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323" w:rsidRPr="009219E4" w:rsidRDefault="00972323" w:rsidP="00686321">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                           </w:t>
      </w:r>
      <w:r w:rsidR="00627D55">
        <w:rPr>
          <w:rFonts w:eastAsiaTheme="minorHAnsi"/>
          <w:color w:val="000000"/>
          <w:sz w:val="22"/>
          <w:szCs w:val="22"/>
          <w:lang w:eastAsia="en-US"/>
        </w:rPr>
        <w:t xml:space="preserve">                               </w:t>
      </w:r>
    </w:p>
    <w:p w:rsidR="004A2F2C" w:rsidRDefault="004A2F2C" w:rsidP="004A2F2C">
      <w:pPr>
        <w:autoSpaceDE w:val="0"/>
        <w:autoSpaceDN w:val="0"/>
        <w:adjustRightInd w:val="0"/>
        <w:rPr>
          <w:rFonts w:eastAsiaTheme="minorHAnsi"/>
          <w:b/>
          <w:color w:val="000000"/>
          <w:sz w:val="28"/>
          <w:szCs w:val="28"/>
          <w:lang w:eastAsia="en-US"/>
        </w:rPr>
      </w:pPr>
      <w:r w:rsidRPr="004A2F2C">
        <w:rPr>
          <w:rFonts w:eastAsiaTheme="minorHAnsi"/>
          <w:b/>
          <w:color w:val="000000"/>
          <w:sz w:val="28"/>
          <w:szCs w:val="28"/>
          <w:lang w:eastAsia="en-US"/>
        </w:rPr>
        <w:t xml:space="preserve">                               </w:t>
      </w:r>
      <w:r w:rsidR="00627D55">
        <w:rPr>
          <w:rFonts w:eastAsiaTheme="minorHAnsi"/>
          <w:b/>
          <w:color w:val="000000"/>
          <w:sz w:val="28"/>
          <w:szCs w:val="28"/>
          <w:lang w:eastAsia="en-US"/>
        </w:rPr>
        <w:t xml:space="preserve">                          </w:t>
      </w:r>
      <w:r w:rsidRPr="004A2F2C">
        <w:rPr>
          <w:rFonts w:eastAsiaTheme="minorHAnsi"/>
          <w:b/>
          <w:color w:val="000000"/>
          <w:sz w:val="28"/>
          <w:szCs w:val="28"/>
          <w:lang w:eastAsia="en-US"/>
        </w:rPr>
        <w:t xml:space="preserve">   </w:t>
      </w:r>
    </w:p>
    <w:p w:rsidR="00444719" w:rsidRDefault="00444719" w:rsidP="00444719">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УПРАВЛЕНИЕ ОБРАЗОВАНИЯ КРАСНОСУЛИНСКОГО РАЙОНА</w:t>
      </w:r>
    </w:p>
    <w:p w:rsidR="00444719" w:rsidRDefault="00444719" w:rsidP="00444719">
      <w:pPr>
        <w:autoSpaceDE w:val="0"/>
        <w:autoSpaceDN w:val="0"/>
        <w:adjustRightInd w:val="0"/>
        <w:rPr>
          <w:rFonts w:eastAsiaTheme="minorHAnsi"/>
          <w:color w:val="000000"/>
          <w:sz w:val="28"/>
          <w:szCs w:val="28"/>
          <w:lang w:eastAsia="en-US"/>
        </w:rPr>
      </w:pPr>
    </w:p>
    <w:p w:rsidR="00444719" w:rsidRDefault="00444719" w:rsidP="00444719">
      <w:pPr>
        <w:autoSpaceDE w:val="0"/>
        <w:autoSpaceDN w:val="0"/>
        <w:adjustRightInd w:val="0"/>
        <w:jc w:val="center"/>
        <w:rPr>
          <w:rFonts w:eastAsiaTheme="minorHAnsi"/>
          <w:color w:val="000000"/>
          <w:sz w:val="28"/>
          <w:szCs w:val="28"/>
          <w:lang w:eastAsia="en-US"/>
        </w:rPr>
      </w:pPr>
    </w:p>
    <w:p w:rsidR="00444719" w:rsidRDefault="008A5066" w:rsidP="00444719">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ПРИКАЗ № 12</w:t>
      </w:r>
    </w:p>
    <w:p w:rsidR="00444719" w:rsidRDefault="00444719" w:rsidP="00444719">
      <w:pPr>
        <w:autoSpaceDE w:val="0"/>
        <w:autoSpaceDN w:val="0"/>
        <w:adjustRightInd w:val="0"/>
        <w:rPr>
          <w:rFonts w:eastAsiaTheme="minorHAnsi"/>
          <w:color w:val="000000"/>
          <w:sz w:val="28"/>
          <w:szCs w:val="28"/>
          <w:lang w:eastAsia="en-US"/>
        </w:rPr>
      </w:pPr>
    </w:p>
    <w:p w:rsidR="00444719" w:rsidRDefault="008E0D12" w:rsidP="00444719">
      <w:pPr>
        <w:autoSpaceDE w:val="0"/>
        <w:autoSpaceDN w:val="0"/>
        <w:adjustRightInd w:val="0"/>
        <w:ind w:left="284" w:hanging="567"/>
        <w:rPr>
          <w:rFonts w:eastAsiaTheme="minorHAnsi"/>
          <w:color w:val="000000"/>
          <w:sz w:val="28"/>
          <w:szCs w:val="28"/>
          <w:lang w:eastAsia="en-US"/>
        </w:rPr>
      </w:pPr>
      <w:r>
        <w:rPr>
          <w:rFonts w:eastAsiaTheme="minorHAnsi"/>
          <w:color w:val="000000"/>
          <w:sz w:val="28"/>
          <w:szCs w:val="28"/>
          <w:lang w:eastAsia="en-US"/>
        </w:rPr>
        <w:t xml:space="preserve">    </w:t>
      </w:r>
      <w:r w:rsidR="00444719">
        <w:rPr>
          <w:rFonts w:eastAsiaTheme="minorHAnsi"/>
          <w:color w:val="000000"/>
          <w:sz w:val="28"/>
          <w:szCs w:val="28"/>
          <w:lang w:eastAsia="en-US"/>
        </w:rPr>
        <w:t xml:space="preserve">22.02.2023г.                                                             </w:t>
      </w:r>
      <w:r>
        <w:rPr>
          <w:rFonts w:eastAsiaTheme="minorHAnsi"/>
          <w:color w:val="000000"/>
          <w:sz w:val="28"/>
          <w:szCs w:val="28"/>
          <w:lang w:eastAsia="en-US"/>
        </w:rPr>
        <w:t xml:space="preserve">                 </w:t>
      </w:r>
      <w:r w:rsidR="00444719">
        <w:rPr>
          <w:rFonts w:eastAsiaTheme="minorHAnsi"/>
          <w:color w:val="000000"/>
          <w:sz w:val="28"/>
          <w:szCs w:val="28"/>
          <w:lang w:eastAsia="en-US"/>
        </w:rPr>
        <w:t xml:space="preserve">      г. Красный Сулин</w:t>
      </w:r>
    </w:p>
    <w:p w:rsidR="00444719" w:rsidRDefault="00444719" w:rsidP="00444719">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 xml:space="preserve">Об организации курсов повышения квалификации </w:t>
      </w:r>
    </w:p>
    <w:p w:rsidR="00444719" w:rsidRDefault="00847B75" w:rsidP="00444719">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ФГАУО «</w:t>
      </w:r>
      <w:r w:rsidR="00444719">
        <w:rPr>
          <w:rFonts w:eastAsiaTheme="minorHAnsi"/>
          <w:color w:val="000000"/>
          <w:sz w:val="28"/>
          <w:szCs w:val="28"/>
          <w:lang w:eastAsia="en-US"/>
        </w:rPr>
        <w:t xml:space="preserve">Академия  </w:t>
      </w:r>
      <w:proofErr w:type="spellStart"/>
      <w:r w:rsidR="00444719">
        <w:rPr>
          <w:rFonts w:eastAsiaTheme="minorHAnsi"/>
          <w:color w:val="000000"/>
          <w:sz w:val="28"/>
          <w:szCs w:val="28"/>
          <w:lang w:eastAsia="en-US"/>
        </w:rPr>
        <w:t>Минпросвещения</w:t>
      </w:r>
      <w:proofErr w:type="spellEnd"/>
      <w:r w:rsidR="00444719">
        <w:rPr>
          <w:rFonts w:eastAsiaTheme="minorHAnsi"/>
          <w:color w:val="000000"/>
          <w:sz w:val="28"/>
          <w:szCs w:val="28"/>
          <w:lang w:eastAsia="en-US"/>
        </w:rPr>
        <w:t xml:space="preserve"> России»</w:t>
      </w:r>
    </w:p>
    <w:p w:rsidR="004F140C" w:rsidRDefault="004F140C" w:rsidP="00444719">
      <w:pPr>
        <w:autoSpaceDE w:val="0"/>
        <w:autoSpaceDN w:val="0"/>
        <w:adjustRightInd w:val="0"/>
        <w:rPr>
          <w:rFonts w:eastAsiaTheme="minorHAnsi"/>
          <w:color w:val="000000"/>
          <w:sz w:val="28"/>
          <w:szCs w:val="28"/>
          <w:lang w:eastAsia="en-US"/>
        </w:rPr>
      </w:pPr>
    </w:p>
    <w:p w:rsidR="004F140C" w:rsidRDefault="004F140C" w:rsidP="00444719">
      <w:pPr>
        <w:autoSpaceDE w:val="0"/>
        <w:autoSpaceDN w:val="0"/>
        <w:adjustRightInd w:val="0"/>
        <w:rPr>
          <w:rFonts w:eastAsiaTheme="minorHAnsi"/>
          <w:color w:val="000000"/>
          <w:sz w:val="28"/>
          <w:szCs w:val="28"/>
          <w:lang w:eastAsia="en-US"/>
        </w:rPr>
      </w:pPr>
    </w:p>
    <w:p w:rsidR="00444719" w:rsidRDefault="00444719" w:rsidP="00444719">
      <w:pPr>
        <w:autoSpaceDE w:val="0"/>
        <w:autoSpaceDN w:val="0"/>
        <w:adjustRightInd w:val="0"/>
        <w:rPr>
          <w:rFonts w:eastAsiaTheme="minorHAnsi"/>
          <w:color w:val="000000"/>
          <w:sz w:val="28"/>
          <w:szCs w:val="28"/>
          <w:lang w:eastAsia="en-US"/>
        </w:rPr>
      </w:pPr>
    </w:p>
    <w:p w:rsidR="00444719" w:rsidRDefault="00444719" w:rsidP="00444719">
      <w:pPr>
        <w:autoSpaceDE w:val="0"/>
        <w:autoSpaceDN w:val="0"/>
        <w:adjustRightInd w:val="0"/>
        <w:jc w:val="both"/>
        <w:rPr>
          <w:rFonts w:eastAsiaTheme="minorHAnsi"/>
          <w:color w:val="000000"/>
          <w:sz w:val="28"/>
          <w:szCs w:val="28"/>
          <w:lang w:eastAsia="en-US"/>
        </w:rPr>
      </w:pPr>
      <w:r>
        <w:rPr>
          <w:rFonts w:eastAsiaTheme="minorHAnsi"/>
          <w:color w:val="000000"/>
          <w:sz w:val="28"/>
          <w:szCs w:val="28"/>
          <w:lang w:eastAsia="en-US"/>
        </w:rPr>
        <w:t xml:space="preserve">       В соответствии с письмами  ФГАОУ ДПО « Академия  </w:t>
      </w:r>
      <w:proofErr w:type="spellStart"/>
      <w:r>
        <w:rPr>
          <w:rFonts w:eastAsiaTheme="minorHAnsi"/>
          <w:color w:val="000000"/>
          <w:sz w:val="28"/>
          <w:szCs w:val="28"/>
          <w:lang w:eastAsia="en-US"/>
        </w:rPr>
        <w:t>Минпросвещения</w:t>
      </w:r>
      <w:proofErr w:type="spellEnd"/>
      <w:r>
        <w:rPr>
          <w:rFonts w:eastAsiaTheme="minorHAnsi"/>
          <w:color w:val="000000"/>
          <w:sz w:val="28"/>
          <w:szCs w:val="28"/>
          <w:lang w:eastAsia="en-US"/>
        </w:rPr>
        <w:t xml:space="preserve"> России» от 23.01.2023г. № 119 « О проведении курсов повышения квалификации», ГБУ ДПО РО  РИПК и ППРО от 27.01.</w:t>
      </w:r>
      <w:r w:rsidR="008A5066">
        <w:rPr>
          <w:rFonts w:eastAsiaTheme="minorHAnsi"/>
          <w:color w:val="000000"/>
          <w:sz w:val="28"/>
          <w:szCs w:val="28"/>
          <w:lang w:eastAsia="en-US"/>
        </w:rPr>
        <w:t>2023  № 24-162/47 « О реализации флагманского  курса</w:t>
      </w:r>
      <w:r>
        <w:rPr>
          <w:rFonts w:eastAsiaTheme="minorHAnsi"/>
          <w:color w:val="000000"/>
          <w:sz w:val="28"/>
          <w:szCs w:val="28"/>
          <w:lang w:eastAsia="en-US"/>
        </w:rPr>
        <w:t xml:space="preserve"> повышения квалификации ФГАУ ДПО « Академия </w:t>
      </w:r>
      <w:proofErr w:type="spellStart"/>
      <w:r>
        <w:rPr>
          <w:rFonts w:eastAsiaTheme="minorHAnsi"/>
          <w:color w:val="000000"/>
          <w:sz w:val="28"/>
          <w:szCs w:val="28"/>
          <w:lang w:eastAsia="en-US"/>
        </w:rPr>
        <w:t>Минпросвещения</w:t>
      </w:r>
      <w:proofErr w:type="spellEnd"/>
      <w:r>
        <w:rPr>
          <w:rFonts w:eastAsiaTheme="minorHAnsi"/>
          <w:color w:val="000000"/>
          <w:sz w:val="28"/>
          <w:szCs w:val="28"/>
          <w:lang w:eastAsia="en-US"/>
        </w:rPr>
        <w:t xml:space="preserve"> России» в 2023году»,</w:t>
      </w:r>
    </w:p>
    <w:p w:rsidR="00444719" w:rsidRDefault="00444719" w:rsidP="00444719">
      <w:pPr>
        <w:autoSpaceDE w:val="0"/>
        <w:autoSpaceDN w:val="0"/>
        <w:adjustRightInd w:val="0"/>
        <w:rPr>
          <w:rFonts w:eastAsiaTheme="minorHAnsi"/>
          <w:color w:val="000000"/>
          <w:sz w:val="28"/>
          <w:szCs w:val="28"/>
          <w:lang w:eastAsia="en-US"/>
        </w:rPr>
      </w:pPr>
    </w:p>
    <w:p w:rsidR="00444719" w:rsidRDefault="00444719" w:rsidP="00444719">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 xml:space="preserve">ПРИКАЗЫВАЮ: </w:t>
      </w:r>
    </w:p>
    <w:p w:rsidR="00444719" w:rsidRDefault="00444719" w:rsidP="00444719">
      <w:pPr>
        <w:autoSpaceDE w:val="0"/>
        <w:autoSpaceDN w:val="0"/>
        <w:adjustRightInd w:val="0"/>
        <w:jc w:val="both"/>
        <w:rPr>
          <w:rFonts w:eastAsiaTheme="minorHAnsi"/>
          <w:color w:val="000000"/>
          <w:sz w:val="28"/>
          <w:szCs w:val="28"/>
          <w:lang w:eastAsia="en-US"/>
        </w:rPr>
      </w:pPr>
    </w:p>
    <w:p w:rsidR="00041CBB" w:rsidRPr="00041CBB" w:rsidRDefault="00444719" w:rsidP="00041CBB">
      <w:pPr>
        <w:pStyle w:val="af0"/>
        <w:numPr>
          <w:ilvl w:val="0"/>
          <w:numId w:val="18"/>
        </w:numPr>
        <w:adjustRightInd w:val="0"/>
        <w:ind w:left="0" w:firstLine="0"/>
        <w:jc w:val="both"/>
        <w:rPr>
          <w:rFonts w:eastAsiaTheme="minorHAnsi"/>
          <w:color w:val="000000"/>
          <w:sz w:val="28"/>
          <w:szCs w:val="28"/>
          <w:lang w:val="ru-RU"/>
        </w:rPr>
      </w:pPr>
      <w:r>
        <w:rPr>
          <w:rFonts w:eastAsiaTheme="minorHAnsi"/>
          <w:color w:val="000000"/>
          <w:sz w:val="28"/>
          <w:szCs w:val="28"/>
          <w:lang w:val="ru-RU"/>
        </w:rPr>
        <w:t xml:space="preserve">Направить на курсы повышения квалификации на цифровой платформе  ФГАОУ ДПО « </w:t>
      </w:r>
      <w:r w:rsidR="00AF064D">
        <w:rPr>
          <w:rFonts w:eastAsiaTheme="minorHAnsi"/>
          <w:color w:val="000000"/>
          <w:sz w:val="28"/>
          <w:szCs w:val="28"/>
          <w:lang w:val="ru-RU"/>
        </w:rPr>
        <w:t xml:space="preserve">Академия </w:t>
      </w:r>
      <w:proofErr w:type="spellStart"/>
      <w:r w:rsidR="00AF064D">
        <w:rPr>
          <w:rFonts w:eastAsiaTheme="minorHAnsi"/>
          <w:color w:val="000000"/>
          <w:sz w:val="28"/>
          <w:szCs w:val="28"/>
          <w:lang w:val="ru-RU"/>
        </w:rPr>
        <w:t>Минпросвещения</w:t>
      </w:r>
      <w:proofErr w:type="spellEnd"/>
      <w:r w:rsidR="00AF064D">
        <w:rPr>
          <w:rFonts w:eastAsiaTheme="minorHAnsi"/>
          <w:color w:val="000000"/>
          <w:sz w:val="28"/>
          <w:szCs w:val="28"/>
          <w:lang w:val="ru-RU"/>
        </w:rPr>
        <w:t xml:space="preserve"> России» по теме  </w:t>
      </w:r>
      <w:r w:rsidR="008E0395" w:rsidRPr="00AF064D">
        <w:rPr>
          <w:rFonts w:eastAsiaTheme="minorHAnsi"/>
          <w:color w:val="000000"/>
          <w:lang w:val="ru-RU"/>
        </w:rPr>
        <w:t>«</w:t>
      </w:r>
      <w:r w:rsidR="007129B6">
        <w:rPr>
          <w:rFonts w:eastAsiaTheme="minorHAnsi"/>
          <w:color w:val="000000"/>
          <w:sz w:val="28"/>
          <w:szCs w:val="28"/>
          <w:lang w:val="ru-RU"/>
        </w:rPr>
        <w:t xml:space="preserve">Школа современного учителя: </w:t>
      </w:r>
      <w:r w:rsidR="008E0395" w:rsidRPr="00AF064D">
        <w:rPr>
          <w:rFonts w:eastAsiaTheme="minorHAnsi"/>
          <w:color w:val="000000"/>
          <w:sz w:val="28"/>
          <w:szCs w:val="28"/>
          <w:lang w:val="ru-RU"/>
        </w:rPr>
        <w:t>достижения р</w:t>
      </w:r>
      <w:r w:rsidR="006C6A7F" w:rsidRPr="00AF064D">
        <w:rPr>
          <w:rFonts w:eastAsiaTheme="minorHAnsi"/>
          <w:color w:val="000000"/>
          <w:sz w:val="28"/>
          <w:szCs w:val="28"/>
          <w:lang w:val="ru-RU"/>
        </w:rPr>
        <w:t>оссийской науки</w:t>
      </w:r>
      <w:r w:rsidR="007129B6">
        <w:rPr>
          <w:rFonts w:eastAsiaTheme="minorHAnsi"/>
          <w:color w:val="000000"/>
          <w:sz w:val="28"/>
          <w:szCs w:val="28"/>
          <w:lang w:val="ru-RU"/>
        </w:rPr>
        <w:t>»</w:t>
      </w:r>
      <w:r w:rsidR="00AF064D">
        <w:rPr>
          <w:rFonts w:eastAsiaTheme="minorHAnsi"/>
          <w:color w:val="000000"/>
          <w:sz w:val="28"/>
          <w:szCs w:val="28"/>
          <w:lang w:val="ru-RU"/>
        </w:rPr>
        <w:t xml:space="preserve"> </w:t>
      </w:r>
      <w:r w:rsidR="007129B6">
        <w:rPr>
          <w:rFonts w:eastAsiaTheme="minorHAnsi"/>
          <w:color w:val="000000"/>
          <w:sz w:val="28"/>
          <w:szCs w:val="28"/>
          <w:lang w:val="ru-RU"/>
        </w:rPr>
        <w:t xml:space="preserve">с </w:t>
      </w:r>
      <w:r w:rsidR="009219E4" w:rsidRPr="00AF064D">
        <w:rPr>
          <w:rFonts w:eastAsiaTheme="minorHAnsi"/>
          <w:color w:val="000000"/>
          <w:sz w:val="28"/>
          <w:szCs w:val="28"/>
          <w:lang w:val="ru-RU"/>
        </w:rPr>
        <w:t xml:space="preserve">01.03.2023г.- 24.04.2023г </w:t>
      </w:r>
    </w:p>
    <w:p w:rsidR="00CE1672" w:rsidRDefault="00CE1672" w:rsidP="00CE1672">
      <w:pPr>
        <w:adjustRightInd w:val="0"/>
        <w:rPr>
          <w:rFonts w:eastAsiaTheme="minorHAnsi"/>
          <w:color w:val="000000"/>
          <w:sz w:val="28"/>
          <w:szCs w:val="28"/>
        </w:rPr>
      </w:pPr>
      <w:r w:rsidRPr="00CE1672">
        <w:rPr>
          <w:rFonts w:eastAsiaTheme="minorHAnsi"/>
          <w:color w:val="000000"/>
          <w:sz w:val="28"/>
          <w:szCs w:val="28"/>
          <w:lang w:eastAsia="en-US"/>
        </w:rPr>
        <w:t>1.</w:t>
      </w:r>
      <w:r w:rsidR="00AF064D">
        <w:rPr>
          <w:rFonts w:eastAsiaTheme="minorHAnsi"/>
          <w:color w:val="000000"/>
          <w:sz w:val="28"/>
          <w:szCs w:val="28"/>
          <w:lang w:eastAsia="en-US"/>
        </w:rPr>
        <w:t xml:space="preserve"> </w:t>
      </w:r>
      <w:r w:rsidR="0018414F">
        <w:rPr>
          <w:rFonts w:eastAsiaTheme="minorHAnsi"/>
          <w:color w:val="000000"/>
          <w:sz w:val="28"/>
          <w:szCs w:val="28"/>
        </w:rPr>
        <w:t xml:space="preserve">Бурцеву </w:t>
      </w:r>
      <w:r w:rsidRPr="00CE1672">
        <w:rPr>
          <w:rFonts w:eastAsiaTheme="minorHAnsi"/>
          <w:color w:val="000000"/>
          <w:sz w:val="28"/>
          <w:szCs w:val="28"/>
        </w:rPr>
        <w:t>С.Ю.</w:t>
      </w:r>
      <w:r w:rsidR="00DD7134">
        <w:rPr>
          <w:rFonts w:eastAsiaTheme="minorHAnsi"/>
          <w:color w:val="000000"/>
          <w:sz w:val="28"/>
          <w:szCs w:val="28"/>
        </w:rPr>
        <w:t xml:space="preserve"> , учителя русского языка и литературы </w:t>
      </w:r>
      <w:r>
        <w:rPr>
          <w:rFonts w:eastAsiaTheme="minorHAnsi"/>
          <w:color w:val="000000"/>
          <w:sz w:val="28"/>
          <w:szCs w:val="28"/>
        </w:rPr>
        <w:t xml:space="preserve"> МБОУ </w:t>
      </w:r>
      <w:proofErr w:type="spellStart"/>
      <w:r>
        <w:rPr>
          <w:rFonts w:eastAsiaTheme="minorHAnsi"/>
          <w:color w:val="000000"/>
          <w:sz w:val="28"/>
          <w:szCs w:val="28"/>
        </w:rPr>
        <w:t>Платовская</w:t>
      </w:r>
      <w:proofErr w:type="spellEnd"/>
      <w:r>
        <w:rPr>
          <w:rFonts w:eastAsiaTheme="minorHAnsi"/>
          <w:color w:val="000000"/>
          <w:sz w:val="28"/>
          <w:szCs w:val="28"/>
        </w:rPr>
        <w:t xml:space="preserve"> СОШ</w:t>
      </w:r>
    </w:p>
    <w:p w:rsidR="00CE1672" w:rsidRDefault="0018414F" w:rsidP="00CE1672">
      <w:pPr>
        <w:adjustRightInd w:val="0"/>
        <w:rPr>
          <w:rFonts w:eastAsiaTheme="minorHAnsi"/>
          <w:color w:val="000000"/>
          <w:sz w:val="28"/>
          <w:szCs w:val="28"/>
        </w:rPr>
      </w:pPr>
      <w:r>
        <w:rPr>
          <w:rFonts w:eastAsiaTheme="minorHAnsi"/>
          <w:color w:val="000000"/>
          <w:sz w:val="28"/>
          <w:szCs w:val="28"/>
        </w:rPr>
        <w:t>2.</w:t>
      </w:r>
      <w:r w:rsidR="00AF064D">
        <w:rPr>
          <w:rFonts w:eastAsiaTheme="minorHAnsi"/>
          <w:color w:val="000000"/>
          <w:sz w:val="28"/>
          <w:szCs w:val="28"/>
        </w:rPr>
        <w:t xml:space="preserve"> </w:t>
      </w:r>
      <w:proofErr w:type="spellStart"/>
      <w:r>
        <w:rPr>
          <w:rFonts w:eastAsiaTheme="minorHAnsi"/>
          <w:color w:val="000000"/>
          <w:sz w:val="28"/>
          <w:szCs w:val="28"/>
        </w:rPr>
        <w:t>Гляденцеву</w:t>
      </w:r>
      <w:proofErr w:type="spellEnd"/>
      <w:r w:rsidR="00DD7134">
        <w:rPr>
          <w:rFonts w:eastAsiaTheme="minorHAnsi"/>
          <w:color w:val="000000"/>
          <w:sz w:val="28"/>
          <w:szCs w:val="28"/>
        </w:rPr>
        <w:t xml:space="preserve"> В.Е., </w:t>
      </w:r>
      <w:r w:rsidR="00DD7134" w:rsidRPr="00DD7134">
        <w:rPr>
          <w:rFonts w:eastAsiaTheme="minorHAnsi"/>
          <w:color w:val="000000"/>
          <w:sz w:val="28"/>
          <w:szCs w:val="28"/>
        </w:rPr>
        <w:t xml:space="preserve"> </w:t>
      </w:r>
      <w:r w:rsidR="00DD7134">
        <w:rPr>
          <w:rFonts w:eastAsiaTheme="minorHAnsi"/>
          <w:color w:val="000000"/>
          <w:sz w:val="28"/>
          <w:szCs w:val="28"/>
        </w:rPr>
        <w:t>учителя русского языка и литературы  МБОУ г</w:t>
      </w:r>
      <w:r w:rsidR="00CE1672">
        <w:rPr>
          <w:rFonts w:eastAsiaTheme="minorHAnsi"/>
          <w:color w:val="000000"/>
          <w:sz w:val="28"/>
          <w:szCs w:val="28"/>
        </w:rPr>
        <w:t>имназия № 1</w:t>
      </w:r>
    </w:p>
    <w:p w:rsidR="00565190" w:rsidRDefault="0018414F" w:rsidP="00CE1672">
      <w:pPr>
        <w:adjustRightInd w:val="0"/>
        <w:rPr>
          <w:rFonts w:eastAsiaTheme="minorHAnsi"/>
          <w:color w:val="000000"/>
          <w:sz w:val="28"/>
          <w:szCs w:val="28"/>
        </w:rPr>
      </w:pPr>
      <w:r>
        <w:rPr>
          <w:rFonts w:eastAsiaTheme="minorHAnsi"/>
          <w:color w:val="000000"/>
          <w:sz w:val="28"/>
          <w:szCs w:val="28"/>
        </w:rPr>
        <w:t>3.</w:t>
      </w:r>
      <w:r w:rsidR="00AF064D">
        <w:rPr>
          <w:rFonts w:eastAsiaTheme="minorHAnsi"/>
          <w:color w:val="000000"/>
          <w:sz w:val="28"/>
          <w:szCs w:val="28"/>
        </w:rPr>
        <w:t xml:space="preserve"> </w:t>
      </w:r>
      <w:r>
        <w:rPr>
          <w:rFonts w:eastAsiaTheme="minorHAnsi"/>
          <w:color w:val="000000"/>
          <w:sz w:val="28"/>
          <w:szCs w:val="28"/>
        </w:rPr>
        <w:t>Завьялову</w:t>
      </w:r>
      <w:r w:rsidR="00565190">
        <w:rPr>
          <w:rFonts w:eastAsiaTheme="minorHAnsi"/>
          <w:color w:val="000000"/>
          <w:sz w:val="28"/>
          <w:szCs w:val="28"/>
        </w:rPr>
        <w:t xml:space="preserve"> Л.С.</w:t>
      </w:r>
      <w:r w:rsidR="00DD7134">
        <w:rPr>
          <w:rFonts w:eastAsiaTheme="minorHAnsi"/>
          <w:color w:val="000000"/>
          <w:sz w:val="28"/>
          <w:szCs w:val="28"/>
        </w:rPr>
        <w:t>,</w:t>
      </w:r>
      <w:r w:rsidR="00565190">
        <w:rPr>
          <w:rFonts w:eastAsiaTheme="minorHAnsi"/>
          <w:color w:val="000000"/>
          <w:sz w:val="28"/>
          <w:szCs w:val="28"/>
        </w:rPr>
        <w:t xml:space="preserve">  </w:t>
      </w:r>
      <w:r w:rsidR="00DD7134">
        <w:rPr>
          <w:rFonts w:eastAsiaTheme="minorHAnsi"/>
          <w:color w:val="000000"/>
          <w:sz w:val="28"/>
          <w:szCs w:val="28"/>
        </w:rPr>
        <w:t xml:space="preserve">учителя русского языка и литературы </w:t>
      </w:r>
      <w:r w:rsidR="00565190">
        <w:rPr>
          <w:rFonts w:eastAsiaTheme="minorHAnsi"/>
          <w:color w:val="000000"/>
          <w:sz w:val="28"/>
          <w:szCs w:val="28"/>
        </w:rPr>
        <w:t xml:space="preserve"> МБОУ </w:t>
      </w:r>
      <w:proofErr w:type="spellStart"/>
      <w:r w:rsidR="00565190">
        <w:rPr>
          <w:rFonts w:eastAsiaTheme="minorHAnsi"/>
          <w:color w:val="000000"/>
          <w:sz w:val="28"/>
          <w:szCs w:val="28"/>
        </w:rPr>
        <w:t>Лиховская</w:t>
      </w:r>
      <w:proofErr w:type="spellEnd"/>
      <w:r w:rsidR="00565190">
        <w:rPr>
          <w:rFonts w:eastAsiaTheme="minorHAnsi"/>
          <w:color w:val="000000"/>
          <w:sz w:val="28"/>
          <w:szCs w:val="28"/>
        </w:rPr>
        <w:t xml:space="preserve"> СОШ</w:t>
      </w:r>
    </w:p>
    <w:p w:rsidR="0070494B" w:rsidRDefault="0018414F" w:rsidP="00CE1672">
      <w:pPr>
        <w:adjustRightInd w:val="0"/>
        <w:rPr>
          <w:rFonts w:eastAsiaTheme="minorHAnsi"/>
          <w:color w:val="000000"/>
          <w:sz w:val="28"/>
          <w:szCs w:val="28"/>
        </w:rPr>
      </w:pPr>
      <w:r>
        <w:rPr>
          <w:rFonts w:eastAsiaTheme="minorHAnsi"/>
          <w:color w:val="000000"/>
          <w:sz w:val="28"/>
          <w:szCs w:val="28"/>
        </w:rPr>
        <w:t>4.</w:t>
      </w:r>
      <w:r w:rsidR="00AF064D">
        <w:rPr>
          <w:rFonts w:eastAsiaTheme="minorHAnsi"/>
          <w:color w:val="000000"/>
          <w:sz w:val="28"/>
          <w:szCs w:val="28"/>
        </w:rPr>
        <w:t xml:space="preserve"> </w:t>
      </w:r>
      <w:r>
        <w:rPr>
          <w:rFonts w:eastAsiaTheme="minorHAnsi"/>
          <w:color w:val="000000"/>
          <w:sz w:val="28"/>
          <w:szCs w:val="28"/>
        </w:rPr>
        <w:t>Яковлеву</w:t>
      </w:r>
      <w:r w:rsidR="002E74C6">
        <w:rPr>
          <w:rFonts w:eastAsiaTheme="minorHAnsi"/>
          <w:color w:val="000000"/>
          <w:sz w:val="28"/>
          <w:szCs w:val="28"/>
        </w:rPr>
        <w:t xml:space="preserve"> С.Н.</w:t>
      </w:r>
      <w:r w:rsidR="00DD7134">
        <w:rPr>
          <w:rFonts w:eastAsiaTheme="minorHAnsi"/>
          <w:color w:val="000000"/>
          <w:sz w:val="28"/>
          <w:szCs w:val="28"/>
        </w:rPr>
        <w:t>,</w:t>
      </w:r>
      <w:r w:rsidR="00DD7134" w:rsidRPr="00DD7134">
        <w:rPr>
          <w:rFonts w:eastAsiaTheme="minorHAnsi"/>
          <w:color w:val="000000"/>
          <w:sz w:val="28"/>
          <w:szCs w:val="28"/>
        </w:rPr>
        <w:t xml:space="preserve"> </w:t>
      </w:r>
      <w:r w:rsidR="00DD7134">
        <w:rPr>
          <w:rFonts w:eastAsiaTheme="minorHAnsi"/>
          <w:color w:val="000000"/>
          <w:sz w:val="28"/>
          <w:szCs w:val="28"/>
        </w:rPr>
        <w:t xml:space="preserve">учителя русского языка и литературы </w:t>
      </w:r>
      <w:r w:rsidR="0070494B">
        <w:rPr>
          <w:rFonts w:eastAsiaTheme="minorHAnsi"/>
          <w:color w:val="000000"/>
          <w:sz w:val="28"/>
          <w:szCs w:val="28"/>
        </w:rPr>
        <w:t>МБОУ СОШ №  2</w:t>
      </w:r>
    </w:p>
    <w:p w:rsidR="00CA6818" w:rsidRDefault="00DD7134" w:rsidP="00CE1672">
      <w:pPr>
        <w:adjustRightInd w:val="0"/>
        <w:rPr>
          <w:rFonts w:eastAsiaTheme="minorHAnsi"/>
          <w:color w:val="000000"/>
          <w:sz w:val="28"/>
          <w:szCs w:val="28"/>
        </w:rPr>
      </w:pPr>
      <w:r>
        <w:rPr>
          <w:rFonts w:eastAsiaTheme="minorHAnsi"/>
          <w:color w:val="000000"/>
          <w:sz w:val="28"/>
          <w:szCs w:val="28"/>
        </w:rPr>
        <w:t>5.</w:t>
      </w:r>
      <w:r w:rsidR="00AF064D">
        <w:rPr>
          <w:rFonts w:eastAsiaTheme="minorHAnsi"/>
          <w:color w:val="000000"/>
          <w:sz w:val="28"/>
          <w:szCs w:val="28"/>
        </w:rPr>
        <w:t xml:space="preserve"> </w:t>
      </w:r>
      <w:r>
        <w:rPr>
          <w:rFonts w:eastAsiaTheme="minorHAnsi"/>
          <w:color w:val="000000"/>
          <w:sz w:val="28"/>
          <w:szCs w:val="28"/>
        </w:rPr>
        <w:t xml:space="preserve">Мельник С.М. , учителя русского языка и литературы  </w:t>
      </w:r>
      <w:r w:rsidR="00CA6818">
        <w:rPr>
          <w:rFonts w:eastAsiaTheme="minorHAnsi"/>
          <w:color w:val="000000"/>
          <w:sz w:val="28"/>
          <w:szCs w:val="28"/>
        </w:rPr>
        <w:t>МБОУ СОШ № 6</w:t>
      </w:r>
    </w:p>
    <w:p w:rsidR="00CE5E26" w:rsidRDefault="0018414F" w:rsidP="00CE1672">
      <w:pPr>
        <w:adjustRightInd w:val="0"/>
        <w:rPr>
          <w:rFonts w:eastAsiaTheme="minorHAnsi"/>
          <w:color w:val="000000"/>
          <w:sz w:val="28"/>
          <w:szCs w:val="28"/>
        </w:rPr>
      </w:pPr>
      <w:r>
        <w:rPr>
          <w:rFonts w:eastAsiaTheme="minorHAnsi"/>
          <w:color w:val="000000"/>
          <w:sz w:val="28"/>
          <w:szCs w:val="28"/>
        </w:rPr>
        <w:t>6.</w:t>
      </w:r>
      <w:r w:rsidR="00AF064D">
        <w:rPr>
          <w:rFonts w:eastAsiaTheme="minorHAnsi"/>
          <w:color w:val="000000"/>
          <w:sz w:val="28"/>
          <w:szCs w:val="28"/>
        </w:rPr>
        <w:t xml:space="preserve"> </w:t>
      </w:r>
      <w:r>
        <w:rPr>
          <w:rFonts w:eastAsiaTheme="minorHAnsi"/>
          <w:color w:val="000000"/>
          <w:sz w:val="28"/>
          <w:szCs w:val="28"/>
        </w:rPr>
        <w:t>Худякову</w:t>
      </w:r>
      <w:r w:rsidR="00DD7134">
        <w:rPr>
          <w:rFonts w:eastAsiaTheme="minorHAnsi"/>
          <w:color w:val="000000"/>
          <w:sz w:val="28"/>
          <w:szCs w:val="28"/>
        </w:rPr>
        <w:t xml:space="preserve"> Н.А. , учителя русского языка и литературы  </w:t>
      </w:r>
      <w:r w:rsidR="00FF1EBF">
        <w:rPr>
          <w:rFonts w:eastAsiaTheme="minorHAnsi"/>
          <w:color w:val="000000"/>
          <w:sz w:val="28"/>
          <w:szCs w:val="28"/>
        </w:rPr>
        <w:t>МБОУ СОШ № 12</w:t>
      </w:r>
    </w:p>
    <w:p w:rsidR="00CE5E26" w:rsidRDefault="00AF064D" w:rsidP="00CE1672">
      <w:pPr>
        <w:adjustRightInd w:val="0"/>
        <w:rPr>
          <w:rFonts w:eastAsiaTheme="minorHAnsi"/>
          <w:color w:val="000000"/>
          <w:sz w:val="28"/>
          <w:szCs w:val="28"/>
        </w:rPr>
      </w:pPr>
      <w:r>
        <w:rPr>
          <w:rFonts w:eastAsiaTheme="minorHAnsi"/>
          <w:color w:val="000000"/>
          <w:sz w:val="28"/>
          <w:szCs w:val="28"/>
        </w:rPr>
        <w:t>7</w:t>
      </w:r>
      <w:r w:rsidR="00DD7134">
        <w:rPr>
          <w:rFonts w:eastAsiaTheme="minorHAnsi"/>
          <w:color w:val="000000"/>
          <w:sz w:val="28"/>
          <w:szCs w:val="28"/>
        </w:rPr>
        <w:t>.</w:t>
      </w:r>
      <w:r>
        <w:rPr>
          <w:rFonts w:eastAsiaTheme="minorHAnsi"/>
          <w:color w:val="000000"/>
          <w:sz w:val="28"/>
          <w:szCs w:val="28"/>
        </w:rPr>
        <w:t xml:space="preserve"> </w:t>
      </w:r>
      <w:r w:rsidR="00DD7134">
        <w:rPr>
          <w:rFonts w:eastAsiaTheme="minorHAnsi"/>
          <w:color w:val="000000"/>
          <w:sz w:val="28"/>
          <w:szCs w:val="28"/>
        </w:rPr>
        <w:t xml:space="preserve">Суворову Н.В. , учителя истории и обществознания </w:t>
      </w:r>
      <w:r w:rsidR="00CE5E26" w:rsidRPr="00CE5E26">
        <w:rPr>
          <w:rFonts w:eastAsiaTheme="minorHAnsi"/>
          <w:color w:val="000000"/>
          <w:sz w:val="28"/>
          <w:szCs w:val="28"/>
        </w:rPr>
        <w:t>МБОУ СОШ № 8</w:t>
      </w:r>
    </w:p>
    <w:p w:rsidR="00CE5E26" w:rsidRDefault="00AF064D" w:rsidP="00CE1672">
      <w:pPr>
        <w:adjustRightInd w:val="0"/>
        <w:rPr>
          <w:rFonts w:eastAsiaTheme="minorHAnsi"/>
          <w:color w:val="000000"/>
          <w:sz w:val="28"/>
          <w:szCs w:val="28"/>
        </w:rPr>
      </w:pPr>
      <w:r>
        <w:rPr>
          <w:rFonts w:eastAsiaTheme="minorHAnsi"/>
          <w:color w:val="000000"/>
          <w:sz w:val="28"/>
          <w:szCs w:val="28"/>
        </w:rPr>
        <w:t>8</w:t>
      </w:r>
      <w:r w:rsidR="00CE5E26">
        <w:rPr>
          <w:rFonts w:eastAsiaTheme="minorHAnsi"/>
          <w:color w:val="000000"/>
          <w:sz w:val="28"/>
          <w:szCs w:val="28"/>
        </w:rPr>
        <w:t>.</w:t>
      </w:r>
      <w:r>
        <w:rPr>
          <w:rFonts w:eastAsiaTheme="minorHAnsi"/>
          <w:color w:val="000000"/>
          <w:sz w:val="28"/>
          <w:szCs w:val="28"/>
        </w:rPr>
        <w:t xml:space="preserve"> </w:t>
      </w:r>
      <w:r w:rsidR="00CE5E26">
        <w:rPr>
          <w:rFonts w:eastAsiaTheme="minorHAnsi"/>
          <w:color w:val="000000"/>
          <w:sz w:val="28"/>
          <w:szCs w:val="28"/>
        </w:rPr>
        <w:t>Калинин</w:t>
      </w:r>
      <w:r w:rsidR="00DD7134">
        <w:rPr>
          <w:rFonts w:eastAsiaTheme="minorHAnsi"/>
          <w:color w:val="000000"/>
          <w:sz w:val="28"/>
          <w:szCs w:val="28"/>
        </w:rPr>
        <w:t>а</w:t>
      </w:r>
      <w:r w:rsidR="00CE5E26">
        <w:rPr>
          <w:rFonts w:eastAsiaTheme="minorHAnsi"/>
          <w:color w:val="000000"/>
          <w:sz w:val="28"/>
          <w:szCs w:val="28"/>
        </w:rPr>
        <w:t xml:space="preserve"> Д.Н.</w:t>
      </w:r>
      <w:r w:rsidR="00DD7134">
        <w:rPr>
          <w:rFonts w:eastAsiaTheme="minorHAnsi"/>
          <w:color w:val="000000"/>
          <w:sz w:val="28"/>
          <w:szCs w:val="28"/>
        </w:rPr>
        <w:t xml:space="preserve">, </w:t>
      </w:r>
      <w:r w:rsidR="00CE5E26">
        <w:rPr>
          <w:rFonts w:eastAsiaTheme="minorHAnsi"/>
          <w:color w:val="000000"/>
          <w:sz w:val="28"/>
          <w:szCs w:val="28"/>
        </w:rPr>
        <w:t xml:space="preserve"> </w:t>
      </w:r>
      <w:r w:rsidR="00DD7134">
        <w:rPr>
          <w:rFonts w:eastAsiaTheme="minorHAnsi"/>
          <w:color w:val="000000"/>
          <w:sz w:val="28"/>
          <w:szCs w:val="28"/>
        </w:rPr>
        <w:t xml:space="preserve">учителя истории и обществознания </w:t>
      </w:r>
      <w:r w:rsidR="00CE5E26">
        <w:rPr>
          <w:rFonts w:eastAsiaTheme="minorHAnsi"/>
          <w:color w:val="000000"/>
          <w:sz w:val="28"/>
          <w:szCs w:val="28"/>
        </w:rPr>
        <w:t>МБОУ СОШ № 8</w:t>
      </w:r>
    </w:p>
    <w:p w:rsidR="004F62D1" w:rsidRDefault="00AF064D" w:rsidP="00CE1672">
      <w:pPr>
        <w:adjustRightInd w:val="0"/>
        <w:rPr>
          <w:rFonts w:eastAsiaTheme="minorHAnsi"/>
          <w:color w:val="000000"/>
          <w:sz w:val="28"/>
          <w:szCs w:val="28"/>
        </w:rPr>
      </w:pPr>
      <w:r>
        <w:rPr>
          <w:rFonts w:eastAsiaTheme="minorHAnsi"/>
          <w:color w:val="000000"/>
          <w:sz w:val="28"/>
          <w:szCs w:val="28"/>
        </w:rPr>
        <w:t>9</w:t>
      </w:r>
      <w:r w:rsidR="00DD7134">
        <w:rPr>
          <w:rFonts w:eastAsiaTheme="minorHAnsi"/>
          <w:color w:val="000000"/>
          <w:sz w:val="28"/>
          <w:szCs w:val="28"/>
        </w:rPr>
        <w:t>.</w:t>
      </w:r>
      <w:r>
        <w:rPr>
          <w:rFonts w:eastAsiaTheme="minorHAnsi"/>
          <w:color w:val="000000"/>
          <w:sz w:val="28"/>
          <w:szCs w:val="28"/>
        </w:rPr>
        <w:t xml:space="preserve"> </w:t>
      </w:r>
      <w:r w:rsidR="00DD7134">
        <w:rPr>
          <w:rFonts w:eastAsiaTheme="minorHAnsi"/>
          <w:color w:val="000000"/>
          <w:sz w:val="28"/>
          <w:szCs w:val="28"/>
        </w:rPr>
        <w:t xml:space="preserve">Безрученко Т.А. , учителя истории и обществознания </w:t>
      </w:r>
      <w:r w:rsidR="004F62D1">
        <w:rPr>
          <w:rFonts w:eastAsiaTheme="minorHAnsi"/>
          <w:color w:val="000000"/>
          <w:sz w:val="28"/>
          <w:szCs w:val="28"/>
        </w:rPr>
        <w:t>МБОУ СОШ № 2</w:t>
      </w:r>
    </w:p>
    <w:p w:rsidR="00094043" w:rsidRDefault="00AF064D" w:rsidP="00CE1672">
      <w:pPr>
        <w:adjustRightInd w:val="0"/>
        <w:rPr>
          <w:rFonts w:eastAsiaTheme="minorHAnsi"/>
          <w:color w:val="000000"/>
          <w:sz w:val="28"/>
          <w:szCs w:val="28"/>
        </w:rPr>
      </w:pPr>
      <w:r>
        <w:rPr>
          <w:rFonts w:eastAsiaTheme="minorHAnsi"/>
          <w:color w:val="000000"/>
          <w:sz w:val="28"/>
          <w:szCs w:val="28"/>
        </w:rPr>
        <w:t>10</w:t>
      </w:r>
      <w:r w:rsidR="00DD7134">
        <w:rPr>
          <w:rFonts w:eastAsiaTheme="minorHAnsi"/>
          <w:color w:val="000000"/>
          <w:sz w:val="28"/>
          <w:szCs w:val="28"/>
        </w:rPr>
        <w:t>.</w:t>
      </w:r>
      <w:r>
        <w:rPr>
          <w:rFonts w:eastAsiaTheme="minorHAnsi"/>
          <w:color w:val="000000"/>
          <w:sz w:val="28"/>
          <w:szCs w:val="28"/>
        </w:rPr>
        <w:t xml:space="preserve"> </w:t>
      </w:r>
      <w:proofErr w:type="spellStart"/>
      <w:r w:rsidR="00DD7134">
        <w:rPr>
          <w:rFonts w:eastAsiaTheme="minorHAnsi"/>
          <w:color w:val="000000"/>
          <w:sz w:val="28"/>
          <w:szCs w:val="28"/>
        </w:rPr>
        <w:t>Ганус</w:t>
      </w:r>
      <w:proofErr w:type="spellEnd"/>
      <w:r w:rsidR="00DD7134">
        <w:rPr>
          <w:rFonts w:eastAsiaTheme="minorHAnsi"/>
          <w:color w:val="000000"/>
          <w:sz w:val="28"/>
          <w:szCs w:val="28"/>
        </w:rPr>
        <w:t xml:space="preserve"> М.В., учителя истории и обществознания </w:t>
      </w:r>
      <w:r w:rsidR="00094043">
        <w:rPr>
          <w:rFonts w:eastAsiaTheme="minorHAnsi"/>
          <w:color w:val="000000"/>
          <w:sz w:val="28"/>
          <w:szCs w:val="28"/>
        </w:rPr>
        <w:t>МБОУ Киселевская СОШ</w:t>
      </w:r>
    </w:p>
    <w:p w:rsidR="00E75A0B" w:rsidRDefault="00AF064D" w:rsidP="00CE1672">
      <w:pPr>
        <w:adjustRightInd w:val="0"/>
        <w:rPr>
          <w:rFonts w:eastAsiaTheme="minorHAnsi"/>
          <w:color w:val="000000"/>
          <w:sz w:val="28"/>
          <w:szCs w:val="28"/>
        </w:rPr>
      </w:pPr>
      <w:r>
        <w:rPr>
          <w:rFonts w:eastAsiaTheme="minorHAnsi"/>
          <w:color w:val="000000"/>
          <w:sz w:val="28"/>
          <w:szCs w:val="28"/>
        </w:rPr>
        <w:t>11</w:t>
      </w:r>
      <w:r w:rsidR="00DD7134">
        <w:rPr>
          <w:rFonts w:eastAsiaTheme="minorHAnsi"/>
          <w:color w:val="000000"/>
          <w:sz w:val="28"/>
          <w:szCs w:val="28"/>
        </w:rPr>
        <w:t>.</w:t>
      </w:r>
      <w:r>
        <w:rPr>
          <w:rFonts w:eastAsiaTheme="minorHAnsi"/>
          <w:color w:val="000000"/>
          <w:sz w:val="28"/>
          <w:szCs w:val="28"/>
        </w:rPr>
        <w:t xml:space="preserve"> </w:t>
      </w:r>
      <w:r w:rsidR="00DD7134">
        <w:rPr>
          <w:rFonts w:eastAsiaTheme="minorHAnsi"/>
          <w:color w:val="000000"/>
          <w:sz w:val="28"/>
          <w:szCs w:val="28"/>
        </w:rPr>
        <w:t>Собакину</w:t>
      </w:r>
      <w:r w:rsidR="00E75A0B">
        <w:rPr>
          <w:rFonts w:eastAsiaTheme="minorHAnsi"/>
          <w:color w:val="000000"/>
          <w:sz w:val="28"/>
          <w:szCs w:val="28"/>
        </w:rPr>
        <w:t xml:space="preserve"> И.Н.</w:t>
      </w:r>
      <w:r w:rsidR="00DD7134">
        <w:rPr>
          <w:rFonts w:eastAsiaTheme="minorHAnsi"/>
          <w:color w:val="000000"/>
          <w:sz w:val="28"/>
          <w:szCs w:val="28"/>
        </w:rPr>
        <w:t xml:space="preserve">, учителя истории и обществознания  </w:t>
      </w:r>
      <w:r w:rsidR="00E75A0B">
        <w:rPr>
          <w:rFonts w:eastAsiaTheme="minorHAnsi"/>
          <w:color w:val="000000"/>
          <w:sz w:val="28"/>
          <w:szCs w:val="28"/>
        </w:rPr>
        <w:t xml:space="preserve">МБОУ </w:t>
      </w:r>
      <w:proofErr w:type="spellStart"/>
      <w:r w:rsidR="00E75A0B">
        <w:rPr>
          <w:rFonts w:eastAsiaTheme="minorHAnsi"/>
          <w:color w:val="000000"/>
          <w:sz w:val="28"/>
          <w:szCs w:val="28"/>
        </w:rPr>
        <w:t>Комиссаровская</w:t>
      </w:r>
      <w:proofErr w:type="spellEnd"/>
      <w:r w:rsidR="00E75A0B">
        <w:rPr>
          <w:rFonts w:eastAsiaTheme="minorHAnsi"/>
          <w:color w:val="000000"/>
          <w:sz w:val="28"/>
          <w:szCs w:val="28"/>
        </w:rPr>
        <w:t xml:space="preserve"> СОШ</w:t>
      </w:r>
    </w:p>
    <w:p w:rsidR="00284A0F" w:rsidRPr="00AF064D" w:rsidRDefault="00AF064D" w:rsidP="00CE1672">
      <w:pPr>
        <w:adjustRightInd w:val="0"/>
        <w:rPr>
          <w:rFonts w:eastAsiaTheme="minorHAnsi"/>
          <w:color w:val="000000"/>
          <w:sz w:val="28"/>
          <w:szCs w:val="28"/>
        </w:rPr>
      </w:pPr>
      <w:r>
        <w:rPr>
          <w:rFonts w:eastAsiaTheme="minorHAnsi"/>
          <w:color w:val="000000"/>
          <w:sz w:val="28"/>
          <w:szCs w:val="28"/>
        </w:rPr>
        <w:t>12</w:t>
      </w:r>
      <w:r w:rsidR="00BD0122">
        <w:rPr>
          <w:rFonts w:eastAsiaTheme="minorHAnsi"/>
          <w:color w:val="000000"/>
          <w:sz w:val="28"/>
          <w:szCs w:val="28"/>
        </w:rPr>
        <w:t>.</w:t>
      </w:r>
      <w:r>
        <w:rPr>
          <w:rFonts w:eastAsiaTheme="minorHAnsi"/>
          <w:color w:val="000000"/>
          <w:sz w:val="28"/>
          <w:szCs w:val="28"/>
        </w:rPr>
        <w:t xml:space="preserve"> </w:t>
      </w:r>
      <w:r w:rsidR="00BD0122">
        <w:rPr>
          <w:rFonts w:eastAsiaTheme="minorHAnsi"/>
          <w:color w:val="000000"/>
          <w:sz w:val="28"/>
          <w:szCs w:val="28"/>
        </w:rPr>
        <w:t>Ермолаев</w:t>
      </w:r>
      <w:r w:rsidR="00DD7134">
        <w:rPr>
          <w:rFonts w:eastAsiaTheme="minorHAnsi"/>
          <w:color w:val="000000"/>
          <w:sz w:val="28"/>
          <w:szCs w:val="28"/>
        </w:rPr>
        <w:t>а</w:t>
      </w:r>
      <w:r w:rsidR="00BD0122">
        <w:rPr>
          <w:rFonts w:eastAsiaTheme="minorHAnsi"/>
          <w:color w:val="000000"/>
          <w:sz w:val="28"/>
          <w:szCs w:val="28"/>
        </w:rPr>
        <w:t xml:space="preserve"> А.А.</w:t>
      </w:r>
      <w:r w:rsidR="00DD7134">
        <w:rPr>
          <w:rFonts w:eastAsiaTheme="minorHAnsi"/>
          <w:color w:val="000000"/>
          <w:sz w:val="28"/>
          <w:szCs w:val="28"/>
        </w:rPr>
        <w:t>,</w:t>
      </w:r>
      <w:r w:rsidR="00DD7134" w:rsidRPr="00DD7134">
        <w:rPr>
          <w:rFonts w:eastAsiaTheme="minorHAnsi"/>
          <w:color w:val="000000"/>
          <w:sz w:val="28"/>
          <w:szCs w:val="28"/>
        </w:rPr>
        <w:t xml:space="preserve"> </w:t>
      </w:r>
      <w:r w:rsidR="007129B6">
        <w:rPr>
          <w:rFonts w:eastAsiaTheme="minorHAnsi"/>
          <w:color w:val="000000"/>
          <w:sz w:val="28"/>
          <w:szCs w:val="28"/>
        </w:rPr>
        <w:t xml:space="preserve"> </w:t>
      </w:r>
      <w:r w:rsidR="00DD7134">
        <w:rPr>
          <w:rFonts w:eastAsiaTheme="minorHAnsi"/>
          <w:color w:val="000000"/>
          <w:sz w:val="28"/>
          <w:szCs w:val="28"/>
        </w:rPr>
        <w:t>учителя истории и обществознания  МБОУ г</w:t>
      </w:r>
      <w:r w:rsidR="008A1D53">
        <w:rPr>
          <w:rFonts w:eastAsiaTheme="minorHAnsi"/>
          <w:color w:val="000000"/>
          <w:sz w:val="28"/>
          <w:szCs w:val="28"/>
        </w:rPr>
        <w:t>имназия № 1</w:t>
      </w:r>
    </w:p>
    <w:p w:rsidR="0057317D" w:rsidRDefault="00AF064D" w:rsidP="00CE1672">
      <w:pPr>
        <w:adjustRightInd w:val="0"/>
        <w:rPr>
          <w:rFonts w:eastAsiaTheme="minorHAnsi"/>
          <w:color w:val="000000"/>
          <w:sz w:val="28"/>
          <w:szCs w:val="28"/>
        </w:rPr>
      </w:pPr>
      <w:r>
        <w:rPr>
          <w:rFonts w:eastAsiaTheme="minorHAnsi"/>
          <w:color w:val="000000"/>
          <w:sz w:val="28"/>
          <w:szCs w:val="28"/>
        </w:rPr>
        <w:t xml:space="preserve">13.  </w:t>
      </w:r>
      <w:r w:rsidR="00DD7134">
        <w:rPr>
          <w:rFonts w:eastAsiaTheme="minorHAnsi"/>
          <w:color w:val="000000"/>
          <w:sz w:val="28"/>
          <w:szCs w:val="28"/>
        </w:rPr>
        <w:t>Карпову</w:t>
      </w:r>
      <w:r w:rsidR="00284A0F" w:rsidRPr="00284A0F">
        <w:rPr>
          <w:rFonts w:eastAsiaTheme="minorHAnsi"/>
          <w:color w:val="000000"/>
          <w:sz w:val="28"/>
          <w:szCs w:val="28"/>
        </w:rPr>
        <w:t xml:space="preserve"> Л.Б.</w:t>
      </w:r>
      <w:r w:rsidR="00DD7134">
        <w:rPr>
          <w:rFonts w:eastAsiaTheme="minorHAnsi"/>
          <w:color w:val="000000"/>
          <w:sz w:val="28"/>
          <w:szCs w:val="28"/>
        </w:rPr>
        <w:t xml:space="preserve">, </w:t>
      </w:r>
      <w:r w:rsidR="007129B6">
        <w:rPr>
          <w:rFonts w:eastAsiaTheme="minorHAnsi"/>
          <w:color w:val="000000"/>
          <w:sz w:val="28"/>
          <w:szCs w:val="28"/>
        </w:rPr>
        <w:t xml:space="preserve"> </w:t>
      </w:r>
      <w:r w:rsidR="00DD7134">
        <w:rPr>
          <w:rFonts w:eastAsiaTheme="minorHAnsi"/>
          <w:color w:val="000000"/>
          <w:sz w:val="28"/>
          <w:szCs w:val="28"/>
        </w:rPr>
        <w:t xml:space="preserve">учителя математики </w:t>
      </w:r>
      <w:r w:rsidR="00284A0F">
        <w:rPr>
          <w:rFonts w:eastAsiaTheme="minorHAnsi"/>
          <w:color w:val="000000"/>
          <w:sz w:val="28"/>
          <w:szCs w:val="28"/>
        </w:rPr>
        <w:t>МБОУ Киселевская СОШ</w:t>
      </w:r>
    </w:p>
    <w:p w:rsidR="00E329B0" w:rsidRDefault="00AF064D" w:rsidP="00CE1672">
      <w:pPr>
        <w:adjustRightInd w:val="0"/>
        <w:rPr>
          <w:rFonts w:eastAsiaTheme="minorHAnsi"/>
          <w:color w:val="000000"/>
          <w:sz w:val="28"/>
          <w:szCs w:val="28"/>
        </w:rPr>
      </w:pPr>
      <w:r>
        <w:rPr>
          <w:rFonts w:eastAsiaTheme="minorHAnsi"/>
          <w:color w:val="000000"/>
          <w:sz w:val="28"/>
          <w:szCs w:val="28"/>
        </w:rPr>
        <w:t>14</w:t>
      </w:r>
      <w:r w:rsidR="00DD7134">
        <w:rPr>
          <w:rFonts w:eastAsiaTheme="minorHAnsi"/>
          <w:color w:val="000000"/>
          <w:sz w:val="28"/>
          <w:szCs w:val="28"/>
        </w:rPr>
        <w:t>.</w:t>
      </w:r>
      <w:r>
        <w:rPr>
          <w:rFonts w:eastAsiaTheme="minorHAnsi"/>
          <w:color w:val="000000"/>
          <w:sz w:val="28"/>
          <w:szCs w:val="28"/>
        </w:rPr>
        <w:t xml:space="preserve"> </w:t>
      </w:r>
      <w:r w:rsidR="00DD7134">
        <w:rPr>
          <w:rFonts w:eastAsiaTheme="minorHAnsi"/>
          <w:color w:val="000000"/>
          <w:sz w:val="28"/>
          <w:szCs w:val="28"/>
        </w:rPr>
        <w:t>Костюкову</w:t>
      </w:r>
      <w:r w:rsidR="0057317D">
        <w:rPr>
          <w:rFonts w:eastAsiaTheme="minorHAnsi"/>
          <w:color w:val="000000"/>
          <w:sz w:val="28"/>
          <w:szCs w:val="28"/>
        </w:rPr>
        <w:t xml:space="preserve"> М.Н. </w:t>
      </w:r>
      <w:r w:rsidR="00DD7134">
        <w:rPr>
          <w:rFonts w:eastAsiaTheme="minorHAnsi"/>
          <w:color w:val="000000"/>
          <w:sz w:val="28"/>
          <w:szCs w:val="28"/>
        </w:rPr>
        <w:t>,</w:t>
      </w:r>
      <w:r w:rsidR="007129B6">
        <w:rPr>
          <w:rFonts w:eastAsiaTheme="minorHAnsi"/>
          <w:color w:val="000000"/>
          <w:sz w:val="28"/>
          <w:szCs w:val="28"/>
        </w:rPr>
        <w:t xml:space="preserve"> </w:t>
      </w:r>
      <w:r w:rsidR="00DD7134" w:rsidRPr="00DD7134">
        <w:rPr>
          <w:rFonts w:eastAsiaTheme="minorHAnsi"/>
          <w:color w:val="000000"/>
          <w:sz w:val="28"/>
          <w:szCs w:val="28"/>
        </w:rPr>
        <w:t xml:space="preserve"> </w:t>
      </w:r>
      <w:r w:rsidR="00DD7134">
        <w:rPr>
          <w:rFonts w:eastAsiaTheme="minorHAnsi"/>
          <w:color w:val="000000"/>
          <w:sz w:val="28"/>
          <w:szCs w:val="28"/>
        </w:rPr>
        <w:t>учителя математики</w:t>
      </w:r>
      <w:r w:rsidR="0057317D">
        <w:rPr>
          <w:rFonts w:eastAsiaTheme="minorHAnsi"/>
          <w:color w:val="000000"/>
          <w:sz w:val="28"/>
          <w:szCs w:val="28"/>
        </w:rPr>
        <w:t xml:space="preserve"> </w:t>
      </w:r>
      <w:r w:rsidR="00087506">
        <w:rPr>
          <w:rFonts w:eastAsiaTheme="minorHAnsi"/>
          <w:color w:val="000000"/>
          <w:sz w:val="28"/>
          <w:szCs w:val="28"/>
        </w:rPr>
        <w:t xml:space="preserve">  </w:t>
      </w:r>
      <w:r w:rsidR="0057317D">
        <w:rPr>
          <w:rFonts w:eastAsiaTheme="minorHAnsi"/>
          <w:color w:val="000000"/>
          <w:sz w:val="28"/>
          <w:szCs w:val="28"/>
        </w:rPr>
        <w:t xml:space="preserve">МБОУ </w:t>
      </w:r>
      <w:proofErr w:type="spellStart"/>
      <w:r w:rsidR="0057317D">
        <w:rPr>
          <w:rFonts w:eastAsiaTheme="minorHAnsi"/>
          <w:color w:val="000000"/>
          <w:sz w:val="28"/>
          <w:szCs w:val="28"/>
        </w:rPr>
        <w:t>Углеродовская</w:t>
      </w:r>
      <w:proofErr w:type="spellEnd"/>
      <w:r w:rsidR="0057317D">
        <w:rPr>
          <w:rFonts w:eastAsiaTheme="minorHAnsi"/>
          <w:color w:val="000000"/>
          <w:sz w:val="28"/>
          <w:szCs w:val="28"/>
        </w:rPr>
        <w:t xml:space="preserve"> СОШ</w:t>
      </w:r>
    </w:p>
    <w:p w:rsidR="00284A0F" w:rsidRDefault="00AF064D" w:rsidP="00CE1672">
      <w:pPr>
        <w:adjustRightInd w:val="0"/>
        <w:rPr>
          <w:rFonts w:eastAsiaTheme="minorHAnsi"/>
          <w:color w:val="000000"/>
          <w:sz w:val="28"/>
          <w:szCs w:val="28"/>
        </w:rPr>
      </w:pPr>
      <w:r>
        <w:rPr>
          <w:rFonts w:eastAsiaTheme="minorHAnsi"/>
          <w:color w:val="000000"/>
          <w:sz w:val="28"/>
          <w:szCs w:val="28"/>
        </w:rPr>
        <w:t>15</w:t>
      </w:r>
      <w:r w:rsidR="00E329B0">
        <w:rPr>
          <w:rFonts w:eastAsiaTheme="minorHAnsi"/>
          <w:color w:val="000000"/>
          <w:sz w:val="28"/>
          <w:szCs w:val="28"/>
        </w:rPr>
        <w:t>.</w:t>
      </w:r>
      <w:r>
        <w:rPr>
          <w:rFonts w:eastAsiaTheme="minorHAnsi"/>
          <w:color w:val="000000"/>
          <w:sz w:val="28"/>
          <w:szCs w:val="28"/>
        </w:rPr>
        <w:t xml:space="preserve"> </w:t>
      </w:r>
      <w:proofErr w:type="spellStart"/>
      <w:r w:rsidR="00E329B0">
        <w:rPr>
          <w:rFonts w:eastAsiaTheme="minorHAnsi"/>
          <w:color w:val="000000"/>
          <w:sz w:val="28"/>
          <w:szCs w:val="28"/>
        </w:rPr>
        <w:t>Вашурин</w:t>
      </w:r>
      <w:r w:rsidR="00DD7134">
        <w:rPr>
          <w:rFonts w:eastAsiaTheme="minorHAnsi"/>
          <w:color w:val="000000"/>
          <w:sz w:val="28"/>
          <w:szCs w:val="28"/>
        </w:rPr>
        <w:t>а</w:t>
      </w:r>
      <w:proofErr w:type="spellEnd"/>
      <w:r w:rsidR="00E329B0">
        <w:rPr>
          <w:rFonts w:eastAsiaTheme="minorHAnsi"/>
          <w:color w:val="000000"/>
          <w:sz w:val="28"/>
          <w:szCs w:val="28"/>
        </w:rPr>
        <w:t xml:space="preserve"> А.В.</w:t>
      </w:r>
      <w:r w:rsidR="00DD7134">
        <w:rPr>
          <w:rFonts w:eastAsiaTheme="minorHAnsi"/>
          <w:color w:val="000000"/>
          <w:sz w:val="28"/>
          <w:szCs w:val="28"/>
        </w:rPr>
        <w:t>,</w:t>
      </w:r>
      <w:r w:rsidR="007129B6">
        <w:rPr>
          <w:rFonts w:eastAsiaTheme="minorHAnsi"/>
          <w:color w:val="000000"/>
          <w:sz w:val="28"/>
          <w:szCs w:val="28"/>
        </w:rPr>
        <w:t xml:space="preserve"> </w:t>
      </w:r>
      <w:r w:rsidR="00DD7134">
        <w:rPr>
          <w:rFonts w:eastAsiaTheme="minorHAnsi"/>
          <w:color w:val="000000"/>
          <w:sz w:val="28"/>
          <w:szCs w:val="28"/>
        </w:rPr>
        <w:t xml:space="preserve"> учителя математики   </w:t>
      </w:r>
      <w:r w:rsidR="00F755FC">
        <w:rPr>
          <w:rFonts w:eastAsiaTheme="minorHAnsi"/>
          <w:color w:val="000000"/>
          <w:sz w:val="28"/>
          <w:szCs w:val="28"/>
        </w:rPr>
        <w:t xml:space="preserve">МБОУ </w:t>
      </w:r>
      <w:proofErr w:type="spellStart"/>
      <w:r w:rsidR="00F755FC">
        <w:rPr>
          <w:rFonts w:eastAsiaTheme="minorHAnsi"/>
          <w:color w:val="000000"/>
          <w:sz w:val="28"/>
          <w:szCs w:val="28"/>
        </w:rPr>
        <w:t>Комиссаровская</w:t>
      </w:r>
      <w:proofErr w:type="spellEnd"/>
      <w:r w:rsidR="00F755FC">
        <w:rPr>
          <w:rFonts w:eastAsiaTheme="minorHAnsi"/>
          <w:color w:val="000000"/>
          <w:sz w:val="28"/>
          <w:szCs w:val="28"/>
        </w:rPr>
        <w:t xml:space="preserve"> СОШ</w:t>
      </w:r>
      <w:r w:rsidR="00284A0F">
        <w:rPr>
          <w:rFonts w:eastAsiaTheme="minorHAnsi"/>
          <w:color w:val="000000"/>
          <w:sz w:val="28"/>
          <w:szCs w:val="28"/>
        </w:rPr>
        <w:t xml:space="preserve">  </w:t>
      </w:r>
    </w:p>
    <w:p w:rsidR="00856850" w:rsidRDefault="00AF064D" w:rsidP="00CE1672">
      <w:pPr>
        <w:adjustRightInd w:val="0"/>
        <w:rPr>
          <w:rFonts w:eastAsiaTheme="minorHAnsi"/>
          <w:color w:val="000000"/>
          <w:sz w:val="28"/>
          <w:szCs w:val="28"/>
        </w:rPr>
      </w:pPr>
      <w:r>
        <w:rPr>
          <w:rFonts w:eastAsiaTheme="minorHAnsi"/>
          <w:color w:val="000000"/>
          <w:sz w:val="28"/>
          <w:szCs w:val="28"/>
        </w:rPr>
        <w:t>16</w:t>
      </w:r>
      <w:r w:rsidR="00DD7134">
        <w:rPr>
          <w:rFonts w:eastAsiaTheme="minorHAnsi"/>
          <w:color w:val="000000"/>
          <w:sz w:val="28"/>
          <w:szCs w:val="28"/>
        </w:rPr>
        <w:t>.</w:t>
      </w:r>
      <w:r>
        <w:rPr>
          <w:rFonts w:eastAsiaTheme="minorHAnsi"/>
          <w:color w:val="000000"/>
          <w:sz w:val="28"/>
          <w:szCs w:val="28"/>
        </w:rPr>
        <w:t xml:space="preserve"> </w:t>
      </w:r>
      <w:proofErr w:type="spellStart"/>
      <w:r w:rsidR="00DD7134">
        <w:rPr>
          <w:rFonts w:eastAsiaTheme="minorHAnsi"/>
          <w:color w:val="000000"/>
          <w:sz w:val="28"/>
          <w:szCs w:val="28"/>
        </w:rPr>
        <w:t>Уздовскую</w:t>
      </w:r>
      <w:proofErr w:type="spellEnd"/>
      <w:r w:rsidR="00DD7134">
        <w:rPr>
          <w:rFonts w:eastAsiaTheme="minorHAnsi"/>
          <w:color w:val="000000"/>
          <w:sz w:val="28"/>
          <w:szCs w:val="28"/>
        </w:rPr>
        <w:t xml:space="preserve"> </w:t>
      </w:r>
      <w:r w:rsidR="007129B6">
        <w:rPr>
          <w:rFonts w:eastAsiaTheme="minorHAnsi"/>
          <w:color w:val="000000"/>
          <w:sz w:val="28"/>
          <w:szCs w:val="28"/>
        </w:rPr>
        <w:t xml:space="preserve"> Т.Л.</w:t>
      </w:r>
      <w:r w:rsidR="00DD7134">
        <w:rPr>
          <w:rFonts w:eastAsiaTheme="minorHAnsi"/>
          <w:color w:val="000000"/>
          <w:sz w:val="28"/>
          <w:szCs w:val="28"/>
        </w:rPr>
        <w:t xml:space="preserve">, учителя математики  </w:t>
      </w:r>
      <w:r w:rsidR="007A39C2">
        <w:rPr>
          <w:rFonts w:eastAsiaTheme="minorHAnsi"/>
          <w:color w:val="000000"/>
          <w:sz w:val="28"/>
          <w:szCs w:val="28"/>
        </w:rPr>
        <w:t xml:space="preserve">МБОУ </w:t>
      </w:r>
      <w:proofErr w:type="spellStart"/>
      <w:r w:rsidR="007A39C2">
        <w:rPr>
          <w:rFonts w:eastAsiaTheme="minorHAnsi"/>
          <w:color w:val="000000"/>
          <w:sz w:val="28"/>
          <w:szCs w:val="28"/>
        </w:rPr>
        <w:t>Платовская</w:t>
      </w:r>
      <w:proofErr w:type="spellEnd"/>
      <w:r w:rsidR="007A39C2">
        <w:rPr>
          <w:rFonts w:eastAsiaTheme="minorHAnsi"/>
          <w:color w:val="000000"/>
          <w:sz w:val="28"/>
          <w:szCs w:val="28"/>
        </w:rPr>
        <w:t xml:space="preserve"> СОШ</w:t>
      </w:r>
    </w:p>
    <w:p w:rsidR="006D38AD" w:rsidRPr="0018414F" w:rsidRDefault="00AF064D" w:rsidP="00CE1672">
      <w:pPr>
        <w:adjustRightInd w:val="0"/>
        <w:rPr>
          <w:rFonts w:eastAsiaTheme="minorHAnsi"/>
          <w:color w:val="000000"/>
          <w:sz w:val="28"/>
          <w:szCs w:val="28"/>
        </w:rPr>
      </w:pPr>
      <w:r>
        <w:rPr>
          <w:rFonts w:eastAsiaTheme="minorHAnsi"/>
          <w:color w:val="000000"/>
          <w:sz w:val="28"/>
          <w:szCs w:val="28"/>
        </w:rPr>
        <w:t xml:space="preserve">17.  </w:t>
      </w:r>
      <w:r w:rsidR="00DD7134">
        <w:rPr>
          <w:rFonts w:eastAsiaTheme="minorHAnsi"/>
          <w:color w:val="000000"/>
          <w:sz w:val="28"/>
          <w:szCs w:val="28"/>
        </w:rPr>
        <w:t>Куликову</w:t>
      </w:r>
      <w:r w:rsidR="007129B6">
        <w:rPr>
          <w:rFonts w:eastAsiaTheme="minorHAnsi"/>
          <w:color w:val="000000"/>
          <w:sz w:val="28"/>
          <w:szCs w:val="28"/>
        </w:rPr>
        <w:t xml:space="preserve"> Н.М.</w:t>
      </w:r>
      <w:r w:rsidR="00DD7134">
        <w:rPr>
          <w:rFonts w:eastAsiaTheme="minorHAnsi"/>
          <w:color w:val="000000"/>
          <w:sz w:val="28"/>
          <w:szCs w:val="28"/>
        </w:rPr>
        <w:t>,</w:t>
      </w:r>
      <w:r w:rsidR="007129B6">
        <w:rPr>
          <w:rFonts w:eastAsiaTheme="minorHAnsi"/>
          <w:color w:val="000000"/>
          <w:sz w:val="28"/>
          <w:szCs w:val="28"/>
        </w:rPr>
        <w:t xml:space="preserve"> </w:t>
      </w:r>
      <w:r w:rsidR="00DD7134" w:rsidRPr="00DD7134">
        <w:rPr>
          <w:rFonts w:eastAsiaTheme="minorHAnsi"/>
          <w:color w:val="000000"/>
          <w:sz w:val="28"/>
          <w:szCs w:val="28"/>
        </w:rPr>
        <w:t xml:space="preserve"> </w:t>
      </w:r>
      <w:r w:rsidR="00DD7134">
        <w:rPr>
          <w:rFonts w:eastAsiaTheme="minorHAnsi"/>
          <w:color w:val="000000"/>
          <w:sz w:val="28"/>
          <w:szCs w:val="28"/>
        </w:rPr>
        <w:t xml:space="preserve">учителя математики   </w:t>
      </w:r>
      <w:r w:rsidR="00B70DA4">
        <w:rPr>
          <w:rFonts w:eastAsiaTheme="minorHAnsi"/>
          <w:color w:val="000000"/>
          <w:sz w:val="28"/>
          <w:szCs w:val="28"/>
        </w:rPr>
        <w:t xml:space="preserve">МБОУ </w:t>
      </w:r>
      <w:proofErr w:type="spellStart"/>
      <w:r w:rsidR="00B70DA4">
        <w:rPr>
          <w:rFonts w:eastAsiaTheme="minorHAnsi"/>
          <w:color w:val="000000"/>
          <w:sz w:val="28"/>
          <w:szCs w:val="28"/>
        </w:rPr>
        <w:t>Платовская</w:t>
      </w:r>
      <w:proofErr w:type="spellEnd"/>
      <w:r w:rsidR="00B70DA4">
        <w:rPr>
          <w:rFonts w:eastAsiaTheme="minorHAnsi"/>
          <w:color w:val="000000"/>
          <w:sz w:val="28"/>
          <w:szCs w:val="28"/>
        </w:rPr>
        <w:t xml:space="preserve"> СОШ</w:t>
      </w:r>
    </w:p>
    <w:p w:rsidR="00E30BDB" w:rsidRDefault="006D38AD" w:rsidP="00CE1672">
      <w:pPr>
        <w:adjustRightInd w:val="0"/>
        <w:rPr>
          <w:rFonts w:eastAsiaTheme="minorHAnsi"/>
          <w:color w:val="000000"/>
          <w:sz w:val="28"/>
          <w:szCs w:val="28"/>
        </w:rPr>
      </w:pPr>
      <w:r w:rsidRPr="006D38AD">
        <w:rPr>
          <w:rFonts w:eastAsiaTheme="minorHAnsi"/>
          <w:color w:val="000000"/>
          <w:sz w:val="28"/>
          <w:szCs w:val="28"/>
        </w:rPr>
        <w:t>1</w:t>
      </w:r>
      <w:r w:rsidR="00AF064D">
        <w:rPr>
          <w:rFonts w:eastAsiaTheme="minorHAnsi"/>
          <w:color w:val="000000"/>
          <w:sz w:val="28"/>
          <w:szCs w:val="28"/>
        </w:rPr>
        <w:t>8</w:t>
      </w:r>
      <w:r w:rsidRPr="006D38AD">
        <w:rPr>
          <w:rFonts w:eastAsiaTheme="minorHAnsi"/>
          <w:color w:val="000000"/>
          <w:sz w:val="28"/>
          <w:szCs w:val="28"/>
        </w:rPr>
        <w:t>.</w:t>
      </w:r>
      <w:r w:rsidR="00AF064D">
        <w:rPr>
          <w:rFonts w:eastAsiaTheme="minorHAnsi"/>
          <w:color w:val="000000"/>
          <w:sz w:val="28"/>
          <w:szCs w:val="28"/>
        </w:rPr>
        <w:t xml:space="preserve"> </w:t>
      </w:r>
      <w:r w:rsidRPr="006D38AD">
        <w:rPr>
          <w:rFonts w:eastAsiaTheme="minorHAnsi"/>
          <w:color w:val="000000"/>
          <w:sz w:val="28"/>
          <w:szCs w:val="28"/>
        </w:rPr>
        <w:t>Комиссарова</w:t>
      </w:r>
      <w:r w:rsidR="007129B6">
        <w:rPr>
          <w:rFonts w:eastAsiaTheme="minorHAnsi"/>
          <w:color w:val="000000"/>
          <w:sz w:val="28"/>
          <w:szCs w:val="28"/>
        </w:rPr>
        <w:t xml:space="preserve"> Л.В.</w:t>
      </w:r>
      <w:r w:rsidR="00DD7134">
        <w:rPr>
          <w:rFonts w:eastAsiaTheme="minorHAnsi"/>
          <w:color w:val="000000"/>
          <w:sz w:val="28"/>
          <w:szCs w:val="28"/>
        </w:rPr>
        <w:t xml:space="preserve">, </w:t>
      </w:r>
      <w:r w:rsidR="007129B6">
        <w:rPr>
          <w:rFonts w:eastAsiaTheme="minorHAnsi"/>
          <w:color w:val="000000"/>
          <w:sz w:val="28"/>
          <w:szCs w:val="28"/>
        </w:rPr>
        <w:t xml:space="preserve"> </w:t>
      </w:r>
      <w:r w:rsidR="00DD7134">
        <w:rPr>
          <w:rFonts w:eastAsiaTheme="minorHAnsi"/>
          <w:color w:val="000000"/>
          <w:sz w:val="28"/>
          <w:szCs w:val="28"/>
        </w:rPr>
        <w:t>учителя информатики</w:t>
      </w:r>
      <w:r>
        <w:rPr>
          <w:rFonts w:eastAsiaTheme="minorHAnsi"/>
          <w:color w:val="000000"/>
          <w:sz w:val="28"/>
          <w:szCs w:val="28"/>
        </w:rPr>
        <w:t xml:space="preserve">  </w:t>
      </w:r>
      <w:r w:rsidR="00DD7134">
        <w:rPr>
          <w:rFonts w:eastAsiaTheme="minorHAnsi"/>
          <w:color w:val="000000"/>
          <w:sz w:val="28"/>
          <w:szCs w:val="28"/>
        </w:rPr>
        <w:t xml:space="preserve"> </w:t>
      </w:r>
      <w:r>
        <w:rPr>
          <w:rFonts w:eastAsiaTheme="minorHAnsi"/>
          <w:color w:val="000000"/>
          <w:sz w:val="28"/>
          <w:szCs w:val="28"/>
        </w:rPr>
        <w:t xml:space="preserve">МБОУ </w:t>
      </w:r>
      <w:proofErr w:type="spellStart"/>
      <w:r>
        <w:rPr>
          <w:rFonts w:eastAsiaTheme="minorHAnsi"/>
          <w:color w:val="000000"/>
          <w:sz w:val="28"/>
          <w:szCs w:val="28"/>
        </w:rPr>
        <w:t>Ударниковская</w:t>
      </w:r>
      <w:proofErr w:type="spellEnd"/>
      <w:r>
        <w:rPr>
          <w:rFonts w:eastAsiaTheme="minorHAnsi"/>
          <w:color w:val="000000"/>
          <w:sz w:val="28"/>
          <w:szCs w:val="28"/>
        </w:rPr>
        <w:t xml:space="preserve"> СОШ</w:t>
      </w:r>
      <w:r w:rsidR="00E30BDB">
        <w:rPr>
          <w:rFonts w:eastAsiaTheme="minorHAnsi"/>
          <w:color w:val="000000"/>
          <w:sz w:val="28"/>
          <w:szCs w:val="28"/>
        </w:rPr>
        <w:t xml:space="preserve"> </w:t>
      </w:r>
    </w:p>
    <w:p w:rsidR="00E30BDB" w:rsidRDefault="0018414F" w:rsidP="00CE1672">
      <w:pPr>
        <w:adjustRightInd w:val="0"/>
        <w:rPr>
          <w:rFonts w:eastAsiaTheme="minorHAnsi"/>
          <w:color w:val="000000"/>
          <w:sz w:val="28"/>
          <w:szCs w:val="28"/>
        </w:rPr>
      </w:pPr>
      <w:r>
        <w:rPr>
          <w:rFonts w:eastAsiaTheme="minorHAnsi"/>
          <w:color w:val="000000"/>
          <w:sz w:val="28"/>
          <w:szCs w:val="28"/>
        </w:rPr>
        <w:t>1</w:t>
      </w:r>
      <w:r w:rsidR="00AF064D">
        <w:rPr>
          <w:rFonts w:eastAsiaTheme="minorHAnsi"/>
          <w:color w:val="000000"/>
          <w:sz w:val="28"/>
          <w:szCs w:val="28"/>
        </w:rPr>
        <w:t>9</w:t>
      </w:r>
      <w:r>
        <w:rPr>
          <w:rFonts w:eastAsiaTheme="minorHAnsi"/>
          <w:color w:val="000000"/>
          <w:sz w:val="28"/>
          <w:szCs w:val="28"/>
        </w:rPr>
        <w:t>.</w:t>
      </w:r>
      <w:r w:rsidR="00AF064D">
        <w:rPr>
          <w:rFonts w:eastAsiaTheme="minorHAnsi"/>
          <w:color w:val="000000"/>
          <w:sz w:val="28"/>
          <w:szCs w:val="28"/>
        </w:rPr>
        <w:t xml:space="preserve"> </w:t>
      </w:r>
      <w:proofErr w:type="spellStart"/>
      <w:r>
        <w:rPr>
          <w:rFonts w:eastAsiaTheme="minorHAnsi"/>
          <w:color w:val="000000"/>
          <w:sz w:val="28"/>
          <w:szCs w:val="28"/>
        </w:rPr>
        <w:t>Финагееву</w:t>
      </w:r>
      <w:proofErr w:type="spellEnd"/>
      <w:r w:rsidR="007129B6">
        <w:rPr>
          <w:rFonts w:eastAsiaTheme="minorHAnsi"/>
          <w:color w:val="000000"/>
          <w:sz w:val="28"/>
          <w:szCs w:val="28"/>
        </w:rPr>
        <w:t xml:space="preserve"> М.Н.</w:t>
      </w:r>
      <w:r>
        <w:rPr>
          <w:rFonts w:eastAsiaTheme="minorHAnsi"/>
          <w:color w:val="000000"/>
          <w:sz w:val="28"/>
          <w:szCs w:val="28"/>
        </w:rPr>
        <w:t>,</w:t>
      </w:r>
      <w:r w:rsidR="007129B6">
        <w:rPr>
          <w:rFonts w:eastAsiaTheme="minorHAnsi"/>
          <w:color w:val="000000"/>
          <w:sz w:val="28"/>
          <w:szCs w:val="28"/>
        </w:rPr>
        <w:t xml:space="preserve"> </w:t>
      </w:r>
      <w:r>
        <w:rPr>
          <w:rFonts w:eastAsiaTheme="minorHAnsi"/>
          <w:color w:val="000000"/>
          <w:sz w:val="28"/>
          <w:szCs w:val="28"/>
        </w:rPr>
        <w:t xml:space="preserve"> учителя физики  </w:t>
      </w:r>
      <w:r w:rsidR="00E30BDB">
        <w:rPr>
          <w:rFonts w:eastAsiaTheme="minorHAnsi"/>
          <w:color w:val="000000"/>
          <w:sz w:val="28"/>
          <w:szCs w:val="28"/>
        </w:rPr>
        <w:t>МБОУ Киселевская СОШ</w:t>
      </w:r>
    </w:p>
    <w:p w:rsidR="00E30BDB" w:rsidRDefault="0018414F" w:rsidP="00CE1672">
      <w:pPr>
        <w:adjustRightInd w:val="0"/>
        <w:rPr>
          <w:rFonts w:eastAsiaTheme="minorHAnsi"/>
          <w:color w:val="000000"/>
          <w:sz w:val="28"/>
          <w:szCs w:val="28"/>
        </w:rPr>
      </w:pPr>
      <w:r>
        <w:rPr>
          <w:rFonts w:eastAsiaTheme="minorHAnsi"/>
          <w:color w:val="000000"/>
          <w:sz w:val="28"/>
          <w:szCs w:val="28"/>
        </w:rPr>
        <w:t>2</w:t>
      </w:r>
      <w:r w:rsidR="00AF064D">
        <w:rPr>
          <w:rFonts w:eastAsiaTheme="minorHAnsi"/>
          <w:color w:val="000000"/>
          <w:sz w:val="28"/>
          <w:szCs w:val="28"/>
        </w:rPr>
        <w:t>0</w:t>
      </w:r>
      <w:r>
        <w:rPr>
          <w:rFonts w:eastAsiaTheme="minorHAnsi"/>
          <w:color w:val="000000"/>
          <w:sz w:val="28"/>
          <w:szCs w:val="28"/>
        </w:rPr>
        <w:t>.</w:t>
      </w:r>
      <w:r w:rsidR="00AF064D">
        <w:rPr>
          <w:rFonts w:eastAsiaTheme="minorHAnsi"/>
          <w:color w:val="000000"/>
          <w:sz w:val="28"/>
          <w:szCs w:val="28"/>
        </w:rPr>
        <w:t xml:space="preserve"> </w:t>
      </w:r>
      <w:proofErr w:type="spellStart"/>
      <w:r>
        <w:rPr>
          <w:rFonts w:eastAsiaTheme="minorHAnsi"/>
          <w:color w:val="000000"/>
          <w:sz w:val="28"/>
          <w:szCs w:val="28"/>
        </w:rPr>
        <w:t>Ахмадееву</w:t>
      </w:r>
      <w:proofErr w:type="spellEnd"/>
      <w:r w:rsidR="00E30BDB">
        <w:rPr>
          <w:rFonts w:eastAsiaTheme="minorHAnsi"/>
          <w:color w:val="000000"/>
          <w:sz w:val="28"/>
          <w:szCs w:val="28"/>
        </w:rPr>
        <w:t xml:space="preserve"> А.В.</w:t>
      </w:r>
      <w:r>
        <w:rPr>
          <w:rFonts w:eastAsiaTheme="minorHAnsi"/>
          <w:color w:val="000000"/>
          <w:sz w:val="28"/>
          <w:szCs w:val="28"/>
        </w:rPr>
        <w:t xml:space="preserve">,  учителя физики </w:t>
      </w:r>
      <w:r w:rsidR="00D814D8">
        <w:rPr>
          <w:rFonts w:eastAsiaTheme="minorHAnsi"/>
          <w:color w:val="000000"/>
          <w:sz w:val="28"/>
          <w:szCs w:val="28"/>
        </w:rPr>
        <w:t xml:space="preserve"> </w:t>
      </w:r>
      <w:r w:rsidR="00E30BDB">
        <w:rPr>
          <w:rFonts w:eastAsiaTheme="minorHAnsi"/>
          <w:color w:val="000000"/>
          <w:sz w:val="28"/>
          <w:szCs w:val="28"/>
        </w:rPr>
        <w:t xml:space="preserve">МБОУ </w:t>
      </w:r>
      <w:proofErr w:type="spellStart"/>
      <w:r w:rsidR="00E30BDB">
        <w:rPr>
          <w:rFonts w:eastAsiaTheme="minorHAnsi"/>
          <w:color w:val="000000"/>
          <w:sz w:val="28"/>
          <w:szCs w:val="28"/>
        </w:rPr>
        <w:t>Комиссаровская</w:t>
      </w:r>
      <w:proofErr w:type="spellEnd"/>
      <w:r w:rsidR="00E30BDB">
        <w:rPr>
          <w:rFonts w:eastAsiaTheme="minorHAnsi"/>
          <w:color w:val="000000"/>
          <w:sz w:val="28"/>
          <w:szCs w:val="28"/>
        </w:rPr>
        <w:t xml:space="preserve"> СОШ</w:t>
      </w:r>
    </w:p>
    <w:p w:rsidR="00C312AD" w:rsidRDefault="00AF064D" w:rsidP="00CE1672">
      <w:pPr>
        <w:adjustRightInd w:val="0"/>
        <w:rPr>
          <w:rFonts w:eastAsiaTheme="minorHAnsi"/>
          <w:color w:val="000000"/>
          <w:sz w:val="28"/>
          <w:szCs w:val="28"/>
        </w:rPr>
      </w:pPr>
      <w:r>
        <w:rPr>
          <w:rFonts w:eastAsiaTheme="minorHAnsi"/>
          <w:color w:val="000000"/>
          <w:sz w:val="28"/>
          <w:szCs w:val="28"/>
        </w:rPr>
        <w:lastRenderedPageBreak/>
        <w:t>21</w:t>
      </w:r>
      <w:r w:rsidR="0018414F">
        <w:rPr>
          <w:rFonts w:eastAsiaTheme="minorHAnsi"/>
          <w:color w:val="000000"/>
          <w:sz w:val="28"/>
          <w:szCs w:val="28"/>
        </w:rPr>
        <w:t>.</w:t>
      </w:r>
      <w:r>
        <w:rPr>
          <w:rFonts w:eastAsiaTheme="minorHAnsi"/>
          <w:color w:val="000000"/>
          <w:sz w:val="28"/>
          <w:szCs w:val="28"/>
        </w:rPr>
        <w:t xml:space="preserve"> </w:t>
      </w:r>
      <w:proofErr w:type="spellStart"/>
      <w:r w:rsidR="0018414F">
        <w:rPr>
          <w:rFonts w:eastAsiaTheme="minorHAnsi"/>
          <w:color w:val="000000"/>
          <w:sz w:val="28"/>
          <w:szCs w:val="28"/>
        </w:rPr>
        <w:t>Шумайлову</w:t>
      </w:r>
      <w:proofErr w:type="spellEnd"/>
      <w:r w:rsidR="0018414F">
        <w:rPr>
          <w:rFonts w:eastAsiaTheme="minorHAnsi"/>
          <w:color w:val="000000"/>
          <w:sz w:val="28"/>
          <w:szCs w:val="28"/>
        </w:rPr>
        <w:t xml:space="preserve"> Т.А., учителя физики  МБОУ г</w:t>
      </w:r>
      <w:r w:rsidR="00D814D8">
        <w:rPr>
          <w:rFonts w:eastAsiaTheme="minorHAnsi"/>
          <w:color w:val="000000"/>
          <w:sz w:val="28"/>
          <w:szCs w:val="28"/>
        </w:rPr>
        <w:t>имназия № 1</w:t>
      </w:r>
    </w:p>
    <w:p w:rsidR="00355D75" w:rsidRDefault="00AF064D" w:rsidP="00CE1672">
      <w:pPr>
        <w:adjustRightInd w:val="0"/>
        <w:rPr>
          <w:rFonts w:eastAsiaTheme="minorHAnsi"/>
          <w:color w:val="000000"/>
          <w:sz w:val="28"/>
          <w:szCs w:val="28"/>
        </w:rPr>
      </w:pPr>
      <w:r>
        <w:rPr>
          <w:rFonts w:eastAsiaTheme="minorHAnsi"/>
          <w:color w:val="000000"/>
          <w:sz w:val="28"/>
          <w:szCs w:val="28"/>
        </w:rPr>
        <w:t>22</w:t>
      </w:r>
      <w:r w:rsidR="0018414F">
        <w:rPr>
          <w:rFonts w:eastAsiaTheme="minorHAnsi"/>
          <w:color w:val="000000"/>
          <w:sz w:val="28"/>
          <w:szCs w:val="28"/>
        </w:rPr>
        <w:t>.</w:t>
      </w:r>
      <w:r>
        <w:rPr>
          <w:rFonts w:eastAsiaTheme="minorHAnsi"/>
          <w:color w:val="000000"/>
          <w:sz w:val="28"/>
          <w:szCs w:val="28"/>
        </w:rPr>
        <w:t xml:space="preserve"> </w:t>
      </w:r>
      <w:r w:rsidR="007129B6">
        <w:rPr>
          <w:rFonts w:eastAsiaTheme="minorHAnsi"/>
          <w:color w:val="000000"/>
          <w:sz w:val="28"/>
          <w:szCs w:val="28"/>
        </w:rPr>
        <w:t>Попову А.В.</w:t>
      </w:r>
      <w:r w:rsidR="0018414F">
        <w:rPr>
          <w:rFonts w:eastAsiaTheme="minorHAnsi"/>
          <w:color w:val="000000"/>
          <w:sz w:val="28"/>
          <w:szCs w:val="28"/>
        </w:rPr>
        <w:t xml:space="preserve">, учителя физики  </w:t>
      </w:r>
      <w:r w:rsidR="00355D75">
        <w:rPr>
          <w:rFonts w:eastAsiaTheme="minorHAnsi"/>
          <w:color w:val="000000"/>
          <w:sz w:val="28"/>
          <w:szCs w:val="28"/>
        </w:rPr>
        <w:t xml:space="preserve">МБОУ </w:t>
      </w:r>
      <w:proofErr w:type="gramStart"/>
      <w:r w:rsidR="00355D75">
        <w:rPr>
          <w:rFonts w:eastAsiaTheme="minorHAnsi"/>
          <w:color w:val="000000"/>
          <w:sz w:val="28"/>
          <w:szCs w:val="28"/>
        </w:rPr>
        <w:t>Первомайская</w:t>
      </w:r>
      <w:proofErr w:type="gramEnd"/>
      <w:r w:rsidR="00355D75">
        <w:rPr>
          <w:rFonts w:eastAsiaTheme="minorHAnsi"/>
          <w:color w:val="000000"/>
          <w:sz w:val="28"/>
          <w:szCs w:val="28"/>
        </w:rPr>
        <w:t xml:space="preserve"> СОШ</w:t>
      </w:r>
    </w:p>
    <w:p w:rsidR="00063808" w:rsidRPr="00C06BE0" w:rsidRDefault="00AF064D" w:rsidP="00CE1672">
      <w:pPr>
        <w:adjustRightInd w:val="0"/>
        <w:rPr>
          <w:rFonts w:eastAsiaTheme="minorHAnsi"/>
          <w:color w:val="000000"/>
          <w:sz w:val="28"/>
          <w:szCs w:val="28"/>
        </w:rPr>
      </w:pPr>
      <w:r>
        <w:rPr>
          <w:rFonts w:eastAsiaTheme="minorHAnsi"/>
          <w:color w:val="000000"/>
          <w:sz w:val="28"/>
          <w:szCs w:val="28"/>
        </w:rPr>
        <w:t>23</w:t>
      </w:r>
      <w:r w:rsidR="002347C2">
        <w:rPr>
          <w:rFonts w:eastAsiaTheme="minorHAnsi"/>
          <w:color w:val="000000"/>
          <w:sz w:val="28"/>
          <w:szCs w:val="28"/>
        </w:rPr>
        <w:t>.</w:t>
      </w:r>
      <w:r>
        <w:rPr>
          <w:rFonts w:eastAsiaTheme="minorHAnsi"/>
          <w:color w:val="000000"/>
          <w:sz w:val="28"/>
          <w:szCs w:val="28"/>
        </w:rPr>
        <w:t xml:space="preserve"> </w:t>
      </w:r>
      <w:proofErr w:type="spellStart"/>
      <w:r w:rsidR="002347C2">
        <w:rPr>
          <w:rFonts w:eastAsiaTheme="minorHAnsi"/>
          <w:color w:val="000000"/>
          <w:sz w:val="28"/>
          <w:szCs w:val="28"/>
        </w:rPr>
        <w:t>Коломыйцева</w:t>
      </w:r>
      <w:proofErr w:type="spellEnd"/>
      <w:r w:rsidR="002347C2">
        <w:rPr>
          <w:rFonts w:eastAsiaTheme="minorHAnsi"/>
          <w:color w:val="000000"/>
          <w:sz w:val="28"/>
          <w:szCs w:val="28"/>
        </w:rPr>
        <w:t xml:space="preserve"> Д.А.</w:t>
      </w:r>
      <w:r w:rsidR="0018414F">
        <w:rPr>
          <w:rFonts w:eastAsiaTheme="minorHAnsi"/>
          <w:color w:val="000000"/>
          <w:sz w:val="28"/>
          <w:szCs w:val="28"/>
        </w:rPr>
        <w:t>,</w:t>
      </w:r>
      <w:r w:rsidR="007129B6">
        <w:rPr>
          <w:rFonts w:eastAsiaTheme="minorHAnsi"/>
          <w:color w:val="000000"/>
          <w:sz w:val="28"/>
          <w:szCs w:val="28"/>
        </w:rPr>
        <w:t xml:space="preserve"> </w:t>
      </w:r>
      <w:r w:rsidR="0018414F">
        <w:rPr>
          <w:rFonts w:eastAsiaTheme="minorHAnsi"/>
          <w:color w:val="000000"/>
          <w:sz w:val="28"/>
          <w:szCs w:val="28"/>
        </w:rPr>
        <w:t xml:space="preserve"> учителя физики  </w:t>
      </w:r>
      <w:r w:rsidR="00F53859">
        <w:rPr>
          <w:rFonts w:eastAsiaTheme="minorHAnsi"/>
          <w:color w:val="000000"/>
          <w:sz w:val="28"/>
          <w:szCs w:val="28"/>
        </w:rPr>
        <w:t xml:space="preserve"> МБОУ СОШ № 12</w:t>
      </w:r>
    </w:p>
    <w:p w:rsidR="00B35883" w:rsidRPr="00AF064D" w:rsidRDefault="00AF064D" w:rsidP="00CE1672">
      <w:pPr>
        <w:adjustRightInd w:val="0"/>
        <w:rPr>
          <w:rFonts w:eastAsiaTheme="minorHAnsi"/>
          <w:color w:val="000000"/>
          <w:sz w:val="28"/>
          <w:szCs w:val="28"/>
        </w:rPr>
      </w:pPr>
      <w:r>
        <w:rPr>
          <w:rFonts w:eastAsiaTheme="minorHAnsi"/>
          <w:color w:val="000000"/>
          <w:sz w:val="28"/>
          <w:szCs w:val="28"/>
        </w:rPr>
        <w:t>24</w:t>
      </w:r>
      <w:r w:rsidR="007A4888" w:rsidRPr="007A4888">
        <w:rPr>
          <w:rFonts w:eastAsiaTheme="minorHAnsi"/>
          <w:color w:val="000000"/>
          <w:sz w:val="28"/>
          <w:szCs w:val="28"/>
        </w:rPr>
        <w:t>.</w:t>
      </w:r>
      <w:r>
        <w:rPr>
          <w:rFonts w:eastAsiaTheme="minorHAnsi"/>
          <w:color w:val="000000"/>
          <w:sz w:val="28"/>
          <w:szCs w:val="28"/>
        </w:rPr>
        <w:t xml:space="preserve"> </w:t>
      </w:r>
      <w:r w:rsidR="007A4888" w:rsidRPr="007A4888">
        <w:rPr>
          <w:rFonts w:eastAsiaTheme="minorHAnsi"/>
          <w:color w:val="000000"/>
          <w:sz w:val="28"/>
          <w:szCs w:val="28"/>
        </w:rPr>
        <w:t>Пилипенко Е.В.</w:t>
      </w:r>
      <w:r w:rsidR="0018414F">
        <w:rPr>
          <w:rFonts w:eastAsiaTheme="minorHAnsi"/>
          <w:color w:val="000000"/>
          <w:sz w:val="28"/>
          <w:szCs w:val="28"/>
        </w:rPr>
        <w:t>,</w:t>
      </w:r>
      <w:r w:rsidR="007129B6">
        <w:rPr>
          <w:rFonts w:eastAsiaTheme="minorHAnsi"/>
          <w:color w:val="000000"/>
          <w:sz w:val="28"/>
          <w:szCs w:val="28"/>
        </w:rPr>
        <w:t xml:space="preserve"> </w:t>
      </w:r>
      <w:r w:rsidR="0018414F">
        <w:rPr>
          <w:rFonts w:eastAsiaTheme="minorHAnsi"/>
          <w:color w:val="000000"/>
          <w:sz w:val="28"/>
          <w:szCs w:val="28"/>
        </w:rPr>
        <w:t xml:space="preserve"> учителя химии</w:t>
      </w:r>
      <w:r w:rsidR="007A4888">
        <w:rPr>
          <w:rFonts w:eastAsiaTheme="minorHAnsi"/>
          <w:color w:val="000000"/>
          <w:sz w:val="28"/>
          <w:szCs w:val="28"/>
        </w:rPr>
        <w:t xml:space="preserve"> МБОУ Киселевская СОШ</w:t>
      </w:r>
      <w:r w:rsidR="006C6A7F">
        <w:rPr>
          <w:rFonts w:eastAsiaTheme="minorHAnsi"/>
          <w:color w:val="000000"/>
          <w:sz w:val="28"/>
          <w:szCs w:val="28"/>
        </w:rPr>
        <w:t xml:space="preserve">  </w:t>
      </w:r>
    </w:p>
    <w:p w:rsidR="00B35883" w:rsidRDefault="00AF064D" w:rsidP="00CE1672">
      <w:pPr>
        <w:adjustRightInd w:val="0"/>
        <w:rPr>
          <w:rFonts w:eastAsiaTheme="minorHAnsi"/>
          <w:color w:val="000000"/>
          <w:sz w:val="28"/>
          <w:szCs w:val="28"/>
        </w:rPr>
      </w:pPr>
      <w:r>
        <w:rPr>
          <w:rFonts w:eastAsiaTheme="minorHAnsi"/>
          <w:color w:val="000000"/>
          <w:sz w:val="28"/>
          <w:szCs w:val="28"/>
        </w:rPr>
        <w:t>25</w:t>
      </w:r>
      <w:r w:rsidR="0018414F">
        <w:rPr>
          <w:rFonts w:eastAsiaTheme="minorHAnsi"/>
          <w:color w:val="000000"/>
          <w:sz w:val="28"/>
          <w:szCs w:val="28"/>
        </w:rPr>
        <w:t>.</w:t>
      </w:r>
      <w:r>
        <w:rPr>
          <w:rFonts w:eastAsiaTheme="minorHAnsi"/>
          <w:color w:val="000000"/>
          <w:sz w:val="28"/>
          <w:szCs w:val="28"/>
        </w:rPr>
        <w:t xml:space="preserve"> </w:t>
      </w:r>
      <w:proofErr w:type="spellStart"/>
      <w:r w:rsidR="0018414F">
        <w:rPr>
          <w:rFonts w:eastAsiaTheme="minorHAnsi"/>
          <w:color w:val="000000"/>
          <w:sz w:val="28"/>
          <w:szCs w:val="28"/>
        </w:rPr>
        <w:t>Боклагову</w:t>
      </w:r>
      <w:proofErr w:type="spellEnd"/>
      <w:r w:rsidR="00B35883" w:rsidRPr="00B35883">
        <w:rPr>
          <w:rFonts w:eastAsiaTheme="minorHAnsi"/>
          <w:color w:val="000000"/>
          <w:sz w:val="28"/>
          <w:szCs w:val="28"/>
        </w:rPr>
        <w:t xml:space="preserve"> Е.Е.</w:t>
      </w:r>
      <w:r w:rsidR="0018414F">
        <w:rPr>
          <w:rFonts w:eastAsiaTheme="minorHAnsi"/>
          <w:color w:val="000000"/>
          <w:sz w:val="28"/>
          <w:szCs w:val="28"/>
        </w:rPr>
        <w:t xml:space="preserve">, </w:t>
      </w:r>
      <w:r w:rsidR="007129B6">
        <w:rPr>
          <w:rFonts w:eastAsiaTheme="minorHAnsi"/>
          <w:color w:val="000000"/>
          <w:sz w:val="28"/>
          <w:szCs w:val="28"/>
        </w:rPr>
        <w:t xml:space="preserve"> </w:t>
      </w:r>
      <w:r w:rsidR="0018414F">
        <w:rPr>
          <w:rFonts w:eastAsiaTheme="minorHAnsi"/>
          <w:color w:val="000000"/>
          <w:sz w:val="28"/>
          <w:szCs w:val="28"/>
        </w:rPr>
        <w:t xml:space="preserve">учителя биологии  </w:t>
      </w:r>
      <w:r w:rsidR="002821D8">
        <w:rPr>
          <w:rFonts w:eastAsiaTheme="minorHAnsi"/>
          <w:color w:val="000000"/>
          <w:sz w:val="28"/>
          <w:szCs w:val="28"/>
        </w:rPr>
        <w:t>МБОУ СОШ № 5</w:t>
      </w:r>
    </w:p>
    <w:p w:rsidR="00157816" w:rsidRDefault="0018414F" w:rsidP="00CE1672">
      <w:pPr>
        <w:adjustRightInd w:val="0"/>
        <w:rPr>
          <w:rFonts w:eastAsiaTheme="minorHAnsi"/>
          <w:color w:val="000000"/>
          <w:sz w:val="28"/>
          <w:szCs w:val="28"/>
        </w:rPr>
      </w:pPr>
      <w:r>
        <w:rPr>
          <w:rFonts w:eastAsiaTheme="minorHAnsi"/>
          <w:color w:val="000000"/>
          <w:sz w:val="28"/>
          <w:szCs w:val="28"/>
        </w:rPr>
        <w:t>2</w:t>
      </w:r>
      <w:r w:rsidR="00AF064D">
        <w:rPr>
          <w:rFonts w:eastAsiaTheme="minorHAnsi"/>
          <w:color w:val="000000"/>
          <w:sz w:val="28"/>
          <w:szCs w:val="28"/>
        </w:rPr>
        <w:t>6</w:t>
      </w:r>
      <w:r>
        <w:rPr>
          <w:rFonts w:eastAsiaTheme="minorHAnsi"/>
          <w:color w:val="000000"/>
          <w:sz w:val="28"/>
          <w:szCs w:val="28"/>
        </w:rPr>
        <w:t>.</w:t>
      </w:r>
      <w:r w:rsidR="00AF064D">
        <w:rPr>
          <w:rFonts w:eastAsiaTheme="minorHAnsi"/>
          <w:color w:val="000000"/>
          <w:sz w:val="28"/>
          <w:szCs w:val="28"/>
        </w:rPr>
        <w:t xml:space="preserve"> </w:t>
      </w:r>
      <w:r>
        <w:rPr>
          <w:rFonts w:eastAsiaTheme="minorHAnsi"/>
          <w:color w:val="000000"/>
          <w:sz w:val="28"/>
          <w:szCs w:val="28"/>
        </w:rPr>
        <w:t xml:space="preserve">Кравченко Е.Н., </w:t>
      </w:r>
      <w:r w:rsidR="007129B6">
        <w:rPr>
          <w:rFonts w:eastAsiaTheme="minorHAnsi"/>
          <w:color w:val="000000"/>
          <w:sz w:val="28"/>
          <w:szCs w:val="28"/>
        </w:rPr>
        <w:t xml:space="preserve"> </w:t>
      </w:r>
      <w:r>
        <w:rPr>
          <w:rFonts w:eastAsiaTheme="minorHAnsi"/>
          <w:color w:val="000000"/>
          <w:sz w:val="28"/>
          <w:szCs w:val="28"/>
        </w:rPr>
        <w:t xml:space="preserve">учителя биологии  </w:t>
      </w:r>
      <w:r w:rsidR="00157816">
        <w:rPr>
          <w:rFonts w:eastAsiaTheme="minorHAnsi"/>
          <w:color w:val="000000"/>
          <w:sz w:val="28"/>
          <w:szCs w:val="28"/>
        </w:rPr>
        <w:t>МБОУ Михайловская СОШ</w:t>
      </w:r>
    </w:p>
    <w:p w:rsidR="00BF759A" w:rsidRPr="00041CBB" w:rsidRDefault="00AF064D" w:rsidP="00CE1672">
      <w:pPr>
        <w:adjustRightInd w:val="0"/>
        <w:rPr>
          <w:rFonts w:eastAsiaTheme="minorHAnsi"/>
          <w:color w:val="000000"/>
          <w:sz w:val="28"/>
          <w:szCs w:val="28"/>
        </w:rPr>
      </w:pPr>
      <w:r>
        <w:rPr>
          <w:rFonts w:eastAsiaTheme="minorHAnsi"/>
          <w:color w:val="000000"/>
          <w:sz w:val="28"/>
          <w:szCs w:val="28"/>
        </w:rPr>
        <w:t>27</w:t>
      </w:r>
      <w:r w:rsidR="00F70E33">
        <w:rPr>
          <w:rFonts w:eastAsiaTheme="minorHAnsi"/>
          <w:color w:val="000000"/>
          <w:sz w:val="28"/>
          <w:szCs w:val="28"/>
        </w:rPr>
        <w:t>.</w:t>
      </w:r>
      <w:r>
        <w:rPr>
          <w:rFonts w:eastAsiaTheme="minorHAnsi"/>
          <w:color w:val="000000"/>
          <w:sz w:val="28"/>
          <w:szCs w:val="28"/>
        </w:rPr>
        <w:t xml:space="preserve"> </w:t>
      </w:r>
      <w:r w:rsidR="007129B6">
        <w:rPr>
          <w:rFonts w:eastAsiaTheme="minorHAnsi"/>
          <w:color w:val="000000"/>
          <w:sz w:val="28"/>
          <w:szCs w:val="28"/>
        </w:rPr>
        <w:t>Черных Н.А.</w:t>
      </w:r>
      <w:r w:rsidR="0018414F">
        <w:rPr>
          <w:rFonts w:eastAsiaTheme="minorHAnsi"/>
          <w:color w:val="000000"/>
          <w:sz w:val="28"/>
          <w:szCs w:val="28"/>
        </w:rPr>
        <w:t>,</w:t>
      </w:r>
      <w:r w:rsidR="007129B6">
        <w:rPr>
          <w:rFonts w:eastAsiaTheme="minorHAnsi"/>
          <w:color w:val="000000"/>
          <w:sz w:val="28"/>
          <w:szCs w:val="28"/>
        </w:rPr>
        <w:t xml:space="preserve"> </w:t>
      </w:r>
      <w:r w:rsidR="0018414F">
        <w:rPr>
          <w:rFonts w:eastAsiaTheme="minorHAnsi"/>
          <w:color w:val="000000"/>
          <w:sz w:val="28"/>
          <w:szCs w:val="28"/>
        </w:rPr>
        <w:t xml:space="preserve"> учителя биологии  </w:t>
      </w:r>
      <w:r w:rsidR="00F70E33">
        <w:rPr>
          <w:rFonts w:eastAsiaTheme="minorHAnsi"/>
          <w:color w:val="000000"/>
          <w:sz w:val="28"/>
          <w:szCs w:val="28"/>
        </w:rPr>
        <w:t xml:space="preserve"> МБОУ СОШ № 4</w:t>
      </w:r>
    </w:p>
    <w:p w:rsidR="00BF759A" w:rsidRDefault="00041CBB" w:rsidP="00CE1672">
      <w:pPr>
        <w:adjustRightInd w:val="0"/>
        <w:rPr>
          <w:rFonts w:eastAsiaTheme="minorHAnsi"/>
          <w:color w:val="000000"/>
          <w:sz w:val="28"/>
          <w:szCs w:val="28"/>
        </w:rPr>
      </w:pPr>
      <w:r>
        <w:rPr>
          <w:rFonts w:eastAsiaTheme="minorHAnsi"/>
          <w:color w:val="000000"/>
          <w:sz w:val="28"/>
          <w:szCs w:val="28"/>
        </w:rPr>
        <w:t>28</w:t>
      </w:r>
      <w:r w:rsidR="00BF759A" w:rsidRPr="00BF759A">
        <w:rPr>
          <w:rFonts w:eastAsiaTheme="minorHAnsi"/>
          <w:color w:val="000000"/>
          <w:sz w:val="28"/>
          <w:szCs w:val="28"/>
        </w:rPr>
        <w:t>.</w:t>
      </w:r>
      <w:r>
        <w:rPr>
          <w:rFonts w:eastAsiaTheme="minorHAnsi"/>
          <w:color w:val="000000"/>
          <w:sz w:val="28"/>
          <w:szCs w:val="28"/>
        </w:rPr>
        <w:t xml:space="preserve"> </w:t>
      </w:r>
      <w:proofErr w:type="spellStart"/>
      <w:r w:rsidR="00BF759A" w:rsidRPr="00BF759A">
        <w:rPr>
          <w:rFonts w:eastAsiaTheme="minorHAnsi"/>
          <w:color w:val="000000"/>
          <w:sz w:val="28"/>
          <w:szCs w:val="28"/>
        </w:rPr>
        <w:t>Пистов</w:t>
      </w:r>
      <w:r w:rsidR="0018414F">
        <w:rPr>
          <w:rFonts w:eastAsiaTheme="minorHAnsi"/>
          <w:color w:val="000000"/>
          <w:sz w:val="28"/>
          <w:szCs w:val="28"/>
        </w:rPr>
        <w:t>а</w:t>
      </w:r>
      <w:proofErr w:type="spellEnd"/>
      <w:r w:rsidR="00BF759A" w:rsidRPr="00BF759A">
        <w:rPr>
          <w:rFonts w:eastAsiaTheme="minorHAnsi"/>
          <w:color w:val="000000"/>
          <w:sz w:val="28"/>
          <w:szCs w:val="28"/>
        </w:rPr>
        <w:t xml:space="preserve"> А.И.</w:t>
      </w:r>
      <w:r w:rsidR="0018414F">
        <w:rPr>
          <w:rFonts w:eastAsiaTheme="minorHAnsi"/>
          <w:color w:val="000000"/>
          <w:sz w:val="28"/>
          <w:szCs w:val="28"/>
        </w:rPr>
        <w:t>,</w:t>
      </w:r>
      <w:r w:rsidR="007129B6">
        <w:rPr>
          <w:rFonts w:eastAsiaTheme="minorHAnsi"/>
          <w:color w:val="000000"/>
          <w:sz w:val="28"/>
          <w:szCs w:val="28"/>
        </w:rPr>
        <w:t xml:space="preserve"> </w:t>
      </w:r>
      <w:r w:rsidR="0018414F">
        <w:rPr>
          <w:rFonts w:eastAsiaTheme="minorHAnsi"/>
          <w:color w:val="000000"/>
          <w:sz w:val="28"/>
          <w:szCs w:val="28"/>
        </w:rPr>
        <w:t xml:space="preserve"> учителя географии </w:t>
      </w:r>
      <w:r w:rsidR="00BF759A">
        <w:rPr>
          <w:rFonts w:eastAsiaTheme="minorHAnsi"/>
          <w:color w:val="000000"/>
          <w:sz w:val="28"/>
          <w:szCs w:val="28"/>
        </w:rPr>
        <w:t>МБОУ СОШ № 6</w:t>
      </w:r>
    </w:p>
    <w:p w:rsidR="00063808" w:rsidRDefault="00063808" w:rsidP="00CE1672">
      <w:pPr>
        <w:adjustRightInd w:val="0"/>
        <w:rPr>
          <w:rFonts w:eastAsiaTheme="minorHAnsi"/>
          <w:color w:val="000000"/>
          <w:sz w:val="28"/>
          <w:szCs w:val="28"/>
        </w:rPr>
      </w:pPr>
      <w:r>
        <w:rPr>
          <w:rFonts w:eastAsiaTheme="minorHAnsi"/>
          <w:color w:val="000000"/>
          <w:sz w:val="28"/>
          <w:szCs w:val="28"/>
        </w:rPr>
        <w:t>2</w:t>
      </w:r>
      <w:r w:rsidR="00041CBB">
        <w:rPr>
          <w:rFonts w:eastAsiaTheme="minorHAnsi"/>
          <w:color w:val="000000"/>
          <w:sz w:val="28"/>
          <w:szCs w:val="28"/>
        </w:rPr>
        <w:t>9</w:t>
      </w:r>
      <w:r>
        <w:rPr>
          <w:rFonts w:eastAsiaTheme="minorHAnsi"/>
          <w:color w:val="000000"/>
          <w:sz w:val="28"/>
          <w:szCs w:val="28"/>
        </w:rPr>
        <w:t>.</w:t>
      </w:r>
      <w:r w:rsidR="00041CBB">
        <w:rPr>
          <w:rFonts w:eastAsiaTheme="minorHAnsi"/>
          <w:color w:val="000000"/>
          <w:sz w:val="28"/>
          <w:szCs w:val="28"/>
        </w:rPr>
        <w:t xml:space="preserve"> </w:t>
      </w:r>
      <w:r>
        <w:rPr>
          <w:rFonts w:eastAsiaTheme="minorHAnsi"/>
          <w:color w:val="000000"/>
          <w:sz w:val="28"/>
          <w:szCs w:val="28"/>
        </w:rPr>
        <w:t>Слюсарь Н.Ю.</w:t>
      </w:r>
      <w:r w:rsidR="0018414F">
        <w:rPr>
          <w:rFonts w:eastAsiaTheme="minorHAnsi"/>
          <w:color w:val="000000"/>
          <w:sz w:val="28"/>
          <w:szCs w:val="28"/>
        </w:rPr>
        <w:t>,</w:t>
      </w:r>
      <w:r w:rsidR="007129B6">
        <w:rPr>
          <w:rFonts w:eastAsiaTheme="minorHAnsi"/>
          <w:color w:val="000000"/>
          <w:sz w:val="28"/>
          <w:szCs w:val="28"/>
        </w:rPr>
        <w:t xml:space="preserve"> </w:t>
      </w:r>
      <w:r w:rsidR="0018414F">
        <w:rPr>
          <w:rFonts w:eastAsiaTheme="minorHAnsi"/>
          <w:color w:val="000000"/>
          <w:sz w:val="28"/>
          <w:szCs w:val="28"/>
        </w:rPr>
        <w:t xml:space="preserve"> учителя географии</w:t>
      </w:r>
      <w:r>
        <w:rPr>
          <w:rFonts w:eastAsiaTheme="minorHAnsi"/>
          <w:color w:val="000000"/>
          <w:sz w:val="28"/>
          <w:szCs w:val="28"/>
        </w:rPr>
        <w:t xml:space="preserve"> МБОУ СОШ № 3</w:t>
      </w:r>
    </w:p>
    <w:p w:rsidR="00AC66FE" w:rsidRPr="00BF759A" w:rsidRDefault="0018414F" w:rsidP="00CE1672">
      <w:pPr>
        <w:adjustRightInd w:val="0"/>
        <w:rPr>
          <w:rFonts w:eastAsiaTheme="minorHAnsi"/>
          <w:color w:val="000000"/>
          <w:sz w:val="28"/>
          <w:szCs w:val="28"/>
        </w:rPr>
      </w:pPr>
      <w:r>
        <w:rPr>
          <w:rFonts w:eastAsiaTheme="minorHAnsi"/>
          <w:color w:val="000000"/>
          <w:sz w:val="28"/>
          <w:szCs w:val="28"/>
        </w:rPr>
        <w:t>3</w:t>
      </w:r>
      <w:r w:rsidR="00041CBB">
        <w:rPr>
          <w:rFonts w:eastAsiaTheme="minorHAnsi"/>
          <w:color w:val="000000"/>
          <w:sz w:val="28"/>
          <w:szCs w:val="28"/>
        </w:rPr>
        <w:t>0</w:t>
      </w:r>
      <w:r>
        <w:rPr>
          <w:rFonts w:eastAsiaTheme="minorHAnsi"/>
          <w:color w:val="000000"/>
          <w:sz w:val="28"/>
          <w:szCs w:val="28"/>
        </w:rPr>
        <w:t>.</w:t>
      </w:r>
      <w:r w:rsidR="00041CBB">
        <w:rPr>
          <w:rFonts w:eastAsiaTheme="minorHAnsi"/>
          <w:color w:val="000000"/>
          <w:sz w:val="28"/>
          <w:szCs w:val="28"/>
        </w:rPr>
        <w:t xml:space="preserve"> </w:t>
      </w:r>
      <w:r>
        <w:rPr>
          <w:rFonts w:eastAsiaTheme="minorHAnsi"/>
          <w:color w:val="000000"/>
          <w:sz w:val="28"/>
          <w:szCs w:val="28"/>
        </w:rPr>
        <w:t>Виткину И.В.,</w:t>
      </w:r>
      <w:r w:rsidR="007129B6">
        <w:rPr>
          <w:rFonts w:eastAsiaTheme="minorHAnsi"/>
          <w:color w:val="000000"/>
          <w:sz w:val="28"/>
          <w:szCs w:val="28"/>
        </w:rPr>
        <w:t xml:space="preserve"> </w:t>
      </w:r>
      <w:bookmarkStart w:id="0" w:name="_GoBack"/>
      <w:bookmarkEnd w:id="0"/>
      <w:r>
        <w:rPr>
          <w:rFonts w:eastAsiaTheme="minorHAnsi"/>
          <w:color w:val="000000"/>
          <w:sz w:val="28"/>
          <w:szCs w:val="28"/>
        </w:rPr>
        <w:t xml:space="preserve"> учителя географии  </w:t>
      </w:r>
      <w:r w:rsidR="00AC66FE">
        <w:rPr>
          <w:rFonts w:eastAsiaTheme="minorHAnsi"/>
          <w:color w:val="000000"/>
          <w:sz w:val="28"/>
          <w:szCs w:val="28"/>
        </w:rPr>
        <w:t>МБОУ СОШ № 5</w:t>
      </w:r>
    </w:p>
    <w:p w:rsidR="006C6A7F" w:rsidRDefault="006C6A7F" w:rsidP="00CE1672">
      <w:pPr>
        <w:adjustRightInd w:val="0"/>
        <w:rPr>
          <w:rFonts w:eastAsiaTheme="minorHAnsi"/>
          <w:b/>
          <w:color w:val="000000"/>
          <w:sz w:val="24"/>
          <w:szCs w:val="24"/>
          <w:lang w:eastAsia="en-US"/>
        </w:rPr>
      </w:pPr>
    </w:p>
    <w:p w:rsidR="00041CBB" w:rsidRDefault="00041CBB" w:rsidP="00CE1672">
      <w:pPr>
        <w:adjustRightInd w:val="0"/>
        <w:rPr>
          <w:rFonts w:eastAsiaTheme="minorHAnsi"/>
          <w:color w:val="000000"/>
          <w:sz w:val="28"/>
          <w:szCs w:val="28"/>
          <w:lang w:eastAsia="en-US"/>
        </w:rPr>
      </w:pPr>
      <w:r w:rsidRPr="00041CBB">
        <w:rPr>
          <w:rFonts w:eastAsiaTheme="minorHAnsi"/>
          <w:color w:val="000000"/>
          <w:sz w:val="28"/>
          <w:szCs w:val="28"/>
          <w:lang w:eastAsia="en-US"/>
        </w:rPr>
        <w:t>Форма обучения – заочная с применением</w:t>
      </w:r>
      <w:r>
        <w:rPr>
          <w:rFonts w:eastAsiaTheme="minorHAnsi"/>
          <w:color w:val="000000"/>
          <w:sz w:val="28"/>
          <w:szCs w:val="28"/>
          <w:lang w:eastAsia="en-US"/>
        </w:rPr>
        <w:t xml:space="preserve"> электронного обучения, дистанционных образовательных технологий.</w:t>
      </w:r>
    </w:p>
    <w:p w:rsidR="00041CBB" w:rsidRDefault="00041CBB" w:rsidP="00041CBB">
      <w:pPr>
        <w:pStyle w:val="af0"/>
        <w:numPr>
          <w:ilvl w:val="0"/>
          <w:numId w:val="18"/>
        </w:numPr>
        <w:adjustRightInd w:val="0"/>
        <w:ind w:left="0" w:firstLine="284"/>
        <w:rPr>
          <w:rFonts w:eastAsiaTheme="minorHAnsi"/>
          <w:color w:val="000000"/>
          <w:sz w:val="28"/>
          <w:szCs w:val="28"/>
          <w:lang w:val="ru-RU"/>
        </w:rPr>
      </w:pPr>
      <w:proofErr w:type="gramStart"/>
      <w:r>
        <w:rPr>
          <w:rFonts w:eastAsiaTheme="minorHAnsi"/>
          <w:color w:val="000000"/>
          <w:sz w:val="28"/>
          <w:szCs w:val="28"/>
          <w:lang w:val="ru-RU"/>
        </w:rPr>
        <w:t>Контроль за</w:t>
      </w:r>
      <w:proofErr w:type="gramEnd"/>
      <w:r>
        <w:rPr>
          <w:rFonts w:eastAsiaTheme="minorHAnsi"/>
          <w:color w:val="000000"/>
          <w:sz w:val="28"/>
          <w:szCs w:val="28"/>
          <w:lang w:val="ru-RU"/>
        </w:rPr>
        <w:t xml:space="preserve"> исполнением данного приказа возложить на муниципального  координатора Фетисову В.А.</w:t>
      </w:r>
    </w:p>
    <w:p w:rsidR="00041CBB" w:rsidRDefault="00041CBB" w:rsidP="00041CBB">
      <w:pPr>
        <w:adjustRightInd w:val="0"/>
        <w:rPr>
          <w:rFonts w:eastAsiaTheme="minorHAnsi"/>
          <w:color w:val="000000"/>
          <w:sz w:val="28"/>
          <w:szCs w:val="28"/>
        </w:rPr>
      </w:pPr>
    </w:p>
    <w:p w:rsidR="00160ADA" w:rsidRPr="00160ADA" w:rsidRDefault="00160ADA" w:rsidP="00160ADA">
      <w:pPr>
        <w:pStyle w:val="af0"/>
        <w:ind w:left="426"/>
        <w:jc w:val="both"/>
        <w:rPr>
          <w:sz w:val="28"/>
          <w:szCs w:val="28"/>
          <w:lang w:val="ru-RU"/>
        </w:rPr>
      </w:pPr>
      <w:r w:rsidRPr="00160ADA">
        <w:rPr>
          <w:sz w:val="28"/>
          <w:szCs w:val="28"/>
          <w:lang w:val="ru-RU"/>
        </w:rPr>
        <w:t>Начальник управления образования</w:t>
      </w:r>
    </w:p>
    <w:p w:rsidR="00160ADA" w:rsidRPr="00160ADA" w:rsidRDefault="00160ADA" w:rsidP="00160ADA">
      <w:pPr>
        <w:pStyle w:val="af0"/>
        <w:ind w:left="426"/>
        <w:jc w:val="both"/>
        <w:rPr>
          <w:sz w:val="28"/>
          <w:szCs w:val="28"/>
          <w:lang w:val="ru-RU"/>
        </w:rPr>
      </w:pPr>
      <w:r w:rsidRPr="00160ADA">
        <w:rPr>
          <w:sz w:val="28"/>
          <w:szCs w:val="28"/>
          <w:lang w:val="ru-RU"/>
        </w:rPr>
        <w:t>Красносулинского района                                                М.П.Дремина</w:t>
      </w:r>
    </w:p>
    <w:p w:rsidR="00160ADA" w:rsidRDefault="00160ADA" w:rsidP="00160ADA">
      <w:pPr>
        <w:jc w:val="both"/>
        <w:rPr>
          <w:sz w:val="28"/>
          <w:szCs w:val="28"/>
        </w:rPr>
      </w:pPr>
    </w:p>
    <w:p w:rsidR="00160ADA" w:rsidRDefault="00160ADA" w:rsidP="00160ADA">
      <w:pPr>
        <w:jc w:val="both"/>
        <w:rPr>
          <w:sz w:val="28"/>
          <w:szCs w:val="28"/>
        </w:rPr>
      </w:pPr>
    </w:p>
    <w:p w:rsidR="00160ADA" w:rsidRDefault="00160ADA" w:rsidP="00160ADA">
      <w:pPr>
        <w:jc w:val="both"/>
        <w:rPr>
          <w:sz w:val="22"/>
          <w:szCs w:val="22"/>
        </w:rPr>
      </w:pPr>
    </w:p>
    <w:p w:rsidR="00160ADA" w:rsidRDefault="00160ADA" w:rsidP="00041CBB">
      <w:pPr>
        <w:adjustRightInd w:val="0"/>
        <w:rPr>
          <w:rFonts w:eastAsiaTheme="minorHAnsi"/>
          <w:color w:val="000000"/>
          <w:sz w:val="28"/>
          <w:szCs w:val="28"/>
        </w:rPr>
      </w:pPr>
    </w:p>
    <w:p w:rsidR="00041CBB" w:rsidRPr="00041CBB" w:rsidRDefault="00041CBB" w:rsidP="00041CBB">
      <w:pPr>
        <w:adjustRightInd w:val="0"/>
        <w:rPr>
          <w:rFonts w:eastAsiaTheme="minorHAnsi"/>
          <w:color w:val="000000"/>
          <w:sz w:val="28"/>
          <w:szCs w:val="28"/>
        </w:rPr>
      </w:pPr>
      <w:r>
        <w:rPr>
          <w:rFonts w:eastAsiaTheme="minorHAnsi"/>
          <w:color w:val="000000"/>
          <w:sz w:val="28"/>
          <w:szCs w:val="28"/>
        </w:rPr>
        <w:t xml:space="preserve"> </w:t>
      </w:r>
    </w:p>
    <w:sectPr w:rsidR="00041CBB" w:rsidRPr="00041CBB" w:rsidSect="004F140C">
      <w:headerReference w:type="first" r:id="rId8"/>
      <w:pgSz w:w="11906" w:h="16838"/>
      <w:pgMar w:top="426" w:right="566" w:bottom="72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1EB" w:rsidRDefault="004D01EB">
      <w:r>
        <w:separator/>
      </w:r>
    </w:p>
  </w:endnote>
  <w:endnote w:type="continuationSeparator" w:id="0">
    <w:p w:rsidR="004D01EB" w:rsidRDefault="004D01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1EB" w:rsidRDefault="004D01EB">
      <w:r>
        <w:separator/>
      </w:r>
    </w:p>
  </w:footnote>
  <w:footnote w:type="continuationSeparator" w:id="0">
    <w:p w:rsidR="004D01EB" w:rsidRDefault="004D01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8B8" w:rsidRDefault="001E28B8">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E0EFE"/>
    <w:multiLevelType w:val="hybridMultilevel"/>
    <w:tmpl w:val="5A226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2A3BF5"/>
    <w:multiLevelType w:val="hybridMultilevel"/>
    <w:tmpl w:val="AD924E82"/>
    <w:lvl w:ilvl="0" w:tplc="AE50E6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3C6F5C"/>
    <w:multiLevelType w:val="hybridMultilevel"/>
    <w:tmpl w:val="B7D4B796"/>
    <w:lvl w:ilvl="0" w:tplc="1C02F95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A96A8F"/>
    <w:multiLevelType w:val="multilevel"/>
    <w:tmpl w:val="1192571C"/>
    <w:lvl w:ilvl="0">
      <w:start w:val="6"/>
      <w:numFmt w:val="decimal"/>
      <w:lvlText w:val="%1."/>
      <w:lvlJc w:val="left"/>
      <w:pPr>
        <w:ind w:left="927" w:hanging="360"/>
      </w:pPr>
      <w:rPr>
        <w:rFonts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4">
    <w:nsid w:val="305D211F"/>
    <w:multiLevelType w:val="multilevel"/>
    <w:tmpl w:val="6F404470"/>
    <w:lvl w:ilvl="0">
      <w:start w:val="1"/>
      <w:numFmt w:val="decimal"/>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33DD5EC3"/>
    <w:multiLevelType w:val="hybridMultilevel"/>
    <w:tmpl w:val="780604AC"/>
    <w:lvl w:ilvl="0" w:tplc="68002F3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42ED3C82"/>
    <w:multiLevelType w:val="hybridMultilevel"/>
    <w:tmpl w:val="1F265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3363ED9"/>
    <w:multiLevelType w:val="multilevel"/>
    <w:tmpl w:val="B39AB51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8">
    <w:nsid w:val="45DE27CD"/>
    <w:multiLevelType w:val="hybridMultilevel"/>
    <w:tmpl w:val="30E0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9B56F2"/>
    <w:multiLevelType w:val="hybridMultilevel"/>
    <w:tmpl w:val="8A2891AE"/>
    <w:lvl w:ilvl="0" w:tplc="68002F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4395A5D"/>
    <w:multiLevelType w:val="hybridMultilevel"/>
    <w:tmpl w:val="F2CE7800"/>
    <w:lvl w:ilvl="0" w:tplc="68002F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9014A60"/>
    <w:multiLevelType w:val="hybridMultilevel"/>
    <w:tmpl w:val="03A41268"/>
    <w:lvl w:ilvl="0" w:tplc="68002F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AA00558"/>
    <w:multiLevelType w:val="hybridMultilevel"/>
    <w:tmpl w:val="5BC4D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AB51036"/>
    <w:multiLevelType w:val="hybridMultilevel"/>
    <w:tmpl w:val="238E7902"/>
    <w:lvl w:ilvl="0" w:tplc="6C72D3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64BA7B68"/>
    <w:multiLevelType w:val="hybridMultilevel"/>
    <w:tmpl w:val="53683F0C"/>
    <w:lvl w:ilvl="0" w:tplc="F66E83C2">
      <w:start w:val="1"/>
      <w:numFmt w:val="decimal"/>
      <w:lvlText w:val="%1."/>
      <w:lvlJc w:val="left"/>
      <w:pPr>
        <w:ind w:left="884" w:hanging="60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6F7B022A"/>
    <w:multiLevelType w:val="hybridMultilevel"/>
    <w:tmpl w:val="676CF6EC"/>
    <w:lvl w:ilvl="0" w:tplc="68002F3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7624247A"/>
    <w:multiLevelType w:val="hybridMultilevel"/>
    <w:tmpl w:val="A3AEF224"/>
    <w:lvl w:ilvl="0" w:tplc="6D5CD5DA">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9C37989"/>
    <w:multiLevelType w:val="multilevel"/>
    <w:tmpl w:val="A2BCA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6"/>
  </w:num>
  <w:num w:numId="3">
    <w:abstractNumId w:val="2"/>
  </w:num>
  <w:num w:numId="4">
    <w:abstractNumId w:val="13"/>
  </w:num>
  <w:num w:numId="5">
    <w:abstractNumId w:val="11"/>
  </w:num>
  <w:num w:numId="6">
    <w:abstractNumId w:val="10"/>
  </w:num>
  <w:num w:numId="7">
    <w:abstractNumId w:val="17"/>
  </w:num>
  <w:num w:numId="8">
    <w:abstractNumId w:val="9"/>
  </w:num>
  <w:num w:numId="9">
    <w:abstractNumId w:val="15"/>
  </w:num>
  <w:num w:numId="10">
    <w:abstractNumId w:val="5"/>
  </w:num>
  <w:num w:numId="11">
    <w:abstractNumId w:val="7"/>
  </w:num>
  <w:num w:numId="12">
    <w:abstractNumId w:val="1"/>
  </w:num>
  <w:num w:numId="13">
    <w:abstractNumId w:val="4"/>
  </w:num>
  <w:num w:numId="14">
    <w:abstractNumId w:val="3"/>
  </w:num>
  <w:num w:numId="15">
    <w:abstractNumId w:val="8"/>
  </w:num>
  <w:num w:numId="16">
    <w:abstractNumId w:val="12"/>
  </w:num>
  <w:num w:numId="17">
    <w:abstractNumId w:val="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B12BE"/>
    <w:rsid w:val="00000A8F"/>
    <w:rsid w:val="00000F6A"/>
    <w:rsid w:val="000017BE"/>
    <w:rsid w:val="00002616"/>
    <w:rsid w:val="00003D78"/>
    <w:rsid w:val="000049CA"/>
    <w:rsid w:val="00004C65"/>
    <w:rsid w:val="00006427"/>
    <w:rsid w:val="0000650F"/>
    <w:rsid w:val="00006E24"/>
    <w:rsid w:val="00007697"/>
    <w:rsid w:val="000077E0"/>
    <w:rsid w:val="00010DA5"/>
    <w:rsid w:val="00011B88"/>
    <w:rsid w:val="0001213A"/>
    <w:rsid w:val="00012A1D"/>
    <w:rsid w:val="00014FDD"/>
    <w:rsid w:val="0001604B"/>
    <w:rsid w:val="000179F2"/>
    <w:rsid w:val="00017E4E"/>
    <w:rsid w:val="000202BC"/>
    <w:rsid w:val="00023E39"/>
    <w:rsid w:val="000241BD"/>
    <w:rsid w:val="00025F5E"/>
    <w:rsid w:val="00026E7E"/>
    <w:rsid w:val="000300B1"/>
    <w:rsid w:val="000307A3"/>
    <w:rsid w:val="0003398C"/>
    <w:rsid w:val="000413B8"/>
    <w:rsid w:val="00041CBB"/>
    <w:rsid w:val="0004280D"/>
    <w:rsid w:val="00044DCC"/>
    <w:rsid w:val="000457F9"/>
    <w:rsid w:val="0005394E"/>
    <w:rsid w:val="000543C5"/>
    <w:rsid w:val="00055CAD"/>
    <w:rsid w:val="0005637A"/>
    <w:rsid w:val="00063808"/>
    <w:rsid w:val="000657F6"/>
    <w:rsid w:val="0007175D"/>
    <w:rsid w:val="00071E53"/>
    <w:rsid w:val="00071F05"/>
    <w:rsid w:val="00074629"/>
    <w:rsid w:val="000760E7"/>
    <w:rsid w:val="0008249D"/>
    <w:rsid w:val="00084568"/>
    <w:rsid w:val="00085389"/>
    <w:rsid w:val="0008748B"/>
    <w:rsid w:val="00087506"/>
    <w:rsid w:val="0009360E"/>
    <w:rsid w:val="00094043"/>
    <w:rsid w:val="00094970"/>
    <w:rsid w:val="000951AC"/>
    <w:rsid w:val="0009545D"/>
    <w:rsid w:val="00097517"/>
    <w:rsid w:val="000A19EE"/>
    <w:rsid w:val="000A2C96"/>
    <w:rsid w:val="000A4721"/>
    <w:rsid w:val="000B09F6"/>
    <w:rsid w:val="000B1808"/>
    <w:rsid w:val="000B22EB"/>
    <w:rsid w:val="000C0707"/>
    <w:rsid w:val="000C1AE2"/>
    <w:rsid w:val="000C2D57"/>
    <w:rsid w:val="000C4001"/>
    <w:rsid w:val="000C467E"/>
    <w:rsid w:val="000C57EC"/>
    <w:rsid w:val="000C7893"/>
    <w:rsid w:val="000C7EAD"/>
    <w:rsid w:val="000D156D"/>
    <w:rsid w:val="000D570C"/>
    <w:rsid w:val="000D655E"/>
    <w:rsid w:val="000D7DF6"/>
    <w:rsid w:val="000F34E5"/>
    <w:rsid w:val="000F4DCD"/>
    <w:rsid w:val="000F509D"/>
    <w:rsid w:val="000F515B"/>
    <w:rsid w:val="000F5DDB"/>
    <w:rsid w:val="001014A1"/>
    <w:rsid w:val="001014C2"/>
    <w:rsid w:val="00102B02"/>
    <w:rsid w:val="00103632"/>
    <w:rsid w:val="00103A7E"/>
    <w:rsid w:val="00107E0E"/>
    <w:rsid w:val="0011028A"/>
    <w:rsid w:val="001105FA"/>
    <w:rsid w:val="00110B51"/>
    <w:rsid w:val="001124B2"/>
    <w:rsid w:val="00112505"/>
    <w:rsid w:val="00113250"/>
    <w:rsid w:val="001147A3"/>
    <w:rsid w:val="001148AB"/>
    <w:rsid w:val="0011783E"/>
    <w:rsid w:val="00117D9C"/>
    <w:rsid w:val="00120222"/>
    <w:rsid w:val="001204B3"/>
    <w:rsid w:val="00123B38"/>
    <w:rsid w:val="001256D5"/>
    <w:rsid w:val="00126E67"/>
    <w:rsid w:val="0013343D"/>
    <w:rsid w:val="00133C94"/>
    <w:rsid w:val="00134862"/>
    <w:rsid w:val="001414AB"/>
    <w:rsid w:val="00143773"/>
    <w:rsid w:val="001443EC"/>
    <w:rsid w:val="001448B3"/>
    <w:rsid w:val="00146163"/>
    <w:rsid w:val="001503FF"/>
    <w:rsid w:val="0015493D"/>
    <w:rsid w:val="00155558"/>
    <w:rsid w:val="0015564C"/>
    <w:rsid w:val="001563AE"/>
    <w:rsid w:val="00157816"/>
    <w:rsid w:val="00160669"/>
    <w:rsid w:val="00160ADA"/>
    <w:rsid w:val="001613E9"/>
    <w:rsid w:val="001621BE"/>
    <w:rsid w:val="00162441"/>
    <w:rsid w:val="00163289"/>
    <w:rsid w:val="001651D4"/>
    <w:rsid w:val="00165832"/>
    <w:rsid w:val="001678F4"/>
    <w:rsid w:val="00174389"/>
    <w:rsid w:val="00175B5F"/>
    <w:rsid w:val="0017674A"/>
    <w:rsid w:val="00176E7A"/>
    <w:rsid w:val="001775B4"/>
    <w:rsid w:val="00177EB8"/>
    <w:rsid w:val="00180DCE"/>
    <w:rsid w:val="00181F30"/>
    <w:rsid w:val="0018414F"/>
    <w:rsid w:val="00187E84"/>
    <w:rsid w:val="00190994"/>
    <w:rsid w:val="001925FA"/>
    <w:rsid w:val="001927CE"/>
    <w:rsid w:val="00193815"/>
    <w:rsid w:val="00194C6F"/>
    <w:rsid w:val="0019552E"/>
    <w:rsid w:val="00197EC3"/>
    <w:rsid w:val="001A17E5"/>
    <w:rsid w:val="001A3B48"/>
    <w:rsid w:val="001B0071"/>
    <w:rsid w:val="001B1750"/>
    <w:rsid w:val="001B2528"/>
    <w:rsid w:val="001B380C"/>
    <w:rsid w:val="001B3DBF"/>
    <w:rsid w:val="001B48B9"/>
    <w:rsid w:val="001B6CC9"/>
    <w:rsid w:val="001C064D"/>
    <w:rsid w:val="001C21D9"/>
    <w:rsid w:val="001C2EA0"/>
    <w:rsid w:val="001C67A8"/>
    <w:rsid w:val="001C7374"/>
    <w:rsid w:val="001D18FE"/>
    <w:rsid w:val="001D2E6A"/>
    <w:rsid w:val="001D647B"/>
    <w:rsid w:val="001D65A6"/>
    <w:rsid w:val="001D6FF8"/>
    <w:rsid w:val="001D750E"/>
    <w:rsid w:val="001E053B"/>
    <w:rsid w:val="001E0A73"/>
    <w:rsid w:val="001E0E7F"/>
    <w:rsid w:val="001E0FB4"/>
    <w:rsid w:val="001E1358"/>
    <w:rsid w:val="001E1758"/>
    <w:rsid w:val="001E28B8"/>
    <w:rsid w:val="001E4A08"/>
    <w:rsid w:val="001E4CF0"/>
    <w:rsid w:val="001F1436"/>
    <w:rsid w:val="001F1E33"/>
    <w:rsid w:val="001F2D4F"/>
    <w:rsid w:val="001F3996"/>
    <w:rsid w:val="002023D0"/>
    <w:rsid w:val="002029DA"/>
    <w:rsid w:val="00204F95"/>
    <w:rsid w:val="00210088"/>
    <w:rsid w:val="00210300"/>
    <w:rsid w:val="0021084E"/>
    <w:rsid w:val="00211F80"/>
    <w:rsid w:val="00216213"/>
    <w:rsid w:val="00216327"/>
    <w:rsid w:val="00217155"/>
    <w:rsid w:val="00220171"/>
    <w:rsid w:val="002207A8"/>
    <w:rsid w:val="002237DC"/>
    <w:rsid w:val="00223962"/>
    <w:rsid w:val="002271A8"/>
    <w:rsid w:val="002310F2"/>
    <w:rsid w:val="00233BA1"/>
    <w:rsid w:val="002347C2"/>
    <w:rsid w:val="0023551E"/>
    <w:rsid w:val="0023598B"/>
    <w:rsid w:val="00237C98"/>
    <w:rsid w:val="00240684"/>
    <w:rsid w:val="00240832"/>
    <w:rsid w:val="00243056"/>
    <w:rsid w:val="00246B1D"/>
    <w:rsid w:val="00246B6F"/>
    <w:rsid w:val="00246EB7"/>
    <w:rsid w:val="00250631"/>
    <w:rsid w:val="00251169"/>
    <w:rsid w:val="0025196C"/>
    <w:rsid w:val="00252321"/>
    <w:rsid w:val="00252400"/>
    <w:rsid w:val="00253ACD"/>
    <w:rsid w:val="00254B52"/>
    <w:rsid w:val="0026184C"/>
    <w:rsid w:val="00262B85"/>
    <w:rsid w:val="002630BC"/>
    <w:rsid w:val="00264CA7"/>
    <w:rsid w:val="002662E5"/>
    <w:rsid w:val="00270846"/>
    <w:rsid w:val="00272898"/>
    <w:rsid w:val="002753D3"/>
    <w:rsid w:val="00277376"/>
    <w:rsid w:val="0027744C"/>
    <w:rsid w:val="002821D8"/>
    <w:rsid w:val="002844F8"/>
    <w:rsid w:val="00284A0F"/>
    <w:rsid w:val="00285710"/>
    <w:rsid w:val="00285CC1"/>
    <w:rsid w:val="00286AE1"/>
    <w:rsid w:val="00286D83"/>
    <w:rsid w:val="00287493"/>
    <w:rsid w:val="00290094"/>
    <w:rsid w:val="00293A88"/>
    <w:rsid w:val="002950D1"/>
    <w:rsid w:val="002A2545"/>
    <w:rsid w:val="002A2DAC"/>
    <w:rsid w:val="002A66F9"/>
    <w:rsid w:val="002A684A"/>
    <w:rsid w:val="002A6C61"/>
    <w:rsid w:val="002A75B5"/>
    <w:rsid w:val="002B2436"/>
    <w:rsid w:val="002B33F8"/>
    <w:rsid w:val="002B3BFD"/>
    <w:rsid w:val="002B53D0"/>
    <w:rsid w:val="002B71BC"/>
    <w:rsid w:val="002C1135"/>
    <w:rsid w:val="002C45C7"/>
    <w:rsid w:val="002D1A6E"/>
    <w:rsid w:val="002D24D8"/>
    <w:rsid w:val="002D4DD8"/>
    <w:rsid w:val="002E2D0E"/>
    <w:rsid w:val="002E30ED"/>
    <w:rsid w:val="002E6FE7"/>
    <w:rsid w:val="002E72FC"/>
    <w:rsid w:val="002E74C6"/>
    <w:rsid w:val="002E7CAD"/>
    <w:rsid w:val="002E7E4C"/>
    <w:rsid w:val="002F066D"/>
    <w:rsid w:val="002F1277"/>
    <w:rsid w:val="002F20F5"/>
    <w:rsid w:val="002F252C"/>
    <w:rsid w:val="002F465B"/>
    <w:rsid w:val="002F50FA"/>
    <w:rsid w:val="0030121C"/>
    <w:rsid w:val="00301B19"/>
    <w:rsid w:val="0030640F"/>
    <w:rsid w:val="0031157E"/>
    <w:rsid w:val="0031286A"/>
    <w:rsid w:val="0031351E"/>
    <w:rsid w:val="00313650"/>
    <w:rsid w:val="00315B60"/>
    <w:rsid w:val="00316921"/>
    <w:rsid w:val="0032003D"/>
    <w:rsid w:val="003204FD"/>
    <w:rsid w:val="00320B2A"/>
    <w:rsid w:val="00321C77"/>
    <w:rsid w:val="00325B78"/>
    <w:rsid w:val="00327AD9"/>
    <w:rsid w:val="003332FD"/>
    <w:rsid w:val="003352BD"/>
    <w:rsid w:val="00335A23"/>
    <w:rsid w:val="00337998"/>
    <w:rsid w:val="00337A5F"/>
    <w:rsid w:val="0034287A"/>
    <w:rsid w:val="00342B08"/>
    <w:rsid w:val="00343491"/>
    <w:rsid w:val="003437C5"/>
    <w:rsid w:val="003459BA"/>
    <w:rsid w:val="00345EB6"/>
    <w:rsid w:val="00346487"/>
    <w:rsid w:val="00347DA6"/>
    <w:rsid w:val="00350111"/>
    <w:rsid w:val="00351142"/>
    <w:rsid w:val="0035132C"/>
    <w:rsid w:val="00351C8D"/>
    <w:rsid w:val="00352B64"/>
    <w:rsid w:val="00354C88"/>
    <w:rsid w:val="00355D75"/>
    <w:rsid w:val="00356A4C"/>
    <w:rsid w:val="00360D2C"/>
    <w:rsid w:val="003610A1"/>
    <w:rsid w:val="003617B2"/>
    <w:rsid w:val="00361B7F"/>
    <w:rsid w:val="00361CEC"/>
    <w:rsid w:val="00361D2B"/>
    <w:rsid w:val="003635A6"/>
    <w:rsid w:val="00364F90"/>
    <w:rsid w:val="003725A7"/>
    <w:rsid w:val="003737FC"/>
    <w:rsid w:val="00375B4E"/>
    <w:rsid w:val="00376A90"/>
    <w:rsid w:val="00376F20"/>
    <w:rsid w:val="00380289"/>
    <w:rsid w:val="00384878"/>
    <w:rsid w:val="0039039B"/>
    <w:rsid w:val="00390757"/>
    <w:rsid w:val="00392C4A"/>
    <w:rsid w:val="003934FC"/>
    <w:rsid w:val="003935D5"/>
    <w:rsid w:val="00393624"/>
    <w:rsid w:val="00393DD2"/>
    <w:rsid w:val="003965F7"/>
    <w:rsid w:val="00397351"/>
    <w:rsid w:val="003A0FAD"/>
    <w:rsid w:val="003A122E"/>
    <w:rsid w:val="003A182C"/>
    <w:rsid w:val="003A2773"/>
    <w:rsid w:val="003A41E8"/>
    <w:rsid w:val="003A486C"/>
    <w:rsid w:val="003A4A32"/>
    <w:rsid w:val="003A7F3E"/>
    <w:rsid w:val="003B1640"/>
    <w:rsid w:val="003B2865"/>
    <w:rsid w:val="003B4777"/>
    <w:rsid w:val="003B4E8C"/>
    <w:rsid w:val="003B6814"/>
    <w:rsid w:val="003B6BC7"/>
    <w:rsid w:val="003B72B5"/>
    <w:rsid w:val="003C0A75"/>
    <w:rsid w:val="003C0FD2"/>
    <w:rsid w:val="003C17D1"/>
    <w:rsid w:val="003C22A5"/>
    <w:rsid w:val="003C6B52"/>
    <w:rsid w:val="003C74DA"/>
    <w:rsid w:val="003D0478"/>
    <w:rsid w:val="003D1952"/>
    <w:rsid w:val="003D1B5B"/>
    <w:rsid w:val="003D1F08"/>
    <w:rsid w:val="003D62AB"/>
    <w:rsid w:val="003D6812"/>
    <w:rsid w:val="003D7D90"/>
    <w:rsid w:val="003E13AA"/>
    <w:rsid w:val="003E18F3"/>
    <w:rsid w:val="003E31D4"/>
    <w:rsid w:val="003E61EC"/>
    <w:rsid w:val="003E62CE"/>
    <w:rsid w:val="003E6487"/>
    <w:rsid w:val="003E6C96"/>
    <w:rsid w:val="003F21A1"/>
    <w:rsid w:val="003F255A"/>
    <w:rsid w:val="003F4261"/>
    <w:rsid w:val="003F511B"/>
    <w:rsid w:val="003F51BF"/>
    <w:rsid w:val="003F5BF7"/>
    <w:rsid w:val="003F6CA9"/>
    <w:rsid w:val="003F6F03"/>
    <w:rsid w:val="003F7E2A"/>
    <w:rsid w:val="00401B79"/>
    <w:rsid w:val="00404CE1"/>
    <w:rsid w:val="0040516A"/>
    <w:rsid w:val="0040525B"/>
    <w:rsid w:val="004057EE"/>
    <w:rsid w:val="00406D0A"/>
    <w:rsid w:val="00410C12"/>
    <w:rsid w:val="00411B3D"/>
    <w:rsid w:val="00413369"/>
    <w:rsid w:val="00413EAA"/>
    <w:rsid w:val="004164A7"/>
    <w:rsid w:val="00416866"/>
    <w:rsid w:val="00416994"/>
    <w:rsid w:val="004176F8"/>
    <w:rsid w:val="0041773D"/>
    <w:rsid w:val="00421693"/>
    <w:rsid w:val="00421EE6"/>
    <w:rsid w:val="004224D2"/>
    <w:rsid w:val="004244F5"/>
    <w:rsid w:val="00426C73"/>
    <w:rsid w:val="00427149"/>
    <w:rsid w:val="0042795A"/>
    <w:rsid w:val="00430833"/>
    <w:rsid w:val="00431079"/>
    <w:rsid w:val="00432C16"/>
    <w:rsid w:val="00433EBB"/>
    <w:rsid w:val="00434974"/>
    <w:rsid w:val="00434E95"/>
    <w:rsid w:val="00436F72"/>
    <w:rsid w:val="0044157F"/>
    <w:rsid w:val="00444719"/>
    <w:rsid w:val="00444E63"/>
    <w:rsid w:val="0044752D"/>
    <w:rsid w:val="00447BED"/>
    <w:rsid w:val="00447D13"/>
    <w:rsid w:val="00451232"/>
    <w:rsid w:val="00451DEB"/>
    <w:rsid w:val="0045470E"/>
    <w:rsid w:val="00456BE6"/>
    <w:rsid w:val="0045706E"/>
    <w:rsid w:val="004573F6"/>
    <w:rsid w:val="00460D85"/>
    <w:rsid w:val="004627A6"/>
    <w:rsid w:val="00464465"/>
    <w:rsid w:val="00466807"/>
    <w:rsid w:val="004676A8"/>
    <w:rsid w:val="00474955"/>
    <w:rsid w:val="00474F8A"/>
    <w:rsid w:val="004808D0"/>
    <w:rsid w:val="00482005"/>
    <w:rsid w:val="00485180"/>
    <w:rsid w:val="00487511"/>
    <w:rsid w:val="00487B81"/>
    <w:rsid w:val="00490076"/>
    <w:rsid w:val="00490CDB"/>
    <w:rsid w:val="004945D5"/>
    <w:rsid w:val="00495EC9"/>
    <w:rsid w:val="00496243"/>
    <w:rsid w:val="004A06C4"/>
    <w:rsid w:val="004A2F2C"/>
    <w:rsid w:val="004A32D0"/>
    <w:rsid w:val="004A3D68"/>
    <w:rsid w:val="004A670A"/>
    <w:rsid w:val="004A67A4"/>
    <w:rsid w:val="004B2EF4"/>
    <w:rsid w:val="004B4117"/>
    <w:rsid w:val="004C02DF"/>
    <w:rsid w:val="004C108D"/>
    <w:rsid w:val="004C28C9"/>
    <w:rsid w:val="004D01EB"/>
    <w:rsid w:val="004D0EE7"/>
    <w:rsid w:val="004D122E"/>
    <w:rsid w:val="004D21B3"/>
    <w:rsid w:val="004D2511"/>
    <w:rsid w:val="004D2EDC"/>
    <w:rsid w:val="004D3797"/>
    <w:rsid w:val="004D559C"/>
    <w:rsid w:val="004D5EE8"/>
    <w:rsid w:val="004D77B7"/>
    <w:rsid w:val="004E05A7"/>
    <w:rsid w:val="004F140C"/>
    <w:rsid w:val="004F3EA7"/>
    <w:rsid w:val="004F4C91"/>
    <w:rsid w:val="004F62D1"/>
    <w:rsid w:val="00500AA0"/>
    <w:rsid w:val="00500FDB"/>
    <w:rsid w:val="00503A18"/>
    <w:rsid w:val="00503E5F"/>
    <w:rsid w:val="00503EF6"/>
    <w:rsid w:val="00506A4A"/>
    <w:rsid w:val="005100E0"/>
    <w:rsid w:val="00510CA2"/>
    <w:rsid w:val="005113DA"/>
    <w:rsid w:val="0051144A"/>
    <w:rsid w:val="00512C72"/>
    <w:rsid w:val="00513A3F"/>
    <w:rsid w:val="0051521A"/>
    <w:rsid w:val="0051717C"/>
    <w:rsid w:val="00517B96"/>
    <w:rsid w:val="005206B5"/>
    <w:rsid w:val="00523003"/>
    <w:rsid w:val="005237BF"/>
    <w:rsid w:val="0052433F"/>
    <w:rsid w:val="00526ED9"/>
    <w:rsid w:val="00530002"/>
    <w:rsid w:val="005302A4"/>
    <w:rsid w:val="0053156F"/>
    <w:rsid w:val="0053330C"/>
    <w:rsid w:val="00535200"/>
    <w:rsid w:val="005400C4"/>
    <w:rsid w:val="0054133A"/>
    <w:rsid w:val="0054263F"/>
    <w:rsid w:val="005442E6"/>
    <w:rsid w:val="005444F2"/>
    <w:rsid w:val="00546E32"/>
    <w:rsid w:val="005611BD"/>
    <w:rsid w:val="00563194"/>
    <w:rsid w:val="005633F2"/>
    <w:rsid w:val="00563AB9"/>
    <w:rsid w:val="0056434F"/>
    <w:rsid w:val="00565190"/>
    <w:rsid w:val="00567380"/>
    <w:rsid w:val="005718CC"/>
    <w:rsid w:val="0057317D"/>
    <w:rsid w:val="0057404C"/>
    <w:rsid w:val="00575F2F"/>
    <w:rsid w:val="00577DA7"/>
    <w:rsid w:val="00586464"/>
    <w:rsid w:val="00586A52"/>
    <w:rsid w:val="00586EB5"/>
    <w:rsid w:val="00587AF7"/>
    <w:rsid w:val="00590508"/>
    <w:rsid w:val="00594F3C"/>
    <w:rsid w:val="00595494"/>
    <w:rsid w:val="00597320"/>
    <w:rsid w:val="005A0A19"/>
    <w:rsid w:val="005A3F1D"/>
    <w:rsid w:val="005A434E"/>
    <w:rsid w:val="005B16D6"/>
    <w:rsid w:val="005B286B"/>
    <w:rsid w:val="005B68DB"/>
    <w:rsid w:val="005C013F"/>
    <w:rsid w:val="005C1C41"/>
    <w:rsid w:val="005C3398"/>
    <w:rsid w:val="005C36E6"/>
    <w:rsid w:val="005C4ADC"/>
    <w:rsid w:val="005C5224"/>
    <w:rsid w:val="005C5354"/>
    <w:rsid w:val="005C65EF"/>
    <w:rsid w:val="005D027F"/>
    <w:rsid w:val="005D1CE0"/>
    <w:rsid w:val="005D587D"/>
    <w:rsid w:val="005D759E"/>
    <w:rsid w:val="005E0E75"/>
    <w:rsid w:val="005E0ECA"/>
    <w:rsid w:val="005E14CC"/>
    <w:rsid w:val="005E17D2"/>
    <w:rsid w:val="005E259D"/>
    <w:rsid w:val="005E45FC"/>
    <w:rsid w:val="005E6E5B"/>
    <w:rsid w:val="005E75B6"/>
    <w:rsid w:val="005F046E"/>
    <w:rsid w:val="005F0780"/>
    <w:rsid w:val="005F1BC2"/>
    <w:rsid w:val="005F2043"/>
    <w:rsid w:val="005F4E54"/>
    <w:rsid w:val="005F646C"/>
    <w:rsid w:val="005F6A63"/>
    <w:rsid w:val="005F717A"/>
    <w:rsid w:val="00600EE3"/>
    <w:rsid w:val="00612171"/>
    <w:rsid w:val="00613618"/>
    <w:rsid w:val="00614F85"/>
    <w:rsid w:val="00615353"/>
    <w:rsid w:val="00615702"/>
    <w:rsid w:val="00616549"/>
    <w:rsid w:val="00616EF2"/>
    <w:rsid w:val="00617D27"/>
    <w:rsid w:val="00625B00"/>
    <w:rsid w:val="00626DAE"/>
    <w:rsid w:val="0062778A"/>
    <w:rsid w:val="00627D55"/>
    <w:rsid w:val="0063149B"/>
    <w:rsid w:val="00632724"/>
    <w:rsid w:val="0063487D"/>
    <w:rsid w:val="00637A79"/>
    <w:rsid w:val="00637AE6"/>
    <w:rsid w:val="00640242"/>
    <w:rsid w:val="006414D7"/>
    <w:rsid w:val="00642EDC"/>
    <w:rsid w:val="00646636"/>
    <w:rsid w:val="0064793A"/>
    <w:rsid w:val="00651275"/>
    <w:rsid w:val="00651787"/>
    <w:rsid w:val="00651F26"/>
    <w:rsid w:val="00652C3D"/>
    <w:rsid w:val="00653261"/>
    <w:rsid w:val="00653462"/>
    <w:rsid w:val="00653A8B"/>
    <w:rsid w:val="00657E66"/>
    <w:rsid w:val="0066169F"/>
    <w:rsid w:val="00662934"/>
    <w:rsid w:val="00663442"/>
    <w:rsid w:val="00663772"/>
    <w:rsid w:val="006650B0"/>
    <w:rsid w:val="00665153"/>
    <w:rsid w:val="00665A9A"/>
    <w:rsid w:val="0066620A"/>
    <w:rsid w:val="00667F4A"/>
    <w:rsid w:val="006719F9"/>
    <w:rsid w:val="00672A05"/>
    <w:rsid w:val="006747F7"/>
    <w:rsid w:val="00675DD8"/>
    <w:rsid w:val="00675E45"/>
    <w:rsid w:val="006812A6"/>
    <w:rsid w:val="00681C26"/>
    <w:rsid w:val="0068217B"/>
    <w:rsid w:val="00682695"/>
    <w:rsid w:val="00682B94"/>
    <w:rsid w:val="00682C36"/>
    <w:rsid w:val="006845CA"/>
    <w:rsid w:val="00684E03"/>
    <w:rsid w:val="00686321"/>
    <w:rsid w:val="00686A89"/>
    <w:rsid w:val="00691881"/>
    <w:rsid w:val="0069453A"/>
    <w:rsid w:val="006948A1"/>
    <w:rsid w:val="006964FD"/>
    <w:rsid w:val="00697F01"/>
    <w:rsid w:val="00697FC6"/>
    <w:rsid w:val="006A3615"/>
    <w:rsid w:val="006A3C6D"/>
    <w:rsid w:val="006A5CF8"/>
    <w:rsid w:val="006A693E"/>
    <w:rsid w:val="006A7093"/>
    <w:rsid w:val="006A76D8"/>
    <w:rsid w:val="006B0BC9"/>
    <w:rsid w:val="006B158B"/>
    <w:rsid w:val="006B24B4"/>
    <w:rsid w:val="006B6BD7"/>
    <w:rsid w:val="006B6D4D"/>
    <w:rsid w:val="006B75D1"/>
    <w:rsid w:val="006B761D"/>
    <w:rsid w:val="006C10F0"/>
    <w:rsid w:val="006C1285"/>
    <w:rsid w:val="006C2553"/>
    <w:rsid w:val="006C31FF"/>
    <w:rsid w:val="006C3A6E"/>
    <w:rsid w:val="006C402A"/>
    <w:rsid w:val="006C48D1"/>
    <w:rsid w:val="006C539C"/>
    <w:rsid w:val="006C5607"/>
    <w:rsid w:val="006C6A7F"/>
    <w:rsid w:val="006C7C6A"/>
    <w:rsid w:val="006C7EF2"/>
    <w:rsid w:val="006D185F"/>
    <w:rsid w:val="006D38AD"/>
    <w:rsid w:val="006E12B0"/>
    <w:rsid w:val="006E1366"/>
    <w:rsid w:val="006E2DC5"/>
    <w:rsid w:val="006E3885"/>
    <w:rsid w:val="006E497E"/>
    <w:rsid w:val="006E60D4"/>
    <w:rsid w:val="006F02BC"/>
    <w:rsid w:val="006F0B4D"/>
    <w:rsid w:val="006F0D86"/>
    <w:rsid w:val="006F4752"/>
    <w:rsid w:val="006F6C87"/>
    <w:rsid w:val="006F6DF5"/>
    <w:rsid w:val="00700430"/>
    <w:rsid w:val="00700BB4"/>
    <w:rsid w:val="00700C41"/>
    <w:rsid w:val="00702541"/>
    <w:rsid w:val="0070451A"/>
    <w:rsid w:val="0070458C"/>
    <w:rsid w:val="0070494B"/>
    <w:rsid w:val="00704F0D"/>
    <w:rsid w:val="00705B95"/>
    <w:rsid w:val="0071038C"/>
    <w:rsid w:val="00711F62"/>
    <w:rsid w:val="007129B6"/>
    <w:rsid w:val="0071370E"/>
    <w:rsid w:val="00723240"/>
    <w:rsid w:val="00723A93"/>
    <w:rsid w:val="00725C2E"/>
    <w:rsid w:val="00726EBF"/>
    <w:rsid w:val="00730903"/>
    <w:rsid w:val="00732DA3"/>
    <w:rsid w:val="007330EE"/>
    <w:rsid w:val="00735294"/>
    <w:rsid w:val="00736515"/>
    <w:rsid w:val="007378D4"/>
    <w:rsid w:val="007403E9"/>
    <w:rsid w:val="00740C73"/>
    <w:rsid w:val="00743699"/>
    <w:rsid w:val="00744287"/>
    <w:rsid w:val="00746ADB"/>
    <w:rsid w:val="00746E20"/>
    <w:rsid w:val="00747F20"/>
    <w:rsid w:val="007579DD"/>
    <w:rsid w:val="0076152A"/>
    <w:rsid w:val="00761B02"/>
    <w:rsid w:val="00762E11"/>
    <w:rsid w:val="00764967"/>
    <w:rsid w:val="007651D0"/>
    <w:rsid w:val="00766145"/>
    <w:rsid w:val="00767724"/>
    <w:rsid w:val="00773193"/>
    <w:rsid w:val="00773760"/>
    <w:rsid w:val="00773960"/>
    <w:rsid w:val="00774729"/>
    <w:rsid w:val="00776966"/>
    <w:rsid w:val="00777DE7"/>
    <w:rsid w:val="007821D4"/>
    <w:rsid w:val="00782591"/>
    <w:rsid w:val="00784CF3"/>
    <w:rsid w:val="007916FC"/>
    <w:rsid w:val="00793903"/>
    <w:rsid w:val="00794F01"/>
    <w:rsid w:val="00795D2C"/>
    <w:rsid w:val="00796361"/>
    <w:rsid w:val="0079644B"/>
    <w:rsid w:val="00796D8F"/>
    <w:rsid w:val="0079754F"/>
    <w:rsid w:val="00797A7B"/>
    <w:rsid w:val="007A1813"/>
    <w:rsid w:val="007A2916"/>
    <w:rsid w:val="007A39C2"/>
    <w:rsid w:val="007A4888"/>
    <w:rsid w:val="007A6A51"/>
    <w:rsid w:val="007B13F6"/>
    <w:rsid w:val="007B23D1"/>
    <w:rsid w:val="007B2FA3"/>
    <w:rsid w:val="007B47B8"/>
    <w:rsid w:val="007B5A82"/>
    <w:rsid w:val="007B5B0F"/>
    <w:rsid w:val="007B6866"/>
    <w:rsid w:val="007C1601"/>
    <w:rsid w:val="007C2B40"/>
    <w:rsid w:val="007C2F2B"/>
    <w:rsid w:val="007C3A39"/>
    <w:rsid w:val="007C4C16"/>
    <w:rsid w:val="007C4C8F"/>
    <w:rsid w:val="007C5132"/>
    <w:rsid w:val="007C6DA4"/>
    <w:rsid w:val="007D036C"/>
    <w:rsid w:val="007D1AA4"/>
    <w:rsid w:val="007D4DC4"/>
    <w:rsid w:val="007D76DD"/>
    <w:rsid w:val="007D79B0"/>
    <w:rsid w:val="007E1D15"/>
    <w:rsid w:val="007E2478"/>
    <w:rsid w:val="007E36DC"/>
    <w:rsid w:val="007E7DA6"/>
    <w:rsid w:val="007F3C77"/>
    <w:rsid w:val="007F4350"/>
    <w:rsid w:val="007F7740"/>
    <w:rsid w:val="008003CE"/>
    <w:rsid w:val="00801122"/>
    <w:rsid w:val="00801348"/>
    <w:rsid w:val="00801F9F"/>
    <w:rsid w:val="00802BEA"/>
    <w:rsid w:val="00802D6C"/>
    <w:rsid w:val="00807893"/>
    <w:rsid w:val="008109ED"/>
    <w:rsid w:val="0081197C"/>
    <w:rsid w:val="00814440"/>
    <w:rsid w:val="00814619"/>
    <w:rsid w:val="00816372"/>
    <w:rsid w:val="008211FB"/>
    <w:rsid w:val="0082429E"/>
    <w:rsid w:val="008254D1"/>
    <w:rsid w:val="00826442"/>
    <w:rsid w:val="00826D2C"/>
    <w:rsid w:val="00827348"/>
    <w:rsid w:val="00833E9A"/>
    <w:rsid w:val="00836EB0"/>
    <w:rsid w:val="00837196"/>
    <w:rsid w:val="00837B01"/>
    <w:rsid w:val="00846F40"/>
    <w:rsid w:val="00846FB1"/>
    <w:rsid w:val="00847680"/>
    <w:rsid w:val="00847B75"/>
    <w:rsid w:val="00853167"/>
    <w:rsid w:val="00856850"/>
    <w:rsid w:val="00856C80"/>
    <w:rsid w:val="008571CE"/>
    <w:rsid w:val="008616B1"/>
    <w:rsid w:val="00861CE1"/>
    <w:rsid w:val="00863F90"/>
    <w:rsid w:val="008649C6"/>
    <w:rsid w:val="00870872"/>
    <w:rsid w:val="008711EA"/>
    <w:rsid w:val="00873B5B"/>
    <w:rsid w:val="00874539"/>
    <w:rsid w:val="008767DA"/>
    <w:rsid w:val="00877A06"/>
    <w:rsid w:val="00881FD8"/>
    <w:rsid w:val="008829C3"/>
    <w:rsid w:val="00883F77"/>
    <w:rsid w:val="008852B7"/>
    <w:rsid w:val="00885E49"/>
    <w:rsid w:val="00887D2E"/>
    <w:rsid w:val="00890069"/>
    <w:rsid w:val="00890520"/>
    <w:rsid w:val="008908A0"/>
    <w:rsid w:val="008912F7"/>
    <w:rsid w:val="008929EC"/>
    <w:rsid w:val="00894E14"/>
    <w:rsid w:val="00895587"/>
    <w:rsid w:val="00895F5F"/>
    <w:rsid w:val="00897B27"/>
    <w:rsid w:val="008A13FA"/>
    <w:rsid w:val="008A1D53"/>
    <w:rsid w:val="008A238F"/>
    <w:rsid w:val="008A39FD"/>
    <w:rsid w:val="008A46F6"/>
    <w:rsid w:val="008A4B52"/>
    <w:rsid w:val="008A5066"/>
    <w:rsid w:val="008A5209"/>
    <w:rsid w:val="008B12BE"/>
    <w:rsid w:val="008B4D4E"/>
    <w:rsid w:val="008B7CDF"/>
    <w:rsid w:val="008C0985"/>
    <w:rsid w:val="008C231D"/>
    <w:rsid w:val="008C282C"/>
    <w:rsid w:val="008C58BC"/>
    <w:rsid w:val="008D07FA"/>
    <w:rsid w:val="008D0A6B"/>
    <w:rsid w:val="008D0DEF"/>
    <w:rsid w:val="008D1B9C"/>
    <w:rsid w:val="008D2E09"/>
    <w:rsid w:val="008D3389"/>
    <w:rsid w:val="008D3EBB"/>
    <w:rsid w:val="008D6897"/>
    <w:rsid w:val="008D6CCC"/>
    <w:rsid w:val="008D7135"/>
    <w:rsid w:val="008D776C"/>
    <w:rsid w:val="008D79F4"/>
    <w:rsid w:val="008E0395"/>
    <w:rsid w:val="008E0D12"/>
    <w:rsid w:val="008E1C10"/>
    <w:rsid w:val="008E7A8E"/>
    <w:rsid w:val="008E7E2F"/>
    <w:rsid w:val="008F3354"/>
    <w:rsid w:val="008F35B9"/>
    <w:rsid w:val="008F3C1E"/>
    <w:rsid w:val="008F4216"/>
    <w:rsid w:val="008F581E"/>
    <w:rsid w:val="008F65C5"/>
    <w:rsid w:val="00901E57"/>
    <w:rsid w:val="009036EA"/>
    <w:rsid w:val="009037E0"/>
    <w:rsid w:val="00907C9C"/>
    <w:rsid w:val="00911448"/>
    <w:rsid w:val="00911CD9"/>
    <w:rsid w:val="009131F8"/>
    <w:rsid w:val="00914569"/>
    <w:rsid w:val="0091514A"/>
    <w:rsid w:val="009153C9"/>
    <w:rsid w:val="0091541A"/>
    <w:rsid w:val="00916048"/>
    <w:rsid w:val="009166C7"/>
    <w:rsid w:val="009167B0"/>
    <w:rsid w:val="009219E4"/>
    <w:rsid w:val="00921F50"/>
    <w:rsid w:val="0092370C"/>
    <w:rsid w:val="00931CFE"/>
    <w:rsid w:val="0093460E"/>
    <w:rsid w:val="00940038"/>
    <w:rsid w:val="00940446"/>
    <w:rsid w:val="00940C2E"/>
    <w:rsid w:val="00942AF7"/>
    <w:rsid w:val="00943262"/>
    <w:rsid w:val="00943E91"/>
    <w:rsid w:val="00945A1A"/>
    <w:rsid w:val="00946B45"/>
    <w:rsid w:val="00947306"/>
    <w:rsid w:val="00951600"/>
    <w:rsid w:val="00954745"/>
    <w:rsid w:val="00955D41"/>
    <w:rsid w:val="00960532"/>
    <w:rsid w:val="00960CF0"/>
    <w:rsid w:val="00961302"/>
    <w:rsid w:val="009619C3"/>
    <w:rsid w:val="00961E35"/>
    <w:rsid w:val="00963EF8"/>
    <w:rsid w:val="00964487"/>
    <w:rsid w:val="0096636A"/>
    <w:rsid w:val="009665D8"/>
    <w:rsid w:val="009667D1"/>
    <w:rsid w:val="00967919"/>
    <w:rsid w:val="00972323"/>
    <w:rsid w:val="00972E38"/>
    <w:rsid w:val="00973039"/>
    <w:rsid w:val="009764CB"/>
    <w:rsid w:val="0097768B"/>
    <w:rsid w:val="00980ACF"/>
    <w:rsid w:val="00982122"/>
    <w:rsid w:val="00982B68"/>
    <w:rsid w:val="009853C2"/>
    <w:rsid w:val="009867D0"/>
    <w:rsid w:val="0098745B"/>
    <w:rsid w:val="00997107"/>
    <w:rsid w:val="009A3489"/>
    <w:rsid w:val="009A42B0"/>
    <w:rsid w:val="009A48D6"/>
    <w:rsid w:val="009A7103"/>
    <w:rsid w:val="009A7838"/>
    <w:rsid w:val="009B0B7B"/>
    <w:rsid w:val="009B2F1E"/>
    <w:rsid w:val="009B3AF4"/>
    <w:rsid w:val="009B541A"/>
    <w:rsid w:val="009B5A52"/>
    <w:rsid w:val="009B6D37"/>
    <w:rsid w:val="009B7CC4"/>
    <w:rsid w:val="009C0584"/>
    <w:rsid w:val="009C1DF9"/>
    <w:rsid w:val="009C285B"/>
    <w:rsid w:val="009C28BC"/>
    <w:rsid w:val="009C5396"/>
    <w:rsid w:val="009D0126"/>
    <w:rsid w:val="009D10AB"/>
    <w:rsid w:val="009D4492"/>
    <w:rsid w:val="009D51EF"/>
    <w:rsid w:val="009D537A"/>
    <w:rsid w:val="009D5C2F"/>
    <w:rsid w:val="009D642E"/>
    <w:rsid w:val="009E4247"/>
    <w:rsid w:val="009E4764"/>
    <w:rsid w:val="009E4D51"/>
    <w:rsid w:val="009E50A5"/>
    <w:rsid w:val="009E5121"/>
    <w:rsid w:val="009E59C4"/>
    <w:rsid w:val="009F0744"/>
    <w:rsid w:val="009F14B0"/>
    <w:rsid w:val="009F1C33"/>
    <w:rsid w:val="009F1DD5"/>
    <w:rsid w:val="009F7FD5"/>
    <w:rsid w:val="00A050E9"/>
    <w:rsid w:val="00A0565C"/>
    <w:rsid w:val="00A07801"/>
    <w:rsid w:val="00A10CEF"/>
    <w:rsid w:val="00A1369B"/>
    <w:rsid w:val="00A1479A"/>
    <w:rsid w:val="00A14D39"/>
    <w:rsid w:val="00A16201"/>
    <w:rsid w:val="00A20114"/>
    <w:rsid w:val="00A204CD"/>
    <w:rsid w:val="00A23F12"/>
    <w:rsid w:val="00A24875"/>
    <w:rsid w:val="00A2670E"/>
    <w:rsid w:val="00A267F5"/>
    <w:rsid w:val="00A27D0D"/>
    <w:rsid w:val="00A3000A"/>
    <w:rsid w:val="00A32560"/>
    <w:rsid w:val="00A33523"/>
    <w:rsid w:val="00A34B3F"/>
    <w:rsid w:val="00A37FD2"/>
    <w:rsid w:val="00A40133"/>
    <w:rsid w:val="00A42695"/>
    <w:rsid w:val="00A427B1"/>
    <w:rsid w:val="00A50C94"/>
    <w:rsid w:val="00A518A4"/>
    <w:rsid w:val="00A51A09"/>
    <w:rsid w:val="00A51E8B"/>
    <w:rsid w:val="00A53293"/>
    <w:rsid w:val="00A547C8"/>
    <w:rsid w:val="00A54B55"/>
    <w:rsid w:val="00A5678B"/>
    <w:rsid w:val="00A56832"/>
    <w:rsid w:val="00A60895"/>
    <w:rsid w:val="00A60E54"/>
    <w:rsid w:val="00A62A63"/>
    <w:rsid w:val="00A63107"/>
    <w:rsid w:val="00A6489A"/>
    <w:rsid w:val="00A64C78"/>
    <w:rsid w:val="00A67BCC"/>
    <w:rsid w:val="00A71ABB"/>
    <w:rsid w:val="00A73927"/>
    <w:rsid w:val="00A74C42"/>
    <w:rsid w:val="00A7508C"/>
    <w:rsid w:val="00A77C73"/>
    <w:rsid w:val="00A837A4"/>
    <w:rsid w:val="00A84E66"/>
    <w:rsid w:val="00A85E0D"/>
    <w:rsid w:val="00A85E2A"/>
    <w:rsid w:val="00A85F79"/>
    <w:rsid w:val="00A8647A"/>
    <w:rsid w:val="00A86513"/>
    <w:rsid w:val="00A93F1D"/>
    <w:rsid w:val="00AA0D82"/>
    <w:rsid w:val="00AA2310"/>
    <w:rsid w:val="00AA44EB"/>
    <w:rsid w:val="00AA4C6F"/>
    <w:rsid w:val="00AA777E"/>
    <w:rsid w:val="00AA78E4"/>
    <w:rsid w:val="00AB0530"/>
    <w:rsid w:val="00AB3053"/>
    <w:rsid w:val="00AB4E55"/>
    <w:rsid w:val="00AC2C8D"/>
    <w:rsid w:val="00AC2FC5"/>
    <w:rsid w:val="00AC5583"/>
    <w:rsid w:val="00AC66FE"/>
    <w:rsid w:val="00AC6D02"/>
    <w:rsid w:val="00AC6E96"/>
    <w:rsid w:val="00AD1BF4"/>
    <w:rsid w:val="00AD331B"/>
    <w:rsid w:val="00AD35CC"/>
    <w:rsid w:val="00AD3B4B"/>
    <w:rsid w:val="00AD3FE2"/>
    <w:rsid w:val="00AD71C4"/>
    <w:rsid w:val="00AE248D"/>
    <w:rsid w:val="00AE2F83"/>
    <w:rsid w:val="00AE54A3"/>
    <w:rsid w:val="00AE665F"/>
    <w:rsid w:val="00AE6F8E"/>
    <w:rsid w:val="00AF059C"/>
    <w:rsid w:val="00AF064D"/>
    <w:rsid w:val="00AF18D7"/>
    <w:rsid w:val="00AF2410"/>
    <w:rsid w:val="00AF393D"/>
    <w:rsid w:val="00AF54C1"/>
    <w:rsid w:val="00AF55AA"/>
    <w:rsid w:val="00AF7085"/>
    <w:rsid w:val="00B00EA2"/>
    <w:rsid w:val="00B016BA"/>
    <w:rsid w:val="00B01ADF"/>
    <w:rsid w:val="00B01BF5"/>
    <w:rsid w:val="00B0562E"/>
    <w:rsid w:val="00B10D27"/>
    <w:rsid w:val="00B1293D"/>
    <w:rsid w:val="00B12EB6"/>
    <w:rsid w:val="00B13925"/>
    <w:rsid w:val="00B13E7A"/>
    <w:rsid w:val="00B15EFC"/>
    <w:rsid w:val="00B1666B"/>
    <w:rsid w:val="00B17EB8"/>
    <w:rsid w:val="00B211C4"/>
    <w:rsid w:val="00B25963"/>
    <w:rsid w:val="00B261E2"/>
    <w:rsid w:val="00B26762"/>
    <w:rsid w:val="00B274D5"/>
    <w:rsid w:val="00B279AE"/>
    <w:rsid w:val="00B3042A"/>
    <w:rsid w:val="00B308BC"/>
    <w:rsid w:val="00B31F9B"/>
    <w:rsid w:val="00B329B7"/>
    <w:rsid w:val="00B32C59"/>
    <w:rsid w:val="00B35883"/>
    <w:rsid w:val="00B35CF5"/>
    <w:rsid w:val="00B37F44"/>
    <w:rsid w:val="00B40BC5"/>
    <w:rsid w:val="00B40FDD"/>
    <w:rsid w:val="00B41109"/>
    <w:rsid w:val="00B41460"/>
    <w:rsid w:val="00B41774"/>
    <w:rsid w:val="00B4330A"/>
    <w:rsid w:val="00B4374C"/>
    <w:rsid w:val="00B44B1C"/>
    <w:rsid w:val="00B44F78"/>
    <w:rsid w:val="00B45814"/>
    <w:rsid w:val="00B458DC"/>
    <w:rsid w:val="00B46193"/>
    <w:rsid w:val="00B4788C"/>
    <w:rsid w:val="00B47D43"/>
    <w:rsid w:val="00B5009F"/>
    <w:rsid w:val="00B51331"/>
    <w:rsid w:val="00B53EB7"/>
    <w:rsid w:val="00B541F7"/>
    <w:rsid w:val="00B54E28"/>
    <w:rsid w:val="00B552F1"/>
    <w:rsid w:val="00B561A2"/>
    <w:rsid w:val="00B60C2A"/>
    <w:rsid w:val="00B63968"/>
    <w:rsid w:val="00B63D7D"/>
    <w:rsid w:val="00B662E6"/>
    <w:rsid w:val="00B70DA4"/>
    <w:rsid w:val="00B728D3"/>
    <w:rsid w:val="00B74137"/>
    <w:rsid w:val="00B74527"/>
    <w:rsid w:val="00B7477B"/>
    <w:rsid w:val="00B80D12"/>
    <w:rsid w:val="00B83517"/>
    <w:rsid w:val="00B839BC"/>
    <w:rsid w:val="00B83ECD"/>
    <w:rsid w:val="00B86D82"/>
    <w:rsid w:val="00B90368"/>
    <w:rsid w:val="00B90768"/>
    <w:rsid w:val="00B90B7A"/>
    <w:rsid w:val="00B956D1"/>
    <w:rsid w:val="00B95DFC"/>
    <w:rsid w:val="00BA157F"/>
    <w:rsid w:val="00BA18A2"/>
    <w:rsid w:val="00BA3B0B"/>
    <w:rsid w:val="00BA40E6"/>
    <w:rsid w:val="00BA45D6"/>
    <w:rsid w:val="00BA5652"/>
    <w:rsid w:val="00BA56BA"/>
    <w:rsid w:val="00BA6D7B"/>
    <w:rsid w:val="00BA71B6"/>
    <w:rsid w:val="00BA7941"/>
    <w:rsid w:val="00BB0312"/>
    <w:rsid w:val="00BB0D0D"/>
    <w:rsid w:val="00BB79B4"/>
    <w:rsid w:val="00BB7E86"/>
    <w:rsid w:val="00BC1C73"/>
    <w:rsid w:val="00BC479D"/>
    <w:rsid w:val="00BD0122"/>
    <w:rsid w:val="00BD138D"/>
    <w:rsid w:val="00BD253E"/>
    <w:rsid w:val="00BD649D"/>
    <w:rsid w:val="00BD726F"/>
    <w:rsid w:val="00BE2F64"/>
    <w:rsid w:val="00BE3314"/>
    <w:rsid w:val="00BE625D"/>
    <w:rsid w:val="00BE6926"/>
    <w:rsid w:val="00BF5770"/>
    <w:rsid w:val="00BF5DC3"/>
    <w:rsid w:val="00BF6FCF"/>
    <w:rsid w:val="00BF709A"/>
    <w:rsid w:val="00BF759A"/>
    <w:rsid w:val="00C0063A"/>
    <w:rsid w:val="00C018AF"/>
    <w:rsid w:val="00C027C5"/>
    <w:rsid w:val="00C0540A"/>
    <w:rsid w:val="00C06BE0"/>
    <w:rsid w:val="00C10416"/>
    <w:rsid w:val="00C105F1"/>
    <w:rsid w:val="00C11B40"/>
    <w:rsid w:val="00C1270D"/>
    <w:rsid w:val="00C16C6A"/>
    <w:rsid w:val="00C21761"/>
    <w:rsid w:val="00C21843"/>
    <w:rsid w:val="00C23176"/>
    <w:rsid w:val="00C312AD"/>
    <w:rsid w:val="00C31C76"/>
    <w:rsid w:val="00C320D4"/>
    <w:rsid w:val="00C326FF"/>
    <w:rsid w:val="00C335BC"/>
    <w:rsid w:val="00C33A9A"/>
    <w:rsid w:val="00C34176"/>
    <w:rsid w:val="00C35C45"/>
    <w:rsid w:val="00C4019E"/>
    <w:rsid w:val="00C5152E"/>
    <w:rsid w:val="00C57DDC"/>
    <w:rsid w:val="00C6267E"/>
    <w:rsid w:val="00C6300A"/>
    <w:rsid w:val="00C63657"/>
    <w:rsid w:val="00C63EFA"/>
    <w:rsid w:val="00C672C1"/>
    <w:rsid w:val="00C71278"/>
    <w:rsid w:val="00C716BA"/>
    <w:rsid w:val="00C757BF"/>
    <w:rsid w:val="00C76C5C"/>
    <w:rsid w:val="00C82957"/>
    <w:rsid w:val="00C82A98"/>
    <w:rsid w:val="00C84D02"/>
    <w:rsid w:val="00C87164"/>
    <w:rsid w:val="00C878EA"/>
    <w:rsid w:val="00C90EE9"/>
    <w:rsid w:val="00C912DA"/>
    <w:rsid w:val="00C91D63"/>
    <w:rsid w:val="00C92C11"/>
    <w:rsid w:val="00C92FA9"/>
    <w:rsid w:val="00CA31AE"/>
    <w:rsid w:val="00CA3DCD"/>
    <w:rsid w:val="00CA6818"/>
    <w:rsid w:val="00CB0943"/>
    <w:rsid w:val="00CB0BF1"/>
    <w:rsid w:val="00CB1350"/>
    <w:rsid w:val="00CB1366"/>
    <w:rsid w:val="00CB32DF"/>
    <w:rsid w:val="00CB74A8"/>
    <w:rsid w:val="00CB7DDA"/>
    <w:rsid w:val="00CC07D5"/>
    <w:rsid w:val="00CC2F8A"/>
    <w:rsid w:val="00CC3EF3"/>
    <w:rsid w:val="00CC4F81"/>
    <w:rsid w:val="00CC61B0"/>
    <w:rsid w:val="00CC664E"/>
    <w:rsid w:val="00CC7B01"/>
    <w:rsid w:val="00CD0AA6"/>
    <w:rsid w:val="00CD139E"/>
    <w:rsid w:val="00CD13EE"/>
    <w:rsid w:val="00CD2B17"/>
    <w:rsid w:val="00CD587E"/>
    <w:rsid w:val="00CD7004"/>
    <w:rsid w:val="00CD7E21"/>
    <w:rsid w:val="00CE1111"/>
    <w:rsid w:val="00CE1672"/>
    <w:rsid w:val="00CE203A"/>
    <w:rsid w:val="00CE5C00"/>
    <w:rsid w:val="00CE5E26"/>
    <w:rsid w:val="00CE7E4E"/>
    <w:rsid w:val="00CF0EF5"/>
    <w:rsid w:val="00CF36E0"/>
    <w:rsid w:val="00CF635D"/>
    <w:rsid w:val="00CF6ACD"/>
    <w:rsid w:val="00CF6B8C"/>
    <w:rsid w:val="00D02A50"/>
    <w:rsid w:val="00D04432"/>
    <w:rsid w:val="00D0543D"/>
    <w:rsid w:val="00D05C86"/>
    <w:rsid w:val="00D06058"/>
    <w:rsid w:val="00D0628D"/>
    <w:rsid w:val="00D0642E"/>
    <w:rsid w:val="00D06FCE"/>
    <w:rsid w:val="00D0711F"/>
    <w:rsid w:val="00D1089B"/>
    <w:rsid w:val="00D11DE8"/>
    <w:rsid w:val="00D124C4"/>
    <w:rsid w:val="00D12CF1"/>
    <w:rsid w:val="00D13141"/>
    <w:rsid w:val="00D1322E"/>
    <w:rsid w:val="00D13758"/>
    <w:rsid w:val="00D14423"/>
    <w:rsid w:val="00D153B1"/>
    <w:rsid w:val="00D15D9A"/>
    <w:rsid w:val="00D2068A"/>
    <w:rsid w:val="00D21814"/>
    <w:rsid w:val="00D22C5E"/>
    <w:rsid w:val="00D24091"/>
    <w:rsid w:val="00D33F1C"/>
    <w:rsid w:val="00D35558"/>
    <w:rsid w:val="00D35A1F"/>
    <w:rsid w:val="00D37AFE"/>
    <w:rsid w:val="00D40670"/>
    <w:rsid w:val="00D43169"/>
    <w:rsid w:val="00D43345"/>
    <w:rsid w:val="00D44B35"/>
    <w:rsid w:val="00D45B12"/>
    <w:rsid w:val="00D472AB"/>
    <w:rsid w:val="00D515ED"/>
    <w:rsid w:val="00D53BD0"/>
    <w:rsid w:val="00D54EC4"/>
    <w:rsid w:val="00D5702F"/>
    <w:rsid w:val="00D57313"/>
    <w:rsid w:val="00D57431"/>
    <w:rsid w:val="00D57C53"/>
    <w:rsid w:val="00D602D0"/>
    <w:rsid w:val="00D61D1D"/>
    <w:rsid w:val="00D63B91"/>
    <w:rsid w:val="00D64BCD"/>
    <w:rsid w:val="00D6718E"/>
    <w:rsid w:val="00D67464"/>
    <w:rsid w:val="00D67841"/>
    <w:rsid w:val="00D71F06"/>
    <w:rsid w:val="00D733F6"/>
    <w:rsid w:val="00D73D23"/>
    <w:rsid w:val="00D74441"/>
    <w:rsid w:val="00D810D1"/>
    <w:rsid w:val="00D8135F"/>
    <w:rsid w:val="00D814D8"/>
    <w:rsid w:val="00D8155E"/>
    <w:rsid w:val="00D81910"/>
    <w:rsid w:val="00D82155"/>
    <w:rsid w:val="00D828FE"/>
    <w:rsid w:val="00D8671B"/>
    <w:rsid w:val="00D86AEA"/>
    <w:rsid w:val="00D86B73"/>
    <w:rsid w:val="00D8735E"/>
    <w:rsid w:val="00D877A5"/>
    <w:rsid w:val="00D950F5"/>
    <w:rsid w:val="00D955AA"/>
    <w:rsid w:val="00DA2FB7"/>
    <w:rsid w:val="00DA302B"/>
    <w:rsid w:val="00DA55AE"/>
    <w:rsid w:val="00DA62FF"/>
    <w:rsid w:val="00DA6830"/>
    <w:rsid w:val="00DA73FC"/>
    <w:rsid w:val="00DB3805"/>
    <w:rsid w:val="00DB4207"/>
    <w:rsid w:val="00DB618E"/>
    <w:rsid w:val="00DC01D5"/>
    <w:rsid w:val="00DC0378"/>
    <w:rsid w:val="00DC2871"/>
    <w:rsid w:val="00DC69CE"/>
    <w:rsid w:val="00DD0602"/>
    <w:rsid w:val="00DD6CA5"/>
    <w:rsid w:val="00DD70FC"/>
    <w:rsid w:val="00DD7134"/>
    <w:rsid w:val="00DD758C"/>
    <w:rsid w:val="00DD7C42"/>
    <w:rsid w:val="00DE148C"/>
    <w:rsid w:val="00DE4953"/>
    <w:rsid w:val="00DE70D0"/>
    <w:rsid w:val="00DF0663"/>
    <w:rsid w:val="00DF2094"/>
    <w:rsid w:val="00DF29DA"/>
    <w:rsid w:val="00DF3849"/>
    <w:rsid w:val="00DF39AF"/>
    <w:rsid w:val="00DF54FC"/>
    <w:rsid w:val="00DF57B3"/>
    <w:rsid w:val="00DF587D"/>
    <w:rsid w:val="00DF6E34"/>
    <w:rsid w:val="00E00A23"/>
    <w:rsid w:val="00E02A64"/>
    <w:rsid w:val="00E0301A"/>
    <w:rsid w:val="00E13B2D"/>
    <w:rsid w:val="00E151F7"/>
    <w:rsid w:val="00E16FDF"/>
    <w:rsid w:val="00E1735F"/>
    <w:rsid w:val="00E174C9"/>
    <w:rsid w:val="00E17BF2"/>
    <w:rsid w:val="00E17C17"/>
    <w:rsid w:val="00E241E4"/>
    <w:rsid w:val="00E25DDD"/>
    <w:rsid w:val="00E26690"/>
    <w:rsid w:val="00E26EBE"/>
    <w:rsid w:val="00E30BDB"/>
    <w:rsid w:val="00E32204"/>
    <w:rsid w:val="00E329B0"/>
    <w:rsid w:val="00E349BE"/>
    <w:rsid w:val="00E34B59"/>
    <w:rsid w:val="00E35306"/>
    <w:rsid w:val="00E35587"/>
    <w:rsid w:val="00E37934"/>
    <w:rsid w:val="00E43C93"/>
    <w:rsid w:val="00E440DE"/>
    <w:rsid w:val="00E44170"/>
    <w:rsid w:val="00E44801"/>
    <w:rsid w:val="00E4503B"/>
    <w:rsid w:val="00E4532B"/>
    <w:rsid w:val="00E47656"/>
    <w:rsid w:val="00E51DFA"/>
    <w:rsid w:val="00E524FD"/>
    <w:rsid w:val="00E54AFC"/>
    <w:rsid w:val="00E54EFA"/>
    <w:rsid w:val="00E5506B"/>
    <w:rsid w:val="00E56109"/>
    <w:rsid w:val="00E56D7D"/>
    <w:rsid w:val="00E57334"/>
    <w:rsid w:val="00E57C6F"/>
    <w:rsid w:val="00E60708"/>
    <w:rsid w:val="00E60728"/>
    <w:rsid w:val="00E62953"/>
    <w:rsid w:val="00E633B4"/>
    <w:rsid w:val="00E658EA"/>
    <w:rsid w:val="00E6657A"/>
    <w:rsid w:val="00E71289"/>
    <w:rsid w:val="00E72315"/>
    <w:rsid w:val="00E74702"/>
    <w:rsid w:val="00E751E2"/>
    <w:rsid w:val="00E75A0B"/>
    <w:rsid w:val="00E76A00"/>
    <w:rsid w:val="00E80EA0"/>
    <w:rsid w:val="00E8148F"/>
    <w:rsid w:val="00E82079"/>
    <w:rsid w:val="00E864E6"/>
    <w:rsid w:val="00E91329"/>
    <w:rsid w:val="00E924F4"/>
    <w:rsid w:val="00E9366C"/>
    <w:rsid w:val="00E97362"/>
    <w:rsid w:val="00E97435"/>
    <w:rsid w:val="00EA0694"/>
    <w:rsid w:val="00EA501F"/>
    <w:rsid w:val="00EA5EB0"/>
    <w:rsid w:val="00EA680F"/>
    <w:rsid w:val="00EA76C3"/>
    <w:rsid w:val="00EB07FC"/>
    <w:rsid w:val="00EB454F"/>
    <w:rsid w:val="00EB505F"/>
    <w:rsid w:val="00EB6561"/>
    <w:rsid w:val="00EB6D2F"/>
    <w:rsid w:val="00EC312D"/>
    <w:rsid w:val="00EC3523"/>
    <w:rsid w:val="00EC4BF1"/>
    <w:rsid w:val="00EC6701"/>
    <w:rsid w:val="00ED09A4"/>
    <w:rsid w:val="00ED38A0"/>
    <w:rsid w:val="00ED5527"/>
    <w:rsid w:val="00EE3308"/>
    <w:rsid w:val="00EE38DA"/>
    <w:rsid w:val="00EF196D"/>
    <w:rsid w:val="00EF1FE9"/>
    <w:rsid w:val="00EF241A"/>
    <w:rsid w:val="00EF4026"/>
    <w:rsid w:val="00EF54B5"/>
    <w:rsid w:val="00EF695B"/>
    <w:rsid w:val="00EF6A42"/>
    <w:rsid w:val="00F004DA"/>
    <w:rsid w:val="00F03EA0"/>
    <w:rsid w:val="00F03ECA"/>
    <w:rsid w:val="00F05035"/>
    <w:rsid w:val="00F105FD"/>
    <w:rsid w:val="00F1165E"/>
    <w:rsid w:val="00F11A1E"/>
    <w:rsid w:val="00F121D6"/>
    <w:rsid w:val="00F171CF"/>
    <w:rsid w:val="00F217EC"/>
    <w:rsid w:val="00F235D1"/>
    <w:rsid w:val="00F245B8"/>
    <w:rsid w:val="00F24FF1"/>
    <w:rsid w:val="00F26ABF"/>
    <w:rsid w:val="00F32647"/>
    <w:rsid w:val="00F32BF4"/>
    <w:rsid w:val="00F335FF"/>
    <w:rsid w:val="00F34028"/>
    <w:rsid w:val="00F34216"/>
    <w:rsid w:val="00F37F95"/>
    <w:rsid w:val="00F43806"/>
    <w:rsid w:val="00F470F1"/>
    <w:rsid w:val="00F5024C"/>
    <w:rsid w:val="00F50701"/>
    <w:rsid w:val="00F530D3"/>
    <w:rsid w:val="00F53859"/>
    <w:rsid w:val="00F541FF"/>
    <w:rsid w:val="00F5494E"/>
    <w:rsid w:val="00F56222"/>
    <w:rsid w:val="00F600F3"/>
    <w:rsid w:val="00F62319"/>
    <w:rsid w:val="00F62779"/>
    <w:rsid w:val="00F6311E"/>
    <w:rsid w:val="00F64CD4"/>
    <w:rsid w:val="00F652C2"/>
    <w:rsid w:val="00F65CC5"/>
    <w:rsid w:val="00F66902"/>
    <w:rsid w:val="00F70E33"/>
    <w:rsid w:val="00F71A11"/>
    <w:rsid w:val="00F71A45"/>
    <w:rsid w:val="00F755FC"/>
    <w:rsid w:val="00F75A4C"/>
    <w:rsid w:val="00F7612D"/>
    <w:rsid w:val="00F80167"/>
    <w:rsid w:val="00F80E83"/>
    <w:rsid w:val="00F826E3"/>
    <w:rsid w:val="00F831C7"/>
    <w:rsid w:val="00F85940"/>
    <w:rsid w:val="00F87C3C"/>
    <w:rsid w:val="00F90805"/>
    <w:rsid w:val="00F92FA8"/>
    <w:rsid w:val="00F9400E"/>
    <w:rsid w:val="00F95CE7"/>
    <w:rsid w:val="00F9715D"/>
    <w:rsid w:val="00FA06F3"/>
    <w:rsid w:val="00FA0CE9"/>
    <w:rsid w:val="00FA0D30"/>
    <w:rsid w:val="00FA1723"/>
    <w:rsid w:val="00FA29EF"/>
    <w:rsid w:val="00FB2A13"/>
    <w:rsid w:val="00FB3F4F"/>
    <w:rsid w:val="00FB4D3C"/>
    <w:rsid w:val="00FB6A4F"/>
    <w:rsid w:val="00FC11FC"/>
    <w:rsid w:val="00FC309B"/>
    <w:rsid w:val="00FC490F"/>
    <w:rsid w:val="00FC756A"/>
    <w:rsid w:val="00FD0EDA"/>
    <w:rsid w:val="00FD182C"/>
    <w:rsid w:val="00FD1AB9"/>
    <w:rsid w:val="00FD1E3F"/>
    <w:rsid w:val="00FD29B7"/>
    <w:rsid w:val="00FD757E"/>
    <w:rsid w:val="00FD7813"/>
    <w:rsid w:val="00FD7DF7"/>
    <w:rsid w:val="00FE20E6"/>
    <w:rsid w:val="00FE2C85"/>
    <w:rsid w:val="00FE2FD8"/>
    <w:rsid w:val="00FE4FA2"/>
    <w:rsid w:val="00FE5422"/>
    <w:rsid w:val="00FE694F"/>
    <w:rsid w:val="00FE6A23"/>
    <w:rsid w:val="00FE7189"/>
    <w:rsid w:val="00FE7B53"/>
    <w:rsid w:val="00FE7BB5"/>
    <w:rsid w:val="00FE7C60"/>
    <w:rsid w:val="00FF02E2"/>
    <w:rsid w:val="00FF1E7C"/>
    <w:rsid w:val="00FF1EBF"/>
    <w:rsid w:val="00FF2773"/>
    <w:rsid w:val="00FF38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293D"/>
  </w:style>
  <w:style w:type="paragraph" w:styleId="1">
    <w:name w:val="heading 1"/>
    <w:basedOn w:val="a"/>
    <w:next w:val="a"/>
    <w:link w:val="10"/>
    <w:qFormat/>
    <w:rsid w:val="003D6812"/>
    <w:pPr>
      <w:keepNext/>
      <w:spacing w:before="240" w:after="60"/>
      <w:outlineLvl w:val="0"/>
    </w:pPr>
    <w:rPr>
      <w:rFonts w:ascii="Cambria" w:hAnsi="Cambria"/>
      <w:b/>
      <w:bCs/>
      <w:kern w:val="32"/>
      <w:sz w:val="32"/>
      <w:szCs w:val="32"/>
    </w:rPr>
  </w:style>
  <w:style w:type="paragraph" w:styleId="2">
    <w:name w:val="heading 2"/>
    <w:basedOn w:val="a"/>
    <w:next w:val="a"/>
    <w:qFormat/>
    <w:rsid w:val="00A42695"/>
    <w:pPr>
      <w:keepNext/>
      <w:jc w:val="center"/>
      <w:outlineLvl w:val="1"/>
    </w:pPr>
    <w:rPr>
      <w:b/>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2695"/>
    <w:pPr>
      <w:tabs>
        <w:tab w:val="center" w:pos="4153"/>
        <w:tab w:val="right" w:pos="8306"/>
      </w:tabs>
    </w:pPr>
  </w:style>
  <w:style w:type="paragraph" w:styleId="a5">
    <w:name w:val="footer"/>
    <w:basedOn w:val="a"/>
    <w:link w:val="a6"/>
    <w:uiPriority w:val="99"/>
    <w:rsid w:val="00A42695"/>
    <w:pPr>
      <w:tabs>
        <w:tab w:val="center" w:pos="4153"/>
        <w:tab w:val="right" w:pos="8306"/>
      </w:tabs>
    </w:pPr>
  </w:style>
  <w:style w:type="character" w:styleId="a7">
    <w:name w:val="page number"/>
    <w:basedOn w:val="a0"/>
    <w:rsid w:val="00A42695"/>
  </w:style>
  <w:style w:type="character" w:styleId="a8">
    <w:name w:val="Hyperlink"/>
    <w:rsid w:val="00CA3DCD"/>
    <w:rPr>
      <w:color w:val="0000FF"/>
      <w:u w:val="single"/>
    </w:rPr>
  </w:style>
  <w:style w:type="paragraph" w:customStyle="1" w:styleId="Style2">
    <w:name w:val="Style2"/>
    <w:basedOn w:val="a"/>
    <w:rsid w:val="00102B02"/>
    <w:pPr>
      <w:widowControl w:val="0"/>
      <w:autoSpaceDE w:val="0"/>
      <w:autoSpaceDN w:val="0"/>
      <w:adjustRightInd w:val="0"/>
      <w:spacing w:line="411" w:lineRule="exact"/>
      <w:ind w:firstLine="657"/>
    </w:pPr>
    <w:rPr>
      <w:sz w:val="24"/>
      <w:szCs w:val="24"/>
    </w:rPr>
  </w:style>
  <w:style w:type="paragraph" w:customStyle="1" w:styleId="Style3">
    <w:name w:val="Style3"/>
    <w:basedOn w:val="a"/>
    <w:rsid w:val="00102B02"/>
    <w:pPr>
      <w:widowControl w:val="0"/>
      <w:autoSpaceDE w:val="0"/>
      <w:autoSpaceDN w:val="0"/>
      <w:adjustRightInd w:val="0"/>
    </w:pPr>
    <w:rPr>
      <w:sz w:val="24"/>
      <w:szCs w:val="24"/>
    </w:rPr>
  </w:style>
  <w:style w:type="paragraph" w:customStyle="1" w:styleId="Style6">
    <w:name w:val="Style6"/>
    <w:basedOn w:val="a"/>
    <w:rsid w:val="00102B02"/>
    <w:pPr>
      <w:widowControl w:val="0"/>
      <w:autoSpaceDE w:val="0"/>
      <w:autoSpaceDN w:val="0"/>
      <w:adjustRightInd w:val="0"/>
    </w:pPr>
    <w:rPr>
      <w:sz w:val="24"/>
      <w:szCs w:val="24"/>
    </w:rPr>
  </w:style>
  <w:style w:type="character" w:customStyle="1" w:styleId="FontStyle12">
    <w:name w:val="Font Style12"/>
    <w:rsid w:val="00102B02"/>
    <w:rPr>
      <w:rFonts w:ascii="Times New Roman" w:hAnsi="Times New Roman" w:cs="Times New Roman"/>
      <w:b/>
      <w:bCs/>
      <w:sz w:val="34"/>
      <w:szCs w:val="34"/>
    </w:rPr>
  </w:style>
  <w:style w:type="character" w:customStyle="1" w:styleId="FontStyle13">
    <w:name w:val="Font Style13"/>
    <w:rsid w:val="00102B02"/>
    <w:rPr>
      <w:rFonts w:ascii="Times New Roman" w:hAnsi="Times New Roman" w:cs="Times New Roman"/>
      <w:sz w:val="34"/>
      <w:szCs w:val="3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2B02"/>
    <w:pPr>
      <w:spacing w:before="100" w:beforeAutospacing="1" w:after="100" w:afterAutospacing="1"/>
    </w:pPr>
    <w:rPr>
      <w:rFonts w:ascii="Tahoma" w:hAnsi="Tahoma" w:cs="Tahoma"/>
      <w:lang w:val="en-US" w:eastAsia="en-US"/>
    </w:rPr>
  </w:style>
  <w:style w:type="character" w:customStyle="1" w:styleId="FontStyle15">
    <w:name w:val="Font Style15"/>
    <w:rsid w:val="008B12BE"/>
    <w:rPr>
      <w:rFonts w:ascii="Times New Roman" w:hAnsi="Times New Roman" w:cs="Times New Roman"/>
      <w:sz w:val="26"/>
      <w:szCs w:val="26"/>
    </w:rPr>
  </w:style>
  <w:style w:type="paragraph" w:styleId="a9">
    <w:name w:val="Balloon Text"/>
    <w:basedOn w:val="a"/>
    <w:semiHidden/>
    <w:rsid w:val="00EF4026"/>
    <w:rPr>
      <w:rFonts w:ascii="Tahoma" w:hAnsi="Tahoma" w:cs="Tahoma"/>
      <w:sz w:val="16"/>
      <w:szCs w:val="16"/>
    </w:rPr>
  </w:style>
  <w:style w:type="paragraph" w:customStyle="1" w:styleId="ConsPlusNormal">
    <w:name w:val="ConsPlusNormal"/>
    <w:rsid w:val="002F50FA"/>
    <w:pPr>
      <w:widowControl w:val="0"/>
      <w:autoSpaceDE w:val="0"/>
      <w:autoSpaceDN w:val="0"/>
      <w:adjustRightInd w:val="0"/>
      <w:ind w:firstLine="720"/>
    </w:pPr>
    <w:rPr>
      <w:sz w:val="24"/>
      <w:szCs w:val="24"/>
    </w:rPr>
  </w:style>
  <w:style w:type="paragraph" w:customStyle="1" w:styleId="aa">
    <w:name w:val="Знак"/>
    <w:basedOn w:val="a"/>
    <w:rsid w:val="003A122E"/>
    <w:pPr>
      <w:spacing w:after="160" w:line="240" w:lineRule="exact"/>
    </w:pPr>
    <w:rPr>
      <w:rFonts w:ascii="Verdana" w:hAnsi="Verdana"/>
      <w:lang w:val="en-US" w:eastAsia="en-US"/>
    </w:rPr>
  </w:style>
  <w:style w:type="table" w:styleId="ab">
    <w:name w:val="Table Grid"/>
    <w:basedOn w:val="a1"/>
    <w:uiPriority w:val="59"/>
    <w:rsid w:val="00B139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Нижний колонтитул Знак"/>
    <w:basedOn w:val="a0"/>
    <w:link w:val="a5"/>
    <w:uiPriority w:val="99"/>
    <w:rsid w:val="00E82079"/>
  </w:style>
  <w:style w:type="paragraph" w:customStyle="1" w:styleId="ac">
    <w:name w:val="Содержимое таблицы"/>
    <w:basedOn w:val="a"/>
    <w:rsid w:val="006A5CF8"/>
    <w:pPr>
      <w:suppressLineNumbers/>
      <w:suppressAutoHyphens/>
    </w:pPr>
    <w:rPr>
      <w:sz w:val="24"/>
      <w:szCs w:val="24"/>
      <w:lang w:eastAsia="zh-CN"/>
    </w:rPr>
  </w:style>
  <w:style w:type="paragraph" w:customStyle="1" w:styleId="ad">
    <w:name w:val="Знак"/>
    <w:basedOn w:val="a"/>
    <w:rsid w:val="001C7374"/>
    <w:pPr>
      <w:spacing w:after="160" w:line="240" w:lineRule="exact"/>
    </w:pPr>
    <w:rPr>
      <w:rFonts w:ascii="Verdana" w:hAnsi="Verdana" w:cs="Verdana"/>
      <w:lang w:val="en-US" w:eastAsia="en-US"/>
    </w:rPr>
  </w:style>
  <w:style w:type="table" w:customStyle="1" w:styleId="11">
    <w:name w:val="Сетка таблицы1"/>
    <w:basedOn w:val="a1"/>
    <w:next w:val="ab"/>
    <w:uiPriority w:val="59"/>
    <w:rsid w:val="003B16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b"/>
    <w:uiPriority w:val="59"/>
    <w:rsid w:val="001767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3D6812"/>
    <w:rPr>
      <w:rFonts w:ascii="Cambria" w:eastAsia="Times New Roman" w:hAnsi="Cambria" w:cs="Times New Roman"/>
      <w:b/>
      <w:bCs/>
      <w:kern w:val="32"/>
      <w:sz w:val="32"/>
      <w:szCs w:val="32"/>
    </w:rPr>
  </w:style>
  <w:style w:type="character" w:customStyle="1" w:styleId="a4">
    <w:name w:val="Верхний колонтитул Знак"/>
    <w:link w:val="a3"/>
    <w:uiPriority w:val="99"/>
    <w:locked/>
    <w:rsid w:val="008A5209"/>
  </w:style>
  <w:style w:type="paragraph" w:styleId="ae">
    <w:name w:val="Body Text"/>
    <w:basedOn w:val="a"/>
    <w:link w:val="af"/>
    <w:uiPriority w:val="1"/>
    <w:qFormat/>
    <w:rsid w:val="000A4721"/>
    <w:pPr>
      <w:widowControl w:val="0"/>
      <w:autoSpaceDE w:val="0"/>
      <w:autoSpaceDN w:val="0"/>
      <w:ind w:left="112"/>
    </w:pPr>
    <w:rPr>
      <w:sz w:val="28"/>
      <w:szCs w:val="28"/>
      <w:lang w:val="en-US" w:eastAsia="en-US"/>
    </w:rPr>
  </w:style>
  <w:style w:type="character" w:customStyle="1" w:styleId="af">
    <w:name w:val="Основной текст Знак"/>
    <w:link w:val="ae"/>
    <w:uiPriority w:val="1"/>
    <w:rsid w:val="000A4721"/>
    <w:rPr>
      <w:sz w:val="28"/>
      <w:szCs w:val="28"/>
      <w:lang w:val="en-US" w:eastAsia="en-US"/>
    </w:rPr>
  </w:style>
  <w:style w:type="paragraph" w:styleId="af0">
    <w:name w:val="List Paragraph"/>
    <w:basedOn w:val="a"/>
    <w:uiPriority w:val="34"/>
    <w:qFormat/>
    <w:rsid w:val="000A4721"/>
    <w:pPr>
      <w:widowControl w:val="0"/>
      <w:autoSpaceDE w:val="0"/>
      <w:autoSpaceDN w:val="0"/>
      <w:spacing w:line="322" w:lineRule="exact"/>
      <w:ind w:left="820" w:hanging="348"/>
    </w:pPr>
    <w:rPr>
      <w:sz w:val="22"/>
      <w:szCs w:val="22"/>
      <w:lang w:val="en-US" w:eastAsia="en-US"/>
    </w:rPr>
  </w:style>
  <w:style w:type="character" w:styleId="af1">
    <w:name w:val="Strong"/>
    <w:uiPriority w:val="22"/>
    <w:qFormat/>
    <w:rsid w:val="000A4721"/>
    <w:rPr>
      <w:b/>
      <w:bCs/>
    </w:rPr>
  </w:style>
  <w:style w:type="character" w:customStyle="1" w:styleId="dropdown-user-namefirst-letter">
    <w:name w:val="dropdown-user-name__first-letter"/>
    <w:rsid w:val="008E1C10"/>
  </w:style>
  <w:style w:type="paragraph" w:customStyle="1" w:styleId="Default">
    <w:name w:val="Default"/>
    <w:rsid w:val="00E80EA0"/>
    <w:pPr>
      <w:autoSpaceDE w:val="0"/>
      <w:autoSpaceDN w:val="0"/>
      <w:adjustRightInd w:val="0"/>
    </w:pPr>
    <w:rPr>
      <w:rFonts w:eastAsia="Calibri"/>
      <w:color w:val="000000"/>
      <w:sz w:val="24"/>
      <w:szCs w:val="24"/>
      <w:lang w:eastAsia="en-US"/>
    </w:rPr>
  </w:style>
  <w:style w:type="table" w:customStyle="1" w:styleId="3">
    <w:name w:val="Сетка таблицы3"/>
    <w:basedOn w:val="a1"/>
    <w:next w:val="ab"/>
    <w:uiPriority w:val="59"/>
    <w:rsid w:val="000076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unhideWhenUsed/>
    <w:rsid w:val="00007697"/>
    <w:rPr>
      <w:rFonts w:ascii="Calibri" w:eastAsia="Calibri" w:hAnsi="Calibri"/>
      <w:lang w:eastAsia="en-US"/>
    </w:rPr>
  </w:style>
  <w:style w:type="character" w:customStyle="1" w:styleId="af3">
    <w:name w:val="Текст сноски Знак"/>
    <w:link w:val="af2"/>
    <w:uiPriority w:val="99"/>
    <w:rsid w:val="00007697"/>
    <w:rPr>
      <w:rFonts w:ascii="Calibri" w:eastAsia="Calibri" w:hAnsi="Calibri"/>
      <w:lang w:eastAsia="en-US"/>
    </w:rPr>
  </w:style>
  <w:style w:type="character" w:styleId="af4">
    <w:name w:val="footnote reference"/>
    <w:uiPriority w:val="99"/>
    <w:unhideWhenUsed/>
    <w:rsid w:val="00007697"/>
    <w:rPr>
      <w:vertAlign w:val="superscript"/>
    </w:rPr>
  </w:style>
  <w:style w:type="paragraph" w:styleId="af5">
    <w:name w:val="Body Text Indent"/>
    <w:basedOn w:val="a"/>
    <w:link w:val="af6"/>
    <w:rsid w:val="00E35587"/>
    <w:pPr>
      <w:spacing w:after="120"/>
      <w:ind w:left="283"/>
    </w:pPr>
  </w:style>
  <w:style w:type="character" w:customStyle="1" w:styleId="af6">
    <w:name w:val="Основной текст с отступом Знак"/>
    <w:basedOn w:val="a0"/>
    <w:link w:val="af5"/>
    <w:rsid w:val="00E35587"/>
  </w:style>
  <w:style w:type="table" w:customStyle="1" w:styleId="4">
    <w:name w:val="Сетка таблицы4"/>
    <w:basedOn w:val="a1"/>
    <w:next w:val="ab"/>
    <w:uiPriority w:val="59"/>
    <w:rsid w:val="008A238F"/>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D13758"/>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
    <w:name w:val="Table Normal1"/>
    <w:uiPriority w:val="2"/>
    <w:semiHidden/>
    <w:unhideWhenUsed/>
    <w:qFormat/>
    <w:rsid w:val="009036E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5">
    <w:name w:val="Сетка таблицы5"/>
    <w:basedOn w:val="a1"/>
    <w:next w:val="ab"/>
    <w:uiPriority w:val="59"/>
    <w:rsid w:val="00AB053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b"/>
    <w:uiPriority w:val="39"/>
    <w:rsid w:val="0041699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b"/>
    <w:uiPriority w:val="59"/>
    <w:rsid w:val="00784CF3"/>
    <w:pPr>
      <w:jc w:val="center"/>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b"/>
    <w:uiPriority w:val="59"/>
    <w:rsid w:val="0054263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b"/>
    <w:uiPriority w:val="59"/>
    <w:rsid w:val="008649C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AD71C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00">
    <w:name w:val="Сетка таблицы10"/>
    <w:basedOn w:val="a1"/>
    <w:next w:val="ab"/>
    <w:uiPriority w:val="39"/>
    <w:rsid w:val="000657F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b"/>
    <w:uiPriority w:val="59"/>
    <w:rsid w:val="00E151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b"/>
    <w:uiPriority w:val="39"/>
    <w:rsid w:val="00474F8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3965F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3">
    <w:name w:val="Сетка таблицы13"/>
    <w:basedOn w:val="a1"/>
    <w:next w:val="ab"/>
    <w:uiPriority w:val="39"/>
    <w:rsid w:val="005F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40525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4">
    <w:name w:val="Сетка таблицы14"/>
    <w:basedOn w:val="a1"/>
    <w:next w:val="ab"/>
    <w:uiPriority w:val="59"/>
    <w:rsid w:val="0039075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801F9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378D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60D8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5">
    <w:name w:val="Сетка таблицы15"/>
    <w:basedOn w:val="a1"/>
    <w:next w:val="ab"/>
    <w:uiPriority w:val="39"/>
    <w:rsid w:val="00B95DF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EA0694"/>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293D"/>
  </w:style>
  <w:style w:type="paragraph" w:styleId="1">
    <w:name w:val="heading 1"/>
    <w:basedOn w:val="a"/>
    <w:next w:val="a"/>
    <w:link w:val="10"/>
    <w:qFormat/>
    <w:rsid w:val="003D6812"/>
    <w:pPr>
      <w:keepNext/>
      <w:spacing w:before="240" w:after="60"/>
      <w:outlineLvl w:val="0"/>
    </w:pPr>
    <w:rPr>
      <w:rFonts w:ascii="Cambria" w:hAnsi="Cambria"/>
      <w:b/>
      <w:bCs/>
      <w:kern w:val="32"/>
      <w:sz w:val="32"/>
      <w:szCs w:val="32"/>
    </w:rPr>
  </w:style>
  <w:style w:type="paragraph" w:styleId="2">
    <w:name w:val="heading 2"/>
    <w:basedOn w:val="a"/>
    <w:next w:val="a"/>
    <w:qFormat/>
    <w:pPr>
      <w:keepNext/>
      <w:jc w:val="center"/>
      <w:outlineLvl w:val="1"/>
    </w:pPr>
    <w:rPr>
      <w:b/>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uiPriority w:val="99"/>
    <w:pPr>
      <w:tabs>
        <w:tab w:val="center" w:pos="4153"/>
        <w:tab w:val="right" w:pos="8306"/>
      </w:tabs>
    </w:pPr>
  </w:style>
  <w:style w:type="character" w:styleId="a7">
    <w:name w:val="page number"/>
    <w:basedOn w:val="a0"/>
  </w:style>
  <w:style w:type="character" w:styleId="a8">
    <w:name w:val="Hyperlink"/>
    <w:rsid w:val="00CA3DCD"/>
    <w:rPr>
      <w:color w:val="0000FF"/>
      <w:u w:val="single"/>
    </w:rPr>
  </w:style>
  <w:style w:type="paragraph" w:customStyle="1" w:styleId="Style2">
    <w:name w:val="Style2"/>
    <w:basedOn w:val="a"/>
    <w:rsid w:val="00102B02"/>
    <w:pPr>
      <w:widowControl w:val="0"/>
      <w:autoSpaceDE w:val="0"/>
      <w:autoSpaceDN w:val="0"/>
      <w:adjustRightInd w:val="0"/>
      <w:spacing w:line="411" w:lineRule="exact"/>
      <w:ind w:firstLine="657"/>
    </w:pPr>
    <w:rPr>
      <w:sz w:val="24"/>
      <w:szCs w:val="24"/>
    </w:rPr>
  </w:style>
  <w:style w:type="paragraph" w:customStyle="1" w:styleId="Style3">
    <w:name w:val="Style3"/>
    <w:basedOn w:val="a"/>
    <w:rsid w:val="00102B02"/>
    <w:pPr>
      <w:widowControl w:val="0"/>
      <w:autoSpaceDE w:val="0"/>
      <w:autoSpaceDN w:val="0"/>
      <w:adjustRightInd w:val="0"/>
    </w:pPr>
    <w:rPr>
      <w:sz w:val="24"/>
      <w:szCs w:val="24"/>
    </w:rPr>
  </w:style>
  <w:style w:type="paragraph" w:customStyle="1" w:styleId="Style6">
    <w:name w:val="Style6"/>
    <w:basedOn w:val="a"/>
    <w:rsid w:val="00102B02"/>
    <w:pPr>
      <w:widowControl w:val="0"/>
      <w:autoSpaceDE w:val="0"/>
      <w:autoSpaceDN w:val="0"/>
      <w:adjustRightInd w:val="0"/>
    </w:pPr>
    <w:rPr>
      <w:sz w:val="24"/>
      <w:szCs w:val="24"/>
    </w:rPr>
  </w:style>
  <w:style w:type="character" w:customStyle="1" w:styleId="FontStyle12">
    <w:name w:val="Font Style12"/>
    <w:rsid w:val="00102B02"/>
    <w:rPr>
      <w:rFonts w:ascii="Times New Roman" w:hAnsi="Times New Roman" w:cs="Times New Roman"/>
      <w:b/>
      <w:bCs/>
      <w:sz w:val="34"/>
      <w:szCs w:val="34"/>
    </w:rPr>
  </w:style>
  <w:style w:type="character" w:customStyle="1" w:styleId="FontStyle13">
    <w:name w:val="Font Style13"/>
    <w:rsid w:val="00102B02"/>
    <w:rPr>
      <w:rFonts w:ascii="Times New Roman" w:hAnsi="Times New Roman" w:cs="Times New Roman"/>
      <w:sz w:val="34"/>
      <w:szCs w:val="3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2B02"/>
    <w:pPr>
      <w:spacing w:before="100" w:beforeAutospacing="1" w:after="100" w:afterAutospacing="1"/>
    </w:pPr>
    <w:rPr>
      <w:rFonts w:ascii="Tahoma" w:hAnsi="Tahoma" w:cs="Tahoma"/>
      <w:lang w:val="en-US" w:eastAsia="en-US"/>
    </w:rPr>
  </w:style>
  <w:style w:type="character" w:customStyle="1" w:styleId="FontStyle15">
    <w:name w:val="Font Style15"/>
    <w:rsid w:val="008B12BE"/>
    <w:rPr>
      <w:rFonts w:ascii="Times New Roman" w:hAnsi="Times New Roman" w:cs="Times New Roman"/>
      <w:sz w:val="26"/>
      <w:szCs w:val="26"/>
    </w:rPr>
  </w:style>
  <w:style w:type="paragraph" w:styleId="a9">
    <w:name w:val="Balloon Text"/>
    <w:basedOn w:val="a"/>
    <w:semiHidden/>
    <w:rsid w:val="00EF4026"/>
    <w:rPr>
      <w:rFonts w:ascii="Tahoma" w:hAnsi="Tahoma" w:cs="Tahoma"/>
      <w:sz w:val="16"/>
      <w:szCs w:val="16"/>
    </w:rPr>
  </w:style>
  <w:style w:type="paragraph" w:customStyle="1" w:styleId="ConsPlusNormal">
    <w:name w:val="ConsPlusNormal"/>
    <w:rsid w:val="002F50FA"/>
    <w:pPr>
      <w:widowControl w:val="0"/>
      <w:autoSpaceDE w:val="0"/>
      <w:autoSpaceDN w:val="0"/>
      <w:adjustRightInd w:val="0"/>
      <w:ind w:firstLine="720"/>
    </w:pPr>
    <w:rPr>
      <w:sz w:val="24"/>
      <w:szCs w:val="24"/>
    </w:rPr>
  </w:style>
  <w:style w:type="paragraph" w:customStyle="1" w:styleId="aa">
    <w:name w:val="Знак"/>
    <w:basedOn w:val="a"/>
    <w:rsid w:val="003A122E"/>
    <w:pPr>
      <w:spacing w:after="160" w:line="240" w:lineRule="exact"/>
    </w:pPr>
    <w:rPr>
      <w:rFonts w:ascii="Verdana" w:hAnsi="Verdana"/>
      <w:lang w:val="en-US" w:eastAsia="en-US"/>
    </w:rPr>
  </w:style>
  <w:style w:type="table" w:styleId="ab">
    <w:name w:val="Table Grid"/>
    <w:basedOn w:val="a1"/>
    <w:uiPriority w:val="59"/>
    <w:rsid w:val="00B139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Нижний колонтитул Знак"/>
    <w:basedOn w:val="a0"/>
    <w:link w:val="a5"/>
    <w:uiPriority w:val="99"/>
    <w:rsid w:val="00E82079"/>
  </w:style>
  <w:style w:type="paragraph" w:customStyle="1" w:styleId="ac">
    <w:name w:val="Содержимое таблицы"/>
    <w:basedOn w:val="a"/>
    <w:rsid w:val="006A5CF8"/>
    <w:pPr>
      <w:suppressLineNumbers/>
      <w:suppressAutoHyphens/>
    </w:pPr>
    <w:rPr>
      <w:sz w:val="24"/>
      <w:szCs w:val="24"/>
      <w:lang w:eastAsia="zh-CN"/>
    </w:rPr>
  </w:style>
  <w:style w:type="paragraph" w:customStyle="1" w:styleId="ad">
    <w:name w:val="Знак"/>
    <w:basedOn w:val="a"/>
    <w:rsid w:val="001C7374"/>
    <w:pPr>
      <w:spacing w:after="160" w:line="240" w:lineRule="exact"/>
    </w:pPr>
    <w:rPr>
      <w:rFonts w:ascii="Verdana" w:hAnsi="Verdana" w:cs="Verdana"/>
      <w:lang w:val="en-US" w:eastAsia="en-US"/>
    </w:rPr>
  </w:style>
  <w:style w:type="table" w:customStyle="1" w:styleId="11">
    <w:name w:val="Сетка таблицы1"/>
    <w:basedOn w:val="a1"/>
    <w:next w:val="ab"/>
    <w:uiPriority w:val="59"/>
    <w:rsid w:val="003B16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b"/>
    <w:uiPriority w:val="59"/>
    <w:rsid w:val="001767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3D6812"/>
    <w:rPr>
      <w:rFonts w:ascii="Cambria" w:eastAsia="Times New Roman" w:hAnsi="Cambria" w:cs="Times New Roman"/>
      <w:b/>
      <w:bCs/>
      <w:kern w:val="32"/>
      <w:sz w:val="32"/>
      <w:szCs w:val="32"/>
    </w:rPr>
  </w:style>
  <w:style w:type="character" w:customStyle="1" w:styleId="a4">
    <w:name w:val="Верхний колонтитул Знак"/>
    <w:link w:val="a3"/>
    <w:uiPriority w:val="99"/>
    <w:locked/>
    <w:rsid w:val="008A5209"/>
  </w:style>
  <w:style w:type="paragraph" w:styleId="ae">
    <w:name w:val="Body Text"/>
    <w:basedOn w:val="a"/>
    <w:link w:val="af"/>
    <w:uiPriority w:val="1"/>
    <w:qFormat/>
    <w:rsid w:val="000A4721"/>
    <w:pPr>
      <w:widowControl w:val="0"/>
      <w:autoSpaceDE w:val="0"/>
      <w:autoSpaceDN w:val="0"/>
      <w:ind w:left="112"/>
    </w:pPr>
    <w:rPr>
      <w:sz w:val="28"/>
      <w:szCs w:val="28"/>
      <w:lang w:val="en-US" w:eastAsia="en-US"/>
    </w:rPr>
  </w:style>
  <w:style w:type="character" w:customStyle="1" w:styleId="af">
    <w:name w:val="Основной текст Знак"/>
    <w:link w:val="ae"/>
    <w:uiPriority w:val="1"/>
    <w:rsid w:val="000A4721"/>
    <w:rPr>
      <w:sz w:val="28"/>
      <w:szCs w:val="28"/>
      <w:lang w:val="en-US" w:eastAsia="en-US"/>
    </w:rPr>
  </w:style>
  <w:style w:type="paragraph" w:styleId="af0">
    <w:name w:val="List Paragraph"/>
    <w:basedOn w:val="a"/>
    <w:uiPriority w:val="34"/>
    <w:qFormat/>
    <w:rsid w:val="000A4721"/>
    <w:pPr>
      <w:widowControl w:val="0"/>
      <w:autoSpaceDE w:val="0"/>
      <w:autoSpaceDN w:val="0"/>
      <w:spacing w:line="322" w:lineRule="exact"/>
      <w:ind w:left="820" w:hanging="348"/>
    </w:pPr>
    <w:rPr>
      <w:sz w:val="22"/>
      <w:szCs w:val="22"/>
      <w:lang w:val="en-US" w:eastAsia="en-US"/>
    </w:rPr>
  </w:style>
  <w:style w:type="character" w:styleId="af1">
    <w:name w:val="Strong"/>
    <w:uiPriority w:val="22"/>
    <w:qFormat/>
    <w:rsid w:val="000A4721"/>
    <w:rPr>
      <w:b/>
      <w:bCs/>
    </w:rPr>
  </w:style>
  <w:style w:type="character" w:customStyle="1" w:styleId="dropdown-user-namefirst-letter">
    <w:name w:val="dropdown-user-name__first-letter"/>
    <w:rsid w:val="008E1C10"/>
  </w:style>
  <w:style w:type="paragraph" w:customStyle="1" w:styleId="Default">
    <w:name w:val="Default"/>
    <w:rsid w:val="00E80EA0"/>
    <w:pPr>
      <w:autoSpaceDE w:val="0"/>
      <w:autoSpaceDN w:val="0"/>
      <w:adjustRightInd w:val="0"/>
    </w:pPr>
    <w:rPr>
      <w:rFonts w:eastAsia="Calibri"/>
      <w:color w:val="000000"/>
      <w:sz w:val="24"/>
      <w:szCs w:val="24"/>
      <w:lang w:eastAsia="en-US"/>
    </w:rPr>
  </w:style>
  <w:style w:type="table" w:customStyle="1" w:styleId="3">
    <w:name w:val="Сетка таблицы3"/>
    <w:basedOn w:val="a1"/>
    <w:next w:val="ab"/>
    <w:uiPriority w:val="59"/>
    <w:rsid w:val="000076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unhideWhenUsed/>
    <w:rsid w:val="00007697"/>
    <w:rPr>
      <w:rFonts w:ascii="Calibri" w:eastAsia="Calibri" w:hAnsi="Calibri"/>
      <w:lang w:eastAsia="en-US"/>
    </w:rPr>
  </w:style>
  <w:style w:type="character" w:customStyle="1" w:styleId="af3">
    <w:name w:val="Текст сноски Знак"/>
    <w:link w:val="af2"/>
    <w:uiPriority w:val="99"/>
    <w:rsid w:val="00007697"/>
    <w:rPr>
      <w:rFonts w:ascii="Calibri" w:eastAsia="Calibri" w:hAnsi="Calibri"/>
      <w:lang w:eastAsia="en-US"/>
    </w:rPr>
  </w:style>
  <w:style w:type="character" w:styleId="af4">
    <w:name w:val="footnote reference"/>
    <w:uiPriority w:val="99"/>
    <w:unhideWhenUsed/>
    <w:rsid w:val="00007697"/>
    <w:rPr>
      <w:vertAlign w:val="superscript"/>
    </w:rPr>
  </w:style>
  <w:style w:type="paragraph" w:styleId="af5">
    <w:name w:val="Body Text Indent"/>
    <w:basedOn w:val="a"/>
    <w:link w:val="af6"/>
    <w:rsid w:val="00E35587"/>
    <w:pPr>
      <w:spacing w:after="120"/>
      <w:ind w:left="283"/>
    </w:pPr>
  </w:style>
  <w:style w:type="character" w:customStyle="1" w:styleId="af6">
    <w:name w:val="Основной текст с отступом Знак"/>
    <w:basedOn w:val="a0"/>
    <w:link w:val="af5"/>
    <w:rsid w:val="00E35587"/>
  </w:style>
</w:styles>
</file>

<file path=word/webSettings.xml><?xml version="1.0" encoding="utf-8"?>
<w:webSettings xmlns:r="http://schemas.openxmlformats.org/officeDocument/2006/relationships" xmlns:w="http://schemas.openxmlformats.org/wordprocessingml/2006/main">
  <w:divs>
    <w:div w:id="1917322585">
      <w:bodyDiv w:val="1"/>
      <w:marLeft w:val="0"/>
      <w:marRight w:val="0"/>
      <w:marTop w:val="0"/>
      <w:marBottom w:val="0"/>
      <w:divBdr>
        <w:top w:val="none" w:sz="0" w:space="0" w:color="auto"/>
        <w:left w:val="none" w:sz="0" w:space="0" w:color="auto"/>
        <w:bottom w:val="none" w:sz="0" w:space="0" w:color="auto"/>
        <w:right w:val="none" w:sz="0" w:space="0" w:color="auto"/>
      </w:divBdr>
    </w:div>
    <w:div w:id="204544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brovin\AppData\Roaming\Microsoft\&#1064;&#1072;&#1073;&#1083;&#1086;&#1085;&#1099;\&#1055;&#1080;&#1089;&#1100;&#1084;&#1086;%20-%20&#1085;&#1086;&#1074;&#1099;&#1081;%20&#1073;&#1083;&#1072;&#1085;&#108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23C2D-3FD2-44FB-A921-D6EE50A53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 - новый бланк</Template>
  <TotalTime>530</TotalTime>
  <Pages>2</Pages>
  <Words>467</Words>
  <Characters>2667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3128</CharactersWithSpaces>
  <SharedDoc>false</SharedDoc>
  <HLinks>
    <vt:vector size="24" baseType="variant">
      <vt:variant>
        <vt:i4>1769586</vt:i4>
      </vt:variant>
      <vt:variant>
        <vt:i4>9</vt:i4>
      </vt:variant>
      <vt:variant>
        <vt:i4>0</vt:i4>
      </vt:variant>
      <vt:variant>
        <vt:i4>5</vt:i4>
      </vt:variant>
      <vt:variant>
        <vt:lpwstr>mailto:galina.yuschko@yandex.ru</vt:lpwstr>
      </vt:variant>
      <vt:variant>
        <vt:lpwstr/>
      </vt:variant>
      <vt:variant>
        <vt:i4>1376269</vt:i4>
      </vt:variant>
      <vt:variant>
        <vt:i4>6</vt:i4>
      </vt:variant>
      <vt:variant>
        <vt:i4>0</vt:i4>
      </vt:variant>
      <vt:variant>
        <vt:i4>5</vt:i4>
      </vt:variant>
      <vt:variant>
        <vt:lpwstr>mailto:ushko_gn@rostobr.ru</vt:lpwstr>
      </vt:variant>
      <vt:variant>
        <vt:lpwstr/>
      </vt:variant>
      <vt:variant>
        <vt:i4>6946930</vt:i4>
      </vt:variant>
      <vt:variant>
        <vt:i4>3</vt:i4>
      </vt:variant>
      <vt:variant>
        <vt:i4>0</vt:i4>
      </vt:variant>
      <vt:variant>
        <vt:i4>5</vt:i4>
      </vt:variant>
      <vt:variant>
        <vt:lpwstr>http://www.rostobr.ru/</vt:lpwstr>
      </vt:variant>
      <vt:variant>
        <vt:lpwstr/>
      </vt:variant>
      <vt:variant>
        <vt:i4>983092</vt:i4>
      </vt:variant>
      <vt:variant>
        <vt:i4>0</vt:i4>
      </vt:variant>
      <vt:variant>
        <vt:i4>0</vt:i4>
      </vt:variant>
      <vt:variant>
        <vt:i4>5</vt:i4>
      </vt:variant>
      <vt:variant>
        <vt:lpwstr>mailto:min@rostobr.ru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dubrovin</dc:creator>
  <cp:lastModifiedBy>user</cp:lastModifiedBy>
  <cp:revision>295</cp:revision>
  <cp:lastPrinted>2019-03-04T13:29:00Z</cp:lastPrinted>
  <dcterms:created xsi:type="dcterms:W3CDTF">2020-03-04T05:11:00Z</dcterms:created>
  <dcterms:modified xsi:type="dcterms:W3CDTF">2023-02-22T06:49:00Z</dcterms:modified>
</cp:coreProperties>
</file>