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55" w:rsidRPr="005C1A55" w:rsidRDefault="005C1A55" w:rsidP="005C1A5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5C1A55"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РОССИЙСКАЯ ФЕДЕРАЦИЯ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РОСТОВСКАЯ ОБЛАСТЬ</w:t>
      </w:r>
    </w:p>
    <w:p w:rsidR="005C1A55" w:rsidRPr="005C1A55" w:rsidRDefault="005C1A55" w:rsidP="005C1A55">
      <w:pPr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МУНИЦИПАЛЬНОЕ ОБРАЗОВАНИЕ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«КРАСНОСУЛИНСКИЙ РАЙОН»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АДМИНИСТРАЦИЯ</w:t>
      </w:r>
    </w:p>
    <w:p w:rsidR="005C1A55" w:rsidRPr="005C1A55" w:rsidRDefault="005C1A55" w:rsidP="005C1A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КРАСНОСУЛИНСКОГО РАЙОНА</w:t>
      </w:r>
    </w:p>
    <w:p w:rsidR="005C1A55" w:rsidRPr="005C1A55" w:rsidRDefault="005C1A55" w:rsidP="00833FC5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5C1A55">
        <w:rPr>
          <w:b/>
          <w:sz w:val="36"/>
          <w:szCs w:val="28"/>
          <w:lang w:eastAsia="ar-SA"/>
        </w:rPr>
        <w:t>ПОСТАНОВЛЕНИЕ</w:t>
      </w:r>
    </w:p>
    <w:p w:rsidR="005C1A55" w:rsidRPr="005C1A55" w:rsidRDefault="00833FC5" w:rsidP="005C1A5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17</w:t>
      </w:r>
      <w:r w:rsidR="005C1A55" w:rsidRPr="005C1A55">
        <w:rPr>
          <w:szCs w:val="28"/>
          <w:lang w:eastAsia="ar-SA"/>
        </w:rPr>
        <w:t xml:space="preserve">.10.2024 № </w:t>
      </w:r>
      <w:r>
        <w:rPr>
          <w:szCs w:val="28"/>
          <w:lang w:eastAsia="ar-SA"/>
        </w:rPr>
        <w:t>1128</w:t>
      </w:r>
    </w:p>
    <w:p w:rsidR="00C21960" w:rsidRPr="00CD7AD6" w:rsidRDefault="005C1A55" w:rsidP="00833FC5">
      <w:pPr>
        <w:tabs>
          <w:tab w:val="center" w:pos="3686"/>
        </w:tabs>
        <w:suppressAutoHyphens/>
        <w:spacing w:after="120"/>
        <w:ind w:firstLine="0"/>
        <w:jc w:val="center"/>
        <w:rPr>
          <w:b/>
          <w:bCs/>
          <w:szCs w:val="28"/>
        </w:rPr>
      </w:pPr>
      <w:r w:rsidRPr="005C1A55">
        <w:rPr>
          <w:szCs w:val="28"/>
          <w:lang w:eastAsia="ar-SA"/>
        </w:rPr>
        <w:t xml:space="preserve">г. </w:t>
      </w:r>
      <w:r w:rsidRPr="00BF4E99">
        <w:rPr>
          <w:sz w:val="32"/>
          <w:szCs w:val="28"/>
          <w:lang w:eastAsia="ar-SA"/>
        </w:rPr>
        <w:t>Красный</w:t>
      </w:r>
      <w:r w:rsidRPr="005C1A55">
        <w:rPr>
          <w:szCs w:val="28"/>
          <w:lang w:eastAsia="ar-SA"/>
        </w:rPr>
        <w:t xml:space="preserve"> Сулин</w:t>
      </w:r>
    </w:p>
    <w:p w:rsidR="00833FC5" w:rsidRPr="006C4A37" w:rsidRDefault="00833FC5" w:rsidP="00833FC5">
      <w:pPr>
        <w:ind w:left="1984" w:right="1984" w:firstLine="0"/>
        <w:jc w:val="center"/>
        <w:rPr>
          <w:b/>
          <w:szCs w:val="28"/>
        </w:rPr>
      </w:pPr>
      <w:r w:rsidRPr="006C4A37">
        <w:rPr>
          <w:b/>
          <w:szCs w:val="28"/>
        </w:rPr>
        <w:t xml:space="preserve">О внесении изменений </w:t>
      </w:r>
    </w:p>
    <w:p w:rsidR="00833FC5" w:rsidRPr="006C4A37" w:rsidRDefault="00833FC5" w:rsidP="00833FC5">
      <w:pPr>
        <w:ind w:left="1984" w:right="1984" w:firstLine="0"/>
        <w:jc w:val="center"/>
        <w:rPr>
          <w:b/>
          <w:szCs w:val="28"/>
        </w:rPr>
      </w:pPr>
      <w:r w:rsidRPr="006C4A37">
        <w:rPr>
          <w:b/>
          <w:szCs w:val="28"/>
        </w:rPr>
        <w:t xml:space="preserve">в приложение № 1 к постановлению </w:t>
      </w:r>
    </w:p>
    <w:p w:rsidR="00833FC5" w:rsidRPr="006C4A37" w:rsidRDefault="00833FC5" w:rsidP="00833FC5">
      <w:pPr>
        <w:ind w:left="1984" w:right="1984" w:firstLine="0"/>
        <w:jc w:val="center"/>
        <w:rPr>
          <w:b/>
          <w:szCs w:val="28"/>
        </w:rPr>
      </w:pPr>
      <w:r w:rsidRPr="006C4A37">
        <w:rPr>
          <w:b/>
          <w:szCs w:val="28"/>
        </w:rPr>
        <w:t>Администрации Красносулинского района от 03.09.2015 № 471</w:t>
      </w:r>
    </w:p>
    <w:p w:rsidR="00833FC5" w:rsidRPr="006C4A37" w:rsidRDefault="00833FC5" w:rsidP="00833FC5">
      <w:pPr>
        <w:autoSpaceDE w:val="0"/>
        <w:autoSpaceDN w:val="0"/>
        <w:adjustRightInd w:val="0"/>
        <w:ind w:firstLine="0"/>
        <w:rPr>
          <w:kern w:val="2"/>
          <w:sz w:val="16"/>
          <w:szCs w:val="28"/>
        </w:rPr>
      </w:pPr>
    </w:p>
    <w:p w:rsidR="00833FC5" w:rsidRPr="006C4A37" w:rsidRDefault="00833FC5" w:rsidP="00833FC5">
      <w:pPr>
        <w:autoSpaceDE w:val="0"/>
        <w:autoSpaceDN w:val="0"/>
        <w:adjustRightInd w:val="0"/>
        <w:rPr>
          <w:szCs w:val="28"/>
        </w:rPr>
      </w:pPr>
      <w:proofErr w:type="gramStart"/>
      <w:r w:rsidRPr="006C4A37">
        <w:rPr>
          <w:szCs w:val="28"/>
        </w:rPr>
        <w:t>В связи с необходимостью изменения персонального состава комиссии мобильной группы по пресечению фактов несанкционированной торговли вдоль автодорог в муниципальном образовании</w:t>
      </w:r>
      <w:proofErr w:type="gramEnd"/>
      <w:r w:rsidRPr="006C4A37">
        <w:rPr>
          <w:szCs w:val="28"/>
        </w:rPr>
        <w:t xml:space="preserve"> «Красносулинский район, руководствуясь статьей 39 Устава муниципального образования «Красносулинский район», Администрация Красносулинского района</w:t>
      </w:r>
    </w:p>
    <w:p w:rsidR="00833FC5" w:rsidRPr="006C4A37" w:rsidRDefault="00833FC5" w:rsidP="00833FC5">
      <w:pPr>
        <w:autoSpaceDE w:val="0"/>
        <w:autoSpaceDN w:val="0"/>
        <w:adjustRightInd w:val="0"/>
        <w:ind w:firstLine="0"/>
        <w:jc w:val="center"/>
        <w:rPr>
          <w:kern w:val="2"/>
          <w:sz w:val="16"/>
          <w:szCs w:val="28"/>
        </w:rPr>
      </w:pPr>
    </w:p>
    <w:p w:rsidR="00833FC5" w:rsidRPr="006C4A37" w:rsidRDefault="00833FC5" w:rsidP="00833FC5">
      <w:pPr>
        <w:autoSpaceDE w:val="0"/>
        <w:autoSpaceDN w:val="0"/>
        <w:adjustRightInd w:val="0"/>
        <w:ind w:firstLine="0"/>
        <w:jc w:val="center"/>
        <w:rPr>
          <w:kern w:val="2"/>
          <w:szCs w:val="28"/>
        </w:rPr>
      </w:pPr>
      <w:r w:rsidRPr="006C4A37">
        <w:rPr>
          <w:kern w:val="2"/>
          <w:szCs w:val="28"/>
        </w:rPr>
        <w:t>ПОСТАНОВЛЯЕТ:</w:t>
      </w:r>
    </w:p>
    <w:p w:rsidR="00833FC5" w:rsidRPr="006C4A37" w:rsidRDefault="00833FC5" w:rsidP="00833FC5">
      <w:pPr>
        <w:ind w:firstLine="0"/>
        <w:jc w:val="center"/>
        <w:rPr>
          <w:kern w:val="2"/>
          <w:sz w:val="16"/>
          <w:szCs w:val="28"/>
        </w:rPr>
      </w:pPr>
    </w:p>
    <w:p w:rsidR="00833FC5" w:rsidRPr="006C4A37" w:rsidRDefault="00833FC5" w:rsidP="00833FC5">
      <w:pPr>
        <w:autoSpaceDE w:val="0"/>
        <w:autoSpaceDN w:val="0"/>
        <w:adjustRightInd w:val="0"/>
        <w:rPr>
          <w:szCs w:val="28"/>
        </w:rPr>
      </w:pPr>
      <w:r w:rsidRPr="006C4A37">
        <w:rPr>
          <w:szCs w:val="28"/>
        </w:rPr>
        <w:t>1. Внести изменения в приложение № 1 к постановлению Администрации Красносулинского района от 03.09.2015 № 471 «О создании мобильной группы по пресечению фактов несанкционированной торговли вдоль автодорог в муниципальном образовании «Красносулинский район», изложив его в редакции согласно приложению к настоящему постановлению.</w:t>
      </w:r>
    </w:p>
    <w:p w:rsidR="00833FC5" w:rsidRPr="006C4A37" w:rsidRDefault="00833FC5" w:rsidP="00833FC5">
      <w:pPr>
        <w:autoSpaceDE w:val="0"/>
        <w:autoSpaceDN w:val="0"/>
        <w:adjustRightInd w:val="0"/>
        <w:rPr>
          <w:szCs w:val="28"/>
        </w:rPr>
      </w:pPr>
      <w:r w:rsidRPr="006C4A37">
        <w:rPr>
          <w:szCs w:val="28"/>
        </w:rPr>
        <w:t>2. Признать утратившим силу постановление Администрации Красносулинского района от 24.01.2024 № 53 «О внесении изменений в приложение № 1 к постановлению Администрации Красносулинского района от 03.09.2015 № 471</w:t>
      </w:r>
      <w:r w:rsidRPr="006C4A37">
        <w:rPr>
          <w:bCs/>
          <w:szCs w:val="28"/>
        </w:rPr>
        <w:t>»</w:t>
      </w:r>
      <w:r w:rsidRPr="006C4A37">
        <w:rPr>
          <w:szCs w:val="28"/>
        </w:rPr>
        <w:t>.</w:t>
      </w:r>
    </w:p>
    <w:p w:rsidR="00833FC5" w:rsidRPr="006C4A37" w:rsidRDefault="00833FC5" w:rsidP="00833FC5">
      <w:pPr>
        <w:autoSpaceDE w:val="0"/>
        <w:autoSpaceDN w:val="0"/>
        <w:adjustRightInd w:val="0"/>
        <w:rPr>
          <w:b/>
          <w:bCs/>
          <w:szCs w:val="28"/>
        </w:rPr>
      </w:pPr>
      <w:r w:rsidRPr="006C4A37">
        <w:rPr>
          <w:szCs w:val="28"/>
        </w:rPr>
        <w:t>3. </w:t>
      </w:r>
      <w:proofErr w:type="gramStart"/>
      <w:r w:rsidRPr="006C4A37">
        <w:rPr>
          <w:szCs w:val="28"/>
        </w:rPr>
        <w:t>Контроль за</w:t>
      </w:r>
      <w:proofErr w:type="gramEnd"/>
      <w:r w:rsidRPr="006C4A37"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8F1641" w:rsidRPr="006C4A37" w:rsidRDefault="008F1641" w:rsidP="00833FC5">
      <w:pPr>
        <w:ind w:firstLine="0"/>
        <w:rPr>
          <w:sz w:val="16"/>
          <w:szCs w:val="28"/>
        </w:rPr>
      </w:pPr>
    </w:p>
    <w:p w:rsidR="00042D69" w:rsidRPr="006C4A37" w:rsidRDefault="00042D69" w:rsidP="00833FC5">
      <w:pPr>
        <w:tabs>
          <w:tab w:val="right" w:pos="9072"/>
          <w:tab w:val="right" w:pos="9781"/>
        </w:tabs>
        <w:ind w:firstLine="0"/>
        <w:rPr>
          <w:szCs w:val="28"/>
        </w:rPr>
      </w:pPr>
      <w:r w:rsidRPr="006C4A37">
        <w:rPr>
          <w:szCs w:val="28"/>
        </w:rPr>
        <w:t xml:space="preserve">Глава Администрации </w:t>
      </w:r>
    </w:p>
    <w:p w:rsidR="00042D69" w:rsidRPr="006C4A37" w:rsidRDefault="00042D69" w:rsidP="00833FC5">
      <w:pPr>
        <w:tabs>
          <w:tab w:val="right" w:pos="9639"/>
          <w:tab w:val="right" w:pos="9781"/>
        </w:tabs>
        <w:ind w:firstLine="0"/>
        <w:rPr>
          <w:szCs w:val="28"/>
        </w:rPr>
      </w:pPr>
      <w:r w:rsidRPr="006C4A37">
        <w:rPr>
          <w:szCs w:val="28"/>
        </w:rPr>
        <w:t>Красносулинского района</w:t>
      </w:r>
      <w:r w:rsidRPr="006C4A37">
        <w:rPr>
          <w:szCs w:val="28"/>
        </w:rPr>
        <w:tab/>
        <w:t xml:space="preserve">Н.А. Альшенко </w:t>
      </w:r>
    </w:p>
    <w:p w:rsidR="00CD7AD6" w:rsidRPr="006C4A37" w:rsidRDefault="00CD7AD6" w:rsidP="00833FC5">
      <w:pPr>
        <w:tabs>
          <w:tab w:val="right" w:pos="9072"/>
        </w:tabs>
        <w:ind w:firstLine="0"/>
        <w:jc w:val="left"/>
        <w:rPr>
          <w:sz w:val="24"/>
          <w:szCs w:val="28"/>
        </w:rPr>
      </w:pPr>
    </w:p>
    <w:p w:rsidR="00042D69" w:rsidRPr="006C4A37" w:rsidRDefault="00042D69" w:rsidP="00833FC5">
      <w:pPr>
        <w:tabs>
          <w:tab w:val="right" w:pos="9072"/>
        </w:tabs>
        <w:ind w:firstLine="0"/>
        <w:jc w:val="left"/>
        <w:rPr>
          <w:szCs w:val="28"/>
        </w:rPr>
      </w:pPr>
      <w:r w:rsidRPr="006C4A37">
        <w:rPr>
          <w:szCs w:val="28"/>
        </w:rPr>
        <w:t xml:space="preserve">Постановление вносит </w:t>
      </w:r>
    </w:p>
    <w:p w:rsidR="00036FD7" w:rsidRDefault="00833FC5" w:rsidP="00833FC5">
      <w:pPr>
        <w:tabs>
          <w:tab w:val="right" w:pos="9072"/>
        </w:tabs>
        <w:ind w:firstLine="0"/>
        <w:rPr>
          <w:szCs w:val="28"/>
        </w:rPr>
      </w:pPr>
      <w:r w:rsidRPr="006C4A37">
        <w:rPr>
          <w:szCs w:val="28"/>
        </w:rPr>
        <w:t xml:space="preserve">отдел инвестиционного развития </w:t>
      </w:r>
    </w:p>
    <w:p w:rsidR="00833FC5" w:rsidRPr="006C4A37" w:rsidRDefault="00833FC5" w:rsidP="00833FC5">
      <w:pPr>
        <w:tabs>
          <w:tab w:val="right" w:pos="9072"/>
        </w:tabs>
        <w:ind w:firstLine="0"/>
        <w:rPr>
          <w:szCs w:val="28"/>
        </w:rPr>
      </w:pPr>
      <w:r w:rsidRPr="006C4A37">
        <w:rPr>
          <w:szCs w:val="28"/>
        </w:rPr>
        <w:t xml:space="preserve">и </w:t>
      </w:r>
      <w:bookmarkStart w:id="0" w:name="_GoBack"/>
      <w:bookmarkEnd w:id="0"/>
      <w:r w:rsidRPr="006C4A37">
        <w:rPr>
          <w:szCs w:val="28"/>
        </w:rPr>
        <w:t>поддержки предпринимательства</w:t>
      </w:r>
    </w:p>
    <w:p w:rsidR="00833FC5" w:rsidRPr="006C4A37" w:rsidRDefault="00833FC5">
      <w:pPr>
        <w:ind w:firstLine="0"/>
        <w:jc w:val="left"/>
        <w:rPr>
          <w:sz w:val="2"/>
          <w:szCs w:val="2"/>
        </w:rPr>
      </w:pPr>
      <w:r w:rsidRPr="006C4A37">
        <w:rPr>
          <w:sz w:val="2"/>
          <w:szCs w:val="2"/>
        </w:rPr>
        <w:br w:type="page"/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lastRenderedPageBreak/>
        <w:t>Приложение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к постановлению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Администрации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Красносулинского района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от 17.10.2024 № 1128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Приложение № 1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к постановлению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Администрации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Красносулинского района</w:t>
      </w:r>
    </w:p>
    <w:p w:rsidR="00833FC5" w:rsidRPr="006C4A37" w:rsidRDefault="00833FC5" w:rsidP="00833FC5">
      <w:pPr>
        <w:ind w:left="5670" w:firstLine="0"/>
        <w:jc w:val="center"/>
        <w:rPr>
          <w:szCs w:val="28"/>
        </w:rPr>
      </w:pPr>
      <w:r w:rsidRPr="006C4A37">
        <w:rPr>
          <w:szCs w:val="28"/>
        </w:rPr>
        <w:t>от 03.09.2015 № 471</w:t>
      </w:r>
    </w:p>
    <w:p w:rsidR="00833FC5" w:rsidRPr="006C4A37" w:rsidRDefault="00833FC5" w:rsidP="00833FC5">
      <w:pPr>
        <w:tabs>
          <w:tab w:val="left" w:pos="700"/>
        </w:tabs>
        <w:ind w:firstLine="0"/>
        <w:jc w:val="center"/>
        <w:rPr>
          <w:szCs w:val="28"/>
        </w:rPr>
      </w:pPr>
    </w:p>
    <w:p w:rsidR="00833FC5" w:rsidRPr="006C4A37" w:rsidRDefault="00833FC5" w:rsidP="00833FC5">
      <w:pPr>
        <w:tabs>
          <w:tab w:val="left" w:pos="700"/>
        </w:tabs>
        <w:ind w:firstLine="0"/>
        <w:jc w:val="center"/>
        <w:rPr>
          <w:szCs w:val="28"/>
        </w:rPr>
      </w:pPr>
      <w:r w:rsidRPr="006C4A37">
        <w:rPr>
          <w:szCs w:val="28"/>
        </w:rPr>
        <w:t>СОСТАВ</w:t>
      </w:r>
    </w:p>
    <w:p w:rsidR="00833FC5" w:rsidRPr="006C4A37" w:rsidRDefault="00833FC5" w:rsidP="00833FC5">
      <w:pPr>
        <w:pStyle w:val="ConsPlusTitle"/>
        <w:widowControl/>
        <w:jc w:val="center"/>
        <w:rPr>
          <w:b w:val="0"/>
          <w:sz w:val="28"/>
          <w:szCs w:val="28"/>
        </w:rPr>
      </w:pPr>
      <w:r w:rsidRPr="006C4A37">
        <w:rPr>
          <w:b w:val="0"/>
          <w:sz w:val="28"/>
          <w:szCs w:val="28"/>
        </w:rPr>
        <w:t>мобильной группы по пресечению фактов несанкционированной торговли вдоль автодорог в муниципальном образовании «Красносулинский район»</w:t>
      </w:r>
    </w:p>
    <w:p w:rsidR="00833FC5" w:rsidRPr="006C4A37" w:rsidRDefault="00833FC5" w:rsidP="00833FC5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4942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/>
      </w:tblPr>
      <w:tblGrid>
        <w:gridCol w:w="446"/>
        <w:gridCol w:w="2106"/>
        <w:gridCol w:w="305"/>
        <w:gridCol w:w="6783"/>
      </w:tblGrid>
      <w:tr w:rsidR="00833FC5" w:rsidRPr="006C4A37" w:rsidTr="006C4A37">
        <w:trPr>
          <w:trHeight w:val="20"/>
        </w:trPr>
        <w:tc>
          <w:tcPr>
            <w:tcW w:w="44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1.</w:t>
            </w:r>
          </w:p>
        </w:tc>
        <w:tc>
          <w:tcPr>
            <w:tcW w:w="210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</w:rPr>
            </w:pPr>
            <w:r w:rsidRPr="006C4A37">
              <w:rPr>
                <w:szCs w:val="28"/>
              </w:rPr>
              <w:t>Шаповалов Валерий Борисович</w:t>
            </w:r>
          </w:p>
        </w:tc>
        <w:tc>
          <w:tcPr>
            <w:tcW w:w="305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–</w:t>
            </w:r>
          </w:p>
        </w:tc>
        <w:tc>
          <w:tcPr>
            <w:tcW w:w="6783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rPr>
                <w:szCs w:val="28"/>
              </w:rPr>
            </w:pPr>
            <w:r w:rsidRPr="006C4A37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благоустройства, председатель мобильной группы;</w:t>
            </w:r>
          </w:p>
        </w:tc>
      </w:tr>
      <w:tr w:rsidR="00833FC5" w:rsidRPr="006C4A37" w:rsidTr="006C4A37">
        <w:trPr>
          <w:trHeight w:val="20"/>
        </w:trPr>
        <w:tc>
          <w:tcPr>
            <w:tcW w:w="9640" w:type="dxa"/>
            <w:gridSpan w:val="4"/>
            <w:hideMark/>
          </w:tcPr>
          <w:p w:rsidR="00833FC5" w:rsidRPr="006C4A37" w:rsidRDefault="00833FC5" w:rsidP="006C4A37">
            <w:pPr>
              <w:pStyle w:val="af2"/>
              <w:spacing w:after="0"/>
              <w:ind w:left="0" w:firstLine="709"/>
              <w:rPr>
                <w:szCs w:val="28"/>
              </w:rPr>
            </w:pPr>
            <w:r w:rsidRPr="006C4A37">
              <w:rPr>
                <w:szCs w:val="28"/>
              </w:rPr>
              <w:t>члены мобильной группы:</w:t>
            </w:r>
          </w:p>
        </w:tc>
      </w:tr>
      <w:tr w:rsidR="00833FC5" w:rsidRPr="006C4A37" w:rsidTr="006C4A37">
        <w:trPr>
          <w:trHeight w:val="20"/>
        </w:trPr>
        <w:tc>
          <w:tcPr>
            <w:tcW w:w="44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2.</w:t>
            </w:r>
          </w:p>
        </w:tc>
        <w:tc>
          <w:tcPr>
            <w:tcW w:w="2106" w:type="dxa"/>
            <w:hideMark/>
          </w:tcPr>
          <w:p w:rsidR="006C4A37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  <w:lang w:val="ru-RU"/>
              </w:rPr>
            </w:pPr>
            <w:r w:rsidRPr="006C4A37">
              <w:rPr>
                <w:szCs w:val="28"/>
              </w:rPr>
              <w:t xml:space="preserve">Агасян </w:t>
            </w:r>
          </w:p>
          <w:p w:rsidR="00833FC5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</w:rPr>
            </w:pPr>
            <w:r w:rsidRPr="006C4A37">
              <w:rPr>
                <w:szCs w:val="28"/>
              </w:rPr>
              <w:t>Жанна Анатольевна</w:t>
            </w:r>
          </w:p>
        </w:tc>
        <w:tc>
          <w:tcPr>
            <w:tcW w:w="305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–</w:t>
            </w:r>
          </w:p>
        </w:tc>
        <w:tc>
          <w:tcPr>
            <w:tcW w:w="6783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rPr>
                <w:szCs w:val="28"/>
              </w:rPr>
            </w:pPr>
            <w:r w:rsidRPr="006C4A37">
              <w:rPr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833FC5" w:rsidRPr="006C4A37" w:rsidTr="006C4A37">
        <w:trPr>
          <w:trHeight w:val="20"/>
        </w:trPr>
        <w:tc>
          <w:tcPr>
            <w:tcW w:w="44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3.</w:t>
            </w:r>
          </w:p>
        </w:tc>
        <w:tc>
          <w:tcPr>
            <w:tcW w:w="210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</w:rPr>
            </w:pPr>
            <w:r w:rsidRPr="006C4A37">
              <w:rPr>
                <w:szCs w:val="28"/>
              </w:rPr>
              <w:t xml:space="preserve">Клеванова </w:t>
            </w:r>
          </w:p>
          <w:p w:rsidR="00833FC5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</w:rPr>
            </w:pPr>
            <w:r w:rsidRPr="006C4A37">
              <w:rPr>
                <w:szCs w:val="28"/>
              </w:rPr>
              <w:t>Оксана Михайловна</w:t>
            </w:r>
          </w:p>
        </w:tc>
        <w:tc>
          <w:tcPr>
            <w:tcW w:w="305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–</w:t>
            </w:r>
          </w:p>
        </w:tc>
        <w:tc>
          <w:tcPr>
            <w:tcW w:w="6783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rPr>
                <w:szCs w:val="28"/>
              </w:rPr>
            </w:pPr>
            <w:r w:rsidRPr="006C4A37">
              <w:rPr>
                <w:szCs w:val="28"/>
              </w:rPr>
              <w:t>Ведущий специалист сектора организационного обеспечения деятельности административной комиссии Администрации Красносулинского района;</w:t>
            </w:r>
          </w:p>
        </w:tc>
      </w:tr>
      <w:tr w:rsidR="00833FC5" w:rsidRPr="006C4A37" w:rsidTr="006C4A37">
        <w:trPr>
          <w:trHeight w:val="20"/>
        </w:trPr>
        <w:tc>
          <w:tcPr>
            <w:tcW w:w="44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4.</w:t>
            </w:r>
          </w:p>
        </w:tc>
        <w:tc>
          <w:tcPr>
            <w:tcW w:w="2106" w:type="dxa"/>
            <w:hideMark/>
          </w:tcPr>
          <w:p w:rsidR="00833FC5" w:rsidRPr="006C4A37" w:rsidRDefault="00833FC5" w:rsidP="00833FC5">
            <w:pPr>
              <w:ind w:firstLine="0"/>
              <w:rPr>
                <w:szCs w:val="28"/>
              </w:rPr>
            </w:pPr>
            <w:r w:rsidRPr="006C4A37">
              <w:rPr>
                <w:szCs w:val="28"/>
              </w:rPr>
              <w:t>Алексиенко Алексей Анатольевич</w:t>
            </w:r>
          </w:p>
        </w:tc>
        <w:tc>
          <w:tcPr>
            <w:tcW w:w="305" w:type="dxa"/>
            <w:hideMark/>
          </w:tcPr>
          <w:p w:rsidR="00833FC5" w:rsidRPr="006C4A37" w:rsidRDefault="00833FC5" w:rsidP="00833FC5">
            <w:pPr>
              <w:ind w:firstLine="0"/>
              <w:rPr>
                <w:szCs w:val="28"/>
              </w:rPr>
            </w:pPr>
            <w:r w:rsidRPr="006C4A37">
              <w:rPr>
                <w:szCs w:val="28"/>
              </w:rPr>
              <w:t>–</w:t>
            </w:r>
          </w:p>
        </w:tc>
        <w:tc>
          <w:tcPr>
            <w:tcW w:w="6783" w:type="dxa"/>
            <w:hideMark/>
          </w:tcPr>
          <w:p w:rsidR="00833FC5" w:rsidRPr="006C4A37" w:rsidRDefault="00833FC5" w:rsidP="00833FC5">
            <w:pPr>
              <w:ind w:firstLine="0"/>
              <w:rPr>
                <w:szCs w:val="28"/>
              </w:rPr>
            </w:pPr>
            <w:r w:rsidRPr="006C4A37">
              <w:rPr>
                <w:szCs w:val="28"/>
              </w:rPr>
              <w:t xml:space="preserve">Заместитель начальника полиции по охране общественного порядка МО МВД России «Красносулинский» майор полиции </w:t>
            </w:r>
            <w:r w:rsidRPr="006C4A37">
              <w:rPr>
                <w:szCs w:val="28"/>
              </w:rPr>
              <w:br/>
              <w:t>(по согласованию);</w:t>
            </w:r>
          </w:p>
        </w:tc>
      </w:tr>
      <w:tr w:rsidR="00833FC5" w:rsidRPr="006C4A37" w:rsidTr="006C4A37">
        <w:trPr>
          <w:trHeight w:val="20"/>
        </w:trPr>
        <w:tc>
          <w:tcPr>
            <w:tcW w:w="44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5.</w:t>
            </w:r>
          </w:p>
        </w:tc>
        <w:tc>
          <w:tcPr>
            <w:tcW w:w="210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</w:rPr>
            </w:pPr>
            <w:r w:rsidRPr="006C4A37">
              <w:rPr>
                <w:szCs w:val="28"/>
              </w:rPr>
              <w:t xml:space="preserve">Агабеков </w:t>
            </w:r>
          </w:p>
          <w:p w:rsidR="00833FC5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</w:rPr>
            </w:pPr>
            <w:r w:rsidRPr="006C4A37">
              <w:rPr>
                <w:szCs w:val="28"/>
              </w:rPr>
              <w:t>Борис Магомедович</w:t>
            </w:r>
          </w:p>
        </w:tc>
        <w:tc>
          <w:tcPr>
            <w:tcW w:w="305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–</w:t>
            </w:r>
          </w:p>
        </w:tc>
        <w:tc>
          <w:tcPr>
            <w:tcW w:w="6783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rPr>
                <w:b/>
                <w:szCs w:val="28"/>
              </w:rPr>
            </w:pPr>
            <w:r w:rsidRPr="006C4A37">
              <w:rPr>
                <w:szCs w:val="28"/>
              </w:rPr>
              <w:t xml:space="preserve">Ведущий специалист отдела содержания </w:t>
            </w:r>
            <w:r w:rsidR="006C4A37" w:rsidRPr="006C4A37">
              <w:rPr>
                <w:szCs w:val="28"/>
                <w:lang w:val="ru-RU"/>
              </w:rPr>
              <w:br/>
            </w:r>
            <w:r w:rsidRPr="006C4A37">
              <w:rPr>
                <w:szCs w:val="28"/>
              </w:rPr>
              <w:t xml:space="preserve">эксплуатации автомобильных дорог ГК «Автодор» </w:t>
            </w:r>
            <w:r w:rsidR="006C4A37" w:rsidRPr="006C4A37">
              <w:rPr>
                <w:szCs w:val="28"/>
                <w:lang w:val="ru-RU"/>
              </w:rPr>
              <w:br/>
            </w:r>
            <w:r w:rsidRPr="006C4A37">
              <w:rPr>
                <w:szCs w:val="28"/>
              </w:rPr>
              <w:t>(по согласованию);</w:t>
            </w:r>
          </w:p>
        </w:tc>
      </w:tr>
      <w:tr w:rsidR="00833FC5" w:rsidRPr="006C4A37" w:rsidTr="006C4A37">
        <w:trPr>
          <w:trHeight w:val="20"/>
        </w:trPr>
        <w:tc>
          <w:tcPr>
            <w:tcW w:w="44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6.</w:t>
            </w:r>
          </w:p>
        </w:tc>
        <w:tc>
          <w:tcPr>
            <w:tcW w:w="2106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left"/>
              <w:rPr>
                <w:szCs w:val="28"/>
              </w:rPr>
            </w:pPr>
            <w:r w:rsidRPr="006C4A37">
              <w:rPr>
                <w:szCs w:val="28"/>
              </w:rPr>
              <w:t>Главы администраций городских и сельских поселений</w:t>
            </w:r>
          </w:p>
        </w:tc>
        <w:tc>
          <w:tcPr>
            <w:tcW w:w="305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jc w:val="center"/>
              <w:rPr>
                <w:szCs w:val="28"/>
              </w:rPr>
            </w:pPr>
            <w:r w:rsidRPr="006C4A37">
              <w:rPr>
                <w:szCs w:val="28"/>
              </w:rPr>
              <w:t>–</w:t>
            </w:r>
          </w:p>
        </w:tc>
        <w:tc>
          <w:tcPr>
            <w:tcW w:w="6783" w:type="dxa"/>
            <w:hideMark/>
          </w:tcPr>
          <w:p w:rsidR="00833FC5" w:rsidRPr="006C4A37" w:rsidRDefault="00833FC5" w:rsidP="00833FC5">
            <w:pPr>
              <w:pStyle w:val="af2"/>
              <w:spacing w:after="0"/>
              <w:ind w:left="0" w:firstLine="0"/>
              <w:rPr>
                <w:b/>
                <w:szCs w:val="28"/>
              </w:rPr>
            </w:pPr>
            <w:r w:rsidRPr="006C4A37">
              <w:rPr>
                <w:szCs w:val="28"/>
              </w:rPr>
              <w:t>по необходимости.</w:t>
            </w:r>
          </w:p>
        </w:tc>
      </w:tr>
    </w:tbl>
    <w:p w:rsidR="006C4A37" w:rsidRPr="006C4A37" w:rsidRDefault="006C4A37" w:rsidP="006C4A37">
      <w:pPr>
        <w:ind w:firstLine="0"/>
        <w:rPr>
          <w:szCs w:val="28"/>
        </w:rPr>
      </w:pPr>
    </w:p>
    <w:p w:rsidR="006C4A37" w:rsidRPr="006C4A37" w:rsidRDefault="006C4A37" w:rsidP="006C4A37">
      <w:pPr>
        <w:ind w:firstLine="0"/>
        <w:rPr>
          <w:szCs w:val="28"/>
        </w:rPr>
      </w:pPr>
    </w:p>
    <w:p w:rsidR="006C4A37" w:rsidRPr="006C4A37" w:rsidRDefault="006C4A37" w:rsidP="006C4A37">
      <w:pPr>
        <w:ind w:firstLine="0"/>
        <w:rPr>
          <w:szCs w:val="28"/>
        </w:rPr>
      </w:pPr>
      <w:r w:rsidRPr="006C4A37">
        <w:rPr>
          <w:szCs w:val="28"/>
        </w:rPr>
        <w:t>Управляющий делами</w:t>
      </w:r>
    </w:p>
    <w:p w:rsidR="008F1641" w:rsidRPr="00CD7AD6" w:rsidRDefault="006C4A37" w:rsidP="00E61603">
      <w:pPr>
        <w:pStyle w:val="ae"/>
        <w:tabs>
          <w:tab w:val="right" w:pos="9639"/>
        </w:tabs>
        <w:rPr>
          <w:szCs w:val="28"/>
        </w:rPr>
      </w:pPr>
      <w:r w:rsidRPr="006C4A37">
        <w:rPr>
          <w:rFonts w:ascii="Times New Roman" w:hAnsi="Times New Roman"/>
          <w:sz w:val="28"/>
          <w:szCs w:val="28"/>
        </w:rPr>
        <w:t>Администрации района</w:t>
      </w:r>
      <w:r w:rsidRPr="006C4A37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8F1641" w:rsidRPr="00CD7AD6" w:rsidSect="008F1641">
      <w:headerReference w:type="default" r:id="rId9"/>
      <w:pgSz w:w="11907" w:h="16840" w:code="9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D7" w:rsidRDefault="00036FD7">
      <w:r>
        <w:separator/>
      </w:r>
    </w:p>
  </w:endnote>
  <w:endnote w:type="continuationSeparator" w:id="0">
    <w:p w:rsidR="00036FD7" w:rsidRDefault="0003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Malgun Gothic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D7" w:rsidRDefault="00036FD7">
      <w:r>
        <w:separator/>
      </w:r>
    </w:p>
  </w:footnote>
  <w:footnote w:type="continuationSeparator" w:id="0">
    <w:p w:rsidR="00036FD7" w:rsidRDefault="00036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804543"/>
    </w:sdtPr>
    <w:sdtContent>
      <w:p w:rsidR="00036FD7" w:rsidRPr="00CC6F55" w:rsidRDefault="00821B52" w:rsidP="00CC6F55">
        <w:pPr>
          <w:pStyle w:val="a3"/>
          <w:ind w:firstLine="0"/>
          <w:jc w:val="center"/>
        </w:pPr>
        <w:r>
          <w:fldChar w:fldCharType="begin"/>
        </w:r>
        <w:r w:rsidR="00036FD7">
          <w:instrText>PAGE   \* MERGEFORMAT</w:instrText>
        </w:r>
        <w:r>
          <w:fldChar w:fldCharType="separate"/>
        </w:r>
        <w:r w:rsidR="00E61603" w:rsidRPr="00E6160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370D4"/>
    <w:rsid w:val="00000C48"/>
    <w:rsid w:val="00002048"/>
    <w:rsid w:val="000024B3"/>
    <w:rsid w:val="0000280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6FD7"/>
    <w:rsid w:val="00037539"/>
    <w:rsid w:val="00037A5E"/>
    <w:rsid w:val="00040C6C"/>
    <w:rsid w:val="00040D1A"/>
    <w:rsid w:val="00040D28"/>
    <w:rsid w:val="000418EF"/>
    <w:rsid w:val="00041932"/>
    <w:rsid w:val="00041D41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2C8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1F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09CD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270B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BB2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379C"/>
    <w:rsid w:val="00233C19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6B3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87A4A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3F5"/>
    <w:rsid w:val="002A3462"/>
    <w:rsid w:val="002A3C86"/>
    <w:rsid w:val="002A4230"/>
    <w:rsid w:val="002A45CF"/>
    <w:rsid w:val="002A4D03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73F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153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1A75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4F4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2250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7D0A"/>
    <w:rsid w:val="00411432"/>
    <w:rsid w:val="00412A8D"/>
    <w:rsid w:val="00412EB6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37F7C"/>
    <w:rsid w:val="0044021D"/>
    <w:rsid w:val="00440658"/>
    <w:rsid w:val="00440836"/>
    <w:rsid w:val="00442920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291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088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B46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81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20E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D1A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C74"/>
    <w:rsid w:val="00594DA4"/>
    <w:rsid w:val="0059552D"/>
    <w:rsid w:val="00595C6F"/>
    <w:rsid w:val="00595D28"/>
    <w:rsid w:val="00595E97"/>
    <w:rsid w:val="0059766F"/>
    <w:rsid w:val="005A126D"/>
    <w:rsid w:val="005A1B64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55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07444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3E2B"/>
    <w:rsid w:val="006142AE"/>
    <w:rsid w:val="006144D0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B02"/>
    <w:rsid w:val="00633E20"/>
    <w:rsid w:val="00634744"/>
    <w:rsid w:val="0063493B"/>
    <w:rsid w:val="00634C94"/>
    <w:rsid w:val="006357A3"/>
    <w:rsid w:val="00635E5F"/>
    <w:rsid w:val="0063611D"/>
    <w:rsid w:val="00637D3A"/>
    <w:rsid w:val="00637D6D"/>
    <w:rsid w:val="006403C4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019"/>
    <w:rsid w:val="006531CB"/>
    <w:rsid w:val="00654992"/>
    <w:rsid w:val="00656449"/>
    <w:rsid w:val="00656FCB"/>
    <w:rsid w:val="00657A02"/>
    <w:rsid w:val="006605B8"/>
    <w:rsid w:val="00660E2F"/>
    <w:rsid w:val="0066198A"/>
    <w:rsid w:val="006621AD"/>
    <w:rsid w:val="006631FF"/>
    <w:rsid w:val="00663549"/>
    <w:rsid w:val="00663DCA"/>
    <w:rsid w:val="0066474E"/>
    <w:rsid w:val="00664BE5"/>
    <w:rsid w:val="00665897"/>
    <w:rsid w:val="00665B10"/>
    <w:rsid w:val="00665EC9"/>
    <w:rsid w:val="00666F42"/>
    <w:rsid w:val="006671FB"/>
    <w:rsid w:val="00667D87"/>
    <w:rsid w:val="0067107B"/>
    <w:rsid w:val="00672375"/>
    <w:rsid w:val="00672924"/>
    <w:rsid w:val="00674246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4A37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361E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1B80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87F5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485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2B60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1230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1B52"/>
    <w:rsid w:val="008221A6"/>
    <w:rsid w:val="008237FA"/>
    <w:rsid w:val="00823BB7"/>
    <w:rsid w:val="0082583B"/>
    <w:rsid w:val="0082598A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3FC5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113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590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2DF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641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07C56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87A44"/>
    <w:rsid w:val="00990A38"/>
    <w:rsid w:val="00990D14"/>
    <w:rsid w:val="00991F32"/>
    <w:rsid w:val="00993965"/>
    <w:rsid w:val="009966ED"/>
    <w:rsid w:val="0099689C"/>
    <w:rsid w:val="0099732C"/>
    <w:rsid w:val="00997363"/>
    <w:rsid w:val="009A0890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168D"/>
    <w:rsid w:val="009C1DCC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16F23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20E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87D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3E9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27DB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D4A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3572"/>
    <w:rsid w:val="00BF421F"/>
    <w:rsid w:val="00BF4629"/>
    <w:rsid w:val="00BF4AED"/>
    <w:rsid w:val="00BF4C99"/>
    <w:rsid w:val="00BF4E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471EE"/>
    <w:rsid w:val="00C500A2"/>
    <w:rsid w:val="00C5050E"/>
    <w:rsid w:val="00C51AFB"/>
    <w:rsid w:val="00C523DD"/>
    <w:rsid w:val="00C52778"/>
    <w:rsid w:val="00C52826"/>
    <w:rsid w:val="00C52E7A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6F55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49A"/>
    <w:rsid w:val="00D115A6"/>
    <w:rsid w:val="00D12470"/>
    <w:rsid w:val="00D13D4E"/>
    <w:rsid w:val="00D13E73"/>
    <w:rsid w:val="00D14163"/>
    <w:rsid w:val="00D14461"/>
    <w:rsid w:val="00D14879"/>
    <w:rsid w:val="00D154E6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469"/>
    <w:rsid w:val="00D21797"/>
    <w:rsid w:val="00D21810"/>
    <w:rsid w:val="00D22281"/>
    <w:rsid w:val="00D22C9F"/>
    <w:rsid w:val="00D25A3C"/>
    <w:rsid w:val="00D26E82"/>
    <w:rsid w:val="00D2749D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4E82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61A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1669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1603"/>
    <w:rsid w:val="00E63F4A"/>
    <w:rsid w:val="00E662E4"/>
    <w:rsid w:val="00E66403"/>
    <w:rsid w:val="00E67ACC"/>
    <w:rsid w:val="00E70CD2"/>
    <w:rsid w:val="00E711DB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9B7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4D8"/>
    <w:rsid w:val="00EC19B6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9BF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4E2"/>
    <w:rsid w:val="00F85826"/>
    <w:rsid w:val="00F8583C"/>
    <w:rsid w:val="00F85ACD"/>
    <w:rsid w:val="00F85D16"/>
    <w:rsid w:val="00F8601B"/>
    <w:rsid w:val="00F86083"/>
    <w:rsid w:val="00F869B3"/>
    <w:rsid w:val="00F86F4E"/>
    <w:rsid w:val="00F8753E"/>
    <w:rsid w:val="00F87ED4"/>
    <w:rsid w:val="00F92843"/>
    <w:rsid w:val="00F93878"/>
    <w:rsid w:val="00F9424C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34D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link w:val="af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aliases w:val="Основной текст 1"/>
    <w:basedOn w:val="a"/>
    <w:link w:val="af3"/>
    <w:uiPriority w:val="99"/>
    <w:unhideWhenUsed/>
    <w:rsid w:val="00E47598"/>
    <w:pPr>
      <w:spacing w:after="120"/>
      <w:ind w:left="283"/>
    </w:pPr>
    <w:rPr>
      <w:lang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4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5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7"/>
    <w:semiHidden/>
    <w:locked/>
    <w:rsid w:val="00862B77"/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8">
    <w:name w:val="Текст концевой сноски Знак"/>
    <w:basedOn w:val="a0"/>
    <w:link w:val="af9"/>
    <w:semiHidden/>
    <w:rsid w:val="00862B77"/>
  </w:style>
  <w:style w:type="paragraph" w:styleId="af9">
    <w:name w:val="endnote text"/>
    <w:basedOn w:val="a"/>
    <w:link w:val="af8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a">
    <w:name w:val="Красная строка Знак"/>
    <w:link w:val="afb"/>
    <w:semiHidden/>
    <w:rsid w:val="00862B77"/>
    <w:rPr>
      <w:sz w:val="24"/>
      <w:szCs w:val="24"/>
    </w:rPr>
  </w:style>
  <w:style w:type="paragraph" w:styleId="afb">
    <w:name w:val="Body Text First Indent"/>
    <w:basedOn w:val="ac"/>
    <w:link w:val="afa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c">
    <w:name w:val="List Bullet"/>
    <w:basedOn w:val="afb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d">
    <w:name w:val="Title"/>
    <w:basedOn w:val="a"/>
    <w:link w:val="afe"/>
    <w:qFormat/>
    <w:rsid w:val="00862B77"/>
    <w:pPr>
      <w:ind w:firstLine="0"/>
      <w:jc w:val="center"/>
    </w:pPr>
    <w:rPr>
      <w:b/>
      <w:bCs/>
      <w:szCs w:val="24"/>
      <w:lang/>
    </w:rPr>
  </w:style>
  <w:style w:type="character" w:customStyle="1" w:styleId="afe">
    <w:name w:val="Название Знак"/>
    <w:link w:val="afd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/>
    </w:rPr>
  </w:style>
  <w:style w:type="character" w:customStyle="1" w:styleId="aff">
    <w:name w:val="Схема документа Знак"/>
    <w:link w:val="aff0"/>
    <w:semiHidden/>
    <w:rsid w:val="00862B77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/>
    </w:rPr>
  </w:style>
  <w:style w:type="character" w:customStyle="1" w:styleId="aff1">
    <w:name w:val="Текст Знак"/>
    <w:link w:val="aff2"/>
    <w:semiHidden/>
    <w:rsid w:val="00862B77"/>
    <w:rPr>
      <w:rFonts w:ascii="Courier New" w:eastAsia="Calibri" w:hAnsi="Courier New" w:cs="Courier New"/>
    </w:rPr>
  </w:style>
  <w:style w:type="paragraph" w:styleId="aff2">
    <w:name w:val="Plain Text"/>
    <w:basedOn w:val="a"/>
    <w:link w:val="aff1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3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4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5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6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7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8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rsid w:val="00862B77"/>
  </w:style>
  <w:style w:type="paragraph" w:customStyle="1" w:styleId="affa">
    <w:name w:val="Внимание: недобросовестность!"/>
    <w:basedOn w:val="aff8"/>
    <w:next w:val="a"/>
    <w:rsid w:val="00862B77"/>
  </w:style>
  <w:style w:type="paragraph" w:customStyle="1" w:styleId="affb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c">
    <w:name w:val="Заголовок"/>
    <w:basedOn w:val="affb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1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2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3">
    <w:name w:val="Заголовок ЭР (правое окно)"/>
    <w:basedOn w:val="afff2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c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5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6">
    <w:name w:val="Информация об изменениях"/>
    <w:basedOn w:val="afff5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7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9">
    <w:name w:val="Информация об изменениях документа"/>
    <w:basedOn w:val="afff8"/>
    <w:next w:val="a"/>
    <w:rsid w:val="00862B77"/>
  </w:style>
  <w:style w:type="paragraph" w:customStyle="1" w:styleId="afffa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862B7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862B7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rsid w:val="00862B77"/>
  </w:style>
  <w:style w:type="paragraph" w:customStyle="1" w:styleId="affff">
    <w:name w:val="Куда обратиться?"/>
    <w:basedOn w:val="aff8"/>
    <w:next w:val="a"/>
    <w:rsid w:val="00862B77"/>
  </w:style>
  <w:style w:type="paragraph" w:customStyle="1" w:styleId="affff0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1">
    <w:name w:val="Необходимые документы"/>
    <w:basedOn w:val="aff8"/>
    <w:next w:val="a"/>
    <w:rsid w:val="00862B77"/>
  </w:style>
  <w:style w:type="paragraph" w:customStyle="1" w:styleId="affff2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5">
    <w:name w:val="Переменная часть"/>
    <w:basedOn w:val="affb"/>
    <w:next w:val="a"/>
    <w:rsid w:val="00862B77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7">
    <w:name w:val="Подзаголовок для информации об изменениях"/>
    <w:basedOn w:val="afff5"/>
    <w:next w:val="a"/>
    <w:rsid w:val="00862B77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b"/>
    <w:next w:val="a"/>
    <w:rsid w:val="00862B77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8"/>
    <w:next w:val="a"/>
    <w:rsid w:val="00862B77"/>
  </w:style>
  <w:style w:type="paragraph" w:customStyle="1" w:styleId="affffb">
    <w:name w:val="Примечание."/>
    <w:basedOn w:val="aff8"/>
    <w:next w:val="a"/>
    <w:rsid w:val="00862B77"/>
  </w:style>
  <w:style w:type="paragraph" w:customStyle="1" w:styleId="affffc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d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f3"/>
    <w:next w:val="a"/>
    <w:rsid w:val="00862B77"/>
    <w:pPr>
      <w:ind w:firstLine="500"/>
    </w:pPr>
  </w:style>
  <w:style w:type="paragraph" w:customStyle="1" w:styleId="afffff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1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2">
    <w:name w:val="Центрированный (таблица)"/>
    <w:basedOn w:val="aff3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3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5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6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7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8">
    <w:name w:val="Выделение для Базового Поиска"/>
    <w:rsid w:val="00862B77"/>
    <w:rPr>
      <w:color w:val="0058A9"/>
      <w:sz w:val="26"/>
    </w:rPr>
  </w:style>
  <w:style w:type="character" w:customStyle="1" w:styleId="afffff9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a">
    <w:name w:val="Заголовок своего сообщения"/>
    <w:rsid w:val="00862B77"/>
    <w:rPr>
      <w:color w:val="26282F"/>
      <w:sz w:val="26"/>
    </w:rPr>
  </w:style>
  <w:style w:type="character" w:customStyle="1" w:styleId="afffffb">
    <w:name w:val="Заголовок чужого сообщения"/>
    <w:rsid w:val="00862B77"/>
    <w:rPr>
      <w:color w:val="FF0000"/>
      <w:sz w:val="26"/>
    </w:rPr>
  </w:style>
  <w:style w:type="character" w:customStyle="1" w:styleId="afffffc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d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e">
    <w:name w:val="Опечатки"/>
    <w:rsid w:val="00862B77"/>
    <w:rPr>
      <w:color w:val="FF0000"/>
      <w:sz w:val="26"/>
    </w:rPr>
  </w:style>
  <w:style w:type="character" w:customStyle="1" w:styleId="affffff">
    <w:name w:val="Продолжение ссылки"/>
    <w:rsid w:val="00862B77"/>
  </w:style>
  <w:style w:type="character" w:customStyle="1" w:styleId="affffff0">
    <w:name w:val="Сравнение редакций"/>
    <w:rsid w:val="00862B77"/>
    <w:rPr>
      <w:color w:val="26282F"/>
      <w:sz w:val="26"/>
    </w:rPr>
  </w:style>
  <w:style w:type="character" w:customStyle="1" w:styleId="affffff1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2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3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4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  <w:style w:type="character" w:customStyle="1" w:styleId="af">
    <w:name w:val="Без интервала Знак"/>
    <w:link w:val="ae"/>
    <w:uiPriority w:val="1"/>
    <w:locked/>
    <w:rsid w:val="006C4A3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qFormat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link w:val="af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aliases w:val="Основной текст 1"/>
    <w:basedOn w:val="a"/>
    <w:link w:val="af3"/>
    <w:uiPriority w:val="99"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4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5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7"/>
    <w:semiHidden/>
    <w:locked/>
    <w:rsid w:val="00862B77"/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8">
    <w:name w:val="Текст концевой сноски Знак"/>
    <w:basedOn w:val="a0"/>
    <w:link w:val="af9"/>
    <w:semiHidden/>
    <w:rsid w:val="00862B77"/>
  </w:style>
  <w:style w:type="paragraph" w:styleId="af9">
    <w:name w:val="endnote text"/>
    <w:basedOn w:val="a"/>
    <w:link w:val="af8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a">
    <w:name w:val="Красная строка Знак"/>
    <w:link w:val="afb"/>
    <w:semiHidden/>
    <w:rsid w:val="00862B77"/>
    <w:rPr>
      <w:sz w:val="24"/>
      <w:szCs w:val="24"/>
    </w:rPr>
  </w:style>
  <w:style w:type="paragraph" w:styleId="afb">
    <w:name w:val="Body Text First Indent"/>
    <w:basedOn w:val="ac"/>
    <w:link w:val="afa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c">
    <w:name w:val="List Bullet"/>
    <w:basedOn w:val="afb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d">
    <w:name w:val="Title"/>
    <w:basedOn w:val="a"/>
    <w:link w:val="afe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e">
    <w:name w:val="Название Знак"/>
    <w:link w:val="afd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f">
    <w:name w:val="Схема документа Знак"/>
    <w:link w:val="aff0"/>
    <w:semiHidden/>
    <w:rsid w:val="00862B77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1">
    <w:name w:val="Текст Знак"/>
    <w:link w:val="aff2"/>
    <w:semiHidden/>
    <w:rsid w:val="00862B77"/>
    <w:rPr>
      <w:rFonts w:ascii="Courier New" w:eastAsia="Calibri" w:hAnsi="Courier New" w:cs="Courier New"/>
    </w:rPr>
  </w:style>
  <w:style w:type="paragraph" w:styleId="aff2">
    <w:name w:val="Plain Text"/>
    <w:basedOn w:val="a"/>
    <w:link w:val="aff1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3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4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5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6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7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8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rsid w:val="00862B77"/>
  </w:style>
  <w:style w:type="paragraph" w:customStyle="1" w:styleId="affa">
    <w:name w:val="Внимание: недобросовестность!"/>
    <w:basedOn w:val="aff8"/>
    <w:next w:val="a"/>
    <w:rsid w:val="00862B77"/>
  </w:style>
  <w:style w:type="paragraph" w:customStyle="1" w:styleId="affb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c">
    <w:name w:val="Заголовок"/>
    <w:basedOn w:val="affb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0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1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2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3">
    <w:name w:val="Заголовок ЭР (правое окно)"/>
    <w:basedOn w:val="afff2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c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5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6">
    <w:name w:val="Информация об изменениях"/>
    <w:basedOn w:val="afff5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7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9">
    <w:name w:val="Информация об изменениях документа"/>
    <w:basedOn w:val="afff8"/>
    <w:next w:val="a"/>
    <w:rsid w:val="00862B77"/>
  </w:style>
  <w:style w:type="paragraph" w:customStyle="1" w:styleId="afffa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862B77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862B77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rsid w:val="00862B77"/>
  </w:style>
  <w:style w:type="paragraph" w:customStyle="1" w:styleId="affff">
    <w:name w:val="Куда обратиться?"/>
    <w:basedOn w:val="aff8"/>
    <w:next w:val="a"/>
    <w:rsid w:val="00862B77"/>
  </w:style>
  <w:style w:type="paragraph" w:customStyle="1" w:styleId="affff0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1">
    <w:name w:val="Необходимые документы"/>
    <w:basedOn w:val="aff8"/>
    <w:next w:val="a"/>
    <w:rsid w:val="00862B77"/>
  </w:style>
  <w:style w:type="paragraph" w:customStyle="1" w:styleId="affff2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5">
    <w:name w:val="Переменная часть"/>
    <w:basedOn w:val="affb"/>
    <w:next w:val="a"/>
    <w:rsid w:val="00862B77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7">
    <w:name w:val="Подзаголовок для информации об изменениях"/>
    <w:basedOn w:val="afff5"/>
    <w:next w:val="a"/>
    <w:rsid w:val="00862B77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b"/>
    <w:next w:val="a"/>
    <w:rsid w:val="00862B77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8"/>
    <w:next w:val="a"/>
    <w:rsid w:val="00862B77"/>
  </w:style>
  <w:style w:type="paragraph" w:customStyle="1" w:styleId="affffb">
    <w:name w:val="Примечание."/>
    <w:basedOn w:val="aff8"/>
    <w:next w:val="a"/>
    <w:rsid w:val="00862B77"/>
  </w:style>
  <w:style w:type="paragraph" w:customStyle="1" w:styleId="affffc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d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f3"/>
    <w:next w:val="a"/>
    <w:rsid w:val="00862B77"/>
    <w:pPr>
      <w:ind w:firstLine="500"/>
    </w:pPr>
  </w:style>
  <w:style w:type="paragraph" w:customStyle="1" w:styleId="afffff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1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2">
    <w:name w:val="Центрированный (таблица)"/>
    <w:basedOn w:val="aff3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3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5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6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7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8">
    <w:name w:val="Выделение для Базового Поиска"/>
    <w:rsid w:val="00862B77"/>
    <w:rPr>
      <w:color w:val="0058A9"/>
      <w:sz w:val="26"/>
    </w:rPr>
  </w:style>
  <w:style w:type="character" w:customStyle="1" w:styleId="afffff9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a">
    <w:name w:val="Заголовок своего сообщения"/>
    <w:rsid w:val="00862B77"/>
    <w:rPr>
      <w:color w:val="26282F"/>
      <w:sz w:val="26"/>
    </w:rPr>
  </w:style>
  <w:style w:type="character" w:customStyle="1" w:styleId="afffffb">
    <w:name w:val="Заголовок чужого сообщения"/>
    <w:rsid w:val="00862B77"/>
    <w:rPr>
      <w:color w:val="FF0000"/>
      <w:sz w:val="26"/>
    </w:rPr>
  </w:style>
  <w:style w:type="character" w:customStyle="1" w:styleId="afffffc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d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e">
    <w:name w:val="Опечатки"/>
    <w:rsid w:val="00862B77"/>
    <w:rPr>
      <w:color w:val="FF0000"/>
      <w:sz w:val="26"/>
    </w:rPr>
  </w:style>
  <w:style w:type="character" w:customStyle="1" w:styleId="affffff">
    <w:name w:val="Продолжение ссылки"/>
    <w:rsid w:val="00862B77"/>
  </w:style>
  <w:style w:type="character" w:customStyle="1" w:styleId="affffff0">
    <w:name w:val="Сравнение редакций"/>
    <w:rsid w:val="00862B77"/>
    <w:rPr>
      <w:color w:val="26282F"/>
      <w:sz w:val="26"/>
    </w:rPr>
  </w:style>
  <w:style w:type="character" w:customStyle="1" w:styleId="affffff1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2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3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4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  <w:style w:type="character" w:customStyle="1" w:styleId="af">
    <w:name w:val="Без интервала Знак"/>
    <w:link w:val="ae"/>
    <w:uiPriority w:val="1"/>
    <w:locked/>
    <w:rsid w:val="006C4A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47D1-C252-4DC9-960C-BEF78810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314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4</cp:revision>
  <cp:lastPrinted>2024-10-14T12:39:00Z</cp:lastPrinted>
  <dcterms:created xsi:type="dcterms:W3CDTF">2024-10-17T06:11:00Z</dcterms:created>
  <dcterms:modified xsi:type="dcterms:W3CDTF">2024-10-17T07:07:00Z</dcterms:modified>
</cp:coreProperties>
</file>