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E0" w:rsidRPr="00EE3B36" w:rsidRDefault="00E259E0" w:rsidP="00E259E0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2315" cy="787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E259E0" w:rsidRPr="00EE3B36" w:rsidRDefault="00E259E0" w:rsidP="00E259E0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E259E0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E259E0" w:rsidRDefault="00E259E0" w:rsidP="00466EB0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E259E0" w:rsidRPr="00DF204B" w:rsidRDefault="00DF204B" w:rsidP="00E259E0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 xml:space="preserve">от </w:t>
      </w:r>
      <w:r w:rsidR="00A73185">
        <w:rPr>
          <w:szCs w:val="28"/>
          <w:lang w:eastAsia="ar-SA"/>
        </w:rPr>
        <w:t>05.08</w:t>
      </w:r>
      <w:r w:rsidR="00D56558">
        <w:rPr>
          <w:szCs w:val="28"/>
          <w:lang w:eastAsia="ar-SA"/>
        </w:rPr>
        <w:t xml:space="preserve">.2025 </w:t>
      </w:r>
      <w:r>
        <w:rPr>
          <w:szCs w:val="28"/>
          <w:lang w:eastAsia="ar-SA"/>
        </w:rPr>
        <w:t xml:space="preserve">№ </w:t>
      </w:r>
      <w:r w:rsidR="00A87924">
        <w:rPr>
          <w:szCs w:val="28"/>
          <w:lang w:eastAsia="ar-SA"/>
        </w:rPr>
        <w:t>133</w:t>
      </w:r>
    </w:p>
    <w:p w:rsidR="00E259E0" w:rsidRPr="00EE3B36" w:rsidRDefault="00E259E0" w:rsidP="00466EB0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A87924" w:rsidRPr="00A87924" w:rsidRDefault="00A87924" w:rsidP="00A87924">
      <w:pPr>
        <w:ind w:left="1984" w:right="1984" w:firstLine="0"/>
        <w:jc w:val="center"/>
        <w:rPr>
          <w:b/>
          <w:szCs w:val="28"/>
        </w:rPr>
      </w:pPr>
      <w:r w:rsidRPr="00A87924">
        <w:rPr>
          <w:b/>
          <w:szCs w:val="28"/>
        </w:rPr>
        <w:t xml:space="preserve">О внесении изменений </w:t>
      </w:r>
    </w:p>
    <w:p w:rsidR="00A87924" w:rsidRPr="00A87924" w:rsidRDefault="00A87924" w:rsidP="00A87924">
      <w:pPr>
        <w:ind w:left="1984" w:right="1984" w:firstLine="0"/>
        <w:jc w:val="center"/>
        <w:rPr>
          <w:b/>
          <w:szCs w:val="28"/>
        </w:rPr>
      </w:pPr>
      <w:r w:rsidRPr="00A87924">
        <w:rPr>
          <w:b/>
          <w:szCs w:val="28"/>
        </w:rPr>
        <w:t>в приложение к распоряжению Администрации Красносулинского района от 28.01.2025 № 14</w:t>
      </w:r>
    </w:p>
    <w:p w:rsidR="00A87924" w:rsidRPr="00A87924" w:rsidRDefault="00A87924" w:rsidP="00A87924">
      <w:pPr>
        <w:tabs>
          <w:tab w:val="left" w:pos="993"/>
        </w:tabs>
        <w:ind w:firstLine="709"/>
        <w:rPr>
          <w:szCs w:val="28"/>
        </w:rPr>
      </w:pPr>
    </w:p>
    <w:p w:rsidR="00A87924" w:rsidRDefault="00A87924" w:rsidP="00A87924">
      <w:pPr>
        <w:tabs>
          <w:tab w:val="left" w:pos="993"/>
        </w:tabs>
        <w:ind w:firstLine="709"/>
        <w:rPr>
          <w:szCs w:val="28"/>
        </w:rPr>
      </w:pPr>
      <w:r w:rsidRPr="00A87924">
        <w:rPr>
          <w:szCs w:val="28"/>
        </w:rPr>
        <w:t>В соответствии с постановлением Администрации Красносулинского района от 05.08.2025 № 490 «О внесении изменений в приложение</w:t>
      </w:r>
      <w:r>
        <w:rPr>
          <w:szCs w:val="28"/>
        </w:rPr>
        <w:t xml:space="preserve"> </w:t>
      </w:r>
      <w:r w:rsidRPr="00A87924">
        <w:rPr>
          <w:szCs w:val="28"/>
        </w:rPr>
        <w:t>к постановлению Администрации Красносулинског</w:t>
      </w:r>
      <w:r>
        <w:rPr>
          <w:szCs w:val="28"/>
        </w:rPr>
        <w:t>о района от 06.12.2018 № </w:t>
      </w:r>
      <w:r w:rsidRPr="00A87924">
        <w:rPr>
          <w:szCs w:val="28"/>
        </w:rPr>
        <w:t>1351», от 12.07.2024 № 749 «Об утверждении Порядка разработки, реализации и оценки эффективности муниципальных программ Красносулинского района руководствуясь статьей 29 Устава муниципального образо</w:t>
      </w:r>
      <w:r>
        <w:rPr>
          <w:szCs w:val="28"/>
        </w:rPr>
        <w:t>вания «Красносулинский район», –</w:t>
      </w:r>
    </w:p>
    <w:p w:rsidR="00A87924" w:rsidRPr="00A87924" w:rsidRDefault="00A87924" w:rsidP="00A87924">
      <w:pPr>
        <w:tabs>
          <w:tab w:val="left" w:pos="993"/>
        </w:tabs>
        <w:ind w:firstLine="709"/>
        <w:rPr>
          <w:szCs w:val="28"/>
        </w:rPr>
      </w:pPr>
    </w:p>
    <w:p w:rsidR="00A87924" w:rsidRPr="00A87924" w:rsidRDefault="00A87924" w:rsidP="00A87924">
      <w:pPr>
        <w:tabs>
          <w:tab w:val="left" w:pos="993"/>
        </w:tabs>
        <w:ind w:firstLine="709"/>
        <w:rPr>
          <w:szCs w:val="28"/>
        </w:rPr>
      </w:pPr>
      <w:r w:rsidRPr="00A87924">
        <w:rPr>
          <w:szCs w:val="28"/>
        </w:rPr>
        <w:t>1.</w:t>
      </w:r>
      <w:r>
        <w:rPr>
          <w:szCs w:val="28"/>
        </w:rPr>
        <w:t> </w:t>
      </w:r>
      <w:r w:rsidRPr="00A87924">
        <w:rPr>
          <w:szCs w:val="28"/>
        </w:rPr>
        <w:t xml:space="preserve">Внести изменения в приложение к распоряжению Администрации Красносулинского района от 28.01.2025 № 14 «Об утверждении единого аналитического плана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</w:t>
      </w:r>
      <w:r>
        <w:rPr>
          <w:szCs w:val="28"/>
        </w:rPr>
        <w:br/>
      </w:r>
      <w:r w:rsidRPr="00A87924">
        <w:rPr>
          <w:szCs w:val="28"/>
        </w:rPr>
        <w:t>на 2025 год», изложив его согласно приложению к настоящему распоряжению.</w:t>
      </w:r>
    </w:p>
    <w:p w:rsidR="00A87924" w:rsidRPr="00A87924" w:rsidRDefault="00A87924" w:rsidP="00A87924">
      <w:pPr>
        <w:tabs>
          <w:tab w:val="left" w:pos="993"/>
        </w:tabs>
        <w:ind w:firstLine="709"/>
        <w:rPr>
          <w:szCs w:val="28"/>
        </w:rPr>
      </w:pPr>
      <w:r w:rsidRPr="00A87924">
        <w:rPr>
          <w:szCs w:val="28"/>
        </w:rPr>
        <w:t>2.</w:t>
      </w:r>
      <w:r>
        <w:rPr>
          <w:szCs w:val="28"/>
        </w:rPr>
        <w:t> </w:t>
      </w:r>
      <w:proofErr w:type="gramStart"/>
      <w:r w:rsidRPr="00A87924">
        <w:rPr>
          <w:szCs w:val="28"/>
        </w:rPr>
        <w:t>Контроль за</w:t>
      </w:r>
      <w:proofErr w:type="gramEnd"/>
      <w:r w:rsidRPr="00A87924">
        <w:rPr>
          <w:szCs w:val="28"/>
        </w:rPr>
        <w:t xml:space="preserve"> исполнением настоящего распоряжения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proofErr w:type="spellStart"/>
      <w:r w:rsidRPr="00A87924">
        <w:rPr>
          <w:szCs w:val="28"/>
        </w:rPr>
        <w:t>Салимову</w:t>
      </w:r>
      <w:proofErr w:type="spellEnd"/>
      <w:r w:rsidRPr="00A87924">
        <w:rPr>
          <w:szCs w:val="28"/>
        </w:rPr>
        <w:t xml:space="preserve"> В.Н.</w:t>
      </w:r>
    </w:p>
    <w:p w:rsidR="0050340F" w:rsidRPr="00A87924" w:rsidRDefault="0050340F" w:rsidP="00A87924">
      <w:pPr>
        <w:ind w:firstLine="0"/>
        <w:rPr>
          <w:szCs w:val="28"/>
        </w:rPr>
      </w:pPr>
    </w:p>
    <w:p w:rsidR="007F41EC" w:rsidRPr="00A87924" w:rsidRDefault="00BE4834" w:rsidP="00A87924">
      <w:pPr>
        <w:tabs>
          <w:tab w:val="right" w:pos="9639"/>
        </w:tabs>
        <w:ind w:firstLine="0"/>
        <w:rPr>
          <w:szCs w:val="28"/>
        </w:rPr>
      </w:pPr>
      <w:r w:rsidRPr="00A87924">
        <w:rPr>
          <w:szCs w:val="28"/>
        </w:rPr>
        <w:t>Глава</w:t>
      </w:r>
      <w:r w:rsidR="007F41EC" w:rsidRPr="00A87924">
        <w:rPr>
          <w:szCs w:val="28"/>
        </w:rPr>
        <w:t xml:space="preserve"> Красносулинского района</w:t>
      </w:r>
      <w:r w:rsidR="00E259E0" w:rsidRPr="00A87924">
        <w:rPr>
          <w:szCs w:val="28"/>
        </w:rPr>
        <w:t xml:space="preserve"> </w:t>
      </w:r>
      <w:r w:rsidR="00E259E0" w:rsidRPr="00A87924">
        <w:rPr>
          <w:szCs w:val="28"/>
        </w:rPr>
        <w:tab/>
      </w:r>
      <w:r w:rsidR="00A51139" w:rsidRPr="00A87924">
        <w:rPr>
          <w:szCs w:val="28"/>
        </w:rPr>
        <w:t>И.С. Кирпичков</w:t>
      </w:r>
    </w:p>
    <w:p w:rsidR="00F91AC7" w:rsidRDefault="00F91AC7" w:rsidP="00A87924">
      <w:pPr>
        <w:tabs>
          <w:tab w:val="right" w:pos="9072"/>
        </w:tabs>
        <w:ind w:firstLine="0"/>
        <w:jc w:val="left"/>
        <w:rPr>
          <w:szCs w:val="28"/>
        </w:rPr>
      </w:pPr>
    </w:p>
    <w:p w:rsidR="00A87924" w:rsidRPr="00A87924" w:rsidRDefault="00A87924" w:rsidP="00A87924">
      <w:pPr>
        <w:tabs>
          <w:tab w:val="right" w:pos="9072"/>
        </w:tabs>
        <w:ind w:firstLine="0"/>
        <w:jc w:val="left"/>
        <w:rPr>
          <w:szCs w:val="28"/>
        </w:rPr>
      </w:pPr>
    </w:p>
    <w:p w:rsidR="007F41EC" w:rsidRPr="00A87924" w:rsidRDefault="007F41EC" w:rsidP="00A87924">
      <w:pPr>
        <w:tabs>
          <w:tab w:val="right" w:pos="9072"/>
        </w:tabs>
        <w:ind w:firstLine="0"/>
        <w:jc w:val="left"/>
        <w:rPr>
          <w:szCs w:val="28"/>
        </w:rPr>
      </w:pPr>
      <w:r w:rsidRPr="00A87924">
        <w:rPr>
          <w:szCs w:val="28"/>
        </w:rPr>
        <w:t>Распоряжение вносит</w:t>
      </w:r>
    </w:p>
    <w:p w:rsidR="00A73185" w:rsidRPr="00A87924" w:rsidRDefault="00A73185" w:rsidP="00A87924">
      <w:pPr>
        <w:tabs>
          <w:tab w:val="right" w:pos="9072"/>
        </w:tabs>
        <w:ind w:firstLine="0"/>
        <w:jc w:val="left"/>
        <w:rPr>
          <w:szCs w:val="28"/>
        </w:rPr>
      </w:pPr>
      <w:r w:rsidRPr="00A87924">
        <w:rPr>
          <w:szCs w:val="28"/>
        </w:rPr>
        <w:t xml:space="preserve">Управление </w:t>
      </w:r>
      <w:proofErr w:type="gramStart"/>
      <w:r w:rsidRPr="00A87924">
        <w:rPr>
          <w:szCs w:val="28"/>
        </w:rPr>
        <w:t>земельно-имущественных</w:t>
      </w:r>
      <w:proofErr w:type="gramEnd"/>
      <w:r w:rsidRPr="00A87924">
        <w:rPr>
          <w:szCs w:val="28"/>
        </w:rPr>
        <w:t xml:space="preserve"> </w:t>
      </w:r>
    </w:p>
    <w:p w:rsidR="00A87924" w:rsidRDefault="00A73185" w:rsidP="00A87924">
      <w:pPr>
        <w:tabs>
          <w:tab w:val="right" w:pos="9072"/>
        </w:tabs>
        <w:ind w:firstLine="0"/>
        <w:jc w:val="left"/>
        <w:rPr>
          <w:szCs w:val="28"/>
        </w:rPr>
        <w:sectPr w:rsidR="00A87924" w:rsidSect="00DC07CD">
          <w:headerReference w:type="even" r:id="rId10"/>
          <w:headerReference w:type="default" r:id="rId11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  <w:r w:rsidRPr="00A87924">
        <w:rPr>
          <w:szCs w:val="28"/>
        </w:rPr>
        <w:t>отношений и муниципального заказа</w:t>
      </w:r>
    </w:p>
    <w:p w:rsidR="00A87924" w:rsidRPr="00A87924" w:rsidRDefault="00A87924" w:rsidP="00A87924">
      <w:pPr>
        <w:ind w:left="14742" w:firstLine="0"/>
        <w:jc w:val="center"/>
        <w:rPr>
          <w:szCs w:val="28"/>
        </w:rPr>
      </w:pPr>
      <w:r w:rsidRPr="00A87924">
        <w:rPr>
          <w:szCs w:val="28"/>
        </w:rPr>
        <w:lastRenderedPageBreak/>
        <w:t>Приложение</w:t>
      </w:r>
    </w:p>
    <w:p w:rsidR="00A87924" w:rsidRPr="00A87924" w:rsidRDefault="00A87924" w:rsidP="00A87924">
      <w:pPr>
        <w:ind w:left="14742" w:firstLine="0"/>
        <w:jc w:val="center"/>
        <w:rPr>
          <w:szCs w:val="28"/>
        </w:rPr>
      </w:pPr>
      <w:r w:rsidRPr="00A87924">
        <w:rPr>
          <w:szCs w:val="28"/>
        </w:rPr>
        <w:t>к распоряжению</w:t>
      </w:r>
    </w:p>
    <w:p w:rsidR="00A87924" w:rsidRPr="00A87924" w:rsidRDefault="00A87924" w:rsidP="00A87924">
      <w:pPr>
        <w:ind w:left="14742" w:firstLine="0"/>
        <w:jc w:val="center"/>
        <w:rPr>
          <w:szCs w:val="28"/>
        </w:rPr>
      </w:pPr>
      <w:r w:rsidRPr="00A87924">
        <w:rPr>
          <w:szCs w:val="28"/>
        </w:rPr>
        <w:t>Администрации</w:t>
      </w:r>
    </w:p>
    <w:p w:rsidR="00A87924" w:rsidRPr="00A87924" w:rsidRDefault="00A87924" w:rsidP="00A87924">
      <w:pPr>
        <w:ind w:left="14742" w:firstLine="0"/>
        <w:jc w:val="center"/>
        <w:rPr>
          <w:szCs w:val="28"/>
        </w:rPr>
      </w:pPr>
      <w:r w:rsidRPr="00A87924">
        <w:rPr>
          <w:szCs w:val="28"/>
        </w:rPr>
        <w:t>Красносулинского района</w:t>
      </w:r>
    </w:p>
    <w:p w:rsidR="00A87924" w:rsidRDefault="00A87924" w:rsidP="00A87924">
      <w:pPr>
        <w:ind w:left="14742" w:firstLine="0"/>
        <w:jc w:val="center"/>
        <w:rPr>
          <w:szCs w:val="28"/>
        </w:rPr>
      </w:pPr>
      <w:r w:rsidRPr="00A87924">
        <w:rPr>
          <w:szCs w:val="28"/>
        </w:rPr>
        <w:t>от</w:t>
      </w:r>
      <w:r>
        <w:rPr>
          <w:szCs w:val="28"/>
        </w:rPr>
        <w:t xml:space="preserve"> 05.08.2025 </w:t>
      </w:r>
      <w:r w:rsidRPr="00A87924">
        <w:rPr>
          <w:szCs w:val="28"/>
        </w:rPr>
        <w:t>№</w:t>
      </w:r>
      <w:r>
        <w:rPr>
          <w:szCs w:val="28"/>
        </w:rPr>
        <w:t xml:space="preserve"> 133</w:t>
      </w:r>
    </w:p>
    <w:p w:rsidR="00A87924" w:rsidRPr="00A87924" w:rsidRDefault="00A87924" w:rsidP="00A87924">
      <w:pPr>
        <w:ind w:left="14742" w:firstLine="0"/>
        <w:jc w:val="center"/>
        <w:rPr>
          <w:szCs w:val="28"/>
        </w:rPr>
      </w:pPr>
    </w:p>
    <w:p w:rsidR="00A87924" w:rsidRPr="00A87924" w:rsidRDefault="00A87924" w:rsidP="00A87924">
      <w:pPr>
        <w:ind w:left="14742" w:firstLine="0"/>
        <w:jc w:val="center"/>
        <w:rPr>
          <w:szCs w:val="28"/>
        </w:rPr>
      </w:pPr>
      <w:r w:rsidRPr="00A87924">
        <w:rPr>
          <w:szCs w:val="28"/>
        </w:rPr>
        <w:t>Приложение</w:t>
      </w:r>
    </w:p>
    <w:p w:rsidR="00A87924" w:rsidRPr="00A87924" w:rsidRDefault="00A87924" w:rsidP="00A87924">
      <w:pPr>
        <w:ind w:left="14742" w:firstLine="0"/>
        <w:jc w:val="center"/>
        <w:rPr>
          <w:szCs w:val="28"/>
        </w:rPr>
      </w:pPr>
      <w:r w:rsidRPr="00A87924">
        <w:rPr>
          <w:szCs w:val="28"/>
        </w:rPr>
        <w:t>к распоряжению</w:t>
      </w:r>
    </w:p>
    <w:p w:rsidR="00A87924" w:rsidRPr="00A87924" w:rsidRDefault="00A87924" w:rsidP="00A87924">
      <w:pPr>
        <w:ind w:left="14742" w:firstLine="0"/>
        <w:jc w:val="center"/>
        <w:rPr>
          <w:szCs w:val="28"/>
        </w:rPr>
      </w:pPr>
      <w:r w:rsidRPr="00A87924">
        <w:rPr>
          <w:szCs w:val="28"/>
        </w:rPr>
        <w:t>Администрации</w:t>
      </w:r>
    </w:p>
    <w:p w:rsidR="00A87924" w:rsidRPr="00A87924" w:rsidRDefault="00A87924" w:rsidP="00A87924">
      <w:pPr>
        <w:ind w:left="14742" w:firstLine="0"/>
        <w:jc w:val="center"/>
        <w:rPr>
          <w:szCs w:val="28"/>
        </w:rPr>
      </w:pPr>
      <w:r w:rsidRPr="00A87924">
        <w:rPr>
          <w:szCs w:val="28"/>
        </w:rPr>
        <w:t>Красносулинского района</w:t>
      </w:r>
    </w:p>
    <w:p w:rsidR="00A87924" w:rsidRPr="00A87924" w:rsidRDefault="00A87924" w:rsidP="00A87924">
      <w:pPr>
        <w:ind w:left="14742" w:firstLine="0"/>
        <w:jc w:val="center"/>
        <w:rPr>
          <w:szCs w:val="28"/>
        </w:rPr>
      </w:pPr>
      <w:r w:rsidRPr="00A87924">
        <w:rPr>
          <w:szCs w:val="28"/>
        </w:rPr>
        <w:t>от 28.01.2025 № 14</w:t>
      </w:r>
    </w:p>
    <w:p w:rsidR="00A87924" w:rsidRPr="00A87924" w:rsidRDefault="00A87924" w:rsidP="00A87924">
      <w:pPr>
        <w:ind w:firstLine="0"/>
        <w:jc w:val="center"/>
        <w:rPr>
          <w:szCs w:val="28"/>
        </w:rPr>
      </w:pPr>
    </w:p>
    <w:p w:rsidR="00A87924" w:rsidRPr="00A87924" w:rsidRDefault="00A87924" w:rsidP="00A87924">
      <w:pPr>
        <w:ind w:firstLine="0"/>
        <w:jc w:val="center"/>
        <w:rPr>
          <w:szCs w:val="28"/>
        </w:rPr>
      </w:pPr>
      <w:r w:rsidRPr="00A87924">
        <w:rPr>
          <w:szCs w:val="28"/>
        </w:rPr>
        <w:t>ЕДИНЫЙ АНАЛИТИЧЕСКИЙ ПЛАН</w:t>
      </w:r>
    </w:p>
    <w:p w:rsidR="00E27C8D" w:rsidRDefault="00A87924" w:rsidP="00A87924">
      <w:pPr>
        <w:ind w:firstLine="0"/>
        <w:jc w:val="center"/>
        <w:rPr>
          <w:szCs w:val="28"/>
        </w:rPr>
      </w:pPr>
      <w:r w:rsidRPr="00A87924">
        <w:rPr>
          <w:szCs w:val="28"/>
        </w:rPr>
        <w:t xml:space="preserve">реализации муниципальной программы Красносулинского района «Территориальное планирование и обеспечение </w:t>
      </w:r>
      <w:proofErr w:type="gramStart"/>
      <w:r w:rsidRPr="00A87924">
        <w:rPr>
          <w:szCs w:val="28"/>
        </w:rPr>
        <w:t>доступным</w:t>
      </w:r>
      <w:proofErr w:type="gramEnd"/>
      <w:r w:rsidRPr="00A87924">
        <w:rPr>
          <w:szCs w:val="28"/>
        </w:rPr>
        <w:t xml:space="preserve"> </w:t>
      </w:r>
    </w:p>
    <w:p w:rsidR="00A87924" w:rsidRDefault="00A87924" w:rsidP="00A87924">
      <w:pPr>
        <w:ind w:firstLine="0"/>
        <w:jc w:val="center"/>
        <w:rPr>
          <w:szCs w:val="28"/>
        </w:rPr>
      </w:pPr>
      <w:r w:rsidRPr="00A87924">
        <w:rPr>
          <w:szCs w:val="28"/>
        </w:rPr>
        <w:t>и комфортным жильем населения Красносулинского района» на 2025 год</w:t>
      </w:r>
    </w:p>
    <w:p w:rsidR="00A87924" w:rsidRPr="00A87924" w:rsidRDefault="00A87924" w:rsidP="00A87924">
      <w:pPr>
        <w:ind w:firstLine="0"/>
        <w:jc w:val="center"/>
        <w:rPr>
          <w:szCs w:val="28"/>
        </w:rPr>
      </w:pPr>
    </w:p>
    <w:tbl>
      <w:tblPr>
        <w:tblW w:w="22006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4196"/>
        <w:gridCol w:w="1383"/>
        <w:gridCol w:w="1417"/>
        <w:gridCol w:w="5619"/>
        <w:gridCol w:w="1276"/>
        <w:gridCol w:w="1666"/>
        <w:gridCol w:w="1417"/>
        <w:gridCol w:w="1418"/>
        <w:gridCol w:w="1276"/>
        <w:gridCol w:w="1770"/>
      </w:tblGrid>
      <w:tr w:rsidR="00A87924" w:rsidRPr="00E27C8D" w:rsidTr="0069389A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№</w:t>
            </w:r>
          </w:p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E27C8D">
              <w:rPr>
                <w:sz w:val="24"/>
                <w:szCs w:val="24"/>
              </w:rPr>
              <w:t>п</w:t>
            </w:r>
            <w:proofErr w:type="gramEnd"/>
            <w:r w:rsidRPr="00E27C8D">
              <w:rPr>
                <w:sz w:val="24"/>
                <w:szCs w:val="24"/>
              </w:rPr>
              <w:t>/п</w:t>
            </w:r>
          </w:p>
        </w:tc>
        <w:tc>
          <w:tcPr>
            <w:tcW w:w="4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Наименование</w:t>
            </w:r>
          </w:p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структурных элементов муниципальной программы Красносулинского района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5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Ответственный исполнитель</w:t>
            </w:r>
          </w:p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8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Объем расходов</w:t>
            </w:r>
          </w:p>
        </w:tc>
      </w:tr>
      <w:tr w:rsidR="00A87924" w:rsidRPr="00E27C8D" w:rsidTr="0069389A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окончание</w:t>
            </w:r>
          </w:p>
        </w:tc>
        <w:tc>
          <w:tcPr>
            <w:tcW w:w="5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всего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Внебюджетные источники</w:t>
            </w:r>
          </w:p>
        </w:tc>
      </w:tr>
    </w:tbl>
    <w:p w:rsidR="00E27C8D" w:rsidRPr="00E27C8D" w:rsidRDefault="00E27C8D">
      <w:pPr>
        <w:rPr>
          <w:sz w:val="2"/>
          <w:szCs w:val="2"/>
        </w:rPr>
      </w:pPr>
    </w:p>
    <w:tbl>
      <w:tblPr>
        <w:tblW w:w="22006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4196"/>
        <w:gridCol w:w="1383"/>
        <w:gridCol w:w="1417"/>
        <w:gridCol w:w="5619"/>
        <w:gridCol w:w="1276"/>
        <w:gridCol w:w="1666"/>
        <w:gridCol w:w="1417"/>
        <w:gridCol w:w="1418"/>
        <w:gridCol w:w="1276"/>
        <w:gridCol w:w="1770"/>
      </w:tblGrid>
      <w:tr w:rsidR="00A87924" w:rsidRPr="00E27C8D" w:rsidTr="0069389A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1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4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11</w:t>
            </w:r>
          </w:p>
        </w:tc>
      </w:tr>
      <w:tr w:rsidR="00A87924" w:rsidRPr="00E27C8D" w:rsidTr="0069389A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924" w:rsidRPr="00E27C8D" w:rsidRDefault="00E27C8D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1.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Комплекс процессных мероприятий «Территориальное планирование и развитие территорий, в том числе для жилищного строительства</w:t>
            </w:r>
            <w:r w:rsidR="00E27C8D" w:rsidRPr="00E27C8D">
              <w:rPr>
                <w:sz w:val="24"/>
                <w:szCs w:val="24"/>
              </w:rPr>
              <w:t xml:space="preserve"> </w:t>
            </w:r>
            <w:r w:rsidRPr="00E27C8D">
              <w:rPr>
                <w:sz w:val="24"/>
                <w:szCs w:val="24"/>
              </w:rPr>
              <w:t>в Красносулинском районе»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31.12.2025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E27C8D">
              <w:rPr>
                <w:sz w:val="24"/>
                <w:szCs w:val="24"/>
              </w:rPr>
              <w:t>Ромазанович</w:t>
            </w:r>
            <w:proofErr w:type="spellEnd"/>
            <w:r w:rsidRPr="00E27C8D">
              <w:rPr>
                <w:sz w:val="24"/>
                <w:szCs w:val="24"/>
              </w:rPr>
              <w:t xml:space="preserve"> – заместитель главы Администрации Красносулинского района – главный архитектор;</w:t>
            </w:r>
          </w:p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Pr="00E27C8D">
              <w:rPr>
                <w:sz w:val="24"/>
                <w:szCs w:val="24"/>
              </w:rPr>
              <w:t>Каравайцева</w:t>
            </w:r>
            <w:proofErr w:type="spellEnd"/>
            <w:r w:rsidRPr="00E27C8D">
              <w:rPr>
                <w:sz w:val="24"/>
                <w:szCs w:val="24"/>
              </w:rPr>
              <w:t xml:space="preserve"> Елена Александровна,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1102,8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1102,8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0,0</w:t>
            </w:r>
          </w:p>
        </w:tc>
      </w:tr>
      <w:tr w:rsidR="00A87924" w:rsidRPr="00E27C8D" w:rsidTr="0069389A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924" w:rsidRPr="00E27C8D" w:rsidRDefault="00E27C8D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2.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31.12.2025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E27C8D">
              <w:rPr>
                <w:sz w:val="24"/>
                <w:szCs w:val="24"/>
              </w:rPr>
              <w:t>Ромазанович</w:t>
            </w:r>
            <w:proofErr w:type="spellEnd"/>
            <w:r w:rsidRPr="00E27C8D">
              <w:rPr>
                <w:sz w:val="24"/>
                <w:szCs w:val="24"/>
              </w:rPr>
              <w:t xml:space="preserve"> – заместитель главы Администрации Красносулинского района – главный архитектор;</w:t>
            </w:r>
          </w:p>
          <w:p w:rsidR="00A87924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Pr="00E27C8D">
              <w:rPr>
                <w:sz w:val="24"/>
                <w:szCs w:val="24"/>
              </w:rPr>
              <w:t>Каравайцева</w:t>
            </w:r>
            <w:proofErr w:type="spellEnd"/>
            <w:r w:rsidRPr="00E27C8D">
              <w:rPr>
                <w:sz w:val="24"/>
                <w:szCs w:val="24"/>
              </w:rPr>
              <w:t xml:space="preserve"> Елена Александровна, начальник Управления земельно-имущественных отношений и муниципального заказа Красносулинского района</w:t>
            </w:r>
          </w:p>
          <w:p w:rsidR="0069389A" w:rsidRPr="00E27C8D" w:rsidRDefault="0069389A" w:rsidP="00E27C8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1102,8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1102,8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0,0</w:t>
            </w:r>
          </w:p>
        </w:tc>
      </w:tr>
      <w:tr w:rsidR="00A87924" w:rsidRPr="00E27C8D" w:rsidTr="0069389A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924" w:rsidRPr="00E27C8D" w:rsidRDefault="00E27C8D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3.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Контрольная точка 1.1.</w:t>
            </w:r>
          </w:p>
          <w:p w:rsidR="00A87924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Обеспечен ввод жилья в Красносулинском районе</w:t>
            </w:r>
          </w:p>
          <w:p w:rsidR="0069389A" w:rsidRPr="00E27C8D" w:rsidRDefault="0069389A" w:rsidP="00E27C8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30.12.2025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E27C8D">
              <w:rPr>
                <w:sz w:val="24"/>
                <w:szCs w:val="24"/>
              </w:rPr>
              <w:t>Ромазанович</w:t>
            </w:r>
            <w:proofErr w:type="spellEnd"/>
            <w:r w:rsidRPr="00E27C8D">
              <w:rPr>
                <w:sz w:val="24"/>
                <w:szCs w:val="24"/>
              </w:rPr>
              <w:t>,</w:t>
            </w:r>
          </w:p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заместитель главы Администрации Красносулинского района – главный архитектор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</w:tr>
      <w:tr w:rsidR="00A87924" w:rsidRPr="00E27C8D" w:rsidTr="0069389A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924" w:rsidRPr="00E27C8D" w:rsidRDefault="00E27C8D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4.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Контрольная точка 1.2.</w:t>
            </w:r>
          </w:p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Предоставлена отчетность об объеме ввода жилья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31.03.2025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E27C8D">
              <w:rPr>
                <w:sz w:val="24"/>
                <w:szCs w:val="24"/>
              </w:rPr>
              <w:t>Ромазанович</w:t>
            </w:r>
            <w:proofErr w:type="spellEnd"/>
            <w:r w:rsidRPr="00E27C8D">
              <w:rPr>
                <w:sz w:val="24"/>
                <w:szCs w:val="24"/>
              </w:rPr>
              <w:t>,</w:t>
            </w:r>
          </w:p>
          <w:p w:rsidR="0069389A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заместитель главы Администрации Красносулинского района – главный архитектор</w:t>
            </w:r>
          </w:p>
          <w:p w:rsidR="0069389A" w:rsidRPr="00E27C8D" w:rsidRDefault="0069389A" w:rsidP="00E27C8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</w:tr>
      <w:tr w:rsidR="00A87924" w:rsidRPr="00E27C8D" w:rsidTr="0069389A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924" w:rsidRPr="00E27C8D" w:rsidRDefault="00E27C8D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Контрольная точка 1.3.</w:t>
            </w:r>
          </w:p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30.12.2025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E27C8D">
              <w:rPr>
                <w:sz w:val="24"/>
                <w:szCs w:val="24"/>
              </w:rPr>
              <w:t>Ромазанович</w:t>
            </w:r>
            <w:proofErr w:type="spellEnd"/>
            <w:r w:rsidRPr="00E27C8D">
              <w:rPr>
                <w:sz w:val="24"/>
                <w:szCs w:val="24"/>
              </w:rPr>
              <w:t>,</w:t>
            </w:r>
          </w:p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заместитель главы Администрации Красносулинского района – главный архитектор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</w:tr>
      <w:tr w:rsidR="00A87924" w:rsidRPr="00E27C8D" w:rsidTr="0069389A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924" w:rsidRPr="00E27C8D" w:rsidRDefault="00E27C8D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6.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Контрольная точка 1.4.</w:t>
            </w:r>
          </w:p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31.03.2025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E27C8D">
              <w:rPr>
                <w:sz w:val="24"/>
                <w:szCs w:val="24"/>
              </w:rPr>
              <w:t>Ромазанович</w:t>
            </w:r>
            <w:proofErr w:type="spellEnd"/>
            <w:r w:rsidRPr="00E27C8D">
              <w:rPr>
                <w:sz w:val="24"/>
                <w:szCs w:val="24"/>
              </w:rPr>
              <w:t>,</w:t>
            </w:r>
          </w:p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заместитель главы Администрации Красносулинского района – главный архитектор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</w:tr>
      <w:tr w:rsidR="00A87924" w:rsidRPr="00E27C8D" w:rsidTr="0069389A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924" w:rsidRPr="00E27C8D" w:rsidRDefault="00E27C8D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7.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Мероприятие (результат) 2. «Проведены комплексные кадастровые работы»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31.12.2025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 (</w:t>
            </w:r>
            <w:proofErr w:type="spellStart"/>
            <w:r w:rsidRPr="00E27C8D">
              <w:rPr>
                <w:sz w:val="24"/>
                <w:szCs w:val="24"/>
              </w:rPr>
              <w:t>Каравайцева</w:t>
            </w:r>
            <w:proofErr w:type="spellEnd"/>
            <w:r w:rsidRPr="00E27C8D">
              <w:rPr>
                <w:sz w:val="24"/>
                <w:szCs w:val="24"/>
              </w:rPr>
              <w:t xml:space="preserve"> Елена Александровна, начальник Управления земельно-имущественных отношений и муниципального заказа Красносулинского района)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0,0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0,0</w:t>
            </w:r>
          </w:p>
        </w:tc>
      </w:tr>
      <w:tr w:rsidR="00A87924" w:rsidRPr="00E27C8D" w:rsidTr="0069389A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924" w:rsidRPr="00E27C8D" w:rsidRDefault="00E27C8D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8.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89A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 xml:space="preserve">Контрольная точка 2.1. </w:t>
            </w:r>
          </w:p>
          <w:p w:rsidR="00A87924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Заключены соглашения о предоставлении субсидии из бюджета субъекта Российской Федерации местному бюджету</w:t>
            </w:r>
          </w:p>
          <w:p w:rsidR="0069389A" w:rsidRPr="00E27C8D" w:rsidRDefault="0069389A" w:rsidP="00E27C8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01.07.2025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27C8D">
              <w:rPr>
                <w:sz w:val="24"/>
                <w:szCs w:val="24"/>
              </w:rPr>
              <w:t>Каравайцева</w:t>
            </w:r>
            <w:proofErr w:type="spellEnd"/>
            <w:r w:rsidRPr="00E27C8D">
              <w:rPr>
                <w:sz w:val="24"/>
                <w:szCs w:val="24"/>
              </w:rPr>
              <w:t xml:space="preserve"> Елена Александровна,</w:t>
            </w:r>
          </w:p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</w:tr>
      <w:tr w:rsidR="00A87924" w:rsidRPr="00E27C8D" w:rsidTr="0069389A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924" w:rsidRPr="00E27C8D" w:rsidRDefault="00E27C8D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9.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89A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 xml:space="preserve">Контрольная точка 2.2. </w:t>
            </w:r>
          </w:p>
          <w:p w:rsidR="00A87924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Заключены муниципальные контракты на выполнение комплексных кадастровых работ</w:t>
            </w:r>
          </w:p>
          <w:p w:rsidR="0069389A" w:rsidRPr="00E27C8D" w:rsidRDefault="0069389A" w:rsidP="00E27C8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01.09.2025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27C8D">
              <w:rPr>
                <w:sz w:val="24"/>
                <w:szCs w:val="24"/>
              </w:rPr>
              <w:t>Каравайцева</w:t>
            </w:r>
            <w:proofErr w:type="spellEnd"/>
            <w:r w:rsidRPr="00E27C8D">
              <w:rPr>
                <w:sz w:val="24"/>
                <w:szCs w:val="24"/>
              </w:rPr>
              <w:t xml:space="preserve"> Елена Александровна,</w:t>
            </w:r>
          </w:p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</w:tr>
      <w:tr w:rsidR="00A87924" w:rsidRPr="00E27C8D" w:rsidTr="0069389A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924" w:rsidRPr="00E27C8D" w:rsidRDefault="00E27C8D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10.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89A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 xml:space="preserve">Контрольная точка 2.3. </w:t>
            </w:r>
          </w:p>
          <w:p w:rsidR="00A87924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Проведены заседания согласительных комиссий по вопросу согласования местоположения границ земельных участков</w:t>
            </w:r>
          </w:p>
          <w:p w:rsidR="0069389A" w:rsidRPr="00E27C8D" w:rsidRDefault="0069389A" w:rsidP="00E27C8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01.10.2025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27C8D">
              <w:rPr>
                <w:sz w:val="24"/>
                <w:szCs w:val="24"/>
              </w:rPr>
              <w:t>Каравайцева</w:t>
            </w:r>
            <w:proofErr w:type="spellEnd"/>
            <w:r w:rsidRPr="00E27C8D">
              <w:rPr>
                <w:sz w:val="24"/>
                <w:szCs w:val="24"/>
              </w:rPr>
              <w:t xml:space="preserve"> Елена Александровна,</w:t>
            </w:r>
          </w:p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</w:tr>
      <w:tr w:rsidR="00A87924" w:rsidRPr="00E27C8D" w:rsidTr="0069389A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924" w:rsidRPr="00E27C8D" w:rsidRDefault="00E27C8D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11.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89A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 xml:space="preserve">Контрольная точка 2.4. </w:t>
            </w:r>
          </w:p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Внесены сведения об объектах недвижимости в ЕГРН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30.12.2025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27C8D">
              <w:rPr>
                <w:sz w:val="24"/>
                <w:szCs w:val="24"/>
              </w:rPr>
              <w:t>Каравайцева</w:t>
            </w:r>
            <w:proofErr w:type="spellEnd"/>
            <w:r w:rsidRPr="00E27C8D">
              <w:rPr>
                <w:sz w:val="24"/>
                <w:szCs w:val="24"/>
              </w:rPr>
              <w:t xml:space="preserve"> Елена Александровна,</w:t>
            </w:r>
          </w:p>
          <w:p w:rsidR="00A87924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  <w:p w:rsidR="0069389A" w:rsidRPr="00E27C8D" w:rsidRDefault="0069389A" w:rsidP="00E27C8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</w:tr>
      <w:tr w:rsidR="00A87924" w:rsidRPr="00E27C8D" w:rsidTr="0069389A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924" w:rsidRPr="00E27C8D" w:rsidRDefault="00E27C8D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12.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Default="00A87924" w:rsidP="0069389A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Комплекс процессных мероприятий</w:t>
            </w:r>
            <w:r w:rsidR="0069389A">
              <w:rPr>
                <w:sz w:val="24"/>
                <w:szCs w:val="24"/>
              </w:rPr>
              <w:t xml:space="preserve"> </w:t>
            </w:r>
            <w:r w:rsidRPr="00E27C8D">
              <w:rPr>
                <w:sz w:val="24"/>
                <w:szCs w:val="24"/>
              </w:rPr>
              <w:t>«Переселение граждан из жилищного фонда, признанного аварийным и подлежащим сносу и реконструкции, снос аварийного фонда»</w:t>
            </w:r>
          </w:p>
          <w:p w:rsidR="0069389A" w:rsidRPr="00E27C8D" w:rsidRDefault="0069389A" w:rsidP="0069389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31.12.2025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Администрация Красносулинского района (отдел территориального развития), – Иванкова Лариса Юрьевна, начальник отдела территориального развития Администрации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340510,0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317717,5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341,0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22451,5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0,0</w:t>
            </w:r>
          </w:p>
        </w:tc>
      </w:tr>
      <w:tr w:rsidR="00A87924" w:rsidRPr="00E27C8D" w:rsidTr="0069389A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924" w:rsidRPr="00E27C8D" w:rsidRDefault="00E27C8D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13.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Мероприятие (результат) 1.</w:t>
            </w:r>
          </w:p>
          <w:p w:rsidR="00A87924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«Переселены семьи, проживающие в фонде, признанном аварийным и подлежащим сносу или реконструкции» в 2025 году реализации</w:t>
            </w:r>
          </w:p>
          <w:p w:rsidR="0069389A" w:rsidRPr="00E27C8D" w:rsidRDefault="0069389A" w:rsidP="00E27C8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31.12.2025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Администрация Красносулинского района (отдел территориального развития), – Иванкова Лариса Юрьевна, начальник отдела территориального развития Администрации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316325,9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295448,1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20877,8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0,0</w:t>
            </w:r>
          </w:p>
        </w:tc>
      </w:tr>
      <w:tr w:rsidR="00A87924" w:rsidRPr="00E27C8D" w:rsidTr="0069389A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924" w:rsidRPr="00E27C8D" w:rsidRDefault="00E27C8D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Контрольная точка 1.1.</w:t>
            </w:r>
          </w:p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31.03.2025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Шарина Анжела Васильевна,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</w:tr>
      <w:tr w:rsidR="00A87924" w:rsidRPr="00E27C8D" w:rsidTr="0069389A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924" w:rsidRPr="00E27C8D" w:rsidRDefault="00E27C8D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15.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Контрольная точка 1.2.</w:t>
            </w:r>
          </w:p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31.05.2025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Шарина Анжела Васильевна,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</w:tr>
      <w:tr w:rsidR="00A87924" w:rsidRPr="00E27C8D" w:rsidTr="0069389A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924" w:rsidRPr="00E27C8D" w:rsidRDefault="00E27C8D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16.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Контрольная точка 1.3.</w:t>
            </w:r>
          </w:p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30.12.2025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Шарина Анжела Васильевна,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</w:tr>
      <w:tr w:rsidR="00A87924" w:rsidRPr="00E27C8D" w:rsidTr="0069389A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924" w:rsidRPr="00E27C8D" w:rsidRDefault="00E27C8D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17.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Контрольная точка 1.4.</w:t>
            </w:r>
          </w:p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Сформирован перечень домов, подлежащих переселению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30.12.2025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Шарина Анжела Васильевна,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</w:tr>
      <w:tr w:rsidR="00A87924" w:rsidRPr="00E27C8D" w:rsidTr="0069389A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924" w:rsidRPr="00E27C8D" w:rsidRDefault="00E27C8D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18.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Мероприятие (результат) 2</w:t>
            </w:r>
            <w:r w:rsidR="00E27C8D" w:rsidRPr="00E27C8D">
              <w:rPr>
                <w:sz w:val="24"/>
                <w:szCs w:val="24"/>
              </w:rPr>
              <w:t>.</w:t>
            </w:r>
            <w:r w:rsidRPr="00E27C8D">
              <w:rPr>
                <w:sz w:val="24"/>
                <w:szCs w:val="24"/>
              </w:rPr>
              <w:t xml:space="preserve"> «Снесены дома, расселение которых завершено в полном объеме»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26.02.2025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30.12.2025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Администрация Красносулинского района (отдел территориального развития), – Иванкова Лариса Юрьевна, начальник отдела территориального развития Администрации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24184,1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22269,4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341,0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1573,7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</w:tr>
      <w:tr w:rsidR="00A87924" w:rsidRPr="00E27C8D" w:rsidTr="0069389A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924" w:rsidRPr="00E27C8D" w:rsidRDefault="00E27C8D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19.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Контрольная точка 2.1.</w:t>
            </w:r>
          </w:p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сносу расселенных жилых домов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01.04.2025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Шарина Анжела Васильевна,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</w:tr>
      <w:tr w:rsidR="00A87924" w:rsidRPr="00E27C8D" w:rsidTr="0069389A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924" w:rsidRPr="00E27C8D" w:rsidRDefault="00E27C8D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20.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Контрольная точка 2.2.</w:t>
            </w:r>
          </w:p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 о долевом финансировании мероприятий по сносу расселенных жилых домов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30.04.2025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Шарина Анжела Васильевна,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</w:tr>
      <w:tr w:rsidR="00A87924" w:rsidRPr="00E27C8D" w:rsidTr="0069389A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924" w:rsidRPr="00E27C8D" w:rsidRDefault="00E27C8D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21.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Контрольная точка 2.3.</w:t>
            </w:r>
          </w:p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Подготовлены экономические обоснования сносу расселенных жилых домов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30.06.2025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Шарина Анжела Васильевна,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</w:tr>
      <w:tr w:rsidR="00A87924" w:rsidRPr="00E27C8D" w:rsidTr="0069389A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924" w:rsidRPr="00E27C8D" w:rsidRDefault="00E27C8D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lastRenderedPageBreak/>
              <w:t>22.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Контрольная точка 2.4.</w:t>
            </w:r>
          </w:p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Сформирован перечень домов, подлежащих сносу расселенных жилых домов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30.12.2025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Шарина Анжела Васильевна,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</w:tr>
      <w:tr w:rsidR="00A87924" w:rsidRPr="00E27C8D" w:rsidTr="0069389A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924" w:rsidRPr="00E27C8D" w:rsidRDefault="00E27C8D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23.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Комплекс процессных мероприятий</w:t>
            </w:r>
          </w:p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«Обеспечение жильем отдельных категорий граждан»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31.12.2025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27C8D">
              <w:rPr>
                <w:sz w:val="24"/>
                <w:szCs w:val="24"/>
              </w:rPr>
              <w:t>Каравайцева</w:t>
            </w:r>
            <w:proofErr w:type="spellEnd"/>
            <w:r w:rsidRPr="00E27C8D">
              <w:rPr>
                <w:sz w:val="24"/>
                <w:szCs w:val="24"/>
              </w:rPr>
              <w:t xml:space="preserve"> Елена Александровна,</w:t>
            </w:r>
          </w:p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45511,1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1083,6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44280,2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147,3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0,0</w:t>
            </w:r>
          </w:p>
        </w:tc>
      </w:tr>
      <w:tr w:rsidR="00A87924" w:rsidRPr="00E27C8D" w:rsidTr="0069389A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924" w:rsidRPr="00E27C8D" w:rsidRDefault="00E27C8D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24.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Мероприятие (результат) 1</w:t>
            </w:r>
            <w:r w:rsidR="00E27C8D" w:rsidRPr="00E27C8D">
              <w:rPr>
                <w:sz w:val="24"/>
                <w:szCs w:val="24"/>
              </w:rPr>
              <w:t>.</w:t>
            </w:r>
            <w:r w:rsidRPr="00E27C8D">
              <w:rPr>
                <w:sz w:val="24"/>
                <w:szCs w:val="24"/>
              </w:rPr>
              <w:t xml:space="preserve"> «Обеспечение жильем молодых семей»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31.12.2025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27C8D">
              <w:rPr>
                <w:sz w:val="24"/>
                <w:szCs w:val="24"/>
              </w:rPr>
              <w:t>Каравайцева</w:t>
            </w:r>
            <w:proofErr w:type="spellEnd"/>
            <w:r w:rsidRPr="00E27C8D">
              <w:rPr>
                <w:sz w:val="24"/>
                <w:szCs w:val="24"/>
              </w:rPr>
              <w:t xml:space="preserve"> Елена Александровна,</w:t>
            </w:r>
          </w:p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2231,0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1083,6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1000,1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147,3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0,0</w:t>
            </w:r>
          </w:p>
        </w:tc>
      </w:tr>
      <w:tr w:rsidR="00A87924" w:rsidRPr="00E27C8D" w:rsidTr="0069389A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924" w:rsidRPr="00E27C8D" w:rsidRDefault="00E27C8D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25.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89A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 xml:space="preserve">Контрольная точка 1.1. </w:t>
            </w:r>
          </w:p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Заключение соглашений 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01.02.2025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27C8D">
              <w:rPr>
                <w:sz w:val="24"/>
                <w:szCs w:val="24"/>
              </w:rPr>
              <w:t>Каравайцева</w:t>
            </w:r>
            <w:proofErr w:type="spellEnd"/>
            <w:r w:rsidRPr="00E27C8D">
              <w:rPr>
                <w:sz w:val="24"/>
                <w:szCs w:val="24"/>
              </w:rPr>
              <w:t xml:space="preserve"> Елена Александровна,</w:t>
            </w:r>
          </w:p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</w:tr>
      <w:tr w:rsidR="00A87924" w:rsidRPr="00E27C8D" w:rsidTr="0069389A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924" w:rsidRPr="00E27C8D" w:rsidRDefault="00E27C8D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26.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89A" w:rsidRDefault="00A87924" w:rsidP="0069389A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Контрольная точка 1.2.</w:t>
            </w:r>
          </w:p>
          <w:p w:rsidR="00A87924" w:rsidRPr="00E27C8D" w:rsidRDefault="00A87924" w:rsidP="0069389A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Получение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01.04.2025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27C8D">
              <w:rPr>
                <w:sz w:val="24"/>
                <w:szCs w:val="24"/>
              </w:rPr>
              <w:t>Каравайцева</w:t>
            </w:r>
            <w:proofErr w:type="spellEnd"/>
            <w:r w:rsidRPr="00E27C8D">
              <w:rPr>
                <w:sz w:val="24"/>
                <w:szCs w:val="24"/>
              </w:rPr>
              <w:t xml:space="preserve"> Елена Александровна,</w:t>
            </w:r>
          </w:p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</w:tr>
      <w:tr w:rsidR="00A87924" w:rsidRPr="00E27C8D" w:rsidTr="0069389A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924" w:rsidRPr="00E27C8D" w:rsidRDefault="00E27C8D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27.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Контрольная точка 1.3. Перечисление средств субсидий молодым семьям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01.09.2025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27C8D">
              <w:rPr>
                <w:sz w:val="24"/>
                <w:szCs w:val="24"/>
              </w:rPr>
              <w:t>Каравайцева</w:t>
            </w:r>
            <w:proofErr w:type="spellEnd"/>
            <w:r w:rsidRPr="00E27C8D">
              <w:rPr>
                <w:sz w:val="24"/>
                <w:szCs w:val="24"/>
              </w:rPr>
              <w:t xml:space="preserve"> Елена Александровна,</w:t>
            </w:r>
          </w:p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</w:tr>
      <w:tr w:rsidR="00A87924" w:rsidRPr="00E27C8D" w:rsidTr="0069389A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924" w:rsidRPr="00E27C8D" w:rsidRDefault="00E27C8D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28.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Контрольная точка 1.4. Направление отчетности в министерство строительства, архитектуры и территориального развития Ростовской области о расходовании федерального бюджета, областного бюджета и бюджета района, предоставленных на реализацию мероприятий по обеспечению жильем молодых семей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30.12.2025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27C8D">
              <w:rPr>
                <w:sz w:val="24"/>
                <w:szCs w:val="24"/>
              </w:rPr>
              <w:t>Каравайцева</w:t>
            </w:r>
            <w:proofErr w:type="spellEnd"/>
            <w:r w:rsidRPr="00E27C8D">
              <w:rPr>
                <w:sz w:val="24"/>
                <w:szCs w:val="24"/>
              </w:rPr>
              <w:t xml:space="preserve"> Елена Александровна,</w:t>
            </w:r>
          </w:p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</w:tr>
      <w:tr w:rsidR="00A87924" w:rsidRPr="00E27C8D" w:rsidTr="0069389A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924" w:rsidRPr="00E27C8D" w:rsidRDefault="00E27C8D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29.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Мероприятие (результат) 2</w:t>
            </w:r>
            <w:r w:rsidR="00E27C8D" w:rsidRPr="00E27C8D">
              <w:rPr>
                <w:sz w:val="24"/>
                <w:szCs w:val="24"/>
              </w:rPr>
              <w:t>.</w:t>
            </w:r>
            <w:r w:rsidRPr="00E27C8D">
              <w:rPr>
                <w:sz w:val="24"/>
                <w:szCs w:val="24"/>
              </w:rPr>
              <w:t xml:space="preserve"> «Обеспечены жилыми помещениями дети-сироты и дети, оставшиеся без попечения родителей, лиц из числа детей сирот и детей, оставшихся без попечения родителей»</w:t>
            </w:r>
          </w:p>
          <w:p w:rsidR="0069389A" w:rsidRPr="00E27C8D" w:rsidRDefault="0069389A" w:rsidP="00E27C8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31.12.2025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27C8D">
              <w:rPr>
                <w:sz w:val="24"/>
                <w:szCs w:val="24"/>
              </w:rPr>
              <w:t>Каравайцева</w:t>
            </w:r>
            <w:proofErr w:type="spellEnd"/>
            <w:r w:rsidRPr="00E27C8D">
              <w:rPr>
                <w:sz w:val="24"/>
                <w:szCs w:val="24"/>
              </w:rPr>
              <w:t xml:space="preserve"> Елена Александровна,</w:t>
            </w:r>
          </w:p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43280,1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43280,1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0,0</w:t>
            </w:r>
          </w:p>
        </w:tc>
      </w:tr>
      <w:tr w:rsidR="00A87924" w:rsidRPr="00E27C8D" w:rsidTr="0069389A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924" w:rsidRPr="00E27C8D" w:rsidRDefault="00E27C8D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30.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Контрольная точка 2.1. Заключение соглашений о предоставлении субвенций из областного бюджета с министерством строительства, архитектуры и территориальн</w:t>
            </w:r>
            <w:r w:rsidR="0069389A">
              <w:rPr>
                <w:sz w:val="24"/>
                <w:szCs w:val="24"/>
              </w:rPr>
              <w:t>ого развития Ростовской области</w:t>
            </w:r>
          </w:p>
          <w:p w:rsidR="0069389A" w:rsidRPr="00E27C8D" w:rsidRDefault="0069389A" w:rsidP="00E27C8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15.02.2025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27C8D">
              <w:rPr>
                <w:sz w:val="24"/>
                <w:szCs w:val="24"/>
              </w:rPr>
              <w:t>Каравайцева</w:t>
            </w:r>
            <w:proofErr w:type="spellEnd"/>
            <w:r w:rsidRPr="00E27C8D">
              <w:rPr>
                <w:sz w:val="24"/>
                <w:szCs w:val="24"/>
              </w:rPr>
              <w:t xml:space="preserve"> Елена Александровна,</w:t>
            </w:r>
          </w:p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</w:tr>
      <w:tr w:rsidR="00A87924" w:rsidRPr="00E27C8D" w:rsidTr="0069389A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924" w:rsidRPr="00E27C8D" w:rsidRDefault="00E27C8D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lastRenderedPageBreak/>
              <w:t>31.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89A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 xml:space="preserve">Контрольная точка 2.2. </w:t>
            </w:r>
          </w:p>
          <w:p w:rsidR="0069389A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 xml:space="preserve">Размещение уведомлений о проведении электронных аукционов на приобретение жилых помещений </w:t>
            </w:r>
          </w:p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в ЕИС «Закупки»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15.03.2025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27C8D">
              <w:rPr>
                <w:sz w:val="24"/>
                <w:szCs w:val="24"/>
              </w:rPr>
              <w:t>Каравайцева</w:t>
            </w:r>
            <w:proofErr w:type="spellEnd"/>
            <w:r w:rsidRPr="00E27C8D">
              <w:rPr>
                <w:sz w:val="24"/>
                <w:szCs w:val="24"/>
              </w:rPr>
              <w:t xml:space="preserve"> Елена Александровна,</w:t>
            </w:r>
          </w:p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</w:tr>
      <w:tr w:rsidR="00A87924" w:rsidRPr="00E27C8D" w:rsidTr="0069389A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924" w:rsidRPr="00E27C8D" w:rsidRDefault="00E27C8D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32.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Контрольная точка 2.3 Заключение муниципальных контрактов на приобретение жилых помещений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15.04.2025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27C8D">
              <w:rPr>
                <w:sz w:val="24"/>
                <w:szCs w:val="24"/>
              </w:rPr>
              <w:t>Каравайцева</w:t>
            </w:r>
            <w:proofErr w:type="spellEnd"/>
            <w:r w:rsidRPr="00E27C8D">
              <w:rPr>
                <w:sz w:val="24"/>
                <w:szCs w:val="24"/>
              </w:rPr>
              <w:t xml:space="preserve"> Елена Александровна,</w:t>
            </w:r>
          </w:p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</w:tr>
      <w:tr w:rsidR="00A87924" w:rsidRPr="00E27C8D" w:rsidTr="0069389A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924" w:rsidRPr="00E27C8D" w:rsidRDefault="00E27C8D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33.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Контрольная точка 2.4. Заключение договоров найма специализированного жилого помещения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30.12.2025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27C8D">
              <w:rPr>
                <w:sz w:val="24"/>
                <w:szCs w:val="24"/>
              </w:rPr>
              <w:t>Каравайцева</w:t>
            </w:r>
            <w:proofErr w:type="spellEnd"/>
            <w:r w:rsidRPr="00E27C8D">
              <w:rPr>
                <w:sz w:val="24"/>
                <w:szCs w:val="24"/>
              </w:rPr>
              <w:t xml:space="preserve"> Елена Александровна,</w:t>
            </w:r>
          </w:p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</w:tr>
      <w:tr w:rsidR="00A87924" w:rsidRPr="00E27C8D" w:rsidTr="0069389A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924" w:rsidRPr="00E27C8D" w:rsidRDefault="00E27C8D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34.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Комплекс процессных мероприятий</w:t>
            </w:r>
          </w:p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«Обеспечение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27C8D">
              <w:rPr>
                <w:sz w:val="24"/>
                <w:szCs w:val="24"/>
              </w:rPr>
              <w:t>Каравайцева</w:t>
            </w:r>
            <w:proofErr w:type="spellEnd"/>
            <w:r w:rsidRPr="00E27C8D">
              <w:rPr>
                <w:sz w:val="24"/>
                <w:szCs w:val="24"/>
              </w:rPr>
              <w:t xml:space="preserve"> Елена Александровна,</w:t>
            </w:r>
          </w:p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21855,5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21855,5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0,0</w:t>
            </w:r>
          </w:p>
        </w:tc>
      </w:tr>
      <w:tr w:rsidR="00A87924" w:rsidRPr="00E27C8D" w:rsidTr="0069389A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924" w:rsidRPr="00E27C8D" w:rsidRDefault="00E27C8D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35.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Мероприятие (результат) 1</w:t>
            </w:r>
            <w:r w:rsidR="00E27C8D" w:rsidRPr="00E27C8D">
              <w:rPr>
                <w:sz w:val="24"/>
                <w:szCs w:val="24"/>
              </w:rPr>
              <w:t>.</w:t>
            </w:r>
            <w:r w:rsidRPr="00E27C8D">
              <w:rPr>
                <w:sz w:val="24"/>
                <w:szCs w:val="24"/>
              </w:rPr>
              <w:t xml:space="preserve"> «Финансовое обеспечение деятельности аппарата Управления земельно-имущественных отношений и муниципального заказа Красносулинского района»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27C8D">
              <w:rPr>
                <w:sz w:val="24"/>
                <w:szCs w:val="24"/>
              </w:rPr>
              <w:t>Каравайцева</w:t>
            </w:r>
            <w:proofErr w:type="spellEnd"/>
            <w:r w:rsidRPr="00E27C8D">
              <w:rPr>
                <w:sz w:val="24"/>
                <w:szCs w:val="24"/>
              </w:rPr>
              <w:t xml:space="preserve"> Елена Александровна,</w:t>
            </w:r>
          </w:p>
          <w:p w:rsidR="00A87924" w:rsidRPr="00E27C8D" w:rsidRDefault="00A87924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21855,5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21855,5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924" w:rsidRPr="00E27C8D" w:rsidRDefault="00A87924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0,0</w:t>
            </w:r>
          </w:p>
        </w:tc>
      </w:tr>
      <w:tr w:rsidR="0069389A" w:rsidRPr="00E27C8D" w:rsidTr="00024532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89A" w:rsidRPr="00E27C8D" w:rsidRDefault="0069389A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36.</w:t>
            </w:r>
          </w:p>
        </w:tc>
        <w:tc>
          <w:tcPr>
            <w:tcW w:w="41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89A" w:rsidRPr="00E27C8D" w:rsidRDefault="0069389A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ИТОГО ПО МУНИЦИПАЛЬНОЙ ПРОГОГРАММЕ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389A" w:rsidRPr="00E27C8D" w:rsidRDefault="0069389A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89A" w:rsidRPr="00E27C8D" w:rsidRDefault="0069389A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89A" w:rsidRPr="00E27C8D" w:rsidRDefault="0069389A" w:rsidP="0069389A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Х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89A" w:rsidRPr="00E27C8D" w:rsidRDefault="0069389A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408979,4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89A" w:rsidRPr="00E27C8D" w:rsidRDefault="0069389A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1083,6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89A" w:rsidRPr="00E27C8D" w:rsidRDefault="0069389A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361997,7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89A" w:rsidRPr="00E27C8D" w:rsidRDefault="0069389A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23446,6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89A" w:rsidRPr="00E27C8D" w:rsidRDefault="0069389A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22451,5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89A" w:rsidRPr="00E27C8D" w:rsidRDefault="0069389A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0,0</w:t>
            </w:r>
          </w:p>
        </w:tc>
      </w:tr>
      <w:tr w:rsidR="0069389A" w:rsidRPr="00E27C8D" w:rsidTr="00024532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89A" w:rsidRPr="00E27C8D" w:rsidRDefault="0069389A" w:rsidP="00E27C8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89A" w:rsidRPr="00E27C8D" w:rsidRDefault="0069389A" w:rsidP="00E27C8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389A" w:rsidRPr="00E27C8D" w:rsidRDefault="0069389A" w:rsidP="00E27C8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89A" w:rsidRPr="00E27C8D" w:rsidRDefault="0069389A" w:rsidP="00E27C8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89A" w:rsidRPr="00E27C8D" w:rsidRDefault="0069389A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Pr="00E27C8D">
              <w:rPr>
                <w:sz w:val="24"/>
                <w:szCs w:val="24"/>
              </w:rPr>
              <w:t>Каравайцева</w:t>
            </w:r>
            <w:proofErr w:type="spellEnd"/>
            <w:r w:rsidRPr="00E27C8D">
              <w:rPr>
                <w:sz w:val="24"/>
                <w:szCs w:val="24"/>
              </w:rPr>
              <w:t xml:space="preserve"> Елена Александровна,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89A" w:rsidRPr="00E27C8D" w:rsidRDefault="0069389A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67366,6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89A" w:rsidRPr="00E27C8D" w:rsidRDefault="0069389A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1083,6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89A" w:rsidRPr="00E27C8D" w:rsidRDefault="0069389A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44280,2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89A" w:rsidRPr="00E27C8D" w:rsidRDefault="0069389A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22002,8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89A" w:rsidRPr="00E27C8D" w:rsidRDefault="0069389A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89A" w:rsidRPr="00E27C8D" w:rsidRDefault="0069389A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</w:t>
            </w:r>
          </w:p>
        </w:tc>
      </w:tr>
      <w:tr w:rsidR="0069389A" w:rsidRPr="00E27C8D" w:rsidTr="00024532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9389A" w:rsidRPr="00E27C8D" w:rsidRDefault="0069389A" w:rsidP="00E27C8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9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9389A" w:rsidRPr="00E27C8D" w:rsidRDefault="0069389A" w:rsidP="00E27C8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9389A" w:rsidRPr="00E27C8D" w:rsidRDefault="0069389A" w:rsidP="00E27C8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9389A" w:rsidRPr="00E27C8D" w:rsidRDefault="0069389A" w:rsidP="00E27C8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89A" w:rsidRPr="00E27C8D" w:rsidRDefault="0069389A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E27C8D">
              <w:rPr>
                <w:sz w:val="24"/>
                <w:szCs w:val="24"/>
              </w:rPr>
              <w:t>Ромазанович</w:t>
            </w:r>
            <w:proofErr w:type="spellEnd"/>
            <w:r w:rsidRPr="00E27C8D">
              <w:rPr>
                <w:sz w:val="24"/>
                <w:szCs w:val="24"/>
              </w:rPr>
              <w:t xml:space="preserve"> – заместитель главы Администрации Красносулинского района – главный архитектор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89A" w:rsidRPr="00E27C8D" w:rsidRDefault="0069389A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1102,8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89A" w:rsidRPr="00E27C8D" w:rsidRDefault="0069389A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89A" w:rsidRPr="00E27C8D" w:rsidRDefault="0069389A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89A" w:rsidRPr="00E27C8D" w:rsidRDefault="0069389A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1102,8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89A" w:rsidRPr="00E27C8D" w:rsidRDefault="0069389A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89A" w:rsidRPr="00E27C8D" w:rsidRDefault="0069389A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0,0</w:t>
            </w:r>
          </w:p>
        </w:tc>
      </w:tr>
      <w:tr w:rsidR="0069389A" w:rsidRPr="00E27C8D" w:rsidTr="00024532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89A" w:rsidRPr="00E27C8D" w:rsidRDefault="0069389A" w:rsidP="00E27C8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89A" w:rsidRPr="00E27C8D" w:rsidRDefault="0069389A" w:rsidP="00E27C8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89A" w:rsidRPr="00E27C8D" w:rsidRDefault="0069389A" w:rsidP="00E27C8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89A" w:rsidRPr="00E27C8D" w:rsidRDefault="0069389A" w:rsidP="00E27C8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89A" w:rsidRPr="00E27C8D" w:rsidRDefault="0069389A" w:rsidP="00E27C8D">
            <w:pPr>
              <w:ind w:firstLine="0"/>
              <w:jc w:val="left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Администрация Красносулинского района (отдел территориального развития), – Иванкова Лариса Юрьевна, начальник отдела территориального развития Администрации Красносулинского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89A" w:rsidRPr="00E27C8D" w:rsidRDefault="0069389A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340510,0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89A" w:rsidRPr="00E27C8D" w:rsidRDefault="0069389A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89A" w:rsidRPr="00E27C8D" w:rsidRDefault="0069389A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317717,5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89A" w:rsidRPr="00E27C8D" w:rsidRDefault="0069389A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341,0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89A" w:rsidRPr="00E27C8D" w:rsidRDefault="0069389A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22451,5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89A" w:rsidRPr="00E27C8D" w:rsidRDefault="0069389A" w:rsidP="00E27C8D">
            <w:pPr>
              <w:ind w:firstLine="0"/>
              <w:jc w:val="center"/>
              <w:rPr>
                <w:sz w:val="24"/>
                <w:szCs w:val="24"/>
              </w:rPr>
            </w:pPr>
            <w:r w:rsidRPr="00E27C8D">
              <w:rPr>
                <w:sz w:val="24"/>
                <w:szCs w:val="24"/>
              </w:rPr>
              <w:t>0,0</w:t>
            </w:r>
          </w:p>
        </w:tc>
      </w:tr>
    </w:tbl>
    <w:p w:rsidR="00E27C8D" w:rsidRDefault="00E27C8D" w:rsidP="00E27C8D">
      <w:pPr>
        <w:ind w:firstLine="0"/>
        <w:jc w:val="left"/>
        <w:rPr>
          <w:szCs w:val="28"/>
        </w:rPr>
      </w:pPr>
    </w:p>
    <w:p w:rsidR="00E27C8D" w:rsidRDefault="00E27C8D" w:rsidP="00E27C8D">
      <w:pPr>
        <w:ind w:firstLine="0"/>
        <w:jc w:val="left"/>
        <w:rPr>
          <w:szCs w:val="28"/>
        </w:rPr>
      </w:pPr>
    </w:p>
    <w:p w:rsidR="00E27C8D" w:rsidRPr="00925365" w:rsidRDefault="00E27C8D" w:rsidP="00E27C8D">
      <w:pPr>
        <w:ind w:firstLine="0"/>
        <w:jc w:val="left"/>
        <w:rPr>
          <w:szCs w:val="28"/>
        </w:rPr>
      </w:pPr>
    </w:p>
    <w:p w:rsidR="00E27C8D" w:rsidRPr="00925365" w:rsidRDefault="00E27C8D" w:rsidP="00E27C8D">
      <w:pPr>
        <w:ind w:firstLine="0"/>
        <w:jc w:val="left"/>
        <w:rPr>
          <w:szCs w:val="28"/>
        </w:rPr>
      </w:pPr>
      <w:r w:rsidRPr="00925365">
        <w:rPr>
          <w:szCs w:val="28"/>
        </w:rPr>
        <w:t xml:space="preserve">Управляющий делами </w:t>
      </w:r>
    </w:p>
    <w:p w:rsidR="00E27C8D" w:rsidRPr="00925365" w:rsidRDefault="00E27C8D" w:rsidP="00E27C8D">
      <w:pPr>
        <w:tabs>
          <w:tab w:val="right" w:pos="21546"/>
        </w:tabs>
        <w:ind w:firstLine="0"/>
        <w:jc w:val="left"/>
        <w:rPr>
          <w:szCs w:val="28"/>
        </w:rPr>
      </w:pPr>
      <w:r w:rsidRPr="00925365">
        <w:rPr>
          <w:szCs w:val="28"/>
        </w:rPr>
        <w:t>Администрации района</w:t>
      </w:r>
      <w:r w:rsidRPr="00925365">
        <w:rPr>
          <w:szCs w:val="28"/>
        </w:rPr>
        <w:tab/>
        <w:t>И.Ю. Кишкинова</w:t>
      </w:r>
    </w:p>
    <w:p w:rsidR="00A73185" w:rsidRPr="00A87924" w:rsidRDefault="00A73185" w:rsidP="00A87924">
      <w:pPr>
        <w:ind w:firstLine="0"/>
        <w:jc w:val="left"/>
        <w:rPr>
          <w:szCs w:val="28"/>
        </w:rPr>
      </w:pPr>
    </w:p>
    <w:sectPr w:rsidR="00A73185" w:rsidRPr="00A87924" w:rsidSect="00A87924">
      <w:pgSz w:w="23814" w:h="16839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C8D" w:rsidRDefault="00E27C8D">
      <w:r>
        <w:separator/>
      </w:r>
    </w:p>
  </w:endnote>
  <w:endnote w:type="continuationSeparator" w:id="0">
    <w:p w:rsidR="00E27C8D" w:rsidRDefault="00E27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C8D" w:rsidRDefault="00E27C8D">
      <w:r>
        <w:separator/>
      </w:r>
    </w:p>
  </w:footnote>
  <w:footnote w:type="continuationSeparator" w:id="0">
    <w:p w:rsidR="00E27C8D" w:rsidRDefault="00E27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C8D" w:rsidRDefault="00E27C8D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7C8D" w:rsidRDefault="00E27C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C8D" w:rsidRDefault="00E27C8D" w:rsidP="00DC07CD">
    <w:pPr>
      <w:pStyle w:val="a3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69389A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4A9"/>
    <w:multiLevelType w:val="hybridMultilevel"/>
    <w:tmpl w:val="0612243A"/>
    <w:lvl w:ilvl="0" w:tplc="3FB683A6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0C583C"/>
    <w:multiLevelType w:val="hybridMultilevel"/>
    <w:tmpl w:val="8CEE326A"/>
    <w:lvl w:ilvl="0" w:tplc="48927F0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2462E3"/>
    <w:multiLevelType w:val="hybridMultilevel"/>
    <w:tmpl w:val="EB4A02AC"/>
    <w:lvl w:ilvl="0" w:tplc="FB1E5B12">
      <w:start w:val="1"/>
      <w:numFmt w:val="decimal"/>
      <w:lvlText w:val="%1."/>
      <w:lvlJc w:val="center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093DA6"/>
    <w:multiLevelType w:val="hybridMultilevel"/>
    <w:tmpl w:val="CD06F9EA"/>
    <w:lvl w:ilvl="0" w:tplc="32E022D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6DB137E"/>
    <w:multiLevelType w:val="multilevel"/>
    <w:tmpl w:val="A47237C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570" w:hanging="720"/>
      </w:pPr>
    </w:lvl>
    <w:lvl w:ilvl="2">
      <w:start w:val="1"/>
      <w:numFmt w:val="decimal"/>
      <w:lvlText w:val="%1.%2.%3."/>
      <w:lvlJc w:val="left"/>
      <w:pPr>
        <w:ind w:left="2420" w:hanging="720"/>
      </w:pPr>
    </w:lvl>
    <w:lvl w:ilvl="3">
      <w:start w:val="1"/>
      <w:numFmt w:val="decimal"/>
      <w:lvlText w:val="%1.%2.%3.%4."/>
      <w:lvlJc w:val="left"/>
      <w:pPr>
        <w:ind w:left="3630" w:hanging="1080"/>
      </w:pPr>
    </w:lvl>
    <w:lvl w:ilvl="4">
      <w:start w:val="1"/>
      <w:numFmt w:val="decimal"/>
      <w:lvlText w:val="%1.%2.%3.%4.%5."/>
      <w:lvlJc w:val="left"/>
      <w:pPr>
        <w:ind w:left="4480" w:hanging="1080"/>
      </w:pPr>
    </w:lvl>
    <w:lvl w:ilvl="5">
      <w:start w:val="1"/>
      <w:numFmt w:val="decimal"/>
      <w:lvlText w:val="%1.%2.%3.%4.%5.%6."/>
      <w:lvlJc w:val="left"/>
      <w:pPr>
        <w:ind w:left="5690" w:hanging="1440"/>
      </w:pPr>
    </w:lvl>
    <w:lvl w:ilvl="6">
      <w:start w:val="1"/>
      <w:numFmt w:val="decimal"/>
      <w:lvlText w:val="%1.%2.%3.%4.%5.%6.%7."/>
      <w:lvlJc w:val="left"/>
      <w:pPr>
        <w:ind w:left="6900" w:hanging="1800"/>
      </w:pPr>
    </w:lvl>
    <w:lvl w:ilvl="7">
      <w:start w:val="1"/>
      <w:numFmt w:val="decimal"/>
      <w:lvlText w:val="%1.%2.%3.%4.%5.%6.%7.%8."/>
      <w:lvlJc w:val="left"/>
      <w:pPr>
        <w:ind w:left="7750" w:hanging="1800"/>
      </w:pPr>
    </w:lvl>
    <w:lvl w:ilvl="8">
      <w:start w:val="1"/>
      <w:numFmt w:val="decimal"/>
      <w:lvlText w:val="%1.%2.%3.%4.%5.%6.%7.%8.%9."/>
      <w:lvlJc w:val="left"/>
      <w:pPr>
        <w:ind w:left="8960" w:hanging="2160"/>
      </w:pPr>
    </w:lvl>
  </w:abstractNum>
  <w:abstractNum w:abstractNumId="7">
    <w:nsid w:val="4E1A0CA4"/>
    <w:multiLevelType w:val="multilevel"/>
    <w:tmpl w:val="48E8734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8">
    <w:nsid w:val="4F583171"/>
    <w:multiLevelType w:val="hybridMultilevel"/>
    <w:tmpl w:val="CD328AC6"/>
    <w:lvl w:ilvl="0" w:tplc="6F7662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C711C5"/>
    <w:multiLevelType w:val="hybridMultilevel"/>
    <w:tmpl w:val="06369648"/>
    <w:lvl w:ilvl="0" w:tplc="57F23FE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5467385"/>
    <w:multiLevelType w:val="hybridMultilevel"/>
    <w:tmpl w:val="5C024E6A"/>
    <w:lvl w:ilvl="0" w:tplc="C5B2C90C">
      <w:start w:val="1"/>
      <w:numFmt w:val="decimal"/>
      <w:lvlText w:val="%1."/>
      <w:lvlJc w:val="left"/>
      <w:pPr>
        <w:ind w:left="1527" w:hanging="9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7F55E20"/>
    <w:multiLevelType w:val="hybridMultilevel"/>
    <w:tmpl w:val="54944B74"/>
    <w:lvl w:ilvl="0" w:tplc="E5A6AFAE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C3864C4"/>
    <w:multiLevelType w:val="multilevel"/>
    <w:tmpl w:val="4062690C"/>
    <w:lvl w:ilvl="0">
      <w:start w:val="1"/>
      <w:numFmt w:val="decimal"/>
      <w:lvlText w:val="%1."/>
      <w:lvlJc w:val="left"/>
      <w:pPr>
        <w:ind w:left="1210" w:hanging="360"/>
      </w:pPr>
      <w:rPr>
        <w:sz w:val="28"/>
      </w:rPr>
    </w:lvl>
    <w:lvl w:ilvl="1">
      <w:start w:val="1"/>
      <w:numFmt w:val="decimal"/>
      <w:isLgl/>
      <w:lvlText w:val="%1.%2"/>
      <w:lvlJc w:val="left"/>
      <w:pPr>
        <w:ind w:left="1225" w:hanging="375"/>
      </w:pPr>
    </w:lvl>
    <w:lvl w:ilvl="2">
      <w:start w:val="1"/>
      <w:numFmt w:val="decimal"/>
      <w:isLgl/>
      <w:lvlText w:val="%1.%2.%3"/>
      <w:lvlJc w:val="left"/>
      <w:pPr>
        <w:ind w:left="1570" w:hanging="720"/>
      </w:pPr>
    </w:lvl>
    <w:lvl w:ilvl="3">
      <w:start w:val="1"/>
      <w:numFmt w:val="decimal"/>
      <w:isLgl/>
      <w:lvlText w:val="%1.%2.%3.%4"/>
      <w:lvlJc w:val="left"/>
      <w:pPr>
        <w:ind w:left="1930" w:hanging="1080"/>
      </w:pPr>
    </w:lvl>
    <w:lvl w:ilvl="4">
      <w:start w:val="1"/>
      <w:numFmt w:val="decimal"/>
      <w:isLgl/>
      <w:lvlText w:val="%1.%2.%3.%4.%5"/>
      <w:lvlJc w:val="left"/>
      <w:pPr>
        <w:ind w:left="1930" w:hanging="1080"/>
      </w:pPr>
    </w:lvl>
    <w:lvl w:ilvl="5">
      <w:start w:val="1"/>
      <w:numFmt w:val="decimal"/>
      <w:isLgl/>
      <w:lvlText w:val="%1.%2.%3.%4.%5.%6"/>
      <w:lvlJc w:val="left"/>
      <w:pPr>
        <w:ind w:left="2290" w:hanging="1440"/>
      </w:pPr>
    </w:lvl>
    <w:lvl w:ilvl="6">
      <w:start w:val="1"/>
      <w:numFmt w:val="decimal"/>
      <w:isLgl/>
      <w:lvlText w:val="%1.%2.%3.%4.%5.%6.%7"/>
      <w:lvlJc w:val="left"/>
      <w:pPr>
        <w:ind w:left="2290" w:hanging="1440"/>
      </w:pPr>
    </w:lvl>
    <w:lvl w:ilvl="7">
      <w:start w:val="1"/>
      <w:numFmt w:val="decimal"/>
      <w:isLgl/>
      <w:lvlText w:val="%1.%2.%3.%4.%5.%6.%7.%8"/>
      <w:lvlJc w:val="left"/>
      <w:pPr>
        <w:ind w:left="2650" w:hanging="1800"/>
      </w:pPr>
    </w:lvl>
    <w:lvl w:ilvl="8">
      <w:start w:val="1"/>
      <w:numFmt w:val="decimal"/>
      <w:isLgl/>
      <w:lvlText w:val="%1.%2.%3.%4.%5.%6.%7.%8.%9"/>
      <w:lvlJc w:val="left"/>
      <w:pPr>
        <w:ind w:left="3010" w:hanging="216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1BB6"/>
    <w:rsid w:val="00001C63"/>
    <w:rsid w:val="00001FEE"/>
    <w:rsid w:val="0000393D"/>
    <w:rsid w:val="000064A2"/>
    <w:rsid w:val="00006880"/>
    <w:rsid w:val="00007725"/>
    <w:rsid w:val="000155A7"/>
    <w:rsid w:val="00016097"/>
    <w:rsid w:val="000177A7"/>
    <w:rsid w:val="000206CE"/>
    <w:rsid w:val="00020904"/>
    <w:rsid w:val="000212BE"/>
    <w:rsid w:val="0002205D"/>
    <w:rsid w:val="00023983"/>
    <w:rsid w:val="00023DC4"/>
    <w:rsid w:val="00023ED9"/>
    <w:rsid w:val="00024690"/>
    <w:rsid w:val="00024A4B"/>
    <w:rsid w:val="00024FE6"/>
    <w:rsid w:val="0002549F"/>
    <w:rsid w:val="0002594C"/>
    <w:rsid w:val="00030A2E"/>
    <w:rsid w:val="00031C86"/>
    <w:rsid w:val="00031E8A"/>
    <w:rsid w:val="000358AD"/>
    <w:rsid w:val="00036B4D"/>
    <w:rsid w:val="00036D11"/>
    <w:rsid w:val="0003734D"/>
    <w:rsid w:val="00037448"/>
    <w:rsid w:val="000407C0"/>
    <w:rsid w:val="000422D7"/>
    <w:rsid w:val="000428B1"/>
    <w:rsid w:val="00043371"/>
    <w:rsid w:val="000455F8"/>
    <w:rsid w:val="00045E87"/>
    <w:rsid w:val="00046106"/>
    <w:rsid w:val="000467FD"/>
    <w:rsid w:val="00047ACA"/>
    <w:rsid w:val="00051BBB"/>
    <w:rsid w:val="00052B0C"/>
    <w:rsid w:val="00053505"/>
    <w:rsid w:val="0005414B"/>
    <w:rsid w:val="0005502A"/>
    <w:rsid w:val="000554AF"/>
    <w:rsid w:val="0005591F"/>
    <w:rsid w:val="00056F60"/>
    <w:rsid w:val="00057D30"/>
    <w:rsid w:val="00060861"/>
    <w:rsid w:val="00063E64"/>
    <w:rsid w:val="000652D0"/>
    <w:rsid w:val="00067D16"/>
    <w:rsid w:val="000732C6"/>
    <w:rsid w:val="00075C26"/>
    <w:rsid w:val="00077678"/>
    <w:rsid w:val="00081F8B"/>
    <w:rsid w:val="000833B9"/>
    <w:rsid w:val="00084ED3"/>
    <w:rsid w:val="00086290"/>
    <w:rsid w:val="0008688C"/>
    <w:rsid w:val="00087521"/>
    <w:rsid w:val="000875A6"/>
    <w:rsid w:val="00087F17"/>
    <w:rsid w:val="00091DD5"/>
    <w:rsid w:val="00091FC7"/>
    <w:rsid w:val="00094CC7"/>
    <w:rsid w:val="000956D2"/>
    <w:rsid w:val="00097D2E"/>
    <w:rsid w:val="000A1245"/>
    <w:rsid w:val="000A324C"/>
    <w:rsid w:val="000A3BCE"/>
    <w:rsid w:val="000A6837"/>
    <w:rsid w:val="000A72F3"/>
    <w:rsid w:val="000B0E9E"/>
    <w:rsid w:val="000B1052"/>
    <w:rsid w:val="000B6147"/>
    <w:rsid w:val="000B750B"/>
    <w:rsid w:val="000C00DD"/>
    <w:rsid w:val="000C0D0C"/>
    <w:rsid w:val="000C18D2"/>
    <w:rsid w:val="000C1C6E"/>
    <w:rsid w:val="000C3508"/>
    <w:rsid w:val="000C35C5"/>
    <w:rsid w:val="000C3D83"/>
    <w:rsid w:val="000C3E85"/>
    <w:rsid w:val="000C44B2"/>
    <w:rsid w:val="000C6102"/>
    <w:rsid w:val="000C7C32"/>
    <w:rsid w:val="000C7DD2"/>
    <w:rsid w:val="000D19AC"/>
    <w:rsid w:val="000D305A"/>
    <w:rsid w:val="000D4DB6"/>
    <w:rsid w:val="000D7824"/>
    <w:rsid w:val="000D7EA4"/>
    <w:rsid w:val="000E060F"/>
    <w:rsid w:val="000E17AA"/>
    <w:rsid w:val="000E338E"/>
    <w:rsid w:val="000E620F"/>
    <w:rsid w:val="000E6CCE"/>
    <w:rsid w:val="000F0A08"/>
    <w:rsid w:val="000F16ED"/>
    <w:rsid w:val="000F21F2"/>
    <w:rsid w:val="000F78EC"/>
    <w:rsid w:val="00100331"/>
    <w:rsid w:val="00102593"/>
    <w:rsid w:val="00102AFA"/>
    <w:rsid w:val="00102D2F"/>
    <w:rsid w:val="0010402C"/>
    <w:rsid w:val="00104183"/>
    <w:rsid w:val="00104A19"/>
    <w:rsid w:val="00105E0F"/>
    <w:rsid w:val="00107AED"/>
    <w:rsid w:val="00107F39"/>
    <w:rsid w:val="001105FE"/>
    <w:rsid w:val="00110858"/>
    <w:rsid w:val="001120A8"/>
    <w:rsid w:val="00112F38"/>
    <w:rsid w:val="00114B5F"/>
    <w:rsid w:val="00115156"/>
    <w:rsid w:val="001157C0"/>
    <w:rsid w:val="0011652B"/>
    <w:rsid w:val="001169FF"/>
    <w:rsid w:val="001203A7"/>
    <w:rsid w:val="001209A1"/>
    <w:rsid w:val="00121CE6"/>
    <w:rsid w:val="001237E5"/>
    <w:rsid w:val="00123F31"/>
    <w:rsid w:val="0012577A"/>
    <w:rsid w:val="0012594A"/>
    <w:rsid w:val="0012652E"/>
    <w:rsid w:val="00126D8C"/>
    <w:rsid w:val="0012752C"/>
    <w:rsid w:val="001277FE"/>
    <w:rsid w:val="00130FB7"/>
    <w:rsid w:val="00131D2A"/>
    <w:rsid w:val="00132084"/>
    <w:rsid w:val="0013555B"/>
    <w:rsid w:val="00136B8F"/>
    <w:rsid w:val="00140752"/>
    <w:rsid w:val="00142876"/>
    <w:rsid w:val="00143885"/>
    <w:rsid w:val="00143F8C"/>
    <w:rsid w:val="00145546"/>
    <w:rsid w:val="0014614A"/>
    <w:rsid w:val="00152D4B"/>
    <w:rsid w:val="001535F2"/>
    <w:rsid w:val="001543DD"/>
    <w:rsid w:val="001549A6"/>
    <w:rsid w:val="0015531D"/>
    <w:rsid w:val="00155E16"/>
    <w:rsid w:val="00155F14"/>
    <w:rsid w:val="00157EE2"/>
    <w:rsid w:val="00160AD1"/>
    <w:rsid w:val="00161B4C"/>
    <w:rsid w:val="00163468"/>
    <w:rsid w:val="00164953"/>
    <w:rsid w:val="00165B03"/>
    <w:rsid w:val="00166775"/>
    <w:rsid w:val="001672EB"/>
    <w:rsid w:val="001703C8"/>
    <w:rsid w:val="00171F8C"/>
    <w:rsid w:val="00173F99"/>
    <w:rsid w:val="001772D5"/>
    <w:rsid w:val="00181960"/>
    <w:rsid w:val="00182F14"/>
    <w:rsid w:val="0019292F"/>
    <w:rsid w:val="00197D1D"/>
    <w:rsid w:val="00197D35"/>
    <w:rsid w:val="00197F7B"/>
    <w:rsid w:val="001A03DE"/>
    <w:rsid w:val="001A1F7C"/>
    <w:rsid w:val="001A2907"/>
    <w:rsid w:val="001A3B3F"/>
    <w:rsid w:val="001A4BAD"/>
    <w:rsid w:val="001A6056"/>
    <w:rsid w:val="001A72F5"/>
    <w:rsid w:val="001B088D"/>
    <w:rsid w:val="001B3591"/>
    <w:rsid w:val="001B6A7D"/>
    <w:rsid w:val="001C01DA"/>
    <w:rsid w:val="001C0AD0"/>
    <w:rsid w:val="001C15B0"/>
    <w:rsid w:val="001C2143"/>
    <w:rsid w:val="001C2B6C"/>
    <w:rsid w:val="001C3031"/>
    <w:rsid w:val="001C66EB"/>
    <w:rsid w:val="001D0D1A"/>
    <w:rsid w:val="001D0F0C"/>
    <w:rsid w:val="001D2779"/>
    <w:rsid w:val="001D33D6"/>
    <w:rsid w:val="001D55F7"/>
    <w:rsid w:val="001D564A"/>
    <w:rsid w:val="001D7931"/>
    <w:rsid w:val="001D7AEC"/>
    <w:rsid w:val="001E2744"/>
    <w:rsid w:val="001E2FFB"/>
    <w:rsid w:val="001E3A4A"/>
    <w:rsid w:val="001E6E16"/>
    <w:rsid w:val="001F15F7"/>
    <w:rsid w:val="001F2D36"/>
    <w:rsid w:val="001F3608"/>
    <w:rsid w:val="001F3864"/>
    <w:rsid w:val="001F47FA"/>
    <w:rsid w:val="001F7ED8"/>
    <w:rsid w:val="00201523"/>
    <w:rsid w:val="002031C0"/>
    <w:rsid w:val="00203802"/>
    <w:rsid w:val="00212936"/>
    <w:rsid w:val="0021417D"/>
    <w:rsid w:val="002151EA"/>
    <w:rsid w:val="00215D5B"/>
    <w:rsid w:val="00215F5F"/>
    <w:rsid w:val="00220F22"/>
    <w:rsid w:val="0022107B"/>
    <w:rsid w:val="0022129C"/>
    <w:rsid w:val="00221F0F"/>
    <w:rsid w:val="0022552C"/>
    <w:rsid w:val="00225965"/>
    <w:rsid w:val="00226269"/>
    <w:rsid w:val="0022631C"/>
    <w:rsid w:val="00226798"/>
    <w:rsid w:val="0022691F"/>
    <w:rsid w:val="002269DA"/>
    <w:rsid w:val="00231035"/>
    <w:rsid w:val="002325EB"/>
    <w:rsid w:val="00235081"/>
    <w:rsid w:val="002356E7"/>
    <w:rsid w:val="00235D94"/>
    <w:rsid w:val="00235EC9"/>
    <w:rsid w:val="0023748A"/>
    <w:rsid w:val="002402BD"/>
    <w:rsid w:val="00240B44"/>
    <w:rsid w:val="00240E75"/>
    <w:rsid w:val="002421D9"/>
    <w:rsid w:val="002439EE"/>
    <w:rsid w:val="0024577F"/>
    <w:rsid w:val="00246256"/>
    <w:rsid w:val="0025020D"/>
    <w:rsid w:val="0025095E"/>
    <w:rsid w:val="00250A2C"/>
    <w:rsid w:val="00250BD8"/>
    <w:rsid w:val="0025193A"/>
    <w:rsid w:val="002522DC"/>
    <w:rsid w:val="002537E5"/>
    <w:rsid w:val="00254862"/>
    <w:rsid w:val="00257471"/>
    <w:rsid w:val="00257931"/>
    <w:rsid w:val="00262430"/>
    <w:rsid w:val="00262A02"/>
    <w:rsid w:val="0026418F"/>
    <w:rsid w:val="00264C95"/>
    <w:rsid w:val="00266BD2"/>
    <w:rsid w:val="00270559"/>
    <w:rsid w:val="00273F1C"/>
    <w:rsid w:val="00274C48"/>
    <w:rsid w:val="00275C98"/>
    <w:rsid w:val="00277EA3"/>
    <w:rsid w:val="0028289E"/>
    <w:rsid w:val="002845E7"/>
    <w:rsid w:val="002849EF"/>
    <w:rsid w:val="00285271"/>
    <w:rsid w:val="00286E20"/>
    <w:rsid w:val="002870BD"/>
    <w:rsid w:val="002874CD"/>
    <w:rsid w:val="0029078E"/>
    <w:rsid w:val="00290BC3"/>
    <w:rsid w:val="00290C13"/>
    <w:rsid w:val="002927D5"/>
    <w:rsid w:val="00292FCE"/>
    <w:rsid w:val="002939E8"/>
    <w:rsid w:val="002947C7"/>
    <w:rsid w:val="00296C3C"/>
    <w:rsid w:val="00297AE7"/>
    <w:rsid w:val="002A3F12"/>
    <w:rsid w:val="002A493E"/>
    <w:rsid w:val="002A5A28"/>
    <w:rsid w:val="002A5E4F"/>
    <w:rsid w:val="002A7184"/>
    <w:rsid w:val="002B0C25"/>
    <w:rsid w:val="002B19C6"/>
    <w:rsid w:val="002B4F66"/>
    <w:rsid w:val="002B5F9B"/>
    <w:rsid w:val="002B5FEB"/>
    <w:rsid w:val="002B6640"/>
    <w:rsid w:val="002C04FD"/>
    <w:rsid w:val="002C0967"/>
    <w:rsid w:val="002C102F"/>
    <w:rsid w:val="002C3A54"/>
    <w:rsid w:val="002C5E34"/>
    <w:rsid w:val="002C6087"/>
    <w:rsid w:val="002C71B5"/>
    <w:rsid w:val="002C7B69"/>
    <w:rsid w:val="002D390C"/>
    <w:rsid w:val="002D3A7D"/>
    <w:rsid w:val="002D4D46"/>
    <w:rsid w:val="002E1575"/>
    <w:rsid w:val="002E3A13"/>
    <w:rsid w:val="002E66D6"/>
    <w:rsid w:val="002F20E9"/>
    <w:rsid w:val="002F3A4B"/>
    <w:rsid w:val="002F3E72"/>
    <w:rsid w:val="002F49DA"/>
    <w:rsid w:val="002F67DC"/>
    <w:rsid w:val="003008F5"/>
    <w:rsid w:val="00302DA2"/>
    <w:rsid w:val="00303945"/>
    <w:rsid w:val="00303EC8"/>
    <w:rsid w:val="00305762"/>
    <w:rsid w:val="00313001"/>
    <w:rsid w:val="00313502"/>
    <w:rsid w:val="0031387E"/>
    <w:rsid w:val="0031446A"/>
    <w:rsid w:val="00314CB7"/>
    <w:rsid w:val="0031544A"/>
    <w:rsid w:val="00315E62"/>
    <w:rsid w:val="003168F6"/>
    <w:rsid w:val="00317F4F"/>
    <w:rsid w:val="00317F76"/>
    <w:rsid w:val="00321589"/>
    <w:rsid w:val="00322291"/>
    <w:rsid w:val="00322CE7"/>
    <w:rsid w:val="0032359A"/>
    <w:rsid w:val="0032773A"/>
    <w:rsid w:val="00327BB3"/>
    <w:rsid w:val="00331449"/>
    <w:rsid w:val="0033258C"/>
    <w:rsid w:val="00332CBE"/>
    <w:rsid w:val="00335577"/>
    <w:rsid w:val="0034012F"/>
    <w:rsid w:val="00340AD5"/>
    <w:rsid w:val="00341CB7"/>
    <w:rsid w:val="003431E2"/>
    <w:rsid w:val="00345335"/>
    <w:rsid w:val="003453BC"/>
    <w:rsid w:val="0034541B"/>
    <w:rsid w:val="00345B6E"/>
    <w:rsid w:val="003461C4"/>
    <w:rsid w:val="00346E78"/>
    <w:rsid w:val="00347D07"/>
    <w:rsid w:val="003521F2"/>
    <w:rsid w:val="00354EF5"/>
    <w:rsid w:val="003572E0"/>
    <w:rsid w:val="00357B59"/>
    <w:rsid w:val="003621D5"/>
    <w:rsid w:val="00362D78"/>
    <w:rsid w:val="00363CCF"/>
    <w:rsid w:val="00364D2E"/>
    <w:rsid w:val="003666C4"/>
    <w:rsid w:val="00366AB8"/>
    <w:rsid w:val="0037479D"/>
    <w:rsid w:val="00374811"/>
    <w:rsid w:val="00375021"/>
    <w:rsid w:val="003776B5"/>
    <w:rsid w:val="00377B1C"/>
    <w:rsid w:val="00381C88"/>
    <w:rsid w:val="00382F20"/>
    <w:rsid w:val="00383732"/>
    <w:rsid w:val="00383FE6"/>
    <w:rsid w:val="003869F2"/>
    <w:rsid w:val="00387D2A"/>
    <w:rsid w:val="003929F3"/>
    <w:rsid w:val="003935DF"/>
    <w:rsid w:val="0039713D"/>
    <w:rsid w:val="00397956"/>
    <w:rsid w:val="003A1F9E"/>
    <w:rsid w:val="003A5695"/>
    <w:rsid w:val="003A58DD"/>
    <w:rsid w:val="003A6B50"/>
    <w:rsid w:val="003A707A"/>
    <w:rsid w:val="003B1D5D"/>
    <w:rsid w:val="003B1DCE"/>
    <w:rsid w:val="003B2410"/>
    <w:rsid w:val="003B3604"/>
    <w:rsid w:val="003B3647"/>
    <w:rsid w:val="003B5BD1"/>
    <w:rsid w:val="003B7F92"/>
    <w:rsid w:val="003C160D"/>
    <w:rsid w:val="003C4A6F"/>
    <w:rsid w:val="003C60E0"/>
    <w:rsid w:val="003C68A6"/>
    <w:rsid w:val="003C7025"/>
    <w:rsid w:val="003C7086"/>
    <w:rsid w:val="003D0901"/>
    <w:rsid w:val="003D2157"/>
    <w:rsid w:val="003D3A7C"/>
    <w:rsid w:val="003D76A3"/>
    <w:rsid w:val="003D78F9"/>
    <w:rsid w:val="003E087D"/>
    <w:rsid w:val="003E1131"/>
    <w:rsid w:val="003E1248"/>
    <w:rsid w:val="003E1A08"/>
    <w:rsid w:val="003E20E3"/>
    <w:rsid w:val="003E269B"/>
    <w:rsid w:val="003E6659"/>
    <w:rsid w:val="003F0A63"/>
    <w:rsid w:val="003F3932"/>
    <w:rsid w:val="003F6479"/>
    <w:rsid w:val="003F677B"/>
    <w:rsid w:val="004003B5"/>
    <w:rsid w:val="0040076E"/>
    <w:rsid w:val="00403166"/>
    <w:rsid w:val="004033F8"/>
    <w:rsid w:val="00404735"/>
    <w:rsid w:val="004052B0"/>
    <w:rsid w:val="004067C2"/>
    <w:rsid w:val="00407686"/>
    <w:rsid w:val="00407965"/>
    <w:rsid w:val="00410A9E"/>
    <w:rsid w:val="00411235"/>
    <w:rsid w:val="00411CEE"/>
    <w:rsid w:val="00412D8C"/>
    <w:rsid w:val="00413E88"/>
    <w:rsid w:val="00414F4A"/>
    <w:rsid w:val="00415E26"/>
    <w:rsid w:val="00416595"/>
    <w:rsid w:val="004166D8"/>
    <w:rsid w:val="00422B64"/>
    <w:rsid w:val="00422D54"/>
    <w:rsid w:val="004230C6"/>
    <w:rsid w:val="0042491D"/>
    <w:rsid w:val="004252F5"/>
    <w:rsid w:val="00426C80"/>
    <w:rsid w:val="004273F7"/>
    <w:rsid w:val="00432785"/>
    <w:rsid w:val="00432BC8"/>
    <w:rsid w:val="0043487D"/>
    <w:rsid w:val="004376D4"/>
    <w:rsid w:val="004407A6"/>
    <w:rsid w:val="00440BA7"/>
    <w:rsid w:val="00440DB5"/>
    <w:rsid w:val="00441A9C"/>
    <w:rsid w:val="00442A39"/>
    <w:rsid w:val="00443152"/>
    <w:rsid w:val="0044407C"/>
    <w:rsid w:val="00444CCF"/>
    <w:rsid w:val="004453C5"/>
    <w:rsid w:val="00445B09"/>
    <w:rsid w:val="00446B09"/>
    <w:rsid w:val="00447224"/>
    <w:rsid w:val="00447C20"/>
    <w:rsid w:val="00451103"/>
    <w:rsid w:val="00453562"/>
    <w:rsid w:val="004539A5"/>
    <w:rsid w:val="004568C3"/>
    <w:rsid w:val="0046477E"/>
    <w:rsid w:val="0046696C"/>
    <w:rsid w:val="00466EB0"/>
    <w:rsid w:val="0047025D"/>
    <w:rsid w:val="004709D0"/>
    <w:rsid w:val="00471931"/>
    <w:rsid w:val="00474F76"/>
    <w:rsid w:val="004763B3"/>
    <w:rsid w:val="00476E8F"/>
    <w:rsid w:val="00477E98"/>
    <w:rsid w:val="0048015A"/>
    <w:rsid w:val="00482AA8"/>
    <w:rsid w:val="004838B8"/>
    <w:rsid w:val="00483B9D"/>
    <w:rsid w:val="00485560"/>
    <w:rsid w:val="00485867"/>
    <w:rsid w:val="004874D3"/>
    <w:rsid w:val="004875DB"/>
    <w:rsid w:val="00491A60"/>
    <w:rsid w:val="00492490"/>
    <w:rsid w:val="00492A9D"/>
    <w:rsid w:val="00493AA2"/>
    <w:rsid w:val="0049549A"/>
    <w:rsid w:val="00495F52"/>
    <w:rsid w:val="004968F1"/>
    <w:rsid w:val="004A0912"/>
    <w:rsid w:val="004A0A59"/>
    <w:rsid w:val="004A0D9D"/>
    <w:rsid w:val="004A0FBB"/>
    <w:rsid w:val="004A2AAD"/>
    <w:rsid w:val="004A3030"/>
    <w:rsid w:val="004A3D96"/>
    <w:rsid w:val="004A3F91"/>
    <w:rsid w:val="004A46FC"/>
    <w:rsid w:val="004A4B35"/>
    <w:rsid w:val="004A5552"/>
    <w:rsid w:val="004A5BE4"/>
    <w:rsid w:val="004A6E41"/>
    <w:rsid w:val="004A7435"/>
    <w:rsid w:val="004B3D35"/>
    <w:rsid w:val="004B43EE"/>
    <w:rsid w:val="004B7630"/>
    <w:rsid w:val="004B7D80"/>
    <w:rsid w:val="004C0206"/>
    <w:rsid w:val="004C1368"/>
    <w:rsid w:val="004C1B2B"/>
    <w:rsid w:val="004C1C73"/>
    <w:rsid w:val="004C1E33"/>
    <w:rsid w:val="004C506D"/>
    <w:rsid w:val="004C60A5"/>
    <w:rsid w:val="004C74B5"/>
    <w:rsid w:val="004D2531"/>
    <w:rsid w:val="004D3050"/>
    <w:rsid w:val="004D4278"/>
    <w:rsid w:val="004D6026"/>
    <w:rsid w:val="004D6E87"/>
    <w:rsid w:val="004D7CA8"/>
    <w:rsid w:val="004E010F"/>
    <w:rsid w:val="004E02D9"/>
    <w:rsid w:val="004E1CB9"/>
    <w:rsid w:val="004E42BA"/>
    <w:rsid w:val="004E53C1"/>
    <w:rsid w:val="004E5B4E"/>
    <w:rsid w:val="004E5CEC"/>
    <w:rsid w:val="004E66FB"/>
    <w:rsid w:val="004E7BEC"/>
    <w:rsid w:val="004F026E"/>
    <w:rsid w:val="004F2D19"/>
    <w:rsid w:val="004F72B9"/>
    <w:rsid w:val="00502CE4"/>
    <w:rsid w:val="0050340F"/>
    <w:rsid w:val="0050478C"/>
    <w:rsid w:val="005120E4"/>
    <w:rsid w:val="00514374"/>
    <w:rsid w:val="00514605"/>
    <w:rsid w:val="00515D8F"/>
    <w:rsid w:val="00516D6E"/>
    <w:rsid w:val="00520479"/>
    <w:rsid w:val="005231FD"/>
    <w:rsid w:val="00525801"/>
    <w:rsid w:val="0052736E"/>
    <w:rsid w:val="00527EC4"/>
    <w:rsid w:val="00532397"/>
    <w:rsid w:val="005368B7"/>
    <w:rsid w:val="00536D5C"/>
    <w:rsid w:val="00540811"/>
    <w:rsid w:val="00542671"/>
    <w:rsid w:val="00545600"/>
    <w:rsid w:val="00546F01"/>
    <w:rsid w:val="00547FC8"/>
    <w:rsid w:val="005518C0"/>
    <w:rsid w:val="005520FB"/>
    <w:rsid w:val="00552225"/>
    <w:rsid w:val="00552490"/>
    <w:rsid w:val="005537BB"/>
    <w:rsid w:val="00554F37"/>
    <w:rsid w:val="00555D80"/>
    <w:rsid w:val="00557EF8"/>
    <w:rsid w:val="00557F16"/>
    <w:rsid w:val="005616D2"/>
    <w:rsid w:val="00563931"/>
    <w:rsid w:val="00563D91"/>
    <w:rsid w:val="005646BC"/>
    <w:rsid w:val="005648BF"/>
    <w:rsid w:val="00566941"/>
    <w:rsid w:val="005712E9"/>
    <w:rsid w:val="0057176A"/>
    <w:rsid w:val="00571CF4"/>
    <w:rsid w:val="00571D15"/>
    <w:rsid w:val="005728A7"/>
    <w:rsid w:val="00574403"/>
    <w:rsid w:val="00575729"/>
    <w:rsid w:val="00577E0D"/>
    <w:rsid w:val="00580495"/>
    <w:rsid w:val="0058121C"/>
    <w:rsid w:val="00581B94"/>
    <w:rsid w:val="00582FD4"/>
    <w:rsid w:val="00584009"/>
    <w:rsid w:val="00584026"/>
    <w:rsid w:val="0058403F"/>
    <w:rsid w:val="00585700"/>
    <w:rsid w:val="00585DCA"/>
    <w:rsid w:val="00587FF7"/>
    <w:rsid w:val="00590C41"/>
    <w:rsid w:val="00595270"/>
    <w:rsid w:val="00595C33"/>
    <w:rsid w:val="00595DDD"/>
    <w:rsid w:val="005964A6"/>
    <w:rsid w:val="0059675E"/>
    <w:rsid w:val="005A3A36"/>
    <w:rsid w:val="005A3DEF"/>
    <w:rsid w:val="005B17C7"/>
    <w:rsid w:val="005B3054"/>
    <w:rsid w:val="005B3F8C"/>
    <w:rsid w:val="005B6FDB"/>
    <w:rsid w:val="005B78EE"/>
    <w:rsid w:val="005C1225"/>
    <w:rsid w:val="005C1CB2"/>
    <w:rsid w:val="005C2C7A"/>
    <w:rsid w:val="005C2FFE"/>
    <w:rsid w:val="005C39D2"/>
    <w:rsid w:val="005C5281"/>
    <w:rsid w:val="005C5AF0"/>
    <w:rsid w:val="005C7785"/>
    <w:rsid w:val="005D1065"/>
    <w:rsid w:val="005D3D88"/>
    <w:rsid w:val="005D6353"/>
    <w:rsid w:val="005D6533"/>
    <w:rsid w:val="005D66AD"/>
    <w:rsid w:val="005D78B8"/>
    <w:rsid w:val="005D7FCE"/>
    <w:rsid w:val="005E0277"/>
    <w:rsid w:val="005E1E91"/>
    <w:rsid w:val="005E1F1F"/>
    <w:rsid w:val="005E2616"/>
    <w:rsid w:val="005E3287"/>
    <w:rsid w:val="005E531C"/>
    <w:rsid w:val="005E6058"/>
    <w:rsid w:val="005E6741"/>
    <w:rsid w:val="005E7096"/>
    <w:rsid w:val="005F03E3"/>
    <w:rsid w:val="005F04CF"/>
    <w:rsid w:val="005F0A52"/>
    <w:rsid w:val="005F0C2A"/>
    <w:rsid w:val="005F16DA"/>
    <w:rsid w:val="005F2698"/>
    <w:rsid w:val="005F270D"/>
    <w:rsid w:val="005F2754"/>
    <w:rsid w:val="005F2FEB"/>
    <w:rsid w:val="005F3FED"/>
    <w:rsid w:val="005F42F9"/>
    <w:rsid w:val="005F49A8"/>
    <w:rsid w:val="006002DF"/>
    <w:rsid w:val="0060107C"/>
    <w:rsid w:val="006014B1"/>
    <w:rsid w:val="00602C00"/>
    <w:rsid w:val="00604B84"/>
    <w:rsid w:val="00607395"/>
    <w:rsid w:val="006078CB"/>
    <w:rsid w:val="00612B9A"/>
    <w:rsid w:val="00612E57"/>
    <w:rsid w:val="00617329"/>
    <w:rsid w:val="006178D7"/>
    <w:rsid w:val="00617C7A"/>
    <w:rsid w:val="00617FF3"/>
    <w:rsid w:val="00621538"/>
    <w:rsid w:val="00621910"/>
    <w:rsid w:val="00625511"/>
    <w:rsid w:val="006267CD"/>
    <w:rsid w:val="00627704"/>
    <w:rsid w:val="00631C02"/>
    <w:rsid w:val="00633AB0"/>
    <w:rsid w:val="006344AA"/>
    <w:rsid w:val="006353BA"/>
    <w:rsid w:val="006357DD"/>
    <w:rsid w:val="00636908"/>
    <w:rsid w:val="00636E71"/>
    <w:rsid w:val="0063701D"/>
    <w:rsid w:val="006423DF"/>
    <w:rsid w:val="006427A3"/>
    <w:rsid w:val="00642B9D"/>
    <w:rsid w:val="00642D94"/>
    <w:rsid w:val="006453E6"/>
    <w:rsid w:val="006461AF"/>
    <w:rsid w:val="00646293"/>
    <w:rsid w:val="006462AF"/>
    <w:rsid w:val="00651350"/>
    <w:rsid w:val="00651999"/>
    <w:rsid w:val="00655E05"/>
    <w:rsid w:val="00660FA9"/>
    <w:rsid w:val="0066120A"/>
    <w:rsid w:val="00661F39"/>
    <w:rsid w:val="006621DC"/>
    <w:rsid w:val="00665482"/>
    <w:rsid w:val="006656F4"/>
    <w:rsid w:val="006661CF"/>
    <w:rsid w:val="00671DAD"/>
    <w:rsid w:val="00672C1C"/>
    <w:rsid w:val="0067409C"/>
    <w:rsid w:val="0067635B"/>
    <w:rsid w:val="006775B1"/>
    <w:rsid w:val="006810CD"/>
    <w:rsid w:val="00682390"/>
    <w:rsid w:val="00683845"/>
    <w:rsid w:val="0068517C"/>
    <w:rsid w:val="00686246"/>
    <w:rsid w:val="00690D94"/>
    <w:rsid w:val="0069389A"/>
    <w:rsid w:val="00695465"/>
    <w:rsid w:val="00696A06"/>
    <w:rsid w:val="006974C2"/>
    <w:rsid w:val="006A04AE"/>
    <w:rsid w:val="006A1C98"/>
    <w:rsid w:val="006A55AB"/>
    <w:rsid w:val="006A6B42"/>
    <w:rsid w:val="006A6D40"/>
    <w:rsid w:val="006A7E6F"/>
    <w:rsid w:val="006A7F45"/>
    <w:rsid w:val="006B31B9"/>
    <w:rsid w:val="006B3FC9"/>
    <w:rsid w:val="006B589A"/>
    <w:rsid w:val="006B693A"/>
    <w:rsid w:val="006B732A"/>
    <w:rsid w:val="006B76A2"/>
    <w:rsid w:val="006C201C"/>
    <w:rsid w:val="006C3526"/>
    <w:rsid w:val="006C4836"/>
    <w:rsid w:val="006C4D96"/>
    <w:rsid w:val="006C549E"/>
    <w:rsid w:val="006C5DF6"/>
    <w:rsid w:val="006D0C17"/>
    <w:rsid w:val="006D0D5E"/>
    <w:rsid w:val="006D0FBB"/>
    <w:rsid w:val="006D180B"/>
    <w:rsid w:val="006D2665"/>
    <w:rsid w:val="006D4710"/>
    <w:rsid w:val="006D552C"/>
    <w:rsid w:val="006D646A"/>
    <w:rsid w:val="006D690B"/>
    <w:rsid w:val="006D6B63"/>
    <w:rsid w:val="006D6B7E"/>
    <w:rsid w:val="006D7E84"/>
    <w:rsid w:val="006D7FEF"/>
    <w:rsid w:val="006E1BEC"/>
    <w:rsid w:val="006E2119"/>
    <w:rsid w:val="006E2240"/>
    <w:rsid w:val="006E3FDC"/>
    <w:rsid w:val="006E61FC"/>
    <w:rsid w:val="006E6B92"/>
    <w:rsid w:val="006F008D"/>
    <w:rsid w:val="006F038D"/>
    <w:rsid w:val="006F0581"/>
    <w:rsid w:val="006F0F14"/>
    <w:rsid w:val="006F284B"/>
    <w:rsid w:val="006F6FBC"/>
    <w:rsid w:val="006F76BF"/>
    <w:rsid w:val="00700864"/>
    <w:rsid w:val="007008FF"/>
    <w:rsid w:val="00700A93"/>
    <w:rsid w:val="007031C8"/>
    <w:rsid w:val="0070369D"/>
    <w:rsid w:val="00705344"/>
    <w:rsid w:val="007065F9"/>
    <w:rsid w:val="00706A28"/>
    <w:rsid w:val="007076AE"/>
    <w:rsid w:val="00707DA6"/>
    <w:rsid w:val="00710C88"/>
    <w:rsid w:val="00711D02"/>
    <w:rsid w:val="0071519C"/>
    <w:rsid w:val="0071534D"/>
    <w:rsid w:val="0071566B"/>
    <w:rsid w:val="00715752"/>
    <w:rsid w:val="007166B8"/>
    <w:rsid w:val="00720190"/>
    <w:rsid w:val="00721F11"/>
    <w:rsid w:val="007226C6"/>
    <w:rsid w:val="007228FF"/>
    <w:rsid w:val="00722F13"/>
    <w:rsid w:val="007235E8"/>
    <w:rsid w:val="0072386A"/>
    <w:rsid w:val="00726DB1"/>
    <w:rsid w:val="00730358"/>
    <w:rsid w:val="0073045C"/>
    <w:rsid w:val="0073105A"/>
    <w:rsid w:val="00731179"/>
    <w:rsid w:val="00731997"/>
    <w:rsid w:val="007321CF"/>
    <w:rsid w:val="0073239F"/>
    <w:rsid w:val="00733CFB"/>
    <w:rsid w:val="00734B6C"/>
    <w:rsid w:val="007365CC"/>
    <w:rsid w:val="00740654"/>
    <w:rsid w:val="00741BB1"/>
    <w:rsid w:val="00741CC1"/>
    <w:rsid w:val="00746203"/>
    <w:rsid w:val="00746383"/>
    <w:rsid w:val="00746D9F"/>
    <w:rsid w:val="007475F4"/>
    <w:rsid w:val="007500CB"/>
    <w:rsid w:val="007514DF"/>
    <w:rsid w:val="00751DD3"/>
    <w:rsid w:val="007536AC"/>
    <w:rsid w:val="00754689"/>
    <w:rsid w:val="00754931"/>
    <w:rsid w:val="0075703F"/>
    <w:rsid w:val="00757D80"/>
    <w:rsid w:val="00761B7C"/>
    <w:rsid w:val="00762849"/>
    <w:rsid w:val="00762A88"/>
    <w:rsid w:val="00762E9E"/>
    <w:rsid w:val="00764BEA"/>
    <w:rsid w:val="00767476"/>
    <w:rsid w:val="00767B16"/>
    <w:rsid w:val="0077271A"/>
    <w:rsid w:val="00773203"/>
    <w:rsid w:val="00774D8C"/>
    <w:rsid w:val="007760F7"/>
    <w:rsid w:val="00777E8C"/>
    <w:rsid w:val="00782039"/>
    <w:rsid w:val="0078386A"/>
    <w:rsid w:val="00785146"/>
    <w:rsid w:val="007858BE"/>
    <w:rsid w:val="0078623C"/>
    <w:rsid w:val="00787AD4"/>
    <w:rsid w:val="00790CB3"/>
    <w:rsid w:val="00791954"/>
    <w:rsid w:val="0079215F"/>
    <w:rsid w:val="0079337F"/>
    <w:rsid w:val="007933EE"/>
    <w:rsid w:val="00794EE1"/>
    <w:rsid w:val="00795BD1"/>
    <w:rsid w:val="00795CFA"/>
    <w:rsid w:val="007A02BF"/>
    <w:rsid w:val="007A34B3"/>
    <w:rsid w:val="007A6E94"/>
    <w:rsid w:val="007A7C9F"/>
    <w:rsid w:val="007B0F92"/>
    <w:rsid w:val="007B0FA7"/>
    <w:rsid w:val="007B27ED"/>
    <w:rsid w:val="007B2A06"/>
    <w:rsid w:val="007B4429"/>
    <w:rsid w:val="007B62C0"/>
    <w:rsid w:val="007B6E97"/>
    <w:rsid w:val="007B768D"/>
    <w:rsid w:val="007C1967"/>
    <w:rsid w:val="007C1A78"/>
    <w:rsid w:val="007C3023"/>
    <w:rsid w:val="007C407E"/>
    <w:rsid w:val="007C47A8"/>
    <w:rsid w:val="007C5144"/>
    <w:rsid w:val="007C60DD"/>
    <w:rsid w:val="007D2564"/>
    <w:rsid w:val="007D3E4A"/>
    <w:rsid w:val="007D5205"/>
    <w:rsid w:val="007D53C7"/>
    <w:rsid w:val="007D6407"/>
    <w:rsid w:val="007D67F8"/>
    <w:rsid w:val="007E09C9"/>
    <w:rsid w:val="007E2D7E"/>
    <w:rsid w:val="007E48DF"/>
    <w:rsid w:val="007E7325"/>
    <w:rsid w:val="007E7A5E"/>
    <w:rsid w:val="007E7F36"/>
    <w:rsid w:val="007F25A0"/>
    <w:rsid w:val="007F2D72"/>
    <w:rsid w:val="007F41EC"/>
    <w:rsid w:val="007F5435"/>
    <w:rsid w:val="007F55A9"/>
    <w:rsid w:val="007F6CF1"/>
    <w:rsid w:val="00800631"/>
    <w:rsid w:val="00800ECB"/>
    <w:rsid w:val="0080157B"/>
    <w:rsid w:val="00802026"/>
    <w:rsid w:val="00802C09"/>
    <w:rsid w:val="0080381E"/>
    <w:rsid w:val="00803996"/>
    <w:rsid w:val="00804561"/>
    <w:rsid w:val="008101E8"/>
    <w:rsid w:val="00811B89"/>
    <w:rsid w:val="00811C3E"/>
    <w:rsid w:val="008129D1"/>
    <w:rsid w:val="00813B84"/>
    <w:rsid w:val="00814016"/>
    <w:rsid w:val="0081408F"/>
    <w:rsid w:val="008144BD"/>
    <w:rsid w:val="00816B45"/>
    <w:rsid w:val="00820BD0"/>
    <w:rsid w:val="00820C4E"/>
    <w:rsid w:val="00820F07"/>
    <w:rsid w:val="00821DA8"/>
    <w:rsid w:val="00823918"/>
    <w:rsid w:val="008240DB"/>
    <w:rsid w:val="0082539D"/>
    <w:rsid w:val="00825554"/>
    <w:rsid w:val="0082576F"/>
    <w:rsid w:val="0082578F"/>
    <w:rsid w:val="00826623"/>
    <w:rsid w:val="00827D81"/>
    <w:rsid w:val="00827EA2"/>
    <w:rsid w:val="00830810"/>
    <w:rsid w:val="00833F7F"/>
    <w:rsid w:val="00834CE3"/>
    <w:rsid w:val="00835959"/>
    <w:rsid w:val="008400F4"/>
    <w:rsid w:val="00841842"/>
    <w:rsid w:val="00841AEB"/>
    <w:rsid w:val="00843CB7"/>
    <w:rsid w:val="00845940"/>
    <w:rsid w:val="00846C16"/>
    <w:rsid w:val="00850270"/>
    <w:rsid w:val="008506AA"/>
    <w:rsid w:val="00850B4C"/>
    <w:rsid w:val="0085315E"/>
    <w:rsid w:val="00854094"/>
    <w:rsid w:val="00854E27"/>
    <w:rsid w:val="008569CA"/>
    <w:rsid w:val="008610D2"/>
    <w:rsid w:val="008649C2"/>
    <w:rsid w:val="00865352"/>
    <w:rsid w:val="008658ED"/>
    <w:rsid w:val="00865EB4"/>
    <w:rsid w:val="008667B7"/>
    <w:rsid w:val="0086749B"/>
    <w:rsid w:val="00867B34"/>
    <w:rsid w:val="00873AEA"/>
    <w:rsid w:val="00874999"/>
    <w:rsid w:val="00874F31"/>
    <w:rsid w:val="00876391"/>
    <w:rsid w:val="008813BA"/>
    <w:rsid w:val="008816D1"/>
    <w:rsid w:val="0088206B"/>
    <w:rsid w:val="0088299D"/>
    <w:rsid w:val="00885375"/>
    <w:rsid w:val="0088556B"/>
    <w:rsid w:val="00891130"/>
    <w:rsid w:val="008917D4"/>
    <w:rsid w:val="0089328B"/>
    <w:rsid w:val="00895007"/>
    <w:rsid w:val="0089543C"/>
    <w:rsid w:val="008966D9"/>
    <w:rsid w:val="008A209B"/>
    <w:rsid w:val="008A3642"/>
    <w:rsid w:val="008A55C9"/>
    <w:rsid w:val="008B0B38"/>
    <w:rsid w:val="008B3592"/>
    <w:rsid w:val="008B390E"/>
    <w:rsid w:val="008B3BF2"/>
    <w:rsid w:val="008B6985"/>
    <w:rsid w:val="008B74E6"/>
    <w:rsid w:val="008B7E3C"/>
    <w:rsid w:val="008C0606"/>
    <w:rsid w:val="008C0BA9"/>
    <w:rsid w:val="008C0D57"/>
    <w:rsid w:val="008C13D3"/>
    <w:rsid w:val="008C1F97"/>
    <w:rsid w:val="008C2E67"/>
    <w:rsid w:val="008C324C"/>
    <w:rsid w:val="008C4D02"/>
    <w:rsid w:val="008C6B71"/>
    <w:rsid w:val="008C7E4E"/>
    <w:rsid w:val="008D344D"/>
    <w:rsid w:val="008D4A28"/>
    <w:rsid w:val="008D4AE5"/>
    <w:rsid w:val="008D4C70"/>
    <w:rsid w:val="008D62F1"/>
    <w:rsid w:val="008E15D7"/>
    <w:rsid w:val="008E208E"/>
    <w:rsid w:val="008E28D3"/>
    <w:rsid w:val="008E4493"/>
    <w:rsid w:val="008E4E90"/>
    <w:rsid w:val="008E5E2F"/>
    <w:rsid w:val="008E69A6"/>
    <w:rsid w:val="008E6B23"/>
    <w:rsid w:val="008E6EFB"/>
    <w:rsid w:val="008E79FB"/>
    <w:rsid w:val="008F100A"/>
    <w:rsid w:val="008F1B00"/>
    <w:rsid w:val="008F3701"/>
    <w:rsid w:val="008F7481"/>
    <w:rsid w:val="00900075"/>
    <w:rsid w:val="00900DAE"/>
    <w:rsid w:val="00901947"/>
    <w:rsid w:val="00901A95"/>
    <w:rsid w:val="009032F2"/>
    <w:rsid w:val="0090424A"/>
    <w:rsid w:val="00904B2C"/>
    <w:rsid w:val="009056B7"/>
    <w:rsid w:val="009069FD"/>
    <w:rsid w:val="009071CB"/>
    <w:rsid w:val="0091036E"/>
    <w:rsid w:val="00910758"/>
    <w:rsid w:val="00910B31"/>
    <w:rsid w:val="00911867"/>
    <w:rsid w:val="00911CEF"/>
    <w:rsid w:val="00913186"/>
    <w:rsid w:val="00913405"/>
    <w:rsid w:val="00914A23"/>
    <w:rsid w:val="009151EB"/>
    <w:rsid w:val="009200F4"/>
    <w:rsid w:val="00921C67"/>
    <w:rsid w:val="00923217"/>
    <w:rsid w:val="00924B5A"/>
    <w:rsid w:val="009266FA"/>
    <w:rsid w:val="00927510"/>
    <w:rsid w:val="00930BCB"/>
    <w:rsid w:val="00930CD7"/>
    <w:rsid w:val="009317A8"/>
    <w:rsid w:val="00931D77"/>
    <w:rsid w:val="0093203C"/>
    <w:rsid w:val="00932E24"/>
    <w:rsid w:val="009338EA"/>
    <w:rsid w:val="00933B02"/>
    <w:rsid w:val="00934120"/>
    <w:rsid w:val="00934D8F"/>
    <w:rsid w:val="00934FE8"/>
    <w:rsid w:val="009365CE"/>
    <w:rsid w:val="009424EE"/>
    <w:rsid w:val="0094313E"/>
    <w:rsid w:val="00944916"/>
    <w:rsid w:val="009457DA"/>
    <w:rsid w:val="00946A38"/>
    <w:rsid w:val="00946B26"/>
    <w:rsid w:val="00947FFE"/>
    <w:rsid w:val="00950BCF"/>
    <w:rsid w:val="00951793"/>
    <w:rsid w:val="00954697"/>
    <w:rsid w:val="00954747"/>
    <w:rsid w:val="00961F8D"/>
    <w:rsid w:val="0096357F"/>
    <w:rsid w:val="00965598"/>
    <w:rsid w:val="00967CCB"/>
    <w:rsid w:val="00971789"/>
    <w:rsid w:val="00971D64"/>
    <w:rsid w:val="00974B61"/>
    <w:rsid w:val="0097598D"/>
    <w:rsid w:val="00976867"/>
    <w:rsid w:val="00976B22"/>
    <w:rsid w:val="00977182"/>
    <w:rsid w:val="00982C04"/>
    <w:rsid w:val="0098388F"/>
    <w:rsid w:val="00983C39"/>
    <w:rsid w:val="00986C90"/>
    <w:rsid w:val="00987033"/>
    <w:rsid w:val="00987BB3"/>
    <w:rsid w:val="00990D7D"/>
    <w:rsid w:val="00991503"/>
    <w:rsid w:val="00991D99"/>
    <w:rsid w:val="00994D34"/>
    <w:rsid w:val="00995A6A"/>
    <w:rsid w:val="009968F1"/>
    <w:rsid w:val="00996D64"/>
    <w:rsid w:val="009A083E"/>
    <w:rsid w:val="009A2714"/>
    <w:rsid w:val="009A2F17"/>
    <w:rsid w:val="009B08FA"/>
    <w:rsid w:val="009B12C8"/>
    <w:rsid w:val="009B4131"/>
    <w:rsid w:val="009B443B"/>
    <w:rsid w:val="009B5FCC"/>
    <w:rsid w:val="009B6A64"/>
    <w:rsid w:val="009B6C91"/>
    <w:rsid w:val="009B70C8"/>
    <w:rsid w:val="009C0479"/>
    <w:rsid w:val="009C1E54"/>
    <w:rsid w:val="009C261F"/>
    <w:rsid w:val="009C28C9"/>
    <w:rsid w:val="009C6A93"/>
    <w:rsid w:val="009C75B1"/>
    <w:rsid w:val="009C7A08"/>
    <w:rsid w:val="009D0BE8"/>
    <w:rsid w:val="009D3A1D"/>
    <w:rsid w:val="009D45AD"/>
    <w:rsid w:val="009D68CE"/>
    <w:rsid w:val="009E0F88"/>
    <w:rsid w:val="009E2D60"/>
    <w:rsid w:val="009E5E57"/>
    <w:rsid w:val="009F126F"/>
    <w:rsid w:val="009F1AF7"/>
    <w:rsid w:val="009F26FF"/>
    <w:rsid w:val="009F2CAA"/>
    <w:rsid w:val="009F50D3"/>
    <w:rsid w:val="00A00F1C"/>
    <w:rsid w:val="00A01A6A"/>
    <w:rsid w:val="00A03684"/>
    <w:rsid w:val="00A038ED"/>
    <w:rsid w:val="00A03B16"/>
    <w:rsid w:val="00A03DB7"/>
    <w:rsid w:val="00A04376"/>
    <w:rsid w:val="00A07920"/>
    <w:rsid w:val="00A1146B"/>
    <w:rsid w:val="00A13152"/>
    <w:rsid w:val="00A14561"/>
    <w:rsid w:val="00A16061"/>
    <w:rsid w:val="00A2022F"/>
    <w:rsid w:val="00A2030A"/>
    <w:rsid w:val="00A20673"/>
    <w:rsid w:val="00A20A2B"/>
    <w:rsid w:val="00A227A2"/>
    <w:rsid w:val="00A2370F"/>
    <w:rsid w:val="00A24719"/>
    <w:rsid w:val="00A24F9A"/>
    <w:rsid w:val="00A25542"/>
    <w:rsid w:val="00A327CD"/>
    <w:rsid w:val="00A34E60"/>
    <w:rsid w:val="00A35223"/>
    <w:rsid w:val="00A357C6"/>
    <w:rsid w:val="00A3702D"/>
    <w:rsid w:val="00A409A1"/>
    <w:rsid w:val="00A40B68"/>
    <w:rsid w:val="00A40DBC"/>
    <w:rsid w:val="00A418B1"/>
    <w:rsid w:val="00A41D69"/>
    <w:rsid w:val="00A4368C"/>
    <w:rsid w:val="00A439C4"/>
    <w:rsid w:val="00A451C6"/>
    <w:rsid w:val="00A4546E"/>
    <w:rsid w:val="00A454E0"/>
    <w:rsid w:val="00A50555"/>
    <w:rsid w:val="00A50E7A"/>
    <w:rsid w:val="00A51139"/>
    <w:rsid w:val="00A51765"/>
    <w:rsid w:val="00A52148"/>
    <w:rsid w:val="00A526AE"/>
    <w:rsid w:val="00A53F00"/>
    <w:rsid w:val="00A559AC"/>
    <w:rsid w:val="00A56B8E"/>
    <w:rsid w:val="00A629F0"/>
    <w:rsid w:val="00A63A6E"/>
    <w:rsid w:val="00A657B3"/>
    <w:rsid w:val="00A669BB"/>
    <w:rsid w:val="00A70E1E"/>
    <w:rsid w:val="00A70E92"/>
    <w:rsid w:val="00A73185"/>
    <w:rsid w:val="00A73E84"/>
    <w:rsid w:val="00A74ACF"/>
    <w:rsid w:val="00A75EAC"/>
    <w:rsid w:val="00A7693D"/>
    <w:rsid w:val="00A76C71"/>
    <w:rsid w:val="00A80369"/>
    <w:rsid w:val="00A813B1"/>
    <w:rsid w:val="00A8188A"/>
    <w:rsid w:val="00A8204A"/>
    <w:rsid w:val="00A85349"/>
    <w:rsid w:val="00A8613B"/>
    <w:rsid w:val="00A86241"/>
    <w:rsid w:val="00A8645C"/>
    <w:rsid w:val="00A87924"/>
    <w:rsid w:val="00A91F69"/>
    <w:rsid w:val="00AA01F4"/>
    <w:rsid w:val="00AA13B9"/>
    <w:rsid w:val="00AA15FD"/>
    <w:rsid w:val="00AA1659"/>
    <w:rsid w:val="00AA16D7"/>
    <w:rsid w:val="00AA2085"/>
    <w:rsid w:val="00AA358D"/>
    <w:rsid w:val="00AA7F18"/>
    <w:rsid w:val="00AB1E9E"/>
    <w:rsid w:val="00AB45BC"/>
    <w:rsid w:val="00AB4CB3"/>
    <w:rsid w:val="00AB5726"/>
    <w:rsid w:val="00AB6FE9"/>
    <w:rsid w:val="00AB7621"/>
    <w:rsid w:val="00AC0375"/>
    <w:rsid w:val="00AC216E"/>
    <w:rsid w:val="00AC2B4E"/>
    <w:rsid w:val="00AC3CD0"/>
    <w:rsid w:val="00AC495C"/>
    <w:rsid w:val="00AC4A7C"/>
    <w:rsid w:val="00AC4EC8"/>
    <w:rsid w:val="00AC4FCB"/>
    <w:rsid w:val="00AC5D08"/>
    <w:rsid w:val="00AC614F"/>
    <w:rsid w:val="00AC7BA3"/>
    <w:rsid w:val="00AC7CC2"/>
    <w:rsid w:val="00AD2DBB"/>
    <w:rsid w:val="00AD32FF"/>
    <w:rsid w:val="00AD33C7"/>
    <w:rsid w:val="00AD46BA"/>
    <w:rsid w:val="00AD4BD7"/>
    <w:rsid w:val="00AE21E2"/>
    <w:rsid w:val="00AE37AF"/>
    <w:rsid w:val="00AE4184"/>
    <w:rsid w:val="00AE75D5"/>
    <w:rsid w:val="00AE773E"/>
    <w:rsid w:val="00AF254D"/>
    <w:rsid w:val="00AF31DA"/>
    <w:rsid w:val="00AF36C1"/>
    <w:rsid w:val="00AF56F3"/>
    <w:rsid w:val="00AF5E54"/>
    <w:rsid w:val="00AF5F24"/>
    <w:rsid w:val="00AF675A"/>
    <w:rsid w:val="00B00FF5"/>
    <w:rsid w:val="00B02D97"/>
    <w:rsid w:val="00B042E9"/>
    <w:rsid w:val="00B05B0F"/>
    <w:rsid w:val="00B11561"/>
    <w:rsid w:val="00B117D2"/>
    <w:rsid w:val="00B13065"/>
    <w:rsid w:val="00B13B09"/>
    <w:rsid w:val="00B16A5C"/>
    <w:rsid w:val="00B17116"/>
    <w:rsid w:val="00B17507"/>
    <w:rsid w:val="00B175B2"/>
    <w:rsid w:val="00B205B8"/>
    <w:rsid w:val="00B20A47"/>
    <w:rsid w:val="00B21058"/>
    <w:rsid w:val="00B2303F"/>
    <w:rsid w:val="00B23114"/>
    <w:rsid w:val="00B233DB"/>
    <w:rsid w:val="00B24030"/>
    <w:rsid w:val="00B2426C"/>
    <w:rsid w:val="00B25927"/>
    <w:rsid w:val="00B3091E"/>
    <w:rsid w:val="00B31472"/>
    <w:rsid w:val="00B31880"/>
    <w:rsid w:val="00B332A0"/>
    <w:rsid w:val="00B33D3E"/>
    <w:rsid w:val="00B34958"/>
    <w:rsid w:val="00B353FE"/>
    <w:rsid w:val="00B35592"/>
    <w:rsid w:val="00B35720"/>
    <w:rsid w:val="00B3636A"/>
    <w:rsid w:val="00B37577"/>
    <w:rsid w:val="00B376A1"/>
    <w:rsid w:val="00B378F2"/>
    <w:rsid w:val="00B42A2D"/>
    <w:rsid w:val="00B42D93"/>
    <w:rsid w:val="00B42E17"/>
    <w:rsid w:val="00B43F92"/>
    <w:rsid w:val="00B44A4F"/>
    <w:rsid w:val="00B45637"/>
    <w:rsid w:val="00B4663B"/>
    <w:rsid w:val="00B47AD6"/>
    <w:rsid w:val="00B50A49"/>
    <w:rsid w:val="00B51486"/>
    <w:rsid w:val="00B51942"/>
    <w:rsid w:val="00B51CCB"/>
    <w:rsid w:val="00B532E8"/>
    <w:rsid w:val="00B539E0"/>
    <w:rsid w:val="00B56418"/>
    <w:rsid w:val="00B57627"/>
    <w:rsid w:val="00B6029E"/>
    <w:rsid w:val="00B60ABD"/>
    <w:rsid w:val="00B62C3F"/>
    <w:rsid w:val="00B649B5"/>
    <w:rsid w:val="00B65042"/>
    <w:rsid w:val="00B66E13"/>
    <w:rsid w:val="00B66FCE"/>
    <w:rsid w:val="00B7124B"/>
    <w:rsid w:val="00B713A9"/>
    <w:rsid w:val="00B7158B"/>
    <w:rsid w:val="00B71E80"/>
    <w:rsid w:val="00B75756"/>
    <w:rsid w:val="00B759EC"/>
    <w:rsid w:val="00B76282"/>
    <w:rsid w:val="00B76489"/>
    <w:rsid w:val="00B80499"/>
    <w:rsid w:val="00B81CF6"/>
    <w:rsid w:val="00B84A77"/>
    <w:rsid w:val="00B858B9"/>
    <w:rsid w:val="00B869B7"/>
    <w:rsid w:val="00B86EBA"/>
    <w:rsid w:val="00B86FED"/>
    <w:rsid w:val="00B871A7"/>
    <w:rsid w:val="00B8773A"/>
    <w:rsid w:val="00B87EA1"/>
    <w:rsid w:val="00B90825"/>
    <w:rsid w:val="00B9302A"/>
    <w:rsid w:val="00B9311A"/>
    <w:rsid w:val="00B94C60"/>
    <w:rsid w:val="00B94D2A"/>
    <w:rsid w:val="00BA0E84"/>
    <w:rsid w:val="00BA0F8F"/>
    <w:rsid w:val="00BA2A7F"/>
    <w:rsid w:val="00BA2B65"/>
    <w:rsid w:val="00BA3773"/>
    <w:rsid w:val="00BA3F16"/>
    <w:rsid w:val="00BA577A"/>
    <w:rsid w:val="00BA5CB4"/>
    <w:rsid w:val="00BA5DDF"/>
    <w:rsid w:val="00BA6933"/>
    <w:rsid w:val="00BB000C"/>
    <w:rsid w:val="00BB05D9"/>
    <w:rsid w:val="00BB10DE"/>
    <w:rsid w:val="00BB1418"/>
    <w:rsid w:val="00BB1993"/>
    <w:rsid w:val="00BB39D4"/>
    <w:rsid w:val="00BB3AC8"/>
    <w:rsid w:val="00BB46F8"/>
    <w:rsid w:val="00BB5D3E"/>
    <w:rsid w:val="00BB63A8"/>
    <w:rsid w:val="00BC0DF8"/>
    <w:rsid w:val="00BC1AF2"/>
    <w:rsid w:val="00BC1C78"/>
    <w:rsid w:val="00BC2D1C"/>
    <w:rsid w:val="00BC300B"/>
    <w:rsid w:val="00BC38C9"/>
    <w:rsid w:val="00BC4D16"/>
    <w:rsid w:val="00BC538B"/>
    <w:rsid w:val="00BC5C2E"/>
    <w:rsid w:val="00BC5D88"/>
    <w:rsid w:val="00BD02DD"/>
    <w:rsid w:val="00BD0601"/>
    <w:rsid w:val="00BD275C"/>
    <w:rsid w:val="00BD3108"/>
    <w:rsid w:val="00BD3846"/>
    <w:rsid w:val="00BD3F28"/>
    <w:rsid w:val="00BD52A6"/>
    <w:rsid w:val="00BD56A1"/>
    <w:rsid w:val="00BD678B"/>
    <w:rsid w:val="00BE062A"/>
    <w:rsid w:val="00BE23F9"/>
    <w:rsid w:val="00BE25F5"/>
    <w:rsid w:val="00BE32F9"/>
    <w:rsid w:val="00BE4834"/>
    <w:rsid w:val="00BE5080"/>
    <w:rsid w:val="00BE6E35"/>
    <w:rsid w:val="00BE6F59"/>
    <w:rsid w:val="00BF0CF2"/>
    <w:rsid w:val="00BF460D"/>
    <w:rsid w:val="00BF5390"/>
    <w:rsid w:val="00C00248"/>
    <w:rsid w:val="00C0184C"/>
    <w:rsid w:val="00C02992"/>
    <w:rsid w:val="00C029BA"/>
    <w:rsid w:val="00C03210"/>
    <w:rsid w:val="00C04D21"/>
    <w:rsid w:val="00C04E12"/>
    <w:rsid w:val="00C04FA8"/>
    <w:rsid w:val="00C1406D"/>
    <w:rsid w:val="00C15155"/>
    <w:rsid w:val="00C17326"/>
    <w:rsid w:val="00C174D3"/>
    <w:rsid w:val="00C179EC"/>
    <w:rsid w:val="00C213BA"/>
    <w:rsid w:val="00C216EC"/>
    <w:rsid w:val="00C2252D"/>
    <w:rsid w:val="00C24BBA"/>
    <w:rsid w:val="00C2797B"/>
    <w:rsid w:val="00C30C0A"/>
    <w:rsid w:val="00C34A0D"/>
    <w:rsid w:val="00C35AB3"/>
    <w:rsid w:val="00C3624A"/>
    <w:rsid w:val="00C400FD"/>
    <w:rsid w:val="00C40999"/>
    <w:rsid w:val="00C4104C"/>
    <w:rsid w:val="00C437F2"/>
    <w:rsid w:val="00C44959"/>
    <w:rsid w:val="00C476AC"/>
    <w:rsid w:val="00C50132"/>
    <w:rsid w:val="00C50389"/>
    <w:rsid w:val="00C50606"/>
    <w:rsid w:val="00C54E83"/>
    <w:rsid w:val="00C55E71"/>
    <w:rsid w:val="00C5611E"/>
    <w:rsid w:val="00C56C16"/>
    <w:rsid w:val="00C61A8E"/>
    <w:rsid w:val="00C61C98"/>
    <w:rsid w:val="00C62A65"/>
    <w:rsid w:val="00C6383F"/>
    <w:rsid w:val="00C645A2"/>
    <w:rsid w:val="00C670E5"/>
    <w:rsid w:val="00C67C35"/>
    <w:rsid w:val="00C71868"/>
    <w:rsid w:val="00C71DEF"/>
    <w:rsid w:val="00C71F88"/>
    <w:rsid w:val="00C72661"/>
    <w:rsid w:val="00C73348"/>
    <w:rsid w:val="00C74A0E"/>
    <w:rsid w:val="00C7502B"/>
    <w:rsid w:val="00C750BC"/>
    <w:rsid w:val="00C75E66"/>
    <w:rsid w:val="00C76267"/>
    <w:rsid w:val="00C81190"/>
    <w:rsid w:val="00C81A56"/>
    <w:rsid w:val="00C81E78"/>
    <w:rsid w:val="00C827DF"/>
    <w:rsid w:val="00C85A3B"/>
    <w:rsid w:val="00C85D12"/>
    <w:rsid w:val="00C8711E"/>
    <w:rsid w:val="00C8741B"/>
    <w:rsid w:val="00C91CF9"/>
    <w:rsid w:val="00C92205"/>
    <w:rsid w:val="00CA3053"/>
    <w:rsid w:val="00CA3E8C"/>
    <w:rsid w:val="00CA68FA"/>
    <w:rsid w:val="00CA6BB1"/>
    <w:rsid w:val="00CA6E20"/>
    <w:rsid w:val="00CA71B8"/>
    <w:rsid w:val="00CB2FCB"/>
    <w:rsid w:val="00CB3127"/>
    <w:rsid w:val="00CB4D41"/>
    <w:rsid w:val="00CC2400"/>
    <w:rsid w:val="00CC2810"/>
    <w:rsid w:val="00CC2A42"/>
    <w:rsid w:val="00CC522A"/>
    <w:rsid w:val="00CC54CC"/>
    <w:rsid w:val="00CC5EA0"/>
    <w:rsid w:val="00CC5FAE"/>
    <w:rsid w:val="00CD0966"/>
    <w:rsid w:val="00CD1832"/>
    <w:rsid w:val="00CD2212"/>
    <w:rsid w:val="00CD5CB8"/>
    <w:rsid w:val="00CD6244"/>
    <w:rsid w:val="00CD6A19"/>
    <w:rsid w:val="00CE0A6C"/>
    <w:rsid w:val="00CE0A74"/>
    <w:rsid w:val="00CE10E9"/>
    <w:rsid w:val="00CE366B"/>
    <w:rsid w:val="00CE52E5"/>
    <w:rsid w:val="00CE5E05"/>
    <w:rsid w:val="00CE6ED8"/>
    <w:rsid w:val="00CE73C8"/>
    <w:rsid w:val="00CF03A8"/>
    <w:rsid w:val="00CF1138"/>
    <w:rsid w:val="00CF19C9"/>
    <w:rsid w:val="00CF4DE2"/>
    <w:rsid w:val="00CF576C"/>
    <w:rsid w:val="00CF5CAD"/>
    <w:rsid w:val="00CF72DC"/>
    <w:rsid w:val="00CF78EA"/>
    <w:rsid w:val="00D00224"/>
    <w:rsid w:val="00D00B56"/>
    <w:rsid w:val="00D02E4B"/>
    <w:rsid w:val="00D10499"/>
    <w:rsid w:val="00D117A0"/>
    <w:rsid w:val="00D11A1C"/>
    <w:rsid w:val="00D14DA8"/>
    <w:rsid w:val="00D17378"/>
    <w:rsid w:val="00D21550"/>
    <w:rsid w:val="00D2231B"/>
    <w:rsid w:val="00D235A3"/>
    <w:rsid w:val="00D23E35"/>
    <w:rsid w:val="00D25A74"/>
    <w:rsid w:val="00D262DB"/>
    <w:rsid w:val="00D26E69"/>
    <w:rsid w:val="00D26FA4"/>
    <w:rsid w:val="00D2740F"/>
    <w:rsid w:val="00D30283"/>
    <w:rsid w:val="00D3119A"/>
    <w:rsid w:val="00D31A2B"/>
    <w:rsid w:val="00D32777"/>
    <w:rsid w:val="00D363DD"/>
    <w:rsid w:val="00D3644D"/>
    <w:rsid w:val="00D37C02"/>
    <w:rsid w:val="00D41031"/>
    <w:rsid w:val="00D43447"/>
    <w:rsid w:val="00D44BD1"/>
    <w:rsid w:val="00D454EE"/>
    <w:rsid w:val="00D45E4E"/>
    <w:rsid w:val="00D45F0F"/>
    <w:rsid w:val="00D501CE"/>
    <w:rsid w:val="00D564E0"/>
    <w:rsid w:val="00D56558"/>
    <w:rsid w:val="00D5666A"/>
    <w:rsid w:val="00D57CB5"/>
    <w:rsid w:val="00D57EE2"/>
    <w:rsid w:val="00D60717"/>
    <w:rsid w:val="00D63600"/>
    <w:rsid w:val="00D637EF"/>
    <w:rsid w:val="00D6412A"/>
    <w:rsid w:val="00D64B0F"/>
    <w:rsid w:val="00D655CA"/>
    <w:rsid w:val="00D658F3"/>
    <w:rsid w:val="00D65F5B"/>
    <w:rsid w:val="00D66663"/>
    <w:rsid w:val="00D66769"/>
    <w:rsid w:val="00D67CE8"/>
    <w:rsid w:val="00D67EB8"/>
    <w:rsid w:val="00D71525"/>
    <w:rsid w:val="00D74494"/>
    <w:rsid w:val="00D74545"/>
    <w:rsid w:val="00D74986"/>
    <w:rsid w:val="00D749FF"/>
    <w:rsid w:val="00D81489"/>
    <w:rsid w:val="00D815B4"/>
    <w:rsid w:val="00D82793"/>
    <w:rsid w:val="00D82C32"/>
    <w:rsid w:val="00D83830"/>
    <w:rsid w:val="00D851F5"/>
    <w:rsid w:val="00D85591"/>
    <w:rsid w:val="00D867CE"/>
    <w:rsid w:val="00D87F99"/>
    <w:rsid w:val="00D90026"/>
    <w:rsid w:val="00D90BB9"/>
    <w:rsid w:val="00D9202C"/>
    <w:rsid w:val="00D93938"/>
    <w:rsid w:val="00D9397C"/>
    <w:rsid w:val="00D953DF"/>
    <w:rsid w:val="00D960D1"/>
    <w:rsid w:val="00DA18A3"/>
    <w:rsid w:val="00DA2BF2"/>
    <w:rsid w:val="00DA3139"/>
    <w:rsid w:val="00DA3779"/>
    <w:rsid w:val="00DA38D6"/>
    <w:rsid w:val="00DA3900"/>
    <w:rsid w:val="00DA6B69"/>
    <w:rsid w:val="00DA6CFA"/>
    <w:rsid w:val="00DB1659"/>
    <w:rsid w:val="00DB1DA1"/>
    <w:rsid w:val="00DB1E0E"/>
    <w:rsid w:val="00DB2BAF"/>
    <w:rsid w:val="00DB31CF"/>
    <w:rsid w:val="00DB3AA0"/>
    <w:rsid w:val="00DB66C3"/>
    <w:rsid w:val="00DC07CD"/>
    <w:rsid w:val="00DC1225"/>
    <w:rsid w:val="00DC18B5"/>
    <w:rsid w:val="00DC31A2"/>
    <w:rsid w:val="00DC3403"/>
    <w:rsid w:val="00DC58C3"/>
    <w:rsid w:val="00DC6C2B"/>
    <w:rsid w:val="00DC7558"/>
    <w:rsid w:val="00DC7E2F"/>
    <w:rsid w:val="00DD0132"/>
    <w:rsid w:val="00DD0372"/>
    <w:rsid w:val="00DD0EA0"/>
    <w:rsid w:val="00DD3E82"/>
    <w:rsid w:val="00DD40CC"/>
    <w:rsid w:val="00DD694B"/>
    <w:rsid w:val="00DD6D8F"/>
    <w:rsid w:val="00DD778F"/>
    <w:rsid w:val="00DE04F2"/>
    <w:rsid w:val="00DE0858"/>
    <w:rsid w:val="00DE46E1"/>
    <w:rsid w:val="00DE5D46"/>
    <w:rsid w:val="00DE5F5B"/>
    <w:rsid w:val="00DF0675"/>
    <w:rsid w:val="00DF10E4"/>
    <w:rsid w:val="00DF1206"/>
    <w:rsid w:val="00DF1A3A"/>
    <w:rsid w:val="00DF204B"/>
    <w:rsid w:val="00DF3DD9"/>
    <w:rsid w:val="00DF5609"/>
    <w:rsid w:val="00DF594D"/>
    <w:rsid w:val="00DF5DB7"/>
    <w:rsid w:val="00DF6442"/>
    <w:rsid w:val="00DF69AC"/>
    <w:rsid w:val="00DF739F"/>
    <w:rsid w:val="00E013D6"/>
    <w:rsid w:val="00E036FE"/>
    <w:rsid w:val="00E04F29"/>
    <w:rsid w:val="00E0573F"/>
    <w:rsid w:val="00E101FA"/>
    <w:rsid w:val="00E10856"/>
    <w:rsid w:val="00E10CB3"/>
    <w:rsid w:val="00E1225B"/>
    <w:rsid w:val="00E12B66"/>
    <w:rsid w:val="00E169CD"/>
    <w:rsid w:val="00E1772F"/>
    <w:rsid w:val="00E17B7F"/>
    <w:rsid w:val="00E17E8E"/>
    <w:rsid w:val="00E2082D"/>
    <w:rsid w:val="00E20D8B"/>
    <w:rsid w:val="00E22C02"/>
    <w:rsid w:val="00E238B1"/>
    <w:rsid w:val="00E24145"/>
    <w:rsid w:val="00E24A68"/>
    <w:rsid w:val="00E259E0"/>
    <w:rsid w:val="00E26013"/>
    <w:rsid w:val="00E2674F"/>
    <w:rsid w:val="00E26752"/>
    <w:rsid w:val="00E27132"/>
    <w:rsid w:val="00E27C8D"/>
    <w:rsid w:val="00E27D7D"/>
    <w:rsid w:val="00E315E5"/>
    <w:rsid w:val="00E33190"/>
    <w:rsid w:val="00E356FA"/>
    <w:rsid w:val="00E370B0"/>
    <w:rsid w:val="00E40DFE"/>
    <w:rsid w:val="00E41AA2"/>
    <w:rsid w:val="00E423D6"/>
    <w:rsid w:val="00E431E4"/>
    <w:rsid w:val="00E43296"/>
    <w:rsid w:val="00E433CD"/>
    <w:rsid w:val="00E43B14"/>
    <w:rsid w:val="00E440CE"/>
    <w:rsid w:val="00E45A52"/>
    <w:rsid w:val="00E47B76"/>
    <w:rsid w:val="00E50AAE"/>
    <w:rsid w:val="00E52C81"/>
    <w:rsid w:val="00E5331F"/>
    <w:rsid w:val="00E53CF5"/>
    <w:rsid w:val="00E55C59"/>
    <w:rsid w:val="00E56B32"/>
    <w:rsid w:val="00E5720A"/>
    <w:rsid w:val="00E579E3"/>
    <w:rsid w:val="00E627B1"/>
    <w:rsid w:val="00E62CA5"/>
    <w:rsid w:val="00E63243"/>
    <w:rsid w:val="00E64C6A"/>
    <w:rsid w:val="00E66722"/>
    <w:rsid w:val="00E67938"/>
    <w:rsid w:val="00E67954"/>
    <w:rsid w:val="00E70B15"/>
    <w:rsid w:val="00E71643"/>
    <w:rsid w:val="00E7175C"/>
    <w:rsid w:val="00E72904"/>
    <w:rsid w:val="00E73ECF"/>
    <w:rsid w:val="00E74C7C"/>
    <w:rsid w:val="00E76128"/>
    <w:rsid w:val="00E7652B"/>
    <w:rsid w:val="00E82B20"/>
    <w:rsid w:val="00E82E73"/>
    <w:rsid w:val="00E82F9F"/>
    <w:rsid w:val="00E867B3"/>
    <w:rsid w:val="00E86F75"/>
    <w:rsid w:val="00EA437D"/>
    <w:rsid w:val="00EA4748"/>
    <w:rsid w:val="00EA4F04"/>
    <w:rsid w:val="00EA6A7F"/>
    <w:rsid w:val="00EA7F8E"/>
    <w:rsid w:val="00EB099E"/>
    <w:rsid w:val="00EB2076"/>
    <w:rsid w:val="00EB4B0D"/>
    <w:rsid w:val="00EB6C5F"/>
    <w:rsid w:val="00EB71DC"/>
    <w:rsid w:val="00EC034E"/>
    <w:rsid w:val="00EC0B63"/>
    <w:rsid w:val="00EC21FF"/>
    <w:rsid w:val="00EC30E8"/>
    <w:rsid w:val="00EC48C9"/>
    <w:rsid w:val="00EC56E5"/>
    <w:rsid w:val="00EC5D85"/>
    <w:rsid w:val="00ED0F7C"/>
    <w:rsid w:val="00ED111F"/>
    <w:rsid w:val="00ED11E2"/>
    <w:rsid w:val="00ED2A1B"/>
    <w:rsid w:val="00ED5D0A"/>
    <w:rsid w:val="00EE2324"/>
    <w:rsid w:val="00EE5687"/>
    <w:rsid w:val="00EE6240"/>
    <w:rsid w:val="00EF1607"/>
    <w:rsid w:val="00EF21F7"/>
    <w:rsid w:val="00EF22EA"/>
    <w:rsid w:val="00EF3BA0"/>
    <w:rsid w:val="00EF5AFF"/>
    <w:rsid w:val="00EF5EEC"/>
    <w:rsid w:val="00EF63B1"/>
    <w:rsid w:val="00F00798"/>
    <w:rsid w:val="00F01128"/>
    <w:rsid w:val="00F030BE"/>
    <w:rsid w:val="00F03556"/>
    <w:rsid w:val="00F03BEA"/>
    <w:rsid w:val="00F057C9"/>
    <w:rsid w:val="00F05F4B"/>
    <w:rsid w:val="00F065EC"/>
    <w:rsid w:val="00F06BE4"/>
    <w:rsid w:val="00F07299"/>
    <w:rsid w:val="00F12440"/>
    <w:rsid w:val="00F12F5C"/>
    <w:rsid w:val="00F138C3"/>
    <w:rsid w:val="00F14E12"/>
    <w:rsid w:val="00F14F40"/>
    <w:rsid w:val="00F17FF2"/>
    <w:rsid w:val="00F210C7"/>
    <w:rsid w:val="00F213A3"/>
    <w:rsid w:val="00F22695"/>
    <w:rsid w:val="00F23AAE"/>
    <w:rsid w:val="00F24DCA"/>
    <w:rsid w:val="00F25432"/>
    <w:rsid w:val="00F25969"/>
    <w:rsid w:val="00F26892"/>
    <w:rsid w:val="00F2741D"/>
    <w:rsid w:val="00F277B2"/>
    <w:rsid w:val="00F27FB8"/>
    <w:rsid w:val="00F321CA"/>
    <w:rsid w:val="00F33F8B"/>
    <w:rsid w:val="00F35B8F"/>
    <w:rsid w:val="00F37425"/>
    <w:rsid w:val="00F374ED"/>
    <w:rsid w:val="00F411AA"/>
    <w:rsid w:val="00F417B9"/>
    <w:rsid w:val="00F41E7A"/>
    <w:rsid w:val="00F426E0"/>
    <w:rsid w:val="00F432EC"/>
    <w:rsid w:val="00F4507B"/>
    <w:rsid w:val="00F45599"/>
    <w:rsid w:val="00F47D6F"/>
    <w:rsid w:val="00F50880"/>
    <w:rsid w:val="00F508BC"/>
    <w:rsid w:val="00F50A97"/>
    <w:rsid w:val="00F50C6B"/>
    <w:rsid w:val="00F51D00"/>
    <w:rsid w:val="00F54906"/>
    <w:rsid w:val="00F54C8F"/>
    <w:rsid w:val="00F56964"/>
    <w:rsid w:val="00F56BE3"/>
    <w:rsid w:val="00F56D03"/>
    <w:rsid w:val="00F575FB"/>
    <w:rsid w:val="00F62224"/>
    <w:rsid w:val="00F6296B"/>
    <w:rsid w:val="00F62A82"/>
    <w:rsid w:val="00F6332F"/>
    <w:rsid w:val="00F64005"/>
    <w:rsid w:val="00F67057"/>
    <w:rsid w:val="00F67059"/>
    <w:rsid w:val="00F67463"/>
    <w:rsid w:val="00F676B8"/>
    <w:rsid w:val="00F70222"/>
    <w:rsid w:val="00F70484"/>
    <w:rsid w:val="00F70E7A"/>
    <w:rsid w:val="00F712FE"/>
    <w:rsid w:val="00F71D13"/>
    <w:rsid w:val="00F722B0"/>
    <w:rsid w:val="00F72559"/>
    <w:rsid w:val="00F744CE"/>
    <w:rsid w:val="00F7540B"/>
    <w:rsid w:val="00F77508"/>
    <w:rsid w:val="00F77EEC"/>
    <w:rsid w:val="00F80A5F"/>
    <w:rsid w:val="00F829EC"/>
    <w:rsid w:val="00F83029"/>
    <w:rsid w:val="00F831D6"/>
    <w:rsid w:val="00F84B6B"/>
    <w:rsid w:val="00F85012"/>
    <w:rsid w:val="00F861D6"/>
    <w:rsid w:val="00F9080B"/>
    <w:rsid w:val="00F90890"/>
    <w:rsid w:val="00F90E94"/>
    <w:rsid w:val="00F91AC7"/>
    <w:rsid w:val="00F94C85"/>
    <w:rsid w:val="00F96153"/>
    <w:rsid w:val="00F96EBA"/>
    <w:rsid w:val="00F97234"/>
    <w:rsid w:val="00FA02F5"/>
    <w:rsid w:val="00FA442C"/>
    <w:rsid w:val="00FA5020"/>
    <w:rsid w:val="00FA631C"/>
    <w:rsid w:val="00FA6B50"/>
    <w:rsid w:val="00FA7CD5"/>
    <w:rsid w:val="00FA7DA1"/>
    <w:rsid w:val="00FA7E5D"/>
    <w:rsid w:val="00FB018C"/>
    <w:rsid w:val="00FB0FC1"/>
    <w:rsid w:val="00FB2172"/>
    <w:rsid w:val="00FB4A90"/>
    <w:rsid w:val="00FB59ED"/>
    <w:rsid w:val="00FB6646"/>
    <w:rsid w:val="00FB6D50"/>
    <w:rsid w:val="00FB7226"/>
    <w:rsid w:val="00FC021A"/>
    <w:rsid w:val="00FC3B39"/>
    <w:rsid w:val="00FC521F"/>
    <w:rsid w:val="00FC59F8"/>
    <w:rsid w:val="00FC7241"/>
    <w:rsid w:val="00FC7677"/>
    <w:rsid w:val="00FD04EC"/>
    <w:rsid w:val="00FD068F"/>
    <w:rsid w:val="00FD0E59"/>
    <w:rsid w:val="00FD313B"/>
    <w:rsid w:val="00FD49D3"/>
    <w:rsid w:val="00FD5729"/>
    <w:rsid w:val="00FD737E"/>
    <w:rsid w:val="00FE0671"/>
    <w:rsid w:val="00FE0EF2"/>
    <w:rsid w:val="00FE14AF"/>
    <w:rsid w:val="00FE2568"/>
    <w:rsid w:val="00FE3EAA"/>
    <w:rsid w:val="00FE45AF"/>
    <w:rsid w:val="00FE4D5C"/>
    <w:rsid w:val="00FE4E85"/>
    <w:rsid w:val="00FF00B8"/>
    <w:rsid w:val="00FF0117"/>
    <w:rsid w:val="00FF1681"/>
    <w:rsid w:val="00FF1EC3"/>
    <w:rsid w:val="00FF2C76"/>
    <w:rsid w:val="00FF30A5"/>
    <w:rsid w:val="00FF41CC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a">
    <w:name w:val="No Spacing"/>
    <w:uiPriority w:val="1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link w:val="ac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B871A7"/>
    <w:rPr>
      <w:sz w:val="28"/>
    </w:rPr>
  </w:style>
  <w:style w:type="paragraph" w:customStyle="1" w:styleId="ConsPlusTitle">
    <w:name w:val="ConsPlusTitle"/>
    <w:qFormat/>
    <w:rsid w:val="00CA68F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d">
    <w:name w:val="Normal (Web)"/>
    <w:basedOn w:val="a"/>
    <w:uiPriority w:val="99"/>
    <w:unhideWhenUsed/>
    <w:rsid w:val="0089500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10">
    <w:name w:val="Абзац списка1"/>
    <w:basedOn w:val="a"/>
    <w:uiPriority w:val="99"/>
    <w:rsid w:val="00895007"/>
    <w:pPr>
      <w:suppressAutoHyphens/>
      <w:ind w:firstLine="0"/>
      <w:jc w:val="left"/>
    </w:pPr>
    <w:rPr>
      <w:rFonts w:ascii="Calibri" w:eastAsia="Arial Unicode MS" w:hAnsi="Calibri" w:cs="Calibri"/>
      <w:kern w:val="2"/>
      <w:sz w:val="20"/>
      <w:lang w:eastAsia="ar-SA"/>
    </w:rPr>
  </w:style>
  <w:style w:type="paragraph" w:customStyle="1" w:styleId="11">
    <w:name w:val="Без интервала1"/>
    <w:rsid w:val="00895007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1"/>
    <w:uiPriority w:val="99"/>
    <w:unhideWhenUsed/>
    <w:rsid w:val="000358AD"/>
    <w:pPr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0358AD"/>
    <w:rPr>
      <w:sz w:val="24"/>
      <w:szCs w:val="24"/>
    </w:rPr>
  </w:style>
  <w:style w:type="character" w:customStyle="1" w:styleId="ac">
    <w:name w:val="Абзац списка Знак"/>
    <w:basedOn w:val="a0"/>
    <w:link w:val="ab"/>
    <w:locked/>
    <w:rsid w:val="00A8792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a">
    <w:name w:val="No Spacing"/>
    <w:uiPriority w:val="1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link w:val="ac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B871A7"/>
    <w:rPr>
      <w:sz w:val="28"/>
    </w:rPr>
  </w:style>
  <w:style w:type="paragraph" w:customStyle="1" w:styleId="ConsPlusTitle">
    <w:name w:val="ConsPlusTitle"/>
    <w:qFormat/>
    <w:rsid w:val="00CA68F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d">
    <w:name w:val="Normal (Web)"/>
    <w:basedOn w:val="a"/>
    <w:uiPriority w:val="99"/>
    <w:unhideWhenUsed/>
    <w:rsid w:val="0089500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10">
    <w:name w:val="Абзац списка1"/>
    <w:basedOn w:val="a"/>
    <w:uiPriority w:val="99"/>
    <w:rsid w:val="00895007"/>
    <w:pPr>
      <w:suppressAutoHyphens/>
      <w:ind w:firstLine="0"/>
      <w:jc w:val="left"/>
    </w:pPr>
    <w:rPr>
      <w:rFonts w:ascii="Calibri" w:eastAsia="Arial Unicode MS" w:hAnsi="Calibri" w:cs="Calibri"/>
      <w:kern w:val="2"/>
      <w:sz w:val="20"/>
      <w:lang w:eastAsia="ar-SA"/>
    </w:rPr>
  </w:style>
  <w:style w:type="paragraph" w:customStyle="1" w:styleId="11">
    <w:name w:val="Без интервала1"/>
    <w:rsid w:val="00895007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1"/>
    <w:uiPriority w:val="99"/>
    <w:unhideWhenUsed/>
    <w:rsid w:val="000358AD"/>
    <w:pPr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0358AD"/>
    <w:rPr>
      <w:sz w:val="24"/>
      <w:szCs w:val="24"/>
    </w:rPr>
  </w:style>
  <w:style w:type="character" w:customStyle="1" w:styleId="ac">
    <w:name w:val="Абзац списка Знак"/>
    <w:basedOn w:val="a0"/>
    <w:link w:val="ab"/>
    <w:locked/>
    <w:rsid w:val="00A8792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34C8E-43A5-4BAC-895C-BDADB33EE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0</TotalTime>
  <Pages>6</Pages>
  <Words>1650</Words>
  <Characters>12239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13862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2025-08-06T05:23:00Z</cp:lastPrinted>
  <dcterms:created xsi:type="dcterms:W3CDTF">2025-08-06T05:23:00Z</dcterms:created>
  <dcterms:modified xsi:type="dcterms:W3CDTF">2025-08-06T05:23:00Z</dcterms:modified>
</cp:coreProperties>
</file>