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67" w:rsidRPr="00D92367" w:rsidRDefault="00D92367" w:rsidP="00D92367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 w:rsidRPr="00D92367">
        <w:rPr>
          <w:noProof/>
          <w:szCs w:val="28"/>
        </w:rPr>
        <w:drawing>
          <wp:inline distT="0" distB="0" distL="0" distR="0" wp14:anchorId="7712A589" wp14:editId="21657767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67" w:rsidRPr="00D92367" w:rsidRDefault="00D92367" w:rsidP="00D9236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92367">
        <w:rPr>
          <w:b/>
          <w:szCs w:val="28"/>
          <w:lang w:eastAsia="ar-SA"/>
        </w:rPr>
        <w:t>РОССИЙСКАЯ ФЕДЕРАЦИЯ</w:t>
      </w:r>
    </w:p>
    <w:p w:rsidR="00D92367" w:rsidRPr="00D92367" w:rsidRDefault="00D92367" w:rsidP="00D9236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92367">
        <w:rPr>
          <w:b/>
          <w:szCs w:val="28"/>
          <w:lang w:eastAsia="ar-SA"/>
        </w:rPr>
        <w:t>РОСТОВСКАЯ ОБЛАСТЬ</w:t>
      </w:r>
    </w:p>
    <w:p w:rsidR="00D92367" w:rsidRPr="00D92367" w:rsidRDefault="00D92367" w:rsidP="00D92367">
      <w:pPr>
        <w:suppressAutoHyphens/>
        <w:ind w:firstLine="0"/>
        <w:jc w:val="center"/>
        <w:rPr>
          <w:b/>
          <w:szCs w:val="28"/>
          <w:lang w:eastAsia="ar-SA"/>
        </w:rPr>
      </w:pPr>
      <w:r w:rsidRPr="00D92367">
        <w:rPr>
          <w:b/>
          <w:szCs w:val="28"/>
          <w:lang w:eastAsia="ar-SA"/>
        </w:rPr>
        <w:t>МУНИЦИПАЛЬНОЕ ОБРАЗОВАНИЕ</w:t>
      </w:r>
    </w:p>
    <w:p w:rsidR="00D92367" w:rsidRPr="00D92367" w:rsidRDefault="00D92367" w:rsidP="00D9236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92367">
        <w:rPr>
          <w:b/>
          <w:szCs w:val="28"/>
          <w:lang w:eastAsia="ar-SA"/>
        </w:rPr>
        <w:t>«КРАСНОСУЛИНСКИЙ РАЙОН»</w:t>
      </w:r>
    </w:p>
    <w:p w:rsidR="00D92367" w:rsidRPr="00D92367" w:rsidRDefault="00D92367" w:rsidP="00D9236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92367">
        <w:rPr>
          <w:b/>
          <w:szCs w:val="28"/>
          <w:lang w:eastAsia="ar-SA"/>
        </w:rPr>
        <w:t>АДМИНИСТРАЦИЯ</w:t>
      </w:r>
    </w:p>
    <w:p w:rsidR="00D92367" w:rsidRPr="00D92367" w:rsidRDefault="00D92367" w:rsidP="00D9236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92367">
        <w:rPr>
          <w:b/>
          <w:szCs w:val="28"/>
          <w:lang w:eastAsia="ar-SA"/>
        </w:rPr>
        <w:t>КРАСНОСУЛИНСКОГО РАЙОНА</w:t>
      </w:r>
    </w:p>
    <w:p w:rsidR="00D92367" w:rsidRPr="00D92367" w:rsidRDefault="00D92367" w:rsidP="00D92367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D92367">
        <w:rPr>
          <w:b/>
          <w:sz w:val="36"/>
          <w:szCs w:val="28"/>
          <w:lang w:eastAsia="ar-SA"/>
        </w:rPr>
        <w:t>РАСПОРЯЖЕНИЕ</w:t>
      </w:r>
    </w:p>
    <w:p w:rsidR="00D92367" w:rsidRPr="00D92367" w:rsidRDefault="00D92367" w:rsidP="00D92367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D92367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23</w:t>
      </w:r>
      <w:r w:rsidRPr="00D92367">
        <w:rPr>
          <w:szCs w:val="28"/>
          <w:lang w:eastAsia="ar-SA"/>
        </w:rPr>
        <w:t xml:space="preserve">.03.2026 № </w:t>
      </w:r>
      <w:r>
        <w:rPr>
          <w:szCs w:val="28"/>
          <w:lang w:eastAsia="ar-SA"/>
        </w:rPr>
        <w:t>64</w:t>
      </w:r>
    </w:p>
    <w:p w:rsidR="00D92367" w:rsidRPr="00D92367" w:rsidRDefault="00D92367" w:rsidP="00D92367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D92367">
        <w:rPr>
          <w:szCs w:val="28"/>
          <w:lang w:eastAsia="ar-SA"/>
        </w:rPr>
        <w:t>г. Красный Сулин</w:t>
      </w:r>
    </w:p>
    <w:p w:rsidR="00855ACD" w:rsidRPr="00D92367" w:rsidRDefault="00855ACD" w:rsidP="00855ACD">
      <w:pPr>
        <w:ind w:left="1985" w:right="1984" w:firstLine="0"/>
        <w:jc w:val="center"/>
        <w:rPr>
          <w:b/>
          <w:bCs/>
          <w:szCs w:val="28"/>
        </w:rPr>
      </w:pPr>
      <w:r w:rsidRPr="00D92367">
        <w:rPr>
          <w:b/>
          <w:bCs/>
          <w:szCs w:val="28"/>
        </w:rPr>
        <w:t xml:space="preserve">О внесении изменений </w:t>
      </w:r>
    </w:p>
    <w:p w:rsidR="0041152F" w:rsidRPr="00D92367" w:rsidRDefault="00855ACD" w:rsidP="00855ACD">
      <w:pPr>
        <w:ind w:left="1985" w:right="1984" w:firstLine="0"/>
        <w:jc w:val="center"/>
        <w:rPr>
          <w:b/>
          <w:szCs w:val="28"/>
        </w:rPr>
      </w:pPr>
      <w:r w:rsidRPr="00D92367">
        <w:rPr>
          <w:b/>
          <w:bCs/>
          <w:szCs w:val="28"/>
        </w:rPr>
        <w:t>в приложение к распоряжению Администрации Красносулинского района от 24.02.2026 № 30</w:t>
      </w:r>
    </w:p>
    <w:p w:rsidR="00184ACF" w:rsidRPr="00D92367" w:rsidRDefault="00184ACF" w:rsidP="00684E86">
      <w:pPr>
        <w:tabs>
          <w:tab w:val="center" w:pos="3828"/>
        </w:tabs>
        <w:ind w:left="1985" w:right="1984" w:firstLine="0"/>
        <w:jc w:val="center"/>
        <w:rPr>
          <w:b/>
          <w:bCs/>
          <w:szCs w:val="28"/>
        </w:rPr>
      </w:pPr>
    </w:p>
    <w:p w:rsidR="00A71C74" w:rsidRPr="00D92367" w:rsidRDefault="0064485A" w:rsidP="00A71C74">
      <w:pPr>
        <w:shd w:val="clear" w:color="auto" w:fill="FFFFFF"/>
        <w:ind w:firstLine="709"/>
        <w:rPr>
          <w:szCs w:val="28"/>
        </w:rPr>
      </w:pPr>
      <w:r w:rsidRPr="00D92367">
        <w:rPr>
          <w:szCs w:val="28"/>
        </w:rPr>
        <w:t>В соответствии с постановлениями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от</w:t>
      </w:r>
      <w:r w:rsidR="00D92367" w:rsidRPr="00D92367">
        <w:rPr>
          <w:szCs w:val="28"/>
        </w:rPr>
        <w:t> </w:t>
      </w:r>
      <w:r w:rsidR="00C25462" w:rsidRPr="00D92367">
        <w:rPr>
          <w:szCs w:val="28"/>
        </w:rPr>
        <w:t>17.03.2026</w:t>
      </w:r>
      <w:r w:rsidRPr="00D92367">
        <w:rPr>
          <w:szCs w:val="28"/>
        </w:rPr>
        <w:t xml:space="preserve"> № </w:t>
      </w:r>
      <w:r w:rsidR="00C25462" w:rsidRPr="00D92367">
        <w:rPr>
          <w:szCs w:val="28"/>
        </w:rPr>
        <w:t>180</w:t>
      </w:r>
      <w:r w:rsidRPr="00D92367">
        <w:rPr>
          <w:szCs w:val="28"/>
        </w:rPr>
        <w:t xml:space="preserve"> «О внесении изменений в приложение № 1 к постановлению Администрации Красносулинского района от 30.11.2018 № 1343», руководствуясь статьей </w:t>
      </w:r>
      <w:r w:rsidR="00A71C74" w:rsidRPr="00D92367">
        <w:rPr>
          <w:szCs w:val="28"/>
        </w:rPr>
        <w:t>29</w:t>
      </w:r>
      <w:r w:rsidRPr="00D92367">
        <w:rPr>
          <w:szCs w:val="28"/>
        </w:rPr>
        <w:t xml:space="preserve"> Устава муниципального образования «Красносулинский район»</w:t>
      </w:r>
      <w:r w:rsidR="00D92367" w:rsidRPr="00D92367">
        <w:rPr>
          <w:szCs w:val="28"/>
        </w:rPr>
        <w:t>, –</w:t>
      </w:r>
    </w:p>
    <w:p w:rsidR="0064485A" w:rsidRPr="00D92367" w:rsidRDefault="0064485A" w:rsidP="006448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85A" w:rsidRPr="00D92367" w:rsidRDefault="0064485A" w:rsidP="0064485A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D92367">
        <w:rPr>
          <w:bCs/>
          <w:szCs w:val="28"/>
        </w:rPr>
        <w:t>1. </w:t>
      </w:r>
      <w:r w:rsidR="00686D8B" w:rsidRPr="00D92367">
        <w:rPr>
          <w:bCs/>
          <w:szCs w:val="28"/>
        </w:rPr>
        <w:t xml:space="preserve">Внести изменения в приложение к распоряжению Администрации Красносулинского района </w:t>
      </w:r>
      <w:r w:rsidR="00C25462" w:rsidRPr="00D92367">
        <w:rPr>
          <w:bCs/>
          <w:szCs w:val="28"/>
        </w:rPr>
        <w:t>от 24.02.2026 № 30</w:t>
      </w:r>
      <w:r w:rsidR="00686D8B" w:rsidRPr="00D92367">
        <w:rPr>
          <w:bCs/>
          <w:szCs w:val="28"/>
        </w:rPr>
        <w:t xml:space="preserve"> «Об утверждении единого аналитического плана реализации муниципальной программы Красносулинского района «Развитие транспортной системы» на 202</w:t>
      </w:r>
      <w:r w:rsidR="00C25462" w:rsidRPr="00D92367">
        <w:rPr>
          <w:bCs/>
          <w:szCs w:val="28"/>
        </w:rPr>
        <w:t>6</w:t>
      </w:r>
      <w:r w:rsidR="00686D8B" w:rsidRPr="00D92367">
        <w:rPr>
          <w:bCs/>
          <w:szCs w:val="28"/>
        </w:rPr>
        <w:t xml:space="preserve"> год», изложив его согласно приложению к настоящему распоряжению.</w:t>
      </w:r>
    </w:p>
    <w:p w:rsidR="00DA11B6" w:rsidRPr="00D92367" w:rsidRDefault="0064485A" w:rsidP="0064485A">
      <w:pPr>
        <w:shd w:val="clear" w:color="auto" w:fill="FFFFFF"/>
        <w:ind w:firstLine="709"/>
        <w:rPr>
          <w:szCs w:val="28"/>
        </w:rPr>
      </w:pPr>
      <w:r w:rsidRPr="00D92367">
        <w:rPr>
          <w:szCs w:val="28"/>
        </w:rPr>
        <w:t>2.</w:t>
      </w:r>
      <w:r w:rsidR="00D92367">
        <w:rPr>
          <w:szCs w:val="28"/>
        </w:rPr>
        <w:t> </w:t>
      </w:r>
      <w:proofErr w:type="gramStart"/>
      <w:r w:rsidRPr="00D92367">
        <w:rPr>
          <w:szCs w:val="28"/>
        </w:rPr>
        <w:t>Контроль за</w:t>
      </w:r>
      <w:proofErr w:type="gramEnd"/>
      <w:r w:rsidRPr="00D92367"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457156" w:rsidRPr="00D92367" w:rsidRDefault="00457156" w:rsidP="00684E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156" w:rsidRPr="00D92367" w:rsidRDefault="0072638D" w:rsidP="00684E86">
      <w:pPr>
        <w:pStyle w:val="ad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D92367">
        <w:rPr>
          <w:sz w:val="28"/>
          <w:szCs w:val="28"/>
        </w:rPr>
        <w:t>Г</w:t>
      </w:r>
      <w:r w:rsidR="00457156" w:rsidRPr="00D92367">
        <w:rPr>
          <w:sz w:val="28"/>
          <w:szCs w:val="28"/>
        </w:rPr>
        <w:t>лав</w:t>
      </w:r>
      <w:r w:rsidRPr="00D92367">
        <w:rPr>
          <w:sz w:val="28"/>
          <w:szCs w:val="28"/>
        </w:rPr>
        <w:t>а</w:t>
      </w:r>
      <w:r w:rsidR="00457156" w:rsidRPr="00D92367">
        <w:rPr>
          <w:sz w:val="28"/>
          <w:szCs w:val="28"/>
        </w:rPr>
        <w:t xml:space="preserve"> </w:t>
      </w:r>
      <w:r w:rsidR="00F4149C" w:rsidRPr="00D92367">
        <w:rPr>
          <w:sz w:val="28"/>
          <w:szCs w:val="28"/>
        </w:rPr>
        <w:t>Красносулинского района</w:t>
      </w:r>
      <w:r w:rsidR="00F4149C" w:rsidRPr="00D92367">
        <w:rPr>
          <w:sz w:val="28"/>
          <w:szCs w:val="28"/>
        </w:rPr>
        <w:tab/>
      </w:r>
      <w:r w:rsidR="00163709" w:rsidRPr="00D92367">
        <w:rPr>
          <w:sz w:val="28"/>
          <w:szCs w:val="28"/>
        </w:rPr>
        <w:t>И.С. Кирпичков</w:t>
      </w:r>
    </w:p>
    <w:p w:rsidR="00457156" w:rsidRPr="00D92367" w:rsidRDefault="00457156" w:rsidP="00684E86">
      <w:pPr>
        <w:pStyle w:val="ad"/>
        <w:rPr>
          <w:sz w:val="28"/>
          <w:szCs w:val="28"/>
        </w:rPr>
      </w:pPr>
    </w:p>
    <w:p w:rsidR="00684E86" w:rsidRPr="00D92367" w:rsidRDefault="00684E86" w:rsidP="00684E86">
      <w:pPr>
        <w:pStyle w:val="ad"/>
        <w:rPr>
          <w:sz w:val="28"/>
          <w:szCs w:val="28"/>
        </w:rPr>
      </w:pPr>
    </w:p>
    <w:p w:rsidR="00457156" w:rsidRPr="00D92367" w:rsidRDefault="00457156" w:rsidP="00684E86">
      <w:pPr>
        <w:pStyle w:val="ad"/>
        <w:ind w:right="3487"/>
        <w:rPr>
          <w:sz w:val="28"/>
          <w:szCs w:val="28"/>
        </w:rPr>
      </w:pPr>
      <w:r w:rsidRPr="00D92367">
        <w:rPr>
          <w:sz w:val="28"/>
          <w:szCs w:val="28"/>
        </w:rPr>
        <w:t xml:space="preserve">Распоряжение вносит </w:t>
      </w:r>
    </w:p>
    <w:p w:rsidR="00457156" w:rsidRPr="00D92367" w:rsidRDefault="0059708F" w:rsidP="00684E86">
      <w:pPr>
        <w:pStyle w:val="ad"/>
        <w:ind w:right="3487"/>
        <w:rPr>
          <w:sz w:val="28"/>
          <w:szCs w:val="28"/>
        </w:rPr>
      </w:pPr>
      <w:r w:rsidRPr="00D92367">
        <w:rPr>
          <w:sz w:val="28"/>
          <w:szCs w:val="28"/>
        </w:rPr>
        <w:t>отдел</w:t>
      </w:r>
      <w:r w:rsidR="00C87BCE" w:rsidRPr="00D92367">
        <w:rPr>
          <w:sz w:val="28"/>
          <w:szCs w:val="28"/>
        </w:rPr>
        <w:t xml:space="preserve"> </w:t>
      </w:r>
      <w:r w:rsidRPr="00D92367">
        <w:rPr>
          <w:sz w:val="28"/>
          <w:szCs w:val="28"/>
        </w:rPr>
        <w:t>жизнеобеспечения</w:t>
      </w:r>
      <w:r w:rsidR="00877FE7" w:rsidRPr="00D92367">
        <w:rPr>
          <w:sz w:val="28"/>
          <w:szCs w:val="28"/>
        </w:rPr>
        <w:t xml:space="preserve"> района</w:t>
      </w:r>
    </w:p>
    <w:p w:rsidR="00477E4B" w:rsidRPr="00D92367" w:rsidRDefault="00477E4B" w:rsidP="00684E86">
      <w:pPr>
        <w:pStyle w:val="ad"/>
        <w:ind w:right="3487"/>
        <w:rPr>
          <w:sz w:val="28"/>
          <w:szCs w:val="28"/>
        </w:rPr>
        <w:sectPr w:rsidR="00477E4B" w:rsidRPr="00D92367" w:rsidSect="00D92367">
          <w:headerReference w:type="default" r:id="rId10"/>
          <w:headerReference w:type="first" r:id="rId11"/>
          <w:pgSz w:w="11907" w:h="16840"/>
          <w:pgMar w:top="1134" w:right="567" w:bottom="1134" w:left="1701" w:header="709" w:footer="567" w:gutter="0"/>
          <w:cols w:space="720"/>
          <w:titlePg/>
          <w:docGrid w:linePitch="381"/>
        </w:sectPr>
      </w:pPr>
    </w:p>
    <w:p w:rsidR="00EF026F" w:rsidRPr="00AE3573" w:rsidRDefault="00EF026F" w:rsidP="00D92367">
      <w:pPr>
        <w:ind w:left="14742" w:firstLine="0"/>
        <w:jc w:val="center"/>
        <w:rPr>
          <w:szCs w:val="28"/>
        </w:rPr>
      </w:pPr>
      <w:bookmarkStart w:id="0" w:name="Par1054"/>
      <w:bookmarkEnd w:id="0"/>
      <w:r w:rsidRPr="00AE3573">
        <w:rPr>
          <w:szCs w:val="28"/>
        </w:rPr>
        <w:lastRenderedPageBreak/>
        <w:t>Приложение</w:t>
      </w:r>
    </w:p>
    <w:p w:rsidR="00D92367" w:rsidRDefault="00EF026F" w:rsidP="00D92367">
      <w:pPr>
        <w:ind w:left="14742" w:firstLine="0"/>
        <w:jc w:val="center"/>
        <w:rPr>
          <w:szCs w:val="28"/>
        </w:rPr>
      </w:pPr>
      <w:r w:rsidRPr="00AE3573">
        <w:rPr>
          <w:szCs w:val="28"/>
        </w:rPr>
        <w:t>к распоряжению</w:t>
      </w:r>
    </w:p>
    <w:p w:rsidR="00EF026F" w:rsidRPr="00AE3573" w:rsidRDefault="00EF026F" w:rsidP="00D92367">
      <w:pPr>
        <w:ind w:left="14742" w:firstLine="0"/>
        <w:jc w:val="center"/>
        <w:rPr>
          <w:szCs w:val="28"/>
        </w:rPr>
      </w:pPr>
      <w:r w:rsidRPr="00AE3573">
        <w:rPr>
          <w:szCs w:val="28"/>
        </w:rPr>
        <w:t>Администрации</w:t>
      </w:r>
    </w:p>
    <w:p w:rsidR="00EF026F" w:rsidRPr="00AE3573" w:rsidRDefault="00EF026F" w:rsidP="00D92367">
      <w:pPr>
        <w:ind w:left="14742" w:firstLine="0"/>
        <w:jc w:val="center"/>
        <w:rPr>
          <w:szCs w:val="28"/>
        </w:rPr>
      </w:pPr>
      <w:r w:rsidRPr="00AE3573">
        <w:rPr>
          <w:szCs w:val="28"/>
        </w:rPr>
        <w:t>Красносулинского района</w:t>
      </w:r>
    </w:p>
    <w:p w:rsidR="00EF026F" w:rsidRPr="00AE3573" w:rsidRDefault="00D92367" w:rsidP="00D92367">
      <w:pPr>
        <w:ind w:left="14742" w:firstLine="0"/>
        <w:jc w:val="center"/>
        <w:rPr>
          <w:szCs w:val="28"/>
        </w:rPr>
      </w:pPr>
      <w:r>
        <w:rPr>
          <w:szCs w:val="28"/>
        </w:rPr>
        <w:t>от 23.03.2026 № 64</w:t>
      </w:r>
    </w:p>
    <w:p w:rsidR="00EF026F" w:rsidRDefault="00EF026F" w:rsidP="00D92367">
      <w:pPr>
        <w:ind w:left="14742" w:firstLine="0"/>
        <w:jc w:val="center"/>
        <w:rPr>
          <w:szCs w:val="28"/>
        </w:rPr>
      </w:pPr>
    </w:p>
    <w:p w:rsidR="00AB4F6C" w:rsidRPr="00AE3573" w:rsidRDefault="00AB4F6C" w:rsidP="00D92367">
      <w:pPr>
        <w:ind w:left="14742" w:firstLine="0"/>
        <w:jc w:val="center"/>
        <w:rPr>
          <w:szCs w:val="28"/>
        </w:rPr>
      </w:pPr>
      <w:r w:rsidRPr="00AE3573">
        <w:rPr>
          <w:szCs w:val="28"/>
        </w:rPr>
        <w:t>Приложение</w:t>
      </w:r>
    </w:p>
    <w:p w:rsidR="00D92367" w:rsidRDefault="00AB4F6C" w:rsidP="00D92367">
      <w:pPr>
        <w:ind w:left="14742" w:firstLine="0"/>
        <w:jc w:val="center"/>
        <w:rPr>
          <w:szCs w:val="28"/>
        </w:rPr>
      </w:pPr>
      <w:r w:rsidRPr="00AE3573">
        <w:rPr>
          <w:szCs w:val="28"/>
        </w:rPr>
        <w:t>к распоряжению</w:t>
      </w:r>
    </w:p>
    <w:p w:rsidR="00AB4F6C" w:rsidRPr="00AE3573" w:rsidRDefault="00AB4F6C" w:rsidP="00D92367">
      <w:pPr>
        <w:ind w:left="14742" w:firstLine="0"/>
        <w:jc w:val="center"/>
        <w:rPr>
          <w:szCs w:val="28"/>
        </w:rPr>
      </w:pPr>
      <w:r w:rsidRPr="00AE3573">
        <w:rPr>
          <w:szCs w:val="28"/>
        </w:rPr>
        <w:t>Администрации</w:t>
      </w:r>
    </w:p>
    <w:p w:rsidR="00AB4F6C" w:rsidRPr="00AE3573" w:rsidRDefault="00AB4F6C" w:rsidP="00D92367">
      <w:pPr>
        <w:ind w:left="14742" w:firstLine="0"/>
        <w:jc w:val="center"/>
        <w:rPr>
          <w:szCs w:val="28"/>
        </w:rPr>
      </w:pPr>
      <w:r w:rsidRPr="00AE3573">
        <w:rPr>
          <w:szCs w:val="28"/>
        </w:rPr>
        <w:t>Красносулинского района</w:t>
      </w:r>
    </w:p>
    <w:p w:rsidR="00AB4F6C" w:rsidRPr="00AE3573" w:rsidRDefault="00EF026F" w:rsidP="00D92367">
      <w:pPr>
        <w:ind w:left="14742" w:firstLine="0"/>
        <w:jc w:val="center"/>
        <w:rPr>
          <w:szCs w:val="28"/>
        </w:rPr>
      </w:pPr>
      <w:r w:rsidRPr="00C25462">
        <w:rPr>
          <w:bCs/>
          <w:szCs w:val="28"/>
        </w:rPr>
        <w:t>от 24.02.2026 № 30</w:t>
      </w:r>
    </w:p>
    <w:p w:rsidR="00AB4F6C" w:rsidRPr="00AE3573" w:rsidRDefault="00AB4F6C" w:rsidP="00D92367">
      <w:pPr>
        <w:ind w:firstLine="0"/>
        <w:jc w:val="left"/>
        <w:rPr>
          <w:szCs w:val="28"/>
        </w:rPr>
      </w:pPr>
    </w:p>
    <w:p w:rsidR="000E3605" w:rsidRPr="00D92367" w:rsidRDefault="000E3605" w:rsidP="00D92367">
      <w:pPr>
        <w:widowControl w:val="0"/>
        <w:autoSpaceDE w:val="0"/>
        <w:ind w:firstLine="0"/>
        <w:jc w:val="center"/>
        <w:rPr>
          <w:szCs w:val="28"/>
        </w:rPr>
      </w:pPr>
      <w:r w:rsidRPr="00D92367">
        <w:rPr>
          <w:szCs w:val="28"/>
        </w:rPr>
        <w:t>ЕДИНЫЙ АНАЛИТИЧЕСКИЙ ПЛАН</w:t>
      </w:r>
    </w:p>
    <w:p w:rsidR="0003514A" w:rsidRPr="00D92367" w:rsidRDefault="000E3605" w:rsidP="00D92367">
      <w:pPr>
        <w:widowControl w:val="0"/>
        <w:autoSpaceDE w:val="0"/>
        <w:ind w:firstLine="0"/>
        <w:jc w:val="center"/>
        <w:rPr>
          <w:szCs w:val="28"/>
        </w:rPr>
      </w:pPr>
      <w:r w:rsidRPr="00D92367">
        <w:rPr>
          <w:szCs w:val="28"/>
        </w:rPr>
        <w:t>реализации муниципальной программы Красносулинского района «Развитие транспортной системы» на 202</w:t>
      </w:r>
      <w:r w:rsidR="00073EBE" w:rsidRPr="00D92367">
        <w:rPr>
          <w:szCs w:val="28"/>
        </w:rPr>
        <w:t>6</w:t>
      </w:r>
      <w:r w:rsidRPr="00D92367">
        <w:rPr>
          <w:szCs w:val="28"/>
        </w:rPr>
        <w:t xml:space="preserve"> год</w:t>
      </w:r>
    </w:p>
    <w:p w:rsidR="0003514A" w:rsidRPr="00D92367" w:rsidRDefault="0003514A" w:rsidP="00D92367">
      <w:pPr>
        <w:widowControl w:val="0"/>
        <w:autoSpaceDE w:val="0"/>
        <w:ind w:firstLine="0"/>
        <w:jc w:val="left"/>
        <w:rPr>
          <w:szCs w:val="28"/>
        </w:rPr>
      </w:pPr>
    </w:p>
    <w:tbl>
      <w:tblPr>
        <w:tblStyle w:val="aa"/>
        <w:tblW w:w="5114" w:type="pct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63"/>
        <w:gridCol w:w="1382"/>
        <w:gridCol w:w="1741"/>
        <w:gridCol w:w="4825"/>
        <w:gridCol w:w="1125"/>
        <w:gridCol w:w="1569"/>
        <w:gridCol w:w="1245"/>
        <w:gridCol w:w="953"/>
        <w:gridCol w:w="1298"/>
        <w:gridCol w:w="1777"/>
      </w:tblGrid>
      <w:tr w:rsidR="00DF68FC" w:rsidRPr="00D92367" w:rsidTr="00DF68FC">
        <w:trPr>
          <w:trHeight w:val="20"/>
        </w:trPr>
        <w:tc>
          <w:tcPr>
            <w:tcW w:w="130" w:type="pct"/>
            <w:vMerge w:val="restar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№</w:t>
            </w:r>
          </w:p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D9236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9236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78" w:type="pct"/>
            <w:vMerge w:val="restar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Номер и наименование</w:t>
            </w:r>
          </w:p>
        </w:tc>
        <w:tc>
          <w:tcPr>
            <w:tcW w:w="705" w:type="pct"/>
            <w:gridSpan w:val="2"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089" w:type="pct"/>
            <w:vMerge w:val="restar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Ответственный исполнитель,</w:t>
            </w:r>
          </w:p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соисполнитель, участник</w:t>
            </w:r>
          </w:p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(должность/ ФИО)</w:t>
            </w:r>
          </w:p>
        </w:tc>
        <w:tc>
          <w:tcPr>
            <w:tcW w:w="1798" w:type="pct"/>
            <w:gridSpan w:val="6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Объем расходов (тыс. руб.)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vMerge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pct"/>
            <w:vMerge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393" w:type="pct"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089" w:type="pct"/>
            <w:vMerge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54" w:type="pc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81" w:type="pc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5" w:type="pc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293" w:type="pct"/>
            <w:hideMark/>
          </w:tcPr>
          <w:p w:rsidR="006D305D" w:rsidRPr="00D92367" w:rsidRDefault="00DF68FC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бюджеты поселе</w:t>
            </w:r>
            <w:r w:rsidR="006D305D" w:rsidRPr="00D92367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401" w:type="pct"/>
            <w:hideMark/>
          </w:tcPr>
          <w:p w:rsidR="006D305D" w:rsidRPr="00D92367" w:rsidRDefault="00DF68FC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</w:t>
            </w:r>
            <w:r w:rsidR="006D305D" w:rsidRPr="00D92367">
              <w:rPr>
                <w:color w:val="000000"/>
                <w:sz w:val="24"/>
                <w:szCs w:val="24"/>
              </w:rPr>
              <w:t>жетные источники</w:t>
            </w:r>
          </w:p>
        </w:tc>
      </w:tr>
    </w:tbl>
    <w:p w:rsidR="00DF68FC" w:rsidRPr="00DF68FC" w:rsidRDefault="00DF68FC">
      <w:pPr>
        <w:rPr>
          <w:sz w:val="2"/>
          <w:szCs w:val="2"/>
        </w:rPr>
      </w:pPr>
    </w:p>
    <w:tbl>
      <w:tblPr>
        <w:tblStyle w:val="aa"/>
        <w:tblW w:w="5114" w:type="pct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63"/>
        <w:gridCol w:w="1382"/>
        <w:gridCol w:w="1741"/>
        <w:gridCol w:w="4825"/>
        <w:gridCol w:w="1125"/>
        <w:gridCol w:w="1569"/>
        <w:gridCol w:w="1245"/>
        <w:gridCol w:w="953"/>
        <w:gridCol w:w="1298"/>
        <w:gridCol w:w="1777"/>
      </w:tblGrid>
      <w:tr w:rsidR="00DF68FC" w:rsidRPr="00D92367" w:rsidTr="00DF68FC">
        <w:trPr>
          <w:trHeight w:val="20"/>
          <w:tblHeader/>
        </w:trPr>
        <w:tc>
          <w:tcPr>
            <w:tcW w:w="130" w:type="pc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8" w:type="pc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3" w:type="pct"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89" w:type="pc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4" w:type="pc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4" w:type="pc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1" w:type="pc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5" w:type="pc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3" w:type="pc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01" w:type="pc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11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8" w:type="pct"/>
            <w:hideMark/>
          </w:tcPr>
          <w:p w:rsidR="006D305D" w:rsidRPr="00D92367" w:rsidRDefault="006D305D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Муниципальный проект </w:t>
            </w:r>
            <w:r w:rsidR="00244F33" w:rsidRPr="00D92367">
              <w:rPr>
                <w:sz w:val="24"/>
                <w:szCs w:val="24"/>
              </w:rPr>
              <w:t>«Местная дорожна</w:t>
            </w:r>
            <w:r w:rsidR="00FF6A6A" w:rsidRPr="00D92367">
              <w:rPr>
                <w:sz w:val="24"/>
                <w:szCs w:val="24"/>
              </w:rPr>
              <w:t xml:space="preserve">я сеть» (Красносулинский район) </w:t>
            </w:r>
            <w:r w:rsidR="00244F33" w:rsidRPr="00D92367">
              <w:rPr>
                <w:sz w:val="24"/>
                <w:szCs w:val="24"/>
              </w:rPr>
              <w:t>в рамках регионального проект</w:t>
            </w:r>
            <w:r w:rsidR="00E25DAF" w:rsidRPr="00D92367">
              <w:rPr>
                <w:sz w:val="24"/>
                <w:szCs w:val="24"/>
              </w:rPr>
              <w:t xml:space="preserve">а </w:t>
            </w:r>
            <w:r w:rsidR="00244F33" w:rsidRPr="00D92367">
              <w:rPr>
                <w:sz w:val="24"/>
                <w:szCs w:val="24"/>
              </w:rPr>
              <w:t>«Региональная и местная дорожная сеть» (Ростовская область) по национальному проекту «Инфраструктура для жизни»</w:t>
            </w:r>
          </w:p>
        </w:tc>
        <w:tc>
          <w:tcPr>
            <w:tcW w:w="312" w:type="pct"/>
          </w:tcPr>
          <w:p w:rsidR="006D305D" w:rsidRPr="00D92367" w:rsidRDefault="009C6803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</w:t>
            </w:r>
            <w:r w:rsidR="00392D75" w:rsidRPr="00D92367">
              <w:rPr>
                <w:color w:val="000000"/>
                <w:sz w:val="24"/>
                <w:szCs w:val="24"/>
              </w:rPr>
              <w:t>.01.202</w:t>
            </w:r>
            <w:r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3" w:type="pct"/>
          </w:tcPr>
          <w:p w:rsidR="006D305D" w:rsidRPr="00D92367" w:rsidRDefault="00392D7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31.12.202</w:t>
            </w:r>
            <w:r w:rsidR="009C6803"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FF6A6A" w:rsidRPr="00D92367" w:rsidRDefault="006D305D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6D305D" w:rsidRPr="00D92367" w:rsidRDefault="006D305D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Шаповалов В.Б.</w:t>
            </w:r>
          </w:p>
        </w:tc>
        <w:tc>
          <w:tcPr>
            <w:tcW w:w="254" w:type="pct"/>
            <w:hideMark/>
          </w:tcPr>
          <w:p w:rsidR="006D305D" w:rsidRPr="00D92367" w:rsidRDefault="0081024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267896,2</w:t>
            </w:r>
          </w:p>
        </w:tc>
        <w:tc>
          <w:tcPr>
            <w:tcW w:w="354" w:type="pc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6D305D" w:rsidRPr="00D92367" w:rsidRDefault="009C6803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265295,9</w:t>
            </w:r>
          </w:p>
        </w:tc>
        <w:tc>
          <w:tcPr>
            <w:tcW w:w="215" w:type="pct"/>
            <w:hideMark/>
          </w:tcPr>
          <w:p w:rsidR="006D305D" w:rsidRPr="00D92367" w:rsidRDefault="0081024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1570,8</w:t>
            </w:r>
          </w:p>
        </w:tc>
        <w:tc>
          <w:tcPr>
            <w:tcW w:w="293" w:type="pct"/>
            <w:hideMark/>
          </w:tcPr>
          <w:p w:rsidR="006D305D" w:rsidRPr="00D92367" w:rsidRDefault="0081024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1029,5</w:t>
            </w:r>
          </w:p>
        </w:tc>
        <w:tc>
          <w:tcPr>
            <w:tcW w:w="401" w:type="pct"/>
            <w:hideMark/>
          </w:tcPr>
          <w:p w:rsidR="006D305D" w:rsidRPr="00D92367" w:rsidRDefault="006D305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810245" w:rsidRPr="00D92367" w:rsidRDefault="0081024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8" w:type="pct"/>
            <w:hideMark/>
          </w:tcPr>
          <w:p w:rsidR="00810245" w:rsidRPr="00D92367" w:rsidRDefault="0081024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Мероприятие (результат) 1.1. </w:t>
            </w:r>
          </w:p>
          <w:p w:rsidR="00810245" w:rsidRPr="00D92367" w:rsidRDefault="0081024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«Приведены в нормативное состояние автомобильные дороги общего пользования</w:t>
            </w:r>
            <w:r w:rsidR="00D92367" w:rsidRPr="00D92367">
              <w:rPr>
                <w:sz w:val="24"/>
                <w:szCs w:val="24"/>
              </w:rPr>
              <w:t xml:space="preserve"> </w:t>
            </w:r>
            <w:r w:rsidRPr="00D92367">
              <w:rPr>
                <w:sz w:val="24"/>
                <w:szCs w:val="24"/>
              </w:rPr>
              <w:t xml:space="preserve">межпоселкового, внутригородского и </w:t>
            </w:r>
            <w:proofErr w:type="spellStart"/>
            <w:r w:rsidRPr="00D92367">
              <w:rPr>
                <w:sz w:val="24"/>
                <w:szCs w:val="24"/>
              </w:rPr>
              <w:t>внутрипоселкового</w:t>
            </w:r>
            <w:proofErr w:type="spellEnd"/>
            <w:r w:rsidRPr="00D92367">
              <w:rPr>
                <w:sz w:val="24"/>
                <w:szCs w:val="24"/>
              </w:rPr>
              <w:t xml:space="preserve"> значения и искусственные сооружения на них»</w:t>
            </w:r>
          </w:p>
        </w:tc>
        <w:tc>
          <w:tcPr>
            <w:tcW w:w="312" w:type="pct"/>
          </w:tcPr>
          <w:p w:rsidR="00810245" w:rsidRPr="00D92367" w:rsidRDefault="0081024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393" w:type="pct"/>
          </w:tcPr>
          <w:p w:rsidR="00810245" w:rsidRPr="00D92367" w:rsidRDefault="0081024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1089" w:type="pct"/>
            <w:hideMark/>
          </w:tcPr>
          <w:p w:rsidR="00810245" w:rsidRPr="00D92367" w:rsidRDefault="00810245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И.В.;</w:t>
            </w:r>
          </w:p>
          <w:p w:rsidR="00810245" w:rsidRPr="00D92367" w:rsidRDefault="0081024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Глава Администрации Красносулинского городского поселения Болдырев И.В.;</w:t>
            </w:r>
          </w:p>
          <w:p w:rsidR="00810245" w:rsidRPr="00D92367" w:rsidRDefault="00810245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Глава Администрации Михайловского сельского поселения </w:t>
            </w:r>
            <w:proofErr w:type="spellStart"/>
            <w:r w:rsidRPr="00D92367">
              <w:rPr>
                <w:sz w:val="24"/>
                <w:szCs w:val="24"/>
              </w:rPr>
              <w:t>Дубравина</w:t>
            </w:r>
            <w:proofErr w:type="spellEnd"/>
            <w:r w:rsidRPr="00D92367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54" w:type="pct"/>
            <w:hideMark/>
          </w:tcPr>
          <w:p w:rsidR="00810245" w:rsidRPr="00D92367" w:rsidRDefault="0081024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267896,2</w:t>
            </w:r>
          </w:p>
        </w:tc>
        <w:tc>
          <w:tcPr>
            <w:tcW w:w="354" w:type="pct"/>
            <w:hideMark/>
          </w:tcPr>
          <w:p w:rsidR="00810245" w:rsidRPr="00D92367" w:rsidRDefault="0081024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810245" w:rsidRPr="00D92367" w:rsidRDefault="0081024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265295,9</w:t>
            </w:r>
          </w:p>
        </w:tc>
        <w:tc>
          <w:tcPr>
            <w:tcW w:w="215" w:type="pct"/>
            <w:hideMark/>
          </w:tcPr>
          <w:p w:rsidR="00810245" w:rsidRPr="00D92367" w:rsidRDefault="0081024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1570,8</w:t>
            </w:r>
          </w:p>
        </w:tc>
        <w:tc>
          <w:tcPr>
            <w:tcW w:w="293" w:type="pct"/>
            <w:hideMark/>
          </w:tcPr>
          <w:p w:rsidR="00810245" w:rsidRPr="00D92367" w:rsidRDefault="0081024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1029,5</w:t>
            </w:r>
          </w:p>
        </w:tc>
        <w:tc>
          <w:tcPr>
            <w:tcW w:w="401" w:type="pct"/>
            <w:hideMark/>
          </w:tcPr>
          <w:p w:rsidR="00810245" w:rsidRPr="00D92367" w:rsidRDefault="0081024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E34C9B" w:rsidRPr="00D92367" w:rsidRDefault="00E34C9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8" w:type="pct"/>
            <w:hideMark/>
          </w:tcPr>
          <w:p w:rsidR="00FF6A6A" w:rsidRPr="00D92367" w:rsidRDefault="00E31086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Контрольная точка 1.1.</w:t>
            </w:r>
            <w:r w:rsidR="00686724" w:rsidRPr="00D92367">
              <w:rPr>
                <w:sz w:val="24"/>
                <w:szCs w:val="24"/>
              </w:rPr>
              <w:t>1.</w:t>
            </w:r>
            <w:r w:rsidRPr="00D92367">
              <w:rPr>
                <w:sz w:val="24"/>
                <w:szCs w:val="24"/>
              </w:rPr>
              <w:t xml:space="preserve"> </w:t>
            </w:r>
          </w:p>
          <w:p w:rsidR="00E34C9B" w:rsidRPr="00D92367" w:rsidRDefault="00E31086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«Заключено соглашение с Министерством транспорта Ростовской области»</w:t>
            </w:r>
          </w:p>
        </w:tc>
        <w:tc>
          <w:tcPr>
            <w:tcW w:w="312" w:type="pct"/>
          </w:tcPr>
          <w:p w:rsidR="00E34C9B" w:rsidRPr="00D92367" w:rsidRDefault="00E34C9B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34C9B" w:rsidRPr="00D92367" w:rsidRDefault="009C6803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28</w:t>
            </w:r>
            <w:r w:rsidR="003366D5" w:rsidRPr="00D92367">
              <w:rPr>
                <w:color w:val="000000"/>
                <w:sz w:val="24"/>
                <w:szCs w:val="24"/>
              </w:rPr>
              <w:t>.0</w:t>
            </w:r>
            <w:r w:rsidRPr="00D92367">
              <w:rPr>
                <w:color w:val="000000"/>
                <w:sz w:val="24"/>
                <w:szCs w:val="24"/>
              </w:rPr>
              <w:t>2</w:t>
            </w:r>
            <w:r w:rsidR="003366D5" w:rsidRPr="00D92367">
              <w:rPr>
                <w:color w:val="000000"/>
                <w:sz w:val="24"/>
                <w:szCs w:val="24"/>
              </w:rPr>
              <w:t>.202</w:t>
            </w:r>
            <w:r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4F6AA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</w:t>
            </w:r>
            <w:r w:rsidR="00E34C9B" w:rsidRPr="00D92367">
              <w:rPr>
                <w:color w:val="000000"/>
                <w:sz w:val="24"/>
                <w:szCs w:val="24"/>
              </w:rPr>
              <w:t>лавный специалист отдела жизнеобеспечения района Администрации Красносулинского района</w:t>
            </w:r>
            <w:r w:rsidRPr="00D92367">
              <w:rPr>
                <w:color w:val="000000"/>
                <w:sz w:val="24"/>
                <w:szCs w:val="24"/>
              </w:rPr>
              <w:t xml:space="preserve">, </w:t>
            </w:r>
          </w:p>
          <w:p w:rsidR="00E34C9B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tcW w:w="254" w:type="pct"/>
            <w:hideMark/>
          </w:tcPr>
          <w:p w:rsidR="00E34C9B" w:rsidRPr="00D92367" w:rsidRDefault="00E34C9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E34C9B" w:rsidRPr="00D92367" w:rsidRDefault="00E34C9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E34C9B" w:rsidRPr="00D92367" w:rsidRDefault="00E34C9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E34C9B" w:rsidRPr="00D92367" w:rsidRDefault="00E34C9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E34C9B" w:rsidRPr="00D92367" w:rsidRDefault="00E34C9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34C9B" w:rsidRPr="00D92367" w:rsidRDefault="00E34C9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3366D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278" w:type="pct"/>
            <w:hideMark/>
          </w:tcPr>
          <w:p w:rsidR="00FF6A6A" w:rsidRPr="00D92367" w:rsidRDefault="003366D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1.1.2. </w:t>
            </w:r>
          </w:p>
          <w:p w:rsidR="003366D5" w:rsidRPr="00D92367" w:rsidRDefault="003366D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«Заключены соглашения с Администрациями поселений»</w:t>
            </w:r>
          </w:p>
        </w:tc>
        <w:tc>
          <w:tcPr>
            <w:tcW w:w="312" w:type="pct"/>
          </w:tcPr>
          <w:p w:rsidR="003366D5" w:rsidRPr="00D92367" w:rsidRDefault="003366D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3366D5" w:rsidRPr="00D92367" w:rsidRDefault="009C6803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28</w:t>
            </w:r>
            <w:r w:rsidR="003366D5" w:rsidRPr="00D92367">
              <w:rPr>
                <w:color w:val="000000"/>
                <w:sz w:val="24"/>
                <w:szCs w:val="24"/>
              </w:rPr>
              <w:t>.0</w:t>
            </w:r>
            <w:r w:rsidRPr="00D92367">
              <w:rPr>
                <w:color w:val="000000"/>
                <w:sz w:val="24"/>
                <w:szCs w:val="24"/>
              </w:rPr>
              <w:t>2</w:t>
            </w:r>
            <w:r w:rsidR="003366D5" w:rsidRPr="00D92367">
              <w:rPr>
                <w:color w:val="000000"/>
                <w:sz w:val="24"/>
                <w:szCs w:val="24"/>
              </w:rPr>
              <w:t>.202</w:t>
            </w:r>
            <w:r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4F6AA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Е.В.;</w:t>
            </w:r>
          </w:p>
          <w:p w:rsidR="00B65147" w:rsidRPr="00D92367" w:rsidRDefault="00B65147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Глава Администрации Красносулинского городского поселения Болдырев И.В</w:t>
            </w:r>
            <w:r w:rsidR="004F6AAE" w:rsidRPr="00D92367">
              <w:rPr>
                <w:sz w:val="24"/>
                <w:szCs w:val="24"/>
              </w:rPr>
              <w:t>.;</w:t>
            </w:r>
          </w:p>
          <w:p w:rsidR="00B65147" w:rsidRPr="00D92367" w:rsidRDefault="00B65147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Глава Администрации </w:t>
            </w:r>
            <w:r w:rsidR="00B61F1A" w:rsidRPr="00D92367">
              <w:rPr>
                <w:sz w:val="24"/>
                <w:szCs w:val="24"/>
              </w:rPr>
              <w:t xml:space="preserve">Михайловского сельского </w:t>
            </w:r>
            <w:r w:rsidRPr="00D92367">
              <w:rPr>
                <w:sz w:val="24"/>
                <w:szCs w:val="24"/>
              </w:rPr>
              <w:t xml:space="preserve">поселения </w:t>
            </w:r>
            <w:proofErr w:type="spellStart"/>
            <w:r w:rsidR="00B61F1A" w:rsidRPr="00D92367">
              <w:rPr>
                <w:sz w:val="24"/>
                <w:szCs w:val="24"/>
              </w:rPr>
              <w:t>Дубравина</w:t>
            </w:r>
            <w:proofErr w:type="spellEnd"/>
            <w:r w:rsidR="00B61F1A" w:rsidRPr="00D92367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54" w:type="pct"/>
            <w:hideMark/>
          </w:tcPr>
          <w:p w:rsidR="003366D5" w:rsidRPr="00D92367" w:rsidRDefault="003366D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3366D5" w:rsidRPr="00D92367" w:rsidRDefault="003366D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3366D5" w:rsidRPr="00D92367" w:rsidRDefault="003366D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3366D5" w:rsidRPr="00D92367" w:rsidRDefault="003366D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3366D5" w:rsidRPr="00D92367" w:rsidRDefault="003366D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3366D5" w:rsidRPr="00D92367" w:rsidRDefault="003366D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278" w:type="pct"/>
            <w:hideMark/>
          </w:tcPr>
          <w:p w:rsidR="00FF6A6A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1.1.3. </w:t>
            </w:r>
          </w:p>
          <w:p w:rsidR="00EF57F5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«Мониторинг о ходе выполнения работ на объектах, запланированных к реализации в 202</w:t>
            </w:r>
            <w:r w:rsidR="009C6803" w:rsidRPr="00D92367">
              <w:rPr>
                <w:sz w:val="24"/>
                <w:szCs w:val="24"/>
              </w:rPr>
              <w:t>6</w:t>
            </w:r>
            <w:r w:rsidRPr="00D92367">
              <w:rPr>
                <w:sz w:val="24"/>
                <w:szCs w:val="24"/>
              </w:rPr>
              <w:t xml:space="preserve"> году»</w:t>
            </w:r>
          </w:p>
        </w:tc>
        <w:tc>
          <w:tcPr>
            <w:tcW w:w="312" w:type="pct"/>
          </w:tcPr>
          <w:p w:rsidR="00EF57F5" w:rsidRPr="00D92367" w:rsidRDefault="00EF57F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F57F5" w:rsidRPr="00D92367" w:rsidRDefault="00EF57F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30.06.202</w:t>
            </w:r>
            <w:r w:rsidR="009C6803" w:rsidRPr="00D92367">
              <w:rPr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EF57F5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278" w:type="pct"/>
            <w:hideMark/>
          </w:tcPr>
          <w:p w:rsidR="00FF6A6A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1.1.4. </w:t>
            </w:r>
          </w:p>
          <w:p w:rsidR="00EF57F5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«Мониторинг о ходе выполнения работ на объектах, запланированных к реализации в 202</w:t>
            </w:r>
            <w:r w:rsidR="009C6803" w:rsidRPr="00D92367">
              <w:rPr>
                <w:sz w:val="24"/>
                <w:szCs w:val="24"/>
              </w:rPr>
              <w:t>6</w:t>
            </w:r>
            <w:r w:rsidRPr="00D92367">
              <w:rPr>
                <w:sz w:val="24"/>
                <w:szCs w:val="24"/>
              </w:rPr>
              <w:t xml:space="preserve"> году»</w:t>
            </w:r>
          </w:p>
        </w:tc>
        <w:tc>
          <w:tcPr>
            <w:tcW w:w="312" w:type="pct"/>
          </w:tcPr>
          <w:p w:rsidR="00EF57F5" w:rsidRPr="00D92367" w:rsidRDefault="00EF57F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F57F5" w:rsidRPr="00D92367" w:rsidRDefault="00EF57F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30.09.202</w:t>
            </w:r>
            <w:r w:rsidR="009C6803" w:rsidRPr="00D92367">
              <w:rPr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EF57F5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  <w:p w:rsidR="00DF68FC" w:rsidRPr="00D92367" w:rsidRDefault="00DF68FC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78" w:type="pct"/>
            <w:hideMark/>
          </w:tcPr>
          <w:p w:rsidR="00FF6A6A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1.1.5. </w:t>
            </w:r>
          </w:p>
          <w:p w:rsidR="00EF57F5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«Мониторинг о ходе выполнения работ на объектах, запланированных к реализации в 202</w:t>
            </w:r>
            <w:r w:rsidR="009C6803" w:rsidRPr="00D92367">
              <w:rPr>
                <w:sz w:val="24"/>
                <w:szCs w:val="24"/>
              </w:rPr>
              <w:t>6</w:t>
            </w:r>
            <w:r w:rsidRPr="00D92367">
              <w:rPr>
                <w:sz w:val="24"/>
                <w:szCs w:val="24"/>
              </w:rPr>
              <w:t xml:space="preserve"> году»</w:t>
            </w:r>
          </w:p>
        </w:tc>
        <w:tc>
          <w:tcPr>
            <w:tcW w:w="312" w:type="pct"/>
          </w:tcPr>
          <w:p w:rsidR="00EF57F5" w:rsidRPr="00D92367" w:rsidRDefault="00EF57F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F57F5" w:rsidRPr="00D92367" w:rsidRDefault="00EF57F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31.12.202</w:t>
            </w:r>
            <w:r w:rsidR="009C6803" w:rsidRPr="00D92367">
              <w:rPr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EF57F5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1278" w:type="pct"/>
            <w:hideMark/>
          </w:tcPr>
          <w:p w:rsidR="00FF6A6A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1.1.6. </w:t>
            </w:r>
          </w:p>
          <w:p w:rsidR="00EF57F5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312" w:type="pct"/>
          </w:tcPr>
          <w:p w:rsidR="00EF57F5" w:rsidRPr="00D92367" w:rsidRDefault="00EF57F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F57F5" w:rsidRPr="00D92367" w:rsidRDefault="005960A3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16</w:t>
            </w:r>
            <w:r w:rsidR="00EF57F5" w:rsidRPr="00D92367">
              <w:rPr>
                <w:color w:val="000000"/>
                <w:sz w:val="24"/>
                <w:szCs w:val="24"/>
              </w:rPr>
              <w:t>.01.202</w:t>
            </w:r>
            <w:r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EF57F5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1278" w:type="pct"/>
            <w:hideMark/>
          </w:tcPr>
          <w:p w:rsidR="00FF6A6A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1.1.7. </w:t>
            </w:r>
          </w:p>
          <w:p w:rsidR="00EF57F5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312" w:type="pct"/>
          </w:tcPr>
          <w:p w:rsidR="00EF57F5" w:rsidRPr="00D92367" w:rsidRDefault="00EF57F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01.04.202</w:t>
            </w:r>
            <w:r w:rsidR="005960A3"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EF57F5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78" w:type="pct"/>
            <w:hideMark/>
          </w:tcPr>
          <w:p w:rsidR="00FF6A6A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1.1.8. </w:t>
            </w:r>
          </w:p>
          <w:p w:rsidR="00EF57F5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«Выполнение работ»</w:t>
            </w:r>
          </w:p>
        </w:tc>
        <w:tc>
          <w:tcPr>
            <w:tcW w:w="312" w:type="pct"/>
          </w:tcPr>
          <w:p w:rsidR="00EF57F5" w:rsidRPr="00D92367" w:rsidRDefault="00EF57F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31.0</w:t>
            </w:r>
            <w:r w:rsidR="005960A3" w:rsidRPr="00D92367">
              <w:rPr>
                <w:color w:val="000000"/>
                <w:sz w:val="24"/>
                <w:szCs w:val="24"/>
              </w:rPr>
              <w:t>7</w:t>
            </w:r>
            <w:r w:rsidRPr="00D92367">
              <w:rPr>
                <w:color w:val="000000"/>
                <w:sz w:val="24"/>
                <w:szCs w:val="24"/>
              </w:rPr>
              <w:t>.202</w:t>
            </w:r>
            <w:r w:rsidR="005960A3"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EF57F5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78" w:type="pct"/>
            <w:hideMark/>
          </w:tcPr>
          <w:p w:rsidR="00FF6A6A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1.1.9. </w:t>
            </w:r>
          </w:p>
          <w:p w:rsidR="00EF57F5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312" w:type="pct"/>
          </w:tcPr>
          <w:p w:rsidR="00EF57F5" w:rsidRPr="00D92367" w:rsidRDefault="00EF57F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F57F5" w:rsidRPr="00D92367" w:rsidRDefault="005960A3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28</w:t>
            </w:r>
            <w:r w:rsidR="00EF57F5" w:rsidRPr="00D92367">
              <w:rPr>
                <w:color w:val="000000"/>
                <w:sz w:val="24"/>
                <w:szCs w:val="24"/>
              </w:rPr>
              <w:t>.0</w:t>
            </w:r>
            <w:r w:rsidRPr="00D92367">
              <w:rPr>
                <w:color w:val="000000"/>
                <w:sz w:val="24"/>
                <w:szCs w:val="24"/>
              </w:rPr>
              <w:t>8</w:t>
            </w:r>
            <w:r w:rsidR="00EF57F5" w:rsidRPr="00D92367">
              <w:rPr>
                <w:color w:val="000000"/>
                <w:sz w:val="24"/>
                <w:szCs w:val="24"/>
              </w:rPr>
              <w:t>.202</w:t>
            </w:r>
            <w:r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EF57F5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78" w:type="pct"/>
            <w:hideMark/>
          </w:tcPr>
          <w:p w:rsidR="00FF6A6A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1.1.10. </w:t>
            </w:r>
          </w:p>
          <w:p w:rsidR="00EF57F5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«Произведена оплата выполненных работ по муниципальным контрактам»</w:t>
            </w:r>
          </w:p>
        </w:tc>
        <w:tc>
          <w:tcPr>
            <w:tcW w:w="312" w:type="pct"/>
          </w:tcPr>
          <w:p w:rsidR="00EF57F5" w:rsidRPr="00D92367" w:rsidRDefault="00EF57F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F57F5" w:rsidRPr="00D92367" w:rsidRDefault="005960A3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08</w:t>
            </w:r>
            <w:r w:rsidR="00EF57F5" w:rsidRPr="00D92367">
              <w:rPr>
                <w:color w:val="000000"/>
                <w:sz w:val="24"/>
                <w:szCs w:val="24"/>
              </w:rPr>
              <w:t>.0</w:t>
            </w:r>
            <w:r w:rsidRPr="00D92367">
              <w:rPr>
                <w:color w:val="000000"/>
                <w:sz w:val="24"/>
                <w:szCs w:val="24"/>
              </w:rPr>
              <w:t>9</w:t>
            </w:r>
            <w:r w:rsidR="00EF57F5" w:rsidRPr="00D92367">
              <w:rPr>
                <w:color w:val="000000"/>
                <w:sz w:val="24"/>
                <w:szCs w:val="24"/>
              </w:rPr>
              <w:t>.202</w:t>
            </w:r>
            <w:r w:rsidR="004F6AAE"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EF57F5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</w:t>
            </w:r>
            <w:r w:rsidR="00E25DAF" w:rsidRPr="00D92367">
              <w:rPr>
                <w:color w:val="000000"/>
                <w:sz w:val="24"/>
                <w:szCs w:val="24"/>
              </w:rPr>
              <w:t xml:space="preserve"> </w:t>
            </w:r>
            <w:r w:rsidRPr="00D92367">
              <w:rPr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tcW w:w="2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</w:t>
            </w:r>
            <w:r w:rsidR="00861BE5" w:rsidRPr="00D92367">
              <w:rPr>
                <w:color w:val="000000"/>
                <w:sz w:val="24"/>
                <w:szCs w:val="24"/>
              </w:rPr>
              <w:t>3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EF57F5" w:rsidRPr="00D92367" w:rsidRDefault="00EF57F5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312" w:type="pct"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01.01.202</w:t>
            </w:r>
            <w:r w:rsidR="005960A3"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3" w:type="pct"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31.12.202</w:t>
            </w:r>
            <w:r w:rsidR="005960A3"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E25DAF" w:rsidRPr="00D92367" w:rsidRDefault="00EF57F5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 </w:t>
            </w:r>
          </w:p>
          <w:p w:rsidR="00EF57F5" w:rsidRPr="00D92367" w:rsidRDefault="00EF57F5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Лебединская И.В.</w:t>
            </w:r>
          </w:p>
        </w:tc>
        <w:tc>
          <w:tcPr>
            <w:tcW w:w="254" w:type="pct"/>
            <w:hideMark/>
          </w:tcPr>
          <w:p w:rsidR="00EF57F5" w:rsidRPr="00D92367" w:rsidRDefault="0081024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77769,3</w:t>
            </w:r>
          </w:p>
        </w:tc>
        <w:tc>
          <w:tcPr>
            <w:tcW w:w="354" w:type="pct"/>
            <w:hideMark/>
          </w:tcPr>
          <w:p w:rsidR="00EF57F5" w:rsidRPr="00D92367" w:rsidRDefault="00B61F1A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EF57F5" w:rsidRPr="00D92367" w:rsidRDefault="00B61F1A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" w:type="pct"/>
            <w:hideMark/>
          </w:tcPr>
          <w:p w:rsidR="00EF57F5" w:rsidRPr="00D92367" w:rsidRDefault="0081024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77769,3</w:t>
            </w:r>
          </w:p>
        </w:tc>
        <w:tc>
          <w:tcPr>
            <w:tcW w:w="293" w:type="pct"/>
            <w:hideMark/>
          </w:tcPr>
          <w:p w:rsidR="00EF57F5" w:rsidRPr="00D92367" w:rsidRDefault="00B61F1A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EF57F5" w:rsidRPr="00D92367" w:rsidRDefault="00B61F1A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3B5EC8" w:rsidRPr="00D92367" w:rsidRDefault="003B5EC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78" w:type="pct"/>
            <w:hideMark/>
          </w:tcPr>
          <w:p w:rsidR="003B5EC8" w:rsidRPr="00D92367" w:rsidRDefault="003B5EC8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Мероприятие (результат) 1.1. </w:t>
            </w:r>
          </w:p>
          <w:p w:rsidR="003B5EC8" w:rsidRPr="00D92367" w:rsidRDefault="003B5EC8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312" w:type="pct"/>
          </w:tcPr>
          <w:p w:rsidR="003B5EC8" w:rsidRPr="00D92367" w:rsidRDefault="003B5EC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393" w:type="pct"/>
          </w:tcPr>
          <w:p w:rsidR="003B5EC8" w:rsidRPr="00D92367" w:rsidRDefault="003B5EC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1089" w:type="pct"/>
            <w:hideMark/>
          </w:tcPr>
          <w:p w:rsidR="003B5EC8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</w:t>
            </w:r>
            <w:r w:rsidR="00E25DAF" w:rsidRPr="00D92367">
              <w:rPr>
                <w:color w:val="000000"/>
                <w:sz w:val="24"/>
                <w:szCs w:val="24"/>
              </w:rPr>
              <w:t xml:space="preserve"> </w:t>
            </w:r>
            <w:r w:rsidRPr="00D92367">
              <w:rPr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tcW w:w="254" w:type="pct"/>
            <w:hideMark/>
          </w:tcPr>
          <w:p w:rsidR="003B5EC8" w:rsidRPr="00D92367" w:rsidRDefault="00C57ED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65543,9</w:t>
            </w:r>
          </w:p>
        </w:tc>
        <w:tc>
          <w:tcPr>
            <w:tcW w:w="354" w:type="pct"/>
            <w:hideMark/>
          </w:tcPr>
          <w:p w:rsidR="003B5EC8" w:rsidRPr="00D92367" w:rsidRDefault="003B5EC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3B5EC8" w:rsidRPr="00D92367" w:rsidRDefault="003B5EC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" w:type="pct"/>
            <w:hideMark/>
          </w:tcPr>
          <w:p w:rsidR="003B5EC8" w:rsidRPr="00D92367" w:rsidRDefault="00C57ED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65543,9</w:t>
            </w:r>
          </w:p>
        </w:tc>
        <w:tc>
          <w:tcPr>
            <w:tcW w:w="293" w:type="pct"/>
            <w:hideMark/>
          </w:tcPr>
          <w:p w:rsidR="003B5EC8" w:rsidRPr="00D92367" w:rsidRDefault="003B5EC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3B5EC8" w:rsidRPr="00D92367" w:rsidRDefault="003B5EC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</w:t>
            </w:r>
            <w:r w:rsidR="00861BE5" w:rsidRPr="00D92367">
              <w:rPr>
                <w:color w:val="000000"/>
                <w:sz w:val="24"/>
                <w:szCs w:val="24"/>
              </w:rPr>
              <w:t>5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EF57F5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1.1.1. </w:t>
            </w:r>
          </w:p>
          <w:p w:rsidR="00EF57F5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C72E02" w:rsidRPr="00D92367">
              <w:rPr>
                <w:sz w:val="24"/>
                <w:szCs w:val="24"/>
              </w:rPr>
              <w:t xml:space="preserve">Произведена приемка выполненных работ за </w:t>
            </w:r>
            <w:r w:rsidR="00EA633A" w:rsidRPr="00D92367">
              <w:rPr>
                <w:sz w:val="24"/>
                <w:szCs w:val="24"/>
              </w:rPr>
              <w:t>первый</w:t>
            </w:r>
            <w:r w:rsidR="00C72E02" w:rsidRPr="00D92367">
              <w:rPr>
                <w:sz w:val="24"/>
                <w:szCs w:val="24"/>
              </w:rPr>
              <w:t xml:space="preserve"> квартал 2026 года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EF57F5" w:rsidRPr="00D92367" w:rsidRDefault="00EF57F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F57F5" w:rsidRPr="00D92367" w:rsidRDefault="00C72E02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</w:t>
            </w:r>
            <w:r w:rsidR="00EF57F5" w:rsidRPr="00D92367">
              <w:rPr>
                <w:color w:val="000000"/>
                <w:sz w:val="24"/>
                <w:szCs w:val="24"/>
              </w:rPr>
              <w:t>.0</w:t>
            </w:r>
            <w:r w:rsidRPr="00D92367">
              <w:rPr>
                <w:color w:val="000000"/>
                <w:sz w:val="24"/>
                <w:szCs w:val="24"/>
              </w:rPr>
              <w:t>4</w:t>
            </w:r>
            <w:r w:rsidR="00EF57F5" w:rsidRPr="00D92367">
              <w:rPr>
                <w:color w:val="000000"/>
                <w:sz w:val="24"/>
                <w:szCs w:val="24"/>
              </w:rPr>
              <w:t>.202</w:t>
            </w:r>
            <w:r w:rsidR="005960A3"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EF57F5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</w:t>
            </w:r>
            <w:r w:rsidR="00861BE5" w:rsidRPr="00D92367">
              <w:rPr>
                <w:color w:val="000000"/>
                <w:sz w:val="24"/>
                <w:szCs w:val="24"/>
              </w:rPr>
              <w:t>6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EF57F5" w:rsidRPr="00D92367" w:rsidRDefault="00EF57F5" w:rsidP="00DF68FC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1.1.2. </w:t>
            </w:r>
            <w:r w:rsidR="00FF6A6A" w:rsidRPr="00D92367">
              <w:rPr>
                <w:sz w:val="24"/>
                <w:szCs w:val="24"/>
              </w:rPr>
              <w:t>«</w:t>
            </w:r>
            <w:r w:rsidR="00C72E02" w:rsidRPr="00D92367">
              <w:rPr>
                <w:sz w:val="24"/>
                <w:szCs w:val="24"/>
              </w:rPr>
              <w:t xml:space="preserve">Произведена оплата выполненных работ по муниципальным контрактам по итогам </w:t>
            </w:r>
            <w:r w:rsidR="00EA633A" w:rsidRPr="00D92367">
              <w:rPr>
                <w:sz w:val="24"/>
                <w:szCs w:val="24"/>
              </w:rPr>
              <w:t>первого</w:t>
            </w:r>
            <w:r w:rsidR="00C72E02" w:rsidRPr="00D92367">
              <w:rPr>
                <w:sz w:val="24"/>
                <w:szCs w:val="24"/>
              </w:rPr>
              <w:t xml:space="preserve"> квартала 2026 года</w:t>
            </w:r>
            <w:r w:rsidR="00FF6A6A"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EF57F5" w:rsidRPr="00D92367" w:rsidRDefault="00EF57F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F57F5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10</w:t>
            </w:r>
            <w:r w:rsidR="00EF57F5" w:rsidRPr="00D92367">
              <w:rPr>
                <w:color w:val="000000"/>
                <w:sz w:val="24"/>
                <w:szCs w:val="24"/>
              </w:rPr>
              <w:t>.04.202</w:t>
            </w:r>
            <w:r w:rsidR="005960A3"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EF57F5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</w:t>
            </w:r>
            <w:r w:rsidR="00861BE5" w:rsidRPr="00D92367">
              <w:rPr>
                <w:color w:val="000000"/>
                <w:sz w:val="24"/>
                <w:szCs w:val="24"/>
              </w:rPr>
              <w:t>7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EF57F5" w:rsidRPr="00D92367" w:rsidRDefault="00EF57F5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1.1.3. </w:t>
            </w:r>
          </w:p>
          <w:p w:rsidR="00EF57F5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C72E02" w:rsidRPr="00D92367">
              <w:rPr>
                <w:sz w:val="24"/>
                <w:szCs w:val="24"/>
              </w:rPr>
              <w:t xml:space="preserve">Произведена приемка выполненных работ за </w:t>
            </w:r>
            <w:r w:rsidR="00EA633A" w:rsidRPr="00D92367">
              <w:rPr>
                <w:sz w:val="24"/>
                <w:szCs w:val="24"/>
              </w:rPr>
              <w:t>второй</w:t>
            </w:r>
            <w:r w:rsidR="00C72E02" w:rsidRPr="00D92367">
              <w:rPr>
                <w:sz w:val="24"/>
                <w:szCs w:val="24"/>
              </w:rPr>
              <w:t xml:space="preserve"> квартал 2026 года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EF57F5" w:rsidRPr="00D92367" w:rsidRDefault="00EF57F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</w:t>
            </w:r>
            <w:r w:rsidR="00C72E02" w:rsidRPr="00D92367">
              <w:rPr>
                <w:color w:val="000000"/>
                <w:sz w:val="24"/>
                <w:szCs w:val="24"/>
              </w:rPr>
              <w:t>07</w:t>
            </w:r>
            <w:r w:rsidRPr="00D92367">
              <w:rPr>
                <w:color w:val="000000"/>
                <w:sz w:val="24"/>
                <w:szCs w:val="24"/>
              </w:rPr>
              <w:t>.202</w:t>
            </w:r>
            <w:r w:rsidR="005960A3"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EF57F5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</w:t>
            </w:r>
            <w:r w:rsidR="00861BE5" w:rsidRPr="00D92367">
              <w:rPr>
                <w:color w:val="000000"/>
                <w:sz w:val="24"/>
                <w:szCs w:val="24"/>
              </w:rPr>
              <w:t>8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EF57F5" w:rsidRPr="00D92367" w:rsidRDefault="00EF57F5" w:rsidP="00DF68FC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1.1.4. </w:t>
            </w:r>
            <w:r w:rsidR="00FF6A6A" w:rsidRPr="00D92367">
              <w:rPr>
                <w:sz w:val="24"/>
                <w:szCs w:val="24"/>
              </w:rPr>
              <w:t>«</w:t>
            </w:r>
            <w:r w:rsidR="00C72E02" w:rsidRPr="00D92367">
              <w:rPr>
                <w:sz w:val="24"/>
                <w:szCs w:val="24"/>
              </w:rPr>
              <w:t xml:space="preserve">Произведена оплата выполненных работ по муниципальным контрактам по итогам </w:t>
            </w:r>
            <w:r w:rsidR="00EA633A" w:rsidRPr="00D92367">
              <w:rPr>
                <w:sz w:val="24"/>
                <w:szCs w:val="24"/>
              </w:rPr>
              <w:t>второго</w:t>
            </w:r>
            <w:r w:rsidR="00C72E02" w:rsidRPr="00D92367">
              <w:rPr>
                <w:sz w:val="24"/>
                <w:szCs w:val="24"/>
              </w:rPr>
              <w:t xml:space="preserve"> квартала 2026 года</w:t>
            </w:r>
            <w:r w:rsidR="00FF6A6A"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EF57F5" w:rsidRPr="00D92367" w:rsidRDefault="00EF57F5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EF57F5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10</w:t>
            </w:r>
            <w:r w:rsidR="00EF57F5" w:rsidRPr="00D92367">
              <w:rPr>
                <w:color w:val="000000"/>
                <w:sz w:val="24"/>
                <w:szCs w:val="24"/>
              </w:rPr>
              <w:t>.</w:t>
            </w:r>
            <w:r w:rsidR="00C72E02" w:rsidRPr="00D92367">
              <w:rPr>
                <w:color w:val="000000"/>
                <w:sz w:val="24"/>
                <w:szCs w:val="24"/>
              </w:rPr>
              <w:t>07</w:t>
            </w:r>
            <w:r w:rsidR="00EF57F5" w:rsidRPr="00D92367">
              <w:rPr>
                <w:color w:val="000000"/>
                <w:sz w:val="24"/>
                <w:szCs w:val="24"/>
              </w:rPr>
              <w:t>.202</w:t>
            </w:r>
            <w:r w:rsidR="005960A3"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EF57F5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F57F5" w:rsidRPr="00D92367" w:rsidRDefault="00EF57F5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78" w:type="pct"/>
            <w:hideMark/>
          </w:tcPr>
          <w:p w:rsidR="001A3A8E" w:rsidRPr="00D92367" w:rsidRDefault="001A3A8E" w:rsidP="00DF68FC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1.1.5. </w:t>
            </w:r>
            <w:r w:rsidR="00FF6A6A" w:rsidRPr="00D92367">
              <w:rPr>
                <w:sz w:val="24"/>
                <w:szCs w:val="24"/>
              </w:rPr>
              <w:t>«</w:t>
            </w:r>
            <w:r w:rsidRPr="00D92367">
              <w:rPr>
                <w:sz w:val="24"/>
                <w:szCs w:val="24"/>
              </w:rPr>
              <w:t xml:space="preserve">Произведена приемка выполненных работ за </w:t>
            </w:r>
            <w:r w:rsidR="00EA633A" w:rsidRPr="00D92367">
              <w:rPr>
                <w:sz w:val="24"/>
                <w:szCs w:val="24"/>
              </w:rPr>
              <w:t>третий</w:t>
            </w:r>
            <w:r w:rsidRPr="00D92367">
              <w:rPr>
                <w:sz w:val="24"/>
                <w:szCs w:val="24"/>
              </w:rPr>
              <w:t xml:space="preserve"> квартал 2026 года</w:t>
            </w:r>
            <w:r w:rsidR="00FF6A6A"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01.10.2026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1278" w:type="pct"/>
            <w:hideMark/>
          </w:tcPr>
          <w:p w:rsidR="001A3A8E" w:rsidRPr="00D92367" w:rsidRDefault="001A3A8E" w:rsidP="00DF68FC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1.1.6. </w:t>
            </w:r>
            <w:r w:rsidR="00FF6A6A" w:rsidRPr="00D92367">
              <w:rPr>
                <w:sz w:val="24"/>
                <w:szCs w:val="24"/>
              </w:rPr>
              <w:t>«</w:t>
            </w:r>
            <w:r w:rsidRPr="00D92367">
              <w:rPr>
                <w:sz w:val="24"/>
                <w:szCs w:val="24"/>
              </w:rPr>
              <w:t xml:space="preserve">Произведена оплата выполненных работ по муниципальным контрактам по итогам </w:t>
            </w:r>
            <w:r w:rsidR="00EA633A" w:rsidRPr="00D92367">
              <w:rPr>
                <w:sz w:val="24"/>
                <w:szCs w:val="24"/>
              </w:rPr>
              <w:t>третьего</w:t>
            </w:r>
            <w:r w:rsidRPr="00D92367">
              <w:rPr>
                <w:sz w:val="24"/>
                <w:szCs w:val="24"/>
              </w:rPr>
              <w:t xml:space="preserve"> квартала 2026 года</w:t>
            </w:r>
            <w:r w:rsidR="00FF6A6A"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8D44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12</w:t>
            </w:r>
            <w:r w:rsidR="001A3A8E" w:rsidRPr="00D92367">
              <w:rPr>
                <w:color w:val="000000"/>
                <w:sz w:val="24"/>
                <w:szCs w:val="24"/>
              </w:rPr>
              <w:t>.07.2026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8D44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21</w:t>
            </w:r>
            <w:r w:rsidR="001A3A8E"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Мероприятие (результат) 1.2. </w:t>
            </w:r>
          </w:p>
          <w:p w:rsidR="00DF68FC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01.01.202</w:t>
            </w:r>
            <w:r w:rsidR="0003607A" w:rsidRPr="00D9236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1089" w:type="pct"/>
            <w:hideMark/>
          </w:tcPr>
          <w:p w:rsidR="004F6AAE" w:rsidRPr="00D92367" w:rsidRDefault="004F6AA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Начальник финансово-экономического управления Администрации Красносулинского района Васильев С.А.;</w:t>
            </w:r>
          </w:p>
          <w:p w:rsidR="001A3A8E" w:rsidRPr="00D92367" w:rsidRDefault="004F6AA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Г</w:t>
            </w:r>
            <w:r w:rsidR="001A3A8E" w:rsidRPr="00D92367">
              <w:rPr>
                <w:sz w:val="24"/>
                <w:szCs w:val="24"/>
              </w:rPr>
              <w:t>лавный специалист отдела жизнеобеспечения района Администрации Красносулинского района</w:t>
            </w:r>
            <w:r w:rsidRPr="00D92367">
              <w:rPr>
                <w:sz w:val="24"/>
                <w:szCs w:val="24"/>
              </w:rPr>
              <w:t xml:space="preserve"> Кислица И.В.</w:t>
            </w:r>
          </w:p>
        </w:tc>
        <w:tc>
          <w:tcPr>
            <w:tcW w:w="254" w:type="pct"/>
            <w:hideMark/>
          </w:tcPr>
          <w:p w:rsidR="001A3A8E" w:rsidRPr="00D92367" w:rsidRDefault="00C57ED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12225,4</w:t>
            </w:r>
          </w:p>
        </w:tc>
        <w:tc>
          <w:tcPr>
            <w:tcW w:w="354" w:type="pct"/>
            <w:hideMark/>
          </w:tcPr>
          <w:p w:rsidR="001A3A8E" w:rsidRPr="00D92367" w:rsidRDefault="0003607A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1A3A8E" w:rsidRPr="00D92367" w:rsidRDefault="0003607A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" w:type="pct"/>
            <w:hideMark/>
          </w:tcPr>
          <w:p w:rsidR="001A3A8E" w:rsidRPr="00D92367" w:rsidRDefault="00C57ED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12225,4</w:t>
            </w:r>
          </w:p>
        </w:tc>
        <w:tc>
          <w:tcPr>
            <w:tcW w:w="293" w:type="pct"/>
            <w:hideMark/>
          </w:tcPr>
          <w:p w:rsidR="001A3A8E" w:rsidRPr="00D92367" w:rsidRDefault="0003607A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1A3A8E" w:rsidRPr="00D92367" w:rsidRDefault="0003607A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lastRenderedPageBreak/>
              <w:t>2</w:t>
            </w:r>
            <w:r w:rsidR="008D441B" w:rsidRPr="00D92367">
              <w:rPr>
                <w:color w:val="000000"/>
                <w:sz w:val="24"/>
                <w:szCs w:val="24"/>
              </w:rPr>
              <w:t>2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1.2.1. </w:t>
            </w:r>
          </w:p>
          <w:p w:rsidR="001A3A8E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1A3A8E" w:rsidRPr="00D92367">
              <w:rPr>
                <w:sz w:val="24"/>
                <w:szCs w:val="24"/>
              </w:rPr>
              <w:t>Заключены соглашения о передаче полномочий с администрациями сельских поселений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D864C9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15.01</w:t>
            </w:r>
            <w:r w:rsidR="001A3A8E" w:rsidRPr="00D92367">
              <w:rPr>
                <w:sz w:val="24"/>
                <w:szCs w:val="24"/>
              </w:rPr>
              <w:t>.202</w:t>
            </w:r>
            <w:r w:rsidRPr="00D92367">
              <w:rPr>
                <w:sz w:val="24"/>
                <w:szCs w:val="24"/>
              </w:rPr>
              <w:t>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</w:t>
            </w:r>
            <w:r w:rsidR="008D441B" w:rsidRPr="00D92367">
              <w:rPr>
                <w:color w:val="000000"/>
                <w:sz w:val="24"/>
                <w:szCs w:val="24"/>
              </w:rPr>
              <w:t>3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1.2.2. </w:t>
            </w:r>
          </w:p>
          <w:p w:rsidR="001A3A8E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1A3A8E" w:rsidRPr="00D92367">
              <w:rPr>
                <w:sz w:val="24"/>
                <w:szCs w:val="24"/>
              </w:rPr>
              <w:t>Выполнены работы по заключенным муниципальным контрактам в рамках соглашений о передаче полномочий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январь-декабрь 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</w:t>
            </w:r>
            <w:r w:rsidR="008D441B" w:rsidRPr="00D92367">
              <w:rPr>
                <w:color w:val="000000"/>
                <w:sz w:val="24"/>
                <w:szCs w:val="24"/>
              </w:rPr>
              <w:t>4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1.2.3. </w:t>
            </w:r>
          </w:p>
          <w:p w:rsidR="001A3A8E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1A3A8E" w:rsidRPr="00D92367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первый квартал </w:t>
            </w:r>
            <w:r w:rsidR="00D9421B" w:rsidRPr="00D92367">
              <w:rPr>
                <w:sz w:val="24"/>
                <w:szCs w:val="24"/>
              </w:rPr>
              <w:t>2026 года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01.04.2026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</w:t>
            </w:r>
            <w:r w:rsidR="008D441B" w:rsidRPr="00D92367">
              <w:rPr>
                <w:color w:val="000000"/>
                <w:sz w:val="24"/>
                <w:szCs w:val="24"/>
              </w:rPr>
              <w:t>5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1.2.4. </w:t>
            </w:r>
          </w:p>
          <w:p w:rsidR="001A3A8E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январь-декабрь 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</w:t>
            </w:r>
            <w:r w:rsidR="008D441B" w:rsidRPr="00D92367">
              <w:rPr>
                <w:color w:val="000000"/>
                <w:sz w:val="24"/>
                <w:szCs w:val="24"/>
              </w:rPr>
              <w:t>6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1.2.5. </w:t>
            </w:r>
          </w:p>
          <w:p w:rsidR="001A3A8E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1A3A8E" w:rsidRPr="00D92367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второй квартал </w:t>
            </w:r>
            <w:r w:rsidR="00D9421B" w:rsidRPr="00D92367">
              <w:rPr>
                <w:sz w:val="24"/>
                <w:szCs w:val="24"/>
              </w:rPr>
              <w:t>2026 года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01.07.2026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</w:t>
            </w:r>
            <w:r w:rsidR="008D441B" w:rsidRPr="00D92367">
              <w:rPr>
                <w:color w:val="000000"/>
                <w:sz w:val="24"/>
                <w:szCs w:val="24"/>
              </w:rPr>
              <w:t>7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1.2.6. </w:t>
            </w:r>
          </w:p>
          <w:p w:rsidR="001A3A8E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1A3A8E" w:rsidRPr="00D92367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третий квартал </w:t>
            </w:r>
            <w:r w:rsidR="00D9421B" w:rsidRPr="00D92367">
              <w:rPr>
                <w:sz w:val="24"/>
                <w:szCs w:val="24"/>
              </w:rPr>
              <w:t>2026 года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01.10.2026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</w:t>
            </w:r>
            <w:r w:rsidR="008D441B" w:rsidRPr="00D92367">
              <w:rPr>
                <w:color w:val="000000"/>
                <w:sz w:val="24"/>
                <w:szCs w:val="24"/>
              </w:rPr>
              <w:t>8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1.2.7. </w:t>
            </w:r>
          </w:p>
          <w:p w:rsidR="001A3A8E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1A3A8E" w:rsidRPr="00D92367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четвертый квартал </w:t>
            </w:r>
            <w:r w:rsidR="00D9421B" w:rsidRPr="00D92367">
              <w:rPr>
                <w:sz w:val="24"/>
                <w:szCs w:val="24"/>
              </w:rPr>
              <w:t>2026 года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C84BC7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12</w:t>
            </w:r>
            <w:r w:rsidR="001A3A8E" w:rsidRPr="00D92367">
              <w:rPr>
                <w:sz w:val="24"/>
                <w:szCs w:val="24"/>
              </w:rPr>
              <w:t>.01.2027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</w:t>
            </w:r>
            <w:r w:rsidR="008D441B" w:rsidRPr="00D92367">
              <w:rPr>
                <w:color w:val="000000"/>
                <w:sz w:val="24"/>
                <w:szCs w:val="24"/>
              </w:rPr>
              <w:t>9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1089" w:type="pct"/>
            <w:hideMark/>
          </w:tcPr>
          <w:p w:rsidR="00E25DAF" w:rsidRPr="00D92367" w:rsidRDefault="001A3A8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 </w:t>
            </w:r>
          </w:p>
          <w:p w:rsidR="001A3A8E" w:rsidRPr="00D92367" w:rsidRDefault="001A3A8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Лебединская И.В.</w:t>
            </w:r>
          </w:p>
        </w:tc>
        <w:tc>
          <w:tcPr>
            <w:tcW w:w="254" w:type="pct"/>
            <w:hideMark/>
          </w:tcPr>
          <w:p w:rsidR="001A3A8E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4039,4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" w:type="pct"/>
            <w:hideMark/>
          </w:tcPr>
          <w:p w:rsidR="001A3A8E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4039,4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1278" w:type="pct"/>
            <w:hideMark/>
          </w:tcPr>
          <w:p w:rsidR="00D9421B" w:rsidRPr="00D92367" w:rsidRDefault="00D9421B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Мероприятие (результат) 1.1. </w:t>
            </w:r>
          </w:p>
          <w:p w:rsidR="00D9421B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D9421B" w:rsidRPr="00D92367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393" w:type="pct"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1089" w:type="pct"/>
            <w:hideMark/>
          </w:tcPr>
          <w:p w:rsidR="00D9421B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 xml:space="preserve">Главный специалист отдела жизнеобеспечения района Администрации Красносулинского района </w:t>
            </w:r>
            <w:r w:rsidR="00D9421B" w:rsidRPr="00D92367">
              <w:rPr>
                <w:color w:val="000000"/>
                <w:sz w:val="24"/>
                <w:szCs w:val="24"/>
              </w:rPr>
              <w:t xml:space="preserve">Зубарева </w:t>
            </w:r>
            <w:r w:rsidRPr="00D92367">
              <w:rPr>
                <w:color w:val="000000"/>
                <w:sz w:val="24"/>
                <w:szCs w:val="24"/>
              </w:rPr>
              <w:t>Т.В.</w:t>
            </w:r>
          </w:p>
        </w:tc>
        <w:tc>
          <w:tcPr>
            <w:tcW w:w="254" w:type="pct"/>
            <w:hideMark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4039,4</w:t>
            </w:r>
          </w:p>
        </w:tc>
        <w:tc>
          <w:tcPr>
            <w:tcW w:w="354" w:type="pct"/>
            <w:hideMark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" w:type="pct"/>
            <w:hideMark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4039,4</w:t>
            </w:r>
          </w:p>
        </w:tc>
        <w:tc>
          <w:tcPr>
            <w:tcW w:w="293" w:type="pct"/>
            <w:hideMark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8D44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31</w:t>
            </w:r>
            <w:r w:rsidR="001A3A8E"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FF6A6A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1.1.1. </w:t>
            </w:r>
          </w:p>
          <w:p w:rsidR="001A3A8E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1A3A8E" w:rsidRPr="00D92367">
              <w:rPr>
                <w:sz w:val="24"/>
                <w:szCs w:val="24"/>
              </w:rPr>
              <w:t>Закупка включена в план закупок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16.01.2026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Зубарева Т.В.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</w:t>
            </w:r>
            <w:r w:rsidR="008D441B" w:rsidRPr="00D92367">
              <w:rPr>
                <w:color w:val="000000"/>
                <w:sz w:val="24"/>
                <w:szCs w:val="24"/>
              </w:rPr>
              <w:t>2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FF6A6A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1.1.2. </w:t>
            </w:r>
          </w:p>
          <w:p w:rsidR="001A3A8E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1A3A8E" w:rsidRPr="00D92367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Зубарева Т.В.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</w:t>
            </w:r>
            <w:r w:rsidR="008D441B" w:rsidRPr="00D92367">
              <w:rPr>
                <w:color w:val="000000"/>
                <w:sz w:val="24"/>
                <w:szCs w:val="24"/>
              </w:rPr>
              <w:t>3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FF6A6A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1.1.3. </w:t>
            </w:r>
          </w:p>
          <w:p w:rsidR="001A3A8E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1A3A8E" w:rsidRPr="00D92367">
              <w:rPr>
                <w:sz w:val="24"/>
                <w:szCs w:val="24"/>
              </w:rPr>
              <w:t>Произведена приемка выполненных работ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30.11.2026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Зубарева Т.В.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</w:t>
            </w:r>
            <w:r w:rsidR="008D441B" w:rsidRPr="00D92367">
              <w:rPr>
                <w:color w:val="000000"/>
                <w:sz w:val="24"/>
                <w:szCs w:val="24"/>
              </w:rPr>
              <w:t>4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FF6A6A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1.1.4. </w:t>
            </w:r>
          </w:p>
          <w:p w:rsidR="001A3A8E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1A3A8E" w:rsidRPr="00D92367">
              <w:rPr>
                <w:sz w:val="24"/>
                <w:szCs w:val="24"/>
              </w:rPr>
              <w:t>Произведена оплата выполненных работ по муниципальному контракту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23.12.2026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Зубарева Т.В.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</w:t>
            </w:r>
            <w:r w:rsidR="008D441B" w:rsidRPr="00D92367">
              <w:rPr>
                <w:color w:val="000000"/>
                <w:sz w:val="24"/>
                <w:szCs w:val="24"/>
              </w:rPr>
              <w:t>5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393" w:type="pct"/>
          </w:tcPr>
          <w:p w:rsidR="001A3A8E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01.07</w:t>
            </w:r>
            <w:r w:rsidR="001A3A8E" w:rsidRPr="00D92367">
              <w:rPr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089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 xml:space="preserve">Начальник управления образования Красносулинского района Дремина </w:t>
            </w:r>
            <w:r w:rsidR="004F6AAE" w:rsidRPr="00D92367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54" w:type="pct"/>
            <w:hideMark/>
          </w:tcPr>
          <w:p w:rsidR="001A3A8E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" w:type="pct"/>
            <w:hideMark/>
          </w:tcPr>
          <w:p w:rsidR="001A3A8E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1278" w:type="pct"/>
            <w:hideMark/>
          </w:tcPr>
          <w:p w:rsidR="00D9421B" w:rsidRPr="00D92367" w:rsidRDefault="00D9421B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Мероприятие (результат) 1.1. </w:t>
            </w:r>
          </w:p>
          <w:p w:rsidR="00D9421B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D9421B" w:rsidRPr="00D92367">
              <w:rPr>
                <w:sz w:val="24"/>
                <w:szCs w:val="24"/>
              </w:rPr>
              <w:t>Обеспечено участие детей на ежегодном мероприятии «Безопасное колесо</w:t>
            </w:r>
            <w:r w:rsidR="00DF68FC">
              <w:rPr>
                <w:sz w:val="24"/>
                <w:szCs w:val="24"/>
              </w:rPr>
              <w:t>»</w:t>
            </w:r>
          </w:p>
          <w:p w:rsidR="00DF68FC" w:rsidRPr="00D92367" w:rsidRDefault="00DF68FC" w:rsidP="00D9236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393" w:type="pct"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1089" w:type="pct"/>
            <w:hideMark/>
          </w:tcPr>
          <w:p w:rsidR="00D9421B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</w:t>
            </w:r>
            <w:r w:rsidR="00D9421B" w:rsidRPr="00D92367">
              <w:rPr>
                <w:color w:val="000000"/>
                <w:sz w:val="24"/>
                <w:szCs w:val="24"/>
              </w:rPr>
              <w:t>лавный специалист управления образования</w:t>
            </w:r>
            <w:r w:rsidRPr="00D92367">
              <w:rPr>
                <w:color w:val="000000"/>
                <w:sz w:val="24"/>
                <w:szCs w:val="24"/>
              </w:rPr>
              <w:t xml:space="preserve"> Красносулинского района Горбачева Т.Г.</w:t>
            </w:r>
          </w:p>
        </w:tc>
        <w:tc>
          <w:tcPr>
            <w:tcW w:w="254" w:type="pct"/>
            <w:hideMark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54" w:type="pct"/>
            <w:hideMark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" w:type="pct"/>
            <w:hideMark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93" w:type="pct"/>
            <w:hideMark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D9421B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lastRenderedPageBreak/>
              <w:t>3</w:t>
            </w:r>
            <w:r w:rsidR="008D441B" w:rsidRPr="00D92367">
              <w:rPr>
                <w:color w:val="000000"/>
                <w:sz w:val="24"/>
                <w:szCs w:val="24"/>
              </w:rPr>
              <w:t>7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FF6A6A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1.1.1. </w:t>
            </w:r>
          </w:p>
          <w:p w:rsidR="001A3A8E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1A3A8E" w:rsidRPr="00D92367">
              <w:rPr>
                <w:sz w:val="24"/>
                <w:szCs w:val="24"/>
              </w:rPr>
              <w:t>Закупка включена в план закупок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16.01.2026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управления образования Красносулинского района Горбачева Т.Г.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</w:t>
            </w:r>
            <w:r w:rsidR="008D441B" w:rsidRPr="00D92367">
              <w:rPr>
                <w:color w:val="000000"/>
                <w:sz w:val="24"/>
                <w:szCs w:val="24"/>
              </w:rPr>
              <w:t>8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DF68FC" w:rsidRDefault="001A3A8E" w:rsidP="00DF68FC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1.1.2. </w:t>
            </w:r>
          </w:p>
          <w:p w:rsidR="001A3A8E" w:rsidRPr="00D92367" w:rsidRDefault="00FF6A6A" w:rsidP="00DF68FC">
            <w:pPr>
              <w:ind w:firstLine="0"/>
              <w:jc w:val="left"/>
              <w:rPr>
                <w:sz w:val="24"/>
                <w:szCs w:val="24"/>
              </w:rPr>
            </w:pPr>
            <w:bookmarkStart w:id="1" w:name="_GoBack"/>
            <w:bookmarkEnd w:id="1"/>
            <w:r w:rsidRPr="00D92367">
              <w:rPr>
                <w:sz w:val="24"/>
                <w:szCs w:val="24"/>
              </w:rPr>
              <w:t>«</w:t>
            </w:r>
            <w:r w:rsidR="001A3A8E" w:rsidRPr="00D92367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01.04.2026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управления образования Красносулинского района Горбачева Т.Г.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</w:t>
            </w:r>
            <w:r w:rsidR="008D441B" w:rsidRPr="00D92367">
              <w:rPr>
                <w:color w:val="000000"/>
                <w:sz w:val="24"/>
                <w:szCs w:val="24"/>
              </w:rPr>
              <w:t>9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FF6A6A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1.1.3. </w:t>
            </w:r>
          </w:p>
          <w:p w:rsidR="001A3A8E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1A3A8E" w:rsidRPr="00D92367">
              <w:rPr>
                <w:sz w:val="24"/>
                <w:szCs w:val="24"/>
              </w:rPr>
              <w:t>Произведена приемка выполненных работ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</w:t>
            </w:r>
            <w:r w:rsidR="00D9421B" w:rsidRPr="00D92367">
              <w:rPr>
                <w:color w:val="000000"/>
                <w:sz w:val="24"/>
                <w:szCs w:val="24"/>
              </w:rPr>
              <w:t>07</w:t>
            </w:r>
            <w:r w:rsidRPr="00D92367">
              <w:rPr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управления образования Красносулинского района Горбачева Т.Г.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8D44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40</w:t>
            </w:r>
            <w:r w:rsidR="001A3A8E"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1A3A8E" w:rsidRPr="00D92367" w:rsidRDefault="001A3A8E" w:rsidP="00DF68FC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1.1.4. </w:t>
            </w:r>
            <w:r w:rsidR="00FF6A6A" w:rsidRPr="00D92367">
              <w:rPr>
                <w:sz w:val="24"/>
                <w:szCs w:val="24"/>
              </w:rPr>
              <w:t>«</w:t>
            </w:r>
            <w:r w:rsidRPr="00D92367">
              <w:rPr>
                <w:sz w:val="24"/>
                <w:szCs w:val="24"/>
              </w:rPr>
              <w:t>Произведена оплата выполненных работ по муниципальному контракту</w:t>
            </w:r>
            <w:r w:rsidR="00FF6A6A"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D942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10</w:t>
            </w:r>
            <w:r w:rsidR="001A3A8E" w:rsidRPr="00D92367">
              <w:rPr>
                <w:color w:val="000000"/>
                <w:sz w:val="24"/>
                <w:szCs w:val="24"/>
              </w:rPr>
              <w:t>.</w:t>
            </w:r>
            <w:r w:rsidRPr="00D92367">
              <w:rPr>
                <w:color w:val="000000"/>
                <w:sz w:val="24"/>
                <w:szCs w:val="24"/>
              </w:rPr>
              <w:t>07</w:t>
            </w:r>
            <w:r w:rsidR="001A3A8E" w:rsidRPr="00D92367">
              <w:rPr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управления образования Красносулинского района Горбачева Т.Г.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8D441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41</w:t>
            </w:r>
            <w:r w:rsidR="001A3A8E"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1089" w:type="pct"/>
            <w:hideMark/>
          </w:tcPr>
          <w:p w:rsidR="00E25DAF" w:rsidRPr="00D92367" w:rsidRDefault="001A3A8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 </w:t>
            </w:r>
          </w:p>
          <w:p w:rsidR="001A3A8E" w:rsidRPr="00D92367" w:rsidRDefault="001A3A8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Лебединская И.В.</w:t>
            </w:r>
          </w:p>
        </w:tc>
        <w:tc>
          <w:tcPr>
            <w:tcW w:w="254" w:type="pct"/>
            <w:hideMark/>
          </w:tcPr>
          <w:p w:rsidR="001A3A8E" w:rsidRPr="00D92367" w:rsidRDefault="003C3FC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5523,0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" w:type="pct"/>
            <w:hideMark/>
          </w:tcPr>
          <w:p w:rsidR="001A3A8E" w:rsidRPr="00D92367" w:rsidRDefault="003C3FC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5523,0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4</w:t>
            </w:r>
            <w:r w:rsidR="008D441B" w:rsidRPr="00D92367">
              <w:rPr>
                <w:color w:val="000000"/>
                <w:sz w:val="24"/>
                <w:szCs w:val="24"/>
              </w:rPr>
              <w:t>2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FF6A6A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Мероприятие (результат) 1.1. </w:t>
            </w:r>
          </w:p>
          <w:p w:rsidR="001A3A8E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«Обеспечены проектной документацией работы по капитальному ремонту автомобильных дорог»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hideMark/>
          </w:tcPr>
          <w:p w:rsidR="001A3A8E" w:rsidRPr="00D92367" w:rsidRDefault="003C3FC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5523,0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" w:type="pct"/>
            <w:hideMark/>
          </w:tcPr>
          <w:p w:rsidR="001A3A8E" w:rsidRPr="00D92367" w:rsidRDefault="003C3FCB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5523,0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4</w:t>
            </w:r>
            <w:r w:rsidR="008D441B" w:rsidRPr="00D92367">
              <w:rPr>
                <w:color w:val="000000"/>
                <w:sz w:val="24"/>
                <w:szCs w:val="24"/>
              </w:rPr>
              <w:t>3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1A3A8E" w:rsidRPr="00D92367" w:rsidRDefault="001A3A8E" w:rsidP="00DF68FC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1.1.1. </w:t>
            </w:r>
            <w:r w:rsidR="00FF6A6A" w:rsidRPr="00D92367">
              <w:rPr>
                <w:sz w:val="24"/>
                <w:szCs w:val="24"/>
              </w:rPr>
              <w:t>«</w:t>
            </w:r>
            <w:r w:rsidR="00A3390A" w:rsidRPr="00D92367">
              <w:rPr>
                <w:sz w:val="24"/>
                <w:szCs w:val="24"/>
              </w:rPr>
              <w:t>Получение в ГАУ РО «Государственная Экспертиза Проектов» положительного заключения государственной экспертизы проектной документации</w:t>
            </w:r>
            <w:r w:rsidR="00D92367" w:rsidRPr="00D92367">
              <w:rPr>
                <w:sz w:val="24"/>
                <w:szCs w:val="24"/>
              </w:rPr>
              <w:t xml:space="preserve"> </w:t>
            </w:r>
            <w:r w:rsidR="00A3390A" w:rsidRPr="00D92367">
              <w:rPr>
                <w:sz w:val="24"/>
                <w:szCs w:val="24"/>
              </w:rPr>
              <w:t>и результатов инженерных изысканий, в т.ч. достоверности определения сметной стоимости по объекту</w:t>
            </w:r>
            <w:r w:rsidR="00FF6A6A"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A3390A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01.08.2026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4</w:t>
            </w:r>
            <w:r w:rsidR="008D441B" w:rsidRPr="00D92367">
              <w:rPr>
                <w:color w:val="000000"/>
                <w:sz w:val="24"/>
                <w:szCs w:val="24"/>
              </w:rPr>
              <w:t>4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1.1.2. </w:t>
            </w:r>
          </w:p>
          <w:p w:rsidR="001A3A8E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A3390A" w:rsidRPr="00D92367">
              <w:rPr>
                <w:sz w:val="24"/>
                <w:szCs w:val="24"/>
              </w:rPr>
              <w:t>Произведена приемка оказанных услуг по выполнению инженерных изысканий</w:t>
            </w:r>
            <w:r w:rsidRPr="00D92367">
              <w:rPr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A3390A" w:rsidRPr="00D92367" w:rsidRDefault="00A3390A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20.08.2026</w:t>
            </w:r>
          </w:p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4</w:t>
            </w:r>
            <w:r w:rsidR="008D441B" w:rsidRPr="00D92367">
              <w:rPr>
                <w:color w:val="000000"/>
                <w:sz w:val="24"/>
                <w:szCs w:val="24"/>
              </w:rPr>
              <w:t>5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 xml:space="preserve">Контрольная точка 1.1.3. </w:t>
            </w:r>
          </w:p>
          <w:p w:rsidR="001A3A8E" w:rsidRPr="00D92367" w:rsidRDefault="00FF6A6A" w:rsidP="00D92367">
            <w:pPr>
              <w:ind w:firstLine="0"/>
              <w:jc w:val="left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«</w:t>
            </w:r>
            <w:r w:rsidR="007F4BFA" w:rsidRPr="00D92367">
              <w:rPr>
                <w:sz w:val="24"/>
                <w:szCs w:val="24"/>
              </w:rPr>
              <w:t>Произведена оплата оказанных услуг по выполнению инженерных изысканий в рамках заключенного муниципального контракта</w:t>
            </w:r>
            <w:r w:rsidRPr="00D92367">
              <w:rPr>
                <w:sz w:val="24"/>
                <w:szCs w:val="24"/>
              </w:rPr>
              <w:t>»</w:t>
            </w:r>
            <w:r w:rsidR="007F4BFA" w:rsidRPr="00D923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7F4BFA" w:rsidRPr="00D92367" w:rsidRDefault="007F4BFA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31.08.2026</w:t>
            </w:r>
          </w:p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vMerge w:val="restar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4</w:t>
            </w:r>
            <w:r w:rsidR="00253C9D" w:rsidRPr="00D92367">
              <w:rPr>
                <w:color w:val="000000"/>
                <w:sz w:val="24"/>
                <w:szCs w:val="24"/>
              </w:rPr>
              <w:t>6</w:t>
            </w:r>
            <w:r w:rsidRPr="00D923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pct"/>
            <w:vMerge w:val="restar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 xml:space="preserve">Итого по муниципальной программе: </w:t>
            </w: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89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4" w:type="pct"/>
            <w:hideMark/>
          </w:tcPr>
          <w:p w:rsidR="001A3A8E" w:rsidRPr="00D92367" w:rsidRDefault="00C57ED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355297,9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1A3A8E" w:rsidRPr="00D92367" w:rsidRDefault="00253C9D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kern w:val="2"/>
                <w:sz w:val="24"/>
                <w:szCs w:val="24"/>
              </w:rPr>
              <w:t>265295,9</w:t>
            </w:r>
          </w:p>
        </w:tc>
        <w:tc>
          <w:tcPr>
            <w:tcW w:w="215" w:type="pct"/>
            <w:hideMark/>
          </w:tcPr>
          <w:p w:rsidR="001A3A8E" w:rsidRPr="00D92367" w:rsidRDefault="00C57ED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88972,5</w:t>
            </w:r>
          </w:p>
        </w:tc>
        <w:tc>
          <w:tcPr>
            <w:tcW w:w="293" w:type="pct"/>
            <w:hideMark/>
          </w:tcPr>
          <w:p w:rsidR="001A3A8E" w:rsidRPr="00D92367" w:rsidRDefault="00C57ED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1029,5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vMerge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pct"/>
            <w:vMerge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89" w:type="pct"/>
            <w:hideMark/>
          </w:tcPr>
          <w:p w:rsidR="001A3A8E" w:rsidRPr="00D92367" w:rsidRDefault="001A3A8E" w:rsidP="00DF68F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Заместитель главы Администрации</w:t>
            </w:r>
            <w:r w:rsidR="00D92367" w:rsidRPr="00D92367">
              <w:rPr>
                <w:color w:val="000000"/>
                <w:sz w:val="24"/>
                <w:szCs w:val="24"/>
              </w:rPr>
              <w:t xml:space="preserve"> </w:t>
            </w:r>
            <w:r w:rsidRPr="00D92367">
              <w:rPr>
                <w:color w:val="000000"/>
                <w:sz w:val="24"/>
                <w:szCs w:val="24"/>
              </w:rPr>
              <w:t xml:space="preserve">Красносулинского района по вопросам жилищно-коммунального хозяйства транспорта и благоустройства </w:t>
            </w:r>
            <w:r w:rsidR="00DF68FC">
              <w:rPr>
                <w:color w:val="000000"/>
                <w:sz w:val="24"/>
                <w:szCs w:val="24"/>
              </w:rPr>
              <w:br/>
            </w:r>
            <w:r w:rsidRPr="00D92367">
              <w:rPr>
                <w:color w:val="000000"/>
                <w:sz w:val="24"/>
                <w:szCs w:val="24"/>
              </w:rPr>
              <w:t>Шаповалов В.Б.</w:t>
            </w:r>
          </w:p>
        </w:tc>
        <w:tc>
          <w:tcPr>
            <w:tcW w:w="254" w:type="pct"/>
            <w:hideMark/>
          </w:tcPr>
          <w:p w:rsidR="001A3A8E" w:rsidRPr="00D92367" w:rsidRDefault="0037636A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201</w:t>
            </w:r>
            <w:r w:rsidR="0015107F" w:rsidRPr="00D92367">
              <w:rPr>
                <w:color w:val="000000"/>
                <w:sz w:val="24"/>
                <w:szCs w:val="24"/>
              </w:rPr>
              <w:t>778</w:t>
            </w:r>
            <w:r w:rsidRPr="00D92367">
              <w:rPr>
                <w:color w:val="000000"/>
                <w:sz w:val="24"/>
                <w:szCs w:val="24"/>
              </w:rPr>
              <w:t>,</w:t>
            </w:r>
            <w:r w:rsidR="0015107F" w:rsidRPr="00D9236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hideMark/>
          </w:tcPr>
          <w:p w:rsidR="001A3A8E" w:rsidRPr="00D92367" w:rsidRDefault="000F2FD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1A3A8E" w:rsidRPr="00D92367" w:rsidRDefault="000F2FD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123980,2</w:t>
            </w:r>
          </w:p>
        </w:tc>
        <w:tc>
          <w:tcPr>
            <w:tcW w:w="215" w:type="pct"/>
            <w:hideMark/>
          </w:tcPr>
          <w:p w:rsidR="001A3A8E" w:rsidRPr="00D92367" w:rsidRDefault="000F2FD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77798,7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vMerge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pct"/>
            <w:vMerge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89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Начальник Финансово-экономического управления Администрации</w:t>
            </w:r>
            <w:r w:rsidR="00D92367" w:rsidRPr="00D92367">
              <w:rPr>
                <w:color w:val="000000"/>
                <w:sz w:val="24"/>
                <w:szCs w:val="24"/>
              </w:rPr>
              <w:t xml:space="preserve"> </w:t>
            </w:r>
            <w:r w:rsidRPr="00D92367">
              <w:rPr>
                <w:color w:val="000000"/>
                <w:sz w:val="24"/>
                <w:szCs w:val="24"/>
              </w:rPr>
              <w:t>Красносулинского района Васильев С.А.</w:t>
            </w:r>
          </w:p>
        </w:tc>
        <w:tc>
          <w:tcPr>
            <w:tcW w:w="254" w:type="pct"/>
            <w:hideMark/>
          </w:tcPr>
          <w:p w:rsidR="001A3A8E" w:rsidRPr="00D92367" w:rsidRDefault="00C57ED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10785,6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" w:type="pct"/>
            <w:hideMark/>
          </w:tcPr>
          <w:p w:rsidR="001A3A8E" w:rsidRPr="00D92367" w:rsidRDefault="00C57ED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10785,6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vMerge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pct"/>
            <w:vMerge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89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Глава Администрации Красносулинского городского поселения Болдырев И.В.</w:t>
            </w:r>
          </w:p>
        </w:tc>
        <w:tc>
          <w:tcPr>
            <w:tcW w:w="254" w:type="pct"/>
            <w:hideMark/>
          </w:tcPr>
          <w:p w:rsidR="001A3A8E" w:rsidRPr="00D92367" w:rsidRDefault="0015107F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110848,0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1A3A8E" w:rsidRPr="00D92367" w:rsidRDefault="000F2FD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109818,5</w:t>
            </w:r>
          </w:p>
        </w:tc>
        <w:tc>
          <w:tcPr>
            <w:tcW w:w="215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1A3A8E" w:rsidRPr="00D92367" w:rsidRDefault="00C57ED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sz w:val="24"/>
                <w:szCs w:val="24"/>
              </w:rPr>
              <w:t>1029,5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vMerge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pct"/>
            <w:vMerge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89" w:type="pct"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 xml:space="preserve">Глава Администрации </w:t>
            </w:r>
            <w:r w:rsidR="00C12E98" w:rsidRPr="00D92367">
              <w:rPr>
                <w:color w:val="000000"/>
                <w:sz w:val="24"/>
                <w:szCs w:val="24"/>
              </w:rPr>
              <w:t>Михайловского</w:t>
            </w:r>
            <w:r w:rsidRPr="00D92367">
              <w:rPr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="00C12E98" w:rsidRPr="00D92367">
              <w:rPr>
                <w:color w:val="000000"/>
                <w:sz w:val="24"/>
                <w:szCs w:val="24"/>
              </w:rPr>
              <w:t>Дубравина</w:t>
            </w:r>
            <w:proofErr w:type="spellEnd"/>
            <w:r w:rsidR="00C12E98" w:rsidRPr="00D92367">
              <w:rPr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254" w:type="pct"/>
            <w:hideMark/>
          </w:tcPr>
          <w:p w:rsidR="001A3A8E" w:rsidRPr="00D92367" w:rsidRDefault="000F2FD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31815,4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1A3A8E" w:rsidRPr="00D92367" w:rsidRDefault="000F2FD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31497,2</w:t>
            </w:r>
          </w:p>
        </w:tc>
        <w:tc>
          <w:tcPr>
            <w:tcW w:w="215" w:type="pct"/>
            <w:hideMark/>
          </w:tcPr>
          <w:p w:rsidR="001A3A8E" w:rsidRPr="00D92367" w:rsidRDefault="00C12E9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318,2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  <w:tr w:rsidR="00DF68FC" w:rsidRPr="00D92367" w:rsidTr="00DF68FC">
        <w:trPr>
          <w:trHeight w:val="20"/>
        </w:trPr>
        <w:tc>
          <w:tcPr>
            <w:tcW w:w="130" w:type="pct"/>
            <w:vMerge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pct"/>
            <w:vMerge/>
            <w:hideMark/>
          </w:tcPr>
          <w:p w:rsidR="001A3A8E" w:rsidRPr="00D92367" w:rsidRDefault="001A3A8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3" w:type="pct"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89" w:type="pct"/>
            <w:hideMark/>
          </w:tcPr>
          <w:p w:rsidR="001A3A8E" w:rsidRPr="00D92367" w:rsidRDefault="004F6AAE" w:rsidP="00D9236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Н</w:t>
            </w:r>
            <w:r w:rsidR="001A3A8E" w:rsidRPr="00D92367">
              <w:rPr>
                <w:color w:val="000000"/>
                <w:sz w:val="24"/>
                <w:szCs w:val="24"/>
              </w:rPr>
              <w:t>ачальник управления образования Красносулинского района Дремина М.П.</w:t>
            </w:r>
          </w:p>
        </w:tc>
        <w:tc>
          <w:tcPr>
            <w:tcW w:w="254" w:type="pct"/>
            <w:hideMark/>
          </w:tcPr>
          <w:p w:rsidR="001A3A8E" w:rsidRPr="00D92367" w:rsidRDefault="00C12E9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54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5" w:type="pct"/>
            <w:hideMark/>
          </w:tcPr>
          <w:p w:rsidR="001A3A8E" w:rsidRPr="00D92367" w:rsidRDefault="00C12E98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93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1A3A8E" w:rsidRPr="00D92367" w:rsidRDefault="001A3A8E" w:rsidP="00DF68F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92367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DB2544" w:rsidRPr="00D92367" w:rsidRDefault="00DB2544" w:rsidP="00D92367">
      <w:pPr>
        <w:ind w:firstLine="0"/>
        <w:jc w:val="left"/>
        <w:rPr>
          <w:szCs w:val="28"/>
        </w:rPr>
      </w:pPr>
    </w:p>
    <w:p w:rsidR="0003514A" w:rsidRPr="00D92367" w:rsidRDefault="0003514A" w:rsidP="00D92367">
      <w:pPr>
        <w:ind w:firstLine="0"/>
        <w:jc w:val="left"/>
        <w:rPr>
          <w:szCs w:val="28"/>
        </w:rPr>
      </w:pPr>
      <w:r w:rsidRPr="00D92367">
        <w:rPr>
          <w:szCs w:val="28"/>
        </w:rPr>
        <w:t>Управляющий делами</w:t>
      </w:r>
    </w:p>
    <w:p w:rsidR="0003514A" w:rsidRPr="00D92367" w:rsidRDefault="0003514A" w:rsidP="00D92367">
      <w:pPr>
        <w:tabs>
          <w:tab w:val="right" w:pos="21546"/>
        </w:tabs>
        <w:ind w:firstLine="0"/>
        <w:jc w:val="left"/>
      </w:pPr>
      <w:r w:rsidRPr="00D92367">
        <w:rPr>
          <w:szCs w:val="28"/>
        </w:rPr>
        <w:t xml:space="preserve">Администрации района </w:t>
      </w:r>
      <w:r w:rsidRPr="00D92367">
        <w:rPr>
          <w:szCs w:val="28"/>
        </w:rPr>
        <w:tab/>
      </w:r>
      <w:r w:rsidRPr="00D92367">
        <w:t>И.Ю. Кишкинова</w:t>
      </w:r>
    </w:p>
    <w:sectPr w:rsidR="0003514A" w:rsidRPr="00D92367" w:rsidSect="00D92367">
      <w:headerReference w:type="even" r:id="rId12"/>
      <w:footerReference w:type="default" r:id="rId13"/>
      <w:footerReference w:type="first" r:id="rId14"/>
      <w:pgSz w:w="23814" w:h="16840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367" w:rsidRDefault="00D92367">
      <w:r>
        <w:separator/>
      </w:r>
    </w:p>
  </w:endnote>
  <w:endnote w:type="continuationSeparator" w:id="0">
    <w:p w:rsidR="00D92367" w:rsidRDefault="00D9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67" w:rsidRDefault="00D92367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67" w:rsidRDefault="00D9236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367" w:rsidRDefault="00D92367">
      <w:r>
        <w:separator/>
      </w:r>
    </w:p>
  </w:footnote>
  <w:footnote w:type="continuationSeparator" w:id="0">
    <w:p w:rsidR="00D92367" w:rsidRDefault="00D92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67" w:rsidRPr="00D92367" w:rsidRDefault="00D92367" w:rsidP="007767EA">
    <w:pPr>
      <w:pStyle w:val="a3"/>
      <w:ind w:firstLine="0"/>
      <w:jc w:val="center"/>
      <w:rPr>
        <w:szCs w:val="28"/>
      </w:rPr>
    </w:pPr>
    <w:r w:rsidRPr="00D92367">
      <w:rPr>
        <w:szCs w:val="28"/>
      </w:rPr>
      <w:fldChar w:fldCharType="begin"/>
    </w:r>
    <w:r w:rsidRPr="00D92367">
      <w:rPr>
        <w:szCs w:val="28"/>
      </w:rPr>
      <w:instrText xml:space="preserve"> PAGE   \* MERGEFORMAT </w:instrText>
    </w:r>
    <w:r w:rsidRPr="00D92367">
      <w:rPr>
        <w:szCs w:val="28"/>
      </w:rPr>
      <w:fldChar w:fldCharType="separate"/>
    </w:r>
    <w:r w:rsidR="00DF68FC">
      <w:rPr>
        <w:noProof/>
        <w:szCs w:val="28"/>
      </w:rPr>
      <w:t>2</w:t>
    </w:r>
    <w:r w:rsidRPr="00D92367">
      <w:rPr>
        <w:noProof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67" w:rsidRDefault="00D92367" w:rsidP="00E43EB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67" w:rsidRDefault="00D92367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2367" w:rsidRDefault="00D923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D0B48"/>
    <w:multiLevelType w:val="hybridMultilevel"/>
    <w:tmpl w:val="FCD28F88"/>
    <w:lvl w:ilvl="0" w:tplc="222E983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D667C"/>
    <w:multiLevelType w:val="multilevel"/>
    <w:tmpl w:val="E0C6CFE6"/>
    <w:lvl w:ilvl="0">
      <w:start w:val="1"/>
      <w:numFmt w:val="decimalZero"/>
      <w:lvlText w:val="%1"/>
      <w:lvlJc w:val="left"/>
      <w:pPr>
        <w:ind w:left="765" w:hanging="765"/>
      </w:pPr>
    </w:lvl>
    <w:lvl w:ilvl="1">
      <w:start w:val="1"/>
      <w:numFmt w:val="decimalZero"/>
      <w:lvlText w:val="%1-%2"/>
      <w:lvlJc w:val="left"/>
      <w:pPr>
        <w:ind w:left="765" w:hanging="765"/>
      </w:pPr>
    </w:lvl>
    <w:lvl w:ilvl="2">
      <w:start w:val="1"/>
      <w:numFmt w:val="decimal"/>
      <w:lvlText w:val="%1-%2.%3"/>
      <w:lvlJc w:val="left"/>
      <w:pPr>
        <w:ind w:left="765" w:hanging="76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2D56"/>
    <w:rsid w:val="000036C7"/>
    <w:rsid w:val="00003992"/>
    <w:rsid w:val="000053D9"/>
    <w:rsid w:val="0001026C"/>
    <w:rsid w:val="00012E5E"/>
    <w:rsid w:val="00013D09"/>
    <w:rsid w:val="00014669"/>
    <w:rsid w:val="00014A61"/>
    <w:rsid w:val="000152E3"/>
    <w:rsid w:val="00016E55"/>
    <w:rsid w:val="00017214"/>
    <w:rsid w:val="000177A4"/>
    <w:rsid w:val="000177A7"/>
    <w:rsid w:val="00020FD6"/>
    <w:rsid w:val="00022D51"/>
    <w:rsid w:val="00023349"/>
    <w:rsid w:val="000245A8"/>
    <w:rsid w:val="0002506A"/>
    <w:rsid w:val="00025117"/>
    <w:rsid w:val="00025AD0"/>
    <w:rsid w:val="00027080"/>
    <w:rsid w:val="00027B13"/>
    <w:rsid w:val="00027D07"/>
    <w:rsid w:val="00030F94"/>
    <w:rsid w:val="00031089"/>
    <w:rsid w:val="00032B10"/>
    <w:rsid w:val="00032FC7"/>
    <w:rsid w:val="000342C0"/>
    <w:rsid w:val="00034439"/>
    <w:rsid w:val="0003514A"/>
    <w:rsid w:val="00035455"/>
    <w:rsid w:val="0003607A"/>
    <w:rsid w:val="0003635A"/>
    <w:rsid w:val="00036B86"/>
    <w:rsid w:val="0004011C"/>
    <w:rsid w:val="000403DF"/>
    <w:rsid w:val="00040846"/>
    <w:rsid w:val="00040CE5"/>
    <w:rsid w:val="00041576"/>
    <w:rsid w:val="000416B1"/>
    <w:rsid w:val="00041D5C"/>
    <w:rsid w:val="0004202D"/>
    <w:rsid w:val="000429F5"/>
    <w:rsid w:val="00043370"/>
    <w:rsid w:val="0004359B"/>
    <w:rsid w:val="00043657"/>
    <w:rsid w:val="00044F49"/>
    <w:rsid w:val="00045283"/>
    <w:rsid w:val="0004671D"/>
    <w:rsid w:val="000468D1"/>
    <w:rsid w:val="00046F42"/>
    <w:rsid w:val="00050C40"/>
    <w:rsid w:val="00051F48"/>
    <w:rsid w:val="000520B2"/>
    <w:rsid w:val="00052FCF"/>
    <w:rsid w:val="00054602"/>
    <w:rsid w:val="00054C15"/>
    <w:rsid w:val="00055A6B"/>
    <w:rsid w:val="0005725A"/>
    <w:rsid w:val="00061489"/>
    <w:rsid w:val="00061F7F"/>
    <w:rsid w:val="0006205A"/>
    <w:rsid w:val="00062846"/>
    <w:rsid w:val="00063B8E"/>
    <w:rsid w:val="000642AB"/>
    <w:rsid w:val="00064A8A"/>
    <w:rsid w:val="000658E0"/>
    <w:rsid w:val="000666CC"/>
    <w:rsid w:val="000668E8"/>
    <w:rsid w:val="0006773B"/>
    <w:rsid w:val="00071477"/>
    <w:rsid w:val="0007269E"/>
    <w:rsid w:val="00073EBE"/>
    <w:rsid w:val="000749E1"/>
    <w:rsid w:val="00075362"/>
    <w:rsid w:val="00075C6E"/>
    <w:rsid w:val="00076AF2"/>
    <w:rsid w:val="00076FB0"/>
    <w:rsid w:val="00081BD9"/>
    <w:rsid w:val="00081E84"/>
    <w:rsid w:val="000836F4"/>
    <w:rsid w:val="0008526A"/>
    <w:rsid w:val="00086470"/>
    <w:rsid w:val="00086ACB"/>
    <w:rsid w:val="00087E60"/>
    <w:rsid w:val="00090320"/>
    <w:rsid w:val="0009273A"/>
    <w:rsid w:val="00094100"/>
    <w:rsid w:val="000942C4"/>
    <w:rsid w:val="00094CC7"/>
    <w:rsid w:val="00096323"/>
    <w:rsid w:val="000964DF"/>
    <w:rsid w:val="000A1504"/>
    <w:rsid w:val="000A3DA0"/>
    <w:rsid w:val="000B0774"/>
    <w:rsid w:val="000B1F27"/>
    <w:rsid w:val="000B32F5"/>
    <w:rsid w:val="000B3A4F"/>
    <w:rsid w:val="000B4A72"/>
    <w:rsid w:val="000B53B3"/>
    <w:rsid w:val="000B58A3"/>
    <w:rsid w:val="000B61A1"/>
    <w:rsid w:val="000B6416"/>
    <w:rsid w:val="000B6A66"/>
    <w:rsid w:val="000B6B0D"/>
    <w:rsid w:val="000B6DFD"/>
    <w:rsid w:val="000C08A4"/>
    <w:rsid w:val="000C14BA"/>
    <w:rsid w:val="000C1F34"/>
    <w:rsid w:val="000C26FA"/>
    <w:rsid w:val="000C3B00"/>
    <w:rsid w:val="000C5C43"/>
    <w:rsid w:val="000C5D42"/>
    <w:rsid w:val="000C66AF"/>
    <w:rsid w:val="000C6B8B"/>
    <w:rsid w:val="000D25EC"/>
    <w:rsid w:val="000D2653"/>
    <w:rsid w:val="000D3BA6"/>
    <w:rsid w:val="000D6D02"/>
    <w:rsid w:val="000D6FA3"/>
    <w:rsid w:val="000D76C7"/>
    <w:rsid w:val="000D7A7E"/>
    <w:rsid w:val="000E00C2"/>
    <w:rsid w:val="000E2E2E"/>
    <w:rsid w:val="000E3605"/>
    <w:rsid w:val="000E3943"/>
    <w:rsid w:val="000E5736"/>
    <w:rsid w:val="000F05E5"/>
    <w:rsid w:val="000F07ED"/>
    <w:rsid w:val="000F0CE4"/>
    <w:rsid w:val="000F2533"/>
    <w:rsid w:val="000F2827"/>
    <w:rsid w:val="000F2FDE"/>
    <w:rsid w:val="000F556D"/>
    <w:rsid w:val="000F5D40"/>
    <w:rsid w:val="000F740A"/>
    <w:rsid w:val="00100CDD"/>
    <w:rsid w:val="00101409"/>
    <w:rsid w:val="00102D2F"/>
    <w:rsid w:val="00103BD6"/>
    <w:rsid w:val="00103F32"/>
    <w:rsid w:val="00104C99"/>
    <w:rsid w:val="00105217"/>
    <w:rsid w:val="00106173"/>
    <w:rsid w:val="00114167"/>
    <w:rsid w:val="001174E8"/>
    <w:rsid w:val="001178EF"/>
    <w:rsid w:val="00120407"/>
    <w:rsid w:val="00121163"/>
    <w:rsid w:val="00122139"/>
    <w:rsid w:val="00124227"/>
    <w:rsid w:val="00124B8A"/>
    <w:rsid w:val="001251B0"/>
    <w:rsid w:val="001251C2"/>
    <w:rsid w:val="00125FCD"/>
    <w:rsid w:val="00127A54"/>
    <w:rsid w:val="001309BD"/>
    <w:rsid w:val="00131F49"/>
    <w:rsid w:val="00132395"/>
    <w:rsid w:val="00132A48"/>
    <w:rsid w:val="00133DF0"/>
    <w:rsid w:val="001351A6"/>
    <w:rsid w:val="00137FD6"/>
    <w:rsid w:val="00140752"/>
    <w:rsid w:val="00142332"/>
    <w:rsid w:val="00142876"/>
    <w:rsid w:val="001436B8"/>
    <w:rsid w:val="00143D0D"/>
    <w:rsid w:val="00144ADF"/>
    <w:rsid w:val="00144C82"/>
    <w:rsid w:val="00144ECD"/>
    <w:rsid w:val="0014669C"/>
    <w:rsid w:val="00146B04"/>
    <w:rsid w:val="00146BA6"/>
    <w:rsid w:val="00146CEE"/>
    <w:rsid w:val="00147507"/>
    <w:rsid w:val="0015107F"/>
    <w:rsid w:val="00151342"/>
    <w:rsid w:val="0015159B"/>
    <w:rsid w:val="001527E1"/>
    <w:rsid w:val="0015311C"/>
    <w:rsid w:val="00153634"/>
    <w:rsid w:val="00153D96"/>
    <w:rsid w:val="00154A7E"/>
    <w:rsid w:val="00154E07"/>
    <w:rsid w:val="001558F9"/>
    <w:rsid w:val="00156427"/>
    <w:rsid w:val="00156BA4"/>
    <w:rsid w:val="001572D8"/>
    <w:rsid w:val="001576E2"/>
    <w:rsid w:val="00157A3B"/>
    <w:rsid w:val="00160EAA"/>
    <w:rsid w:val="00161250"/>
    <w:rsid w:val="00163709"/>
    <w:rsid w:val="00165D4A"/>
    <w:rsid w:val="00166ADA"/>
    <w:rsid w:val="00166DC0"/>
    <w:rsid w:val="00170294"/>
    <w:rsid w:val="001703C8"/>
    <w:rsid w:val="00171F8C"/>
    <w:rsid w:val="00173319"/>
    <w:rsid w:val="001746BB"/>
    <w:rsid w:val="00174E46"/>
    <w:rsid w:val="00177288"/>
    <w:rsid w:val="00177D21"/>
    <w:rsid w:val="00177E32"/>
    <w:rsid w:val="0018009A"/>
    <w:rsid w:val="0018154E"/>
    <w:rsid w:val="0018283B"/>
    <w:rsid w:val="00182E4D"/>
    <w:rsid w:val="00184ACF"/>
    <w:rsid w:val="00184BDD"/>
    <w:rsid w:val="001851CD"/>
    <w:rsid w:val="00185BC0"/>
    <w:rsid w:val="0018614E"/>
    <w:rsid w:val="00186D99"/>
    <w:rsid w:val="00187E0C"/>
    <w:rsid w:val="00191257"/>
    <w:rsid w:val="001921B0"/>
    <w:rsid w:val="00194C62"/>
    <w:rsid w:val="00195C38"/>
    <w:rsid w:val="001965E8"/>
    <w:rsid w:val="001973F2"/>
    <w:rsid w:val="001978E2"/>
    <w:rsid w:val="001A0552"/>
    <w:rsid w:val="001A0B4C"/>
    <w:rsid w:val="001A199A"/>
    <w:rsid w:val="001A1D17"/>
    <w:rsid w:val="001A207C"/>
    <w:rsid w:val="001A264C"/>
    <w:rsid w:val="001A3A8E"/>
    <w:rsid w:val="001A3B6D"/>
    <w:rsid w:val="001A3B9F"/>
    <w:rsid w:val="001A439F"/>
    <w:rsid w:val="001A4580"/>
    <w:rsid w:val="001A54D7"/>
    <w:rsid w:val="001A7803"/>
    <w:rsid w:val="001B0167"/>
    <w:rsid w:val="001B0762"/>
    <w:rsid w:val="001B0F0F"/>
    <w:rsid w:val="001B0FC7"/>
    <w:rsid w:val="001B38B7"/>
    <w:rsid w:val="001B3EDC"/>
    <w:rsid w:val="001B64AE"/>
    <w:rsid w:val="001B6554"/>
    <w:rsid w:val="001B6B85"/>
    <w:rsid w:val="001B6CF0"/>
    <w:rsid w:val="001B7B52"/>
    <w:rsid w:val="001C2143"/>
    <w:rsid w:val="001C3669"/>
    <w:rsid w:val="001C3E19"/>
    <w:rsid w:val="001C4E6F"/>
    <w:rsid w:val="001C7D13"/>
    <w:rsid w:val="001D087C"/>
    <w:rsid w:val="001D08E8"/>
    <w:rsid w:val="001D1E9E"/>
    <w:rsid w:val="001D3311"/>
    <w:rsid w:val="001D4334"/>
    <w:rsid w:val="001D5690"/>
    <w:rsid w:val="001D6860"/>
    <w:rsid w:val="001D7031"/>
    <w:rsid w:val="001D73B6"/>
    <w:rsid w:val="001E0434"/>
    <w:rsid w:val="001E0A8D"/>
    <w:rsid w:val="001E20E5"/>
    <w:rsid w:val="001E21C2"/>
    <w:rsid w:val="001E3922"/>
    <w:rsid w:val="001E3E27"/>
    <w:rsid w:val="001E4545"/>
    <w:rsid w:val="001E466B"/>
    <w:rsid w:val="001E4D3C"/>
    <w:rsid w:val="001E75D5"/>
    <w:rsid w:val="001E7B79"/>
    <w:rsid w:val="001F06A8"/>
    <w:rsid w:val="001F17BE"/>
    <w:rsid w:val="001F2280"/>
    <w:rsid w:val="001F2385"/>
    <w:rsid w:val="001F24FF"/>
    <w:rsid w:val="001F382F"/>
    <w:rsid w:val="001F5671"/>
    <w:rsid w:val="001F675C"/>
    <w:rsid w:val="001F74B3"/>
    <w:rsid w:val="002006FC"/>
    <w:rsid w:val="002018C0"/>
    <w:rsid w:val="00201EE0"/>
    <w:rsid w:val="002027AA"/>
    <w:rsid w:val="00203196"/>
    <w:rsid w:val="00203DC1"/>
    <w:rsid w:val="00204A80"/>
    <w:rsid w:val="0020567C"/>
    <w:rsid w:val="002062E6"/>
    <w:rsid w:val="00206675"/>
    <w:rsid w:val="00207220"/>
    <w:rsid w:val="002075CE"/>
    <w:rsid w:val="00210B3A"/>
    <w:rsid w:val="00210F83"/>
    <w:rsid w:val="002111D5"/>
    <w:rsid w:val="0021250C"/>
    <w:rsid w:val="00212747"/>
    <w:rsid w:val="00213A07"/>
    <w:rsid w:val="00214216"/>
    <w:rsid w:val="00214223"/>
    <w:rsid w:val="00214258"/>
    <w:rsid w:val="0021509B"/>
    <w:rsid w:val="00216F1F"/>
    <w:rsid w:val="00217419"/>
    <w:rsid w:val="002207FC"/>
    <w:rsid w:val="0022118B"/>
    <w:rsid w:val="00221E47"/>
    <w:rsid w:val="00223493"/>
    <w:rsid w:val="00224048"/>
    <w:rsid w:val="00224075"/>
    <w:rsid w:val="0022467D"/>
    <w:rsid w:val="0022661C"/>
    <w:rsid w:val="00226C66"/>
    <w:rsid w:val="00227918"/>
    <w:rsid w:val="00227FE1"/>
    <w:rsid w:val="00231035"/>
    <w:rsid w:val="0023312F"/>
    <w:rsid w:val="00233AD9"/>
    <w:rsid w:val="002354ED"/>
    <w:rsid w:val="00236865"/>
    <w:rsid w:val="0023706D"/>
    <w:rsid w:val="0024069F"/>
    <w:rsid w:val="0024088A"/>
    <w:rsid w:val="00240E7E"/>
    <w:rsid w:val="00241B0C"/>
    <w:rsid w:val="00242640"/>
    <w:rsid w:val="002437F3"/>
    <w:rsid w:val="00244786"/>
    <w:rsid w:val="00244F33"/>
    <w:rsid w:val="0024516D"/>
    <w:rsid w:val="00245BC3"/>
    <w:rsid w:val="00246010"/>
    <w:rsid w:val="002468AE"/>
    <w:rsid w:val="00247089"/>
    <w:rsid w:val="0024778B"/>
    <w:rsid w:val="00247852"/>
    <w:rsid w:val="00247B4A"/>
    <w:rsid w:val="00250068"/>
    <w:rsid w:val="0025050B"/>
    <w:rsid w:val="00250AE8"/>
    <w:rsid w:val="00250E8B"/>
    <w:rsid w:val="00251225"/>
    <w:rsid w:val="00251DD6"/>
    <w:rsid w:val="00252142"/>
    <w:rsid w:val="002522F1"/>
    <w:rsid w:val="00252AE8"/>
    <w:rsid w:val="00252BDF"/>
    <w:rsid w:val="00253347"/>
    <w:rsid w:val="00253565"/>
    <w:rsid w:val="00253862"/>
    <w:rsid w:val="002538D5"/>
    <w:rsid w:val="00253C9D"/>
    <w:rsid w:val="0025590A"/>
    <w:rsid w:val="00256A54"/>
    <w:rsid w:val="00257931"/>
    <w:rsid w:val="002611F0"/>
    <w:rsid w:val="00261A45"/>
    <w:rsid w:val="00263AF0"/>
    <w:rsid w:val="002648E9"/>
    <w:rsid w:val="00265167"/>
    <w:rsid w:val="00266B96"/>
    <w:rsid w:val="0027157F"/>
    <w:rsid w:val="002734A5"/>
    <w:rsid w:val="0027371B"/>
    <w:rsid w:val="002738FF"/>
    <w:rsid w:val="002739F0"/>
    <w:rsid w:val="0027576B"/>
    <w:rsid w:val="00275D1D"/>
    <w:rsid w:val="00277C2C"/>
    <w:rsid w:val="00281D72"/>
    <w:rsid w:val="002830F6"/>
    <w:rsid w:val="00283341"/>
    <w:rsid w:val="00283869"/>
    <w:rsid w:val="00285170"/>
    <w:rsid w:val="0028524E"/>
    <w:rsid w:val="00285B9B"/>
    <w:rsid w:val="00285C57"/>
    <w:rsid w:val="002873EE"/>
    <w:rsid w:val="00291045"/>
    <w:rsid w:val="002915CB"/>
    <w:rsid w:val="00292216"/>
    <w:rsid w:val="002925BE"/>
    <w:rsid w:val="00293405"/>
    <w:rsid w:val="00294571"/>
    <w:rsid w:val="00295993"/>
    <w:rsid w:val="00296051"/>
    <w:rsid w:val="00296C3C"/>
    <w:rsid w:val="002A0244"/>
    <w:rsid w:val="002A32FA"/>
    <w:rsid w:val="002A38BD"/>
    <w:rsid w:val="002A3CE9"/>
    <w:rsid w:val="002A442F"/>
    <w:rsid w:val="002A4D2C"/>
    <w:rsid w:val="002A6E2A"/>
    <w:rsid w:val="002B0091"/>
    <w:rsid w:val="002B1080"/>
    <w:rsid w:val="002B124D"/>
    <w:rsid w:val="002B2743"/>
    <w:rsid w:val="002B298C"/>
    <w:rsid w:val="002B2D97"/>
    <w:rsid w:val="002B31EA"/>
    <w:rsid w:val="002B4088"/>
    <w:rsid w:val="002B5211"/>
    <w:rsid w:val="002B57FB"/>
    <w:rsid w:val="002B5B7F"/>
    <w:rsid w:val="002B7EF6"/>
    <w:rsid w:val="002C0441"/>
    <w:rsid w:val="002C093A"/>
    <w:rsid w:val="002C0B47"/>
    <w:rsid w:val="002C1CAB"/>
    <w:rsid w:val="002C2351"/>
    <w:rsid w:val="002C2AEE"/>
    <w:rsid w:val="002C2DF4"/>
    <w:rsid w:val="002C3C1A"/>
    <w:rsid w:val="002C4849"/>
    <w:rsid w:val="002C536A"/>
    <w:rsid w:val="002C6087"/>
    <w:rsid w:val="002C6A91"/>
    <w:rsid w:val="002D2ECD"/>
    <w:rsid w:val="002D30D8"/>
    <w:rsid w:val="002D3288"/>
    <w:rsid w:val="002D49EE"/>
    <w:rsid w:val="002D4ADD"/>
    <w:rsid w:val="002D6432"/>
    <w:rsid w:val="002D6FAD"/>
    <w:rsid w:val="002D7F71"/>
    <w:rsid w:val="002E0B71"/>
    <w:rsid w:val="002E0BA9"/>
    <w:rsid w:val="002E3168"/>
    <w:rsid w:val="002E5470"/>
    <w:rsid w:val="002E588C"/>
    <w:rsid w:val="002E6A02"/>
    <w:rsid w:val="002E7B2F"/>
    <w:rsid w:val="002E7BB0"/>
    <w:rsid w:val="002F11AD"/>
    <w:rsid w:val="002F2605"/>
    <w:rsid w:val="002F3CAE"/>
    <w:rsid w:val="002F5A68"/>
    <w:rsid w:val="002F60AC"/>
    <w:rsid w:val="002F67DC"/>
    <w:rsid w:val="002F6B05"/>
    <w:rsid w:val="002F7AF5"/>
    <w:rsid w:val="0030120E"/>
    <w:rsid w:val="00301D50"/>
    <w:rsid w:val="00301E70"/>
    <w:rsid w:val="00303B76"/>
    <w:rsid w:val="003049B6"/>
    <w:rsid w:val="00304F8A"/>
    <w:rsid w:val="00305762"/>
    <w:rsid w:val="00306362"/>
    <w:rsid w:val="00306E56"/>
    <w:rsid w:val="003104B0"/>
    <w:rsid w:val="003109CC"/>
    <w:rsid w:val="0031252B"/>
    <w:rsid w:val="003125AC"/>
    <w:rsid w:val="0031479E"/>
    <w:rsid w:val="00314D83"/>
    <w:rsid w:val="003150B4"/>
    <w:rsid w:val="00315848"/>
    <w:rsid w:val="00315D5F"/>
    <w:rsid w:val="00317D24"/>
    <w:rsid w:val="003206B9"/>
    <w:rsid w:val="00320F5F"/>
    <w:rsid w:val="00322972"/>
    <w:rsid w:val="00323541"/>
    <w:rsid w:val="003247B5"/>
    <w:rsid w:val="003247BD"/>
    <w:rsid w:val="003254ED"/>
    <w:rsid w:val="0032553A"/>
    <w:rsid w:val="00326C3F"/>
    <w:rsid w:val="00330D52"/>
    <w:rsid w:val="003310D4"/>
    <w:rsid w:val="00331449"/>
    <w:rsid w:val="00331EBD"/>
    <w:rsid w:val="003322A7"/>
    <w:rsid w:val="00332788"/>
    <w:rsid w:val="003352A4"/>
    <w:rsid w:val="00335CFF"/>
    <w:rsid w:val="003366D5"/>
    <w:rsid w:val="00336770"/>
    <w:rsid w:val="003370FF"/>
    <w:rsid w:val="00340237"/>
    <w:rsid w:val="00341061"/>
    <w:rsid w:val="0034275E"/>
    <w:rsid w:val="003427F6"/>
    <w:rsid w:val="0034367C"/>
    <w:rsid w:val="003458CE"/>
    <w:rsid w:val="003461C4"/>
    <w:rsid w:val="003462DE"/>
    <w:rsid w:val="003467C4"/>
    <w:rsid w:val="003473CD"/>
    <w:rsid w:val="0035082D"/>
    <w:rsid w:val="003508A8"/>
    <w:rsid w:val="00352A79"/>
    <w:rsid w:val="003534ED"/>
    <w:rsid w:val="00355908"/>
    <w:rsid w:val="00356271"/>
    <w:rsid w:val="00357189"/>
    <w:rsid w:val="00360576"/>
    <w:rsid w:val="003624BD"/>
    <w:rsid w:val="00363219"/>
    <w:rsid w:val="003634B9"/>
    <w:rsid w:val="00363C3D"/>
    <w:rsid w:val="00363E4D"/>
    <w:rsid w:val="0036455E"/>
    <w:rsid w:val="00364EF4"/>
    <w:rsid w:val="0036792A"/>
    <w:rsid w:val="00370742"/>
    <w:rsid w:val="00371F41"/>
    <w:rsid w:val="00373612"/>
    <w:rsid w:val="00373683"/>
    <w:rsid w:val="00374A65"/>
    <w:rsid w:val="003760A4"/>
    <w:rsid w:val="0037636A"/>
    <w:rsid w:val="00376AEF"/>
    <w:rsid w:val="003770C6"/>
    <w:rsid w:val="0038162C"/>
    <w:rsid w:val="00382A6D"/>
    <w:rsid w:val="00383F21"/>
    <w:rsid w:val="00384421"/>
    <w:rsid w:val="00385A2C"/>
    <w:rsid w:val="003860C0"/>
    <w:rsid w:val="00390362"/>
    <w:rsid w:val="00392D75"/>
    <w:rsid w:val="00392E16"/>
    <w:rsid w:val="00393A32"/>
    <w:rsid w:val="00393DFC"/>
    <w:rsid w:val="003948D8"/>
    <w:rsid w:val="00395789"/>
    <w:rsid w:val="00395CA7"/>
    <w:rsid w:val="003973EB"/>
    <w:rsid w:val="00397F0B"/>
    <w:rsid w:val="003A3DBA"/>
    <w:rsid w:val="003A3EED"/>
    <w:rsid w:val="003A4DDF"/>
    <w:rsid w:val="003A5BD9"/>
    <w:rsid w:val="003A65D6"/>
    <w:rsid w:val="003A7B27"/>
    <w:rsid w:val="003A7C5D"/>
    <w:rsid w:val="003A7F2B"/>
    <w:rsid w:val="003B0CE3"/>
    <w:rsid w:val="003B1120"/>
    <w:rsid w:val="003B1432"/>
    <w:rsid w:val="003B1447"/>
    <w:rsid w:val="003B1823"/>
    <w:rsid w:val="003B28A2"/>
    <w:rsid w:val="003B3377"/>
    <w:rsid w:val="003B3431"/>
    <w:rsid w:val="003B3528"/>
    <w:rsid w:val="003B39DD"/>
    <w:rsid w:val="003B5EC8"/>
    <w:rsid w:val="003B67B6"/>
    <w:rsid w:val="003B7A35"/>
    <w:rsid w:val="003C02B2"/>
    <w:rsid w:val="003C0D75"/>
    <w:rsid w:val="003C28EB"/>
    <w:rsid w:val="003C3ED4"/>
    <w:rsid w:val="003C3FCB"/>
    <w:rsid w:val="003C58C0"/>
    <w:rsid w:val="003C5C6F"/>
    <w:rsid w:val="003C6D60"/>
    <w:rsid w:val="003C7A22"/>
    <w:rsid w:val="003D009E"/>
    <w:rsid w:val="003D12D3"/>
    <w:rsid w:val="003D13F7"/>
    <w:rsid w:val="003D1EA2"/>
    <w:rsid w:val="003D3813"/>
    <w:rsid w:val="003D3FEC"/>
    <w:rsid w:val="003D405B"/>
    <w:rsid w:val="003D44DE"/>
    <w:rsid w:val="003D64DA"/>
    <w:rsid w:val="003E0C00"/>
    <w:rsid w:val="003E1707"/>
    <w:rsid w:val="003E327E"/>
    <w:rsid w:val="003E42AF"/>
    <w:rsid w:val="003E4A69"/>
    <w:rsid w:val="003E7E9A"/>
    <w:rsid w:val="003F0DCC"/>
    <w:rsid w:val="003F37F6"/>
    <w:rsid w:val="003F3932"/>
    <w:rsid w:val="003F39AF"/>
    <w:rsid w:val="003F4A5F"/>
    <w:rsid w:val="003F4D33"/>
    <w:rsid w:val="003F5CAF"/>
    <w:rsid w:val="003F7308"/>
    <w:rsid w:val="003F75E0"/>
    <w:rsid w:val="0040042A"/>
    <w:rsid w:val="0040081B"/>
    <w:rsid w:val="00402F97"/>
    <w:rsid w:val="00403814"/>
    <w:rsid w:val="00403933"/>
    <w:rsid w:val="004061AA"/>
    <w:rsid w:val="00407FA0"/>
    <w:rsid w:val="0041152F"/>
    <w:rsid w:val="00411932"/>
    <w:rsid w:val="0041215E"/>
    <w:rsid w:val="00412449"/>
    <w:rsid w:val="00412748"/>
    <w:rsid w:val="00413E88"/>
    <w:rsid w:val="00414D6B"/>
    <w:rsid w:val="004153D3"/>
    <w:rsid w:val="0041661E"/>
    <w:rsid w:val="004166D8"/>
    <w:rsid w:val="00416A7D"/>
    <w:rsid w:val="00417BB9"/>
    <w:rsid w:val="00417FA8"/>
    <w:rsid w:val="00420E10"/>
    <w:rsid w:val="00421CEA"/>
    <w:rsid w:val="00422480"/>
    <w:rsid w:val="00422B95"/>
    <w:rsid w:val="004236D0"/>
    <w:rsid w:val="004236FA"/>
    <w:rsid w:val="0042491D"/>
    <w:rsid w:val="00424C15"/>
    <w:rsid w:val="00425C93"/>
    <w:rsid w:val="00427E5E"/>
    <w:rsid w:val="004303D1"/>
    <w:rsid w:val="004328D6"/>
    <w:rsid w:val="00433A89"/>
    <w:rsid w:val="00434826"/>
    <w:rsid w:val="00434E82"/>
    <w:rsid w:val="00435DCD"/>
    <w:rsid w:val="00436B92"/>
    <w:rsid w:val="00437317"/>
    <w:rsid w:val="0043799A"/>
    <w:rsid w:val="0044059F"/>
    <w:rsid w:val="00440ABE"/>
    <w:rsid w:val="004419EB"/>
    <w:rsid w:val="00443175"/>
    <w:rsid w:val="00443E9A"/>
    <w:rsid w:val="00444BE0"/>
    <w:rsid w:val="00444FA0"/>
    <w:rsid w:val="0044723D"/>
    <w:rsid w:val="00452535"/>
    <w:rsid w:val="004533C1"/>
    <w:rsid w:val="00453A1E"/>
    <w:rsid w:val="00453E71"/>
    <w:rsid w:val="00454245"/>
    <w:rsid w:val="0045532D"/>
    <w:rsid w:val="004569C3"/>
    <w:rsid w:val="00457156"/>
    <w:rsid w:val="0046058F"/>
    <w:rsid w:val="00461D4B"/>
    <w:rsid w:val="00464C1E"/>
    <w:rsid w:val="00465C3A"/>
    <w:rsid w:val="0046626A"/>
    <w:rsid w:val="00466ABD"/>
    <w:rsid w:val="00466B34"/>
    <w:rsid w:val="00467A5D"/>
    <w:rsid w:val="004707D0"/>
    <w:rsid w:val="00471319"/>
    <w:rsid w:val="0047141A"/>
    <w:rsid w:val="004726B3"/>
    <w:rsid w:val="004731E6"/>
    <w:rsid w:val="004733F1"/>
    <w:rsid w:val="00474284"/>
    <w:rsid w:val="00475F30"/>
    <w:rsid w:val="00477B18"/>
    <w:rsid w:val="00477E4B"/>
    <w:rsid w:val="0048037E"/>
    <w:rsid w:val="00482188"/>
    <w:rsid w:val="00482C68"/>
    <w:rsid w:val="00483404"/>
    <w:rsid w:val="004839BD"/>
    <w:rsid w:val="00486BFB"/>
    <w:rsid w:val="00486CA0"/>
    <w:rsid w:val="00486D96"/>
    <w:rsid w:val="00492DDE"/>
    <w:rsid w:val="00492FE9"/>
    <w:rsid w:val="00494A46"/>
    <w:rsid w:val="00494B00"/>
    <w:rsid w:val="00495B5E"/>
    <w:rsid w:val="00496057"/>
    <w:rsid w:val="0049628D"/>
    <w:rsid w:val="0049698E"/>
    <w:rsid w:val="004A020C"/>
    <w:rsid w:val="004A3B20"/>
    <w:rsid w:val="004A4526"/>
    <w:rsid w:val="004A4654"/>
    <w:rsid w:val="004A4B3D"/>
    <w:rsid w:val="004A4C0B"/>
    <w:rsid w:val="004A565E"/>
    <w:rsid w:val="004A6194"/>
    <w:rsid w:val="004A68B8"/>
    <w:rsid w:val="004B02D1"/>
    <w:rsid w:val="004B05B5"/>
    <w:rsid w:val="004B0D91"/>
    <w:rsid w:val="004B1DFF"/>
    <w:rsid w:val="004B3568"/>
    <w:rsid w:val="004B49C1"/>
    <w:rsid w:val="004B60AB"/>
    <w:rsid w:val="004B63D8"/>
    <w:rsid w:val="004B6F3D"/>
    <w:rsid w:val="004B77A7"/>
    <w:rsid w:val="004B7C07"/>
    <w:rsid w:val="004C1B91"/>
    <w:rsid w:val="004C2E49"/>
    <w:rsid w:val="004C3571"/>
    <w:rsid w:val="004C4C68"/>
    <w:rsid w:val="004C6A5B"/>
    <w:rsid w:val="004C6FCB"/>
    <w:rsid w:val="004C7C23"/>
    <w:rsid w:val="004D0E97"/>
    <w:rsid w:val="004D17B1"/>
    <w:rsid w:val="004D18CB"/>
    <w:rsid w:val="004D1C92"/>
    <w:rsid w:val="004D2AF3"/>
    <w:rsid w:val="004D2DDB"/>
    <w:rsid w:val="004D30FC"/>
    <w:rsid w:val="004D3E51"/>
    <w:rsid w:val="004D43C8"/>
    <w:rsid w:val="004D4C0B"/>
    <w:rsid w:val="004D51A6"/>
    <w:rsid w:val="004D5D54"/>
    <w:rsid w:val="004D76A2"/>
    <w:rsid w:val="004E004E"/>
    <w:rsid w:val="004E04C3"/>
    <w:rsid w:val="004E084C"/>
    <w:rsid w:val="004E093D"/>
    <w:rsid w:val="004E0DF6"/>
    <w:rsid w:val="004E1BB8"/>
    <w:rsid w:val="004E2A0D"/>
    <w:rsid w:val="004E42B1"/>
    <w:rsid w:val="004E5EC7"/>
    <w:rsid w:val="004E6A79"/>
    <w:rsid w:val="004E6EB4"/>
    <w:rsid w:val="004E7885"/>
    <w:rsid w:val="004E7959"/>
    <w:rsid w:val="004E7DF9"/>
    <w:rsid w:val="004F2953"/>
    <w:rsid w:val="004F29D0"/>
    <w:rsid w:val="004F3F41"/>
    <w:rsid w:val="004F466F"/>
    <w:rsid w:val="004F5B76"/>
    <w:rsid w:val="004F6AAE"/>
    <w:rsid w:val="004F7401"/>
    <w:rsid w:val="0050516B"/>
    <w:rsid w:val="00505C3F"/>
    <w:rsid w:val="005100BA"/>
    <w:rsid w:val="005101D5"/>
    <w:rsid w:val="005106AD"/>
    <w:rsid w:val="0051198B"/>
    <w:rsid w:val="00512FAD"/>
    <w:rsid w:val="00513DCF"/>
    <w:rsid w:val="00515917"/>
    <w:rsid w:val="00516651"/>
    <w:rsid w:val="005212A5"/>
    <w:rsid w:val="005219F5"/>
    <w:rsid w:val="00523C78"/>
    <w:rsid w:val="00530425"/>
    <w:rsid w:val="00530A43"/>
    <w:rsid w:val="00532BD7"/>
    <w:rsid w:val="00533D0A"/>
    <w:rsid w:val="0053457C"/>
    <w:rsid w:val="00537422"/>
    <w:rsid w:val="005402F4"/>
    <w:rsid w:val="0054036C"/>
    <w:rsid w:val="00540E82"/>
    <w:rsid w:val="00541417"/>
    <w:rsid w:val="0054247A"/>
    <w:rsid w:val="0054309C"/>
    <w:rsid w:val="0054310F"/>
    <w:rsid w:val="0054334E"/>
    <w:rsid w:val="0054651C"/>
    <w:rsid w:val="00546A9B"/>
    <w:rsid w:val="0054737B"/>
    <w:rsid w:val="00547F77"/>
    <w:rsid w:val="00550750"/>
    <w:rsid w:val="00552896"/>
    <w:rsid w:val="005543AC"/>
    <w:rsid w:val="00554B19"/>
    <w:rsid w:val="00554E29"/>
    <w:rsid w:val="00555371"/>
    <w:rsid w:val="005563E1"/>
    <w:rsid w:val="0056041A"/>
    <w:rsid w:val="005622EB"/>
    <w:rsid w:val="00562DBE"/>
    <w:rsid w:val="00563865"/>
    <w:rsid w:val="00564F84"/>
    <w:rsid w:val="00565168"/>
    <w:rsid w:val="0057004F"/>
    <w:rsid w:val="00570480"/>
    <w:rsid w:val="00571658"/>
    <w:rsid w:val="00571974"/>
    <w:rsid w:val="00571C8E"/>
    <w:rsid w:val="00571F2F"/>
    <w:rsid w:val="00573D20"/>
    <w:rsid w:val="005744CF"/>
    <w:rsid w:val="0057489F"/>
    <w:rsid w:val="00575CB9"/>
    <w:rsid w:val="00576995"/>
    <w:rsid w:val="005772D5"/>
    <w:rsid w:val="00577ECD"/>
    <w:rsid w:val="005807AD"/>
    <w:rsid w:val="005809BE"/>
    <w:rsid w:val="0058246C"/>
    <w:rsid w:val="00582FC0"/>
    <w:rsid w:val="00582FD4"/>
    <w:rsid w:val="00583645"/>
    <w:rsid w:val="0058403F"/>
    <w:rsid w:val="00584EC7"/>
    <w:rsid w:val="00586464"/>
    <w:rsid w:val="005873AA"/>
    <w:rsid w:val="005901F3"/>
    <w:rsid w:val="00590ACA"/>
    <w:rsid w:val="00590F43"/>
    <w:rsid w:val="005912B0"/>
    <w:rsid w:val="00591721"/>
    <w:rsid w:val="005922B6"/>
    <w:rsid w:val="005930CB"/>
    <w:rsid w:val="00593309"/>
    <w:rsid w:val="00594B32"/>
    <w:rsid w:val="0059602D"/>
    <w:rsid w:val="005960A3"/>
    <w:rsid w:val="005965D5"/>
    <w:rsid w:val="0059708F"/>
    <w:rsid w:val="00597C4D"/>
    <w:rsid w:val="005A138C"/>
    <w:rsid w:val="005A151F"/>
    <w:rsid w:val="005A244B"/>
    <w:rsid w:val="005A3CDD"/>
    <w:rsid w:val="005A4C55"/>
    <w:rsid w:val="005A6019"/>
    <w:rsid w:val="005A6958"/>
    <w:rsid w:val="005A739A"/>
    <w:rsid w:val="005B21DD"/>
    <w:rsid w:val="005B321F"/>
    <w:rsid w:val="005B3E27"/>
    <w:rsid w:val="005B52C9"/>
    <w:rsid w:val="005B6ADD"/>
    <w:rsid w:val="005B6BFF"/>
    <w:rsid w:val="005B7895"/>
    <w:rsid w:val="005C03C1"/>
    <w:rsid w:val="005C0ED5"/>
    <w:rsid w:val="005C1FC1"/>
    <w:rsid w:val="005C1FC9"/>
    <w:rsid w:val="005C25C7"/>
    <w:rsid w:val="005C3C4E"/>
    <w:rsid w:val="005C5976"/>
    <w:rsid w:val="005C5E5E"/>
    <w:rsid w:val="005C608C"/>
    <w:rsid w:val="005C7BE9"/>
    <w:rsid w:val="005D071E"/>
    <w:rsid w:val="005D0BFE"/>
    <w:rsid w:val="005D0E85"/>
    <w:rsid w:val="005D0F87"/>
    <w:rsid w:val="005D32AB"/>
    <w:rsid w:val="005D4041"/>
    <w:rsid w:val="005D49AA"/>
    <w:rsid w:val="005D50D8"/>
    <w:rsid w:val="005D5A42"/>
    <w:rsid w:val="005D6417"/>
    <w:rsid w:val="005D78B8"/>
    <w:rsid w:val="005E0031"/>
    <w:rsid w:val="005E07B9"/>
    <w:rsid w:val="005E17F1"/>
    <w:rsid w:val="005E1E3E"/>
    <w:rsid w:val="005E2615"/>
    <w:rsid w:val="005E2D33"/>
    <w:rsid w:val="005E3953"/>
    <w:rsid w:val="005E40C0"/>
    <w:rsid w:val="005E72C0"/>
    <w:rsid w:val="005E7CB3"/>
    <w:rsid w:val="005F1FEA"/>
    <w:rsid w:val="005F517B"/>
    <w:rsid w:val="005F54F7"/>
    <w:rsid w:val="005F69A5"/>
    <w:rsid w:val="005F6C40"/>
    <w:rsid w:val="005F7A10"/>
    <w:rsid w:val="00600347"/>
    <w:rsid w:val="0060042B"/>
    <w:rsid w:val="00600E44"/>
    <w:rsid w:val="00603347"/>
    <w:rsid w:val="0060411D"/>
    <w:rsid w:val="00604A3F"/>
    <w:rsid w:val="00605308"/>
    <w:rsid w:val="00605522"/>
    <w:rsid w:val="00607360"/>
    <w:rsid w:val="006078A1"/>
    <w:rsid w:val="0061009A"/>
    <w:rsid w:val="00611B1D"/>
    <w:rsid w:val="00611FCD"/>
    <w:rsid w:val="006126BF"/>
    <w:rsid w:val="00614748"/>
    <w:rsid w:val="00615819"/>
    <w:rsid w:val="00615E2E"/>
    <w:rsid w:val="006163CC"/>
    <w:rsid w:val="006174A5"/>
    <w:rsid w:val="006178D7"/>
    <w:rsid w:val="006202B1"/>
    <w:rsid w:val="00621262"/>
    <w:rsid w:val="0062137B"/>
    <w:rsid w:val="0062160B"/>
    <w:rsid w:val="00622327"/>
    <w:rsid w:val="00623480"/>
    <w:rsid w:val="0062402A"/>
    <w:rsid w:val="00624054"/>
    <w:rsid w:val="006246E8"/>
    <w:rsid w:val="00624A2C"/>
    <w:rsid w:val="0062568A"/>
    <w:rsid w:val="0062726D"/>
    <w:rsid w:val="0062741A"/>
    <w:rsid w:val="00627558"/>
    <w:rsid w:val="00627CE4"/>
    <w:rsid w:val="00631235"/>
    <w:rsid w:val="00631306"/>
    <w:rsid w:val="00631505"/>
    <w:rsid w:val="00634559"/>
    <w:rsid w:val="00636014"/>
    <w:rsid w:val="00637250"/>
    <w:rsid w:val="00641CBB"/>
    <w:rsid w:val="0064242C"/>
    <w:rsid w:val="00642DCF"/>
    <w:rsid w:val="0064300E"/>
    <w:rsid w:val="00643044"/>
    <w:rsid w:val="00643188"/>
    <w:rsid w:val="0064485A"/>
    <w:rsid w:val="00644F39"/>
    <w:rsid w:val="00646179"/>
    <w:rsid w:val="006461FF"/>
    <w:rsid w:val="0064630C"/>
    <w:rsid w:val="0064788B"/>
    <w:rsid w:val="00650D46"/>
    <w:rsid w:val="006513FB"/>
    <w:rsid w:val="0065284A"/>
    <w:rsid w:val="00654218"/>
    <w:rsid w:val="00654330"/>
    <w:rsid w:val="00654C22"/>
    <w:rsid w:val="00654C4C"/>
    <w:rsid w:val="00656C3C"/>
    <w:rsid w:val="0066134E"/>
    <w:rsid w:val="00661732"/>
    <w:rsid w:val="00661B66"/>
    <w:rsid w:val="0066286F"/>
    <w:rsid w:val="00663870"/>
    <w:rsid w:val="00663C9D"/>
    <w:rsid w:val="00665482"/>
    <w:rsid w:val="00666EC5"/>
    <w:rsid w:val="00667BB1"/>
    <w:rsid w:val="006703E3"/>
    <w:rsid w:val="00670FFD"/>
    <w:rsid w:val="00671DAD"/>
    <w:rsid w:val="00671E55"/>
    <w:rsid w:val="00672407"/>
    <w:rsid w:val="006736CC"/>
    <w:rsid w:val="00673E63"/>
    <w:rsid w:val="0067469E"/>
    <w:rsid w:val="00674B92"/>
    <w:rsid w:val="006752BF"/>
    <w:rsid w:val="00675931"/>
    <w:rsid w:val="006774EB"/>
    <w:rsid w:val="00680425"/>
    <w:rsid w:val="00680CE8"/>
    <w:rsid w:val="0068182F"/>
    <w:rsid w:val="0068222D"/>
    <w:rsid w:val="0068305E"/>
    <w:rsid w:val="0068488D"/>
    <w:rsid w:val="00684E86"/>
    <w:rsid w:val="00686110"/>
    <w:rsid w:val="00686724"/>
    <w:rsid w:val="00686761"/>
    <w:rsid w:val="00686D8B"/>
    <w:rsid w:val="006915BE"/>
    <w:rsid w:val="006938AD"/>
    <w:rsid w:val="006949F3"/>
    <w:rsid w:val="006955C7"/>
    <w:rsid w:val="00695B4A"/>
    <w:rsid w:val="006A03AC"/>
    <w:rsid w:val="006A07B9"/>
    <w:rsid w:val="006A157F"/>
    <w:rsid w:val="006A4988"/>
    <w:rsid w:val="006A6377"/>
    <w:rsid w:val="006B0186"/>
    <w:rsid w:val="006B10BB"/>
    <w:rsid w:val="006B2444"/>
    <w:rsid w:val="006B2ED4"/>
    <w:rsid w:val="006B48B0"/>
    <w:rsid w:val="006B51DE"/>
    <w:rsid w:val="006B52D5"/>
    <w:rsid w:val="006B5FDA"/>
    <w:rsid w:val="006B66FF"/>
    <w:rsid w:val="006B68F3"/>
    <w:rsid w:val="006B6BF8"/>
    <w:rsid w:val="006B732A"/>
    <w:rsid w:val="006B76B3"/>
    <w:rsid w:val="006C035E"/>
    <w:rsid w:val="006C1E12"/>
    <w:rsid w:val="006C6161"/>
    <w:rsid w:val="006C6497"/>
    <w:rsid w:val="006C6A21"/>
    <w:rsid w:val="006C6F70"/>
    <w:rsid w:val="006D2E74"/>
    <w:rsid w:val="006D305D"/>
    <w:rsid w:val="006D3489"/>
    <w:rsid w:val="006D3E84"/>
    <w:rsid w:val="006D4797"/>
    <w:rsid w:val="006D5760"/>
    <w:rsid w:val="006D5EC7"/>
    <w:rsid w:val="006D6745"/>
    <w:rsid w:val="006D738A"/>
    <w:rsid w:val="006E09DF"/>
    <w:rsid w:val="006E0A61"/>
    <w:rsid w:val="006E2716"/>
    <w:rsid w:val="006E2C15"/>
    <w:rsid w:val="006E4BE9"/>
    <w:rsid w:val="006E54EA"/>
    <w:rsid w:val="006E6B92"/>
    <w:rsid w:val="006F0588"/>
    <w:rsid w:val="006F23D6"/>
    <w:rsid w:val="006F26A7"/>
    <w:rsid w:val="006F3BA0"/>
    <w:rsid w:val="006F3F52"/>
    <w:rsid w:val="006F4AC8"/>
    <w:rsid w:val="006F5514"/>
    <w:rsid w:val="006F5BA4"/>
    <w:rsid w:val="006F5CF7"/>
    <w:rsid w:val="006F5E3F"/>
    <w:rsid w:val="006F6B23"/>
    <w:rsid w:val="006F6EC5"/>
    <w:rsid w:val="00700492"/>
    <w:rsid w:val="007016E7"/>
    <w:rsid w:val="00702288"/>
    <w:rsid w:val="00702839"/>
    <w:rsid w:val="00702D74"/>
    <w:rsid w:val="00702FF9"/>
    <w:rsid w:val="007033D9"/>
    <w:rsid w:val="007042D1"/>
    <w:rsid w:val="0070447F"/>
    <w:rsid w:val="007050C4"/>
    <w:rsid w:val="007054F1"/>
    <w:rsid w:val="007077D3"/>
    <w:rsid w:val="00707BD0"/>
    <w:rsid w:val="00710054"/>
    <w:rsid w:val="00710A89"/>
    <w:rsid w:val="00713134"/>
    <w:rsid w:val="00713232"/>
    <w:rsid w:val="007135A6"/>
    <w:rsid w:val="0071441E"/>
    <w:rsid w:val="00716721"/>
    <w:rsid w:val="0071736B"/>
    <w:rsid w:val="0071767A"/>
    <w:rsid w:val="00717BB8"/>
    <w:rsid w:val="00722BE0"/>
    <w:rsid w:val="00723146"/>
    <w:rsid w:val="007237E3"/>
    <w:rsid w:val="00723F82"/>
    <w:rsid w:val="0072638D"/>
    <w:rsid w:val="00726547"/>
    <w:rsid w:val="00726A22"/>
    <w:rsid w:val="007275AF"/>
    <w:rsid w:val="0073019B"/>
    <w:rsid w:val="007310BB"/>
    <w:rsid w:val="0073149F"/>
    <w:rsid w:val="00732123"/>
    <w:rsid w:val="0073234A"/>
    <w:rsid w:val="0073501B"/>
    <w:rsid w:val="0073541C"/>
    <w:rsid w:val="00735549"/>
    <w:rsid w:val="00735731"/>
    <w:rsid w:val="00735EDC"/>
    <w:rsid w:val="0073600F"/>
    <w:rsid w:val="00741E04"/>
    <w:rsid w:val="0074230C"/>
    <w:rsid w:val="0074250D"/>
    <w:rsid w:val="00743F1B"/>
    <w:rsid w:val="00744A8F"/>
    <w:rsid w:val="00745A3C"/>
    <w:rsid w:val="00745B65"/>
    <w:rsid w:val="00746314"/>
    <w:rsid w:val="0074728C"/>
    <w:rsid w:val="00750A10"/>
    <w:rsid w:val="00752115"/>
    <w:rsid w:val="00753E4E"/>
    <w:rsid w:val="00754172"/>
    <w:rsid w:val="00755DC5"/>
    <w:rsid w:val="0075727B"/>
    <w:rsid w:val="00757280"/>
    <w:rsid w:val="007572EE"/>
    <w:rsid w:val="007615EC"/>
    <w:rsid w:val="00761E20"/>
    <w:rsid w:val="00762476"/>
    <w:rsid w:val="00762849"/>
    <w:rsid w:val="00762B29"/>
    <w:rsid w:val="00762EDF"/>
    <w:rsid w:val="007632FE"/>
    <w:rsid w:val="007639AB"/>
    <w:rsid w:val="00763D71"/>
    <w:rsid w:val="00767FBF"/>
    <w:rsid w:val="00770D3C"/>
    <w:rsid w:val="0077170E"/>
    <w:rsid w:val="00771FDD"/>
    <w:rsid w:val="00773203"/>
    <w:rsid w:val="007740C0"/>
    <w:rsid w:val="007748D4"/>
    <w:rsid w:val="007767EA"/>
    <w:rsid w:val="00776E64"/>
    <w:rsid w:val="00781AD8"/>
    <w:rsid w:val="00781E90"/>
    <w:rsid w:val="00782B85"/>
    <w:rsid w:val="007835B3"/>
    <w:rsid w:val="00784660"/>
    <w:rsid w:val="007846FE"/>
    <w:rsid w:val="00784B2A"/>
    <w:rsid w:val="00784C8F"/>
    <w:rsid w:val="0078532E"/>
    <w:rsid w:val="00785F45"/>
    <w:rsid w:val="007860C3"/>
    <w:rsid w:val="00791A45"/>
    <w:rsid w:val="0079229A"/>
    <w:rsid w:val="007923E5"/>
    <w:rsid w:val="00792A17"/>
    <w:rsid w:val="00792F82"/>
    <w:rsid w:val="00793790"/>
    <w:rsid w:val="00793DBD"/>
    <w:rsid w:val="00795279"/>
    <w:rsid w:val="00795674"/>
    <w:rsid w:val="00795D6E"/>
    <w:rsid w:val="007967CA"/>
    <w:rsid w:val="007A13DE"/>
    <w:rsid w:val="007A1E76"/>
    <w:rsid w:val="007A3B96"/>
    <w:rsid w:val="007A6017"/>
    <w:rsid w:val="007A6130"/>
    <w:rsid w:val="007A6AE6"/>
    <w:rsid w:val="007A6ED7"/>
    <w:rsid w:val="007B08BB"/>
    <w:rsid w:val="007B0BE6"/>
    <w:rsid w:val="007B0EC3"/>
    <w:rsid w:val="007B10CB"/>
    <w:rsid w:val="007B2B49"/>
    <w:rsid w:val="007B3286"/>
    <w:rsid w:val="007B4979"/>
    <w:rsid w:val="007B5284"/>
    <w:rsid w:val="007B5875"/>
    <w:rsid w:val="007B5C32"/>
    <w:rsid w:val="007B6C9F"/>
    <w:rsid w:val="007B6E97"/>
    <w:rsid w:val="007C223F"/>
    <w:rsid w:val="007C23B8"/>
    <w:rsid w:val="007C2555"/>
    <w:rsid w:val="007C526A"/>
    <w:rsid w:val="007C57D7"/>
    <w:rsid w:val="007D0E9C"/>
    <w:rsid w:val="007D338C"/>
    <w:rsid w:val="007D3DE8"/>
    <w:rsid w:val="007D484C"/>
    <w:rsid w:val="007D5465"/>
    <w:rsid w:val="007D54F9"/>
    <w:rsid w:val="007D6290"/>
    <w:rsid w:val="007E215D"/>
    <w:rsid w:val="007E3690"/>
    <w:rsid w:val="007E3F93"/>
    <w:rsid w:val="007E45F7"/>
    <w:rsid w:val="007E56AB"/>
    <w:rsid w:val="007E56E1"/>
    <w:rsid w:val="007E65DE"/>
    <w:rsid w:val="007E6F3F"/>
    <w:rsid w:val="007E73F8"/>
    <w:rsid w:val="007F0262"/>
    <w:rsid w:val="007F0474"/>
    <w:rsid w:val="007F220C"/>
    <w:rsid w:val="007F3482"/>
    <w:rsid w:val="007F398E"/>
    <w:rsid w:val="007F4BFA"/>
    <w:rsid w:val="007F4DFD"/>
    <w:rsid w:val="007F590F"/>
    <w:rsid w:val="007F6FFE"/>
    <w:rsid w:val="0080029F"/>
    <w:rsid w:val="0080042A"/>
    <w:rsid w:val="0080196C"/>
    <w:rsid w:val="00801CF4"/>
    <w:rsid w:val="00802380"/>
    <w:rsid w:val="0080381E"/>
    <w:rsid w:val="00804D86"/>
    <w:rsid w:val="0080677C"/>
    <w:rsid w:val="00806AC8"/>
    <w:rsid w:val="00807E3B"/>
    <w:rsid w:val="00810245"/>
    <w:rsid w:val="00810DE9"/>
    <w:rsid w:val="008147A0"/>
    <w:rsid w:val="00814DB2"/>
    <w:rsid w:val="0081583E"/>
    <w:rsid w:val="00816656"/>
    <w:rsid w:val="00816DDF"/>
    <w:rsid w:val="00820544"/>
    <w:rsid w:val="00820F07"/>
    <w:rsid w:val="00821AC2"/>
    <w:rsid w:val="00822ABD"/>
    <w:rsid w:val="00822DE4"/>
    <w:rsid w:val="00823918"/>
    <w:rsid w:val="00823DE0"/>
    <w:rsid w:val="00824D89"/>
    <w:rsid w:val="00825F99"/>
    <w:rsid w:val="00826623"/>
    <w:rsid w:val="008269A4"/>
    <w:rsid w:val="00826CD1"/>
    <w:rsid w:val="00827B34"/>
    <w:rsid w:val="00831A19"/>
    <w:rsid w:val="0083382C"/>
    <w:rsid w:val="00833B5B"/>
    <w:rsid w:val="00833D2D"/>
    <w:rsid w:val="00834489"/>
    <w:rsid w:val="00834EBA"/>
    <w:rsid w:val="00835624"/>
    <w:rsid w:val="00835959"/>
    <w:rsid w:val="00836F3F"/>
    <w:rsid w:val="00836F73"/>
    <w:rsid w:val="00840685"/>
    <w:rsid w:val="0084172D"/>
    <w:rsid w:val="008425E7"/>
    <w:rsid w:val="00843122"/>
    <w:rsid w:val="00843811"/>
    <w:rsid w:val="00844D42"/>
    <w:rsid w:val="00846059"/>
    <w:rsid w:val="0084638C"/>
    <w:rsid w:val="0084674C"/>
    <w:rsid w:val="00846C5E"/>
    <w:rsid w:val="00855ACD"/>
    <w:rsid w:val="008604C9"/>
    <w:rsid w:val="00861BE5"/>
    <w:rsid w:val="008631C3"/>
    <w:rsid w:val="00863D67"/>
    <w:rsid w:val="008648D1"/>
    <w:rsid w:val="00864A64"/>
    <w:rsid w:val="00864E32"/>
    <w:rsid w:val="008652A8"/>
    <w:rsid w:val="00866C7C"/>
    <w:rsid w:val="00870FB2"/>
    <w:rsid w:val="00872896"/>
    <w:rsid w:val="00874771"/>
    <w:rsid w:val="00874908"/>
    <w:rsid w:val="00874E57"/>
    <w:rsid w:val="008765FA"/>
    <w:rsid w:val="00877FE7"/>
    <w:rsid w:val="00880940"/>
    <w:rsid w:val="00882EDF"/>
    <w:rsid w:val="0088359F"/>
    <w:rsid w:val="00884FE2"/>
    <w:rsid w:val="0088556B"/>
    <w:rsid w:val="00887583"/>
    <w:rsid w:val="00890793"/>
    <w:rsid w:val="00893445"/>
    <w:rsid w:val="0089344E"/>
    <w:rsid w:val="008A0189"/>
    <w:rsid w:val="008A3FF2"/>
    <w:rsid w:val="008A54DB"/>
    <w:rsid w:val="008A5D0B"/>
    <w:rsid w:val="008A6405"/>
    <w:rsid w:val="008A6FB5"/>
    <w:rsid w:val="008A7120"/>
    <w:rsid w:val="008A790F"/>
    <w:rsid w:val="008B173A"/>
    <w:rsid w:val="008B3350"/>
    <w:rsid w:val="008B4507"/>
    <w:rsid w:val="008B5594"/>
    <w:rsid w:val="008B675C"/>
    <w:rsid w:val="008B721F"/>
    <w:rsid w:val="008B74E6"/>
    <w:rsid w:val="008C0464"/>
    <w:rsid w:val="008C15CF"/>
    <w:rsid w:val="008C181C"/>
    <w:rsid w:val="008C1DE0"/>
    <w:rsid w:val="008C2BE4"/>
    <w:rsid w:val="008C418A"/>
    <w:rsid w:val="008C50E4"/>
    <w:rsid w:val="008C6107"/>
    <w:rsid w:val="008C69FC"/>
    <w:rsid w:val="008C6A7A"/>
    <w:rsid w:val="008C6C9D"/>
    <w:rsid w:val="008D0E21"/>
    <w:rsid w:val="008D1D71"/>
    <w:rsid w:val="008D441B"/>
    <w:rsid w:val="008D4EE2"/>
    <w:rsid w:val="008D54D2"/>
    <w:rsid w:val="008D654C"/>
    <w:rsid w:val="008D6FC1"/>
    <w:rsid w:val="008D6FDE"/>
    <w:rsid w:val="008E146C"/>
    <w:rsid w:val="008E173F"/>
    <w:rsid w:val="008E2F36"/>
    <w:rsid w:val="008E3141"/>
    <w:rsid w:val="008E4392"/>
    <w:rsid w:val="008E4578"/>
    <w:rsid w:val="008E45CE"/>
    <w:rsid w:val="008E595E"/>
    <w:rsid w:val="008E69A6"/>
    <w:rsid w:val="008E6C6F"/>
    <w:rsid w:val="008E74AE"/>
    <w:rsid w:val="008E79C5"/>
    <w:rsid w:val="008E79FB"/>
    <w:rsid w:val="008F05D5"/>
    <w:rsid w:val="008F07E8"/>
    <w:rsid w:val="008F0942"/>
    <w:rsid w:val="008F1CD7"/>
    <w:rsid w:val="008F24DF"/>
    <w:rsid w:val="008F3E44"/>
    <w:rsid w:val="008F44A8"/>
    <w:rsid w:val="008F4837"/>
    <w:rsid w:val="008F4BFD"/>
    <w:rsid w:val="008F5349"/>
    <w:rsid w:val="008F5DE9"/>
    <w:rsid w:val="008F69D4"/>
    <w:rsid w:val="008F6D3B"/>
    <w:rsid w:val="00900183"/>
    <w:rsid w:val="00900184"/>
    <w:rsid w:val="009008AA"/>
    <w:rsid w:val="009009C8"/>
    <w:rsid w:val="00901947"/>
    <w:rsid w:val="00901DB3"/>
    <w:rsid w:val="00903AB8"/>
    <w:rsid w:val="0090454D"/>
    <w:rsid w:val="009049DC"/>
    <w:rsid w:val="0090701B"/>
    <w:rsid w:val="00907BCD"/>
    <w:rsid w:val="00910810"/>
    <w:rsid w:val="00911E25"/>
    <w:rsid w:val="00912424"/>
    <w:rsid w:val="00912C4D"/>
    <w:rsid w:val="00913C55"/>
    <w:rsid w:val="00914309"/>
    <w:rsid w:val="00914AD4"/>
    <w:rsid w:val="00915BE2"/>
    <w:rsid w:val="00916C37"/>
    <w:rsid w:val="009207D2"/>
    <w:rsid w:val="0092273A"/>
    <w:rsid w:val="009238B5"/>
    <w:rsid w:val="00924E54"/>
    <w:rsid w:val="00924E8D"/>
    <w:rsid w:val="009268CC"/>
    <w:rsid w:val="00926FDF"/>
    <w:rsid w:val="00927547"/>
    <w:rsid w:val="00934364"/>
    <w:rsid w:val="009405D5"/>
    <w:rsid w:val="00940C4E"/>
    <w:rsid w:val="0094177E"/>
    <w:rsid w:val="00942F46"/>
    <w:rsid w:val="009439F5"/>
    <w:rsid w:val="00943EBE"/>
    <w:rsid w:val="00952B53"/>
    <w:rsid w:val="0095338D"/>
    <w:rsid w:val="009574D2"/>
    <w:rsid w:val="0096018F"/>
    <w:rsid w:val="009601A0"/>
    <w:rsid w:val="009607F4"/>
    <w:rsid w:val="00960B65"/>
    <w:rsid w:val="009617D5"/>
    <w:rsid w:val="0096528C"/>
    <w:rsid w:val="00970137"/>
    <w:rsid w:val="00970B8D"/>
    <w:rsid w:val="00970FD6"/>
    <w:rsid w:val="009716AE"/>
    <w:rsid w:val="00973774"/>
    <w:rsid w:val="00976498"/>
    <w:rsid w:val="00976C7A"/>
    <w:rsid w:val="00977A71"/>
    <w:rsid w:val="00977E79"/>
    <w:rsid w:val="009801B0"/>
    <w:rsid w:val="00980325"/>
    <w:rsid w:val="00980BE5"/>
    <w:rsid w:val="00980CA0"/>
    <w:rsid w:val="00981E17"/>
    <w:rsid w:val="00983224"/>
    <w:rsid w:val="00984670"/>
    <w:rsid w:val="0098549A"/>
    <w:rsid w:val="009861A1"/>
    <w:rsid w:val="009868E5"/>
    <w:rsid w:val="00987033"/>
    <w:rsid w:val="00987B01"/>
    <w:rsid w:val="00987FB7"/>
    <w:rsid w:val="00990955"/>
    <w:rsid w:val="00991AAE"/>
    <w:rsid w:val="00992ADC"/>
    <w:rsid w:val="00994424"/>
    <w:rsid w:val="009947DC"/>
    <w:rsid w:val="00996EAF"/>
    <w:rsid w:val="009A142D"/>
    <w:rsid w:val="009A17C2"/>
    <w:rsid w:val="009A2E37"/>
    <w:rsid w:val="009A3844"/>
    <w:rsid w:val="009A40A6"/>
    <w:rsid w:val="009A40F2"/>
    <w:rsid w:val="009A414E"/>
    <w:rsid w:val="009A4E85"/>
    <w:rsid w:val="009A532A"/>
    <w:rsid w:val="009A6D1C"/>
    <w:rsid w:val="009A7045"/>
    <w:rsid w:val="009A7170"/>
    <w:rsid w:val="009B0E92"/>
    <w:rsid w:val="009B159D"/>
    <w:rsid w:val="009B1FAD"/>
    <w:rsid w:val="009B22B2"/>
    <w:rsid w:val="009B333A"/>
    <w:rsid w:val="009B5DB1"/>
    <w:rsid w:val="009B6B01"/>
    <w:rsid w:val="009B79C6"/>
    <w:rsid w:val="009B7B41"/>
    <w:rsid w:val="009C0813"/>
    <w:rsid w:val="009C1049"/>
    <w:rsid w:val="009C2805"/>
    <w:rsid w:val="009C465B"/>
    <w:rsid w:val="009C5B06"/>
    <w:rsid w:val="009C67CF"/>
    <w:rsid w:val="009C6803"/>
    <w:rsid w:val="009C75CE"/>
    <w:rsid w:val="009D063B"/>
    <w:rsid w:val="009D0E4C"/>
    <w:rsid w:val="009D16F9"/>
    <w:rsid w:val="009D60B3"/>
    <w:rsid w:val="009D67E9"/>
    <w:rsid w:val="009D6C4A"/>
    <w:rsid w:val="009D7AA2"/>
    <w:rsid w:val="009E15F0"/>
    <w:rsid w:val="009E2914"/>
    <w:rsid w:val="009E3428"/>
    <w:rsid w:val="009E3B93"/>
    <w:rsid w:val="009E4F00"/>
    <w:rsid w:val="009E5230"/>
    <w:rsid w:val="009E5BDD"/>
    <w:rsid w:val="009E60B7"/>
    <w:rsid w:val="009F13EB"/>
    <w:rsid w:val="009F179B"/>
    <w:rsid w:val="009F266A"/>
    <w:rsid w:val="009F7406"/>
    <w:rsid w:val="00A01538"/>
    <w:rsid w:val="00A02147"/>
    <w:rsid w:val="00A02E4D"/>
    <w:rsid w:val="00A036E5"/>
    <w:rsid w:val="00A052A4"/>
    <w:rsid w:val="00A055C6"/>
    <w:rsid w:val="00A05949"/>
    <w:rsid w:val="00A05A4E"/>
    <w:rsid w:val="00A06290"/>
    <w:rsid w:val="00A0767B"/>
    <w:rsid w:val="00A07D95"/>
    <w:rsid w:val="00A07E0F"/>
    <w:rsid w:val="00A108B7"/>
    <w:rsid w:val="00A1146A"/>
    <w:rsid w:val="00A115D0"/>
    <w:rsid w:val="00A12960"/>
    <w:rsid w:val="00A12EBE"/>
    <w:rsid w:val="00A139A8"/>
    <w:rsid w:val="00A14464"/>
    <w:rsid w:val="00A14FE9"/>
    <w:rsid w:val="00A152FF"/>
    <w:rsid w:val="00A15B93"/>
    <w:rsid w:val="00A15F06"/>
    <w:rsid w:val="00A16061"/>
    <w:rsid w:val="00A1609F"/>
    <w:rsid w:val="00A1742F"/>
    <w:rsid w:val="00A210AE"/>
    <w:rsid w:val="00A24AE9"/>
    <w:rsid w:val="00A25A41"/>
    <w:rsid w:val="00A25DCB"/>
    <w:rsid w:val="00A27D3E"/>
    <w:rsid w:val="00A3058A"/>
    <w:rsid w:val="00A309DE"/>
    <w:rsid w:val="00A3150D"/>
    <w:rsid w:val="00A32E60"/>
    <w:rsid w:val="00A33750"/>
    <w:rsid w:val="00A3390A"/>
    <w:rsid w:val="00A3469B"/>
    <w:rsid w:val="00A34BA7"/>
    <w:rsid w:val="00A3575D"/>
    <w:rsid w:val="00A36B93"/>
    <w:rsid w:val="00A37B03"/>
    <w:rsid w:val="00A405EA"/>
    <w:rsid w:val="00A40ABB"/>
    <w:rsid w:val="00A418E2"/>
    <w:rsid w:val="00A428C6"/>
    <w:rsid w:val="00A4304A"/>
    <w:rsid w:val="00A43673"/>
    <w:rsid w:val="00A44C34"/>
    <w:rsid w:val="00A454E0"/>
    <w:rsid w:val="00A46613"/>
    <w:rsid w:val="00A46BEC"/>
    <w:rsid w:val="00A47741"/>
    <w:rsid w:val="00A47857"/>
    <w:rsid w:val="00A47BA0"/>
    <w:rsid w:val="00A47C32"/>
    <w:rsid w:val="00A47D29"/>
    <w:rsid w:val="00A47E3B"/>
    <w:rsid w:val="00A50778"/>
    <w:rsid w:val="00A50EE5"/>
    <w:rsid w:val="00A52C79"/>
    <w:rsid w:val="00A53DB7"/>
    <w:rsid w:val="00A55A5C"/>
    <w:rsid w:val="00A56E4E"/>
    <w:rsid w:val="00A6148C"/>
    <w:rsid w:val="00A619B9"/>
    <w:rsid w:val="00A62033"/>
    <w:rsid w:val="00A62959"/>
    <w:rsid w:val="00A65D2D"/>
    <w:rsid w:val="00A65F4B"/>
    <w:rsid w:val="00A67083"/>
    <w:rsid w:val="00A7091C"/>
    <w:rsid w:val="00A70A88"/>
    <w:rsid w:val="00A71C74"/>
    <w:rsid w:val="00A72A9C"/>
    <w:rsid w:val="00A73E12"/>
    <w:rsid w:val="00A74F36"/>
    <w:rsid w:val="00A76DA1"/>
    <w:rsid w:val="00A8007F"/>
    <w:rsid w:val="00A8020E"/>
    <w:rsid w:val="00A80E84"/>
    <w:rsid w:val="00A80F38"/>
    <w:rsid w:val="00A82D40"/>
    <w:rsid w:val="00A84D81"/>
    <w:rsid w:val="00A85F64"/>
    <w:rsid w:val="00A87278"/>
    <w:rsid w:val="00A902FB"/>
    <w:rsid w:val="00A90FDD"/>
    <w:rsid w:val="00A91942"/>
    <w:rsid w:val="00A94A10"/>
    <w:rsid w:val="00A94A9E"/>
    <w:rsid w:val="00A95BE4"/>
    <w:rsid w:val="00A96CDE"/>
    <w:rsid w:val="00A9771B"/>
    <w:rsid w:val="00AA0735"/>
    <w:rsid w:val="00AA0C0F"/>
    <w:rsid w:val="00AA0D1A"/>
    <w:rsid w:val="00AA31CE"/>
    <w:rsid w:val="00AA3535"/>
    <w:rsid w:val="00AA5063"/>
    <w:rsid w:val="00AA5857"/>
    <w:rsid w:val="00AB2BB2"/>
    <w:rsid w:val="00AB387A"/>
    <w:rsid w:val="00AB4F6C"/>
    <w:rsid w:val="00AB65CD"/>
    <w:rsid w:val="00AB676D"/>
    <w:rsid w:val="00AB69D2"/>
    <w:rsid w:val="00AC13E5"/>
    <w:rsid w:val="00AC1603"/>
    <w:rsid w:val="00AC276B"/>
    <w:rsid w:val="00AC2D63"/>
    <w:rsid w:val="00AC2E0F"/>
    <w:rsid w:val="00AC2E60"/>
    <w:rsid w:val="00AC32B5"/>
    <w:rsid w:val="00AC3961"/>
    <w:rsid w:val="00AC6D9F"/>
    <w:rsid w:val="00AC6FAC"/>
    <w:rsid w:val="00AC7A33"/>
    <w:rsid w:val="00AD3110"/>
    <w:rsid w:val="00AD7B00"/>
    <w:rsid w:val="00AE00AE"/>
    <w:rsid w:val="00AE15A9"/>
    <w:rsid w:val="00AE1A07"/>
    <w:rsid w:val="00AE1E8D"/>
    <w:rsid w:val="00AE1F5D"/>
    <w:rsid w:val="00AE256F"/>
    <w:rsid w:val="00AE2BBB"/>
    <w:rsid w:val="00AE3163"/>
    <w:rsid w:val="00AE4B71"/>
    <w:rsid w:val="00AE6E89"/>
    <w:rsid w:val="00AF01B4"/>
    <w:rsid w:val="00AF038A"/>
    <w:rsid w:val="00AF16A2"/>
    <w:rsid w:val="00AF18B3"/>
    <w:rsid w:val="00AF205D"/>
    <w:rsid w:val="00AF27F8"/>
    <w:rsid w:val="00AF2BBB"/>
    <w:rsid w:val="00AF3721"/>
    <w:rsid w:val="00AF3F56"/>
    <w:rsid w:val="00AF453A"/>
    <w:rsid w:val="00AF61E0"/>
    <w:rsid w:val="00AF6502"/>
    <w:rsid w:val="00AF6FDF"/>
    <w:rsid w:val="00AF7242"/>
    <w:rsid w:val="00AF794E"/>
    <w:rsid w:val="00B0098C"/>
    <w:rsid w:val="00B023B2"/>
    <w:rsid w:val="00B032B5"/>
    <w:rsid w:val="00B0349B"/>
    <w:rsid w:val="00B03802"/>
    <w:rsid w:val="00B03F2A"/>
    <w:rsid w:val="00B0621C"/>
    <w:rsid w:val="00B11476"/>
    <w:rsid w:val="00B12193"/>
    <w:rsid w:val="00B12AC8"/>
    <w:rsid w:val="00B17828"/>
    <w:rsid w:val="00B1791E"/>
    <w:rsid w:val="00B20552"/>
    <w:rsid w:val="00B215AA"/>
    <w:rsid w:val="00B21DC2"/>
    <w:rsid w:val="00B22EAE"/>
    <w:rsid w:val="00B231B9"/>
    <w:rsid w:val="00B259D4"/>
    <w:rsid w:val="00B25DF4"/>
    <w:rsid w:val="00B27743"/>
    <w:rsid w:val="00B30F86"/>
    <w:rsid w:val="00B3332B"/>
    <w:rsid w:val="00B348F6"/>
    <w:rsid w:val="00B3571F"/>
    <w:rsid w:val="00B35720"/>
    <w:rsid w:val="00B36A70"/>
    <w:rsid w:val="00B37B72"/>
    <w:rsid w:val="00B40D1A"/>
    <w:rsid w:val="00B41E0F"/>
    <w:rsid w:val="00B41EC2"/>
    <w:rsid w:val="00B435AA"/>
    <w:rsid w:val="00B43A50"/>
    <w:rsid w:val="00B44A4F"/>
    <w:rsid w:val="00B44E21"/>
    <w:rsid w:val="00B46701"/>
    <w:rsid w:val="00B476D1"/>
    <w:rsid w:val="00B50039"/>
    <w:rsid w:val="00B51387"/>
    <w:rsid w:val="00B52E3D"/>
    <w:rsid w:val="00B54D2C"/>
    <w:rsid w:val="00B55351"/>
    <w:rsid w:val="00B56CDC"/>
    <w:rsid w:val="00B57274"/>
    <w:rsid w:val="00B6124D"/>
    <w:rsid w:val="00B614D0"/>
    <w:rsid w:val="00B61F1A"/>
    <w:rsid w:val="00B62175"/>
    <w:rsid w:val="00B62BBB"/>
    <w:rsid w:val="00B62DA9"/>
    <w:rsid w:val="00B6368D"/>
    <w:rsid w:val="00B63D95"/>
    <w:rsid w:val="00B65147"/>
    <w:rsid w:val="00B6611C"/>
    <w:rsid w:val="00B66759"/>
    <w:rsid w:val="00B67CB2"/>
    <w:rsid w:val="00B714DF"/>
    <w:rsid w:val="00B7169B"/>
    <w:rsid w:val="00B71968"/>
    <w:rsid w:val="00B72850"/>
    <w:rsid w:val="00B73021"/>
    <w:rsid w:val="00B732F3"/>
    <w:rsid w:val="00B74479"/>
    <w:rsid w:val="00B74C72"/>
    <w:rsid w:val="00B760E4"/>
    <w:rsid w:val="00B7722C"/>
    <w:rsid w:val="00B810A9"/>
    <w:rsid w:val="00B819D1"/>
    <w:rsid w:val="00B82DFF"/>
    <w:rsid w:val="00B8356B"/>
    <w:rsid w:val="00B83AE4"/>
    <w:rsid w:val="00B86EBA"/>
    <w:rsid w:val="00B90220"/>
    <w:rsid w:val="00B90DA9"/>
    <w:rsid w:val="00B91286"/>
    <w:rsid w:val="00B9133C"/>
    <w:rsid w:val="00B93158"/>
    <w:rsid w:val="00B93199"/>
    <w:rsid w:val="00B95210"/>
    <w:rsid w:val="00B9719F"/>
    <w:rsid w:val="00B97979"/>
    <w:rsid w:val="00BA01B6"/>
    <w:rsid w:val="00BA12BF"/>
    <w:rsid w:val="00BA1D3D"/>
    <w:rsid w:val="00BA33F6"/>
    <w:rsid w:val="00BA4D04"/>
    <w:rsid w:val="00BA59B8"/>
    <w:rsid w:val="00BA608B"/>
    <w:rsid w:val="00BB1907"/>
    <w:rsid w:val="00BB1DF9"/>
    <w:rsid w:val="00BB2831"/>
    <w:rsid w:val="00BB2C0F"/>
    <w:rsid w:val="00BB7864"/>
    <w:rsid w:val="00BB7D3F"/>
    <w:rsid w:val="00BC1254"/>
    <w:rsid w:val="00BC195C"/>
    <w:rsid w:val="00BC1C43"/>
    <w:rsid w:val="00BC1C51"/>
    <w:rsid w:val="00BC3456"/>
    <w:rsid w:val="00BC621C"/>
    <w:rsid w:val="00BD0E21"/>
    <w:rsid w:val="00BD3248"/>
    <w:rsid w:val="00BD3F52"/>
    <w:rsid w:val="00BD5580"/>
    <w:rsid w:val="00BD5F7B"/>
    <w:rsid w:val="00BE0BF4"/>
    <w:rsid w:val="00BE20CC"/>
    <w:rsid w:val="00BE3A97"/>
    <w:rsid w:val="00BE606D"/>
    <w:rsid w:val="00BE6831"/>
    <w:rsid w:val="00BE7035"/>
    <w:rsid w:val="00BF0400"/>
    <w:rsid w:val="00BF08F0"/>
    <w:rsid w:val="00BF0C88"/>
    <w:rsid w:val="00BF1E28"/>
    <w:rsid w:val="00BF1E9B"/>
    <w:rsid w:val="00BF23D9"/>
    <w:rsid w:val="00BF331B"/>
    <w:rsid w:val="00BF3D39"/>
    <w:rsid w:val="00BF54A3"/>
    <w:rsid w:val="00BF6DF6"/>
    <w:rsid w:val="00C0049E"/>
    <w:rsid w:val="00C00CE1"/>
    <w:rsid w:val="00C0172C"/>
    <w:rsid w:val="00C02FB8"/>
    <w:rsid w:val="00C055B7"/>
    <w:rsid w:val="00C10194"/>
    <w:rsid w:val="00C12C84"/>
    <w:rsid w:val="00C12CE8"/>
    <w:rsid w:val="00C12E98"/>
    <w:rsid w:val="00C135AC"/>
    <w:rsid w:val="00C13740"/>
    <w:rsid w:val="00C14123"/>
    <w:rsid w:val="00C14193"/>
    <w:rsid w:val="00C146B8"/>
    <w:rsid w:val="00C1643D"/>
    <w:rsid w:val="00C166C7"/>
    <w:rsid w:val="00C21E6C"/>
    <w:rsid w:val="00C232FD"/>
    <w:rsid w:val="00C249DF"/>
    <w:rsid w:val="00C24FB7"/>
    <w:rsid w:val="00C25462"/>
    <w:rsid w:val="00C3000C"/>
    <w:rsid w:val="00C3016A"/>
    <w:rsid w:val="00C31D12"/>
    <w:rsid w:val="00C32E05"/>
    <w:rsid w:val="00C32F6D"/>
    <w:rsid w:val="00C33277"/>
    <w:rsid w:val="00C33366"/>
    <w:rsid w:val="00C36D59"/>
    <w:rsid w:val="00C4070E"/>
    <w:rsid w:val="00C40E03"/>
    <w:rsid w:val="00C42A78"/>
    <w:rsid w:val="00C4458D"/>
    <w:rsid w:val="00C45B85"/>
    <w:rsid w:val="00C46AB6"/>
    <w:rsid w:val="00C46FCB"/>
    <w:rsid w:val="00C4702B"/>
    <w:rsid w:val="00C476AC"/>
    <w:rsid w:val="00C47B61"/>
    <w:rsid w:val="00C50445"/>
    <w:rsid w:val="00C50812"/>
    <w:rsid w:val="00C5199E"/>
    <w:rsid w:val="00C51AFD"/>
    <w:rsid w:val="00C52408"/>
    <w:rsid w:val="00C54167"/>
    <w:rsid w:val="00C54D7E"/>
    <w:rsid w:val="00C570C0"/>
    <w:rsid w:val="00C57ED8"/>
    <w:rsid w:val="00C60FD0"/>
    <w:rsid w:val="00C625B0"/>
    <w:rsid w:val="00C6370D"/>
    <w:rsid w:val="00C64350"/>
    <w:rsid w:val="00C655C3"/>
    <w:rsid w:val="00C66A06"/>
    <w:rsid w:val="00C67157"/>
    <w:rsid w:val="00C67CC2"/>
    <w:rsid w:val="00C72661"/>
    <w:rsid w:val="00C7270D"/>
    <w:rsid w:val="00C72E02"/>
    <w:rsid w:val="00C759BA"/>
    <w:rsid w:val="00C759F7"/>
    <w:rsid w:val="00C776D7"/>
    <w:rsid w:val="00C77EC3"/>
    <w:rsid w:val="00C80BDF"/>
    <w:rsid w:val="00C80C1E"/>
    <w:rsid w:val="00C80F4E"/>
    <w:rsid w:val="00C84BC7"/>
    <w:rsid w:val="00C84FAF"/>
    <w:rsid w:val="00C85992"/>
    <w:rsid w:val="00C87B13"/>
    <w:rsid w:val="00C87BCE"/>
    <w:rsid w:val="00C93FC1"/>
    <w:rsid w:val="00C95596"/>
    <w:rsid w:val="00C95905"/>
    <w:rsid w:val="00C95B58"/>
    <w:rsid w:val="00C96178"/>
    <w:rsid w:val="00C97F34"/>
    <w:rsid w:val="00CA122E"/>
    <w:rsid w:val="00CA1A60"/>
    <w:rsid w:val="00CA2C01"/>
    <w:rsid w:val="00CA49B3"/>
    <w:rsid w:val="00CA5B94"/>
    <w:rsid w:val="00CA6E20"/>
    <w:rsid w:val="00CB0790"/>
    <w:rsid w:val="00CB0EC6"/>
    <w:rsid w:val="00CB11A6"/>
    <w:rsid w:val="00CB1816"/>
    <w:rsid w:val="00CB1D54"/>
    <w:rsid w:val="00CB2477"/>
    <w:rsid w:val="00CB2928"/>
    <w:rsid w:val="00CB485A"/>
    <w:rsid w:val="00CB4BBC"/>
    <w:rsid w:val="00CB77AD"/>
    <w:rsid w:val="00CB7CFF"/>
    <w:rsid w:val="00CC1F7F"/>
    <w:rsid w:val="00CC26A8"/>
    <w:rsid w:val="00CC3EE6"/>
    <w:rsid w:val="00CC51C6"/>
    <w:rsid w:val="00CC6C59"/>
    <w:rsid w:val="00CC74A7"/>
    <w:rsid w:val="00CD163C"/>
    <w:rsid w:val="00CD1C5B"/>
    <w:rsid w:val="00CD228E"/>
    <w:rsid w:val="00CD33C8"/>
    <w:rsid w:val="00CD38D2"/>
    <w:rsid w:val="00CD47B3"/>
    <w:rsid w:val="00CD4F6D"/>
    <w:rsid w:val="00CD66AB"/>
    <w:rsid w:val="00CE18C5"/>
    <w:rsid w:val="00CE38EA"/>
    <w:rsid w:val="00CE4290"/>
    <w:rsid w:val="00CE59D5"/>
    <w:rsid w:val="00CE5CEA"/>
    <w:rsid w:val="00CE5E05"/>
    <w:rsid w:val="00CE60F8"/>
    <w:rsid w:val="00CE6118"/>
    <w:rsid w:val="00CE6B8D"/>
    <w:rsid w:val="00CE71D6"/>
    <w:rsid w:val="00CF0250"/>
    <w:rsid w:val="00CF1575"/>
    <w:rsid w:val="00CF23E8"/>
    <w:rsid w:val="00CF3EEB"/>
    <w:rsid w:val="00CF4015"/>
    <w:rsid w:val="00CF4526"/>
    <w:rsid w:val="00CF5BEB"/>
    <w:rsid w:val="00CF6321"/>
    <w:rsid w:val="00CF6938"/>
    <w:rsid w:val="00CF7563"/>
    <w:rsid w:val="00CF7684"/>
    <w:rsid w:val="00D00F87"/>
    <w:rsid w:val="00D055DA"/>
    <w:rsid w:val="00D05854"/>
    <w:rsid w:val="00D07BBC"/>
    <w:rsid w:val="00D11EF0"/>
    <w:rsid w:val="00D129C3"/>
    <w:rsid w:val="00D15D66"/>
    <w:rsid w:val="00D17C58"/>
    <w:rsid w:val="00D202FD"/>
    <w:rsid w:val="00D21550"/>
    <w:rsid w:val="00D21636"/>
    <w:rsid w:val="00D22574"/>
    <w:rsid w:val="00D237C4"/>
    <w:rsid w:val="00D23BA2"/>
    <w:rsid w:val="00D23E35"/>
    <w:rsid w:val="00D24751"/>
    <w:rsid w:val="00D25D69"/>
    <w:rsid w:val="00D25F86"/>
    <w:rsid w:val="00D26BB1"/>
    <w:rsid w:val="00D27D3C"/>
    <w:rsid w:val="00D32BE4"/>
    <w:rsid w:val="00D34B43"/>
    <w:rsid w:val="00D36AE6"/>
    <w:rsid w:val="00D379F4"/>
    <w:rsid w:val="00D414BF"/>
    <w:rsid w:val="00D4162A"/>
    <w:rsid w:val="00D41D4F"/>
    <w:rsid w:val="00D42A1B"/>
    <w:rsid w:val="00D44C9C"/>
    <w:rsid w:val="00D44E27"/>
    <w:rsid w:val="00D44F10"/>
    <w:rsid w:val="00D46CE7"/>
    <w:rsid w:val="00D46FBE"/>
    <w:rsid w:val="00D50C9A"/>
    <w:rsid w:val="00D51643"/>
    <w:rsid w:val="00D52011"/>
    <w:rsid w:val="00D521AC"/>
    <w:rsid w:val="00D557B7"/>
    <w:rsid w:val="00D55A81"/>
    <w:rsid w:val="00D60546"/>
    <w:rsid w:val="00D60640"/>
    <w:rsid w:val="00D6154D"/>
    <w:rsid w:val="00D6265C"/>
    <w:rsid w:val="00D62D66"/>
    <w:rsid w:val="00D6527D"/>
    <w:rsid w:val="00D66197"/>
    <w:rsid w:val="00D6641C"/>
    <w:rsid w:val="00D66663"/>
    <w:rsid w:val="00D6694A"/>
    <w:rsid w:val="00D66FB4"/>
    <w:rsid w:val="00D67184"/>
    <w:rsid w:val="00D67C5B"/>
    <w:rsid w:val="00D713E7"/>
    <w:rsid w:val="00D717DB"/>
    <w:rsid w:val="00D74AB2"/>
    <w:rsid w:val="00D761E1"/>
    <w:rsid w:val="00D76254"/>
    <w:rsid w:val="00D80771"/>
    <w:rsid w:val="00D832DC"/>
    <w:rsid w:val="00D84CB0"/>
    <w:rsid w:val="00D85A7D"/>
    <w:rsid w:val="00D85D3B"/>
    <w:rsid w:val="00D864C9"/>
    <w:rsid w:val="00D903E3"/>
    <w:rsid w:val="00D92367"/>
    <w:rsid w:val="00D92897"/>
    <w:rsid w:val="00D92E17"/>
    <w:rsid w:val="00D9301E"/>
    <w:rsid w:val="00D940C1"/>
    <w:rsid w:val="00D941D3"/>
    <w:rsid w:val="00D9421B"/>
    <w:rsid w:val="00D94998"/>
    <w:rsid w:val="00D9529B"/>
    <w:rsid w:val="00D95847"/>
    <w:rsid w:val="00D97FEE"/>
    <w:rsid w:val="00DA11B6"/>
    <w:rsid w:val="00DA1253"/>
    <w:rsid w:val="00DA2BF2"/>
    <w:rsid w:val="00DA3803"/>
    <w:rsid w:val="00DA4455"/>
    <w:rsid w:val="00DA4805"/>
    <w:rsid w:val="00DB05F8"/>
    <w:rsid w:val="00DB05FA"/>
    <w:rsid w:val="00DB0AA9"/>
    <w:rsid w:val="00DB0CEA"/>
    <w:rsid w:val="00DB17F9"/>
    <w:rsid w:val="00DB1EE7"/>
    <w:rsid w:val="00DB2544"/>
    <w:rsid w:val="00DB37D7"/>
    <w:rsid w:val="00DB4754"/>
    <w:rsid w:val="00DC1250"/>
    <w:rsid w:val="00DC2A50"/>
    <w:rsid w:val="00DC331A"/>
    <w:rsid w:val="00DC4E36"/>
    <w:rsid w:val="00DC596D"/>
    <w:rsid w:val="00DC5FB2"/>
    <w:rsid w:val="00DC7F04"/>
    <w:rsid w:val="00DD00C4"/>
    <w:rsid w:val="00DD010A"/>
    <w:rsid w:val="00DD04DE"/>
    <w:rsid w:val="00DD1729"/>
    <w:rsid w:val="00DD2965"/>
    <w:rsid w:val="00DD2DB2"/>
    <w:rsid w:val="00DD31BE"/>
    <w:rsid w:val="00DD3915"/>
    <w:rsid w:val="00DD3DD1"/>
    <w:rsid w:val="00DD4574"/>
    <w:rsid w:val="00DD48E4"/>
    <w:rsid w:val="00DD4CE6"/>
    <w:rsid w:val="00DD56D7"/>
    <w:rsid w:val="00DD7891"/>
    <w:rsid w:val="00DE1BD1"/>
    <w:rsid w:val="00DE21D3"/>
    <w:rsid w:val="00DE3238"/>
    <w:rsid w:val="00DE4AFA"/>
    <w:rsid w:val="00DE50A5"/>
    <w:rsid w:val="00DE5DE6"/>
    <w:rsid w:val="00DF12CF"/>
    <w:rsid w:val="00DF1A3A"/>
    <w:rsid w:val="00DF2B98"/>
    <w:rsid w:val="00DF34E7"/>
    <w:rsid w:val="00DF3587"/>
    <w:rsid w:val="00DF5ECA"/>
    <w:rsid w:val="00DF664E"/>
    <w:rsid w:val="00DF68FC"/>
    <w:rsid w:val="00DF6A5B"/>
    <w:rsid w:val="00DF7498"/>
    <w:rsid w:val="00DF7849"/>
    <w:rsid w:val="00E007C1"/>
    <w:rsid w:val="00E013D6"/>
    <w:rsid w:val="00E022E6"/>
    <w:rsid w:val="00E038D4"/>
    <w:rsid w:val="00E03D8F"/>
    <w:rsid w:val="00E03E0E"/>
    <w:rsid w:val="00E0425D"/>
    <w:rsid w:val="00E05A86"/>
    <w:rsid w:val="00E05CF6"/>
    <w:rsid w:val="00E06016"/>
    <w:rsid w:val="00E060B7"/>
    <w:rsid w:val="00E068CD"/>
    <w:rsid w:val="00E06BBA"/>
    <w:rsid w:val="00E073D9"/>
    <w:rsid w:val="00E10996"/>
    <w:rsid w:val="00E11D31"/>
    <w:rsid w:val="00E1271C"/>
    <w:rsid w:val="00E13269"/>
    <w:rsid w:val="00E13C61"/>
    <w:rsid w:val="00E13F2B"/>
    <w:rsid w:val="00E1498A"/>
    <w:rsid w:val="00E14C47"/>
    <w:rsid w:val="00E15450"/>
    <w:rsid w:val="00E161CA"/>
    <w:rsid w:val="00E17C4A"/>
    <w:rsid w:val="00E201E4"/>
    <w:rsid w:val="00E20B76"/>
    <w:rsid w:val="00E2161B"/>
    <w:rsid w:val="00E21F29"/>
    <w:rsid w:val="00E22A8E"/>
    <w:rsid w:val="00E23609"/>
    <w:rsid w:val="00E241A6"/>
    <w:rsid w:val="00E24D89"/>
    <w:rsid w:val="00E25DAF"/>
    <w:rsid w:val="00E26752"/>
    <w:rsid w:val="00E300AA"/>
    <w:rsid w:val="00E308E1"/>
    <w:rsid w:val="00E31086"/>
    <w:rsid w:val="00E31BB8"/>
    <w:rsid w:val="00E33A84"/>
    <w:rsid w:val="00E33FEF"/>
    <w:rsid w:val="00E34C9B"/>
    <w:rsid w:val="00E35B17"/>
    <w:rsid w:val="00E36337"/>
    <w:rsid w:val="00E373F2"/>
    <w:rsid w:val="00E37C18"/>
    <w:rsid w:val="00E40509"/>
    <w:rsid w:val="00E40759"/>
    <w:rsid w:val="00E40AE2"/>
    <w:rsid w:val="00E4106E"/>
    <w:rsid w:val="00E416D0"/>
    <w:rsid w:val="00E433EC"/>
    <w:rsid w:val="00E43830"/>
    <w:rsid w:val="00E43CD2"/>
    <w:rsid w:val="00E43EBC"/>
    <w:rsid w:val="00E4554A"/>
    <w:rsid w:val="00E50E6C"/>
    <w:rsid w:val="00E5205F"/>
    <w:rsid w:val="00E52063"/>
    <w:rsid w:val="00E522D0"/>
    <w:rsid w:val="00E5635B"/>
    <w:rsid w:val="00E61F59"/>
    <w:rsid w:val="00E62261"/>
    <w:rsid w:val="00E62D76"/>
    <w:rsid w:val="00E63ADF"/>
    <w:rsid w:val="00E63C76"/>
    <w:rsid w:val="00E6499A"/>
    <w:rsid w:val="00E702D9"/>
    <w:rsid w:val="00E70382"/>
    <w:rsid w:val="00E70761"/>
    <w:rsid w:val="00E74C5A"/>
    <w:rsid w:val="00E75ACB"/>
    <w:rsid w:val="00E75B1B"/>
    <w:rsid w:val="00E7759A"/>
    <w:rsid w:val="00E777C6"/>
    <w:rsid w:val="00E8018B"/>
    <w:rsid w:val="00E8047B"/>
    <w:rsid w:val="00E80F5A"/>
    <w:rsid w:val="00E81751"/>
    <w:rsid w:val="00E82E0F"/>
    <w:rsid w:val="00E83D38"/>
    <w:rsid w:val="00E842F4"/>
    <w:rsid w:val="00E8514B"/>
    <w:rsid w:val="00E90405"/>
    <w:rsid w:val="00E90513"/>
    <w:rsid w:val="00E91AAB"/>
    <w:rsid w:val="00E921D6"/>
    <w:rsid w:val="00E92728"/>
    <w:rsid w:val="00E937B2"/>
    <w:rsid w:val="00E941C0"/>
    <w:rsid w:val="00E9427C"/>
    <w:rsid w:val="00E95B07"/>
    <w:rsid w:val="00E96569"/>
    <w:rsid w:val="00E96746"/>
    <w:rsid w:val="00EA048B"/>
    <w:rsid w:val="00EA0A34"/>
    <w:rsid w:val="00EA10E7"/>
    <w:rsid w:val="00EA1D5A"/>
    <w:rsid w:val="00EA2C88"/>
    <w:rsid w:val="00EA4D8F"/>
    <w:rsid w:val="00EA5164"/>
    <w:rsid w:val="00EA5A53"/>
    <w:rsid w:val="00EA633A"/>
    <w:rsid w:val="00EA70E2"/>
    <w:rsid w:val="00EB116B"/>
    <w:rsid w:val="00EB6090"/>
    <w:rsid w:val="00EB77AD"/>
    <w:rsid w:val="00EC0A86"/>
    <w:rsid w:val="00EC0D60"/>
    <w:rsid w:val="00EC2C27"/>
    <w:rsid w:val="00EC337B"/>
    <w:rsid w:val="00EC3DDD"/>
    <w:rsid w:val="00EC438F"/>
    <w:rsid w:val="00EC6DCF"/>
    <w:rsid w:val="00EC7C6B"/>
    <w:rsid w:val="00ED0D8E"/>
    <w:rsid w:val="00ED3C99"/>
    <w:rsid w:val="00ED66FE"/>
    <w:rsid w:val="00ED7216"/>
    <w:rsid w:val="00ED76CC"/>
    <w:rsid w:val="00ED7B40"/>
    <w:rsid w:val="00EE0F00"/>
    <w:rsid w:val="00EE0FCA"/>
    <w:rsid w:val="00EE17D1"/>
    <w:rsid w:val="00EE2496"/>
    <w:rsid w:val="00EE3B83"/>
    <w:rsid w:val="00EE518B"/>
    <w:rsid w:val="00EE62C3"/>
    <w:rsid w:val="00EE683E"/>
    <w:rsid w:val="00EE6E1A"/>
    <w:rsid w:val="00EF026F"/>
    <w:rsid w:val="00EF1617"/>
    <w:rsid w:val="00EF199C"/>
    <w:rsid w:val="00EF2BAB"/>
    <w:rsid w:val="00EF3350"/>
    <w:rsid w:val="00EF345F"/>
    <w:rsid w:val="00EF375F"/>
    <w:rsid w:val="00EF3FF1"/>
    <w:rsid w:val="00EF40E7"/>
    <w:rsid w:val="00EF57F5"/>
    <w:rsid w:val="00EF6C78"/>
    <w:rsid w:val="00F01F14"/>
    <w:rsid w:val="00F028B7"/>
    <w:rsid w:val="00F0298D"/>
    <w:rsid w:val="00F02D1D"/>
    <w:rsid w:val="00F03DD3"/>
    <w:rsid w:val="00F041C9"/>
    <w:rsid w:val="00F04694"/>
    <w:rsid w:val="00F057C9"/>
    <w:rsid w:val="00F05D5C"/>
    <w:rsid w:val="00F05E42"/>
    <w:rsid w:val="00F073E2"/>
    <w:rsid w:val="00F074FC"/>
    <w:rsid w:val="00F07761"/>
    <w:rsid w:val="00F0777D"/>
    <w:rsid w:val="00F10491"/>
    <w:rsid w:val="00F1049C"/>
    <w:rsid w:val="00F11009"/>
    <w:rsid w:val="00F114E9"/>
    <w:rsid w:val="00F17E93"/>
    <w:rsid w:val="00F20E85"/>
    <w:rsid w:val="00F23C39"/>
    <w:rsid w:val="00F23E97"/>
    <w:rsid w:val="00F250C7"/>
    <w:rsid w:val="00F25177"/>
    <w:rsid w:val="00F25C5F"/>
    <w:rsid w:val="00F25D87"/>
    <w:rsid w:val="00F25F41"/>
    <w:rsid w:val="00F2741D"/>
    <w:rsid w:val="00F301DA"/>
    <w:rsid w:val="00F3306A"/>
    <w:rsid w:val="00F33D6E"/>
    <w:rsid w:val="00F346D8"/>
    <w:rsid w:val="00F34E1D"/>
    <w:rsid w:val="00F34E31"/>
    <w:rsid w:val="00F35851"/>
    <w:rsid w:val="00F37406"/>
    <w:rsid w:val="00F3765A"/>
    <w:rsid w:val="00F376B8"/>
    <w:rsid w:val="00F376CD"/>
    <w:rsid w:val="00F40090"/>
    <w:rsid w:val="00F4138C"/>
    <w:rsid w:val="00F4149C"/>
    <w:rsid w:val="00F41F40"/>
    <w:rsid w:val="00F426E0"/>
    <w:rsid w:val="00F42A73"/>
    <w:rsid w:val="00F42F87"/>
    <w:rsid w:val="00F4312C"/>
    <w:rsid w:val="00F44BE0"/>
    <w:rsid w:val="00F465E6"/>
    <w:rsid w:val="00F46930"/>
    <w:rsid w:val="00F46D1D"/>
    <w:rsid w:val="00F47C42"/>
    <w:rsid w:val="00F504D4"/>
    <w:rsid w:val="00F51EF0"/>
    <w:rsid w:val="00F520B5"/>
    <w:rsid w:val="00F5286A"/>
    <w:rsid w:val="00F550CE"/>
    <w:rsid w:val="00F55901"/>
    <w:rsid w:val="00F56BE3"/>
    <w:rsid w:val="00F56CD3"/>
    <w:rsid w:val="00F57FED"/>
    <w:rsid w:val="00F60C0D"/>
    <w:rsid w:val="00F62609"/>
    <w:rsid w:val="00F63242"/>
    <w:rsid w:val="00F63325"/>
    <w:rsid w:val="00F63557"/>
    <w:rsid w:val="00F63C4D"/>
    <w:rsid w:val="00F64DB6"/>
    <w:rsid w:val="00F65FB5"/>
    <w:rsid w:val="00F70222"/>
    <w:rsid w:val="00F70DA8"/>
    <w:rsid w:val="00F70E76"/>
    <w:rsid w:val="00F70FEC"/>
    <w:rsid w:val="00F71D13"/>
    <w:rsid w:val="00F73BBA"/>
    <w:rsid w:val="00F73D68"/>
    <w:rsid w:val="00F7440F"/>
    <w:rsid w:val="00F74BB3"/>
    <w:rsid w:val="00F74C97"/>
    <w:rsid w:val="00F7565F"/>
    <w:rsid w:val="00F761E3"/>
    <w:rsid w:val="00F764DC"/>
    <w:rsid w:val="00F76BDB"/>
    <w:rsid w:val="00F76F10"/>
    <w:rsid w:val="00F7708F"/>
    <w:rsid w:val="00F77510"/>
    <w:rsid w:val="00F77886"/>
    <w:rsid w:val="00F77F6C"/>
    <w:rsid w:val="00F82084"/>
    <w:rsid w:val="00F831D6"/>
    <w:rsid w:val="00F85019"/>
    <w:rsid w:val="00F853CC"/>
    <w:rsid w:val="00F861B2"/>
    <w:rsid w:val="00F86566"/>
    <w:rsid w:val="00F86A81"/>
    <w:rsid w:val="00F871E6"/>
    <w:rsid w:val="00F87298"/>
    <w:rsid w:val="00F901C1"/>
    <w:rsid w:val="00F902F5"/>
    <w:rsid w:val="00F915AB"/>
    <w:rsid w:val="00F91BBB"/>
    <w:rsid w:val="00F93A95"/>
    <w:rsid w:val="00F93E08"/>
    <w:rsid w:val="00F9677C"/>
    <w:rsid w:val="00FA0B0D"/>
    <w:rsid w:val="00FA0D0A"/>
    <w:rsid w:val="00FA2E19"/>
    <w:rsid w:val="00FA37CB"/>
    <w:rsid w:val="00FA42F0"/>
    <w:rsid w:val="00FA47E0"/>
    <w:rsid w:val="00FA499F"/>
    <w:rsid w:val="00FA4C39"/>
    <w:rsid w:val="00FA539A"/>
    <w:rsid w:val="00FA64F5"/>
    <w:rsid w:val="00FA6DDD"/>
    <w:rsid w:val="00FA7062"/>
    <w:rsid w:val="00FA7E5D"/>
    <w:rsid w:val="00FB0FC1"/>
    <w:rsid w:val="00FB150E"/>
    <w:rsid w:val="00FB306F"/>
    <w:rsid w:val="00FB6880"/>
    <w:rsid w:val="00FC02C9"/>
    <w:rsid w:val="00FC0A8C"/>
    <w:rsid w:val="00FC153D"/>
    <w:rsid w:val="00FC2327"/>
    <w:rsid w:val="00FC30D0"/>
    <w:rsid w:val="00FC4F8C"/>
    <w:rsid w:val="00FC53BD"/>
    <w:rsid w:val="00FC5644"/>
    <w:rsid w:val="00FC6145"/>
    <w:rsid w:val="00FC6809"/>
    <w:rsid w:val="00FC7B4D"/>
    <w:rsid w:val="00FD0622"/>
    <w:rsid w:val="00FD1431"/>
    <w:rsid w:val="00FD1DB2"/>
    <w:rsid w:val="00FD2312"/>
    <w:rsid w:val="00FD46B5"/>
    <w:rsid w:val="00FD5534"/>
    <w:rsid w:val="00FD696A"/>
    <w:rsid w:val="00FD74F8"/>
    <w:rsid w:val="00FD783C"/>
    <w:rsid w:val="00FE0487"/>
    <w:rsid w:val="00FE40D2"/>
    <w:rsid w:val="00FE55C9"/>
    <w:rsid w:val="00FE5DFF"/>
    <w:rsid w:val="00FE6ADE"/>
    <w:rsid w:val="00FE72F9"/>
    <w:rsid w:val="00FE789E"/>
    <w:rsid w:val="00FF0163"/>
    <w:rsid w:val="00FF0245"/>
    <w:rsid w:val="00FF1B7D"/>
    <w:rsid w:val="00FF3651"/>
    <w:rsid w:val="00FF4DF3"/>
    <w:rsid w:val="00FF5C5E"/>
    <w:rsid w:val="00FF606C"/>
    <w:rsid w:val="00FF6A6A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55A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D55A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D55A8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55A81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55A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D55A81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Body Text"/>
    <w:basedOn w:val="a"/>
    <w:link w:val="ae"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e">
    <w:name w:val="Основной текст Знак"/>
    <w:link w:val="ad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Заголовок"/>
    <w:basedOn w:val="a"/>
    <w:next w:val="ad"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0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1">
    <w:name w:val="Body Text Indent"/>
    <w:basedOn w:val="a"/>
    <w:link w:val="af2"/>
    <w:uiPriority w:val="99"/>
    <w:unhideWhenUsed/>
    <w:rsid w:val="00B1147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B11476"/>
    <w:rPr>
      <w:sz w:val="28"/>
    </w:rPr>
  </w:style>
  <w:style w:type="paragraph" w:styleId="af3">
    <w:name w:val="Title"/>
    <w:basedOn w:val="a"/>
    <w:link w:val="af4"/>
    <w:uiPriority w:val="10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4">
    <w:name w:val="Название Знак"/>
    <w:link w:val="af3"/>
    <w:uiPriority w:val="10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5">
    <w:name w:val="No Spacing"/>
    <w:link w:val="af6"/>
    <w:uiPriority w:val="1"/>
    <w:qFormat/>
    <w:rsid w:val="00B11476"/>
    <w:pPr>
      <w:ind w:firstLine="567"/>
      <w:jc w:val="both"/>
    </w:pPr>
    <w:rPr>
      <w:sz w:val="28"/>
    </w:rPr>
  </w:style>
  <w:style w:type="paragraph" w:customStyle="1" w:styleId="ConsTitle">
    <w:name w:val="ConsTitle"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7">
    <w:name w:val="Normal (Web)"/>
    <w:basedOn w:val="a"/>
    <w:unhideWhenUsed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link w:val="af8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uiPriority w:val="99"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a">
    <w:name w:val="заголовок"/>
    <w:basedOn w:val="a"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FE40D2"/>
    <w:rPr>
      <w:sz w:val="28"/>
      <w:lang w:bidi="ar-SA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ac">
    <w:name w:val="Абзац списка Знак"/>
    <w:basedOn w:val="a0"/>
    <w:link w:val="ab"/>
    <w:rsid w:val="000053D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55A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D55A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D55A8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55A81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55A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D55A81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Body Text"/>
    <w:basedOn w:val="a"/>
    <w:link w:val="ae"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e">
    <w:name w:val="Основной текст Знак"/>
    <w:link w:val="ad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Заголовок"/>
    <w:basedOn w:val="a"/>
    <w:next w:val="ad"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0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1">
    <w:name w:val="Body Text Indent"/>
    <w:basedOn w:val="a"/>
    <w:link w:val="af2"/>
    <w:uiPriority w:val="99"/>
    <w:unhideWhenUsed/>
    <w:rsid w:val="00B1147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B11476"/>
    <w:rPr>
      <w:sz w:val="28"/>
    </w:rPr>
  </w:style>
  <w:style w:type="paragraph" w:styleId="af3">
    <w:name w:val="Title"/>
    <w:basedOn w:val="a"/>
    <w:link w:val="af4"/>
    <w:uiPriority w:val="10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4">
    <w:name w:val="Название Знак"/>
    <w:link w:val="af3"/>
    <w:uiPriority w:val="10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5">
    <w:name w:val="No Spacing"/>
    <w:link w:val="af6"/>
    <w:uiPriority w:val="1"/>
    <w:qFormat/>
    <w:rsid w:val="00B11476"/>
    <w:pPr>
      <w:ind w:firstLine="567"/>
      <w:jc w:val="both"/>
    </w:pPr>
    <w:rPr>
      <w:sz w:val="28"/>
    </w:rPr>
  </w:style>
  <w:style w:type="paragraph" w:customStyle="1" w:styleId="ConsTitle">
    <w:name w:val="ConsTitle"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7">
    <w:name w:val="Normal (Web)"/>
    <w:basedOn w:val="a"/>
    <w:unhideWhenUsed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link w:val="af8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uiPriority w:val="99"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a">
    <w:name w:val="заголовок"/>
    <w:basedOn w:val="a"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FE40D2"/>
    <w:rPr>
      <w:sz w:val="28"/>
      <w:lang w:bidi="ar-SA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ac">
    <w:name w:val="Абзац списка Знак"/>
    <w:basedOn w:val="a0"/>
    <w:link w:val="ab"/>
    <w:rsid w:val="000053D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D9201-621C-4580-AF13-B76696B7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5</Pages>
  <Words>2164</Words>
  <Characters>12338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14474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2026-03-23T13:26:00Z</cp:lastPrinted>
  <dcterms:created xsi:type="dcterms:W3CDTF">2026-03-23T13:26:00Z</dcterms:created>
  <dcterms:modified xsi:type="dcterms:W3CDTF">2026-03-23T13:26:00Z</dcterms:modified>
</cp:coreProperties>
</file>