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FB" w:rsidRPr="002F16FB" w:rsidRDefault="002F16FB" w:rsidP="002F16FB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РОССИЙСКАЯ ФЕДЕРАЦИЯ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РОСТОВСКАЯ ОБЛАСТЬ</w:t>
      </w:r>
    </w:p>
    <w:p w:rsidR="002F16FB" w:rsidRPr="002F16FB" w:rsidRDefault="002F16FB" w:rsidP="002F16FB">
      <w:pPr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МУНИЦИПАЛЬНОЕ ОБРАЗОВАНИЕ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«КРАСНОСУЛИНСКИЙ РАЙОН»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АДМИНИСТРАЦИЯ</w:t>
      </w:r>
    </w:p>
    <w:p w:rsidR="002F16FB" w:rsidRPr="002F16FB" w:rsidRDefault="002F16FB" w:rsidP="002F16FB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2F16FB">
        <w:rPr>
          <w:b/>
          <w:sz w:val="28"/>
          <w:szCs w:val="28"/>
          <w:lang w:eastAsia="ar-SA"/>
        </w:rPr>
        <w:t>КРАСНОСУЛИНСКОГО РАЙОНА</w:t>
      </w:r>
    </w:p>
    <w:p w:rsidR="002F16FB" w:rsidRPr="002F16FB" w:rsidRDefault="002F16FB" w:rsidP="007B4757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2F16FB">
        <w:rPr>
          <w:b/>
          <w:sz w:val="36"/>
          <w:szCs w:val="28"/>
          <w:lang w:eastAsia="ar-SA"/>
        </w:rPr>
        <w:t>ПОСТАНОВЛЕНИЕ</w:t>
      </w:r>
    </w:p>
    <w:p w:rsidR="002F16FB" w:rsidRPr="002F16FB" w:rsidRDefault="00FD2176" w:rsidP="002F16FB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</w:t>
      </w:r>
      <w:r w:rsidR="00144E6C">
        <w:rPr>
          <w:sz w:val="28"/>
          <w:szCs w:val="28"/>
          <w:lang w:eastAsia="ar-SA"/>
        </w:rPr>
        <w:t>9</w:t>
      </w:r>
      <w:r w:rsidR="002F16FB">
        <w:rPr>
          <w:sz w:val="28"/>
          <w:szCs w:val="28"/>
          <w:lang w:eastAsia="ar-SA"/>
        </w:rPr>
        <w:t>.09.2025</w:t>
      </w:r>
      <w:r w:rsidR="002F16FB" w:rsidRPr="002F16FB">
        <w:rPr>
          <w:sz w:val="28"/>
          <w:szCs w:val="28"/>
          <w:lang w:eastAsia="ar-SA"/>
        </w:rPr>
        <w:t xml:space="preserve"> № </w:t>
      </w:r>
      <w:r w:rsidR="00A268AF">
        <w:rPr>
          <w:sz w:val="28"/>
          <w:szCs w:val="28"/>
          <w:lang w:eastAsia="ar-SA"/>
        </w:rPr>
        <w:t>594</w:t>
      </w:r>
    </w:p>
    <w:p w:rsidR="002F16FB" w:rsidRPr="002F16FB" w:rsidRDefault="002F16FB" w:rsidP="007B4757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2F16FB">
        <w:rPr>
          <w:sz w:val="28"/>
          <w:szCs w:val="28"/>
          <w:lang w:eastAsia="ar-SA"/>
        </w:rPr>
        <w:t>г. Красный Сулин</w:t>
      </w:r>
    </w:p>
    <w:p w:rsidR="00A268AF" w:rsidRPr="00A268AF" w:rsidRDefault="00A268AF" w:rsidP="00A268AF">
      <w:pPr>
        <w:ind w:left="1984" w:right="1984"/>
        <w:jc w:val="center"/>
        <w:rPr>
          <w:b/>
          <w:sz w:val="28"/>
          <w:szCs w:val="28"/>
        </w:rPr>
      </w:pPr>
      <w:r w:rsidRPr="00A268AF">
        <w:rPr>
          <w:b/>
          <w:sz w:val="28"/>
          <w:szCs w:val="28"/>
        </w:rPr>
        <w:t xml:space="preserve">О внесении изменений </w:t>
      </w:r>
    </w:p>
    <w:p w:rsidR="00A268AF" w:rsidRPr="00A268AF" w:rsidRDefault="00A268AF" w:rsidP="00A268AF">
      <w:pPr>
        <w:ind w:left="1984" w:right="1984"/>
        <w:jc w:val="center"/>
        <w:rPr>
          <w:b/>
          <w:sz w:val="28"/>
          <w:szCs w:val="28"/>
        </w:rPr>
      </w:pPr>
      <w:r w:rsidRPr="00A268AF">
        <w:rPr>
          <w:b/>
          <w:sz w:val="28"/>
          <w:szCs w:val="28"/>
        </w:rPr>
        <w:t xml:space="preserve">в приложение № 1 к постановлению </w:t>
      </w:r>
    </w:p>
    <w:p w:rsidR="00A268AF" w:rsidRPr="00A268AF" w:rsidRDefault="00A268AF" w:rsidP="00A268AF">
      <w:pPr>
        <w:ind w:left="1984" w:right="1984"/>
        <w:jc w:val="center"/>
        <w:rPr>
          <w:b/>
          <w:sz w:val="28"/>
          <w:szCs w:val="28"/>
        </w:rPr>
      </w:pPr>
      <w:r w:rsidRPr="00A268AF">
        <w:rPr>
          <w:b/>
          <w:sz w:val="28"/>
          <w:szCs w:val="28"/>
        </w:rPr>
        <w:t>Администрации Красносулинского района от 08.07.2015 № 287</w:t>
      </w:r>
    </w:p>
    <w:p w:rsidR="00A268AF" w:rsidRPr="00A268AF" w:rsidRDefault="00A268AF" w:rsidP="00A268AF">
      <w:pPr>
        <w:ind w:firstLine="709"/>
        <w:jc w:val="both"/>
        <w:rPr>
          <w:sz w:val="22"/>
          <w:szCs w:val="22"/>
        </w:rPr>
      </w:pPr>
    </w:p>
    <w:p w:rsidR="00A268AF" w:rsidRDefault="00A268AF" w:rsidP="00A26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произошедшими в Администрации Красносулинского района, руководствуясь статьей 35 Устава муниципального образования «Красносулинский район», Администрация Красносулинского района</w:t>
      </w:r>
    </w:p>
    <w:p w:rsidR="00A268AF" w:rsidRPr="00A268AF" w:rsidRDefault="00A268AF" w:rsidP="00A268AF">
      <w:pPr>
        <w:jc w:val="center"/>
        <w:rPr>
          <w:sz w:val="22"/>
          <w:szCs w:val="22"/>
        </w:rPr>
      </w:pPr>
    </w:p>
    <w:p w:rsidR="00A268AF" w:rsidRPr="00A268AF" w:rsidRDefault="00A268AF" w:rsidP="00A268AF">
      <w:pPr>
        <w:jc w:val="center"/>
        <w:rPr>
          <w:sz w:val="28"/>
          <w:szCs w:val="28"/>
        </w:rPr>
      </w:pPr>
      <w:r w:rsidRPr="00A268AF">
        <w:rPr>
          <w:sz w:val="28"/>
          <w:szCs w:val="28"/>
        </w:rPr>
        <w:t>ПОСТАНОВЛЯЕТ:</w:t>
      </w:r>
    </w:p>
    <w:p w:rsidR="00A268AF" w:rsidRPr="00A268AF" w:rsidRDefault="00A268AF" w:rsidP="00A268AF">
      <w:pPr>
        <w:ind w:firstLine="709"/>
        <w:jc w:val="both"/>
        <w:rPr>
          <w:sz w:val="22"/>
          <w:szCs w:val="22"/>
        </w:rPr>
      </w:pPr>
    </w:p>
    <w:p w:rsidR="00A268AF" w:rsidRDefault="00A268AF" w:rsidP="00A26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изменения в приложение № 1 к постановлению Администрации Красносулинского района от 08.07.2015 № 287 «О создании комиссии по противодействию незаконному обороту промышленной продукции в муниципальном образовании «Красносулинский район</w:t>
      </w:r>
      <w:r w:rsidRPr="00A268AF">
        <w:rPr>
          <w:sz w:val="28"/>
          <w:szCs w:val="28"/>
        </w:rPr>
        <w:t>»</w:t>
      </w:r>
      <w:r>
        <w:rPr>
          <w:sz w:val="28"/>
          <w:szCs w:val="28"/>
        </w:rPr>
        <w:t>, изложив его в редакции согласно приложению к настоящему постановлению.</w:t>
      </w:r>
    </w:p>
    <w:p w:rsidR="00A268AF" w:rsidRDefault="00A268AF" w:rsidP="00A26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Признать утратившим силу постановление Администрации Красносулинского района от 17.10.2024 № 1129 «О внесении изменений в приложение № 1 к постановлению Администрации Красносулинского района от 08.07.2015 № 287</w:t>
      </w:r>
      <w:r w:rsidRPr="00A268A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268AF" w:rsidRPr="00A268AF" w:rsidRDefault="00A268AF" w:rsidP="00A268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Салимову В.Н.</w:t>
      </w:r>
    </w:p>
    <w:p w:rsidR="008E3D18" w:rsidRPr="00B40102" w:rsidRDefault="008E3D18" w:rsidP="00B40102">
      <w:pPr>
        <w:jc w:val="both"/>
        <w:rPr>
          <w:sz w:val="22"/>
          <w:szCs w:val="28"/>
        </w:rPr>
      </w:pPr>
    </w:p>
    <w:p w:rsidR="00591E7A" w:rsidRPr="00B40102" w:rsidRDefault="00591E7A" w:rsidP="00B40102">
      <w:pPr>
        <w:tabs>
          <w:tab w:val="right" w:pos="9639"/>
        </w:tabs>
        <w:jc w:val="both"/>
        <w:rPr>
          <w:sz w:val="28"/>
          <w:szCs w:val="28"/>
        </w:rPr>
      </w:pPr>
      <w:r w:rsidRPr="00B40102">
        <w:rPr>
          <w:sz w:val="28"/>
          <w:szCs w:val="28"/>
        </w:rPr>
        <w:t>Глава Красносулинского района</w:t>
      </w:r>
      <w:r w:rsidR="002F16FB" w:rsidRPr="00B40102">
        <w:rPr>
          <w:sz w:val="28"/>
          <w:szCs w:val="28"/>
        </w:rPr>
        <w:t xml:space="preserve"> </w:t>
      </w:r>
      <w:r w:rsidR="002F16FB" w:rsidRPr="00B40102">
        <w:rPr>
          <w:sz w:val="28"/>
          <w:szCs w:val="28"/>
        </w:rPr>
        <w:tab/>
      </w:r>
      <w:r w:rsidRPr="00B40102">
        <w:rPr>
          <w:sz w:val="28"/>
          <w:szCs w:val="28"/>
        </w:rPr>
        <w:t>И.С. Кирпичков</w:t>
      </w:r>
    </w:p>
    <w:p w:rsidR="00591E7A" w:rsidRPr="00B40102" w:rsidRDefault="00591E7A" w:rsidP="00B40102">
      <w:pPr>
        <w:jc w:val="both"/>
        <w:rPr>
          <w:sz w:val="28"/>
          <w:szCs w:val="28"/>
        </w:rPr>
      </w:pPr>
    </w:p>
    <w:p w:rsidR="00591E7A" w:rsidRPr="00B40102" w:rsidRDefault="008E3D18" w:rsidP="00B40102">
      <w:pPr>
        <w:jc w:val="both"/>
        <w:rPr>
          <w:sz w:val="28"/>
          <w:szCs w:val="28"/>
        </w:rPr>
      </w:pPr>
      <w:r w:rsidRPr="00B40102">
        <w:rPr>
          <w:sz w:val="28"/>
          <w:szCs w:val="28"/>
        </w:rPr>
        <w:t>Постановление вносит</w:t>
      </w:r>
    </w:p>
    <w:p w:rsidR="00B40102" w:rsidRPr="00B40102" w:rsidRDefault="00B40102" w:rsidP="00B40102">
      <w:pPr>
        <w:jc w:val="both"/>
        <w:rPr>
          <w:sz w:val="28"/>
          <w:szCs w:val="28"/>
        </w:rPr>
      </w:pPr>
      <w:r w:rsidRPr="00B40102">
        <w:rPr>
          <w:sz w:val="28"/>
          <w:szCs w:val="28"/>
        </w:rPr>
        <w:t xml:space="preserve">отдел инвестиционного развития </w:t>
      </w:r>
    </w:p>
    <w:p w:rsidR="00B40102" w:rsidRPr="00B40102" w:rsidRDefault="00B40102" w:rsidP="00B40102">
      <w:pPr>
        <w:jc w:val="both"/>
        <w:rPr>
          <w:sz w:val="28"/>
          <w:szCs w:val="28"/>
        </w:rPr>
      </w:pPr>
      <w:r w:rsidRPr="00B40102">
        <w:rPr>
          <w:sz w:val="28"/>
          <w:szCs w:val="28"/>
        </w:rPr>
        <w:t>и поддержки предпринимательства</w:t>
      </w:r>
    </w:p>
    <w:p w:rsidR="00B40102" w:rsidRPr="00B40102" w:rsidRDefault="00A268AF" w:rsidP="00B4010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40102" w:rsidRPr="00B40102" w:rsidRDefault="00B40102" w:rsidP="00B40102">
      <w:pPr>
        <w:ind w:left="5670"/>
        <w:jc w:val="center"/>
        <w:rPr>
          <w:sz w:val="28"/>
          <w:szCs w:val="28"/>
        </w:rPr>
      </w:pPr>
      <w:r w:rsidRPr="00B40102">
        <w:rPr>
          <w:sz w:val="28"/>
          <w:szCs w:val="28"/>
        </w:rPr>
        <w:t>к постановлению</w:t>
      </w:r>
    </w:p>
    <w:p w:rsidR="00B40102" w:rsidRPr="00B40102" w:rsidRDefault="00B40102" w:rsidP="00B40102">
      <w:pPr>
        <w:ind w:left="5670"/>
        <w:jc w:val="center"/>
        <w:rPr>
          <w:sz w:val="28"/>
          <w:szCs w:val="28"/>
        </w:rPr>
      </w:pPr>
      <w:r w:rsidRPr="00B40102">
        <w:rPr>
          <w:sz w:val="28"/>
          <w:szCs w:val="28"/>
        </w:rPr>
        <w:t>Администрации</w:t>
      </w:r>
    </w:p>
    <w:p w:rsidR="00B40102" w:rsidRPr="00B40102" w:rsidRDefault="00B40102" w:rsidP="00B40102">
      <w:pPr>
        <w:ind w:left="5670"/>
        <w:jc w:val="center"/>
        <w:rPr>
          <w:sz w:val="28"/>
          <w:szCs w:val="28"/>
        </w:rPr>
      </w:pPr>
      <w:r w:rsidRPr="00B40102">
        <w:rPr>
          <w:sz w:val="28"/>
          <w:szCs w:val="28"/>
        </w:rPr>
        <w:t>Красносулинского района</w:t>
      </w:r>
    </w:p>
    <w:p w:rsidR="00B40102" w:rsidRPr="00B40102" w:rsidRDefault="00B40102" w:rsidP="00B40102">
      <w:pPr>
        <w:ind w:left="5670"/>
        <w:jc w:val="center"/>
        <w:rPr>
          <w:sz w:val="28"/>
          <w:szCs w:val="28"/>
        </w:rPr>
      </w:pPr>
      <w:r w:rsidRPr="00B40102">
        <w:rPr>
          <w:sz w:val="28"/>
          <w:szCs w:val="28"/>
        </w:rPr>
        <w:t xml:space="preserve">от </w:t>
      </w:r>
      <w:r>
        <w:rPr>
          <w:sz w:val="28"/>
          <w:szCs w:val="28"/>
        </w:rPr>
        <w:t>09.09.2025</w:t>
      </w:r>
      <w:r w:rsidRPr="00B40102">
        <w:rPr>
          <w:sz w:val="28"/>
          <w:szCs w:val="28"/>
        </w:rPr>
        <w:t xml:space="preserve"> № </w:t>
      </w:r>
      <w:r w:rsidR="000C42BD">
        <w:rPr>
          <w:sz w:val="28"/>
          <w:szCs w:val="28"/>
        </w:rPr>
        <w:t>594</w:t>
      </w:r>
    </w:p>
    <w:p w:rsidR="00A268AF" w:rsidRDefault="00A268AF" w:rsidP="00A268AF">
      <w:pPr>
        <w:ind w:left="5670"/>
        <w:jc w:val="center"/>
        <w:rPr>
          <w:sz w:val="28"/>
          <w:szCs w:val="28"/>
        </w:rPr>
      </w:pPr>
    </w:p>
    <w:p w:rsidR="00A268AF" w:rsidRDefault="00A268AF" w:rsidP="00A268A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268AF" w:rsidRDefault="00A268AF" w:rsidP="00A268A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A268AF" w:rsidRDefault="00A268AF" w:rsidP="00A268A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A268AF" w:rsidRDefault="00A268AF" w:rsidP="00A268A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</w:t>
      </w:r>
    </w:p>
    <w:p w:rsidR="00A268AF" w:rsidRDefault="00A268AF" w:rsidP="00A268A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08.07.2015 № 287</w:t>
      </w:r>
    </w:p>
    <w:p w:rsidR="00A268AF" w:rsidRDefault="00A268AF" w:rsidP="00A268AF">
      <w:pPr>
        <w:ind w:left="5670"/>
        <w:jc w:val="center"/>
        <w:rPr>
          <w:sz w:val="28"/>
          <w:szCs w:val="28"/>
        </w:rPr>
      </w:pPr>
    </w:p>
    <w:p w:rsidR="00A268AF" w:rsidRPr="000C42BD" w:rsidRDefault="00A268AF" w:rsidP="000C42BD">
      <w:pPr>
        <w:spacing w:line="264" w:lineRule="auto"/>
        <w:jc w:val="center"/>
        <w:rPr>
          <w:sz w:val="28"/>
          <w:szCs w:val="28"/>
        </w:rPr>
      </w:pPr>
      <w:r w:rsidRPr="000C42BD">
        <w:rPr>
          <w:sz w:val="28"/>
          <w:szCs w:val="28"/>
        </w:rPr>
        <w:t>СОСТАВ КОМИССИИ</w:t>
      </w:r>
    </w:p>
    <w:p w:rsidR="00A268AF" w:rsidRPr="000C42BD" w:rsidRDefault="00A268AF" w:rsidP="000C42BD">
      <w:pPr>
        <w:spacing w:line="264" w:lineRule="auto"/>
        <w:jc w:val="center"/>
        <w:rPr>
          <w:sz w:val="28"/>
          <w:szCs w:val="28"/>
        </w:rPr>
      </w:pPr>
      <w:r w:rsidRPr="000C42BD">
        <w:rPr>
          <w:sz w:val="28"/>
          <w:szCs w:val="28"/>
        </w:rPr>
        <w:t>по противодействию незаконному обороту промышленной</w:t>
      </w:r>
    </w:p>
    <w:p w:rsidR="00A268AF" w:rsidRPr="000C42BD" w:rsidRDefault="00A268AF" w:rsidP="000C42BD">
      <w:pPr>
        <w:spacing w:line="264" w:lineRule="auto"/>
        <w:jc w:val="center"/>
        <w:rPr>
          <w:sz w:val="28"/>
          <w:szCs w:val="28"/>
        </w:rPr>
      </w:pPr>
      <w:r w:rsidRPr="000C42BD">
        <w:rPr>
          <w:sz w:val="28"/>
          <w:szCs w:val="28"/>
        </w:rPr>
        <w:t>продукции в муниципальном образовании «Красносулинский район»</w:t>
      </w:r>
    </w:p>
    <w:p w:rsidR="00A268AF" w:rsidRPr="000C42BD" w:rsidRDefault="00A268AF" w:rsidP="000C42BD">
      <w:pPr>
        <w:spacing w:line="264" w:lineRule="auto"/>
        <w:jc w:val="center"/>
        <w:rPr>
          <w:sz w:val="28"/>
          <w:szCs w:val="28"/>
        </w:rPr>
      </w:pPr>
    </w:p>
    <w:tbl>
      <w:tblPr>
        <w:tblStyle w:val="a3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2268"/>
        <w:gridCol w:w="283"/>
        <w:gridCol w:w="7088"/>
      </w:tblGrid>
      <w:tr w:rsidR="00A268AF" w:rsidRPr="000C42BD" w:rsidTr="000C42BD">
        <w:trPr>
          <w:trHeight w:val="20"/>
        </w:trPr>
        <w:tc>
          <w:tcPr>
            <w:tcW w:w="2268" w:type="dxa"/>
            <w:hideMark/>
          </w:tcPr>
          <w:p w:rsidR="000C42BD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 xml:space="preserve">Кирпичков </w:t>
            </w:r>
          </w:p>
          <w:p w:rsidR="000C42BD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 xml:space="preserve">Иван </w:t>
            </w:r>
          </w:p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Сергеевич</w:t>
            </w:r>
          </w:p>
        </w:tc>
        <w:tc>
          <w:tcPr>
            <w:tcW w:w="283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A268AF" w:rsidRPr="000C42BD" w:rsidRDefault="00A268AF" w:rsidP="000C42B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Глава Красносулинского района – председатель комиссии;</w:t>
            </w:r>
          </w:p>
        </w:tc>
      </w:tr>
      <w:tr w:rsidR="00A268AF" w:rsidRPr="000C42BD" w:rsidTr="000C42BD">
        <w:trPr>
          <w:trHeight w:val="20"/>
        </w:trPr>
        <w:tc>
          <w:tcPr>
            <w:tcW w:w="2268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Салимова Виктория Николаевна</w:t>
            </w:r>
          </w:p>
        </w:tc>
        <w:tc>
          <w:tcPr>
            <w:tcW w:w="283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A268AF" w:rsidRPr="000C42BD" w:rsidRDefault="00A268AF" w:rsidP="000C42B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 – заместитель председателя комиссии;</w:t>
            </w:r>
            <w:bookmarkStart w:id="0" w:name="_GoBack"/>
            <w:bookmarkEnd w:id="0"/>
          </w:p>
        </w:tc>
      </w:tr>
      <w:tr w:rsidR="00A268AF" w:rsidRPr="000C42BD" w:rsidTr="000C42BD">
        <w:trPr>
          <w:trHeight w:val="20"/>
        </w:trPr>
        <w:tc>
          <w:tcPr>
            <w:tcW w:w="2268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Пастушенко Жанна Анатольевна</w:t>
            </w:r>
          </w:p>
        </w:tc>
        <w:tc>
          <w:tcPr>
            <w:tcW w:w="283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A268AF" w:rsidRPr="000C42BD" w:rsidRDefault="00A268AF" w:rsidP="000C42B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Главный специалист отдела инвестиционного развития и поддержки предпринимательства Администрации Красносулинского района – секретарь комиссии;</w:t>
            </w:r>
          </w:p>
        </w:tc>
      </w:tr>
      <w:tr w:rsidR="00A268AF" w:rsidRPr="000C42BD" w:rsidTr="000C42BD">
        <w:trPr>
          <w:trHeight w:val="20"/>
        </w:trPr>
        <w:tc>
          <w:tcPr>
            <w:tcW w:w="9639" w:type="dxa"/>
            <w:gridSpan w:val="3"/>
            <w:hideMark/>
          </w:tcPr>
          <w:p w:rsidR="00A268AF" w:rsidRPr="000C42BD" w:rsidRDefault="00A268AF" w:rsidP="000C42BD">
            <w:pPr>
              <w:spacing w:line="264" w:lineRule="auto"/>
              <w:ind w:firstLine="720"/>
              <w:jc w:val="both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члены комиссии:</w:t>
            </w:r>
          </w:p>
        </w:tc>
      </w:tr>
      <w:tr w:rsidR="00A268AF" w:rsidRPr="000C42BD" w:rsidTr="000C42BD">
        <w:trPr>
          <w:trHeight w:val="20"/>
        </w:trPr>
        <w:tc>
          <w:tcPr>
            <w:tcW w:w="2268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 xml:space="preserve">Шаповалов </w:t>
            </w:r>
          </w:p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 xml:space="preserve">Валерий </w:t>
            </w:r>
          </w:p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Борисович</w:t>
            </w:r>
          </w:p>
        </w:tc>
        <w:tc>
          <w:tcPr>
            <w:tcW w:w="283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A268AF" w:rsidRPr="000C42BD" w:rsidRDefault="00A268AF" w:rsidP="000C42B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A268AF" w:rsidRPr="000C42BD" w:rsidTr="000C42BD">
        <w:trPr>
          <w:trHeight w:val="20"/>
        </w:trPr>
        <w:tc>
          <w:tcPr>
            <w:tcW w:w="2268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Стальная</w:t>
            </w:r>
          </w:p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 xml:space="preserve">Наталия </w:t>
            </w:r>
          </w:p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Николаевна</w:t>
            </w:r>
          </w:p>
        </w:tc>
        <w:tc>
          <w:tcPr>
            <w:tcW w:w="283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A268AF" w:rsidRPr="000C42BD" w:rsidRDefault="00A268AF" w:rsidP="000C42B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A268AF" w:rsidRPr="000C42BD" w:rsidTr="000C42BD">
        <w:trPr>
          <w:trHeight w:val="20"/>
        </w:trPr>
        <w:tc>
          <w:tcPr>
            <w:tcW w:w="2268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 xml:space="preserve">Дворник </w:t>
            </w:r>
          </w:p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Светлана</w:t>
            </w:r>
          </w:p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283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A268AF" w:rsidRPr="000C42BD" w:rsidRDefault="00A268AF" w:rsidP="000C42B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A268AF" w:rsidRPr="000C42BD" w:rsidTr="000C42BD">
        <w:trPr>
          <w:trHeight w:val="20"/>
        </w:trPr>
        <w:tc>
          <w:tcPr>
            <w:tcW w:w="2268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Петрикова</w:t>
            </w:r>
          </w:p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Яна</w:t>
            </w:r>
          </w:p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 xml:space="preserve">Вячеславовна </w:t>
            </w:r>
          </w:p>
        </w:tc>
        <w:tc>
          <w:tcPr>
            <w:tcW w:w="283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A268AF" w:rsidRPr="000C42BD" w:rsidRDefault="00A268AF" w:rsidP="000C42B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Заместитель главы Администрации Красносулинского городского поселения по правовым вопросам и земельно-имущественным отношениям (по</w:t>
            </w:r>
            <w:r w:rsidR="000C42BD" w:rsidRPr="000C42BD">
              <w:rPr>
                <w:sz w:val="28"/>
                <w:szCs w:val="28"/>
              </w:rPr>
              <w:t> </w:t>
            </w:r>
            <w:r w:rsidRPr="000C42BD">
              <w:rPr>
                <w:sz w:val="28"/>
                <w:szCs w:val="28"/>
              </w:rPr>
              <w:t>согласованию);</w:t>
            </w:r>
          </w:p>
        </w:tc>
      </w:tr>
      <w:tr w:rsidR="00A268AF" w:rsidRPr="000C42BD" w:rsidTr="000C42BD">
        <w:trPr>
          <w:trHeight w:val="20"/>
        </w:trPr>
        <w:tc>
          <w:tcPr>
            <w:tcW w:w="2268" w:type="dxa"/>
            <w:hideMark/>
          </w:tcPr>
          <w:p w:rsidR="000C42BD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lastRenderedPageBreak/>
              <w:t xml:space="preserve">Коломыцев </w:t>
            </w:r>
          </w:p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Сергей Геннадьевич</w:t>
            </w:r>
          </w:p>
        </w:tc>
        <w:tc>
          <w:tcPr>
            <w:tcW w:w="283" w:type="dxa"/>
            <w:hideMark/>
          </w:tcPr>
          <w:p w:rsidR="00A268AF" w:rsidRPr="000C42BD" w:rsidRDefault="00A268AF" w:rsidP="000C42BD">
            <w:pPr>
              <w:spacing w:line="264" w:lineRule="auto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–</w:t>
            </w:r>
          </w:p>
        </w:tc>
        <w:tc>
          <w:tcPr>
            <w:tcW w:w="7088" w:type="dxa"/>
            <w:hideMark/>
          </w:tcPr>
          <w:p w:rsidR="00A268AF" w:rsidRPr="000C42BD" w:rsidRDefault="00A268AF" w:rsidP="000C42B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0C42BD">
              <w:rPr>
                <w:sz w:val="28"/>
                <w:szCs w:val="28"/>
              </w:rPr>
              <w:t>начальник отделения экономической безопасности и противодействия коррупции, капитан полиции МО МВД России «Красносулинский» (по согласованию).</w:t>
            </w:r>
          </w:p>
        </w:tc>
      </w:tr>
    </w:tbl>
    <w:p w:rsidR="00A268AF" w:rsidRPr="000C42BD" w:rsidRDefault="00A268AF" w:rsidP="000C42BD">
      <w:pPr>
        <w:spacing w:line="264" w:lineRule="auto"/>
        <w:rPr>
          <w:sz w:val="28"/>
          <w:szCs w:val="28"/>
        </w:rPr>
      </w:pPr>
    </w:p>
    <w:p w:rsidR="00B40102" w:rsidRPr="000C42BD" w:rsidRDefault="00B40102" w:rsidP="000C42BD">
      <w:pPr>
        <w:spacing w:line="264" w:lineRule="auto"/>
        <w:jc w:val="both"/>
        <w:rPr>
          <w:sz w:val="28"/>
          <w:szCs w:val="28"/>
        </w:rPr>
      </w:pPr>
    </w:p>
    <w:p w:rsidR="00B40102" w:rsidRPr="000C42BD" w:rsidRDefault="00B40102" w:rsidP="000C42BD">
      <w:pPr>
        <w:spacing w:line="264" w:lineRule="auto"/>
        <w:jc w:val="both"/>
        <w:rPr>
          <w:sz w:val="28"/>
          <w:szCs w:val="28"/>
        </w:rPr>
      </w:pPr>
    </w:p>
    <w:p w:rsidR="00B40102" w:rsidRPr="000C42BD" w:rsidRDefault="00B40102" w:rsidP="000C42BD">
      <w:pPr>
        <w:spacing w:line="264" w:lineRule="auto"/>
        <w:jc w:val="both"/>
        <w:rPr>
          <w:sz w:val="28"/>
          <w:szCs w:val="28"/>
        </w:rPr>
      </w:pPr>
      <w:r w:rsidRPr="000C42BD">
        <w:rPr>
          <w:sz w:val="28"/>
          <w:szCs w:val="28"/>
        </w:rPr>
        <w:t>Управляющий делами</w:t>
      </w:r>
    </w:p>
    <w:p w:rsidR="00B40102" w:rsidRPr="000C42BD" w:rsidRDefault="00B40102" w:rsidP="000C42BD">
      <w:pPr>
        <w:tabs>
          <w:tab w:val="right" w:pos="9639"/>
        </w:tabs>
        <w:spacing w:line="264" w:lineRule="auto"/>
        <w:jc w:val="both"/>
        <w:rPr>
          <w:sz w:val="28"/>
          <w:szCs w:val="28"/>
        </w:rPr>
      </w:pPr>
      <w:r w:rsidRPr="000C42BD">
        <w:rPr>
          <w:sz w:val="28"/>
          <w:szCs w:val="28"/>
        </w:rPr>
        <w:t>Администрации района</w:t>
      </w:r>
      <w:r w:rsidRPr="000C42BD">
        <w:rPr>
          <w:sz w:val="28"/>
          <w:szCs w:val="28"/>
        </w:rPr>
        <w:tab/>
        <w:t>И.Ю. Кишкинова</w:t>
      </w:r>
    </w:p>
    <w:p w:rsidR="0075220B" w:rsidRPr="000C42BD" w:rsidRDefault="0075220B" w:rsidP="000C42BD">
      <w:pPr>
        <w:spacing w:line="264" w:lineRule="auto"/>
        <w:jc w:val="both"/>
        <w:rPr>
          <w:sz w:val="28"/>
          <w:szCs w:val="28"/>
        </w:rPr>
      </w:pPr>
    </w:p>
    <w:sectPr w:rsidR="0075220B" w:rsidRPr="000C42BD" w:rsidSect="00A268AF">
      <w:headerReference w:type="default" r:id="rId10"/>
      <w:pgSz w:w="11906" w:h="16838"/>
      <w:pgMar w:top="1134" w:right="567" w:bottom="1134" w:left="1701" w:header="10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AF" w:rsidRDefault="00A268AF" w:rsidP="0055161D">
      <w:r>
        <w:separator/>
      </w:r>
    </w:p>
  </w:endnote>
  <w:endnote w:type="continuationSeparator" w:id="0">
    <w:p w:rsidR="00A268AF" w:rsidRDefault="00A268AF" w:rsidP="0055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AF" w:rsidRDefault="00A268AF" w:rsidP="0055161D">
      <w:r>
        <w:separator/>
      </w:r>
    </w:p>
  </w:footnote>
  <w:footnote w:type="continuationSeparator" w:id="0">
    <w:p w:rsidR="00A268AF" w:rsidRDefault="00A268AF" w:rsidP="00551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705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268AF" w:rsidRPr="002F16FB" w:rsidRDefault="00A268AF" w:rsidP="002F16FB">
        <w:pPr>
          <w:pStyle w:val="ad"/>
          <w:jc w:val="center"/>
          <w:rPr>
            <w:sz w:val="28"/>
            <w:szCs w:val="28"/>
          </w:rPr>
        </w:pPr>
        <w:r w:rsidRPr="002F16FB">
          <w:rPr>
            <w:sz w:val="28"/>
            <w:szCs w:val="28"/>
          </w:rPr>
          <w:fldChar w:fldCharType="begin"/>
        </w:r>
        <w:r w:rsidRPr="002F16FB">
          <w:rPr>
            <w:sz w:val="28"/>
            <w:szCs w:val="28"/>
          </w:rPr>
          <w:instrText>PAGE   \* MERGEFORMAT</w:instrText>
        </w:r>
        <w:r w:rsidRPr="002F16FB">
          <w:rPr>
            <w:sz w:val="28"/>
            <w:szCs w:val="28"/>
          </w:rPr>
          <w:fldChar w:fldCharType="separate"/>
        </w:r>
        <w:r w:rsidR="000C42BD">
          <w:rPr>
            <w:noProof/>
            <w:sz w:val="28"/>
            <w:szCs w:val="28"/>
          </w:rPr>
          <w:t>3</w:t>
        </w:r>
        <w:r w:rsidRPr="002F16F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22.55pt;height:16.65pt" o:bullet="t">
        <v:imagedata r:id="rId1" o:title="" chromakey="white"/>
      </v:shape>
    </w:pict>
  </w:numPicBullet>
  <w:numPicBullet w:numPicBulletId="1">
    <w:pict>
      <v:shape id="_x0000_i1117" type="#_x0000_t75" style="width:25.25pt;height:16.65pt" o:bullet="t">
        <v:imagedata r:id="rId2" o:title="" chromakey="white"/>
      </v:shape>
    </w:pict>
  </w:numPicBullet>
  <w:abstractNum w:abstractNumId="0">
    <w:nsid w:val="05A250C1"/>
    <w:multiLevelType w:val="hybridMultilevel"/>
    <w:tmpl w:val="FFDEA2CC"/>
    <w:lvl w:ilvl="0" w:tplc="1BF04338">
      <w:start w:val="1"/>
      <w:numFmt w:val="decimal"/>
      <w:lvlText w:val="%1)"/>
      <w:lvlJc w:val="left"/>
      <w:pPr>
        <w:ind w:left="1599" w:hanging="88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1">
    <w:nsid w:val="10E84829"/>
    <w:multiLevelType w:val="multilevel"/>
    <w:tmpl w:val="8E2E08DC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>
    <w:nsid w:val="3E190E3F"/>
    <w:multiLevelType w:val="multilevel"/>
    <w:tmpl w:val="B5B0CD40"/>
    <w:lvl w:ilvl="0">
      <w:start w:val="1"/>
      <w:numFmt w:val="decimal"/>
      <w:lvlText w:val="%1."/>
      <w:lvlJc w:val="left"/>
      <w:pPr>
        <w:ind w:left="2291" w:hanging="144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3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DE6D40"/>
    <w:multiLevelType w:val="multilevel"/>
    <w:tmpl w:val="EA8A64E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E336B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05D"/>
    <w:rsid w:val="00000037"/>
    <w:rsid w:val="0000224B"/>
    <w:rsid w:val="00002FEB"/>
    <w:rsid w:val="00003A21"/>
    <w:rsid w:val="00003B18"/>
    <w:rsid w:val="00005580"/>
    <w:rsid w:val="0000591C"/>
    <w:rsid w:val="00006729"/>
    <w:rsid w:val="00006BD5"/>
    <w:rsid w:val="00006CB0"/>
    <w:rsid w:val="00010BD3"/>
    <w:rsid w:val="00011F66"/>
    <w:rsid w:val="00012A8B"/>
    <w:rsid w:val="00012DED"/>
    <w:rsid w:val="0001394E"/>
    <w:rsid w:val="00016F26"/>
    <w:rsid w:val="000173F5"/>
    <w:rsid w:val="000174AC"/>
    <w:rsid w:val="00017ECD"/>
    <w:rsid w:val="00020F34"/>
    <w:rsid w:val="00023E05"/>
    <w:rsid w:val="00024872"/>
    <w:rsid w:val="0002530E"/>
    <w:rsid w:val="0002575C"/>
    <w:rsid w:val="0002591A"/>
    <w:rsid w:val="000259BE"/>
    <w:rsid w:val="00025B30"/>
    <w:rsid w:val="00026033"/>
    <w:rsid w:val="00032186"/>
    <w:rsid w:val="00033AB0"/>
    <w:rsid w:val="00034010"/>
    <w:rsid w:val="00034B1D"/>
    <w:rsid w:val="00037444"/>
    <w:rsid w:val="00037A46"/>
    <w:rsid w:val="0004125B"/>
    <w:rsid w:val="0004171E"/>
    <w:rsid w:val="00041EA7"/>
    <w:rsid w:val="00042039"/>
    <w:rsid w:val="00042774"/>
    <w:rsid w:val="00044B46"/>
    <w:rsid w:val="00044BCF"/>
    <w:rsid w:val="00045DC7"/>
    <w:rsid w:val="00045F32"/>
    <w:rsid w:val="00047678"/>
    <w:rsid w:val="00050A6A"/>
    <w:rsid w:val="00050EEA"/>
    <w:rsid w:val="000513FB"/>
    <w:rsid w:val="00052463"/>
    <w:rsid w:val="000536B9"/>
    <w:rsid w:val="00054CE3"/>
    <w:rsid w:val="00054F60"/>
    <w:rsid w:val="00057C99"/>
    <w:rsid w:val="00057E32"/>
    <w:rsid w:val="00057F47"/>
    <w:rsid w:val="000626CB"/>
    <w:rsid w:val="00062F0C"/>
    <w:rsid w:val="00065BF6"/>
    <w:rsid w:val="00065D97"/>
    <w:rsid w:val="00067C8E"/>
    <w:rsid w:val="00071272"/>
    <w:rsid w:val="00071A92"/>
    <w:rsid w:val="000726F0"/>
    <w:rsid w:val="000731C5"/>
    <w:rsid w:val="0007435C"/>
    <w:rsid w:val="000751AF"/>
    <w:rsid w:val="00075972"/>
    <w:rsid w:val="00076CA1"/>
    <w:rsid w:val="00076E6C"/>
    <w:rsid w:val="000775C1"/>
    <w:rsid w:val="0008311F"/>
    <w:rsid w:val="00084655"/>
    <w:rsid w:val="00085668"/>
    <w:rsid w:val="00085BB7"/>
    <w:rsid w:val="00086316"/>
    <w:rsid w:val="00086348"/>
    <w:rsid w:val="00086CF3"/>
    <w:rsid w:val="00087A8A"/>
    <w:rsid w:val="00087F5B"/>
    <w:rsid w:val="00087FDE"/>
    <w:rsid w:val="0009015E"/>
    <w:rsid w:val="00090829"/>
    <w:rsid w:val="0009315C"/>
    <w:rsid w:val="00093B31"/>
    <w:rsid w:val="000941E8"/>
    <w:rsid w:val="000951D6"/>
    <w:rsid w:val="00095A9C"/>
    <w:rsid w:val="00096A9B"/>
    <w:rsid w:val="0009787A"/>
    <w:rsid w:val="000A089A"/>
    <w:rsid w:val="000A1679"/>
    <w:rsid w:val="000A2723"/>
    <w:rsid w:val="000A2E14"/>
    <w:rsid w:val="000A3931"/>
    <w:rsid w:val="000A64B4"/>
    <w:rsid w:val="000A7A63"/>
    <w:rsid w:val="000B14D2"/>
    <w:rsid w:val="000B1A18"/>
    <w:rsid w:val="000B1BA1"/>
    <w:rsid w:val="000B20C3"/>
    <w:rsid w:val="000B4F7B"/>
    <w:rsid w:val="000B587B"/>
    <w:rsid w:val="000B5AF9"/>
    <w:rsid w:val="000B6722"/>
    <w:rsid w:val="000B6803"/>
    <w:rsid w:val="000C03BF"/>
    <w:rsid w:val="000C058A"/>
    <w:rsid w:val="000C05BD"/>
    <w:rsid w:val="000C065D"/>
    <w:rsid w:val="000C17FF"/>
    <w:rsid w:val="000C18FD"/>
    <w:rsid w:val="000C212F"/>
    <w:rsid w:val="000C3339"/>
    <w:rsid w:val="000C3B42"/>
    <w:rsid w:val="000C42BD"/>
    <w:rsid w:val="000C53F2"/>
    <w:rsid w:val="000C5432"/>
    <w:rsid w:val="000C6BFB"/>
    <w:rsid w:val="000C7CC9"/>
    <w:rsid w:val="000C7D1B"/>
    <w:rsid w:val="000D0587"/>
    <w:rsid w:val="000D1F1D"/>
    <w:rsid w:val="000D2313"/>
    <w:rsid w:val="000D2668"/>
    <w:rsid w:val="000D35DC"/>
    <w:rsid w:val="000D4120"/>
    <w:rsid w:val="000D47F4"/>
    <w:rsid w:val="000D4A52"/>
    <w:rsid w:val="000D5687"/>
    <w:rsid w:val="000D6F17"/>
    <w:rsid w:val="000D7768"/>
    <w:rsid w:val="000D7F11"/>
    <w:rsid w:val="000E016A"/>
    <w:rsid w:val="000E0C78"/>
    <w:rsid w:val="000E23EA"/>
    <w:rsid w:val="000E2A51"/>
    <w:rsid w:val="000E339F"/>
    <w:rsid w:val="000E45A7"/>
    <w:rsid w:val="000E4CA5"/>
    <w:rsid w:val="000E6CF7"/>
    <w:rsid w:val="000E7134"/>
    <w:rsid w:val="000F23BD"/>
    <w:rsid w:val="000F2564"/>
    <w:rsid w:val="000F4863"/>
    <w:rsid w:val="000F5C6E"/>
    <w:rsid w:val="000F5D83"/>
    <w:rsid w:val="000F5E93"/>
    <w:rsid w:val="0010047E"/>
    <w:rsid w:val="00100C0E"/>
    <w:rsid w:val="001013D6"/>
    <w:rsid w:val="001019D3"/>
    <w:rsid w:val="00101A95"/>
    <w:rsid w:val="00102377"/>
    <w:rsid w:val="00102AE3"/>
    <w:rsid w:val="0010318F"/>
    <w:rsid w:val="00104FDB"/>
    <w:rsid w:val="001052DA"/>
    <w:rsid w:val="00105643"/>
    <w:rsid w:val="00105C37"/>
    <w:rsid w:val="00106CD5"/>
    <w:rsid w:val="0010762A"/>
    <w:rsid w:val="0011041F"/>
    <w:rsid w:val="00110591"/>
    <w:rsid w:val="00110F06"/>
    <w:rsid w:val="001120D5"/>
    <w:rsid w:val="00112B5E"/>
    <w:rsid w:val="00112EFB"/>
    <w:rsid w:val="001137B9"/>
    <w:rsid w:val="00113A74"/>
    <w:rsid w:val="001141D7"/>
    <w:rsid w:val="001142CB"/>
    <w:rsid w:val="00115137"/>
    <w:rsid w:val="00115780"/>
    <w:rsid w:val="0011742E"/>
    <w:rsid w:val="00120500"/>
    <w:rsid w:val="001207C8"/>
    <w:rsid w:val="00122FBD"/>
    <w:rsid w:val="00123038"/>
    <w:rsid w:val="00123E84"/>
    <w:rsid w:val="00124640"/>
    <w:rsid w:val="00126501"/>
    <w:rsid w:val="001269E6"/>
    <w:rsid w:val="00127514"/>
    <w:rsid w:val="00127702"/>
    <w:rsid w:val="00127B0B"/>
    <w:rsid w:val="00127D49"/>
    <w:rsid w:val="001303D0"/>
    <w:rsid w:val="0013293D"/>
    <w:rsid w:val="00132A17"/>
    <w:rsid w:val="00133DCC"/>
    <w:rsid w:val="00134620"/>
    <w:rsid w:val="00134FFA"/>
    <w:rsid w:val="00135A6E"/>
    <w:rsid w:val="00136978"/>
    <w:rsid w:val="0013699E"/>
    <w:rsid w:val="00136BB7"/>
    <w:rsid w:val="00136D1C"/>
    <w:rsid w:val="00137ECE"/>
    <w:rsid w:val="00140133"/>
    <w:rsid w:val="0014047E"/>
    <w:rsid w:val="00140CAF"/>
    <w:rsid w:val="00141604"/>
    <w:rsid w:val="00142178"/>
    <w:rsid w:val="00143DF5"/>
    <w:rsid w:val="00144E6C"/>
    <w:rsid w:val="00145755"/>
    <w:rsid w:val="00145AF8"/>
    <w:rsid w:val="0014671B"/>
    <w:rsid w:val="00147E91"/>
    <w:rsid w:val="00147F7C"/>
    <w:rsid w:val="00150098"/>
    <w:rsid w:val="00150329"/>
    <w:rsid w:val="00150D3A"/>
    <w:rsid w:val="00151775"/>
    <w:rsid w:val="00152485"/>
    <w:rsid w:val="0015307F"/>
    <w:rsid w:val="00153314"/>
    <w:rsid w:val="0015534C"/>
    <w:rsid w:val="0015652C"/>
    <w:rsid w:val="0015784E"/>
    <w:rsid w:val="00157C43"/>
    <w:rsid w:val="001611D7"/>
    <w:rsid w:val="001621D6"/>
    <w:rsid w:val="00162CB2"/>
    <w:rsid w:val="00163E70"/>
    <w:rsid w:val="00163E81"/>
    <w:rsid w:val="001649B4"/>
    <w:rsid w:val="001659FF"/>
    <w:rsid w:val="00165B69"/>
    <w:rsid w:val="0016773F"/>
    <w:rsid w:val="00167E2E"/>
    <w:rsid w:val="00167F2B"/>
    <w:rsid w:val="001707A8"/>
    <w:rsid w:val="00170A94"/>
    <w:rsid w:val="00171CCA"/>
    <w:rsid w:val="00171E4E"/>
    <w:rsid w:val="0017258D"/>
    <w:rsid w:val="001740B7"/>
    <w:rsid w:val="00174172"/>
    <w:rsid w:val="00175B0F"/>
    <w:rsid w:val="00175CC7"/>
    <w:rsid w:val="00180209"/>
    <w:rsid w:val="001814ED"/>
    <w:rsid w:val="0018162B"/>
    <w:rsid w:val="00181792"/>
    <w:rsid w:val="00181F23"/>
    <w:rsid w:val="00182A52"/>
    <w:rsid w:val="00184C00"/>
    <w:rsid w:val="00187063"/>
    <w:rsid w:val="00190F88"/>
    <w:rsid w:val="00192332"/>
    <w:rsid w:val="0019346F"/>
    <w:rsid w:val="001941B1"/>
    <w:rsid w:val="00197BF3"/>
    <w:rsid w:val="001A0322"/>
    <w:rsid w:val="001A0A0A"/>
    <w:rsid w:val="001A0E0B"/>
    <w:rsid w:val="001A19E8"/>
    <w:rsid w:val="001A216D"/>
    <w:rsid w:val="001A2309"/>
    <w:rsid w:val="001A29D6"/>
    <w:rsid w:val="001A3D95"/>
    <w:rsid w:val="001A470C"/>
    <w:rsid w:val="001A48FD"/>
    <w:rsid w:val="001A5548"/>
    <w:rsid w:val="001A5D95"/>
    <w:rsid w:val="001A5E14"/>
    <w:rsid w:val="001A657E"/>
    <w:rsid w:val="001A6EBE"/>
    <w:rsid w:val="001B0862"/>
    <w:rsid w:val="001B18EA"/>
    <w:rsid w:val="001B2964"/>
    <w:rsid w:val="001B36B5"/>
    <w:rsid w:val="001B4F38"/>
    <w:rsid w:val="001B58BC"/>
    <w:rsid w:val="001B6934"/>
    <w:rsid w:val="001B712D"/>
    <w:rsid w:val="001C0A20"/>
    <w:rsid w:val="001C0BD8"/>
    <w:rsid w:val="001C1333"/>
    <w:rsid w:val="001C1724"/>
    <w:rsid w:val="001C1A8D"/>
    <w:rsid w:val="001C2DAE"/>
    <w:rsid w:val="001C3659"/>
    <w:rsid w:val="001C3D2C"/>
    <w:rsid w:val="001C4CB4"/>
    <w:rsid w:val="001C5BE0"/>
    <w:rsid w:val="001C5F48"/>
    <w:rsid w:val="001C5F51"/>
    <w:rsid w:val="001C6DD9"/>
    <w:rsid w:val="001C7790"/>
    <w:rsid w:val="001D090B"/>
    <w:rsid w:val="001D0AAA"/>
    <w:rsid w:val="001D1074"/>
    <w:rsid w:val="001D148B"/>
    <w:rsid w:val="001D154E"/>
    <w:rsid w:val="001D1BB1"/>
    <w:rsid w:val="001D2410"/>
    <w:rsid w:val="001D2A42"/>
    <w:rsid w:val="001D4326"/>
    <w:rsid w:val="001D55D0"/>
    <w:rsid w:val="001D5B17"/>
    <w:rsid w:val="001D6057"/>
    <w:rsid w:val="001D6B4D"/>
    <w:rsid w:val="001D6F82"/>
    <w:rsid w:val="001D76B5"/>
    <w:rsid w:val="001D7B6C"/>
    <w:rsid w:val="001E286E"/>
    <w:rsid w:val="001E30C3"/>
    <w:rsid w:val="001E4117"/>
    <w:rsid w:val="001E43CD"/>
    <w:rsid w:val="001E4E67"/>
    <w:rsid w:val="001E4E9C"/>
    <w:rsid w:val="001F0700"/>
    <w:rsid w:val="001F0908"/>
    <w:rsid w:val="001F0AC3"/>
    <w:rsid w:val="001F282E"/>
    <w:rsid w:val="001F2886"/>
    <w:rsid w:val="001F3CBD"/>
    <w:rsid w:val="001F58FB"/>
    <w:rsid w:val="001F5B92"/>
    <w:rsid w:val="001F6FA8"/>
    <w:rsid w:val="001F7136"/>
    <w:rsid w:val="0020162F"/>
    <w:rsid w:val="00201A27"/>
    <w:rsid w:val="00201B75"/>
    <w:rsid w:val="00202438"/>
    <w:rsid w:val="00203670"/>
    <w:rsid w:val="00203FBA"/>
    <w:rsid w:val="0020518B"/>
    <w:rsid w:val="00205F24"/>
    <w:rsid w:val="00206223"/>
    <w:rsid w:val="0020770C"/>
    <w:rsid w:val="00207A17"/>
    <w:rsid w:val="00210578"/>
    <w:rsid w:val="002119F3"/>
    <w:rsid w:val="0021235D"/>
    <w:rsid w:val="00212F09"/>
    <w:rsid w:val="002148B2"/>
    <w:rsid w:val="0021535C"/>
    <w:rsid w:val="0021673F"/>
    <w:rsid w:val="00221D37"/>
    <w:rsid w:val="0022320E"/>
    <w:rsid w:val="0022444E"/>
    <w:rsid w:val="002245F5"/>
    <w:rsid w:val="00224601"/>
    <w:rsid w:val="0022488A"/>
    <w:rsid w:val="00224AC3"/>
    <w:rsid w:val="00224C58"/>
    <w:rsid w:val="00225F48"/>
    <w:rsid w:val="00227037"/>
    <w:rsid w:val="00227EF8"/>
    <w:rsid w:val="00230780"/>
    <w:rsid w:val="00230D1F"/>
    <w:rsid w:val="00231427"/>
    <w:rsid w:val="00233870"/>
    <w:rsid w:val="002338B9"/>
    <w:rsid w:val="00234306"/>
    <w:rsid w:val="00235DFC"/>
    <w:rsid w:val="00236E49"/>
    <w:rsid w:val="00237551"/>
    <w:rsid w:val="00241CA7"/>
    <w:rsid w:val="00242492"/>
    <w:rsid w:val="002428B4"/>
    <w:rsid w:val="0024298F"/>
    <w:rsid w:val="002449A4"/>
    <w:rsid w:val="00244C1D"/>
    <w:rsid w:val="00245C30"/>
    <w:rsid w:val="00246176"/>
    <w:rsid w:val="002465C0"/>
    <w:rsid w:val="00246E58"/>
    <w:rsid w:val="0024775E"/>
    <w:rsid w:val="00247939"/>
    <w:rsid w:val="00247F36"/>
    <w:rsid w:val="00250CA5"/>
    <w:rsid w:val="00251A2E"/>
    <w:rsid w:val="00251E7D"/>
    <w:rsid w:val="0025232B"/>
    <w:rsid w:val="00252EE7"/>
    <w:rsid w:val="00255A0B"/>
    <w:rsid w:val="00257282"/>
    <w:rsid w:val="002573B8"/>
    <w:rsid w:val="00257746"/>
    <w:rsid w:val="00257977"/>
    <w:rsid w:val="00257B3A"/>
    <w:rsid w:val="002608D6"/>
    <w:rsid w:val="00260DC6"/>
    <w:rsid w:val="00264357"/>
    <w:rsid w:val="002648E9"/>
    <w:rsid w:val="00264A44"/>
    <w:rsid w:val="0026796A"/>
    <w:rsid w:val="00272A07"/>
    <w:rsid w:val="002730C8"/>
    <w:rsid w:val="0027348F"/>
    <w:rsid w:val="002734DE"/>
    <w:rsid w:val="0027357F"/>
    <w:rsid w:val="00274304"/>
    <w:rsid w:val="00274EFB"/>
    <w:rsid w:val="00275BD6"/>
    <w:rsid w:val="002766F1"/>
    <w:rsid w:val="00277D5D"/>
    <w:rsid w:val="00281437"/>
    <w:rsid w:val="00281566"/>
    <w:rsid w:val="00281F79"/>
    <w:rsid w:val="002839A6"/>
    <w:rsid w:val="00283A29"/>
    <w:rsid w:val="00283E5F"/>
    <w:rsid w:val="00284805"/>
    <w:rsid w:val="0028497E"/>
    <w:rsid w:val="002858D7"/>
    <w:rsid w:val="0028749A"/>
    <w:rsid w:val="002905E5"/>
    <w:rsid w:val="002930D2"/>
    <w:rsid w:val="002934BA"/>
    <w:rsid w:val="002936A0"/>
    <w:rsid w:val="00294165"/>
    <w:rsid w:val="002941AC"/>
    <w:rsid w:val="002942FE"/>
    <w:rsid w:val="00294393"/>
    <w:rsid w:val="00294623"/>
    <w:rsid w:val="0029568F"/>
    <w:rsid w:val="00295775"/>
    <w:rsid w:val="00296A91"/>
    <w:rsid w:val="00296CEA"/>
    <w:rsid w:val="00297CDC"/>
    <w:rsid w:val="00297F55"/>
    <w:rsid w:val="002A02EB"/>
    <w:rsid w:val="002A1BDA"/>
    <w:rsid w:val="002A30F1"/>
    <w:rsid w:val="002A32A6"/>
    <w:rsid w:val="002A32D2"/>
    <w:rsid w:val="002A3B6B"/>
    <w:rsid w:val="002A3DFA"/>
    <w:rsid w:val="002A3E4F"/>
    <w:rsid w:val="002A4367"/>
    <w:rsid w:val="002A4852"/>
    <w:rsid w:val="002A4F11"/>
    <w:rsid w:val="002A5613"/>
    <w:rsid w:val="002B1430"/>
    <w:rsid w:val="002B16EC"/>
    <w:rsid w:val="002B1B3A"/>
    <w:rsid w:val="002B3783"/>
    <w:rsid w:val="002B3E7A"/>
    <w:rsid w:val="002B3FD0"/>
    <w:rsid w:val="002B5AE8"/>
    <w:rsid w:val="002B6DE9"/>
    <w:rsid w:val="002B74A7"/>
    <w:rsid w:val="002B7558"/>
    <w:rsid w:val="002C028D"/>
    <w:rsid w:val="002C25BA"/>
    <w:rsid w:val="002C298D"/>
    <w:rsid w:val="002C2DFE"/>
    <w:rsid w:val="002C3342"/>
    <w:rsid w:val="002C3AE2"/>
    <w:rsid w:val="002C5039"/>
    <w:rsid w:val="002C58CD"/>
    <w:rsid w:val="002C5AFA"/>
    <w:rsid w:val="002C7C63"/>
    <w:rsid w:val="002D1041"/>
    <w:rsid w:val="002D1B12"/>
    <w:rsid w:val="002D2305"/>
    <w:rsid w:val="002D31EF"/>
    <w:rsid w:val="002D3AA5"/>
    <w:rsid w:val="002D3D4E"/>
    <w:rsid w:val="002D40B4"/>
    <w:rsid w:val="002D56A7"/>
    <w:rsid w:val="002D67C0"/>
    <w:rsid w:val="002D680A"/>
    <w:rsid w:val="002D714F"/>
    <w:rsid w:val="002D7D71"/>
    <w:rsid w:val="002E036C"/>
    <w:rsid w:val="002E0F2F"/>
    <w:rsid w:val="002E0F31"/>
    <w:rsid w:val="002E18D5"/>
    <w:rsid w:val="002E39ED"/>
    <w:rsid w:val="002E3C83"/>
    <w:rsid w:val="002E41D3"/>
    <w:rsid w:val="002E43D7"/>
    <w:rsid w:val="002E47F6"/>
    <w:rsid w:val="002E4F2D"/>
    <w:rsid w:val="002E5037"/>
    <w:rsid w:val="002E5E97"/>
    <w:rsid w:val="002E6A0B"/>
    <w:rsid w:val="002F0105"/>
    <w:rsid w:val="002F0CEC"/>
    <w:rsid w:val="002F16FB"/>
    <w:rsid w:val="002F3177"/>
    <w:rsid w:val="002F3930"/>
    <w:rsid w:val="002F3AD9"/>
    <w:rsid w:val="002F4194"/>
    <w:rsid w:val="002F455F"/>
    <w:rsid w:val="002F5120"/>
    <w:rsid w:val="002F5B39"/>
    <w:rsid w:val="002F678D"/>
    <w:rsid w:val="002F725B"/>
    <w:rsid w:val="003011E5"/>
    <w:rsid w:val="0030131B"/>
    <w:rsid w:val="0030133F"/>
    <w:rsid w:val="0030237B"/>
    <w:rsid w:val="00302ECB"/>
    <w:rsid w:val="00302FB2"/>
    <w:rsid w:val="00303D54"/>
    <w:rsid w:val="00303EF5"/>
    <w:rsid w:val="0030531F"/>
    <w:rsid w:val="00306BCC"/>
    <w:rsid w:val="00307A04"/>
    <w:rsid w:val="00307F11"/>
    <w:rsid w:val="00310226"/>
    <w:rsid w:val="00310427"/>
    <w:rsid w:val="003104BD"/>
    <w:rsid w:val="00310596"/>
    <w:rsid w:val="00310979"/>
    <w:rsid w:val="003139F7"/>
    <w:rsid w:val="00313CD0"/>
    <w:rsid w:val="00314B3E"/>
    <w:rsid w:val="00314B96"/>
    <w:rsid w:val="00314CCC"/>
    <w:rsid w:val="00315699"/>
    <w:rsid w:val="003161CF"/>
    <w:rsid w:val="003207AD"/>
    <w:rsid w:val="00320948"/>
    <w:rsid w:val="00321AD0"/>
    <w:rsid w:val="0032319F"/>
    <w:rsid w:val="0032479A"/>
    <w:rsid w:val="0032589F"/>
    <w:rsid w:val="003267C7"/>
    <w:rsid w:val="00327B24"/>
    <w:rsid w:val="0033063B"/>
    <w:rsid w:val="003344AD"/>
    <w:rsid w:val="0033589F"/>
    <w:rsid w:val="00335D6F"/>
    <w:rsid w:val="00335EC3"/>
    <w:rsid w:val="003364E8"/>
    <w:rsid w:val="003370A9"/>
    <w:rsid w:val="00340703"/>
    <w:rsid w:val="00340BFC"/>
    <w:rsid w:val="003424B9"/>
    <w:rsid w:val="00343D7C"/>
    <w:rsid w:val="00350640"/>
    <w:rsid w:val="0035068B"/>
    <w:rsid w:val="003511C0"/>
    <w:rsid w:val="00352EF8"/>
    <w:rsid w:val="00353461"/>
    <w:rsid w:val="00355CA1"/>
    <w:rsid w:val="003562F9"/>
    <w:rsid w:val="0035682F"/>
    <w:rsid w:val="003570CB"/>
    <w:rsid w:val="00357E30"/>
    <w:rsid w:val="00357F89"/>
    <w:rsid w:val="00360931"/>
    <w:rsid w:val="0036104E"/>
    <w:rsid w:val="003619B7"/>
    <w:rsid w:val="00362F03"/>
    <w:rsid w:val="0036430E"/>
    <w:rsid w:val="003645D0"/>
    <w:rsid w:val="003648CA"/>
    <w:rsid w:val="00364B68"/>
    <w:rsid w:val="00365518"/>
    <w:rsid w:val="00365DFD"/>
    <w:rsid w:val="003676B6"/>
    <w:rsid w:val="00367B81"/>
    <w:rsid w:val="0037044B"/>
    <w:rsid w:val="00370FBF"/>
    <w:rsid w:val="00371F68"/>
    <w:rsid w:val="003725DB"/>
    <w:rsid w:val="00372608"/>
    <w:rsid w:val="003728E0"/>
    <w:rsid w:val="003753FF"/>
    <w:rsid w:val="00375CCA"/>
    <w:rsid w:val="00376C2B"/>
    <w:rsid w:val="00376CBC"/>
    <w:rsid w:val="00377E8F"/>
    <w:rsid w:val="00377F8D"/>
    <w:rsid w:val="00380316"/>
    <w:rsid w:val="00380A8C"/>
    <w:rsid w:val="00380B4D"/>
    <w:rsid w:val="00380E83"/>
    <w:rsid w:val="00381432"/>
    <w:rsid w:val="003826B4"/>
    <w:rsid w:val="00383027"/>
    <w:rsid w:val="00383523"/>
    <w:rsid w:val="0038465D"/>
    <w:rsid w:val="00384C9D"/>
    <w:rsid w:val="00384D6C"/>
    <w:rsid w:val="003850C4"/>
    <w:rsid w:val="003851FD"/>
    <w:rsid w:val="00385B0F"/>
    <w:rsid w:val="003868C5"/>
    <w:rsid w:val="00390829"/>
    <w:rsid w:val="00390ED5"/>
    <w:rsid w:val="0039108C"/>
    <w:rsid w:val="00391AF7"/>
    <w:rsid w:val="00392449"/>
    <w:rsid w:val="00392AB3"/>
    <w:rsid w:val="00392C14"/>
    <w:rsid w:val="003933D8"/>
    <w:rsid w:val="003937FE"/>
    <w:rsid w:val="00393DDE"/>
    <w:rsid w:val="0039455C"/>
    <w:rsid w:val="00394583"/>
    <w:rsid w:val="00394F3B"/>
    <w:rsid w:val="0039597C"/>
    <w:rsid w:val="00395EC4"/>
    <w:rsid w:val="003963E1"/>
    <w:rsid w:val="00396DB6"/>
    <w:rsid w:val="003976C9"/>
    <w:rsid w:val="003977B8"/>
    <w:rsid w:val="003A0E45"/>
    <w:rsid w:val="003A1986"/>
    <w:rsid w:val="003A1B32"/>
    <w:rsid w:val="003A1C6B"/>
    <w:rsid w:val="003A2108"/>
    <w:rsid w:val="003A2D45"/>
    <w:rsid w:val="003A3478"/>
    <w:rsid w:val="003A44E8"/>
    <w:rsid w:val="003A4C9A"/>
    <w:rsid w:val="003A50EA"/>
    <w:rsid w:val="003A5FB1"/>
    <w:rsid w:val="003A6560"/>
    <w:rsid w:val="003A76CC"/>
    <w:rsid w:val="003B126C"/>
    <w:rsid w:val="003B1F60"/>
    <w:rsid w:val="003B2EBF"/>
    <w:rsid w:val="003B362D"/>
    <w:rsid w:val="003B5A4E"/>
    <w:rsid w:val="003B5E8F"/>
    <w:rsid w:val="003B6B59"/>
    <w:rsid w:val="003B6C13"/>
    <w:rsid w:val="003B7C4C"/>
    <w:rsid w:val="003C00DE"/>
    <w:rsid w:val="003C0911"/>
    <w:rsid w:val="003C1226"/>
    <w:rsid w:val="003C1B44"/>
    <w:rsid w:val="003C1FE5"/>
    <w:rsid w:val="003C3495"/>
    <w:rsid w:val="003C398F"/>
    <w:rsid w:val="003C3D9D"/>
    <w:rsid w:val="003C3E4B"/>
    <w:rsid w:val="003C4407"/>
    <w:rsid w:val="003C5125"/>
    <w:rsid w:val="003C5154"/>
    <w:rsid w:val="003C5E07"/>
    <w:rsid w:val="003C68BA"/>
    <w:rsid w:val="003C7A89"/>
    <w:rsid w:val="003C7FBE"/>
    <w:rsid w:val="003D0274"/>
    <w:rsid w:val="003D19C3"/>
    <w:rsid w:val="003D2699"/>
    <w:rsid w:val="003D2925"/>
    <w:rsid w:val="003D3AB7"/>
    <w:rsid w:val="003D49DC"/>
    <w:rsid w:val="003D5F1B"/>
    <w:rsid w:val="003D68E0"/>
    <w:rsid w:val="003D7DC7"/>
    <w:rsid w:val="003E11B3"/>
    <w:rsid w:val="003E11ED"/>
    <w:rsid w:val="003E387C"/>
    <w:rsid w:val="003E387F"/>
    <w:rsid w:val="003E3C83"/>
    <w:rsid w:val="003E47A5"/>
    <w:rsid w:val="003E57FA"/>
    <w:rsid w:val="003E6447"/>
    <w:rsid w:val="003E66A2"/>
    <w:rsid w:val="003E7721"/>
    <w:rsid w:val="003E77C1"/>
    <w:rsid w:val="003F0F54"/>
    <w:rsid w:val="003F1CA8"/>
    <w:rsid w:val="003F4127"/>
    <w:rsid w:val="003F422C"/>
    <w:rsid w:val="003F42DB"/>
    <w:rsid w:val="003F7AF0"/>
    <w:rsid w:val="00400FE2"/>
    <w:rsid w:val="00401358"/>
    <w:rsid w:val="00401B4D"/>
    <w:rsid w:val="00401BDA"/>
    <w:rsid w:val="00402A1F"/>
    <w:rsid w:val="00402CC5"/>
    <w:rsid w:val="004030FD"/>
    <w:rsid w:val="0040377F"/>
    <w:rsid w:val="00403A1F"/>
    <w:rsid w:val="00403ED1"/>
    <w:rsid w:val="00406101"/>
    <w:rsid w:val="0040647C"/>
    <w:rsid w:val="00407017"/>
    <w:rsid w:val="00407C74"/>
    <w:rsid w:val="00411642"/>
    <w:rsid w:val="004119B7"/>
    <w:rsid w:val="00411FF6"/>
    <w:rsid w:val="00412283"/>
    <w:rsid w:val="00414524"/>
    <w:rsid w:val="00414F98"/>
    <w:rsid w:val="00415158"/>
    <w:rsid w:val="0041548B"/>
    <w:rsid w:val="00415EAD"/>
    <w:rsid w:val="004162BE"/>
    <w:rsid w:val="00416830"/>
    <w:rsid w:val="00416BC4"/>
    <w:rsid w:val="00416FB4"/>
    <w:rsid w:val="00417E8F"/>
    <w:rsid w:val="0042086D"/>
    <w:rsid w:val="00420A75"/>
    <w:rsid w:val="00421F6F"/>
    <w:rsid w:val="004222DF"/>
    <w:rsid w:val="00422C21"/>
    <w:rsid w:val="00422D84"/>
    <w:rsid w:val="00424580"/>
    <w:rsid w:val="00425275"/>
    <w:rsid w:val="00425970"/>
    <w:rsid w:val="00426491"/>
    <w:rsid w:val="004269B3"/>
    <w:rsid w:val="00431086"/>
    <w:rsid w:val="0043241F"/>
    <w:rsid w:val="00433BDD"/>
    <w:rsid w:val="00434677"/>
    <w:rsid w:val="00434CA7"/>
    <w:rsid w:val="00435B0C"/>
    <w:rsid w:val="00435E3F"/>
    <w:rsid w:val="0043719A"/>
    <w:rsid w:val="00440B65"/>
    <w:rsid w:val="004420CF"/>
    <w:rsid w:val="004421A5"/>
    <w:rsid w:val="00442323"/>
    <w:rsid w:val="00442790"/>
    <w:rsid w:val="00442833"/>
    <w:rsid w:val="00443C81"/>
    <w:rsid w:val="004456C8"/>
    <w:rsid w:val="00445C35"/>
    <w:rsid w:val="00445D2B"/>
    <w:rsid w:val="00446211"/>
    <w:rsid w:val="00450410"/>
    <w:rsid w:val="00450CD7"/>
    <w:rsid w:val="00451D71"/>
    <w:rsid w:val="00452DB8"/>
    <w:rsid w:val="004539BD"/>
    <w:rsid w:val="004552A5"/>
    <w:rsid w:val="004552DC"/>
    <w:rsid w:val="0045542D"/>
    <w:rsid w:val="00455C62"/>
    <w:rsid w:val="004561CA"/>
    <w:rsid w:val="0045772D"/>
    <w:rsid w:val="0046017D"/>
    <w:rsid w:val="004604E9"/>
    <w:rsid w:val="00460B22"/>
    <w:rsid w:val="00461464"/>
    <w:rsid w:val="00462C52"/>
    <w:rsid w:val="00464E68"/>
    <w:rsid w:val="00465991"/>
    <w:rsid w:val="00465D67"/>
    <w:rsid w:val="004668DD"/>
    <w:rsid w:val="00466E19"/>
    <w:rsid w:val="00470C93"/>
    <w:rsid w:val="004719C3"/>
    <w:rsid w:val="004730F8"/>
    <w:rsid w:val="00474501"/>
    <w:rsid w:val="00474DE4"/>
    <w:rsid w:val="004753FA"/>
    <w:rsid w:val="00475731"/>
    <w:rsid w:val="00475DA0"/>
    <w:rsid w:val="00475ED9"/>
    <w:rsid w:val="004768AC"/>
    <w:rsid w:val="00477266"/>
    <w:rsid w:val="00477A09"/>
    <w:rsid w:val="0048172D"/>
    <w:rsid w:val="00481D06"/>
    <w:rsid w:val="00482190"/>
    <w:rsid w:val="00482A54"/>
    <w:rsid w:val="004839BE"/>
    <w:rsid w:val="0048417F"/>
    <w:rsid w:val="00484E47"/>
    <w:rsid w:val="00485447"/>
    <w:rsid w:val="00487283"/>
    <w:rsid w:val="004874FB"/>
    <w:rsid w:val="004875F3"/>
    <w:rsid w:val="00492430"/>
    <w:rsid w:val="004926DC"/>
    <w:rsid w:val="0049293A"/>
    <w:rsid w:val="00492D03"/>
    <w:rsid w:val="004936C7"/>
    <w:rsid w:val="00493FA5"/>
    <w:rsid w:val="0049445E"/>
    <w:rsid w:val="00494BB7"/>
    <w:rsid w:val="004955A9"/>
    <w:rsid w:val="00496870"/>
    <w:rsid w:val="00497A15"/>
    <w:rsid w:val="00497DB8"/>
    <w:rsid w:val="004A1543"/>
    <w:rsid w:val="004A23B3"/>
    <w:rsid w:val="004A2ACA"/>
    <w:rsid w:val="004A3601"/>
    <w:rsid w:val="004A37AA"/>
    <w:rsid w:val="004A4D49"/>
    <w:rsid w:val="004A4D74"/>
    <w:rsid w:val="004A5132"/>
    <w:rsid w:val="004A5D4D"/>
    <w:rsid w:val="004A6D8F"/>
    <w:rsid w:val="004A745F"/>
    <w:rsid w:val="004B0BB0"/>
    <w:rsid w:val="004B2EFE"/>
    <w:rsid w:val="004B5FE8"/>
    <w:rsid w:val="004B63AE"/>
    <w:rsid w:val="004B6AD7"/>
    <w:rsid w:val="004B7043"/>
    <w:rsid w:val="004B7936"/>
    <w:rsid w:val="004B7B5D"/>
    <w:rsid w:val="004C044B"/>
    <w:rsid w:val="004C1613"/>
    <w:rsid w:val="004C1EA1"/>
    <w:rsid w:val="004C2A91"/>
    <w:rsid w:val="004C4177"/>
    <w:rsid w:val="004C48A5"/>
    <w:rsid w:val="004C4C10"/>
    <w:rsid w:val="004C5565"/>
    <w:rsid w:val="004C737E"/>
    <w:rsid w:val="004C7901"/>
    <w:rsid w:val="004D07EF"/>
    <w:rsid w:val="004D1511"/>
    <w:rsid w:val="004D1676"/>
    <w:rsid w:val="004D18A9"/>
    <w:rsid w:val="004D2D68"/>
    <w:rsid w:val="004D3759"/>
    <w:rsid w:val="004D425C"/>
    <w:rsid w:val="004D4F31"/>
    <w:rsid w:val="004D568A"/>
    <w:rsid w:val="004D5DC5"/>
    <w:rsid w:val="004D79BB"/>
    <w:rsid w:val="004E0558"/>
    <w:rsid w:val="004E09DF"/>
    <w:rsid w:val="004E163F"/>
    <w:rsid w:val="004E1E00"/>
    <w:rsid w:val="004E2014"/>
    <w:rsid w:val="004E34B3"/>
    <w:rsid w:val="004E43D4"/>
    <w:rsid w:val="004E44A6"/>
    <w:rsid w:val="004E483E"/>
    <w:rsid w:val="004E56C6"/>
    <w:rsid w:val="004E5FE0"/>
    <w:rsid w:val="004E6730"/>
    <w:rsid w:val="004E697C"/>
    <w:rsid w:val="004E6A8F"/>
    <w:rsid w:val="004E771E"/>
    <w:rsid w:val="004E77D9"/>
    <w:rsid w:val="004F0424"/>
    <w:rsid w:val="004F0D42"/>
    <w:rsid w:val="004F1000"/>
    <w:rsid w:val="004F1117"/>
    <w:rsid w:val="004F18BC"/>
    <w:rsid w:val="004F2ABA"/>
    <w:rsid w:val="004F39B2"/>
    <w:rsid w:val="004F40D4"/>
    <w:rsid w:val="004F41BD"/>
    <w:rsid w:val="004F49A0"/>
    <w:rsid w:val="004F4AC9"/>
    <w:rsid w:val="004F4EB4"/>
    <w:rsid w:val="004F5322"/>
    <w:rsid w:val="004F534D"/>
    <w:rsid w:val="004F59BA"/>
    <w:rsid w:val="004F62EC"/>
    <w:rsid w:val="004F67CF"/>
    <w:rsid w:val="004F7534"/>
    <w:rsid w:val="00500A7A"/>
    <w:rsid w:val="00500DE1"/>
    <w:rsid w:val="00501120"/>
    <w:rsid w:val="00501161"/>
    <w:rsid w:val="0050164F"/>
    <w:rsid w:val="00503F34"/>
    <w:rsid w:val="00505009"/>
    <w:rsid w:val="0050555F"/>
    <w:rsid w:val="005066B9"/>
    <w:rsid w:val="00507F1F"/>
    <w:rsid w:val="005111E7"/>
    <w:rsid w:val="00511316"/>
    <w:rsid w:val="00514FAA"/>
    <w:rsid w:val="00515476"/>
    <w:rsid w:val="0051650D"/>
    <w:rsid w:val="00516760"/>
    <w:rsid w:val="0051682D"/>
    <w:rsid w:val="00517B45"/>
    <w:rsid w:val="00521130"/>
    <w:rsid w:val="00521185"/>
    <w:rsid w:val="005228EA"/>
    <w:rsid w:val="005238FA"/>
    <w:rsid w:val="0052640F"/>
    <w:rsid w:val="0052653E"/>
    <w:rsid w:val="00527901"/>
    <w:rsid w:val="00527BCA"/>
    <w:rsid w:val="005305C0"/>
    <w:rsid w:val="005324F8"/>
    <w:rsid w:val="00533E04"/>
    <w:rsid w:val="00534E4A"/>
    <w:rsid w:val="00535FEB"/>
    <w:rsid w:val="00540100"/>
    <w:rsid w:val="005415E0"/>
    <w:rsid w:val="00543193"/>
    <w:rsid w:val="00545876"/>
    <w:rsid w:val="00550F34"/>
    <w:rsid w:val="0055161D"/>
    <w:rsid w:val="00551BD6"/>
    <w:rsid w:val="00551DF8"/>
    <w:rsid w:val="00552B97"/>
    <w:rsid w:val="00554013"/>
    <w:rsid w:val="00555B4C"/>
    <w:rsid w:val="005561E6"/>
    <w:rsid w:val="005567BF"/>
    <w:rsid w:val="005569A3"/>
    <w:rsid w:val="0055731C"/>
    <w:rsid w:val="005577DC"/>
    <w:rsid w:val="00557E55"/>
    <w:rsid w:val="00557F85"/>
    <w:rsid w:val="00560145"/>
    <w:rsid w:val="00560788"/>
    <w:rsid w:val="00560DC0"/>
    <w:rsid w:val="00561021"/>
    <w:rsid w:val="00561832"/>
    <w:rsid w:val="005626B4"/>
    <w:rsid w:val="00562E38"/>
    <w:rsid w:val="00565E49"/>
    <w:rsid w:val="00566423"/>
    <w:rsid w:val="005665F5"/>
    <w:rsid w:val="00566B8D"/>
    <w:rsid w:val="00573286"/>
    <w:rsid w:val="00574863"/>
    <w:rsid w:val="00574B86"/>
    <w:rsid w:val="005762BF"/>
    <w:rsid w:val="005764DB"/>
    <w:rsid w:val="00576D3B"/>
    <w:rsid w:val="00576E4B"/>
    <w:rsid w:val="005800A5"/>
    <w:rsid w:val="00581323"/>
    <w:rsid w:val="00582A90"/>
    <w:rsid w:val="00584AC3"/>
    <w:rsid w:val="005856D7"/>
    <w:rsid w:val="0058585A"/>
    <w:rsid w:val="0058671D"/>
    <w:rsid w:val="00587272"/>
    <w:rsid w:val="005873BF"/>
    <w:rsid w:val="005874FD"/>
    <w:rsid w:val="00591306"/>
    <w:rsid w:val="00591A67"/>
    <w:rsid w:val="00591E7A"/>
    <w:rsid w:val="005922C8"/>
    <w:rsid w:val="00592A4B"/>
    <w:rsid w:val="0059559E"/>
    <w:rsid w:val="005956A4"/>
    <w:rsid w:val="00595BEC"/>
    <w:rsid w:val="00596666"/>
    <w:rsid w:val="00596F14"/>
    <w:rsid w:val="00597837"/>
    <w:rsid w:val="005A0D61"/>
    <w:rsid w:val="005A1254"/>
    <w:rsid w:val="005A1490"/>
    <w:rsid w:val="005A21F4"/>
    <w:rsid w:val="005A2343"/>
    <w:rsid w:val="005A45AB"/>
    <w:rsid w:val="005A482F"/>
    <w:rsid w:val="005A59C5"/>
    <w:rsid w:val="005B239C"/>
    <w:rsid w:val="005B317D"/>
    <w:rsid w:val="005B339D"/>
    <w:rsid w:val="005B35EB"/>
    <w:rsid w:val="005B46ED"/>
    <w:rsid w:val="005B6B1D"/>
    <w:rsid w:val="005B7D7E"/>
    <w:rsid w:val="005B7DAC"/>
    <w:rsid w:val="005C09C1"/>
    <w:rsid w:val="005C14C5"/>
    <w:rsid w:val="005C1D50"/>
    <w:rsid w:val="005C1F6D"/>
    <w:rsid w:val="005C32E6"/>
    <w:rsid w:val="005C333C"/>
    <w:rsid w:val="005C3418"/>
    <w:rsid w:val="005C3E2D"/>
    <w:rsid w:val="005C462C"/>
    <w:rsid w:val="005C489E"/>
    <w:rsid w:val="005C4D74"/>
    <w:rsid w:val="005C586A"/>
    <w:rsid w:val="005C5DD1"/>
    <w:rsid w:val="005C5ECD"/>
    <w:rsid w:val="005C6233"/>
    <w:rsid w:val="005C6C43"/>
    <w:rsid w:val="005C74E7"/>
    <w:rsid w:val="005C7C12"/>
    <w:rsid w:val="005D0E76"/>
    <w:rsid w:val="005D3877"/>
    <w:rsid w:val="005D38E6"/>
    <w:rsid w:val="005D3912"/>
    <w:rsid w:val="005D55FE"/>
    <w:rsid w:val="005D5B20"/>
    <w:rsid w:val="005E090F"/>
    <w:rsid w:val="005E0D67"/>
    <w:rsid w:val="005E1721"/>
    <w:rsid w:val="005E1823"/>
    <w:rsid w:val="005E18A3"/>
    <w:rsid w:val="005E192F"/>
    <w:rsid w:val="005E2EF4"/>
    <w:rsid w:val="005E46B7"/>
    <w:rsid w:val="005E59FF"/>
    <w:rsid w:val="005E5A52"/>
    <w:rsid w:val="005E5CCE"/>
    <w:rsid w:val="005E5FE0"/>
    <w:rsid w:val="005E66A4"/>
    <w:rsid w:val="005E7A1C"/>
    <w:rsid w:val="005F0F8B"/>
    <w:rsid w:val="005F2443"/>
    <w:rsid w:val="005F3506"/>
    <w:rsid w:val="005F4412"/>
    <w:rsid w:val="005F47CC"/>
    <w:rsid w:val="005F522A"/>
    <w:rsid w:val="005F53BF"/>
    <w:rsid w:val="005F6472"/>
    <w:rsid w:val="005F6774"/>
    <w:rsid w:val="005F70BA"/>
    <w:rsid w:val="0060065F"/>
    <w:rsid w:val="0060125F"/>
    <w:rsid w:val="00601592"/>
    <w:rsid w:val="00602EED"/>
    <w:rsid w:val="00602F90"/>
    <w:rsid w:val="0060321C"/>
    <w:rsid w:val="006041B1"/>
    <w:rsid w:val="006046EE"/>
    <w:rsid w:val="00604EF5"/>
    <w:rsid w:val="006051A6"/>
    <w:rsid w:val="00605FA2"/>
    <w:rsid w:val="00610095"/>
    <w:rsid w:val="0061041B"/>
    <w:rsid w:val="006104DB"/>
    <w:rsid w:val="006115FD"/>
    <w:rsid w:val="00611E9F"/>
    <w:rsid w:val="0061259A"/>
    <w:rsid w:val="00613B91"/>
    <w:rsid w:val="006142C5"/>
    <w:rsid w:val="0061631A"/>
    <w:rsid w:val="00616FEF"/>
    <w:rsid w:val="00620438"/>
    <w:rsid w:val="00620F24"/>
    <w:rsid w:val="006212D2"/>
    <w:rsid w:val="006219AA"/>
    <w:rsid w:val="00623297"/>
    <w:rsid w:val="00623DDA"/>
    <w:rsid w:val="00624816"/>
    <w:rsid w:val="00625EA3"/>
    <w:rsid w:val="0062646E"/>
    <w:rsid w:val="00626525"/>
    <w:rsid w:val="00626905"/>
    <w:rsid w:val="006300E1"/>
    <w:rsid w:val="00630C58"/>
    <w:rsid w:val="00632C24"/>
    <w:rsid w:val="00632CEA"/>
    <w:rsid w:val="00633AC2"/>
    <w:rsid w:val="00634C32"/>
    <w:rsid w:val="00635675"/>
    <w:rsid w:val="00635B1D"/>
    <w:rsid w:val="00635BD7"/>
    <w:rsid w:val="006378CE"/>
    <w:rsid w:val="00640D42"/>
    <w:rsid w:val="00643490"/>
    <w:rsid w:val="0064438E"/>
    <w:rsid w:val="0064457A"/>
    <w:rsid w:val="00645CFA"/>
    <w:rsid w:val="0064621B"/>
    <w:rsid w:val="00646489"/>
    <w:rsid w:val="0064671F"/>
    <w:rsid w:val="006470F9"/>
    <w:rsid w:val="00647AF0"/>
    <w:rsid w:val="00647B6A"/>
    <w:rsid w:val="0065131F"/>
    <w:rsid w:val="006514B2"/>
    <w:rsid w:val="00651A01"/>
    <w:rsid w:val="00651D14"/>
    <w:rsid w:val="00652CC5"/>
    <w:rsid w:val="00653AC4"/>
    <w:rsid w:val="00654B1E"/>
    <w:rsid w:val="00655B6B"/>
    <w:rsid w:val="00657260"/>
    <w:rsid w:val="006575F1"/>
    <w:rsid w:val="0065764B"/>
    <w:rsid w:val="00657AD6"/>
    <w:rsid w:val="006600D4"/>
    <w:rsid w:val="00660A39"/>
    <w:rsid w:val="00661191"/>
    <w:rsid w:val="00661B00"/>
    <w:rsid w:val="0066324F"/>
    <w:rsid w:val="00663A8B"/>
    <w:rsid w:val="00666D39"/>
    <w:rsid w:val="00667152"/>
    <w:rsid w:val="006678B4"/>
    <w:rsid w:val="00670D05"/>
    <w:rsid w:val="00671445"/>
    <w:rsid w:val="00672690"/>
    <w:rsid w:val="00673723"/>
    <w:rsid w:val="00673BCD"/>
    <w:rsid w:val="00674709"/>
    <w:rsid w:val="00674C8F"/>
    <w:rsid w:val="00674D08"/>
    <w:rsid w:val="006756A3"/>
    <w:rsid w:val="00675FE8"/>
    <w:rsid w:val="006768F3"/>
    <w:rsid w:val="0067723F"/>
    <w:rsid w:val="0067741C"/>
    <w:rsid w:val="006805FD"/>
    <w:rsid w:val="00681002"/>
    <w:rsid w:val="00682706"/>
    <w:rsid w:val="0068309D"/>
    <w:rsid w:val="006866C9"/>
    <w:rsid w:val="00687660"/>
    <w:rsid w:val="00687FD4"/>
    <w:rsid w:val="00690AD2"/>
    <w:rsid w:val="00692F20"/>
    <w:rsid w:val="006931DD"/>
    <w:rsid w:val="00693585"/>
    <w:rsid w:val="00694278"/>
    <w:rsid w:val="006944F8"/>
    <w:rsid w:val="006962A0"/>
    <w:rsid w:val="00697172"/>
    <w:rsid w:val="006976B4"/>
    <w:rsid w:val="006A0A87"/>
    <w:rsid w:val="006A11C6"/>
    <w:rsid w:val="006A24C5"/>
    <w:rsid w:val="006A2BAD"/>
    <w:rsid w:val="006A37A2"/>
    <w:rsid w:val="006A3880"/>
    <w:rsid w:val="006A3D80"/>
    <w:rsid w:val="006A4302"/>
    <w:rsid w:val="006A4DA1"/>
    <w:rsid w:val="006A5748"/>
    <w:rsid w:val="006A5BD1"/>
    <w:rsid w:val="006A5D90"/>
    <w:rsid w:val="006A644D"/>
    <w:rsid w:val="006A6499"/>
    <w:rsid w:val="006A6A94"/>
    <w:rsid w:val="006A7042"/>
    <w:rsid w:val="006B0350"/>
    <w:rsid w:val="006B0563"/>
    <w:rsid w:val="006B0A00"/>
    <w:rsid w:val="006B12EB"/>
    <w:rsid w:val="006B149A"/>
    <w:rsid w:val="006B2468"/>
    <w:rsid w:val="006B2ECE"/>
    <w:rsid w:val="006B4A11"/>
    <w:rsid w:val="006B5723"/>
    <w:rsid w:val="006B5BB6"/>
    <w:rsid w:val="006C026A"/>
    <w:rsid w:val="006C1173"/>
    <w:rsid w:val="006C1E15"/>
    <w:rsid w:val="006C3842"/>
    <w:rsid w:val="006C5EA8"/>
    <w:rsid w:val="006C61B4"/>
    <w:rsid w:val="006C7213"/>
    <w:rsid w:val="006C7721"/>
    <w:rsid w:val="006D1506"/>
    <w:rsid w:val="006D1B90"/>
    <w:rsid w:val="006D2A98"/>
    <w:rsid w:val="006D3A51"/>
    <w:rsid w:val="006D3DB8"/>
    <w:rsid w:val="006D3DBC"/>
    <w:rsid w:val="006D593A"/>
    <w:rsid w:val="006D6C8F"/>
    <w:rsid w:val="006D7B9B"/>
    <w:rsid w:val="006E040C"/>
    <w:rsid w:val="006E280C"/>
    <w:rsid w:val="006E313C"/>
    <w:rsid w:val="006E4282"/>
    <w:rsid w:val="006F3D05"/>
    <w:rsid w:val="006F4204"/>
    <w:rsid w:val="006F47CB"/>
    <w:rsid w:val="006F4D17"/>
    <w:rsid w:val="006F5496"/>
    <w:rsid w:val="006F5640"/>
    <w:rsid w:val="006F5839"/>
    <w:rsid w:val="006F62F1"/>
    <w:rsid w:val="006F6B81"/>
    <w:rsid w:val="006F6CF7"/>
    <w:rsid w:val="006F7F1C"/>
    <w:rsid w:val="0070035C"/>
    <w:rsid w:val="007007FB"/>
    <w:rsid w:val="00700B49"/>
    <w:rsid w:val="00700F98"/>
    <w:rsid w:val="0070167A"/>
    <w:rsid w:val="00701743"/>
    <w:rsid w:val="00701B90"/>
    <w:rsid w:val="0070235D"/>
    <w:rsid w:val="0070408A"/>
    <w:rsid w:val="0070456B"/>
    <w:rsid w:val="0070465B"/>
    <w:rsid w:val="00705200"/>
    <w:rsid w:val="00705662"/>
    <w:rsid w:val="00706CBE"/>
    <w:rsid w:val="00710417"/>
    <w:rsid w:val="007107D3"/>
    <w:rsid w:val="00710886"/>
    <w:rsid w:val="007118A2"/>
    <w:rsid w:val="00712C0D"/>
    <w:rsid w:val="00715CC7"/>
    <w:rsid w:val="00716AA9"/>
    <w:rsid w:val="00717BF7"/>
    <w:rsid w:val="00720F14"/>
    <w:rsid w:val="0072237E"/>
    <w:rsid w:val="00723D04"/>
    <w:rsid w:val="00724867"/>
    <w:rsid w:val="00724882"/>
    <w:rsid w:val="007259AE"/>
    <w:rsid w:val="00725B07"/>
    <w:rsid w:val="00727C25"/>
    <w:rsid w:val="00730015"/>
    <w:rsid w:val="0073177F"/>
    <w:rsid w:val="00731EA7"/>
    <w:rsid w:val="0073313F"/>
    <w:rsid w:val="00733766"/>
    <w:rsid w:val="00733781"/>
    <w:rsid w:val="00734B80"/>
    <w:rsid w:val="00734B95"/>
    <w:rsid w:val="00734D1F"/>
    <w:rsid w:val="007356AA"/>
    <w:rsid w:val="00735743"/>
    <w:rsid w:val="00737262"/>
    <w:rsid w:val="007375A8"/>
    <w:rsid w:val="00740346"/>
    <w:rsid w:val="0074223E"/>
    <w:rsid w:val="00742D9A"/>
    <w:rsid w:val="00742EFC"/>
    <w:rsid w:val="007435D9"/>
    <w:rsid w:val="00743BB8"/>
    <w:rsid w:val="007458E2"/>
    <w:rsid w:val="00745D5F"/>
    <w:rsid w:val="00746F07"/>
    <w:rsid w:val="0074737A"/>
    <w:rsid w:val="00747E9F"/>
    <w:rsid w:val="00750022"/>
    <w:rsid w:val="0075011C"/>
    <w:rsid w:val="007512E4"/>
    <w:rsid w:val="0075220B"/>
    <w:rsid w:val="00752268"/>
    <w:rsid w:val="007527CB"/>
    <w:rsid w:val="00754D22"/>
    <w:rsid w:val="00755675"/>
    <w:rsid w:val="0075567F"/>
    <w:rsid w:val="00755C27"/>
    <w:rsid w:val="00756429"/>
    <w:rsid w:val="00756D50"/>
    <w:rsid w:val="00756E7F"/>
    <w:rsid w:val="0075732F"/>
    <w:rsid w:val="00757444"/>
    <w:rsid w:val="00757843"/>
    <w:rsid w:val="00760C78"/>
    <w:rsid w:val="007614D3"/>
    <w:rsid w:val="00761971"/>
    <w:rsid w:val="00761FC6"/>
    <w:rsid w:val="00763D18"/>
    <w:rsid w:val="00763E6D"/>
    <w:rsid w:val="0076478B"/>
    <w:rsid w:val="00764E48"/>
    <w:rsid w:val="0076553C"/>
    <w:rsid w:val="007656E8"/>
    <w:rsid w:val="007658F3"/>
    <w:rsid w:val="0076605B"/>
    <w:rsid w:val="00766827"/>
    <w:rsid w:val="007671AE"/>
    <w:rsid w:val="00767C66"/>
    <w:rsid w:val="007700A9"/>
    <w:rsid w:val="0077025F"/>
    <w:rsid w:val="0077149B"/>
    <w:rsid w:val="007720EB"/>
    <w:rsid w:val="007726CB"/>
    <w:rsid w:val="007727A3"/>
    <w:rsid w:val="00772CD1"/>
    <w:rsid w:val="00773C26"/>
    <w:rsid w:val="00775210"/>
    <w:rsid w:val="00775405"/>
    <w:rsid w:val="00776C25"/>
    <w:rsid w:val="00776FE7"/>
    <w:rsid w:val="00777840"/>
    <w:rsid w:val="00780613"/>
    <w:rsid w:val="00781163"/>
    <w:rsid w:val="0078220C"/>
    <w:rsid w:val="007835B0"/>
    <w:rsid w:val="00783E63"/>
    <w:rsid w:val="007851BC"/>
    <w:rsid w:val="00786CAA"/>
    <w:rsid w:val="00787FB3"/>
    <w:rsid w:val="00790076"/>
    <w:rsid w:val="007900E6"/>
    <w:rsid w:val="00791363"/>
    <w:rsid w:val="00791ED2"/>
    <w:rsid w:val="00791FDD"/>
    <w:rsid w:val="007931BD"/>
    <w:rsid w:val="0079348A"/>
    <w:rsid w:val="007935D4"/>
    <w:rsid w:val="00794225"/>
    <w:rsid w:val="0079422E"/>
    <w:rsid w:val="007947CD"/>
    <w:rsid w:val="00794C2E"/>
    <w:rsid w:val="00796515"/>
    <w:rsid w:val="0079740B"/>
    <w:rsid w:val="007A0426"/>
    <w:rsid w:val="007A0A69"/>
    <w:rsid w:val="007A1325"/>
    <w:rsid w:val="007A22E7"/>
    <w:rsid w:val="007A22E9"/>
    <w:rsid w:val="007A2A93"/>
    <w:rsid w:val="007A2BE4"/>
    <w:rsid w:val="007A2D41"/>
    <w:rsid w:val="007A2DC5"/>
    <w:rsid w:val="007A30B9"/>
    <w:rsid w:val="007A4577"/>
    <w:rsid w:val="007A4611"/>
    <w:rsid w:val="007A5788"/>
    <w:rsid w:val="007B0048"/>
    <w:rsid w:val="007B0188"/>
    <w:rsid w:val="007B0AC4"/>
    <w:rsid w:val="007B1721"/>
    <w:rsid w:val="007B2511"/>
    <w:rsid w:val="007B3060"/>
    <w:rsid w:val="007B3FAE"/>
    <w:rsid w:val="007B403C"/>
    <w:rsid w:val="007B4757"/>
    <w:rsid w:val="007B66F4"/>
    <w:rsid w:val="007B7142"/>
    <w:rsid w:val="007C01F7"/>
    <w:rsid w:val="007C152E"/>
    <w:rsid w:val="007C1F44"/>
    <w:rsid w:val="007C213F"/>
    <w:rsid w:val="007C2289"/>
    <w:rsid w:val="007C33C6"/>
    <w:rsid w:val="007C3903"/>
    <w:rsid w:val="007C3AC3"/>
    <w:rsid w:val="007C52D3"/>
    <w:rsid w:val="007C5640"/>
    <w:rsid w:val="007C5C9B"/>
    <w:rsid w:val="007C5D73"/>
    <w:rsid w:val="007C6DEE"/>
    <w:rsid w:val="007D07ED"/>
    <w:rsid w:val="007D088F"/>
    <w:rsid w:val="007D0EC5"/>
    <w:rsid w:val="007D0ED6"/>
    <w:rsid w:val="007D3FC5"/>
    <w:rsid w:val="007D407C"/>
    <w:rsid w:val="007D4547"/>
    <w:rsid w:val="007D48FC"/>
    <w:rsid w:val="007D4CF5"/>
    <w:rsid w:val="007D5AF0"/>
    <w:rsid w:val="007D7F82"/>
    <w:rsid w:val="007E0399"/>
    <w:rsid w:val="007E0FD8"/>
    <w:rsid w:val="007E14CC"/>
    <w:rsid w:val="007E20B6"/>
    <w:rsid w:val="007E30A4"/>
    <w:rsid w:val="007E3ACC"/>
    <w:rsid w:val="007E4C1A"/>
    <w:rsid w:val="007E5A2F"/>
    <w:rsid w:val="007E5AAC"/>
    <w:rsid w:val="007E5EED"/>
    <w:rsid w:val="007E753E"/>
    <w:rsid w:val="007E7F9C"/>
    <w:rsid w:val="007F0015"/>
    <w:rsid w:val="007F1084"/>
    <w:rsid w:val="007F2D93"/>
    <w:rsid w:val="007F2F5B"/>
    <w:rsid w:val="007F3B68"/>
    <w:rsid w:val="007F415A"/>
    <w:rsid w:val="007F6277"/>
    <w:rsid w:val="007F7B0B"/>
    <w:rsid w:val="008004D9"/>
    <w:rsid w:val="008010CA"/>
    <w:rsid w:val="00801237"/>
    <w:rsid w:val="0080266D"/>
    <w:rsid w:val="00803466"/>
    <w:rsid w:val="00804C68"/>
    <w:rsid w:val="00805085"/>
    <w:rsid w:val="00806739"/>
    <w:rsid w:val="008111D7"/>
    <w:rsid w:val="008114BA"/>
    <w:rsid w:val="00811B59"/>
    <w:rsid w:val="0081200A"/>
    <w:rsid w:val="008124B3"/>
    <w:rsid w:val="00813895"/>
    <w:rsid w:val="00814C72"/>
    <w:rsid w:val="0081676B"/>
    <w:rsid w:val="00816C38"/>
    <w:rsid w:val="00817135"/>
    <w:rsid w:val="008177D3"/>
    <w:rsid w:val="00821022"/>
    <w:rsid w:val="0082120A"/>
    <w:rsid w:val="008227E3"/>
    <w:rsid w:val="00822CCF"/>
    <w:rsid w:val="008239AD"/>
    <w:rsid w:val="00823BD4"/>
    <w:rsid w:val="00824273"/>
    <w:rsid w:val="008246C7"/>
    <w:rsid w:val="00825AA7"/>
    <w:rsid w:val="00825D1B"/>
    <w:rsid w:val="00827293"/>
    <w:rsid w:val="00827545"/>
    <w:rsid w:val="008276A9"/>
    <w:rsid w:val="008308F2"/>
    <w:rsid w:val="00830C5F"/>
    <w:rsid w:val="0083315D"/>
    <w:rsid w:val="0083383C"/>
    <w:rsid w:val="00833B00"/>
    <w:rsid w:val="00833DF6"/>
    <w:rsid w:val="008344AF"/>
    <w:rsid w:val="00835392"/>
    <w:rsid w:val="00835527"/>
    <w:rsid w:val="00835995"/>
    <w:rsid w:val="00835F57"/>
    <w:rsid w:val="00836556"/>
    <w:rsid w:val="00836761"/>
    <w:rsid w:val="00836DE3"/>
    <w:rsid w:val="00837A90"/>
    <w:rsid w:val="008404F2"/>
    <w:rsid w:val="008407C1"/>
    <w:rsid w:val="00841331"/>
    <w:rsid w:val="0084171C"/>
    <w:rsid w:val="0084211F"/>
    <w:rsid w:val="00844586"/>
    <w:rsid w:val="00845EAC"/>
    <w:rsid w:val="008464F6"/>
    <w:rsid w:val="00846AD9"/>
    <w:rsid w:val="00847178"/>
    <w:rsid w:val="0084742C"/>
    <w:rsid w:val="00847B7F"/>
    <w:rsid w:val="008516EE"/>
    <w:rsid w:val="00851E11"/>
    <w:rsid w:val="00852358"/>
    <w:rsid w:val="008523B4"/>
    <w:rsid w:val="00853F0A"/>
    <w:rsid w:val="00854183"/>
    <w:rsid w:val="00856479"/>
    <w:rsid w:val="00856549"/>
    <w:rsid w:val="0085714F"/>
    <w:rsid w:val="00857F42"/>
    <w:rsid w:val="00860C6F"/>
    <w:rsid w:val="00860F9A"/>
    <w:rsid w:val="008619CD"/>
    <w:rsid w:val="00861B25"/>
    <w:rsid w:val="008626FF"/>
    <w:rsid w:val="00862FF2"/>
    <w:rsid w:val="00863677"/>
    <w:rsid w:val="00864A9A"/>
    <w:rsid w:val="00864B33"/>
    <w:rsid w:val="00864B90"/>
    <w:rsid w:val="008655CD"/>
    <w:rsid w:val="0086562B"/>
    <w:rsid w:val="008658B9"/>
    <w:rsid w:val="00870033"/>
    <w:rsid w:val="0087094F"/>
    <w:rsid w:val="008712DE"/>
    <w:rsid w:val="0087280A"/>
    <w:rsid w:val="00873A68"/>
    <w:rsid w:val="00874061"/>
    <w:rsid w:val="008747F4"/>
    <w:rsid w:val="00876D61"/>
    <w:rsid w:val="008771C3"/>
    <w:rsid w:val="00877B92"/>
    <w:rsid w:val="00881286"/>
    <w:rsid w:val="00882990"/>
    <w:rsid w:val="008833F8"/>
    <w:rsid w:val="0088528F"/>
    <w:rsid w:val="008852A3"/>
    <w:rsid w:val="00885448"/>
    <w:rsid w:val="00885A05"/>
    <w:rsid w:val="00885EAC"/>
    <w:rsid w:val="00887D93"/>
    <w:rsid w:val="008900C8"/>
    <w:rsid w:val="00891699"/>
    <w:rsid w:val="00892A60"/>
    <w:rsid w:val="008935FB"/>
    <w:rsid w:val="008939F4"/>
    <w:rsid w:val="00893B25"/>
    <w:rsid w:val="0089422B"/>
    <w:rsid w:val="00894DD8"/>
    <w:rsid w:val="00897509"/>
    <w:rsid w:val="008A0CED"/>
    <w:rsid w:val="008A0D43"/>
    <w:rsid w:val="008A2DA2"/>
    <w:rsid w:val="008A2E49"/>
    <w:rsid w:val="008A3427"/>
    <w:rsid w:val="008A5161"/>
    <w:rsid w:val="008A5C65"/>
    <w:rsid w:val="008A608A"/>
    <w:rsid w:val="008A6DC2"/>
    <w:rsid w:val="008A6F1C"/>
    <w:rsid w:val="008A7A8E"/>
    <w:rsid w:val="008A7DC7"/>
    <w:rsid w:val="008B1E6E"/>
    <w:rsid w:val="008B2912"/>
    <w:rsid w:val="008B3D61"/>
    <w:rsid w:val="008B4070"/>
    <w:rsid w:val="008B44B8"/>
    <w:rsid w:val="008B4C93"/>
    <w:rsid w:val="008B4D45"/>
    <w:rsid w:val="008B7AD4"/>
    <w:rsid w:val="008B7F19"/>
    <w:rsid w:val="008C015C"/>
    <w:rsid w:val="008C2133"/>
    <w:rsid w:val="008C227A"/>
    <w:rsid w:val="008C337A"/>
    <w:rsid w:val="008C46AC"/>
    <w:rsid w:val="008C4AA6"/>
    <w:rsid w:val="008C4FCD"/>
    <w:rsid w:val="008C620E"/>
    <w:rsid w:val="008C633F"/>
    <w:rsid w:val="008C6BA6"/>
    <w:rsid w:val="008D0678"/>
    <w:rsid w:val="008D0A0B"/>
    <w:rsid w:val="008D1F68"/>
    <w:rsid w:val="008D3099"/>
    <w:rsid w:val="008D3591"/>
    <w:rsid w:val="008D3993"/>
    <w:rsid w:val="008D466B"/>
    <w:rsid w:val="008D4908"/>
    <w:rsid w:val="008D4CF8"/>
    <w:rsid w:val="008D4F44"/>
    <w:rsid w:val="008D58CC"/>
    <w:rsid w:val="008D787F"/>
    <w:rsid w:val="008D7F68"/>
    <w:rsid w:val="008E01F2"/>
    <w:rsid w:val="008E0E6A"/>
    <w:rsid w:val="008E314D"/>
    <w:rsid w:val="008E3B00"/>
    <w:rsid w:val="008E3D18"/>
    <w:rsid w:val="008E582C"/>
    <w:rsid w:val="008E6210"/>
    <w:rsid w:val="008E640F"/>
    <w:rsid w:val="008E6433"/>
    <w:rsid w:val="008E6CAB"/>
    <w:rsid w:val="008E7757"/>
    <w:rsid w:val="008F03BA"/>
    <w:rsid w:val="008F0645"/>
    <w:rsid w:val="008F0D95"/>
    <w:rsid w:val="008F1A94"/>
    <w:rsid w:val="008F1F72"/>
    <w:rsid w:val="008F5C4A"/>
    <w:rsid w:val="008F6720"/>
    <w:rsid w:val="008F69D7"/>
    <w:rsid w:val="0090080B"/>
    <w:rsid w:val="009008F9"/>
    <w:rsid w:val="00900B09"/>
    <w:rsid w:val="00901480"/>
    <w:rsid w:val="009018FC"/>
    <w:rsid w:val="00902942"/>
    <w:rsid w:val="00902BA8"/>
    <w:rsid w:val="00903D88"/>
    <w:rsid w:val="00903E0B"/>
    <w:rsid w:val="00904645"/>
    <w:rsid w:val="009050BD"/>
    <w:rsid w:val="00905883"/>
    <w:rsid w:val="0090656A"/>
    <w:rsid w:val="0090716B"/>
    <w:rsid w:val="009102CE"/>
    <w:rsid w:val="0091408B"/>
    <w:rsid w:val="0091423D"/>
    <w:rsid w:val="00915041"/>
    <w:rsid w:val="0091530A"/>
    <w:rsid w:val="009153F4"/>
    <w:rsid w:val="009154AD"/>
    <w:rsid w:val="00917864"/>
    <w:rsid w:val="0091792D"/>
    <w:rsid w:val="00920BAA"/>
    <w:rsid w:val="0092124A"/>
    <w:rsid w:val="00921C64"/>
    <w:rsid w:val="00921F89"/>
    <w:rsid w:val="009220D1"/>
    <w:rsid w:val="0092367D"/>
    <w:rsid w:val="00923D1D"/>
    <w:rsid w:val="00924990"/>
    <w:rsid w:val="00924DC4"/>
    <w:rsid w:val="009262BA"/>
    <w:rsid w:val="00926774"/>
    <w:rsid w:val="009269A2"/>
    <w:rsid w:val="00926A74"/>
    <w:rsid w:val="00927545"/>
    <w:rsid w:val="00930219"/>
    <w:rsid w:val="00930948"/>
    <w:rsid w:val="00930AA8"/>
    <w:rsid w:val="00931FCA"/>
    <w:rsid w:val="009343D0"/>
    <w:rsid w:val="0093481C"/>
    <w:rsid w:val="00934A81"/>
    <w:rsid w:val="0093569C"/>
    <w:rsid w:val="00935886"/>
    <w:rsid w:val="0093662E"/>
    <w:rsid w:val="0093756C"/>
    <w:rsid w:val="00937D84"/>
    <w:rsid w:val="00941CD5"/>
    <w:rsid w:val="009436D9"/>
    <w:rsid w:val="009446DF"/>
    <w:rsid w:val="00944CAF"/>
    <w:rsid w:val="00944CFA"/>
    <w:rsid w:val="0094573A"/>
    <w:rsid w:val="00946DCD"/>
    <w:rsid w:val="00947245"/>
    <w:rsid w:val="009477B1"/>
    <w:rsid w:val="00951099"/>
    <w:rsid w:val="0095261E"/>
    <w:rsid w:val="00952C02"/>
    <w:rsid w:val="00953C74"/>
    <w:rsid w:val="00954EA6"/>
    <w:rsid w:val="009602F5"/>
    <w:rsid w:val="00960376"/>
    <w:rsid w:val="009613E3"/>
    <w:rsid w:val="009638B2"/>
    <w:rsid w:val="0096434B"/>
    <w:rsid w:val="009646BA"/>
    <w:rsid w:val="009646EC"/>
    <w:rsid w:val="009659EB"/>
    <w:rsid w:val="00966900"/>
    <w:rsid w:val="00966BA4"/>
    <w:rsid w:val="00967705"/>
    <w:rsid w:val="0097035F"/>
    <w:rsid w:val="00970ECD"/>
    <w:rsid w:val="00970F4C"/>
    <w:rsid w:val="009712B9"/>
    <w:rsid w:val="0097183E"/>
    <w:rsid w:val="00971B7A"/>
    <w:rsid w:val="00972B80"/>
    <w:rsid w:val="00973581"/>
    <w:rsid w:val="00973B6A"/>
    <w:rsid w:val="00973F45"/>
    <w:rsid w:val="009746C6"/>
    <w:rsid w:val="00975A66"/>
    <w:rsid w:val="00975B09"/>
    <w:rsid w:val="00981FF9"/>
    <w:rsid w:val="009825D7"/>
    <w:rsid w:val="00983586"/>
    <w:rsid w:val="00983FC8"/>
    <w:rsid w:val="0098406F"/>
    <w:rsid w:val="00984A39"/>
    <w:rsid w:val="009866D5"/>
    <w:rsid w:val="00987F13"/>
    <w:rsid w:val="009923A9"/>
    <w:rsid w:val="0099312C"/>
    <w:rsid w:val="00994653"/>
    <w:rsid w:val="009960DD"/>
    <w:rsid w:val="009968B5"/>
    <w:rsid w:val="00996C54"/>
    <w:rsid w:val="0099705A"/>
    <w:rsid w:val="0099788B"/>
    <w:rsid w:val="009A0755"/>
    <w:rsid w:val="009A0F27"/>
    <w:rsid w:val="009A101A"/>
    <w:rsid w:val="009A1166"/>
    <w:rsid w:val="009A14A8"/>
    <w:rsid w:val="009A2184"/>
    <w:rsid w:val="009A2348"/>
    <w:rsid w:val="009A2DAE"/>
    <w:rsid w:val="009A4D78"/>
    <w:rsid w:val="009A60F9"/>
    <w:rsid w:val="009A62C5"/>
    <w:rsid w:val="009B050B"/>
    <w:rsid w:val="009B0D9F"/>
    <w:rsid w:val="009B0E3E"/>
    <w:rsid w:val="009B1207"/>
    <w:rsid w:val="009B2C6D"/>
    <w:rsid w:val="009B37C8"/>
    <w:rsid w:val="009B441F"/>
    <w:rsid w:val="009B4E97"/>
    <w:rsid w:val="009B5415"/>
    <w:rsid w:val="009C0268"/>
    <w:rsid w:val="009C02B5"/>
    <w:rsid w:val="009C1C84"/>
    <w:rsid w:val="009C36FD"/>
    <w:rsid w:val="009C37F4"/>
    <w:rsid w:val="009C587A"/>
    <w:rsid w:val="009C5A5E"/>
    <w:rsid w:val="009C5D1F"/>
    <w:rsid w:val="009C63C8"/>
    <w:rsid w:val="009C6830"/>
    <w:rsid w:val="009C6886"/>
    <w:rsid w:val="009C7DD4"/>
    <w:rsid w:val="009D0513"/>
    <w:rsid w:val="009D13E0"/>
    <w:rsid w:val="009D2FC3"/>
    <w:rsid w:val="009D355A"/>
    <w:rsid w:val="009D35E7"/>
    <w:rsid w:val="009D4E52"/>
    <w:rsid w:val="009D5152"/>
    <w:rsid w:val="009D543D"/>
    <w:rsid w:val="009D57E9"/>
    <w:rsid w:val="009D5A21"/>
    <w:rsid w:val="009D5FAF"/>
    <w:rsid w:val="009D6732"/>
    <w:rsid w:val="009D6CD3"/>
    <w:rsid w:val="009D6E8E"/>
    <w:rsid w:val="009D7D78"/>
    <w:rsid w:val="009D7DDD"/>
    <w:rsid w:val="009E00B0"/>
    <w:rsid w:val="009E059E"/>
    <w:rsid w:val="009E0E61"/>
    <w:rsid w:val="009E104F"/>
    <w:rsid w:val="009E1103"/>
    <w:rsid w:val="009E2CFF"/>
    <w:rsid w:val="009E4B69"/>
    <w:rsid w:val="009E5933"/>
    <w:rsid w:val="009E5AAD"/>
    <w:rsid w:val="009E676B"/>
    <w:rsid w:val="009F0319"/>
    <w:rsid w:val="009F07BB"/>
    <w:rsid w:val="009F092B"/>
    <w:rsid w:val="009F09B9"/>
    <w:rsid w:val="009F0C1E"/>
    <w:rsid w:val="009F23FC"/>
    <w:rsid w:val="009F2F18"/>
    <w:rsid w:val="009F428D"/>
    <w:rsid w:val="009F4A33"/>
    <w:rsid w:val="009F4C31"/>
    <w:rsid w:val="009F50F5"/>
    <w:rsid w:val="009F5A9C"/>
    <w:rsid w:val="009F5CD9"/>
    <w:rsid w:val="009F65A0"/>
    <w:rsid w:val="009F7895"/>
    <w:rsid w:val="00A00D4A"/>
    <w:rsid w:val="00A01C9B"/>
    <w:rsid w:val="00A02583"/>
    <w:rsid w:val="00A03B51"/>
    <w:rsid w:val="00A04648"/>
    <w:rsid w:val="00A0595B"/>
    <w:rsid w:val="00A07BBA"/>
    <w:rsid w:val="00A107F5"/>
    <w:rsid w:val="00A118F1"/>
    <w:rsid w:val="00A1242C"/>
    <w:rsid w:val="00A13BF9"/>
    <w:rsid w:val="00A14E5A"/>
    <w:rsid w:val="00A155DF"/>
    <w:rsid w:val="00A17DB7"/>
    <w:rsid w:val="00A22C19"/>
    <w:rsid w:val="00A243AB"/>
    <w:rsid w:val="00A24C1E"/>
    <w:rsid w:val="00A24E79"/>
    <w:rsid w:val="00A25235"/>
    <w:rsid w:val="00A2582E"/>
    <w:rsid w:val="00A25830"/>
    <w:rsid w:val="00A268AF"/>
    <w:rsid w:val="00A31D44"/>
    <w:rsid w:val="00A324E9"/>
    <w:rsid w:val="00A33049"/>
    <w:rsid w:val="00A33185"/>
    <w:rsid w:val="00A34A9C"/>
    <w:rsid w:val="00A34F45"/>
    <w:rsid w:val="00A359A2"/>
    <w:rsid w:val="00A35DF1"/>
    <w:rsid w:val="00A36196"/>
    <w:rsid w:val="00A36EFB"/>
    <w:rsid w:val="00A408C0"/>
    <w:rsid w:val="00A40FD5"/>
    <w:rsid w:val="00A41803"/>
    <w:rsid w:val="00A424BE"/>
    <w:rsid w:val="00A426A8"/>
    <w:rsid w:val="00A4273E"/>
    <w:rsid w:val="00A4486E"/>
    <w:rsid w:val="00A44A94"/>
    <w:rsid w:val="00A44B8B"/>
    <w:rsid w:val="00A45063"/>
    <w:rsid w:val="00A456AB"/>
    <w:rsid w:val="00A45FFE"/>
    <w:rsid w:val="00A477B5"/>
    <w:rsid w:val="00A47B72"/>
    <w:rsid w:val="00A503A6"/>
    <w:rsid w:val="00A51086"/>
    <w:rsid w:val="00A51C5B"/>
    <w:rsid w:val="00A51CAB"/>
    <w:rsid w:val="00A53323"/>
    <w:rsid w:val="00A53907"/>
    <w:rsid w:val="00A5504A"/>
    <w:rsid w:val="00A55BB1"/>
    <w:rsid w:val="00A56781"/>
    <w:rsid w:val="00A56796"/>
    <w:rsid w:val="00A57F2B"/>
    <w:rsid w:val="00A602BC"/>
    <w:rsid w:val="00A60972"/>
    <w:rsid w:val="00A624A6"/>
    <w:rsid w:val="00A62636"/>
    <w:rsid w:val="00A62939"/>
    <w:rsid w:val="00A639BD"/>
    <w:rsid w:val="00A63D2A"/>
    <w:rsid w:val="00A63EE3"/>
    <w:rsid w:val="00A64555"/>
    <w:rsid w:val="00A65178"/>
    <w:rsid w:val="00A65399"/>
    <w:rsid w:val="00A66199"/>
    <w:rsid w:val="00A66712"/>
    <w:rsid w:val="00A67D57"/>
    <w:rsid w:val="00A71A41"/>
    <w:rsid w:val="00A71C9A"/>
    <w:rsid w:val="00A72C40"/>
    <w:rsid w:val="00A73493"/>
    <w:rsid w:val="00A74FB9"/>
    <w:rsid w:val="00A75A91"/>
    <w:rsid w:val="00A768C0"/>
    <w:rsid w:val="00A76B66"/>
    <w:rsid w:val="00A77AE6"/>
    <w:rsid w:val="00A77E81"/>
    <w:rsid w:val="00A801DB"/>
    <w:rsid w:val="00A818DA"/>
    <w:rsid w:val="00A823BC"/>
    <w:rsid w:val="00A82781"/>
    <w:rsid w:val="00A830D8"/>
    <w:rsid w:val="00A83323"/>
    <w:rsid w:val="00A8354E"/>
    <w:rsid w:val="00A84817"/>
    <w:rsid w:val="00A849BB"/>
    <w:rsid w:val="00A86F45"/>
    <w:rsid w:val="00A90139"/>
    <w:rsid w:val="00A906BE"/>
    <w:rsid w:val="00A9224C"/>
    <w:rsid w:val="00A92794"/>
    <w:rsid w:val="00A92906"/>
    <w:rsid w:val="00A92A98"/>
    <w:rsid w:val="00A93066"/>
    <w:rsid w:val="00A94574"/>
    <w:rsid w:val="00A95BA6"/>
    <w:rsid w:val="00A96220"/>
    <w:rsid w:val="00A96E17"/>
    <w:rsid w:val="00A96F8D"/>
    <w:rsid w:val="00A97722"/>
    <w:rsid w:val="00A97D6E"/>
    <w:rsid w:val="00AA1F8D"/>
    <w:rsid w:val="00AA20C9"/>
    <w:rsid w:val="00AA2E2B"/>
    <w:rsid w:val="00AA3017"/>
    <w:rsid w:val="00AA3804"/>
    <w:rsid w:val="00AA386C"/>
    <w:rsid w:val="00AA42DF"/>
    <w:rsid w:val="00AA5D51"/>
    <w:rsid w:val="00AA5FD3"/>
    <w:rsid w:val="00AA6432"/>
    <w:rsid w:val="00AA6831"/>
    <w:rsid w:val="00AA70BD"/>
    <w:rsid w:val="00AB0425"/>
    <w:rsid w:val="00AB0F0A"/>
    <w:rsid w:val="00AB1451"/>
    <w:rsid w:val="00AB31AA"/>
    <w:rsid w:val="00AB3726"/>
    <w:rsid w:val="00AB5631"/>
    <w:rsid w:val="00AB6808"/>
    <w:rsid w:val="00AB76AC"/>
    <w:rsid w:val="00AC2E42"/>
    <w:rsid w:val="00AC30E8"/>
    <w:rsid w:val="00AC3D98"/>
    <w:rsid w:val="00AC51C6"/>
    <w:rsid w:val="00AC62D3"/>
    <w:rsid w:val="00AC6E69"/>
    <w:rsid w:val="00AC726C"/>
    <w:rsid w:val="00AC74E2"/>
    <w:rsid w:val="00AC7822"/>
    <w:rsid w:val="00AD0252"/>
    <w:rsid w:val="00AD07D2"/>
    <w:rsid w:val="00AD0CA8"/>
    <w:rsid w:val="00AD272C"/>
    <w:rsid w:val="00AD2BE7"/>
    <w:rsid w:val="00AD2C43"/>
    <w:rsid w:val="00AD428D"/>
    <w:rsid w:val="00AD45F5"/>
    <w:rsid w:val="00AD4A03"/>
    <w:rsid w:val="00AD7177"/>
    <w:rsid w:val="00AE03EA"/>
    <w:rsid w:val="00AE04F0"/>
    <w:rsid w:val="00AE16A3"/>
    <w:rsid w:val="00AE1E6E"/>
    <w:rsid w:val="00AE22F2"/>
    <w:rsid w:val="00AE2342"/>
    <w:rsid w:val="00AE472A"/>
    <w:rsid w:val="00AE78F0"/>
    <w:rsid w:val="00AE7EE2"/>
    <w:rsid w:val="00AF0848"/>
    <w:rsid w:val="00AF1458"/>
    <w:rsid w:val="00AF2253"/>
    <w:rsid w:val="00AF23FD"/>
    <w:rsid w:val="00AF264F"/>
    <w:rsid w:val="00AF3554"/>
    <w:rsid w:val="00AF5E95"/>
    <w:rsid w:val="00AF6A83"/>
    <w:rsid w:val="00AF6D93"/>
    <w:rsid w:val="00B008BE"/>
    <w:rsid w:val="00B00945"/>
    <w:rsid w:val="00B01851"/>
    <w:rsid w:val="00B02F3B"/>
    <w:rsid w:val="00B02FBF"/>
    <w:rsid w:val="00B0351B"/>
    <w:rsid w:val="00B07211"/>
    <w:rsid w:val="00B11181"/>
    <w:rsid w:val="00B11FE3"/>
    <w:rsid w:val="00B12817"/>
    <w:rsid w:val="00B15D86"/>
    <w:rsid w:val="00B170B5"/>
    <w:rsid w:val="00B2123D"/>
    <w:rsid w:val="00B2127A"/>
    <w:rsid w:val="00B22258"/>
    <w:rsid w:val="00B2290D"/>
    <w:rsid w:val="00B22E1F"/>
    <w:rsid w:val="00B238EC"/>
    <w:rsid w:val="00B25586"/>
    <w:rsid w:val="00B267FD"/>
    <w:rsid w:val="00B27D18"/>
    <w:rsid w:val="00B304E7"/>
    <w:rsid w:val="00B34874"/>
    <w:rsid w:val="00B34CED"/>
    <w:rsid w:val="00B3755B"/>
    <w:rsid w:val="00B40102"/>
    <w:rsid w:val="00B4034C"/>
    <w:rsid w:val="00B413FD"/>
    <w:rsid w:val="00B41675"/>
    <w:rsid w:val="00B41AA6"/>
    <w:rsid w:val="00B43C55"/>
    <w:rsid w:val="00B44601"/>
    <w:rsid w:val="00B45054"/>
    <w:rsid w:val="00B4612A"/>
    <w:rsid w:val="00B46CA5"/>
    <w:rsid w:val="00B471BF"/>
    <w:rsid w:val="00B4798B"/>
    <w:rsid w:val="00B503DA"/>
    <w:rsid w:val="00B5041F"/>
    <w:rsid w:val="00B505B2"/>
    <w:rsid w:val="00B517F4"/>
    <w:rsid w:val="00B52050"/>
    <w:rsid w:val="00B5250B"/>
    <w:rsid w:val="00B53166"/>
    <w:rsid w:val="00B538E6"/>
    <w:rsid w:val="00B54563"/>
    <w:rsid w:val="00B54A8C"/>
    <w:rsid w:val="00B55D1F"/>
    <w:rsid w:val="00B55E18"/>
    <w:rsid w:val="00B5619B"/>
    <w:rsid w:val="00B5652C"/>
    <w:rsid w:val="00B56C8E"/>
    <w:rsid w:val="00B57248"/>
    <w:rsid w:val="00B61F2F"/>
    <w:rsid w:val="00B624BD"/>
    <w:rsid w:val="00B62883"/>
    <w:rsid w:val="00B64260"/>
    <w:rsid w:val="00B6497D"/>
    <w:rsid w:val="00B64992"/>
    <w:rsid w:val="00B64C7E"/>
    <w:rsid w:val="00B657AE"/>
    <w:rsid w:val="00B65EDC"/>
    <w:rsid w:val="00B67460"/>
    <w:rsid w:val="00B67C11"/>
    <w:rsid w:val="00B70954"/>
    <w:rsid w:val="00B7167B"/>
    <w:rsid w:val="00B725B1"/>
    <w:rsid w:val="00B736AC"/>
    <w:rsid w:val="00B737D3"/>
    <w:rsid w:val="00B75CCD"/>
    <w:rsid w:val="00B7665C"/>
    <w:rsid w:val="00B77037"/>
    <w:rsid w:val="00B7739E"/>
    <w:rsid w:val="00B77C2A"/>
    <w:rsid w:val="00B80AA0"/>
    <w:rsid w:val="00B82E1F"/>
    <w:rsid w:val="00B8394F"/>
    <w:rsid w:val="00B843DE"/>
    <w:rsid w:val="00B85E2E"/>
    <w:rsid w:val="00B867FC"/>
    <w:rsid w:val="00B90209"/>
    <w:rsid w:val="00B90A21"/>
    <w:rsid w:val="00B90C22"/>
    <w:rsid w:val="00B94277"/>
    <w:rsid w:val="00B9512F"/>
    <w:rsid w:val="00B970BF"/>
    <w:rsid w:val="00BA0270"/>
    <w:rsid w:val="00BA034C"/>
    <w:rsid w:val="00BA08C3"/>
    <w:rsid w:val="00BA1955"/>
    <w:rsid w:val="00BA31FC"/>
    <w:rsid w:val="00BA32D2"/>
    <w:rsid w:val="00BA47EB"/>
    <w:rsid w:val="00BA50A2"/>
    <w:rsid w:val="00BA6001"/>
    <w:rsid w:val="00BA62F2"/>
    <w:rsid w:val="00BA6664"/>
    <w:rsid w:val="00BA745B"/>
    <w:rsid w:val="00BB04BA"/>
    <w:rsid w:val="00BB0F6E"/>
    <w:rsid w:val="00BB364D"/>
    <w:rsid w:val="00BB49E1"/>
    <w:rsid w:val="00BB5B14"/>
    <w:rsid w:val="00BB5D1F"/>
    <w:rsid w:val="00BB7DB7"/>
    <w:rsid w:val="00BC0022"/>
    <w:rsid w:val="00BC018A"/>
    <w:rsid w:val="00BC0C76"/>
    <w:rsid w:val="00BC3283"/>
    <w:rsid w:val="00BC3391"/>
    <w:rsid w:val="00BC3886"/>
    <w:rsid w:val="00BC4C64"/>
    <w:rsid w:val="00BD0BCA"/>
    <w:rsid w:val="00BD0CD2"/>
    <w:rsid w:val="00BD1D50"/>
    <w:rsid w:val="00BD26B0"/>
    <w:rsid w:val="00BD4474"/>
    <w:rsid w:val="00BD5650"/>
    <w:rsid w:val="00BD622B"/>
    <w:rsid w:val="00BD6347"/>
    <w:rsid w:val="00BD6D94"/>
    <w:rsid w:val="00BD7AD1"/>
    <w:rsid w:val="00BE0472"/>
    <w:rsid w:val="00BE058F"/>
    <w:rsid w:val="00BE133F"/>
    <w:rsid w:val="00BE1628"/>
    <w:rsid w:val="00BE338F"/>
    <w:rsid w:val="00BE3DB7"/>
    <w:rsid w:val="00BE4433"/>
    <w:rsid w:val="00BE45B3"/>
    <w:rsid w:val="00BE4621"/>
    <w:rsid w:val="00BE49EE"/>
    <w:rsid w:val="00BE7C43"/>
    <w:rsid w:val="00BF0B90"/>
    <w:rsid w:val="00BF0FC7"/>
    <w:rsid w:val="00BF2C4E"/>
    <w:rsid w:val="00BF3C19"/>
    <w:rsid w:val="00BF69E1"/>
    <w:rsid w:val="00C01540"/>
    <w:rsid w:val="00C015A4"/>
    <w:rsid w:val="00C01835"/>
    <w:rsid w:val="00C035F3"/>
    <w:rsid w:val="00C03797"/>
    <w:rsid w:val="00C05FC7"/>
    <w:rsid w:val="00C06EB2"/>
    <w:rsid w:val="00C0772F"/>
    <w:rsid w:val="00C0786E"/>
    <w:rsid w:val="00C07E8D"/>
    <w:rsid w:val="00C1091E"/>
    <w:rsid w:val="00C112A9"/>
    <w:rsid w:val="00C11F1B"/>
    <w:rsid w:val="00C12DF8"/>
    <w:rsid w:val="00C13C86"/>
    <w:rsid w:val="00C1623D"/>
    <w:rsid w:val="00C16495"/>
    <w:rsid w:val="00C1699D"/>
    <w:rsid w:val="00C16B43"/>
    <w:rsid w:val="00C1722C"/>
    <w:rsid w:val="00C17619"/>
    <w:rsid w:val="00C20CEE"/>
    <w:rsid w:val="00C20DB0"/>
    <w:rsid w:val="00C21021"/>
    <w:rsid w:val="00C21658"/>
    <w:rsid w:val="00C21742"/>
    <w:rsid w:val="00C2433B"/>
    <w:rsid w:val="00C24532"/>
    <w:rsid w:val="00C25507"/>
    <w:rsid w:val="00C25712"/>
    <w:rsid w:val="00C272C0"/>
    <w:rsid w:val="00C27320"/>
    <w:rsid w:val="00C27F83"/>
    <w:rsid w:val="00C30782"/>
    <w:rsid w:val="00C308E1"/>
    <w:rsid w:val="00C31D8E"/>
    <w:rsid w:val="00C3214C"/>
    <w:rsid w:val="00C32B85"/>
    <w:rsid w:val="00C33DB2"/>
    <w:rsid w:val="00C4018A"/>
    <w:rsid w:val="00C41229"/>
    <w:rsid w:val="00C42BE1"/>
    <w:rsid w:val="00C437B8"/>
    <w:rsid w:val="00C44A69"/>
    <w:rsid w:val="00C454D3"/>
    <w:rsid w:val="00C45FDA"/>
    <w:rsid w:val="00C460E9"/>
    <w:rsid w:val="00C46253"/>
    <w:rsid w:val="00C4655C"/>
    <w:rsid w:val="00C4677C"/>
    <w:rsid w:val="00C47838"/>
    <w:rsid w:val="00C50618"/>
    <w:rsid w:val="00C50FA7"/>
    <w:rsid w:val="00C528C7"/>
    <w:rsid w:val="00C53CE8"/>
    <w:rsid w:val="00C54634"/>
    <w:rsid w:val="00C549DF"/>
    <w:rsid w:val="00C54F28"/>
    <w:rsid w:val="00C55F97"/>
    <w:rsid w:val="00C562F0"/>
    <w:rsid w:val="00C56599"/>
    <w:rsid w:val="00C56614"/>
    <w:rsid w:val="00C56737"/>
    <w:rsid w:val="00C56E50"/>
    <w:rsid w:val="00C5776C"/>
    <w:rsid w:val="00C6029A"/>
    <w:rsid w:val="00C60474"/>
    <w:rsid w:val="00C61A29"/>
    <w:rsid w:val="00C61E43"/>
    <w:rsid w:val="00C63139"/>
    <w:rsid w:val="00C63911"/>
    <w:rsid w:val="00C6419A"/>
    <w:rsid w:val="00C641C7"/>
    <w:rsid w:val="00C649C6"/>
    <w:rsid w:val="00C6516D"/>
    <w:rsid w:val="00C65D24"/>
    <w:rsid w:val="00C65E30"/>
    <w:rsid w:val="00C65F80"/>
    <w:rsid w:val="00C66533"/>
    <w:rsid w:val="00C6664F"/>
    <w:rsid w:val="00C67041"/>
    <w:rsid w:val="00C67356"/>
    <w:rsid w:val="00C72047"/>
    <w:rsid w:val="00C7395B"/>
    <w:rsid w:val="00C754EE"/>
    <w:rsid w:val="00C75FE3"/>
    <w:rsid w:val="00C760B2"/>
    <w:rsid w:val="00C77AD6"/>
    <w:rsid w:val="00C81212"/>
    <w:rsid w:val="00C81413"/>
    <w:rsid w:val="00C815E4"/>
    <w:rsid w:val="00C82997"/>
    <w:rsid w:val="00C83894"/>
    <w:rsid w:val="00C8412E"/>
    <w:rsid w:val="00C845E8"/>
    <w:rsid w:val="00C849CB"/>
    <w:rsid w:val="00C85E56"/>
    <w:rsid w:val="00C91A1E"/>
    <w:rsid w:val="00C91E33"/>
    <w:rsid w:val="00C93372"/>
    <w:rsid w:val="00C94423"/>
    <w:rsid w:val="00C951DD"/>
    <w:rsid w:val="00C971AB"/>
    <w:rsid w:val="00C97C98"/>
    <w:rsid w:val="00CA05E3"/>
    <w:rsid w:val="00CA1202"/>
    <w:rsid w:val="00CA32C3"/>
    <w:rsid w:val="00CA34E6"/>
    <w:rsid w:val="00CA41F2"/>
    <w:rsid w:val="00CA4215"/>
    <w:rsid w:val="00CA45DF"/>
    <w:rsid w:val="00CA5273"/>
    <w:rsid w:val="00CA5C39"/>
    <w:rsid w:val="00CA5FFF"/>
    <w:rsid w:val="00CB0C38"/>
    <w:rsid w:val="00CB2A2E"/>
    <w:rsid w:val="00CB30E0"/>
    <w:rsid w:val="00CB4704"/>
    <w:rsid w:val="00CB4727"/>
    <w:rsid w:val="00CB5729"/>
    <w:rsid w:val="00CB57C4"/>
    <w:rsid w:val="00CB5857"/>
    <w:rsid w:val="00CB644A"/>
    <w:rsid w:val="00CB78EE"/>
    <w:rsid w:val="00CC0C68"/>
    <w:rsid w:val="00CC11F6"/>
    <w:rsid w:val="00CC439D"/>
    <w:rsid w:val="00CC43DD"/>
    <w:rsid w:val="00CC5757"/>
    <w:rsid w:val="00CC658D"/>
    <w:rsid w:val="00CC7690"/>
    <w:rsid w:val="00CC7DC2"/>
    <w:rsid w:val="00CD02D0"/>
    <w:rsid w:val="00CD2890"/>
    <w:rsid w:val="00CD39FF"/>
    <w:rsid w:val="00CD4510"/>
    <w:rsid w:val="00CD45B1"/>
    <w:rsid w:val="00CD4BD5"/>
    <w:rsid w:val="00CD5B1C"/>
    <w:rsid w:val="00CD63B9"/>
    <w:rsid w:val="00CD6E0A"/>
    <w:rsid w:val="00CD7257"/>
    <w:rsid w:val="00CD76BF"/>
    <w:rsid w:val="00CE11B3"/>
    <w:rsid w:val="00CE138C"/>
    <w:rsid w:val="00CE23B4"/>
    <w:rsid w:val="00CE27A1"/>
    <w:rsid w:val="00CE2970"/>
    <w:rsid w:val="00CE3562"/>
    <w:rsid w:val="00CE5F3E"/>
    <w:rsid w:val="00CE69C8"/>
    <w:rsid w:val="00CF0194"/>
    <w:rsid w:val="00CF08C4"/>
    <w:rsid w:val="00CF2F15"/>
    <w:rsid w:val="00CF44CB"/>
    <w:rsid w:val="00CF4B0B"/>
    <w:rsid w:val="00CF61DD"/>
    <w:rsid w:val="00CF6A49"/>
    <w:rsid w:val="00CF74D9"/>
    <w:rsid w:val="00D0234C"/>
    <w:rsid w:val="00D027CC"/>
    <w:rsid w:val="00D02C96"/>
    <w:rsid w:val="00D02EFE"/>
    <w:rsid w:val="00D0549A"/>
    <w:rsid w:val="00D05580"/>
    <w:rsid w:val="00D05B24"/>
    <w:rsid w:val="00D061A1"/>
    <w:rsid w:val="00D06C15"/>
    <w:rsid w:val="00D119D9"/>
    <w:rsid w:val="00D11EE2"/>
    <w:rsid w:val="00D1325E"/>
    <w:rsid w:val="00D13686"/>
    <w:rsid w:val="00D13BF4"/>
    <w:rsid w:val="00D13EFD"/>
    <w:rsid w:val="00D14030"/>
    <w:rsid w:val="00D17722"/>
    <w:rsid w:val="00D17EEF"/>
    <w:rsid w:val="00D200F9"/>
    <w:rsid w:val="00D20B73"/>
    <w:rsid w:val="00D20C8C"/>
    <w:rsid w:val="00D211AC"/>
    <w:rsid w:val="00D251B5"/>
    <w:rsid w:val="00D269C7"/>
    <w:rsid w:val="00D2720F"/>
    <w:rsid w:val="00D30839"/>
    <w:rsid w:val="00D30AF7"/>
    <w:rsid w:val="00D310A5"/>
    <w:rsid w:val="00D3116D"/>
    <w:rsid w:val="00D32675"/>
    <w:rsid w:val="00D32D4F"/>
    <w:rsid w:val="00D33A86"/>
    <w:rsid w:val="00D34A2A"/>
    <w:rsid w:val="00D377FA"/>
    <w:rsid w:val="00D4041E"/>
    <w:rsid w:val="00D43087"/>
    <w:rsid w:val="00D43563"/>
    <w:rsid w:val="00D4548A"/>
    <w:rsid w:val="00D461ED"/>
    <w:rsid w:val="00D463D4"/>
    <w:rsid w:val="00D47616"/>
    <w:rsid w:val="00D5105D"/>
    <w:rsid w:val="00D51217"/>
    <w:rsid w:val="00D5174A"/>
    <w:rsid w:val="00D52474"/>
    <w:rsid w:val="00D52FF8"/>
    <w:rsid w:val="00D5330F"/>
    <w:rsid w:val="00D53A32"/>
    <w:rsid w:val="00D54C3A"/>
    <w:rsid w:val="00D56A2F"/>
    <w:rsid w:val="00D57C0B"/>
    <w:rsid w:val="00D60F0C"/>
    <w:rsid w:val="00D6282B"/>
    <w:rsid w:val="00D634D8"/>
    <w:rsid w:val="00D63666"/>
    <w:rsid w:val="00D638FA"/>
    <w:rsid w:val="00D63A35"/>
    <w:rsid w:val="00D65162"/>
    <w:rsid w:val="00D6560E"/>
    <w:rsid w:val="00D71317"/>
    <w:rsid w:val="00D71684"/>
    <w:rsid w:val="00D7194C"/>
    <w:rsid w:val="00D72A76"/>
    <w:rsid w:val="00D72D3F"/>
    <w:rsid w:val="00D7450C"/>
    <w:rsid w:val="00D749E0"/>
    <w:rsid w:val="00D75373"/>
    <w:rsid w:val="00D75DB3"/>
    <w:rsid w:val="00D76873"/>
    <w:rsid w:val="00D843A0"/>
    <w:rsid w:val="00D8445E"/>
    <w:rsid w:val="00D8577F"/>
    <w:rsid w:val="00D85DA6"/>
    <w:rsid w:val="00D868DD"/>
    <w:rsid w:val="00D870F0"/>
    <w:rsid w:val="00D8749F"/>
    <w:rsid w:val="00D904BA"/>
    <w:rsid w:val="00D90A58"/>
    <w:rsid w:val="00D910D7"/>
    <w:rsid w:val="00D924BB"/>
    <w:rsid w:val="00D924CF"/>
    <w:rsid w:val="00D9598B"/>
    <w:rsid w:val="00D95EB6"/>
    <w:rsid w:val="00D974CA"/>
    <w:rsid w:val="00DA1A8C"/>
    <w:rsid w:val="00DA309D"/>
    <w:rsid w:val="00DA4596"/>
    <w:rsid w:val="00DA4928"/>
    <w:rsid w:val="00DA4D54"/>
    <w:rsid w:val="00DA4E91"/>
    <w:rsid w:val="00DA4EAA"/>
    <w:rsid w:val="00DA5725"/>
    <w:rsid w:val="00DA5780"/>
    <w:rsid w:val="00DA5B45"/>
    <w:rsid w:val="00DA680F"/>
    <w:rsid w:val="00DA68AC"/>
    <w:rsid w:val="00DA6C31"/>
    <w:rsid w:val="00DA70E8"/>
    <w:rsid w:val="00DB2B24"/>
    <w:rsid w:val="00DB39A8"/>
    <w:rsid w:val="00DB39B7"/>
    <w:rsid w:val="00DB4C87"/>
    <w:rsid w:val="00DB5234"/>
    <w:rsid w:val="00DB583D"/>
    <w:rsid w:val="00DB6C2C"/>
    <w:rsid w:val="00DB77C4"/>
    <w:rsid w:val="00DC09D1"/>
    <w:rsid w:val="00DC0C9A"/>
    <w:rsid w:val="00DC10A5"/>
    <w:rsid w:val="00DC185C"/>
    <w:rsid w:val="00DC3368"/>
    <w:rsid w:val="00DC3A5F"/>
    <w:rsid w:val="00DC534D"/>
    <w:rsid w:val="00DC549D"/>
    <w:rsid w:val="00DC5F10"/>
    <w:rsid w:val="00DC64EF"/>
    <w:rsid w:val="00DC6F96"/>
    <w:rsid w:val="00DC7426"/>
    <w:rsid w:val="00DC7C1D"/>
    <w:rsid w:val="00DC7D3B"/>
    <w:rsid w:val="00DD03D2"/>
    <w:rsid w:val="00DD1FFC"/>
    <w:rsid w:val="00DD2499"/>
    <w:rsid w:val="00DD46B9"/>
    <w:rsid w:val="00DD4E79"/>
    <w:rsid w:val="00DD5118"/>
    <w:rsid w:val="00DD5213"/>
    <w:rsid w:val="00DD58AE"/>
    <w:rsid w:val="00DD6839"/>
    <w:rsid w:val="00DD6CCD"/>
    <w:rsid w:val="00DD6F9D"/>
    <w:rsid w:val="00DD777D"/>
    <w:rsid w:val="00DD79BC"/>
    <w:rsid w:val="00DE06D4"/>
    <w:rsid w:val="00DE0B8D"/>
    <w:rsid w:val="00DE14BC"/>
    <w:rsid w:val="00DE2A24"/>
    <w:rsid w:val="00DE326A"/>
    <w:rsid w:val="00DE4346"/>
    <w:rsid w:val="00DE4F07"/>
    <w:rsid w:val="00DE5C76"/>
    <w:rsid w:val="00DE6A26"/>
    <w:rsid w:val="00DE7DD5"/>
    <w:rsid w:val="00DF00C8"/>
    <w:rsid w:val="00DF2109"/>
    <w:rsid w:val="00DF3FA9"/>
    <w:rsid w:val="00DF3FE6"/>
    <w:rsid w:val="00DF60EE"/>
    <w:rsid w:val="00DF651F"/>
    <w:rsid w:val="00DF6C7E"/>
    <w:rsid w:val="00DF6EC7"/>
    <w:rsid w:val="00E00127"/>
    <w:rsid w:val="00E00815"/>
    <w:rsid w:val="00E01979"/>
    <w:rsid w:val="00E022FD"/>
    <w:rsid w:val="00E039B3"/>
    <w:rsid w:val="00E03E79"/>
    <w:rsid w:val="00E05AFF"/>
    <w:rsid w:val="00E05F75"/>
    <w:rsid w:val="00E0620B"/>
    <w:rsid w:val="00E074C0"/>
    <w:rsid w:val="00E076C4"/>
    <w:rsid w:val="00E12B95"/>
    <w:rsid w:val="00E12E3A"/>
    <w:rsid w:val="00E133B5"/>
    <w:rsid w:val="00E14323"/>
    <w:rsid w:val="00E171E1"/>
    <w:rsid w:val="00E17CE2"/>
    <w:rsid w:val="00E20AD8"/>
    <w:rsid w:val="00E21A05"/>
    <w:rsid w:val="00E21BFF"/>
    <w:rsid w:val="00E22D13"/>
    <w:rsid w:val="00E2309A"/>
    <w:rsid w:val="00E23EAA"/>
    <w:rsid w:val="00E2528A"/>
    <w:rsid w:val="00E25548"/>
    <w:rsid w:val="00E25677"/>
    <w:rsid w:val="00E26958"/>
    <w:rsid w:val="00E26BC4"/>
    <w:rsid w:val="00E277AE"/>
    <w:rsid w:val="00E308E4"/>
    <w:rsid w:val="00E30FF3"/>
    <w:rsid w:val="00E3142F"/>
    <w:rsid w:val="00E31EA1"/>
    <w:rsid w:val="00E32D49"/>
    <w:rsid w:val="00E35779"/>
    <w:rsid w:val="00E35A17"/>
    <w:rsid w:val="00E35AEB"/>
    <w:rsid w:val="00E35FFF"/>
    <w:rsid w:val="00E40ADB"/>
    <w:rsid w:val="00E416D2"/>
    <w:rsid w:val="00E4180E"/>
    <w:rsid w:val="00E419D2"/>
    <w:rsid w:val="00E41F12"/>
    <w:rsid w:val="00E42CA3"/>
    <w:rsid w:val="00E43605"/>
    <w:rsid w:val="00E43650"/>
    <w:rsid w:val="00E43F92"/>
    <w:rsid w:val="00E44C4C"/>
    <w:rsid w:val="00E473D7"/>
    <w:rsid w:val="00E47620"/>
    <w:rsid w:val="00E477B1"/>
    <w:rsid w:val="00E4780C"/>
    <w:rsid w:val="00E506BA"/>
    <w:rsid w:val="00E509C9"/>
    <w:rsid w:val="00E51141"/>
    <w:rsid w:val="00E52C9B"/>
    <w:rsid w:val="00E53E5D"/>
    <w:rsid w:val="00E5504E"/>
    <w:rsid w:val="00E55B42"/>
    <w:rsid w:val="00E570F5"/>
    <w:rsid w:val="00E576A6"/>
    <w:rsid w:val="00E60352"/>
    <w:rsid w:val="00E60413"/>
    <w:rsid w:val="00E63111"/>
    <w:rsid w:val="00E632E1"/>
    <w:rsid w:val="00E64F49"/>
    <w:rsid w:val="00E6552D"/>
    <w:rsid w:val="00E65A13"/>
    <w:rsid w:val="00E65A69"/>
    <w:rsid w:val="00E66DA7"/>
    <w:rsid w:val="00E66FE1"/>
    <w:rsid w:val="00E70E26"/>
    <w:rsid w:val="00E7546E"/>
    <w:rsid w:val="00E75577"/>
    <w:rsid w:val="00E755B3"/>
    <w:rsid w:val="00E75FD8"/>
    <w:rsid w:val="00E80937"/>
    <w:rsid w:val="00E82060"/>
    <w:rsid w:val="00E84328"/>
    <w:rsid w:val="00E8462D"/>
    <w:rsid w:val="00E84C3A"/>
    <w:rsid w:val="00E85542"/>
    <w:rsid w:val="00E85FA1"/>
    <w:rsid w:val="00E8604C"/>
    <w:rsid w:val="00E862F6"/>
    <w:rsid w:val="00E86959"/>
    <w:rsid w:val="00E86D71"/>
    <w:rsid w:val="00E874A6"/>
    <w:rsid w:val="00E91548"/>
    <w:rsid w:val="00E91591"/>
    <w:rsid w:val="00E92C42"/>
    <w:rsid w:val="00E9352F"/>
    <w:rsid w:val="00E9442D"/>
    <w:rsid w:val="00E95463"/>
    <w:rsid w:val="00E96964"/>
    <w:rsid w:val="00E978FA"/>
    <w:rsid w:val="00EA006F"/>
    <w:rsid w:val="00EA01FF"/>
    <w:rsid w:val="00EA027A"/>
    <w:rsid w:val="00EA1DCC"/>
    <w:rsid w:val="00EA24E5"/>
    <w:rsid w:val="00EA294D"/>
    <w:rsid w:val="00EA3946"/>
    <w:rsid w:val="00EA3C62"/>
    <w:rsid w:val="00EA3EAD"/>
    <w:rsid w:val="00EA5AE2"/>
    <w:rsid w:val="00EA68D8"/>
    <w:rsid w:val="00EB020D"/>
    <w:rsid w:val="00EB0E3F"/>
    <w:rsid w:val="00EB1CAA"/>
    <w:rsid w:val="00EB2085"/>
    <w:rsid w:val="00EB2515"/>
    <w:rsid w:val="00EB2643"/>
    <w:rsid w:val="00EB2CEE"/>
    <w:rsid w:val="00EB3BA7"/>
    <w:rsid w:val="00EB3D34"/>
    <w:rsid w:val="00EB43D0"/>
    <w:rsid w:val="00EB4D8C"/>
    <w:rsid w:val="00EB77BF"/>
    <w:rsid w:val="00EC1EDB"/>
    <w:rsid w:val="00EC4D2C"/>
    <w:rsid w:val="00EC59BF"/>
    <w:rsid w:val="00EC65FF"/>
    <w:rsid w:val="00ED0544"/>
    <w:rsid w:val="00ED0A05"/>
    <w:rsid w:val="00ED11D0"/>
    <w:rsid w:val="00ED1409"/>
    <w:rsid w:val="00ED4251"/>
    <w:rsid w:val="00ED447B"/>
    <w:rsid w:val="00ED5519"/>
    <w:rsid w:val="00ED560E"/>
    <w:rsid w:val="00ED6EF3"/>
    <w:rsid w:val="00ED6F5D"/>
    <w:rsid w:val="00ED7477"/>
    <w:rsid w:val="00EE1209"/>
    <w:rsid w:val="00EE2D36"/>
    <w:rsid w:val="00EE4829"/>
    <w:rsid w:val="00EE531F"/>
    <w:rsid w:val="00EE63DE"/>
    <w:rsid w:val="00EE70DD"/>
    <w:rsid w:val="00EF0291"/>
    <w:rsid w:val="00EF0980"/>
    <w:rsid w:val="00EF0A38"/>
    <w:rsid w:val="00EF15C5"/>
    <w:rsid w:val="00EF1F4A"/>
    <w:rsid w:val="00EF319D"/>
    <w:rsid w:val="00EF3939"/>
    <w:rsid w:val="00EF4B27"/>
    <w:rsid w:val="00EF5649"/>
    <w:rsid w:val="00EF7B20"/>
    <w:rsid w:val="00F00855"/>
    <w:rsid w:val="00F00954"/>
    <w:rsid w:val="00F01A5F"/>
    <w:rsid w:val="00F01CEA"/>
    <w:rsid w:val="00F02CCF"/>
    <w:rsid w:val="00F03299"/>
    <w:rsid w:val="00F045DA"/>
    <w:rsid w:val="00F073EE"/>
    <w:rsid w:val="00F10CE8"/>
    <w:rsid w:val="00F11B27"/>
    <w:rsid w:val="00F11CD0"/>
    <w:rsid w:val="00F11D88"/>
    <w:rsid w:val="00F1297A"/>
    <w:rsid w:val="00F12C25"/>
    <w:rsid w:val="00F14A63"/>
    <w:rsid w:val="00F1511E"/>
    <w:rsid w:val="00F15EF2"/>
    <w:rsid w:val="00F175AF"/>
    <w:rsid w:val="00F17D30"/>
    <w:rsid w:val="00F17F3C"/>
    <w:rsid w:val="00F206F4"/>
    <w:rsid w:val="00F207B4"/>
    <w:rsid w:val="00F23619"/>
    <w:rsid w:val="00F236C5"/>
    <w:rsid w:val="00F240DF"/>
    <w:rsid w:val="00F2415D"/>
    <w:rsid w:val="00F24D83"/>
    <w:rsid w:val="00F258E1"/>
    <w:rsid w:val="00F26D9D"/>
    <w:rsid w:val="00F30885"/>
    <w:rsid w:val="00F308E3"/>
    <w:rsid w:val="00F3104D"/>
    <w:rsid w:val="00F314C8"/>
    <w:rsid w:val="00F3204E"/>
    <w:rsid w:val="00F33896"/>
    <w:rsid w:val="00F3435D"/>
    <w:rsid w:val="00F34969"/>
    <w:rsid w:val="00F34E53"/>
    <w:rsid w:val="00F37800"/>
    <w:rsid w:val="00F401E7"/>
    <w:rsid w:val="00F419D2"/>
    <w:rsid w:val="00F42124"/>
    <w:rsid w:val="00F438D7"/>
    <w:rsid w:val="00F44153"/>
    <w:rsid w:val="00F44304"/>
    <w:rsid w:val="00F445D0"/>
    <w:rsid w:val="00F44E89"/>
    <w:rsid w:val="00F452D6"/>
    <w:rsid w:val="00F46B1B"/>
    <w:rsid w:val="00F4702E"/>
    <w:rsid w:val="00F50484"/>
    <w:rsid w:val="00F5232C"/>
    <w:rsid w:val="00F53BC1"/>
    <w:rsid w:val="00F55D12"/>
    <w:rsid w:val="00F57327"/>
    <w:rsid w:val="00F603D4"/>
    <w:rsid w:val="00F61B34"/>
    <w:rsid w:val="00F61D35"/>
    <w:rsid w:val="00F61DDB"/>
    <w:rsid w:val="00F62827"/>
    <w:rsid w:val="00F62BEC"/>
    <w:rsid w:val="00F62F00"/>
    <w:rsid w:val="00F663D4"/>
    <w:rsid w:val="00F66B36"/>
    <w:rsid w:val="00F67625"/>
    <w:rsid w:val="00F70179"/>
    <w:rsid w:val="00F705B5"/>
    <w:rsid w:val="00F7061C"/>
    <w:rsid w:val="00F706FE"/>
    <w:rsid w:val="00F713A6"/>
    <w:rsid w:val="00F71B91"/>
    <w:rsid w:val="00F73989"/>
    <w:rsid w:val="00F75322"/>
    <w:rsid w:val="00F76AC8"/>
    <w:rsid w:val="00F80974"/>
    <w:rsid w:val="00F80E68"/>
    <w:rsid w:val="00F8115A"/>
    <w:rsid w:val="00F81390"/>
    <w:rsid w:val="00F81837"/>
    <w:rsid w:val="00F82811"/>
    <w:rsid w:val="00F837F2"/>
    <w:rsid w:val="00F83CC4"/>
    <w:rsid w:val="00F851A3"/>
    <w:rsid w:val="00F857D1"/>
    <w:rsid w:val="00F866CB"/>
    <w:rsid w:val="00F86DFA"/>
    <w:rsid w:val="00F91667"/>
    <w:rsid w:val="00F91A43"/>
    <w:rsid w:val="00F91FBA"/>
    <w:rsid w:val="00F93E87"/>
    <w:rsid w:val="00F945EE"/>
    <w:rsid w:val="00F964F6"/>
    <w:rsid w:val="00F96B30"/>
    <w:rsid w:val="00F96CE7"/>
    <w:rsid w:val="00F97ED6"/>
    <w:rsid w:val="00FA16D8"/>
    <w:rsid w:val="00FA3987"/>
    <w:rsid w:val="00FA3EFC"/>
    <w:rsid w:val="00FA419A"/>
    <w:rsid w:val="00FA4449"/>
    <w:rsid w:val="00FA484B"/>
    <w:rsid w:val="00FA4E84"/>
    <w:rsid w:val="00FA4EB6"/>
    <w:rsid w:val="00FA537B"/>
    <w:rsid w:val="00FA5917"/>
    <w:rsid w:val="00FA62E8"/>
    <w:rsid w:val="00FA6EA6"/>
    <w:rsid w:val="00FB0265"/>
    <w:rsid w:val="00FB08F8"/>
    <w:rsid w:val="00FB12B0"/>
    <w:rsid w:val="00FB2F18"/>
    <w:rsid w:val="00FB5054"/>
    <w:rsid w:val="00FB5107"/>
    <w:rsid w:val="00FB6AAD"/>
    <w:rsid w:val="00FB6B15"/>
    <w:rsid w:val="00FB74D0"/>
    <w:rsid w:val="00FC101D"/>
    <w:rsid w:val="00FC1EC2"/>
    <w:rsid w:val="00FC1EE0"/>
    <w:rsid w:val="00FC2185"/>
    <w:rsid w:val="00FC36C0"/>
    <w:rsid w:val="00FC3E99"/>
    <w:rsid w:val="00FC401A"/>
    <w:rsid w:val="00FC6FD0"/>
    <w:rsid w:val="00FC74D1"/>
    <w:rsid w:val="00FC75FE"/>
    <w:rsid w:val="00FC7A3E"/>
    <w:rsid w:val="00FD022E"/>
    <w:rsid w:val="00FD0372"/>
    <w:rsid w:val="00FD2176"/>
    <w:rsid w:val="00FD24D1"/>
    <w:rsid w:val="00FD4117"/>
    <w:rsid w:val="00FD4D0A"/>
    <w:rsid w:val="00FD599C"/>
    <w:rsid w:val="00FD5E02"/>
    <w:rsid w:val="00FD65D4"/>
    <w:rsid w:val="00FD676E"/>
    <w:rsid w:val="00FD6ABA"/>
    <w:rsid w:val="00FE29A7"/>
    <w:rsid w:val="00FE2F47"/>
    <w:rsid w:val="00FE377E"/>
    <w:rsid w:val="00FE3D30"/>
    <w:rsid w:val="00FE5E52"/>
    <w:rsid w:val="00FE6E93"/>
    <w:rsid w:val="00FE7CC7"/>
    <w:rsid w:val="00FF2E4A"/>
    <w:rsid w:val="00FF2EA4"/>
    <w:rsid w:val="00FF42C8"/>
    <w:rsid w:val="00FF5F1C"/>
    <w:rsid w:val="00FF5F38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1B"/>
  </w:style>
  <w:style w:type="paragraph" w:styleId="1">
    <w:name w:val="heading 1"/>
    <w:basedOn w:val="a"/>
    <w:next w:val="a"/>
    <w:link w:val="10"/>
    <w:qFormat/>
    <w:rsid w:val="0070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6497D"/>
    <w:pPr>
      <w:keepNext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D30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30AF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D30AF7"/>
    <w:pPr>
      <w:jc w:val="both"/>
    </w:pPr>
    <w:rPr>
      <w:sz w:val="28"/>
    </w:rPr>
  </w:style>
  <w:style w:type="paragraph" w:customStyle="1" w:styleId="a5">
    <w:name w:val="Знак"/>
    <w:basedOn w:val="a"/>
    <w:rsid w:val="00946DC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A118F1"/>
    <w:rPr>
      <w:rFonts w:ascii="Tahoma" w:hAnsi="Tahoma"/>
      <w:sz w:val="16"/>
      <w:szCs w:val="16"/>
      <w:lang w:val="x-none" w:eastAsia="x-none"/>
    </w:rPr>
  </w:style>
  <w:style w:type="paragraph" w:customStyle="1" w:styleId="a8">
    <w:name w:val="Знак Знак Знак"/>
    <w:basedOn w:val="a"/>
    <w:rsid w:val="00E0081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9">
    <w:name w:val="Hyperlink"/>
    <w:rsid w:val="00F866CB"/>
    <w:rPr>
      <w:color w:val="0000FF"/>
      <w:u w:val="single"/>
    </w:rPr>
  </w:style>
  <w:style w:type="paragraph" w:customStyle="1" w:styleId="Default">
    <w:name w:val="Default"/>
    <w:rsid w:val="007658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648C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702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aliases w:val="Знак Знак,Знак Знак Знак Знак"/>
    <w:basedOn w:val="a"/>
    <w:link w:val="ab"/>
    <w:qFormat/>
    <w:rsid w:val="0070235D"/>
    <w:pPr>
      <w:jc w:val="center"/>
    </w:pPr>
    <w:rPr>
      <w:b/>
      <w:caps/>
      <w:sz w:val="36"/>
      <w:lang w:val="x-none" w:eastAsia="x-none"/>
    </w:rPr>
  </w:style>
  <w:style w:type="character" w:customStyle="1" w:styleId="ab">
    <w:name w:val="Название Знак"/>
    <w:aliases w:val="Знак Знак Знак1,Знак Знак Знак Знак Знак"/>
    <w:link w:val="aa"/>
    <w:rsid w:val="0070235D"/>
    <w:rPr>
      <w:b/>
      <w:caps/>
      <w:sz w:val="36"/>
    </w:rPr>
  </w:style>
  <w:style w:type="paragraph" w:customStyle="1" w:styleId="formattext">
    <w:name w:val="formattext"/>
    <w:basedOn w:val="a"/>
    <w:uiPriority w:val="99"/>
    <w:rsid w:val="00861B25"/>
    <w:pPr>
      <w:spacing w:after="223"/>
    </w:pPr>
    <w:rPr>
      <w:sz w:val="24"/>
      <w:szCs w:val="24"/>
    </w:rPr>
  </w:style>
  <w:style w:type="paragraph" w:customStyle="1" w:styleId="ac">
    <w:name w:val="."/>
    <w:rsid w:val="006A3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lign-center">
    <w:name w:val="align-center"/>
    <w:basedOn w:val="a"/>
    <w:rsid w:val="004D07EF"/>
    <w:pPr>
      <w:spacing w:after="223"/>
    </w:pPr>
    <w:rPr>
      <w:sz w:val="24"/>
      <w:szCs w:val="24"/>
    </w:rPr>
  </w:style>
  <w:style w:type="character" w:customStyle="1" w:styleId="20">
    <w:name w:val="Заголовок 2 Знак"/>
    <w:link w:val="2"/>
    <w:rsid w:val="00B6497D"/>
    <w:rPr>
      <w:sz w:val="24"/>
      <w:lang w:val="en-US"/>
    </w:rPr>
  </w:style>
  <w:style w:type="paragraph" w:styleId="ad">
    <w:name w:val="header"/>
    <w:basedOn w:val="a"/>
    <w:link w:val="ae"/>
    <w:uiPriority w:val="99"/>
    <w:rsid w:val="00B6497D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6497D"/>
  </w:style>
  <w:style w:type="paragraph" w:styleId="af">
    <w:name w:val="footer"/>
    <w:basedOn w:val="a"/>
    <w:link w:val="af0"/>
    <w:rsid w:val="00B6497D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B6497D"/>
  </w:style>
  <w:style w:type="character" w:styleId="af1">
    <w:name w:val="page number"/>
    <w:basedOn w:val="a0"/>
    <w:rsid w:val="00B6497D"/>
  </w:style>
  <w:style w:type="paragraph" w:styleId="af2">
    <w:name w:val="Body Text Indent"/>
    <w:basedOn w:val="a"/>
    <w:link w:val="af3"/>
    <w:rsid w:val="00B6497D"/>
    <w:pPr>
      <w:jc w:val="both"/>
    </w:pPr>
    <w:rPr>
      <w:sz w:val="28"/>
      <w:lang w:val="x-none" w:eastAsia="x-none"/>
    </w:rPr>
  </w:style>
  <w:style w:type="character" w:customStyle="1" w:styleId="af3">
    <w:name w:val="Основной текст с отступом Знак"/>
    <w:link w:val="af2"/>
    <w:rsid w:val="00B6497D"/>
    <w:rPr>
      <w:sz w:val="28"/>
    </w:rPr>
  </w:style>
  <w:style w:type="character" w:customStyle="1" w:styleId="a7">
    <w:name w:val="Текст выноски Знак"/>
    <w:link w:val="a6"/>
    <w:locked/>
    <w:rsid w:val="00B649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97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6497D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6497D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ConsCell">
    <w:name w:val="ConsCell"/>
    <w:rsid w:val="00B6497D"/>
    <w:pPr>
      <w:widowControl w:val="0"/>
      <w:snapToGrid w:val="0"/>
    </w:pPr>
    <w:rPr>
      <w:rFonts w:ascii="Arial" w:hAnsi="Arial"/>
    </w:rPr>
  </w:style>
  <w:style w:type="paragraph" w:customStyle="1" w:styleId="ConsDocList">
    <w:name w:val="ConsDocList"/>
    <w:rsid w:val="00B6497D"/>
    <w:pPr>
      <w:widowControl w:val="0"/>
      <w:snapToGrid w:val="0"/>
    </w:pPr>
    <w:rPr>
      <w:rFonts w:ascii="Courier New" w:hAnsi="Courier New"/>
    </w:rPr>
  </w:style>
  <w:style w:type="paragraph" w:styleId="af4">
    <w:name w:val="List Paragraph"/>
    <w:basedOn w:val="a"/>
    <w:uiPriority w:val="34"/>
    <w:qFormat/>
    <w:rsid w:val="00B6497D"/>
    <w:pPr>
      <w:ind w:left="720"/>
      <w:contextualSpacing/>
    </w:pPr>
  </w:style>
  <w:style w:type="paragraph" w:customStyle="1" w:styleId="ConsPlusTitle">
    <w:name w:val="ConsPlusTitle"/>
    <w:qFormat/>
    <w:rsid w:val="00B649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FollowedHyperlink"/>
    <w:rsid w:val="00B6497D"/>
    <w:rPr>
      <w:color w:val="0000FF"/>
      <w:u w:val="single"/>
    </w:rPr>
  </w:style>
  <w:style w:type="paragraph" w:customStyle="1" w:styleId="msonormalcxspmiddle">
    <w:name w:val="msonormalcxspmiddle"/>
    <w:basedOn w:val="a"/>
    <w:rsid w:val="00B6497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1404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4047E"/>
  </w:style>
  <w:style w:type="paragraph" w:customStyle="1" w:styleId="ConsPlusNonformat">
    <w:name w:val="ConsPlusNonformat"/>
    <w:rsid w:val="00CA0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rmal (Web)"/>
    <w:basedOn w:val="a"/>
    <w:uiPriority w:val="99"/>
    <w:unhideWhenUsed/>
    <w:rsid w:val="003C3D9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EA01FF"/>
    <w:rPr>
      <w:b/>
      <w:bCs/>
    </w:rPr>
  </w:style>
  <w:style w:type="paragraph" w:styleId="af8">
    <w:name w:val="No Spacing"/>
    <w:uiPriority w:val="1"/>
    <w:qFormat/>
    <w:rsid w:val="009A07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41B"/>
  </w:style>
  <w:style w:type="paragraph" w:styleId="1">
    <w:name w:val="heading 1"/>
    <w:basedOn w:val="a"/>
    <w:next w:val="a"/>
    <w:link w:val="10"/>
    <w:qFormat/>
    <w:rsid w:val="007023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6497D"/>
    <w:pPr>
      <w:keepNext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D30A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30AF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D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D30AF7"/>
    <w:pPr>
      <w:jc w:val="both"/>
    </w:pPr>
    <w:rPr>
      <w:sz w:val="28"/>
    </w:rPr>
  </w:style>
  <w:style w:type="paragraph" w:customStyle="1" w:styleId="a5">
    <w:name w:val="Знак"/>
    <w:basedOn w:val="a"/>
    <w:rsid w:val="00946DC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alloon Text"/>
    <w:basedOn w:val="a"/>
    <w:link w:val="a7"/>
    <w:rsid w:val="00A118F1"/>
    <w:rPr>
      <w:rFonts w:ascii="Tahoma" w:hAnsi="Tahoma"/>
      <w:sz w:val="16"/>
      <w:szCs w:val="16"/>
      <w:lang w:val="x-none" w:eastAsia="x-none"/>
    </w:rPr>
  </w:style>
  <w:style w:type="paragraph" w:customStyle="1" w:styleId="a8">
    <w:name w:val="Знак Знак Знак"/>
    <w:basedOn w:val="a"/>
    <w:rsid w:val="00E0081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9">
    <w:name w:val="Hyperlink"/>
    <w:rsid w:val="00F866CB"/>
    <w:rPr>
      <w:color w:val="0000FF"/>
      <w:u w:val="single"/>
    </w:rPr>
  </w:style>
  <w:style w:type="paragraph" w:customStyle="1" w:styleId="Default">
    <w:name w:val="Default"/>
    <w:rsid w:val="007658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648C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link w:val="1"/>
    <w:rsid w:val="00702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Title"/>
    <w:aliases w:val="Знак Знак,Знак Знак Знак Знак"/>
    <w:basedOn w:val="a"/>
    <w:link w:val="ab"/>
    <w:qFormat/>
    <w:rsid w:val="0070235D"/>
    <w:pPr>
      <w:jc w:val="center"/>
    </w:pPr>
    <w:rPr>
      <w:b/>
      <w:caps/>
      <w:sz w:val="36"/>
      <w:lang w:val="x-none" w:eastAsia="x-none"/>
    </w:rPr>
  </w:style>
  <w:style w:type="character" w:customStyle="1" w:styleId="ab">
    <w:name w:val="Название Знак"/>
    <w:aliases w:val="Знак Знак Знак1,Знак Знак Знак Знак Знак"/>
    <w:link w:val="aa"/>
    <w:rsid w:val="0070235D"/>
    <w:rPr>
      <w:b/>
      <w:caps/>
      <w:sz w:val="36"/>
    </w:rPr>
  </w:style>
  <w:style w:type="paragraph" w:customStyle="1" w:styleId="formattext">
    <w:name w:val="formattext"/>
    <w:basedOn w:val="a"/>
    <w:uiPriority w:val="99"/>
    <w:rsid w:val="00861B25"/>
    <w:pPr>
      <w:spacing w:after="223"/>
    </w:pPr>
    <w:rPr>
      <w:sz w:val="24"/>
      <w:szCs w:val="24"/>
    </w:rPr>
  </w:style>
  <w:style w:type="paragraph" w:customStyle="1" w:styleId="ac">
    <w:name w:val="."/>
    <w:rsid w:val="006A38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lign-center">
    <w:name w:val="align-center"/>
    <w:basedOn w:val="a"/>
    <w:rsid w:val="004D07EF"/>
    <w:pPr>
      <w:spacing w:after="223"/>
    </w:pPr>
    <w:rPr>
      <w:sz w:val="24"/>
      <w:szCs w:val="24"/>
    </w:rPr>
  </w:style>
  <w:style w:type="character" w:customStyle="1" w:styleId="20">
    <w:name w:val="Заголовок 2 Знак"/>
    <w:link w:val="2"/>
    <w:rsid w:val="00B6497D"/>
    <w:rPr>
      <w:sz w:val="24"/>
      <w:lang w:val="en-US"/>
    </w:rPr>
  </w:style>
  <w:style w:type="paragraph" w:styleId="ad">
    <w:name w:val="header"/>
    <w:basedOn w:val="a"/>
    <w:link w:val="ae"/>
    <w:uiPriority w:val="99"/>
    <w:rsid w:val="00B6497D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6497D"/>
  </w:style>
  <w:style w:type="paragraph" w:styleId="af">
    <w:name w:val="footer"/>
    <w:basedOn w:val="a"/>
    <w:link w:val="af0"/>
    <w:rsid w:val="00B6497D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B6497D"/>
  </w:style>
  <w:style w:type="character" w:styleId="af1">
    <w:name w:val="page number"/>
    <w:basedOn w:val="a0"/>
    <w:rsid w:val="00B6497D"/>
  </w:style>
  <w:style w:type="paragraph" w:styleId="af2">
    <w:name w:val="Body Text Indent"/>
    <w:basedOn w:val="a"/>
    <w:link w:val="af3"/>
    <w:rsid w:val="00B6497D"/>
    <w:pPr>
      <w:jc w:val="both"/>
    </w:pPr>
    <w:rPr>
      <w:sz w:val="28"/>
      <w:lang w:val="x-none" w:eastAsia="x-none"/>
    </w:rPr>
  </w:style>
  <w:style w:type="character" w:customStyle="1" w:styleId="af3">
    <w:name w:val="Основной текст с отступом Знак"/>
    <w:link w:val="af2"/>
    <w:rsid w:val="00B6497D"/>
    <w:rPr>
      <w:sz w:val="28"/>
    </w:rPr>
  </w:style>
  <w:style w:type="character" w:customStyle="1" w:styleId="a7">
    <w:name w:val="Текст выноски Знак"/>
    <w:link w:val="a6"/>
    <w:locked/>
    <w:rsid w:val="00B6497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497D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B6497D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B6497D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ConsCell">
    <w:name w:val="ConsCell"/>
    <w:rsid w:val="00B6497D"/>
    <w:pPr>
      <w:widowControl w:val="0"/>
      <w:snapToGrid w:val="0"/>
    </w:pPr>
    <w:rPr>
      <w:rFonts w:ascii="Arial" w:hAnsi="Arial"/>
    </w:rPr>
  </w:style>
  <w:style w:type="paragraph" w:customStyle="1" w:styleId="ConsDocList">
    <w:name w:val="ConsDocList"/>
    <w:rsid w:val="00B6497D"/>
    <w:pPr>
      <w:widowControl w:val="0"/>
      <w:snapToGrid w:val="0"/>
    </w:pPr>
    <w:rPr>
      <w:rFonts w:ascii="Courier New" w:hAnsi="Courier New"/>
    </w:rPr>
  </w:style>
  <w:style w:type="paragraph" w:styleId="af4">
    <w:name w:val="List Paragraph"/>
    <w:basedOn w:val="a"/>
    <w:uiPriority w:val="34"/>
    <w:qFormat/>
    <w:rsid w:val="00B6497D"/>
    <w:pPr>
      <w:ind w:left="720"/>
      <w:contextualSpacing/>
    </w:pPr>
  </w:style>
  <w:style w:type="paragraph" w:customStyle="1" w:styleId="ConsPlusTitle">
    <w:name w:val="ConsPlusTitle"/>
    <w:qFormat/>
    <w:rsid w:val="00B649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FollowedHyperlink"/>
    <w:rsid w:val="00B6497D"/>
    <w:rPr>
      <w:color w:val="0000FF"/>
      <w:u w:val="single"/>
    </w:rPr>
  </w:style>
  <w:style w:type="paragraph" w:customStyle="1" w:styleId="msonormalcxspmiddle">
    <w:name w:val="msonormalcxspmiddle"/>
    <w:basedOn w:val="a"/>
    <w:rsid w:val="00B6497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rsid w:val="001404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4047E"/>
  </w:style>
  <w:style w:type="paragraph" w:customStyle="1" w:styleId="ConsPlusNonformat">
    <w:name w:val="ConsPlusNonformat"/>
    <w:rsid w:val="00CA0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Normal (Web)"/>
    <w:basedOn w:val="a"/>
    <w:uiPriority w:val="99"/>
    <w:unhideWhenUsed/>
    <w:rsid w:val="003C3D9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Strong"/>
    <w:uiPriority w:val="22"/>
    <w:qFormat/>
    <w:rsid w:val="00EA01FF"/>
    <w:rPr>
      <w:b/>
      <w:bCs/>
    </w:rPr>
  </w:style>
  <w:style w:type="paragraph" w:styleId="af8">
    <w:name w:val="No Spacing"/>
    <w:uiPriority w:val="1"/>
    <w:qFormat/>
    <w:rsid w:val="009A07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4;&#1083;&#1103;%20&#1095;&#1090;&#1077;&#1085;&#1080;&#1103;\&#1041;&#1083;&#1072;&#1085;&#1082;&#1080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4F8F-EDAD-47F5-A0AB-426925E2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4</TotalTime>
  <Pages>3</Pages>
  <Words>318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2985</CharactersWithSpaces>
  <SharedDoc>false</SharedDoc>
  <HLinks>
    <vt:vector size="48" baseType="variant">
      <vt:variant>
        <vt:i4>4259928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consultantplus://offline/ref=B3AD56103DC579050A021374DBC61B15FA8E31AF7319CB9AEABBBC0BBBaB52G</vt:lpwstr>
      </vt:variant>
      <vt:variant>
        <vt:lpwstr/>
      </vt:variant>
      <vt:variant>
        <vt:i4>4259928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4259928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consultantplus://offline/ref=B3AD56103DC579050A021374DBC61B15FA8E30AB7215CB9AEABBBC0BBBB2E5780D5E93EBBA76F220aE5CG</vt:lpwstr>
      </vt:variant>
      <vt:variant>
        <vt:lpwstr/>
      </vt:variant>
      <vt:variant>
        <vt:i4>4259928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consultantplus://offline/ref=B3AD56103DC579050A021374DBC61B15FA8E30AB7215CB9AEABBBC0BBBaB52G</vt:lpwstr>
      </vt:variant>
      <vt:variant>
        <vt:lpwstr/>
      </vt:variant>
      <vt:variant>
        <vt:i4>4259920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consultantplus://offline/ref=B3AD56103DC579050A021374DBC61B15FA8E31AF7319CB9AEABBBC0BBBaB52G</vt:lpwstr>
      </vt:variant>
      <vt:variant>
        <vt:lpwstr/>
      </vt:variant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consultantplus://offline/ref=B3AD56103DC579050A021374DBC61B15FA8E34AD7512CB9AEABBBC0BBBaB52G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Бизаева И.А.</dc:creator>
  <cp:lastModifiedBy>Пользователь</cp:lastModifiedBy>
  <cp:revision>2</cp:revision>
  <cp:lastPrinted>2025-09-09T07:56:00Z</cp:lastPrinted>
  <dcterms:created xsi:type="dcterms:W3CDTF">2025-09-09T07:56:00Z</dcterms:created>
  <dcterms:modified xsi:type="dcterms:W3CDTF">2025-09-09T07:56:00Z</dcterms:modified>
</cp:coreProperties>
</file>