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E0" w:rsidRPr="00EE3B36" w:rsidRDefault="00E259E0" w:rsidP="00E259E0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E259E0" w:rsidRPr="00EE3B36" w:rsidRDefault="00E259E0" w:rsidP="00E259E0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E259E0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E259E0" w:rsidRDefault="00E259E0" w:rsidP="00466EB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E259E0" w:rsidRPr="00DF204B" w:rsidRDefault="00DF204B" w:rsidP="00E259E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C71DC4">
        <w:rPr>
          <w:szCs w:val="28"/>
          <w:lang w:eastAsia="ar-SA"/>
        </w:rPr>
        <w:t>1</w:t>
      </w:r>
      <w:r w:rsidR="001D5843">
        <w:rPr>
          <w:szCs w:val="28"/>
          <w:lang w:eastAsia="ar-SA"/>
        </w:rPr>
        <w:t>6</w:t>
      </w:r>
      <w:r w:rsidR="00901A95">
        <w:rPr>
          <w:szCs w:val="28"/>
          <w:lang w:eastAsia="ar-SA"/>
        </w:rPr>
        <w:t>.06.2025</w:t>
      </w:r>
      <w:r>
        <w:rPr>
          <w:szCs w:val="28"/>
          <w:lang w:eastAsia="ar-SA"/>
        </w:rPr>
        <w:t xml:space="preserve"> № </w:t>
      </w:r>
      <w:r w:rsidR="00901A95">
        <w:rPr>
          <w:szCs w:val="28"/>
          <w:lang w:eastAsia="ar-SA"/>
        </w:rPr>
        <w:t>7</w:t>
      </w:r>
      <w:r w:rsidR="00305A52">
        <w:rPr>
          <w:szCs w:val="28"/>
          <w:lang w:eastAsia="ar-SA"/>
        </w:rPr>
        <w:t>9</w:t>
      </w:r>
    </w:p>
    <w:p w:rsidR="00E259E0" w:rsidRPr="00EE3B36" w:rsidRDefault="00E259E0" w:rsidP="00466EB0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305A52" w:rsidRPr="00305A52" w:rsidRDefault="00305A52" w:rsidP="00305A52">
      <w:pPr>
        <w:suppressAutoHyphens/>
        <w:ind w:left="1984" w:right="1984" w:firstLine="0"/>
        <w:jc w:val="center"/>
        <w:rPr>
          <w:b/>
          <w:szCs w:val="28"/>
        </w:rPr>
      </w:pPr>
      <w:r w:rsidRPr="00305A52">
        <w:rPr>
          <w:b/>
          <w:szCs w:val="28"/>
        </w:rPr>
        <w:t xml:space="preserve">О внесении изменений </w:t>
      </w:r>
    </w:p>
    <w:p w:rsidR="00305A52" w:rsidRPr="00305A52" w:rsidRDefault="00305A52" w:rsidP="00305A52">
      <w:pPr>
        <w:suppressAutoHyphens/>
        <w:ind w:left="1984" w:right="1984" w:firstLine="0"/>
        <w:jc w:val="center"/>
        <w:rPr>
          <w:b/>
          <w:szCs w:val="28"/>
        </w:rPr>
      </w:pPr>
      <w:r w:rsidRPr="00305A52">
        <w:rPr>
          <w:b/>
          <w:szCs w:val="28"/>
        </w:rPr>
        <w:t>в приложение к распоряжению Администрации Красносулинского района от 28.01.2025 № 14</w:t>
      </w:r>
    </w:p>
    <w:p w:rsidR="00305A52" w:rsidRPr="00305A52" w:rsidRDefault="00305A52" w:rsidP="00305A52">
      <w:pPr>
        <w:tabs>
          <w:tab w:val="left" w:pos="993"/>
        </w:tabs>
        <w:ind w:firstLine="709"/>
        <w:rPr>
          <w:szCs w:val="28"/>
        </w:rPr>
      </w:pPr>
    </w:p>
    <w:p w:rsidR="00305A52" w:rsidRDefault="00305A52" w:rsidP="00305A52">
      <w:pPr>
        <w:tabs>
          <w:tab w:val="left" w:pos="993"/>
        </w:tabs>
        <w:ind w:firstLine="709"/>
        <w:rPr>
          <w:szCs w:val="28"/>
        </w:rPr>
      </w:pPr>
      <w:r w:rsidRPr="00305A52">
        <w:rPr>
          <w:szCs w:val="28"/>
        </w:rPr>
        <w:t>В соответствии с</w:t>
      </w:r>
      <w:r>
        <w:rPr>
          <w:szCs w:val="28"/>
        </w:rPr>
        <w:t xml:space="preserve"> постановлением Администрации Красносулинского района от 11.06.2025 № 302 «О внесении изменений в приложение к постановлению Администрации Красносулинского района от 06.12.2018 № 1351», от 12.07.2024 № 749 «Об утверждении Порядка разработки, реализации и оценки эффективности муниципальных программ Красносулинского района руководствуясь статьей 29 Устава муниципального образования «Красносулинский район», –</w:t>
      </w:r>
    </w:p>
    <w:p w:rsidR="00305A52" w:rsidRDefault="00305A52" w:rsidP="00305A52">
      <w:pPr>
        <w:tabs>
          <w:tab w:val="left" w:pos="993"/>
        </w:tabs>
        <w:ind w:firstLine="709"/>
        <w:rPr>
          <w:szCs w:val="28"/>
        </w:rPr>
      </w:pPr>
    </w:p>
    <w:p w:rsidR="00305A52" w:rsidRPr="00305A52" w:rsidRDefault="00305A52" w:rsidP="00305A52">
      <w:pPr>
        <w:tabs>
          <w:tab w:val="left" w:pos="993"/>
        </w:tabs>
        <w:ind w:firstLine="709"/>
        <w:rPr>
          <w:szCs w:val="28"/>
        </w:rPr>
      </w:pPr>
      <w:r w:rsidRPr="00305A52">
        <w:rPr>
          <w:szCs w:val="28"/>
        </w:rPr>
        <w:t>1.</w:t>
      </w:r>
      <w:r>
        <w:rPr>
          <w:szCs w:val="28"/>
        </w:rPr>
        <w:t> </w:t>
      </w:r>
      <w:r w:rsidRPr="00305A52">
        <w:rPr>
          <w:szCs w:val="28"/>
        </w:rPr>
        <w:t xml:space="preserve">Внести изменения в приложение к распоряжению Администрации Красносулинского района от 28.01.2025 № 14 «Об утверждении единого аналитического плана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</w:t>
      </w:r>
      <w:r>
        <w:rPr>
          <w:szCs w:val="28"/>
        </w:rPr>
        <w:br/>
      </w:r>
      <w:r w:rsidRPr="00305A52">
        <w:rPr>
          <w:szCs w:val="28"/>
        </w:rPr>
        <w:t>на 2025 год», изложив его согласно приложению к настоящему распоряжению.</w:t>
      </w:r>
    </w:p>
    <w:p w:rsidR="00305A52" w:rsidRPr="00305A52" w:rsidRDefault="00305A52" w:rsidP="00305A52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2. </w:t>
      </w:r>
      <w:r w:rsidRPr="00305A52">
        <w:rPr>
          <w:szCs w:val="28"/>
        </w:rPr>
        <w:t>Контроль за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политике.</w:t>
      </w:r>
    </w:p>
    <w:p w:rsidR="001D5843" w:rsidRPr="00C81A56" w:rsidRDefault="001D5843" w:rsidP="00C71DC4">
      <w:pPr>
        <w:ind w:firstLine="0"/>
        <w:rPr>
          <w:szCs w:val="28"/>
        </w:rPr>
      </w:pPr>
    </w:p>
    <w:p w:rsidR="007F41EC" w:rsidRPr="00C81A56" w:rsidRDefault="00BE4834" w:rsidP="00C71DC4">
      <w:pPr>
        <w:tabs>
          <w:tab w:val="right" w:pos="9639"/>
        </w:tabs>
        <w:ind w:firstLine="0"/>
        <w:rPr>
          <w:szCs w:val="28"/>
        </w:rPr>
      </w:pPr>
      <w:r w:rsidRPr="00C81A56">
        <w:rPr>
          <w:szCs w:val="28"/>
        </w:rPr>
        <w:t>Глава</w:t>
      </w:r>
      <w:r w:rsidR="007F41EC" w:rsidRPr="00C81A56">
        <w:rPr>
          <w:szCs w:val="28"/>
        </w:rPr>
        <w:t xml:space="preserve"> Красносулинского района</w:t>
      </w:r>
      <w:r w:rsidR="00E259E0" w:rsidRPr="00C81A56">
        <w:rPr>
          <w:szCs w:val="28"/>
        </w:rPr>
        <w:t xml:space="preserve"> </w:t>
      </w:r>
      <w:r w:rsidR="00E259E0" w:rsidRPr="00C81A56">
        <w:rPr>
          <w:szCs w:val="28"/>
        </w:rPr>
        <w:tab/>
      </w:r>
      <w:r w:rsidR="00A51139" w:rsidRPr="00C81A56">
        <w:rPr>
          <w:szCs w:val="28"/>
        </w:rPr>
        <w:t>И.С. Кирпичков</w:t>
      </w:r>
    </w:p>
    <w:p w:rsidR="00466EB0" w:rsidRDefault="00466EB0" w:rsidP="00C71DC4">
      <w:pPr>
        <w:tabs>
          <w:tab w:val="right" w:pos="9072"/>
        </w:tabs>
        <w:ind w:firstLine="0"/>
        <w:jc w:val="left"/>
        <w:rPr>
          <w:szCs w:val="28"/>
        </w:rPr>
      </w:pPr>
    </w:p>
    <w:p w:rsidR="001D5843" w:rsidRPr="00C81A56" w:rsidRDefault="001D5843" w:rsidP="00C71DC4">
      <w:pPr>
        <w:tabs>
          <w:tab w:val="right" w:pos="9072"/>
        </w:tabs>
        <w:ind w:firstLine="0"/>
        <w:jc w:val="left"/>
        <w:rPr>
          <w:szCs w:val="28"/>
        </w:rPr>
      </w:pPr>
    </w:p>
    <w:p w:rsidR="007F41EC" w:rsidRPr="00C81A56" w:rsidRDefault="007F41EC" w:rsidP="00C71DC4">
      <w:pPr>
        <w:tabs>
          <w:tab w:val="right" w:pos="9072"/>
        </w:tabs>
        <w:ind w:firstLine="0"/>
        <w:jc w:val="left"/>
        <w:rPr>
          <w:szCs w:val="28"/>
        </w:rPr>
      </w:pPr>
      <w:r w:rsidRPr="00C81A56">
        <w:rPr>
          <w:szCs w:val="28"/>
        </w:rPr>
        <w:t>Распоряжение вносит</w:t>
      </w:r>
    </w:p>
    <w:p w:rsidR="00305A52" w:rsidRDefault="00305A52" w:rsidP="00C71DC4">
      <w:pPr>
        <w:tabs>
          <w:tab w:val="right" w:pos="9072"/>
        </w:tabs>
        <w:ind w:firstLine="0"/>
        <w:jc w:val="left"/>
        <w:rPr>
          <w:szCs w:val="28"/>
        </w:rPr>
      </w:pPr>
      <w:r>
        <w:rPr>
          <w:szCs w:val="28"/>
        </w:rPr>
        <w:t xml:space="preserve">Управление земельно-имущественных </w:t>
      </w:r>
    </w:p>
    <w:p w:rsidR="00305A52" w:rsidRDefault="00305A52" w:rsidP="00C71DC4">
      <w:pPr>
        <w:tabs>
          <w:tab w:val="right" w:pos="9072"/>
        </w:tabs>
        <w:ind w:firstLine="0"/>
        <w:jc w:val="left"/>
        <w:rPr>
          <w:szCs w:val="28"/>
        </w:rPr>
        <w:sectPr w:rsidR="00305A52" w:rsidSect="00DC07CD">
          <w:headerReference w:type="even" r:id="rId9"/>
          <w:headerReference w:type="default" r:id="rId10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  <w:r>
        <w:rPr>
          <w:szCs w:val="28"/>
        </w:rPr>
        <w:t>отношений и муниципального заказа</w:t>
      </w:r>
    </w:p>
    <w:p w:rsidR="00305A52" w:rsidRPr="00305A52" w:rsidRDefault="00305A52" w:rsidP="000228F5">
      <w:pPr>
        <w:ind w:left="14742" w:firstLine="0"/>
        <w:jc w:val="center"/>
        <w:rPr>
          <w:szCs w:val="28"/>
        </w:rPr>
      </w:pPr>
      <w:r w:rsidRPr="00305A52">
        <w:rPr>
          <w:szCs w:val="28"/>
        </w:rPr>
        <w:lastRenderedPageBreak/>
        <w:t>Приложение</w:t>
      </w:r>
    </w:p>
    <w:p w:rsidR="00305A52" w:rsidRPr="00305A52" w:rsidRDefault="00305A52" w:rsidP="000228F5">
      <w:pPr>
        <w:ind w:left="14742" w:firstLine="0"/>
        <w:jc w:val="center"/>
        <w:rPr>
          <w:szCs w:val="28"/>
        </w:rPr>
      </w:pPr>
      <w:r w:rsidRPr="00305A52">
        <w:rPr>
          <w:szCs w:val="28"/>
        </w:rPr>
        <w:t>к распоряжению</w:t>
      </w:r>
    </w:p>
    <w:p w:rsidR="00305A52" w:rsidRPr="00305A52" w:rsidRDefault="00305A52" w:rsidP="000228F5">
      <w:pPr>
        <w:ind w:left="14742" w:firstLine="0"/>
        <w:jc w:val="center"/>
        <w:rPr>
          <w:szCs w:val="28"/>
        </w:rPr>
      </w:pPr>
      <w:r w:rsidRPr="00305A52">
        <w:rPr>
          <w:szCs w:val="28"/>
        </w:rPr>
        <w:t>Администрации</w:t>
      </w:r>
    </w:p>
    <w:p w:rsidR="00305A52" w:rsidRPr="00305A52" w:rsidRDefault="00305A52" w:rsidP="000228F5">
      <w:pPr>
        <w:ind w:left="14742" w:firstLine="0"/>
        <w:jc w:val="center"/>
        <w:rPr>
          <w:szCs w:val="28"/>
        </w:rPr>
      </w:pPr>
      <w:r w:rsidRPr="00305A52">
        <w:rPr>
          <w:szCs w:val="28"/>
        </w:rPr>
        <w:t>Красносулинского района</w:t>
      </w:r>
    </w:p>
    <w:p w:rsidR="000228F5" w:rsidRDefault="00305A52" w:rsidP="000228F5">
      <w:pPr>
        <w:ind w:left="14742" w:firstLine="0"/>
        <w:jc w:val="center"/>
        <w:rPr>
          <w:szCs w:val="28"/>
        </w:rPr>
      </w:pPr>
      <w:r w:rsidRPr="00305A52">
        <w:rPr>
          <w:szCs w:val="28"/>
        </w:rPr>
        <w:t xml:space="preserve">от </w:t>
      </w:r>
      <w:r w:rsidR="000228F5">
        <w:rPr>
          <w:szCs w:val="28"/>
        </w:rPr>
        <w:t>16.06.2025</w:t>
      </w:r>
      <w:r w:rsidR="00BB0B1B">
        <w:rPr>
          <w:szCs w:val="28"/>
        </w:rPr>
        <w:t xml:space="preserve"> </w:t>
      </w:r>
      <w:r w:rsidRPr="00305A52">
        <w:rPr>
          <w:szCs w:val="28"/>
        </w:rPr>
        <w:t>№</w:t>
      </w:r>
      <w:r w:rsidR="000228F5">
        <w:rPr>
          <w:szCs w:val="28"/>
        </w:rPr>
        <w:t xml:space="preserve"> 79</w:t>
      </w:r>
    </w:p>
    <w:p w:rsidR="000228F5" w:rsidRPr="00305A52" w:rsidRDefault="000228F5" w:rsidP="000228F5">
      <w:pPr>
        <w:ind w:left="14742" w:firstLine="0"/>
        <w:jc w:val="center"/>
        <w:rPr>
          <w:szCs w:val="28"/>
        </w:rPr>
      </w:pPr>
    </w:p>
    <w:p w:rsidR="00305A52" w:rsidRPr="00305A52" w:rsidRDefault="00305A52" w:rsidP="000228F5">
      <w:pPr>
        <w:ind w:left="14742" w:firstLine="0"/>
        <w:jc w:val="center"/>
        <w:rPr>
          <w:szCs w:val="28"/>
        </w:rPr>
      </w:pPr>
      <w:r w:rsidRPr="00305A52">
        <w:rPr>
          <w:szCs w:val="28"/>
        </w:rPr>
        <w:t>Приложение</w:t>
      </w:r>
    </w:p>
    <w:p w:rsidR="00305A52" w:rsidRPr="00305A52" w:rsidRDefault="00305A52" w:rsidP="000228F5">
      <w:pPr>
        <w:ind w:left="14742" w:firstLine="0"/>
        <w:jc w:val="center"/>
        <w:rPr>
          <w:szCs w:val="28"/>
        </w:rPr>
      </w:pPr>
      <w:r w:rsidRPr="00305A52">
        <w:rPr>
          <w:szCs w:val="28"/>
        </w:rPr>
        <w:t>к распоряжению</w:t>
      </w:r>
    </w:p>
    <w:p w:rsidR="00305A52" w:rsidRPr="00305A52" w:rsidRDefault="00305A52" w:rsidP="000228F5">
      <w:pPr>
        <w:ind w:left="14742" w:firstLine="0"/>
        <w:jc w:val="center"/>
        <w:rPr>
          <w:szCs w:val="28"/>
        </w:rPr>
      </w:pPr>
      <w:r w:rsidRPr="00305A52">
        <w:rPr>
          <w:szCs w:val="28"/>
        </w:rPr>
        <w:t>Администрации</w:t>
      </w:r>
    </w:p>
    <w:p w:rsidR="00305A52" w:rsidRPr="00305A52" w:rsidRDefault="00305A52" w:rsidP="000228F5">
      <w:pPr>
        <w:ind w:left="14742" w:firstLine="0"/>
        <w:jc w:val="center"/>
        <w:rPr>
          <w:szCs w:val="28"/>
        </w:rPr>
      </w:pPr>
      <w:r w:rsidRPr="00305A52">
        <w:rPr>
          <w:szCs w:val="28"/>
        </w:rPr>
        <w:t>Красносулинского района</w:t>
      </w:r>
    </w:p>
    <w:p w:rsidR="00305A52" w:rsidRPr="00305A52" w:rsidRDefault="00305A52" w:rsidP="000228F5">
      <w:pPr>
        <w:ind w:left="14742" w:firstLine="0"/>
        <w:jc w:val="center"/>
        <w:rPr>
          <w:szCs w:val="28"/>
        </w:rPr>
      </w:pPr>
      <w:r w:rsidRPr="00305A52">
        <w:rPr>
          <w:szCs w:val="28"/>
        </w:rPr>
        <w:t>от 28.01.2025 № 14</w:t>
      </w:r>
    </w:p>
    <w:p w:rsidR="00305A52" w:rsidRPr="00BB0B1B" w:rsidRDefault="00305A52" w:rsidP="000228F5">
      <w:pPr>
        <w:ind w:firstLine="0"/>
        <w:jc w:val="center"/>
        <w:rPr>
          <w:sz w:val="22"/>
          <w:szCs w:val="28"/>
        </w:rPr>
      </w:pPr>
    </w:p>
    <w:p w:rsidR="00305A52" w:rsidRPr="00305A52" w:rsidRDefault="00305A52" w:rsidP="000228F5">
      <w:pPr>
        <w:ind w:firstLine="0"/>
        <w:jc w:val="center"/>
        <w:rPr>
          <w:szCs w:val="28"/>
        </w:rPr>
      </w:pPr>
      <w:r w:rsidRPr="00305A52">
        <w:rPr>
          <w:szCs w:val="28"/>
        </w:rPr>
        <w:t>ЕДИНЫЙ АНАЛИТИЧЕСКИЙ ПЛАН</w:t>
      </w:r>
    </w:p>
    <w:p w:rsidR="000228F5" w:rsidRDefault="00305A52" w:rsidP="000228F5">
      <w:pPr>
        <w:ind w:firstLine="0"/>
        <w:jc w:val="center"/>
        <w:rPr>
          <w:szCs w:val="28"/>
        </w:rPr>
      </w:pPr>
      <w:r w:rsidRPr="00305A52">
        <w:rPr>
          <w:szCs w:val="28"/>
        </w:rPr>
        <w:t xml:space="preserve">реализации муниципальной программы Красносулинского района «Территориальное планирование </w:t>
      </w:r>
    </w:p>
    <w:p w:rsidR="00305A52" w:rsidRDefault="00305A52" w:rsidP="000228F5">
      <w:pPr>
        <w:ind w:firstLine="0"/>
        <w:jc w:val="center"/>
        <w:rPr>
          <w:szCs w:val="28"/>
        </w:rPr>
      </w:pPr>
      <w:r w:rsidRPr="00305A52">
        <w:rPr>
          <w:szCs w:val="28"/>
        </w:rPr>
        <w:t>и обеспечение доступным и комфортным жильем населения Красносулинского района» на 2025 год</w:t>
      </w:r>
    </w:p>
    <w:p w:rsidR="00305A52" w:rsidRPr="00BB0B1B" w:rsidRDefault="00305A52" w:rsidP="000228F5">
      <w:pPr>
        <w:ind w:firstLine="0"/>
        <w:jc w:val="center"/>
        <w:rPr>
          <w:sz w:val="22"/>
          <w:szCs w:val="28"/>
        </w:rPr>
      </w:pPr>
    </w:p>
    <w:tbl>
      <w:tblPr>
        <w:tblStyle w:val="a9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298"/>
        <w:gridCol w:w="1417"/>
        <w:gridCol w:w="5931"/>
        <w:gridCol w:w="1156"/>
        <w:gridCol w:w="1559"/>
        <w:gridCol w:w="1276"/>
        <w:gridCol w:w="992"/>
        <w:gridCol w:w="1276"/>
        <w:gridCol w:w="1820"/>
      </w:tblGrid>
      <w:tr w:rsidR="00305A52" w:rsidRPr="00BB0B1B" w:rsidTr="00BB0B1B">
        <w:trPr>
          <w:trHeight w:val="20"/>
        </w:trPr>
        <w:tc>
          <w:tcPr>
            <w:tcW w:w="567" w:type="dxa"/>
            <w:vMerge w:val="restart"/>
            <w:hideMark/>
          </w:tcPr>
          <w:p w:rsidR="00305A52" w:rsidRPr="00BB0B1B" w:rsidRDefault="00305A52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№</w:t>
            </w:r>
          </w:p>
          <w:p w:rsidR="00305A52" w:rsidRPr="00BB0B1B" w:rsidRDefault="00305A52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п/п</w:t>
            </w:r>
          </w:p>
        </w:tc>
        <w:tc>
          <w:tcPr>
            <w:tcW w:w="4253" w:type="dxa"/>
            <w:vMerge w:val="restart"/>
            <w:hideMark/>
          </w:tcPr>
          <w:p w:rsidR="00305A52" w:rsidRPr="00BB0B1B" w:rsidRDefault="00305A52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Наименование</w:t>
            </w:r>
          </w:p>
          <w:p w:rsidR="00305A52" w:rsidRPr="00BB0B1B" w:rsidRDefault="00305A52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структурных элементов муниципальной программы Красносулинского района</w:t>
            </w:r>
          </w:p>
        </w:tc>
        <w:tc>
          <w:tcPr>
            <w:tcW w:w="2715" w:type="dxa"/>
            <w:gridSpan w:val="2"/>
            <w:hideMark/>
          </w:tcPr>
          <w:p w:rsidR="00305A52" w:rsidRPr="00BB0B1B" w:rsidRDefault="00305A52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5931" w:type="dxa"/>
            <w:vMerge w:val="restart"/>
            <w:hideMark/>
          </w:tcPr>
          <w:p w:rsidR="00305A52" w:rsidRPr="00BB0B1B" w:rsidRDefault="00305A52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Ответственный исполнитель</w:t>
            </w:r>
          </w:p>
          <w:p w:rsidR="00305A52" w:rsidRPr="00BB0B1B" w:rsidRDefault="00305A52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8079" w:type="dxa"/>
            <w:gridSpan w:val="6"/>
            <w:hideMark/>
          </w:tcPr>
          <w:p w:rsidR="00305A52" w:rsidRPr="00BB0B1B" w:rsidRDefault="00305A52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Объем расходов</w:t>
            </w:r>
          </w:p>
        </w:tc>
      </w:tr>
      <w:tr w:rsidR="00305A52" w:rsidRPr="00BB0B1B" w:rsidTr="00BB0B1B">
        <w:trPr>
          <w:trHeight w:val="20"/>
        </w:trPr>
        <w:tc>
          <w:tcPr>
            <w:tcW w:w="567" w:type="dxa"/>
            <w:vMerge/>
            <w:hideMark/>
          </w:tcPr>
          <w:p w:rsidR="00305A52" w:rsidRPr="00BB0B1B" w:rsidRDefault="00305A52" w:rsidP="00BB0B1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hideMark/>
          </w:tcPr>
          <w:p w:rsidR="00305A52" w:rsidRPr="00BB0B1B" w:rsidRDefault="00305A52" w:rsidP="00BB0B1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hideMark/>
          </w:tcPr>
          <w:p w:rsidR="00305A52" w:rsidRPr="00BB0B1B" w:rsidRDefault="00305A52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hideMark/>
          </w:tcPr>
          <w:p w:rsidR="00305A52" w:rsidRPr="00BB0B1B" w:rsidRDefault="00305A52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окончание</w:t>
            </w:r>
          </w:p>
        </w:tc>
        <w:tc>
          <w:tcPr>
            <w:tcW w:w="5931" w:type="dxa"/>
            <w:vMerge/>
            <w:hideMark/>
          </w:tcPr>
          <w:p w:rsidR="00305A52" w:rsidRPr="00BB0B1B" w:rsidRDefault="00305A52" w:rsidP="00BB0B1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hideMark/>
          </w:tcPr>
          <w:p w:rsidR="00305A52" w:rsidRPr="00BB0B1B" w:rsidRDefault="00305A52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hideMark/>
          </w:tcPr>
          <w:p w:rsidR="00305A52" w:rsidRPr="00BB0B1B" w:rsidRDefault="00305A52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hideMark/>
          </w:tcPr>
          <w:p w:rsidR="00305A52" w:rsidRPr="00BB0B1B" w:rsidRDefault="00305A52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hideMark/>
          </w:tcPr>
          <w:p w:rsidR="00305A52" w:rsidRPr="00BB0B1B" w:rsidRDefault="00305A52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hideMark/>
          </w:tcPr>
          <w:p w:rsidR="00305A52" w:rsidRPr="00BB0B1B" w:rsidRDefault="00305A52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20" w:type="dxa"/>
            <w:hideMark/>
          </w:tcPr>
          <w:p w:rsidR="00305A52" w:rsidRPr="00BB0B1B" w:rsidRDefault="00305A52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BB0B1B" w:rsidRPr="00BB0B1B" w:rsidRDefault="00BB0B1B">
      <w:pPr>
        <w:rPr>
          <w:sz w:val="2"/>
          <w:szCs w:val="2"/>
        </w:rPr>
      </w:pPr>
    </w:p>
    <w:tbl>
      <w:tblPr>
        <w:tblStyle w:val="a9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298"/>
        <w:gridCol w:w="1417"/>
        <w:gridCol w:w="5931"/>
        <w:gridCol w:w="1156"/>
        <w:gridCol w:w="1559"/>
        <w:gridCol w:w="1276"/>
        <w:gridCol w:w="992"/>
        <w:gridCol w:w="1276"/>
        <w:gridCol w:w="1820"/>
      </w:tblGrid>
      <w:tr w:rsidR="00BB0B1B" w:rsidRPr="00BB0B1B" w:rsidTr="00BB0B1B">
        <w:trPr>
          <w:trHeight w:val="20"/>
          <w:tblHeader/>
        </w:trPr>
        <w:tc>
          <w:tcPr>
            <w:tcW w:w="56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</w:t>
            </w:r>
          </w:p>
        </w:tc>
        <w:tc>
          <w:tcPr>
            <w:tcW w:w="1298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4</w:t>
            </w:r>
          </w:p>
        </w:tc>
        <w:tc>
          <w:tcPr>
            <w:tcW w:w="5931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10</w:t>
            </w:r>
          </w:p>
        </w:tc>
        <w:tc>
          <w:tcPr>
            <w:tcW w:w="1820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  <w:hideMark/>
          </w:tcPr>
          <w:p w:rsidR="00BB0B1B" w:rsidRPr="00BB0B1B" w:rsidRDefault="00BB0B1B" w:rsidP="000228F5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 в Красносулинском районе»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31.12.2025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Администрация Красносулинского района (сектор архитектуры), Бисаинов Алексей Ромазанович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района, Кияненко Нина Владимировна,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заместитель начальника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1102,8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1102,8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Мероприятие (результат) 1. «Обеспечены перспективные земельные участки документами планировки территорий с целью формирования территории для жилищного строительства»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31.12.2025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Администрация Красносулинского района (сектор архитектуры), Бисаинов Алексей Ромазанович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района, Кияненко Нина Владимировна,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заместитель начальника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1102,8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1102,8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  <w:hideMark/>
          </w:tcPr>
          <w:p w:rsidR="00BB0B1B" w:rsidRDefault="00BB0B1B" w:rsidP="00BB0B1B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 xml:space="preserve">Контрольная точка 1.1. </w:t>
            </w:r>
          </w:p>
          <w:p w:rsidR="00BB0B1B" w:rsidRPr="00BB0B1B" w:rsidRDefault="00BB0B1B" w:rsidP="00BB0B1B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30.12.2025</w:t>
            </w:r>
          </w:p>
        </w:tc>
        <w:tc>
          <w:tcPr>
            <w:tcW w:w="5931" w:type="dxa"/>
            <w:hideMark/>
          </w:tcPr>
          <w:p w:rsidR="00BB0B1B" w:rsidRDefault="00BB0B1B" w:rsidP="00BB0B1B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 xml:space="preserve">Бисаинов Алексей Ромазанович, </w:t>
            </w:r>
          </w:p>
          <w:p w:rsidR="00BB0B1B" w:rsidRPr="00BB0B1B" w:rsidRDefault="00BB0B1B" w:rsidP="00BB0B1B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 xml:space="preserve">Контрольная точка 1.2. 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Предоставлена отчетность об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 xml:space="preserve">объеме ввода жилья 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31.03.2025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 xml:space="preserve">Бисаинов Алексей Ромазанович, 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5.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 xml:space="preserve">Контрольная точка 1.3. 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30.12.2025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 xml:space="preserve">Бисаинов Алексей Ромазанович, 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 xml:space="preserve">Контрольная точка 1.4. 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31.03.2025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 xml:space="preserve">Бисаинов Алексей Ромазанович, 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7.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Мероприятие (результат) 2. «Проведены комплексные кадастровые работы»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31.12.2025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 (Кияненко Нина Владимировна,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заместитель начальника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района)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8.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Контрольная точка 2.1. Заключены соглашения о предоставлении субсидии из бюджета субъекта Российской Федерации местному бюджету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01.07.2025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Кияненко Нина Владимировна,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9.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Контрольная точка 2.2. Заключены муниципальные контракты на выполнение комплексных кадастровых работ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01.09.2025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Кияненко Нина Владимировна,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10.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Контрольная точка 2.3. Проведены заседания согласительных комиссий по вопросу согласования местоположения границ земельных участков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01.10.2025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Кияненко Нина Владимировна,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11.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Контрольная точка 2.4. Внесены сведения об объектах недвижимости в ЕГРН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30.12.2025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Кияненко Нина Владимировна,</w:t>
            </w:r>
          </w:p>
          <w:p w:rsid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12.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«Переселение граждан из жилищного фонда, признанного аварийным и подлежащим сносу и реконструкции, снос аварийного фонда»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31.12.2025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340555,0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317717,5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386,0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22451,5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13.</w:t>
            </w:r>
          </w:p>
        </w:tc>
        <w:tc>
          <w:tcPr>
            <w:tcW w:w="4253" w:type="dxa"/>
            <w:hideMark/>
          </w:tcPr>
          <w:p w:rsidR="00BB0B1B" w:rsidRDefault="00BB0B1B" w:rsidP="00BB0B1B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Мероприятие (результат) 1. «Переселены семьи, проживающие в фонде, признанном аварийным и подлежащим сносу или реконструкции» в 2025 году реализации</w:t>
            </w:r>
          </w:p>
          <w:p w:rsidR="00BB0B1B" w:rsidRPr="00BB0B1B" w:rsidRDefault="00BB0B1B" w:rsidP="00BB0B1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31.12.2025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316325,9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295448,1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20877,8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14.</w:t>
            </w:r>
          </w:p>
        </w:tc>
        <w:tc>
          <w:tcPr>
            <w:tcW w:w="4253" w:type="dxa"/>
            <w:hideMark/>
          </w:tcPr>
          <w:p w:rsidR="00BB0B1B" w:rsidRDefault="00BB0B1B" w:rsidP="00BB0B1B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 xml:space="preserve">Контрольная точка 1.1. </w:t>
            </w:r>
          </w:p>
          <w:p w:rsidR="00BB0B1B" w:rsidRDefault="00BB0B1B" w:rsidP="00BB0B1B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  <w:p w:rsidR="00BB0B1B" w:rsidRPr="00BB0B1B" w:rsidRDefault="00BB0B1B" w:rsidP="00BB0B1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31.03.2025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Шарина Анжела Васильевна,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 xml:space="preserve">Контрольная точка 1.2. 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31.05.2025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Шарина Анжела Васильевна,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16.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 xml:space="preserve">Контрольная точка 1.3. 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30.12.2025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Шарина Анжела Васильевна,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17.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 xml:space="preserve">Контрольная точка 1.4. 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Сформирован перечень домов, подлежащих переселению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30.12.2025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Шарина Анжела Васильевна,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18.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Мероприятие (результат) 2. «Снесены дома, расселение которых завершено в полном объеме»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30.12.2025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24229,1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22269,4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386,0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1573,7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19.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 xml:space="preserve">Контрольная точка 1.13. 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сносу расселенных жилых домов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30.12.2025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Шарина Анжела Васильевна,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20.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Контрольная точка 1.14.</w:t>
            </w:r>
            <w:r>
              <w:rPr>
                <w:sz w:val="24"/>
                <w:szCs w:val="24"/>
              </w:rPr>
              <w:t xml:space="preserve"> 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о долевом финансировании мероприятий по сносу расселенных жилых домов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30.12.2025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Шарина Анжела Васильевна,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21.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 xml:space="preserve">Контрольная точка 1.15. 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Подготовлены экономические обоснования сносу расселенных жилых домов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30.12.2025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Шарина Анжела Васильевна,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22.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 xml:space="preserve">Контрольная точка 1.16. 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Сформирован перечень домов,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подлежащих сносу расселенных жилых домов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30.12.2025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Шарина Анжела Васильевна,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23.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Комплекс процессных мероприятий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«Обеспечение жильем отдельных категорий граждан»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31.12.2025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Кияненко Нина Владимировна,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45511,1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1083,6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44280,2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147,3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24.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Мероприятие (результат) 1. «Обеспечение жильем молодых семей»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31.12.2025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Кияненко Нина Владимировна,</w:t>
            </w:r>
          </w:p>
          <w:p w:rsid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2231,0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1083,6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1000,1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147,3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4253" w:type="dxa"/>
            <w:hideMark/>
          </w:tcPr>
          <w:p w:rsidR="00BB0B1B" w:rsidRPr="00BB0B1B" w:rsidRDefault="00BB0B1B" w:rsidP="00BB0B1B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Контрольная точка 1.1. 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01.02.2025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Кияненко Нина Владимировна,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26.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Контрольная точка 1.2.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01.04.2025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Кияненко Нина Владимировна,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27.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Контрольная точка 1.3. Перечисление средств субсидий молодым семьям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01.09.2025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Кияненко Нина Владимировна,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28.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Контрольная точка 1.4. 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30.12.2025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Кияненко Нина Владимировна,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29.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Мероприятие (результат) 2. «Обеспечены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жилыми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помещениями дети-сироты и дети, оставшиеся без попечения родителей, лиц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из числа детей сирот и детей, оставшихся без попечения родителей»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31.12.2025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Кияненко Нина Владимировна,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43280,1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43280,1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30.</w:t>
            </w:r>
          </w:p>
        </w:tc>
        <w:tc>
          <w:tcPr>
            <w:tcW w:w="4253" w:type="dxa"/>
            <w:hideMark/>
          </w:tcPr>
          <w:p w:rsidR="00A977ED" w:rsidRDefault="00BB0B1B" w:rsidP="00BB0B1B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 xml:space="preserve">Контрольная точка 2.1. </w:t>
            </w:r>
          </w:p>
          <w:p w:rsidR="00BB0B1B" w:rsidRPr="00BB0B1B" w:rsidRDefault="00BB0B1B" w:rsidP="00BB0B1B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Заключение соглашений о предоставлении субвенций из областного бюджета с министерством строительства, архитектуры и территориального развития Ростовской области.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15.02.2025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Кияненко Нина Владимировна,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31.</w:t>
            </w:r>
          </w:p>
        </w:tc>
        <w:tc>
          <w:tcPr>
            <w:tcW w:w="4253" w:type="dxa"/>
            <w:hideMark/>
          </w:tcPr>
          <w:p w:rsidR="00A977ED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 xml:space="preserve">Контрольная точка 2.2. 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Размещение уведомлений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о проведении электронных аукционов на приобретение жилых помещений в ЕИС «Закупки»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15.03.2025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Кияненко Нина Владимировна,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 xml:space="preserve">заместитель начальника УЗИО и МЗ Красносулинского района 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32.</w:t>
            </w:r>
          </w:p>
        </w:tc>
        <w:tc>
          <w:tcPr>
            <w:tcW w:w="4253" w:type="dxa"/>
            <w:hideMark/>
          </w:tcPr>
          <w:p w:rsidR="00A977ED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 xml:space="preserve">Контрольная точка 2.3. 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Заключение муниципальных контрактов на приобретение жилых помещений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15.04.2025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Кияненко Нина Владимировна,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33.</w:t>
            </w:r>
          </w:p>
        </w:tc>
        <w:tc>
          <w:tcPr>
            <w:tcW w:w="4253" w:type="dxa"/>
            <w:hideMark/>
          </w:tcPr>
          <w:p w:rsidR="00A977ED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 xml:space="preserve">Контрольная точка 2.4. 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 xml:space="preserve">Заключение договоров найма специализированного жилого помещения 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30.12.2025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Кияненко Нина Владимировна,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Комплекс процессных мероприятий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«Обеспечение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Кияненко Нина Владимировна,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21816,3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21816,3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35.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Мероприятие (результат) 1. «Финансовое обеспечение деятельности аппарата Управления земельно-имущественных отношений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и муниципального заказа Красносулинского района»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Кияненко Нина Владимировна,</w:t>
            </w:r>
          </w:p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21816,3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21816,3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36.</w:t>
            </w:r>
          </w:p>
        </w:tc>
        <w:tc>
          <w:tcPr>
            <w:tcW w:w="4253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ИТОГО ПО МУНИЦИПАЛЬНОЙ ПРОГОГРАММЕ</w:t>
            </w:r>
          </w:p>
        </w:tc>
        <w:tc>
          <w:tcPr>
            <w:tcW w:w="1298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5931" w:type="dxa"/>
            <w:hideMark/>
          </w:tcPr>
          <w:p w:rsidR="00BB0B1B" w:rsidRPr="00BB0B1B" w:rsidRDefault="00BB0B1B" w:rsidP="00A977ED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408985,2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1083,6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361997,7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23452,4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22451,5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  <w:vMerge w:val="restart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4253" w:type="dxa"/>
            <w:vMerge w:val="restart"/>
          </w:tcPr>
          <w:p w:rsidR="00BB0B1B" w:rsidRPr="00BB0B1B" w:rsidRDefault="00BB0B1B" w:rsidP="00A977ED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  <w:bookmarkStart w:id="0" w:name="_GoBack"/>
            <w:bookmarkEnd w:id="0"/>
          </w:p>
        </w:tc>
        <w:tc>
          <w:tcPr>
            <w:tcW w:w="1298" w:type="dxa"/>
            <w:vMerge w:val="restart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Merge w:val="restart"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Х</w:t>
            </w: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района, Кияненко Нина Владимировна,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заместитель начальника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67327,4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1083,6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44280,2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21963,6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  <w:vMerge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8" w:type="dxa"/>
            <w:vMerge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Администрация Красносулинского района (сектор архитектуры), Бисаинов Алексей Ромазанович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1102,8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1102,8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</w:tr>
      <w:tr w:rsidR="00BB0B1B" w:rsidRPr="00BB0B1B" w:rsidTr="00BB0B1B">
        <w:trPr>
          <w:trHeight w:val="20"/>
        </w:trPr>
        <w:tc>
          <w:tcPr>
            <w:tcW w:w="567" w:type="dxa"/>
            <w:vMerge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8" w:type="dxa"/>
            <w:vMerge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31" w:type="dxa"/>
            <w:hideMark/>
          </w:tcPr>
          <w:p w:rsidR="00BB0B1B" w:rsidRPr="00BB0B1B" w:rsidRDefault="00BB0B1B" w:rsidP="00305A52">
            <w:pPr>
              <w:ind w:firstLine="0"/>
              <w:jc w:val="left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BB0B1B">
              <w:rPr>
                <w:sz w:val="24"/>
                <w:szCs w:val="24"/>
              </w:rPr>
              <w:t>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15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340555,0</w:t>
            </w:r>
          </w:p>
        </w:tc>
        <w:tc>
          <w:tcPr>
            <w:tcW w:w="1559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317717,5</w:t>
            </w:r>
          </w:p>
        </w:tc>
        <w:tc>
          <w:tcPr>
            <w:tcW w:w="992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386,0</w:t>
            </w:r>
          </w:p>
        </w:tc>
        <w:tc>
          <w:tcPr>
            <w:tcW w:w="1276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22451,5</w:t>
            </w:r>
          </w:p>
        </w:tc>
        <w:tc>
          <w:tcPr>
            <w:tcW w:w="1820" w:type="dxa"/>
            <w:hideMark/>
          </w:tcPr>
          <w:p w:rsidR="00BB0B1B" w:rsidRPr="00BB0B1B" w:rsidRDefault="00BB0B1B" w:rsidP="00BB0B1B">
            <w:pPr>
              <w:ind w:firstLine="0"/>
              <w:jc w:val="center"/>
              <w:rPr>
                <w:sz w:val="24"/>
                <w:szCs w:val="24"/>
              </w:rPr>
            </w:pPr>
            <w:r w:rsidRPr="00BB0B1B">
              <w:rPr>
                <w:sz w:val="24"/>
                <w:szCs w:val="24"/>
              </w:rPr>
              <w:t>0,0</w:t>
            </w:r>
          </w:p>
        </w:tc>
      </w:tr>
    </w:tbl>
    <w:p w:rsidR="00305A52" w:rsidRDefault="00305A52" w:rsidP="00305A52">
      <w:pPr>
        <w:ind w:firstLine="0"/>
        <w:jc w:val="left"/>
        <w:rPr>
          <w:szCs w:val="28"/>
        </w:rPr>
      </w:pPr>
    </w:p>
    <w:p w:rsidR="00A977ED" w:rsidRPr="00A977ED" w:rsidRDefault="00A977ED" w:rsidP="00A977ED">
      <w:pPr>
        <w:ind w:firstLine="0"/>
        <w:jc w:val="left"/>
        <w:rPr>
          <w:color w:val="000000"/>
          <w:szCs w:val="28"/>
        </w:rPr>
      </w:pPr>
    </w:p>
    <w:p w:rsidR="00A977ED" w:rsidRPr="00A977ED" w:rsidRDefault="00A977ED" w:rsidP="00A977ED">
      <w:pPr>
        <w:ind w:firstLine="0"/>
        <w:jc w:val="left"/>
        <w:rPr>
          <w:color w:val="000000"/>
          <w:szCs w:val="28"/>
        </w:rPr>
      </w:pPr>
    </w:p>
    <w:p w:rsidR="00A977ED" w:rsidRPr="00A977ED" w:rsidRDefault="00A977ED" w:rsidP="00A977ED">
      <w:pPr>
        <w:ind w:firstLine="0"/>
        <w:jc w:val="left"/>
        <w:rPr>
          <w:color w:val="000000"/>
          <w:szCs w:val="28"/>
        </w:rPr>
      </w:pPr>
      <w:r w:rsidRPr="00A977ED">
        <w:rPr>
          <w:color w:val="000000"/>
          <w:szCs w:val="28"/>
        </w:rPr>
        <w:t xml:space="preserve">Управляющий делами </w:t>
      </w:r>
    </w:p>
    <w:p w:rsidR="00A977ED" w:rsidRPr="00A977ED" w:rsidRDefault="00A977ED" w:rsidP="00A977ED">
      <w:pPr>
        <w:tabs>
          <w:tab w:val="right" w:pos="21546"/>
        </w:tabs>
        <w:ind w:firstLine="0"/>
        <w:jc w:val="left"/>
        <w:rPr>
          <w:color w:val="000000"/>
          <w:szCs w:val="28"/>
        </w:rPr>
      </w:pPr>
      <w:r w:rsidRPr="00A977ED">
        <w:rPr>
          <w:color w:val="000000"/>
          <w:szCs w:val="28"/>
        </w:rPr>
        <w:t>Администрации района</w:t>
      </w:r>
      <w:r w:rsidRPr="00A977ED">
        <w:rPr>
          <w:color w:val="000000"/>
          <w:szCs w:val="28"/>
        </w:rPr>
        <w:tab/>
        <w:t>И.Ю. Кишкинова</w:t>
      </w:r>
    </w:p>
    <w:sectPr w:rsidR="00A977ED" w:rsidRPr="00A977ED" w:rsidSect="00305A52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B1B" w:rsidRDefault="00BB0B1B">
      <w:r>
        <w:separator/>
      </w:r>
    </w:p>
  </w:endnote>
  <w:endnote w:type="continuationSeparator" w:id="0">
    <w:p w:rsidR="00BB0B1B" w:rsidRDefault="00BB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B1B" w:rsidRDefault="00BB0B1B">
      <w:r>
        <w:separator/>
      </w:r>
    </w:p>
  </w:footnote>
  <w:footnote w:type="continuationSeparator" w:id="0">
    <w:p w:rsidR="00BB0B1B" w:rsidRDefault="00BB0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1B" w:rsidRDefault="00BB0B1B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0B1B" w:rsidRDefault="00BB0B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1B" w:rsidRDefault="00BB0B1B" w:rsidP="00DC07CD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A977ED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0C583C"/>
    <w:multiLevelType w:val="hybridMultilevel"/>
    <w:tmpl w:val="8CEE326A"/>
    <w:lvl w:ilvl="0" w:tplc="48927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2462E3"/>
    <w:multiLevelType w:val="hybridMultilevel"/>
    <w:tmpl w:val="EB4A02AC"/>
    <w:lvl w:ilvl="0" w:tplc="FB1E5B12">
      <w:start w:val="1"/>
      <w:numFmt w:val="decimal"/>
      <w:lvlText w:val="%1.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93DA6"/>
    <w:multiLevelType w:val="hybridMultilevel"/>
    <w:tmpl w:val="CD06F9EA"/>
    <w:lvl w:ilvl="0" w:tplc="32E022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467385"/>
    <w:multiLevelType w:val="hybridMultilevel"/>
    <w:tmpl w:val="5C024E6A"/>
    <w:lvl w:ilvl="0" w:tplc="C5B2C90C">
      <w:start w:val="1"/>
      <w:numFmt w:val="decimal"/>
      <w:lvlText w:val="%1."/>
      <w:lvlJc w:val="left"/>
      <w:pPr>
        <w:ind w:left="1527" w:hanging="9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7A7"/>
    <w:rsid w:val="000206CE"/>
    <w:rsid w:val="00020904"/>
    <w:rsid w:val="000212BE"/>
    <w:rsid w:val="0002205D"/>
    <w:rsid w:val="000228F5"/>
    <w:rsid w:val="00023983"/>
    <w:rsid w:val="00023DC4"/>
    <w:rsid w:val="00023ED9"/>
    <w:rsid w:val="00024690"/>
    <w:rsid w:val="00024A4B"/>
    <w:rsid w:val="0002549F"/>
    <w:rsid w:val="0002594C"/>
    <w:rsid w:val="00030A2E"/>
    <w:rsid w:val="00031C86"/>
    <w:rsid w:val="00031E8A"/>
    <w:rsid w:val="00036B4D"/>
    <w:rsid w:val="00036D11"/>
    <w:rsid w:val="0003734D"/>
    <w:rsid w:val="00037448"/>
    <w:rsid w:val="000407C0"/>
    <w:rsid w:val="000422D7"/>
    <w:rsid w:val="000428B1"/>
    <w:rsid w:val="00043371"/>
    <w:rsid w:val="000455F8"/>
    <w:rsid w:val="00045E87"/>
    <w:rsid w:val="00046106"/>
    <w:rsid w:val="000467FD"/>
    <w:rsid w:val="00047ACA"/>
    <w:rsid w:val="00051BBB"/>
    <w:rsid w:val="00052B0C"/>
    <w:rsid w:val="00053505"/>
    <w:rsid w:val="0005414B"/>
    <w:rsid w:val="0005502A"/>
    <w:rsid w:val="000554AF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688C"/>
    <w:rsid w:val="00087521"/>
    <w:rsid w:val="000875A6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DD2"/>
    <w:rsid w:val="000D19AC"/>
    <w:rsid w:val="000D305A"/>
    <w:rsid w:val="000D4DB6"/>
    <w:rsid w:val="000D7824"/>
    <w:rsid w:val="000D7EA4"/>
    <w:rsid w:val="000E060F"/>
    <w:rsid w:val="000E17AA"/>
    <w:rsid w:val="000E338E"/>
    <w:rsid w:val="000E620F"/>
    <w:rsid w:val="000E6CCE"/>
    <w:rsid w:val="000F0A08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7E5"/>
    <w:rsid w:val="00123F31"/>
    <w:rsid w:val="0012577A"/>
    <w:rsid w:val="0012594A"/>
    <w:rsid w:val="0012652E"/>
    <w:rsid w:val="00126D8C"/>
    <w:rsid w:val="0012752C"/>
    <w:rsid w:val="001277FE"/>
    <w:rsid w:val="00130FB7"/>
    <w:rsid w:val="00131D2A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82F14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B088D"/>
    <w:rsid w:val="001B3591"/>
    <w:rsid w:val="001B6A7D"/>
    <w:rsid w:val="001C01DA"/>
    <w:rsid w:val="001C0AD0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5843"/>
    <w:rsid w:val="001D7931"/>
    <w:rsid w:val="001D7AEC"/>
    <w:rsid w:val="001E2744"/>
    <w:rsid w:val="001E2FFB"/>
    <w:rsid w:val="001E3A4A"/>
    <w:rsid w:val="001E6E16"/>
    <w:rsid w:val="001F0C7B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51EA"/>
    <w:rsid w:val="00215D5B"/>
    <w:rsid w:val="00215F5F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6E7"/>
    <w:rsid w:val="00235D94"/>
    <w:rsid w:val="00235EC9"/>
    <w:rsid w:val="002402BD"/>
    <w:rsid w:val="00240B44"/>
    <w:rsid w:val="00240E75"/>
    <w:rsid w:val="002421D9"/>
    <w:rsid w:val="002439EE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4C48"/>
    <w:rsid w:val="00275C98"/>
    <w:rsid w:val="00277EA3"/>
    <w:rsid w:val="0028289E"/>
    <w:rsid w:val="002845E7"/>
    <w:rsid w:val="002849EF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3F12"/>
    <w:rsid w:val="002A493E"/>
    <w:rsid w:val="002A5A28"/>
    <w:rsid w:val="002A5E4F"/>
    <w:rsid w:val="002A7184"/>
    <w:rsid w:val="002B0C25"/>
    <w:rsid w:val="002B19C6"/>
    <w:rsid w:val="002B4F66"/>
    <w:rsid w:val="002B5F9B"/>
    <w:rsid w:val="002B5FEB"/>
    <w:rsid w:val="002B6640"/>
    <w:rsid w:val="002C04FD"/>
    <w:rsid w:val="002C0967"/>
    <w:rsid w:val="002C102F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05A52"/>
    <w:rsid w:val="00313001"/>
    <w:rsid w:val="00313502"/>
    <w:rsid w:val="0031387E"/>
    <w:rsid w:val="0031446A"/>
    <w:rsid w:val="00314CB7"/>
    <w:rsid w:val="0031544A"/>
    <w:rsid w:val="00315E62"/>
    <w:rsid w:val="003168F6"/>
    <w:rsid w:val="00317F4F"/>
    <w:rsid w:val="00317F76"/>
    <w:rsid w:val="00321589"/>
    <w:rsid w:val="00322291"/>
    <w:rsid w:val="00322CE7"/>
    <w:rsid w:val="0032359A"/>
    <w:rsid w:val="0032773A"/>
    <w:rsid w:val="00327BB3"/>
    <w:rsid w:val="00331449"/>
    <w:rsid w:val="0033258C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4EF5"/>
    <w:rsid w:val="003572E0"/>
    <w:rsid w:val="00357B59"/>
    <w:rsid w:val="003621D5"/>
    <w:rsid w:val="00362D78"/>
    <w:rsid w:val="00363CCF"/>
    <w:rsid w:val="00364D2E"/>
    <w:rsid w:val="003666C4"/>
    <w:rsid w:val="00366AB8"/>
    <w:rsid w:val="0037479D"/>
    <w:rsid w:val="00374811"/>
    <w:rsid w:val="00375021"/>
    <w:rsid w:val="003776B5"/>
    <w:rsid w:val="00377B1C"/>
    <w:rsid w:val="00381C88"/>
    <w:rsid w:val="00382F20"/>
    <w:rsid w:val="00383732"/>
    <w:rsid w:val="00383FE6"/>
    <w:rsid w:val="003869F2"/>
    <w:rsid w:val="00387D2A"/>
    <w:rsid w:val="003929F3"/>
    <w:rsid w:val="003935DF"/>
    <w:rsid w:val="0039713D"/>
    <w:rsid w:val="00397956"/>
    <w:rsid w:val="003A1F9E"/>
    <w:rsid w:val="003A5695"/>
    <w:rsid w:val="003A58DD"/>
    <w:rsid w:val="003A6B50"/>
    <w:rsid w:val="003A707A"/>
    <w:rsid w:val="003B1D5D"/>
    <w:rsid w:val="003B1DCE"/>
    <w:rsid w:val="003B2410"/>
    <w:rsid w:val="003B3604"/>
    <w:rsid w:val="003B3647"/>
    <w:rsid w:val="003B5BD1"/>
    <w:rsid w:val="003B7F92"/>
    <w:rsid w:val="003C160D"/>
    <w:rsid w:val="003C4A6F"/>
    <w:rsid w:val="003C60E0"/>
    <w:rsid w:val="003C68A6"/>
    <w:rsid w:val="003C7025"/>
    <w:rsid w:val="003C7086"/>
    <w:rsid w:val="003D0901"/>
    <w:rsid w:val="003D2157"/>
    <w:rsid w:val="003D3A7C"/>
    <w:rsid w:val="003D76A3"/>
    <w:rsid w:val="003D78F9"/>
    <w:rsid w:val="003E087D"/>
    <w:rsid w:val="003E1131"/>
    <w:rsid w:val="003E1248"/>
    <w:rsid w:val="003E1A08"/>
    <w:rsid w:val="003E20E3"/>
    <w:rsid w:val="003E6659"/>
    <w:rsid w:val="003F0A63"/>
    <w:rsid w:val="003F3932"/>
    <w:rsid w:val="003F6479"/>
    <w:rsid w:val="003F677B"/>
    <w:rsid w:val="004003B5"/>
    <w:rsid w:val="0040076E"/>
    <w:rsid w:val="00403166"/>
    <w:rsid w:val="004033F8"/>
    <w:rsid w:val="00404735"/>
    <w:rsid w:val="004052B0"/>
    <w:rsid w:val="004067C2"/>
    <w:rsid w:val="00407686"/>
    <w:rsid w:val="00407965"/>
    <w:rsid w:val="00410A9E"/>
    <w:rsid w:val="00411235"/>
    <w:rsid w:val="00411CEE"/>
    <w:rsid w:val="00412D8C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68C3"/>
    <w:rsid w:val="0046477E"/>
    <w:rsid w:val="0046696C"/>
    <w:rsid w:val="00466EB0"/>
    <w:rsid w:val="0047025D"/>
    <w:rsid w:val="004709D0"/>
    <w:rsid w:val="00471931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D96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C73"/>
    <w:rsid w:val="004C1E33"/>
    <w:rsid w:val="004C506D"/>
    <w:rsid w:val="004C60A5"/>
    <w:rsid w:val="004C74B5"/>
    <w:rsid w:val="004D2531"/>
    <w:rsid w:val="004D3050"/>
    <w:rsid w:val="004D4278"/>
    <w:rsid w:val="004D6026"/>
    <w:rsid w:val="004D6E87"/>
    <w:rsid w:val="004D7CA8"/>
    <w:rsid w:val="004E010F"/>
    <w:rsid w:val="004E02D9"/>
    <w:rsid w:val="004E1CB9"/>
    <w:rsid w:val="004E42BA"/>
    <w:rsid w:val="004E53C1"/>
    <w:rsid w:val="004E5B4E"/>
    <w:rsid w:val="004E5CEC"/>
    <w:rsid w:val="004E66FB"/>
    <w:rsid w:val="004E7BEC"/>
    <w:rsid w:val="004F026E"/>
    <w:rsid w:val="004F2D19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2397"/>
    <w:rsid w:val="005368B7"/>
    <w:rsid w:val="00536D5C"/>
    <w:rsid w:val="00540811"/>
    <w:rsid w:val="00542671"/>
    <w:rsid w:val="00545600"/>
    <w:rsid w:val="00546F01"/>
    <w:rsid w:val="00547FC8"/>
    <w:rsid w:val="005518C0"/>
    <w:rsid w:val="005520FB"/>
    <w:rsid w:val="00552225"/>
    <w:rsid w:val="00552490"/>
    <w:rsid w:val="005537BB"/>
    <w:rsid w:val="00554F37"/>
    <w:rsid w:val="00555D80"/>
    <w:rsid w:val="00557EF8"/>
    <w:rsid w:val="00557F16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4403"/>
    <w:rsid w:val="00575729"/>
    <w:rsid w:val="00577E0D"/>
    <w:rsid w:val="00580495"/>
    <w:rsid w:val="0058121C"/>
    <w:rsid w:val="00581B94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5DDD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66AD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5F49A8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7329"/>
    <w:rsid w:val="006178D7"/>
    <w:rsid w:val="00617C7A"/>
    <w:rsid w:val="00617FF3"/>
    <w:rsid w:val="00621538"/>
    <w:rsid w:val="00621910"/>
    <w:rsid w:val="00625511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56F4"/>
    <w:rsid w:val="006661CF"/>
    <w:rsid w:val="00671DAD"/>
    <w:rsid w:val="00672C1C"/>
    <w:rsid w:val="0067409C"/>
    <w:rsid w:val="0067635B"/>
    <w:rsid w:val="006775B1"/>
    <w:rsid w:val="006810CD"/>
    <w:rsid w:val="00682390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201C"/>
    <w:rsid w:val="006C3526"/>
    <w:rsid w:val="006C4836"/>
    <w:rsid w:val="006C4D96"/>
    <w:rsid w:val="006C549E"/>
    <w:rsid w:val="006C5DF6"/>
    <w:rsid w:val="006D0C17"/>
    <w:rsid w:val="006D0D5E"/>
    <w:rsid w:val="006D0FBB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284B"/>
    <w:rsid w:val="006F6FBC"/>
    <w:rsid w:val="006F76BF"/>
    <w:rsid w:val="00700864"/>
    <w:rsid w:val="007008FF"/>
    <w:rsid w:val="00700A93"/>
    <w:rsid w:val="007031C8"/>
    <w:rsid w:val="0070369D"/>
    <w:rsid w:val="00705344"/>
    <w:rsid w:val="007065F9"/>
    <w:rsid w:val="00706A28"/>
    <w:rsid w:val="007076AE"/>
    <w:rsid w:val="00710C88"/>
    <w:rsid w:val="00711D02"/>
    <w:rsid w:val="0071519C"/>
    <w:rsid w:val="0071534D"/>
    <w:rsid w:val="0071566B"/>
    <w:rsid w:val="00715752"/>
    <w:rsid w:val="007166B8"/>
    <w:rsid w:val="00720190"/>
    <w:rsid w:val="00721F11"/>
    <w:rsid w:val="007226C6"/>
    <w:rsid w:val="007228FF"/>
    <w:rsid w:val="00722F13"/>
    <w:rsid w:val="007235E8"/>
    <w:rsid w:val="0072386A"/>
    <w:rsid w:val="00726DB1"/>
    <w:rsid w:val="0073045C"/>
    <w:rsid w:val="0073105A"/>
    <w:rsid w:val="00731179"/>
    <w:rsid w:val="00731997"/>
    <w:rsid w:val="007321CF"/>
    <w:rsid w:val="0073239F"/>
    <w:rsid w:val="00733CFB"/>
    <w:rsid w:val="00734B6C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03F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A6E94"/>
    <w:rsid w:val="007A7C9F"/>
    <w:rsid w:val="007B0F92"/>
    <w:rsid w:val="007B0FA7"/>
    <w:rsid w:val="007B27ED"/>
    <w:rsid w:val="007B2A06"/>
    <w:rsid w:val="007B4429"/>
    <w:rsid w:val="007B62C0"/>
    <w:rsid w:val="007B6E97"/>
    <w:rsid w:val="007B768D"/>
    <w:rsid w:val="007C1967"/>
    <w:rsid w:val="007C1A78"/>
    <w:rsid w:val="007C3023"/>
    <w:rsid w:val="007C407E"/>
    <w:rsid w:val="007C5144"/>
    <w:rsid w:val="007C60DD"/>
    <w:rsid w:val="007D2564"/>
    <w:rsid w:val="007D3E4A"/>
    <w:rsid w:val="007D5205"/>
    <w:rsid w:val="007D53C7"/>
    <w:rsid w:val="007D6407"/>
    <w:rsid w:val="007D67F8"/>
    <w:rsid w:val="007E09C9"/>
    <w:rsid w:val="007E2D7E"/>
    <w:rsid w:val="007E48DF"/>
    <w:rsid w:val="007E7325"/>
    <w:rsid w:val="007E7A5E"/>
    <w:rsid w:val="007E7F36"/>
    <w:rsid w:val="007F25A0"/>
    <w:rsid w:val="007F2D72"/>
    <w:rsid w:val="007F41EC"/>
    <w:rsid w:val="007F5435"/>
    <w:rsid w:val="007F55A9"/>
    <w:rsid w:val="007F6CF1"/>
    <w:rsid w:val="00800631"/>
    <w:rsid w:val="00800ECB"/>
    <w:rsid w:val="0080157B"/>
    <w:rsid w:val="00802C09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50270"/>
    <w:rsid w:val="008506AA"/>
    <w:rsid w:val="00850B4C"/>
    <w:rsid w:val="0085315E"/>
    <w:rsid w:val="00854094"/>
    <w:rsid w:val="00854E27"/>
    <w:rsid w:val="008569CA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56B"/>
    <w:rsid w:val="00891130"/>
    <w:rsid w:val="008917D4"/>
    <w:rsid w:val="0089328B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6985"/>
    <w:rsid w:val="008B74E6"/>
    <w:rsid w:val="008B7E3C"/>
    <w:rsid w:val="008C0606"/>
    <w:rsid w:val="008C0BA9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DAE"/>
    <w:rsid w:val="00901947"/>
    <w:rsid w:val="00901A95"/>
    <w:rsid w:val="009032F2"/>
    <w:rsid w:val="0090424A"/>
    <w:rsid w:val="00904B2C"/>
    <w:rsid w:val="009056B7"/>
    <w:rsid w:val="009069FD"/>
    <w:rsid w:val="009071CB"/>
    <w:rsid w:val="0091036E"/>
    <w:rsid w:val="00910758"/>
    <w:rsid w:val="00910B31"/>
    <w:rsid w:val="00911867"/>
    <w:rsid w:val="00911CEF"/>
    <w:rsid w:val="00913186"/>
    <w:rsid w:val="00913405"/>
    <w:rsid w:val="00914A23"/>
    <w:rsid w:val="009151EB"/>
    <w:rsid w:val="009200F4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4120"/>
    <w:rsid w:val="00934D8F"/>
    <w:rsid w:val="00934FE8"/>
    <w:rsid w:val="009365CE"/>
    <w:rsid w:val="009424EE"/>
    <w:rsid w:val="0094313E"/>
    <w:rsid w:val="00944916"/>
    <w:rsid w:val="009457DA"/>
    <w:rsid w:val="00946A38"/>
    <w:rsid w:val="00946B26"/>
    <w:rsid w:val="00947FFE"/>
    <w:rsid w:val="00950BCF"/>
    <w:rsid w:val="00951793"/>
    <w:rsid w:val="00954697"/>
    <w:rsid w:val="00954747"/>
    <w:rsid w:val="00961F8D"/>
    <w:rsid w:val="0096357F"/>
    <w:rsid w:val="00965598"/>
    <w:rsid w:val="00971789"/>
    <w:rsid w:val="00971D64"/>
    <w:rsid w:val="00974B61"/>
    <w:rsid w:val="0097598D"/>
    <w:rsid w:val="00976867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1D99"/>
    <w:rsid w:val="00994D34"/>
    <w:rsid w:val="009968F1"/>
    <w:rsid w:val="00996D64"/>
    <w:rsid w:val="009A083E"/>
    <w:rsid w:val="009A2714"/>
    <w:rsid w:val="009A2F17"/>
    <w:rsid w:val="009B08FA"/>
    <w:rsid w:val="009B12C8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68CE"/>
    <w:rsid w:val="009E2D60"/>
    <w:rsid w:val="009E5E57"/>
    <w:rsid w:val="009F126F"/>
    <w:rsid w:val="009F1AF7"/>
    <w:rsid w:val="009F2240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6061"/>
    <w:rsid w:val="00A2022F"/>
    <w:rsid w:val="00A2030A"/>
    <w:rsid w:val="00A20673"/>
    <w:rsid w:val="00A20A2B"/>
    <w:rsid w:val="00A227A2"/>
    <w:rsid w:val="00A2370F"/>
    <w:rsid w:val="00A24719"/>
    <w:rsid w:val="00A24F9A"/>
    <w:rsid w:val="00A25542"/>
    <w:rsid w:val="00A327CD"/>
    <w:rsid w:val="00A34E60"/>
    <w:rsid w:val="00A35223"/>
    <w:rsid w:val="00A357C6"/>
    <w:rsid w:val="00A3702D"/>
    <w:rsid w:val="00A409A1"/>
    <w:rsid w:val="00A40B68"/>
    <w:rsid w:val="00A40DBC"/>
    <w:rsid w:val="00A418B1"/>
    <w:rsid w:val="00A41D69"/>
    <w:rsid w:val="00A4368C"/>
    <w:rsid w:val="00A439C4"/>
    <w:rsid w:val="00A451C6"/>
    <w:rsid w:val="00A4546E"/>
    <w:rsid w:val="00A454E0"/>
    <w:rsid w:val="00A50555"/>
    <w:rsid w:val="00A50E7A"/>
    <w:rsid w:val="00A51139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92"/>
    <w:rsid w:val="00A73E84"/>
    <w:rsid w:val="00A74ACF"/>
    <w:rsid w:val="00A75EAC"/>
    <w:rsid w:val="00A7693D"/>
    <w:rsid w:val="00A76C71"/>
    <w:rsid w:val="00A80369"/>
    <w:rsid w:val="00A813B1"/>
    <w:rsid w:val="00A8188A"/>
    <w:rsid w:val="00A8204A"/>
    <w:rsid w:val="00A85349"/>
    <w:rsid w:val="00A8613B"/>
    <w:rsid w:val="00A86241"/>
    <w:rsid w:val="00A8645C"/>
    <w:rsid w:val="00A91F69"/>
    <w:rsid w:val="00A977ED"/>
    <w:rsid w:val="00AA01F4"/>
    <w:rsid w:val="00AA13B9"/>
    <w:rsid w:val="00AA15FD"/>
    <w:rsid w:val="00AA1659"/>
    <w:rsid w:val="00AA16D7"/>
    <w:rsid w:val="00AA2085"/>
    <w:rsid w:val="00AA358D"/>
    <w:rsid w:val="00AA7F18"/>
    <w:rsid w:val="00AB1E9E"/>
    <w:rsid w:val="00AB45BC"/>
    <w:rsid w:val="00AB4CB3"/>
    <w:rsid w:val="00AB5726"/>
    <w:rsid w:val="00AB6FE9"/>
    <w:rsid w:val="00AB7621"/>
    <w:rsid w:val="00AC0375"/>
    <w:rsid w:val="00AC216E"/>
    <w:rsid w:val="00AC2B4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2DBB"/>
    <w:rsid w:val="00AD32FF"/>
    <w:rsid w:val="00AD33C7"/>
    <w:rsid w:val="00AD46BA"/>
    <w:rsid w:val="00AD4BD7"/>
    <w:rsid w:val="00AE21E2"/>
    <w:rsid w:val="00AE37AF"/>
    <w:rsid w:val="00AE4184"/>
    <w:rsid w:val="00AE75D5"/>
    <w:rsid w:val="00AE773E"/>
    <w:rsid w:val="00AF254D"/>
    <w:rsid w:val="00AF31DA"/>
    <w:rsid w:val="00AF36C1"/>
    <w:rsid w:val="00AF56F3"/>
    <w:rsid w:val="00AF5E54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1058"/>
    <w:rsid w:val="00B2303F"/>
    <w:rsid w:val="00B23114"/>
    <w:rsid w:val="00B233DB"/>
    <w:rsid w:val="00B24030"/>
    <w:rsid w:val="00B2426C"/>
    <w:rsid w:val="00B25927"/>
    <w:rsid w:val="00B3091E"/>
    <w:rsid w:val="00B31472"/>
    <w:rsid w:val="00B31880"/>
    <w:rsid w:val="00B332A0"/>
    <w:rsid w:val="00B33D3E"/>
    <w:rsid w:val="00B34958"/>
    <w:rsid w:val="00B353FE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E13"/>
    <w:rsid w:val="00B66FCE"/>
    <w:rsid w:val="00B7124B"/>
    <w:rsid w:val="00B713A9"/>
    <w:rsid w:val="00B7158B"/>
    <w:rsid w:val="00B71E80"/>
    <w:rsid w:val="00B75756"/>
    <w:rsid w:val="00B759EC"/>
    <w:rsid w:val="00B76282"/>
    <w:rsid w:val="00B76489"/>
    <w:rsid w:val="00B80499"/>
    <w:rsid w:val="00B81CF6"/>
    <w:rsid w:val="00B84A77"/>
    <w:rsid w:val="00B858B9"/>
    <w:rsid w:val="00B869B7"/>
    <w:rsid w:val="00B86EBA"/>
    <w:rsid w:val="00B86FED"/>
    <w:rsid w:val="00B871A7"/>
    <w:rsid w:val="00B8773A"/>
    <w:rsid w:val="00B87EA1"/>
    <w:rsid w:val="00B90825"/>
    <w:rsid w:val="00B9302A"/>
    <w:rsid w:val="00B9311A"/>
    <w:rsid w:val="00B94C60"/>
    <w:rsid w:val="00B94D2A"/>
    <w:rsid w:val="00BA0E84"/>
    <w:rsid w:val="00BA0F8F"/>
    <w:rsid w:val="00BA2A7F"/>
    <w:rsid w:val="00BA2B65"/>
    <w:rsid w:val="00BA3773"/>
    <w:rsid w:val="00BA3F16"/>
    <w:rsid w:val="00BA577A"/>
    <w:rsid w:val="00BA5CB4"/>
    <w:rsid w:val="00BA5DDF"/>
    <w:rsid w:val="00BA6933"/>
    <w:rsid w:val="00BB000C"/>
    <w:rsid w:val="00BB05D9"/>
    <w:rsid w:val="00BB0B1B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AF2"/>
    <w:rsid w:val="00BC1C78"/>
    <w:rsid w:val="00BC2D1C"/>
    <w:rsid w:val="00BC300B"/>
    <w:rsid w:val="00BC38C9"/>
    <w:rsid w:val="00BC4D16"/>
    <w:rsid w:val="00BC538B"/>
    <w:rsid w:val="00BC5C2E"/>
    <w:rsid w:val="00BC5D88"/>
    <w:rsid w:val="00BD02DD"/>
    <w:rsid w:val="00BD0601"/>
    <w:rsid w:val="00BD275C"/>
    <w:rsid w:val="00BD3108"/>
    <w:rsid w:val="00BD3846"/>
    <w:rsid w:val="00BD3F28"/>
    <w:rsid w:val="00BD52A6"/>
    <w:rsid w:val="00BD56A1"/>
    <w:rsid w:val="00BD678B"/>
    <w:rsid w:val="00BE062A"/>
    <w:rsid w:val="00BE23F9"/>
    <w:rsid w:val="00BE25F5"/>
    <w:rsid w:val="00BE32F9"/>
    <w:rsid w:val="00BE4834"/>
    <w:rsid w:val="00BE5080"/>
    <w:rsid w:val="00BE6E35"/>
    <w:rsid w:val="00BE6F59"/>
    <w:rsid w:val="00BF0CF2"/>
    <w:rsid w:val="00BF460D"/>
    <w:rsid w:val="00BF5390"/>
    <w:rsid w:val="00C00248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4E83"/>
    <w:rsid w:val="00C55E71"/>
    <w:rsid w:val="00C5611E"/>
    <w:rsid w:val="00C61A8E"/>
    <w:rsid w:val="00C61C98"/>
    <w:rsid w:val="00C62A65"/>
    <w:rsid w:val="00C6383F"/>
    <w:rsid w:val="00C645A2"/>
    <w:rsid w:val="00C670E5"/>
    <w:rsid w:val="00C67C35"/>
    <w:rsid w:val="00C71868"/>
    <w:rsid w:val="00C71DC4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A56"/>
    <w:rsid w:val="00C81E78"/>
    <w:rsid w:val="00C827DF"/>
    <w:rsid w:val="00C85A3B"/>
    <w:rsid w:val="00C85D12"/>
    <w:rsid w:val="00C8711E"/>
    <w:rsid w:val="00C8741B"/>
    <w:rsid w:val="00C91CF9"/>
    <w:rsid w:val="00C92205"/>
    <w:rsid w:val="00CA3053"/>
    <w:rsid w:val="00CA3E8C"/>
    <w:rsid w:val="00CA68FA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5FAE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6ED8"/>
    <w:rsid w:val="00CE73C8"/>
    <w:rsid w:val="00CF03A8"/>
    <w:rsid w:val="00CF1138"/>
    <w:rsid w:val="00CF19C9"/>
    <w:rsid w:val="00CF4DE2"/>
    <w:rsid w:val="00CF576C"/>
    <w:rsid w:val="00CF5CAD"/>
    <w:rsid w:val="00CF72DC"/>
    <w:rsid w:val="00CF78EA"/>
    <w:rsid w:val="00D00224"/>
    <w:rsid w:val="00D00B56"/>
    <w:rsid w:val="00D02E4B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45F0F"/>
    <w:rsid w:val="00D501CE"/>
    <w:rsid w:val="00D564E0"/>
    <w:rsid w:val="00D5666A"/>
    <w:rsid w:val="00D57CB5"/>
    <w:rsid w:val="00D57EE2"/>
    <w:rsid w:val="00D60717"/>
    <w:rsid w:val="00D63600"/>
    <w:rsid w:val="00D637EF"/>
    <w:rsid w:val="00D64B0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15B4"/>
    <w:rsid w:val="00D82793"/>
    <w:rsid w:val="00D82C32"/>
    <w:rsid w:val="00D83830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779"/>
    <w:rsid w:val="00DA38D6"/>
    <w:rsid w:val="00DA3900"/>
    <w:rsid w:val="00DA6B69"/>
    <w:rsid w:val="00DA6CFA"/>
    <w:rsid w:val="00DB1659"/>
    <w:rsid w:val="00DB1DA1"/>
    <w:rsid w:val="00DB1E0E"/>
    <w:rsid w:val="00DB2BAF"/>
    <w:rsid w:val="00DB31CF"/>
    <w:rsid w:val="00DB3AA0"/>
    <w:rsid w:val="00DB66C3"/>
    <w:rsid w:val="00DC07CD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E82"/>
    <w:rsid w:val="00DD40CC"/>
    <w:rsid w:val="00DD694B"/>
    <w:rsid w:val="00DD6D8F"/>
    <w:rsid w:val="00DD778F"/>
    <w:rsid w:val="00DE04F2"/>
    <w:rsid w:val="00DE0858"/>
    <w:rsid w:val="00DE46E1"/>
    <w:rsid w:val="00DE5D46"/>
    <w:rsid w:val="00DE5F5B"/>
    <w:rsid w:val="00DF0675"/>
    <w:rsid w:val="00DF10E4"/>
    <w:rsid w:val="00DF1206"/>
    <w:rsid w:val="00DF1A3A"/>
    <w:rsid w:val="00DF204B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B66"/>
    <w:rsid w:val="00E169CD"/>
    <w:rsid w:val="00E1772F"/>
    <w:rsid w:val="00E17B7F"/>
    <w:rsid w:val="00E17E8E"/>
    <w:rsid w:val="00E2082D"/>
    <w:rsid w:val="00E20D8B"/>
    <w:rsid w:val="00E22C02"/>
    <w:rsid w:val="00E238B1"/>
    <w:rsid w:val="00E24145"/>
    <w:rsid w:val="00E24A68"/>
    <w:rsid w:val="00E259E0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C81"/>
    <w:rsid w:val="00E5331F"/>
    <w:rsid w:val="00E53CF5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2904"/>
    <w:rsid w:val="00E73ECF"/>
    <w:rsid w:val="00E74C7C"/>
    <w:rsid w:val="00E76128"/>
    <w:rsid w:val="00E7652B"/>
    <w:rsid w:val="00E82B20"/>
    <w:rsid w:val="00E82E73"/>
    <w:rsid w:val="00E82F9F"/>
    <w:rsid w:val="00E867B3"/>
    <w:rsid w:val="00E86F7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E5"/>
    <w:rsid w:val="00EC5D85"/>
    <w:rsid w:val="00ED0F7C"/>
    <w:rsid w:val="00ED111F"/>
    <w:rsid w:val="00ED11E2"/>
    <w:rsid w:val="00ED2A1B"/>
    <w:rsid w:val="00ED5D0A"/>
    <w:rsid w:val="00EE2324"/>
    <w:rsid w:val="00EE5687"/>
    <w:rsid w:val="00EE6240"/>
    <w:rsid w:val="00EF1607"/>
    <w:rsid w:val="00EF21F7"/>
    <w:rsid w:val="00EF22EA"/>
    <w:rsid w:val="00EF5AFF"/>
    <w:rsid w:val="00EF5EEC"/>
    <w:rsid w:val="00EF63B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432"/>
    <w:rsid w:val="00F25969"/>
    <w:rsid w:val="00F26892"/>
    <w:rsid w:val="00F2741D"/>
    <w:rsid w:val="00F277B2"/>
    <w:rsid w:val="00F27FB8"/>
    <w:rsid w:val="00F321CA"/>
    <w:rsid w:val="00F33F8B"/>
    <w:rsid w:val="00F35B8F"/>
    <w:rsid w:val="00F37425"/>
    <w:rsid w:val="00F374ED"/>
    <w:rsid w:val="00F411AA"/>
    <w:rsid w:val="00F417B9"/>
    <w:rsid w:val="00F41974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906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77EEC"/>
    <w:rsid w:val="00F80A5F"/>
    <w:rsid w:val="00F829EC"/>
    <w:rsid w:val="00F83029"/>
    <w:rsid w:val="00F831D6"/>
    <w:rsid w:val="00F84B6B"/>
    <w:rsid w:val="00F85012"/>
    <w:rsid w:val="00F861D6"/>
    <w:rsid w:val="00F9080B"/>
    <w:rsid w:val="00F90890"/>
    <w:rsid w:val="00F90E94"/>
    <w:rsid w:val="00F94C85"/>
    <w:rsid w:val="00F96153"/>
    <w:rsid w:val="00F96EBA"/>
    <w:rsid w:val="00F97234"/>
    <w:rsid w:val="00FA02F5"/>
    <w:rsid w:val="00FA442C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59F8"/>
    <w:rsid w:val="00FC7241"/>
    <w:rsid w:val="00FC7677"/>
    <w:rsid w:val="00FD04EC"/>
    <w:rsid w:val="00FD068F"/>
    <w:rsid w:val="00FD0E59"/>
    <w:rsid w:val="00FD313B"/>
    <w:rsid w:val="00FD49D3"/>
    <w:rsid w:val="00FD5729"/>
    <w:rsid w:val="00FD737E"/>
    <w:rsid w:val="00FE0671"/>
    <w:rsid w:val="00FE0EF2"/>
    <w:rsid w:val="00FE14AF"/>
    <w:rsid w:val="00FE2568"/>
    <w:rsid w:val="00FE3EAA"/>
    <w:rsid w:val="00FE45AF"/>
    <w:rsid w:val="00FE4D5C"/>
    <w:rsid w:val="00FE4E85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link w:val="ac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0">
    <w:name w:val="Без интервала1"/>
    <w:rsid w:val="001D5843"/>
    <w:rPr>
      <w:rFonts w:ascii="Calibri" w:hAnsi="Calibri"/>
      <w:sz w:val="22"/>
      <w:szCs w:val="22"/>
    </w:rPr>
  </w:style>
  <w:style w:type="paragraph" w:styleId="ad">
    <w:name w:val="Body Text Indent"/>
    <w:basedOn w:val="a"/>
    <w:link w:val="ae"/>
    <w:unhideWhenUsed/>
    <w:rsid w:val="001D584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D5843"/>
    <w:rPr>
      <w:sz w:val="28"/>
    </w:rPr>
  </w:style>
  <w:style w:type="character" w:customStyle="1" w:styleId="ac">
    <w:name w:val="Абзац списка Знак"/>
    <w:basedOn w:val="a0"/>
    <w:link w:val="ab"/>
    <w:locked/>
    <w:rsid w:val="00305A5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link w:val="ac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0">
    <w:name w:val="Без интервала1"/>
    <w:rsid w:val="001D5843"/>
    <w:rPr>
      <w:rFonts w:ascii="Calibri" w:hAnsi="Calibri"/>
      <w:sz w:val="22"/>
      <w:szCs w:val="22"/>
    </w:rPr>
  </w:style>
  <w:style w:type="paragraph" w:styleId="ad">
    <w:name w:val="Body Text Indent"/>
    <w:basedOn w:val="a"/>
    <w:link w:val="ae"/>
    <w:unhideWhenUsed/>
    <w:rsid w:val="001D584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D5843"/>
    <w:rPr>
      <w:sz w:val="28"/>
    </w:rPr>
  </w:style>
  <w:style w:type="character" w:customStyle="1" w:styleId="ac">
    <w:name w:val="Абзац списка Знак"/>
    <w:basedOn w:val="a0"/>
    <w:link w:val="ab"/>
    <w:locked/>
    <w:rsid w:val="00305A5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</TotalTime>
  <Pages>6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2025-06-16T10:11:00Z</cp:lastPrinted>
  <dcterms:created xsi:type="dcterms:W3CDTF">2025-06-16T10:12:00Z</dcterms:created>
  <dcterms:modified xsi:type="dcterms:W3CDTF">2025-06-16T10:12:00Z</dcterms:modified>
</cp:coreProperties>
</file>