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82" w:rsidRPr="00EE3B36" w:rsidRDefault="004F252D" w:rsidP="0070258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EE3B36"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82" w:rsidRPr="00EE3B36" w:rsidRDefault="00702582" w:rsidP="0070258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02582" w:rsidRPr="00EE3B36" w:rsidRDefault="00702582" w:rsidP="0070258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02582" w:rsidRPr="00EE3B36" w:rsidRDefault="00702582" w:rsidP="0070258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02582" w:rsidRPr="00EE3B36" w:rsidRDefault="00702582" w:rsidP="0070258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02582" w:rsidRPr="00EE3B36" w:rsidRDefault="00702582" w:rsidP="0070258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02582" w:rsidRDefault="00702582" w:rsidP="0070258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02582" w:rsidRDefault="00702582" w:rsidP="0070258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02582" w:rsidRDefault="00702582" w:rsidP="0070258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241CE0">
        <w:rPr>
          <w:szCs w:val="28"/>
          <w:lang w:eastAsia="ar-SA"/>
        </w:rPr>
        <w:t>11</w:t>
      </w:r>
      <w:r>
        <w:rPr>
          <w:szCs w:val="28"/>
          <w:lang w:eastAsia="ar-SA"/>
        </w:rPr>
        <w:t xml:space="preserve">.03.2024 № </w:t>
      </w:r>
      <w:r w:rsidR="00241CE0">
        <w:rPr>
          <w:szCs w:val="28"/>
          <w:lang w:eastAsia="ar-SA"/>
        </w:rPr>
        <w:t>62</w:t>
      </w:r>
    </w:p>
    <w:p w:rsidR="00702582" w:rsidRPr="00EE3B36" w:rsidRDefault="00702582" w:rsidP="00702582">
      <w:pPr>
        <w:tabs>
          <w:tab w:val="center" w:pos="3686"/>
        </w:tabs>
        <w:suppressAutoHyphens/>
        <w:spacing w:after="28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7D3886" w:rsidRPr="00272E96" w:rsidRDefault="00293B06" w:rsidP="00702582">
      <w:pPr>
        <w:tabs>
          <w:tab w:val="left" w:pos="10206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272E96">
        <w:rPr>
          <w:b/>
          <w:szCs w:val="28"/>
        </w:rPr>
        <w:t xml:space="preserve">О внесении изменений </w:t>
      </w:r>
    </w:p>
    <w:p w:rsidR="00293B06" w:rsidRDefault="00293B06" w:rsidP="00702582">
      <w:pPr>
        <w:tabs>
          <w:tab w:val="left" w:pos="10206"/>
        </w:tabs>
        <w:spacing w:line="288" w:lineRule="auto"/>
        <w:ind w:left="1985" w:right="1984" w:firstLine="0"/>
        <w:jc w:val="center"/>
        <w:rPr>
          <w:b/>
          <w:szCs w:val="28"/>
        </w:rPr>
      </w:pPr>
      <w:r w:rsidRPr="00272E96">
        <w:rPr>
          <w:b/>
          <w:szCs w:val="28"/>
        </w:rPr>
        <w:t>в приложение к распоряжению Администрации Красносулинского района от 31.08.2022 №</w:t>
      </w:r>
      <w:r w:rsidR="007D3886" w:rsidRPr="00272E96">
        <w:rPr>
          <w:b/>
          <w:szCs w:val="28"/>
        </w:rPr>
        <w:t xml:space="preserve"> </w:t>
      </w:r>
      <w:r w:rsidRPr="00272E96">
        <w:rPr>
          <w:b/>
          <w:szCs w:val="28"/>
        </w:rPr>
        <w:t>235</w:t>
      </w:r>
    </w:p>
    <w:p w:rsidR="00702582" w:rsidRPr="00272E96" w:rsidRDefault="00702582" w:rsidP="00702582">
      <w:pPr>
        <w:tabs>
          <w:tab w:val="left" w:pos="10206"/>
        </w:tabs>
        <w:spacing w:line="288" w:lineRule="auto"/>
        <w:ind w:left="1985" w:right="1984" w:firstLine="0"/>
        <w:jc w:val="center"/>
        <w:rPr>
          <w:b/>
          <w:szCs w:val="28"/>
        </w:rPr>
      </w:pPr>
    </w:p>
    <w:p w:rsidR="00DE6F6D" w:rsidRPr="00272E96" w:rsidRDefault="002A0E21" w:rsidP="00702582">
      <w:pPr>
        <w:spacing w:line="288" w:lineRule="auto"/>
        <w:ind w:firstLine="709"/>
        <w:rPr>
          <w:szCs w:val="28"/>
        </w:rPr>
      </w:pPr>
      <w:r w:rsidRPr="00272E96">
        <w:rPr>
          <w:szCs w:val="28"/>
        </w:rPr>
        <w:t>В соответствии со ст</w:t>
      </w:r>
      <w:r w:rsidR="00B42325" w:rsidRPr="00272E96">
        <w:rPr>
          <w:szCs w:val="28"/>
        </w:rPr>
        <w:t>атьей</w:t>
      </w:r>
      <w:r w:rsidR="00241CE0">
        <w:rPr>
          <w:szCs w:val="28"/>
        </w:rPr>
        <w:t> </w:t>
      </w:r>
      <w:r w:rsidRPr="00272E96">
        <w:rPr>
          <w:szCs w:val="28"/>
        </w:rPr>
        <w:t>3</w:t>
      </w:r>
      <w:r w:rsidR="00293B06" w:rsidRPr="00272E96">
        <w:rPr>
          <w:szCs w:val="28"/>
        </w:rPr>
        <w:t>9</w:t>
      </w:r>
      <w:r w:rsidRPr="00272E96">
        <w:rPr>
          <w:szCs w:val="28"/>
        </w:rPr>
        <w:t xml:space="preserve"> Устава муниципального образования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«Красносулинский район», </w:t>
      </w:r>
      <w:r w:rsidR="000F5ED4" w:rsidRPr="00272E96">
        <w:rPr>
          <w:szCs w:val="28"/>
        </w:rPr>
        <w:t>–</w:t>
      </w:r>
    </w:p>
    <w:p w:rsidR="000F5ED4" w:rsidRPr="00702582" w:rsidRDefault="000F5ED4" w:rsidP="00702582">
      <w:pPr>
        <w:spacing w:line="288" w:lineRule="auto"/>
        <w:ind w:firstLine="709"/>
        <w:rPr>
          <w:szCs w:val="28"/>
        </w:rPr>
      </w:pPr>
    </w:p>
    <w:p w:rsidR="002A0E21" w:rsidRPr="00272E96" w:rsidRDefault="002A0E21" w:rsidP="00702582">
      <w:pPr>
        <w:widowControl w:val="0"/>
        <w:spacing w:line="288" w:lineRule="auto"/>
        <w:ind w:firstLine="709"/>
        <w:rPr>
          <w:szCs w:val="28"/>
        </w:rPr>
      </w:pPr>
      <w:r w:rsidRPr="00272E96">
        <w:rPr>
          <w:szCs w:val="28"/>
        </w:rPr>
        <w:t>1. </w:t>
      </w:r>
      <w:r w:rsidR="00293B06" w:rsidRPr="00272E96">
        <w:rPr>
          <w:szCs w:val="28"/>
        </w:rPr>
        <w:t>Внести изменения в приложение к распоряжению Администрации Красносулинского района от</w:t>
      </w:r>
      <w:r w:rsidR="00272E96" w:rsidRPr="00272E96">
        <w:rPr>
          <w:szCs w:val="28"/>
        </w:rPr>
        <w:t> </w:t>
      </w:r>
      <w:r w:rsidR="00293B06" w:rsidRPr="00272E96">
        <w:rPr>
          <w:szCs w:val="28"/>
        </w:rPr>
        <w:t>31.08.2022 №</w:t>
      </w:r>
      <w:r w:rsidR="00272E96" w:rsidRPr="00272E96">
        <w:rPr>
          <w:szCs w:val="28"/>
        </w:rPr>
        <w:t> </w:t>
      </w:r>
      <w:r w:rsidR="00293B06" w:rsidRPr="00272E96">
        <w:rPr>
          <w:szCs w:val="28"/>
        </w:rPr>
        <w:t>235 «О распределении обязанностей между главой Администрации Красносулинского района, заместителями главы Администрации Красносулинского района и управляющим делами Администрации Красносулинского района», изложив его согласно приложению к настоящему распоряжению</w:t>
      </w:r>
      <w:r w:rsidRPr="00272E96">
        <w:rPr>
          <w:szCs w:val="28"/>
        </w:rPr>
        <w:t>.</w:t>
      </w:r>
    </w:p>
    <w:p w:rsidR="002A0E21" w:rsidRPr="00272E96" w:rsidRDefault="002A0E21" w:rsidP="00702582">
      <w:pPr>
        <w:widowControl w:val="0"/>
        <w:spacing w:line="288" w:lineRule="auto"/>
        <w:ind w:firstLine="709"/>
        <w:rPr>
          <w:szCs w:val="28"/>
        </w:rPr>
      </w:pPr>
      <w:r w:rsidRPr="00272E96">
        <w:rPr>
          <w:szCs w:val="28"/>
        </w:rPr>
        <w:t>2. Руководителям структурных подразделений и отраслевых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(функциональных) органов Администрации Красносулинского района привести в соответствие с настоящим распоряжением персональные составы комиссий, комитетов, советов и рабочих групп, возглавляемых заместителями главы Администрации Красносулинского района</w:t>
      </w:r>
      <w:r w:rsidR="002F1D72" w:rsidRPr="00272E96">
        <w:rPr>
          <w:szCs w:val="28"/>
        </w:rPr>
        <w:t>, управляющим делами Администрации Красносулинского района</w:t>
      </w:r>
      <w:r w:rsidRPr="00272E96">
        <w:rPr>
          <w:szCs w:val="28"/>
        </w:rPr>
        <w:t xml:space="preserve">. </w:t>
      </w:r>
    </w:p>
    <w:p w:rsidR="00AA0721" w:rsidRPr="00272E96" w:rsidRDefault="00AA0721" w:rsidP="00702582">
      <w:pPr>
        <w:widowControl w:val="0"/>
        <w:spacing w:line="288" w:lineRule="auto"/>
        <w:ind w:firstLine="709"/>
        <w:rPr>
          <w:szCs w:val="28"/>
        </w:rPr>
      </w:pPr>
      <w:r w:rsidRPr="00272E96">
        <w:rPr>
          <w:szCs w:val="28"/>
        </w:rPr>
        <w:t>3.</w:t>
      </w:r>
      <w:r w:rsidR="00272E96" w:rsidRPr="00272E96">
        <w:rPr>
          <w:szCs w:val="28"/>
        </w:rPr>
        <w:t> </w:t>
      </w:r>
      <w:r w:rsidRPr="00272E96">
        <w:rPr>
          <w:szCs w:val="28"/>
        </w:rPr>
        <w:t>Распоряжение Администрации Красносулинского района от</w:t>
      </w:r>
      <w:r w:rsidR="00702582">
        <w:rPr>
          <w:szCs w:val="28"/>
        </w:rPr>
        <w:t> </w:t>
      </w:r>
      <w:r w:rsidR="00E32F57">
        <w:rPr>
          <w:szCs w:val="28"/>
        </w:rPr>
        <w:t>30.01.2024</w:t>
      </w:r>
      <w:r w:rsidRPr="00272E96">
        <w:rPr>
          <w:szCs w:val="28"/>
        </w:rPr>
        <w:t xml:space="preserve"> №</w:t>
      </w:r>
      <w:r w:rsidR="00702582">
        <w:rPr>
          <w:szCs w:val="28"/>
        </w:rPr>
        <w:t> </w:t>
      </w:r>
      <w:r w:rsidR="00E32F57">
        <w:rPr>
          <w:szCs w:val="28"/>
        </w:rPr>
        <w:t>21</w:t>
      </w:r>
      <w:r w:rsidRPr="00272E96">
        <w:rPr>
          <w:szCs w:val="28"/>
        </w:rPr>
        <w:t xml:space="preserve"> «О внесении</w:t>
      </w:r>
      <w:r w:rsidR="00702582">
        <w:rPr>
          <w:szCs w:val="28"/>
        </w:rPr>
        <w:t xml:space="preserve"> </w:t>
      </w:r>
      <w:r w:rsidRPr="00272E96">
        <w:rPr>
          <w:szCs w:val="28"/>
        </w:rPr>
        <w:t>изменений в приложение к распоряжению Администрации Красно</w:t>
      </w:r>
      <w:r w:rsidR="00702582">
        <w:rPr>
          <w:szCs w:val="28"/>
        </w:rPr>
        <w:t>сулинского района от </w:t>
      </w:r>
      <w:r w:rsidRPr="00272E96">
        <w:rPr>
          <w:szCs w:val="28"/>
        </w:rPr>
        <w:t>31.08.2022 №</w:t>
      </w:r>
      <w:r w:rsidR="00702582">
        <w:rPr>
          <w:szCs w:val="28"/>
        </w:rPr>
        <w:t> </w:t>
      </w:r>
      <w:r w:rsidRPr="00272E96">
        <w:rPr>
          <w:szCs w:val="28"/>
        </w:rPr>
        <w:t xml:space="preserve">235» считать утратившим силу. </w:t>
      </w:r>
    </w:p>
    <w:p w:rsidR="00AA0721" w:rsidRPr="00272E96" w:rsidRDefault="00702582" w:rsidP="00702582">
      <w:pPr>
        <w:widowControl w:val="0"/>
        <w:spacing w:line="288" w:lineRule="auto"/>
        <w:ind w:firstLine="709"/>
        <w:rPr>
          <w:szCs w:val="28"/>
        </w:rPr>
      </w:pPr>
      <w:r>
        <w:rPr>
          <w:szCs w:val="28"/>
        </w:rPr>
        <w:lastRenderedPageBreak/>
        <w:t>4. </w:t>
      </w:r>
      <w:r w:rsidR="00AA0721" w:rsidRPr="00272E96">
        <w:rPr>
          <w:szCs w:val="28"/>
        </w:rPr>
        <w:t>Настоящее распоряжение применяется</w:t>
      </w:r>
      <w:r w:rsidR="00241CE0">
        <w:rPr>
          <w:szCs w:val="28"/>
        </w:rPr>
        <w:t xml:space="preserve"> к правоотношениям, возникшим с </w:t>
      </w:r>
      <w:r w:rsidR="00AA0721" w:rsidRPr="00272E96">
        <w:rPr>
          <w:szCs w:val="28"/>
        </w:rPr>
        <w:t>01.0</w:t>
      </w:r>
      <w:r w:rsidR="00E32F57">
        <w:rPr>
          <w:szCs w:val="28"/>
        </w:rPr>
        <w:t>3</w:t>
      </w:r>
      <w:r w:rsidR="00AA0721" w:rsidRPr="00272E96">
        <w:rPr>
          <w:szCs w:val="28"/>
        </w:rPr>
        <w:t xml:space="preserve">.2024. </w:t>
      </w:r>
    </w:p>
    <w:p w:rsidR="002A0E21" w:rsidRDefault="00AA0721" w:rsidP="00702582">
      <w:pPr>
        <w:widowControl w:val="0"/>
        <w:spacing w:line="288" w:lineRule="auto"/>
        <w:ind w:firstLine="709"/>
        <w:rPr>
          <w:szCs w:val="28"/>
        </w:rPr>
      </w:pPr>
      <w:r w:rsidRPr="00272E96">
        <w:rPr>
          <w:szCs w:val="28"/>
        </w:rPr>
        <w:t>5</w:t>
      </w:r>
      <w:r w:rsidR="002A0E21" w:rsidRPr="00272E96">
        <w:rPr>
          <w:szCs w:val="28"/>
        </w:rPr>
        <w:t>. Контроль за исполнением настоящего распоряжения оставляю за собой.</w:t>
      </w:r>
    </w:p>
    <w:p w:rsidR="00702582" w:rsidRDefault="00702582" w:rsidP="00702582">
      <w:pPr>
        <w:widowControl w:val="0"/>
        <w:spacing w:line="288" w:lineRule="auto"/>
        <w:ind w:firstLine="709"/>
        <w:rPr>
          <w:szCs w:val="28"/>
        </w:rPr>
      </w:pPr>
    </w:p>
    <w:p w:rsidR="00702582" w:rsidRDefault="00702582" w:rsidP="00702582">
      <w:pPr>
        <w:widowControl w:val="0"/>
        <w:spacing w:line="288" w:lineRule="auto"/>
        <w:ind w:firstLine="709"/>
        <w:rPr>
          <w:szCs w:val="28"/>
        </w:rPr>
      </w:pPr>
    </w:p>
    <w:p w:rsidR="00702582" w:rsidRPr="00272E96" w:rsidRDefault="00702582" w:rsidP="00702582">
      <w:pPr>
        <w:widowControl w:val="0"/>
        <w:spacing w:line="288" w:lineRule="auto"/>
        <w:ind w:firstLine="709"/>
        <w:rPr>
          <w:szCs w:val="28"/>
        </w:rPr>
      </w:pPr>
    </w:p>
    <w:p w:rsidR="00EB0FAF" w:rsidRPr="00272E96" w:rsidRDefault="00436796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272E96">
        <w:rPr>
          <w:szCs w:val="28"/>
        </w:rPr>
        <w:t>Глава</w:t>
      </w:r>
      <w:r w:rsidR="00EB0FAF" w:rsidRPr="00272E96">
        <w:rPr>
          <w:szCs w:val="28"/>
        </w:rPr>
        <w:t xml:space="preserve"> Администрации</w:t>
      </w:r>
    </w:p>
    <w:p w:rsidR="00EB0FAF" w:rsidRPr="00272E96" w:rsidRDefault="00EB0FAF" w:rsidP="00702582">
      <w:pPr>
        <w:tabs>
          <w:tab w:val="right" w:pos="9639"/>
        </w:tabs>
        <w:spacing w:line="288" w:lineRule="auto"/>
        <w:ind w:firstLine="0"/>
        <w:jc w:val="left"/>
        <w:rPr>
          <w:szCs w:val="28"/>
        </w:rPr>
      </w:pPr>
      <w:r w:rsidRPr="00272E96">
        <w:rPr>
          <w:szCs w:val="28"/>
        </w:rPr>
        <w:t>Красносулинского района</w:t>
      </w:r>
      <w:r w:rsidRPr="00272E96">
        <w:rPr>
          <w:szCs w:val="28"/>
        </w:rPr>
        <w:tab/>
      </w:r>
      <w:r w:rsidR="00436796" w:rsidRPr="00272E96">
        <w:rPr>
          <w:szCs w:val="28"/>
        </w:rPr>
        <w:t>Н</w:t>
      </w:r>
      <w:r w:rsidRPr="00272E96">
        <w:rPr>
          <w:szCs w:val="28"/>
        </w:rPr>
        <w:t xml:space="preserve">.А. </w:t>
      </w:r>
      <w:r w:rsidR="00436796" w:rsidRPr="00272E96">
        <w:rPr>
          <w:szCs w:val="28"/>
        </w:rPr>
        <w:t>Альшенко</w:t>
      </w:r>
    </w:p>
    <w:p w:rsidR="00EB5BA2" w:rsidRDefault="00EB5BA2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02582" w:rsidRDefault="00702582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02582" w:rsidRDefault="00702582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702582" w:rsidRDefault="00702582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EB0FAF" w:rsidRPr="00272E96" w:rsidRDefault="00EB0FAF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272E96">
        <w:rPr>
          <w:szCs w:val="28"/>
        </w:rPr>
        <w:t>Распоряжение вносит</w:t>
      </w:r>
    </w:p>
    <w:p w:rsidR="007D3886" w:rsidRPr="00272E96" w:rsidRDefault="00EB0FAF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272E96">
        <w:rPr>
          <w:szCs w:val="28"/>
        </w:rPr>
        <w:t xml:space="preserve">отдел </w:t>
      </w:r>
      <w:r w:rsidR="00293B06" w:rsidRPr="00272E96">
        <w:rPr>
          <w:szCs w:val="28"/>
        </w:rPr>
        <w:t xml:space="preserve">по организационно-кадровой </w:t>
      </w:r>
    </w:p>
    <w:p w:rsidR="00293B06" w:rsidRPr="00272E96" w:rsidRDefault="00293B06" w:rsidP="00702582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272E96">
        <w:rPr>
          <w:szCs w:val="28"/>
        </w:rPr>
        <w:t>работе</w:t>
      </w:r>
      <w:r w:rsidR="007D3886" w:rsidRPr="00272E96">
        <w:rPr>
          <w:szCs w:val="28"/>
        </w:rPr>
        <w:t xml:space="preserve"> </w:t>
      </w:r>
      <w:r w:rsidRPr="00272E96">
        <w:rPr>
          <w:szCs w:val="28"/>
        </w:rPr>
        <w:t>и противодействию коррупции</w:t>
      </w:r>
    </w:p>
    <w:p w:rsidR="007D71E4" w:rsidRPr="007D3886" w:rsidRDefault="00040946" w:rsidP="00AA0721">
      <w:pPr>
        <w:widowControl w:val="0"/>
        <w:ind w:left="5670" w:firstLine="0"/>
        <w:jc w:val="center"/>
        <w:rPr>
          <w:szCs w:val="28"/>
        </w:rPr>
      </w:pPr>
      <w:r w:rsidRPr="007D3886">
        <w:rPr>
          <w:szCs w:val="28"/>
        </w:rPr>
        <w:br w:type="page"/>
      </w:r>
      <w:r w:rsidR="007D71E4" w:rsidRPr="007D3886">
        <w:rPr>
          <w:szCs w:val="28"/>
        </w:rPr>
        <w:lastRenderedPageBreak/>
        <w:t>Приложение</w:t>
      </w:r>
    </w:p>
    <w:p w:rsidR="007D71E4" w:rsidRPr="007D3886" w:rsidRDefault="007D71E4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к распоряжению</w:t>
      </w:r>
    </w:p>
    <w:p w:rsidR="007D71E4" w:rsidRPr="007D3886" w:rsidRDefault="007D71E4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Администрации</w:t>
      </w:r>
    </w:p>
    <w:p w:rsidR="007D71E4" w:rsidRPr="007D3886" w:rsidRDefault="007D71E4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Красносулинского района</w:t>
      </w:r>
    </w:p>
    <w:p w:rsidR="007D71E4" w:rsidRDefault="007D71E4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от</w:t>
      </w:r>
      <w:r w:rsidR="00702582">
        <w:rPr>
          <w:szCs w:val="28"/>
        </w:rPr>
        <w:t xml:space="preserve"> </w:t>
      </w:r>
      <w:r w:rsidR="00241CE0">
        <w:rPr>
          <w:szCs w:val="28"/>
        </w:rPr>
        <w:t xml:space="preserve">11.03.2024 </w:t>
      </w:r>
      <w:r w:rsidR="00E32F57">
        <w:rPr>
          <w:szCs w:val="28"/>
        </w:rPr>
        <w:t>№</w:t>
      </w:r>
      <w:r w:rsidR="00702582">
        <w:rPr>
          <w:szCs w:val="28"/>
        </w:rPr>
        <w:t xml:space="preserve"> </w:t>
      </w:r>
      <w:r w:rsidR="00241CE0">
        <w:rPr>
          <w:szCs w:val="28"/>
        </w:rPr>
        <w:t>62</w:t>
      </w:r>
    </w:p>
    <w:p w:rsidR="00241CE0" w:rsidRPr="007D3886" w:rsidRDefault="00241CE0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</w:p>
    <w:p w:rsidR="00040946" w:rsidRPr="007D3886" w:rsidRDefault="00040946" w:rsidP="007D3886">
      <w:pPr>
        <w:widowControl w:val="0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Приложение</w:t>
      </w:r>
    </w:p>
    <w:p w:rsidR="00040946" w:rsidRPr="007D3886" w:rsidRDefault="00040946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к распоряжению</w:t>
      </w:r>
    </w:p>
    <w:p w:rsidR="00040946" w:rsidRPr="007D3886" w:rsidRDefault="00040946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Администрации</w:t>
      </w:r>
    </w:p>
    <w:p w:rsidR="00040946" w:rsidRPr="007D3886" w:rsidRDefault="00040946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Красносулинского района</w:t>
      </w:r>
    </w:p>
    <w:p w:rsidR="00040946" w:rsidRPr="007D3886" w:rsidRDefault="00040946" w:rsidP="007D3886">
      <w:pPr>
        <w:shd w:val="clear" w:color="auto" w:fill="FFFFFF"/>
        <w:spacing w:line="242" w:lineRule="auto"/>
        <w:ind w:left="5670" w:firstLine="0"/>
        <w:jc w:val="center"/>
        <w:rPr>
          <w:szCs w:val="28"/>
        </w:rPr>
      </w:pPr>
      <w:r w:rsidRPr="007D3886">
        <w:rPr>
          <w:szCs w:val="28"/>
        </w:rPr>
        <w:t>от</w:t>
      </w:r>
      <w:r w:rsidR="000116B9" w:rsidRPr="007D3886">
        <w:rPr>
          <w:szCs w:val="28"/>
        </w:rPr>
        <w:t xml:space="preserve"> </w:t>
      </w:r>
      <w:r w:rsidR="000F5ED4" w:rsidRPr="007D3886">
        <w:rPr>
          <w:szCs w:val="28"/>
        </w:rPr>
        <w:t>31.08.2022</w:t>
      </w:r>
      <w:r w:rsidR="000116B9" w:rsidRPr="007D3886">
        <w:rPr>
          <w:szCs w:val="28"/>
        </w:rPr>
        <w:t xml:space="preserve"> </w:t>
      </w:r>
      <w:r w:rsidRPr="007D3886">
        <w:rPr>
          <w:szCs w:val="28"/>
        </w:rPr>
        <w:t>№</w:t>
      </w:r>
      <w:r w:rsidR="000116B9" w:rsidRPr="007D3886">
        <w:rPr>
          <w:szCs w:val="28"/>
        </w:rPr>
        <w:t xml:space="preserve"> </w:t>
      </w:r>
      <w:r w:rsidR="000E3C88" w:rsidRPr="007D3886">
        <w:rPr>
          <w:szCs w:val="28"/>
        </w:rPr>
        <w:t>235</w:t>
      </w:r>
    </w:p>
    <w:p w:rsidR="00040946" w:rsidRPr="007D3886" w:rsidRDefault="00040946" w:rsidP="007D3886">
      <w:pPr>
        <w:shd w:val="clear" w:color="auto" w:fill="FFFFFF"/>
        <w:spacing w:line="242" w:lineRule="auto"/>
        <w:ind w:firstLine="5670"/>
        <w:rPr>
          <w:szCs w:val="28"/>
        </w:rPr>
      </w:pP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jc w:val="center"/>
        <w:rPr>
          <w:szCs w:val="28"/>
        </w:rPr>
      </w:pPr>
      <w:r w:rsidRPr="007D3886">
        <w:rPr>
          <w:szCs w:val="28"/>
        </w:rPr>
        <w:t>РАСПРЕДЕЛЕНИЕ ОБЯЗАННОСТЕЙ</w:t>
      </w: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jc w:val="center"/>
        <w:rPr>
          <w:szCs w:val="28"/>
        </w:rPr>
      </w:pPr>
      <w:r w:rsidRPr="007D3886">
        <w:rPr>
          <w:szCs w:val="28"/>
        </w:rPr>
        <w:t>между главой Администрации Красносулинского района,</w:t>
      </w: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jc w:val="center"/>
        <w:rPr>
          <w:szCs w:val="28"/>
        </w:rPr>
      </w:pPr>
      <w:r w:rsidRPr="007D3886">
        <w:rPr>
          <w:szCs w:val="28"/>
        </w:rPr>
        <w:t>заместителями главы Администрации и управляющим делами</w:t>
      </w: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jc w:val="center"/>
        <w:rPr>
          <w:szCs w:val="28"/>
        </w:rPr>
      </w:pPr>
      <w:r w:rsidRPr="007D3886">
        <w:rPr>
          <w:szCs w:val="28"/>
        </w:rPr>
        <w:t>Администрации Красносулинского района</w:t>
      </w: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rPr>
          <w:szCs w:val="28"/>
        </w:rPr>
      </w:pPr>
    </w:p>
    <w:p w:rsidR="00040946" w:rsidRPr="007D3886" w:rsidRDefault="00040946" w:rsidP="007D3886">
      <w:pPr>
        <w:shd w:val="clear" w:color="auto" w:fill="FFFFFF"/>
        <w:spacing w:line="242" w:lineRule="auto"/>
        <w:ind w:firstLine="0"/>
        <w:jc w:val="center"/>
        <w:rPr>
          <w:szCs w:val="28"/>
        </w:rPr>
      </w:pPr>
      <w:r w:rsidRPr="007D3886">
        <w:rPr>
          <w:szCs w:val="28"/>
        </w:rPr>
        <w:t>Глава Администрации Красносулинского района</w:t>
      </w:r>
    </w:p>
    <w:p w:rsidR="00040946" w:rsidRPr="007D3886" w:rsidRDefault="00040946" w:rsidP="007D3886">
      <w:pPr>
        <w:shd w:val="clear" w:color="auto" w:fill="FFFFFF"/>
        <w:spacing w:line="242" w:lineRule="auto"/>
        <w:ind w:right="-106" w:firstLine="0"/>
        <w:jc w:val="center"/>
        <w:rPr>
          <w:szCs w:val="28"/>
        </w:rPr>
      </w:pP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7D3886">
        <w:rPr>
          <w:szCs w:val="28"/>
        </w:rPr>
        <w:t xml:space="preserve">1. Главой </w:t>
      </w:r>
      <w:r w:rsidRPr="00272E96">
        <w:rPr>
          <w:szCs w:val="28"/>
        </w:rPr>
        <w:t>Администрации Красносулинского района является лицо, назначаемое на должность главы Администрации Красносулинского района по контракту, заключаемому по результатам конкурса на замещение указанной должности.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2. Глава Администрации Красносулинского района от имени Красносулинского муниципального района осуществляет следующие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полномочия: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2.1. От имени Красносулинского района приобретает и осуществляет имущественные и иные права и обязанности, выступает в суде без доверенности;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 xml:space="preserve">2.2. Представляет Администрацию Красносулинского района в отношениях с органами местного самоуправления, органами государственной власти, гражданами и организациями, без доверенности действует от имени местной Администрации, выдает доверенности на представление ее интересов; 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2.3. Организует взаимодействие Администрации Красносулинского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района с главой Красносулинского района – председателем Собрания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депутатов Красносулинского района и Собранием депутатов Красносулинского района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2.4. 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2.5. В соответствии с областным законом принимает участие в заседаниях Правительства Ростовской области;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lastRenderedPageBreak/>
        <w:t>2.6. В случаях и порядке, установленных Губернатором Ростовской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области, вносит проекты правовых актов Губернатора Ростовской области и Правительства Ростовской области;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2.7. Обеспечивает составление и внесение в Собрание депутатов Красносулинского района бюджета Красносулинского района и отчета о его исполнении, исполнение бюджета Красносулинского района;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2.8. Вносит в Собрание депутатов Красносулинского района проекты нормативных правовых актов Собрания депутатов Красносулинского района, предусматривающих установление, изменение и отмену местных налогов и сборов, осуществление расходов из средств бюджета Красносулинского района, и дает заключения на проекты таких нормативных правовых актов;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2.9. Организует разработку, утверждение и исполнение муниципальных программ;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2.10. 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2.11. Издает в пределах своих полномочий правовые акты;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2.12. Вносит проекты решений Собрания депутатов Красносулинского района;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2.13. Утверждает штатное расписание Администрации Красносулинского района, штатные расписания органов Администрации Красносулинского района</w:t>
      </w:r>
      <w:r w:rsidR="00113B14" w:rsidRPr="00272E96">
        <w:rPr>
          <w:szCs w:val="28"/>
        </w:rPr>
        <w:t>, регламент работы Администрации Красносулинского района</w:t>
      </w:r>
      <w:r w:rsidRPr="00272E96">
        <w:rPr>
          <w:szCs w:val="28"/>
        </w:rPr>
        <w:t>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2.14. Является представителем нанимателя (работодателем) в отношении муниципальных служащих, проходящих муниципальную службу в аппарате Администрации Красносулинского района, отраслевых (функциональных) и территориальных органах Администрации Красносулинского района, иных работников аппарата Администрации Красносулинского района,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2.15. Ведет прием граждан, рассматривает обращения граждан по вопросам, относящимся к его компетенции;</w:t>
      </w:r>
    </w:p>
    <w:p w:rsidR="00113B14" w:rsidRPr="00272E96" w:rsidRDefault="00113B14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2.16.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Организует мероприятия по мобилизационной подготовке и мобилизации на территории Красносулинского района;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2.17.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Осуществляет организацию общественного порядка на территории Красносулинского района муниципальной полицией;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2.18.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Осуществляет руководство гражданской обороной на территории Красносулинского района;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2.19.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Осуществляет участие в профилактике терроризма и экстремизма, а также в минимизации и ликвидации последствий проявления терроризма и экстремизма на территории Красносулинского района;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2.20.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Осуществляет участие в предупреждении и ликвидации последствий чрезвычайных ситуаций на территории Красносулинского района;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lastRenderedPageBreak/>
        <w:t>2.21.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>Осуществляет разработку и принятие мер по противодействию коррупции в границах муниципального образования «Красносулинский район»;</w:t>
      </w:r>
    </w:p>
    <w:p w:rsidR="000E0EE2" w:rsidRPr="00272E96" w:rsidRDefault="000E0EE2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2.22.</w:t>
      </w:r>
      <w:r w:rsidR="000F5ED4" w:rsidRPr="00272E96">
        <w:rPr>
          <w:szCs w:val="28"/>
        </w:rPr>
        <w:t> </w:t>
      </w:r>
      <w:r w:rsidRPr="00272E96">
        <w:rPr>
          <w:szCs w:val="28"/>
        </w:rPr>
        <w:t xml:space="preserve">Осуществляет разработку и принятие мер, направленных на укрепление </w:t>
      </w:r>
      <w:r w:rsidR="00C07EDA" w:rsidRPr="00272E96">
        <w:rPr>
          <w:szCs w:val="28"/>
        </w:rPr>
        <w:t>межнациональных и межконфессионных согласий;</w:t>
      </w:r>
      <w:r w:rsidRPr="00272E96">
        <w:rPr>
          <w:szCs w:val="28"/>
        </w:rPr>
        <w:t xml:space="preserve"> </w:t>
      </w:r>
    </w:p>
    <w:p w:rsidR="00040946" w:rsidRPr="00272E96" w:rsidRDefault="00C07EDA" w:rsidP="00272E96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2E96">
        <w:rPr>
          <w:szCs w:val="28"/>
        </w:rPr>
        <w:t>2.23</w:t>
      </w:r>
      <w:r w:rsidR="00040946" w:rsidRPr="00272E96">
        <w:rPr>
          <w:szCs w:val="28"/>
        </w:rPr>
        <w:t>. Осуществляет иные полномочия в соответствии с федеральным и</w:t>
      </w:r>
      <w:r w:rsidR="000116B9" w:rsidRPr="00272E96">
        <w:rPr>
          <w:szCs w:val="28"/>
        </w:rPr>
        <w:t xml:space="preserve"> </w:t>
      </w:r>
      <w:r w:rsidR="00040946" w:rsidRPr="00272E96">
        <w:rPr>
          <w:szCs w:val="28"/>
        </w:rPr>
        <w:t>областным законодательством, настоящим Уставом.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3. Глава Администрации Красносулинского района координирует и контролирует деятельность: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первого заместителя главы Администрации Красносулинского района по вопросам экономического развития</w:t>
      </w:r>
      <w:r w:rsidR="008D26F9" w:rsidRPr="00272E96">
        <w:rPr>
          <w:szCs w:val="28"/>
        </w:rPr>
        <w:t xml:space="preserve"> и внутренней политике</w:t>
      </w:r>
      <w:r w:rsidRPr="00272E96">
        <w:rPr>
          <w:szCs w:val="28"/>
        </w:rPr>
        <w:t xml:space="preserve">, заместителя </w:t>
      </w:r>
      <w:r w:rsidR="00B03C6F">
        <w:rPr>
          <w:szCs w:val="28"/>
        </w:rPr>
        <w:br/>
      </w:r>
      <w:r w:rsidRPr="00272E96">
        <w:rPr>
          <w:szCs w:val="28"/>
        </w:rPr>
        <w:t xml:space="preserve">главы Администрации Красносулинского района по вопросам </w:t>
      </w:r>
      <w:r w:rsidR="006B2965" w:rsidRPr="00272E96">
        <w:rPr>
          <w:szCs w:val="28"/>
        </w:rPr>
        <w:t>жилищно-коммунального хозяйства, транспорта и благоустройства</w:t>
      </w:r>
      <w:r w:rsidRPr="00272E96">
        <w:rPr>
          <w:szCs w:val="28"/>
        </w:rPr>
        <w:t>, заместителя главы Администрации Красносулинского района</w:t>
      </w:r>
      <w:r w:rsidR="006B2965" w:rsidRPr="00272E96">
        <w:rPr>
          <w:szCs w:val="28"/>
        </w:rPr>
        <w:t xml:space="preserve"> </w:t>
      </w:r>
      <w:r w:rsidR="00241CE0">
        <w:rPr>
          <w:szCs w:val="28"/>
        </w:rPr>
        <w:t>–</w:t>
      </w:r>
      <w:r w:rsidR="00293B06" w:rsidRPr="00272E96">
        <w:rPr>
          <w:szCs w:val="28"/>
        </w:rPr>
        <w:t xml:space="preserve"> главного архитектора</w:t>
      </w:r>
      <w:r w:rsidRPr="00272E96">
        <w:rPr>
          <w:szCs w:val="28"/>
        </w:rPr>
        <w:t>, заместителя главы Администрации Красносулинского района – начальника отдела сельского хозяйства</w:t>
      </w:r>
      <w:r w:rsidR="006B2965" w:rsidRPr="00272E96">
        <w:rPr>
          <w:szCs w:val="28"/>
        </w:rPr>
        <w:t xml:space="preserve"> и охраны окружающей среды</w:t>
      </w:r>
      <w:r w:rsidRPr="00272E96">
        <w:rPr>
          <w:szCs w:val="28"/>
        </w:rPr>
        <w:t>, заместителя главы Администрации Красносулинского района по вопросам социального развития и управляющего делами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руководителей органов местного самоуправления Красносулинского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руководителей структурных подразделений и специалистов, не входящих в подчиненность заместителей главы и управляющего делами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Администрации Красносулинского района: юридического отдела Администрации Красносулинского района; </w:t>
      </w:r>
      <w:r w:rsidR="006B2965" w:rsidRPr="00272E96">
        <w:rPr>
          <w:szCs w:val="28"/>
        </w:rPr>
        <w:t>отдела бухгалтерского учета и отчетности</w:t>
      </w:r>
      <w:r w:rsidRPr="00272E96">
        <w:rPr>
          <w:szCs w:val="28"/>
        </w:rPr>
        <w:t xml:space="preserve"> Администрации Красносулинского района; главного специалиста по мобилизационной работе Администрации Красносулинского района.</w:t>
      </w:r>
    </w:p>
    <w:p w:rsidR="00040946" w:rsidRPr="00272E96" w:rsidRDefault="00040946" w:rsidP="00272E96">
      <w:pPr>
        <w:pStyle w:val="ac"/>
        <w:spacing w:after="0"/>
        <w:ind w:left="0" w:firstLine="709"/>
        <w:rPr>
          <w:kern w:val="16"/>
          <w:szCs w:val="28"/>
        </w:rPr>
      </w:pPr>
      <w:r w:rsidRPr="00272E96">
        <w:rPr>
          <w:kern w:val="16"/>
          <w:szCs w:val="28"/>
        </w:rPr>
        <w:t>4. Глава Администрации Красносулинского района взаимодействует с органами местного самоуправления городских и сельских поселений, входящих в состав Красносулинского района.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kern w:val="16"/>
          <w:szCs w:val="28"/>
        </w:rPr>
      </w:pPr>
      <w:r w:rsidRPr="00272E96">
        <w:rPr>
          <w:kern w:val="16"/>
          <w:szCs w:val="28"/>
        </w:rPr>
        <w:t>5. Глава Администрации Красносулинского района подписывает следующие исходящие документы, оформленные от имени Администрации Красносулинского муниципального района или муниципального образования «Красносулинский район»: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kern w:val="16"/>
          <w:szCs w:val="28"/>
        </w:rPr>
      </w:pPr>
      <w:r w:rsidRPr="00272E96">
        <w:rPr>
          <w:kern w:val="16"/>
          <w:szCs w:val="28"/>
        </w:rPr>
        <w:t>направляемые в органы государственной исполнительной и представительной власти Российской Федерации и Ростовской области, Губернатору Ростовской области;</w:t>
      </w:r>
    </w:p>
    <w:p w:rsidR="00040946" w:rsidRPr="00272E96" w:rsidRDefault="00040946" w:rsidP="00272E96">
      <w:pPr>
        <w:pStyle w:val="ac"/>
        <w:spacing w:after="0"/>
        <w:ind w:left="0" w:firstLine="709"/>
        <w:rPr>
          <w:kern w:val="16"/>
          <w:szCs w:val="28"/>
        </w:rPr>
      </w:pPr>
      <w:r w:rsidRPr="00272E96">
        <w:rPr>
          <w:kern w:val="16"/>
          <w:szCs w:val="28"/>
        </w:rPr>
        <w:t>правовые акты, изданные в пределах своих полномочий.</w:t>
      </w:r>
    </w:p>
    <w:p w:rsidR="00040946" w:rsidRPr="00272E96" w:rsidRDefault="00040946" w:rsidP="00272E96">
      <w:pPr>
        <w:pStyle w:val="ac"/>
        <w:spacing w:after="0"/>
        <w:ind w:left="0" w:firstLine="709"/>
        <w:rPr>
          <w:kern w:val="16"/>
          <w:szCs w:val="28"/>
        </w:rPr>
      </w:pPr>
      <w:r w:rsidRPr="00272E96">
        <w:rPr>
          <w:kern w:val="16"/>
          <w:szCs w:val="28"/>
        </w:rPr>
        <w:t>6.</w:t>
      </w:r>
      <w:r w:rsidR="00332245" w:rsidRPr="00272E96">
        <w:rPr>
          <w:kern w:val="16"/>
          <w:szCs w:val="28"/>
        </w:rPr>
        <w:t> </w:t>
      </w:r>
      <w:r w:rsidRPr="00272E96">
        <w:rPr>
          <w:kern w:val="16"/>
          <w:szCs w:val="28"/>
        </w:rPr>
        <w:t>Возглавляет: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коллегию Администрации Красносулинского района;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постоянно действующее координационное совещание по обеспечению правопорядка в Красносулинском районе Ростовской области;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муниципальную комиссию по мониторингу реализации указов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Президента;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комиссию по предупреждению и ликвидации чрезвычайных ситуаций и обеспечению пожарной безоп</w:t>
      </w:r>
      <w:r w:rsidR="000E3C88" w:rsidRPr="00272E96">
        <w:rPr>
          <w:szCs w:val="28"/>
        </w:rPr>
        <w:t xml:space="preserve">асности Красносулинского </w:t>
      </w:r>
      <w:r w:rsidR="0019486C" w:rsidRPr="00272E96">
        <w:rPr>
          <w:szCs w:val="28"/>
        </w:rPr>
        <w:t>р</w:t>
      </w:r>
      <w:r w:rsidR="000E3C88" w:rsidRPr="00272E96">
        <w:rPr>
          <w:szCs w:val="28"/>
        </w:rPr>
        <w:t>айона;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lastRenderedPageBreak/>
        <w:t>антитеррористическую комиссию Красносулинского района;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комиссию по координации работы по противодействию коррупции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в Красносулинском районе;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комиссию по обеспечению безопасности дорожного движения при Администрации Красносулинского района;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антинаркотическую комиссию муниципального образования «Красносулинский район»;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комиссию по вопросам организации призыва граждан в ВС РФ;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координационный Совет при Администрации Красносулинского района по вопросам собираемости</w:t>
      </w:r>
      <w:r w:rsidR="006F10B9" w:rsidRPr="00272E96">
        <w:rPr>
          <w:szCs w:val="28"/>
        </w:rPr>
        <w:t xml:space="preserve"> налогов и других обязательных</w:t>
      </w:r>
      <w:r w:rsidRPr="00272E96">
        <w:rPr>
          <w:szCs w:val="28"/>
        </w:rPr>
        <w:t xml:space="preserve"> платежей в бюджет и внебюджетные фонды;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Совет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«Красносулинский район» за отчетный год и их планируемых значениях на трехлетний период и принятию мер по повышению эффективности деятельности муниципального образования «Красносулинский район»;</w:t>
      </w:r>
    </w:p>
    <w:p w:rsidR="00040946" w:rsidRPr="00272E96" w:rsidRDefault="00040946" w:rsidP="00272E96">
      <w:pPr>
        <w:tabs>
          <w:tab w:val="left" w:pos="5328"/>
        </w:tabs>
        <w:ind w:firstLine="709"/>
        <w:rPr>
          <w:szCs w:val="28"/>
        </w:rPr>
      </w:pPr>
      <w:r w:rsidRPr="00272E96">
        <w:rPr>
          <w:szCs w:val="28"/>
        </w:rPr>
        <w:t>Совет по инвестициям Красносулинского района;</w:t>
      </w:r>
    </w:p>
    <w:p w:rsidR="00040946" w:rsidRPr="00272E96" w:rsidRDefault="00040946" w:rsidP="00272E96">
      <w:pPr>
        <w:tabs>
          <w:tab w:val="left" w:pos="5328"/>
        </w:tabs>
        <w:ind w:firstLine="709"/>
        <w:rPr>
          <w:szCs w:val="28"/>
        </w:rPr>
      </w:pPr>
      <w:r w:rsidRPr="00272E96">
        <w:rPr>
          <w:szCs w:val="28"/>
        </w:rPr>
        <w:t>Совет по развитию конкуренции при главе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b/>
          <w:i/>
          <w:szCs w:val="28"/>
        </w:rPr>
      </w:pPr>
      <w:r w:rsidRPr="00272E96">
        <w:rPr>
          <w:szCs w:val="28"/>
        </w:rPr>
        <w:t>районную межведомственную комиссию по снижению административных барьеров;</w:t>
      </w:r>
      <w:r w:rsidRPr="00272E96">
        <w:rPr>
          <w:b/>
          <w:i/>
          <w:szCs w:val="28"/>
        </w:rPr>
        <w:t xml:space="preserve"> </w:t>
      </w:r>
    </w:p>
    <w:p w:rsidR="00904626" w:rsidRPr="00272E96" w:rsidRDefault="0090462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комиссию по противодействию незаконному обороту промышленной продукции в муниципальном образовании «Красносулинский район»;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Совет по содействию в организации и проведении выборов на территории муниципального образования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«Красносулинский район»;</w:t>
      </w:r>
    </w:p>
    <w:p w:rsidR="000E3C88" w:rsidRPr="00272E96" w:rsidRDefault="000E3C88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Совет по проектному управлению Администрации Красносулинского района; </w:t>
      </w:r>
    </w:p>
    <w:p w:rsidR="000E3C88" w:rsidRPr="00272E96" w:rsidRDefault="000E3C88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Штаб по повышению устойчивости экономики Красносулинского района в условиях санкций;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иные органы в соответствии с федеральным и областным законодательствами. </w:t>
      </w:r>
    </w:p>
    <w:p w:rsidR="00040946" w:rsidRPr="00272E96" w:rsidRDefault="00040946" w:rsidP="00272E9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Является сопредседателем Совета по предпринимательству при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7. Вручает государственные награды.</w:t>
      </w:r>
    </w:p>
    <w:p w:rsidR="00040946" w:rsidRPr="00272E96" w:rsidRDefault="00040946" w:rsidP="00272E9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kern w:val="16"/>
          <w:szCs w:val="28"/>
        </w:rPr>
        <w:t>8. В период временного отсутствия главы Администрации Красносулинского района его полномочия осуществляет первый заместитель</w:t>
      </w:r>
      <w:r w:rsidRPr="00272E96">
        <w:rPr>
          <w:szCs w:val="28"/>
        </w:rPr>
        <w:t xml:space="preserve"> главы Администрации Красносулинский района по вопросам экономического развития </w:t>
      </w:r>
      <w:r w:rsidR="00212C95" w:rsidRPr="00272E96">
        <w:rPr>
          <w:szCs w:val="28"/>
        </w:rPr>
        <w:t xml:space="preserve">и внутренней политике </w:t>
      </w:r>
      <w:r w:rsidRPr="00272E96">
        <w:rPr>
          <w:szCs w:val="28"/>
        </w:rPr>
        <w:t xml:space="preserve">в соответствии с распоряжением Администрации района. </w:t>
      </w:r>
    </w:p>
    <w:p w:rsidR="00040946" w:rsidRDefault="00040946" w:rsidP="00272E9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В случае неиздания главой Администрации Красносулинского района соответствующего распоряжения Администрации Красносулинского района, обязанности главы Администрации Красносулинского района в период его временного отсутствия исполняет заместитель главы Администрации </w:t>
      </w:r>
      <w:r w:rsidRPr="00272E96">
        <w:rPr>
          <w:szCs w:val="28"/>
        </w:rPr>
        <w:lastRenderedPageBreak/>
        <w:t>Красносулинского района или иное должностное лицо Администрации Красносулинского района, установленное Регламентом Администрации Красносулинского района.</w:t>
      </w:r>
    </w:p>
    <w:p w:rsidR="00241CE0" w:rsidRPr="00272E96" w:rsidRDefault="00241CE0" w:rsidP="00272E9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040946" w:rsidRPr="00974C19" w:rsidRDefault="00040946" w:rsidP="00974C19">
      <w:pPr>
        <w:pStyle w:val="aa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C19">
        <w:rPr>
          <w:rFonts w:ascii="Times New Roman" w:hAnsi="Times New Roman"/>
          <w:color w:val="auto"/>
          <w:sz w:val="28"/>
          <w:szCs w:val="28"/>
        </w:rPr>
        <w:t>Первый заместитель главы</w:t>
      </w:r>
    </w:p>
    <w:p w:rsidR="00040946" w:rsidRPr="00974C19" w:rsidRDefault="00040946" w:rsidP="00974C19">
      <w:pPr>
        <w:pStyle w:val="aa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C19">
        <w:rPr>
          <w:rFonts w:ascii="Times New Roman" w:hAnsi="Times New Roman"/>
          <w:color w:val="auto"/>
          <w:sz w:val="28"/>
          <w:szCs w:val="28"/>
        </w:rPr>
        <w:t>Администрации Красносулинского района</w:t>
      </w:r>
    </w:p>
    <w:p w:rsidR="00265E8F" w:rsidRPr="00974C19" w:rsidRDefault="00040946" w:rsidP="00974C19">
      <w:pPr>
        <w:pStyle w:val="aa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C19">
        <w:rPr>
          <w:rFonts w:ascii="Times New Roman" w:hAnsi="Times New Roman"/>
          <w:color w:val="auto"/>
          <w:sz w:val="28"/>
          <w:szCs w:val="28"/>
        </w:rPr>
        <w:t>по вопросам экономического развития</w:t>
      </w:r>
      <w:r w:rsidR="00212C95" w:rsidRPr="00974C1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40946" w:rsidRPr="00974C19" w:rsidRDefault="00212C95" w:rsidP="00974C19">
      <w:pPr>
        <w:pStyle w:val="aa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C19">
        <w:rPr>
          <w:rFonts w:ascii="Times New Roman" w:hAnsi="Times New Roman"/>
          <w:color w:val="auto"/>
          <w:sz w:val="28"/>
          <w:szCs w:val="28"/>
        </w:rPr>
        <w:t>и внутренней политике</w:t>
      </w:r>
    </w:p>
    <w:p w:rsidR="00B03C6F" w:rsidRPr="00974C19" w:rsidRDefault="00B03C6F" w:rsidP="00974C19">
      <w:pPr>
        <w:pStyle w:val="aa"/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40946" w:rsidRPr="00974C19" w:rsidRDefault="00040946" w:rsidP="00974C19">
      <w:pPr>
        <w:pStyle w:val="ac"/>
        <w:shd w:val="clear" w:color="auto" w:fill="FFFFFF"/>
        <w:autoSpaceDE w:val="0"/>
        <w:autoSpaceDN w:val="0"/>
        <w:adjustRightInd w:val="0"/>
        <w:spacing w:after="0" w:line="252" w:lineRule="auto"/>
        <w:ind w:left="0" w:firstLine="709"/>
        <w:rPr>
          <w:szCs w:val="28"/>
        </w:rPr>
      </w:pPr>
      <w:r w:rsidRPr="00974C19">
        <w:rPr>
          <w:szCs w:val="28"/>
        </w:rPr>
        <w:t>1. Отвечает за разработку и реализацию политики социально-эконо</w:t>
      </w:r>
      <w:r w:rsidRPr="00974C19">
        <w:rPr>
          <w:szCs w:val="28"/>
        </w:rPr>
        <w:softHyphen/>
        <w:t>мического развития, финансового оздоровления предприятий и</w:t>
      </w:r>
      <w:r w:rsidR="000116B9" w:rsidRPr="00974C19">
        <w:rPr>
          <w:szCs w:val="28"/>
        </w:rPr>
        <w:t xml:space="preserve"> </w:t>
      </w:r>
      <w:r w:rsidRPr="00974C19">
        <w:rPr>
          <w:szCs w:val="28"/>
        </w:rPr>
        <w:t>организаций</w:t>
      </w:r>
      <w:r w:rsidR="00212C95" w:rsidRPr="00974C19">
        <w:rPr>
          <w:szCs w:val="28"/>
        </w:rPr>
        <w:t xml:space="preserve">, </w:t>
      </w:r>
      <w:r w:rsidR="00791793" w:rsidRPr="00974C19">
        <w:rPr>
          <w:szCs w:val="28"/>
        </w:rPr>
        <w:t xml:space="preserve">осуществляет координацию общественно-политической и социально-политической ситуации </w:t>
      </w:r>
      <w:r w:rsidRPr="00974C19">
        <w:rPr>
          <w:szCs w:val="28"/>
        </w:rPr>
        <w:t xml:space="preserve">Красносулинского района. </w:t>
      </w:r>
    </w:p>
    <w:p w:rsidR="00040946" w:rsidRPr="00974C19" w:rsidRDefault="00040946" w:rsidP="00974C19">
      <w:pPr>
        <w:pStyle w:val="ac"/>
        <w:spacing w:after="0" w:line="252" w:lineRule="auto"/>
        <w:ind w:left="0" w:firstLine="709"/>
        <w:rPr>
          <w:szCs w:val="28"/>
        </w:rPr>
      </w:pPr>
      <w:r w:rsidRPr="00974C19">
        <w:rPr>
          <w:szCs w:val="28"/>
        </w:rPr>
        <w:t xml:space="preserve">Организует: 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реализацию программы социально-экономического развития района и проведение экономических реформ на его территории, включая инвестиционную и инновационную деятельность; </w:t>
      </w:r>
    </w:p>
    <w:p w:rsidR="00E32F57" w:rsidRPr="00974C19" w:rsidRDefault="00E32F57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работу по разработке и реализации государственных, муниципальных и общественных интересов в вопросах территориального развития Красносулинского района;</w:t>
      </w:r>
    </w:p>
    <w:p w:rsidR="00EB5BA2" w:rsidRPr="00974C19" w:rsidRDefault="00EB5BA2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разработку и осуществление необходимых мер по обеспечению эффективного и стабильного функционирования строительного комплекса;</w:t>
      </w:r>
    </w:p>
    <w:p w:rsidR="00EB5BA2" w:rsidRPr="00974C19" w:rsidRDefault="00EB5BA2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реализацию мероприятий по переселению граждан из аварийного жилого фонда;</w:t>
      </w:r>
    </w:p>
    <w:p w:rsidR="00EB5BA2" w:rsidRPr="00974C19" w:rsidRDefault="00EB5BA2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реализацию приоритетного национального проекта «Доступное и комфортное жилье – гражданам России»;</w:t>
      </w:r>
    </w:p>
    <w:p w:rsidR="00217B31" w:rsidRPr="00974C19" w:rsidRDefault="00217B31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создание условий для обеспечения населения услугами связи;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работу по развитию туризма на территории района;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контроль за формированием и исполнением бюджета района, укрепление финансовой базы и изыскания дополнительных источников в бюджете, поступлением налоговых платежей в бюджет района;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реализацию муниципальной политики в сфере развития малого и среднего предпринимательства в районе;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регулирование работы потребительского рынка на территории Красносулинского района;</w:t>
      </w:r>
    </w:p>
    <w:p w:rsidR="00AA0721" w:rsidRPr="00974C19" w:rsidRDefault="00E85D2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координирует деятельность органов местного самоуправления по вопросам реализации государственной национальной политики Российской Федерации на территории Красносулинского района</w:t>
      </w:r>
      <w:r w:rsidR="00AA0721" w:rsidRPr="00974C19">
        <w:rPr>
          <w:szCs w:val="28"/>
        </w:rPr>
        <w:t>;</w:t>
      </w:r>
    </w:p>
    <w:p w:rsidR="005B0B80" w:rsidRPr="00974C19" w:rsidRDefault="00E85D2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организует и проводит мероприятия по противодействию терроризма, экстремизма и нелегальной миграции</w:t>
      </w:r>
      <w:r w:rsidR="005B0B80" w:rsidRPr="00974C19">
        <w:rPr>
          <w:szCs w:val="28"/>
        </w:rPr>
        <w:t>;</w:t>
      </w:r>
    </w:p>
    <w:p w:rsidR="005B0B80" w:rsidRPr="00974C19" w:rsidRDefault="005B0B80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lastRenderedPageBreak/>
        <w:t xml:space="preserve">работу по профилактике межэтнических </w:t>
      </w:r>
      <w:r w:rsidR="00E85D23" w:rsidRPr="00974C19">
        <w:rPr>
          <w:szCs w:val="28"/>
        </w:rPr>
        <w:t xml:space="preserve">и межконфессиональных </w:t>
      </w:r>
      <w:r w:rsidRPr="00974C19">
        <w:rPr>
          <w:szCs w:val="28"/>
        </w:rPr>
        <w:t>конфликтов в рамках функциональных обязанностей по курируемым направлениям;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контроль за разработкой и реализацией мер по регулированию и стабильному развитию сферы торговли, общественного питания и сферы услуг;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координацию деятельности органов местного самоуправления по проведению административной реформы на территории района, по вопросам оптимизации предоставления государственных и муниципальных услуг;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реализацию указов Президента РФ от 07.05.2012 № 596 «О долгосрочной государственной экономической политике» и от</w:t>
      </w:r>
      <w:r w:rsidR="000E3C88" w:rsidRPr="00974C19">
        <w:rPr>
          <w:szCs w:val="28"/>
        </w:rPr>
        <w:t> </w:t>
      </w:r>
      <w:r w:rsidRPr="00974C19">
        <w:rPr>
          <w:szCs w:val="28"/>
        </w:rPr>
        <w:t>07.05.2012 №</w:t>
      </w:r>
      <w:r w:rsidR="000E3C88" w:rsidRPr="00974C19">
        <w:rPr>
          <w:szCs w:val="28"/>
        </w:rPr>
        <w:t> </w:t>
      </w:r>
      <w:r w:rsidRPr="00974C19">
        <w:rPr>
          <w:szCs w:val="28"/>
        </w:rPr>
        <w:t xml:space="preserve">601 </w:t>
      </w:r>
      <w:r w:rsidR="00B03C6F" w:rsidRPr="00974C19">
        <w:rPr>
          <w:szCs w:val="28"/>
        </w:rPr>
        <w:br/>
      </w:r>
      <w:r w:rsidRPr="00974C19">
        <w:rPr>
          <w:szCs w:val="28"/>
        </w:rPr>
        <w:t>«Об основных направлениях совершенствования системы государственного управления» на территории Красносулинского района;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заключает от имени Красносулинского муниципального района муниципальные контракты, соглашения и договоры в пределах своей компетенции, имеет право на утверждение конкурсной документации, документации об аукционе, право на подписание муниципальных контрактов от имени Администрации Красносулинского района, выступающей в качестве муниципального заказчика, а также иных гражданско-правовых договоров, заключаемых Администрацией Красносулинского района с единственным поставщиком (подрядчиком, исполн</w:t>
      </w:r>
      <w:r w:rsidR="00933215" w:rsidRPr="00974C19">
        <w:rPr>
          <w:szCs w:val="28"/>
        </w:rPr>
        <w:t>ителем) в соответствии с частью </w:t>
      </w:r>
      <w:r w:rsidRPr="00974C19">
        <w:rPr>
          <w:szCs w:val="28"/>
        </w:rPr>
        <w:t>1 с</w:t>
      </w:r>
      <w:r w:rsidR="00933215" w:rsidRPr="00974C19">
        <w:rPr>
          <w:szCs w:val="28"/>
        </w:rPr>
        <w:t>татьи 93 Федерального закона от 05.04.2013 № </w:t>
      </w:r>
      <w:r w:rsidRPr="00974C19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5F50F9" w:rsidRPr="00974C19" w:rsidRDefault="005F50F9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работу по обеспечению функционирования единой системы работы </w:t>
      </w:r>
      <w:r w:rsidR="00826EDB">
        <w:rPr>
          <w:szCs w:val="28"/>
        </w:rPr>
        <w:br/>
      </w:r>
      <w:r w:rsidRPr="00974C19">
        <w:rPr>
          <w:szCs w:val="28"/>
        </w:rPr>
        <w:t>с обращениями граждан в структурных подразделениях администрации района и органах местного самоуправления района, по рассмотрению устных и письменных обращений граждан, поступивших в Администрацию Красносулинского района;</w:t>
      </w:r>
    </w:p>
    <w:p w:rsidR="00791793" w:rsidRPr="00974C19" w:rsidRDefault="00791793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реализацию мероприятий по цифровой трансформации;</w:t>
      </w:r>
    </w:p>
    <w:p w:rsidR="00A479F0" w:rsidRPr="00974C19" w:rsidRDefault="00A479F0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контроль за выполнением мероприятий по повышению качества и доступности предоставления государственных и муниципальных услуг в Красносулинском районе;</w:t>
      </w:r>
    </w:p>
    <w:p w:rsidR="00A479F0" w:rsidRPr="00974C19" w:rsidRDefault="002B05F1" w:rsidP="00974C19">
      <w:pPr>
        <w:tabs>
          <w:tab w:val="num" w:pos="284"/>
          <w:tab w:val="right" w:pos="851"/>
        </w:tabs>
        <w:spacing w:line="252" w:lineRule="auto"/>
        <w:ind w:firstLine="709"/>
        <w:rPr>
          <w:szCs w:val="28"/>
        </w:rPr>
      </w:pPr>
      <w:r w:rsidRPr="00974C19">
        <w:rPr>
          <w:szCs w:val="28"/>
        </w:rPr>
        <w:t>информационно-аналитическую деятельность органов местного самоуправления и поселений, входящих в состав Красносулинского района;</w:t>
      </w:r>
    </w:p>
    <w:p w:rsidR="00791793" w:rsidRPr="00974C19" w:rsidRDefault="00791793" w:rsidP="00974C19">
      <w:pPr>
        <w:tabs>
          <w:tab w:val="left" w:pos="900"/>
        </w:tabs>
        <w:spacing w:line="252" w:lineRule="auto"/>
        <w:ind w:left="11" w:right="17" w:firstLine="698"/>
        <w:rPr>
          <w:szCs w:val="28"/>
        </w:rPr>
      </w:pPr>
      <w:r w:rsidRPr="00974C19">
        <w:rPr>
          <w:szCs w:val="28"/>
        </w:rPr>
        <w:t>взаимодействие администрации Красносулинского района с Собранием депутатов Красносулинского района;</w:t>
      </w:r>
    </w:p>
    <w:p w:rsidR="00791793" w:rsidRPr="00974C19" w:rsidRDefault="00791793" w:rsidP="00974C19">
      <w:pPr>
        <w:tabs>
          <w:tab w:val="left" w:pos="900"/>
        </w:tabs>
        <w:spacing w:line="252" w:lineRule="auto"/>
        <w:ind w:left="11" w:right="17" w:firstLine="698"/>
        <w:rPr>
          <w:szCs w:val="28"/>
        </w:rPr>
      </w:pPr>
      <w:r w:rsidRPr="00974C19">
        <w:rPr>
          <w:szCs w:val="28"/>
        </w:rPr>
        <w:t xml:space="preserve">участие в пределах компетенции органов местного самоуправления в обеспечении проведения выборов и референдумов на территории муниципального образования «Красносулинский район», взаимодействует </w:t>
      </w:r>
      <w:r w:rsidR="00826EDB">
        <w:rPr>
          <w:szCs w:val="28"/>
        </w:rPr>
        <w:br/>
      </w:r>
      <w:r w:rsidRPr="00974C19">
        <w:rPr>
          <w:szCs w:val="28"/>
        </w:rPr>
        <w:t>с избирательными комиссиями, государственными органами, органами местного самоуправления по вопросам их проведения;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lastRenderedPageBreak/>
        <w:t>реализацию мероприятий по формированию положительного имиджа органов местного самоуправления и муниципального образования «Красносулинский район» в целом;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взаимодействие со средствами массовой информации;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координацию работы по ведению аккаунтов органов местного самоуправления Красносулинского района в социальных сетях;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оперативное реагирование на критические и проблемные публикации в средствах массовой информации;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 xml:space="preserve">проведение анализа публикаций в средствах массовой информации, содержащих факты о нарушении законодательства, прав, свобод и законных интересов граждан, требующих реагирования, и информации </w:t>
      </w:r>
      <w:r w:rsidR="00826EDB">
        <w:rPr>
          <w:szCs w:val="28"/>
        </w:rPr>
        <w:br/>
      </w:r>
      <w:r w:rsidRPr="00974C19">
        <w:rPr>
          <w:szCs w:val="28"/>
        </w:rPr>
        <w:t xml:space="preserve">о своевременности и качестве работы органов местного самоуправления </w:t>
      </w:r>
      <w:r w:rsidR="00826EDB">
        <w:rPr>
          <w:szCs w:val="28"/>
        </w:rPr>
        <w:br/>
      </w:r>
      <w:r w:rsidRPr="00974C19">
        <w:rPr>
          <w:szCs w:val="28"/>
        </w:rPr>
        <w:t>с указанными публикациями;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информационное обеспечение деятельности органов местного самоуправления Красносулинского района;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 xml:space="preserve">взаимодействие администрации Красносулинского района </w:t>
      </w:r>
      <w:r w:rsidRPr="00974C19">
        <w:rPr>
          <w:szCs w:val="28"/>
        </w:rPr>
        <w:br/>
        <w:t xml:space="preserve">с министерством региональной политики и массовых коммуникаций </w:t>
      </w:r>
      <w:r w:rsidRPr="00974C19">
        <w:rPr>
          <w:szCs w:val="28"/>
        </w:rPr>
        <w:br/>
        <w:t xml:space="preserve">Ростовской области; 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взаимодействие администрации Красносулинского района с органами исполнительной власти Ростовской области и федеральными органами исполнительной власти;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  <w:highlight w:val="yellow"/>
        </w:rPr>
      </w:pPr>
      <w:r w:rsidRPr="00974C19">
        <w:rPr>
          <w:szCs w:val="28"/>
        </w:rPr>
        <w:t>взаимодействие администрации Красносулинского района с политическими партиями, другими общественными объединениями, религиозными и иными некоммерческими организациями;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взаимодействие администрации Красносулинского района с экспертным сообществом, организует формирование и обеспечение деятельности общественной палаты Красносулинского района;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мероприятия, направленные на укрепление гражданского единства, обеспечение межэтнического и межрелигиозного согласия, профилактику межэтнических и межрелигиозных конфликтов;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мониторинг общественно-политической ситуации, межэтнических и межрелигиозных отношений на территории муниципального образования;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мониторинг социально-политической ситуации и подготовку на его основе информационно-аналитических и иных материалов;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проведение общественно-политических, социологических опросов (исследований), необходимых для принятия управленческих решений;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формирование единых подходов к кадровой политике в администрации Красносулинского района;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подбор руководящих кадров в курируемых сферах, осуществляет мониторинг кадровой политики в администрации Красносулинского района;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 xml:space="preserve">подготовку в администрации Красносулинского района материалов для выездов Губернатора Ростовской области в муниципальное образование </w:t>
      </w:r>
      <w:r w:rsidRPr="00974C19">
        <w:rPr>
          <w:szCs w:val="28"/>
        </w:rPr>
        <w:lastRenderedPageBreak/>
        <w:t>«Красносулинский район», оказывает Правительству Ростовской области и иным органам исполнительной власти Ростовской области содействие в организационном и информационном обеспечении указанных выездов;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взаимодействие органов местного самоуправления с группами губернаторского контроля на территории муниципального образования «Красносулинский район»;</w:t>
      </w:r>
    </w:p>
    <w:p w:rsidR="00791793" w:rsidRPr="00974C19" w:rsidRDefault="00791793" w:rsidP="00974C19">
      <w:pPr>
        <w:pStyle w:val="ae"/>
        <w:spacing w:line="252" w:lineRule="auto"/>
        <w:ind w:left="0" w:firstLine="709"/>
        <w:rPr>
          <w:szCs w:val="28"/>
        </w:rPr>
      </w:pPr>
      <w:r w:rsidRPr="00974C19">
        <w:rPr>
          <w:szCs w:val="28"/>
        </w:rPr>
        <w:t>взаимодействие администрации Красносулинского района с органами ме</w:t>
      </w:r>
      <w:r w:rsidR="002B05F1" w:rsidRPr="00974C19">
        <w:rPr>
          <w:szCs w:val="28"/>
        </w:rPr>
        <w:t>стного самоуправления поселений</w:t>
      </w:r>
      <w:r w:rsidRPr="00974C19">
        <w:rPr>
          <w:szCs w:val="28"/>
        </w:rPr>
        <w:t xml:space="preserve">; 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040946" w:rsidRPr="00974C19" w:rsidRDefault="00040946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</w:t>
      </w:r>
      <w:r w:rsidR="000E3C88" w:rsidRPr="00974C19">
        <w:rPr>
          <w:szCs w:val="28"/>
        </w:rPr>
        <w:t>.</w:t>
      </w:r>
    </w:p>
    <w:p w:rsidR="00040946" w:rsidRPr="00974C19" w:rsidRDefault="00933215" w:rsidP="00974C19">
      <w:pPr>
        <w:pStyle w:val="ac"/>
        <w:spacing w:after="0" w:line="252" w:lineRule="auto"/>
        <w:ind w:left="0" w:firstLine="709"/>
        <w:rPr>
          <w:szCs w:val="28"/>
        </w:rPr>
      </w:pPr>
      <w:r w:rsidRPr="00974C19">
        <w:rPr>
          <w:szCs w:val="28"/>
        </w:rPr>
        <w:t>2. </w:t>
      </w:r>
      <w:r w:rsidR="00040946" w:rsidRPr="00974C19">
        <w:rPr>
          <w:szCs w:val="28"/>
        </w:rPr>
        <w:t>Обеспечивает решение вопросов:</w:t>
      </w:r>
    </w:p>
    <w:p w:rsidR="00040946" w:rsidRPr="00974C19" w:rsidRDefault="00F92D3D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</w:t>
      </w:r>
      <w:r w:rsidR="00040946" w:rsidRPr="00974C19">
        <w:rPr>
          <w:szCs w:val="28"/>
        </w:rPr>
        <w:t xml:space="preserve">азвития и поддержки промышленного сектора, малого и среднего предпринимательства; </w:t>
      </w:r>
    </w:p>
    <w:p w:rsidR="00040946" w:rsidRPr="00974C19" w:rsidRDefault="00F92D3D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и</w:t>
      </w:r>
      <w:r w:rsidR="00040946" w:rsidRPr="00974C19">
        <w:rPr>
          <w:szCs w:val="28"/>
        </w:rPr>
        <w:t>сполнение законодательства в сфере размещения муниципальных заказов;</w:t>
      </w:r>
    </w:p>
    <w:p w:rsidR="00EB5BA2" w:rsidRPr="00974C19" w:rsidRDefault="00EB5BA2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жилищной политики;</w:t>
      </w:r>
    </w:p>
    <w:p w:rsidR="00EB5BA2" w:rsidRPr="00974C19" w:rsidRDefault="00EB5BA2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строительства;</w:t>
      </w:r>
    </w:p>
    <w:p w:rsidR="00040946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в</w:t>
      </w:r>
      <w:r w:rsidR="00040946" w:rsidRPr="00974C19">
        <w:rPr>
          <w:szCs w:val="28"/>
        </w:rPr>
        <w:t>заимодействие организаций, муниципальных учреждений и предприятий, осуществляющих деятельность в сфере средств массовой информации;</w:t>
      </w:r>
    </w:p>
    <w:p w:rsidR="00D932DC" w:rsidRPr="00974C19" w:rsidRDefault="00D932DC" w:rsidP="00974C19">
      <w:pPr>
        <w:shd w:val="clear" w:color="auto" w:fill="FFFFFF"/>
        <w:tabs>
          <w:tab w:val="left" w:pos="993"/>
        </w:tabs>
        <w:spacing w:line="252" w:lineRule="auto"/>
        <w:ind w:firstLine="709"/>
        <w:rPr>
          <w:szCs w:val="28"/>
        </w:rPr>
      </w:pPr>
      <w:r w:rsidRPr="00974C19">
        <w:rPr>
          <w:rFonts w:eastAsia="Calibri"/>
          <w:kern w:val="1"/>
          <w:szCs w:val="28"/>
          <w:lang w:eastAsia="en-US"/>
        </w:rPr>
        <w:t>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ф</w:t>
      </w:r>
      <w:r w:rsidR="00040946" w:rsidRPr="00974C19">
        <w:rPr>
          <w:szCs w:val="28"/>
        </w:rPr>
        <w:t xml:space="preserve">ормирования единой информационной политики Администрации Красносулинского района; </w:t>
      </w:r>
    </w:p>
    <w:p w:rsidR="00040946" w:rsidRPr="00974C19" w:rsidRDefault="00F92D3D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</w:t>
      </w:r>
      <w:r w:rsidR="00040946" w:rsidRPr="00974C19">
        <w:rPr>
          <w:szCs w:val="28"/>
        </w:rPr>
        <w:t>азвития информационного общества и внедрения электронного взаимодействия органов власти и организаций в процессе предоставления муниципальных услуг, формирования компонентов «электронного правительства»;</w:t>
      </w:r>
    </w:p>
    <w:p w:rsidR="006F10B9" w:rsidRPr="00974C19" w:rsidRDefault="00F92D3D" w:rsidP="00974C19">
      <w:pPr>
        <w:spacing w:line="252" w:lineRule="auto"/>
        <w:ind w:firstLine="709"/>
        <w:rPr>
          <w:kern w:val="1"/>
          <w:szCs w:val="28"/>
          <w:lang w:eastAsia="en-US"/>
        </w:rPr>
      </w:pPr>
      <w:r w:rsidRPr="00974C19">
        <w:rPr>
          <w:szCs w:val="28"/>
        </w:rPr>
        <w:t>в</w:t>
      </w:r>
      <w:r w:rsidR="006F10B9" w:rsidRPr="00974C19">
        <w:rPr>
          <w:kern w:val="1"/>
          <w:szCs w:val="28"/>
          <w:lang w:eastAsia="en-US"/>
        </w:rPr>
        <w:t xml:space="preserve"> системе «Инцидент-менеджмент»</w:t>
      </w:r>
      <w:r w:rsidRPr="00974C19">
        <w:rPr>
          <w:kern w:val="1"/>
          <w:szCs w:val="28"/>
          <w:lang w:eastAsia="en-US"/>
        </w:rPr>
        <w:t>;</w:t>
      </w:r>
    </w:p>
    <w:p w:rsidR="00F92D3D" w:rsidRPr="00974C19" w:rsidRDefault="00F92D3D" w:rsidP="00974C19">
      <w:pPr>
        <w:pStyle w:val="aa"/>
        <w:spacing w:line="252" w:lineRule="auto"/>
        <w:ind w:firstLine="709"/>
        <w:jc w:val="both"/>
        <w:rPr>
          <w:rFonts w:ascii="Times New Roman" w:hAnsi="Times New Roman"/>
          <w:color w:val="auto"/>
          <w:kern w:val="1"/>
          <w:sz w:val="28"/>
          <w:szCs w:val="28"/>
          <w:lang w:eastAsia="en-US"/>
        </w:rPr>
      </w:pPr>
      <w:r w:rsidRPr="00974C19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 xml:space="preserve">взаимодействия с политическими партиями, общественными объединениями; организационного обеспечения взаимодействия с правоохранительными, военными, миграционными органами, включая координацию деятельности органов местного самоуправления по обеспечению общественной безопасности; реализацию мер, направленных на укрепление межнационального и межконфессионального согласия, поддержку и развитие языков и культур, проживающих на территории района; реализацию прав национальных меньшинств, обеспечение социальной и культурной адаптации </w:t>
      </w:r>
      <w:r w:rsidRPr="00974C19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lastRenderedPageBreak/>
        <w:t>мигрантов, профилактики межнациональных (межэтниче</w:t>
      </w:r>
      <w:r w:rsidR="00217B31" w:rsidRPr="00974C19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 xml:space="preserve">ских) конфликтов </w:t>
      </w:r>
      <w:r w:rsidRPr="00974C19">
        <w:rPr>
          <w:rFonts w:ascii="Times New Roman" w:hAnsi="Times New Roman"/>
          <w:color w:val="auto"/>
          <w:kern w:val="1"/>
          <w:sz w:val="28"/>
          <w:szCs w:val="28"/>
          <w:lang w:eastAsia="en-US"/>
        </w:rPr>
        <w:t>и формирования культуры межэтнических отношений;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взаимодействия с социально ориентированными некоммерческими организациями;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взаимодействия с политическими партиями, общественными объединениями и иными некоммерческими организациями;</w:t>
      </w:r>
    </w:p>
    <w:p w:rsidR="00F92D3D" w:rsidRPr="00974C19" w:rsidRDefault="00F92D3D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организационного обеспечения взаимодействия с миграционными органами;</w:t>
      </w:r>
    </w:p>
    <w:p w:rsidR="00B25F37" w:rsidRPr="00974C19" w:rsidRDefault="00B25F37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реализации в районе муниципальной политики в области казачества</w:t>
      </w:r>
      <w:r w:rsidR="000E3C88" w:rsidRPr="00974C19">
        <w:rPr>
          <w:szCs w:val="28"/>
        </w:rPr>
        <w:t>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 xml:space="preserve">реализации мер, направленных на укрепление межнационального и межконфессионального согласия, поддержку и развитие языков и культур, проживающих на территории района; 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реализации прав национальных меньшинств, обеспечение социальной и культурной адаптации мигрантов, профилактики межнациональных (межэтнических) конфликтов;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kern w:val="1"/>
          <w:szCs w:val="28"/>
          <w:lang w:eastAsia="en-US"/>
        </w:rPr>
        <w:t>взаимодействия с социально ориентированными некоммерческими организациями и Общественной палатой Красносулинского района;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реа</w:t>
      </w:r>
      <w:r w:rsidR="00CD50C1" w:rsidRPr="00974C19">
        <w:rPr>
          <w:szCs w:val="28"/>
        </w:rPr>
        <w:t>лизации профилактики</w:t>
      </w:r>
      <w:r w:rsidRPr="00974C19">
        <w:rPr>
          <w:szCs w:val="28"/>
        </w:rPr>
        <w:t xml:space="preserve"> и формирования культуры межэтнических отношений</w:t>
      </w:r>
      <w:r w:rsidRPr="00974C19">
        <w:rPr>
          <w:kern w:val="1"/>
          <w:szCs w:val="28"/>
          <w:lang w:eastAsia="en-US"/>
        </w:rPr>
        <w:t>.</w:t>
      </w:r>
    </w:p>
    <w:p w:rsidR="00040946" w:rsidRPr="00974C19" w:rsidRDefault="00040946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Решает иные вопросы в соответствии с федеральным и областным законодательством.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3. Осуществляет непосредственное руководство:</w:t>
      </w:r>
    </w:p>
    <w:p w:rsidR="00040946" w:rsidRPr="00974C19" w:rsidRDefault="00C26FF3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управляющим делами Администрации Красносулинского района</w:t>
      </w:r>
      <w:r w:rsidR="00040946" w:rsidRPr="00974C19">
        <w:rPr>
          <w:szCs w:val="28"/>
        </w:rPr>
        <w:t>;</w:t>
      </w:r>
    </w:p>
    <w:p w:rsidR="00040946" w:rsidRPr="00974C19" w:rsidRDefault="006F10B9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отделом</w:t>
      </w:r>
      <w:r w:rsidR="00040946" w:rsidRPr="00974C19">
        <w:rPr>
          <w:szCs w:val="28"/>
        </w:rPr>
        <w:t xml:space="preserve"> инвестиционного развития и поддержки предпринимательства;</w:t>
      </w:r>
    </w:p>
    <w:p w:rsidR="00D55868" w:rsidRPr="00974C19" w:rsidRDefault="00D55868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отделом по взаимодействию со средствами массовой информации и институтами гражданского общества</w:t>
      </w:r>
      <w:r w:rsidR="00293B06" w:rsidRPr="00974C19">
        <w:rPr>
          <w:szCs w:val="28"/>
        </w:rPr>
        <w:t xml:space="preserve"> с функцией муниципального центра управления</w:t>
      </w:r>
      <w:r w:rsidRPr="00974C19">
        <w:rPr>
          <w:szCs w:val="28"/>
        </w:rPr>
        <w:t>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сектором </w:t>
      </w:r>
      <w:r w:rsidR="00D55868" w:rsidRPr="00974C19">
        <w:rPr>
          <w:szCs w:val="28"/>
        </w:rPr>
        <w:t>цифровой трансформации</w:t>
      </w:r>
      <w:r w:rsidRPr="00974C19">
        <w:rPr>
          <w:szCs w:val="28"/>
        </w:rPr>
        <w:t>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Курирует деятельность:</w:t>
      </w:r>
    </w:p>
    <w:p w:rsidR="00EB5BA2" w:rsidRPr="00974C19" w:rsidRDefault="00EB5BA2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отдела территориального развития Администрации Красносулинского района;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lastRenderedPageBreak/>
        <w:t xml:space="preserve">Финансово-экономического </w:t>
      </w:r>
      <w:r w:rsidR="00E32F57" w:rsidRPr="00974C19">
        <w:rPr>
          <w:szCs w:val="28"/>
        </w:rPr>
        <w:t xml:space="preserve">управления Администрации </w:t>
      </w:r>
      <w:r w:rsidR="00EB5BA2" w:rsidRPr="00974C19">
        <w:rPr>
          <w:szCs w:val="28"/>
        </w:rPr>
        <w:t xml:space="preserve">Красносулинского </w:t>
      </w:r>
      <w:r w:rsidR="00E32F57" w:rsidRPr="00974C19">
        <w:rPr>
          <w:szCs w:val="28"/>
        </w:rPr>
        <w:t>района.</w:t>
      </w:r>
    </w:p>
    <w:p w:rsidR="00EB5BA2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Осуществляет контроль за работой муниципального автономного учреждения «Многофункциональный центр предоставления государственных и муниципальных услуг </w:t>
      </w:r>
      <w:r w:rsidR="00D55868" w:rsidRPr="00974C19">
        <w:rPr>
          <w:szCs w:val="28"/>
        </w:rPr>
        <w:t>Красносулинского района»</w:t>
      </w:r>
      <w:r w:rsidR="00EB5BA2" w:rsidRPr="00974C19">
        <w:rPr>
          <w:szCs w:val="28"/>
        </w:rPr>
        <w:t>;</w:t>
      </w:r>
    </w:p>
    <w:p w:rsidR="00EB5BA2" w:rsidRPr="00974C19" w:rsidRDefault="00EB5BA2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осуществляет контроль за работой муниципального казенного учреждения Красносулинского района «Отдел капитального строительства».</w:t>
      </w:r>
    </w:p>
    <w:p w:rsidR="00040946" w:rsidRPr="00974C19" w:rsidRDefault="00974C19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4. </w:t>
      </w:r>
      <w:r w:rsidR="00040946" w:rsidRPr="00974C19">
        <w:rPr>
          <w:szCs w:val="28"/>
        </w:rPr>
        <w:t>Осуществляет взаимодействие с: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Правительством Ростовской области по курируемым вопросам;</w:t>
      </w:r>
    </w:p>
    <w:p w:rsidR="00040946" w:rsidRPr="00974C19" w:rsidRDefault="00040946" w:rsidP="00974C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Федеральной налоговой службой и ее территориальным органом;</w:t>
      </w:r>
    </w:p>
    <w:p w:rsidR="00040946" w:rsidRPr="00974C19" w:rsidRDefault="00040946" w:rsidP="00974C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руководителями иных федеральных министерств и органов</w:t>
      </w:r>
      <w:r w:rsidR="000116B9" w:rsidRPr="00974C19">
        <w:rPr>
          <w:szCs w:val="28"/>
        </w:rPr>
        <w:t xml:space="preserve"> </w:t>
      </w:r>
      <w:r w:rsidRPr="00974C19">
        <w:rPr>
          <w:szCs w:val="28"/>
        </w:rPr>
        <w:t>исполнительной власти Ростовской области;</w:t>
      </w:r>
    </w:p>
    <w:p w:rsidR="00040946" w:rsidRPr="00974C19" w:rsidRDefault="00040946" w:rsidP="00974C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руководителями межрегиональных и федеральных органов</w:t>
      </w:r>
      <w:r w:rsidR="000116B9" w:rsidRPr="00974C19">
        <w:rPr>
          <w:szCs w:val="28"/>
        </w:rPr>
        <w:t xml:space="preserve"> </w:t>
      </w:r>
      <w:r w:rsidRPr="00974C19">
        <w:rPr>
          <w:szCs w:val="28"/>
        </w:rPr>
        <w:t>исполнительной власти, расположенных на территории района;</w:t>
      </w:r>
    </w:p>
    <w:p w:rsidR="00040946" w:rsidRPr="00974C19" w:rsidRDefault="00040946" w:rsidP="00974C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руководителями органов статистики;</w:t>
      </w:r>
    </w:p>
    <w:p w:rsidR="00F92D3D" w:rsidRPr="00974C19" w:rsidRDefault="00F92D3D" w:rsidP="00974C19">
      <w:pPr>
        <w:shd w:val="clear" w:color="auto" w:fill="FFFFFF"/>
        <w:tabs>
          <w:tab w:val="left" w:pos="0"/>
        </w:tabs>
        <w:spacing w:line="252" w:lineRule="auto"/>
        <w:ind w:right="5" w:firstLine="709"/>
        <w:rPr>
          <w:szCs w:val="28"/>
        </w:rPr>
      </w:pPr>
      <w:r w:rsidRPr="00974C19">
        <w:rPr>
          <w:szCs w:val="28"/>
        </w:rPr>
        <w:t>религиозными организациями и иными общественными объединениями и организациями муниципального образования по курируемым вопросам</w:t>
      </w:r>
      <w:r w:rsidR="002B1C9E" w:rsidRPr="00974C19">
        <w:rPr>
          <w:szCs w:val="28"/>
        </w:rPr>
        <w:t>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</w:t>
      </w:r>
      <w:r w:rsidR="000116B9" w:rsidRPr="00974C19">
        <w:rPr>
          <w:szCs w:val="28"/>
        </w:rPr>
        <w:t xml:space="preserve"> </w:t>
      </w:r>
      <w:r w:rsidRPr="00974C19">
        <w:rPr>
          <w:szCs w:val="28"/>
        </w:rPr>
        <w:t>по вопрос</w:t>
      </w:r>
      <w:r w:rsidR="00B25F37" w:rsidRPr="00974C19">
        <w:rPr>
          <w:szCs w:val="28"/>
        </w:rPr>
        <w:t>ам в пределах своей компетенции;</w:t>
      </w:r>
    </w:p>
    <w:p w:rsidR="00B25F37" w:rsidRPr="00974C19" w:rsidRDefault="00B25F37" w:rsidP="00974C19">
      <w:pPr>
        <w:shd w:val="clear" w:color="auto" w:fill="FFFFFF"/>
        <w:spacing w:line="252" w:lineRule="auto"/>
        <w:ind w:right="10" w:firstLine="709"/>
        <w:rPr>
          <w:szCs w:val="28"/>
        </w:rPr>
      </w:pPr>
      <w:r w:rsidRPr="00974C19">
        <w:rPr>
          <w:szCs w:val="28"/>
        </w:rPr>
        <w:t>департаментом по делам казачества и кадетских учебных заведений Ростовской области, своевременно информирует его по всем направлениям деятельности казачества, запрашиваемым вопросам.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5. Возглавляет: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рабочую группу по мобилизации доходов в местный бюджет и по выведению предприятий на безубыточный уровень деятельности;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межведомственную комиссию по защите прав потребителей;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комиссию Администрации Красносулинского района по оценке эффективности реализации муниципальных программ;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аттестационную комиссию;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Координационный Совет по взаимодействию с органами территориального общественного самоуправлению в Красносулинском </w:t>
      </w:r>
      <w:r w:rsidR="0019486C" w:rsidRPr="00974C19">
        <w:rPr>
          <w:szCs w:val="28"/>
        </w:rPr>
        <w:br/>
      </w:r>
      <w:r w:rsidRPr="00974C19">
        <w:rPr>
          <w:szCs w:val="28"/>
        </w:rPr>
        <w:t>районе</w:t>
      </w:r>
      <w:r w:rsidR="002B1C9E" w:rsidRPr="00974C19">
        <w:rPr>
          <w:szCs w:val="28"/>
        </w:rPr>
        <w:t>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тарифную комиссию по установлению цен (тарифов) на товары (услуги), регулирование которых относится к полномочиям муниципального образования «Красносулинский район»;</w:t>
      </w:r>
    </w:p>
    <w:p w:rsidR="00040946" w:rsidRPr="00974C19" w:rsidRDefault="00040946" w:rsidP="00974C19">
      <w:pPr>
        <w:shd w:val="clear" w:color="auto" w:fill="FFFFFF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единую комиссию по осуществлению закупок для муниципальных нужд Красносулинского района;</w:t>
      </w:r>
    </w:p>
    <w:p w:rsidR="00040946" w:rsidRPr="00974C19" w:rsidRDefault="00040946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Наблюдательный Совет по реализации программ местного развития и обеспечения занятости населения при Администрации Красносулинского района;</w:t>
      </w:r>
    </w:p>
    <w:p w:rsidR="00040946" w:rsidRPr="00974C19" w:rsidRDefault="00040946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lastRenderedPageBreak/>
        <w:t>комиссию по формированию и подготовке муниципального резерва управленческих кадров Красносулинского района;</w:t>
      </w:r>
    </w:p>
    <w:p w:rsidR="00040946" w:rsidRPr="00974C19" w:rsidRDefault="00040946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конкурсную комиссию по формированию кадрового резерва для замещения вакантных должностей муниципальной службы в органах местного самоуправления Красносулинского района;</w:t>
      </w:r>
    </w:p>
    <w:p w:rsidR="00F92D3D" w:rsidRPr="00974C19" w:rsidRDefault="00040946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конкурсную комиссию по проведению конкурса на звание «Лучший муниципальный служащий Красносулинского района»</w:t>
      </w:r>
      <w:r w:rsidR="00F92D3D" w:rsidRPr="00974C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92D3D" w:rsidRPr="00974C19" w:rsidRDefault="00F92D3D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Совет по межнациональным отношениям при Администрации Красносулинского района; </w:t>
      </w:r>
    </w:p>
    <w:p w:rsidR="003272F8" w:rsidRPr="00974C19" w:rsidRDefault="003272F8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районную межведомственную комиссию по профилактике правонарушений;</w:t>
      </w:r>
    </w:p>
    <w:p w:rsidR="00B25F37" w:rsidRPr="00974C19" w:rsidRDefault="00B25F37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Совет по делам казачества при Администрации Красносулинского района; </w:t>
      </w:r>
    </w:p>
    <w:p w:rsidR="00040946" w:rsidRPr="00974C19" w:rsidRDefault="00F92D3D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комиссию по согласованию кандидатур, для участия в Государственной программе по оказанию содействия добровольному переселению в Российскую Федерацию соотечественников, проживающих за рубежом</w:t>
      </w:r>
      <w:r w:rsidR="00D932DC" w:rsidRPr="00974C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932DC" w:rsidRPr="00974C19" w:rsidRDefault="00D932DC" w:rsidP="00974C19">
      <w:pPr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рабочую группу по профилактике террористических угроз на объектах жизнеобеспечения, энергетики и транспорта;</w:t>
      </w:r>
    </w:p>
    <w:p w:rsidR="00D932DC" w:rsidRPr="00974C19" w:rsidRDefault="00D932DC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комиссию по профилактике экстремизма в Красносулинском районе.</w:t>
      </w:r>
    </w:p>
    <w:p w:rsidR="00040946" w:rsidRPr="00974C19" w:rsidRDefault="00040946" w:rsidP="00974C19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C19">
        <w:rPr>
          <w:rFonts w:ascii="Times New Roman" w:hAnsi="Times New Roman" w:cs="Times New Roman"/>
          <w:b w:val="0"/>
          <w:sz w:val="28"/>
          <w:szCs w:val="28"/>
        </w:rPr>
        <w:t>6.</w:t>
      </w:r>
      <w:r w:rsidR="00265E8F" w:rsidRPr="00974C1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74C19">
        <w:rPr>
          <w:rFonts w:ascii="Times New Roman" w:hAnsi="Times New Roman" w:cs="Times New Roman"/>
          <w:b w:val="0"/>
          <w:sz w:val="28"/>
          <w:szCs w:val="28"/>
        </w:rPr>
        <w:t>Обеспечивает исполнение полномочий по:</w:t>
      </w:r>
    </w:p>
    <w:p w:rsidR="00040946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составлению и рассмотрению проекта бюджета муниципального района, утверждению и исполнению бюджета муниципального района, осуществлению контроля за его исполнением, составлению и утверждению отчета об исполнении бюджета муниципального района;</w:t>
      </w:r>
    </w:p>
    <w:p w:rsidR="00040946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установлению, изменению и отмене местных налогов и сборов Красносулинского района;</w:t>
      </w:r>
    </w:p>
    <w:p w:rsidR="00040946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созданию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040946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выравниванию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CD50C1" w:rsidRPr="00974C19" w:rsidRDefault="00040946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расчету и предоставлению дотаций бюджетам поселений в целях выравнивания их финансовых возможностей по осуществлению полномочий по решению вопросов местного значения</w:t>
      </w:r>
      <w:r w:rsidR="00CD50C1" w:rsidRPr="00974C19">
        <w:rPr>
          <w:szCs w:val="28"/>
        </w:rPr>
        <w:t>;</w:t>
      </w:r>
    </w:p>
    <w:p w:rsidR="00CD50C1" w:rsidRPr="00974C19" w:rsidRDefault="00CD50C1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>оказанию поддержки социально ориентированным некоммерческим организациям, благотворительной деятельности и добровольчеству;</w:t>
      </w:r>
    </w:p>
    <w:p w:rsidR="00040946" w:rsidRPr="00974C19" w:rsidRDefault="00CD50C1" w:rsidP="00974C19">
      <w:pPr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 w:rsidRPr="00974C19">
        <w:rPr>
          <w:szCs w:val="28"/>
        </w:rPr>
        <w:t xml:space="preserve">разработке и осуществлению мер, направленных на укрепление межнационального и межконфессионального согласия, поддержку и развитие </w:t>
      </w:r>
      <w:r w:rsidRPr="00974C19">
        <w:rPr>
          <w:szCs w:val="28"/>
        </w:rPr>
        <w:lastRenderedPageBreak/>
        <w:t>языков и культуры народов Российской Федерации, проживающих на территории муниципального района, реализацию прав национальных меньшинств, обеспечению социальной и культурной адаптации мигрантов, профилактике межнациональных (межэтнических) конфликтов</w:t>
      </w:r>
      <w:r w:rsidR="00040946" w:rsidRPr="00974C19">
        <w:rPr>
          <w:szCs w:val="28"/>
        </w:rPr>
        <w:t>.</w:t>
      </w:r>
    </w:p>
    <w:p w:rsidR="00040946" w:rsidRPr="00974C19" w:rsidRDefault="00040946" w:rsidP="00974C19">
      <w:pPr>
        <w:pStyle w:val="aa"/>
        <w:spacing w:line="252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4C19">
        <w:rPr>
          <w:rFonts w:ascii="Times New Roman" w:hAnsi="Times New Roman"/>
          <w:color w:val="auto"/>
          <w:sz w:val="28"/>
          <w:szCs w:val="28"/>
        </w:rPr>
        <w:t>7.</w:t>
      </w:r>
      <w:r w:rsidR="00040651" w:rsidRPr="00974C19">
        <w:rPr>
          <w:rFonts w:ascii="Times New Roman" w:hAnsi="Times New Roman"/>
          <w:color w:val="auto"/>
          <w:sz w:val="28"/>
          <w:szCs w:val="28"/>
        </w:rPr>
        <w:t> </w:t>
      </w:r>
      <w:r w:rsidRPr="00974C19">
        <w:rPr>
          <w:rFonts w:ascii="Times New Roman" w:hAnsi="Times New Roman"/>
          <w:color w:val="auto"/>
          <w:sz w:val="28"/>
          <w:szCs w:val="28"/>
        </w:rPr>
        <w:t>Исполнение полномочий на период отсутствия первого заместителя Администрации Красносулинского района по вопросам экономического</w:t>
      </w:r>
      <w:r w:rsidR="000116B9" w:rsidRPr="00974C1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74C19">
        <w:rPr>
          <w:rFonts w:ascii="Times New Roman" w:hAnsi="Times New Roman"/>
          <w:color w:val="auto"/>
          <w:sz w:val="28"/>
          <w:szCs w:val="28"/>
        </w:rPr>
        <w:t xml:space="preserve">развития </w:t>
      </w:r>
      <w:r w:rsidR="00D519A7" w:rsidRPr="00974C19">
        <w:rPr>
          <w:rFonts w:ascii="Times New Roman" w:hAnsi="Times New Roman"/>
          <w:color w:val="auto"/>
          <w:sz w:val="28"/>
          <w:szCs w:val="28"/>
        </w:rPr>
        <w:t xml:space="preserve">и внутренней политике </w:t>
      </w:r>
      <w:r w:rsidRPr="00974C19">
        <w:rPr>
          <w:rFonts w:ascii="Times New Roman" w:hAnsi="Times New Roman"/>
          <w:color w:val="auto"/>
          <w:sz w:val="28"/>
          <w:szCs w:val="28"/>
        </w:rPr>
        <w:t>возлагается на заместителя</w:t>
      </w:r>
      <w:r w:rsidR="000116B9" w:rsidRPr="00974C1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74C19">
        <w:rPr>
          <w:rFonts w:ascii="Times New Roman" w:hAnsi="Times New Roman"/>
          <w:color w:val="auto"/>
          <w:sz w:val="28"/>
          <w:szCs w:val="28"/>
        </w:rPr>
        <w:t xml:space="preserve">главы Администрации Красносулинского района по вопросам </w:t>
      </w:r>
      <w:r w:rsidR="00D519A7" w:rsidRPr="00974C19">
        <w:rPr>
          <w:rFonts w:ascii="Times New Roman" w:hAnsi="Times New Roman"/>
          <w:color w:val="auto"/>
          <w:sz w:val="28"/>
          <w:szCs w:val="28"/>
        </w:rPr>
        <w:t>жилищно-коммунального хозяйства, транспорта и благоустройства</w:t>
      </w:r>
      <w:r w:rsidRPr="00974C19">
        <w:rPr>
          <w:rFonts w:ascii="Times New Roman" w:hAnsi="Times New Roman"/>
          <w:color w:val="auto"/>
          <w:sz w:val="28"/>
          <w:szCs w:val="28"/>
        </w:rPr>
        <w:t>.</w:t>
      </w:r>
    </w:p>
    <w:p w:rsidR="002B1C9E" w:rsidRPr="00272E96" w:rsidRDefault="002B1C9E" w:rsidP="00272E9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</w:p>
    <w:p w:rsidR="00F92D3D" w:rsidRPr="00272E96" w:rsidRDefault="00040946" w:rsidP="00272E9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272E96">
        <w:rPr>
          <w:szCs w:val="28"/>
        </w:rPr>
        <w:t xml:space="preserve">Заместитель главы </w:t>
      </w:r>
    </w:p>
    <w:p w:rsidR="00040946" w:rsidRPr="00272E96" w:rsidRDefault="00040946" w:rsidP="00272E9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272E96">
        <w:rPr>
          <w:szCs w:val="28"/>
        </w:rPr>
        <w:t>Администрации Красносулинского района</w:t>
      </w:r>
    </w:p>
    <w:p w:rsidR="00F92D3D" w:rsidRPr="00272E96" w:rsidRDefault="00040946" w:rsidP="00272E9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272E96">
        <w:rPr>
          <w:szCs w:val="28"/>
        </w:rPr>
        <w:t xml:space="preserve">по вопросам </w:t>
      </w:r>
      <w:r w:rsidR="00D519A7" w:rsidRPr="00272E96">
        <w:rPr>
          <w:szCs w:val="28"/>
        </w:rPr>
        <w:t>жилищно-коммунального хозяйства,</w:t>
      </w:r>
    </w:p>
    <w:p w:rsidR="00040946" w:rsidRPr="00272E96" w:rsidRDefault="00D519A7" w:rsidP="00272E96">
      <w:pPr>
        <w:shd w:val="clear" w:color="auto" w:fill="FFFFFF"/>
        <w:tabs>
          <w:tab w:val="left" w:pos="426"/>
        </w:tabs>
        <w:ind w:firstLine="0"/>
        <w:jc w:val="center"/>
        <w:rPr>
          <w:szCs w:val="28"/>
        </w:rPr>
      </w:pPr>
      <w:r w:rsidRPr="00272E96">
        <w:rPr>
          <w:szCs w:val="28"/>
        </w:rPr>
        <w:t>транспорта и благоустройства</w:t>
      </w:r>
    </w:p>
    <w:p w:rsidR="00040946" w:rsidRPr="00272E96" w:rsidRDefault="00040946" w:rsidP="00272E96">
      <w:pPr>
        <w:shd w:val="clear" w:color="auto" w:fill="FFFFFF"/>
        <w:jc w:val="center"/>
        <w:rPr>
          <w:szCs w:val="28"/>
        </w:rPr>
      </w:pP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реформирование жилищно-коммунального хозяйства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реализацию федеральных и региональных программ района по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направлениям своей деятельности;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разработку и осуществление необходимых мер по обеспечению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эффективного и стабильного функционирования жилищно-коммунального комплекса;</w:t>
      </w:r>
    </w:p>
    <w:p w:rsidR="00040946" w:rsidRPr="00272E96" w:rsidRDefault="00113B14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организует дорожную деятельность в отношении дорог местного значения и обеспечение безопасности дорожного движения</w:t>
      </w:r>
      <w:r w:rsidR="00040946" w:rsidRPr="00272E96">
        <w:rPr>
          <w:szCs w:val="28"/>
        </w:rPr>
        <w:t>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осуществление муниципального жилищного контроля;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создание условий для предоставления транспортных услуг </w:t>
      </w:r>
      <w:r w:rsidR="00113B14" w:rsidRPr="00272E96">
        <w:rPr>
          <w:szCs w:val="28"/>
        </w:rPr>
        <w:t>и организует транспортное обслуживание населения</w:t>
      </w:r>
      <w:r w:rsidRPr="00272E96">
        <w:rPr>
          <w:szCs w:val="28"/>
        </w:rPr>
        <w:t>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обеспечение наполнения доходной части бюджета и контроля за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целевым использованием бюджетных средств в жилищно-коммунальной сфере;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подбор руководящих кадров в курируемых отраслях;</w:t>
      </w:r>
    </w:p>
    <w:p w:rsidR="005B0B80" w:rsidRPr="00B03C6F" w:rsidRDefault="005B0B80" w:rsidP="00272E9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03C6F">
        <w:rPr>
          <w:szCs w:val="28"/>
        </w:rPr>
        <w:t xml:space="preserve">организацию работы по профилактике межэтнических </w:t>
      </w:r>
      <w:r w:rsidR="00FF544C" w:rsidRPr="00B03C6F">
        <w:rPr>
          <w:szCs w:val="28"/>
        </w:rPr>
        <w:t xml:space="preserve">и межконфессиональных </w:t>
      </w:r>
      <w:r w:rsidRPr="00B03C6F">
        <w:rPr>
          <w:szCs w:val="28"/>
        </w:rPr>
        <w:t>конфликтов в рамках функциональных обязанностей по курируемым направлениям;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качественным и своевременным выполнением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272E96" w:rsidRDefault="00040946" w:rsidP="00272E96">
      <w:pPr>
        <w:shd w:val="clear" w:color="auto" w:fill="FFFFFF"/>
        <w:tabs>
          <w:tab w:val="left" w:pos="993"/>
        </w:tabs>
        <w:ind w:firstLine="709"/>
        <w:rPr>
          <w:szCs w:val="28"/>
        </w:rPr>
      </w:pPr>
      <w:r w:rsidRPr="00272E96">
        <w:rPr>
          <w:szCs w:val="28"/>
        </w:rPr>
        <w:t xml:space="preserve">2. Ведет вопросы: реформирования жилищного и коммунального хозяйства, тепло </w:t>
      </w:r>
      <w:r w:rsidR="002B1C9E" w:rsidRPr="00272E96">
        <w:rPr>
          <w:szCs w:val="28"/>
        </w:rPr>
        <w:t>–</w:t>
      </w:r>
      <w:r w:rsidRPr="00272E96">
        <w:rPr>
          <w:szCs w:val="28"/>
        </w:rPr>
        <w:t xml:space="preserve"> энергоснабжения, дорожного хозяйства, развития инженерной инфраструктуры района, автомобильного транспорта, тарифной политики, водоснабжения, обеспечивает муниципальную политику в области </w:t>
      </w:r>
      <w:r w:rsidRPr="00272E96">
        <w:rPr>
          <w:szCs w:val="28"/>
        </w:rPr>
        <w:lastRenderedPageBreak/>
        <w:t>гражданской обороны, защиты населения и терр</w:t>
      </w:r>
      <w:r w:rsidR="009F2E57" w:rsidRPr="00272E96">
        <w:rPr>
          <w:szCs w:val="28"/>
        </w:rPr>
        <w:t>итории от чрезвычайных ситуаций;</w:t>
      </w:r>
    </w:p>
    <w:p w:rsidR="00556BF7" w:rsidRPr="00272E96" w:rsidRDefault="00556BF7" w:rsidP="00272E96">
      <w:pPr>
        <w:shd w:val="clear" w:color="auto" w:fill="FFFFFF"/>
        <w:tabs>
          <w:tab w:val="left" w:pos="0"/>
        </w:tabs>
        <w:ind w:right="5" w:firstLine="709"/>
        <w:rPr>
          <w:szCs w:val="28"/>
        </w:rPr>
      </w:pPr>
      <w:r w:rsidRPr="00272E96">
        <w:rPr>
          <w:szCs w:val="28"/>
        </w:rPr>
        <w:t>профилактики административных правонарушений</w:t>
      </w:r>
      <w:r w:rsidR="00F92D3D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tabs>
          <w:tab w:val="left" w:pos="284"/>
          <w:tab w:val="left" w:pos="709"/>
        </w:tabs>
        <w:ind w:firstLine="709"/>
        <w:rPr>
          <w:szCs w:val="28"/>
        </w:rPr>
      </w:pPr>
      <w:r w:rsidRPr="00272E9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3. Осуществляет непосредственное руководство: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отделом жизнеобеспечения района;</w:t>
      </w:r>
    </w:p>
    <w:p w:rsidR="00556BF7" w:rsidRPr="00272E96" w:rsidRDefault="00556BF7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сектором </w:t>
      </w:r>
      <w:r w:rsidR="00F92D3D" w:rsidRPr="00272E96">
        <w:rPr>
          <w:szCs w:val="28"/>
        </w:rPr>
        <w:t>организационного обеспечения деятельности административной комиссии</w:t>
      </w:r>
      <w:r w:rsidRPr="00272E96">
        <w:rPr>
          <w:szCs w:val="28"/>
        </w:rPr>
        <w:t>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группой по обслуживанию административных зданий.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4.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Осуществляет взаимодействие с: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Правительством Ростовской области по курируемым вопросам;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органами исполнительной власти Ростовской области, органами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местного самоуправления; предприятиями, организациями и учреждениями различных форм собственности по вопросам своей деятельности;</w:t>
      </w:r>
    </w:p>
    <w:p w:rsidR="00556BF7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органами государственной власти в пределах своей компетенции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</w:t>
      </w:r>
      <w:r w:rsidR="00556BF7" w:rsidRPr="00272E96">
        <w:rPr>
          <w:szCs w:val="28"/>
        </w:rPr>
        <w:t>;</w:t>
      </w:r>
    </w:p>
    <w:p w:rsidR="00556BF7" w:rsidRPr="00272E96" w:rsidRDefault="00556BF7" w:rsidP="00272E96">
      <w:pPr>
        <w:shd w:val="clear" w:color="auto" w:fill="FFFFFF"/>
        <w:tabs>
          <w:tab w:val="left" w:pos="0"/>
        </w:tabs>
        <w:ind w:right="5" w:firstLine="709"/>
        <w:rPr>
          <w:szCs w:val="28"/>
        </w:rPr>
      </w:pPr>
      <w:r w:rsidRPr="00272E96">
        <w:rPr>
          <w:szCs w:val="28"/>
        </w:rPr>
        <w:t>административной инсп</w:t>
      </w:r>
      <w:r w:rsidR="00F92D3D" w:rsidRPr="00272E96">
        <w:rPr>
          <w:szCs w:val="28"/>
        </w:rPr>
        <w:t>екцией Ростовской области</w:t>
      </w:r>
      <w:r w:rsidR="002B1C9E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Курирует: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предприятия и организации сферы ЖКХ и транспорта муниципальной формы собственности;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Единую дежурно-диспетчерскую службу;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муниципальное </w:t>
      </w:r>
      <w:r w:rsidR="00F92D3D" w:rsidRPr="00272E96">
        <w:rPr>
          <w:szCs w:val="28"/>
        </w:rPr>
        <w:t xml:space="preserve">казенное </w:t>
      </w:r>
      <w:r w:rsidRPr="00272E96">
        <w:rPr>
          <w:szCs w:val="28"/>
        </w:rPr>
        <w:t>учреждение «Управление по делам гражданской обороны и чрезвычайным ситуациям Красносулинского района».</w:t>
      </w:r>
    </w:p>
    <w:p w:rsidR="00040946" w:rsidRPr="00272E96" w:rsidRDefault="00826EDB" w:rsidP="00272E96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5. </w:t>
      </w:r>
      <w:r w:rsidR="00040946" w:rsidRPr="00272E96">
        <w:rPr>
          <w:szCs w:val="28"/>
        </w:rPr>
        <w:t>Возглавляет:</w:t>
      </w:r>
    </w:p>
    <w:p w:rsidR="00904626" w:rsidRPr="00272E96" w:rsidRDefault="0090462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комиссию по организации пассажирских перевозок автомобильным транспортом в Красносулинском районе;</w:t>
      </w:r>
    </w:p>
    <w:p w:rsidR="00904626" w:rsidRPr="00272E96" w:rsidRDefault="00904626" w:rsidP="00272E96">
      <w:pPr>
        <w:ind w:firstLine="709"/>
        <w:rPr>
          <w:szCs w:val="28"/>
        </w:rPr>
      </w:pPr>
      <w:r w:rsidRPr="00272E96">
        <w:rPr>
          <w:szCs w:val="28"/>
        </w:rPr>
        <w:t>административную комиссию Администрации Красносулинского района;</w:t>
      </w:r>
    </w:p>
    <w:p w:rsidR="00904626" w:rsidRPr="00272E96" w:rsidRDefault="00904626" w:rsidP="00272E96">
      <w:pPr>
        <w:ind w:firstLine="709"/>
        <w:rPr>
          <w:szCs w:val="28"/>
        </w:rPr>
      </w:pPr>
      <w:r w:rsidRPr="00272E96">
        <w:rPr>
          <w:szCs w:val="28"/>
        </w:rPr>
        <w:t>межведомственная рабочая группа по внедрению и развитию аппаратно-программного комплекса «Безопасный город» в Красносулинском районе;</w:t>
      </w:r>
    </w:p>
    <w:p w:rsidR="00904626" w:rsidRPr="00272E96" w:rsidRDefault="00904626" w:rsidP="00272E96">
      <w:pPr>
        <w:ind w:firstLine="709"/>
        <w:rPr>
          <w:szCs w:val="28"/>
        </w:rPr>
      </w:pPr>
      <w:r w:rsidRPr="00272E96">
        <w:rPr>
          <w:szCs w:val="28"/>
        </w:rPr>
        <w:t>рабочую группу по защите населения от угроз биологической, химической и радиационной опасности;</w:t>
      </w:r>
    </w:p>
    <w:p w:rsidR="00CD50C1" w:rsidRPr="00272E96" w:rsidRDefault="00CD50C1" w:rsidP="00272E9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2E96">
        <w:rPr>
          <w:rFonts w:ascii="Times New Roman" w:hAnsi="Times New Roman" w:cs="Times New Roman"/>
          <w:b w:val="0"/>
          <w:sz w:val="28"/>
          <w:szCs w:val="28"/>
        </w:rPr>
        <w:t>рабочую группу «Информационное противодействие экстремизму и терроризму»</w:t>
      </w:r>
      <w:r w:rsidR="00D932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lastRenderedPageBreak/>
        <w:t>6. Обеспечивает исполнение полномочий по: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организации в границах муниципального района электро- и газоснабжения поселений в пределах полномочий, установленных законодательством Российской Федерации;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дорожной деятельности в отношении автомобильных дорог местного значения вне границ населенных пунктов в границах муниципального района,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обеспечении безопасности дорожного движения на них, а также осуществлении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272E96">
          <w:rPr>
            <w:szCs w:val="28"/>
          </w:rPr>
          <w:t>законодательством</w:t>
        </w:r>
      </w:hyperlink>
      <w:r w:rsidRPr="00272E96">
        <w:rPr>
          <w:szCs w:val="28"/>
        </w:rPr>
        <w:t xml:space="preserve"> Российской Федерации;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созданию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участию в организации деятельности по сбору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(в том числе раздельному сбору), транспортированию, обработке, утилизации, обезвреживанию, захоронению твердых коммунальных отходов на территории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Красносулинского района;</w:t>
      </w:r>
    </w:p>
    <w:p w:rsidR="009D692B" w:rsidRPr="00272E96" w:rsidRDefault="009D692B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осуществление контроля по капитальному ремонту многоквартирных домов;</w:t>
      </w:r>
    </w:p>
    <w:p w:rsidR="003272F8" w:rsidRPr="00272E96" w:rsidRDefault="003272F8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осуществлению мер по обеспечению безопасности на водных объектах;</w:t>
      </w:r>
    </w:p>
    <w:p w:rsidR="003272F8" w:rsidRPr="00272E96" w:rsidRDefault="003272F8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обеспечение первичных мер пожарной безопасности;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созданию, содержанию и организации деятельности аварийно-спасательных служб и (или) аварийно-спасательных формирований на территории поселений;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содержанию на территории муниципального района межпоселенческих мест захоронения, организации ритуальных услуг;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организации и осуществлению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участию в предупреждении и ликвидации последствий чрезвычайных ситуаций на территории муниципального района;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организации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272E96">
        <w:rPr>
          <w:szCs w:val="28"/>
        </w:rPr>
        <w:t>контроль организации</w:t>
      </w:r>
      <w:r w:rsidR="000116B9" w:rsidRPr="00272E96">
        <w:rPr>
          <w:szCs w:val="28"/>
        </w:rPr>
        <w:t xml:space="preserve"> </w:t>
      </w:r>
      <w:r w:rsidRPr="00272E96">
        <w:rPr>
          <w:rFonts w:eastAsia="Calibri"/>
          <w:szCs w:val="28"/>
        </w:rPr>
        <w:t xml:space="preserve">дорожной деятельности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осуществления иных полномочий в области использования автомобильных </w:t>
      </w:r>
      <w:r w:rsidRPr="00272E96">
        <w:rPr>
          <w:rFonts w:eastAsia="Calibri"/>
          <w:szCs w:val="28"/>
        </w:rPr>
        <w:lastRenderedPageBreak/>
        <w:t xml:space="preserve">дорог и осуществления дорожной деятельности в соответствии с </w:t>
      </w:r>
      <w:hyperlink r:id="rId10" w:history="1">
        <w:r w:rsidRPr="00272E96">
          <w:rPr>
            <w:rFonts w:eastAsia="Calibri"/>
            <w:szCs w:val="28"/>
          </w:rPr>
          <w:t>законодательством</w:t>
        </w:r>
      </w:hyperlink>
      <w:r w:rsidRPr="00272E96">
        <w:rPr>
          <w:rFonts w:eastAsia="Calibri"/>
          <w:szCs w:val="28"/>
        </w:rPr>
        <w:t xml:space="preserve"> Российской Федерации;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272E96">
        <w:rPr>
          <w:rFonts w:eastAsia="Calibri"/>
          <w:szCs w:val="28"/>
        </w:rPr>
        <w:t xml:space="preserve">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272E96">
          <w:rPr>
            <w:rFonts w:eastAsia="Calibri"/>
            <w:szCs w:val="28"/>
          </w:rPr>
          <w:t>законодательством</w:t>
        </w:r>
      </w:hyperlink>
      <w:r w:rsidRPr="00272E96">
        <w:rPr>
          <w:rFonts w:eastAsia="Calibri"/>
          <w:szCs w:val="28"/>
        </w:rPr>
        <w:t>, за исключением созыва общего собрания (собрания) собственников помещений в многоквартирном доме для решения в</w:t>
      </w:r>
      <w:r w:rsidR="008A30B0">
        <w:rPr>
          <w:rFonts w:eastAsia="Calibri"/>
          <w:szCs w:val="28"/>
        </w:rPr>
        <w:t>опросов, предусмотренных частью </w:t>
      </w:r>
      <w:r w:rsidRPr="00272E96">
        <w:rPr>
          <w:rFonts w:eastAsia="Calibri"/>
          <w:szCs w:val="28"/>
        </w:rPr>
        <w:t>6 с</w:t>
      </w:r>
      <w:r w:rsidR="008A30B0">
        <w:rPr>
          <w:rFonts w:eastAsia="Calibri"/>
          <w:szCs w:val="28"/>
        </w:rPr>
        <w:t>татьей 161, частью 2 статьей </w:t>
      </w:r>
      <w:r w:rsidRPr="00272E96">
        <w:rPr>
          <w:rFonts w:eastAsia="Calibri"/>
          <w:szCs w:val="28"/>
        </w:rPr>
        <w:t>161</w:t>
      </w:r>
      <w:r w:rsidRPr="00272E96">
        <w:rPr>
          <w:rFonts w:eastAsia="Calibri"/>
          <w:szCs w:val="28"/>
          <w:vertAlign w:val="superscript"/>
        </w:rPr>
        <w:t>1</w:t>
      </w:r>
      <w:r w:rsidR="008A30B0">
        <w:rPr>
          <w:rFonts w:eastAsia="Calibri"/>
          <w:szCs w:val="28"/>
        </w:rPr>
        <w:t>, статьей </w:t>
      </w:r>
      <w:r w:rsidRPr="00272E96">
        <w:rPr>
          <w:rFonts w:eastAsia="Calibri"/>
          <w:szCs w:val="28"/>
        </w:rPr>
        <w:t>200 Жилищного кодекса Российской Федерации, статьей 7 Федерального закона от</w:t>
      </w:r>
      <w:r w:rsidR="00040651" w:rsidRPr="00272E96">
        <w:rPr>
          <w:rFonts w:eastAsia="Calibri"/>
          <w:szCs w:val="28"/>
        </w:rPr>
        <w:t> </w:t>
      </w:r>
      <w:r w:rsidRPr="00272E96">
        <w:rPr>
          <w:rFonts w:eastAsia="Calibri"/>
          <w:szCs w:val="28"/>
        </w:rPr>
        <w:t>21.07.2014 №</w:t>
      </w:r>
      <w:r w:rsidR="00040651" w:rsidRPr="00272E96">
        <w:rPr>
          <w:rFonts w:eastAsia="Calibri"/>
          <w:szCs w:val="28"/>
        </w:rPr>
        <w:t> </w:t>
      </w:r>
      <w:r w:rsidRPr="00272E96">
        <w:rPr>
          <w:rFonts w:eastAsia="Calibri"/>
          <w:szCs w:val="28"/>
        </w:rPr>
        <w:t>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272E96">
        <w:rPr>
          <w:rFonts w:eastAsia="Calibri"/>
          <w:szCs w:val="28"/>
        </w:rPr>
        <w:t xml:space="preserve">присвоению адресов объектам адресации, изменение, аннулирование адресов, присвоение наименований элементам улично-дорожной сети </w:t>
      </w:r>
      <w:r w:rsidR="00332245" w:rsidRPr="00272E96">
        <w:rPr>
          <w:rFonts w:eastAsia="Calibri"/>
          <w:szCs w:val="28"/>
        </w:rPr>
        <w:br/>
      </w:r>
      <w:r w:rsidRPr="00272E96">
        <w:rPr>
          <w:rFonts w:eastAsia="Calibri"/>
          <w:szCs w:val="28"/>
        </w:rPr>
        <w:t>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Красносулинского района, изменение, аннулирование таких наименований, размещение информации в государственном адресном реестре;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272E96">
        <w:rPr>
          <w:rFonts w:eastAsia="Calibri"/>
          <w:szCs w:val="28"/>
        </w:rPr>
        <w:t>организации в границах поселений водоснабжения населения, водоотведения в пределах полномочий, установленных законодательством Российской Федерации;</w:t>
      </w:r>
    </w:p>
    <w:p w:rsidR="00CD50C1" w:rsidRPr="00272E96" w:rsidRDefault="00CD50C1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556BF7" w:rsidRPr="00272E96" w:rsidRDefault="00556BF7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осуществлению мер по противодействию коррупции в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г</w:t>
      </w:r>
      <w:r w:rsidR="00CE257A" w:rsidRPr="00272E96">
        <w:rPr>
          <w:szCs w:val="28"/>
        </w:rPr>
        <w:t>раницах Красносулинского района.</w:t>
      </w:r>
    </w:p>
    <w:p w:rsidR="00040946" w:rsidRPr="00272E96" w:rsidRDefault="00040946" w:rsidP="00272E96">
      <w:pPr>
        <w:ind w:firstLine="709"/>
        <w:rPr>
          <w:szCs w:val="28"/>
        </w:rPr>
      </w:pPr>
      <w:r w:rsidRPr="00272E96">
        <w:rPr>
          <w:szCs w:val="28"/>
        </w:rPr>
        <w:t>7.</w:t>
      </w:r>
      <w:r w:rsidR="00040651" w:rsidRPr="00272E96">
        <w:rPr>
          <w:szCs w:val="28"/>
        </w:rPr>
        <w:t> </w:t>
      </w:r>
      <w:r w:rsidRPr="00272E96">
        <w:rPr>
          <w:szCs w:val="28"/>
        </w:rPr>
        <w:t xml:space="preserve">Исполнение полномочий на период отсутствия заместителя главы Администрации Красносулинского района по вопросам </w:t>
      </w:r>
      <w:r w:rsidR="00CD50C1" w:rsidRPr="00272E96">
        <w:rPr>
          <w:szCs w:val="28"/>
        </w:rPr>
        <w:t>жилищно-коммунального хозяйства, транспорта и благоустройства</w:t>
      </w:r>
      <w:r w:rsidRPr="00272E96">
        <w:rPr>
          <w:szCs w:val="28"/>
        </w:rPr>
        <w:t xml:space="preserve"> возлагается на первого заместителя главы Администрации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Красносулинского района по вопросам экономического развития</w:t>
      </w:r>
      <w:r w:rsidR="00CD50C1" w:rsidRPr="00272E96">
        <w:rPr>
          <w:szCs w:val="28"/>
        </w:rPr>
        <w:t xml:space="preserve"> и внутренней политике</w:t>
      </w:r>
      <w:r w:rsidRPr="00272E96">
        <w:rPr>
          <w:szCs w:val="28"/>
        </w:rPr>
        <w:t>.</w:t>
      </w:r>
    </w:p>
    <w:p w:rsidR="00273B32" w:rsidRPr="00272E96" w:rsidRDefault="00273B32" w:rsidP="00272E96">
      <w:pPr>
        <w:shd w:val="clear" w:color="auto" w:fill="FFFFFF"/>
        <w:ind w:firstLine="0"/>
        <w:jc w:val="center"/>
        <w:rPr>
          <w:szCs w:val="28"/>
        </w:rPr>
      </w:pPr>
    </w:p>
    <w:p w:rsidR="00265E8F" w:rsidRPr="00272E96" w:rsidRDefault="00040946" w:rsidP="008A30B0">
      <w:pPr>
        <w:shd w:val="clear" w:color="auto" w:fill="FFFFFF"/>
        <w:spacing w:line="250" w:lineRule="auto"/>
        <w:ind w:firstLine="0"/>
        <w:jc w:val="center"/>
        <w:rPr>
          <w:szCs w:val="28"/>
        </w:rPr>
      </w:pPr>
      <w:r w:rsidRPr="00272E96">
        <w:rPr>
          <w:szCs w:val="28"/>
        </w:rPr>
        <w:t xml:space="preserve">Заместитель главы </w:t>
      </w:r>
    </w:p>
    <w:p w:rsidR="00040946" w:rsidRPr="00272E96" w:rsidRDefault="00040946" w:rsidP="008A30B0">
      <w:pPr>
        <w:shd w:val="clear" w:color="auto" w:fill="FFFFFF"/>
        <w:spacing w:line="250" w:lineRule="auto"/>
        <w:ind w:firstLine="0"/>
        <w:jc w:val="center"/>
        <w:rPr>
          <w:szCs w:val="28"/>
        </w:rPr>
      </w:pPr>
      <w:r w:rsidRPr="00272E96">
        <w:rPr>
          <w:szCs w:val="28"/>
        </w:rPr>
        <w:t>Администрации Красносулинского района</w:t>
      </w:r>
    </w:p>
    <w:p w:rsidR="00040946" w:rsidRDefault="00040946" w:rsidP="008A30B0">
      <w:pPr>
        <w:shd w:val="clear" w:color="auto" w:fill="FFFFFF"/>
        <w:spacing w:line="250" w:lineRule="auto"/>
        <w:ind w:firstLine="0"/>
        <w:jc w:val="center"/>
        <w:rPr>
          <w:szCs w:val="28"/>
        </w:rPr>
      </w:pPr>
      <w:r w:rsidRPr="00272E96">
        <w:rPr>
          <w:szCs w:val="28"/>
        </w:rPr>
        <w:t>по вопросам социального развития</w:t>
      </w:r>
    </w:p>
    <w:p w:rsidR="00B03C6F" w:rsidRPr="00272E96" w:rsidRDefault="00B03C6F" w:rsidP="008A30B0">
      <w:pPr>
        <w:shd w:val="clear" w:color="auto" w:fill="FFFFFF"/>
        <w:spacing w:line="250" w:lineRule="auto"/>
        <w:ind w:firstLine="0"/>
        <w:jc w:val="center"/>
        <w:rPr>
          <w:szCs w:val="28"/>
        </w:rPr>
      </w:pP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Pr="00272E96" w:rsidRDefault="00040946" w:rsidP="008A30B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контроль и целевое использование бюджетных средств и внебюджетных фондов ведомственных структур;</w:t>
      </w:r>
    </w:p>
    <w:p w:rsidR="00040946" w:rsidRPr="00272E96" w:rsidRDefault="00040946" w:rsidP="008A30B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подбор руководящих кадров в курируемых отраслях;</w:t>
      </w:r>
    </w:p>
    <w:p w:rsidR="00040946" w:rsidRPr="00272E96" w:rsidRDefault="00040946" w:rsidP="008A30B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реализацию федеральных и региональных программ в районе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по направлениям своей деятельности;</w:t>
      </w:r>
    </w:p>
    <w:p w:rsidR="00040946" w:rsidRPr="00272E96" w:rsidRDefault="00040946" w:rsidP="008A30B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lastRenderedPageBreak/>
        <w:t xml:space="preserve">реализацию указов Президента РФ </w:t>
      </w:r>
      <w:r w:rsidR="002B1C9E" w:rsidRPr="00272E96">
        <w:rPr>
          <w:szCs w:val="28"/>
        </w:rPr>
        <w:t>от</w:t>
      </w:r>
      <w:r w:rsidR="008A30B0">
        <w:rPr>
          <w:szCs w:val="28"/>
        </w:rPr>
        <w:t> </w:t>
      </w:r>
      <w:r w:rsidR="002B1C9E" w:rsidRPr="00272E96">
        <w:rPr>
          <w:szCs w:val="28"/>
        </w:rPr>
        <w:t xml:space="preserve">07.05.2012 </w:t>
      </w:r>
      <w:r w:rsidR="008A30B0">
        <w:rPr>
          <w:szCs w:val="28"/>
        </w:rPr>
        <w:t>№ </w:t>
      </w:r>
      <w:r w:rsidRPr="00272E96">
        <w:rPr>
          <w:szCs w:val="28"/>
        </w:rPr>
        <w:t xml:space="preserve">597 «О мероприятиях по реализации государственной социальной политики»; </w:t>
      </w:r>
      <w:r w:rsidR="002B1C9E" w:rsidRPr="00272E96">
        <w:rPr>
          <w:szCs w:val="28"/>
        </w:rPr>
        <w:t>от</w:t>
      </w:r>
      <w:r w:rsidR="008A30B0">
        <w:rPr>
          <w:szCs w:val="28"/>
        </w:rPr>
        <w:t> </w:t>
      </w:r>
      <w:r w:rsidR="002B1C9E" w:rsidRPr="00272E96">
        <w:rPr>
          <w:szCs w:val="28"/>
        </w:rPr>
        <w:t xml:space="preserve">07.05.2012 </w:t>
      </w:r>
      <w:r w:rsidR="008A30B0">
        <w:rPr>
          <w:szCs w:val="28"/>
        </w:rPr>
        <w:t>№ </w:t>
      </w:r>
      <w:r w:rsidRPr="00272E96">
        <w:rPr>
          <w:szCs w:val="28"/>
        </w:rPr>
        <w:t xml:space="preserve">599 </w:t>
      </w:r>
      <w:r w:rsidR="002B1C9E" w:rsidRPr="00272E96">
        <w:rPr>
          <w:szCs w:val="28"/>
        </w:rPr>
        <w:br/>
      </w:r>
      <w:r w:rsidRPr="00272E96">
        <w:rPr>
          <w:szCs w:val="28"/>
        </w:rPr>
        <w:t>«О мерах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по реализации государственной политики в области образования и науки»;</w:t>
      </w:r>
      <w:r w:rsidR="000116B9" w:rsidRPr="00272E96">
        <w:rPr>
          <w:szCs w:val="28"/>
        </w:rPr>
        <w:t xml:space="preserve"> </w:t>
      </w:r>
      <w:r w:rsidR="008A30B0">
        <w:rPr>
          <w:szCs w:val="28"/>
        </w:rPr>
        <w:t>от </w:t>
      </w:r>
      <w:r w:rsidR="002B1C9E" w:rsidRPr="00272E96">
        <w:rPr>
          <w:szCs w:val="28"/>
        </w:rPr>
        <w:t xml:space="preserve">07.05.2012 </w:t>
      </w:r>
      <w:r w:rsidR="008A30B0">
        <w:rPr>
          <w:szCs w:val="28"/>
        </w:rPr>
        <w:t>№ </w:t>
      </w:r>
      <w:r w:rsidRPr="00272E96">
        <w:rPr>
          <w:szCs w:val="28"/>
        </w:rPr>
        <w:t>606 «О мерах по реализации демографической политики Российской Федерации» на территории Красносулинского района;</w:t>
      </w:r>
    </w:p>
    <w:p w:rsidR="00040946" w:rsidRPr="00272E96" w:rsidRDefault="00040946" w:rsidP="008A30B0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реализацией приоритетного национального проекта «Образование»</w:t>
      </w:r>
      <w:r w:rsidR="003272F8" w:rsidRPr="00272E96">
        <w:rPr>
          <w:szCs w:val="28"/>
        </w:rPr>
        <w:t>, «Здравоохранение», «Демография»</w:t>
      </w:r>
      <w:r w:rsidRPr="00272E96">
        <w:rPr>
          <w:szCs w:val="28"/>
        </w:rPr>
        <w:t>;</w:t>
      </w:r>
    </w:p>
    <w:p w:rsidR="00E85D23" w:rsidRPr="00B03C6F" w:rsidRDefault="00E85D23" w:rsidP="008A30B0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B03C6F">
        <w:rPr>
          <w:szCs w:val="28"/>
        </w:rPr>
        <w:t xml:space="preserve">разработку и осуществление мероприятий направленных на укрепление межнациональных и межконфессиональных согласий </w:t>
      </w:r>
      <w:r w:rsidR="00273B32" w:rsidRPr="00B03C6F">
        <w:rPr>
          <w:szCs w:val="28"/>
        </w:rPr>
        <w:t>в образовательных учреждениях Красносулинского района;</w:t>
      </w:r>
    </w:p>
    <w:p w:rsidR="005B0B80" w:rsidRPr="00B03C6F" w:rsidRDefault="005B0B80" w:rsidP="008A30B0">
      <w:pPr>
        <w:tabs>
          <w:tab w:val="num" w:pos="284"/>
          <w:tab w:val="right" w:pos="851"/>
        </w:tabs>
        <w:spacing w:line="250" w:lineRule="auto"/>
        <w:ind w:firstLine="709"/>
        <w:rPr>
          <w:szCs w:val="28"/>
        </w:rPr>
      </w:pPr>
      <w:r w:rsidRPr="00B03C6F">
        <w:rPr>
          <w:szCs w:val="28"/>
        </w:rPr>
        <w:t xml:space="preserve">организацию работы по профилактике межэтнических </w:t>
      </w:r>
      <w:r w:rsidR="00FF544C" w:rsidRPr="00B03C6F">
        <w:rPr>
          <w:szCs w:val="28"/>
        </w:rPr>
        <w:t xml:space="preserve">и межконфессиональных </w:t>
      </w:r>
      <w:r w:rsidRPr="00B03C6F">
        <w:rPr>
          <w:szCs w:val="28"/>
        </w:rPr>
        <w:t>конфликтов в рамках функциональных обязанностей по курируемым направлениям;</w:t>
      </w:r>
    </w:p>
    <w:p w:rsidR="00040946" w:rsidRPr="00272E96" w:rsidRDefault="00040946" w:rsidP="008A30B0">
      <w:pPr>
        <w:shd w:val="clear" w:color="auto" w:fill="FFFFFF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Обеспечивает эффективное проведение социальной политики в Красносулинском районе.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2.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Регулирует решение вопросов: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общего образования;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социальной защиты населения;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культуры и искусства;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физической культуры и спорта;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молодежной и семейной политики;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охраны прав детей и женщин;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по делам несовершеннолетних и защите их прав;</w:t>
      </w:r>
    </w:p>
    <w:p w:rsidR="00040946" w:rsidRPr="00272E96" w:rsidRDefault="00040946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соблюдения трудового законодательства;</w:t>
      </w:r>
    </w:p>
    <w:p w:rsidR="00040946" w:rsidRPr="00272E96" w:rsidRDefault="009D692B" w:rsidP="008A30B0">
      <w:pPr>
        <w:shd w:val="clear" w:color="auto" w:fill="FFFFFF"/>
        <w:autoSpaceDE w:val="0"/>
        <w:autoSpaceDN w:val="0"/>
        <w:adjustRightInd w:val="0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социально-</w:t>
      </w:r>
      <w:r w:rsidR="00040946" w:rsidRPr="00272E96">
        <w:rPr>
          <w:szCs w:val="28"/>
        </w:rPr>
        <w:t>демографической политики;</w:t>
      </w:r>
    </w:p>
    <w:p w:rsidR="0090462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занятости населения</w:t>
      </w:r>
      <w:r w:rsidR="00904626" w:rsidRPr="00272E96">
        <w:rPr>
          <w:szCs w:val="28"/>
        </w:rPr>
        <w:t>;</w:t>
      </w:r>
    </w:p>
    <w:p w:rsidR="00BF2288" w:rsidRPr="00272E96" w:rsidRDefault="0090462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санитарно-эпидемиологического благополучия</w:t>
      </w:r>
      <w:r w:rsidR="009D692B" w:rsidRPr="00272E96">
        <w:rPr>
          <w:szCs w:val="28"/>
        </w:rPr>
        <w:t xml:space="preserve"> населения</w:t>
      </w:r>
      <w:r w:rsidR="00BF2288" w:rsidRPr="00272E96">
        <w:rPr>
          <w:szCs w:val="28"/>
        </w:rPr>
        <w:t>;</w:t>
      </w:r>
    </w:p>
    <w:p w:rsidR="00E85D23" w:rsidRPr="00272E96" w:rsidRDefault="00BF2288" w:rsidP="008A30B0">
      <w:pPr>
        <w:shd w:val="clear" w:color="auto" w:fill="FFFFFF"/>
        <w:spacing w:line="250" w:lineRule="auto"/>
        <w:ind w:right="5" w:firstLine="709"/>
        <w:rPr>
          <w:kern w:val="1"/>
          <w:szCs w:val="28"/>
          <w:lang w:eastAsia="en-US"/>
        </w:rPr>
      </w:pPr>
      <w:r w:rsidRPr="00272E96">
        <w:rPr>
          <w:kern w:val="1"/>
          <w:szCs w:val="28"/>
          <w:lang w:eastAsia="en-US"/>
        </w:rPr>
        <w:t>противодействия и профилактике незаконного оборота наркотических средств, психотропных веществ и их прекурсоров</w:t>
      </w:r>
      <w:r w:rsidR="00E85D23" w:rsidRPr="00272E96">
        <w:rPr>
          <w:kern w:val="1"/>
          <w:szCs w:val="28"/>
          <w:lang w:eastAsia="en-US"/>
        </w:rPr>
        <w:t>;</w:t>
      </w:r>
    </w:p>
    <w:p w:rsidR="00E85D23" w:rsidRPr="00B03C6F" w:rsidRDefault="00E85D23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B03C6F">
        <w:rPr>
          <w:kern w:val="1"/>
          <w:szCs w:val="28"/>
          <w:lang w:eastAsia="en-US"/>
        </w:rPr>
        <w:t>поддержки и развития языковой культуры народов Российской Федерации, проживающих на территории Красносулинского района;</w:t>
      </w:r>
    </w:p>
    <w:p w:rsidR="00040946" w:rsidRPr="00B03C6F" w:rsidRDefault="00E85D23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B03C6F">
        <w:rPr>
          <w:szCs w:val="28"/>
        </w:rPr>
        <w:t>обеспечения социальной и культурной адаптации мигрантов</w:t>
      </w:r>
      <w:r w:rsidR="00040946" w:rsidRPr="00B03C6F">
        <w:rPr>
          <w:szCs w:val="28"/>
        </w:rPr>
        <w:t xml:space="preserve">. 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Осуществляет взаимодействие с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lastRenderedPageBreak/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272E96" w:rsidRDefault="00040946" w:rsidP="008A30B0">
      <w:pPr>
        <w:shd w:val="clear" w:color="auto" w:fill="FFFFFF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распоряжений Губернатора Ростовской области, постановлений и распоряжений Правительства Ростовской области, Администрации Красносулинского района.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>Решает иные вопросы в соответствии с федеральным и областным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законодательством.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>3. Осуществляет непосредственное руководство и контроль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за деятельностью: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>отдел</w:t>
      </w:r>
      <w:r w:rsidR="003272F8" w:rsidRPr="00272E96">
        <w:rPr>
          <w:szCs w:val="28"/>
        </w:rPr>
        <w:t>а</w:t>
      </w:r>
      <w:r w:rsidRPr="00272E96">
        <w:rPr>
          <w:szCs w:val="28"/>
        </w:rPr>
        <w:t xml:space="preserve"> социальной политики.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 xml:space="preserve">Курирует: </w:t>
      </w:r>
    </w:p>
    <w:p w:rsidR="00040946" w:rsidRPr="00272E96" w:rsidRDefault="00040946" w:rsidP="008A30B0">
      <w:pPr>
        <w:shd w:val="clear" w:color="auto" w:fill="FFFFFF"/>
        <w:spacing w:line="250" w:lineRule="auto"/>
        <w:ind w:right="6" w:firstLine="709"/>
        <w:rPr>
          <w:szCs w:val="28"/>
        </w:rPr>
      </w:pPr>
      <w:r w:rsidRPr="00272E96">
        <w:rPr>
          <w:szCs w:val="28"/>
        </w:rPr>
        <w:t xml:space="preserve">управление образования Красносулинского района; 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Отдел культуры и искусства Красносулинского района;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Управление социальной защиты населения Красносулинского района</w:t>
      </w:r>
      <w:r w:rsidR="00B74783" w:rsidRPr="00272E96">
        <w:rPr>
          <w:szCs w:val="28"/>
        </w:rPr>
        <w:t>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4.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Осуществляет взаимодействие с:</w:t>
      </w:r>
    </w:p>
    <w:p w:rsidR="00040946" w:rsidRPr="00272E96" w:rsidRDefault="00B74783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г</w:t>
      </w:r>
      <w:r w:rsidR="00040946" w:rsidRPr="00272E96">
        <w:rPr>
          <w:szCs w:val="28"/>
        </w:rPr>
        <w:t>осударственным казенным учреждением Ростовской области «Центр занятости населения города Красный Сулин»;</w:t>
      </w:r>
    </w:p>
    <w:p w:rsidR="00B74783" w:rsidRPr="00272E96" w:rsidRDefault="00B74783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государственным бюджетным учреждение здравоохранения «Центральная районная больница» в Красносулинском районе;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муниципальным автономным учреждением дополнительного образования «Специализированная детская - юношеская спортивная школа «Ника»;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Правительством Ростовской области по вопросам своей деятельности;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министерством труда и социального развития Ростовской области;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министерством общего и профессионального образования Ростовской области;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министерством культуры Ростовской области;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министерством по физической культуре и спорту Ростовской области;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службами Роспотребнадзора;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Комитетом по молодежной политике Ростовской области;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территориальными представительствами федеральных органов государственной власти, расположенными на территории муниципального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образования, органами исполнительной власти Ростовской области, органами местного самоуправления, предприятиями, организациями, учреждениями различных форм собственности, творческими союзами по вопросам своей деятельности.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5.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Возглавляет: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муниципальную межведомственную комиссию по организации отдыха и оздоровления детей;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lastRenderedPageBreak/>
        <w:t>районную межведомственную комиссию по обеспечению своевременной выплаты заработной платы и координации деятельности по снижению неформальной занятости;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Совет по вопросам развития добровольчества (волонтерства) и социально ориентированных некоммерческих организаций в Красносулинском районе;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межведомственную комиссию по социально-демографическим вопросам;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трехстороннюю комиссию по регулированию социально-трудовых отношений в Красносулинском районе;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межведомственную комиссию по делам несовершеннолетних и защите их прав Админи</w:t>
      </w:r>
      <w:r w:rsidR="0084306A" w:rsidRPr="00272E96">
        <w:rPr>
          <w:szCs w:val="28"/>
        </w:rPr>
        <w:t>страции Красносулинского района;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Совет по опеке и попечительству над недееспособными или ограниченно дееспособными гражданами;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межведомственную комиссию по реализации мер, направленных на снижение смертности населения Красносулинского района;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комиссию по обеспечению санитарно-эпидемиологического благополучия населения и ведению социально-гигиенического мониторинга в Красносулинском района;</w:t>
      </w:r>
    </w:p>
    <w:p w:rsidR="007857DB" w:rsidRPr="00272E96" w:rsidRDefault="007857DB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 xml:space="preserve">рабочую группу по профилактике террористических угроз на объектах здравоохранения, образования, социальной защиты, культуры и спорта. 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межведомственную комиссию по охране труда;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районную межведомственную комиссию по обеспечению своевременной выплаты заработной платы и координации деятельности по снижению неформальной занято</w:t>
      </w:r>
      <w:r w:rsidR="00CB1AAF" w:rsidRPr="00272E96">
        <w:rPr>
          <w:szCs w:val="28"/>
        </w:rPr>
        <w:t>сти.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Координирует деятельность трехсторонней комиссии по регулированию социально-трудовых отношений.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6.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Обеспечивает исполнение полномочий по: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 xml:space="preserve">участию в профилактике терроризма и экстремизма, а также в минимизации и (или) ликвидации последствий проявлений терроризма и экстремизма </w:t>
      </w:r>
      <w:r w:rsidR="003D39CC" w:rsidRPr="00272E96">
        <w:rPr>
          <w:szCs w:val="28"/>
        </w:rPr>
        <w:t xml:space="preserve">в социальной сфере </w:t>
      </w:r>
      <w:r w:rsidRPr="00272E96">
        <w:rPr>
          <w:szCs w:val="28"/>
        </w:rPr>
        <w:t>на территории муниципального района;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организации предоставления общедоступного и бесплатного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дошкольного, начального общего, основного общего, среднего общего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созданию условий для осуществления присмотра и ухода за детьми, содержанию детей в муниципальных образовательных организациях, а </w:t>
      </w:r>
      <w:r w:rsidRPr="00272E96">
        <w:rPr>
          <w:szCs w:val="28"/>
        </w:rPr>
        <w:lastRenderedPageBreak/>
        <w:t>также организации отдыха детей в каникулярное время</w:t>
      </w:r>
      <w:r w:rsidR="003D39CC" w:rsidRPr="00272E96">
        <w:rPr>
          <w:szCs w:val="28"/>
        </w:rPr>
        <w:t>, включая мероприятия по обеспечению безопасности их жизни и здоровья</w:t>
      </w:r>
      <w:r w:rsidRPr="00272E96">
        <w:rPr>
          <w:szCs w:val="28"/>
        </w:rPr>
        <w:t>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организации библиотечного обслуживания населения, комплектование и обеспечение сохранности библиотечных фондов библиотек поселений;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сохранения, использования и популяризации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территории поселений;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созданию условий для обеспечения поселений, входящих в состав муниципального района, услугами по организации досуга и услугами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организаций культуры;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созданию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обеспечению условий для развития на территории муниципального района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муниципального района;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территории поселений;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организации опеки и попечительства в отношении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несовершеннолетних</w:t>
      </w:r>
      <w:r w:rsidR="003D39CC" w:rsidRPr="00272E96">
        <w:rPr>
          <w:szCs w:val="28"/>
        </w:rPr>
        <w:t>, охраны прав материнства и детства</w:t>
      </w:r>
      <w:r w:rsidRPr="00272E96">
        <w:rPr>
          <w:szCs w:val="28"/>
        </w:rPr>
        <w:t>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организации и осуществлению мероприятий межпоселенческого характера по работе с детьми и молодежью;</w:t>
      </w:r>
    </w:p>
    <w:p w:rsidR="00556BF7" w:rsidRPr="00272E96" w:rsidRDefault="00556BF7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созданию условий для оказания медицинской помощи населению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на территории муниципального района (за исключением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территорий поселений, включенных в утвержденный Правительством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Российской Федерации </w:t>
      </w:r>
      <w:hyperlink r:id="rId12" w:history="1">
        <w:r w:rsidRPr="00272E96">
          <w:rPr>
            <w:szCs w:val="28"/>
          </w:rPr>
          <w:t>перечень</w:t>
        </w:r>
      </w:hyperlink>
      <w:r w:rsidRPr="00272E96">
        <w:rPr>
          <w:szCs w:val="28"/>
        </w:rPr>
        <w:t xml:space="preserve"> территорий, население которых обеспечивается медицинской помощью в медицинских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организациях, подведомственных федеральному </w:t>
      </w:r>
      <w:hyperlink r:id="rId13" w:history="1">
        <w:r w:rsidRPr="00272E96">
          <w:rPr>
            <w:szCs w:val="28"/>
          </w:rPr>
          <w:t>органу</w:t>
        </w:r>
      </w:hyperlink>
      <w:r w:rsidRPr="00272E96">
        <w:rPr>
          <w:szCs w:val="28"/>
        </w:rPr>
        <w:t xml:space="preserve"> исполнительной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власти, осуществляющему функции по медико-санитарному обеспечению населения отдельных территорий) в соответствии с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территориальной программой государственных гарантий бесплатного оказания гражданам медицинской помощи;</w:t>
      </w:r>
    </w:p>
    <w:p w:rsidR="00040946" w:rsidRPr="00272E96" w:rsidRDefault="00040946" w:rsidP="008A30B0">
      <w:pPr>
        <w:autoSpaceDE w:val="0"/>
        <w:autoSpaceDN w:val="0"/>
        <w:adjustRightInd w:val="0"/>
        <w:spacing w:line="250" w:lineRule="auto"/>
        <w:ind w:firstLine="709"/>
        <w:rPr>
          <w:szCs w:val="28"/>
        </w:rPr>
      </w:pPr>
      <w:r w:rsidRPr="00272E96">
        <w:rPr>
          <w:szCs w:val="28"/>
        </w:rPr>
        <w:t>предоставлению мер социальной поддержки льготным категориям граждан Красносулинского района.</w:t>
      </w:r>
    </w:p>
    <w:p w:rsidR="00040946" w:rsidRPr="00272E96" w:rsidRDefault="00040946" w:rsidP="008A30B0">
      <w:pPr>
        <w:shd w:val="clear" w:color="auto" w:fill="FFFFFF"/>
        <w:spacing w:line="250" w:lineRule="auto"/>
        <w:ind w:right="5" w:firstLine="709"/>
        <w:rPr>
          <w:szCs w:val="28"/>
        </w:rPr>
      </w:pPr>
      <w:r w:rsidRPr="00272E96">
        <w:rPr>
          <w:szCs w:val="28"/>
        </w:rPr>
        <w:t>7.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Исполнение полномочий на период отсутствия заместителя главы Администрации Красносулинского района по вопросам социального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развития </w:t>
      </w:r>
      <w:r w:rsidRPr="00272E96">
        <w:rPr>
          <w:szCs w:val="28"/>
        </w:rPr>
        <w:lastRenderedPageBreak/>
        <w:t>возлагается на заместителя главы Администрации Красносулинского района</w:t>
      </w:r>
      <w:r w:rsidR="00F75985" w:rsidRPr="00272E96">
        <w:rPr>
          <w:szCs w:val="28"/>
        </w:rPr>
        <w:t xml:space="preserve"> – начальника отдела сельского хозяйства и охраны окружающей среды</w:t>
      </w:r>
      <w:r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right="5"/>
        <w:rPr>
          <w:szCs w:val="28"/>
        </w:rPr>
      </w:pPr>
    </w:p>
    <w:p w:rsidR="00265E8F" w:rsidRPr="00272E96" w:rsidRDefault="00040946" w:rsidP="00272E96">
      <w:pPr>
        <w:shd w:val="clear" w:color="auto" w:fill="FFFFFF"/>
        <w:ind w:firstLine="0"/>
        <w:jc w:val="center"/>
        <w:rPr>
          <w:szCs w:val="28"/>
        </w:rPr>
      </w:pPr>
      <w:r w:rsidRPr="00272E96">
        <w:rPr>
          <w:szCs w:val="28"/>
        </w:rPr>
        <w:t xml:space="preserve">Заместитель главы </w:t>
      </w:r>
    </w:p>
    <w:p w:rsidR="00265E8F" w:rsidRPr="00272E96" w:rsidRDefault="00040946" w:rsidP="00272E96">
      <w:pPr>
        <w:shd w:val="clear" w:color="auto" w:fill="FFFFFF"/>
        <w:ind w:firstLine="0"/>
        <w:jc w:val="center"/>
        <w:rPr>
          <w:szCs w:val="28"/>
        </w:rPr>
      </w:pPr>
      <w:r w:rsidRPr="00272E96">
        <w:rPr>
          <w:szCs w:val="28"/>
        </w:rPr>
        <w:t xml:space="preserve">Администрации Красносулинского </w:t>
      </w:r>
      <w:r w:rsidR="00332245" w:rsidRPr="00272E96">
        <w:rPr>
          <w:szCs w:val="28"/>
        </w:rPr>
        <w:t>района –</w:t>
      </w:r>
      <w:r w:rsidR="00F75985" w:rsidRPr="00272E96">
        <w:rPr>
          <w:szCs w:val="28"/>
        </w:rPr>
        <w:t xml:space="preserve"> </w:t>
      </w:r>
      <w:r w:rsidRPr="00272E96">
        <w:rPr>
          <w:szCs w:val="28"/>
        </w:rPr>
        <w:t xml:space="preserve">начальник </w:t>
      </w:r>
    </w:p>
    <w:p w:rsidR="00F75985" w:rsidRPr="00272E96" w:rsidRDefault="00040946" w:rsidP="00272E96">
      <w:pPr>
        <w:shd w:val="clear" w:color="auto" w:fill="FFFFFF"/>
        <w:ind w:firstLine="0"/>
        <w:jc w:val="center"/>
        <w:rPr>
          <w:szCs w:val="28"/>
        </w:rPr>
      </w:pPr>
      <w:r w:rsidRPr="00272E96">
        <w:rPr>
          <w:szCs w:val="28"/>
        </w:rPr>
        <w:t>отдела сельского хозяйства</w:t>
      </w:r>
      <w:r w:rsidR="00265E8F" w:rsidRPr="00272E96">
        <w:rPr>
          <w:szCs w:val="28"/>
        </w:rPr>
        <w:t xml:space="preserve"> </w:t>
      </w:r>
      <w:r w:rsidR="00F75985" w:rsidRPr="00272E96">
        <w:rPr>
          <w:szCs w:val="28"/>
        </w:rPr>
        <w:t>и охраны окружающей среды</w:t>
      </w:r>
    </w:p>
    <w:p w:rsidR="00556BF7" w:rsidRPr="00272E96" w:rsidRDefault="00556BF7" w:rsidP="00272E96">
      <w:pPr>
        <w:shd w:val="clear" w:color="auto" w:fill="FFFFFF"/>
        <w:rPr>
          <w:szCs w:val="28"/>
        </w:rPr>
      </w:pP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1. Организует работу и несет ответственность в рамках функциональных обязанностей по курируемым направлениям за:</w:t>
      </w:r>
    </w:p>
    <w:p w:rsidR="0004094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обеспечение наполнения доходной части бюджета и контроля за целевым использованием бюджетных средств и внебюджетных фондов;</w:t>
      </w:r>
    </w:p>
    <w:p w:rsidR="00EB5BA2" w:rsidRPr="00272E96" w:rsidRDefault="00EB5BA2" w:rsidP="00EB5BA2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реализацию приоритетного национального проекта «Доступное и комфортное жилье – гражданам России»;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привлечение инвестиций в развитие агропромышленного комплекса;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подбор руководящих кадров в курируемых отраслях;</w:t>
      </w:r>
    </w:p>
    <w:p w:rsidR="00040946" w:rsidRPr="00272E96" w:rsidRDefault="00040946" w:rsidP="00272E96">
      <w:pPr>
        <w:shd w:val="clear" w:color="auto" w:fill="FFFFFF"/>
        <w:tabs>
          <w:tab w:val="left" w:pos="567"/>
          <w:tab w:val="left" w:pos="709"/>
        </w:tabs>
        <w:ind w:right="10" w:firstLine="709"/>
        <w:rPr>
          <w:szCs w:val="28"/>
        </w:rPr>
      </w:pPr>
      <w:r w:rsidRPr="00272E96">
        <w:rPr>
          <w:szCs w:val="28"/>
        </w:rPr>
        <w:t>реализацию федеральных, региональных и муниципальных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программ по направлениям своей деятельности;</w:t>
      </w:r>
    </w:p>
    <w:p w:rsidR="0004094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реализацию аграрной политики в рамках федеральной Государственной программы развития сельского хозяйства и регулирования рынков сельскохозяйственной продукции, сырья и продовольствия на 2013</w:t>
      </w:r>
      <w:r w:rsidR="00332245" w:rsidRPr="00272E96">
        <w:rPr>
          <w:szCs w:val="28"/>
        </w:rPr>
        <w:t>-</w:t>
      </w:r>
      <w:r w:rsidR="008A30B0">
        <w:rPr>
          <w:szCs w:val="28"/>
        </w:rPr>
        <w:t>2020 </w:t>
      </w:r>
      <w:r w:rsidRPr="00272E96">
        <w:rPr>
          <w:szCs w:val="28"/>
        </w:rPr>
        <w:t>годы;</w:t>
      </w:r>
    </w:p>
    <w:p w:rsidR="00E32F57" w:rsidRPr="00272E96" w:rsidRDefault="00E32F57" w:rsidP="00E32F57">
      <w:pPr>
        <w:tabs>
          <w:tab w:val="num" w:pos="284"/>
          <w:tab w:val="right" w:pos="851"/>
        </w:tabs>
        <w:ind w:firstLine="709"/>
        <w:rPr>
          <w:szCs w:val="28"/>
        </w:rPr>
      </w:pPr>
      <w:r w:rsidRPr="00E32F57">
        <w:rPr>
          <w:szCs w:val="28"/>
        </w:rPr>
        <w:t>проведение единой государственной политики в сфере имущественных и земельных отношений;</w:t>
      </w:r>
      <w:r w:rsidRPr="00272E96">
        <w:rPr>
          <w:szCs w:val="28"/>
        </w:rPr>
        <w:t xml:space="preserve">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работу подведомственных служб района;</w:t>
      </w:r>
    </w:p>
    <w:p w:rsidR="005B0B80" w:rsidRPr="00B03C6F" w:rsidRDefault="005B0B80" w:rsidP="00272E96">
      <w:pPr>
        <w:tabs>
          <w:tab w:val="num" w:pos="284"/>
          <w:tab w:val="right" w:pos="851"/>
        </w:tabs>
        <w:ind w:firstLine="709"/>
        <w:rPr>
          <w:szCs w:val="28"/>
        </w:rPr>
      </w:pPr>
      <w:r w:rsidRPr="00B03C6F">
        <w:rPr>
          <w:szCs w:val="28"/>
        </w:rPr>
        <w:t xml:space="preserve">организацию работы по профилактике межэтнических </w:t>
      </w:r>
      <w:r w:rsidR="00FF544C" w:rsidRPr="00B03C6F">
        <w:rPr>
          <w:szCs w:val="28"/>
        </w:rPr>
        <w:t xml:space="preserve">и межконфессиональных </w:t>
      </w:r>
      <w:r w:rsidRPr="00B03C6F">
        <w:rPr>
          <w:szCs w:val="28"/>
        </w:rPr>
        <w:t>конфликтов в рамках функциональных обязанностей по курируемым направлениям;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2.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Обеспечивает решение вопросов:</w:t>
      </w:r>
    </w:p>
    <w:p w:rsidR="00040946" w:rsidRPr="00272E96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создания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  <w:r w:rsidR="00040946" w:rsidRPr="00272E96">
        <w:rPr>
          <w:szCs w:val="28"/>
        </w:rPr>
        <w:t>;</w:t>
      </w:r>
    </w:p>
    <w:p w:rsidR="003D39CC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организации мероприятий межпоселенческого характера по охране окружающей среды;</w:t>
      </w:r>
    </w:p>
    <w:p w:rsidR="00EB5BA2" w:rsidRPr="00272E96" w:rsidRDefault="00EB5BA2" w:rsidP="00272E96">
      <w:pPr>
        <w:shd w:val="clear" w:color="auto" w:fill="FFFFFF"/>
        <w:ind w:right="10" w:firstLine="709"/>
        <w:rPr>
          <w:szCs w:val="28"/>
        </w:rPr>
      </w:pPr>
      <w:r>
        <w:rPr>
          <w:szCs w:val="28"/>
        </w:rPr>
        <w:t>жилищной политки;</w:t>
      </w:r>
    </w:p>
    <w:p w:rsidR="003D39CC" w:rsidRPr="00272E96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организации системы экологического образования и информирования населения о состоянии окружающей среды, формировании экологической культуры;</w:t>
      </w:r>
    </w:p>
    <w:p w:rsidR="003D39CC" w:rsidRPr="00272E96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обеспечение экологической безопасности на территории Красносулинского района;</w:t>
      </w:r>
    </w:p>
    <w:p w:rsidR="003D39CC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обеспечение рационального водопользования на территории Красносулинского района, оздоровление экологической обстановки на водных объектах;</w:t>
      </w:r>
    </w:p>
    <w:p w:rsidR="00E32F57" w:rsidRPr="00272E96" w:rsidRDefault="00E32F57" w:rsidP="00E32F57">
      <w:pPr>
        <w:pStyle w:val="ac"/>
        <w:spacing w:after="0"/>
        <w:ind w:left="0" w:firstLine="709"/>
        <w:rPr>
          <w:szCs w:val="28"/>
        </w:rPr>
      </w:pPr>
      <w:r w:rsidRPr="00E32F57">
        <w:rPr>
          <w:szCs w:val="28"/>
        </w:rPr>
        <w:lastRenderedPageBreak/>
        <w:t>управления муниципальной собственностью района, приватизации объектов муниципальной собственности, реорганизации и банкротства муниципальных предприятий, регулирования земельных отношений, развития предприятий всех форм собственности;</w:t>
      </w:r>
    </w:p>
    <w:p w:rsidR="003D39CC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улучшения институционального устройства сельскохозяйственного производства и стимулирования развития малых форм хозяйств;</w:t>
      </w:r>
    </w:p>
    <w:p w:rsidR="00E365EE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повышения роли факторов управления, квалифицированных кадров информатизации в устойчивом развитии сельскохозяйственных производств;</w:t>
      </w:r>
    </w:p>
    <w:p w:rsidR="00E365EE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повышение эффективного использования минеральных и органических удобрений;</w:t>
      </w:r>
    </w:p>
    <w:p w:rsidR="00E365EE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содействия в обеспечении сельскохозяйственных товаропроизводителей современными видами сельскохозяйственной техники и материальными ресурсами;</w:t>
      </w:r>
    </w:p>
    <w:p w:rsidR="00E365EE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устойчивого развития сельских территорий, улучшение жилищных и социальных условий жизни населения в сельской местности;</w:t>
      </w:r>
    </w:p>
    <w:p w:rsidR="00040946" w:rsidRPr="00272E96" w:rsidRDefault="003D39CC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развития </w:t>
      </w:r>
      <w:r w:rsidR="00040946" w:rsidRPr="00272E96">
        <w:rPr>
          <w:szCs w:val="28"/>
        </w:rPr>
        <w:t xml:space="preserve">аграрной и земельной реформ;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развития животноводческой деятельности;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развития пищевой и перерабатывающей промышленности;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развития инженерно-технической системы и материально-технического обеспечения агропромышленного комплекса;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поддержки коллективных, фермерских и личных хозяйств</w:t>
      </w:r>
      <w:r w:rsidR="00332245" w:rsidRPr="00272E96">
        <w:rPr>
          <w:szCs w:val="28"/>
        </w:rPr>
        <w:t xml:space="preserve"> </w:t>
      </w:r>
      <w:r w:rsidRPr="00272E96">
        <w:rPr>
          <w:szCs w:val="28"/>
        </w:rPr>
        <w:t xml:space="preserve">граждан;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садоводства и огородничества; </w:t>
      </w:r>
    </w:p>
    <w:p w:rsidR="00040946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ветеринарии</w:t>
      </w:r>
      <w:r w:rsidR="00040946" w:rsidRPr="00272E96">
        <w:rPr>
          <w:szCs w:val="28"/>
        </w:rPr>
        <w:t xml:space="preserve">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научного обеспечения сельского хозяйства и природопользования;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социально-экономического развития села; </w:t>
      </w:r>
    </w:p>
    <w:p w:rsidR="00556BF7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экологической безопасности, охраны окружающей среды и природных ресурсов, контроля и регулирования использования объектов животного мира</w:t>
      </w:r>
      <w:r w:rsidR="00556BF7" w:rsidRPr="00272E96">
        <w:rPr>
          <w:szCs w:val="28"/>
        </w:rPr>
        <w:t>;</w:t>
      </w:r>
    </w:p>
    <w:p w:rsidR="00E365EE" w:rsidRPr="00272E96" w:rsidRDefault="00E365EE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содействие в организации проведения призывной комиссии</w:t>
      </w:r>
      <w:r w:rsidR="00B25F37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Решает иные вопросы в соответствии с федеральным и областным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законодательством.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lastRenderedPageBreak/>
        <w:t>3. Осуществляет непосредственное руководство отделом сельского хозяйства</w:t>
      </w:r>
      <w:r w:rsidR="006369DA" w:rsidRPr="00272E96">
        <w:rPr>
          <w:szCs w:val="28"/>
        </w:rPr>
        <w:t xml:space="preserve"> и охраны окружающей среды</w:t>
      </w:r>
      <w:r w:rsidRPr="00272E96">
        <w:rPr>
          <w:szCs w:val="28"/>
        </w:rPr>
        <w:t xml:space="preserve"> 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Курирует:</w:t>
      </w:r>
    </w:p>
    <w:p w:rsidR="0004094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службы по обеспечению плодородия земель сельскохозяйственного назначения;</w:t>
      </w:r>
    </w:p>
    <w:p w:rsidR="00E32F57" w:rsidRPr="00272E96" w:rsidRDefault="00E32F57" w:rsidP="00E32F57">
      <w:pPr>
        <w:shd w:val="clear" w:color="auto" w:fill="FFFFFF"/>
        <w:ind w:firstLine="709"/>
        <w:rPr>
          <w:szCs w:val="28"/>
        </w:rPr>
      </w:pPr>
      <w:r w:rsidRPr="00E32F57">
        <w:rPr>
          <w:szCs w:val="28"/>
        </w:rPr>
        <w:t>Управлени</w:t>
      </w:r>
      <w:r>
        <w:rPr>
          <w:szCs w:val="28"/>
        </w:rPr>
        <w:t>е</w:t>
      </w:r>
      <w:r w:rsidRPr="00E32F57">
        <w:rPr>
          <w:szCs w:val="28"/>
        </w:rPr>
        <w:t xml:space="preserve"> земельно-имущественных отношений и муниципального заказа</w:t>
      </w:r>
      <w:r>
        <w:rPr>
          <w:szCs w:val="28"/>
        </w:rPr>
        <w:t xml:space="preserve"> Красносулинского района</w:t>
      </w:r>
      <w:r w:rsidRPr="00E32F57">
        <w:rPr>
          <w:szCs w:val="28"/>
        </w:rPr>
        <w:t>;</w:t>
      </w:r>
      <w:r w:rsidRPr="00272E96">
        <w:rPr>
          <w:szCs w:val="28"/>
        </w:rPr>
        <w:t xml:space="preserve">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вопросы ветеринарии в сфере агропромышленного комплекса.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4. Осуществляет взаимодействие с: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Правительством Ростовской области по вопросам своей деятельности; 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Федеральными органами государственной власти и их межрегиональными и территориальными органами, расположенными на территории Красносулинского района;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органами исполнительной власти Ростовской области;</w:t>
      </w:r>
    </w:p>
    <w:p w:rsidR="00904626" w:rsidRPr="00272E96" w:rsidRDefault="00904626" w:rsidP="00272E96">
      <w:pPr>
        <w:shd w:val="clear" w:color="auto" w:fill="FFFFFF"/>
        <w:ind w:right="5" w:firstLine="709"/>
        <w:rPr>
          <w:szCs w:val="28"/>
        </w:rPr>
      </w:pPr>
      <w:r w:rsidRPr="00272E96">
        <w:rPr>
          <w:szCs w:val="28"/>
        </w:rPr>
        <w:t>военным комиссариатом г. Красного Сулина и Красносулинского района;</w:t>
      </w:r>
    </w:p>
    <w:p w:rsidR="00556BF7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 по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вопросам в пределах своей компетенции</w:t>
      </w:r>
      <w:r w:rsidR="00556BF7" w:rsidRPr="00272E96">
        <w:rPr>
          <w:szCs w:val="28"/>
        </w:rPr>
        <w:t>;</w:t>
      </w:r>
    </w:p>
    <w:p w:rsidR="00556BF7" w:rsidRPr="00272E96" w:rsidRDefault="00556BF7" w:rsidP="00272E96">
      <w:pPr>
        <w:shd w:val="clear" w:color="auto" w:fill="FFFFFF"/>
        <w:tabs>
          <w:tab w:val="left" w:pos="0"/>
        </w:tabs>
        <w:ind w:right="5" w:firstLine="709"/>
        <w:rPr>
          <w:szCs w:val="28"/>
        </w:rPr>
      </w:pPr>
      <w:r w:rsidRPr="00272E96">
        <w:rPr>
          <w:szCs w:val="28"/>
        </w:rPr>
        <w:t>территориальными представительствами федеральных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органов государственной власти, расположенными на территории муниципального образования, органами исполнительной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власти Ростовской области, правоохранительными органами,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органами местного самоуправления, предприятиями, организациями, учреждениями различных форм собственности по вопросам своей деятельности</w:t>
      </w:r>
      <w:r w:rsidR="00B25F37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5.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Возглавляет: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рабочую группу по отбору претендентов для участия в программах по созданию семейных животноводческих ферм и поддержки начинающих фермеров в Красносулинском районе;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специальную комиссию по предупреждению возникновения и ликвидации особо опасных и заразных болезней животных на территории Красносулинского района;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 xml:space="preserve">Координационный Совет </w:t>
      </w:r>
      <w:r w:rsidR="00343414" w:rsidRPr="00272E96">
        <w:rPr>
          <w:szCs w:val="28"/>
        </w:rPr>
        <w:t>Администрации Красносулинского района по поддержке садоводов, огородников, дачников и их некоммерческих объединений</w:t>
      </w:r>
      <w:r w:rsidR="008A30B0">
        <w:rPr>
          <w:szCs w:val="28"/>
        </w:rPr>
        <w:t>;</w:t>
      </w:r>
    </w:p>
    <w:p w:rsidR="00343414" w:rsidRPr="00272E96" w:rsidRDefault="00343414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районную комиссию Красносулинского района по бронированию граждан, пребывающих в запасе;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комиссию по приемке рекультивированных земель.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6.</w:t>
      </w:r>
      <w:r w:rsidR="00332245" w:rsidRPr="00272E96">
        <w:rPr>
          <w:szCs w:val="28"/>
        </w:rPr>
        <w:t> </w:t>
      </w:r>
      <w:r w:rsidRPr="00272E96">
        <w:rPr>
          <w:szCs w:val="28"/>
        </w:rPr>
        <w:t>Обеспечивает исполнение полномочий по: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организации мероприятий межпоселенческого характера по охране окружающей среды;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lastRenderedPageBreak/>
        <w:t>созданию, развитию и обеспечению охраны лечебно-оздоровительных местностей и курортов местного значения на территории муниципального района, а также осуществлению муниципального контроля в области использования и охраны особо охраняемых природных территорий местного значения;</w:t>
      </w:r>
    </w:p>
    <w:p w:rsidR="0004094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осуществлению мероприятий по обеспечению безопасности людей на водных объектах, охране их жизни и здоровья;</w:t>
      </w:r>
    </w:p>
    <w:p w:rsidR="00E32F57" w:rsidRPr="00E32F57" w:rsidRDefault="00E32F57" w:rsidP="00E32F57">
      <w:pPr>
        <w:autoSpaceDE w:val="0"/>
        <w:autoSpaceDN w:val="0"/>
        <w:adjustRightInd w:val="0"/>
        <w:ind w:firstLine="709"/>
        <w:rPr>
          <w:szCs w:val="28"/>
        </w:rPr>
      </w:pPr>
      <w:r w:rsidRPr="00E32F57">
        <w:rPr>
          <w:szCs w:val="28"/>
        </w:rPr>
        <w:t xml:space="preserve">обеспечению выполнения работ, необходимых для создания искусственных земельных участков для нужд муниципального района, проведению открытого аукциона на право заключить договор о создании искусственного земельного участка в соответствии с федеральным </w:t>
      </w:r>
      <w:hyperlink r:id="rId14" w:history="1">
        <w:r w:rsidRPr="00E32F57">
          <w:rPr>
            <w:szCs w:val="28"/>
          </w:rPr>
          <w:t>законом</w:t>
        </w:r>
      </w:hyperlink>
      <w:r w:rsidRPr="00E32F57">
        <w:rPr>
          <w:szCs w:val="28"/>
        </w:rPr>
        <w:t>;</w:t>
      </w:r>
    </w:p>
    <w:p w:rsidR="00E32F57" w:rsidRPr="00272E96" w:rsidRDefault="00E32F57" w:rsidP="00E32F57">
      <w:pPr>
        <w:autoSpaceDE w:val="0"/>
        <w:autoSpaceDN w:val="0"/>
        <w:adjustRightInd w:val="0"/>
        <w:ind w:firstLine="709"/>
        <w:rPr>
          <w:szCs w:val="28"/>
        </w:rPr>
      </w:pPr>
      <w:r w:rsidRPr="00E32F57">
        <w:rPr>
          <w:szCs w:val="28"/>
        </w:rPr>
        <w:t>осуществлению муниципального земельного контроля в границах поселений;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созданию условий для развития сельскохозяйственного производства в поселениях, расширению рынка сельскохозяйственной продукции, сырья и продовольствия, содействию развитию малого и среднего предпринимательства;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осуществлению в пределах, установленных водным </w:t>
      </w:r>
      <w:hyperlink r:id="rId15" w:history="1">
        <w:r w:rsidRPr="00272E96">
          <w:rPr>
            <w:szCs w:val="28"/>
          </w:rPr>
          <w:t>законодательством</w:t>
        </w:r>
      </w:hyperlink>
      <w:r w:rsidRPr="00272E96">
        <w:rPr>
          <w:szCs w:val="28"/>
        </w:rPr>
        <w:t xml:space="preserve"> Российской Федерации, полномочий собственника водных объектов, установлению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осуществление муниципального лесного контроля.</w:t>
      </w:r>
    </w:p>
    <w:p w:rsidR="00040946" w:rsidRPr="00272E96" w:rsidRDefault="00040946" w:rsidP="00272E96">
      <w:pPr>
        <w:shd w:val="clear" w:color="auto" w:fill="FFFFFF"/>
        <w:ind w:right="10" w:firstLine="709"/>
        <w:rPr>
          <w:szCs w:val="28"/>
        </w:rPr>
      </w:pPr>
      <w:r w:rsidRPr="00272E96">
        <w:rPr>
          <w:szCs w:val="28"/>
        </w:rPr>
        <w:t>7. Исполнение полномочий на период отсутствия заместителя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главы Администрации Красносулинского района </w:t>
      </w:r>
      <w:r w:rsidR="0084306A" w:rsidRPr="00272E96">
        <w:rPr>
          <w:szCs w:val="28"/>
        </w:rPr>
        <w:t>–</w:t>
      </w:r>
      <w:r w:rsidRPr="00272E96">
        <w:rPr>
          <w:szCs w:val="28"/>
        </w:rPr>
        <w:t xml:space="preserve"> начальника отдела сельского хозяйства </w:t>
      </w:r>
      <w:r w:rsidR="00F75985" w:rsidRPr="00272E96">
        <w:rPr>
          <w:szCs w:val="28"/>
        </w:rPr>
        <w:t xml:space="preserve">и охраны окружающей среды </w:t>
      </w:r>
      <w:r w:rsidRPr="00272E96">
        <w:rPr>
          <w:szCs w:val="28"/>
        </w:rPr>
        <w:t xml:space="preserve">возлагается на заместителя главы Администрации Красносулинского района по вопросам </w:t>
      </w:r>
      <w:r w:rsidR="00F75985" w:rsidRPr="00272E96">
        <w:rPr>
          <w:szCs w:val="28"/>
        </w:rPr>
        <w:t>социального развития</w:t>
      </w:r>
      <w:r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rPr>
          <w:szCs w:val="28"/>
        </w:rPr>
      </w:pPr>
    </w:p>
    <w:p w:rsidR="00265E8F" w:rsidRPr="00272E96" w:rsidRDefault="005F50F9" w:rsidP="00272E9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272E96">
        <w:rPr>
          <w:rFonts w:ascii="Times New Roman" w:hAnsi="Times New Roman"/>
          <w:color w:val="auto"/>
          <w:sz w:val="28"/>
          <w:szCs w:val="28"/>
        </w:rPr>
        <w:t xml:space="preserve">Заместитель главы </w:t>
      </w:r>
    </w:p>
    <w:p w:rsidR="005F50F9" w:rsidRPr="00272E96" w:rsidRDefault="005F50F9" w:rsidP="00272E9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  <w:r w:rsidRPr="00272E96">
        <w:rPr>
          <w:rFonts w:ascii="Times New Roman" w:hAnsi="Times New Roman"/>
          <w:color w:val="auto"/>
          <w:sz w:val="28"/>
          <w:szCs w:val="28"/>
        </w:rPr>
        <w:t xml:space="preserve">Администрации Красносулинского района </w:t>
      </w:r>
      <w:r w:rsidR="002B4A98">
        <w:rPr>
          <w:rFonts w:ascii="Times New Roman" w:hAnsi="Times New Roman"/>
          <w:color w:val="auto"/>
          <w:sz w:val="28"/>
          <w:szCs w:val="28"/>
        </w:rPr>
        <w:t>–</w:t>
      </w:r>
      <w:r w:rsidR="001A4D0B" w:rsidRPr="00272E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25EE" w:rsidRPr="00272E96">
        <w:rPr>
          <w:rFonts w:ascii="Times New Roman" w:hAnsi="Times New Roman"/>
          <w:color w:val="auto"/>
          <w:sz w:val="28"/>
          <w:szCs w:val="28"/>
        </w:rPr>
        <w:t>главный архитектор</w:t>
      </w:r>
    </w:p>
    <w:p w:rsidR="00B55148" w:rsidRPr="00272E96" w:rsidRDefault="00B55148" w:rsidP="00272E96">
      <w:pPr>
        <w:pStyle w:val="aa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F50F9" w:rsidRPr="00272E96" w:rsidRDefault="005F50F9" w:rsidP="00272E96">
      <w:pPr>
        <w:pStyle w:val="ac"/>
        <w:shd w:val="clear" w:color="auto" w:fill="FFFFFF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272E96">
        <w:rPr>
          <w:szCs w:val="28"/>
        </w:rPr>
        <w:t xml:space="preserve">1. Отвечает за разработку и реализацию </w:t>
      </w:r>
      <w:r w:rsidR="005B132C" w:rsidRPr="00272E96">
        <w:rPr>
          <w:szCs w:val="28"/>
        </w:rPr>
        <w:t>государственных, муниципальных и общественных интересов в области архитектуры,</w:t>
      </w:r>
      <w:r w:rsidR="00FE25EE" w:rsidRPr="00272E96">
        <w:rPr>
          <w:szCs w:val="28"/>
        </w:rPr>
        <w:t xml:space="preserve"> </w:t>
      </w:r>
      <w:r w:rsidR="005B132C" w:rsidRPr="00272E96">
        <w:rPr>
          <w:szCs w:val="28"/>
        </w:rPr>
        <w:t xml:space="preserve">регулирование документации территориального планирования </w:t>
      </w:r>
      <w:r w:rsidRPr="00272E96">
        <w:rPr>
          <w:szCs w:val="28"/>
        </w:rPr>
        <w:t xml:space="preserve">Красносулинского района. </w:t>
      </w:r>
    </w:p>
    <w:p w:rsidR="005F50F9" w:rsidRPr="00272E96" w:rsidRDefault="005F50F9" w:rsidP="00272E96">
      <w:pPr>
        <w:pStyle w:val="ac"/>
        <w:shd w:val="clear" w:color="auto" w:fill="FFFFFF"/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272E96">
        <w:rPr>
          <w:szCs w:val="28"/>
        </w:rPr>
        <w:t xml:space="preserve">Ведет вопросы архитектуры и территориального </w:t>
      </w:r>
      <w:r w:rsidR="00EB5BA2">
        <w:rPr>
          <w:szCs w:val="28"/>
        </w:rPr>
        <w:t>планирования</w:t>
      </w:r>
      <w:r w:rsidRPr="00272E96">
        <w:rPr>
          <w:szCs w:val="28"/>
        </w:rPr>
        <w:t xml:space="preserve"> района.</w:t>
      </w:r>
    </w:p>
    <w:p w:rsidR="005F50F9" w:rsidRPr="00272E96" w:rsidRDefault="005F50F9" w:rsidP="00272E96">
      <w:pPr>
        <w:pStyle w:val="ac"/>
        <w:spacing w:after="0"/>
        <w:ind w:left="0" w:firstLine="709"/>
        <w:rPr>
          <w:szCs w:val="28"/>
        </w:rPr>
      </w:pPr>
      <w:r w:rsidRPr="00272E96">
        <w:rPr>
          <w:szCs w:val="28"/>
        </w:rPr>
        <w:t xml:space="preserve">Организует: 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реализаци</w:t>
      </w:r>
      <w:r w:rsidR="00E365EE" w:rsidRPr="00272E96">
        <w:rPr>
          <w:szCs w:val="28"/>
        </w:rPr>
        <w:t>ю</w:t>
      </w:r>
      <w:r w:rsidRPr="00272E96">
        <w:rPr>
          <w:szCs w:val="28"/>
        </w:rPr>
        <w:t xml:space="preserve"> приоритетного национального проекта «Доступное и комфортное жилье </w:t>
      </w:r>
      <w:r w:rsidR="0084306A" w:rsidRPr="00272E96">
        <w:rPr>
          <w:szCs w:val="28"/>
        </w:rPr>
        <w:t xml:space="preserve">– </w:t>
      </w:r>
      <w:r w:rsidRPr="00272E96">
        <w:rPr>
          <w:szCs w:val="28"/>
        </w:rPr>
        <w:t>гражданам России»;</w:t>
      </w:r>
    </w:p>
    <w:p w:rsidR="008C6CDA" w:rsidRPr="00272E96" w:rsidRDefault="008C6CDA" w:rsidP="00272E96">
      <w:pPr>
        <w:ind w:firstLine="709"/>
        <w:rPr>
          <w:szCs w:val="28"/>
        </w:rPr>
      </w:pPr>
      <w:r w:rsidRPr="00272E96">
        <w:rPr>
          <w:szCs w:val="28"/>
        </w:rPr>
        <w:t>реализацию мероприятий по бесплатному предоставлению земельных участков многодетным семьям;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>контроль по развитию архитектуры и градостроительства, обеспечивает проведение на территории Красносулинского района единой государственной политики в градостроительной сфере деятельности;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lastRenderedPageBreak/>
        <w:t xml:space="preserve">контроль за разработкой проектов </w:t>
      </w:r>
      <w:hyperlink r:id="rId16" w:tooltip="Генеральные планы" w:history="1">
        <w:r w:rsidRPr="00272E96">
          <w:rPr>
            <w:szCs w:val="28"/>
          </w:rPr>
          <w:t>генеральных планов</w:t>
        </w:r>
      </w:hyperlink>
      <w:r w:rsidRPr="00272E96">
        <w:rPr>
          <w:szCs w:val="28"/>
        </w:rPr>
        <w:t xml:space="preserve">, правил </w:t>
      </w:r>
      <w:hyperlink r:id="rId17" w:tooltip="Землепользование" w:history="1">
        <w:r w:rsidRPr="00272E96">
          <w:rPr>
            <w:szCs w:val="28"/>
          </w:rPr>
          <w:t>землепользования</w:t>
        </w:r>
      </w:hyperlink>
      <w:r w:rsidRPr="00272E96">
        <w:rPr>
          <w:szCs w:val="28"/>
        </w:rPr>
        <w:t xml:space="preserve"> и застройки, </w:t>
      </w:r>
      <w:r w:rsidR="00E11DA3" w:rsidRPr="00272E96">
        <w:rPr>
          <w:szCs w:val="28"/>
        </w:rPr>
        <w:t>подготовкой</w:t>
      </w:r>
      <w:r w:rsidRPr="00272E96">
        <w:rPr>
          <w:szCs w:val="28"/>
        </w:rPr>
        <w:t xml:space="preserve"> на основе генеральных пл</w:t>
      </w:r>
      <w:r w:rsidR="00E11DA3" w:rsidRPr="00272E96">
        <w:rPr>
          <w:szCs w:val="28"/>
        </w:rPr>
        <w:t>анов документации</w:t>
      </w:r>
      <w:r w:rsidRPr="00272E96">
        <w:rPr>
          <w:szCs w:val="28"/>
        </w:rPr>
        <w:t xml:space="preserve"> по планировке территории;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выдачу </w:t>
      </w:r>
      <w:hyperlink r:id="rId18" w:tooltip="Решения на строительство" w:history="1">
        <w:r w:rsidRPr="00272E96">
          <w:rPr>
            <w:szCs w:val="28"/>
          </w:rPr>
          <w:t>разрешений на строительство</w:t>
        </w:r>
      </w:hyperlink>
      <w:r w:rsidRPr="00272E96">
        <w:rPr>
          <w:szCs w:val="28"/>
        </w:rPr>
        <w:t>, разрешений на ввод объектов в эксплуатацию при осуществлении строительства, реконструкции</w:t>
      </w:r>
      <w:r w:rsidR="00695C9F">
        <w:rPr>
          <w:szCs w:val="28"/>
        </w:rPr>
        <w:t xml:space="preserve"> </w:t>
      </w:r>
      <w:hyperlink r:id="rId19" w:tooltip="Объекты капитального строительства" w:history="1">
        <w:r w:rsidRPr="00272E96">
          <w:rPr>
            <w:szCs w:val="28"/>
          </w:rPr>
          <w:t>объектов капитального строительства</w:t>
        </w:r>
      </w:hyperlink>
      <w:r w:rsidRPr="00272E96">
        <w:rPr>
          <w:szCs w:val="28"/>
        </w:rPr>
        <w:t>, расположенных на территории Красносулинского района;</w:t>
      </w:r>
    </w:p>
    <w:p w:rsidR="005B132C" w:rsidRPr="00272E96" w:rsidRDefault="00BF4767" w:rsidP="00272E96">
      <w:pPr>
        <w:ind w:firstLine="709"/>
        <w:rPr>
          <w:szCs w:val="28"/>
        </w:rPr>
      </w:pPr>
      <w:r w:rsidRPr="00272E96">
        <w:rPr>
          <w:szCs w:val="28"/>
        </w:rPr>
        <w:t>мероприятия по утверждению</w:t>
      </w:r>
      <w:r w:rsidR="005B132C" w:rsidRPr="00272E96">
        <w:rPr>
          <w:szCs w:val="28"/>
        </w:rPr>
        <w:t xml:space="preserve"> местных нормативов градостроительного проектирования;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ведение </w:t>
      </w:r>
      <w:hyperlink r:id="rId20" w:tooltip="Информационные системы" w:history="1">
        <w:r w:rsidRPr="00272E96">
          <w:rPr>
            <w:szCs w:val="28"/>
          </w:rPr>
          <w:t>информационной системы</w:t>
        </w:r>
      </w:hyperlink>
      <w:r w:rsidRPr="00272E96">
        <w:rPr>
          <w:szCs w:val="28"/>
        </w:rPr>
        <w:t xml:space="preserve"> обеспечения </w:t>
      </w:r>
      <w:hyperlink r:id="rId21" w:tooltip="Градостроительная деятельность" w:history="1">
        <w:r w:rsidRPr="00272E96">
          <w:rPr>
            <w:szCs w:val="28"/>
          </w:rPr>
          <w:t>градостроительной деятельности</w:t>
        </w:r>
      </w:hyperlink>
      <w:r w:rsidRPr="00272E96">
        <w:rPr>
          <w:szCs w:val="28"/>
        </w:rPr>
        <w:t>, осуществляемой на территории района;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>принятие решения о развитии застроенных территорий;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выдачу разрешений на установку </w:t>
      </w:r>
      <w:hyperlink r:id="rId22" w:tooltip="Рекламные конструкции" w:history="1">
        <w:r w:rsidRPr="00272E96">
          <w:rPr>
            <w:szCs w:val="28"/>
          </w:rPr>
          <w:t>рекламных конструкций</w:t>
        </w:r>
      </w:hyperlink>
      <w:r w:rsidRPr="00272E96">
        <w:rPr>
          <w:szCs w:val="28"/>
        </w:rPr>
        <w:t xml:space="preserve"> на территории района, аннулирование таких разрешений;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выдачу предписаний о демонтаже самовольно установленных вновь рекламных конструкций на территории района, осуществляемые в соответствии с Федеральным законом </w:t>
      </w:r>
      <w:r w:rsidR="00B55148" w:rsidRPr="00272E96">
        <w:rPr>
          <w:szCs w:val="28"/>
        </w:rPr>
        <w:t>«</w:t>
      </w:r>
      <w:r w:rsidRPr="00272E96">
        <w:rPr>
          <w:szCs w:val="28"/>
        </w:rPr>
        <w:t>О рекламе</w:t>
      </w:r>
      <w:r w:rsidR="00B55148" w:rsidRPr="00272E96">
        <w:rPr>
          <w:szCs w:val="28"/>
        </w:rPr>
        <w:t>»</w:t>
      </w:r>
      <w:r w:rsidRPr="00272E96">
        <w:rPr>
          <w:szCs w:val="28"/>
        </w:rPr>
        <w:t>;</w:t>
      </w:r>
    </w:p>
    <w:p w:rsidR="005B132C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создание условий для </w:t>
      </w:r>
      <w:hyperlink r:id="rId23" w:tooltip="Жилищное строительство" w:history="1">
        <w:r w:rsidRPr="00272E96">
          <w:rPr>
            <w:szCs w:val="28"/>
          </w:rPr>
          <w:t>жилищного строительства</w:t>
        </w:r>
      </w:hyperlink>
      <w:r w:rsidRPr="00272E96">
        <w:rPr>
          <w:szCs w:val="28"/>
        </w:rPr>
        <w:t>;</w:t>
      </w:r>
    </w:p>
    <w:p w:rsidR="005B0B80" w:rsidRPr="002B4A98" w:rsidRDefault="005B0B80" w:rsidP="00272E96">
      <w:pPr>
        <w:tabs>
          <w:tab w:val="num" w:pos="284"/>
          <w:tab w:val="right" w:pos="851"/>
        </w:tabs>
        <w:ind w:firstLine="709"/>
        <w:rPr>
          <w:szCs w:val="28"/>
        </w:rPr>
      </w:pPr>
      <w:r w:rsidRPr="002B4A98">
        <w:rPr>
          <w:szCs w:val="28"/>
        </w:rPr>
        <w:t xml:space="preserve">работу по профилактике межэтнических </w:t>
      </w:r>
      <w:r w:rsidR="00FF544C" w:rsidRPr="002B4A98">
        <w:rPr>
          <w:szCs w:val="28"/>
        </w:rPr>
        <w:t xml:space="preserve">и межконфессиональных </w:t>
      </w:r>
      <w:r w:rsidRPr="002B4A98">
        <w:rPr>
          <w:szCs w:val="28"/>
        </w:rPr>
        <w:t>конфликтов в рамках функциональных обязанностей по курируемым направлениям;</w:t>
      </w:r>
    </w:p>
    <w:p w:rsidR="005F50F9" w:rsidRPr="00272E96" w:rsidRDefault="005F50F9" w:rsidP="00272E96">
      <w:pPr>
        <w:ind w:firstLine="709"/>
        <w:rPr>
          <w:szCs w:val="28"/>
        </w:rPr>
      </w:pPr>
      <w:r w:rsidRPr="002B4A98">
        <w:rPr>
          <w:szCs w:val="28"/>
        </w:rPr>
        <w:t>качественное</w:t>
      </w:r>
      <w:r w:rsidRPr="00272E96">
        <w:rPr>
          <w:szCs w:val="28"/>
        </w:rPr>
        <w:t xml:space="preserve">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района;</w:t>
      </w:r>
    </w:p>
    <w:p w:rsidR="005F50F9" w:rsidRPr="00272E96" w:rsidRDefault="005F50F9" w:rsidP="00272E96">
      <w:pPr>
        <w:ind w:firstLine="709"/>
        <w:rPr>
          <w:szCs w:val="28"/>
        </w:rPr>
      </w:pPr>
      <w:r w:rsidRPr="00272E96">
        <w:rPr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</w:t>
      </w:r>
      <w:r w:rsidR="0084306A" w:rsidRPr="00272E96">
        <w:rPr>
          <w:szCs w:val="28"/>
        </w:rPr>
        <w:t>.</w:t>
      </w:r>
    </w:p>
    <w:p w:rsidR="005F50F9" w:rsidRPr="00272E96" w:rsidRDefault="005F50F9" w:rsidP="00272E96">
      <w:pPr>
        <w:pStyle w:val="ac"/>
        <w:spacing w:after="0"/>
        <w:ind w:left="0" w:firstLine="709"/>
        <w:rPr>
          <w:szCs w:val="28"/>
        </w:rPr>
      </w:pPr>
      <w:r w:rsidRPr="00272E96">
        <w:rPr>
          <w:szCs w:val="28"/>
        </w:rPr>
        <w:t>2.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Обеспечивает решение вопросов:</w:t>
      </w:r>
    </w:p>
    <w:p w:rsidR="005F50F9" w:rsidRPr="00272E96" w:rsidRDefault="005B132C" w:rsidP="00272E96">
      <w:pPr>
        <w:pStyle w:val="ac"/>
        <w:spacing w:after="0"/>
        <w:ind w:left="0" w:firstLine="709"/>
        <w:rPr>
          <w:szCs w:val="28"/>
        </w:rPr>
      </w:pPr>
      <w:r w:rsidRPr="00272E96">
        <w:rPr>
          <w:szCs w:val="28"/>
        </w:rPr>
        <w:t xml:space="preserve">обеспечение исполнения градостроительных решений по застройке и благоустройству, рациональное использование </w:t>
      </w:r>
      <w:hyperlink r:id="rId24" w:tooltip="Земельные ресурсы" w:history="1">
        <w:r w:rsidRPr="00272E96">
          <w:rPr>
            <w:szCs w:val="28"/>
          </w:rPr>
          <w:t>земельных ресурсов</w:t>
        </w:r>
      </w:hyperlink>
      <w:r w:rsidRPr="00272E96">
        <w:rPr>
          <w:szCs w:val="28"/>
        </w:rPr>
        <w:t xml:space="preserve"> при размещении объектов жилищно-гражданского, промышленного, коммунального значения</w:t>
      </w:r>
      <w:r w:rsidR="005F50F9" w:rsidRPr="00272E96">
        <w:rPr>
          <w:szCs w:val="28"/>
        </w:rPr>
        <w:t>;</w:t>
      </w:r>
    </w:p>
    <w:p w:rsidR="005F50F9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>ж</w:t>
      </w:r>
      <w:r w:rsidR="005F50F9" w:rsidRPr="00272E96">
        <w:rPr>
          <w:szCs w:val="28"/>
        </w:rPr>
        <w:t>илищной политики;</w:t>
      </w:r>
    </w:p>
    <w:p w:rsidR="005F50F9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>с</w:t>
      </w:r>
      <w:r w:rsidR="005F50F9" w:rsidRPr="00272E96">
        <w:rPr>
          <w:szCs w:val="28"/>
        </w:rPr>
        <w:t>троительства;</w:t>
      </w:r>
    </w:p>
    <w:p w:rsidR="005F50F9" w:rsidRPr="00272E96" w:rsidRDefault="005B132C" w:rsidP="00272E96">
      <w:pPr>
        <w:ind w:firstLine="709"/>
        <w:rPr>
          <w:szCs w:val="28"/>
        </w:rPr>
      </w:pPr>
      <w:r w:rsidRPr="00272E96">
        <w:rPr>
          <w:szCs w:val="28"/>
        </w:rPr>
        <w:t>е</w:t>
      </w:r>
      <w:r w:rsidR="005F50F9" w:rsidRPr="00272E96">
        <w:rPr>
          <w:szCs w:val="28"/>
        </w:rPr>
        <w:t>диной градостроительной политики;</w:t>
      </w:r>
    </w:p>
    <w:p w:rsidR="005F50F9" w:rsidRPr="00272E96" w:rsidRDefault="005F50F9" w:rsidP="00272E96">
      <w:pPr>
        <w:ind w:firstLine="709"/>
        <w:rPr>
          <w:szCs w:val="28"/>
        </w:rPr>
      </w:pPr>
      <w:r w:rsidRPr="00272E9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Подписывает документы Администрации Красносулинского района по вопросам, относящимся к его компетенции, за исключением правовых актов. 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lastRenderedPageBreak/>
        <w:t>Утверждает муниципальные задания по деятельности курируемых учреждений.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Решает иные вопросы в соответствии с федеральным и областным законодательством.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3. Осуществляет непосредственное руководство:</w:t>
      </w:r>
    </w:p>
    <w:p w:rsidR="005F50F9" w:rsidRPr="00272E96" w:rsidRDefault="00FE25EE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сектором архитектуры</w:t>
      </w:r>
      <w:r w:rsidR="00EB5BA2">
        <w:rPr>
          <w:szCs w:val="28"/>
        </w:rPr>
        <w:t>.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4.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Осуществляет взаимодействие с: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Правительством Ростовской области по курируемым вопросам;</w:t>
      </w:r>
    </w:p>
    <w:p w:rsidR="005F50F9" w:rsidRPr="00272E96" w:rsidRDefault="005F50F9" w:rsidP="00272E9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Федеральной налоговой службой и ее территориальным органом;</w:t>
      </w:r>
    </w:p>
    <w:p w:rsidR="005F50F9" w:rsidRPr="00272E96" w:rsidRDefault="005F50F9" w:rsidP="00272E9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руководителями иных федеральных министерств и органов исполнительной власти Ростовской области;</w:t>
      </w:r>
    </w:p>
    <w:p w:rsidR="005F50F9" w:rsidRPr="00272E96" w:rsidRDefault="005F50F9" w:rsidP="00272E9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руководителями межрегиональных и федеральных органов исполнительной власти, расположенных на территории района;</w:t>
      </w:r>
    </w:p>
    <w:p w:rsidR="005F50F9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органами местного самоуправления, предприятиями, организациями и учреждениями различных форм собственности, а также граждан по вопросам в пределах своей компетенции.</w:t>
      </w:r>
    </w:p>
    <w:p w:rsidR="005F50F9" w:rsidRPr="00272E96" w:rsidRDefault="000D4CEF" w:rsidP="00272E9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2E96">
        <w:rPr>
          <w:rFonts w:ascii="Times New Roman" w:hAnsi="Times New Roman" w:cs="Times New Roman"/>
          <w:b w:val="0"/>
          <w:sz w:val="28"/>
          <w:szCs w:val="28"/>
        </w:rPr>
        <w:t>5</w:t>
      </w:r>
      <w:r w:rsidR="005F50F9" w:rsidRPr="00272E96">
        <w:rPr>
          <w:rFonts w:ascii="Times New Roman" w:hAnsi="Times New Roman" w:cs="Times New Roman"/>
          <w:b w:val="0"/>
          <w:sz w:val="28"/>
          <w:szCs w:val="28"/>
        </w:rPr>
        <w:t>.</w:t>
      </w:r>
      <w:r w:rsidR="00826EDB">
        <w:rPr>
          <w:rFonts w:ascii="Times New Roman" w:hAnsi="Times New Roman" w:cs="Times New Roman"/>
          <w:b w:val="0"/>
          <w:sz w:val="28"/>
          <w:szCs w:val="28"/>
        </w:rPr>
        <w:t> </w:t>
      </w:r>
      <w:r w:rsidR="005F50F9" w:rsidRPr="00272E96">
        <w:rPr>
          <w:rFonts w:ascii="Times New Roman" w:hAnsi="Times New Roman" w:cs="Times New Roman"/>
          <w:b w:val="0"/>
          <w:sz w:val="28"/>
          <w:szCs w:val="28"/>
        </w:rPr>
        <w:t>Обеспечивает исполнение полномочий по:</w:t>
      </w:r>
    </w:p>
    <w:p w:rsidR="005F50F9" w:rsidRPr="00272E96" w:rsidRDefault="005F50F9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организации в соответствии с Федеральным </w:t>
      </w:r>
      <w:hyperlink r:id="rId25" w:history="1">
        <w:r w:rsidRPr="00272E96">
          <w:rPr>
            <w:szCs w:val="28"/>
          </w:rPr>
          <w:t>законом</w:t>
        </w:r>
      </w:hyperlink>
      <w:r w:rsidRPr="00272E96">
        <w:rPr>
          <w:szCs w:val="28"/>
        </w:rPr>
        <w:t xml:space="preserve"> от 24.07.2007 </w:t>
      </w:r>
      <w:r w:rsidR="00826EDB">
        <w:rPr>
          <w:szCs w:val="28"/>
        </w:rPr>
        <w:br/>
      </w:r>
      <w:r w:rsidRPr="00272E96">
        <w:rPr>
          <w:szCs w:val="28"/>
        </w:rPr>
        <w:t>№ 221-ФЗ «О государственном кадастре недвижимости» выполнения комплексных кадастровых работ;</w:t>
      </w:r>
    </w:p>
    <w:p w:rsidR="005F50F9" w:rsidRPr="00272E96" w:rsidRDefault="005F50F9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утверждению генеральных планов поселений, правил землепользования и застройки, утверждение подготовленной на основе генеральных планов поселений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поселений, утверждение местных нормативов градостроительного проектирования поселений,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D4CEF" w:rsidRPr="00272E96" w:rsidRDefault="005F50F9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утверждению схем территориального планирования Красносулинского района, утверждение подготовленной на основе схемы территориального планирования Красносулинского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Красносулинского района</w:t>
      </w:r>
      <w:r w:rsidR="000D4CEF" w:rsidRPr="00272E96">
        <w:rPr>
          <w:szCs w:val="28"/>
        </w:rPr>
        <w:t>;</w:t>
      </w:r>
    </w:p>
    <w:p w:rsidR="005F50F9" w:rsidRPr="00272E96" w:rsidRDefault="005F50F9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 xml:space="preserve">утверждению схем размещения рекламных конструкций, выдача разрешений на установку и эксплуатацию рекламных конструкций на территории Красносулинского района, аннулирование таких разрешений, выдача предписаний о демонтаже самовольно установленных рекламных конструкций на территории Красносулинского района, осуществляемые в соответствии с Федеральным законом от 13.03.2006 № 38-ФЗ </w:t>
      </w:r>
      <w:r w:rsidR="00E42615" w:rsidRPr="00272E96">
        <w:rPr>
          <w:szCs w:val="28"/>
        </w:rPr>
        <w:t>«О рекламе».</w:t>
      </w:r>
    </w:p>
    <w:p w:rsidR="005F50F9" w:rsidRPr="00272E96" w:rsidRDefault="000D4CEF" w:rsidP="00272E96">
      <w:pPr>
        <w:shd w:val="clear" w:color="auto" w:fill="FFFFFF"/>
        <w:rPr>
          <w:szCs w:val="28"/>
        </w:rPr>
      </w:pPr>
      <w:r w:rsidRPr="00272E96">
        <w:rPr>
          <w:szCs w:val="28"/>
        </w:rPr>
        <w:lastRenderedPageBreak/>
        <w:t>6</w:t>
      </w:r>
      <w:r w:rsidR="005F50F9" w:rsidRPr="00272E96">
        <w:rPr>
          <w:szCs w:val="28"/>
        </w:rPr>
        <w:t xml:space="preserve">. Исполнение полномочий на период отсутствия заместителя Администрации Красносулинского района по вопросам </w:t>
      </w:r>
      <w:r w:rsidR="00E42615" w:rsidRPr="00272E96">
        <w:rPr>
          <w:szCs w:val="28"/>
        </w:rPr>
        <w:t>строительства и архитектуры</w:t>
      </w:r>
      <w:r w:rsidR="005F50F9" w:rsidRPr="00272E96">
        <w:rPr>
          <w:szCs w:val="28"/>
        </w:rPr>
        <w:t xml:space="preserve"> возлагается на </w:t>
      </w:r>
      <w:r w:rsidR="00E42615" w:rsidRPr="00272E96">
        <w:rPr>
          <w:szCs w:val="28"/>
        </w:rPr>
        <w:t xml:space="preserve">первого </w:t>
      </w:r>
      <w:r w:rsidR="005F50F9" w:rsidRPr="00272E96">
        <w:rPr>
          <w:szCs w:val="28"/>
        </w:rPr>
        <w:t xml:space="preserve">заместителя главы Администрации Красносулинского района по вопросам </w:t>
      </w:r>
      <w:r w:rsidR="00E42615" w:rsidRPr="00272E96">
        <w:rPr>
          <w:szCs w:val="28"/>
        </w:rPr>
        <w:t>экономического развития и внутренней политике</w:t>
      </w:r>
      <w:r w:rsidR="005F50F9" w:rsidRPr="00272E96">
        <w:rPr>
          <w:szCs w:val="28"/>
        </w:rPr>
        <w:t>.</w:t>
      </w:r>
    </w:p>
    <w:p w:rsidR="005F50F9" w:rsidRPr="00272E96" w:rsidRDefault="005F50F9" w:rsidP="00272E96">
      <w:pPr>
        <w:shd w:val="clear" w:color="auto" w:fill="FFFFFF"/>
        <w:rPr>
          <w:szCs w:val="28"/>
        </w:rPr>
      </w:pPr>
    </w:p>
    <w:p w:rsidR="00040946" w:rsidRPr="00272E96" w:rsidRDefault="00040946" w:rsidP="00272E96">
      <w:pPr>
        <w:shd w:val="clear" w:color="auto" w:fill="FFFFFF"/>
        <w:ind w:firstLine="0"/>
        <w:jc w:val="center"/>
        <w:rPr>
          <w:szCs w:val="28"/>
        </w:rPr>
      </w:pPr>
      <w:r w:rsidRPr="00272E96">
        <w:rPr>
          <w:szCs w:val="28"/>
        </w:rPr>
        <w:t xml:space="preserve">Управляющий делами Администрации </w:t>
      </w:r>
    </w:p>
    <w:p w:rsidR="00040946" w:rsidRPr="00272E96" w:rsidRDefault="00040946" w:rsidP="00272E96">
      <w:pPr>
        <w:shd w:val="clear" w:color="auto" w:fill="FFFFFF"/>
        <w:ind w:firstLine="0"/>
        <w:jc w:val="center"/>
        <w:rPr>
          <w:szCs w:val="28"/>
        </w:rPr>
      </w:pPr>
      <w:r w:rsidRPr="00272E96">
        <w:rPr>
          <w:szCs w:val="28"/>
        </w:rPr>
        <w:t>Красносулинского района</w:t>
      </w: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040946" w:rsidRPr="00272E96" w:rsidRDefault="00040946" w:rsidP="00272E96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1.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Организует работу:</w:t>
      </w:r>
    </w:p>
    <w:p w:rsidR="00040946" w:rsidRPr="00272E96" w:rsidRDefault="00040946" w:rsidP="00272E96">
      <w:pPr>
        <w:pStyle w:val="ac"/>
        <w:spacing w:after="0"/>
        <w:ind w:left="0" w:firstLine="709"/>
        <w:rPr>
          <w:szCs w:val="28"/>
        </w:rPr>
      </w:pPr>
      <w:r w:rsidRPr="00272E96">
        <w:rPr>
          <w:szCs w:val="28"/>
        </w:rPr>
        <w:t>по организационно-протокольному и материально-техническому обеспечению деятельности Администрации Красносулинского района, должностных лиц местного самоуправления района, муниципальных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служащих и работников Администрации Красносулинского района;</w:t>
      </w:r>
    </w:p>
    <w:p w:rsidR="00040946" w:rsidRPr="00272E96" w:rsidRDefault="00040946" w:rsidP="00272E96">
      <w:pPr>
        <w:ind w:firstLine="709"/>
        <w:rPr>
          <w:szCs w:val="28"/>
        </w:rPr>
      </w:pPr>
      <w:r w:rsidRPr="00272E96">
        <w:rPr>
          <w:szCs w:val="28"/>
        </w:rPr>
        <w:t>по обеспечению функционирования единой системы делопроизводства в структурных подразделениях Администрации Красносулинского района, органах местного самоуправления района;</w:t>
      </w:r>
    </w:p>
    <w:p w:rsidR="00040946" w:rsidRPr="00272E96" w:rsidRDefault="00040946" w:rsidP="00272E96">
      <w:pPr>
        <w:ind w:firstLine="709"/>
        <w:rPr>
          <w:szCs w:val="28"/>
        </w:rPr>
      </w:pPr>
      <w:r w:rsidRPr="00272E96">
        <w:rPr>
          <w:szCs w:val="28"/>
        </w:rPr>
        <w:t xml:space="preserve">по реализации кадровой </w:t>
      </w:r>
      <w:r w:rsidR="008C6CDA" w:rsidRPr="00272E96">
        <w:rPr>
          <w:szCs w:val="28"/>
        </w:rPr>
        <w:t>работы</w:t>
      </w:r>
      <w:r w:rsidRPr="00272E96">
        <w:rPr>
          <w:szCs w:val="28"/>
        </w:rPr>
        <w:t xml:space="preserve"> в Администрации Красносулинского района</w:t>
      </w:r>
      <w:r w:rsidR="008C6CDA" w:rsidRPr="00272E96">
        <w:rPr>
          <w:szCs w:val="28"/>
        </w:rPr>
        <w:t>, формированию приоритетных направлении кадрового состава</w:t>
      </w:r>
      <w:r w:rsidRPr="00272E96">
        <w:rPr>
          <w:szCs w:val="28"/>
        </w:rPr>
        <w:t>;</w:t>
      </w:r>
    </w:p>
    <w:p w:rsidR="00040946" w:rsidRPr="00272E96" w:rsidRDefault="00040946" w:rsidP="00272E96">
      <w:pPr>
        <w:ind w:firstLine="709"/>
        <w:rPr>
          <w:szCs w:val="28"/>
        </w:rPr>
      </w:pPr>
      <w:r w:rsidRPr="00272E96">
        <w:rPr>
          <w:szCs w:val="28"/>
        </w:rPr>
        <w:t>по награждению граждан и организаций за заслуги перед государством, областью, районом, поздравлению граждан и организаций от имени главы Администрации Красносулинского района;</w:t>
      </w:r>
    </w:p>
    <w:p w:rsidR="00040946" w:rsidRPr="00272E96" w:rsidRDefault="00040946" w:rsidP="00272E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96">
        <w:rPr>
          <w:rFonts w:ascii="Times New Roman" w:hAnsi="Times New Roman" w:cs="Times New Roman"/>
          <w:sz w:val="28"/>
          <w:szCs w:val="28"/>
        </w:rPr>
        <w:t>по контролю исполнения поручений главы Администрации</w:t>
      </w:r>
      <w:r w:rsidR="000116B9" w:rsidRPr="00272E96">
        <w:rPr>
          <w:rFonts w:ascii="Times New Roman" w:hAnsi="Times New Roman" w:cs="Times New Roman"/>
          <w:sz w:val="28"/>
          <w:szCs w:val="28"/>
        </w:rPr>
        <w:t xml:space="preserve"> </w:t>
      </w:r>
      <w:r w:rsidRPr="00272E96">
        <w:rPr>
          <w:rFonts w:ascii="Times New Roman" w:hAnsi="Times New Roman" w:cs="Times New Roman"/>
          <w:sz w:val="28"/>
          <w:szCs w:val="28"/>
        </w:rPr>
        <w:t>Красносулинского района, правовых актов органов и должностных лиц</w:t>
      </w:r>
      <w:r w:rsidR="000116B9" w:rsidRPr="00272E96">
        <w:rPr>
          <w:rFonts w:ascii="Times New Roman" w:hAnsi="Times New Roman" w:cs="Times New Roman"/>
          <w:sz w:val="28"/>
          <w:szCs w:val="28"/>
        </w:rPr>
        <w:t xml:space="preserve"> </w:t>
      </w:r>
      <w:r w:rsidRPr="00272E96">
        <w:rPr>
          <w:rFonts w:ascii="Times New Roman" w:hAnsi="Times New Roman" w:cs="Times New Roman"/>
          <w:sz w:val="28"/>
          <w:szCs w:val="28"/>
        </w:rPr>
        <w:t>государственной власти, органов и должностных лиц местного самоуправления, служебных писем;</w:t>
      </w:r>
    </w:p>
    <w:p w:rsidR="00040946" w:rsidRPr="00272E96" w:rsidRDefault="00040946" w:rsidP="00272E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96">
        <w:rPr>
          <w:rFonts w:ascii="Times New Roman" w:hAnsi="Times New Roman" w:cs="Times New Roman"/>
          <w:sz w:val="28"/>
          <w:szCs w:val="28"/>
        </w:rPr>
        <w:t>по обеспечению информирования о деятельности Администрации Красносулинского района и информационного сопровождения официального сайта Администрации Красносулинского района;</w:t>
      </w:r>
    </w:p>
    <w:p w:rsidR="00040946" w:rsidRPr="00272E96" w:rsidRDefault="00040946" w:rsidP="00272E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96">
        <w:rPr>
          <w:rFonts w:ascii="Times New Roman" w:hAnsi="Times New Roman" w:cs="Times New Roman"/>
          <w:sz w:val="28"/>
          <w:szCs w:val="28"/>
        </w:rPr>
        <w:t>по взаимодействию с городскими и сельскими поселениями района;</w:t>
      </w:r>
    </w:p>
    <w:p w:rsidR="00040946" w:rsidRPr="00272E96" w:rsidRDefault="00040946" w:rsidP="00272E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96"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организацию в курируемых структурных подразделениях работы по противодействию коррупции.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2.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 xml:space="preserve">Ведет вопросы: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обеспечения деятельности главы Администрации Красносулинского района по основным направлениям кадровой политики;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проведения муниципальной реформы;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дальнейшего развития муниципальной службы на территории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организационного обеспечения мероприятий, проводимых с участием главы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организационного обеспечения проведения избирательн</w:t>
      </w:r>
      <w:r w:rsidR="00291383" w:rsidRPr="00272E96">
        <w:rPr>
          <w:szCs w:val="28"/>
        </w:rPr>
        <w:t>ых</w:t>
      </w:r>
      <w:r w:rsidRPr="00272E96">
        <w:rPr>
          <w:szCs w:val="28"/>
        </w:rPr>
        <w:t xml:space="preserve"> кампани</w:t>
      </w:r>
      <w:r w:rsidR="00291383" w:rsidRPr="00272E96">
        <w:rPr>
          <w:szCs w:val="28"/>
        </w:rPr>
        <w:t>й</w:t>
      </w:r>
      <w:r w:rsidRPr="00272E96">
        <w:rPr>
          <w:szCs w:val="28"/>
        </w:rPr>
        <w:t xml:space="preserve"> и референдумов</w:t>
      </w:r>
      <w:r w:rsidR="00291383" w:rsidRPr="00272E96">
        <w:rPr>
          <w:szCs w:val="28"/>
        </w:rPr>
        <w:t>, оказание содействия избирательным комиссиям</w:t>
      </w:r>
      <w:r w:rsidRPr="00272E96">
        <w:rPr>
          <w:szCs w:val="28"/>
        </w:rPr>
        <w:t xml:space="preserve">;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укрепления исполнительной дисциплины;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lastRenderedPageBreak/>
        <w:t xml:space="preserve">организации контроля за исполнениями собственных решений и документов вышестоящих организаций; защиту сведений, составляющими государственную тайну; 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организации взаимодействия с органами территориального общественного самоуправления;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организации единой системы делопроизводства, системы электронного документооборота и делопроизводства «Дело»; </w:t>
      </w:r>
    </w:p>
    <w:p w:rsidR="00040946" w:rsidRPr="00272E96" w:rsidRDefault="00291383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организации формирования и содержания муниципального архива</w:t>
      </w:r>
      <w:r w:rsidR="00040946" w:rsidRPr="00272E96">
        <w:rPr>
          <w:szCs w:val="28"/>
        </w:rPr>
        <w:t>, составляет протоколы об административных правонарушениях, предус</w:t>
      </w:r>
      <w:r w:rsidR="00826EDB">
        <w:rPr>
          <w:szCs w:val="28"/>
        </w:rPr>
        <w:t>мотренных частью </w:t>
      </w:r>
      <w:r w:rsidR="00040946" w:rsidRPr="00272E96">
        <w:rPr>
          <w:szCs w:val="28"/>
        </w:rPr>
        <w:t>2</w:t>
      </w:r>
      <w:r w:rsidR="000116B9" w:rsidRPr="00272E96">
        <w:rPr>
          <w:szCs w:val="28"/>
        </w:rPr>
        <w:t xml:space="preserve"> </w:t>
      </w:r>
      <w:r w:rsidR="00826EDB">
        <w:rPr>
          <w:szCs w:val="28"/>
        </w:rPr>
        <w:t>статьями </w:t>
      </w:r>
      <w:r w:rsidR="00040946" w:rsidRPr="00272E96">
        <w:rPr>
          <w:szCs w:val="28"/>
        </w:rPr>
        <w:t>9.1, 9.3 Областного закона от</w:t>
      </w:r>
      <w:r w:rsidR="00040651" w:rsidRPr="00272E96">
        <w:rPr>
          <w:szCs w:val="28"/>
        </w:rPr>
        <w:t> </w:t>
      </w:r>
      <w:r w:rsidR="00040946" w:rsidRPr="00272E96">
        <w:rPr>
          <w:szCs w:val="28"/>
        </w:rPr>
        <w:t>25.10.2002 №</w:t>
      </w:r>
      <w:r w:rsidR="00040651" w:rsidRPr="00272E96">
        <w:rPr>
          <w:szCs w:val="28"/>
        </w:rPr>
        <w:t> </w:t>
      </w:r>
      <w:r w:rsidR="00040946" w:rsidRPr="00272E96">
        <w:rPr>
          <w:szCs w:val="28"/>
        </w:rPr>
        <w:t>273-ЗС</w:t>
      </w:r>
      <w:r w:rsidR="000116B9" w:rsidRPr="00272E96">
        <w:rPr>
          <w:szCs w:val="28"/>
        </w:rPr>
        <w:t xml:space="preserve"> </w:t>
      </w:r>
      <w:r w:rsidR="00040946" w:rsidRPr="00272E96">
        <w:rPr>
          <w:szCs w:val="28"/>
        </w:rPr>
        <w:t>«Об административных правонарушениях».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Рассматривает обращения граждан, ведет прием граждан по вопросам, относящимся к его компетенции.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Подписывает документы Администрации Красносулинского района по вопросам, относящимся к его компетенции, за исключением правовых актов и финансовых документов.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Утверждает муниципальные задания по деятельности курируемых учреждений.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Координирует деятельность курируемых структурных подразделений и органов 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Вносит главе Администрации Красносулинского района проекты правовых актов и иные предложения в пределах своей компетенции.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Организует качественное и своевременное выполнение нормативно-правовых актов Российской Федерации и Ростовской области, указов, распоряжений Губернатора Ростовской области, постановлений и распоряжений Правительства Ростовской области, Администрации Красносулинского района</w:t>
      </w:r>
      <w:r w:rsidR="0084306A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Решает иные вопросы в соответствии с федеральным и областным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законодательством.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3. Осуществляет непосредственное руководство:</w:t>
      </w:r>
    </w:p>
    <w:p w:rsidR="00040946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отделом по организационно-кадровой работе и противодействию коррупции</w:t>
      </w:r>
      <w:r w:rsidR="00040946" w:rsidRPr="00272E96">
        <w:rPr>
          <w:szCs w:val="28"/>
        </w:rPr>
        <w:t xml:space="preserve">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сектором делопроизводства Администрации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сектором «муниципальный архив» Админи</w:t>
      </w:r>
      <w:r w:rsidR="005F50F9" w:rsidRPr="00272E96">
        <w:rPr>
          <w:szCs w:val="28"/>
        </w:rPr>
        <w:t>страции Красносулинского района;</w:t>
      </w:r>
    </w:p>
    <w:p w:rsidR="00040946" w:rsidRPr="00272E96" w:rsidRDefault="005F50F9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</w:t>
      </w:r>
      <w:r w:rsidR="00040946" w:rsidRPr="00272E96">
        <w:rPr>
          <w:szCs w:val="28"/>
        </w:rPr>
        <w:t>тдел</w:t>
      </w:r>
      <w:r w:rsidRPr="00272E96">
        <w:rPr>
          <w:szCs w:val="28"/>
        </w:rPr>
        <w:t>ом</w:t>
      </w:r>
      <w:r w:rsidR="00040946" w:rsidRPr="00272E96">
        <w:rPr>
          <w:szCs w:val="28"/>
        </w:rPr>
        <w:t xml:space="preserve"> записи актов гражданского состояния</w:t>
      </w:r>
      <w:r w:rsidR="000116B9" w:rsidRPr="00272E96">
        <w:rPr>
          <w:szCs w:val="28"/>
        </w:rPr>
        <w:t xml:space="preserve"> </w:t>
      </w:r>
      <w:r w:rsidR="00040946" w:rsidRPr="00272E96">
        <w:rPr>
          <w:szCs w:val="28"/>
        </w:rPr>
        <w:t>Администрации Красносулинского района.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4.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Осуществляет взаимодействие с: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Собранием депутатов Красносулинского района;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федеральными органами государственной власти и их межрегиональными и территориальными органами,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расположенными на территории Красносулинского района по курируемым вопросам;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органами исполнительной власти Ростовской области;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lastRenderedPageBreak/>
        <w:t>предприятиями, организациями и учреждениями различных форм собственности, а также граждан по вопросам своей компетентности.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5.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Возглавляет: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комиссию по вопросам стажа муниципальной службы;</w:t>
      </w:r>
    </w:p>
    <w:p w:rsidR="00040946" w:rsidRPr="00272E96" w:rsidRDefault="00040946" w:rsidP="00272E9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2E96">
        <w:rPr>
          <w:rFonts w:ascii="Times New Roman" w:hAnsi="Times New Roman" w:cs="Times New Roman"/>
          <w:b w:val="0"/>
          <w:sz w:val="28"/>
          <w:szCs w:val="28"/>
        </w:rPr>
        <w:t>комиссии по выездам за границу;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комиссию по рассмотрению ходатайств о награждении знаком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Губернатора Ростовской области «Во благо семьи и общества»;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комисси</w:t>
      </w:r>
      <w:r w:rsidR="00B42325" w:rsidRPr="00272E96">
        <w:rPr>
          <w:szCs w:val="28"/>
        </w:rPr>
        <w:t>и</w:t>
      </w:r>
      <w:r w:rsidRPr="00272E96">
        <w:rPr>
          <w:szCs w:val="28"/>
        </w:rPr>
        <w:t xml:space="preserve"> по соблюдению требований к служебному поведению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муниципальных служащих, проходящих муниципальную службу в Администрации Красносулинского района, и урегулированию конфликта интересов;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рабочую группу по координации деятельности органов и учреждений, осуществляющих регистрационный учет населения, проведение выборочных проверок полученных сведений на территории Красносулинского района;</w:t>
      </w:r>
    </w:p>
    <w:p w:rsidR="00904626" w:rsidRPr="00272E96" w:rsidRDefault="0090462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конкурсную комиссию по проведению муниципального этапа областного конкурса на звание «Лучшее территориальное общественное самоуправление в Ростовской области»;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постоянно действующую экспертно-проверочную комиссию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>(ЭПК) по организации отбора, экспертизы ценности и передачи на государственное хран</w:t>
      </w:r>
      <w:r w:rsidR="0084306A" w:rsidRPr="00272E96">
        <w:rPr>
          <w:szCs w:val="28"/>
        </w:rPr>
        <w:t>ение документов Архивного Фонда;</w:t>
      </w:r>
    </w:p>
    <w:p w:rsidR="0084306A" w:rsidRPr="00272E96" w:rsidRDefault="0084306A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 xml:space="preserve">комиссию по наградам </w:t>
      </w:r>
      <w:r w:rsidR="0019486C" w:rsidRPr="00272E96">
        <w:rPr>
          <w:szCs w:val="28"/>
        </w:rPr>
        <w:t xml:space="preserve">Администрации </w:t>
      </w:r>
      <w:r w:rsidRPr="00272E96">
        <w:rPr>
          <w:szCs w:val="28"/>
        </w:rPr>
        <w:t>Красносулинского района</w:t>
      </w:r>
      <w:r w:rsidR="0019486C" w:rsidRPr="00272E96">
        <w:rPr>
          <w:szCs w:val="28"/>
        </w:rPr>
        <w:t>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6.</w:t>
      </w:r>
      <w:r w:rsidR="00B55148" w:rsidRPr="00272E96">
        <w:rPr>
          <w:szCs w:val="28"/>
        </w:rPr>
        <w:t> </w:t>
      </w:r>
      <w:r w:rsidRPr="00272E96">
        <w:rPr>
          <w:szCs w:val="28"/>
        </w:rPr>
        <w:t>Обеспечивает исполнение полномочий по: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формированию и содержанию муниципального архива, включая хранение архивных фондов поселений;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осуществлению мер по противодействию коррупции в</w:t>
      </w:r>
      <w:r w:rsidR="0084306A" w:rsidRPr="00272E96">
        <w:rPr>
          <w:szCs w:val="28"/>
        </w:rPr>
        <w:t xml:space="preserve"> границах муниципального района;</w:t>
      </w:r>
    </w:p>
    <w:p w:rsidR="00040946" w:rsidRPr="00272E96" w:rsidRDefault="00040946" w:rsidP="00272E96">
      <w:pPr>
        <w:autoSpaceDE w:val="0"/>
        <w:autoSpaceDN w:val="0"/>
        <w:adjustRightInd w:val="0"/>
        <w:ind w:firstLine="709"/>
        <w:rPr>
          <w:szCs w:val="28"/>
        </w:rPr>
      </w:pPr>
      <w:r w:rsidRPr="00272E96">
        <w:rPr>
          <w:szCs w:val="28"/>
        </w:rPr>
        <w:t>участию в профилактике терроризма и экстремизма, а также в минимизации и (или) ликвидации последствий проявлений терроризма и экстремизма на т</w:t>
      </w:r>
      <w:r w:rsidR="0084306A" w:rsidRPr="00272E96">
        <w:rPr>
          <w:szCs w:val="28"/>
        </w:rPr>
        <w:t>ерритории муниципального района.</w:t>
      </w:r>
    </w:p>
    <w:p w:rsidR="00040946" w:rsidRPr="00272E96" w:rsidRDefault="00040946" w:rsidP="00272E96">
      <w:pPr>
        <w:shd w:val="clear" w:color="auto" w:fill="FFFFFF"/>
        <w:ind w:firstLine="709"/>
        <w:rPr>
          <w:szCs w:val="28"/>
        </w:rPr>
      </w:pPr>
      <w:r w:rsidRPr="00272E96">
        <w:rPr>
          <w:szCs w:val="28"/>
        </w:rPr>
        <w:t>7. Исполнение полномочий на период отсутствия</w:t>
      </w:r>
      <w:r w:rsidR="000116B9" w:rsidRPr="00272E96">
        <w:rPr>
          <w:szCs w:val="28"/>
        </w:rPr>
        <w:t xml:space="preserve"> </w:t>
      </w:r>
      <w:r w:rsidRPr="00272E96">
        <w:rPr>
          <w:szCs w:val="28"/>
        </w:rPr>
        <w:t xml:space="preserve">управляющего делами Администрации Красносулинского района возлагается на заместителя главы Администрации Красносулинского района </w:t>
      </w:r>
      <w:r w:rsidR="00B55148" w:rsidRPr="00272E96">
        <w:rPr>
          <w:szCs w:val="28"/>
        </w:rPr>
        <w:t>–</w:t>
      </w:r>
      <w:r w:rsidRPr="00272E96">
        <w:rPr>
          <w:szCs w:val="28"/>
        </w:rPr>
        <w:t xml:space="preserve"> начальника отдела сельского хозяйства</w:t>
      </w:r>
      <w:r w:rsidR="00A8041D" w:rsidRPr="00272E96">
        <w:rPr>
          <w:szCs w:val="28"/>
        </w:rPr>
        <w:t xml:space="preserve"> и охраны окружающей среды</w:t>
      </w:r>
      <w:r w:rsidRPr="00272E96">
        <w:rPr>
          <w:szCs w:val="28"/>
        </w:rPr>
        <w:t>.</w:t>
      </w:r>
    </w:p>
    <w:p w:rsidR="00B55148" w:rsidRDefault="00B55148" w:rsidP="00272E96">
      <w:pPr>
        <w:ind w:right="4252" w:firstLine="0"/>
        <w:rPr>
          <w:szCs w:val="28"/>
        </w:rPr>
      </w:pPr>
    </w:p>
    <w:p w:rsidR="002B4A98" w:rsidRPr="00272E96" w:rsidRDefault="002B4A98" w:rsidP="00272E96">
      <w:pPr>
        <w:ind w:right="4252" w:firstLine="0"/>
        <w:rPr>
          <w:szCs w:val="28"/>
        </w:rPr>
      </w:pPr>
    </w:p>
    <w:p w:rsidR="006D7B9A" w:rsidRPr="00272E96" w:rsidRDefault="006D7B9A" w:rsidP="00272E96">
      <w:pPr>
        <w:ind w:right="4252" w:firstLine="0"/>
        <w:rPr>
          <w:szCs w:val="28"/>
        </w:rPr>
      </w:pPr>
    </w:p>
    <w:p w:rsidR="00040946" w:rsidRPr="00272E96" w:rsidRDefault="00040946" w:rsidP="00272E96">
      <w:pPr>
        <w:tabs>
          <w:tab w:val="left" w:pos="567"/>
        </w:tabs>
        <w:ind w:right="4252" w:firstLine="0"/>
        <w:rPr>
          <w:szCs w:val="28"/>
        </w:rPr>
      </w:pPr>
      <w:r w:rsidRPr="00272E96">
        <w:rPr>
          <w:szCs w:val="28"/>
        </w:rPr>
        <w:t>Управляющий делами</w:t>
      </w:r>
    </w:p>
    <w:p w:rsidR="00477CE2" w:rsidRPr="00272E96" w:rsidRDefault="00040946" w:rsidP="00272E96">
      <w:pPr>
        <w:tabs>
          <w:tab w:val="right" w:pos="9639"/>
        </w:tabs>
        <w:ind w:firstLine="0"/>
        <w:rPr>
          <w:szCs w:val="28"/>
        </w:rPr>
      </w:pPr>
      <w:r w:rsidRPr="00272E96">
        <w:rPr>
          <w:szCs w:val="28"/>
        </w:rPr>
        <w:t>Администрации района</w:t>
      </w:r>
      <w:r w:rsidRPr="00272E96">
        <w:rPr>
          <w:szCs w:val="28"/>
        </w:rPr>
        <w:tab/>
        <w:t>И.Ю. Кишкинова</w:t>
      </w:r>
    </w:p>
    <w:sectPr w:rsidR="00477CE2" w:rsidRPr="00272E96" w:rsidSect="0070258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/>
      <w:pgMar w:top="1134" w:right="567" w:bottom="1134" w:left="1701" w:header="10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6B" w:rsidRDefault="00584B6B">
      <w:r>
        <w:separator/>
      </w:r>
    </w:p>
  </w:endnote>
  <w:endnote w:type="continuationSeparator" w:id="0">
    <w:p w:rsidR="00584B6B" w:rsidRDefault="0058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20" w:rsidRDefault="006E27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20" w:rsidRDefault="006E27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720" w:rsidRDefault="006E27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6B" w:rsidRDefault="00584B6B">
      <w:r>
        <w:separator/>
      </w:r>
    </w:p>
  </w:footnote>
  <w:footnote w:type="continuationSeparator" w:id="0">
    <w:p w:rsidR="00584B6B" w:rsidRDefault="00584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B0" w:rsidRDefault="008A30B0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30B0" w:rsidRDefault="008A30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B0" w:rsidRPr="006E2720" w:rsidRDefault="008A30B0" w:rsidP="00702582">
    <w:pPr>
      <w:pStyle w:val="a3"/>
      <w:ind w:firstLine="0"/>
      <w:jc w:val="center"/>
      <w:rPr>
        <w:szCs w:val="28"/>
      </w:rPr>
    </w:pPr>
    <w:r w:rsidRPr="006E2720">
      <w:rPr>
        <w:szCs w:val="28"/>
      </w:rPr>
      <w:fldChar w:fldCharType="begin"/>
    </w:r>
    <w:r w:rsidRPr="006E2720">
      <w:rPr>
        <w:szCs w:val="28"/>
      </w:rPr>
      <w:instrText>PAGE   \* MERGEFORMAT</w:instrText>
    </w:r>
    <w:r w:rsidRPr="006E2720">
      <w:rPr>
        <w:szCs w:val="28"/>
      </w:rPr>
      <w:fldChar w:fldCharType="separate"/>
    </w:r>
    <w:r w:rsidR="004F252D">
      <w:rPr>
        <w:noProof/>
        <w:szCs w:val="28"/>
      </w:rPr>
      <w:t>30</w:t>
    </w:r>
    <w:r w:rsidRPr="006E2720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B0" w:rsidRPr="00702582" w:rsidRDefault="008A30B0" w:rsidP="00702582">
    <w:pPr>
      <w:pStyle w:val="a3"/>
      <w:ind w:firstLine="0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46BB6"/>
    <w:multiLevelType w:val="hybridMultilevel"/>
    <w:tmpl w:val="87FE971E"/>
    <w:lvl w:ilvl="0" w:tplc="9862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01C99"/>
    <w:multiLevelType w:val="hybridMultilevel"/>
    <w:tmpl w:val="86281370"/>
    <w:lvl w:ilvl="0" w:tplc="3E2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4D9935C4"/>
    <w:multiLevelType w:val="multilevel"/>
    <w:tmpl w:val="1954325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B465CD6"/>
    <w:multiLevelType w:val="hybridMultilevel"/>
    <w:tmpl w:val="BFAE1A48"/>
    <w:lvl w:ilvl="0" w:tplc="22628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6E3EBF"/>
    <w:multiLevelType w:val="hybridMultilevel"/>
    <w:tmpl w:val="1F86B902"/>
    <w:lvl w:ilvl="0" w:tplc="CEF04F3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1"/>
  </w:num>
  <w:num w:numId="18">
    <w:abstractNumId w:val="7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393D"/>
    <w:rsid w:val="000064A2"/>
    <w:rsid w:val="00007725"/>
    <w:rsid w:val="000101E8"/>
    <w:rsid w:val="000116B9"/>
    <w:rsid w:val="00014B21"/>
    <w:rsid w:val="000177A7"/>
    <w:rsid w:val="00017BE7"/>
    <w:rsid w:val="000212BE"/>
    <w:rsid w:val="00031E8A"/>
    <w:rsid w:val="00035D35"/>
    <w:rsid w:val="00040651"/>
    <w:rsid w:val="00040946"/>
    <w:rsid w:val="000422D7"/>
    <w:rsid w:val="00051BBB"/>
    <w:rsid w:val="0005584E"/>
    <w:rsid w:val="00063E64"/>
    <w:rsid w:val="0007054C"/>
    <w:rsid w:val="00071C0C"/>
    <w:rsid w:val="00071DB3"/>
    <w:rsid w:val="00077678"/>
    <w:rsid w:val="00077CF8"/>
    <w:rsid w:val="00086290"/>
    <w:rsid w:val="00087F17"/>
    <w:rsid w:val="00092BDB"/>
    <w:rsid w:val="0009482C"/>
    <w:rsid w:val="00094CC7"/>
    <w:rsid w:val="00097D2E"/>
    <w:rsid w:val="000A3BCE"/>
    <w:rsid w:val="000A5AC9"/>
    <w:rsid w:val="000B2486"/>
    <w:rsid w:val="000B666C"/>
    <w:rsid w:val="000C3A57"/>
    <w:rsid w:val="000C3D60"/>
    <w:rsid w:val="000C5633"/>
    <w:rsid w:val="000C6102"/>
    <w:rsid w:val="000D1370"/>
    <w:rsid w:val="000D1B42"/>
    <w:rsid w:val="000D44DA"/>
    <w:rsid w:val="000D4CEF"/>
    <w:rsid w:val="000D71F6"/>
    <w:rsid w:val="000D7824"/>
    <w:rsid w:val="000E060F"/>
    <w:rsid w:val="000E0EE2"/>
    <w:rsid w:val="000E17AA"/>
    <w:rsid w:val="000E19CB"/>
    <w:rsid w:val="000E3AD5"/>
    <w:rsid w:val="000E3C88"/>
    <w:rsid w:val="000E5EA9"/>
    <w:rsid w:val="000E620F"/>
    <w:rsid w:val="000E6990"/>
    <w:rsid w:val="000F5ED4"/>
    <w:rsid w:val="00102D2F"/>
    <w:rsid w:val="0010402C"/>
    <w:rsid w:val="00113B14"/>
    <w:rsid w:val="00114B5F"/>
    <w:rsid w:val="001203A7"/>
    <w:rsid w:val="00140752"/>
    <w:rsid w:val="001415DB"/>
    <w:rsid w:val="00142876"/>
    <w:rsid w:val="001475C3"/>
    <w:rsid w:val="00161B4C"/>
    <w:rsid w:val="001662E2"/>
    <w:rsid w:val="001703C8"/>
    <w:rsid w:val="00171F8C"/>
    <w:rsid w:val="001878D2"/>
    <w:rsid w:val="001913FA"/>
    <w:rsid w:val="00191872"/>
    <w:rsid w:val="001923C5"/>
    <w:rsid w:val="0019486C"/>
    <w:rsid w:val="00194A28"/>
    <w:rsid w:val="00194F7D"/>
    <w:rsid w:val="00197D1D"/>
    <w:rsid w:val="001A3D8F"/>
    <w:rsid w:val="001A4D0B"/>
    <w:rsid w:val="001A5EE3"/>
    <w:rsid w:val="001C2143"/>
    <w:rsid w:val="001C441D"/>
    <w:rsid w:val="001D1137"/>
    <w:rsid w:val="001E0DF9"/>
    <w:rsid w:val="001E6E16"/>
    <w:rsid w:val="001F0964"/>
    <w:rsid w:val="002042C1"/>
    <w:rsid w:val="00212C95"/>
    <w:rsid w:val="00214BBB"/>
    <w:rsid w:val="00217B31"/>
    <w:rsid w:val="00220446"/>
    <w:rsid w:val="00231035"/>
    <w:rsid w:val="00235D94"/>
    <w:rsid w:val="002362D7"/>
    <w:rsid w:val="00240B44"/>
    <w:rsid w:val="00240B45"/>
    <w:rsid w:val="00241CE0"/>
    <w:rsid w:val="00243506"/>
    <w:rsid w:val="00245AAE"/>
    <w:rsid w:val="00246B7B"/>
    <w:rsid w:val="0025193A"/>
    <w:rsid w:val="00253ED4"/>
    <w:rsid w:val="00257931"/>
    <w:rsid w:val="00265004"/>
    <w:rsid w:val="00265E8F"/>
    <w:rsid w:val="002669A1"/>
    <w:rsid w:val="00266BEE"/>
    <w:rsid w:val="00272E96"/>
    <w:rsid w:val="00273B32"/>
    <w:rsid w:val="00290BC3"/>
    <w:rsid w:val="00291383"/>
    <w:rsid w:val="00293732"/>
    <w:rsid w:val="00293AED"/>
    <w:rsid w:val="00293B06"/>
    <w:rsid w:val="00296C3C"/>
    <w:rsid w:val="002A0E21"/>
    <w:rsid w:val="002A1BEF"/>
    <w:rsid w:val="002A2203"/>
    <w:rsid w:val="002A2B91"/>
    <w:rsid w:val="002A493E"/>
    <w:rsid w:val="002A4BE3"/>
    <w:rsid w:val="002B05F1"/>
    <w:rsid w:val="002B1C9E"/>
    <w:rsid w:val="002B456E"/>
    <w:rsid w:val="002B4A98"/>
    <w:rsid w:val="002B4C9A"/>
    <w:rsid w:val="002B5FEB"/>
    <w:rsid w:val="002B6640"/>
    <w:rsid w:val="002B7D5E"/>
    <w:rsid w:val="002C40C3"/>
    <w:rsid w:val="002C5E34"/>
    <w:rsid w:val="002C6087"/>
    <w:rsid w:val="002C6EB8"/>
    <w:rsid w:val="002E3A13"/>
    <w:rsid w:val="002E3B7D"/>
    <w:rsid w:val="002F1D72"/>
    <w:rsid w:val="002F20E9"/>
    <w:rsid w:val="002F2328"/>
    <w:rsid w:val="002F276A"/>
    <w:rsid w:val="002F3E72"/>
    <w:rsid w:val="002F4509"/>
    <w:rsid w:val="002F67DC"/>
    <w:rsid w:val="002F735C"/>
    <w:rsid w:val="00302B3A"/>
    <w:rsid w:val="00305762"/>
    <w:rsid w:val="00313719"/>
    <w:rsid w:val="003168F6"/>
    <w:rsid w:val="00321589"/>
    <w:rsid w:val="003272F8"/>
    <w:rsid w:val="00331449"/>
    <w:rsid w:val="00332245"/>
    <w:rsid w:val="00332DB1"/>
    <w:rsid w:val="00335577"/>
    <w:rsid w:val="00337F78"/>
    <w:rsid w:val="0034012F"/>
    <w:rsid w:val="00340AD5"/>
    <w:rsid w:val="00343414"/>
    <w:rsid w:val="00345335"/>
    <w:rsid w:val="003461C4"/>
    <w:rsid w:val="0035655D"/>
    <w:rsid w:val="00366AB8"/>
    <w:rsid w:val="00371CE6"/>
    <w:rsid w:val="003776B5"/>
    <w:rsid w:val="00381788"/>
    <w:rsid w:val="00385D6A"/>
    <w:rsid w:val="00387751"/>
    <w:rsid w:val="003A707A"/>
    <w:rsid w:val="003B5733"/>
    <w:rsid w:val="003B5C2F"/>
    <w:rsid w:val="003C37FD"/>
    <w:rsid w:val="003D2259"/>
    <w:rsid w:val="003D22E5"/>
    <w:rsid w:val="003D39CC"/>
    <w:rsid w:val="003D3A7C"/>
    <w:rsid w:val="003D76A3"/>
    <w:rsid w:val="003E1C70"/>
    <w:rsid w:val="003E6659"/>
    <w:rsid w:val="003F3932"/>
    <w:rsid w:val="00402152"/>
    <w:rsid w:val="00404D14"/>
    <w:rsid w:val="004052B0"/>
    <w:rsid w:val="00405599"/>
    <w:rsid w:val="00411CEE"/>
    <w:rsid w:val="00413E88"/>
    <w:rsid w:val="00414624"/>
    <w:rsid w:val="004166D8"/>
    <w:rsid w:val="00422D54"/>
    <w:rsid w:val="004240DE"/>
    <w:rsid w:val="0042491D"/>
    <w:rsid w:val="00426C80"/>
    <w:rsid w:val="004270C6"/>
    <w:rsid w:val="004271F1"/>
    <w:rsid w:val="004336AE"/>
    <w:rsid w:val="0043564B"/>
    <w:rsid w:val="00436796"/>
    <w:rsid w:val="0044398D"/>
    <w:rsid w:val="004453C5"/>
    <w:rsid w:val="00446B09"/>
    <w:rsid w:val="004568C3"/>
    <w:rsid w:val="00457610"/>
    <w:rsid w:val="00460E67"/>
    <w:rsid w:val="00461919"/>
    <w:rsid w:val="0046551E"/>
    <w:rsid w:val="00465987"/>
    <w:rsid w:val="00477CE2"/>
    <w:rsid w:val="00483B9D"/>
    <w:rsid w:val="00485CDC"/>
    <w:rsid w:val="00491A60"/>
    <w:rsid w:val="004929B4"/>
    <w:rsid w:val="00493167"/>
    <w:rsid w:val="004A0A59"/>
    <w:rsid w:val="004A2176"/>
    <w:rsid w:val="004A3F91"/>
    <w:rsid w:val="004A46FC"/>
    <w:rsid w:val="004A4B35"/>
    <w:rsid w:val="004A611E"/>
    <w:rsid w:val="004C0206"/>
    <w:rsid w:val="004C1E33"/>
    <w:rsid w:val="004D1802"/>
    <w:rsid w:val="004E5CEC"/>
    <w:rsid w:val="004F1F11"/>
    <w:rsid w:val="004F252D"/>
    <w:rsid w:val="004F2D19"/>
    <w:rsid w:val="00505073"/>
    <w:rsid w:val="00514605"/>
    <w:rsid w:val="00515DF2"/>
    <w:rsid w:val="005231FD"/>
    <w:rsid w:val="005271AD"/>
    <w:rsid w:val="005306C5"/>
    <w:rsid w:val="00536B42"/>
    <w:rsid w:val="00540811"/>
    <w:rsid w:val="0055036F"/>
    <w:rsid w:val="0055663D"/>
    <w:rsid w:val="00556BF7"/>
    <w:rsid w:val="005610AA"/>
    <w:rsid w:val="00563931"/>
    <w:rsid w:val="005643CA"/>
    <w:rsid w:val="005648D7"/>
    <w:rsid w:val="0057228E"/>
    <w:rsid w:val="00573500"/>
    <w:rsid w:val="00576C37"/>
    <w:rsid w:val="00582FD4"/>
    <w:rsid w:val="00583720"/>
    <w:rsid w:val="00583909"/>
    <w:rsid w:val="0058403F"/>
    <w:rsid w:val="00584B6B"/>
    <w:rsid w:val="00593F53"/>
    <w:rsid w:val="00597881"/>
    <w:rsid w:val="005A36E7"/>
    <w:rsid w:val="005B0B80"/>
    <w:rsid w:val="005B132C"/>
    <w:rsid w:val="005B34DF"/>
    <w:rsid w:val="005B4355"/>
    <w:rsid w:val="005C2FFE"/>
    <w:rsid w:val="005C4261"/>
    <w:rsid w:val="005D0F71"/>
    <w:rsid w:val="005D704A"/>
    <w:rsid w:val="005D78B8"/>
    <w:rsid w:val="005E2616"/>
    <w:rsid w:val="005E4D02"/>
    <w:rsid w:val="005E6017"/>
    <w:rsid w:val="005E7096"/>
    <w:rsid w:val="005F2754"/>
    <w:rsid w:val="005F2FEB"/>
    <w:rsid w:val="005F3E33"/>
    <w:rsid w:val="005F50F9"/>
    <w:rsid w:val="0060545D"/>
    <w:rsid w:val="006150CF"/>
    <w:rsid w:val="00615561"/>
    <w:rsid w:val="006178D7"/>
    <w:rsid w:val="00617C7A"/>
    <w:rsid w:val="006231CC"/>
    <w:rsid w:val="006353BA"/>
    <w:rsid w:val="0063619E"/>
    <w:rsid w:val="006369DA"/>
    <w:rsid w:val="006421C2"/>
    <w:rsid w:val="006427A3"/>
    <w:rsid w:val="006453E6"/>
    <w:rsid w:val="00646293"/>
    <w:rsid w:val="00647F13"/>
    <w:rsid w:val="00651A5F"/>
    <w:rsid w:val="00654315"/>
    <w:rsid w:val="0065517C"/>
    <w:rsid w:val="00660ABE"/>
    <w:rsid w:val="0066120A"/>
    <w:rsid w:val="00662C02"/>
    <w:rsid w:val="00665482"/>
    <w:rsid w:val="00671DAD"/>
    <w:rsid w:val="00681557"/>
    <w:rsid w:val="0068517C"/>
    <w:rsid w:val="00686246"/>
    <w:rsid w:val="00686985"/>
    <w:rsid w:val="00686F8B"/>
    <w:rsid w:val="00694156"/>
    <w:rsid w:val="00695C9F"/>
    <w:rsid w:val="006A41ED"/>
    <w:rsid w:val="006A7A25"/>
    <w:rsid w:val="006B23CD"/>
    <w:rsid w:val="006B2965"/>
    <w:rsid w:val="006B31B9"/>
    <w:rsid w:val="006B52A5"/>
    <w:rsid w:val="006B6887"/>
    <w:rsid w:val="006B732A"/>
    <w:rsid w:val="006C4D96"/>
    <w:rsid w:val="006C549E"/>
    <w:rsid w:val="006D2771"/>
    <w:rsid w:val="006D6B7E"/>
    <w:rsid w:val="006D7B9A"/>
    <w:rsid w:val="006D7E84"/>
    <w:rsid w:val="006E2720"/>
    <w:rsid w:val="006E6B92"/>
    <w:rsid w:val="006F008D"/>
    <w:rsid w:val="006F038D"/>
    <w:rsid w:val="006F10B9"/>
    <w:rsid w:val="006F284B"/>
    <w:rsid w:val="006F76BF"/>
    <w:rsid w:val="0070174D"/>
    <w:rsid w:val="00702582"/>
    <w:rsid w:val="00704AAB"/>
    <w:rsid w:val="007076AE"/>
    <w:rsid w:val="00710167"/>
    <w:rsid w:val="00711080"/>
    <w:rsid w:val="0071708B"/>
    <w:rsid w:val="007228FF"/>
    <w:rsid w:val="00731179"/>
    <w:rsid w:val="00731997"/>
    <w:rsid w:val="007321CF"/>
    <w:rsid w:val="00745391"/>
    <w:rsid w:val="00747F9A"/>
    <w:rsid w:val="007500CB"/>
    <w:rsid w:val="00754689"/>
    <w:rsid w:val="00761041"/>
    <w:rsid w:val="00762849"/>
    <w:rsid w:val="00762C2C"/>
    <w:rsid w:val="00764F0E"/>
    <w:rsid w:val="00767B16"/>
    <w:rsid w:val="007704C4"/>
    <w:rsid w:val="00773203"/>
    <w:rsid w:val="0078216D"/>
    <w:rsid w:val="00785146"/>
    <w:rsid w:val="007857DB"/>
    <w:rsid w:val="007858BE"/>
    <w:rsid w:val="0078623C"/>
    <w:rsid w:val="00791793"/>
    <w:rsid w:val="00793090"/>
    <w:rsid w:val="0079337F"/>
    <w:rsid w:val="00796E01"/>
    <w:rsid w:val="0079740D"/>
    <w:rsid w:val="007A4A54"/>
    <w:rsid w:val="007A5793"/>
    <w:rsid w:val="007B0FA7"/>
    <w:rsid w:val="007B6E97"/>
    <w:rsid w:val="007C1967"/>
    <w:rsid w:val="007C401D"/>
    <w:rsid w:val="007C5144"/>
    <w:rsid w:val="007D3886"/>
    <w:rsid w:val="007D3E4A"/>
    <w:rsid w:val="007D6DFF"/>
    <w:rsid w:val="007D71E4"/>
    <w:rsid w:val="007E258B"/>
    <w:rsid w:val="007E29ED"/>
    <w:rsid w:val="007E3D91"/>
    <w:rsid w:val="007E4F2D"/>
    <w:rsid w:val="007E7A5E"/>
    <w:rsid w:val="007F6362"/>
    <w:rsid w:val="007F6CF1"/>
    <w:rsid w:val="0080381E"/>
    <w:rsid w:val="008041D2"/>
    <w:rsid w:val="00804561"/>
    <w:rsid w:val="00806D5E"/>
    <w:rsid w:val="008101E8"/>
    <w:rsid w:val="00811EAC"/>
    <w:rsid w:val="00813D14"/>
    <w:rsid w:val="008209B5"/>
    <w:rsid w:val="00820C4E"/>
    <w:rsid w:val="00820F07"/>
    <w:rsid w:val="00823918"/>
    <w:rsid w:val="00826623"/>
    <w:rsid w:val="00826EDB"/>
    <w:rsid w:val="00835959"/>
    <w:rsid w:val="0084306A"/>
    <w:rsid w:val="008468C9"/>
    <w:rsid w:val="008468F8"/>
    <w:rsid w:val="00855BF7"/>
    <w:rsid w:val="00863AF2"/>
    <w:rsid w:val="0086749B"/>
    <w:rsid w:val="00870A7C"/>
    <w:rsid w:val="008716BF"/>
    <w:rsid w:val="00874999"/>
    <w:rsid w:val="00874F31"/>
    <w:rsid w:val="0087762E"/>
    <w:rsid w:val="0088206B"/>
    <w:rsid w:val="0088556B"/>
    <w:rsid w:val="008902D0"/>
    <w:rsid w:val="008917D4"/>
    <w:rsid w:val="008A30B0"/>
    <w:rsid w:val="008A41A8"/>
    <w:rsid w:val="008A5FB2"/>
    <w:rsid w:val="008A6336"/>
    <w:rsid w:val="008B0B38"/>
    <w:rsid w:val="008B1687"/>
    <w:rsid w:val="008B38F9"/>
    <w:rsid w:val="008B6BA7"/>
    <w:rsid w:val="008B74E6"/>
    <w:rsid w:val="008C08CA"/>
    <w:rsid w:val="008C0BA9"/>
    <w:rsid w:val="008C37E6"/>
    <w:rsid w:val="008C499F"/>
    <w:rsid w:val="008C6CDA"/>
    <w:rsid w:val="008D26F9"/>
    <w:rsid w:val="008D2800"/>
    <w:rsid w:val="008E15D7"/>
    <w:rsid w:val="008E69A6"/>
    <w:rsid w:val="008E79FB"/>
    <w:rsid w:val="008F100A"/>
    <w:rsid w:val="008F3701"/>
    <w:rsid w:val="008F618C"/>
    <w:rsid w:val="00901947"/>
    <w:rsid w:val="00902CFA"/>
    <w:rsid w:val="00904626"/>
    <w:rsid w:val="00904B2C"/>
    <w:rsid w:val="00904DE3"/>
    <w:rsid w:val="009071CB"/>
    <w:rsid w:val="009131F5"/>
    <w:rsid w:val="00913405"/>
    <w:rsid w:val="00914A23"/>
    <w:rsid w:val="009152D5"/>
    <w:rsid w:val="00927BF9"/>
    <w:rsid w:val="00931D77"/>
    <w:rsid w:val="00933215"/>
    <w:rsid w:val="009342FE"/>
    <w:rsid w:val="00942B44"/>
    <w:rsid w:val="009446B3"/>
    <w:rsid w:val="00944916"/>
    <w:rsid w:val="009551C5"/>
    <w:rsid w:val="00961D5C"/>
    <w:rsid w:val="00961F8D"/>
    <w:rsid w:val="00970DCF"/>
    <w:rsid w:val="00971D64"/>
    <w:rsid w:val="00974C19"/>
    <w:rsid w:val="00987033"/>
    <w:rsid w:val="00990B1B"/>
    <w:rsid w:val="00994D34"/>
    <w:rsid w:val="00995E89"/>
    <w:rsid w:val="009968F1"/>
    <w:rsid w:val="009A13A6"/>
    <w:rsid w:val="009B443B"/>
    <w:rsid w:val="009B4B03"/>
    <w:rsid w:val="009B6C91"/>
    <w:rsid w:val="009C7020"/>
    <w:rsid w:val="009D0BE8"/>
    <w:rsid w:val="009D271C"/>
    <w:rsid w:val="009D37EA"/>
    <w:rsid w:val="009D692B"/>
    <w:rsid w:val="009D6AA5"/>
    <w:rsid w:val="009D7D20"/>
    <w:rsid w:val="009E26DD"/>
    <w:rsid w:val="009E6813"/>
    <w:rsid w:val="009F2B16"/>
    <w:rsid w:val="009F2E57"/>
    <w:rsid w:val="009F73E7"/>
    <w:rsid w:val="00A00980"/>
    <w:rsid w:val="00A03398"/>
    <w:rsid w:val="00A03684"/>
    <w:rsid w:val="00A04376"/>
    <w:rsid w:val="00A05968"/>
    <w:rsid w:val="00A12429"/>
    <w:rsid w:val="00A16061"/>
    <w:rsid w:val="00A2030A"/>
    <w:rsid w:val="00A24719"/>
    <w:rsid w:val="00A269AA"/>
    <w:rsid w:val="00A338A5"/>
    <w:rsid w:val="00A3604C"/>
    <w:rsid w:val="00A42AC1"/>
    <w:rsid w:val="00A454E0"/>
    <w:rsid w:val="00A479F0"/>
    <w:rsid w:val="00A51F28"/>
    <w:rsid w:val="00A559AC"/>
    <w:rsid w:val="00A63A6E"/>
    <w:rsid w:val="00A7421B"/>
    <w:rsid w:val="00A74B2D"/>
    <w:rsid w:val="00A7585A"/>
    <w:rsid w:val="00A75A33"/>
    <w:rsid w:val="00A8041D"/>
    <w:rsid w:val="00A81322"/>
    <w:rsid w:val="00A82BCA"/>
    <w:rsid w:val="00A83666"/>
    <w:rsid w:val="00A8572C"/>
    <w:rsid w:val="00AA0721"/>
    <w:rsid w:val="00AA358D"/>
    <w:rsid w:val="00AA3754"/>
    <w:rsid w:val="00AB0A1C"/>
    <w:rsid w:val="00AB492A"/>
    <w:rsid w:val="00AB5726"/>
    <w:rsid w:val="00AB7621"/>
    <w:rsid w:val="00AB7A24"/>
    <w:rsid w:val="00AC495C"/>
    <w:rsid w:val="00AC4FCB"/>
    <w:rsid w:val="00AC592F"/>
    <w:rsid w:val="00AD1D67"/>
    <w:rsid w:val="00AD1D9B"/>
    <w:rsid w:val="00AD342C"/>
    <w:rsid w:val="00AD7422"/>
    <w:rsid w:val="00AE2944"/>
    <w:rsid w:val="00AE2F3C"/>
    <w:rsid w:val="00AE71C6"/>
    <w:rsid w:val="00AF36C1"/>
    <w:rsid w:val="00B02A2C"/>
    <w:rsid w:val="00B02B19"/>
    <w:rsid w:val="00B02D97"/>
    <w:rsid w:val="00B03C6F"/>
    <w:rsid w:val="00B05B0F"/>
    <w:rsid w:val="00B13065"/>
    <w:rsid w:val="00B13B5E"/>
    <w:rsid w:val="00B155A2"/>
    <w:rsid w:val="00B175B2"/>
    <w:rsid w:val="00B2437A"/>
    <w:rsid w:val="00B2470B"/>
    <w:rsid w:val="00B25F37"/>
    <w:rsid w:val="00B35720"/>
    <w:rsid w:val="00B42325"/>
    <w:rsid w:val="00B446EF"/>
    <w:rsid w:val="00B44A4F"/>
    <w:rsid w:val="00B51CCB"/>
    <w:rsid w:val="00B55148"/>
    <w:rsid w:val="00B649B5"/>
    <w:rsid w:val="00B66E67"/>
    <w:rsid w:val="00B73282"/>
    <w:rsid w:val="00B74783"/>
    <w:rsid w:val="00B74798"/>
    <w:rsid w:val="00B749A5"/>
    <w:rsid w:val="00B858B9"/>
    <w:rsid w:val="00B86EBA"/>
    <w:rsid w:val="00B90825"/>
    <w:rsid w:val="00BA0E84"/>
    <w:rsid w:val="00BA1CDE"/>
    <w:rsid w:val="00BA2A7F"/>
    <w:rsid w:val="00BA6933"/>
    <w:rsid w:val="00BB05D9"/>
    <w:rsid w:val="00BB5D3E"/>
    <w:rsid w:val="00BB7D67"/>
    <w:rsid w:val="00BC79C4"/>
    <w:rsid w:val="00BD37C1"/>
    <w:rsid w:val="00BD7AE2"/>
    <w:rsid w:val="00BE146B"/>
    <w:rsid w:val="00BE3188"/>
    <w:rsid w:val="00BE32F9"/>
    <w:rsid w:val="00BF1DAC"/>
    <w:rsid w:val="00BF2288"/>
    <w:rsid w:val="00BF4767"/>
    <w:rsid w:val="00C02958"/>
    <w:rsid w:val="00C02E24"/>
    <w:rsid w:val="00C04919"/>
    <w:rsid w:val="00C07EDA"/>
    <w:rsid w:val="00C17045"/>
    <w:rsid w:val="00C174D3"/>
    <w:rsid w:val="00C213BA"/>
    <w:rsid w:val="00C22C5E"/>
    <w:rsid w:val="00C26FF3"/>
    <w:rsid w:val="00C27297"/>
    <w:rsid w:val="00C34A0D"/>
    <w:rsid w:val="00C34E73"/>
    <w:rsid w:val="00C35AB3"/>
    <w:rsid w:val="00C3706A"/>
    <w:rsid w:val="00C40E67"/>
    <w:rsid w:val="00C44ABD"/>
    <w:rsid w:val="00C476AC"/>
    <w:rsid w:val="00C553DF"/>
    <w:rsid w:val="00C55E71"/>
    <w:rsid w:val="00C6013F"/>
    <w:rsid w:val="00C645A2"/>
    <w:rsid w:val="00C67C35"/>
    <w:rsid w:val="00C70AB2"/>
    <w:rsid w:val="00C725DA"/>
    <w:rsid w:val="00C72661"/>
    <w:rsid w:val="00C74D87"/>
    <w:rsid w:val="00C87420"/>
    <w:rsid w:val="00C958FB"/>
    <w:rsid w:val="00CA6E20"/>
    <w:rsid w:val="00CB1AAF"/>
    <w:rsid w:val="00CB4CED"/>
    <w:rsid w:val="00CB76FC"/>
    <w:rsid w:val="00CC54CC"/>
    <w:rsid w:val="00CD1EF6"/>
    <w:rsid w:val="00CD3A2A"/>
    <w:rsid w:val="00CD50C1"/>
    <w:rsid w:val="00CD6244"/>
    <w:rsid w:val="00CE23B9"/>
    <w:rsid w:val="00CE257A"/>
    <w:rsid w:val="00CE5E05"/>
    <w:rsid w:val="00CF19A6"/>
    <w:rsid w:val="00CF78EA"/>
    <w:rsid w:val="00D0168D"/>
    <w:rsid w:val="00D01E72"/>
    <w:rsid w:val="00D133CE"/>
    <w:rsid w:val="00D164E5"/>
    <w:rsid w:val="00D1704C"/>
    <w:rsid w:val="00D21550"/>
    <w:rsid w:val="00D235A3"/>
    <w:rsid w:val="00D23E35"/>
    <w:rsid w:val="00D317BA"/>
    <w:rsid w:val="00D3224E"/>
    <w:rsid w:val="00D426D2"/>
    <w:rsid w:val="00D43C4B"/>
    <w:rsid w:val="00D45CD5"/>
    <w:rsid w:val="00D47F30"/>
    <w:rsid w:val="00D50450"/>
    <w:rsid w:val="00D519A7"/>
    <w:rsid w:val="00D52933"/>
    <w:rsid w:val="00D55868"/>
    <w:rsid w:val="00D5666A"/>
    <w:rsid w:val="00D61C0C"/>
    <w:rsid w:val="00D66663"/>
    <w:rsid w:val="00D66769"/>
    <w:rsid w:val="00D809EA"/>
    <w:rsid w:val="00D9020B"/>
    <w:rsid w:val="00D932DC"/>
    <w:rsid w:val="00D960D1"/>
    <w:rsid w:val="00DA2BF2"/>
    <w:rsid w:val="00DA376B"/>
    <w:rsid w:val="00DA6B69"/>
    <w:rsid w:val="00DA7F2E"/>
    <w:rsid w:val="00DC1225"/>
    <w:rsid w:val="00DC2F77"/>
    <w:rsid w:val="00DC3403"/>
    <w:rsid w:val="00DC58C3"/>
    <w:rsid w:val="00DC7B35"/>
    <w:rsid w:val="00DE08AD"/>
    <w:rsid w:val="00DE31C8"/>
    <w:rsid w:val="00DE6F6D"/>
    <w:rsid w:val="00DE7AAF"/>
    <w:rsid w:val="00DF1A3A"/>
    <w:rsid w:val="00DF58BB"/>
    <w:rsid w:val="00E013D6"/>
    <w:rsid w:val="00E101FA"/>
    <w:rsid w:val="00E10856"/>
    <w:rsid w:val="00E11DA3"/>
    <w:rsid w:val="00E12B66"/>
    <w:rsid w:val="00E16311"/>
    <w:rsid w:val="00E2674F"/>
    <w:rsid w:val="00E26752"/>
    <w:rsid w:val="00E3154D"/>
    <w:rsid w:val="00E32F57"/>
    <w:rsid w:val="00E33190"/>
    <w:rsid w:val="00E364F2"/>
    <w:rsid w:val="00E365EE"/>
    <w:rsid w:val="00E37D1E"/>
    <w:rsid w:val="00E416E3"/>
    <w:rsid w:val="00E42615"/>
    <w:rsid w:val="00E431E4"/>
    <w:rsid w:val="00E4455C"/>
    <w:rsid w:val="00E50AAE"/>
    <w:rsid w:val="00E55C59"/>
    <w:rsid w:val="00E62427"/>
    <w:rsid w:val="00E67364"/>
    <w:rsid w:val="00E67954"/>
    <w:rsid w:val="00E739B3"/>
    <w:rsid w:val="00E7652B"/>
    <w:rsid w:val="00E824FF"/>
    <w:rsid w:val="00E82B20"/>
    <w:rsid w:val="00E85D23"/>
    <w:rsid w:val="00E8677F"/>
    <w:rsid w:val="00E92080"/>
    <w:rsid w:val="00E92A2F"/>
    <w:rsid w:val="00EA4819"/>
    <w:rsid w:val="00EA563D"/>
    <w:rsid w:val="00EA7774"/>
    <w:rsid w:val="00EA7F8E"/>
    <w:rsid w:val="00EB0FAF"/>
    <w:rsid w:val="00EB1FBD"/>
    <w:rsid w:val="00EB5BA2"/>
    <w:rsid w:val="00EC1AE9"/>
    <w:rsid w:val="00EC24BE"/>
    <w:rsid w:val="00EC7BAA"/>
    <w:rsid w:val="00ED111F"/>
    <w:rsid w:val="00EE341A"/>
    <w:rsid w:val="00EF00FC"/>
    <w:rsid w:val="00EF2035"/>
    <w:rsid w:val="00EF5AFF"/>
    <w:rsid w:val="00F00798"/>
    <w:rsid w:val="00F04589"/>
    <w:rsid w:val="00F057C9"/>
    <w:rsid w:val="00F07E31"/>
    <w:rsid w:val="00F13ECA"/>
    <w:rsid w:val="00F1470A"/>
    <w:rsid w:val="00F210C7"/>
    <w:rsid w:val="00F247DE"/>
    <w:rsid w:val="00F24DCA"/>
    <w:rsid w:val="00F2741D"/>
    <w:rsid w:val="00F30517"/>
    <w:rsid w:val="00F33F8B"/>
    <w:rsid w:val="00F426E0"/>
    <w:rsid w:val="00F42CCD"/>
    <w:rsid w:val="00F4507B"/>
    <w:rsid w:val="00F50004"/>
    <w:rsid w:val="00F50880"/>
    <w:rsid w:val="00F5091F"/>
    <w:rsid w:val="00F56964"/>
    <w:rsid w:val="00F56BE3"/>
    <w:rsid w:val="00F63D8D"/>
    <w:rsid w:val="00F70222"/>
    <w:rsid w:val="00F70484"/>
    <w:rsid w:val="00F712FE"/>
    <w:rsid w:val="00F71D13"/>
    <w:rsid w:val="00F73366"/>
    <w:rsid w:val="00F75985"/>
    <w:rsid w:val="00F77508"/>
    <w:rsid w:val="00F81353"/>
    <w:rsid w:val="00F831D6"/>
    <w:rsid w:val="00F92D3D"/>
    <w:rsid w:val="00FA7E5D"/>
    <w:rsid w:val="00FB0FC1"/>
    <w:rsid w:val="00FB22E1"/>
    <w:rsid w:val="00FB602A"/>
    <w:rsid w:val="00FC1B80"/>
    <w:rsid w:val="00FC3CAD"/>
    <w:rsid w:val="00FC4D94"/>
    <w:rsid w:val="00FC4EEA"/>
    <w:rsid w:val="00FC521F"/>
    <w:rsid w:val="00FD04EC"/>
    <w:rsid w:val="00FD0E59"/>
    <w:rsid w:val="00FD3069"/>
    <w:rsid w:val="00FD4B1D"/>
    <w:rsid w:val="00FE0E9C"/>
    <w:rsid w:val="00FE25EE"/>
    <w:rsid w:val="00FE5E68"/>
    <w:rsid w:val="00FE67EA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8EE46F-4572-4EC3-B966-334A70B0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91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745391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45391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45391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FontStyle22">
    <w:name w:val="Font Style22"/>
    <w:uiPriority w:val="99"/>
    <w:rsid w:val="00E3154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749A5"/>
    <w:rPr>
      <w:sz w:val="28"/>
    </w:rPr>
  </w:style>
  <w:style w:type="character" w:customStyle="1" w:styleId="blk">
    <w:name w:val="blk"/>
    <w:basedOn w:val="a0"/>
    <w:rsid w:val="00615561"/>
  </w:style>
  <w:style w:type="paragraph" w:styleId="aa">
    <w:name w:val="No Spacing"/>
    <w:link w:val="ab"/>
    <w:uiPriority w:val="1"/>
    <w:qFormat/>
    <w:rsid w:val="00040946"/>
    <w:rPr>
      <w:rFonts w:ascii="Arial Unicode MS" w:eastAsia="Arial Unicode MS" w:hAnsi="Arial Unicode MS"/>
      <w:color w:val="000000"/>
      <w:sz w:val="24"/>
      <w:szCs w:val="24"/>
    </w:rPr>
  </w:style>
  <w:style w:type="paragraph" w:customStyle="1" w:styleId="ConsPlusNormal">
    <w:name w:val="ConsPlusNormal"/>
    <w:rsid w:val="00040946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paragraph" w:styleId="ac">
    <w:name w:val="Body Text Indent"/>
    <w:basedOn w:val="a"/>
    <w:link w:val="ad"/>
    <w:uiPriority w:val="99"/>
    <w:rsid w:val="00040946"/>
    <w:pPr>
      <w:spacing w:after="120"/>
      <w:ind w:left="283"/>
    </w:pPr>
    <w:rPr>
      <w:rFonts w:eastAsia="Arial Unicode MS"/>
    </w:rPr>
  </w:style>
  <w:style w:type="character" w:customStyle="1" w:styleId="ad">
    <w:name w:val="Основной текст с отступом Знак"/>
    <w:link w:val="ac"/>
    <w:uiPriority w:val="99"/>
    <w:rsid w:val="00040946"/>
    <w:rPr>
      <w:rFonts w:eastAsia="Arial Unicode MS"/>
      <w:sz w:val="28"/>
    </w:rPr>
  </w:style>
  <w:style w:type="paragraph" w:customStyle="1" w:styleId="ConsPlusTitle">
    <w:name w:val="ConsPlusTitle"/>
    <w:uiPriority w:val="99"/>
    <w:qFormat/>
    <w:rsid w:val="00040946"/>
    <w:pPr>
      <w:widowControl w:val="0"/>
      <w:autoSpaceDE w:val="0"/>
      <w:autoSpaceDN w:val="0"/>
      <w:adjustRightInd w:val="0"/>
    </w:pPr>
    <w:rPr>
      <w:rFonts w:ascii="Arial" w:eastAsia="Arial Unicode MS" w:hAnsi="Arial" w:cs="Arial"/>
      <w:b/>
      <w:bCs/>
    </w:rPr>
  </w:style>
  <w:style w:type="character" w:customStyle="1" w:styleId="ab">
    <w:name w:val="Без интервала Знак"/>
    <w:link w:val="aa"/>
    <w:uiPriority w:val="1"/>
    <w:locked/>
    <w:rsid w:val="00040946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e">
    <w:name w:val="List Paragraph"/>
    <w:basedOn w:val="a"/>
    <w:link w:val="af"/>
    <w:uiPriority w:val="34"/>
    <w:qFormat/>
    <w:rsid w:val="00791793"/>
    <w:pPr>
      <w:ind w:left="708"/>
    </w:pPr>
    <w:rPr>
      <w:rFonts w:eastAsia="Arial Unicode MS"/>
    </w:rPr>
  </w:style>
  <w:style w:type="character" w:customStyle="1" w:styleId="af">
    <w:name w:val="Абзац списка Знак"/>
    <w:link w:val="ae"/>
    <w:uiPriority w:val="34"/>
    <w:locked/>
    <w:rsid w:val="00791793"/>
    <w:rPr>
      <w:rFonts w:eastAsia="Arial Unicode MS"/>
      <w:sz w:val="28"/>
    </w:rPr>
  </w:style>
  <w:style w:type="paragraph" w:styleId="af0">
    <w:name w:val="Normal (Web)"/>
    <w:basedOn w:val="a"/>
    <w:uiPriority w:val="99"/>
    <w:unhideWhenUsed/>
    <w:rsid w:val="005B132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Hyperlink"/>
    <w:uiPriority w:val="99"/>
    <w:unhideWhenUsed/>
    <w:rsid w:val="005B1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97ACBA3B8B7E8871B0FF8051ECEB92B6AF4E94A7062A965B374B2F16BA7945308DB3B6EFD1078E2dDXDH" TargetMode="External"/><Relationship Id="rId18" Type="http://schemas.openxmlformats.org/officeDocument/2006/relationships/hyperlink" Target="https://pandia.ru/text/category/resheniya_na_stroitelmzstvo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gradostroitelmznaya_deyatelmznostmz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ACBA3B8B7E8871B0FF8051ECEB92B6AFBEA4E7364A965B374B2F16BA7945308DB3B6EFD107DE2dDXDH" TargetMode="External"/><Relationship Id="rId17" Type="http://schemas.openxmlformats.org/officeDocument/2006/relationships/hyperlink" Target="https://pandia.ru/text/category/zemlepolmzzovanie/" TargetMode="External"/><Relationship Id="rId25" Type="http://schemas.openxmlformats.org/officeDocument/2006/relationships/hyperlink" Target="consultantplus://offline/ref=027ECDB037A666B53A5C978369D9EA71B1B5D6085C37BA3D2D6202368Ef2VF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generalmznie_plani/" TargetMode="External"/><Relationship Id="rId20" Type="http://schemas.openxmlformats.org/officeDocument/2006/relationships/hyperlink" Target="https://pandia.ru/text/category/informatcionnie_sistemi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B69193054D061190A226FBE43D6EA1630C633744D5210604B74979B9763E249D7E37CE3FcCJ" TargetMode="External"/><Relationship Id="rId24" Type="http://schemas.openxmlformats.org/officeDocument/2006/relationships/hyperlink" Target="https://pandia.ru/text/category/zemelmznie_resursi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35A6CC0C3320AA24E7335650602E07C0496FC843EB4F1EE17CBC245AA6FDE444FC2E3465519006o8x3H" TargetMode="External"/><Relationship Id="rId23" Type="http://schemas.openxmlformats.org/officeDocument/2006/relationships/hyperlink" Target="https://pandia.ru/text/category/zhilishnoe_stroitelmzstvo/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9CA0979637F7D4DF30E94C6060E96FC4D128790A093FF21584DA8C883CFA835C04D58682F06C979X2S8O" TargetMode="External"/><Relationship Id="rId19" Type="http://schemas.openxmlformats.org/officeDocument/2006/relationships/hyperlink" Target="https://pandia.ru/text/category/obtzekti_kapitalmznogo_stroitelmzstva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B6D2211F8BB8DB7677BE6D0E355D0C08093D44E5B1B705F1608B104EDF428B0580672C9C427F43s1G7H" TargetMode="External"/><Relationship Id="rId14" Type="http://schemas.openxmlformats.org/officeDocument/2006/relationships/hyperlink" Target="consultantplus://offline/ref=35C2EE0A66EC8D5DF3CB6693D66495331332787484ACA644BB0048533CCFCC631682F8C0C2C73EBB0CRAK" TargetMode="External"/><Relationship Id="rId22" Type="http://schemas.openxmlformats.org/officeDocument/2006/relationships/hyperlink" Target="https://pandia.ru/text/category/reklamnie_konstruktcii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CFDF-6E0F-469A-8A52-C2C16EE4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30</Pages>
  <Words>9822</Words>
  <Characters>55990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65681</CharactersWithSpaces>
  <SharedDoc>false</SharedDoc>
  <HLinks>
    <vt:vector size="102" baseType="variant">
      <vt:variant>
        <vt:i4>65550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consultantplus://offline/ref=027ECDB037A666B53A5C978369D9EA71B1B5D6085C37BA3D2D6202368Ef2VFN</vt:lpwstr>
      </vt:variant>
      <vt:variant>
        <vt:lpwstr/>
      </vt:variant>
      <vt:variant>
        <vt:i4>6815753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https://pandia.ru/text/category/zemelmznie_resursi/</vt:lpwstr>
      </vt:variant>
      <vt:variant>
        <vt:lpwstr/>
      </vt:variant>
      <vt:variant>
        <vt:i4>2228253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https://pandia.ru/text/category/zhilishnoe_stroitelmzstvo/</vt:lpwstr>
      </vt:variant>
      <vt:variant>
        <vt:lpwstr/>
      </vt:variant>
      <vt:variant>
        <vt:i4>4784183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https://pandia.ru/text/category/reklamnie_konstruktcii/</vt:lpwstr>
      </vt:variant>
      <vt:variant>
        <vt:lpwstr/>
      </vt:variant>
      <vt:variant>
        <vt:i4>7929939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https://pandia.ru/text/category/gradostroitelmznaya_deyatelmznostmz/</vt:lpwstr>
      </vt:variant>
      <vt:variant>
        <vt:lpwstr/>
      </vt:variant>
      <vt:variant>
        <vt:i4>6422602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https://pandia.ru/text/category/informatcionnie_sistemi/</vt:lpwstr>
      </vt:variant>
      <vt:variant>
        <vt:lpwstr/>
      </vt:variant>
      <vt:variant>
        <vt:i4>3997750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https://pandia.ru/text/category/obtzekti_kapitalmznogo_stroitelmzstva/</vt:lpwstr>
      </vt:variant>
      <vt:variant>
        <vt:lpwstr/>
      </vt:variant>
      <vt:variant>
        <vt:i4>7995490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https://pandia.ru/text/category/resheniya_na_stroitelmzstvo/</vt:lpwstr>
      </vt:variant>
      <vt:variant>
        <vt:lpwstr/>
      </vt:variant>
      <vt:variant>
        <vt:i4>3342378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https://pandia.ru/text/category/zemlepolmzzovanie/</vt:lpwstr>
      </vt:variant>
      <vt:variant>
        <vt:lpwstr/>
      </vt:variant>
      <vt:variant>
        <vt:i4>7012356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https://pandia.ru/text/category/generalmznie_plani/</vt:lpwstr>
      </vt:variant>
      <vt:variant>
        <vt:lpwstr/>
      </vt:variant>
      <vt:variant>
        <vt:i4>6881381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consultantplus://offline/ref=9935A6CC0C3320AA24E7335650602E07C0496FC843EB4F1EE17CBC245AA6FDE444FC2E3465519006o8x3H</vt:lpwstr>
      </vt:variant>
      <vt:variant>
        <vt:lpwstr/>
      </vt:variant>
      <vt:variant>
        <vt:i4>6357055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consultantplus://offline/ref=35C2EE0A66EC8D5DF3CB6693D66495331332787484ACA644BB0048533CCFCC631682F8C0C2C73EBB0CRAK</vt:lpwstr>
      </vt:variant>
      <vt:variant>
        <vt:lpwstr/>
      </vt:variant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consultantplus://offline/ref=797ACBA3B8B7E8871B0FF8051ECEB92B6AF4E94A7062A965B374B2F16BA7945308DB3B6EFD1078E2dDXDH</vt:lpwstr>
      </vt:variant>
      <vt:variant>
        <vt:lpwstr/>
      </vt:variant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consultantplus://offline/ref=797ACBA3B8B7E8871B0FF8051ECEB92B6AFBEA4E7364A965B374B2F16BA7945308DB3B6EFD107DE2dDXDH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consultantplus://offline/ref=83B69193054D061190A226FBE43D6EA1630C633744D5210604B74979B9763E249D7E37CE3FcCJ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consultantplus://offline/ref=A9CA0979637F7D4DF30E94C6060E96FC4D128790A093FF21584DA8C883CFA835C04D58682F06C979X2S8O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consultantplus://offline/ref=67B6D2211F8BB8DB7677BE6D0E355D0C08093D44E5B1B705F1608B104EDF428B0580672C9C427F43s1G7H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2024-03-11T13:51:00Z</cp:lastPrinted>
  <dcterms:created xsi:type="dcterms:W3CDTF">2024-03-13T06:40:00Z</dcterms:created>
  <dcterms:modified xsi:type="dcterms:W3CDTF">2024-03-13T06:40:00Z</dcterms:modified>
</cp:coreProperties>
</file>