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0" w:rsidRPr="00EE3B36" w:rsidRDefault="00E259E0" w:rsidP="00E259E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E259E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286219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259E0" w:rsidRPr="00DF204B" w:rsidRDefault="00DF204B" w:rsidP="00E259E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9B5907">
        <w:rPr>
          <w:szCs w:val="28"/>
          <w:lang w:eastAsia="ar-SA"/>
        </w:rPr>
        <w:t>30</w:t>
      </w:r>
      <w:r>
        <w:rPr>
          <w:szCs w:val="28"/>
          <w:lang w:eastAsia="ar-SA"/>
        </w:rPr>
        <w:t>.0</w:t>
      </w:r>
      <w:r w:rsidR="00F70DB2">
        <w:rPr>
          <w:szCs w:val="28"/>
          <w:lang w:eastAsia="ar-SA"/>
        </w:rPr>
        <w:t>5</w:t>
      </w:r>
      <w:r>
        <w:rPr>
          <w:szCs w:val="28"/>
          <w:lang w:eastAsia="ar-SA"/>
        </w:rPr>
        <w:t xml:space="preserve">.2025 № </w:t>
      </w:r>
      <w:r w:rsidR="009B5907">
        <w:rPr>
          <w:szCs w:val="28"/>
          <w:lang w:eastAsia="ar-SA"/>
        </w:rPr>
        <w:t>65</w:t>
      </w:r>
    </w:p>
    <w:p w:rsidR="00E259E0" w:rsidRPr="00EE3B36" w:rsidRDefault="00E259E0" w:rsidP="00286219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9B5907" w:rsidRPr="009B5907" w:rsidRDefault="009B5907" w:rsidP="009B5907">
      <w:pPr>
        <w:suppressAutoHyphens/>
        <w:ind w:left="1984" w:right="1984" w:firstLine="0"/>
        <w:jc w:val="center"/>
        <w:rPr>
          <w:b/>
          <w:szCs w:val="28"/>
        </w:rPr>
      </w:pPr>
      <w:r w:rsidRPr="009B5907">
        <w:rPr>
          <w:b/>
          <w:szCs w:val="28"/>
        </w:rPr>
        <w:t xml:space="preserve">О внесении изменений </w:t>
      </w:r>
    </w:p>
    <w:p w:rsidR="009B5907" w:rsidRPr="009B5907" w:rsidRDefault="009B5907" w:rsidP="009B5907">
      <w:pPr>
        <w:suppressAutoHyphens/>
        <w:ind w:left="1984" w:right="1984" w:firstLine="0"/>
        <w:jc w:val="center"/>
        <w:rPr>
          <w:b/>
          <w:szCs w:val="28"/>
        </w:rPr>
      </w:pPr>
      <w:r w:rsidRPr="009B5907">
        <w:rPr>
          <w:b/>
          <w:szCs w:val="28"/>
        </w:rPr>
        <w:t>в приложение к распоряжению Администрации Красносулинского района от 20.12.2024 № 302</w:t>
      </w:r>
    </w:p>
    <w:p w:rsidR="009B5907" w:rsidRPr="009B5907" w:rsidRDefault="009B5907" w:rsidP="009B5907">
      <w:pPr>
        <w:suppressAutoHyphens/>
        <w:ind w:left="1984" w:right="1984" w:firstLine="0"/>
        <w:jc w:val="center"/>
        <w:rPr>
          <w:b/>
          <w:szCs w:val="28"/>
        </w:rPr>
      </w:pPr>
    </w:p>
    <w:p w:rsidR="009B5907" w:rsidRPr="009B5907" w:rsidRDefault="009B5907" w:rsidP="009B5907">
      <w:pPr>
        <w:tabs>
          <w:tab w:val="left" w:pos="993"/>
        </w:tabs>
        <w:ind w:firstLine="709"/>
        <w:rPr>
          <w:szCs w:val="28"/>
        </w:rPr>
      </w:pPr>
      <w:r w:rsidRPr="009B5907">
        <w:rPr>
          <w:szCs w:val="28"/>
        </w:rPr>
        <w:t>В соответствии с постановлениями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от 27.05.2025 № 259 «О внесении изменений в приложение № 1 к постановлению Администрации Красносулинского района от 30.11.2018 № 1343», руководствуясь статьей 29 Устава муниципального образования «Красносулинский район», –</w:t>
      </w:r>
    </w:p>
    <w:p w:rsidR="009B5907" w:rsidRPr="009B5907" w:rsidRDefault="009B5907" w:rsidP="009B5907">
      <w:pPr>
        <w:tabs>
          <w:tab w:val="left" w:pos="993"/>
        </w:tabs>
        <w:ind w:firstLine="709"/>
        <w:rPr>
          <w:szCs w:val="28"/>
        </w:rPr>
      </w:pPr>
    </w:p>
    <w:p w:rsidR="009B5907" w:rsidRPr="009B5907" w:rsidRDefault="009B5907" w:rsidP="009B5907">
      <w:pPr>
        <w:tabs>
          <w:tab w:val="left" w:pos="993"/>
        </w:tabs>
        <w:ind w:firstLine="709"/>
        <w:rPr>
          <w:szCs w:val="28"/>
        </w:rPr>
      </w:pPr>
      <w:r w:rsidRPr="009B5907">
        <w:rPr>
          <w:szCs w:val="28"/>
        </w:rPr>
        <w:t>1. Внести изменения в приложение к распоряжению Администрации Красносулинского района от 20.12.2024 № 302 «Об утверждении единого аналитического плана реализации муниципальной программы Красносулинского района «Развитие транспортной системы» на 2025 год», изложив его согласно приложению к настоящему распоряжению.</w:t>
      </w:r>
    </w:p>
    <w:p w:rsidR="009B5907" w:rsidRPr="009B5907" w:rsidRDefault="009B5907" w:rsidP="009B5907">
      <w:pPr>
        <w:tabs>
          <w:tab w:val="left" w:pos="993"/>
        </w:tabs>
        <w:ind w:firstLine="709"/>
        <w:rPr>
          <w:szCs w:val="28"/>
        </w:rPr>
      </w:pPr>
      <w:r w:rsidRPr="009B5907">
        <w:rPr>
          <w:szCs w:val="28"/>
        </w:rPr>
        <w:t>2. </w:t>
      </w:r>
      <w:proofErr w:type="gramStart"/>
      <w:r w:rsidRPr="009B5907">
        <w:rPr>
          <w:szCs w:val="28"/>
        </w:rPr>
        <w:t>Контроль за</w:t>
      </w:r>
      <w:proofErr w:type="gramEnd"/>
      <w:r w:rsidRPr="009B5907"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9B5907" w:rsidRPr="009B5907" w:rsidRDefault="009B5907" w:rsidP="00C81A56">
      <w:pPr>
        <w:ind w:firstLine="0"/>
        <w:rPr>
          <w:szCs w:val="28"/>
        </w:rPr>
      </w:pPr>
    </w:p>
    <w:p w:rsidR="009B5907" w:rsidRPr="009B5907" w:rsidRDefault="009B5907" w:rsidP="009B5907">
      <w:pPr>
        <w:ind w:firstLine="0"/>
        <w:rPr>
          <w:szCs w:val="28"/>
        </w:rPr>
      </w:pPr>
      <w:r w:rsidRPr="009B5907">
        <w:rPr>
          <w:szCs w:val="28"/>
        </w:rPr>
        <w:t xml:space="preserve">Заместитель главы </w:t>
      </w:r>
    </w:p>
    <w:p w:rsidR="009B5907" w:rsidRPr="009B5907" w:rsidRDefault="009B5907" w:rsidP="009B5907">
      <w:pPr>
        <w:ind w:firstLine="0"/>
        <w:rPr>
          <w:szCs w:val="28"/>
        </w:rPr>
      </w:pPr>
      <w:r w:rsidRPr="009B5907">
        <w:rPr>
          <w:szCs w:val="28"/>
        </w:rPr>
        <w:t xml:space="preserve">Администрации </w:t>
      </w:r>
    </w:p>
    <w:p w:rsidR="009B5907" w:rsidRPr="009B5907" w:rsidRDefault="009B5907" w:rsidP="009B5907">
      <w:pPr>
        <w:tabs>
          <w:tab w:val="right" w:pos="9639"/>
        </w:tabs>
        <w:ind w:firstLine="0"/>
        <w:rPr>
          <w:szCs w:val="28"/>
        </w:rPr>
      </w:pPr>
      <w:r w:rsidRPr="009B5907">
        <w:rPr>
          <w:szCs w:val="28"/>
        </w:rPr>
        <w:t xml:space="preserve">Красносулинского района </w:t>
      </w:r>
      <w:r w:rsidRPr="009B5907">
        <w:rPr>
          <w:szCs w:val="28"/>
        </w:rPr>
        <w:tab/>
        <w:t>В.Б. Шаповалов</w:t>
      </w:r>
    </w:p>
    <w:p w:rsidR="00286219" w:rsidRPr="009B5907" w:rsidRDefault="00286219" w:rsidP="00C81A56">
      <w:pPr>
        <w:tabs>
          <w:tab w:val="right" w:pos="9072"/>
        </w:tabs>
        <w:ind w:firstLine="0"/>
        <w:jc w:val="left"/>
        <w:rPr>
          <w:sz w:val="36"/>
          <w:szCs w:val="28"/>
        </w:rPr>
      </w:pPr>
    </w:p>
    <w:p w:rsidR="007F41EC" w:rsidRPr="009B5907" w:rsidRDefault="007F41EC" w:rsidP="00C81A56">
      <w:pPr>
        <w:tabs>
          <w:tab w:val="right" w:pos="9072"/>
        </w:tabs>
        <w:ind w:firstLine="0"/>
        <w:jc w:val="left"/>
        <w:rPr>
          <w:szCs w:val="28"/>
        </w:rPr>
      </w:pPr>
      <w:r w:rsidRPr="009B5907">
        <w:rPr>
          <w:szCs w:val="28"/>
        </w:rPr>
        <w:t>Распоряжение вносит</w:t>
      </w:r>
    </w:p>
    <w:p w:rsidR="009B5907" w:rsidRDefault="009B5907" w:rsidP="009B5907">
      <w:pPr>
        <w:pStyle w:val="ac"/>
        <w:ind w:right="3487"/>
        <w:rPr>
          <w:sz w:val="28"/>
          <w:szCs w:val="28"/>
        </w:rPr>
        <w:sectPr w:rsidR="009B5907" w:rsidSect="00DC07CD">
          <w:headerReference w:type="even" r:id="rId9"/>
          <w:headerReference w:type="default" r:id="rId10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  <w:r w:rsidRPr="009B5907">
        <w:rPr>
          <w:sz w:val="28"/>
          <w:szCs w:val="28"/>
        </w:rPr>
        <w:t>отдел жизнеобеспечения района</w:t>
      </w:r>
    </w:p>
    <w:p w:rsidR="009B5907" w:rsidRPr="009B5907" w:rsidRDefault="009B5907" w:rsidP="009B5907">
      <w:pPr>
        <w:ind w:left="14742" w:firstLine="0"/>
        <w:jc w:val="center"/>
        <w:rPr>
          <w:szCs w:val="28"/>
        </w:rPr>
      </w:pPr>
      <w:r w:rsidRPr="009B5907">
        <w:rPr>
          <w:szCs w:val="28"/>
        </w:rPr>
        <w:lastRenderedPageBreak/>
        <w:t>Приложение</w:t>
      </w:r>
    </w:p>
    <w:p w:rsidR="009B5907" w:rsidRDefault="009B5907" w:rsidP="009B5907">
      <w:pPr>
        <w:ind w:left="14742" w:firstLine="0"/>
        <w:jc w:val="center"/>
        <w:rPr>
          <w:szCs w:val="28"/>
        </w:rPr>
      </w:pPr>
      <w:r w:rsidRPr="009B5907">
        <w:rPr>
          <w:szCs w:val="28"/>
        </w:rPr>
        <w:t xml:space="preserve">к распоряжению </w:t>
      </w:r>
    </w:p>
    <w:p w:rsidR="009B5907" w:rsidRPr="009B5907" w:rsidRDefault="009B5907" w:rsidP="009B5907">
      <w:pPr>
        <w:ind w:left="14742" w:firstLine="0"/>
        <w:jc w:val="center"/>
        <w:rPr>
          <w:szCs w:val="28"/>
        </w:rPr>
      </w:pPr>
      <w:r w:rsidRPr="009B5907">
        <w:rPr>
          <w:szCs w:val="28"/>
        </w:rPr>
        <w:t>Администрации</w:t>
      </w:r>
    </w:p>
    <w:p w:rsidR="009B5907" w:rsidRPr="009B5907" w:rsidRDefault="009B5907" w:rsidP="009B5907">
      <w:pPr>
        <w:ind w:left="14742" w:firstLine="0"/>
        <w:jc w:val="center"/>
        <w:rPr>
          <w:szCs w:val="28"/>
        </w:rPr>
      </w:pPr>
      <w:r w:rsidRPr="009B5907">
        <w:rPr>
          <w:szCs w:val="28"/>
        </w:rPr>
        <w:t>Красносулинского района</w:t>
      </w:r>
    </w:p>
    <w:p w:rsidR="009B5907" w:rsidRPr="009B5907" w:rsidRDefault="009B5907" w:rsidP="009B5907">
      <w:pPr>
        <w:ind w:left="14742" w:firstLine="0"/>
        <w:jc w:val="center"/>
        <w:rPr>
          <w:szCs w:val="28"/>
        </w:rPr>
      </w:pPr>
      <w:r>
        <w:rPr>
          <w:szCs w:val="28"/>
        </w:rPr>
        <w:t>от 30.05.2025 № 65</w:t>
      </w:r>
    </w:p>
    <w:p w:rsidR="009B5907" w:rsidRPr="009B5907" w:rsidRDefault="009B5907" w:rsidP="009B5907">
      <w:pPr>
        <w:ind w:left="14742" w:firstLine="0"/>
        <w:jc w:val="center"/>
        <w:rPr>
          <w:szCs w:val="28"/>
        </w:rPr>
      </w:pPr>
    </w:p>
    <w:p w:rsidR="009B5907" w:rsidRPr="009B5907" w:rsidRDefault="009B5907" w:rsidP="009B5907">
      <w:pPr>
        <w:ind w:left="14742" w:firstLine="0"/>
        <w:jc w:val="center"/>
        <w:rPr>
          <w:szCs w:val="28"/>
        </w:rPr>
      </w:pPr>
      <w:r w:rsidRPr="009B5907">
        <w:rPr>
          <w:szCs w:val="28"/>
        </w:rPr>
        <w:t>Приложение</w:t>
      </w:r>
    </w:p>
    <w:p w:rsidR="009B5907" w:rsidRDefault="009B5907" w:rsidP="009B5907">
      <w:pPr>
        <w:ind w:left="14742" w:firstLine="0"/>
        <w:jc w:val="center"/>
        <w:rPr>
          <w:szCs w:val="28"/>
        </w:rPr>
      </w:pPr>
      <w:r w:rsidRPr="009B5907">
        <w:rPr>
          <w:szCs w:val="28"/>
        </w:rPr>
        <w:t xml:space="preserve">к распоряжению </w:t>
      </w:r>
    </w:p>
    <w:p w:rsidR="009B5907" w:rsidRPr="009B5907" w:rsidRDefault="009B5907" w:rsidP="009B5907">
      <w:pPr>
        <w:ind w:left="14742" w:firstLine="0"/>
        <w:jc w:val="center"/>
        <w:rPr>
          <w:szCs w:val="28"/>
        </w:rPr>
      </w:pPr>
      <w:r w:rsidRPr="009B5907">
        <w:rPr>
          <w:szCs w:val="28"/>
        </w:rPr>
        <w:t>Администрации</w:t>
      </w:r>
    </w:p>
    <w:p w:rsidR="009B5907" w:rsidRPr="009B5907" w:rsidRDefault="009B5907" w:rsidP="009B5907">
      <w:pPr>
        <w:ind w:left="14742" w:firstLine="0"/>
        <w:jc w:val="center"/>
        <w:rPr>
          <w:szCs w:val="28"/>
        </w:rPr>
      </w:pPr>
      <w:r w:rsidRPr="009B5907">
        <w:rPr>
          <w:szCs w:val="28"/>
        </w:rPr>
        <w:t>Красносулинского района</w:t>
      </w:r>
    </w:p>
    <w:p w:rsidR="009B5907" w:rsidRPr="009B5907" w:rsidRDefault="009B5907" w:rsidP="009B5907">
      <w:pPr>
        <w:ind w:left="14742" w:firstLine="0"/>
        <w:jc w:val="center"/>
        <w:rPr>
          <w:szCs w:val="28"/>
        </w:rPr>
      </w:pPr>
      <w:r w:rsidRPr="009B5907">
        <w:rPr>
          <w:szCs w:val="28"/>
        </w:rPr>
        <w:t>от 20.12.2024 № 302</w:t>
      </w:r>
    </w:p>
    <w:p w:rsidR="009B5907" w:rsidRPr="009B5907" w:rsidRDefault="009B5907" w:rsidP="009B5907">
      <w:pPr>
        <w:ind w:left="14742" w:firstLine="0"/>
        <w:jc w:val="center"/>
        <w:rPr>
          <w:szCs w:val="28"/>
        </w:rPr>
      </w:pPr>
    </w:p>
    <w:p w:rsidR="009B5907" w:rsidRPr="009B5907" w:rsidRDefault="009B5907" w:rsidP="009B5907">
      <w:pPr>
        <w:ind w:firstLine="0"/>
        <w:jc w:val="center"/>
        <w:rPr>
          <w:szCs w:val="28"/>
        </w:rPr>
      </w:pPr>
      <w:r w:rsidRPr="009B5907">
        <w:rPr>
          <w:szCs w:val="28"/>
        </w:rPr>
        <w:t>ЕДИНЫЙ АНАЛИТИЧЕСКИЙ ПЛАН</w:t>
      </w:r>
    </w:p>
    <w:p w:rsidR="009B5907" w:rsidRPr="009B5907" w:rsidRDefault="009B5907" w:rsidP="009B5907">
      <w:pPr>
        <w:ind w:firstLine="0"/>
        <w:jc w:val="center"/>
        <w:rPr>
          <w:szCs w:val="28"/>
        </w:rPr>
      </w:pPr>
      <w:r w:rsidRPr="009B5907">
        <w:rPr>
          <w:szCs w:val="28"/>
        </w:rPr>
        <w:t>реализации муниципальной программы Красносулинского района «Развитие транспортной системы» на 2025 год</w:t>
      </w:r>
    </w:p>
    <w:p w:rsidR="009B5907" w:rsidRPr="009B5907" w:rsidRDefault="009B5907" w:rsidP="009B5907">
      <w:pPr>
        <w:ind w:firstLine="0"/>
        <w:jc w:val="left"/>
        <w:rPr>
          <w:szCs w:val="28"/>
        </w:rPr>
      </w:pPr>
    </w:p>
    <w:tbl>
      <w:tblPr>
        <w:tblW w:w="495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703"/>
        <w:gridCol w:w="1297"/>
        <w:gridCol w:w="1297"/>
        <w:gridCol w:w="5669"/>
        <w:gridCol w:w="1117"/>
        <w:gridCol w:w="1582"/>
        <w:gridCol w:w="1273"/>
        <w:gridCol w:w="1017"/>
        <w:gridCol w:w="1290"/>
        <w:gridCol w:w="1772"/>
      </w:tblGrid>
      <w:tr w:rsidR="009B5907" w:rsidRPr="009B5907" w:rsidTr="001A0AF1">
        <w:trPr>
          <w:trHeight w:val="20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№</w:t>
            </w:r>
          </w:p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B5907">
              <w:rPr>
                <w:sz w:val="24"/>
                <w:szCs w:val="24"/>
              </w:rPr>
              <w:t>п</w:t>
            </w:r>
            <w:proofErr w:type="gramEnd"/>
            <w:r w:rsidRPr="009B5907">
              <w:rPr>
                <w:sz w:val="24"/>
                <w:szCs w:val="24"/>
              </w:rPr>
              <w:t>/п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Ответственный исполнитель,</w:t>
            </w:r>
          </w:p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соисполнитель, участник</w:t>
            </w:r>
          </w:p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(должность/ ФИО)</w:t>
            </w:r>
          </w:p>
        </w:tc>
        <w:tc>
          <w:tcPr>
            <w:tcW w:w="18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9B5907" w:rsidRPr="009B5907" w:rsidTr="001A0AF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начало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окончание</w:t>
            </w:r>
          </w:p>
        </w:tc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</w:t>
            </w:r>
            <w:r w:rsidRPr="009B5907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1A0AF1" w:rsidRPr="001A0AF1" w:rsidRDefault="001A0AF1">
      <w:pPr>
        <w:rPr>
          <w:sz w:val="2"/>
          <w:szCs w:val="2"/>
        </w:rPr>
      </w:pPr>
    </w:p>
    <w:tbl>
      <w:tblPr>
        <w:tblW w:w="495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704"/>
        <w:gridCol w:w="1298"/>
        <w:gridCol w:w="1298"/>
        <w:gridCol w:w="5669"/>
        <w:gridCol w:w="1117"/>
        <w:gridCol w:w="1582"/>
        <w:gridCol w:w="1272"/>
        <w:gridCol w:w="1017"/>
        <w:gridCol w:w="1289"/>
        <w:gridCol w:w="1772"/>
      </w:tblGrid>
      <w:tr w:rsidR="009B5907" w:rsidRPr="009B5907" w:rsidTr="001A0AF1">
        <w:trPr>
          <w:trHeight w:val="20"/>
          <w:tblHeader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11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1.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Муниципальный проект «Региональная и местная дорожная сеть (Ростовская область)» по национальному проекту «Инфраструктура для жизни»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08.01.2025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31.12.2025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97044,9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96073,7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149,0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822,2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2.</w:t>
            </w:r>
          </w:p>
        </w:tc>
        <w:tc>
          <w:tcPr>
            <w:tcW w:w="48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B5907">
              <w:rPr>
                <w:sz w:val="24"/>
                <w:szCs w:val="24"/>
              </w:rPr>
              <w:t xml:space="preserve">Мероприятие (результат) и контрольные точки результата структурного элемента будут указаны (уточнены) после разработки (корректировки) региональными органами власти национальных проектов в соответствии с Указом Президента Российской Федерации от 07.05.2024 № 309 «О национальных целях развития Российской Федерации на период до 2030 года и на перспективу до 2036 года» </w:t>
            </w:r>
            <w:r w:rsidR="001A0AF1">
              <w:rPr>
                <w:sz w:val="24"/>
                <w:szCs w:val="24"/>
              </w:rPr>
              <w:br/>
            </w:r>
            <w:r w:rsidRPr="009B5907">
              <w:rPr>
                <w:sz w:val="24"/>
                <w:szCs w:val="24"/>
              </w:rPr>
              <w:t>(РК от 08.05.2024 № 248-нпд) и проведенной на региональном уровне работы по разработке или актуализации</w:t>
            </w:r>
            <w:proofErr w:type="gramEnd"/>
            <w:r w:rsidRPr="009B5907">
              <w:rPr>
                <w:sz w:val="24"/>
                <w:szCs w:val="24"/>
              </w:rPr>
              <w:t xml:space="preserve"> региональных проектов</w:t>
            </w:r>
          </w:p>
        </w:tc>
      </w:tr>
      <w:tr w:rsidR="009B5907" w:rsidRPr="009B5907" w:rsidTr="001A0AF1">
        <w:trPr>
          <w:trHeight w:val="231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3.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01.01.2025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31.12.2025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73178,4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73178,4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4.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Мероприятие (результат) 1.1. </w:t>
            </w:r>
          </w:p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01.01.2025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31.12.2025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Евгения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49655,0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49655,0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0,0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5.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Контрольная точка 1.1.1. </w:t>
            </w:r>
          </w:p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Закупки включены в план закупок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16.01.2025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6.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Контрольная точка 1.1.2. </w:t>
            </w:r>
          </w:p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Сведения о 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01.04.2025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7.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Контрольная точка 1.1.3. </w:t>
            </w:r>
          </w:p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Произведена приемка выполненных работ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01.10.2025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Контрольная точка 1.1.4. </w:t>
            </w:r>
          </w:p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Произведена оплата выполненных работ по муниципальным контрактам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08.10.2025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9.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F1" w:rsidRDefault="009B5907" w:rsidP="001A0AF1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Мероприятие (результат) 1.2. </w:t>
            </w:r>
          </w:p>
          <w:p w:rsidR="009B5907" w:rsidRPr="009B5907" w:rsidRDefault="009B5907" w:rsidP="001A0AF1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01.01.2025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31.12.2025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Ирина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23523,4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23523,4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0,0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10.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Контрольная точка 1.1.1. </w:t>
            </w:r>
          </w:p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Заключены соглашения о передаче полномочий с администрациями сельских поселений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09.01.2025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11.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Контрольная точка 1.1.2. </w:t>
            </w:r>
          </w:p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Выполнены работы по заключенным муниципальным контрактам в рамках соглашений о передаче полномочий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январь-декабрь 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12.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Контрольная точка 1.1.3. </w:t>
            </w:r>
          </w:p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первый квартал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01.04.2025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13.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Контрольная точка 1.1.4. </w:t>
            </w:r>
          </w:p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Осуществлено финансирование выполненных работ по заключенным муниципальным контрактам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январь-декабрь 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  <w:p w:rsidR="001A0AF1" w:rsidRPr="009B5907" w:rsidRDefault="001A0AF1" w:rsidP="009B590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14.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Контрольная точка 1.1.5. </w:t>
            </w:r>
          </w:p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второй квартал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01.07.2025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  <w:p w:rsidR="001A0AF1" w:rsidRPr="009B5907" w:rsidRDefault="001A0AF1" w:rsidP="009B590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15.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Контрольная точка 1.1.6. </w:t>
            </w:r>
          </w:p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третий квартал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01.10.2025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  <w:p w:rsidR="001A0AF1" w:rsidRPr="009B5907" w:rsidRDefault="001A0AF1" w:rsidP="009B590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16.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Контрольная точка 1.1.7. </w:t>
            </w:r>
          </w:p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четвертый квартал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01.01.2026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  <w:p w:rsidR="001A0AF1" w:rsidRPr="009B5907" w:rsidRDefault="001A0AF1" w:rsidP="009B590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17.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Комплекс процессных мероприятий «Развитие регулярного пассажирского транспорта в Красносулинском районе»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01.01.2025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31.12.2025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  <w:p w:rsid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</w:t>
            </w:r>
          </w:p>
          <w:p w:rsidR="001A0AF1" w:rsidRPr="009B5907" w:rsidRDefault="001A0AF1" w:rsidP="009B590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4916,9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4916,9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Мероприятие (результат) 1.1. </w:t>
            </w:r>
          </w:p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Осуществлены регулярные перевозки пассажиров и багажа автомобильным транспортом на внутрирайонных маршрутах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01.01.2025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31.12.2025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Татьяна Васильевна,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19.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Контрольная точка 1.1.1. Закупка включена в план закупок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16.01.2025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F1" w:rsidRPr="009B5907" w:rsidRDefault="009B5907" w:rsidP="001A0AF1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20.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21.04.2025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  <w:p w:rsidR="001A0AF1" w:rsidRPr="009B5907" w:rsidRDefault="001A0AF1" w:rsidP="009B590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21.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30.11.2025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  <w:p w:rsidR="001A0AF1" w:rsidRPr="009B5907" w:rsidRDefault="001A0AF1" w:rsidP="009B590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22.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23.12.2025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  <w:p w:rsidR="001A0AF1" w:rsidRPr="009B5907" w:rsidRDefault="001A0AF1" w:rsidP="009B590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97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23.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Красносулинского района»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01.01.2025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31.12.2025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Управление образования Красносулинского района</w:t>
            </w:r>
          </w:p>
          <w:p w:rsid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Начальник управления образования Красносулинского района Дремина Мирослава Петровна</w:t>
            </w:r>
          </w:p>
          <w:p w:rsidR="001A0AF1" w:rsidRPr="009B5907" w:rsidRDefault="001A0AF1" w:rsidP="009B590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66,7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66,7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24.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Мероприятие (результат) 1.1. </w:t>
            </w:r>
          </w:p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Обеспечено участие детей на ежегодном мероприятии «Безопасное колесо»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01.01.2025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31.12.2025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Управление образования Красносулинского района (Горбачева Татьяна Георгиевна, главный специалист управления образования)</w:t>
            </w:r>
          </w:p>
          <w:p w:rsidR="001A0AF1" w:rsidRPr="009B5907" w:rsidRDefault="001A0AF1" w:rsidP="009B590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25.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Контрольная точка 1.1.1. Закупка включена в план закупок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16.01.2025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  <w:p w:rsidR="001A0AF1" w:rsidRPr="009B5907" w:rsidRDefault="001A0AF1" w:rsidP="009B590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26.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F1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Контрольная точка 1.1.2. </w:t>
            </w:r>
          </w:p>
          <w:p w:rsid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  <w:p w:rsidR="001A0AF1" w:rsidRPr="009B5907" w:rsidRDefault="001A0AF1" w:rsidP="009B590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01.04.2025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27.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01.10.2025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  <w:p w:rsidR="001A0AF1" w:rsidRPr="009B5907" w:rsidRDefault="001A0AF1" w:rsidP="009B590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28.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08.10.2025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  <w:p w:rsidR="001A0AF1" w:rsidRPr="009B5907" w:rsidRDefault="001A0AF1" w:rsidP="009B590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</w:tr>
      <w:tr w:rsidR="009B5907" w:rsidRPr="009B5907" w:rsidTr="001A0AF1">
        <w:trPr>
          <w:trHeight w:val="20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175206,9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96073,7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78311,0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822,2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</w:tr>
      <w:tr w:rsidR="009B5907" w:rsidRPr="009B5907" w:rsidTr="001A0AF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района (Заместитель главы Администрации  Красносулинского района по вопросам жилищно-коммунального хозяйства, транспорта и благоустройства Шаповалов В.Б.)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92995,3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14751,0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78244,3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</w:tr>
      <w:tr w:rsidR="009B5907" w:rsidRPr="009B5907" w:rsidTr="001A0AF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Администрация Красносулинского городского поселения (Глава Администрации Красносулинского городского поселения Болдырев</w:t>
            </w:r>
            <w:r w:rsidR="001A0AF1">
              <w:rPr>
                <w:sz w:val="24"/>
                <w:szCs w:val="24"/>
              </w:rPr>
              <w:t> </w:t>
            </w:r>
            <w:r w:rsidRPr="009B5907">
              <w:rPr>
                <w:sz w:val="24"/>
                <w:szCs w:val="24"/>
              </w:rPr>
              <w:t>И.В.)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82144,9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81322,7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822,2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5907" w:rsidRPr="009B5907" w:rsidTr="001A0AF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Х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9B5907">
            <w:pPr>
              <w:ind w:firstLine="0"/>
              <w:jc w:val="left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 xml:space="preserve">Управление образования </w:t>
            </w:r>
            <w:r w:rsidR="001A0AF1">
              <w:rPr>
                <w:sz w:val="24"/>
                <w:szCs w:val="24"/>
              </w:rPr>
              <w:t>Красносулинского района (</w:t>
            </w:r>
            <w:bookmarkStart w:id="0" w:name="_GoBack"/>
            <w:bookmarkEnd w:id="0"/>
            <w:r w:rsidRPr="009B5907">
              <w:rPr>
                <w:sz w:val="24"/>
                <w:szCs w:val="24"/>
              </w:rPr>
              <w:t>начальник  управления образования Красносулинского района Дремина М.П.)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66,7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66,7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7" w:rsidRPr="009B5907" w:rsidRDefault="009B5907" w:rsidP="001A0AF1">
            <w:pPr>
              <w:ind w:firstLine="0"/>
              <w:jc w:val="center"/>
              <w:rPr>
                <w:sz w:val="24"/>
                <w:szCs w:val="24"/>
              </w:rPr>
            </w:pPr>
            <w:r w:rsidRPr="009B5907">
              <w:rPr>
                <w:sz w:val="24"/>
                <w:szCs w:val="24"/>
              </w:rPr>
              <w:t>-</w:t>
            </w:r>
          </w:p>
        </w:tc>
      </w:tr>
    </w:tbl>
    <w:p w:rsidR="009B5907" w:rsidRPr="009B5907" w:rsidRDefault="009B5907" w:rsidP="009B5907">
      <w:pPr>
        <w:ind w:firstLine="0"/>
        <w:jc w:val="left"/>
        <w:rPr>
          <w:szCs w:val="28"/>
        </w:rPr>
      </w:pPr>
    </w:p>
    <w:p w:rsidR="009B5907" w:rsidRDefault="009B5907" w:rsidP="009B5907">
      <w:pPr>
        <w:ind w:firstLine="0"/>
        <w:jc w:val="left"/>
        <w:rPr>
          <w:szCs w:val="28"/>
        </w:rPr>
      </w:pPr>
    </w:p>
    <w:p w:rsidR="001A0AF1" w:rsidRPr="009B5907" w:rsidRDefault="001A0AF1" w:rsidP="009B5907">
      <w:pPr>
        <w:ind w:firstLine="0"/>
        <w:jc w:val="left"/>
        <w:rPr>
          <w:szCs w:val="28"/>
        </w:rPr>
      </w:pPr>
    </w:p>
    <w:p w:rsidR="009B5907" w:rsidRPr="009B5907" w:rsidRDefault="009B5907" w:rsidP="009B5907">
      <w:pPr>
        <w:ind w:firstLine="0"/>
        <w:jc w:val="left"/>
        <w:rPr>
          <w:szCs w:val="28"/>
        </w:rPr>
      </w:pPr>
      <w:r w:rsidRPr="009B5907">
        <w:rPr>
          <w:szCs w:val="28"/>
        </w:rPr>
        <w:t>Управляющий делами</w:t>
      </w:r>
    </w:p>
    <w:p w:rsidR="009B5907" w:rsidRPr="009B5907" w:rsidRDefault="009B5907" w:rsidP="001A0AF1">
      <w:pPr>
        <w:tabs>
          <w:tab w:val="right" w:pos="21546"/>
        </w:tabs>
        <w:ind w:firstLine="0"/>
        <w:jc w:val="left"/>
        <w:rPr>
          <w:szCs w:val="28"/>
        </w:rPr>
      </w:pPr>
      <w:r w:rsidRPr="009B5907">
        <w:rPr>
          <w:szCs w:val="28"/>
        </w:rPr>
        <w:t xml:space="preserve">Администрации района </w:t>
      </w:r>
      <w:r w:rsidRPr="009B5907">
        <w:rPr>
          <w:szCs w:val="28"/>
        </w:rPr>
        <w:tab/>
        <w:t>И.Ю. Кишкинова</w:t>
      </w:r>
    </w:p>
    <w:sectPr w:rsidR="009B5907" w:rsidRPr="009B5907" w:rsidSect="009B5907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07" w:rsidRDefault="009B5907">
      <w:r>
        <w:separator/>
      </w:r>
    </w:p>
  </w:endnote>
  <w:endnote w:type="continuationSeparator" w:id="0">
    <w:p w:rsidR="009B5907" w:rsidRDefault="009B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07" w:rsidRDefault="009B5907">
      <w:r>
        <w:separator/>
      </w:r>
    </w:p>
  </w:footnote>
  <w:footnote w:type="continuationSeparator" w:id="0">
    <w:p w:rsidR="009B5907" w:rsidRDefault="009B5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907" w:rsidRDefault="009B5907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5907" w:rsidRDefault="009B59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907" w:rsidRDefault="009B5907" w:rsidP="00DC07C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1A0AF1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093DA6"/>
    <w:multiLevelType w:val="hybridMultilevel"/>
    <w:tmpl w:val="CD06F9EA"/>
    <w:lvl w:ilvl="0" w:tplc="32E022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0AF1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219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4F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2E0"/>
    <w:rsid w:val="00357B59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68C3"/>
    <w:rsid w:val="0046477E"/>
    <w:rsid w:val="0046696C"/>
    <w:rsid w:val="00466EB0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166B8"/>
    <w:rsid w:val="00720190"/>
    <w:rsid w:val="00721F11"/>
    <w:rsid w:val="007226C6"/>
    <w:rsid w:val="007228FF"/>
    <w:rsid w:val="00722F13"/>
    <w:rsid w:val="007235E8"/>
    <w:rsid w:val="0072386A"/>
    <w:rsid w:val="00726DB1"/>
    <w:rsid w:val="0073045C"/>
    <w:rsid w:val="0073105A"/>
    <w:rsid w:val="00731179"/>
    <w:rsid w:val="00731997"/>
    <w:rsid w:val="007321CF"/>
    <w:rsid w:val="0073239F"/>
    <w:rsid w:val="00733CFB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407E"/>
    <w:rsid w:val="007C5144"/>
    <w:rsid w:val="007C60D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65598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907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92"/>
    <w:rsid w:val="00A73E84"/>
    <w:rsid w:val="00A74ACF"/>
    <w:rsid w:val="00A75EAC"/>
    <w:rsid w:val="00A7693D"/>
    <w:rsid w:val="00A76C71"/>
    <w:rsid w:val="00A80369"/>
    <w:rsid w:val="00A813B1"/>
    <w:rsid w:val="00A8188A"/>
    <w:rsid w:val="00A8204A"/>
    <w:rsid w:val="00A85349"/>
    <w:rsid w:val="00A8613B"/>
    <w:rsid w:val="00A86241"/>
    <w:rsid w:val="00A8645C"/>
    <w:rsid w:val="00A91F69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21E2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4958"/>
    <w:rsid w:val="00B353FE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61A8E"/>
    <w:rsid w:val="00C61C98"/>
    <w:rsid w:val="00C62A65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A56"/>
    <w:rsid w:val="00C81E78"/>
    <w:rsid w:val="00C827DF"/>
    <w:rsid w:val="00C85A3B"/>
    <w:rsid w:val="00C85D12"/>
    <w:rsid w:val="00C8741B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66A"/>
    <w:rsid w:val="00D57CB5"/>
    <w:rsid w:val="00D57EE2"/>
    <w:rsid w:val="00D60717"/>
    <w:rsid w:val="00D63600"/>
    <w:rsid w:val="00D637EF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204B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F1607"/>
    <w:rsid w:val="00EF21F7"/>
    <w:rsid w:val="00EF22EA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DB2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E4E85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9B5907"/>
    <w:rPr>
      <w:rFonts w:ascii="Arial" w:hAnsi="Arial" w:cs="Arial"/>
    </w:rPr>
  </w:style>
  <w:style w:type="paragraph" w:customStyle="1" w:styleId="ConsPlusNormal0">
    <w:name w:val="ConsPlusNormal"/>
    <w:link w:val="ConsPlusNormal"/>
    <w:rsid w:val="009B59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unhideWhenUsed/>
    <w:rsid w:val="009B5907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9B5907"/>
    <w:rPr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9B5907"/>
    <w:rPr>
      <w:rFonts w:ascii="Arial" w:hAnsi="Arial" w:cs="Arial"/>
    </w:rPr>
  </w:style>
  <w:style w:type="paragraph" w:customStyle="1" w:styleId="ConsPlusNormal0">
    <w:name w:val="ConsPlusNormal"/>
    <w:link w:val="ConsPlusNormal"/>
    <w:rsid w:val="009B59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unhideWhenUsed/>
    <w:rsid w:val="009B5907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9B5907"/>
    <w:rPr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5</Pages>
  <Words>1358</Words>
  <Characters>10076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2025-05-30T06:35:00Z</cp:lastPrinted>
  <dcterms:created xsi:type="dcterms:W3CDTF">2025-05-30T06:35:00Z</dcterms:created>
  <dcterms:modified xsi:type="dcterms:W3CDTF">2025-05-30T06:35:00Z</dcterms:modified>
</cp:coreProperties>
</file>