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B1" w:rsidRPr="00EE3B36" w:rsidRDefault="00300AB1" w:rsidP="00300AB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1680" cy="79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AB1" w:rsidRPr="00EE3B36" w:rsidRDefault="00300AB1" w:rsidP="00300A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300AB1" w:rsidRPr="00EE3B36" w:rsidRDefault="00300AB1" w:rsidP="00300A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300AB1" w:rsidRPr="00EE3B36" w:rsidRDefault="00300AB1" w:rsidP="00300AB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300AB1" w:rsidRPr="00EE3B36" w:rsidRDefault="00300AB1" w:rsidP="00300A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300AB1" w:rsidRPr="00EE3B36" w:rsidRDefault="00300AB1" w:rsidP="00300A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300AB1" w:rsidRDefault="00300AB1" w:rsidP="00300A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300AB1" w:rsidRDefault="00300AB1" w:rsidP="00300AB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300AB1" w:rsidRDefault="00300AB1" w:rsidP="00300AB1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15</w:t>
      </w:r>
      <w:r>
        <w:rPr>
          <w:szCs w:val="28"/>
          <w:lang w:eastAsia="ar-SA"/>
        </w:rPr>
        <w:t xml:space="preserve">.04.2024 № </w:t>
      </w:r>
      <w:r>
        <w:rPr>
          <w:szCs w:val="28"/>
          <w:lang w:eastAsia="ar-SA"/>
        </w:rPr>
        <w:t>91</w:t>
      </w:r>
    </w:p>
    <w:p w:rsidR="00300AB1" w:rsidRPr="00EE3B36" w:rsidRDefault="00300AB1" w:rsidP="00300AB1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300AB1" w:rsidRDefault="00CE149E" w:rsidP="00300AB1">
      <w:pPr>
        <w:tabs>
          <w:tab w:val="center" w:pos="3686"/>
        </w:tabs>
        <w:ind w:left="1984" w:right="1984" w:firstLine="0"/>
        <w:jc w:val="center"/>
        <w:rPr>
          <w:b/>
          <w:szCs w:val="28"/>
        </w:rPr>
      </w:pPr>
      <w:r w:rsidRPr="00983222">
        <w:rPr>
          <w:b/>
          <w:szCs w:val="28"/>
        </w:rPr>
        <w:t xml:space="preserve">О приеме граждан, </w:t>
      </w:r>
    </w:p>
    <w:p w:rsidR="00342DD5" w:rsidRPr="00983222" w:rsidRDefault="00CE149E" w:rsidP="00300AB1">
      <w:pPr>
        <w:tabs>
          <w:tab w:val="center" w:pos="3686"/>
        </w:tabs>
        <w:ind w:left="1984" w:right="1984" w:firstLine="0"/>
        <w:jc w:val="center"/>
        <w:rPr>
          <w:b/>
          <w:szCs w:val="28"/>
        </w:rPr>
      </w:pPr>
      <w:proofErr w:type="gramStart"/>
      <w:r w:rsidRPr="00983222">
        <w:rPr>
          <w:b/>
          <w:szCs w:val="28"/>
        </w:rPr>
        <w:t>осуществляемом</w:t>
      </w:r>
      <w:proofErr w:type="gramEnd"/>
      <w:r w:rsidRPr="00983222">
        <w:rPr>
          <w:b/>
          <w:szCs w:val="28"/>
        </w:rPr>
        <w:t xml:space="preserve"> главой Администрации Красносулинского района, заместите</w:t>
      </w:r>
      <w:r w:rsidR="007C693F" w:rsidRPr="00983222">
        <w:rPr>
          <w:b/>
          <w:szCs w:val="28"/>
        </w:rPr>
        <w:t>лями главы и</w:t>
      </w:r>
      <w:r w:rsidRPr="00983222">
        <w:rPr>
          <w:b/>
          <w:szCs w:val="28"/>
        </w:rPr>
        <w:t xml:space="preserve"> управляющим делами Администрации Красносулинского района </w:t>
      </w:r>
    </w:p>
    <w:p w:rsidR="005A40C6" w:rsidRPr="00760D6A" w:rsidRDefault="005A40C6" w:rsidP="00300AB1">
      <w:pPr>
        <w:ind w:left="1984" w:right="1984"/>
        <w:rPr>
          <w:color w:val="000000"/>
          <w:szCs w:val="28"/>
        </w:rPr>
      </w:pPr>
    </w:p>
    <w:p w:rsidR="00366DE5" w:rsidRPr="00983222" w:rsidRDefault="00366DE5" w:rsidP="00760D6A">
      <w:pPr>
        <w:ind w:firstLine="709"/>
        <w:rPr>
          <w:szCs w:val="28"/>
        </w:rPr>
      </w:pPr>
      <w:r w:rsidRPr="00983222">
        <w:rPr>
          <w:szCs w:val="28"/>
        </w:rPr>
        <w:t>В связи с произошедшими кадровыми изменениями в Администрации Красносулинск</w:t>
      </w:r>
      <w:r w:rsidR="00D07FEE" w:rsidRPr="00983222">
        <w:rPr>
          <w:szCs w:val="28"/>
        </w:rPr>
        <w:t>о</w:t>
      </w:r>
      <w:r w:rsidRPr="00983222">
        <w:rPr>
          <w:szCs w:val="28"/>
        </w:rPr>
        <w:t>го района, руководствуясь ст</w:t>
      </w:r>
      <w:r w:rsidR="00AF786F" w:rsidRPr="00983222">
        <w:rPr>
          <w:szCs w:val="28"/>
        </w:rPr>
        <w:t>атьей</w:t>
      </w:r>
      <w:r w:rsidRPr="00983222">
        <w:rPr>
          <w:szCs w:val="28"/>
        </w:rPr>
        <w:t xml:space="preserve"> </w:t>
      </w:r>
      <w:r w:rsidR="006F654F" w:rsidRPr="00983222">
        <w:rPr>
          <w:szCs w:val="28"/>
        </w:rPr>
        <w:t>39</w:t>
      </w:r>
      <w:r w:rsidRPr="00983222">
        <w:rPr>
          <w:szCs w:val="28"/>
        </w:rPr>
        <w:t xml:space="preserve"> Устава муниципального образования «Красносулинский рай</w:t>
      </w:r>
      <w:r w:rsidR="000B4647" w:rsidRPr="00983222">
        <w:rPr>
          <w:szCs w:val="28"/>
        </w:rPr>
        <w:t>он»</w:t>
      </w:r>
      <w:r w:rsidR="00983222">
        <w:rPr>
          <w:szCs w:val="28"/>
        </w:rPr>
        <w:t>, –</w:t>
      </w:r>
    </w:p>
    <w:p w:rsidR="005A40C6" w:rsidRPr="00760D6A" w:rsidRDefault="005A40C6" w:rsidP="00760D6A">
      <w:pPr>
        <w:tabs>
          <w:tab w:val="left" w:pos="1740"/>
        </w:tabs>
        <w:ind w:firstLine="709"/>
        <w:jc w:val="center"/>
        <w:rPr>
          <w:color w:val="000000"/>
          <w:szCs w:val="16"/>
        </w:rPr>
      </w:pPr>
    </w:p>
    <w:p w:rsidR="00515B9F" w:rsidRPr="00983222" w:rsidRDefault="00B81CE7" w:rsidP="00760D6A">
      <w:pPr>
        <w:widowControl w:val="0"/>
        <w:ind w:firstLine="709"/>
        <w:rPr>
          <w:szCs w:val="28"/>
        </w:rPr>
      </w:pPr>
      <w:r w:rsidRPr="00983222">
        <w:rPr>
          <w:szCs w:val="28"/>
        </w:rPr>
        <w:t>1. </w:t>
      </w:r>
      <w:r w:rsidR="00CE149E" w:rsidRPr="00983222">
        <w:rPr>
          <w:szCs w:val="28"/>
        </w:rPr>
        <w:t>Утвердить график приема граждан, осуществляемого главой Администрации Красносулинск</w:t>
      </w:r>
      <w:r w:rsidR="007C693F" w:rsidRPr="00983222">
        <w:rPr>
          <w:szCs w:val="28"/>
        </w:rPr>
        <w:t>ого района, заместителями главы и</w:t>
      </w:r>
      <w:r w:rsidR="00CE149E" w:rsidRPr="00983222">
        <w:rPr>
          <w:szCs w:val="28"/>
        </w:rPr>
        <w:t xml:space="preserve"> управляющим делами Администрации Красносулинского</w:t>
      </w:r>
      <w:r w:rsidRPr="00983222">
        <w:rPr>
          <w:szCs w:val="28"/>
        </w:rPr>
        <w:t xml:space="preserve"> </w:t>
      </w:r>
      <w:r w:rsidR="00CE149E" w:rsidRPr="00983222">
        <w:rPr>
          <w:szCs w:val="28"/>
        </w:rPr>
        <w:t>района, согласно приложению</w:t>
      </w:r>
      <w:r w:rsidR="00760D6A">
        <w:rPr>
          <w:szCs w:val="28"/>
        </w:rPr>
        <w:t xml:space="preserve"> к настоящему распоряжению</w:t>
      </w:r>
      <w:r w:rsidR="00515B9F" w:rsidRPr="00983222">
        <w:rPr>
          <w:szCs w:val="28"/>
        </w:rPr>
        <w:t>.</w:t>
      </w:r>
    </w:p>
    <w:p w:rsidR="00DA7DF1" w:rsidRPr="00983222" w:rsidRDefault="00AF786F" w:rsidP="00760D6A">
      <w:pPr>
        <w:ind w:firstLine="709"/>
        <w:rPr>
          <w:szCs w:val="28"/>
        </w:rPr>
      </w:pPr>
      <w:r w:rsidRPr="00983222">
        <w:rPr>
          <w:szCs w:val="28"/>
        </w:rPr>
        <w:t>2. </w:t>
      </w:r>
      <w:r w:rsidR="00DA7DF1" w:rsidRPr="00983222">
        <w:rPr>
          <w:szCs w:val="28"/>
        </w:rPr>
        <w:t>Призн</w:t>
      </w:r>
      <w:r w:rsidR="00B81CE7" w:rsidRPr="00983222">
        <w:rPr>
          <w:szCs w:val="28"/>
        </w:rPr>
        <w:t>ать утратившим силу распоряжени</w:t>
      </w:r>
      <w:r w:rsidR="00760D6A">
        <w:rPr>
          <w:szCs w:val="28"/>
        </w:rPr>
        <w:t>е</w:t>
      </w:r>
      <w:r w:rsidR="00DA7DF1" w:rsidRPr="00983222">
        <w:rPr>
          <w:szCs w:val="28"/>
        </w:rPr>
        <w:t xml:space="preserve"> Администрации Красносулинско</w:t>
      </w:r>
      <w:r w:rsidR="00B320B5" w:rsidRPr="00983222">
        <w:rPr>
          <w:szCs w:val="28"/>
        </w:rPr>
        <w:t>го района от </w:t>
      </w:r>
      <w:r w:rsidR="00760D6A">
        <w:rPr>
          <w:szCs w:val="28"/>
        </w:rPr>
        <w:t>21.04.2023</w:t>
      </w:r>
      <w:r w:rsidR="00B320B5" w:rsidRPr="00983222">
        <w:rPr>
          <w:szCs w:val="28"/>
        </w:rPr>
        <w:t xml:space="preserve"> № </w:t>
      </w:r>
      <w:r w:rsidR="00760D6A">
        <w:rPr>
          <w:szCs w:val="28"/>
        </w:rPr>
        <w:t>132</w:t>
      </w:r>
      <w:r w:rsidR="00DA7DF1" w:rsidRPr="00983222">
        <w:rPr>
          <w:szCs w:val="28"/>
        </w:rPr>
        <w:t xml:space="preserve"> </w:t>
      </w:r>
      <w:r w:rsidR="00B320B5" w:rsidRPr="00983222">
        <w:rPr>
          <w:szCs w:val="28"/>
        </w:rPr>
        <w:t>«О приеме граждан, осуществляемом главой Администрации Красносулинского района, заместителями главы, управляющим делами и главным архитектором Администрации Красносулинского района»</w:t>
      </w:r>
      <w:r w:rsidR="009D7B25" w:rsidRPr="00983222">
        <w:rPr>
          <w:szCs w:val="28"/>
        </w:rPr>
        <w:t>.</w:t>
      </w:r>
    </w:p>
    <w:p w:rsidR="00366DE5" w:rsidRPr="00983222" w:rsidRDefault="00DA7DF1" w:rsidP="00760D6A">
      <w:pPr>
        <w:ind w:firstLine="709"/>
        <w:rPr>
          <w:szCs w:val="28"/>
        </w:rPr>
      </w:pPr>
      <w:r w:rsidRPr="00983222">
        <w:rPr>
          <w:szCs w:val="28"/>
        </w:rPr>
        <w:t>3</w:t>
      </w:r>
      <w:r w:rsidR="00515B9F" w:rsidRPr="00983222">
        <w:rPr>
          <w:szCs w:val="28"/>
        </w:rPr>
        <w:t>.</w:t>
      </w:r>
      <w:r w:rsidR="00AF786F" w:rsidRPr="00983222">
        <w:rPr>
          <w:szCs w:val="28"/>
        </w:rPr>
        <w:t> </w:t>
      </w:r>
      <w:proofErr w:type="gramStart"/>
      <w:r w:rsidR="00366DE5" w:rsidRPr="00983222">
        <w:rPr>
          <w:szCs w:val="28"/>
        </w:rPr>
        <w:t>Контроль за</w:t>
      </w:r>
      <w:proofErr w:type="gramEnd"/>
      <w:r w:rsidR="00366DE5" w:rsidRPr="00983222">
        <w:rPr>
          <w:szCs w:val="28"/>
        </w:rPr>
        <w:t xml:space="preserve"> исполнением настоящего распоряжения возложить на </w:t>
      </w:r>
      <w:r w:rsidR="00B320B5" w:rsidRPr="00983222">
        <w:rPr>
          <w:szCs w:val="28"/>
        </w:rPr>
        <w:t xml:space="preserve">первого заместителя главы Администрации Красносулинского района по вопросам экономического развития и внутренней политике </w:t>
      </w:r>
      <w:r w:rsidR="00760D6A">
        <w:rPr>
          <w:szCs w:val="28"/>
        </w:rPr>
        <w:t>Кирпичкова И.С</w:t>
      </w:r>
      <w:r w:rsidR="00B320B5" w:rsidRPr="00983222">
        <w:rPr>
          <w:szCs w:val="28"/>
        </w:rPr>
        <w:t>.</w:t>
      </w:r>
    </w:p>
    <w:p w:rsidR="00760D6A" w:rsidRDefault="00760D6A" w:rsidP="00760D6A">
      <w:pPr>
        <w:tabs>
          <w:tab w:val="left" w:pos="1740"/>
        </w:tabs>
        <w:ind w:firstLine="0"/>
        <w:rPr>
          <w:szCs w:val="28"/>
        </w:rPr>
      </w:pPr>
    </w:p>
    <w:p w:rsidR="00342DD5" w:rsidRPr="00983222" w:rsidRDefault="00342DD5" w:rsidP="00760D6A">
      <w:pPr>
        <w:tabs>
          <w:tab w:val="left" w:pos="1740"/>
        </w:tabs>
        <w:ind w:firstLine="0"/>
        <w:rPr>
          <w:szCs w:val="28"/>
        </w:rPr>
      </w:pPr>
      <w:r w:rsidRPr="00983222">
        <w:rPr>
          <w:szCs w:val="28"/>
        </w:rPr>
        <w:t>Глава Администрации</w:t>
      </w:r>
    </w:p>
    <w:p w:rsidR="005A40C6" w:rsidRPr="00983222" w:rsidRDefault="00342DD5" w:rsidP="00300AB1">
      <w:pPr>
        <w:tabs>
          <w:tab w:val="right" w:pos="9639"/>
        </w:tabs>
        <w:ind w:firstLine="0"/>
        <w:jc w:val="left"/>
        <w:rPr>
          <w:szCs w:val="28"/>
        </w:rPr>
      </w:pPr>
      <w:r w:rsidRPr="00983222">
        <w:rPr>
          <w:szCs w:val="28"/>
        </w:rPr>
        <w:t>Красносулинского района</w:t>
      </w:r>
      <w:r w:rsidR="00983222">
        <w:rPr>
          <w:szCs w:val="28"/>
        </w:rPr>
        <w:tab/>
      </w:r>
      <w:r w:rsidRPr="00983222">
        <w:rPr>
          <w:szCs w:val="28"/>
        </w:rPr>
        <w:t xml:space="preserve"> Н.А. Альшенко</w:t>
      </w:r>
    </w:p>
    <w:p w:rsidR="005A40C6" w:rsidRPr="00983222" w:rsidRDefault="005A40C6" w:rsidP="00760D6A">
      <w:pPr>
        <w:ind w:firstLine="0"/>
        <w:rPr>
          <w:szCs w:val="28"/>
        </w:rPr>
      </w:pPr>
    </w:p>
    <w:p w:rsidR="003B0AB3" w:rsidRPr="00983222" w:rsidRDefault="003B0AB3" w:rsidP="00760D6A">
      <w:pPr>
        <w:ind w:firstLine="0"/>
        <w:rPr>
          <w:szCs w:val="28"/>
        </w:rPr>
      </w:pPr>
    </w:p>
    <w:p w:rsidR="005A40C6" w:rsidRPr="00983222" w:rsidRDefault="005A40C6" w:rsidP="00760D6A">
      <w:pPr>
        <w:ind w:firstLine="0"/>
        <w:rPr>
          <w:szCs w:val="28"/>
        </w:rPr>
      </w:pPr>
      <w:r w:rsidRPr="00983222">
        <w:rPr>
          <w:szCs w:val="28"/>
        </w:rPr>
        <w:t xml:space="preserve">Распоряжение вносит </w:t>
      </w:r>
    </w:p>
    <w:p w:rsidR="00342DD5" w:rsidRPr="00983222" w:rsidRDefault="00760D6A" w:rsidP="00760D6A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>сектор делопроизводства</w:t>
      </w:r>
    </w:p>
    <w:p w:rsidR="00366DE5" w:rsidRPr="00983222" w:rsidRDefault="00983222" w:rsidP="00760D6A">
      <w:pPr>
        <w:tabs>
          <w:tab w:val="right" w:pos="9072"/>
        </w:tabs>
        <w:ind w:firstLine="5812"/>
        <w:jc w:val="center"/>
        <w:rPr>
          <w:szCs w:val="28"/>
        </w:rPr>
      </w:pPr>
      <w:r>
        <w:rPr>
          <w:szCs w:val="28"/>
        </w:rPr>
        <w:br w:type="page"/>
      </w:r>
      <w:r w:rsidR="00366DE5" w:rsidRPr="00983222">
        <w:rPr>
          <w:szCs w:val="28"/>
        </w:rPr>
        <w:lastRenderedPageBreak/>
        <w:t>Приложение</w:t>
      </w:r>
    </w:p>
    <w:p w:rsidR="00366DE5" w:rsidRPr="00983222" w:rsidRDefault="00366DE5" w:rsidP="00983222">
      <w:pPr>
        <w:tabs>
          <w:tab w:val="right" w:pos="9072"/>
        </w:tabs>
        <w:ind w:firstLine="5812"/>
        <w:jc w:val="center"/>
        <w:rPr>
          <w:szCs w:val="28"/>
        </w:rPr>
      </w:pPr>
      <w:r w:rsidRPr="00983222">
        <w:rPr>
          <w:szCs w:val="28"/>
        </w:rPr>
        <w:t>к распоряжению</w:t>
      </w:r>
    </w:p>
    <w:p w:rsidR="00366DE5" w:rsidRPr="00983222" w:rsidRDefault="00366DE5" w:rsidP="00983222">
      <w:pPr>
        <w:tabs>
          <w:tab w:val="right" w:pos="9072"/>
        </w:tabs>
        <w:ind w:firstLine="5812"/>
        <w:jc w:val="center"/>
        <w:rPr>
          <w:szCs w:val="28"/>
        </w:rPr>
      </w:pPr>
      <w:r w:rsidRPr="00983222">
        <w:rPr>
          <w:szCs w:val="28"/>
        </w:rPr>
        <w:t>Администрации</w:t>
      </w:r>
    </w:p>
    <w:p w:rsidR="00366DE5" w:rsidRPr="00983222" w:rsidRDefault="00366DE5" w:rsidP="00983222">
      <w:pPr>
        <w:tabs>
          <w:tab w:val="right" w:pos="9072"/>
        </w:tabs>
        <w:ind w:firstLine="5812"/>
        <w:jc w:val="center"/>
        <w:rPr>
          <w:szCs w:val="28"/>
        </w:rPr>
      </w:pPr>
      <w:r w:rsidRPr="00983222">
        <w:rPr>
          <w:szCs w:val="28"/>
        </w:rPr>
        <w:t>Красносулинского района</w:t>
      </w:r>
    </w:p>
    <w:p w:rsidR="00573D7C" w:rsidRPr="00983222" w:rsidRDefault="003B0AB3" w:rsidP="00983222">
      <w:pPr>
        <w:tabs>
          <w:tab w:val="right" w:pos="9072"/>
        </w:tabs>
        <w:ind w:firstLine="5812"/>
        <w:jc w:val="center"/>
        <w:rPr>
          <w:szCs w:val="28"/>
        </w:rPr>
      </w:pPr>
      <w:r w:rsidRPr="00983222">
        <w:rPr>
          <w:szCs w:val="28"/>
        </w:rPr>
        <w:t>о</w:t>
      </w:r>
      <w:r w:rsidR="00300AB1">
        <w:rPr>
          <w:szCs w:val="28"/>
        </w:rPr>
        <w:t>т 15.04.2024</w:t>
      </w:r>
      <w:r w:rsidR="00342DD5" w:rsidRPr="00983222">
        <w:rPr>
          <w:szCs w:val="28"/>
        </w:rPr>
        <w:t xml:space="preserve"> № </w:t>
      </w:r>
      <w:r w:rsidR="00300AB1">
        <w:rPr>
          <w:szCs w:val="28"/>
        </w:rPr>
        <w:t>91</w:t>
      </w:r>
    </w:p>
    <w:p w:rsidR="003B0AB3" w:rsidRPr="00983222" w:rsidRDefault="003B0AB3" w:rsidP="00983222">
      <w:pPr>
        <w:tabs>
          <w:tab w:val="right" w:pos="9072"/>
        </w:tabs>
        <w:ind w:firstLine="5812"/>
        <w:jc w:val="left"/>
        <w:rPr>
          <w:szCs w:val="28"/>
        </w:rPr>
      </w:pPr>
    </w:p>
    <w:p w:rsidR="00573D7C" w:rsidRPr="00983222" w:rsidRDefault="00573D7C" w:rsidP="00983222">
      <w:pPr>
        <w:tabs>
          <w:tab w:val="right" w:pos="9072"/>
        </w:tabs>
        <w:ind w:firstLine="0"/>
        <w:jc w:val="center"/>
        <w:rPr>
          <w:szCs w:val="28"/>
        </w:rPr>
      </w:pPr>
      <w:r w:rsidRPr="00983222">
        <w:rPr>
          <w:szCs w:val="28"/>
        </w:rPr>
        <w:t>ГРАФИК</w:t>
      </w:r>
    </w:p>
    <w:p w:rsidR="00573D7C" w:rsidRPr="00983222" w:rsidRDefault="00573D7C" w:rsidP="00983222">
      <w:pPr>
        <w:tabs>
          <w:tab w:val="right" w:pos="9072"/>
        </w:tabs>
        <w:ind w:firstLine="0"/>
        <w:jc w:val="center"/>
        <w:rPr>
          <w:szCs w:val="28"/>
        </w:rPr>
      </w:pPr>
      <w:r w:rsidRPr="00983222">
        <w:rPr>
          <w:szCs w:val="28"/>
        </w:rPr>
        <w:t>приема граждан, осуществляемого главой Администрации</w:t>
      </w:r>
    </w:p>
    <w:p w:rsidR="00573D7C" w:rsidRPr="00983222" w:rsidRDefault="00573D7C" w:rsidP="00983222">
      <w:pPr>
        <w:tabs>
          <w:tab w:val="right" w:pos="9072"/>
        </w:tabs>
        <w:ind w:firstLine="0"/>
        <w:jc w:val="center"/>
        <w:rPr>
          <w:szCs w:val="28"/>
        </w:rPr>
      </w:pPr>
      <w:r w:rsidRPr="00983222">
        <w:rPr>
          <w:szCs w:val="28"/>
        </w:rPr>
        <w:t>Красносулинск</w:t>
      </w:r>
      <w:r w:rsidR="00AF786F" w:rsidRPr="00983222">
        <w:rPr>
          <w:szCs w:val="28"/>
        </w:rPr>
        <w:t>ого района, заместителя</w:t>
      </w:r>
      <w:bookmarkStart w:id="0" w:name="_GoBack"/>
      <w:bookmarkEnd w:id="0"/>
      <w:r w:rsidR="00AF786F" w:rsidRPr="00983222">
        <w:rPr>
          <w:szCs w:val="28"/>
        </w:rPr>
        <w:t>ми главы</w:t>
      </w:r>
      <w:r w:rsidR="007C693F" w:rsidRPr="00983222">
        <w:rPr>
          <w:szCs w:val="28"/>
        </w:rPr>
        <w:t xml:space="preserve"> и</w:t>
      </w:r>
      <w:r w:rsidR="00983222">
        <w:rPr>
          <w:szCs w:val="28"/>
        </w:rPr>
        <w:t xml:space="preserve"> </w:t>
      </w:r>
      <w:r w:rsidRPr="00983222">
        <w:rPr>
          <w:szCs w:val="28"/>
        </w:rPr>
        <w:t>управ</w:t>
      </w:r>
      <w:r w:rsidR="007C693F" w:rsidRPr="00983222">
        <w:rPr>
          <w:szCs w:val="28"/>
        </w:rPr>
        <w:t>ляющим делами</w:t>
      </w:r>
      <w:r w:rsidRPr="00983222">
        <w:rPr>
          <w:szCs w:val="28"/>
        </w:rPr>
        <w:t xml:space="preserve"> Администрации </w:t>
      </w:r>
      <w:r w:rsidR="00AF786F" w:rsidRPr="00983222">
        <w:rPr>
          <w:szCs w:val="28"/>
        </w:rPr>
        <w:t xml:space="preserve">Красносулинского </w:t>
      </w:r>
      <w:r w:rsidRPr="00983222">
        <w:rPr>
          <w:szCs w:val="28"/>
        </w:rPr>
        <w:t>района</w:t>
      </w:r>
    </w:p>
    <w:p w:rsidR="00573D7C" w:rsidRPr="00983222" w:rsidRDefault="00573D7C" w:rsidP="00983222">
      <w:pPr>
        <w:tabs>
          <w:tab w:val="right" w:pos="9072"/>
        </w:tabs>
        <w:ind w:firstLine="0"/>
        <w:jc w:val="left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394"/>
        <w:gridCol w:w="1559"/>
        <w:gridCol w:w="1560"/>
      </w:tblGrid>
      <w:tr w:rsidR="00573D7C" w:rsidRPr="00983222" w:rsidTr="00983222">
        <w:tc>
          <w:tcPr>
            <w:tcW w:w="2127" w:type="dxa"/>
          </w:tcPr>
          <w:p w:rsidR="00573D7C" w:rsidRPr="00983222" w:rsidRDefault="00573D7C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</w:tcPr>
          <w:p w:rsidR="00573D7C" w:rsidRPr="00983222" w:rsidRDefault="00573D7C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3B0AB3" w:rsidRPr="00983222" w:rsidRDefault="00573D7C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Дни</w:t>
            </w:r>
          </w:p>
          <w:p w:rsidR="00573D7C" w:rsidRPr="00983222" w:rsidRDefault="00573D7C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приема</w:t>
            </w:r>
          </w:p>
        </w:tc>
        <w:tc>
          <w:tcPr>
            <w:tcW w:w="1560" w:type="dxa"/>
          </w:tcPr>
          <w:p w:rsidR="00573D7C" w:rsidRPr="00983222" w:rsidRDefault="00573D7C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Часы приема</w:t>
            </w:r>
          </w:p>
        </w:tc>
      </w:tr>
    </w:tbl>
    <w:p w:rsidR="00983222" w:rsidRPr="00983222" w:rsidRDefault="00983222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394"/>
        <w:gridCol w:w="1559"/>
        <w:gridCol w:w="1560"/>
      </w:tblGrid>
      <w:tr w:rsidR="00F727BB" w:rsidRPr="00983222" w:rsidTr="009832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1800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4</w:t>
            </w:r>
          </w:p>
        </w:tc>
      </w:tr>
      <w:tr w:rsidR="00F727BB" w:rsidRPr="00983222" w:rsidTr="009832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Альшенко </w:t>
            </w:r>
          </w:p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Николай </w:t>
            </w:r>
          </w:p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Глава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с 14:00</w:t>
            </w:r>
          </w:p>
        </w:tc>
      </w:tr>
      <w:tr w:rsidR="00F727BB" w:rsidRPr="00983222" w:rsidTr="009832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6A" w:rsidRDefault="00760D6A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Кирпичков </w:t>
            </w:r>
          </w:p>
          <w:p w:rsidR="00760D6A" w:rsidRDefault="00760D6A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</w:t>
            </w:r>
          </w:p>
          <w:p w:rsidR="00F727BB" w:rsidRPr="00983222" w:rsidRDefault="00760D6A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 w:rsidR="007C693F" w:rsidRPr="00983222">
              <w:rPr>
                <w:sz w:val="24"/>
                <w:szCs w:val="24"/>
              </w:rPr>
              <w:t xml:space="preserve"> и внутренней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14:00 – 17:00</w:t>
            </w:r>
          </w:p>
        </w:tc>
      </w:tr>
      <w:tr w:rsidR="00F727BB" w:rsidRPr="00983222" w:rsidTr="009832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Шаповалов </w:t>
            </w:r>
          </w:p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Валерий </w:t>
            </w:r>
          </w:p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Борисович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Заместитель главы Администрации Красносулинского района по вопросам жи</w:t>
            </w:r>
            <w:r w:rsidR="007C693F" w:rsidRPr="00983222">
              <w:rPr>
                <w:sz w:val="24"/>
                <w:szCs w:val="24"/>
              </w:rPr>
              <w:t>лищно-коммунального хозяйства, транспорта и благоустройства</w:t>
            </w:r>
            <w:r w:rsidRPr="009832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14:00 </w:t>
            </w:r>
            <w:r w:rsidR="00983222">
              <w:rPr>
                <w:sz w:val="24"/>
                <w:szCs w:val="24"/>
              </w:rPr>
              <w:t>–</w:t>
            </w:r>
            <w:r w:rsidRPr="00983222">
              <w:rPr>
                <w:sz w:val="24"/>
                <w:szCs w:val="24"/>
              </w:rPr>
              <w:t xml:space="preserve"> 17:00</w:t>
            </w:r>
          </w:p>
        </w:tc>
      </w:tr>
      <w:tr w:rsidR="00F727BB" w:rsidRPr="00983222" w:rsidTr="009832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Матвиенко Лада Святославовна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</w:p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по вопросам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14:00 – 17:00</w:t>
            </w:r>
          </w:p>
        </w:tc>
      </w:tr>
      <w:tr w:rsidR="00F727BB" w:rsidRPr="00983222" w:rsidTr="009832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22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Сухин </w:t>
            </w:r>
          </w:p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Алексей Николаевич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760D6A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</w:t>
            </w:r>
            <w:r w:rsidR="007C693F" w:rsidRPr="00983222">
              <w:rPr>
                <w:sz w:val="24"/>
                <w:szCs w:val="24"/>
              </w:rPr>
              <w:t xml:space="preserve"> и охраны окружающей среды</w:t>
            </w:r>
            <w:r w:rsidRPr="009832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B" w:rsidRPr="00983222" w:rsidRDefault="00F727BB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14:00 – 17:00</w:t>
            </w:r>
          </w:p>
        </w:tc>
      </w:tr>
      <w:tr w:rsidR="007C693F" w:rsidRPr="00983222" w:rsidTr="009832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Бисаинов 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Алексей 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83222">
              <w:rPr>
                <w:sz w:val="24"/>
                <w:szCs w:val="24"/>
              </w:rPr>
              <w:t>Ромазанович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3F" w:rsidRPr="00983222" w:rsidRDefault="007C693F" w:rsidP="00760D6A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760D6A">
              <w:rPr>
                <w:sz w:val="24"/>
                <w:szCs w:val="24"/>
              </w:rPr>
              <w:t>–</w:t>
            </w:r>
            <w:r w:rsidRPr="00983222">
              <w:rPr>
                <w:sz w:val="24"/>
                <w:szCs w:val="24"/>
              </w:rPr>
              <w:t xml:space="preserve"> главный архитектор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вторник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</w:p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3F" w:rsidRPr="00983222" w:rsidRDefault="007C693F" w:rsidP="00983222">
            <w:pPr>
              <w:tabs>
                <w:tab w:val="right" w:pos="9072"/>
              </w:tabs>
              <w:ind w:left="-108" w:right="-107"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09:00 – 11:00;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left="-108" w:right="-107"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14:00 – 16:00;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left="-108" w:right="-107"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09:00 – 11:00;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left="-108" w:right="-107"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14:00 – 16:00</w:t>
            </w:r>
          </w:p>
        </w:tc>
      </w:tr>
      <w:tr w:rsidR="007C693F" w:rsidRPr="00983222" w:rsidTr="009832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Кишкинова 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 xml:space="preserve">Ирина 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Управляющий делами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983222">
              <w:rPr>
                <w:sz w:val="24"/>
                <w:szCs w:val="24"/>
              </w:rPr>
              <w:t>14:00 – 17:00</w:t>
            </w:r>
          </w:p>
          <w:p w:rsidR="007C693F" w:rsidRPr="00983222" w:rsidRDefault="007C693F" w:rsidP="00983222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3B0AB3" w:rsidRPr="00983222" w:rsidRDefault="003B0AB3" w:rsidP="00983222">
      <w:pPr>
        <w:tabs>
          <w:tab w:val="right" w:pos="9072"/>
        </w:tabs>
        <w:ind w:firstLine="0"/>
        <w:jc w:val="left"/>
        <w:rPr>
          <w:szCs w:val="28"/>
        </w:rPr>
      </w:pPr>
    </w:p>
    <w:p w:rsidR="007C693F" w:rsidRPr="00983222" w:rsidRDefault="007C693F" w:rsidP="00983222">
      <w:pPr>
        <w:tabs>
          <w:tab w:val="right" w:pos="9072"/>
        </w:tabs>
        <w:ind w:firstLine="0"/>
        <w:jc w:val="left"/>
        <w:rPr>
          <w:szCs w:val="28"/>
        </w:rPr>
      </w:pPr>
    </w:p>
    <w:p w:rsidR="007C693F" w:rsidRPr="00983222" w:rsidRDefault="007C693F" w:rsidP="00983222">
      <w:pPr>
        <w:tabs>
          <w:tab w:val="right" w:pos="9072"/>
        </w:tabs>
        <w:ind w:firstLine="0"/>
        <w:jc w:val="left"/>
        <w:rPr>
          <w:szCs w:val="28"/>
        </w:rPr>
      </w:pPr>
    </w:p>
    <w:p w:rsidR="00573D7C" w:rsidRPr="00983222" w:rsidRDefault="00573D7C" w:rsidP="00983222">
      <w:pPr>
        <w:tabs>
          <w:tab w:val="right" w:pos="9072"/>
        </w:tabs>
        <w:ind w:firstLine="0"/>
        <w:jc w:val="left"/>
        <w:rPr>
          <w:szCs w:val="28"/>
        </w:rPr>
      </w:pPr>
      <w:r w:rsidRPr="00983222">
        <w:rPr>
          <w:szCs w:val="28"/>
        </w:rPr>
        <w:t>Управляющий делами</w:t>
      </w:r>
    </w:p>
    <w:p w:rsidR="001C7808" w:rsidRPr="00983222" w:rsidRDefault="00573D7C" w:rsidP="00983222">
      <w:pPr>
        <w:tabs>
          <w:tab w:val="right" w:pos="9639"/>
        </w:tabs>
        <w:ind w:firstLine="0"/>
        <w:jc w:val="left"/>
        <w:rPr>
          <w:szCs w:val="28"/>
        </w:rPr>
      </w:pPr>
      <w:r w:rsidRPr="00983222">
        <w:rPr>
          <w:szCs w:val="28"/>
        </w:rPr>
        <w:t>Администрации района</w:t>
      </w:r>
      <w:r w:rsidRPr="00983222">
        <w:rPr>
          <w:szCs w:val="28"/>
        </w:rPr>
        <w:tab/>
        <w:t>И.Ю. Кишкинова</w:t>
      </w:r>
    </w:p>
    <w:sectPr w:rsidR="001C7808" w:rsidRPr="00983222" w:rsidSect="00300AB1">
      <w:headerReference w:type="even" r:id="rId10"/>
      <w:headerReference w:type="default" r:id="rId11"/>
      <w:footerReference w:type="default" r:id="rId12"/>
      <w:footerReference w:type="first" r:id="rId13"/>
      <w:pgSz w:w="11907" w:h="16840"/>
      <w:pgMar w:top="1134" w:right="567" w:bottom="1134" w:left="1701" w:header="1020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31" w:rsidRDefault="005D4231">
      <w:r>
        <w:separator/>
      </w:r>
    </w:p>
  </w:endnote>
  <w:endnote w:type="continuationSeparator" w:id="0">
    <w:p w:rsidR="005D4231" w:rsidRDefault="005D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DE5" w:rsidRDefault="00366DE5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DE5" w:rsidRDefault="00366DE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31" w:rsidRDefault="005D4231">
      <w:r>
        <w:separator/>
      </w:r>
    </w:p>
  </w:footnote>
  <w:footnote w:type="continuationSeparator" w:id="0">
    <w:p w:rsidR="005D4231" w:rsidRDefault="005D4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DE5" w:rsidRDefault="00366DE5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DE5" w:rsidRDefault="00366D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22" w:rsidRPr="00983222" w:rsidRDefault="00983222" w:rsidP="00983222">
    <w:pPr>
      <w:pStyle w:val="a3"/>
      <w:ind w:firstLine="0"/>
      <w:jc w:val="center"/>
      <w:rPr>
        <w:szCs w:val="28"/>
      </w:rPr>
    </w:pPr>
    <w:r w:rsidRPr="00983222">
      <w:rPr>
        <w:szCs w:val="28"/>
      </w:rPr>
      <w:fldChar w:fldCharType="begin"/>
    </w:r>
    <w:r w:rsidRPr="00983222">
      <w:rPr>
        <w:szCs w:val="28"/>
      </w:rPr>
      <w:instrText>PAGE   \* MERGEFORMAT</w:instrText>
    </w:r>
    <w:r w:rsidRPr="00983222">
      <w:rPr>
        <w:szCs w:val="28"/>
      </w:rPr>
      <w:fldChar w:fldCharType="separate"/>
    </w:r>
    <w:r w:rsidR="00300AB1">
      <w:rPr>
        <w:noProof/>
        <w:szCs w:val="28"/>
      </w:rPr>
      <w:t>2</w:t>
    </w:r>
    <w:r w:rsidRPr="00983222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2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36C7"/>
    <w:rsid w:val="00014669"/>
    <w:rsid w:val="00014A61"/>
    <w:rsid w:val="000177A7"/>
    <w:rsid w:val="00025117"/>
    <w:rsid w:val="00027B13"/>
    <w:rsid w:val="00031089"/>
    <w:rsid w:val="0003549C"/>
    <w:rsid w:val="00043370"/>
    <w:rsid w:val="0004359B"/>
    <w:rsid w:val="0004671D"/>
    <w:rsid w:val="00051F48"/>
    <w:rsid w:val="00052FCF"/>
    <w:rsid w:val="00054C15"/>
    <w:rsid w:val="0005725A"/>
    <w:rsid w:val="00061489"/>
    <w:rsid w:val="00061F7F"/>
    <w:rsid w:val="000642AB"/>
    <w:rsid w:val="000658E0"/>
    <w:rsid w:val="000666CC"/>
    <w:rsid w:val="0007596F"/>
    <w:rsid w:val="000836F4"/>
    <w:rsid w:val="00086470"/>
    <w:rsid w:val="00091D1B"/>
    <w:rsid w:val="0009338E"/>
    <w:rsid w:val="00094100"/>
    <w:rsid w:val="00094CC7"/>
    <w:rsid w:val="000B0774"/>
    <w:rsid w:val="000B4647"/>
    <w:rsid w:val="000B73D6"/>
    <w:rsid w:val="000C14BA"/>
    <w:rsid w:val="000C1F34"/>
    <w:rsid w:val="000C5233"/>
    <w:rsid w:val="000C5D42"/>
    <w:rsid w:val="000D7A7E"/>
    <w:rsid w:val="000E00C2"/>
    <w:rsid w:val="000E3943"/>
    <w:rsid w:val="000F0CE4"/>
    <w:rsid w:val="000F556D"/>
    <w:rsid w:val="00100CDD"/>
    <w:rsid w:val="00102D2F"/>
    <w:rsid w:val="00103BD6"/>
    <w:rsid w:val="00103F32"/>
    <w:rsid w:val="001174E8"/>
    <w:rsid w:val="00121163"/>
    <w:rsid w:val="00132395"/>
    <w:rsid w:val="00133DF0"/>
    <w:rsid w:val="00135FAE"/>
    <w:rsid w:val="00140752"/>
    <w:rsid w:val="00142876"/>
    <w:rsid w:val="00144ECD"/>
    <w:rsid w:val="00146F55"/>
    <w:rsid w:val="00153D96"/>
    <w:rsid w:val="00160EAA"/>
    <w:rsid w:val="00161381"/>
    <w:rsid w:val="00162C8E"/>
    <w:rsid w:val="00165A23"/>
    <w:rsid w:val="00165D4A"/>
    <w:rsid w:val="001703C8"/>
    <w:rsid w:val="00171F8C"/>
    <w:rsid w:val="00177D21"/>
    <w:rsid w:val="00177E32"/>
    <w:rsid w:val="001851CD"/>
    <w:rsid w:val="00186D99"/>
    <w:rsid w:val="00187E0C"/>
    <w:rsid w:val="00195C38"/>
    <w:rsid w:val="001A0552"/>
    <w:rsid w:val="001A0B4C"/>
    <w:rsid w:val="001A199A"/>
    <w:rsid w:val="001A1D17"/>
    <w:rsid w:val="001A439F"/>
    <w:rsid w:val="001A7803"/>
    <w:rsid w:val="001B0F0F"/>
    <w:rsid w:val="001B0FC7"/>
    <w:rsid w:val="001B38B7"/>
    <w:rsid w:val="001B6CF0"/>
    <w:rsid w:val="001C2143"/>
    <w:rsid w:val="001C3669"/>
    <w:rsid w:val="001C4E6F"/>
    <w:rsid w:val="001C7808"/>
    <w:rsid w:val="001D3311"/>
    <w:rsid w:val="001D6860"/>
    <w:rsid w:val="001D73B6"/>
    <w:rsid w:val="001E0A8D"/>
    <w:rsid w:val="001E21C2"/>
    <w:rsid w:val="001E3922"/>
    <w:rsid w:val="001E4545"/>
    <w:rsid w:val="001E466B"/>
    <w:rsid w:val="001E75D5"/>
    <w:rsid w:val="001E7B79"/>
    <w:rsid w:val="001F06A8"/>
    <w:rsid w:val="001F2280"/>
    <w:rsid w:val="001F2385"/>
    <w:rsid w:val="001F74B3"/>
    <w:rsid w:val="002018C0"/>
    <w:rsid w:val="00201EE0"/>
    <w:rsid w:val="00203DC1"/>
    <w:rsid w:val="0020567C"/>
    <w:rsid w:val="002062E6"/>
    <w:rsid w:val="00206675"/>
    <w:rsid w:val="00210B3A"/>
    <w:rsid w:val="00210F83"/>
    <w:rsid w:val="00213A07"/>
    <w:rsid w:val="00214223"/>
    <w:rsid w:val="00214258"/>
    <w:rsid w:val="002238D1"/>
    <w:rsid w:val="00224048"/>
    <w:rsid w:val="0022467D"/>
    <w:rsid w:val="0022661C"/>
    <w:rsid w:val="00226C66"/>
    <w:rsid w:val="00231035"/>
    <w:rsid w:val="0023312F"/>
    <w:rsid w:val="002346C2"/>
    <w:rsid w:val="0024088A"/>
    <w:rsid w:val="00240E7E"/>
    <w:rsid w:val="00241B0C"/>
    <w:rsid w:val="00247089"/>
    <w:rsid w:val="00247B4A"/>
    <w:rsid w:val="00250068"/>
    <w:rsid w:val="00250E8B"/>
    <w:rsid w:val="00251225"/>
    <w:rsid w:val="00252142"/>
    <w:rsid w:val="002522F1"/>
    <w:rsid w:val="002525BA"/>
    <w:rsid w:val="00252BDF"/>
    <w:rsid w:val="0025590A"/>
    <w:rsid w:val="00257931"/>
    <w:rsid w:val="00261A45"/>
    <w:rsid w:val="0027157F"/>
    <w:rsid w:val="002738FF"/>
    <w:rsid w:val="002739F0"/>
    <w:rsid w:val="0027640D"/>
    <w:rsid w:val="002830F6"/>
    <w:rsid w:val="00285170"/>
    <w:rsid w:val="0028524E"/>
    <w:rsid w:val="00285B9B"/>
    <w:rsid w:val="00287033"/>
    <w:rsid w:val="002903F8"/>
    <w:rsid w:val="002925BE"/>
    <w:rsid w:val="00295993"/>
    <w:rsid w:val="00296C3C"/>
    <w:rsid w:val="002A0244"/>
    <w:rsid w:val="002B0091"/>
    <w:rsid w:val="002B2D97"/>
    <w:rsid w:val="002B31EA"/>
    <w:rsid w:val="002B4F10"/>
    <w:rsid w:val="002B5211"/>
    <w:rsid w:val="002B5B7F"/>
    <w:rsid w:val="002C0B47"/>
    <w:rsid w:val="002C2351"/>
    <w:rsid w:val="002C4849"/>
    <w:rsid w:val="002C6087"/>
    <w:rsid w:val="002D2ECD"/>
    <w:rsid w:val="002D30D8"/>
    <w:rsid w:val="002D3288"/>
    <w:rsid w:val="002D49EE"/>
    <w:rsid w:val="002D6FAD"/>
    <w:rsid w:val="002E0BA9"/>
    <w:rsid w:val="002E19E2"/>
    <w:rsid w:val="002E588C"/>
    <w:rsid w:val="002F60AC"/>
    <w:rsid w:val="002F67DC"/>
    <w:rsid w:val="002F6B05"/>
    <w:rsid w:val="00300AB1"/>
    <w:rsid w:val="003049B6"/>
    <w:rsid w:val="00304F8A"/>
    <w:rsid w:val="00305762"/>
    <w:rsid w:val="00306362"/>
    <w:rsid w:val="00306E56"/>
    <w:rsid w:val="003125AC"/>
    <w:rsid w:val="00314D83"/>
    <w:rsid w:val="00315848"/>
    <w:rsid w:val="00315D5F"/>
    <w:rsid w:val="00317893"/>
    <w:rsid w:val="00320F5F"/>
    <w:rsid w:val="00322972"/>
    <w:rsid w:val="003247BD"/>
    <w:rsid w:val="0032553A"/>
    <w:rsid w:val="00331449"/>
    <w:rsid w:val="003322A7"/>
    <w:rsid w:val="00333A14"/>
    <w:rsid w:val="003352A4"/>
    <w:rsid w:val="003370FF"/>
    <w:rsid w:val="00341061"/>
    <w:rsid w:val="00342DD5"/>
    <w:rsid w:val="0034367C"/>
    <w:rsid w:val="003461C4"/>
    <w:rsid w:val="00363219"/>
    <w:rsid w:val="00364EF4"/>
    <w:rsid w:val="00366DE5"/>
    <w:rsid w:val="00370742"/>
    <w:rsid w:val="00373612"/>
    <w:rsid w:val="003760A4"/>
    <w:rsid w:val="003770C6"/>
    <w:rsid w:val="00377402"/>
    <w:rsid w:val="0038162C"/>
    <w:rsid w:val="00382A6D"/>
    <w:rsid w:val="00383F21"/>
    <w:rsid w:val="00384421"/>
    <w:rsid w:val="003860C0"/>
    <w:rsid w:val="00386A2D"/>
    <w:rsid w:val="00392E16"/>
    <w:rsid w:val="003948D8"/>
    <w:rsid w:val="00397F0B"/>
    <w:rsid w:val="003A0079"/>
    <w:rsid w:val="003A3DBA"/>
    <w:rsid w:val="003A4678"/>
    <w:rsid w:val="003A4DDF"/>
    <w:rsid w:val="003A5BD9"/>
    <w:rsid w:val="003A7C5D"/>
    <w:rsid w:val="003A7F2B"/>
    <w:rsid w:val="003B0AB3"/>
    <w:rsid w:val="003B1447"/>
    <w:rsid w:val="003B28A2"/>
    <w:rsid w:val="003B3528"/>
    <w:rsid w:val="003B7A35"/>
    <w:rsid w:val="003C02B2"/>
    <w:rsid w:val="003C3ED4"/>
    <w:rsid w:val="003C7A22"/>
    <w:rsid w:val="003D13F7"/>
    <w:rsid w:val="003E1707"/>
    <w:rsid w:val="003E55EE"/>
    <w:rsid w:val="003E7E9A"/>
    <w:rsid w:val="003F37F6"/>
    <w:rsid w:val="003F3932"/>
    <w:rsid w:val="003F5CAF"/>
    <w:rsid w:val="0040081B"/>
    <w:rsid w:val="00411932"/>
    <w:rsid w:val="00413E88"/>
    <w:rsid w:val="00413F00"/>
    <w:rsid w:val="004153D1"/>
    <w:rsid w:val="004153D3"/>
    <w:rsid w:val="004166D8"/>
    <w:rsid w:val="00417FA8"/>
    <w:rsid w:val="00421579"/>
    <w:rsid w:val="004236FA"/>
    <w:rsid w:val="0042491D"/>
    <w:rsid w:val="00433A89"/>
    <w:rsid w:val="00434826"/>
    <w:rsid w:val="00434E82"/>
    <w:rsid w:val="00437317"/>
    <w:rsid w:val="00443175"/>
    <w:rsid w:val="00444BE0"/>
    <w:rsid w:val="0044723D"/>
    <w:rsid w:val="004533C1"/>
    <w:rsid w:val="0045532D"/>
    <w:rsid w:val="00461D4B"/>
    <w:rsid w:val="00465C3A"/>
    <w:rsid w:val="00466B34"/>
    <w:rsid w:val="00467A5D"/>
    <w:rsid w:val="0047141A"/>
    <w:rsid w:val="004726B3"/>
    <w:rsid w:val="00473646"/>
    <w:rsid w:val="00474284"/>
    <w:rsid w:val="00477B18"/>
    <w:rsid w:val="00486BFB"/>
    <w:rsid w:val="00486CA0"/>
    <w:rsid w:val="004918E5"/>
    <w:rsid w:val="00492DDE"/>
    <w:rsid w:val="00492FE9"/>
    <w:rsid w:val="00495B5E"/>
    <w:rsid w:val="0049698E"/>
    <w:rsid w:val="004A4450"/>
    <w:rsid w:val="004A4526"/>
    <w:rsid w:val="004A4B3D"/>
    <w:rsid w:val="004A565E"/>
    <w:rsid w:val="004B02D1"/>
    <w:rsid w:val="004B05B5"/>
    <w:rsid w:val="004B1DFF"/>
    <w:rsid w:val="004B3568"/>
    <w:rsid w:val="004C6A5B"/>
    <w:rsid w:val="004C6FCB"/>
    <w:rsid w:val="004C7C23"/>
    <w:rsid w:val="004D0E97"/>
    <w:rsid w:val="004D2DDB"/>
    <w:rsid w:val="004E5EC7"/>
    <w:rsid w:val="004E6EB4"/>
    <w:rsid w:val="004E7840"/>
    <w:rsid w:val="004E7DF9"/>
    <w:rsid w:val="004F3F41"/>
    <w:rsid w:val="0050516B"/>
    <w:rsid w:val="00505C3F"/>
    <w:rsid w:val="00515917"/>
    <w:rsid w:val="00515B9F"/>
    <w:rsid w:val="005212A5"/>
    <w:rsid w:val="005219F5"/>
    <w:rsid w:val="005402F4"/>
    <w:rsid w:val="0054036C"/>
    <w:rsid w:val="0054309C"/>
    <w:rsid w:val="00546107"/>
    <w:rsid w:val="00547F77"/>
    <w:rsid w:val="00550750"/>
    <w:rsid w:val="00552896"/>
    <w:rsid w:val="00555371"/>
    <w:rsid w:val="005622EB"/>
    <w:rsid w:val="00565168"/>
    <w:rsid w:val="0057004F"/>
    <w:rsid w:val="00570480"/>
    <w:rsid w:val="00571974"/>
    <w:rsid w:val="00571F2F"/>
    <w:rsid w:val="00573D20"/>
    <w:rsid w:val="00573D7C"/>
    <w:rsid w:val="005744CF"/>
    <w:rsid w:val="00582FC0"/>
    <w:rsid w:val="00582FD4"/>
    <w:rsid w:val="0058403F"/>
    <w:rsid w:val="00584E37"/>
    <w:rsid w:val="00584EC7"/>
    <w:rsid w:val="005901F3"/>
    <w:rsid w:val="005912B0"/>
    <w:rsid w:val="005922B6"/>
    <w:rsid w:val="005930CB"/>
    <w:rsid w:val="00593309"/>
    <w:rsid w:val="0059602D"/>
    <w:rsid w:val="005A3CDD"/>
    <w:rsid w:val="005A40C6"/>
    <w:rsid w:val="005B6BFF"/>
    <w:rsid w:val="005C1FC9"/>
    <w:rsid w:val="005C3C25"/>
    <w:rsid w:val="005C5976"/>
    <w:rsid w:val="005C7BE9"/>
    <w:rsid w:val="005D0797"/>
    <w:rsid w:val="005D0BFE"/>
    <w:rsid w:val="005D4041"/>
    <w:rsid w:val="005D4231"/>
    <w:rsid w:val="005D49AA"/>
    <w:rsid w:val="005D5A42"/>
    <w:rsid w:val="005D5EE4"/>
    <w:rsid w:val="005D78B8"/>
    <w:rsid w:val="005E0031"/>
    <w:rsid w:val="005E17F1"/>
    <w:rsid w:val="005E2615"/>
    <w:rsid w:val="005E2D33"/>
    <w:rsid w:val="005E3953"/>
    <w:rsid w:val="005E72C0"/>
    <w:rsid w:val="005F54F7"/>
    <w:rsid w:val="005F69A5"/>
    <w:rsid w:val="005F7A10"/>
    <w:rsid w:val="00605308"/>
    <w:rsid w:val="006163CC"/>
    <w:rsid w:val="006178D7"/>
    <w:rsid w:val="006202B1"/>
    <w:rsid w:val="00621262"/>
    <w:rsid w:val="00622327"/>
    <w:rsid w:val="00627CE4"/>
    <w:rsid w:val="00641CBB"/>
    <w:rsid w:val="00642DCF"/>
    <w:rsid w:val="00643044"/>
    <w:rsid w:val="00644F39"/>
    <w:rsid w:val="006461FF"/>
    <w:rsid w:val="0065284A"/>
    <w:rsid w:val="00654C22"/>
    <w:rsid w:val="00654C4C"/>
    <w:rsid w:val="0065680D"/>
    <w:rsid w:val="00661B66"/>
    <w:rsid w:val="00663C9D"/>
    <w:rsid w:val="00665482"/>
    <w:rsid w:val="00671DAD"/>
    <w:rsid w:val="0067469E"/>
    <w:rsid w:val="006767FB"/>
    <w:rsid w:val="00680425"/>
    <w:rsid w:val="0068222D"/>
    <w:rsid w:val="0068305E"/>
    <w:rsid w:val="00686761"/>
    <w:rsid w:val="00695CF4"/>
    <w:rsid w:val="006A03AC"/>
    <w:rsid w:val="006A157F"/>
    <w:rsid w:val="006B0186"/>
    <w:rsid w:val="006B08C3"/>
    <w:rsid w:val="006B10BB"/>
    <w:rsid w:val="006B6BF8"/>
    <w:rsid w:val="006B732A"/>
    <w:rsid w:val="006C035E"/>
    <w:rsid w:val="006C2CD7"/>
    <w:rsid w:val="006C6A21"/>
    <w:rsid w:val="006D5760"/>
    <w:rsid w:val="006D738A"/>
    <w:rsid w:val="006E2C15"/>
    <w:rsid w:val="006E3972"/>
    <w:rsid w:val="006E6B92"/>
    <w:rsid w:val="006F19A4"/>
    <w:rsid w:val="006F26A7"/>
    <w:rsid w:val="006F3F52"/>
    <w:rsid w:val="006F5BA4"/>
    <w:rsid w:val="006F5CF7"/>
    <w:rsid w:val="006F654F"/>
    <w:rsid w:val="00702FF9"/>
    <w:rsid w:val="007033D9"/>
    <w:rsid w:val="007042D1"/>
    <w:rsid w:val="0070447F"/>
    <w:rsid w:val="007054F1"/>
    <w:rsid w:val="00710054"/>
    <w:rsid w:val="00716721"/>
    <w:rsid w:val="00717BB8"/>
    <w:rsid w:val="00723F82"/>
    <w:rsid w:val="0072478A"/>
    <w:rsid w:val="00725AD2"/>
    <w:rsid w:val="00726547"/>
    <w:rsid w:val="00726A22"/>
    <w:rsid w:val="007314E9"/>
    <w:rsid w:val="0073252D"/>
    <w:rsid w:val="0073501B"/>
    <w:rsid w:val="0074728C"/>
    <w:rsid w:val="00752115"/>
    <w:rsid w:val="00753E4E"/>
    <w:rsid w:val="0075727B"/>
    <w:rsid w:val="007572EE"/>
    <w:rsid w:val="00760D6A"/>
    <w:rsid w:val="00762849"/>
    <w:rsid w:val="00762B29"/>
    <w:rsid w:val="007639AB"/>
    <w:rsid w:val="00763D71"/>
    <w:rsid w:val="00773203"/>
    <w:rsid w:val="007740C0"/>
    <w:rsid w:val="00784660"/>
    <w:rsid w:val="007923E5"/>
    <w:rsid w:val="00793790"/>
    <w:rsid w:val="007967CA"/>
    <w:rsid w:val="00797DDE"/>
    <w:rsid w:val="007A3B96"/>
    <w:rsid w:val="007B2B49"/>
    <w:rsid w:val="007B4979"/>
    <w:rsid w:val="007B6C9F"/>
    <w:rsid w:val="007B6E97"/>
    <w:rsid w:val="007C223F"/>
    <w:rsid w:val="007C23B8"/>
    <w:rsid w:val="007C2555"/>
    <w:rsid w:val="007C57D7"/>
    <w:rsid w:val="007C693F"/>
    <w:rsid w:val="007D338C"/>
    <w:rsid w:val="007D6290"/>
    <w:rsid w:val="007E215D"/>
    <w:rsid w:val="007E56E1"/>
    <w:rsid w:val="007F1E83"/>
    <w:rsid w:val="007F220C"/>
    <w:rsid w:val="007F4DFD"/>
    <w:rsid w:val="007F6FFE"/>
    <w:rsid w:val="0080196C"/>
    <w:rsid w:val="0080381E"/>
    <w:rsid w:val="00807014"/>
    <w:rsid w:val="00807E3B"/>
    <w:rsid w:val="00816DDF"/>
    <w:rsid w:val="00820544"/>
    <w:rsid w:val="00820F07"/>
    <w:rsid w:val="00823918"/>
    <w:rsid w:val="00823DE0"/>
    <w:rsid w:val="00826623"/>
    <w:rsid w:val="008269A4"/>
    <w:rsid w:val="00831A19"/>
    <w:rsid w:val="0083382C"/>
    <w:rsid w:val="00833B5B"/>
    <w:rsid w:val="00833D2D"/>
    <w:rsid w:val="00836F3F"/>
    <w:rsid w:val="008425E7"/>
    <w:rsid w:val="00845F60"/>
    <w:rsid w:val="0084674C"/>
    <w:rsid w:val="00864A64"/>
    <w:rsid w:val="00870FB2"/>
    <w:rsid w:val="00874771"/>
    <w:rsid w:val="008765FA"/>
    <w:rsid w:val="00882EDF"/>
    <w:rsid w:val="0088306C"/>
    <w:rsid w:val="0088556B"/>
    <w:rsid w:val="0089344E"/>
    <w:rsid w:val="008A3FF2"/>
    <w:rsid w:val="008A6ACA"/>
    <w:rsid w:val="008B4507"/>
    <w:rsid w:val="008B74E6"/>
    <w:rsid w:val="008C181C"/>
    <w:rsid w:val="008C418A"/>
    <w:rsid w:val="008C69FC"/>
    <w:rsid w:val="008C6C9D"/>
    <w:rsid w:val="008D202D"/>
    <w:rsid w:val="008D6FC1"/>
    <w:rsid w:val="008E4578"/>
    <w:rsid w:val="008E595E"/>
    <w:rsid w:val="008E69A6"/>
    <w:rsid w:val="008E6C75"/>
    <w:rsid w:val="008E74AE"/>
    <w:rsid w:val="008E79FB"/>
    <w:rsid w:val="008F07E8"/>
    <w:rsid w:val="008F4837"/>
    <w:rsid w:val="008F4BFD"/>
    <w:rsid w:val="008F5DE9"/>
    <w:rsid w:val="008F69D4"/>
    <w:rsid w:val="00901947"/>
    <w:rsid w:val="00902039"/>
    <w:rsid w:val="00903AB8"/>
    <w:rsid w:val="00903CEC"/>
    <w:rsid w:val="00912C4D"/>
    <w:rsid w:val="00914AD4"/>
    <w:rsid w:val="00916C37"/>
    <w:rsid w:val="0092273A"/>
    <w:rsid w:val="009238B5"/>
    <w:rsid w:val="00924E54"/>
    <w:rsid w:val="00932868"/>
    <w:rsid w:val="009405D5"/>
    <w:rsid w:val="0095338D"/>
    <w:rsid w:val="00981E17"/>
    <w:rsid w:val="00983222"/>
    <w:rsid w:val="00983224"/>
    <w:rsid w:val="0098549A"/>
    <w:rsid w:val="009861A1"/>
    <w:rsid w:val="00987033"/>
    <w:rsid w:val="00987B8B"/>
    <w:rsid w:val="00987FB7"/>
    <w:rsid w:val="00990955"/>
    <w:rsid w:val="009A142D"/>
    <w:rsid w:val="009A4E85"/>
    <w:rsid w:val="009B1FAD"/>
    <w:rsid w:val="009B333A"/>
    <w:rsid w:val="009B6B01"/>
    <w:rsid w:val="009B7B41"/>
    <w:rsid w:val="009C2D85"/>
    <w:rsid w:val="009D063B"/>
    <w:rsid w:val="009D5A4D"/>
    <w:rsid w:val="009D7B25"/>
    <w:rsid w:val="009E15F0"/>
    <w:rsid w:val="009E3428"/>
    <w:rsid w:val="009F21C6"/>
    <w:rsid w:val="009F7406"/>
    <w:rsid w:val="00A01538"/>
    <w:rsid w:val="00A036E5"/>
    <w:rsid w:val="00A055C6"/>
    <w:rsid w:val="00A05949"/>
    <w:rsid w:val="00A05A4E"/>
    <w:rsid w:val="00A1146A"/>
    <w:rsid w:val="00A115D0"/>
    <w:rsid w:val="00A12960"/>
    <w:rsid w:val="00A14464"/>
    <w:rsid w:val="00A14FE9"/>
    <w:rsid w:val="00A16061"/>
    <w:rsid w:val="00A1609F"/>
    <w:rsid w:val="00A25A41"/>
    <w:rsid w:val="00A25DCB"/>
    <w:rsid w:val="00A3575D"/>
    <w:rsid w:val="00A405EA"/>
    <w:rsid w:val="00A418E2"/>
    <w:rsid w:val="00A428C6"/>
    <w:rsid w:val="00A4304A"/>
    <w:rsid w:val="00A44C34"/>
    <w:rsid w:val="00A454E0"/>
    <w:rsid w:val="00A46613"/>
    <w:rsid w:val="00A47741"/>
    <w:rsid w:val="00A47857"/>
    <w:rsid w:val="00A50778"/>
    <w:rsid w:val="00A53DB7"/>
    <w:rsid w:val="00A55A5C"/>
    <w:rsid w:val="00A56863"/>
    <w:rsid w:val="00A60B43"/>
    <w:rsid w:val="00A6148C"/>
    <w:rsid w:val="00A67083"/>
    <w:rsid w:val="00A70A88"/>
    <w:rsid w:val="00A8020E"/>
    <w:rsid w:val="00A813AC"/>
    <w:rsid w:val="00A82D40"/>
    <w:rsid w:val="00A87278"/>
    <w:rsid w:val="00A90FDD"/>
    <w:rsid w:val="00A91942"/>
    <w:rsid w:val="00A94F23"/>
    <w:rsid w:val="00A9771B"/>
    <w:rsid w:val="00AA0C0F"/>
    <w:rsid w:val="00AA392C"/>
    <w:rsid w:val="00AA5857"/>
    <w:rsid w:val="00AB25EF"/>
    <w:rsid w:val="00AB2BB2"/>
    <w:rsid w:val="00AB387A"/>
    <w:rsid w:val="00AB3A24"/>
    <w:rsid w:val="00AC1603"/>
    <w:rsid w:val="00AC276B"/>
    <w:rsid w:val="00AC6FAC"/>
    <w:rsid w:val="00AD553F"/>
    <w:rsid w:val="00AE1E8D"/>
    <w:rsid w:val="00AE256F"/>
    <w:rsid w:val="00AF16A2"/>
    <w:rsid w:val="00AF205D"/>
    <w:rsid w:val="00AF3F56"/>
    <w:rsid w:val="00AF6502"/>
    <w:rsid w:val="00AF6FDF"/>
    <w:rsid w:val="00AF786F"/>
    <w:rsid w:val="00B0098C"/>
    <w:rsid w:val="00B032B5"/>
    <w:rsid w:val="00B20552"/>
    <w:rsid w:val="00B259D4"/>
    <w:rsid w:val="00B25DF4"/>
    <w:rsid w:val="00B320B5"/>
    <w:rsid w:val="00B34698"/>
    <w:rsid w:val="00B3571F"/>
    <w:rsid w:val="00B35720"/>
    <w:rsid w:val="00B41EC2"/>
    <w:rsid w:val="00B44A4F"/>
    <w:rsid w:val="00B50039"/>
    <w:rsid w:val="00B56CDC"/>
    <w:rsid w:val="00B57274"/>
    <w:rsid w:val="00B6124D"/>
    <w:rsid w:val="00B62175"/>
    <w:rsid w:val="00B63D95"/>
    <w:rsid w:val="00B65E20"/>
    <w:rsid w:val="00B67CB2"/>
    <w:rsid w:val="00B71968"/>
    <w:rsid w:val="00B73021"/>
    <w:rsid w:val="00B75AB6"/>
    <w:rsid w:val="00B760E4"/>
    <w:rsid w:val="00B7722C"/>
    <w:rsid w:val="00B810A9"/>
    <w:rsid w:val="00B81CE7"/>
    <w:rsid w:val="00B86EBA"/>
    <w:rsid w:val="00B90DA9"/>
    <w:rsid w:val="00B9133C"/>
    <w:rsid w:val="00B936E6"/>
    <w:rsid w:val="00BA01B6"/>
    <w:rsid w:val="00BA1D3D"/>
    <w:rsid w:val="00BA4D04"/>
    <w:rsid w:val="00BB1907"/>
    <w:rsid w:val="00BB1DF9"/>
    <w:rsid w:val="00BB2C0F"/>
    <w:rsid w:val="00BB7864"/>
    <w:rsid w:val="00BC1C51"/>
    <w:rsid w:val="00BC3456"/>
    <w:rsid w:val="00BE117A"/>
    <w:rsid w:val="00BE20CC"/>
    <w:rsid w:val="00BE606D"/>
    <w:rsid w:val="00BF08F0"/>
    <w:rsid w:val="00BF1E9B"/>
    <w:rsid w:val="00BF331B"/>
    <w:rsid w:val="00C0172C"/>
    <w:rsid w:val="00C02FB8"/>
    <w:rsid w:val="00C12C84"/>
    <w:rsid w:val="00C12CE8"/>
    <w:rsid w:val="00C135AC"/>
    <w:rsid w:val="00C13740"/>
    <w:rsid w:val="00C166C7"/>
    <w:rsid w:val="00C21E6C"/>
    <w:rsid w:val="00C232FD"/>
    <w:rsid w:val="00C24FB7"/>
    <w:rsid w:val="00C3000C"/>
    <w:rsid w:val="00C31162"/>
    <w:rsid w:val="00C31D12"/>
    <w:rsid w:val="00C32E05"/>
    <w:rsid w:val="00C36D59"/>
    <w:rsid w:val="00C36FAE"/>
    <w:rsid w:val="00C4070E"/>
    <w:rsid w:val="00C46AB6"/>
    <w:rsid w:val="00C46FCB"/>
    <w:rsid w:val="00C476AC"/>
    <w:rsid w:val="00C50445"/>
    <w:rsid w:val="00C50812"/>
    <w:rsid w:val="00C51AFD"/>
    <w:rsid w:val="00C52408"/>
    <w:rsid w:val="00C54167"/>
    <w:rsid w:val="00C54D7E"/>
    <w:rsid w:val="00C570C0"/>
    <w:rsid w:val="00C60FD0"/>
    <w:rsid w:val="00C6370D"/>
    <w:rsid w:val="00C72661"/>
    <w:rsid w:val="00C776D7"/>
    <w:rsid w:val="00C80EA4"/>
    <w:rsid w:val="00C831A6"/>
    <w:rsid w:val="00C92AC0"/>
    <w:rsid w:val="00C94D3B"/>
    <w:rsid w:val="00C95596"/>
    <w:rsid w:val="00C95905"/>
    <w:rsid w:val="00CA5B94"/>
    <w:rsid w:val="00CA6E20"/>
    <w:rsid w:val="00CB1D54"/>
    <w:rsid w:val="00CB2477"/>
    <w:rsid w:val="00CB485A"/>
    <w:rsid w:val="00CB4BBC"/>
    <w:rsid w:val="00CB77AD"/>
    <w:rsid w:val="00CC26A8"/>
    <w:rsid w:val="00CD163C"/>
    <w:rsid w:val="00CD38D2"/>
    <w:rsid w:val="00CD66AB"/>
    <w:rsid w:val="00CE0B81"/>
    <w:rsid w:val="00CE149E"/>
    <w:rsid w:val="00CE18C5"/>
    <w:rsid w:val="00CE5CEA"/>
    <w:rsid w:val="00CE5E05"/>
    <w:rsid w:val="00CE60F8"/>
    <w:rsid w:val="00CF1575"/>
    <w:rsid w:val="00CF4015"/>
    <w:rsid w:val="00CF4526"/>
    <w:rsid w:val="00CF6321"/>
    <w:rsid w:val="00CF7563"/>
    <w:rsid w:val="00D0104C"/>
    <w:rsid w:val="00D02421"/>
    <w:rsid w:val="00D05854"/>
    <w:rsid w:val="00D07FEE"/>
    <w:rsid w:val="00D17C58"/>
    <w:rsid w:val="00D21550"/>
    <w:rsid w:val="00D22574"/>
    <w:rsid w:val="00D237C4"/>
    <w:rsid w:val="00D23E35"/>
    <w:rsid w:val="00D25D37"/>
    <w:rsid w:val="00D4162A"/>
    <w:rsid w:val="00D42905"/>
    <w:rsid w:val="00D42A1B"/>
    <w:rsid w:val="00D44F10"/>
    <w:rsid w:val="00D46CE7"/>
    <w:rsid w:val="00D46FBE"/>
    <w:rsid w:val="00D50CBE"/>
    <w:rsid w:val="00D60640"/>
    <w:rsid w:val="00D6154D"/>
    <w:rsid w:val="00D66197"/>
    <w:rsid w:val="00D66663"/>
    <w:rsid w:val="00D67C5B"/>
    <w:rsid w:val="00D713E7"/>
    <w:rsid w:val="00D805D5"/>
    <w:rsid w:val="00D8302B"/>
    <w:rsid w:val="00D84CB0"/>
    <w:rsid w:val="00D909A5"/>
    <w:rsid w:val="00D940C1"/>
    <w:rsid w:val="00D977EE"/>
    <w:rsid w:val="00D97FEE"/>
    <w:rsid w:val="00DA2BF2"/>
    <w:rsid w:val="00DA4805"/>
    <w:rsid w:val="00DA7DF1"/>
    <w:rsid w:val="00DB0AA9"/>
    <w:rsid w:val="00DB4754"/>
    <w:rsid w:val="00DC0F69"/>
    <w:rsid w:val="00DC331A"/>
    <w:rsid w:val="00DC4E36"/>
    <w:rsid w:val="00DC596D"/>
    <w:rsid w:val="00DC7704"/>
    <w:rsid w:val="00DD4574"/>
    <w:rsid w:val="00DD56D7"/>
    <w:rsid w:val="00DD7891"/>
    <w:rsid w:val="00DE21D3"/>
    <w:rsid w:val="00DE3AC7"/>
    <w:rsid w:val="00DE4AFA"/>
    <w:rsid w:val="00DF1A3A"/>
    <w:rsid w:val="00DF3587"/>
    <w:rsid w:val="00DF5062"/>
    <w:rsid w:val="00DF619F"/>
    <w:rsid w:val="00DF7849"/>
    <w:rsid w:val="00E013D6"/>
    <w:rsid w:val="00E022E6"/>
    <w:rsid w:val="00E038D4"/>
    <w:rsid w:val="00E03D8F"/>
    <w:rsid w:val="00E0425D"/>
    <w:rsid w:val="00E053BC"/>
    <w:rsid w:val="00E073D9"/>
    <w:rsid w:val="00E10996"/>
    <w:rsid w:val="00E11D31"/>
    <w:rsid w:val="00E1271C"/>
    <w:rsid w:val="00E13F2B"/>
    <w:rsid w:val="00E1498A"/>
    <w:rsid w:val="00E14C47"/>
    <w:rsid w:val="00E17C4A"/>
    <w:rsid w:val="00E26752"/>
    <w:rsid w:val="00E26F7B"/>
    <w:rsid w:val="00E373F2"/>
    <w:rsid w:val="00E4554A"/>
    <w:rsid w:val="00E50E6C"/>
    <w:rsid w:val="00E52063"/>
    <w:rsid w:val="00E57AAC"/>
    <w:rsid w:val="00E61F59"/>
    <w:rsid w:val="00E62D76"/>
    <w:rsid w:val="00E6499A"/>
    <w:rsid w:val="00E70382"/>
    <w:rsid w:val="00E72AA0"/>
    <w:rsid w:val="00E74C5A"/>
    <w:rsid w:val="00E8018B"/>
    <w:rsid w:val="00E80D2E"/>
    <w:rsid w:val="00E80F5A"/>
    <w:rsid w:val="00E81751"/>
    <w:rsid w:val="00E82E0F"/>
    <w:rsid w:val="00E842F4"/>
    <w:rsid w:val="00E843B2"/>
    <w:rsid w:val="00E8514B"/>
    <w:rsid w:val="00E937B2"/>
    <w:rsid w:val="00E9427C"/>
    <w:rsid w:val="00E95390"/>
    <w:rsid w:val="00E95B07"/>
    <w:rsid w:val="00EA0A34"/>
    <w:rsid w:val="00EA10E7"/>
    <w:rsid w:val="00EA1D5A"/>
    <w:rsid w:val="00EA4D8F"/>
    <w:rsid w:val="00EA5DCC"/>
    <w:rsid w:val="00EA70E2"/>
    <w:rsid w:val="00EB116B"/>
    <w:rsid w:val="00EB1408"/>
    <w:rsid w:val="00EC438F"/>
    <w:rsid w:val="00EC7C6B"/>
    <w:rsid w:val="00ED76CC"/>
    <w:rsid w:val="00ED7B40"/>
    <w:rsid w:val="00EE2496"/>
    <w:rsid w:val="00EE261A"/>
    <w:rsid w:val="00EE3B83"/>
    <w:rsid w:val="00EE4068"/>
    <w:rsid w:val="00EF1617"/>
    <w:rsid w:val="00EF3FF1"/>
    <w:rsid w:val="00F01F14"/>
    <w:rsid w:val="00F041C9"/>
    <w:rsid w:val="00F057C9"/>
    <w:rsid w:val="00F073E2"/>
    <w:rsid w:val="00F0777D"/>
    <w:rsid w:val="00F1049C"/>
    <w:rsid w:val="00F11009"/>
    <w:rsid w:val="00F13062"/>
    <w:rsid w:val="00F17E93"/>
    <w:rsid w:val="00F2741D"/>
    <w:rsid w:val="00F27DA7"/>
    <w:rsid w:val="00F3306A"/>
    <w:rsid w:val="00F33D6E"/>
    <w:rsid w:val="00F346D8"/>
    <w:rsid w:val="00F34E1D"/>
    <w:rsid w:val="00F34E31"/>
    <w:rsid w:val="00F37406"/>
    <w:rsid w:val="00F3765A"/>
    <w:rsid w:val="00F376B8"/>
    <w:rsid w:val="00F40E2F"/>
    <w:rsid w:val="00F4138C"/>
    <w:rsid w:val="00F426E0"/>
    <w:rsid w:val="00F4312C"/>
    <w:rsid w:val="00F46D1D"/>
    <w:rsid w:val="00F47C42"/>
    <w:rsid w:val="00F5286A"/>
    <w:rsid w:val="00F53764"/>
    <w:rsid w:val="00F550CE"/>
    <w:rsid w:val="00F56BE3"/>
    <w:rsid w:val="00F63242"/>
    <w:rsid w:val="00F63557"/>
    <w:rsid w:val="00F64DB6"/>
    <w:rsid w:val="00F65FB5"/>
    <w:rsid w:val="00F70222"/>
    <w:rsid w:val="00F70E76"/>
    <w:rsid w:val="00F71D13"/>
    <w:rsid w:val="00F727BB"/>
    <w:rsid w:val="00F73D68"/>
    <w:rsid w:val="00F7440F"/>
    <w:rsid w:val="00F74C97"/>
    <w:rsid w:val="00F76F10"/>
    <w:rsid w:val="00F831D6"/>
    <w:rsid w:val="00F861B2"/>
    <w:rsid w:val="00F86566"/>
    <w:rsid w:val="00F93E08"/>
    <w:rsid w:val="00F9677C"/>
    <w:rsid w:val="00FA2E19"/>
    <w:rsid w:val="00FA37CB"/>
    <w:rsid w:val="00FA499F"/>
    <w:rsid w:val="00FA4C39"/>
    <w:rsid w:val="00FA7062"/>
    <w:rsid w:val="00FA7985"/>
    <w:rsid w:val="00FA7E5D"/>
    <w:rsid w:val="00FB0FC1"/>
    <w:rsid w:val="00FB150E"/>
    <w:rsid w:val="00FB6880"/>
    <w:rsid w:val="00FC0A8C"/>
    <w:rsid w:val="00FC2327"/>
    <w:rsid w:val="00FC4F8C"/>
    <w:rsid w:val="00FC7B4D"/>
    <w:rsid w:val="00FD0622"/>
    <w:rsid w:val="00FD1431"/>
    <w:rsid w:val="00FD1DB2"/>
    <w:rsid w:val="00FD5534"/>
    <w:rsid w:val="00FE1C62"/>
    <w:rsid w:val="00FE55C9"/>
    <w:rsid w:val="00FF0245"/>
    <w:rsid w:val="00FF18AC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7F1E83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7F1E83"/>
    <w:rPr>
      <w:sz w:val="28"/>
    </w:rPr>
  </w:style>
  <w:style w:type="paragraph" w:customStyle="1" w:styleId="Style10">
    <w:name w:val="Style10"/>
    <w:basedOn w:val="a"/>
    <w:rsid w:val="007F1E83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character" w:customStyle="1" w:styleId="FontStyle21">
    <w:name w:val="Font Style21"/>
    <w:rsid w:val="007F1E83"/>
    <w:rPr>
      <w:rFonts w:ascii="Times New Roman" w:hAnsi="Times New Roman" w:cs="Times New Roman" w:hint="default"/>
      <w:color w:val="000000"/>
      <w:sz w:val="28"/>
      <w:szCs w:val="28"/>
    </w:rPr>
  </w:style>
  <w:style w:type="paragraph" w:styleId="ae">
    <w:name w:val="Title"/>
    <w:basedOn w:val="a"/>
    <w:link w:val="af"/>
    <w:qFormat/>
    <w:rsid w:val="00E26F7B"/>
    <w:pPr>
      <w:ind w:firstLine="0"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rsid w:val="00E26F7B"/>
    <w:rPr>
      <w:b/>
      <w:bCs/>
      <w:sz w:val="24"/>
      <w:szCs w:val="24"/>
    </w:rPr>
  </w:style>
  <w:style w:type="paragraph" w:customStyle="1" w:styleId="section2">
    <w:name w:val="section2"/>
    <w:basedOn w:val="a"/>
    <w:rsid w:val="00E26F7B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7F1E83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7F1E83"/>
    <w:rPr>
      <w:sz w:val="28"/>
    </w:rPr>
  </w:style>
  <w:style w:type="paragraph" w:customStyle="1" w:styleId="Style10">
    <w:name w:val="Style10"/>
    <w:basedOn w:val="a"/>
    <w:rsid w:val="007F1E83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character" w:customStyle="1" w:styleId="FontStyle21">
    <w:name w:val="Font Style21"/>
    <w:rsid w:val="007F1E83"/>
    <w:rPr>
      <w:rFonts w:ascii="Times New Roman" w:hAnsi="Times New Roman" w:cs="Times New Roman" w:hint="default"/>
      <w:color w:val="000000"/>
      <w:sz w:val="28"/>
      <w:szCs w:val="28"/>
    </w:rPr>
  </w:style>
  <w:style w:type="paragraph" w:styleId="ae">
    <w:name w:val="Title"/>
    <w:basedOn w:val="a"/>
    <w:link w:val="af"/>
    <w:qFormat/>
    <w:rsid w:val="00E26F7B"/>
    <w:pPr>
      <w:ind w:firstLine="0"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rsid w:val="00E26F7B"/>
    <w:rPr>
      <w:b/>
      <w:bCs/>
      <w:sz w:val="24"/>
      <w:szCs w:val="24"/>
    </w:rPr>
  </w:style>
  <w:style w:type="paragraph" w:customStyle="1" w:styleId="section2">
    <w:name w:val="section2"/>
    <w:basedOn w:val="a"/>
    <w:rsid w:val="00E26F7B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A67E-1EA3-41F0-9C63-78718E96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2024-04-15T12:15:00Z</cp:lastPrinted>
  <dcterms:created xsi:type="dcterms:W3CDTF">2024-04-15T12:16:00Z</dcterms:created>
  <dcterms:modified xsi:type="dcterms:W3CDTF">2024-04-15T12:16:00Z</dcterms:modified>
</cp:coreProperties>
</file>