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7A" w:rsidRPr="001C7D7A" w:rsidRDefault="00194227" w:rsidP="004A375A">
      <w:pPr>
        <w:suppressAutoHyphens/>
        <w:ind w:right="-1"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1C7D7A">
        <w:rPr>
          <w:noProof/>
          <w:szCs w:val="28"/>
        </w:rPr>
        <w:drawing>
          <wp:inline distT="0" distB="0" distL="0" distR="0">
            <wp:extent cx="777240" cy="8153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D7A" w:rsidRPr="001C7D7A" w:rsidRDefault="001C7D7A" w:rsidP="004A375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1C7D7A">
        <w:rPr>
          <w:b/>
          <w:szCs w:val="28"/>
          <w:lang w:eastAsia="ar-SA"/>
        </w:rPr>
        <w:t>РОССИЙСКАЯ ФЕДЕРАЦИЯ</w:t>
      </w:r>
    </w:p>
    <w:p w:rsidR="001C7D7A" w:rsidRPr="001C7D7A" w:rsidRDefault="001C7D7A" w:rsidP="004A375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1C7D7A">
        <w:rPr>
          <w:b/>
          <w:szCs w:val="28"/>
          <w:lang w:eastAsia="ar-SA"/>
        </w:rPr>
        <w:t>РОСТОВСКАЯ ОБЛАСТЬ</w:t>
      </w:r>
    </w:p>
    <w:p w:rsidR="001C7D7A" w:rsidRPr="001C7D7A" w:rsidRDefault="001C7D7A" w:rsidP="004A375A">
      <w:pPr>
        <w:suppressAutoHyphens/>
        <w:ind w:right="-1" w:firstLine="0"/>
        <w:jc w:val="center"/>
        <w:rPr>
          <w:b/>
          <w:szCs w:val="28"/>
          <w:lang w:eastAsia="ar-SA"/>
        </w:rPr>
      </w:pPr>
      <w:r w:rsidRPr="001C7D7A">
        <w:rPr>
          <w:b/>
          <w:szCs w:val="28"/>
          <w:lang w:eastAsia="ar-SA"/>
        </w:rPr>
        <w:t>МУНИЦИПАЛЬНОЕ ОБРАЗОВАНИЕ</w:t>
      </w:r>
    </w:p>
    <w:p w:rsidR="001C7D7A" w:rsidRPr="001C7D7A" w:rsidRDefault="001C7D7A" w:rsidP="004A375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1C7D7A">
        <w:rPr>
          <w:b/>
          <w:szCs w:val="28"/>
          <w:lang w:eastAsia="ar-SA"/>
        </w:rPr>
        <w:t>«КРАСНОСУЛИНСКИЙ РАЙОН»</w:t>
      </w:r>
    </w:p>
    <w:p w:rsidR="001C7D7A" w:rsidRPr="001C7D7A" w:rsidRDefault="001C7D7A" w:rsidP="004A375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1C7D7A">
        <w:rPr>
          <w:b/>
          <w:szCs w:val="28"/>
          <w:lang w:eastAsia="ar-SA"/>
        </w:rPr>
        <w:t>АДМИНИСТРАЦИЯ</w:t>
      </w:r>
    </w:p>
    <w:p w:rsidR="001C7D7A" w:rsidRPr="001C7D7A" w:rsidRDefault="001C7D7A" w:rsidP="004A375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1C7D7A">
        <w:rPr>
          <w:b/>
          <w:szCs w:val="28"/>
          <w:lang w:eastAsia="ar-SA"/>
        </w:rPr>
        <w:t>КРАСНОСУЛИНСКОГО РАЙОНА</w:t>
      </w:r>
    </w:p>
    <w:p w:rsidR="001C7D7A" w:rsidRPr="001C7D7A" w:rsidRDefault="001C7D7A" w:rsidP="004A375A">
      <w:pPr>
        <w:keepNext/>
        <w:suppressAutoHyphens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 w:rsidRPr="001C7D7A">
        <w:rPr>
          <w:b/>
          <w:sz w:val="36"/>
          <w:szCs w:val="28"/>
          <w:lang w:eastAsia="ar-SA"/>
        </w:rPr>
        <w:t>ПОСТАНОВЛЕНИЕ</w:t>
      </w:r>
    </w:p>
    <w:p w:rsidR="001C7D7A" w:rsidRPr="001C7D7A" w:rsidRDefault="001C7D7A" w:rsidP="004A375A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szCs w:val="28"/>
          <w:lang w:eastAsia="ar-SA"/>
        </w:rPr>
      </w:pPr>
      <w:r w:rsidRPr="001C7D7A">
        <w:rPr>
          <w:szCs w:val="28"/>
          <w:lang w:eastAsia="ar-SA"/>
        </w:rPr>
        <w:t>от 29.12.2023 № 133</w:t>
      </w:r>
      <w:r>
        <w:rPr>
          <w:szCs w:val="28"/>
          <w:lang w:eastAsia="ar-SA"/>
        </w:rPr>
        <w:t>7</w:t>
      </w:r>
    </w:p>
    <w:p w:rsidR="001C7D7A" w:rsidRPr="001C7D7A" w:rsidRDefault="001C7D7A" w:rsidP="004A375A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szCs w:val="28"/>
          <w:lang w:eastAsia="ar-SA"/>
        </w:rPr>
      </w:pPr>
      <w:r w:rsidRPr="001C7D7A">
        <w:rPr>
          <w:szCs w:val="28"/>
          <w:lang w:eastAsia="ar-SA"/>
        </w:rPr>
        <w:t>г. Красный Сулин</w:t>
      </w:r>
    </w:p>
    <w:p w:rsidR="001C7D7A" w:rsidRPr="001C7D7A" w:rsidRDefault="001C7D7A" w:rsidP="004A375A">
      <w:pPr>
        <w:tabs>
          <w:tab w:val="center" w:pos="3686"/>
          <w:tab w:val="right" w:pos="7230"/>
          <w:tab w:val="right" w:pos="9639"/>
        </w:tabs>
        <w:suppressAutoHyphens/>
        <w:spacing w:line="281" w:lineRule="auto"/>
        <w:ind w:right="-1" w:firstLine="0"/>
        <w:contextualSpacing/>
        <w:jc w:val="center"/>
        <w:rPr>
          <w:szCs w:val="28"/>
          <w:lang w:eastAsia="ar-SA"/>
        </w:rPr>
      </w:pPr>
    </w:p>
    <w:p w:rsidR="00B772CE" w:rsidRPr="001C7D7A" w:rsidRDefault="00B772CE" w:rsidP="004A375A">
      <w:pPr>
        <w:tabs>
          <w:tab w:val="right" w:pos="9072"/>
        </w:tabs>
        <w:spacing w:line="281" w:lineRule="auto"/>
        <w:ind w:firstLine="0"/>
        <w:jc w:val="center"/>
        <w:rPr>
          <w:b/>
          <w:szCs w:val="28"/>
        </w:rPr>
      </w:pPr>
      <w:r w:rsidRPr="001C7D7A">
        <w:rPr>
          <w:b/>
          <w:szCs w:val="28"/>
        </w:rPr>
        <w:t>О внесении изменений</w:t>
      </w:r>
    </w:p>
    <w:p w:rsidR="005D7A27" w:rsidRPr="001C7D7A" w:rsidRDefault="00B772CE" w:rsidP="004A375A">
      <w:pPr>
        <w:tabs>
          <w:tab w:val="right" w:pos="9072"/>
        </w:tabs>
        <w:spacing w:line="281" w:lineRule="auto"/>
        <w:ind w:firstLine="0"/>
        <w:jc w:val="center"/>
        <w:rPr>
          <w:b/>
          <w:szCs w:val="28"/>
        </w:rPr>
      </w:pPr>
      <w:r w:rsidRPr="001C7D7A">
        <w:rPr>
          <w:b/>
          <w:szCs w:val="28"/>
        </w:rPr>
        <w:t>в приложение № 1 к постановлению</w:t>
      </w:r>
    </w:p>
    <w:p w:rsidR="001C7D7A" w:rsidRPr="001C7D7A" w:rsidRDefault="00B772CE" w:rsidP="004A375A">
      <w:pPr>
        <w:tabs>
          <w:tab w:val="right" w:pos="9072"/>
        </w:tabs>
        <w:spacing w:line="281" w:lineRule="auto"/>
        <w:ind w:firstLine="0"/>
        <w:jc w:val="center"/>
        <w:rPr>
          <w:b/>
          <w:szCs w:val="28"/>
        </w:rPr>
      </w:pPr>
      <w:r w:rsidRPr="001C7D7A">
        <w:rPr>
          <w:b/>
          <w:szCs w:val="28"/>
        </w:rPr>
        <w:t>Администрации Красносулинского</w:t>
      </w:r>
      <w:r w:rsidR="001C7D7A" w:rsidRPr="001C7D7A">
        <w:rPr>
          <w:b/>
          <w:szCs w:val="28"/>
        </w:rPr>
        <w:t xml:space="preserve"> </w:t>
      </w:r>
      <w:r w:rsidRPr="001C7D7A">
        <w:rPr>
          <w:b/>
          <w:szCs w:val="28"/>
        </w:rPr>
        <w:t xml:space="preserve">района </w:t>
      </w:r>
    </w:p>
    <w:p w:rsidR="00B772CE" w:rsidRPr="001C7D7A" w:rsidRDefault="00B772CE" w:rsidP="004A375A">
      <w:pPr>
        <w:tabs>
          <w:tab w:val="right" w:pos="9072"/>
        </w:tabs>
        <w:spacing w:line="281" w:lineRule="auto"/>
        <w:ind w:firstLine="0"/>
        <w:jc w:val="center"/>
        <w:rPr>
          <w:b/>
          <w:szCs w:val="28"/>
        </w:rPr>
      </w:pPr>
      <w:r w:rsidRPr="001C7D7A">
        <w:rPr>
          <w:b/>
          <w:szCs w:val="28"/>
        </w:rPr>
        <w:t>от 07.12.2018 № 1364</w:t>
      </w:r>
    </w:p>
    <w:p w:rsidR="001C7D7A" w:rsidRPr="001C7D7A" w:rsidRDefault="001C7D7A" w:rsidP="004A375A">
      <w:pPr>
        <w:tabs>
          <w:tab w:val="right" w:pos="9072"/>
        </w:tabs>
        <w:spacing w:line="281" w:lineRule="auto"/>
        <w:ind w:firstLine="0"/>
        <w:jc w:val="center"/>
        <w:rPr>
          <w:b/>
          <w:szCs w:val="28"/>
        </w:rPr>
      </w:pPr>
    </w:p>
    <w:p w:rsidR="00B772CE" w:rsidRPr="001C7D7A" w:rsidRDefault="00440B08" w:rsidP="004A375A">
      <w:pPr>
        <w:tabs>
          <w:tab w:val="right" w:pos="9072"/>
        </w:tabs>
        <w:spacing w:line="281" w:lineRule="auto"/>
        <w:ind w:firstLine="709"/>
        <w:rPr>
          <w:szCs w:val="28"/>
        </w:rPr>
      </w:pPr>
      <w:r w:rsidRPr="001C7D7A">
        <w:rPr>
          <w:szCs w:val="28"/>
        </w:rPr>
        <w:t>В соответствии с решением</w:t>
      </w:r>
      <w:r w:rsidR="00B772CE" w:rsidRPr="001C7D7A">
        <w:rPr>
          <w:szCs w:val="28"/>
        </w:rPr>
        <w:t xml:space="preserve"> Собрания депутат</w:t>
      </w:r>
      <w:r w:rsidR="00C775AA" w:rsidRPr="001C7D7A">
        <w:rPr>
          <w:szCs w:val="28"/>
        </w:rPr>
        <w:t>ов Красносулинского района</w:t>
      </w:r>
      <w:r w:rsidR="00AB77B4" w:rsidRPr="001C7D7A">
        <w:rPr>
          <w:szCs w:val="28"/>
        </w:rPr>
        <w:t xml:space="preserve"> от </w:t>
      </w:r>
      <w:r w:rsidR="00FB255C" w:rsidRPr="001C7D7A">
        <w:rPr>
          <w:szCs w:val="28"/>
        </w:rPr>
        <w:t>20.12.2023</w:t>
      </w:r>
      <w:r w:rsidR="00812471" w:rsidRPr="001C7D7A">
        <w:rPr>
          <w:szCs w:val="28"/>
        </w:rPr>
        <w:t xml:space="preserve"> </w:t>
      </w:r>
      <w:r w:rsidR="00FB255C" w:rsidRPr="001C7D7A">
        <w:rPr>
          <w:szCs w:val="28"/>
        </w:rPr>
        <w:t>№ 220</w:t>
      </w:r>
      <w:r w:rsidR="00760D94" w:rsidRPr="001C7D7A">
        <w:rPr>
          <w:szCs w:val="28"/>
        </w:rPr>
        <w:t xml:space="preserve"> </w:t>
      </w:r>
      <w:r w:rsidR="00BD687B" w:rsidRPr="001C7D7A">
        <w:rPr>
          <w:szCs w:val="28"/>
        </w:rPr>
        <w:t>«О внесении изменений в решение Собрания депутатов Красносулинского района</w:t>
      </w:r>
      <w:r w:rsidR="001C7D7A" w:rsidRPr="001C7D7A">
        <w:rPr>
          <w:szCs w:val="28"/>
        </w:rPr>
        <w:t xml:space="preserve"> </w:t>
      </w:r>
      <w:r w:rsidR="00BD687B" w:rsidRPr="001C7D7A">
        <w:rPr>
          <w:szCs w:val="28"/>
        </w:rPr>
        <w:t>от 26.12.2022</w:t>
      </w:r>
      <w:r w:rsidR="001C7D7A" w:rsidRPr="001C7D7A">
        <w:rPr>
          <w:szCs w:val="28"/>
        </w:rPr>
        <w:t xml:space="preserve"> </w:t>
      </w:r>
      <w:r w:rsidR="00BD687B" w:rsidRPr="001C7D7A">
        <w:rPr>
          <w:szCs w:val="28"/>
        </w:rPr>
        <w:t>№</w:t>
      </w:r>
      <w:r w:rsidR="001C7D7A" w:rsidRPr="001C7D7A">
        <w:rPr>
          <w:szCs w:val="28"/>
        </w:rPr>
        <w:t xml:space="preserve"> </w:t>
      </w:r>
      <w:r w:rsidR="00BD687B" w:rsidRPr="001C7D7A">
        <w:rPr>
          <w:szCs w:val="28"/>
        </w:rPr>
        <w:t xml:space="preserve">130 </w:t>
      </w:r>
      <w:r w:rsidRPr="001C7D7A">
        <w:rPr>
          <w:szCs w:val="28"/>
        </w:rPr>
        <w:t>«О бюджете Красн</w:t>
      </w:r>
      <w:r w:rsidR="000F245A" w:rsidRPr="001C7D7A">
        <w:rPr>
          <w:szCs w:val="28"/>
        </w:rPr>
        <w:t xml:space="preserve">осулинского района на 2023 год и на плановый период </w:t>
      </w:r>
      <w:r w:rsidR="001C7D7A" w:rsidRPr="001C7D7A">
        <w:rPr>
          <w:szCs w:val="28"/>
        </w:rPr>
        <w:br/>
      </w:r>
      <w:r w:rsidR="000F245A" w:rsidRPr="001C7D7A">
        <w:rPr>
          <w:szCs w:val="28"/>
        </w:rPr>
        <w:t>2024</w:t>
      </w:r>
      <w:r w:rsidR="001C7D7A" w:rsidRPr="001C7D7A">
        <w:rPr>
          <w:szCs w:val="28"/>
        </w:rPr>
        <w:t xml:space="preserve"> </w:t>
      </w:r>
      <w:r w:rsidR="000F245A" w:rsidRPr="001C7D7A">
        <w:rPr>
          <w:szCs w:val="28"/>
        </w:rPr>
        <w:t>и</w:t>
      </w:r>
      <w:r w:rsidR="001C7D7A" w:rsidRPr="001C7D7A">
        <w:rPr>
          <w:szCs w:val="28"/>
        </w:rPr>
        <w:t xml:space="preserve"> </w:t>
      </w:r>
      <w:r w:rsidR="000F245A" w:rsidRPr="001C7D7A">
        <w:rPr>
          <w:szCs w:val="28"/>
        </w:rPr>
        <w:t>2025</w:t>
      </w:r>
      <w:r w:rsidRPr="001C7D7A">
        <w:rPr>
          <w:szCs w:val="28"/>
        </w:rPr>
        <w:t xml:space="preserve"> годов», </w:t>
      </w:r>
      <w:r w:rsidR="00B772CE" w:rsidRPr="001C7D7A">
        <w:rPr>
          <w:szCs w:val="28"/>
        </w:rPr>
        <w:t>постановлением Администрации</w:t>
      </w:r>
      <w:r w:rsidR="004E1BFB" w:rsidRPr="001C7D7A">
        <w:rPr>
          <w:szCs w:val="28"/>
        </w:rPr>
        <w:t xml:space="preserve"> Красносулинского района от </w:t>
      </w:r>
      <w:r w:rsidR="00B772CE" w:rsidRPr="001C7D7A">
        <w:rPr>
          <w:szCs w:val="28"/>
        </w:rPr>
        <w:t>09.02.2018</w:t>
      </w:r>
      <w:r w:rsidR="00AA7FD7" w:rsidRPr="001C7D7A">
        <w:rPr>
          <w:szCs w:val="28"/>
        </w:rPr>
        <w:t xml:space="preserve"> </w:t>
      </w:r>
      <w:r w:rsidR="00B772CE" w:rsidRPr="001C7D7A">
        <w:rPr>
          <w:szCs w:val="28"/>
        </w:rPr>
        <w:t>№ 134 «Об утверждении Порядка разработки, реализации и оценки эффективности муниципа</w:t>
      </w:r>
      <w:r w:rsidR="00B42231" w:rsidRPr="001C7D7A">
        <w:rPr>
          <w:szCs w:val="28"/>
        </w:rPr>
        <w:t xml:space="preserve">льных программ Красносулинского </w:t>
      </w:r>
      <w:r w:rsidR="00B772CE" w:rsidRPr="001C7D7A">
        <w:rPr>
          <w:szCs w:val="28"/>
        </w:rPr>
        <w:t>района и Методических рекомен</w:t>
      </w:r>
      <w:r w:rsidR="004E1BFB" w:rsidRPr="001C7D7A">
        <w:rPr>
          <w:szCs w:val="28"/>
        </w:rPr>
        <w:t>даций», руководствуясь статьей</w:t>
      </w:r>
      <w:r w:rsidR="00930533" w:rsidRPr="001C7D7A">
        <w:rPr>
          <w:szCs w:val="28"/>
        </w:rPr>
        <w:t xml:space="preserve"> </w:t>
      </w:r>
      <w:r w:rsidR="00B772CE" w:rsidRPr="001C7D7A">
        <w:rPr>
          <w:szCs w:val="28"/>
        </w:rPr>
        <w:t>3</w:t>
      </w:r>
      <w:r w:rsidR="00930533" w:rsidRPr="001C7D7A">
        <w:rPr>
          <w:szCs w:val="28"/>
        </w:rPr>
        <w:t xml:space="preserve">4 </w:t>
      </w:r>
      <w:r w:rsidR="00B772CE" w:rsidRPr="001C7D7A">
        <w:rPr>
          <w:szCs w:val="28"/>
        </w:rPr>
        <w:t>Устава муниципального образования «Красносулинский</w:t>
      </w:r>
      <w:r w:rsidR="001C7D7A" w:rsidRPr="001C7D7A">
        <w:rPr>
          <w:szCs w:val="28"/>
        </w:rPr>
        <w:t xml:space="preserve"> </w:t>
      </w:r>
      <w:r w:rsidR="00B772CE" w:rsidRPr="001C7D7A">
        <w:rPr>
          <w:szCs w:val="28"/>
        </w:rPr>
        <w:t>район», Администрация Красносулинского района</w:t>
      </w:r>
    </w:p>
    <w:p w:rsidR="001C7D7A" w:rsidRPr="001C7D7A" w:rsidRDefault="001C7D7A" w:rsidP="004A375A">
      <w:pPr>
        <w:spacing w:line="281" w:lineRule="auto"/>
        <w:ind w:firstLine="0"/>
        <w:jc w:val="center"/>
        <w:rPr>
          <w:szCs w:val="28"/>
        </w:rPr>
      </w:pPr>
    </w:p>
    <w:p w:rsidR="00B772CE" w:rsidRPr="001C7D7A" w:rsidRDefault="00B772CE" w:rsidP="004A375A">
      <w:pPr>
        <w:spacing w:line="281" w:lineRule="auto"/>
        <w:ind w:firstLine="0"/>
        <w:jc w:val="center"/>
        <w:rPr>
          <w:szCs w:val="28"/>
        </w:rPr>
      </w:pPr>
      <w:r w:rsidRPr="001C7D7A">
        <w:rPr>
          <w:szCs w:val="28"/>
        </w:rPr>
        <w:t>ПОСТАНОВЛЯЕТ:</w:t>
      </w:r>
    </w:p>
    <w:p w:rsidR="001C7D7A" w:rsidRPr="001C7D7A" w:rsidRDefault="001C7D7A" w:rsidP="004A375A">
      <w:pPr>
        <w:spacing w:line="281" w:lineRule="auto"/>
        <w:ind w:firstLine="0"/>
        <w:jc w:val="center"/>
        <w:rPr>
          <w:szCs w:val="28"/>
        </w:rPr>
      </w:pPr>
    </w:p>
    <w:p w:rsidR="00B772CE" w:rsidRPr="001C7D7A" w:rsidRDefault="004E1BFB" w:rsidP="004A375A">
      <w:pPr>
        <w:spacing w:line="281" w:lineRule="auto"/>
        <w:ind w:firstLine="709"/>
        <w:rPr>
          <w:szCs w:val="28"/>
        </w:rPr>
      </w:pPr>
      <w:r w:rsidRPr="001C7D7A">
        <w:rPr>
          <w:szCs w:val="28"/>
        </w:rPr>
        <w:t>1. Внести в приложение № </w:t>
      </w:r>
      <w:r w:rsidR="00B772CE" w:rsidRPr="001C7D7A">
        <w:rPr>
          <w:szCs w:val="28"/>
        </w:rPr>
        <w:t>1 к постановлению Администр</w:t>
      </w:r>
      <w:r w:rsidRPr="001C7D7A">
        <w:rPr>
          <w:szCs w:val="28"/>
        </w:rPr>
        <w:t>ации Красносулинского района от </w:t>
      </w:r>
      <w:r w:rsidR="00B772CE" w:rsidRPr="001C7D7A">
        <w:rPr>
          <w:szCs w:val="28"/>
        </w:rPr>
        <w:t>07.12.201</w:t>
      </w:r>
      <w:r w:rsidRPr="001C7D7A">
        <w:rPr>
          <w:szCs w:val="28"/>
        </w:rPr>
        <w:t>8 № </w:t>
      </w:r>
      <w:r w:rsidR="00B772CE" w:rsidRPr="001C7D7A">
        <w:rPr>
          <w:szCs w:val="28"/>
        </w:rPr>
        <w:t>1364 «Об утверждении муниципальной программы Красносулинского района «Развитие культуры» изменения согласно приложению к настоящему постановлению.</w:t>
      </w:r>
    </w:p>
    <w:p w:rsidR="00B772CE" w:rsidRPr="001C7D7A" w:rsidRDefault="00B772CE" w:rsidP="004A375A">
      <w:pPr>
        <w:spacing w:line="281" w:lineRule="auto"/>
        <w:ind w:firstLine="709"/>
        <w:rPr>
          <w:szCs w:val="28"/>
        </w:rPr>
      </w:pPr>
      <w:r w:rsidRPr="001C7D7A">
        <w:rPr>
          <w:szCs w:val="28"/>
        </w:rPr>
        <w:t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772CE" w:rsidRPr="001C7D7A" w:rsidRDefault="00B772CE" w:rsidP="004A375A">
      <w:pPr>
        <w:spacing w:line="281" w:lineRule="auto"/>
        <w:ind w:firstLine="709"/>
        <w:rPr>
          <w:szCs w:val="28"/>
        </w:rPr>
      </w:pPr>
      <w:r w:rsidRPr="001C7D7A">
        <w:rPr>
          <w:szCs w:val="28"/>
        </w:rPr>
        <w:lastRenderedPageBreak/>
        <w:t>3.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1C7D7A" w:rsidRPr="001C7D7A" w:rsidRDefault="001C7D7A" w:rsidP="004A375A">
      <w:pPr>
        <w:spacing w:line="281" w:lineRule="auto"/>
        <w:ind w:firstLine="0"/>
        <w:rPr>
          <w:szCs w:val="28"/>
        </w:rPr>
      </w:pPr>
    </w:p>
    <w:p w:rsidR="001C7D7A" w:rsidRPr="001C7D7A" w:rsidRDefault="001C7D7A" w:rsidP="004A375A">
      <w:pPr>
        <w:spacing w:line="281" w:lineRule="auto"/>
        <w:ind w:firstLine="0"/>
        <w:rPr>
          <w:szCs w:val="28"/>
        </w:rPr>
      </w:pPr>
    </w:p>
    <w:p w:rsidR="001C7D7A" w:rsidRPr="001C7D7A" w:rsidRDefault="001C7D7A" w:rsidP="004A375A">
      <w:pPr>
        <w:spacing w:line="281" w:lineRule="auto"/>
        <w:ind w:firstLine="0"/>
        <w:rPr>
          <w:szCs w:val="28"/>
        </w:rPr>
      </w:pPr>
    </w:p>
    <w:p w:rsidR="00B772CE" w:rsidRPr="001C7D7A" w:rsidRDefault="00CC08D4" w:rsidP="004A375A">
      <w:pPr>
        <w:spacing w:line="281" w:lineRule="auto"/>
        <w:ind w:firstLine="0"/>
        <w:rPr>
          <w:szCs w:val="28"/>
        </w:rPr>
      </w:pPr>
      <w:r w:rsidRPr="001C7D7A">
        <w:rPr>
          <w:szCs w:val="28"/>
        </w:rPr>
        <w:t>Глава</w:t>
      </w:r>
      <w:r w:rsidR="00B772CE" w:rsidRPr="001C7D7A">
        <w:rPr>
          <w:szCs w:val="28"/>
        </w:rPr>
        <w:t xml:space="preserve"> Администрации </w:t>
      </w:r>
    </w:p>
    <w:p w:rsidR="00B772CE" w:rsidRPr="001C7D7A" w:rsidRDefault="00B772CE" w:rsidP="004A375A">
      <w:pPr>
        <w:tabs>
          <w:tab w:val="right" w:pos="9639"/>
        </w:tabs>
        <w:spacing w:line="281" w:lineRule="auto"/>
        <w:ind w:firstLine="0"/>
        <w:rPr>
          <w:szCs w:val="28"/>
        </w:rPr>
      </w:pPr>
      <w:r w:rsidRPr="001C7D7A">
        <w:rPr>
          <w:szCs w:val="28"/>
        </w:rPr>
        <w:t>Красносулинского района</w:t>
      </w:r>
      <w:r w:rsidR="004E1BFB" w:rsidRPr="001C7D7A">
        <w:rPr>
          <w:szCs w:val="28"/>
        </w:rPr>
        <w:tab/>
      </w:r>
      <w:r w:rsidR="00CC08D4" w:rsidRPr="001C7D7A">
        <w:rPr>
          <w:szCs w:val="28"/>
        </w:rPr>
        <w:t>Н.А. Альшенко</w:t>
      </w:r>
    </w:p>
    <w:p w:rsidR="001C7D7A" w:rsidRPr="001C7D7A" w:rsidRDefault="001C7D7A" w:rsidP="004A375A">
      <w:pPr>
        <w:spacing w:line="281" w:lineRule="auto"/>
        <w:ind w:firstLine="0"/>
        <w:jc w:val="left"/>
        <w:rPr>
          <w:szCs w:val="28"/>
        </w:rPr>
      </w:pPr>
    </w:p>
    <w:p w:rsidR="001C7D7A" w:rsidRPr="001C7D7A" w:rsidRDefault="001C7D7A" w:rsidP="004A375A">
      <w:pPr>
        <w:spacing w:line="281" w:lineRule="auto"/>
        <w:ind w:firstLine="0"/>
        <w:jc w:val="left"/>
        <w:rPr>
          <w:szCs w:val="28"/>
        </w:rPr>
      </w:pPr>
    </w:p>
    <w:p w:rsidR="001C7D7A" w:rsidRPr="001C7D7A" w:rsidRDefault="001C7D7A" w:rsidP="004A375A">
      <w:pPr>
        <w:spacing w:line="281" w:lineRule="auto"/>
        <w:ind w:firstLine="0"/>
        <w:jc w:val="left"/>
        <w:rPr>
          <w:szCs w:val="28"/>
        </w:rPr>
      </w:pPr>
    </w:p>
    <w:p w:rsidR="001C7D7A" w:rsidRPr="001C7D7A" w:rsidRDefault="001C7D7A" w:rsidP="004A375A">
      <w:pPr>
        <w:spacing w:line="281" w:lineRule="auto"/>
        <w:ind w:firstLine="0"/>
        <w:jc w:val="left"/>
        <w:rPr>
          <w:szCs w:val="28"/>
        </w:rPr>
      </w:pPr>
    </w:p>
    <w:p w:rsidR="00B772CE" w:rsidRPr="001C7D7A" w:rsidRDefault="000F245A" w:rsidP="004A375A">
      <w:pPr>
        <w:spacing w:line="281" w:lineRule="auto"/>
        <w:ind w:firstLine="0"/>
        <w:jc w:val="left"/>
        <w:rPr>
          <w:szCs w:val="28"/>
        </w:rPr>
      </w:pPr>
      <w:r w:rsidRPr="001C7D7A">
        <w:rPr>
          <w:szCs w:val="28"/>
        </w:rPr>
        <w:t>П</w:t>
      </w:r>
      <w:r w:rsidR="00B772CE" w:rsidRPr="001C7D7A">
        <w:rPr>
          <w:szCs w:val="28"/>
        </w:rPr>
        <w:t>остановление вносит</w:t>
      </w:r>
    </w:p>
    <w:p w:rsidR="00B772CE" w:rsidRPr="001C7D7A" w:rsidRDefault="00B772CE" w:rsidP="004A375A">
      <w:pPr>
        <w:spacing w:line="281" w:lineRule="auto"/>
        <w:ind w:firstLine="0"/>
        <w:jc w:val="left"/>
        <w:rPr>
          <w:szCs w:val="28"/>
        </w:rPr>
      </w:pPr>
      <w:r w:rsidRPr="001C7D7A">
        <w:rPr>
          <w:szCs w:val="28"/>
        </w:rPr>
        <w:t>Отдел культуры и искусства</w:t>
      </w:r>
    </w:p>
    <w:p w:rsidR="001C7D7A" w:rsidRPr="001C7D7A" w:rsidRDefault="001C7D7A" w:rsidP="004A375A">
      <w:pPr>
        <w:ind w:firstLine="0"/>
        <w:jc w:val="center"/>
        <w:rPr>
          <w:szCs w:val="28"/>
        </w:rPr>
      </w:pPr>
    </w:p>
    <w:p w:rsidR="00E44345" w:rsidRPr="001C7D7A" w:rsidRDefault="001C7D7A" w:rsidP="004A375A">
      <w:pPr>
        <w:ind w:left="5670" w:firstLine="0"/>
        <w:jc w:val="center"/>
        <w:rPr>
          <w:szCs w:val="28"/>
        </w:rPr>
      </w:pPr>
      <w:r w:rsidRPr="001C7D7A">
        <w:rPr>
          <w:szCs w:val="28"/>
        </w:rPr>
        <w:br w:type="page"/>
      </w:r>
      <w:r w:rsidR="00E8024C" w:rsidRPr="001C7D7A">
        <w:rPr>
          <w:szCs w:val="28"/>
        </w:rPr>
        <w:lastRenderedPageBreak/>
        <w:t>Приложение</w:t>
      </w:r>
    </w:p>
    <w:p w:rsidR="00E44345" w:rsidRPr="001C7D7A" w:rsidRDefault="00E44345" w:rsidP="004A375A">
      <w:pPr>
        <w:ind w:left="5670" w:firstLine="0"/>
        <w:jc w:val="center"/>
        <w:rPr>
          <w:szCs w:val="28"/>
        </w:rPr>
      </w:pPr>
      <w:r w:rsidRPr="001C7D7A">
        <w:rPr>
          <w:szCs w:val="28"/>
        </w:rPr>
        <w:t>к постановлению</w:t>
      </w:r>
    </w:p>
    <w:p w:rsidR="00E44345" w:rsidRPr="001C7D7A" w:rsidRDefault="00E44345" w:rsidP="004A375A">
      <w:pPr>
        <w:ind w:left="5670" w:firstLine="0"/>
        <w:jc w:val="center"/>
        <w:rPr>
          <w:szCs w:val="28"/>
        </w:rPr>
      </w:pPr>
      <w:r w:rsidRPr="001C7D7A">
        <w:rPr>
          <w:szCs w:val="28"/>
        </w:rPr>
        <w:t>Администрации</w:t>
      </w:r>
    </w:p>
    <w:p w:rsidR="00E44345" w:rsidRPr="001C7D7A" w:rsidRDefault="00E44345" w:rsidP="004A375A">
      <w:pPr>
        <w:ind w:left="5670" w:firstLine="0"/>
        <w:jc w:val="center"/>
        <w:rPr>
          <w:szCs w:val="28"/>
        </w:rPr>
      </w:pPr>
      <w:r w:rsidRPr="001C7D7A">
        <w:rPr>
          <w:szCs w:val="28"/>
        </w:rPr>
        <w:t>Красносулинского района</w:t>
      </w:r>
    </w:p>
    <w:p w:rsidR="00E44345" w:rsidRPr="001C7D7A" w:rsidRDefault="00C40E6F" w:rsidP="004A375A">
      <w:pPr>
        <w:ind w:left="5670" w:firstLine="0"/>
        <w:jc w:val="center"/>
        <w:rPr>
          <w:szCs w:val="28"/>
        </w:rPr>
      </w:pPr>
      <w:r w:rsidRPr="001C7D7A">
        <w:rPr>
          <w:szCs w:val="28"/>
        </w:rPr>
        <w:t>о</w:t>
      </w:r>
      <w:r w:rsidR="00E44345" w:rsidRPr="001C7D7A">
        <w:rPr>
          <w:szCs w:val="28"/>
        </w:rPr>
        <w:t>т</w:t>
      </w:r>
      <w:r w:rsidR="00780F4D" w:rsidRPr="001C7D7A">
        <w:rPr>
          <w:szCs w:val="28"/>
        </w:rPr>
        <w:t xml:space="preserve"> </w:t>
      </w:r>
      <w:r w:rsidR="001C7D7A" w:rsidRPr="001C7D7A">
        <w:rPr>
          <w:szCs w:val="28"/>
        </w:rPr>
        <w:t>29.12.2023</w:t>
      </w:r>
      <w:r w:rsidR="00B660DC" w:rsidRPr="001C7D7A">
        <w:rPr>
          <w:szCs w:val="28"/>
        </w:rPr>
        <w:t xml:space="preserve"> </w:t>
      </w:r>
      <w:r w:rsidR="00E44345" w:rsidRPr="001C7D7A">
        <w:rPr>
          <w:szCs w:val="28"/>
        </w:rPr>
        <w:t>№</w:t>
      </w:r>
      <w:r w:rsidR="00B660DC" w:rsidRPr="001C7D7A">
        <w:rPr>
          <w:szCs w:val="28"/>
        </w:rPr>
        <w:t> </w:t>
      </w:r>
      <w:r w:rsidR="001C7D7A" w:rsidRPr="001C7D7A">
        <w:rPr>
          <w:szCs w:val="28"/>
        </w:rPr>
        <w:t>1337</w:t>
      </w:r>
    </w:p>
    <w:p w:rsidR="001C7D7A" w:rsidRPr="001C7D7A" w:rsidRDefault="001C7D7A" w:rsidP="004A375A">
      <w:pPr>
        <w:ind w:left="5670" w:firstLine="0"/>
        <w:jc w:val="center"/>
        <w:rPr>
          <w:szCs w:val="28"/>
        </w:rPr>
      </w:pPr>
    </w:p>
    <w:p w:rsidR="00551A53" w:rsidRPr="001C7D7A" w:rsidRDefault="00551A53" w:rsidP="004A375A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1C7D7A">
        <w:rPr>
          <w:szCs w:val="28"/>
        </w:rPr>
        <w:t>ИЗМЕНЕНИЯ,</w:t>
      </w:r>
    </w:p>
    <w:p w:rsidR="00551A53" w:rsidRPr="001C7D7A" w:rsidRDefault="00551A53" w:rsidP="004A375A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1C7D7A">
        <w:rPr>
          <w:szCs w:val="28"/>
        </w:rPr>
        <w:t xml:space="preserve">вносимые в приложение № 1 к постановлению Администрации Красносулинского района от 07.12.2018 № 1364 «Об утверждении муниципальной программы Красносулинского района </w:t>
      </w:r>
    </w:p>
    <w:p w:rsidR="00551A53" w:rsidRPr="001C7D7A" w:rsidRDefault="00551A53" w:rsidP="004A375A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1C7D7A">
        <w:rPr>
          <w:szCs w:val="28"/>
        </w:rPr>
        <w:t>«Развитие культуры»</w:t>
      </w:r>
    </w:p>
    <w:p w:rsidR="001C7D7A" w:rsidRPr="001C7D7A" w:rsidRDefault="001C7D7A" w:rsidP="004A375A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D851CF" w:rsidRPr="001C7D7A" w:rsidRDefault="00575417" w:rsidP="004A375A">
      <w:pPr>
        <w:autoSpaceDE w:val="0"/>
        <w:autoSpaceDN w:val="0"/>
        <w:adjustRightInd w:val="0"/>
        <w:ind w:firstLine="709"/>
        <w:rPr>
          <w:szCs w:val="28"/>
        </w:rPr>
      </w:pPr>
      <w:r w:rsidRPr="001C7D7A">
        <w:rPr>
          <w:szCs w:val="28"/>
        </w:rPr>
        <w:t>1</w:t>
      </w:r>
      <w:r w:rsidR="00D851CF" w:rsidRPr="001C7D7A">
        <w:rPr>
          <w:szCs w:val="28"/>
        </w:rPr>
        <w:t>.</w:t>
      </w:r>
      <w:r w:rsidR="007D6756">
        <w:rPr>
          <w:szCs w:val="28"/>
        </w:rPr>
        <w:t> </w:t>
      </w:r>
      <w:r w:rsidR="00D851CF" w:rsidRPr="001C7D7A">
        <w:rPr>
          <w:szCs w:val="28"/>
        </w:rPr>
        <w:t>В Паспорте муниципальной программы Красносулинского района «Развитие культуры» раздел «Ресурсное обеспечение муниципальной</w:t>
      </w:r>
      <w:r w:rsidR="001C7D7A" w:rsidRPr="001C7D7A">
        <w:rPr>
          <w:szCs w:val="28"/>
        </w:rPr>
        <w:t xml:space="preserve"> </w:t>
      </w:r>
      <w:r w:rsidR="00D851CF" w:rsidRPr="001C7D7A">
        <w:rPr>
          <w:szCs w:val="28"/>
        </w:rPr>
        <w:t>программы Красносулинского района» изложить в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D851CF" w:rsidRPr="001C7D7A" w:rsidTr="007D6756">
        <w:trPr>
          <w:trHeight w:val="3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1CF" w:rsidRPr="001C7D7A" w:rsidRDefault="00D851CF" w:rsidP="004A375A">
            <w:pPr>
              <w:ind w:left="-108" w:firstLine="0"/>
              <w:rPr>
                <w:szCs w:val="28"/>
              </w:rPr>
            </w:pPr>
            <w:r w:rsidRPr="001C7D7A">
              <w:rPr>
                <w:szCs w:val="28"/>
              </w:rPr>
              <w:t>«Ресурсное обеспечение муниципальной программы Красносулинского района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Общий объем финансирования муниципальной программы составляет – </w:t>
            </w:r>
            <w:r w:rsidR="005B78CF" w:rsidRPr="001C7D7A">
              <w:rPr>
                <w:szCs w:val="28"/>
              </w:rPr>
              <w:t>1124511,6</w:t>
            </w:r>
            <w:r w:rsidRPr="001C7D7A">
              <w:rPr>
                <w:szCs w:val="28"/>
              </w:rPr>
              <w:t xml:space="preserve"> тыс. рублей,</w:t>
            </w:r>
            <w:r w:rsidR="001C7D7A" w:rsidRPr="001C7D7A">
              <w:rPr>
                <w:szCs w:val="28"/>
              </w:rPr>
              <w:t xml:space="preserve"> </w:t>
            </w:r>
            <w:r w:rsidRPr="001C7D7A">
              <w:rPr>
                <w:szCs w:val="28"/>
              </w:rPr>
              <w:t>в том числе: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2019 год – 86641,0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2020 год – 132142,4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2021 год – 141144,5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>2022 год</w:t>
            </w:r>
            <w:r w:rsidR="001C7D7A" w:rsidRPr="001C7D7A">
              <w:rPr>
                <w:szCs w:val="28"/>
              </w:rPr>
              <w:t xml:space="preserve"> – </w:t>
            </w:r>
            <w:r w:rsidR="00B75DB6" w:rsidRPr="001C7D7A">
              <w:rPr>
                <w:szCs w:val="28"/>
              </w:rPr>
              <w:t>129006,2</w:t>
            </w:r>
            <w:r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>2023 год –</w:t>
            </w:r>
            <w:r w:rsidR="00AF7A54" w:rsidRPr="001C7D7A">
              <w:rPr>
                <w:szCs w:val="28"/>
              </w:rPr>
              <w:t xml:space="preserve"> </w:t>
            </w:r>
            <w:r w:rsidR="005B78CF" w:rsidRPr="001C7D7A">
              <w:rPr>
                <w:szCs w:val="28"/>
              </w:rPr>
              <w:t>177966,2</w:t>
            </w:r>
            <w:r w:rsidR="00AF7A54" w:rsidRPr="001C7D7A">
              <w:rPr>
                <w:szCs w:val="28"/>
              </w:rPr>
              <w:t xml:space="preserve"> </w:t>
            </w:r>
            <w:r w:rsidRPr="001C7D7A">
              <w:rPr>
                <w:szCs w:val="28"/>
              </w:rPr>
              <w:t xml:space="preserve">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2024 год – </w:t>
            </w:r>
            <w:r w:rsidR="001A3903" w:rsidRPr="001C7D7A">
              <w:rPr>
                <w:szCs w:val="28"/>
              </w:rPr>
              <w:t>83097,8</w:t>
            </w:r>
            <w:r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2025 год – </w:t>
            </w:r>
            <w:r w:rsidR="00857545" w:rsidRPr="001C7D7A">
              <w:rPr>
                <w:szCs w:val="28"/>
              </w:rPr>
              <w:t>79059,0</w:t>
            </w:r>
            <w:r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2026 год – 59090,9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2027 год – 59090,9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2028 год – 59090,9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2029 год – 59090,9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2030 год – 59090,9 тыс. </w:t>
            </w:r>
            <w:r w:rsidR="007D6756">
              <w:rPr>
                <w:szCs w:val="28"/>
              </w:rPr>
              <w:t>руб.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Объем средств федерального бюджета составляет – </w:t>
            </w:r>
            <w:r w:rsidR="007D6756">
              <w:rPr>
                <w:szCs w:val="28"/>
              </w:rPr>
              <w:br/>
            </w:r>
            <w:r w:rsidR="00575417" w:rsidRPr="001C7D7A">
              <w:rPr>
                <w:szCs w:val="28"/>
              </w:rPr>
              <w:t>13490,9</w:t>
            </w:r>
            <w:r w:rsidR="00793815" w:rsidRPr="001C7D7A">
              <w:rPr>
                <w:szCs w:val="28"/>
              </w:rPr>
              <w:t xml:space="preserve"> </w:t>
            </w:r>
            <w:r w:rsidRPr="001C7D7A">
              <w:rPr>
                <w:szCs w:val="28"/>
              </w:rPr>
              <w:t>тыс. рублей, из них: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2019 год – 2519,1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2020 год – 2222,3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2021 год – 3689,9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2022 год – 279,1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2023 год – </w:t>
            </w:r>
            <w:r w:rsidR="00793815" w:rsidRPr="001C7D7A">
              <w:rPr>
                <w:szCs w:val="28"/>
              </w:rPr>
              <w:t>251,7</w:t>
            </w:r>
            <w:r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79381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2024 год – </w:t>
            </w:r>
            <w:r w:rsidR="00575417" w:rsidRPr="001C7D7A">
              <w:rPr>
                <w:szCs w:val="28"/>
              </w:rPr>
              <w:t>4270,8</w:t>
            </w:r>
            <w:r w:rsidR="00D851CF"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79381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>2025 год – 258,0</w:t>
            </w:r>
            <w:r w:rsidR="00D851CF"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2026 год – 0,0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2027 год – 0,0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2028 год – 0,0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2029 год – 0,0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2030 год – 0,0 тыс. </w:t>
            </w:r>
            <w:r w:rsidR="007D6756">
              <w:rPr>
                <w:szCs w:val="28"/>
              </w:rPr>
              <w:t>руб.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>Объем средств областно</w:t>
            </w:r>
            <w:r w:rsidR="003A0234" w:rsidRPr="001C7D7A">
              <w:rPr>
                <w:szCs w:val="28"/>
              </w:rPr>
              <w:t xml:space="preserve">го бюджета составляет – </w:t>
            </w:r>
            <w:r w:rsidR="007D6756">
              <w:rPr>
                <w:szCs w:val="28"/>
              </w:rPr>
              <w:br/>
            </w:r>
            <w:r w:rsidR="00E50BF0" w:rsidRPr="001C7D7A">
              <w:rPr>
                <w:szCs w:val="28"/>
              </w:rPr>
              <w:t>1706</w:t>
            </w:r>
            <w:r w:rsidR="00575417" w:rsidRPr="001C7D7A">
              <w:rPr>
                <w:szCs w:val="28"/>
              </w:rPr>
              <w:t>54,1</w:t>
            </w:r>
            <w:r w:rsidRPr="001C7D7A">
              <w:rPr>
                <w:szCs w:val="28"/>
              </w:rPr>
              <w:t xml:space="preserve"> тыс. рублей, из них: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lastRenderedPageBreak/>
              <w:t xml:space="preserve">2019 год – 6882,9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2020 год – 48205,0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2021 год – 50185,8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2022 год – 26979,5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2023 год – </w:t>
            </w:r>
            <w:r w:rsidR="00E50BF0" w:rsidRPr="001C7D7A">
              <w:rPr>
                <w:szCs w:val="28"/>
              </w:rPr>
              <w:t>361</w:t>
            </w:r>
            <w:r w:rsidR="00575417" w:rsidRPr="001C7D7A">
              <w:rPr>
                <w:szCs w:val="28"/>
              </w:rPr>
              <w:t>08,6</w:t>
            </w:r>
            <w:r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575417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>2024 год – 2246,7</w:t>
            </w:r>
            <w:r w:rsidR="00D851CF"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79381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>2025 год – 45,6</w:t>
            </w:r>
            <w:r w:rsidR="00D851CF"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2026 год – 0,0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2027 год – 0,0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2028 год – 0,0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2029 год – 0,0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2030 год – 0,0 тыс. </w:t>
            </w:r>
            <w:r w:rsidR="007D6756">
              <w:rPr>
                <w:szCs w:val="28"/>
              </w:rPr>
              <w:t>руб.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>Объем средств бюджета района составляет –</w:t>
            </w:r>
            <w:r w:rsidR="001C7D7A" w:rsidRPr="001C7D7A">
              <w:rPr>
                <w:szCs w:val="28"/>
              </w:rPr>
              <w:t xml:space="preserve"> </w:t>
            </w:r>
            <w:r w:rsidR="007D6756">
              <w:rPr>
                <w:szCs w:val="28"/>
              </w:rPr>
              <w:br/>
            </w:r>
            <w:r w:rsidR="00E50BF0" w:rsidRPr="001C7D7A">
              <w:rPr>
                <w:szCs w:val="28"/>
              </w:rPr>
              <w:t>8155</w:t>
            </w:r>
            <w:r w:rsidR="00016E13" w:rsidRPr="001C7D7A">
              <w:rPr>
                <w:szCs w:val="28"/>
              </w:rPr>
              <w:t>05,5</w:t>
            </w:r>
            <w:r w:rsidRPr="001C7D7A">
              <w:rPr>
                <w:szCs w:val="28"/>
              </w:rPr>
              <w:t xml:space="preserve"> тыс. рублей, из них: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2019 год – 72536,9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2020 год – 73757,4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2021 год – 77779,6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2022 год – </w:t>
            </w:r>
            <w:r w:rsidR="00B75DB6" w:rsidRPr="001C7D7A">
              <w:rPr>
                <w:szCs w:val="28"/>
              </w:rPr>
              <w:t>81247,5</w:t>
            </w:r>
            <w:r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2023 год – </w:t>
            </w:r>
            <w:r w:rsidR="00E50BF0" w:rsidRPr="001C7D7A">
              <w:rPr>
                <w:szCs w:val="28"/>
              </w:rPr>
              <w:t>940</w:t>
            </w:r>
            <w:r w:rsidR="00016E13" w:rsidRPr="001C7D7A">
              <w:rPr>
                <w:szCs w:val="28"/>
              </w:rPr>
              <w:t>33,5</w:t>
            </w:r>
            <w:r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8011AC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2024 год – </w:t>
            </w:r>
            <w:r w:rsidR="00C115DF" w:rsidRPr="001C7D7A">
              <w:rPr>
                <w:szCs w:val="28"/>
              </w:rPr>
              <w:t>71269,3</w:t>
            </w:r>
            <w:r w:rsidR="00D851CF"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8011AC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>2025 год – 73371,3</w:t>
            </w:r>
            <w:r w:rsidR="00D851CF"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2026 год – 54302,0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2027 год – 54302,0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2028 год – 54302,0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2029 год – 54302,0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2030 год – 54302,0 тыс. </w:t>
            </w:r>
            <w:r w:rsidR="007D6756">
              <w:rPr>
                <w:szCs w:val="28"/>
              </w:rPr>
              <w:t>руб.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>Объем средств бюджетов поселений составляет –</w:t>
            </w:r>
            <w:r w:rsidR="001C7D7A" w:rsidRPr="001C7D7A">
              <w:rPr>
                <w:szCs w:val="28"/>
              </w:rPr>
              <w:t xml:space="preserve"> </w:t>
            </w:r>
            <w:r w:rsidR="007D6756">
              <w:rPr>
                <w:szCs w:val="28"/>
              </w:rPr>
              <w:br/>
            </w:r>
            <w:r w:rsidRPr="001C7D7A">
              <w:rPr>
                <w:szCs w:val="28"/>
              </w:rPr>
              <w:t>12080,6 тыс. рублей, из них: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2019 год – 163,0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2020 год – 3376,7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2021 год – 4164,4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2022 год – 2011,9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2023 год – 2364,6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2024 год – 0,0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2025 год – 0,0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2026 год – 0,0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2027 год – 0,0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2028 год – 0,0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2029 год – 0,0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2030 год – 0,0 тыс. </w:t>
            </w:r>
            <w:r w:rsidR="007D6756">
              <w:rPr>
                <w:szCs w:val="28"/>
              </w:rPr>
              <w:t>руб.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Объем средств из внебюджетных источников составляет – </w:t>
            </w:r>
            <w:r w:rsidR="005B78CF" w:rsidRPr="001C7D7A">
              <w:rPr>
                <w:szCs w:val="28"/>
              </w:rPr>
              <w:t>112780,</w:t>
            </w:r>
            <w:r w:rsidR="004D155D" w:rsidRPr="001C7D7A">
              <w:rPr>
                <w:szCs w:val="28"/>
              </w:rPr>
              <w:t>5</w:t>
            </w:r>
            <w:r w:rsidRPr="001C7D7A">
              <w:rPr>
                <w:szCs w:val="28"/>
              </w:rPr>
              <w:t xml:space="preserve"> тыс. рублей, из них: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2019 год – 4539,1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2020 год – 4581,0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2021 год – 5324,8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lastRenderedPageBreak/>
              <w:t xml:space="preserve">2022 год – 18488,2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2023 год – </w:t>
            </w:r>
            <w:r w:rsidR="005B78CF" w:rsidRPr="001C7D7A">
              <w:rPr>
                <w:szCs w:val="28"/>
              </w:rPr>
              <w:t>45207,8</w:t>
            </w:r>
            <w:r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347A8A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>2024 год – 5311,0</w:t>
            </w:r>
            <w:r w:rsidR="00D851CF"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347A8A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>2025 год – 5384,1</w:t>
            </w:r>
            <w:r w:rsidR="00D851CF"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2026 год – 4788,9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2027 год – 4788,9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2028 год – 4788,9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2029 год – 4788,9 тыс. </w:t>
            </w:r>
            <w:r w:rsidR="007D6756">
              <w:rPr>
                <w:szCs w:val="28"/>
              </w:rPr>
              <w:t>руб.;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2030 год – 4788,9 тыс. </w:t>
            </w:r>
            <w:r w:rsidR="007D6756">
              <w:rPr>
                <w:szCs w:val="28"/>
              </w:rPr>
              <w:t>руб.</w:t>
            </w:r>
          </w:p>
          <w:p w:rsidR="00D851CF" w:rsidRPr="001C7D7A" w:rsidRDefault="00D851CF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>Объемы финансирования</w:t>
            </w:r>
            <w:r w:rsidR="007A628F" w:rsidRPr="001C7D7A">
              <w:rPr>
                <w:szCs w:val="28"/>
              </w:rPr>
              <w:t xml:space="preserve"> муниципальной программы на 2026</w:t>
            </w:r>
            <w:r w:rsidRPr="001C7D7A">
              <w:rPr>
                <w:szCs w:val="28"/>
              </w:rPr>
              <w:t>-2030 годы носят прогнозный характер и подлежат уточнению в установленном порядке».</w:t>
            </w:r>
            <w:r w:rsidR="001C7D7A" w:rsidRPr="001C7D7A">
              <w:rPr>
                <w:szCs w:val="28"/>
              </w:rPr>
              <w:t xml:space="preserve"> </w:t>
            </w:r>
          </w:p>
        </w:tc>
      </w:tr>
    </w:tbl>
    <w:p w:rsidR="00427365" w:rsidRPr="001C7D7A" w:rsidRDefault="00044DC9" w:rsidP="004A375A">
      <w:pPr>
        <w:autoSpaceDE w:val="0"/>
        <w:autoSpaceDN w:val="0"/>
        <w:adjustRightInd w:val="0"/>
        <w:ind w:firstLine="709"/>
        <w:rPr>
          <w:szCs w:val="28"/>
        </w:rPr>
      </w:pPr>
      <w:r w:rsidRPr="001C7D7A">
        <w:rPr>
          <w:szCs w:val="28"/>
        </w:rPr>
        <w:lastRenderedPageBreak/>
        <w:t>2</w:t>
      </w:r>
      <w:r w:rsidR="00427365" w:rsidRPr="001C7D7A">
        <w:rPr>
          <w:szCs w:val="28"/>
        </w:rPr>
        <w:t>. В паспорте подпрограммы 1 раздел «Ресурсное обеспечение подпрограммы» изложить в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427365" w:rsidRPr="001C7D7A" w:rsidTr="007D6756">
        <w:trPr>
          <w:trHeight w:val="354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365" w:rsidRPr="001C7D7A" w:rsidRDefault="00427365" w:rsidP="004A375A">
            <w:pPr>
              <w:ind w:left="-108" w:right="-108" w:firstLine="0"/>
              <w:rPr>
                <w:szCs w:val="28"/>
              </w:rPr>
            </w:pPr>
            <w:r w:rsidRPr="001C7D7A">
              <w:rPr>
                <w:szCs w:val="28"/>
              </w:rPr>
              <w:t>«Ресурсное обеспечение подпрограммы 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Общий объем финансирования подпрограммы составляет – </w:t>
            </w:r>
            <w:r w:rsidR="005B78CF" w:rsidRPr="001C7D7A">
              <w:rPr>
                <w:szCs w:val="28"/>
              </w:rPr>
              <w:t>1081936,5</w:t>
            </w:r>
            <w:r w:rsidRPr="001C7D7A">
              <w:rPr>
                <w:szCs w:val="28"/>
              </w:rPr>
              <w:t xml:space="preserve"> тыс. рублей, в том числе: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2019 год – 83801,4 тыс. </w:t>
            </w:r>
            <w:r w:rsidR="007D6756">
              <w:rPr>
                <w:szCs w:val="28"/>
              </w:rPr>
              <w:t>руб.;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2020 год – 129271,2 тыс. </w:t>
            </w:r>
            <w:r w:rsidR="007D6756">
              <w:rPr>
                <w:szCs w:val="28"/>
              </w:rPr>
              <w:t>руб.;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2021 год – </w:t>
            </w:r>
            <w:r w:rsidR="00E819C7" w:rsidRPr="001C7D7A">
              <w:rPr>
                <w:szCs w:val="28"/>
              </w:rPr>
              <w:t>137751,0</w:t>
            </w:r>
            <w:r w:rsidR="00397737" w:rsidRPr="001C7D7A">
              <w:rPr>
                <w:szCs w:val="28"/>
              </w:rPr>
              <w:t xml:space="preserve"> </w:t>
            </w:r>
            <w:r w:rsidRPr="001C7D7A">
              <w:rPr>
                <w:szCs w:val="28"/>
              </w:rPr>
              <w:t xml:space="preserve">тыс. </w:t>
            </w:r>
            <w:r w:rsidR="007D6756">
              <w:rPr>
                <w:szCs w:val="28"/>
              </w:rPr>
              <w:t>руб.;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>2022 год</w:t>
            </w:r>
            <w:r w:rsidR="001C7D7A" w:rsidRPr="001C7D7A">
              <w:rPr>
                <w:szCs w:val="28"/>
              </w:rPr>
              <w:t xml:space="preserve"> – </w:t>
            </w:r>
            <w:r w:rsidR="005771D4" w:rsidRPr="001C7D7A">
              <w:rPr>
                <w:szCs w:val="28"/>
              </w:rPr>
              <w:t>124556,3</w:t>
            </w:r>
            <w:r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2023 год – </w:t>
            </w:r>
            <w:r w:rsidR="005B78CF" w:rsidRPr="001C7D7A">
              <w:rPr>
                <w:szCs w:val="28"/>
              </w:rPr>
              <w:t>172537,5</w:t>
            </w:r>
            <w:r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2024 год – </w:t>
            </w:r>
            <w:r w:rsidR="003828A0" w:rsidRPr="001C7D7A">
              <w:rPr>
                <w:szCs w:val="28"/>
              </w:rPr>
              <w:t>78507,5</w:t>
            </w:r>
            <w:r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2025 год – </w:t>
            </w:r>
            <w:r w:rsidR="00C759B6" w:rsidRPr="001C7D7A">
              <w:rPr>
                <w:szCs w:val="28"/>
              </w:rPr>
              <w:t>74288,6</w:t>
            </w:r>
            <w:r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2026 год – 56244,6 тыс. </w:t>
            </w:r>
            <w:r w:rsidR="007D6756">
              <w:rPr>
                <w:szCs w:val="28"/>
              </w:rPr>
              <w:t>руб.;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2027 год – 56244,6 тыс. </w:t>
            </w:r>
            <w:r w:rsidR="007D6756">
              <w:rPr>
                <w:szCs w:val="28"/>
              </w:rPr>
              <w:t>руб.;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2028 год – 56244,6 тыс. </w:t>
            </w:r>
            <w:r w:rsidR="007D6756">
              <w:rPr>
                <w:szCs w:val="28"/>
              </w:rPr>
              <w:t>руб.;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2029 год – 56244,6 тыс. </w:t>
            </w:r>
            <w:r w:rsidR="007D6756">
              <w:rPr>
                <w:szCs w:val="28"/>
              </w:rPr>
              <w:t>руб.;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2030 год – 56244,6 тыс. </w:t>
            </w:r>
            <w:r w:rsidR="007D6756">
              <w:rPr>
                <w:szCs w:val="28"/>
              </w:rPr>
              <w:t>руб.</w:t>
            </w:r>
          </w:p>
          <w:p w:rsidR="00857545" w:rsidRPr="001C7D7A" w:rsidRDefault="0085754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Объем средств федерального бюджета составляет – </w:t>
            </w:r>
            <w:r w:rsidR="007D6756">
              <w:rPr>
                <w:szCs w:val="28"/>
              </w:rPr>
              <w:br/>
            </w:r>
            <w:r w:rsidR="00044DC9" w:rsidRPr="001C7D7A">
              <w:rPr>
                <w:szCs w:val="28"/>
              </w:rPr>
              <w:t>13490,9</w:t>
            </w:r>
            <w:r w:rsidRPr="001C7D7A">
              <w:rPr>
                <w:szCs w:val="28"/>
              </w:rPr>
              <w:t xml:space="preserve"> тыс. рублей, из них:</w:t>
            </w:r>
          </w:p>
          <w:p w:rsidR="00857545" w:rsidRPr="001C7D7A" w:rsidRDefault="0085754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2019 год – 2519,1 тыс. </w:t>
            </w:r>
            <w:r w:rsidR="007D6756">
              <w:rPr>
                <w:szCs w:val="28"/>
              </w:rPr>
              <w:t>руб.;</w:t>
            </w:r>
          </w:p>
          <w:p w:rsidR="00857545" w:rsidRPr="001C7D7A" w:rsidRDefault="0085754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2020 год – 2222,3 тыс. </w:t>
            </w:r>
            <w:r w:rsidR="007D6756">
              <w:rPr>
                <w:szCs w:val="28"/>
              </w:rPr>
              <w:t>руб.;</w:t>
            </w:r>
          </w:p>
          <w:p w:rsidR="00857545" w:rsidRPr="001C7D7A" w:rsidRDefault="0085754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2021 год – 3689,9 тыс. </w:t>
            </w:r>
            <w:r w:rsidR="007D6756">
              <w:rPr>
                <w:szCs w:val="28"/>
              </w:rPr>
              <w:t>руб.;</w:t>
            </w:r>
          </w:p>
          <w:p w:rsidR="00857545" w:rsidRPr="001C7D7A" w:rsidRDefault="0085754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2022 год – 279,1 тыс. </w:t>
            </w:r>
            <w:r w:rsidR="007D6756">
              <w:rPr>
                <w:szCs w:val="28"/>
              </w:rPr>
              <w:t>руб.;</w:t>
            </w:r>
          </w:p>
          <w:p w:rsidR="00857545" w:rsidRPr="001C7D7A" w:rsidRDefault="0085754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2023 год – 251,7 тыс. </w:t>
            </w:r>
            <w:r w:rsidR="007D6756">
              <w:rPr>
                <w:szCs w:val="28"/>
              </w:rPr>
              <w:t>руб.;</w:t>
            </w:r>
          </w:p>
          <w:p w:rsidR="00857545" w:rsidRPr="001C7D7A" w:rsidRDefault="0085754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2024 год – </w:t>
            </w:r>
            <w:r w:rsidR="00044DC9" w:rsidRPr="001C7D7A">
              <w:rPr>
                <w:szCs w:val="28"/>
              </w:rPr>
              <w:t>4270,8</w:t>
            </w:r>
            <w:r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857545" w:rsidRPr="001C7D7A" w:rsidRDefault="0085754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2025 год – 258,0 тыс. </w:t>
            </w:r>
            <w:r w:rsidR="007D6756">
              <w:rPr>
                <w:szCs w:val="28"/>
              </w:rPr>
              <w:t>руб.;</w:t>
            </w:r>
          </w:p>
          <w:p w:rsidR="00857545" w:rsidRPr="001C7D7A" w:rsidRDefault="0085754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2026 год – 0,0 тыс. </w:t>
            </w:r>
            <w:r w:rsidR="007D6756">
              <w:rPr>
                <w:szCs w:val="28"/>
              </w:rPr>
              <w:t>руб.;</w:t>
            </w:r>
          </w:p>
          <w:p w:rsidR="00857545" w:rsidRPr="001C7D7A" w:rsidRDefault="0085754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2027 год – 0,0 тыс. </w:t>
            </w:r>
            <w:r w:rsidR="007D6756">
              <w:rPr>
                <w:szCs w:val="28"/>
              </w:rPr>
              <w:t>руб.;</w:t>
            </w:r>
          </w:p>
          <w:p w:rsidR="00857545" w:rsidRPr="001C7D7A" w:rsidRDefault="0085754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2028 год – 0,0 тыс. </w:t>
            </w:r>
            <w:r w:rsidR="007D6756">
              <w:rPr>
                <w:szCs w:val="28"/>
              </w:rPr>
              <w:t>руб.;</w:t>
            </w:r>
          </w:p>
          <w:p w:rsidR="00857545" w:rsidRPr="001C7D7A" w:rsidRDefault="0085754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2029 год – 0,0 тыс. </w:t>
            </w:r>
            <w:r w:rsidR="007D6756">
              <w:rPr>
                <w:szCs w:val="28"/>
              </w:rPr>
              <w:t>руб.;</w:t>
            </w:r>
          </w:p>
          <w:p w:rsidR="00857545" w:rsidRPr="001C7D7A" w:rsidRDefault="0085754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2030 год – 0,0 тыс. </w:t>
            </w:r>
            <w:r w:rsidR="007D6756">
              <w:rPr>
                <w:szCs w:val="28"/>
              </w:rPr>
              <w:t>руб.</w:t>
            </w:r>
          </w:p>
          <w:p w:rsidR="00857545" w:rsidRPr="001C7D7A" w:rsidRDefault="0085754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Объем средств областного бюджета составляет – </w:t>
            </w:r>
            <w:r w:rsidR="007D6756">
              <w:rPr>
                <w:szCs w:val="28"/>
              </w:rPr>
              <w:br/>
            </w:r>
            <w:r w:rsidR="00E50BF0" w:rsidRPr="001C7D7A">
              <w:rPr>
                <w:szCs w:val="28"/>
              </w:rPr>
              <w:t>1706</w:t>
            </w:r>
            <w:r w:rsidR="00044DC9" w:rsidRPr="001C7D7A">
              <w:rPr>
                <w:szCs w:val="28"/>
              </w:rPr>
              <w:t>54,1</w:t>
            </w:r>
            <w:r w:rsidRPr="001C7D7A">
              <w:rPr>
                <w:szCs w:val="28"/>
              </w:rPr>
              <w:t xml:space="preserve"> тыс. рублей, из них:</w:t>
            </w:r>
          </w:p>
          <w:p w:rsidR="00857545" w:rsidRPr="001C7D7A" w:rsidRDefault="0085754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2019 год – 6882,9 тыс. </w:t>
            </w:r>
            <w:r w:rsidR="007D6756">
              <w:rPr>
                <w:szCs w:val="28"/>
              </w:rPr>
              <w:t>руб.;</w:t>
            </w:r>
          </w:p>
          <w:p w:rsidR="00F346BE" w:rsidRPr="001C7D7A" w:rsidRDefault="00F346BE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lastRenderedPageBreak/>
              <w:t xml:space="preserve">2020 год – 48205,0 тыс. </w:t>
            </w:r>
            <w:r w:rsidR="007D6756">
              <w:rPr>
                <w:szCs w:val="28"/>
              </w:rPr>
              <w:t>руб.;</w:t>
            </w:r>
          </w:p>
          <w:p w:rsidR="00F346BE" w:rsidRPr="001C7D7A" w:rsidRDefault="00F346BE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2021 год – 50185,8 тыс. </w:t>
            </w:r>
            <w:r w:rsidR="007D6756">
              <w:rPr>
                <w:szCs w:val="28"/>
              </w:rPr>
              <w:t>руб.;</w:t>
            </w:r>
          </w:p>
          <w:p w:rsidR="00F346BE" w:rsidRPr="001C7D7A" w:rsidRDefault="00F346BE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2022 год – 26979,5 тыс. </w:t>
            </w:r>
            <w:r w:rsidR="007D6756">
              <w:rPr>
                <w:szCs w:val="28"/>
              </w:rPr>
              <w:t>руб.;</w:t>
            </w:r>
          </w:p>
          <w:p w:rsidR="00F346BE" w:rsidRPr="001C7D7A" w:rsidRDefault="00E50BF0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>2023 год – 361</w:t>
            </w:r>
            <w:r w:rsidR="00044DC9" w:rsidRPr="001C7D7A">
              <w:rPr>
                <w:szCs w:val="28"/>
              </w:rPr>
              <w:t>08,6</w:t>
            </w:r>
            <w:r w:rsidR="00F346BE"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F346BE" w:rsidRPr="001C7D7A" w:rsidRDefault="00F346BE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2024 год – </w:t>
            </w:r>
            <w:r w:rsidR="00044DC9" w:rsidRPr="001C7D7A">
              <w:rPr>
                <w:szCs w:val="28"/>
              </w:rPr>
              <w:t>2246,7</w:t>
            </w:r>
            <w:r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F346BE" w:rsidRPr="001C7D7A" w:rsidRDefault="00F346BE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2025 год – 45,6 тыс. </w:t>
            </w:r>
            <w:r w:rsidR="007D6756">
              <w:rPr>
                <w:szCs w:val="28"/>
              </w:rPr>
              <w:t>руб.;</w:t>
            </w:r>
          </w:p>
          <w:p w:rsidR="00F346BE" w:rsidRPr="001C7D7A" w:rsidRDefault="00F346BE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2026 год – 0,0 тыс. </w:t>
            </w:r>
            <w:r w:rsidR="007D6756">
              <w:rPr>
                <w:szCs w:val="28"/>
              </w:rPr>
              <w:t>руб.;</w:t>
            </w:r>
          </w:p>
          <w:p w:rsidR="00F346BE" w:rsidRPr="001C7D7A" w:rsidRDefault="00F346BE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2027 год – 0,0 тыс. </w:t>
            </w:r>
            <w:r w:rsidR="007D6756">
              <w:rPr>
                <w:szCs w:val="28"/>
              </w:rPr>
              <w:t>руб.;</w:t>
            </w:r>
          </w:p>
          <w:p w:rsidR="00F346BE" w:rsidRPr="001C7D7A" w:rsidRDefault="00F346BE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2028 год – 0,0 тыс. </w:t>
            </w:r>
            <w:r w:rsidR="007D6756">
              <w:rPr>
                <w:szCs w:val="28"/>
              </w:rPr>
              <w:t>руб.;</w:t>
            </w:r>
          </w:p>
          <w:p w:rsidR="00F346BE" w:rsidRPr="001C7D7A" w:rsidRDefault="00F346BE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2029 год – 0,0 тыс. </w:t>
            </w:r>
            <w:r w:rsidR="007D6756">
              <w:rPr>
                <w:szCs w:val="28"/>
              </w:rPr>
              <w:t>руб.;</w:t>
            </w:r>
          </w:p>
          <w:p w:rsidR="00F346BE" w:rsidRPr="001C7D7A" w:rsidRDefault="00F346BE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2030 год – 0,0 тыс. </w:t>
            </w:r>
            <w:r w:rsidR="007D6756">
              <w:rPr>
                <w:szCs w:val="28"/>
              </w:rPr>
              <w:t>руб.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>Объем средств бюджета района составляет –</w:t>
            </w:r>
            <w:r w:rsidR="001C7D7A" w:rsidRPr="001C7D7A">
              <w:rPr>
                <w:szCs w:val="28"/>
              </w:rPr>
              <w:t xml:space="preserve"> </w:t>
            </w:r>
            <w:r w:rsidR="007D6756">
              <w:rPr>
                <w:szCs w:val="28"/>
              </w:rPr>
              <w:br/>
            </w:r>
            <w:r w:rsidR="00E13339" w:rsidRPr="001C7D7A">
              <w:rPr>
                <w:szCs w:val="28"/>
              </w:rPr>
              <w:t>772</w:t>
            </w:r>
            <w:r w:rsidR="00E50BF0" w:rsidRPr="001C7D7A">
              <w:rPr>
                <w:szCs w:val="28"/>
              </w:rPr>
              <w:t>9</w:t>
            </w:r>
            <w:r w:rsidR="00F93406" w:rsidRPr="001C7D7A">
              <w:rPr>
                <w:szCs w:val="28"/>
              </w:rPr>
              <w:t>30,4</w:t>
            </w:r>
            <w:r w:rsidR="001C7D7A" w:rsidRPr="001C7D7A">
              <w:rPr>
                <w:szCs w:val="28"/>
              </w:rPr>
              <w:t xml:space="preserve"> </w:t>
            </w:r>
            <w:r w:rsidRPr="001C7D7A">
              <w:rPr>
                <w:szCs w:val="28"/>
              </w:rPr>
              <w:t>тыс. рублей, из них: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2019 год – 69697,3 тыс. </w:t>
            </w:r>
            <w:r w:rsidR="007D6756">
              <w:rPr>
                <w:szCs w:val="28"/>
              </w:rPr>
              <w:t>руб.;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2020 год – 70886,2 тыс. </w:t>
            </w:r>
            <w:r w:rsidR="007D6756">
              <w:rPr>
                <w:szCs w:val="28"/>
              </w:rPr>
              <w:t>руб.;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2021 год – </w:t>
            </w:r>
            <w:r w:rsidR="00535017" w:rsidRPr="001C7D7A">
              <w:rPr>
                <w:szCs w:val="28"/>
              </w:rPr>
              <w:t>74386,1</w:t>
            </w:r>
            <w:r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2022 год – </w:t>
            </w:r>
            <w:r w:rsidR="005771D4" w:rsidRPr="001C7D7A">
              <w:rPr>
                <w:szCs w:val="28"/>
              </w:rPr>
              <w:t>76797,6</w:t>
            </w:r>
            <w:r w:rsidR="000A1FB9" w:rsidRPr="001C7D7A">
              <w:rPr>
                <w:szCs w:val="28"/>
              </w:rPr>
              <w:t xml:space="preserve"> </w:t>
            </w:r>
            <w:r w:rsidRPr="001C7D7A">
              <w:rPr>
                <w:szCs w:val="28"/>
              </w:rPr>
              <w:t xml:space="preserve">тыс. </w:t>
            </w:r>
            <w:r w:rsidR="007D6756">
              <w:rPr>
                <w:szCs w:val="28"/>
              </w:rPr>
              <w:t>руб.;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2023 год – </w:t>
            </w:r>
            <w:r w:rsidR="00E50BF0" w:rsidRPr="001C7D7A">
              <w:rPr>
                <w:szCs w:val="28"/>
              </w:rPr>
              <w:t>88604,8</w:t>
            </w:r>
            <w:r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2024 год – </w:t>
            </w:r>
            <w:r w:rsidR="00C115DF" w:rsidRPr="001C7D7A">
              <w:rPr>
                <w:szCs w:val="28"/>
              </w:rPr>
              <w:t>66679,0</w:t>
            </w:r>
            <w:r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427365" w:rsidRPr="001C7D7A" w:rsidRDefault="0085754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>2025 год – 68600,9</w:t>
            </w:r>
            <w:r w:rsidR="00427365"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2026 год – 51455,7 тыс. </w:t>
            </w:r>
            <w:r w:rsidR="007D6756">
              <w:rPr>
                <w:szCs w:val="28"/>
              </w:rPr>
              <w:t>руб.;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2027 год – 51455,7 тыс. </w:t>
            </w:r>
            <w:r w:rsidR="007D6756">
              <w:rPr>
                <w:szCs w:val="28"/>
              </w:rPr>
              <w:t>руб.;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2028 год – 51455,7 тыс. </w:t>
            </w:r>
            <w:r w:rsidR="007D6756">
              <w:rPr>
                <w:szCs w:val="28"/>
              </w:rPr>
              <w:t>руб.;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2029 год – 51455,7 тыс. </w:t>
            </w:r>
            <w:r w:rsidR="007D6756">
              <w:rPr>
                <w:szCs w:val="28"/>
              </w:rPr>
              <w:t>руб.;</w:t>
            </w:r>
          </w:p>
          <w:p w:rsidR="00427365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2030 год – 51455,7 тыс. </w:t>
            </w:r>
            <w:r w:rsidR="007D6756">
              <w:rPr>
                <w:szCs w:val="28"/>
              </w:rPr>
              <w:t>руб.</w:t>
            </w:r>
          </w:p>
          <w:p w:rsidR="00730353" w:rsidRPr="001C7D7A" w:rsidRDefault="00730353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>Объем средств бюджетов поселений составляет –</w:t>
            </w:r>
            <w:r w:rsidR="001C7D7A" w:rsidRPr="001C7D7A">
              <w:rPr>
                <w:szCs w:val="28"/>
              </w:rPr>
              <w:t xml:space="preserve"> </w:t>
            </w:r>
            <w:r w:rsidR="007D6756">
              <w:rPr>
                <w:szCs w:val="28"/>
              </w:rPr>
              <w:br/>
            </w:r>
            <w:r w:rsidRPr="001C7D7A">
              <w:rPr>
                <w:szCs w:val="28"/>
              </w:rPr>
              <w:t>12080,6 тыс. рублей, из них:</w:t>
            </w:r>
          </w:p>
          <w:p w:rsidR="00730353" w:rsidRPr="001C7D7A" w:rsidRDefault="00730353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2019 год – 163,0 тыс. </w:t>
            </w:r>
            <w:r w:rsidR="007D6756">
              <w:rPr>
                <w:szCs w:val="28"/>
              </w:rPr>
              <w:t>руб.;</w:t>
            </w:r>
          </w:p>
          <w:p w:rsidR="00730353" w:rsidRPr="001C7D7A" w:rsidRDefault="00730353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2020 год – 3376,7 тыс. </w:t>
            </w:r>
            <w:r w:rsidR="007D6756">
              <w:rPr>
                <w:szCs w:val="28"/>
              </w:rPr>
              <w:t>руб.;</w:t>
            </w:r>
          </w:p>
          <w:p w:rsidR="00730353" w:rsidRPr="001C7D7A" w:rsidRDefault="00730353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2021 год – 4164,4 тыс. </w:t>
            </w:r>
            <w:r w:rsidR="007D6756">
              <w:rPr>
                <w:szCs w:val="28"/>
              </w:rPr>
              <w:t>руб.;</w:t>
            </w:r>
          </w:p>
          <w:p w:rsidR="00730353" w:rsidRPr="001C7D7A" w:rsidRDefault="00730353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2022 год – 2011,9 тыс. </w:t>
            </w:r>
            <w:r w:rsidR="007D6756">
              <w:rPr>
                <w:szCs w:val="28"/>
              </w:rPr>
              <w:t>руб.;</w:t>
            </w:r>
          </w:p>
          <w:p w:rsidR="00730353" w:rsidRPr="001C7D7A" w:rsidRDefault="00730353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2023 год – 2364,6 тыс. </w:t>
            </w:r>
            <w:r w:rsidR="007D6756">
              <w:rPr>
                <w:szCs w:val="28"/>
              </w:rPr>
              <w:t>руб.;</w:t>
            </w:r>
          </w:p>
          <w:p w:rsidR="00730353" w:rsidRPr="001C7D7A" w:rsidRDefault="00730353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2024 год – 0,0 тыс. </w:t>
            </w:r>
            <w:r w:rsidR="007D6756">
              <w:rPr>
                <w:szCs w:val="28"/>
              </w:rPr>
              <w:t>руб.;</w:t>
            </w:r>
          </w:p>
          <w:p w:rsidR="00730353" w:rsidRPr="001C7D7A" w:rsidRDefault="00730353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2025 год – 0,0 тыс. </w:t>
            </w:r>
            <w:r w:rsidR="007D6756">
              <w:rPr>
                <w:szCs w:val="28"/>
              </w:rPr>
              <w:t>руб.;</w:t>
            </w:r>
          </w:p>
          <w:p w:rsidR="00730353" w:rsidRPr="001C7D7A" w:rsidRDefault="00730353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2026 год – 0,0 тыс. </w:t>
            </w:r>
            <w:r w:rsidR="007D6756">
              <w:rPr>
                <w:szCs w:val="28"/>
              </w:rPr>
              <w:t>руб.;</w:t>
            </w:r>
          </w:p>
          <w:p w:rsidR="00730353" w:rsidRPr="001C7D7A" w:rsidRDefault="00730353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2027 год – 0,0 тыс. </w:t>
            </w:r>
            <w:r w:rsidR="007D6756">
              <w:rPr>
                <w:szCs w:val="28"/>
              </w:rPr>
              <w:t>руб.;</w:t>
            </w:r>
          </w:p>
          <w:p w:rsidR="00730353" w:rsidRPr="001C7D7A" w:rsidRDefault="00730353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2028 год – 0,0 тыс. </w:t>
            </w:r>
            <w:r w:rsidR="007D6756">
              <w:rPr>
                <w:szCs w:val="28"/>
              </w:rPr>
              <w:t>руб.;</w:t>
            </w:r>
          </w:p>
          <w:p w:rsidR="00730353" w:rsidRPr="001C7D7A" w:rsidRDefault="00730353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2029 год – 0,0 тыс. </w:t>
            </w:r>
            <w:r w:rsidR="007D6756">
              <w:rPr>
                <w:szCs w:val="28"/>
              </w:rPr>
              <w:t>руб.;</w:t>
            </w:r>
          </w:p>
          <w:p w:rsidR="00730353" w:rsidRPr="001C7D7A" w:rsidRDefault="00730353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2030 год – 0,0 тыс. </w:t>
            </w:r>
            <w:r w:rsidR="007D6756">
              <w:rPr>
                <w:szCs w:val="28"/>
              </w:rPr>
              <w:t>руб.</w:t>
            </w:r>
          </w:p>
          <w:p w:rsidR="00AB7FB2" w:rsidRPr="001C7D7A" w:rsidRDefault="00AB7FB2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Объем средств из внебюджетных источников составляет – </w:t>
            </w:r>
            <w:r w:rsidR="005B78CF" w:rsidRPr="001C7D7A">
              <w:rPr>
                <w:szCs w:val="28"/>
              </w:rPr>
              <w:t>112780,5</w:t>
            </w:r>
            <w:r w:rsidR="001C7D7A" w:rsidRPr="001C7D7A">
              <w:rPr>
                <w:szCs w:val="28"/>
              </w:rPr>
              <w:t xml:space="preserve"> </w:t>
            </w:r>
            <w:r w:rsidRPr="001C7D7A">
              <w:rPr>
                <w:szCs w:val="28"/>
              </w:rPr>
              <w:t>тыс. рублей, из них:</w:t>
            </w:r>
          </w:p>
          <w:p w:rsidR="00AB7FB2" w:rsidRPr="001C7D7A" w:rsidRDefault="00AB7FB2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2019 год – 4539,1 тыс. </w:t>
            </w:r>
            <w:r w:rsidR="007D6756">
              <w:rPr>
                <w:szCs w:val="28"/>
              </w:rPr>
              <w:t>руб.;</w:t>
            </w:r>
          </w:p>
          <w:p w:rsidR="00AB7FB2" w:rsidRPr="001C7D7A" w:rsidRDefault="00AB7FB2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2020 год – 4581,0 тыс. </w:t>
            </w:r>
            <w:r w:rsidR="007D6756">
              <w:rPr>
                <w:szCs w:val="28"/>
              </w:rPr>
              <w:t>руб.;</w:t>
            </w:r>
          </w:p>
          <w:p w:rsidR="00AB7FB2" w:rsidRPr="001C7D7A" w:rsidRDefault="00AB7FB2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2021 год – 5324,8 тыс. </w:t>
            </w:r>
            <w:r w:rsidR="007D6756">
              <w:rPr>
                <w:szCs w:val="28"/>
              </w:rPr>
              <w:t>руб.;</w:t>
            </w:r>
          </w:p>
          <w:p w:rsidR="00AB7FB2" w:rsidRPr="001C7D7A" w:rsidRDefault="00AB7FB2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2022 год – </w:t>
            </w:r>
            <w:r w:rsidR="005771D4" w:rsidRPr="001C7D7A">
              <w:rPr>
                <w:szCs w:val="28"/>
              </w:rPr>
              <w:t>18488,2</w:t>
            </w:r>
            <w:r w:rsidRPr="001C7D7A">
              <w:rPr>
                <w:szCs w:val="28"/>
              </w:rPr>
              <w:t xml:space="preserve"> тыс. </w:t>
            </w:r>
            <w:r w:rsidR="007D6756">
              <w:rPr>
                <w:szCs w:val="28"/>
              </w:rPr>
              <w:t>руб.;</w:t>
            </w:r>
          </w:p>
          <w:p w:rsidR="00F346BE" w:rsidRPr="001C7D7A" w:rsidRDefault="00F346BE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lastRenderedPageBreak/>
              <w:t xml:space="preserve">2023 год – </w:t>
            </w:r>
            <w:r w:rsidR="005B78CF" w:rsidRPr="001C7D7A">
              <w:rPr>
                <w:szCs w:val="28"/>
              </w:rPr>
              <w:t xml:space="preserve">45207,8 </w:t>
            </w:r>
            <w:r w:rsidRPr="001C7D7A">
              <w:rPr>
                <w:szCs w:val="28"/>
              </w:rPr>
              <w:t xml:space="preserve">тыс. </w:t>
            </w:r>
            <w:r w:rsidR="007D6756">
              <w:rPr>
                <w:szCs w:val="28"/>
              </w:rPr>
              <w:t>руб.;</w:t>
            </w:r>
          </w:p>
          <w:p w:rsidR="00F346BE" w:rsidRPr="001C7D7A" w:rsidRDefault="00F346BE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2024 год – 5311,0 тыс. </w:t>
            </w:r>
            <w:r w:rsidR="007D6756">
              <w:rPr>
                <w:szCs w:val="28"/>
              </w:rPr>
              <w:t>руб.;</w:t>
            </w:r>
          </w:p>
          <w:p w:rsidR="00F346BE" w:rsidRPr="001C7D7A" w:rsidRDefault="00F346BE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2025 год – 5384,1 тыс. </w:t>
            </w:r>
            <w:r w:rsidR="007D6756">
              <w:rPr>
                <w:szCs w:val="28"/>
              </w:rPr>
              <w:t>руб.;</w:t>
            </w:r>
          </w:p>
          <w:p w:rsidR="00F346BE" w:rsidRPr="001C7D7A" w:rsidRDefault="00F346BE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2026 год – 4788,9 тыс. </w:t>
            </w:r>
            <w:r w:rsidR="007D6756">
              <w:rPr>
                <w:szCs w:val="28"/>
              </w:rPr>
              <w:t>руб.;</w:t>
            </w:r>
          </w:p>
          <w:p w:rsidR="00F346BE" w:rsidRPr="001C7D7A" w:rsidRDefault="00F346BE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2027 год – 4788,9 тыс. </w:t>
            </w:r>
            <w:r w:rsidR="007D6756">
              <w:rPr>
                <w:szCs w:val="28"/>
              </w:rPr>
              <w:t>руб.;</w:t>
            </w:r>
          </w:p>
          <w:p w:rsidR="00F346BE" w:rsidRPr="001C7D7A" w:rsidRDefault="00F346BE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2028 год – 4788,9 тыс. </w:t>
            </w:r>
            <w:r w:rsidR="007D6756">
              <w:rPr>
                <w:szCs w:val="28"/>
              </w:rPr>
              <w:t>руб.;</w:t>
            </w:r>
          </w:p>
          <w:p w:rsidR="00F346BE" w:rsidRPr="001C7D7A" w:rsidRDefault="00F346BE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2029 год – 4788,9 тыс. </w:t>
            </w:r>
            <w:r w:rsidR="007D6756">
              <w:rPr>
                <w:szCs w:val="28"/>
              </w:rPr>
              <w:t>руб.;</w:t>
            </w:r>
          </w:p>
          <w:p w:rsidR="00F346BE" w:rsidRPr="001C7D7A" w:rsidRDefault="00F346BE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2030 год – 4788,9 тыс. </w:t>
            </w:r>
            <w:r w:rsidR="007D6756">
              <w:rPr>
                <w:szCs w:val="28"/>
              </w:rPr>
              <w:t>руб.</w:t>
            </w:r>
          </w:p>
          <w:p w:rsidR="000A1FB9" w:rsidRPr="001C7D7A" w:rsidRDefault="00427365" w:rsidP="004A375A">
            <w:pPr>
              <w:ind w:right="-108" w:firstLine="0"/>
              <w:rPr>
                <w:szCs w:val="28"/>
              </w:rPr>
            </w:pPr>
            <w:r w:rsidRPr="001C7D7A">
              <w:rPr>
                <w:szCs w:val="28"/>
              </w:rPr>
              <w:t xml:space="preserve">Объемы финансирования подпрограммы 1 </w:t>
            </w:r>
            <w:r w:rsidR="007A628F" w:rsidRPr="001C7D7A">
              <w:rPr>
                <w:szCs w:val="28"/>
              </w:rPr>
              <w:t>на</w:t>
            </w:r>
            <w:r w:rsidR="001C7D7A" w:rsidRPr="001C7D7A">
              <w:rPr>
                <w:szCs w:val="28"/>
              </w:rPr>
              <w:t xml:space="preserve"> </w:t>
            </w:r>
            <w:r w:rsidR="007D6756">
              <w:rPr>
                <w:szCs w:val="28"/>
              </w:rPr>
              <w:br/>
            </w:r>
            <w:r w:rsidR="007A628F" w:rsidRPr="001C7D7A">
              <w:rPr>
                <w:szCs w:val="28"/>
              </w:rPr>
              <w:t>2026</w:t>
            </w:r>
            <w:r w:rsidRPr="001C7D7A">
              <w:rPr>
                <w:szCs w:val="28"/>
              </w:rPr>
              <w:t>-2030 годы носят прогнозный характер и подлежат уточнению в установленном порядке».</w:t>
            </w:r>
          </w:p>
        </w:tc>
      </w:tr>
    </w:tbl>
    <w:p w:rsidR="00933250" w:rsidRPr="001C7D7A" w:rsidRDefault="00933250" w:rsidP="004A375A">
      <w:pPr>
        <w:widowControl w:val="0"/>
        <w:tabs>
          <w:tab w:val="left" w:pos="9610"/>
        </w:tabs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1C7D7A">
        <w:rPr>
          <w:rFonts w:eastAsia="Calibri"/>
          <w:szCs w:val="28"/>
          <w:lang w:eastAsia="en-US"/>
        </w:rPr>
        <w:lastRenderedPageBreak/>
        <w:t>3. В</w:t>
      </w:r>
      <w:r w:rsidR="007D6756">
        <w:rPr>
          <w:rFonts w:eastAsia="Calibri"/>
          <w:szCs w:val="28"/>
          <w:lang w:eastAsia="en-US"/>
        </w:rPr>
        <w:t xml:space="preserve"> </w:t>
      </w:r>
      <w:r w:rsidRPr="001C7D7A">
        <w:rPr>
          <w:rFonts w:eastAsia="Calibri"/>
          <w:szCs w:val="28"/>
          <w:lang w:eastAsia="en-US"/>
        </w:rPr>
        <w:t>паспорте подпрограммы 2 раздел «Ресурсное обеспечение подпрограммы» изложить в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933250" w:rsidRPr="001C7D7A" w:rsidTr="007D6756">
        <w:trPr>
          <w:trHeight w:val="3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>«Ресурсное обеспечение подпрограммы 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 xml:space="preserve">Общий объем финансирования подпрограммы составляет – </w:t>
            </w:r>
            <w:r w:rsidR="00985891" w:rsidRPr="001C7D7A">
              <w:rPr>
                <w:rFonts w:eastAsia="Calibri"/>
                <w:szCs w:val="28"/>
                <w:lang w:eastAsia="en-US"/>
              </w:rPr>
              <w:t>42575,1</w:t>
            </w:r>
            <w:r w:rsidRPr="001C7D7A">
              <w:rPr>
                <w:rFonts w:eastAsia="Calibri"/>
                <w:szCs w:val="28"/>
                <w:lang w:eastAsia="en-US"/>
              </w:rPr>
              <w:t xml:space="preserve"> тыс. рублей, в том числе: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 xml:space="preserve">2019 год – 2839,6 тыс. </w:t>
            </w:r>
            <w:r w:rsidR="007D6756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 xml:space="preserve">2020 год – 2871,2 тыс. </w:t>
            </w:r>
            <w:r w:rsidR="007D6756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 xml:space="preserve">2021 год – 3393,5 тыс. </w:t>
            </w:r>
            <w:r w:rsidR="007D6756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>2022 год</w:t>
            </w:r>
            <w:r w:rsidR="001C7D7A" w:rsidRPr="001C7D7A">
              <w:rPr>
                <w:rFonts w:eastAsia="Calibri"/>
                <w:szCs w:val="28"/>
                <w:lang w:eastAsia="en-US"/>
              </w:rPr>
              <w:t xml:space="preserve"> – </w:t>
            </w:r>
            <w:r w:rsidRPr="001C7D7A">
              <w:rPr>
                <w:rFonts w:eastAsia="Calibri"/>
                <w:szCs w:val="28"/>
                <w:lang w:eastAsia="en-US"/>
              </w:rPr>
              <w:t xml:space="preserve">4449,9 тыс. </w:t>
            </w:r>
            <w:r w:rsidR="007D6756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985891" w:rsidRPr="001C7D7A">
              <w:rPr>
                <w:rFonts w:eastAsia="Calibri"/>
                <w:szCs w:val="28"/>
                <w:lang w:eastAsia="en-US"/>
              </w:rPr>
              <w:t>5428,7</w:t>
            </w:r>
            <w:r w:rsidRPr="001C7D7A">
              <w:rPr>
                <w:rFonts w:eastAsia="Calibri"/>
                <w:szCs w:val="28"/>
                <w:lang w:eastAsia="en-US"/>
              </w:rPr>
              <w:t xml:space="preserve"> тыс. </w:t>
            </w:r>
            <w:r w:rsidR="007D6756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 xml:space="preserve">2024 год – 4590,3 тыс. </w:t>
            </w:r>
            <w:r w:rsidR="007D6756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 xml:space="preserve">2025 год – 4770,4 тыс. </w:t>
            </w:r>
            <w:r w:rsidR="007D6756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 xml:space="preserve">2026 год – 2846,3 тыс. </w:t>
            </w:r>
            <w:r w:rsidR="007D6756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 xml:space="preserve">2027 год – 2846,3 тыс. </w:t>
            </w:r>
            <w:r w:rsidR="007D6756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 xml:space="preserve">2028 год – 2846,3 тыс. </w:t>
            </w:r>
            <w:r w:rsidR="007D6756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 xml:space="preserve">2029 год – 2846,3 тыс. </w:t>
            </w:r>
            <w:r w:rsidR="007D6756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 xml:space="preserve">2030 год – 2846,3 тыс. </w:t>
            </w:r>
            <w:r w:rsidR="007D6756">
              <w:rPr>
                <w:rFonts w:eastAsia="Calibri"/>
                <w:szCs w:val="28"/>
                <w:lang w:eastAsia="en-US"/>
              </w:rPr>
              <w:t>руб.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>Объем средств бюджета района составляет –</w:t>
            </w:r>
            <w:r w:rsidR="001C7D7A" w:rsidRPr="001C7D7A">
              <w:rPr>
                <w:rFonts w:eastAsia="Calibri"/>
                <w:szCs w:val="28"/>
                <w:lang w:eastAsia="en-US"/>
              </w:rPr>
              <w:t xml:space="preserve"> </w:t>
            </w:r>
            <w:r w:rsidR="00906D56">
              <w:rPr>
                <w:rFonts w:eastAsia="Calibri"/>
                <w:szCs w:val="28"/>
                <w:lang w:eastAsia="en-US"/>
              </w:rPr>
              <w:br/>
            </w:r>
            <w:r w:rsidR="00985891" w:rsidRPr="001C7D7A">
              <w:rPr>
                <w:rFonts w:eastAsia="Calibri"/>
                <w:szCs w:val="28"/>
                <w:lang w:eastAsia="en-US"/>
              </w:rPr>
              <w:t>42575,1</w:t>
            </w:r>
            <w:r w:rsidRPr="001C7D7A">
              <w:rPr>
                <w:rFonts w:eastAsia="Calibri"/>
                <w:szCs w:val="28"/>
                <w:lang w:eastAsia="en-US"/>
              </w:rPr>
              <w:t xml:space="preserve"> тыс. рублей, из них: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 xml:space="preserve">2019 год – 2839,6 тыс. </w:t>
            </w:r>
            <w:r w:rsidR="007D6756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 xml:space="preserve">2020 год – 2871,2 тыс. </w:t>
            </w:r>
            <w:r w:rsidR="007D6756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 xml:space="preserve">2021 год – 3393,5 тыс. </w:t>
            </w:r>
            <w:r w:rsidR="007D6756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>2022 год</w:t>
            </w:r>
            <w:r w:rsidR="001C7D7A" w:rsidRPr="001C7D7A">
              <w:rPr>
                <w:rFonts w:eastAsia="Calibri"/>
                <w:szCs w:val="28"/>
                <w:lang w:eastAsia="en-US"/>
              </w:rPr>
              <w:t xml:space="preserve"> – </w:t>
            </w:r>
            <w:r w:rsidRPr="001C7D7A">
              <w:rPr>
                <w:rFonts w:eastAsia="Calibri"/>
                <w:szCs w:val="28"/>
                <w:lang w:eastAsia="en-US"/>
              </w:rPr>
              <w:t xml:space="preserve">4449,9 тыс. </w:t>
            </w:r>
            <w:r w:rsidR="007D6756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985891" w:rsidRPr="001C7D7A">
              <w:rPr>
                <w:rFonts w:eastAsia="Calibri"/>
                <w:szCs w:val="28"/>
                <w:lang w:eastAsia="en-US"/>
              </w:rPr>
              <w:t>5428,7</w:t>
            </w:r>
            <w:r w:rsidRPr="001C7D7A">
              <w:rPr>
                <w:rFonts w:eastAsia="Calibri"/>
                <w:szCs w:val="28"/>
                <w:lang w:eastAsia="en-US"/>
              </w:rPr>
              <w:t xml:space="preserve"> тыс. </w:t>
            </w:r>
            <w:r w:rsidR="007D6756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 xml:space="preserve">2024 год – 4590,3 тыс. </w:t>
            </w:r>
            <w:r w:rsidR="007D6756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 xml:space="preserve">2025 год – 4770,4 тыс. </w:t>
            </w:r>
            <w:r w:rsidR="007D6756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 xml:space="preserve">2026 год – 2846,3 тыс. </w:t>
            </w:r>
            <w:r w:rsidR="007D6756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 xml:space="preserve">2027 год – 2846,3 тыс. </w:t>
            </w:r>
            <w:r w:rsidR="007D6756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 xml:space="preserve">2028 год – 2846,3 тыс. </w:t>
            </w:r>
            <w:r w:rsidR="007D6756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 xml:space="preserve">2029 год – 2846,3 тыс. </w:t>
            </w:r>
            <w:r w:rsidR="007D6756">
              <w:rPr>
                <w:rFonts w:eastAsia="Calibri"/>
                <w:szCs w:val="28"/>
                <w:lang w:eastAsia="en-US"/>
              </w:rPr>
              <w:t>руб.;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 xml:space="preserve">2030 год – 2846,3 тыс. </w:t>
            </w:r>
            <w:r w:rsidR="007D6756">
              <w:rPr>
                <w:rFonts w:eastAsia="Calibri"/>
                <w:szCs w:val="28"/>
                <w:lang w:eastAsia="en-US"/>
              </w:rPr>
              <w:t>руб.</w:t>
            </w:r>
          </w:p>
          <w:p w:rsidR="00933250" w:rsidRPr="001C7D7A" w:rsidRDefault="00933250" w:rsidP="004A375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1C7D7A">
              <w:rPr>
                <w:rFonts w:eastAsia="Calibri"/>
                <w:szCs w:val="28"/>
                <w:lang w:eastAsia="en-US"/>
              </w:rPr>
              <w:t>Объемы финансирования подпрограммы 2 на</w:t>
            </w:r>
            <w:r w:rsidR="001C7D7A" w:rsidRPr="001C7D7A">
              <w:rPr>
                <w:rFonts w:eastAsia="Calibri"/>
                <w:szCs w:val="28"/>
                <w:lang w:eastAsia="en-US"/>
              </w:rPr>
              <w:t xml:space="preserve"> </w:t>
            </w:r>
            <w:r w:rsidR="00906D56">
              <w:rPr>
                <w:rFonts w:eastAsia="Calibri"/>
                <w:szCs w:val="28"/>
                <w:lang w:eastAsia="en-US"/>
              </w:rPr>
              <w:br/>
            </w:r>
            <w:r w:rsidRPr="001C7D7A">
              <w:rPr>
                <w:rFonts w:eastAsia="Calibri"/>
                <w:szCs w:val="28"/>
                <w:lang w:eastAsia="en-US"/>
              </w:rPr>
              <w:t>2026-2030 годы носят прогнозный характер и подлежат уточнению в установленном порядке».</w:t>
            </w:r>
          </w:p>
        </w:tc>
      </w:tr>
    </w:tbl>
    <w:p w:rsidR="00D86B2C" w:rsidRPr="00AB1B7A" w:rsidRDefault="00D86B2C" w:rsidP="00AB1B7A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rPr>
          <w:rFonts w:eastAsia="Calibri"/>
          <w:sz w:val="24"/>
          <w:szCs w:val="24"/>
          <w:lang w:eastAsia="en-US"/>
        </w:rPr>
        <w:sectPr w:rsidR="00D86B2C" w:rsidRPr="00AB1B7A" w:rsidSect="004A375A">
          <w:headerReference w:type="even" r:id="rId9"/>
          <w:headerReference w:type="default" r:id="rId10"/>
          <w:headerReference w:type="first" r:id="rId11"/>
          <w:footerReference w:type="first" r:id="rId12"/>
          <w:pgSz w:w="11907" w:h="16840" w:code="9"/>
          <w:pgMar w:top="1134" w:right="567" w:bottom="1134" w:left="1701" w:header="709" w:footer="181" w:gutter="0"/>
          <w:pgNumType w:start="1"/>
          <w:cols w:space="708"/>
          <w:titlePg/>
          <w:docGrid w:linePitch="381"/>
        </w:sectPr>
      </w:pPr>
    </w:p>
    <w:p w:rsidR="008E2648" w:rsidRPr="00AB1B7A" w:rsidRDefault="005B6447" w:rsidP="00AB1B7A">
      <w:pPr>
        <w:widowControl w:val="0"/>
        <w:tabs>
          <w:tab w:val="left" w:pos="9610"/>
        </w:tabs>
        <w:autoSpaceDE w:val="0"/>
        <w:autoSpaceDN w:val="0"/>
        <w:adjustRightInd w:val="0"/>
        <w:ind w:firstLine="709"/>
        <w:rPr>
          <w:rFonts w:eastAsia="Calibri"/>
          <w:szCs w:val="24"/>
          <w:lang w:eastAsia="en-US"/>
        </w:rPr>
      </w:pPr>
      <w:r w:rsidRPr="00AB1B7A">
        <w:rPr>
          <w:rFonts w:eastAsia="Calibri"/>
          <w:szCs w:val="24"/>
          <w:lang w:eastAsia="en-US"/>
        </w:rPr>
        <w:lastRenderedPageBreak/>
        <w:t>4</w:t>
      </w:r>
      <w:r w:rsidR="004E0322" w:rsidRPr="00AB1B7A">
        <w:rPr>
          <w:rFonts w:eastAsia="Calibri"/>
          <w:szCs w:val="24"/>
          <w:lang w:eastAsia="en-US"/>
        </w:rPr>
        <w:t>.</w:t>
      </w:r>
      <w:r w:rsidR="001C7D7A" w:rsidRPr="00AB1B7A">
        <w:rPr>
          <w:rFonts w:eastAsia="Calibri"/>
          <w:szCs w:val="24"/>
          <w:lang w:eastAsia="en-US"/>
        </w:rPr>
        <w:t xml:space="preserve"> </w:t>
      </w:r>
      <w:r w:rsidR="00894342" w:rsidRPr="00AB1B7A">
        <w:rPr>
          <w:rFonts w:eastAsia="Calibri"/>
          <w:szCs w:val="24"/>
          <w:lang w:eastAsia="en-US"/>
        </w:rPr>
        <w:t xml:space="preserve">Приложение № 3 </w:t>
      </w:r>
      <w:r w:rsidR="008E2648" w:rsidRPr="00AB1B7A">
        <w:rPr>
          <w:rFonts w:eastAsia="Calibri"/>
          <w:szCs w:val="24"/>
          <w:lang w:eastAsia="en-US"/>
        </w:rPr>
        <w:t>к муниципальной программе Красносулинского района «Развитие культуры» изложить в следующей редакции:</w:t>
      </w:r>
    </w:p>
    <w:p w:rsidR="00906D56" w:rsidRPr="00AB1B7A" w:rsidRDefault="00906D56" w:rsidP="00AB1B7A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firstLine="0"/>
        <w:jc w:val="center"/>
        <w:rPr>
          <w:rFonts w:eastAsia="Calibri"/>
          <w:szCs w:val="24"/>
          <w:lang w:eastAsia="en-US"/>
        </w:rPr>
      </w:pPr>
    </w:p>
    <w:p w:rsidR="00E44345" w:rsidRPr="00AB1B7A" w:rsidRDefault="00B51B61" w:rsidP="00AB1B7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4"/>
          <w:lang w:eastAsia="en-US"/>
        </w:rPr>
      </w:pPr>
      <w:r w:rsidRPr="00AB1B7A">
        <w:rPr>
          <w:rFonts w:eastAsia="Calibri"/>
          <w:szCs w:val="24"/>
          <w:lang w:eastAsia="en-US"/>
        </w:rPr>
        <w:t>«Прилож</w:t>
      </w:r>
      <w:r w:rsidR="00AC6CA0" w:rsidRPr="00AB1B7A">
        <w:rPr>
          <w:rFonts w:eastAsia="Calibri"/>
          <w:szCs w:val="24"/>
          <w:lang w:eastAsia="en-US"/>
        </w:rPr>
        <w:t>ение № 3</w:t>
      </w:r>
    </w:p>
    <w:p w:rsidR="00E44345" w:rsidRPr="00AB1B7A" w:rsidRDefault="00E44345" w:rsidP="00AB1B7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4"/>
          <w:lang w:eastAsia="en-US"/>
        </w:rPr>
      </w:pPr>
      <w:r w:rsidRPr="00AB1B7A">
        <w:rPr>
          <w:rFonts w:eastAsia="Calibri"/>
          <w:szCs w:val="24"/>
          <w:lang w:eastAsia="en-US"/>
        </w:rPr>
        <w:t>к муниципальной программе</w:t>
      </w:r>
    </w:p>
    <w:p w:rsidR="00E44345" w:rsidRPr="00AB1B7A" w:rsidRDefault="00E44345" w:rsidP="00AB1B7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4"/>
          <w:lang w:eastAsia="en-US"/>
        </w:rPr>
      </w:pPr>
      <w:r w:rsidRPr="00AB1B7A">
        <w:rPr>
          <w:rFonts w:eastAsia="Calibri"/>
          <w:szCs w:val="24"/>
          <w:lang w:eastAsia="en-US"/>
        </w:rPr>
        <w:t>Красносулинского района</w:t>
      </w:r>
    </w:p>
    <w:p w:rsidR="00E44345" w:rsidRPr="00AB1B7A" w:rsidRDefault="00E44345" w:rsidP="00AB1B7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4"/>
          <w:lang w:eastAsia="en-US"/>
        </w:rPr>
      </w:pPr>
      <w:r w:rsidRPr="00AB1B7A">
        <w:rPr>
          <w:rFonts w:eastAsia="Calibri"/>
          <w:szCs w:val="24"/>
          <w:lang w:eastAsia="en-US"/>
        </w:rPr>
        <w:t>«Развитие культуры»</w:t>
      </w:r>
    </w:p>
    <w:p w:rsidR="00906D56" w:rsidRPr="00AB1B7A" w:rsidRDefault="00906D56" w:rsidP="00AB1B7A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firstLine="0"/>
        <w:jc w:val="center"/>
        <w:rPr>
          <w:rFonts w:eastAsia="Calibri"/>
          <w:szCs w:val="24"/>
          <w:lang w:eastAsia="en-US"/>
        </w:rPr>
      </w:pPr>
    </w:p>
    <w:p w:rsidR="00B16028" w:rsidRPr="00AB1B7A" w:rsidRDefault="00B16028" w:rsidP="00AB1B7A">
      <w:pPr>
        <w:tabs>
          <w:tab w:val="left" w:pos="3420"/>
        </w:tabs>
        <w:ind w:firstLine="0"/>
        <w:jc w:val="center"/>
        <w:rPr>
          <w:rFonts w:eastAsia="Calibri"/>
          <w:szCs w:val="24"/>
          <w:lang w:eastAsia="en-US"/>
        </w:rPr>
      </w:pPr>
      <w:r w:rsidRPr="00AB1B7A">
        <w:rPr>
          <w:rFonts w:eastAsia="Calibri"/>
          <w:szCs w:val="24"/>
          <w:lang w:eastAsia="en-US"/>
        </w:rPr>
        <w:t>РАСХОДЫ БЮДЖЕТА</w:t>
      </w:r>
    </w:p>
    <w:p w:rsidR="000B30E1" w:rsidRPr="00AB1B7A" w:rsidRDefault="00B16028" w:rsidP="00AB1B7A">
      <w:pPr>
        <w:ind w:firstLine="0"/>
        <w:jc w:val="center"/>
        <w:rPr>
          <w:rFonts w:eastAsia="Calibri"/>
          <w:szCs w:val="24"/>
          <w:lang w:eastAsia="en-US"/>
        </w:rPr>
      </w:pPr>
      <w:r w:rsidRPr="00AB1B7A">
        <w:rPr>
          <w:rFonts w:eastAsia="Calibri"/>
          <w:szCs w:val="24"/>
          <w:lang w:eastAsia="en-US"/>
        </w:rPr>
        <w:t>района на реализацию муниципальной программы</w:t>
      </w:r>
    </w:p>
    <w:p w:rsidR="00906D56" w:rsidRPr="00AB1B7A" w:rsidRDefault="00906D56" w:rsidP="00AB1B7A">
      <w:pPr>
        <w:ind w:firstLine="0"/>
        <w:jc w:val="center"/>
        <w:rPr>
          <w:rFonts w:eastAsia="Calibri"/>
          <w:szCs w:val="24"/>
          <w:lang w:eastAsia="en-US"/>
        </w:rPr>
      </w:pPr>
    </w:p>
    <w:tbl>
      <w:tblPr>
        <w:tblW w:w="2154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2835"/>
        <w:gridCol w:w="709"/>
        <w:gridCol w:w="708"/>
        <w:gridCol w:w="1417"/>
        <w:gridCol w:w="568"/>
        <w:gridCol w:w="1134"/>
        <w:gridCol w:w="964"/>
        <w:gridCol w:w="964"/>
        <w:gridCol w:w="964"/>
        <w:gridCol w:w="964"/>
        <w:gridCol w:w="964"/>
        <w:gridCol w:w="907"/>
        <w:gridCol w:w="907"/>
        <w:gridCol w:w="907"/>
        <w:gridCol w:w="907"/>
        <w:gridCol w:w="907"/>
        <w:gridCol w:w="907"/>
        <w:gridCol w:w="938"/>
      </w:tblGrid>
      <w:tr w:rsidR="006B475C" w:rsidRPr="00AB1B7A" w:rsidTr="00737048">
        <w:trPr>
          <w:trHeight w:val="20"/>
          <w:tblCellSpacing w:w="5" w:type="nil"/>
        </w:trPr>
        <w:tc>
          <w:tcPr>
            <w:tcW w:w="2977" w:type="dxa"/>
            <w:vMerge w:val="restart"/>
          </w:tcPr>
          <w:p w:rsidR="006B475C" w:rsidRPr="00AB1B7A" w:rsidRDefault="006B475C" w:rsidP="00AB1B7A">
            <w:pPr>
              <w:tabs>
                <w:tab w:val="left" w:pos="4253"/>
              </w:tabs>
              <w:ind w:left="-68" w:right="-62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Номер и</w:t>
            </w:r>
            <w:r w:rsidR="00906D56" w:rsidRPr="00AB1B7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наименование подпрограммы, основного</w:t>
            </w:r>
            <w:r w:rsidR="00906D56" w:rsidRPr="00AB1B7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мероприятия, приоритетного основного мероприятия,</w:t>
            </w:r>
            <w:r w:rsidR="00906D56" w:rsidRPr="00AB1B7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мероприятия</w:t>
            </w:r>
            <w:r w:rsidR="00906D56" w:rsidRPr="00AB1B7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ведомственной целевой</w:t>
            </w:r>
            <w:r w:rsidR="00906D56" w:rsidRPr="00AB1B7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прогр</w:t>
            </w:r>
            <w:r w:rsidR="00906D56" w:rsidRPr="00AB1B7A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ммы</w:t>
            </w:r>
          </w:p>
        </w:tc>
        <w:tc>
          <w:tcPr>
            <w:tcW w:w="2835" w:type="dxa"/>
            <w:vMerge w:val="restart"/>
          </w:tcPr>
          <w:p w:rsidR="006B475C" w:rsidRPr="00AB1B7A" w:rsidRDefault="006B475C" w:rsidP="00AB1B7A">
            <w:pPr>
              <w:tabs>
                <w:tab w:val="left" w:pos="4253"/>
              </w:tabs>
              <w:ind w:left="-68" w:right="-62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исполнитель, соисполнители, участники</w:t>
            </w:r>
          </w:p>
        </w:tc>
        <w:tc>
          <w:tcPr>
            <w:tcW w:w="3402" w:type="dxa"/>
            <w:gridSpan w:val="4"/>
          </w:tcPr>
          <w:p w:rsidR="006B475C" w:rsidRPr="00AB1B7A" w:rsidRDefault="006B475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Код бюджетной </w:t>
            </w:r>
          </w:p>
          <w:p w:rsidR="006B475C" w:rsidRPr="00AB1B7A" w:rsidRDefault="006B475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классификации расходов</w:t>
            </w:r>
          </w:p>
        </w:tc>
        <w:tc>
          <w:tcPr>
            <w:tcW w:w="1134" w:type="dxa"/>
            <w:vMerge w:val="restart"/>
          </w:tcPr>
          <w:p w:rsidR="006B475C" w:rsidRPr="00AB1B7A" w:rsidRDefault="006B475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Объем расходов всего (тыс. рублей)</w:t>
            </w:r>
          </w:p>
        </w:tc>
        <w:tc>
          <w:tcPr>
            <w:tcW w:w="11200" w:type="dxa"/>
            <w:gridSpan w:val="12"/>
          </w:tcPr>
          <w:p w:rsidR="006B475C" w:rsidRPr="00AB1B7A" w:rsidRDefault="00906D56" w:rsidP="00AB1B7A">
            <w:pPr>
              <w:tabs>
                <w:tab w:val="left" w:pos="4253"/>
                <w:tab w:val="left" w:pos="8121"/>
                <w:tab w:val="left" w:pos="8391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6B475C" w:rsidRPr="00AB1B7A">
              <w:rPr>
                <w:rFonts w:eastAsia="Calibri"/>
                <w:sz w:val="24"/>
                <w:szCs w:val="24"/>
                <w:lang w:eastAsia="en-US"/>
              </w:rPr>
              <w:t xml:space="preserve"> том числе по годам реализации </w:t>
            </w:r>
          </w:p>
          <w:p w:rsidR="006B475C" w:rsidRPr="00AB1B7A" w:rsidRDefault="006B475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муниципальной программы</w:t>
            </w:r>
          </w:p>
        </w:tc>
      </w:tr>
      <w:tr w:rsidR="00021CE6" w:rsidRPr="00AB1B7A" w:rsidTr="00737048">
        <w:trPr>
          <w:trHeight w:val="20"/>
          <w:tblCellSpacing w:w="5" w:type="nil"/>
        </w:trPr>
        <w:tc>
          <w:tcPr>
            <w:tcW w:w="2977" w:type="dxa"/>
            <w:vMerge/>
          </w:tcPr>
          <w:p w:rsidR="008F4BC9" w:rsidRPr="00AB1B7A" w:rsidRDefault="008F4BC9" w:rsidP="00AB1B7A">
            <w:pPr>
              <w:tabs>
                <w:tab w:val="left" w:pos="4253"/>
              </w:tabs>
              <w:ind w:left="-68" w:right="-62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8F4BC9" w:rsidRPr="00AB1B7A" w:rsidRDefault="008F4BC9" w:rsidP="00AB1B7A">
            <w:pPr>
              <w:tabs>
                <w:tab w:val="left" w:pos="4253"/>
              </w:tabs>
              <w:ind w:left="-68" w:right="-62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4BC9" w:rsidRPr="00AB1B7A" w:rsidRDefault="008F4BC9" w:rsidP="00AB1B7A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ГРБС</w:t>
            </w:r>
          </w:p>
        </w:tc>
        <w:tc>
          <w:tcPr>
            <w:tcW w:w="708" w:type="dxa"/>
          </w:tcPr>
          <w:p w:rsidR="008F4BC9" w:rsidRPr="00AB1B7A" w:rsidRDefault="008F4BC9" w:rsidP="00AB1B7A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РзПр</w:t>
            </w:r>
          </w:p>
        </w:tc>
        <w:tc>
          <w:tcPr>
            <w:tcW w:w="1417" w:type="dxa"/>
          </w:tcPr>
          <w:p w:rsidR="008F4BC9" w:rsidRPr="00AB1B7A" w:rsidRDefault="008F4BC9" w:rsidP="00AB1B7A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568" w:type="dxa"/>
          </w:tcPr>
          <w:p w:rsidR="008F4BC9" w:rsidRPr="00AB1B7A" w:rsidRDefault="008F4BC9" w:rsidP="00AB1B7A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34" w:type="dxa"/>
            <w:vMerge/>
          </w:tcPr>
          <w:p w:rsidR="008F4BC9" w:rsidRPr="00AB1B7A" w:rsidRDefault="008F4BC9" w:rsidP="00AB1B7A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8F4BC9" w:rsidRPr="00AB1B7A" w:rsidRDefault="008F4BC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64" w:type="dxa"/>
          </w:tcPr>
          <w:p w:rsidR="008F4BC9" w:rsidRPr="00AB1B7A" w:rsidRDefault="008F4BC9" w:rsidP="00AB1B7A">
            <w:pPr>
              <w:tabs>
                <w:tab w:val="center" w:pos="634"/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64" w:type="dxa"/>
          </w:tcPr>
          <w:p w:rsidR="008F4BC9" w:rsidRPr="00AB1B7A" w:rsidRDefault="008F4BC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64" w:type="dxa"/>
          </w:tcPr>
          <w:p w:rsidR="008F4BC9" w:rsidRPr="00AB1B7A" w:rsidRDefault="008F4BC9" w:rsidP="00AB1B7A">
            <w:pPr>
              <w:tabs>
                <w:tab w:val="center" w:pos="633"/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64" w:type="dxa"/>
          </w:tcPr>
          <w:p w:rsidR="008F4BC9" w:rsidRPr="00AB1B7A" w:rsidRDefault="008F4BC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07" w:type="dxa"/>
          </w:tcPr>
          <w:p w:rsidR="008F4BC9" w:rsidRPr="00AB1B7A" w:rsidRDefault="008F4BC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07" w:type="dxa"/>
          </w:tcPr>
          <w:p w:rsidR="008F4BC9" w:rsidRPr="00AB1B7A" w:rsidRDefault="008F4BC9" w:rsidP="00AB1B7A">
            <w:pPr>
              <w:tabs>
                <w:tab w:val="left" w:pos="293"/>
                <w:tab w:val="center" w:pos="563"/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07" w:type="dxa"/>
          </w:tcPr>
          <w:p w:rsidR="008F4BC9" w:rsidRPr="00AB1B7A" w:rsidRDefault="008F4BC9" w:rsidP="00AB1B7A">
            <w:pPr>
              <w:tabs>
                <w:tab w:val="left" w:pos="293"/>
                <w:tab w:val="center" w:pos="563"/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07" w:type="dxa"/>
          </w:tcPr>
          <w:p w:rsidR="008F4BC9" w:rsidRPr="00AB1B7A" w:rsidRDefault="008F4BC9" w:rsidP="00AB1B7A">
            <w:pPr>
              <w:tabs>
                <w:tab w:val="left" w:pos="293"/>
                <w:tab w:val="center" w:pos="563"/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07" w:type="dxa"/>
          </w:tcPr>
          <w:p w:rsidR="008F4BC9" w:rsidRPr="00AB1B7A" w:rsidRDefault="008F4BC9" w:rsidP="00AB1B7A">
            <w:pPr>
              <w:tabs>
                <w:tab w:val="left" w:pos="293"/>
                <w:tab w:val="center" w:pos="563"/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907" w:type="dxa"/>
          </w:tcPr>
          <w:p w:rsidR="008F4BC9" w:rsidRPr="00AB1B7A" w:rsidRDefault="006B475C" w:rsidP="00AB1B7A">
            <w:pPr>
              <w:tabs>
                <w:tab w:val="left" w:pos="293"/>
                <w:tab w:val="center" w:pos="563"/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938" w:type="dxa"/>
          </w:tcPr>
          <w:p w:rsidR="008F4BC9" w:rsidRPr="00AB1B7A" w:rsidRDefault="006B475C" w:rsidP="00AB1B7A">
            <w:pPr>
              <w:tabs>
                <w:tab w:val="left" w:pos="293"/>
                <w:tab w:val="center" w:pos="563"/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</w:tr>
    </w:tbl>
    <w:p w:rsidR="00737048" w:rsidRPr="00AB1B7A" w:rsidRDefault="00737048" w:rsidP="00AB1B7A">
      <w:pPr>
        <w:rPr>
          <w:sz w:val="2"/>
          <w:szCs w:val="2"/>
        </w:rPr>
      </w:pPr>
    </w:p>
    <w:tbl>
      <w:tblPr>
        <w:tblW w:w="2154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2835"/>
        <w:gridCol w:w="709"/>
        <w:gridCol w:w="708"/>
        <w:gridCol w:w="1417"/>
        <w:gridCol w:w="568"/>
        <w:gridCol w:w="1134"/>
        <w:gridCol w:w="964"/>
        <w:gridCol w:w="964"/>
        <w:gridCol w:w="964"/>
        <w:gridCol w:w="964"/>
        <w:gridCol w:w="964"/>
        <w:gridCol w:w="907"/>
        <w:gridCol w:w="907"/>
        <w:gridCol w:w="907"/>
        <w:gridCol w:w="907"/>
        <w:gridCol w:w="907"/>
        <w:gridCol w:w="907"/>
        <w:gridCol w:w="938"/>
      </w:tblGrid>
      <w:tr w:rsidR="00021CE6" w:rsidRPr="00AB1B7A" w:rsidTr="00737048">
        <w:trPr>
          <w:trHeight w:val="20"/>
          <w:tblHeader/>
          <w:tblCellSpacing w:w="5" w:type="nil"/>
        </w:trPr>
        <w:tc>
          <w:tcPr>
            <w:tcW w:w="2977" w:type="dxa"/>
            <w:vAlign w:val="center"/>
          </w:tcPr>
          <w:p w:rsidR="008F4BC9" w:rsidRPr="00AB1B7A" w:rsidRDefault="008F4BC9" w:rsidP="00AB1B7A">
            <w:pPr>
              <w:tabs>
                <w:tab w:val="left" w:pos="4253"/>
              </w:tabs>
              <w:ind w:left="-68" w:right="-62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vAlign w:val="center"/>
          </w:tcPr>
          <w:p w:rsidR="008F4BC9" w:rsidRPr="00AB1B7A" w:rsidRDefault="008F4BC9" w:rsidP="00AB1B7A">
            <w:pPr>
              <w:tabs>
                <w:tab w:val="left" w:pos="4253"/>
              </w:tabs>
              <w:ind w:left="-68" w:right="-62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8F4BC9" w:rsidRPr="00AB1B7A" w:rsidRDefault="008F4BC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vAlign w:val="center"/>
          </w:tcPr>
          <w:p w:rsidR="008F4BC9" w:rsidRPr="00AB1B7A" w:rsidRDefault="008F4BC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8F4BC9" w:rsidRPr="00AB1B7A" w:rsidRDefault="008F4BC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8" w:type="dxa"/>
            <w:vAlign w:val="center"/>
          </w:tcPr>
          <w:p w:rsidR="008F4BC9" w:rsidRPr="00AB1B7A" w:rsidRDefault="008F4BC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8F4BC9" w:rsidRPr="00AB1B7A" w:rsidRDefault="008F4BC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64" w:type="dxa"/>
          </w:tcPr>
          <w:p w:rsidR="008F4BC9" w:rsidRPr="00AB1B7A" w:rsidRDefault="008F4BC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64" w:type="dxa"/>
          </w:tcPr>
          <w:p w:rsidR="008F4BC9" w:rsidRPr="00AB1B7A" w:rsidRDefault="008F4BC9" w:rsidP="00AB1B7A">
            <w:pPr>
              <w:tabs>
                <w:tab w:val="center" w:pos="634"/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64" w:type="dxa"/>
          </w:tcPr>
          <w:p w:rsidR="008F4BC9" w:rsidRPr="00AB1B7A" w:rsidRDefault="008F4BC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64" w:type="dxa"/>
          </w:tcPr>
          <w:p w:rsidR="008F4BC9" w:rsidRPr="00AB1B7A" w:rsidRDefault="008F4BC9" w:rsidP="00AB1B7A">
            <w:pPr>
              <w:tabs>
                <w:tab w:val="center" w:pos="633"/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64" w:type="dxa"/>
          </w:tcPr>
          <w:p w:rsidR="008F4BC9" w:rsidRPr="00AB1B7A" w:rsidRDefault="008F4BC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07" w:type="dxa"/>
          </w:tcPr>
          <w:p w:rsidR="008F4BC9" w:rsidRPr="00AB1B7A" w:rsidRDefault="008F4BC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07" w:type="dxa"/>
          </w:tcPr>
          <w:p w:rsidR="008F4BC9" w:rsidRPr="00AB1B7A" w:rsidRDefault="008F4BC9" w:rsidP="00AB1B7A">
            <w:pPr>
              <w:tabs>
                <w:tab w:val="left" w:pos="293"/>
                <w:tab w:val="center" w:pos="563"/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07" w:type="dxa"/>
          </w:tcPr>
          <w:p w:rsidR="008F4BC9" w:rsidRPr="00AB1B7A" w:rsidRDefault="00EB737D" w:rsidP="00AB1B7A">
            <w:pPr>
              <w:tabs>
                <w:tab w:val="left" w:pos="293"/>
                <w:tab w:val="center" w:pos="563"/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07" w:type="dxa"/>
          </w:tcPr>
          <w:p w:rsidR="008F4BC9" w:rsidRPr="00AB1B7A" w:rsidRDefault="00EB737D" w:rsidP="00AB1B7A">
            <w:pPr>
              <w:tabs>
                <w:tab w:val="left" w:pos="293"/>
                <w:tab w:val="center" w:pos="563"/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07" w:type="dxa"/>
          </w:tcPr>
          <w:p w:rsidR="008F4BC9" w:rsidRPr="00AB1B7A" w:rsidRDefault="00EB737D" w:rsidP="00AB1B7A">
            <w:pPr>
              <w:tabs>
                <w:tab w:val="left" w:pos="293"/>
                <w:tab w:val="center" w:pos="563"/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07" w:type="dxa"/>
          </w:tcPr>
          <w:p w:rsidR="008F4BC9" w:rsidRPr="00AB1B7A" w:rsidRDefault="00EB737D" w:rsidP="00AB1B7A">
            <w:pPr>
              <w:tabs>
                <w:tab w:val="left" w:pos="293"/>
                <w:tab w:val="center" w:pos="563"/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38" w:type="dxa"/>
          </w:tcPr>
          <w:p w:rsidR="008F4BC9" w:rsidRPr="00AB1B7A" w:rsidRDefault="00EB737D" w:rsidP="00AB1B7A">
            <w:pPr>
              <w:tabs>
                <w:tab w:val="left" w:pos="293"/>
                <w:tab w:val="center" w:pos="563"/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Муниципальная программа</w:t>
            </w:r>
            <w:r w:rsidR="001C7D7A" w:rsidRPr="00AB1B7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Красносулинского района</w:t>
            </w:r>
          </w:p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«Развитие культуры»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Всего, </w:t>
            </w:r>
          </w:p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AB1B7A" w:rsidRDefault="00985891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999650,5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81938,9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124184,7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131655,3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108506,1</w:t>
            </w:r>
          </w:p>
        </w:tc>
        <w:tc>
          <w:tcPr>
            <w:tcW w:w="964" w:type="dxa"/>
          </w:tcPr>
          <w:p w:rsidR="006E2804" w:rsidRPr="00AB1B7A" w:rsidRDefault="00985891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130393,8</w:t>
            </w:r>
          </w:p>
        </w:tc>
        <w:tc>
          <w:tcPr>
            <w:tcW w:w="907" w:type="dxa"/>
          </w:tcPr>
          <w:p w:rsidR="006E2804" w:rsidRPr="00AB1B7A" w:rsidRDefault="00C115DF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77786,8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73674,9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Ответственный 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br/>
              <w:t>исполнитель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br/>
              <w:t>муниципальной программы Отдел культуры и искусства Красносулинского района, всего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320"/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AB1B7A" w:rsidRDefault="00803637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42575,1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2839,6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2871,2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3393,5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4449,9</w:t>
            </w:r>
          </w:p>
        </w:tc>
        <w:tc>
          <w:tcPr>
            <w:tcW w:w="964" w:type="dxa"/>
          </w:tcPr>
          <w:p w:rsidR="006E2804" w:rsidRPr="00AB1B7A" w:rsidRDefault="00803637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5428,7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4590,3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4770,4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1.</w:t>
            </w:r>
          </w:p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МБУК «МК РДК»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AB1B7A" w:rsidRDefault="00080781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208843,8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26541,0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21510,8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23794,9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20299,7</w:t>
            </w:r>
          </w:p>
        </w:tc>
        <w:tc>
          <w:tcPr>
            <w:tcW w:w="964" w:type="dxa"/>
          </w:tcPr>
          <w:p w:rsidR="006E2804" w:rsidRPr="00AB1B7A" w:rsidRDefault="000438BC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24</w:t>
            </w:r>
            <w:r w:rsidR="001B73C3" w:rsidRPr="00AB1B7A">
              <w:rPr>
                <w:rFonts w:eastAsia="Calibri"/>
                <w:sz w:val="24"/>
                <w:szCs w:val="24"/>
                <w:lang w:eastAsia="en-US"/>
              </w:rPr>
              <w:t>871,3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12495,1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12686,5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участник 2. </w:t>
            </w:r>
          </w:p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МБУК КСР «МЦБ»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6E2804" w:rsidRPr="00AB1B7A" w:rsidRDefault="00A427BB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244104,1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26691,4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23561,3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26462,4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27260,3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A427BB" w:rsidRPr="00AB1B7A">
              <w:rPr>
                <w:rFonts w:eastAsia="Calibri"/>
                <w:sz w:val="24"/>
                <w:szCs w:val="24"/>
                <w:lang w:eastAsia="en-US"/>
              </w:rPr>
              <w:t>0917,7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18297,0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17285,0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Участник 3. </w:t>
            </w:r>
          </w:p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МБУ ДО «ДШИ № 1»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AB1B7A" w:rsidRDefault="000438B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203638,3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13828,9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15961,8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17441,9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19634,7</w:t>
            </w:r>
          </w:p>
        </w:tc>
        <w:tc>
          <w:tcPr>
            <w:tcW w:w="964" w:type="dxa"/>
          </w:tcPr>
          <w:p w:rsidR="006E2804" w:rsidRPr="00AB1B7A" w:rsidRDefault="000438BC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20894,7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25672,3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22703,0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Участник 4. </w:t>
            </w:r>
          </w:p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МБУ ДО «ДШИ № 2»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6E2804" w:rsidRPr="00AB1B7A" w:rsidRDefault="00C115DF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84421,1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6553,4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6652,3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7216,7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6986,2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8735,6</w:t>
            </w:r>
          </w:p>
        </w:tc>
        <w:tc>
          <w:tcPr>
            <w:tcW w:w="907" w:type="dxa"/>
          </w:tcPr>
          <w:p w:rsidR="006E2804" w:rsidRPr="00AB1B7A" w:rsidRDefault="00C115DF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9120,8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9431,1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Участник 5. </w:t>
            </w:r>
          </w:p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МБУ ДО Платовская «ДШИ № 3» 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56158,4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7611,3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6798,9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6. администрация Ковалевского сельского поселения Красносулинского района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AB1B7A" w:rsidRDefault="006E2804" w:rsidP="00AB1B7A">
            <w:pPr>
              <w:ind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57673,8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22275,8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33413,8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Участник 7. администрация Михайловского сельского поселения 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AB1B7A" w:rsidRDefault="006E2804" w:rsidP="00AB1B7A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1272,8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1198,0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E2804" w:rsidRPr="00AB1B7A" w:rsidRDefault="006E2804" w:rsidP="00AB1B7A">
            <w:pPr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Участник 8. 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администрация Владимировского сельского поселения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AB1B7A" w:rsidRDefault="006E2804" w:rsidP="00AB1B7A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38879,3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49242,4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E2804" w:rsidRPr="00AB1B7A" w:rsidRDefault="006E2804" w:rsidP="00AB1B7A">
            <w:pPr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9. администрация Киселевского сельского поселения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AB1B7A" w:rsidRDefault="006E2804" w:rsidP="00AB1B7A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E2804" w:rsidRPr="00AB1B7A" w:rsidRDefault="006E2804" w:rsidP="00AB1B7A">
            <w:pPr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10. администрация Гуково-Гнилушевского сельского поселения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AB1B7A" w:rsidRDefault="006E2804" w:rsidP="00AB1B7A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E2804" w:rsidRPr="00AB1B7A" w:rsidRDefault="006E2804" w:rsidP="00AB1B7A">
            <w:pPr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11. администрация Садковского сельского поселения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AB1B7A" w:rsidRDefault="006E2804" w:rsidP="00AB1B7A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E2804" w:rsidRPr="00AB1B7A" w:rsidRDefault="006E2804" w:rsidP="00AB1B7A">
            <w:pPr>
              <w:ind w:left="-68" w:right="-62" w:firstLine="0"/>
              <w:jc w:val="left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12. администрация Красносулинского городского поселения поселения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AB1B7A" w:rsidRDefault="00423261" w:rsidP="00AB1B7A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44</w:t>
            </w:r>
            <w:r w:rsidR="006E2804" w:rsidRPr="00AB1B7A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423261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44</w:t>
            </w:r>
            <w:r w:rsidR="006E2804" w:rsidRPr="00AB1B7A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E2804" w:rsidRPr="00AB1B7A" w:rsidRDefault="006E2804" w:rsidP="00AB1B7A">
            <w:pPr>
              <w:ind w:left="-68" w:right="-62" w:firstLine="0"/>
              <w:jc w:val="left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13. администрация Углеродовского городского поселения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AB1B7A" w:rsidRDefault="006E2804" w:rsidP="00AB1B7A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E2804" w:rsidRPr="00AB1B7A" w:rsidRDefault="006E2804" w:rsidP="00AB1B7A">
            <w:pPr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14. администрация Комиссаровского сельского поселения</w:t>
            </w:r>
          </w:p>
          <w:p w:rsidR="00737048" w:rsidRPr="00AB1B7A" w:rsidRDefault="00737048" w:rsidP="00AB1B7A">
            <w:pPr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AB1B7A" w:rsidRDefault="006E2804" w:rsidP="00AB1B7A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 w:val="restart"/>
          </w:tcPr>
          <w:p w:rsidR="00737048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Подпрограмма 1. «Развитие учреждений сферы культуры</w:t>
            </w:r>
            <w:r w:rsidR="001C7D7A" w:rsidRPr="00AB1B7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Красносулинского</w:t>
            </w:r>
            <w:r w:rsidR="001C7D7A" w:rsidRPr="00AB1B7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района»</w:t>
            </w:r>
          </w:p>
        </w:tc>
        <w:tc>
          <w:tcPr>
            <w:tcW w:w="2835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C115DF" w:rsidRPr="00AB1B7A" w:rsidRDefault="00685313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957075,4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79099,3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121313,5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128261,8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104056,2</w:t>
            </w:r>
          </w:p>
        </w:tc>
        <w:tc>
          <w:tcPr>
            <w:tcW w:w="964" w:type="dxa"/>
          </w:tcPr>
          <w:p w:rsidR="006E2804" w:rsidRPr="00AB1B7A" w:rsidRDefault="00685313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124965,1</w:t>
            </w:r>
          </w:p>
        </w:tc>
        <w:tc>
          <w:tcPr>
            <w:tcW w:w="907" w:type="dxa"/>
          </w:tcPr>
          <w:p w:rsidR="006E2804" w:rsidRPr="00AB1B7A" w:rsidRDefault="00C115DF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73196,5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68904,5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</w:tr>
      <w:tr w:rsidR="0061254A" w:rsidRPr="00AB1B7A" w:rsidTr="00737048">
        <w:trPr>
          <w:trHeight w:val="20"/>
          <w:tblCellSpacing w:w="5" w:type="nil"/>
        </w:trPr>
        <w:tc>
          <w:tcPr>
            <w:tcW w:w="2977" w:type="dxa"/>
            <w:vMerge/>
          </w:tcPr>
          <w:p w:rsidR="0061254A" w:rsidRPr="00AB1B7A" w:rsidRDefault="0061254A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1254A" w:rsidRPr="00AB1B7A" w:rsidRDefault="0061254A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1.</w:t>
            </w:r>
          </w:p>
          <w:p w:rsidR="0061254A" w:rsidRPr="00AB1B7A" w:rsidRDefault="0061254A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МБУК «МК РДК»</w:t>
            </w:r>
          </w:p>
        </w:tc>
        <w:tc>
          <w:tcPr>
            <w:tcW w:w="709" w:type="dxa"/>
          </w:tcPr>
          <w:p w:rsidR="0061254A" w:rsidRPr="00AB1B7A" w:rsidRDefault="0061254A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1254A" w:rsidRPr="00AB1B7A" w:rsidRDefault="0061254A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1254A" w:rsidRPr="00AB1B7A" w:rsidRDefault="0061254A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1254A" w:rsidRPr="00AB1B7A" w:rsidRDefault="0061254A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1254A" w:rsidRPr="00AB1B7A" w:rsidRDefault="0061254A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208843,8</w:t>
            </w:r>
          </w:p>
          <w:p w:rsidR="0061254A" w:rsidRPr="00AB1B7A" w:rsidRDefault="0061254A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61254A" w:rsidRPr="00AB1B7A" w:rsidRDefault="0061254A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26541,0</w:t>
            </w:r>
          </w:p>
        </w:tc>
        <w:tc>
          <w:tcPr>
            <w:tcW w:w="964" w:type="dxa"/>
          </w:tcPr>
          <w:p w:rsidR="0061254A" w:rsidRPr="00AB1B7A" w:rsidRDefault="0061254A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21510,8</w:t>
            </w:r>
          </w:p>
        </w:tc>
        <w:tc>
          <w:tcPr>
            <w:tcW w:w="964" w:type="dxa"/>
          </w:tcPr>
          <w:p w:rsidR="0061254A" w:rsidRPr="00AB1B7A" w:rsidRDefault="0061254A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23794,9</w:t>
            </w:r>
          </w:p>
        </w:tc>
        <w:tc>
          <w:tcPr>
            <w:tcW w:w="964" w:type="dxa"/>
          </w:tcPr>
          <w:p w:rsidR="0061254A" w:rsidRPr="00AB1B7A" w:rsidRDefault="0061254A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20299,7</w:t>
            </w:r>
          </w:p>
        </w:tc>
        <w:tc>
          <w:tcPr>
            <w:tcW w:w="964" w:type="dxa"/>
          </w:tcPr>
          <w:p w:rsidR="0061254A" w:rsidRPr="00AB1B7A" w:rsidRDefault="0061254A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24871,3</w:t>
            </w:r>
          </w:p>
        </w:tc>
        <w:tc>
          <w:tcPr>
            <w:tcW w:w="907" w:type="dxa"/>
          </w:tcPr>
          <w:p w:rsidR="0061254A" w:rsidRPr="00AB1B7A" w:rsidRDefault="0061254A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12495,1</w:t>
            </w:r>
          </w:p>
        </w:tc>
        <w:tc>
          <w:tcPr>
            <w:tcW w:w="907" w:type="dxa"/>
          </w:tcPr>
          <w:p w:rsidR="0061254A" w:rsidRPr="00AB1B7A" w:rsidRDefault="0061254A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12686,5</w:t>
            </w:r>
          </w:p>
        </w:tc>
        <w:tc>
          <w:tcPr>
            <w:tcW w:w="907" w:type="dxa"/>
          </w:tcPr>
          <w:p w:rsidR="0061254A" w:rsidRPr="00AB1B7A" w:rsidRDefault="0061254A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907" w:type="dxa"/>
          </w:tcPr>
          <w:p w:rsidR="0061254A" w:rsidRPr="00AB1B7A" w:rsidRDefault="0061254A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907" w:type="dxa"/>
          </w:tcPr>
          <w:p w:rsidR="0061254A" w:rsidRPr="00AB1B7A" w:rsidRDefault="0061254A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907" w:type="dxa"/>
          </w:tcPr>
          <w:p w:rsidR="0061254A" w:rsidRPr="00AB1B7A" w:rsidRDefault="0061254A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938" w:type="dxa"/>
          </w:tcPr>
          <w:p w:rsidR="0061254A" w:rsidRPr="00AB1B7A" w:rsidRDefault="0061254A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</w:tr>
      <w:tr w:rsidR="0061254A" w:rsidRPr="00AB1B7A" w:rsidTr="00737048">
        <w:trPr>
          <w:trHeight w:val="20"/>
          <w:tblCellSpacing w:w="5" w:type="nil"/>
        </w:trPr>
        <w:tc>
          <w:tcPr>
            <w:tcW w:w="2977" w:type="dxa"/>
            <w:vMerge/>
          </w:tcPr>
          <w:p w:rsidR="0061254A" w:rsidRPr="00AB1B7A" w:rsidRDefault="0061254A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1254A" w:rsidRPr="00AB1B7A" w:rsidRDefault="0061254A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Участник 2. </w:t>
            </w:r>
          </w:p>
          <w:p w:rsidR="0061254A" w:rsidRPr="00AB1B7A" w:rsidRDefault="0061254A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МБУК КСР «МЦБ»</w:t>
            </w:r>
          </w:p>
        </w:tc>
        <w:tc>
          <w:tcPr>
            <w:tcW w:w="709" w:type="dxa"/>
          </w:tcPr>
          <w:p w:rsidR="0061254A" w:rsidRPr="00AB1B7A" w:rsidRDefault="0061254A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1254A" w:rsidRPr="00AB1B7A" w:rsidRDefault="0061254A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1254A" w:rsidRPr="00AB1B7A" w:rsidRDefault="0061254A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1254A" w:rsidRPr="00AB1B7A" w:rsidRDefault="0061254A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61254A" w:rsidRPr="00AB1B7A" w:rsidRDefault="0061254A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244104,1</w:t>
            </w:r>
          </w:p>
        </w:tc>
        <w:tc>
          <w:tcPr>
            <w:tcW w:w="964" w:type="dxa"/>
          </w:tcPr>
          <w:p w:rsidR="0061254A" w:rsidRPr="00AB1B7A" w:rsidRDefault="0061254A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26691,4</w:t>
            </w:r>
          </w:p>
        </w:tc>
        <w:tc>
          <w:tcPr>
            <w:tcW w:w="964" w:type="dxa"/>
          </w:tcPr>
          <w:p w:rsidR="0061254A" w:rsidRPr="00AB1B7A" w:rsidRDefault="0061254A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23561,3</w:t>
            </w:r>
          </w:p>
        </w:tc>
        <w:tc>
          <w:tcPr>
            <w:tcW w:w="964" w:type="dxa"/>
          </w:tcPr>
          <w:p w:rsidR="0061254A" w:rsidRPr="00AB1B7A" w:rsidRDefault="0061254A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26462,4</w:t>
            </w:r>
          </w:p>
        </w:tc>
        <w:tc>
          <w:tcPr>
            <w:tcW w:w="964" w:type="dxa"/>
          </w:tcPr>
          <w:p w:rsidR="0061254A" w:rsidRPr="00AB1B7A" w:rsidRDefault="0061254A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27260,3</w:t>
            </w:r>
          </w:p>
        </w:tc>
        <w:tc>
          <w:tcPr>
            <w:tcW w:w="964" w:type="dxa"/>
          </w:tcPr>
          <w:p w:rsidR="0061254A" w:rsidRPr="00AB1B7A" w:rsidRDefault="0061254A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30917,7</w:t>
            </w:r>
          </w:p>
        </w:tc>
        <w:tc>
          <w:tcPr>
            <w:tcW w:w="907" w:type="dxa"/>
          </w:tcPr>
          <w:p w:rsidR="0061254A" w:rsidRPr="00AB1B7A" w:rsidRDefault="0061254A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18297,0</w:t>
            </w:r>
          </w:p>
        </w:tc>
        <w:tc>
          <w:tcPr>
            <w:tcW w:w="907" w:type="dxa"/>
          </w:tcPr>
          <w:p w:rsidR="0061254A" w:rsidRPr="00AB1B7A" w:rsidRDefault="0061254A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17285,0</w:t>
            </w:r>
          </w:p>
        </w:tc>
        <w:tc>
          <w:tcPr>
            <w:tcW w:w="907" w:type="dxa"/>
          </w:tcPr>
          <w:p w:rsidR="0061254A" w:rsidRPr="00AB1B7A" w:rsidRDefault="0061254A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907" w:type="dxa"/>
          </w:tcPr>
          <w:p w:rsidR="0061254A" w:rsidRPr="00AB1B7A" w:rsidRDefault="0061254A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907" w:type="dxa"/>
          </w:tcPr>
          <w:p w:rsidR="0061254A" w:rsidRPr="00AB1B7A" w:rsidRDefault="0061254A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907" w:type="dxa"/>
          </w:tcPr>
          <w:p w:rsidR="0061254A" w:rsidRPr="00AB1B7A" w:rsidRDefault="0061254A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938" w:type="dxa"/>
          </w:tcPr>
          <w:p w:rsidR="0061254A" w:rsidRPr="00AB1B7A" w:rsidRDefault="0061254A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</w:tr>
      <w:tr w:rsidR="00466022" w:rsidRPr="00AB1B7A" w:rsidTr="00737048">
        <w:trPr>
          <w:trHeight w:val="20"/>
          <w:tblCellSpacing w:w="5" w:type="nil"/>
        </w:trPr>
        <w:tc>
          <w:tcPr>
            <w:tcW w:w="2977" w:type="dxa"/>
            <w:vMerge/>
          </w:tcPr>
          <w:p w:rsidR="00466022" w:rsidRPr="00AB1B7A" w:rsidRDefault="00466022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466022" w:rsidRPr="00AB1B7A" w:rsidRDefault="00466022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Участник 3. </w:t>
            </w:r>
          </w:p>
          <w:p w:rsidR="00466022" w:rsidRPr="00AB1B7A" w:rsidRDefault="00466022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МБУ ДО «ДШИ № 1»</w:t>
            </w:r>
          </w:p>
        </w:tc>
        <w:tc>
          <w:tcPr>
            <w:tcW w:w="709" w:type="dxa"/>
          </w:tcPr>
          <w:p w:rsidR="00466022" w:rsidRPr="00AB1B7A" w:rsidRDefault="0046602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466022" w:rsidRPr="00AB1B7A" w:rsidRDefault="0046602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466022" w:rsidRPr="00AB1B7A" w:rsidRDefault="0046602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466022" w:rsidRPr="00AB1B7A" w:rsidRDefault="0046602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466022" w:rsidRPr="00AB1B7A" w:rsidRDefault="00685313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2036</w:t>
            </w:r>
            <w:r w:rsidR="00466022" w:rsidRPr="00AB1B7A">
              <w:rPr>
                <w:rFonts w:eastAsia="Calibri"/>
                <w:sz w:val="24"/>
                <w:szCs w:val="24"/>
                <w:lang w:eastAsia="en-US"/>
              </w:rPr>
              <w:t>38,3</w:t>
            </w:r>
          </w:p>
          <w:p w:rsidR="00466022" w:rsidRPr="00AB1B7A" w:rsidRDefault="0046602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466022" w:rsidRPr="00AB1B7A" w:rsidRDefault="0046602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13828,9</w:t>
            </w:r>
          </w:p>
          <w:p w:rsidR="00466022" w:rsidRPr="00AB1B7A" w:rsidRDefault="0046602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466022" w:rsidRPr="00AB1B7A" w:rsidRDefault="00466022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15961,8</w:t>
            </w:r>
          </w:p>
        </w:tc>
        <w:tc>
          <w:tcPr>
            <w:tcW w:w="964" w:type="dxa"/>
          </w:tcPr>
          <w:p w:rsidR="00466022" w:rsidRPr="00AB1B7A" w:rsidRDefault="00466022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17441,9</w:t>
            </w:r>
          </w:p>
        </w:tc>
        <w:tc>
          <w:tcPr>
            <w:tcW w:w="964" w:type="dxa"/>
          </w:tcPr>
          <w:p w:rsidR="00466022" w:rsidRPr="00AB1B7A" w:rsidRDefault="00466022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19634,7</w:t>
            </w:r>
          </w:p>
        </w:tc>
        <w:tc>
          <w:tcPr>
            <w:tcW w:w="964" w:type="dxa"/>
          </w:tcPr>
          <w:p w:rsidR="00466022" w:rsidRPr="00AB1B7A" w:rsidRDefault="00685313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208</w:t>
            </w:r>
            <w:r w:rsidR="00991C12" w:rsidRPr="00AB1B7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66022" w:rsidRPr="00AB1B7A">
              <w:rPr>
                <w:rFonts w:eastAsia="Calibri"/>
                <w:sz w:val="24"/>
                <w:szCs w:val="24"/>
                <w:lang w:eastAsia="en-US"/>
              </w:rPr>
              <w:t>94,7</w:t>
            </w:r>
          </w:p>
        </w:tc>
        <w:tc>
          <w:tcPr>
            <w:tcW w:w="907" w:type="dxa"/>
          </w:tcPr>
          <w:p w:rsidR="00466022" w:rsidRPr="00AB1B7A" w:rsidRDefault="00466022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25672,3</w:t>
            </w:r>
          </w:p>
        </w:tc>
        <w:tc>
          <w:tcPr>
            <w:tcW w:w="907" w:type="dxa"/>
          </w:tcPr>
          <w:p w:rsidR="00466022" w:rsidRPr="00AB1B7A" w:rsidRDefault="00466022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22703,0</w:t>
            </w:r>
          </w:p>
        </w:tc>
        <w:tc>
          <w:tcPr>
            <w:tcW w:w="907" w:type="dxa"/>
          </w:tcPr>
          <w:p w:rsidR="00466022" w:rsidRPr="00AB1B7A" w:rsidRDefault="00466022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907" w:type="dxa"/>
          </w:tcPr>
          <w:p w:rsidR="00466022" w:rsidRPr="00AB1B7A" w:rsidRDefault="00466022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907" w:type="dxa"/>
          </w:tcPr>
          <w:p w:rsidR="00466022" w:rsidRPr="00AB1B7A" w:rsidRDefault="00466022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907" w:type="dxa"/>
          </w:tcPr>
          <w:p w:rsidR="00466022" w:rsidRPr="00AB1B7A" w:rsidRDefault="00466022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938" w:type="dxa"/>
          </w:tcPr>
          <w:p w:rsidR="00466022" w:rsidRPr="00AB1B7A" w:rsidRDefault="00466022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</w:tr>
      <w:tr w:rsidR="00466022" w:rsidRPr="00AB1B7A" w:rsidTr="00737048">
        <w:trPr>
          <w:trHeight w:val="20"/>
          <w:tblCellSpacing w:w="5" w:type="nil"/>
        </w:trPr>
        <w:tc>
          <w:tcPr>
            <w:tcW w:w="2977" w:type="dxa"/>
            <w:vMerge/>
          </w:tcPr>
          <w:p w:rsidR="00466022" w:rsidRPr="00AB1B7A" w:rsidRDefault="00466022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466022" w:rsidRPr="00AB1B7A" w:rsidRDefault="00466022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Участник 4. </w:t>
            </w:r>
          </w:p>
          <w:p w:rsidR="00466022" w:rsidRPr="00AB1B7A" w:rsidRDefault="00466022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МБУ ДО «ДШИ № 2»</w:t>
            </w:r>
          </w:p>
        </w:tc>
        <w:tc>
          <w:tcPr>
            <w:tcW w:w="709" w:type="dxa"/>
          </w:tcPr>
          <w:p w:rsidR="00466022" w:rsidRPr="00AB1B7A" w:rsidRDefault="0046602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466022" w:rsidRPr="00AB1B7A" w:rsidRDefault="0046602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466022" w:rsidRPr="00AB1B7A" w:rsidRDefault="0046602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68" w:type="dxa"/>
          </w:tcPr>
          <w:p w:rsidR="00466022" w:rsidRPr="00AB1B7A" w:rsidRDefault="0046602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466022" w:rsidRPr="00AB1B7A" w:rsidRDefault="00C115DF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84421,1</w:t>
            </w:r>
          </w:p>
          <w:p w:rsidR="00466022" w:rsidRPr="00AB1B7A" w:rsidRDefault="0046602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466022" w:rsidRPr="00AB1B7A" w:rsidRDefault="0046602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6553,4</w:t>
            </w:r>
          </w:p>
          <w:p w:rsidR="00466022" w:rsidRPr="00AB1B7A" w:rsidRDefault="0046602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466022" w:rsidRPr="00AB1B7A" w:rsidRDefault="0046602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6652,3</w:t>
            </w:r>
          </w:p>
        </w:tc>
        <w:tc>
          <w:tcPr>
            <w:tcW w:w="964" w:type="dxa"/>
          </w:tcPr>
          <w:p w:rsidR="00466022" w:rsidRPr="00AB1B7A" w:rsidRDefault="0046602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7216,7</w:t>
            </w:r>
          </w:p>
          <w:p w:rsidR="00466022" w:rsidRPr="00AB1B7A" w:rsidRDefault="0046602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466022" w:rsidRPr="00AB1B7A" w:rsidRDefault="00466022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6986,2</w:t>
            </w:r>
          </w:p>
        </w:tc>
        <w:tc>
          <w:tcPr>
            <w:tcW w:w="964" w:type="dxa"/>
          </w:tcPr>
          <w:p w:rsidR="00466022" w:rsidRPr="00AB1B7A" w:rsidRDefault="00466022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8735,6</w:t>
            </w:r>
          </w:p>
        </w:tc>
        <w:tc>
          <w:tcPr>
            <w:tcW w:w="907" w:type="dxa"/>
          </w:tcPr>
          <w:p w:rsidR="00466022" w:rsidRPr="00AB1B7A" w:rsidRDefault="00C115DF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9120,8</w:t>
            </w:r>
          </w:p>
        </w:tc>
        <w:tc>
          <w:tcPr>
            <w:tcW w:w="907" w:type="dxa"/>
          </w:tcPr>
          <w:p w:rsidR="00466022" w:rsidRPr="00AB1B7A" w:rsidRDefault="00466022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9431,1</w:t>
            </w:r>
          </w:p>
        </w:tc>
        <w:tc>
          <w:tcPr>
            <w:tcW w:w="907" w:type="dxa"/>
          </w:tcPr>
          <w:p w:rsidR="00466022" w:rsidRPr="00AB1B7A" w:rsidRDefault="00466022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907" w:type="dxa"/>
          </w:tcPr>
          <w:p w:rsidR="00466022" w:rsidRPr="00AB1B7A" w:rsidRDefault="00466022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907" w:type="dxa"/>
          </w:tcPr>
          <w:p w:rsidR="00466022" w:rsidRPr="00AB1B7A" w:rsidRDefault="00466022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907" w:type="dxa"/>
          </w:tcPr>
          <w:p w:rsidR="00466022" w:rsidRPr="00AB1B7A" w:rsidRDefault="00466022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938" w:type="dxa"/>
          </w:tcPr>
          <w:p w:rsidR="00466022" w:rsidRPr="00AB1B7A" w:rsidRDefault="00466022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Участник 5. </w:t>
            </w:r>
          </w:p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МБУ ДО Платовская «ДШИ № 3» 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56158,4</w:t>
            </w:r>
          </w:p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  <w:p w:rsidR="006E2804" w:rsidRPr="00AB1B7A" w:rsidRDefault="006E280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7611,3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6798,9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6. администрация</w:t>
            </w:r>
            <w:r w:rsidR="001C7D7A" w:rsidRPr="00AB1B7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Ковалевского сельского поселения Красносулинского района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AB1B7A" w:rsidRDefault="006E2804" w:rsidP="00AB1B7A">
            <w:pPr>
              <w:ind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57673,8</w:t>
            </w:r>
          </w:p>
        </w:tc>
        <w:tc>
          <w:tcPr>
            <w:tcW w:w="964" w:type="dxa"/>
            <w:shd w:val="clear" w:color="auto" w:fill="auto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22275,8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33413,8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Участник 7. администрация Михайловского сельского 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поселения 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AB1B7A" w:rsidRDefault="006E2804" w:rsidP="00AB1B7A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1272,8</w:t>
            </w:r>
          </w:p>
        </w:tc>
        <w:tc>
          <w:tcPr>
            <w:tcW w:w="964" w:type="dxa"/>
            <w:shd w:val="clear" w:color="auto" w:fill="auto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1198,0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E2804" w:rsidRPr="00AB1B7A" w:rsidRDefault="006E2804" w:rsidP="00AB1B7A">
            <w:pPr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8. администрация Владимировского сельского поселения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AB1B7A" w:rsidRDefault="006E2804" w:rsidP="00AB1B7A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</w:tc>
        <w:tc>
          <w:tcPr>
            <w:tcW w:w="964" w:type="dxa"/>
            <w:shd w:val="clear" w:color="auto" w:fill="auto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38879,3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49242,4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E2804" w:rsidRPr="00AB1B7A" w:rsidRDefault="006E2804" w:rsidP="00AB1B7A">
            <w:pPr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9. администрация Киселевского сельского поселения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AB1B7A" w:rsidRDefault="006E2804" w:rsidP="00AB1B7A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964" w:type="dxa"/>
            <w:shd w:val="clear" w:color="auto" w:fill="auto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E2804" w:rsidRPr="00AB1B7A" w:rsidRDefault="006E2804" w:rsidP="00AB1B7A">
            <w:pPr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10. администрация Гуково-Гнилушевского сельского поселения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AB1B7A" w:rsidRDefault="006E2804" w:rsidP="00AB1B7A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64" w:type="dxa"/>
            <w:shd w:val="clear" w:color="auto" w:fill="auto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E2804" w:rsidRPr="00AB1B7A" w:rsidRDefault="006E2804" w:rsidP="00AB1B7A">
            <w:pPr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11. администрация Садковского сельского поселения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AB1B7A" w:rsidRDefault="006E2804" w:rsidP="00AB1B7A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64" w:type="dxa"/>
            <w:shd w:val="clear" w:color="auto" w:fill="auto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E2804" w:rsidRPr="00AB1B7A" w:rsidRDefault="006E2804" w:rsidP="00AB1B7A">
            <w:pPr>
              <w:ind w:left="-68" w:right="-62" w:firstLine="0"/>
              <w:jc w:val="left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Участник 12. администрация Красносулинского городского поселения 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AB1B7A" w:rsidRDefault="00466022" w:rsidP="00AB1B7A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44</w:t>
            </w:r>
            <w:r w:rsidR="006E2804" w:rsidRPr="00AB1B7A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64" w:type="dxa"/>
            <w:shd w:val="clear" w:color="auto" w:fill="auto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466022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44</w:t>
            </w:r>
            <w:r w:rsidR="006E2804" w:rsidRPr="00AB1B7A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E2804" w:rsidRPr="00AB1B7A" w:rsidRDefault="006E2804" w:rsidP="00AB1B7A">
            <w:pPr>
              <w:ind w:left="-68" w:right="-62" w:firstLine="0"/>
              <w:jc w:val="left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13. администрация Углеродовского городского поселения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AB1B7A" w:rsidRDefault="006E2804" w:rsidP="00AB1B7A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64" w:type="dxa"/>
            <w:shd w:val="clear" w:color="auto" w:fill="auto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AB1B7A" w:rsidTr="00737048">
        <w:trPr>
          <w:trHeight w:val="20"/>
          <w:tblCellSpacing w:w="5" w:type="nil"/>
        </w:trPr>
        <w:tc>
          <w:tcPr>
            <w:tcW w:w="2977" w:type="dxa"/>
            <w:vMerge/>
          </w:tcPr>
          <w:p w:rsidR="006E2804" w:rsidRPr="00AB1B7A" w:rsidRDefault="006E2804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E2804" w:rsidRPr="00AB1B7A" w:rsidRDefault="006E2804" w:rsidP="00AB1B7A">
            <w:pPr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14. администрация Комиссаровского сельского поселения</w:t>
            </w:r>
          </w:p>
        </w:tc>
        <w:tc>
          <w:tcPr>
            <w:tcW w:w="709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6E2804" w:rsidRPr="00AB1B7A" w:rsidRDefault="006E280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AB1B7A" w:rsidRDefault="006E2804" w:rsidP="00AB1B7A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64" w:type="dxa"/>
            <w:shd w:val="clear" w:color="auto" w:fill="auto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64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8" w:type="dxa"/>
          </w:tcPr>
          <w:p w:rsidR="006E2804" w:rsidRPr="00AB1B7A" w:rsidRDefault="006E2804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4F001C" w:rsidRPr="00AB1B7A" w:rsidTr="00737048">
        <w:trPr>
          <w:trHeight w:val="20"/>
          <w:tblCellSpacing w:w="5" w:type="nil"/>
        </w:trPr>
        <w:tc>
          <w:tcPr>
            <w:tcW w:w="2977" w:type="dxa"/>
          </w:tcPr>
          <w:p w:rsidR="004F001C" w:rsidRPr="00AB1B7A" w:rsidRDefault="004F001C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  <w:r w:rsidR="00737048" w:rsidRPr="00AB1B7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мероприятие 1.1. </w:t>
            </w:r>
            <w:r w:rsidRPr="00AB1B7A">
              <w:rPr>
                <w:rFonts w:eastAsia="Calibri"/>
                <w:bCs/>
                <w:sz w:val="24"/>
                <w:szCs w:val="24"/>
                <w:lang w:eastAsia="en-US"/>
              </w:rPr>
              <w:t>Развитие материально-технической базы сферы культуры</w:t>
            </w:r>
          </w:p>
        </w:tc>
        <w:tc>
          <w:tcPr>
            <w:tcW w:w="2835" w:type="dxa"/>
          </w:tcPr>
          <w:p w:rsidR="004F001C" w:rsidRPr="00AB1B7A" w:rsidRDefault="004F001C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1</w:t>
            </w:r>
            <w:r w:rsidR="00737048" w:rsidRPr="00AB1B7A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МБУК МК «РДК»,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участник 2. 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МБУК КСР «МЦБ»,</w:t>
            </w:r>
          </w:p>
          <w:p w:rsidR="00AC795A" w:rsidRPr="00AB1B7A" w:rsidRDefault="004F001C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3. МБУ ДО «ДШИ №</w:t>
            </w:r>
            <w:r w:rsidR="00737048" w:rsidRPr="00AB1B7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1», </w:t>
            </w:r>
          </w:p>
          <w:p w:rsidR="00AC795A" w:rsidRPr="00AB1B7A" w:rsidRDefault="00AC795A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участник 4. </w:t>
            </w:r>
            <w:r w:rsidR="004F001C" w:rsidRPr="00AB1B7A">
              <w:rPr>
                <w:rFonts w:eastAsia="Calibri"/>
                <w:sz w:val="24"/>
                <w:szCs w:val="24"/>
                <w:lang w:eastAsia="en-US"/>
              </w:rPr>
              <w:t>МБУ ДО «ДШИ №</w:t>
            </w:r>
            <w:r w:rsidR="00737048" w:rsidRPr="00AB1B7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F001C" w:rsidRPr="00AB1B7A">
              <w:rPr>
                <w:rFonts w:eastAsia="Calibri"/>
                <w:sz w:val="24"/>
                <w:szCs w:val="24"/>
                <w:lang w:eastAsia="en-US"/>
              </w:rPr>
              <w:t>2»,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C795A" w:rsidRPr="00AB1B7A">
              <w:rPr>
                <w:rFonts w:eastAsia="Calibri"/>
                <w:sz w:val="24"/>
                <w:szCs w:val="24"/>
                <w:lang w:eastAsia="en-US"/>
              </w:rPr>
              <w:t xml:space="preserve">участник 5. 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МБУ ДО «ДШИ №</w:t>
            </w:r>
            <w:r w:rsidR="00737048" w:rsidRPr="00AB1B7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3»</w:t>
            </w:r>
          </w:p>
          <w:p w:rsidR="00365538" w:rsidRPr="00AB1B7A" w:rsidRDefault="00365538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6 администрация Ковалевского сельского поселения Красносулинского района</w:t>
            </w:r>
          </w:p>
          <w:p w:rsidR="004F001C" w:rsidRPr="00AB1B7A" w:rsidRDefault="00AC795A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7</w:t>
            </w:r>
            <w:r w:rsidR="004F001C" w:rsidRPr="00AB1B7A">
              <w:rPr>
                <w:rFonts w:eastAsia="Calibri"/>
                <w:sz w:val="24"/>
                <w:szCs w:val="24"/>
                <w:lang w:eastAsia="en-US"/>
              </w:rPr>
              <w:t>. администрация Михайловского сельского поселения,</w:t>
            </w:r>
          </w:p>
          <w:p w:rsidR="004F001C" w:rsidRPr="00AB1B7A" w:rsidRDefault="00AC795A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8</w:t>
            </w:r>
            <w:r w:rsidR="004F001C" w:rsidRPr="00AB1B7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администрация Владимировского 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сельского поселения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участник </w:t>
            </w:r>
            <w:r w:rsidR="00AC795A" w:rsidRPr="00AB1B7A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. администрация Киселевского сельского поселения</w:t>
            </w:r>
          </w:p>
          <w:p w:rsidR="00F60C61" w:rsidRPr="00AB1B7A" w:rsidRDefault="00AC795A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10</w:t>
            </w:r>
            <w:r w:rsidR="00F60C61" w:rsidRPr="00AB1B7A">
              <w:rPr>
                <w:rFonts w:eastAsia="Calibri"/>
                <w:sz w:val="24"/>
                <w:szCs w:val="24"/>
                <w:lang w:eastAsia="en-US"/>
              </w:rPr>
              <w:t>. администрация Гуково-Гнилушевского сельского поселения</w:t>
            </w:r>
          </w:p>
          <w:p w:rsidR="00F60C61" w:rsidRPr="00AB1B7A" w:rsidRDefault="00F60C61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1</w:t>
            </w:r>
            <w:r w:rsidR="00AC795A" w:rsidRPr="00AB1B7A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. администрация Садковского сельского поселения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12. администрация Красносулинского городского поселения поселения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13. администрация Углеродовского городского поселения</w:t>
            </w:r>
          </w:p>
          <w:p w:rsidR="004F001C" w:rsidRPr="00AB1B7A" w:rsidRDefault="00150C77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14. администрация Комиссаровского сельского поселения</w:t>
            </w:r>
          </w:p>
        </w:tc>
        <w:tc>
          <w:tcPr>
            <w:tcW w:w="709" w:type="dxa"/>
          </w:tcPr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906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AB1B7A" w:rsidRDefault="00DF4165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221849" w:rsidRPr="00AB1B7A" w:rsidRDefault="0022184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AC0344" w:rsidRPr="00AB1B7A" w:rsidRDefault="00AC034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C71F2D" w:rsidRPr="00AB1B7A" w:rsidRDefault="00C71F2D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D10380" w:rsidRPr="00AB1B7A" w:rsidRDefault="00F923C3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</w:t>
            </w:r>
            <w:r w:rsidR="00EA4D02" w:rsidRPr="00AB1B7A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  <w:p w:rsidR="00150C77" w:rsidRPr="00AB1B7A" w:rsidRDefault="00150C77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906</w:t>
            </w:r>
          </w:p>
          <w:p w:rsidR="00150C77" w:rsidRPr="00AB1B7A" w:rsidRDefault="00150C77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B7F3D" w:rsidRPr="00AB1B7A" w:rsidRDefault="00EB7F3D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7C6F8D" w:rsidRPr="00AB1B7A" w:rsidRDefault="007C6F8D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57373E" w:rsidRPr="00AB1B7A" w:rsidRDefault="0057373E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991C12" w:rsidRPr="00AB1B7A" w:rsidRDefault="00991C1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87428" w:rsidRPr="00AB1B7A" w:rsidRDefault="00E87428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X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DF4165" w:rsidRPr="00AB1B7A" w:rsidRDefault="00DF4165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221849" w:rsidRPr="00AB1B7A" w:rsidRDefault="0022184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AC0344" w:rsidRPr="00AB1B7A" w:rsidRDefault="00AC034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C71F2D" w:rsidRPr="00AB1B7A" w:rsidRDefault="00C71F2D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150C77" w:rsidRPr="00AB1B7A" w:rsidRDefault="00EA4D0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</w:t>
            </w:r>
            <w:r w:rsidR="00150C77" w:rsidRPr="00AB1B7A">
              <w:rPr>
                <w:rFonts w:eastAsia="Calibri"/>
                <w:sz w:val="24"/>
                <w:szCs w:val="24"/>
                <w:lang w:eastAsia="en-US"/>
              </w:rPr>
              <w:t>801</w:t>
            </w:r>
          </w:p>
          <w:p w:rsidR="00150C77" w:rsidRPr="00AB1B7A" w:rsidRDefault="00150C77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B7F3D" w:rsidRPr="00AB1B7A" w:rsidRDefault="00EB7F3D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7C6F8D" w:rsidRPr="00AB1B7A" w:rsidRDefault="007C6F8D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57373E" w:rsidRPr="00AB1B7A" w:rsidRDefault="0057373E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991C12" w:rsidRPr="00AB1B7A" w:rsidRDefault="00991C1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E87428" w:rsidRPr="00AB1B7A" w:rsidRDefault="00E87428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</w:tc>
        <w:tc>
          <w:tcPr>
            <w:tcW w:w="1417" w:type="dxa"/>
          </w:tcPr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X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10100S3900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10100S4180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10100L5192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1010000590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10100L4670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1010071180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10100S4520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10100</w:t>
            </w:r>
            <w:r w:rsidR="00F60C61" w:rsidRPr="00AB1B7A">
              <w:rPr>
                <w:rFonts w:eastAsia="Calibri"/>
                <w:sz w:val="24"/>
                <w:szCs w:val="24"/>
                <w:lang w:val="en-US" w:eastAsia="en-US"/>
              </w:rPr>
              <w:t>L299</w:t>
            </w: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10100S3830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10100S3840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1010000590</w:t>
            </w:r>
          </w:p>
          <w:p w:rsidR="00DF4165" w:rsidRPr="00AB1B7A" w:rsidRDefault="00DF4165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10100S3290</w:t>
            </w:r>
          </w:p>
          <w:p w:rsidR="00221849" w:rsidRPr="00AB1B7A" w:rsidRDefault="0022184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101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155190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101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255190</w:t>
            </w:r>
          </w:p>
          <w:p w:rsidR="00AC0344" w:rsidRPr="00AB1B7A" w:rsidRDefault="00AC0344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10100S</w:t>
            </w:r>
            <w:r w:rsidR="00D10380" w:rsidRPr="00AB1B7A">
              <w:rPr>
                <w:rFonts w:eastAsia="Calibri"/>
                <w:sz w:val="24"/>
                <w:szCs w:val="24"/>
                <w:lang w:val="en-US" w:eastAsia="en-US"/>
              </w:rPr>
              <w:t>3900</w:t>
            </w:r>
          </w:p>
          <w:p w:rsidR="00C71F2D" w:rsidRPr="00AB1B7A" w:rsidRDefault="00C71F2D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10100L519F</w:t>
            </w:r>
          </w:p>
          <w:p w:rsidR="00F923C3" w:rsidRPr="00AB1B7A" w:rsidRDefault="000E72B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10100S4644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10100L5190</w:t>
            </w:r>
          </w:p>
          <w:p w:rsidR="00150C77" w:rsidRPr="00AB1B7A" w:rsidRDefault="00150C77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10100S4643</w:t>
            </w:r>
          </w:p>
          <w:p w:rsidR="00150C77" w:rsidRPr="00AB1B7A" w:rsidRDefault="00150C77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10100S4645</w:t>
            </w:r>
          </w:p>
          <w:p w:rsidR="00EB7F3D" w:rsidRPr="00AB1B7A" w:rsidRDefault="00EB7F3D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10100S4648</w:t>
            </w:r>
          </w:p>
          <w:p w:rsidR="007C6F8D" w:rsidRPr="00AB1B7A" w:rsidRDefault="007C6F8D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S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3290</w:t>
            </w:r>
          </w:p>
          <w:p w:rsidR="0057373E" w:rsidRPr="00AB1B7A" w:rsidRDefault="0057373E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S3290</w:t>
            </w:r>
          </w:p>
          <w:p w:rsidR="00991C12" w:rsidRPr="00AB1B7A" w:rsidRDefault="00991C1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1010071180</w:t>
            </w:r>
          </w:p>
          <w:p w:rsidR="00150C77" w:rsidRPr="00AB1B7A" w:rsidRDefault="00E87428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S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3900</w:t>
            </w:r>
          </w:p>
          <w:p w:rsidR="00150C77" w:rsidRPr="00AB1B7A" w:rsidRDefault="00150C77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8" w:type="dxa"/>
            <w:shd w:val="clear" w:color="auto" w:fill="auto"/>
          </w:tcPr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X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612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4F001C" w:rsidRPr="00AB1B7A" w:rsidRDefault="00F60C61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540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DF4165" w:rsidRPr="00AB1B7A" w:rsidRDefault="00D10380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221849" w:rsidRPr="00AB1B7A" w:rsidRDefault="0022184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AC0344" w:rsidRPr="00AB1B7A" w:rsidRDefault="00D10380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316195" w:rsidRPr="00AB1B7A" w:rsidRDefault="00316195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612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150C77" w:rsidRPr="00AB1B7A" w:rsidRDefault="00150C77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540</w:t>
            </w:r>
          </w:p>
          <w:p w:rsidR="00150C77" w:rsidRPr="00AB1B7A" w:rsidRDefault="00150C77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EB7F3D" w:rsidRPr="00AB1B7A" w:rsidRDefault="00EB7F3D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7C6F8D" w:rsidRPr="00AB1B7A" w:rsidRDefault="007C6F8D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57373E" w:rsidRPr="00AB1B7A" w:rsidRDefault="0057373E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612</w:t>
            </w:r>
          </w:p>
          <w:p w:rsidR="00991C12" w:rsidRPr="00AB1B7A" w:rsidRDefault="00991C1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E87428" w:rsidRPr="00AB1B7A" w:rsidRDefault="00E87428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</w:tcPr>
          <w:p w:rsidR="004F001C" w:rsidRPr="00AB1B7A" w:rsidRDefault="00991C1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18</w:t>
            </w:r>
            <w:r w:rsidR="00E50BF0" w:rsidRPr="00AB1B7A">
              <w:rPr>
                <w:rFonts w:eastAsia="Calibri"/>
                <w:sz w:val="24"/>
                <w:szCs w:val="24"/>
                <w:lang w:eastAsia="en-US"/>
              </w:rPr>
              <w:t>8273,5</w:t>
            </w:r>
          </w:p>
          <w:p w:rsidR="0057373E" w:rsidRPr="00AB1B7A" w:rsidRDefault="0057373E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A5644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4094,6</w:t>
            </w:r>
          </w:p>
          <w:p w:rsidR="004F001C" w:rsidRPr="00AB1B7A" w:rsidRDefault="000C7811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3053,5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26,3</w:t>
            </w:r>
          </w:p>
          <w:p w:rsidR="004F001C" w:rsidRPr="00AB1B7A" w:rsidRDefault="00366986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4256,8</w:t>
            </w:r>
          </w:p>
          <w:p w:rsidR="004F001C" w:rsidRPr="00AB1B7A" w:rsidRDefault="00DC5978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5780,9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1188,0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  <w:p w:rsidR="004F001C" w:rsidRPr="00AB1B7A" w:rsidRDefault="00F60C61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2396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4F001C" w:rsidRPr="00AB1B7A" w:rsidRDefault="00C31B03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  <w:p w:rsidR="004F001C" w:rsidRPr="00AB1B7A" w:rsidRDefault="00C31B03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  <w:p w:rsidR="001461F6" w:rsidRPr="00AB1B7A" w:rsidRDefault="00DF4165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652,</w:t>
            </w:r>
            <w:r w:rsidR="002E1E81" w:rsidRPr="00AB1B7A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  <w:p w:rsidR="00DF4165" w:rsidRPr="00AB1B7A" w:rsidRDefault="00B900E1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55689,6</w:t>
            </w:r>
          </w:p>
          <w:p w:rsidR="00221849" w:rsidRPr="00AB1B7A" w:rsidRDefault="00E50BF0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5530,8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100,1</w:t>
            </w:r>
          </w:p>
          <w:p w:rsidR="00AC0344" w:rsidRPr="00AB1B7A" w:rsidRDefault="00A5644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91,6</w:t>
            </w:r>
          </w:p>
          <w:p w:rsidR="00316195" w:rsidRPr="00AB1B7A" w:rsidRDefault="00316195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340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,5</w:t>
            </w:r>
          </w:p>
          <w:p w:rsidR="00F923C3" w:rsidRPr="00AB1B7A" w:rsidRDefault="00415D7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767,4</w:t>
            </w:r>
          </w:p>
          <w:p w:rsidR="00F923C3" w:rsidRPr="00AB1B7A" w:rsidRDefault="000C7811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1261,3</w:t>
            </w:r>
          </w:p>
          <w:p w:rsidR="00150C77" w:rsidRPr="00AB1B7A" w:rsidRDefault="00D87068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959,0</w:t>
            </w:r>
          </w:p>
          <w:p w:rsidR="00150C77" w:rsidRPr="00AB1B7A" w:rsidRDefault="00150C77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2000,0</w:t>
            </w:r>
          </w:p>
          <w:p w:rsidR="00EB7F3D" w:rsidRPr="00AB1B7A" w:rsidRDefault="00A5644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1506,8</w:t>
            </w:r>
          </w:p>
          <w:p w:rsidR="007C6F8D" w:rsidRPr="00AB1B7A" w:rsidRDefault="00E50BF0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488,6</w:t>
            </w:r>
          </w:p>
          <w:p w:rsidR="0057373E" w:rsidRPr="00AB1B7A" w:rsidRDefault="0057373E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984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  <w:p w:rsidR="00991C12" w:rsidRPr="00AB1B7A" w:rsidRDefault="00991C1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300,0</w:t>
            </w:r>
          </w:p>
          <w:p w:rsidR="00E87428" w:rsidRPr="00AB1B7A" w:rsidRDefault="00E50BF0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65,4</w:t>
            </w:r>
          </w:p>
          <w:p w:rsidR="00150C77" w:rsidRPr="00AB1B7A" w:rsidRDefault="00150C77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50C77" w:rsidRPr="00AB1B7A" w:rsidRDefault="00150C77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7014,1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2223,7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482,8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26,3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446,4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2622,2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1188,0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AB1B7A" w:rsidRDefault="001461F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AB1B7A" w:rsidRDefault="00DF416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221849" w:rsidRPr="00AB1B7A" w:rsidRDefault="0022184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AB1B7A" w:rsidRDefault="00227C2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AB1B7A" w:rsidRDefault="0031619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AB1B7A" w:rsidRDefault="00150C77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150C77" w:rsidRPr="00AB1B7A" w:rsidRDefault="00150C77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B7F3D" w:rsidRPr="00AB1B7A" w:rsidRDefault="00EB7F3D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AB1B7A" w:rsidRDefault="007C6F8D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57373E" w:rsidRPr="00AB1B7A" w:rsidRDefault="0057373E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991C12" w:rsidRPr="00AB1B7A" w:rsidRDefault="00991C1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87428" w:rsidRPr="00AB1B7A" w:rsidRDefault="00E87428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F001C" w:rsidRPr="00AB1B7A" w:rsidRDefault="00A7215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52978,3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A9515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5D3450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429,1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E26F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2028,2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F60C6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2396,0</w:t>
            </w:r>
          </w:p>
          <w:p w:rsidR="004F001C" w:rsidRPr="00AB1B7A" w:rsidRDefault="00C31B0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  <w:p w:rsidR="004F001C" w:rsidRPr="00AB1B7A" w:rsidRDefault="00A7215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38879,3</w:t>
            </w:r>
          </w:p>
          <w:p w:rsidR="004F001C" w:rsidRPr="00AB1B7A" w:rsidRDefault="00DF416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652,9</w:t>
            </w:r>
          </w:p>
          <w:p w:rsidR="001461F6" w:rsidRPr="00AB1B7A" w:rsidRDefault="001461F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AB1B7A" w:rsidRDefault="00DF416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221849" w:rsidRPr="00AB1B7A" w:rsidRDefault="0022184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AB1B7A" w:rsidRDefault="00AC034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AB1B7A" w:rsidRDefault="0031619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AB1B7A" w:rsidRDefault="00EA4D0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150C77" w:rsidRPr="00AB1B7A" w:rsidRDefault="00150C77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AB1B7A" w:rsidRDefault="00150C77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AB1B7A" w:rsidRDefault="007C6F8D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57373E" w:rsidRPr="00AB1B7A" w:rsidRDefault="0057373E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991C12" w:rsidRPr="00AB1B7A" w:rsidRDefault="00991C1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87428" w:rsidRPr="00AB1B7A" w:rsidRDefault="00E87428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B7F3D" w:rsidRPr="00AB1B7A" w:rsidRDefault="00EB7F3D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4F001C" w:rsidRPr="00AB1B7A" w:rsidRDefault="0043775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55216,2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22184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419,3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3775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1325,1</w:t>
            </w:r>
          </w:p>
          <w:p w:rsidR="004F001C" w:rsidRPr="00AB1B7A" w:rsidRDefault="002E1E8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3158,7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A7215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49242,4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AB1B7A" w:rsidRDefault="008B090E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221849" w:rsidRPr="00AB1B7A" w:rsidRDefault="004B1F3B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630,1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100,1</w:t>
            </w:r>
          </w:p>
          <w:p w:rsidR="00AC0344" w:rsidRPr="00AB1B7A" w:rsidRDefault="00AC034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AB1B7A" w:rsidRDefault="0031619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340,5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AB1B7A" w:rsidRDefault="00EA4D0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150C77" w:rsidRPr="00AB1B7A" w:rsidRDefault="00150C77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AB1B7A" w:rsidRDefault="00150C77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B7F3D" w:rsidRPr="00AB1B7A" w:rsidRDefault="007C6F8D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AB1B7A" w:rsidRDefault="0057373E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991C12" w:rsidRPr="00AB1B7A" w:rsidRDefault="00991C1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87428" w:rsidRPr="00AB1B7A" w:rsidRDefault="00E87428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F001C" w:rsidRPr="00AB1B7A" w:rsidRDefault="006E6DD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27845,4</w:t>
            </w:r>
          </w:p>
          <w:p w:rsidR="004F001C" w:rsidRPr="00AB1B7A" w:rsidRDefault="004F001C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0192" w:rsidRPr="00AB1B7A" w:rsidRDefault="0006421C" w:rsidP="00AB1B7A">
            <w:pPr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479,4</w:t>
            </w:r>
          </w:p>
          <w:p w:rsidR="004F001C" w:rsidRPr="00AB1B7A" w:rsidRDefault="00F923C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518,8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3669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457,1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D10380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22275,8</w:t>
            </w:r>
          </w:p>
          <w:p w:rsidR="00DF4165" w:rsidRPr="00AB1B7A" w:rsidRDefault="00DF416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AB1B7A" w:rsidRDefault="00DF416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AB1B7A" w:rsidRDefault="006E6DD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  <w:p w:rsidR="00316195" w:rsidRPr="00AB1B7A" w:rsidRDefault="0031619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AB1B7A" w:rsidRDefault="00415D7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767,4</w:t>
            </w:r>
          </w:p>
          <w:p w:rsidR="00631086" w:rsidRPr="00AB1B7A" w:rsidRDefault="00F923C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340,4</w:t>
            </w:r>
          </w:p>
          <w:p w:rsidR="00150C77" w:rsidRPr="00AB1B7A" w:rsidRDefault="00D87068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959,0</w:t>
            </w:r>
          </w:p>
          <w:p w:rsidR="00150C77" w:rsidRPr="00AB1B7A" w:rsidRDefault="00AC3B1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2000,</w:t>
            </w:r>
            <w:r w:rsidR="00DD75E8" w:rsidRPr="00AB1B7A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EB7F3D" w:rsidRPr="00AB1B7A" w:rsidRDefault="00EB7F3D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AB1B7A" w:rsidRDefault="007C6F8D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57373E" w:rsidRPr="00AB1B7A" w:rsidRDefault="0057373E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991C12" w:rsidRPr="00AB1B7A" w:rsidRDefault="00991C1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87428" w:rsidRPr="00AB1B7A" w:rsidRDefault="00E87428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F001C" w:rsidRPr="00AB1B7A" w:rsidRDefault="00991C1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36</w:t>
            </w:r>
            <w:r w:rsidR="00E87428" w:rsidRPr="00AB1B7A">
              <w:rPr>
                <w:rFonts w:eastAsia="Calibri"/>
                <w:sz w:val="24"/>
                <w:szCs w:val="24"/>
                <w:lang w:eastAsia="en-US"/>
              </w:rPr>
              <w:t>620,3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A5644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525,0</w:t>
            </w:r>
          </w:p>
          <w:p w:rsidR="004F001C" w:rsidRPr="00AB1B7A" w:rsidRDefault="00EB7F3D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523,6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AB1B7A" w:rsidRDefault="00D10380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33413,8</w:t>
            </w:r>
          </w:p>
          <w:p w:rsidR="00DF4165" w:rsidRPr="00AB1B7A" w:rsidRDefault="00DF416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DF416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AB1B7A" w:rsidRDefault="00A5644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44</w:t>
            </w:r>
            <w:r w:rsidR="00D10380" w:rsidRPr="00AB1B7A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  <w:p w:rsidR="00316195" w:rsidRPr="00AB1B7A" w:rsidRDefault="0031619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AB1B7A" w:rsidRDefault="00EB7F3D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307,0</w:t>
            </w:r>
          </w:p>
          <w:p w:rsidR="00150C77" w:rsidRPr="00AB1B7A" w:rsidRDefault="00150C77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150C77" w:rsidRPr="00AB1B7A" w:rsidRDefault="00150C77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B7F3D" w:rsidRPr="00AB1B7A" w:rsidRDefault="00A5644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1506,8</w:t>
            </w:r>
          </w:p>
          <w:p w:rsidR="007C6F8D" w:rsidRPr="00AB1B7A" w:rsidRDefault="007C6F8D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57373E" w:rsidRPr="00AB1B7A" w:rsidRDefault="0057373E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991C12" w:rsidRPr="00AB1B7A" w:rsidRDefault="00991C1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300,0</w:t>
            </w:r>
          </w:p>
          <w:p w:rsidR="00E87428" w:rsidRPr="00AB1B7A" w:rsidRDefault="00E87428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4F001C" w:rsidRPr="00AB1B7A" w:rsidRDefault="00E50BF0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8292,3</w:t>
            </w:r>
          </w:p>
          <w:p w:rsidR="0057373E" w:rsidRPr="00AB1B7A" w:rsidRDefault="0057373E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7C6F8D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866,5</w:t>
            </w:r>
          </w:p>
          <w:p w:rsidR="004F001C" w:rsidRPr="00AB1B7A" w:rsidRDefault="00EB7F3D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679,9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AB1B7A" w:rsidRDefault="001461F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AB1B7A" w:rsidRDefault="00E50BF0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4900,7</w:t>
            </w:r>
          </w:p>
          <w:p w:rsidR="00DF4165" w:rsidRPr="00AB1B7A" w:rsidRDefault="00DF416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AB1B7A" w:rsidRDefault="00AC034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AB1B7A" w:rsidRDefault="0031619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AB1B7A" w:rsidRDefault="00EB7F3D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307,0</w:t>
            </w:r>
          </w:p>
          <w:p w:rsidR="00EA4D02" w:rsidRPr="00AB1B7A" w:rsidRDefault="00EA4D0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0E72BC" w:rsidRPr="00AB1B7A" w:rsidRDefault="000E72B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AB1B7A" w:rsidRDefault="00150C77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AB1B7A" w:rsidRDefault="00E50BF0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488,6</w:t>
            </w:r>
          </w:p>
          <w:p w:rsidR="0057373E" w:rsidRPr="00AB1B7A" w:rsidRDefault="0057373E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984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,2</w:t>
            </w:r>
          </w:p>
          <w:p w:rsidR="00991C12" w:rsidRPr="00AB1B7A" w:rsidRDefault="00991C1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87428" w:rsidRPr="00AB1B7A" w:rsidRDefault="00E50BF0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65,4</w:t>
            </w:r>
          </w:p>
          <w:p w:rsidR="00150C77" w:rsidRPr="00AB1B7A" w:rsidRDefault="00150C77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</w:tcPr>
          <w:p w:rsidR="004F001C" w:rsidRPr="00AB1B7A" w:rsidRDefault="000C781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306,9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22184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AB1B7A" w:rsidRDefault="001461F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AB1B7A" w:rsidRDefault="00DF416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DF416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AB1B7A" w:rsidRDefault="00AC034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AB1B7A" w:rsidRDefault="0031619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AB1B7A" w:rsidRDefault="00EB7F3D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306,9</w:t>
            </w:r>
          </w:p>
          <w:p w:rsidR="00D10380" w:rsidRPr="00AB1B7A" w:rsidRDefault="00D10380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A4D02" w:rsidRPr="00AB1B7A" w:rsidRDefault="00EA4D0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AB1B7A" w:rsidRDefault="000E72B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AB1B7A" w:rsidRDefault="007C6F8D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57373E" w:rsidRPr="00AB1B7A" w:rsidRDefault="0057373E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991C12" w:rsidRPr="00AB1B7A" w:rsidRDefault="00991C1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87428" w:rsidRPr="00AB1B7A" w:rsidRDefault="00E87428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8A3C2C" w:rsidRPr="00AB1B7A" w:rsidRDefault="008A3C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</w:tcPr>
          <w:p w:rsidR="004F001C" w:rsidRPr="00AB1B7A" w:rsidRDefault="0022184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22184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AB1B7A" w:rsidRDefault="001461F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AB1B7A" w:rsidRDefault="00DF416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DF416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AB1B7A" w:rsidRDefault="00AC034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AB1B7A" w:rsidRDefault="0031619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10380" w:rsidRPr="00AB1B7A" w:rsidRDefault="00D10380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A4D02" w:rsidRPr="00AB1B7A" w:rsidRDefault="00EA4D0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AB1B7A" w:rsidRDefault="000E72B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AB1B7A" w:rsidRDefault="007C6F8D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57373E" w:rsidRPr="00AB1B7A" w:rsidRDefault="0057373E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991C12" w:rsidRPr="00AB1B7A" w:rsidRDefault="00991C1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AB1B7A" w:rsidRDefault="00E87428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87428" w:rsidRPr="00AB1B7A" w:rsidRDefault="00E87428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3C2C" w:rsidRPr="00AB1B7A" w:rsidRDefault="008A3C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</w:tcPr>
          <w:p w:rsidR="004F001C" w:rsidRPr="00AB1B7A" w:rsidRDefault="0022184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22184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AB1B7A" w:rsidRDefault="001461F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AB1B7A" w:rsidRDefault="00DF416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DF416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AB1B7A" w:rsidRDefault="00AC034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AB1B7A" w:rsidRDefault="0031619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10380" w:rsidRPr="00AB1B7A" w:rsidRDefault="00D10380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A4D02" w:rsidRPr="00AB1B7A" w:rsidRDefault="00EA4D0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AB1B7A" w:rsidRDefault="000E72B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AB1B7A" w:rsidRDefault="007C6F8D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8A3C2C" w:rsidRPr="00AB1B7A" w:rsidRDefault="0057373E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991C12" w:rsidRPr="00AB1B7A" w:rsidRDefault="00991C1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87428" w:rsidRPr="00AB1B7A" w:rsidRDefault="00E87428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4F001C" w:rsidRPr="00AB1B7A" w:rsidRDefault="0022184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22184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AB1B7A" w:rsidRDefault="001461F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AB1B7A" w:rsidRDefault="00DF416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DF416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AB1B7A" w:rsidRDefault="00AC034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AB1B7A" w:rsidRDefault="0031619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10380" w:rsidRPr="00AB1B7A" w:rsidRDefault="00D10380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A4D02" w:rsidRPr="00AB1B7A" w:rsidRDefault="00EA4D0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AB1B7A" w:rsidRDefault="000E72B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AB1B7A" w:rsidRDefault="007C6F8D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8A3C2C" w:rsidRPr="00AB1B7A" w:rsidRDefault="0057373E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991C12" w:rsidRPr="00AB1B7A" w:rsidRDefault="00991C1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87428" w:rsidRPr="00AB1B7A" w:rsidRDefault="00E87428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4F001C" w:rsidRPr="00AB1B7A" w:rsidRDefault="0022184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22184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AB1B7A" w:rsidRDefault="001461F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AB1B7A" w:rsidRDefault="00DF416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DF416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AB1B7A" w:rsidRDefault="00AC034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AB1B7A" w:rsidRDefault="0031619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10380" w:rsidRPr="00AB1B7A" w:rsidRDefault="00D10380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A4D02" w:rsidRPr="00AB1B7A" w:rsidRDefault="00EA4D0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AB1B7A" w:rsidRDefault="000E72B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AB1B7A" w:rsidRDefault="007C6F8D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C2AD0" w:rsidRPr="00AB1B7A" w:rsidRDefault="0057373E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991C12" w:rsidRPr="00AB1B7A" w:rsidRDefault="00991C1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87428" w:rsidRPr="00AB1B7A" w:rsidRDefault="00E87428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8" w:type="dxa"/>
          </w:tcPr>
          <w:p w:rsidR="004F001C" w:rsidRPr="00AB1B7A" w:rsidRDefault="0022184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22184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C31B0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4F001C" w:rsidRPr="00AB1B7A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AB1B7A" w:rsidRDefault="001461F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AB1B7A" w:rsidRDefault="00DF416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DF416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AB1B7A" w:rsidRDefault="00AC034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AB1B7A" w:rsidRDefault="0031619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AB1B7A" w:rsidRDefault="00F923C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10380" w:rsidRPr="00AB1B7A" w:rsidRDefault="00D10380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A4D02" w:rsidRPr="00AB1B7A" w:rsidRDefault="00EA4D0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AB1B7A" w:rsidRDefault="000E72B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AB1B7A" w:rsidRDefault="007C6F8D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57373E" w:rsidRPr="00AB1B7A" w:rsidRDefault="0057373E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991C12" w:rsidRPr="00AB1B7A" w:rsidRDefault="00991C1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87428" w:rsidRPr="00AB1B7A" w:rsidRDefault="00E87428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4F001C" w:rsidRPr="00AB1B7A" w:rsidTr="00737048">
        <w:trPr>
          <w:trHeight w:val="20"/>
          <w:tblCellSpacing w:w="5" w:type="nil"/>
        </w:trPr>
        <w:tc>
          <w:tcPr>
            <w:tcW w:w="2977" w:type="dxa"/>
          </w:tcPr>
          <w:p w:rsidR="004F001C" w:rsidRPr="00AB1B7A" w:rsidRDefault="004F001C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Основное</w:t>
            </w:r>
            <w:r w:rsidR="00AB1B7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мероприятие 1.2. </w:t>
            </w:r>
            <w:r w:rsidRPr="00AB1B7A">
              <w:rPr>
                <w:rFonts w:eastAsia="Calibri"/>
                <w:bCs/>
                <w:sz w:val="24"/>
                <w:szCs w:val="24"/>
                <w:lang w:eastAsia="en-US"/>
              </w:rPr>
              <w:t>Развитие культурно-досуговой деятельности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4F001C" w:rsidRPr="00AB1B7A" w:rsidRDefault="004F001C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4F001C" w:rsidRPr="00AB1B7A" w:rsidRDefault="004F001C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1 МБУК МК «РДК»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6 администрация Ковалевского сельского поселения Красносулинского района</w:t>
            </w:r>
          </w:p>
          <w:p w:rsidR="004F001C" w:rsidRPr="00AB1B7A" w:rsidRDefault="00BB045A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7</w:t>
            </w:r>
          </w:p>
          <w:p w:rsidR="00BB045A" w:rsidRPr="00AB1B7A" w:rsidRDefault="00BB045A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Администрация Михайловского сельского поселения</w:t>
            </w:r>
          </w:p>
        </w:tc>
        <w:tc>
          <w:tcPr>
            <w:tcW w:w="709" w:type="dxa"/>
          </w:tcPr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BB045A" w:rsidRPr="00AB1B7A" w:rsidRDefault="00BB045A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BB045A" w:rsidRPr="00AB1B7A" w:rsidRDefault="00BB045A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1010020490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S3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S3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92</w:t>
            </w: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  <w:p w:rsidR="00BB045A" w:rsidRPr="00AB1B7A" w:rsidRDefault="00BB045A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101А255190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8" w:type="dxa"/>
            <w:shd w:val="clear" w:color="auto" w:fill="auto"/>
          </w:tcPr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BB045A" w:rsidRPr="00AB1B7A" w:rsidRDefault="00BB045A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</w:tcPr>
          <w:p w:rsidR="004F001C" w:rsidRPr="00AB1B7A" w:rsidRDefault="000100F8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197657,0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0100F8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189533,0</w:t>
            </w:r>
          </w:p>
          <w:p w:rsidR="004F001C" w:rsidRPr="00AB1B7A" w:rsidRDefault="00E87428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3356,0</w:t>
            </w:r>
          </w:p>
          <w:p w:rsidR="004F001C" w:rsidRPr="00AB1B7A" w:rsidRDefault="00B900E1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1861,4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872,3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  <w:p w:rsidR="00BB045A" w:rsidRPr="00AB1B7A" w:rsidRDefault="00BB045A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24316,9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18838,4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1762,3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859,7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872,3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  <w:p w:rsidR="004F001C" w:rsidRPr="00AB1B7A" w:rsidRDefault="00BB045A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F001C" w:rsidRPr="00AB1B7A" w:rsidRDefault="00BC3B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19695,8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145D3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18960,8</w:t>
            </w:r>
          </w:p>
          <w:p w:rsidR="004F001C" w:rsidRPr="00AB1B7A" w:rsidRDefault="009F1887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225,5</w:t>
            </w:r>
          </w:p>
          <w:p w:rsidR="004F001C" w:rsidRPr="00AB1B7A" w:rsidRDefault="00BC3B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509,5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BB045A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4F001C" w:rsidRPr="00AB1B7A" w:rsidRDefault="00A47D6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19648,9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A47D6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18901,2</w:t>
            </w:r>
          </w:p>
          <w:p w:rsidR="004F001C" w:rsidRPr="00AB1B7A" w:rsidRDefault="005431E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205,4</w:t>
            </w:r>
          </w:p>
          <w:p w:rsidR="004F001C" w:rsidRPr="00AB1B7A" w:rsidRDefault="0043775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492,2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BB045A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64" w:type="dxa"/>
          </w:tcPr>
          <w:p w:rsidR="004F001C" w:rsidRPr="00AB1B7A" w:rsidRDefault="00B52E2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19866,6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B52E2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19490,3</w:t>
            </w:r>
          </w:p>
          <w:p w:rsidR="004F001C" w:rsidRPr="00AB1B7A" w:rsidRDefault="00B52E2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376,3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BB045A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F001C" w:rsidRPr="00AB1B7A" w:rsidRDefault="000100F8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23364,5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AB1B7A" w:rsidRDefault="000100F8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23074,0</w:t>
            </w:r>
          </w:p>
          <w:p w:rsidR="004F001C" w:rsidRPr="00AB1B7A" w:rsidRDefault="00E87428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290,5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4F001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BB045A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A0072C" w:rsidRPr="00AB1B7A" w:rsidRDefault="0057373E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11433,3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AB1B7A" w:rsidRDefault="0057373E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11433,3</w:t>
            </w:r>
          </w:p>
          <w:p w:rsidR="00A0072C" w:rsidRPr="00AB1B7A" w:rsidRDefault="000C781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A0072C" w:rsidRPr="00AB1B7A" w:rsidRDefault="000C781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12686,5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AB1B7A" w:rsidRDefault="000C781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12686,5</w:t>
            </w:r>
          </w:p>
          <w:p w:rsidR="00A0072C" w:rsidRPr="00AB1B7A" w:rsidRDefault="000C781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13229,7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99,2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13229,7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99,2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13229,7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99,2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13229,7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99,2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8" w:type="dxa"/>
          </w:tcPr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13229,7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99,2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BB045A" w:rsidRPr="00AB1B7A" w:rsidRDefault="00A0072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30769" w:rsidRPr="00AB1B7A" w:rsidTr="00737048">
        <w:trPr>
          <w:trHeight w:val="20"/>
          <w:tblCellSpacing w:w="5" w:type="nil"/>
        </w:trPr>
        <w:tc>
          <w:tcPr>
            <w:tcW w:w="2977" w:type="dxa"/>
          </w:tcPr>
          <w:p w:rsidR="00330769" w:rsidRPr="00AB1B7A" w:rsidRDefault="00330769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  <w:r w:rsidR="00890452" w:rsidRPr="00AB1B7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мероприятие 1.3. </w:t>
            </w:r>
            <w:r w:rsidRPr="00AB1B7A">
              <w:rPr>
                <w:rFonts w:eastAsia="Calibri"/>
                <w:bCs/>
                <w:sz w:val="24"/>
                <w:szCs w:val="24"/>
                <w:lang w:eastAsia="en-US"/>
              </w:rPr>
              <w:t>Развитие библиотечного дела</w:t>
            </w:r>
          </w:p>
        </w:tc>
        <w:tc>
          <w:tcPr>
            <w:tcW w:w="2835" w:type="dxa"/>
          </w:tcPr>
          <w:p w:rsidR="00330769" w:rsidRPr="00AB1B7A" w:rsidRDefault="00330769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Участник 2. 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МБУК КСР «МЦБ»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417" w:type="dxa"/>
          </w:tcPr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R5193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R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5195</w:t>
            </w:r>
          </w:p>
        </w:tc>
        <w:tc>
          <w:tcPr>
            <w:tcW w:w="568" w:type="dxa"/>
          </w:tcPr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612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</w:tcPr>
          <w:p w:rsidR="00BC3B69" w:rsidRPr="00AB1B7A" w:rsidRDefault="000100F8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234732,2</w:t>
            </w:r>
          </w:p>
          <w:p w:rsidR="000C7811" w:rsidRPr="00AB1B7A" w:rsidRDefault="000C7811" w:rsidP="00AB1B7A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C7811" w:rsidRPr="00AB1B7A" w:rsidRDefault="001F6A0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234153,9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141,6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336,6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100,1</w:t>
            </w:r>
          </w:p>
        </w:tc>
        <w:tc>
          <w:tcPr>
            <w:tcW w:w="964" w:type="dxa"/>
          </w:tcPr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23910,3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23491,5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141,6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227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AB1B7A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64" w:type="dxa"/>
          </w:tcPr>
          <w:p w:rsidR="00330769" w:rsidRPr="00AB1B7A" w:rsidRDefault="00BC3B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22919,0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BC3B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22759,5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109,4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64" w:type="dxa"/>
          </w:tcPr>
          <w:p w:rsidR="00330769" w:rsidRPr="00AB1B7A" w:rsidRDefault="001B479F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25314,8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1B479F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25314,8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330769" w:rsidRPr="00AB1B7A" w:rsidRDefault="00B52E2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25897,7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B52E2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25897,7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330769" w:rsidRPr="00AB1B7A" w:rsidRDefault="001F6A0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29562,1</w:t>
            </w:r>
          </w:p>
          <w:p w:rsidR="00365538" w:rsidRPr="00AB1B7A" w:rsidRDefault="00365538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65538" w:rsidRPr="00AB1B7A" w:rsidRDefault="001F6A0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29562,1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31086" w:rsidRPr="00AB1B7A" w:rsidRDefault="000C781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16521,2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AB1B7A" w:rsidRDefault="000C781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16521,2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31086" w:rsidRPr="00AB1B7A" w:rsidRDefault="000C781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16978,1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AB1B7A" w:rsidRDefault="000C781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16978,1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8" w:type="dxa"/>
          </w:tcPr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9B5371" w:rsidRPr="00AB1B7A" w:rsidTr="00737048">
        <w:trPr>
          <w:trHeight w:val="20"/>
          <w:tblCellSpacing w:w="5" w:type="nil"/>
        </w:trPr>
        <w:tc>
          <w:tcPr>
            <w:tcW w:w="2977" w:type="dxa"/>
            <w:vMerge w:val="restart"/>
          </w:tcPr>
          <w:p w:rsidR="009B5371" w:rsidRPr="00AB1B7A" w:rsidRDefault="009B5371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  <w:r w:rsidR="00890452" w:rsidRPr="00AB1B7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мероприятие 1.4. </w:t>
            </w:r>
            <w:r w:rsidRPr="00AB1B7A">
              <w:rPr>
                <w:rFonts w:eastAsia="Calibri"/>
                <w:bCs/>
                <w:sz w:val="24"/>
                <w:szCs w:val="24"/>
                <w:lang w:eastAsia="en-US"/>
              </w:rPr>
              <w:t>Развитие образования в сфере искусства</w:t>
            </w:r>
          </w:p>
        </w:tc>
        <w:tc>
          <w:tcPr>
            <w:tcW w:w="2835" w:type="dxa"/>
          </w:tcPr>
          <w:p w:rsidR="009B5371" w:rsidRPr="00AB1B7A" w:rsidRDefault="009B5371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Всего, в том числе</w:t>
            </w:r>
          </w:p>
        </w:tc>
        <w:tc>
          <w:tcPr>
            <w:tcW w:w="709" w:type="dxa"/>
          </w:tcPr>
          <w:p w:rsidR="009B5371" w:rsidRPr="00AB1B7A" w:rsidRDefault="009B5371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9B5371" w:rsidRPr="00AB1B7A" w:rsidRDefault="009B5371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9B5371" w:rsidRPr="00AB1B7A" w:rsidRDefault="009B5371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68" w:type="dxa"/>
          </w:tcPr>
          <w:p w:rsidR="009B5371" w:rsidRPr="00AB1B7A" w:rsidRDefault="009B5371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9B5371" w:rsidRPr="00AB1B7A" w:rsidRDefault="005C4F15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336412,7</w:t>
            </w:r>
          </w:p>
        </w:tc>
        <w:tc>
          <w:tcPr>
            <w:tcW w:w="964" w:type="dxa"/>
          </w:tcPr>
          <w:p w:rsidR="009B5371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23858,0</w:t>
            </w:r>
          </w:p>
        </w:tc>
        <w:tc>
          <w:tcPr>
            <w:tcW w:w="964" w:type="dxa"/>
          </w:tcPr>
          <w:p w:rsidR="009B5371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25720,4</w:t>
            </w:r>
          </w:p>
        </w:tc>
        <w:tc>
          <w:tcPr>
            <w:tcW w:w="964" w:type="dxa"/>
          </w:tcPr>
          <w:p w:rsidR="009B5371" w:rsidRPr="00AB1B7A" w:rsidRDefault="00EA42BB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28081,9</w:t>
            </w:r>
          </w:p>
        </w:tc>
        <w:tc>
          <w:tcPr>
            <w:tcW w:w="964" w:type="dxa"/>
          </w:tcPr>
          <w:p w:rsidR="009B5371" w:rsidRPr="00AB1B7A" w:rsidRDefault="000E7E8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30446,5</w:t>
            </w:r>
          </w:p>
        </w:tc>
        <w:tc>
          <w:tcPr>
            <w:tcW w:w="964" w:type="dxa"/>
          </w:tcPr>
          <w:p w:rsidR="009B5371" w:rsidRPr="00AB1B7A" w:rsidRDefault="00A658F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35418,2</w:t>
            </w:r>
          </w:p>
        </w:tc>
        <w:tc>
          <w:tcPr>
            <w:tcW w:w="907" w:type="dxa"/>
          </w:tcPr>
          <w:p w:rsidR="009B5371" w:rsidRPr="00AB1B7A" w:rsidRDefault="005C4F1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36949,7</w:t>
            </w:r>
          </w:p>
        </w:tc>
        <w:tc>
          <w:tcPr>
            <w:tcW w:w="907" w:type="dxa"/>
          </w:tcPr>
          <w:p w:rsidR="009B5371" w:rsidRPr="00AB1B7A" w:rsidRDefault="003D6FC0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38933,0</w:t>
            </w:r>
          </w:p>
        </w:tc>
        <w:tc>
          <w:tcPr>
            <w:tcW w:w="907" w:type="dxa"/>
          </w:tcPr>
          <w:p w:rsidR="009B5371" w:rsidRPr="00AB1B7A" w:rsidRDefault="009B5371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23401,0</w:t>
            </w:r>
          </w:p>
        </w:tc>
        <w:tc>
          <w:tcPr>
            <w:tcW w:w="907" w:type="dxa"/>
          </w:tcPr>
          <w:p w:rsidR="009B5371" w:rsidRPr="00AB1B7A" w:rsidRDefault="009B5371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23401,0</w:t>
            </w:r>
          </w:p>
        </w:tc>
        <w:tc>
          <w:tcPr>
            <w:tcW w:w="907" w:type="dxa"/>
          </w:tcPr>
          <w:p w:rsidR="009B5371" w:rsidRPr="00AB1B7A" w:rsidRDefault="009B5371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23401,0</w:t>
            </w:r>
          </w:p>
        </w:tc>
        <w:tc>
          <w:tcPr>
            <w:tcW w:w="907" w:type="dxa"/>
          </w:tcPr>
          <w:p w:rsidR="009B5371" w:rsidRPr="00AB1B7A" w:rsidRDefault="009B5371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23401,0</w:t>
            </w:r>
          </w:p>
        </w:tc>
        <w:tc>
          <w:tcPr>
            <w:tcW w:w="938" w:type="dxa"/>
          </w:tcPr>
          <w:p w:rsidR="009B5371" w:rsidRPr="00AB1B7A" w:rsidRDefault="009B5371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23401,0</w:t>
            </w:r>
          </w:p>
        </w:tc>
      </w:tr>
      <w:tr w:rsidR="00330769" w:rsidRPr="00AB1B7A" w:rsidTr="00737048">
        <w:trPr>
          <w:trHeight w:val="20"/>
          <w:tblCellSpacing w:w="5" w:type="nil"/>
        </w:trPr>
        <w:tc>
          <w:tcPr>
            <w:tcW w:w="2977" w:type="dxa"/>
            <w:vMerge/>
          </w:tcPr>
          <w:p w:rsidR="00330769" w:rsidRPr="00AB1B7A" w:rsidRDefault="00330769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30769" w:rsidRPr="00AB1B7A" w:rsidRDefault="00330769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</w:t>
            </w:r>
            <w:r w:rsidR="00683C3E" w:rsidRPr="00AB1B7A">
              <w:rPr>
                <w:rFonts w:eastAsia="Calibri"/>
                <w:sz w:val="24"/>
                <w:szCs w:val="24"/>
                <w:lang w:eastAsia="en-US"/>
              </w:rPr>
              <w:t>ник 3.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МБУ ДО «ДШИ № 1»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070</w:t>
            </w:r>
            <w:r w:rsidR="006E2804" w:rsidRPr="00AB1B7A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</w:tcPr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</w:tc>
        <w:tc>
          <w:tcPr>
            <w:tcW w:w="568" w:type="dxa"/>
          </w:tcPr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</w:tcPr>
          <w:p w:rsidR="00330769" w:rsidRPr="00AB1B7A" w:rsidRDefault="00C313FB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197226,3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C313FB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197184,6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41,7</w:t>
            </w:r>
          </w:p>
        </w:tc>
        <w:tc>
          <w:tcPr>
            <w:tcW w:w="964" w:type="dxa"/>
          </w:tcPr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13828,9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13787,2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41,7</w:t>
            </w:r>
          </w:p>
        </w:tc>
        <w:tc>
          <w:tcPr>
            <w:tcW w:w="964" w:type="dxa"/>
          </w:tcPr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15308,9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15308,9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330769" w:rsidRPr="00AB1B7A" w:rsidRDefault="00A47D6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16811,8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A47D6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16811,8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330769" w:rsidRPr="00AB1B7A" w:rsidRDefault="000E7E8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18867,3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0E7E8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18867,3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330769" w:rsidRPr="00AB1B7A" w:rsidRDefault="00C313FB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20594,7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C313FB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20594,7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31086" w:rsidRPr="00AB1B7A" w:rsidRDefault="00C313FB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21610,7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AB1B7A" w:rsidRDefault="00C313FB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21610,7</w:t>
            </w:r>
          </w:p>
          <w:p w:rsidR="00330769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207179" w:rsidRPr="00AB1B7A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7" w:type="dxa"/>
          </w:tcPr>
          <w:p w:rsidR="00631086" w:rsidRPr="00AB1B7A" w:rsidRDefault="000C781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22703,0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AB1B7A" w:rsidRDefault="000C781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22703,0</w:t>
            </w:r>
          </w:p>
          <w:p w:rsidR="00330769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330769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330769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330769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330769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8" w:type="dxa"/>
          </w:tcPr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330769" w:rsidRPr="00AB1B7A" w:rsidRDefault="00631086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30769" w:rsidRPr="00AB1B7A" w:rsidTr="00737048">
        <w:trPr>
          <w:trHeight w:val="20"/>
          <w:tblCellSpacing w:w="5" w:type="nil"/>
        </w:trPr>
        <w:tc>
          <w:tcPr>
            <w:tcW w:w="2977" w:type="dxa"/>
            <w:vMerge/>
          </w:tcPr>
          <w:p w:rsidR="00330769" w:rsidRPr="00AB1B7A" w:rsidRDefault="00330769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30769" w:rsidRPr="00AB1B7A" w:rsidRDefault="00330769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4</w:t>
            </w:r>
            <w:r w:rsidR="00683C3E" w:rsidRPr="00AB1B7A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МБУ ДО «ДШИ № 2»</w:t>
            </w:r>
          </w:p>
        </w:tc>
        <w:tc>
          <w:tcPr>
            <w:tcW w:w="709" w:type="dxa"/>
          </w:tcPr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906</w:t>
            </w:r>
          </w:p>
        </w:tc>
        <w:tc>
          <w:tcPr>
            <w:tcW w:w="708" w:type="dxa"/>
          </w:tcPr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Х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0703</w:t>
            </w:r>
          </w:p>
        </w:tc>
        <w:tc>
          <w:tcPr>
            <w:tcW w:w="1417" w:type="dxa"/>
          </w:tcPr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Х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1010000590</w:t>
            </w:r>
          </w:p>
        </w:tc>
        <w:tc>
          <w:tcPr>
            <w:tcW w:w="568" w:type="dxa"/>
          </w:tcPr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Х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612</w:t>
            </w:r>
          </w:p>
        </w:tc>
        <w:tc>
          <w:tcPr>
            <w:tcW w:w="1134" w:type="dxa"/>
          </w:tcPr>
          <w:p w:rsidR="00330769" w:rsidRPr="00AB1B7A" w:rsidRDefault="005C4F15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84101,6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5C4F15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83761,4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340,2</w:t>
            </w:r>
          </w:p>
        </w:tc>
        <w:tc>
          <w:tcPr>
            <w:tcW w:w="964" w:type="dxa"/>
          </w:tcPr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6553,4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6213,2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340,2</w:t>
            </w:r>
          </w:p>
        </w:tc>
        <w:tc>
          <w:tcPr>
            <w:tcW w:w="964" w:type="dxa"/>
          </w:tcPr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6652,3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6652,3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964" w:type="dxa"/>
          </w:tcPr>
          <w:p w:rsidR="00330769" w:rsidRPr="00AB1B7A" w:rsidRDefault="00EA42BB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7216,7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EA42BB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7216,7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964" w:type="dxa"/>
          </w:tcPr>
          <w:p w:rsidR="00330769" w:rsidRPr="00AB1B7A" w:rsidRDefault="00B52E2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6986,2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B52E2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6986,2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964" w:type="dxa"/>
          </w:tcPr>
          <w:p w:rsidR="00330769" w:rsidRPr="00AB1B7A" w:rsidRDefault="004A473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8735,6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AB1B7A" w:rsidRDefault="004A473C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8735,6</w:t>
            </w:r>
          </w:p>
          <w:p w:rsidR="00330769" w:rsidRPr="00AB1B7A" w:rsidRDefault="00330769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907" w:type="dxa"/>
          </w:tcPr>
          <w:p w:rsidR="009B5371" w:rsidRPr="00AB1B7A" w:rsidRDefault="005C4F1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8801,3</w:t>
            </w:r>
          </w:p>
          <w:p w:rsidR="009B5371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AB1B7A" w:rsidRDefault="005C4F1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8801,3</w:t>
            </w:r>
          </w:p>
          <w:p w:rsidR="00330769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907" w:type="dxa"/>
          </w:tcPr>
          <w:p w:rsidR="009B5371" w:rsidRPr="00AB1B7A" w:rsidRDefault="003D6FC0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9431,1</w:t>
            </w:r>
          </w:p>
          <w:p w:rsidR="009B5371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AB1B7A" w:rsidRDefault="003D6FC0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9431,1</w:t>
            </w:r>
          </w:p>
          <w:p w:rsidR="00330769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</w:t>
            </w:r>
            <w:r w:rsidR="00BE2484" w:rsidRPr="00AB1B7A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7" w:type="dxa"/>
          </w:tcPr>
          <w:p w:rsidR="009B5371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5945,0</w:t>
            </w:r>
          </w:p>
          <w:p w:rsidR="009B5371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330769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907" w:type="dxa"/>
          </w:tcPr>
          <w:p w:rsidR="009B5371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5945,0</w:t>
            </w:r>
          </w:p>
          <w:p w:rsidR="009B5371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330769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907" w:type="dxa"/>
          </w:tcPr>
          <w:p w:rsidR="009B5371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5945,0</w:t>
            </w:r>
          </w:p>
          <w:p w:rsidR="009B5371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330769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907" w:type="dxa"/>
          </w:tcPr>
          <w:p w:rsidR="009B5371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5945,0</w:t>
            </w:r>
          </w:p>
          <w:p w:rsidR="009B5371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330769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938" w:type="dxa"/>
          </w:tcPr>
          <w:p w:rsidR="009B5371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5945,0</w:t>
            </w:r>
          </w:p>
          <w:p w:rsidR="009B5371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330769" w:rsidRPr="00AB1B7A" w:rsidRDefault="009B5371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</w:tc>
      </w:tr>
      <w:tr w:rsidR="00433FA2" w:rsidRPr="00AB1B7A" w:rsidTr="00737048">
        <w:trPr>
          <w:trHeight w:val="20"/>
          <w:tblCellSpacing w:w="5" w:type="nil"/>
        </w:trPr>
        <w:tc>
          <w:tcPr>
            <w:tcW w:w="2977" w:type="dxa"/>
            <w:vMerge/>
          </w:tcPr>
          <w:p w:rsidR="00433FA2" w:rsidRPr="00AB1B7A" w:rsidRDefault="00433FA2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Участник 5.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МБУ ДО Платовская «ДШИ № 3»</w:t>
            </w:r>
          </w:p>
        </w:tc>
        <w:tc>
          <w:tcPr>
            <w:tcW w:w="709" w:type="dxa"/>
          </w:tcPr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</w:tc>
        <w:tc>
          <w:tcPr>
            <w:tcW w:w="1417" w:type="dxa"/>
          </w:tcPr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</w:tc>
        <w:tc>
          <w:tcPr>
            <w:tcW w:w="568" w:type="dxa"/>
          </w:tcPr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</w:tcPr>
          <w:p w:rsidR="00433FA2" w:rsidRPr="00AB1B7A" w:rsidRDefault="003D6FC0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55084,8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3D6FC0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55084,8</w:t>
            </w:r>
          </w:p>
        </w:tc>
        <w:tc>
          <w:tcPr>
            <w:tcW w:w="964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</w:tc>
        <w:tc>
          <w:tcPr>
            <w:tcW w:w="964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</w:tc>
        <w:tc>
          <w:tcPr>
            <w:tcW w:w="964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</w:tc>
        <w:tc>
          <w:tcPr>
            <w:tcW w:w="964" w:type="dxa"/>
          </w:tcPr>
          <w:p w:rsidR="00433FA2" w:rsidRPr="00AB1B7A" w:rsidRDefault="00BA43E8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BA43E8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</w:tc>
        <w:tc>
          <w:tcPr>
            <w:tcW w:w="964" w:type="dxa"/>
          </w:tcPr>
          <w:p w:rsidR="00433FA2" w:rsidRPr="00AB1B7A" w:rsidRDefault="003D6FC0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3D6FC0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</w:tc>
        <w:tc>
          <w:tcPr>
            <w:tcW w:w="907" w:type="dxa"/>
          </w:tcPr>
          <w:p w:rsidR="00433FA2" w:rsidRPr="00AB1B7A" w:rsidRDefault="003D6FC0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6537,7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3D6FC0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6537,7</w:t>
            </w:r>
          </w:p>
        </w:tc>
        <w:tc>
          <w:tcPr>
            <w:tcW w:w="907" w:type="dxa"/>
          </w:tcPr>
          <w:p w:rsidR="00433FA2" w:rsidRPr="00AB1B7A" w:rsidRDefault="003D6FC0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6798,9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3D6FC0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6798,9</w:t>
            </w:r>
          </w:p>
        </w:tc>
        <w:tc>
          <w:tcPr>
            <w:tcW w:w="907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07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07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07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38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</w:tr>
      <w:tr w:rsidR="009828DB" w:rsidRPr="00AB1B7A" w:rsidTr="00737048">
        <w:trPr>
          <w:trHeight w:val="20"/>
          <w:tblCellSpacing w:w="5" w:type="nil"/>
        </w:trPr>
        <w:tc>
          <w:tcPr>
            <w:tcW w:w="2977" w:type="dxa"/>
            <w:vMerge w:val="restart"/>
          </w:tcPr>
          <w:p w:rsidR="009828DB" w:rsidRPr="00AB1B7A" w:rsidRDefault="009828DB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Подпрограмма 2. Обеспечение реализации 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br/>
              <w:t>муниципальной программы Красносулинского района «Развитие культуры»</w:t>
            </w:r>
          </w:p>
        </w:tc>
        <w:tc>
          <w:tcPr>
            <w:tcW w:w="2835" w:type="dxa"/>
          </w:tcPr>
          <w:p w:rsidR="009828DB" w:rsidRPr="00AB1B7A" w:rsidRDefault="009828DB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Всего, в том числе:</w:t>
            </w:r>
          </w:p>
          <w:p w:rsidR="00890452" w:rsidRPr="00AB1B7A" w:rsidRDefault="00890452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828DB" w:rsidRPr="00AB1B7A" w:rsidRDefault="009828DB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8" w:type="dxa"/>
          </w:tcPr>
          <w:p w:rsidR="009828DB" w:rsidRPr="00AB1B7A" w:rsidRDefault="009828DB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9828DB" w:rsidRPr="00AB1B7A" w:rsidRDefault="009828DB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9828DB" w:rsidRPr="00AB1B7A" w:rsidRDefault="009828DB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9828DB" w:rsidRPr="00AB1B7A" w:rsidRDefault="009828DB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42575,1</w:t>
            </w:r>
          </w:p>
        </w:tc>
        <w:tc>
          <w:tcPr>
            <w:tcW w:w="964" w:type="dxa"/>
          </w:tcPr>
          <w:p w:rsidR="009828DB" w:rsidRPr="00AB1B7A" w:rsidRDefault="009828DB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2839,6</w:t>
            </w:r>
          </w:p>
        </w:tc>
        <w:tc>
          <w:tcPr>
            <w:tcW w:w="964" w:type="dxa"/>
          </w:tcPr>
          <w:p w:rsidR="009828DB" w:rsidRPr="00AB1B7A" w:rsidRDefault="009828DB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2871,2</w:t>
            </w:r>
          </w:p>
        </w:tc>
        <w:tc>
          <w:tcPr>
            <w:tcW w:w="964" w:type="dxa"/>
          </w:tcPr>
          <w:p w:rsidR="009828DB" w:rsidRPr="00AB1B7A" w:rsidRDefault="009828DB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3393,5</w:t>
            </w:r>
          </w:p>
        </w:tc>
        <w:tc>
          <w:tcPr>
            <w:tcW w:w="964" w:type="dxa"/>
          </w:tcPr>
          <w:p w:rsidR="009828DB" w:rsidRPr="00AB1B7A" w:rsidRDefault="009828DB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4449,9</w:t>
            </w:r>
          </w:p>
        </w:tc>
        <w:tc>
          <w:tcPr>
            <w:tcW w:w="964" w:type="dxa"/>
          </w:tcPr>
          <w:p w:rsidR="009828DB" w:rsidRPr="00AB1B7A" w:rsidRDefault="009828DB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5428,7</w:t>
            </w:r>
          </w:p>
        </w:tc>
        <w:tc>
          <w:tcPr>
            <w:tcW w:w="907" w:type="dxa"/>
          </w:tcPr>
          <w:p w:rsidR="009828DB" w:rsidRPr="00AB1B7A" w:rsidRDefault="009828DB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4590,3</w:t>
            </w:r>
          </w:p>
        </w:tc>
        <w:tc>
          <w:tcPr>
            <w:tcW w:w="907" w:type="dxa"/>
          </w:tcPr>
          <w:p w:rsidR="009828DB" w:rsidRPr="00AB1B7A" w:rsidRDefault="009828DB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4770,4</w:t>
            </w:r>
          </w:p>
        </w:tc>
        <w:tc>
          <w:tcPr>
            <w:tcW w:w="907" w:type="dxa"/>
          </w:tcPr>
          <w:p w:rsidR="009828DB" w:rsidRPr="00AB1B7A" w:rsidRDefault="009828DB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07" w:type="dxa"/>
          </w:tcPr>
          <w:p w:rsidR="009828DB" w:rsidRPr="00AB1B7A" w:rsidRDefault="009828DB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07" w:type="dxa"/>
          </w:tcPr>
          <w:p w:rsidR="009828DB" w:rsidRPr="00AB1B7A" w:rsidRDefault="009828DB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07" w:type="dxa"/>
          </w:tcPr>
          <w:p w:rsidR="009828DB" w:rsidRPr="00AB1B7A" w:rsidRDefault="009828DB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38" w:type="dxa"/>
          </w:tcPr>
          <w:p w:rsidR="009828DB" w:rsidRPr="00AB1B7A" w:rsidRDefault="009828DB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</w:tr>
      <w:tr w:rsidR="009828DB" w:rsidRPr="00AB1B7A" w:rsidTr="00737048">
        <w:trPr>
          <w:trHeight w:val="20"/>
          <w:tblCellSpacing w:w="5" w:type="nil"/>
        </w:trPr>
        <w:tc>
          <w:tcPr>
            <w:tcW w:w="2977" w:type="dxa"/>
            <w:vMerge/>
          </w:tcPr>
          <w:p w:rsidR="009828DB" w:rsidRPr="00AB1B7A" w:rsidRDefault="009828DB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828DB" w:rsidRPr="00AB1B7A" w:rsidRDefault="009828DB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br/>
              <w:t>подпрограммы</w:t>
            </w:r>
            <w:r w:rsidR="001C7D7A" w:rsidRPr="00AB1B7A">
              <w:rPr>
                <w:rFonts w:eastAsia="Calibri"/>
                <w:sz w:val="24"/>
                <w:szCs w:val="24"/>
                <w:lang w:eastAsia="en-US"/>
              </w:rPr>
              <w:t xml:space="preserve"> – 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br/>
              <w:t>Отдел культуры и искусства Красносулинского района</w:t>
            </w:r>
          </w:p>
        </w:tc>
        <w:tc>
          <w:tcPr>
            <w:tcW w:w="709" w:type="dxa"/>
          </w:tcPr>
          <w:p w:rsidR="009828DB" w:rsidRPr="00AB1B7A" w:rsidRDefault="009828DB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9828DB" w:rsidRPr="00AB1B7A" w:rsidRDefault="009828DB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9828DB" w:rsidRPr="00AB1B7A" w:rsidRDefault="009828DB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8" w:type="dxa"/>
          </w:tcPr>
          <w:p w:rsidR="009828DB" w:rsidRPr="00AB1B7A" w:rsidRDefault="009828DB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9828DB" w:rsidRPr="00AB1B7A" w:rsidRDefault="009828DB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42575,1</w:t>
            </w:r>
          </w:p>
        </w:tc>
        <w:tc>
          <w:tcPr>
            <w:tcW w:w="964" w:type="dxa"/>
          </w:tcPr>
          <w:p w:rsidR="009828DB" w:rsidRPr="00AB1B7A" w:rsidRDefault="009828DB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2839,6</w:t>
            </w:r>
          </w:p>
        </w:tc>
        <w:tc>
          <w:tcPr>
            <w:tcW w:w="964" w:type="dxa"/>
          </w:tcPr>
          <w:p w:rsidR="009828DB" w:rsidRPr="00AB1B7A" w:rsidRDefault="009828DB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2871,2</w:t>
            </w:r>
          </w:p>
        </w:tc>
        <w:tc>
          <w:tcPr>
            <w:tcW w:w="964" w:type="dxa"/>
          </w:tcPr>
          <w:p w:rsidR="009828DB" w:rsidRPr="00AB1B7A" w:rsidRDefault="009828DB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3393,5</w:t>
            </w:r>
          </w:p>
        </w:tc>
        <w:tc>
          <w:tcPr>
            <w:tcW w:w="964" w:type="dxa"/>
          </w:tcPr>
          <w:p w:rsidR="009828DB" w:rsidRPr="00AB1B7A" w:rsidRDefault="009828DB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4449,9</w:t>
            </w:r>
          </w:p>
        </w:tc>
        <w:tc>
          <w:tcPr>
            <w:tcW w:w="964" w:type="dxa"/>
          </w:tcPr>
          <w:p w:rsidR="009828DB" w:rsidRPr="00AB1B7A" w:rsidRDefault="009828DB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5428,7</w:t>
            </w:r>
          </w:p>
        </w:tc>
        <w:tc>
          <w:tcPr>
            <w:tcW w:w="907" w:type="dxa"/>
          </w:tcPr>
          <w:p w:rsidR="009828DB" w:rsidRPr="00AB1B7A" w:rsidRDefault="009828DB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4590,3</w:t>
            </w:r>
          </w:p>
        </w:tc>
        <w:tc>
          <w:tcPr>
            <w:tcW w:w="907" w:type="dxa"/>
          </w:tcPr>
          <w:p w:rsidR="009828DB" w:rsidRPr="00AB1B7A" w:rsidRDefault="009828DB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4770,4</w:t>
            </w:r>
          </w:p>
        </w:tc>
        <w:tc>
          <w:tcPr>
            <w:tcW w:w="907" w:type="dxa"/>
          </w:tcPr>
          <w:p w:rsidR="009828DB" w:rsidRPr="00AB1B7A" w:rsidRDefault="009828DB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07" w:type="dxa"/>
          </w:tcPr>
          <w:p w:rsidR="009828DB" w:rsidRPr="00AB1B7A" w:rsidRDefault="009828DB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07" w:type="dxa"/>
          </w:tcPr>
          <w:p w:rsidR="009828DB" w:rsidRPr="00AB1B7A" w:rsidRDefault="009828DB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07" w:type="dxa"/>
          </w:tcPr>
          <w:p w:rsidR="009828DB" w:rsidRPr="00AB1B7A" w:rsidRDefault="009828DB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38" w:type="dxa"/>
          </w:tcPr>
          <w:p w:rsidR="009828DB" w:rsidRPr="00AB1B7A" w:rsidRDefault="009828DB" w:rsidP="00AB1B7A">
            <w:pPr>
              <w:ind w:left="-74" w:right="-104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</w:tr>
      <w:tr w:rsidR="00433FA2" w:rsidRPr="00AB1B7A" w:rsidTr="00737048">
        <w:trPr>
          <w:trHeight w:val="20"/>
          <w:tblCellSpacing w:w="5" w:type="nil"/>
        </w:trPr>
        <w:tc>
          <w:tcPr>
            <w:tcW w:w="2977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2.1. </w:t>
            </w:r>
            <w:r w:rsidRPr="00AB1B7A">
              <w:rPr>
                <w:bCs/>
                <w:sz w:val="24"/>
                <w:szCs w:val="24"/>
              </w:rPr>
              <w:t>Расходы на выплаты по</w:t>
            </w:r>
            <w:r w:rsidR="001C7D7A" w:rsidRPr="00AB1B7A">
              <w:rPr>
                <w:bCs/>
                <w:sz w:val="24"/>
                <w:szCs w:val="24"/>
              </w:rPr>
              <w:t xml:space="preserve"> </w:t>
            </w:r>
            <w:r w:rsidRPr="00AB1B7A">
              <w:rPr>
                <w:bCs/>
                <w:sz w:val="24"/>
                <w:szCs w:val="24"/>
              </w:rPr>
              <w:t>оплате труда работников Отдела культуры и искусства Красносулинского района</w:t>
            </w:r>
          </w:p>
        </w:tc>
        <w:tc>
          <w:tcPr>
            <w:tcW w:w="2835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 Отдел культуры и искусства Красносулинского района</w:t>
            </w:r>
          </w:p>
        </w:tc>
        <w:tc>
          <w:tcPr>
            <w:tcW w:w="709" w:type="dxa"/>
          </w:tcPr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1020000110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1020000110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1020000110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</w:tcPr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121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122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129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33FA2" w:rsidRPr="00AB1B7A" w:rsidRDefault="005A452F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41216,0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9828DB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29608,3</w:t>
            </w:r>
          </w:p>
          <w:p w:rsidR="00433FA2" w:rsidRPr="00AB1B7A" w:rsidRDefault="005A452F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2713,5</w:t>
            </w:r>
          </w:p>
          <w:p w:rsidR="00433FA2" w:rsidRPr="00AB1B7A" w:rsidRDefault="009828DB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8894,2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2587,1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1850,2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186,5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550,4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2699,9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1924,7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193,9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581,3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3239,1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2327,8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216,5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694,8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433FA2" w:rsidRPr="00AB1B7A" w:rsidRDefault="008F2D7F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4238,9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8F2D7F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3050,8</w:t>
            </w:r>
          </w:p>
          <w:p w:rsidR="00433FA2" w:rsidRPr="00AB1B7A" w:rsidRDefault="00F00AC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276,5</w:t>
            </w:r>
          </w:p>
          <w:p w:rsidR="00433FA2" w:rsidRPr="00AB1B7A" w:rsidRDefault="006F2ED5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8F2D7F" w:rsidRPr="00AB1B7A">
              <w:rPr>
                <w:rFonts w:eastAsia="Calibri"/>
                <w:sz w:val="24"/>
                <w:szCs w:val="24"/>
                <w:lang w:eastAsia="en-US"/>
              </w:rPr>
              <w:t>11,6</w:t>
            </w:r>
          </w:p>
        </w:tc>
        <w:tc>
          <w:tcPr>
            <w:tcW w:w="964" w:type="dxa"/>
          </w:tcPr>
          <w:p w:rsidR="00433FA2" w:rsidRPr="00AB1B7A" w:rsidRDefault="005A452F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5256,7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9828DB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3837,5</w:t>
            </w:r>
          </w:p>
          <w:p w:rsidR="00433FA2" w:rsidRPr="00AB1B7A" w:rsidRDefault="005A452F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269,5</w:t>
            </w:r>
          </w:p>
          <w:p w:rsidR="00433FA2" w:rsidRPr="00AB1B7A" w:rsidRDefault="00BD0310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828DB" w:rsidRPr="00AB1B7A">
              <w:rPr>
                <w:rFonts w:eastAsia="Calibri"/>
                <w:sz w:val="24"/>
                <w:szCs w:val="24"/>
                <w:lang w:eastAsia="en-US"/>
              </w:rPr>
              <w:t>149,7</w:t>
            </w:r>
          </w:p>
        </w:tc>
        <w:tc>
          <w:tcPr>
            <w:tcW w:w="907" w:type="dxa"/>
          </w:tcPr>
          <w:p w:rsidR="00433FA2" w:rsidRPr="00AB1B7A" w:rsidRDefault="00B93FF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4502,1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B93FF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3239,6</w:t>
            </w:r>
          </w:p>
          <w:p w:rsidR="00433FA2" w:rsidRPr="00AB1B7A" w:rsidRDefault="00B93FF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284,1</w:t>
            </w:r>
          </w:p>
          <w:p w:rsidR="00433FA2" w:rsidRPr="00AB1B7A" w:rsidRDefault="00B93FF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978,4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</w:tcPr>
          <w:p w:rsidR="00433FA2" w:rsidRPr="00AB1B7A" w:rsidRDefault="00B93FF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4682,2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B93FF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3369,2</w:t>
            </w:r>
          </w:p>
          <w:p w:rsidR="00433FA2" w:rsidRPr="00AB1B7A" w:rsidRDefault="00B93FF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295,5</w:t>
            </w:r>
          </w:p>
          <w:p w:rsidR="00433FA2" w:rsidRPr="00AB1B7A" w:rsidRDefault="00B93FF4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1017,5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2802,0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2001,7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198,2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602,1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2802,0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2001,7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198,2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602,1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2802,0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2001,7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198,2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602,1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2802,0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2001,7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198,2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602,1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8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2802,0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2001,7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198,2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602,1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3FA2" w:rsidRPr="00AB1B7A" w:rsidTr="00737048">
        <w:trPr>
          <w:trHeight w:val="20"/>
          <w:tblCellSpacing w:w="5" w:type="nil"/>
        </w:trPr>
        <w:tc>
          <w:tcPr>
            <w:tcW w:w="2977" w:type="dxa"/>
          </w:tcPr>
          <w:p w:rsidR="00890452" w:rsidRPr="00AB1B7A" w:rsidRDefault="00433FA2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bCs/>
                <w:sz w:val="24"/>
                <w:szCs w:val="24"/>
              </w:rPr>
            </w:pPr>
            <w:r w:rsidRPr="00AB1B7A">
              <w:rPr>
                <w:bCs/>
                <w:sz w:val="24"/>
                <w:szCs w:val="24"/>
              </w:rPr>
              <w:t xml:space="preserve">Основное мероприятие 2.2. Расходы на обеспечение функций Отдела 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bCs/>
                <w:sz w:val="24"/>
                <w:szCs w:val="24"/>
              </w:rPr>
              <w:t>культуры и искусства Красносулинского района</w:t>
            </w:r>
          </w:p>
        </w:tc>
        <w:tc>
          <w:tcPr>
            <w:tcW w:w="2835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68" w:right="-62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 Отдел культуры и искусства Красносулинского района</w:t>
            </w:r>
          </w:p>
        </w:tc>
        <w:tc>
          <w:tcPr>
            <w:tcW w:w="709" w:type="dxa"/>
          </w:tcPr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AB1B7A" w:rsidRDefault="00433FA2" w:rsidP="004A375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8" w:type="dxa"/>
          </w:tcPr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433FA2" w:rsidRPr="00AB1B7A" w:rsidRDefault="00433FA2" w:rsidP="004A375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1417" w:type="dxa"/>
          </w:tcPr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1020000190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1020000190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1020099990</w:t>
            </w:r>
          </w:p>
        </w:tc>
        <w:tc>
          <w:tcPr>
            <w:tcW w:w="568" w:type="dxa"/>
          </w:tcPr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122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  <w:p w:rsidR="00433FA2" w:rsidRPr="00AB1B7A" w:rsidRDefault="00433FA2" w:rsidP="004A375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134" w:type="dxa"/>
          </w:tcPr>
          <w:p w:rsidR="00433FA2" w:rsidRPr="00AB1B7A" w:rsidRDefault="0011310F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1359,1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2,3</w:t>
            </w:r>
          </w:p>
          <w:p w:rsidR="00433FA2" w:rsidRPr="00AB1B7A" w:rsidRDefault="0011310F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1356,0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964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252,5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0,4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251,3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964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171,3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1,9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169,4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154,4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154,4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33FA2" w:rsidRPr="00AB1B7A" w:rsidRDefault="009B101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211,0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AB1B7A" w:rsidRDefault="009B1013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211,0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33FA2" w:rsidRPr="00AB1B7A" w:rsidRDefault="0011310F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172,0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AB1B7A" w:rsidRDefault="0011310F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172,0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433FA2" w:rsidRPr="00AB1B7A" w:rsidRDefault="00C96ADA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88,2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AB1B7A" w:rsidRDefault="00C96ADA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88,2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433FA2" w:rsidRPr="00AB1B7A" w:rsidRDefault="00C96ADA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88,2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AB1B7A" w:rsidRDefault="00C96ADA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88,2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7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38" w:type="dxa"/>
          </w:tcPr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AB1B7A" w:rsidRDefault="00433FA2" w:rsidP="00AB1B7A">
            <w:pPr>
              <w:tabs>
                <w:tab w:val="left" w:pos="4253"/>
              </w:tabs>
              <w:ind w:left="-74" w:right="-10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0,0»</w:t>
            </w:r>
          </w:p>
        </w:tc>
      </w:tr>
    </w:tbl>
    <w:p w:rsidR="00737048" w:rsidRPr="00AB1B7A" w:rsidRDefault="00737048" w:rsidP="00AB1B7A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0"/>
        <w:jc w:val="left"/>
        <w:rPr>
          <w:rFonts w:eastAsia="Calibri"/>
          <w:sz w:val="24"/>
          <w:szCs w:val="24"/>
          <w:lang w:eastAsia="en-US"/>
        </w:rPr>
      </w:pPr>
    </w:p>
    <w:p w:rsidR="00683C3E" w:rsidRPr="00AB1B7A" w:rsidRDefault="00737048" w:rsidP="00AB1B7A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709"/>
        <w:jc w:val="left"/>
        <w:rPr>
          <w:rFonts w:eastAsia="Calibri"/>
          <w:szCs w:val="24"/>
          <w:lang w:eastAsia="en-US"/>
        </w:rPr>
      </w:pPr>
      <w:r w:rsidRPr="00AB1B7A">
        <w:rPr>
          <w:rFonts w:eastAsia="Calibri"/>
          <w:sz w:val="24"/>
          <w:szCs w:val="24"/>
          <w:lang w:eastAsia="en-US"/>
        </w:rPr>
        <w:br w:type="page"/>
      </w:r>
      <w:r w:rsidR="00890452" w:rsidRPr="00AB1B7A">
        <w:rPr>
          <w:rFonts w:eastAsia="Calibri"/>
          <w:szCs w:val="24"/>
          <w:lang w:eastAsia="en-US"/>
        </w:rPr>
        <w:lastRenderedPageBreak/>
        <w:t>5. Приложение № 4 к муниципальной программе Красносулинского района «Развитие культуры» изложить в следующей редакции:</w:t>
      </w:r>
      <w:r w:rsidR="00890452" w:rsidRPr="00AB1B7A">
        <w:rPr>
          <w:rFonts w:eastAsia="Calibri"/>
          <w:szCs w:val="24"/>
          <w:lang w:eastAsia="en-US"/>
        </w:rPr>
        <w:tab/>
      </w:r>
    </w:p>
    <w:p w:rsidR="00890452" w:rsidRPr="00AB1B7A" w:rsidRDefault="00890452" w:rsidP="00AB1B7A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0"/>
        <w:jc w:val="left"/>
        <w:rPr>
          <w:rFonts w:eastAsia="Calibri"/>
          <w:szCs w:val="24"/>
          <w:lang w:eastAsia="en-US"/>
        </w:rPr>
      </w:pPr>
    </w:p>
    <w:p w:rsidR="00890452" w:rsidRPr="00AB1B7A" w:rsidRDefault="00890452" w:rsidP="00AB1B7A">
      <w:pPr>
        <w:widowControl w:val="0"/>
        <w:tabs>
          <w:tab w:val="left" w:pos="6379"/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4"/>
          <w:lang w:eastAsia="en-US"/>
        </w:rPr>
      </w:pPr>
      <w:r w:rsidRPr="00AB1B7A">
        <w:rPr>
          <w:rFonts w:eastAsia="Calibri"/>
          <w:szCs w:val="24"/>
          <w:lang w:eastAsia="en-US"/>
        </w:rPr>
        <w:t>Приложение № 4</w:t>
      </w:r>
    </w:p>
    <w:p w:rsidR="00890452" w:rsidRPr="00AB1B7A" w:rsidRDefault="00890452" w:rsidP="00AB1B7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4"/>
          <w:lang w:eastAsia="en-US"/>
        </w:rPr>
      </w:pPr>
      <w:r w:rsidRPr="00AB1B7A">
        <w:rPr>
          <w:rFonts w:eastAsia="Calibri"/>
          <w:szCs w:val="24"/>
          <w:lang w:eastAsia="en-US"/>
        </w:rPr>
        <w:t>к муниципальной программе</w:t>
      </w:r>
    </w:p>
    <w:p w:rsidR="00890452" w:rsidRPr="00AB1B7A" w:rsidRDefault="00890452" w:rsidP="00AB1B7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4"/>
          <w:lang w:eastAsia="en-US"/>
        </w:rPr>
      </w:pPr>
      <w:r w:rsidRPr="00AB1B7A">
        <w:rPr>
          <w:rFonts w:eastAsia="Calibri"/>
          <w:szCs w:val="24"/>
          <w:lang w:eastAsia="en-US"/>
        </w:rPr>
        <w:t>Красносулинского района</w:t>
      </w:r>
    </w:p>
    <w:p w:rsidR="00890452" w:rsidRPr="00AB1B7A" w:rsidRDefault="00890452" w:rsidP="00AB1B7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4"/>
          <w:lang w:eastAsia="en-US"/>
        </w:rPr>
      </w:pPr>
      <w:r w:rsidRPr="00AB1B7A">
        <w:rPr>
          <w:rFonts w:eastAsia="Calibri"/>
          <w:szCs w:val="24"/>
          <w:lang w:eastAsia="en-US"/>
        </w:rPr>
        <w:t>«Развитие культуры»</w:t>
      </w:r>
    </w:p>
    <w:p w:rsidR="00890452" w:rsidRPr="00AB1B7A" w:rsidRDefault="00890452" w:rsidP="00AB1B7A">
      <w:pPr>
        <w:widowControl w:val="0"/>
        <w:tabs>
          <w:tab w:val="left" w:pos="9610"/>
        </w:tabs>
        <w:autoSpaceDE w:val="0"/>
        <w:autoSpaceDN w:val="0"/>
        <w:adjustRightInd w:val="0"/>
        <w:ind w:left="15876" w:firstLine="0"/>
        <w:jc w:val="center"/>
        <w:rPr>
          <w:rFonts w:eastAsia="Calibri"/>
          <w:szCs w:val="24"/>
          <w:lang w:eastAsia="en-US"/>
        </w:rPr>
      </w:pPr>
    </w:p>
    <w:p w:rsidR="00890452" w:rsidRPr="00AB1B7A" w:rsidRDefault="00890452" w:rsidP="00AB1B7A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4"/>
          <w:lang w:eastAsia="en-US"/>
        </w:rPr>
      </w:pPr>
      <w:r w:rsidRPr="00AB1B7A">
        <w:rPr>
          <w:rFonts w:eastAsia="Calibri"/>
          <w:szCs w:val="24"/>
          <w:lang w:eastAsia="en-US"/>
        </w:rPr>
        <w:t>РАСХОДЫ</w:t>
      </w:r>
    </w:p>
    <w:p w:rsidR="00890452" w:rsidRPr="00AB1B7A" w:rsidRDefault="00890452" w:rsidP="00AB1B7A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0"/>
        <w:jc w:val="center"/>
        <w:rPr>
          <w:rFonts w:eastAsia="Calibri"/>
          <w:szCs w:val="24"/>
          <w:lang w:eastAsia="en-US"/>
        </w:rPr>
      </w:pPr>
      <w:r w:rsidRPr="00AB1B7A">
        <w:rPr>
          <w:rFonts w:eastAsia="Calibri"/>
          <w:szCs w:val="24"/>
          <w:lang w:eastAsia="en-US"/>
        </w:rPr>
        <w:t>на реализацию муниципальной программы</w:t>
      </w:r>
    </w:p>
    <w:p w:rsidR="00890452" w:rsidRPr="00AB1B7A" w:rsidRDefault="00890452" w:rsidP="00AB1B7A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0"/>
        <w:jc w:val="left"/>
        <w:rPr>
          <w:rFonts w:eastAsia="Calibri"/>
          <w:szCs w:val="24"/>
          <w:lang w:eastAsia="en-US"/>
        </w:rPr>
      </w:pPr>
    </w:p>
    <w:tbl>
      <w:tblPr>
        <w:tblW w:w="2154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4962"/>
        <w:gridCol w:w="1559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971"/>
      </w:tblGrid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Наименование </w:t>
            </w:r>
            <w:r w:rsidRPr="00AB1B7A">
              <w:rPr>
                <w:rFonts w:eastAsia="Calibri"/>
                <w:sz w:val="24"/>
                <w:szCs w:val="24"/>
                <w:lang w:eastAsia="en-US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Источники</w:t>
            </w:r>
          </w:p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Объем</w:t>
            </w:r>
          </w:p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расходов</w:t>
            </w:r>
          </w:p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всего </w:t>
            </w:r>
          </w:p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5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(тыс. рублей)</w:t>
            </w:r>
          </w:p>
        </w:tc>
        <w:tc>
          <w:tcPr>
            <w:tcW w:w="121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В том числе по годам реализации </w:t>
            </w:r>
          </w:p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муниципальной программы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</w:tr>
    </w:tbl>
    <w:p w:rsidR="00AB1B7A" w:rsidRPr="00AB1B7A" w:rsidRDefault="00AB1B7A" w:rsidP="00AB1B7A">
      <w:pPr>
        <w:rPr>
          <w:sz w:val="2"/>
          <w:szCs w:val="2"/>
        </w:rPr>
      </w:pPr>
    </w:p>
    <w:tbl>
      <w:tblPr>
        <w:tblW w:w="2154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4962"/>
        <w:gridCol w:w="1559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971"/>
      </w:tblGrid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Муниципальная программа Красносулинского района «Развитие культуры»</w:t>
            </w:r>
          </w:p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1124511,6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86641,0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132142,4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141144,5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129006,2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177966,2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83097,8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79059,0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59090,9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59090,9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59090,9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59090,9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59090,9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13490,9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2519,1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2222,3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3689,9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279,1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251,7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4270,8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258,0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170654,1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6882,9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48205,0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50185,8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26979,5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36108,6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2246,7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815505,5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72536,9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73757,4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77779,6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81247,5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94033,5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71269,3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73371,3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AB1B7A">
              <w:rPr>
                <w:bCs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hanging="13"/>
              <w:jc w:val="left"/>
              <w:rPr>
                <w:bCs/>
                <w:iCs/>
                <w:sz w:val="24"/>
                <w:szCs w:val="24"/>
                <w:highlight w:val="yellow"/>
              </w:rPr>
            </w:pPr>
            <w:r w:rsidRPr="00AB1B7A">
              <w:rPr>
                <w:bCs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AB1B7A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12080,6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163,0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3376,7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4164,4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2011,9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2364,6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112780,5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4539,1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4581,0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5324,8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18488,2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45207,8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5311,0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5384,1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4788,9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4788,9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4788,9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4788,9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4788,9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Подпрограмма 1. «Развитие учреждений сферы культуры Красносулинского района»</w:t>
            </w:r>
          </w:p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1081936,5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83801,4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129271,2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137751,0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124556,3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172537,5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78507,5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74288,6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56244,6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56244,6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56244,6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56244,6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56244,6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13490,9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2519,1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2222,3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3689,9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279,1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251,7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4270,8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258,0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170654,1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6882,9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48205,0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50185,8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26979,5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36108,6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2246,7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45,6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772930,4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69697,3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70886,2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74386,1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76797,6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88604,8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66679,0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68600,9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AB1B7A">
              <w:rPr>
                <w:bCs/>
                <w:sz w:val="24"/>
                <w:szCs w:val="24"/>
              </w:rPr>
              <w:t xml:space="preserve">безвозмездные поступления в бюджет района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hanging="13"/>
              <w:jc w:val="left"/>
              <w:rPr>
                <w:bCs/>
                <w:iCs/>
                <w:sz w:val="24"/>
                <w:szCs w:val="24"/>
              </w:rPr>
            </w:pPr>
            <w:r w:rsidRPr="00AB1B7A">
              <w:rPr>
                <w:bCs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AB1B7A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12080,6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163,0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3376,7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4164,4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2011,9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2364,6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112780,5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4539,1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4581,0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5324,8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18488,2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45207,8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5311,0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5384,1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4788,9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4788,9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4788,9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4788,9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4788,9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Подпрограмма 2. </w:t>
            </w:r>
          </w:p>
          <w:p w:rsidR="00AB1B7A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«Обеспечение </w:t>
            </w:r>
          </w:p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реализации муниципальной программы Красносулинского района «Развитие культуры»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42575,1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2839,6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2871,2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3393,5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4449,9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5428,7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4590,3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4770,4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2846,3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2846,3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2846,3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2846,3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2846,3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 xml:space="preserve">областной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42575,1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2839,6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2871,2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3393,5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4449,9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5428,7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4590,3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4770,4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2846,3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2846,3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2846,3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2846,3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2846,3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AB1B7A">
              <w:rPr>
                <w:bCs/>
                <w:sz w:val="24"/>
                <w:szCs w:val="24"/>
              </w:rPr>
              <w:t xml:space="preserve">безвозмездные поступления в бюджет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hanging="13"/>
              <w:jc w:val="left"/>
              <w:rPr>
                <w:bCs/>
                <w:iCs/>
                <w:sz w:val="24"/>
                <w:szCs w:val="24"/>
              </w:rPr>
            </w:pPr>
            <w:r w:rsidRPr="00AB1B7A">
              <w:rPr>
                <w:bCs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AB1B7A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B1B7A" w:rsidRPr="00AB1B7A" w:rsidTr="00AB1B7A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tabs>
                <w:tab w:val="left" w:pos="4253"/>
              </w:tabs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2" w:rsidRPr="00AB1B7A" w:rsidRDefault="00890452" w:rsidP="00AB1B7A">
            <w:pPr>
              <w:ind w:left="-74" w:right="-76" w:firstLine="0"/>
              <w:jc w:val="center"/>
              <w:rPr>
                <w:sz w:val="24"/>
                <w:szCs w:val="24"/>
              </w:rPr>
            </w:pPr>
            <w:r w:rsidRPr="00AB1B7A">
              <w:rPr>
                <w:rFonts w:eastAsia="Calibri"/>
                <w:sz w:val="24"/>
                <w:szCs w:val="24"/>
                <w:lang w:eastAsia="en-US"/>
              </w:rPr>
              <w:t>0,0»</w:t>
            </w:r>
          </w:p>
        </w:tc>
      </w:tr>
    </w:tbl>
    <w:p w:rsidR="00AB1B7A" w:rsidRPr="00AB1B7A" w:rsidRDefault="00AB1B7A" w:rsidP="00AB1B7A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0"/>
        <w:jc w:val="left"/>
        <w:rPr>
          <w:rFonts w:eastAsia="Calibri"/>
          <w:szCs w:val="24"/>
          <w:lang w:eastAsia="en-US"/>
        </w:rPr>
      </w:pPr>
    </w:p>
    <w:p w:rsidR="00AB1B7A" w:rsidRPr="00AB1B7A" w:rsidRDefault="00AB1B7A" w:rsidP="00AB1B7A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0"/>
        <w:jc w:val="left"/>
        <w:rPr>
          <w:rFonts w:eastAsia="Calibri"/>
          <w:szCs w:val="24"/>
          <w:lang w:eastAsia="en-US"/>
        </w:rPr>
      </w:pPr>
    </w:p>
    <w:p w:rsidR="00DF1F57" w:rsidRPr="00AB1B7A" w:rsidRDefault="00DF1F57" w:rsidP="00AB1B7A">
      <w:pPr>
        <w:ind w:firstLine="0"/>
        <w:jc w:val="left"/>
        <w:rPr>
          <w:rFonts w:eastAsia="Calibri"/>
          <w:szCs w:val="24"/>
          <w:lang w:eastAsia="en-US"/>
        </w:rPr>
      </w:pPr>
      <w:r w:rsidRPr="00AB1B7A">
        <w:rPr>
          <w:rFonts w:eastAsia="Calibri"/>
          <w:szCs w:val="24"/>
          <w:lang w:eastAsia="en-US"/>
        </w:rPr>
        <w:t>Управляющий делами</w:t>
      </w:r>
    </w:p>
    <w:p w:rsidR="00487691" w:rsidRPr="00AB1B7A" w:rsidRDefault="00DF1F57" w:rsidP="00AB1B7A">
      <w:pPr>
        <w:tabs>
          <w:tab w:val="right" w:pos="21546"/>
        </w:tabs>
        <w:ind w:firstLine="0"/>
        <w:jc w:val="left"/>
        <w:rPr>
          <w:rFonts w:eastAsia="Calibri"/>
          <w:szCs w:val="24"/>
          <w:lang w:eastAsia="en-US"/>
        </w:rPr>
      </w:pPr>
      <w:r w:rsidRPr="00AB1B7A">
        <w:rPr>
          <w:rFonts w:eastAsia="Calibri"/>
          <w:szCs w:val="24"/>
          <w:lang w:eastAsia="en-US"/>
        </w:rPr>
        <w:t>Администрации района</w:t>
      </w:r>
      <w:r w:rsidRPr="00AB1B7A">
        <w:rPr>
          <w:rFonts w:eastAsia="Calibri"/>
          <w:szCs w:val="24"/>
          <w:lang w:eastAsia="en-US"/>
        </w:rPr>
        <w:tab/>
      </w:r>
      <w:r w:rsidR="001C7D7A" w:rsidRPr="00AB1B7A">
        <w:rPr>
          <w:rFonts w:eastAsia="Calibri"/>
          <w:szCs w:val="24"/>
          <w:lang w:eastAsia="en-US"/>
        </w:rPr>
        <w:t xml:space="preserve"> </w:t>
      </w:r>
      <w:r w:rsidRPr="00AB1B7A">
        <w:rPr>
          <w:rFonts w:eastAsia="Calibri"/>
          <w:szCs w:val="24"/>
          <w:lang w:eastAsia="en-US"/>
        </w:rPr>
        <w:t>И.Ю. Кишкинова</w:t>
      </w:r>
    </w:p>
    <w:sectPr w:rsidR="00487691" w:rsidRPr="00AB1B7A" w:rsidSect="004A375A">
      <w:headerReference w:type="first" r:id="rId13"/>
      <w:footerReference w:type="first" r:id="rId14"/>
      <w:pgSz w:w="23814" w:h="16839" w:orient="landscape" w:code="8"/>
      <w:pgMar w:top="2268" w:right="1134" w:bottom="567" w:left="1134" w:header="1985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85D" w:rsidRDefault="00BD685D">
      <w:r>
        <w:separator/>
      </w:r>
    </w:p>
  </w:endnote>
  <w:endnote w:type="continuationSeparator" w:id="0">
    <w:p w:rsidR="00BD685D" w:rsidRDefault="00BD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D7A" w:rsidRDefault="001C7D7A" w:rsidP="00407F8B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D7A" w:rsidRPr="000830FA" w:rsidRDefault="001C7D7A" w:rsidP="000830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85D" w:rsidRDefault="00BD685D">
      <w:r>
        <w:separator/>
      </w:r>
    </w:p>
  </w:footnote>
  <w:footnote w:type="continuationSeparator" w:id="0">
    <w:p w:rsidR="00BD685D" w:rsidRDefault="00BD6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D7A" w:rsidRDefault="001C7D7A">
    <w:pPr>
      <w:pStyle w:val="a3"/>
      <w:rPr>
        <w:lang w:val="ru-RU"/>
      </w:rPr>
    </w:pPr>
    <w:r>
      <w:rPr>
        <w:lang w:val="ru-RU"/>
      </w:rPr>
      <w:t>2</w:t>
    </w:r>
  </w:p>
  <w:p w:rsidR="001C7D7A" w:rsidRPr="001A4A19" w:rsidRDefault="001C7D7A" w:rsidP="001A4A19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D7A" w:rsidRPr="004A375A" w:rsidRDefault="004A375A" w:rsidP="004A375A">
    <w:pPr>
      <w:pStyle w:val="a3"/>
      <w:ind w:firstLine="0"/>
      <w:jc w:val="center"/>
      <w:rPr>
        <w:szCs w:val="28"/>
        <w:lang w:val="ru-RU"/>
      </w:rPr>
    </w:pPr>
    <w:r w:rsidRPr="004A375A">
      <w:rPr>
        <w:szCs w:val="28"/>
      </w:rPr>
      <w:fldChar w:fldCharType="begin"/>
    </w:r>
    <w:r w:rsidRPr="004A375A">
      <w:rPr>
        <w:szCs w:val="28"/>
      </w:rPr>
      <w:instrText>PAGE   \* MERGEFORMAT</w:instrText>
    </w:r>
    <w:r w:rsidRPr="004A375A">
      <w:rPr>
        <w:szCs w:val="28"/>
      </w:rPr>
      <w:fldChar w:fldCharType="separate"/>
    </w:r>
    <w:r w:rsidR="00194227" w:rsidRPr="00194227">
      <w:rPr>
        <w:noProof/>
        <w:szCs w:val="28"/>
        <w:lang w:val="ru-RU"/>
      </w:rPr>
      <w:t>9</w:t>
    </w:r>
    <w:r w:rsidRPr="004A375A">
      <w:rPr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D7A" w:rsidRPr="00E53AC8" w:rsidRDefault="001C7D7A" w:rsidP="00906D56">
    <w:pPr>
      <w:pStyle w:val="a3"/>
      <w:tabs>
        <w:tab w:val="left" w:pos="10622"/>
        <w:tab w:val="center" w:pos="11056"/>
      </w:tabs>
      <w:ind w:firstLine="0"/>
      <w:jc w:val="center"/>
      <w:rPr>
        <w:noProof/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5A" w:rsidRPr="00E53AC8" w:rsidRDefault="004A375A" w:rsidP="00906D56">
    <w:pPr>
      <w:pStyle w:val="a3"/>
      <w:tabs>
        <w:tab w:val="left" w:pos="10622"/>
        <w:tab w:val="center" w:pos="11056"/>
      </w:tabs>
      <w:ind w:firstLine="0"/>
      <w:jc w:val="center"/>
      <w:rPr>
        <w:noProof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80CA23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98676A"/>
    <w:multiLevelType w:val="hybridMultilevel"/>
    <w:tmpl w:val="FD7C47F0"/>
    <w:lvl w:ilvl="0" w:tplc="3942163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557B1"/>
    <w:multiLevelType w:val="hybridMultilevel"/>
    <w:tmpl w:val="54DE2224"/>
    <w:lvl w:ilvl="0" w:tplc="96AE133C">
      <w:start w:val="2019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BE5EA3"/>
    <w:multiLevelType w:val="hybridMultilevel"/>
    <w:tmpl w:val="E1EA72EA"/>
    <w:lvl w:ilvl="0" w:tplc="09E8649A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B45F9"/>
    <w:multiLevelType w:val="hybridMultilevel"/>
    <w:tmpl w:val="3D402D3E"/>
    <w:lvl w:ilvl="0" w:tplc="7AC8C0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D10BE"/>
    <w:multiLevelType w:val="hybridMultilevel"/>
    <w:tmpl w:val="C5D6497E"/>
    <w:lvl w:ilvl="0" w:tplc="0E74C3D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1326867"/>
    <w:multiLevelType w:val="hybridMultilevel"/>
    <w:tmpl w:val="C5D6497E"/>
    <w:lvl w:ilvl="0" w:tplc="0E74C3D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1126FD"/>
    <w:multiLevelType w:val="hybridMultilevel"/>
    <w:tmpl w:val="24285B56"/>
    <w:lvl w:ilvl="0" w:tplc="0150CD1C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778A1"/>
    <w:multiLevelType w:val="hybridMultilevel"/>
    <w:tmpl w:val="8F52DE02"/>
    <w:lvl w:ilvl="0" w:tplc="8752FCCA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DC668C"/>
    <w:multiLevelType w:val="hybridMultilevel"/>
    <w:tmpl w:val="77A21F54"/>
    <w:lvl w:ilvl="0" w:tplc="7A8CED20">
      <w:start w:val="2019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D4"/>
    <w:rsid w:val="00000FBF"/>
    <w:rsid w:val="00002191"/>
    <w:rsid w:val="00003D2D"/>
    <w:rsid w:val="00003FD3"/>
    <w:rsid w:val="00004677"/>
    <w:rsid w:val="00004AC6"/>
    <w:rsid w:val="00005105"/>
    <w:rsid w:val="00005F52"/>
    <w:rsid w:val="000062A6"/>
    <w:rsid w:val="000100F6"/>
    <w:rsid w:val="000100F8"/>
    <w:rsid w:val="000127F4"/>
    <w:rsid w:val="00012D56"/>
    <w:rsid w:val="00013920"/>
    <w:rsid w:val="000144DB"/>
    <w:rsid w:val="00014571"/>
    <w:rsid w:val="000153F9"/>
    <w:rsid w:val="00015894"/>
    <w:rsid w:val="00016E13"/>
    <w:rsid w:val="00016F16"/>
    <w:rsid w:val="00020E3A"/>
    <w:rsid w:val="00021096"/>
    <w:rsid w:val="00021CE6"/>
    <w:rsid w:val="000227AB"/>
    <w:rsid w:val="00023DB4"/>
    <w:rsid w:val="0002406D"/>
    <w:rsid w:val="000245D6"/>
    <w:rsid w:val="0002556A"/>
    <w:rsid w:val="000264C3"/>
    <w:rsid w:val="00026712"/>
    <w:rsid w:val="00026FCB"/>
    <w:rsid w:val="00027076"/>
    <w:rsid w:val="00027BF4"/>
    <w:rsid w:val="000318A6"/>
    <w:rsid w:val="00031DD3"/>
    <w:rsid w:val="00032E90"/>
    <w:rsid w:val="00033015"/>
    <w:rsid w:val="00033234"/>
    <w:rsid w:val="0003373D"/>
    <w:rsid w:val="000341D2"/>
    <w:rsid w:val="00034BC6"/>
    <w:rsid w:val="000355E9"/>
    <w:rsid w:val="00040B3D"/>
    <w:rsid w:val="00040D28"/>
    <w:rsid w:val="00041656"/>
    <w:rsid w:val="000418EF"/>
    <w:rsid w:val="000425A0"/>
    <w:rsid w:val="000438BC"/>
    <w:rsid w:val="000444CC"/>
    <w:rsid w:val="00044851"/>
    <w:rsid w:val="00044DC9"/>
    <w:rsid w:val="0004640F"/>
    <w:rsid w:val="000507D1"/>
    <w:rsid w:val="00050A73"/>
    <w:rsid w:val="00050DEF"/>
    <w:rsid w:val="00051F82"/>
    <w:rsid w:val="0005268D"/>
    <w:rsid w:val="00053DF1"/>
    <w:rsid w:val="00057364"/>
    <w:rsid w:val="000604C8"/>
    <w:rsid w:val="000606B3"/>
    <w:rsid w:val="0006421C"/>
    <w:rsid w:val="00066F4B"/>
    <w:rsid w:val="00067E16"/>
    <w:rsid w:val="00071033"/>
    <w:rsid w:val="00073C9D"/>
    <w:rsid w:val="0007469D"/>
    <w:rsid w:val="000750A1"/>
    <w:rsid w:val="00075CD5"/>
    <w:rsid w:val="00076242"/>
    <w:rsid w:val="00080781"/>
    <w:rsid w:val="00080ECD"/>
    <w:rsid w:val="0008260E"/>
    <w:rsid w:val="000828BD"/>
    <w:rsid w:val="000830FA"/>
    <w:rsid w:val="00083569"/>
    <w:rsid w:val="0008535E"/>
    <w:rsid w:val="00085632"/>
    <w:rsid w:val="00086338"/>
    <w:rsid w:val="00086A8F"/>
    <w:rsid w:val="00086FC7"/>
    <w:rsid w:val="0009083B"/>
    <w:rsid w:val="00094328"/>
    <w:rsid w:val="00095BB9"/>
    <w:rsid w:val="00095F5D"/>
    <w:rsid w:val="00096262"/>
    <w:rsid w:val="000A05F1"/>
    <w:rsid w:val="000A1FB9"/>
    <w:rsid w:val="000A203B"/>
    <w:rsid w:val="000A3C31"/>
    <w:rsid w:val="000A5337"/>
    <w:rsid w:val="000A59A8"/>
    <w:rsid w:val="000A5A55"/>
    <w:rsid w:val="000A7DCA"/>
    <w:rsid w:val="000B14AC"/>
    <w:rsid w:val="000B25D0"/>
    <w:rsid w:val="000B30E1"/>
    <w:rsid w:val="000B3DC4"/>
    <w:rsid w:val="000B4331"/>
    <w:rsid w:val="000B4441"/>
    <w:rsid w:val="000B4A67"/>
    <w:rsid w:val="000B6135"/>
    <w:rsid w:val="000C3165"/>
    <w:rsid w:val="000C3B34"/>
    <w:rsid w:val="000C3C74"/>
    <w:rsid w:val="000C5429"/>
    <w:rsid w:val="000C6F91"/>
    <w:rsid w:val="000C7811"/>
    <w:rsid w:val="000C7B95"/>
    <w:rsid w:val="000D2D6E"/>
    <w:rsid w:val="000D458B"/>
    <w:rsid w:val="000D5BB2"/>
    <w:rsid w:val="000D7956"/>
    <w:rsid w:val="000D7A55"/>
    <w:rsid w:val="000E0D52"/>
    <w:rsid w:val="000E2AF6"/>
    <w:rsid w:val="000E3034"/>
    <w:rsid w:val="000E46BA"/>
    <w:rsid w:val="000E4702"/>
    <w:rsid w:val="000E53BD"/>
    <w:rsid w:val="000E682D"/>
    <w:rsid w:val="000E72BC"/>
    <w:rsid w:val="000E7ABF"/>
    <w:rsid w:val="000E7E81"/>
    <w:rsid w:val="000F0DA7"/>
    <w:rsid w:val="000F1712"/>
    <w:rsid w:val="000F1A4F"/>
    <w:rsid w:val="000F1B47"/>
    <w:rsid w:val="000F1D7B"/>
    <w:rsid w:val="000F20B8"/>
    <w:rsid w:val="000F245A"/>
    <w:rsid w:val="000F344C"/>
    <w:rsid w:val="000F46CD"/>
    <w:rsid w:val="000F63B2"/>
    <w:rsid w:val="000F6A9B"/>
    <w:rsid w:val="000F74CD"/>
    <w:rsid w:val="000F78EE"/>
    <w:rsid w:val="0010058E"/>
    <w:rsid w:val="001011EF"/>
    <w:rsid w:val="00102204"/>
    <w:rsid w:val="00104B13"/>
    <w:rsid w:val="00104EC7"/>
    <w:rsid w:val="00104EF4"/>
    <w:rsid w:val="00105544"/>
    <w:rsid w:val="00107BBE"/>
    <w:rsid w:val="00112872"/>
    <w:rsid w:val="0011310F"/>
    <w:rsid w:val="00114957"/>
    <w:rsid w:val="00114AFF"/>
    <w:rsid w:val="0011540E"/>
    <w:rsid w:val="00116609"/>
    <w:rsid w:val="00117158"/>
    <w:rsid w:val="001201D1"/>
    <w:rsid w:val="0012034E"/>
    <w:rsid w:val="00120A4D"/>
    <w:rsid w:val="00120B6C"/>
    <w:rsid w:val="0012193F"/>
    <w:rsid w:val="0012195D"/>
    <w:rsid w:val="00121B07"/>
    <w:rsid w:val="001226ED"/>
    <w:rsid w:val="00123292"/>
    <w:rsid w:val="001248B3"/>
    <w:rsid w:val="001251AC"/>
    <w:rsid w:val="00126637"/>
    <w:rsid w:val="0012675B"/>
    <w:rsid w:val="00126BA3"/>
    <w:rsid w:val="001273F3"/>
    <w:rsid w:val="00130E9B"/>
    <w:rsid w:val="00131C3F"/>
    <w:rsid w:val="00132898"/>
    <w:rsid w:val="001346F7"/>
    <w:rsid w:val="00134B80"/>
    <w:rsid w:val="00135235"/>
    <w:rsid w:val="00136051"/>
    <w:rsid w:val="00136C2A"/>
    <w:rsid w:val="001413D9"/>
    <w:rsid w:val="00141D35"/>
    <w:rsid w:val="00142BB8"/>
    <w:rsid w:val="00145A7F"/>
    <w:rsid w:val="00145D31"/>
    <w:rsid w:val="001461F6"/>
    <w:rsid w:val="0014667C"/>
    <w:rsid w:val="00146BC6"/>
    <w:rsid w:val="00147C3F"/>
    <w:rsid w:val="00147D33"/>
    <w:rsid w:val="00150A82"/>
    <w:rsid w:val="00150B35"/>
    <w:rsid w:val="00150C77"/>
    <w:rsid w:val="00152BE4"/>
    <w:rsid w:val="00153988"/>
    <w:rsid w:val="00153B44"/>
    <w:rsid w:val="00154A6A"/>
    <w:rsid w:val="00155739"/>
    <w:rsid w:val="001561E3"/>
    <w:rsid w:val="001576EF"/>
    <w:rsid w:val="0015772B"/>
    <w:rsid w:val="001577C8"/>
    <w:rsid w:val="00157FD5"/>
    <w:rsid w:val="001604D7"/>
    <w:rsid w:val="00165975"/>
    <w:rsid w:val="001666FC"/>
    <w:rsid w:val="00166FC2"/>
    <w:rsid w:val="00167CD9"/>
    <w:rsid w:val="0017051A"/>
    <w:rsid w:val="00171108"/>
    <w:rsid w:val="00171767"/>
    <w:rsid w:val="0017334C"/>
    <w:rsid w:val="00174CDE"/>
    <w:rsid w:val="00175627"/>
    <w:rsid w:val="0017624B"/>
    <w:rsid w:val="0017625F"/>
    <w:rsid w:val="001762E0"/>
    <w:rsid w:val="001764BC"/>
    <w:rsid w:val="00177397"/>
    <w:rsid w:val="00180409"/>
    <w:rsid w:val="001810BF"/>
    <w:rsid w:val="00181C8C"/>
    <w:rsid w:val="001822CD"/>
    <w:rsid w:val="00182921"/>
    <w:rsid w:val="00182D04"/>
    <w:rsid w:val="00187286"/>
    <w:rsid w:val="00187805"/>
    <w:rsid w:val="0019069C"/>
    <w:rsid w:val="001911B2"/>
    <w:rsid w:val="00193DAC"/>
    <w:rsid w:val="00194227"/>
    <w:rsid w:val="0019644C"/>
    <w:rsid w:val="00197730"/>
    <w:rsid w:val="001A07FB"/>
    <w:rsid w:val="001A1D3F"/>
    <w:rsid w:val="001A3903"/>
    <w:rsid w:val="001A4A19"/>
    <w:rsid w:val="001A75B3"/>
    <w:rsid w:val="001A7991"/>
    <w:rsid w:val="001B0408"/>
    <w:rsid w:val="001B0D86"/>
    <w:rsid w:val="001B0DE3"/>
    <w:rsid w:val="001B2B8E"/>
    <w:rsid w:val="001B479F"/>
    <w:rsid w:val="001B52AA"/>
    <w:rsid w:val="001B56AD"/>
    <w:rsid w:val="001B5A26"/>
    <w:rsid w:val="001B64AC"/>
    <w:rsid w:val="001B6E98"/>
    <w:rsid w:val="001B73C3"/>
    <w:rsid w:val="001B7F03"/>
    <w:rsid w:val="001C09A6"/>
    <w:rsid w:val="001C0C87"/>
    <w:rsid w:val="001C2914"/>
    <w:rsid w:val="001C4A8E"/>
    <w:rsid w:val="001C5B12"/>
    <w:rsid w:val="001C6C82"/>
    <w:rsid w:val="001C7D7A"/>
    <w:rsid w:val="001D4393"/>
    <w:rsid w:val="001D482D"/>
    <w:rsid w:val="001D4833"/>
    <w:rsid w:val="001D6061"/>
    <w:rsid w:val="001D65B4"/>
    <w:rsid w:val="001D6735"/>
    <w:rsid w:val="001D7F99"/>
    <w:rsid w:val="001E06FD"/>
    <w:rsid w:val="001E12CB"/>
    <w:rsid w:val="001E19DB"/>
    <w:rsid w:val="001E1D55"/>
    <w:rsid w:val="001E2330"/>
    <w:rsid w:val="001E2371"/>
    <w:rsid w:val="001E3AB4"/>
    <w:rsid w:val="001E49F3"/>
    <w:rsid w:val="001E4BF1"/>
    <w:rsid w:val="001E78B1"/>
    <w:rsid w:val="001F0073"/>
    <w:rsid w:val="001F0952"/>
    <w:rsid w:val="001F1F18"/>
    <w:rsid w:val="001F2124"/>
    <w:rsid w:val="001F3CBA"/>
    <w:rsid w:val="001F5225"/>
    <w:rsid w:val="001F5705"/>
    <w:rsid w:val="001F6A09"/>
    <w:rsid w:val="001F717B"/>
    <w:rsid w:val="001F7265"/>
    <w:rsid w:val="0020197B"/>
    <w:rsid w:val="00203131"/>
    <w:rsid w:val="0020354A"/>
    <w:rsid w:val="002040D8"/>
    <w:rsid w:val="002057B7"/>
    <w:rsid w:val="0020590F"/>
    <w:rsid w:val="00205D83"/>
    <w:rsid w:val="00205E95"/>
    <w:rsid w:val="002063B9"/>
    <w:rsid w:val="00206B9D"/>
    <w:rsid w:val="00207027"/>
    <w:rsid w:val="00207179"/>
    <w:rsid w:val="00207C1E"/>
    <w:rsid w:val="002102CC"/>
    <w:rsid w:val="00210FE4"/>
    <w:rsid w:val="00211BDC"/>
    <w:rsid w:val="0021273B"/>
    <w:rsid w:val="00212B98"/>
    <w:rsid w:val="00212FBE"/>
    <w:rsid w:val="002147E2"/>
    <w:rsid w:val="002157AA"/>
    <w:rsid w:val="00215C81"/>
    <w:rsid w:val="0021606B"/>
    <w:rsid w:val="002173C9"/>
    <w:rsid w:val="00217A8D"/>
    <w:rsid w:val="002205CC"/>
    <w:rsid w:val="00220921"/>
    <w:rsid w:val="00221849"/>
    <w:rsid w:val="0022189F"/>
    <w:rsid w:val="002225BA"/>
    <w:rsid w:val="002226C9"/>
    <w:rsid w:val="00222F5D"/>
    <w:rsid w:val="00223994"/>
    <w:rsid w:val="002268FE"/>
    <w:rsid w:val="00226E08"/>
    <w:rsid w:val="00227C29"/>
    <w:rsid w:val="00227CF0"/>
    <w:rsid w:val="00230923"/>
    <w:rsid w:val="00231092"/>
    <w:rsid w:val="002317CB"/>
    <w:rsid w:val="002319F5"/>
    <w:rsid w:val="002330DE"/>
    <w:rsid w:val="00233FD3"/>
    <w:rsid w:val="002341D9"/>
    <w:rsid w:val="0023519B"/>
    <w:rsid w:val="002403C3"/>
    <w:rsid w:val="00241077"/>
    <w:rsid w:val="00241F77"/>
    <w:rsid w:val="0024230F"/>
    <w:rsid w:val="00242B85"/>
    <w:rsid w:val="00243DCF"/>
    <w:rsid w:val="00245778"/>
    <w:rsid w:val="00246C9D"/>
    <w:rsid w:val="0025157B"/>
    <w:rsid w:val="002549DE"/>
    <w:rsid w:val="00256EE6"/>
    <w:rsid w:val="00257596"/>
    <w:rsid w:val="0025767E"/>
    <w:rsid w:val="00257A2D"/>
    <w:rsid w:val="00257C18"/>
    <w:rsid w:val="00257EBE"/>
    <w:rsid w:val="00261984"/>
    <w:rsid w:val="00262C9C"/>
    <w:rsid w:val="00263324"/>
    <w:rsid w:val="002639FA"/>
    <w:rsid w:val="00264BDC"/>
    <w:rsid w:val="0026521B"/>
    <w:rsid w:val="0026536D"/>
    <w:rsid w:val="00265995"/>
    <w:rsid w:val="00265D3F"/>
    <w:rsid w:val="00267D5B"/>
    <w:rsid w:val="002710AC"/>
    <w:rsid w:val="002714DE"/>
    <w:rsid w:val="002718AB"/>
    <w:rsid w:val="00271D7A"/>
    <w:rsid w:val="00272F6B"/>
    <w:rsid w:val="00274418"/>
    <w:rsid w:val="002748F8"/>
    <w:rsid w:val="00275381"/>
    <w:rsid w:val="00275C1B"/>
    <w:rsid w:val="00275D5D"/>
    <w:rsid w:val="0027676C"/>
    <w:rsid w:val="0027684C"/>
    <w:rsid w:val="00276903"/>
    <w:rsid w:val="00277B37"/>
    <w:rsid w:val="00280588"/>
    <w:rsid w:val="00280AE6"/>
    <w:rsid w:val="0028239F"/>
    <w:rsid w:val="002856BE"/>
    <w:rsid w:val="002858DA"/>
    <w:rsid w:val="002878CF"/>
    <w:rsid w:val="00287F70"/>
    <w:rsid w:val="00290491"/>
    <w:rsid w:val="00291459"/>
    <w:rsid w:val="002916C0"/>
    <w:rsid w:val="00291C6D"/>
    <w:rsid w:val="002925EC"/>
    <w:rsid w:val="002928D8"/>
    <w:rsid w:val="002931B9"/>
    <w:rsid w:val="00293933"/>
    <w:rsid w:val="00293E99"/>
    <w:rsid w:val="00294409"/>
    <w:rsid w:val="00294ADE"/>
    <w:rsid w:val="002958AD"/>
    <w:rsid w:val="002959A2"/>
    <w:rsid w:val="00295DB3"/>
    <w:rsid w:val="00295F4C"/>
    <w:rsid w:val="00296668"/>
    <w:rsid w:val="00296671"/>
    <w:rsid w:val="00296D42"/>
    <w:rsid w:val="002A048C"/>
    <w:rsid w:val="002A0FBC"/>
    <w:rsid w:val="002A11B1"/>
    <w:rsid w:val="002A2CB6"/>
    <w:rsid w:val="002A3462"/>
    <w:rsid w:val="002A3DDD"/>
    <w:rsid w:val="002A4230"/>
    <w:rsid w:val="002A47A4"/>
    <w:rsid w:val="002A5F48"/>
    <w:rsid w:val="002A625C"/>
    <w:rsid w:val="002A6358"/>
    <w:rsid w:val="002A6821"/>
    <w:rsid w:val="002B20D2"/>
    <w:rsid w:val="002B31E7"/>
    <w:rsid w:val="002B409C"/>
    <w:rsid w:val="002B4397"/>
    <w:rsid w:val="002B62D0"/>
    <w:rsid w:val="002B730E"/>
    <w:rsid w:val="002C0675"/>
    <w:rsid w:val="002C22A3"/>
    <w:rsid w:val="002C354D"/>
    <w:rsid w:val="002C3D89"/>
    <w:rsid w:val="002C4975"/>
    <w:rsid w:val="002C4D3A"/>
    <w:rsid w:val="002C5B57"/>
    <w:rsid w:val="002C7052"/>
    <w:rsid w:val="002C7C82"/>
    <w:rsid w:val="002D2A70"/>
    <w:rsid w:val="002D3E13"/>
    <w:rsid w:val="002D41EF"/>
    <w:rsid w:val="002D4428"/>
    <w:rsid w:val="002D49FC"/>
    <w:rsid w:val="002D4EF6"/>
    <w:rsid w:val="002D4F02"/>
    <w:rsid w:val="002D5C8A"/>
    <w:rsid w:val="002D6FA5"/>
    <w:rsid w:val="002D7407"/>
    <w:rsid w:val="002D7C87"/>
    <w:rsid w:val="002E12F9"/>
    <w:rsid w:val="002E19B1"/>
    <w:rsid w:val="002E1E81"/>
    <w:rsid w:val="002E232A"/>
    <w:rsid w:val="002E2822"/>
    <w:rsid w:val="002E2D7F"/>
    <w:rsid w:val="002E4E5B"/>
    <w:rsid w:val="002E5A34"/>
    <w:rsid w:val="002E6AC3"/>
    <w:rsid w:val="002E7770"/>
    <w:rsid w:val="002F0BD8"/>
    <w:rsid w:val="002F0E46"/>
    <w:rsid w:val="002F241C"/>
    <w:rsid w:val="002F2DDA"/>
    <w:rsid w:val="002F4397"/>
    <w:rsid w:val="002F48B9"/>
    <w:rsid w:val="00302A2A"/>
    <w:rsid w:val="00302B2B"/>
    <w:rsid w:val="00302FFD"/>
    <w:rsid w:val="00306FEB"/>
    <w:rsid w:val="00307DDD"/>
    <w:rsid w:val="00311AF3"/>
    <w:rsid w:val="003124A6"/>
    <w:rsid w:val="00312B71"/>
    <w:rsid w:val="0031413D"/>
    <w:rsid w:val="00315A6E"/>
    <w:rsid w:val="00315D22"/>
    <w:rsid w:val="00316195"/>
    <w:rsid w:val="0031675D"/>
    <w:rsid w:val="00317535"/>
    <w:rsid w:val="00320A5E"/>
    <w:rsid w:val="00321DA8"/>
    <w:rsid w:val="00321FB9"/>
    <w:rsid w:val="00321FE2"/>
    <w:rsid w:val="00323E29"/>
    <w:rsid w:val="00326246"/>
    <w:rsid w:val="00327EE0"/>
    <w:rsid w:val="00330769"/>
    <w:rsid w:val="00331522"/>
    <w:rsid w:val="00331C50"/>
    <w:rsid w:val="00331C9C"/>
    <w:rsid w:val="00332B1D"/>
    <w:rsid w:val="00332B96"/>
    <w:rsid w:val="003330FA"/>
    <w:rsid w:val="003331B3"/>
    <w:rsid w:val="00334B60"/>
    <w:rsid w:val="0033528B"/>
    <w:rsid w:val="00336FD5"/>
    <w:rsid w:val="003401F9"/>
    <w:rsid w:val="00342FB2"/>
    <w:rsid w:val="0034366A"/>
    <w:rsid w:val="00347A8A"/>
    <w:rsid w:val="003514AD"/>
    <w:rsid w:val="003534CE"/>
    <w:rsid w:val="0035499D"/>
    <w:rsid w:val="00354E78"/>
    <w:rsid w:val="00355836"/>
    <w:rsid w:val="00360B65"/>
    <w:rsid w:val="0036336D"/>
    <w:rsid w:val="00363900"/>
    <w:rsid w:val="00363B1C"/>
    <w:rsid w:val="0036476A"/>
    <w:rsid w:val="00365538"/>
    <w:rsid w:val="00366986"/>
    <w:rsid w:val="00366F09"/>
    <w:rsid w:val="003671DB"/>
    <w:rsid w:val="00367B42"/>
    <w:rsid w:val="00367E0D"/>
    <w:rsid w:val="00370A7B"/>
    <w:rsid w:val="00370AFE"/>
    <w:rsid w:val="00371D30"/>
    <w:rsid w:val="0037328E"/>
    <w:rsid w:val="003801FA"/>
    <w:rsid w:val="003813F0"/>
    <w:rsid w:val="00381933"/>
    <w:rsid w:val="00382454"/>
    <w:rsid w:val="003828A0"/>
    <w:rsid w:val="00383727"/>
    <w:rsid w:val="00383990"/>
    <w:rsid w:val="003845BF"/>
    <w:rsid w:val="00384AB3"/>
    <w:rsid w:val="00385F53"/>
    <w:rsid w:val="00386962"/>
    <w:rsid w:val="00387F8C"/>
    <w:rsid w:val="003922D1"/>
    <w:rsid w:val="0039294E"/>
    <w:rsid w:val="00392BE2"/>
    <w:rsid w:val="003931F4"/>
    <w:rsid w:val="0039349E"/>
    <w:rsid w:val="00393AB1"/>
    <w:rsid w:val="00393BE8"/>
    <w:rsid w:val="0039423B"/>
    <w:rsid w:val="003945F4"/>
    <w:rsid w:val="003950AA"/>
    <w:rsid w:val="00397737"/>
    <w:rsid w:val="003A0234"/>
    <w:rsid w:val="003A0259"/>
    <w:rsid w:val="003A07FA"/>
    <w:rsid w:val="003A1D97"/>
    <w:rsid w:val="003A1FCF"/>
    <w:rsid w:val="003A33E2"/>
    <w:rsid w:val="003A373B"/>
    <w:rsid w:val="003A3F58"/>
    <w:rsid w:val="003A5701"/>
    <w:rsid w:val="003A58CD"/>
    <w:rsid w:val="003A5DDE"/>
    <w:rsid w:val="003A69D1"/>
    <w:rsid w:val="003A6E0A"/>
    <w:rsid w:val="003A7B42"/>
    <w:rsid w:val="003B0E3C"/>
    <w:rsid w:val="003B1231"/>
    <w:rsid w:val="003B1F96"/>
    <w:rsid w:val="003B2357"/>
    <w:rsid w:val="003B352B"/>
    <w:rsid w:val="003B3928"/>
    <w:rsid w:val="003B44EB"/>
    <w:rsid w:val="003B483F"/>
    <w:rsid w:val="003B4907"/>
    <w:rsid w:val="003B4F40"/>
    <w:rsid w:val="003B5AE0"/>
    <w:rsid w:val="003B6CCA"/>
    <w:rsid w:val="003C0275"/>
    <w:rsid w:val="003C1E16"/>
    <w:rsid w:val="003C26AE"/>
    <w:rsid w:val="003C278E"/>
    <w:rsid w:val="003C2900"/>
    <w:rsid w:val="003C36F9"/>
    <w:rsid w:val="003C3A5D"/>
    <w:rsid w:val="003C4C7C"/>
    <w:rsid w:val="003C79B0"/>
    <w:rsid w:val="003C7C28"/>
    <w:rsid w:val="003D07A0"/>
    <w:rsid w:val="003D18EC"/>
    <w:rsid w:val="003D572B"/>
    <w:rsid w:val="003D646D"/>
    <w:rsid w:val="003D6581"/>
    <w:rsid w:val="003D678F"/>
    <w:rsid w:val="003D6CCD"/>
    <w:rsid w:val="003D6FC0"/>
    <w:rsid w:val="003E13C2"/>
    <w:rsid w:val="003E17B9"/>
    <w:rsid w:val="003E2F3C"/>
    <w:rsid w:val="003E3804"/>
    <w:rsid w:val="003E418D"/>
    <w:rsid w:val="003E504C"/>
    <w:rsid w:val="003E50BB"/>
    <w:rsid w:val="003E5490"/>
    <w:rsid w:val="003E65EA"/>
    <w:rsid w:val="003E793C"/>
    <w:rsid w:val="003E7D0B"/>
    <w:rsid w:val="003F0238"/>
    <w:rsid w:val="003F05F5"/>
    <w:rsid w:val="003F25FD"/>
    <w:rsid w:val="003F3B94"/>
    <w:rsid w:val="003F3FEA"/>
    <w:rsid w:val="003F4338"/>
    <w:rsid w:val="003F487C"/>
    <w:rsid w:val="003F561C"/>
    <w:rsid w:val="003F62FE"/>
    <w:rsid w:val="0040181F"/>
    <w:rsid w:val="00401C76"/>
    <w:rsid w:val="0040300C"/>
    <w:rsid w:val="00403AF6"/>
    <w:rsid w:val="00403CC1"/>
    <w:rsid w:val="0040421E"/>
    <w:rsid w:val="00405F96"/>
    <w:rsid w:val="004066A9"/>
    <w:rsid w:val="00407F42"/>
    <w:rsid w:val="00407F8B"/>
    <w:rsid w:val="0041074D"/>
    <w:rsid w:val="0041181F"/>
    <w:rsid w:val="00412F5E"/>
    <w:rsid w:val="004130FC"/>
    <w:rsid w:val="00414F60"/>
    <w:rsid w:val="00415AB1"/>
    <w:rsid w:val="00415D72"/>
    <w:rsid w:val="00415EC1"/>
    <w:rsid w:val="0041721B"/>
    <w:rsid w:val="00417F5A"/>
    <w:rsid w:val="004200AF"/>
    <w:rsid w:val="00421294"/>
    <w:rsid w:val="00421D34"/>
    <w:rsid w:val="0042287A"/>
    <w:rsid w:val="00423261"/>
    <w:rsid w:val="00424B10"/>
    <w:rsid w:val="004251C8"/>
    <w:rsid w:val="004266F3"/>
    <w:rsid w:val="00426B6B"/>
    <w:rsid w:val="00427365"/>
    <w:rsid w:val="00427B7D"/>
    <w:rsid w:val="00431DC2"/>
    <w:rsid w:val="00432651"/>
    <w:rsid w:val="00433FA2"/>
    <w:rsid w:val="00434884"/>
    <w:rsid w:val="004355A2"/>
    <w:rsid w:val="00436037"/>
    <w:rsid w:val="00437290"/>
    <w:rsid w:val="0043764B"/>
    <w:rsid w:val="00437747"/>
    <w:rsid w:val="00437754"/>
    <w:rsid w:val="00440836"/>
    <w:rsid w:val="00440B08"/>
    <w:rsid w:val="00442087"/>
    <w:rsid w:val="00442320"/>
    <w:rsid w:val="004424B4"/>
    <w:rsid w:val="00442963"/>
    <w:rsid w:val="00442EC0"/>
    <w:rsid w:val="00442EC2"/>
    <w:rsid w:val="00442FE0"/>
    <w:rsid w:val="0044364C"/>
    <w:rsid w:val="00443670"/>
    <w:rsid w:val="00444867"/>
    <w:rsid w:val="00444D89"/>
    <w:rsid w:val="00445856"/>
    <w:rsid w:val="004470BE"/>
    <w:rsid w:val="00450346"/>
    <w:rsid w:val="00450B7E"/>
    <w:rsid w:val="0045169E"/>
    <w:rsid w:val="004524F4"/>
    <w:rsid w:val="004546E5"/>
    <w:rsid w:val="00456C32"/>
    <w:rsid w:val="00457A7B"/>
    <w:rsid w:val="0046021B"/>
    <w:rsid w:val="00460AA9"/>
    <w:rsid w:val="00460FA1"/>
    <w:rsid w:val="00461167"/>
    <w:rsid w:val="004623B5"/>
    <w:rsid w:val="004625DE"/>
    <w:rsid w:val="00462972"/>
    <w:rsid w:val="00462ABF"/>
    <w:rsid w:val="00463992"/>
    <w:rsid w:val="00464D00"/>
    <w:rsid w:val="00464ED2"/>
    <w:rsid w:val="00465578"/>
    <w:rsid w:val="00466022"/>
    <w:rsid w:val="004662F2"/>
    <w:rsid w:val="00466A38"/>
    <w:rsid w:val="00466FD6"/>
    <w:rsid w:val="00470D4A"/>
    <w:rsid w:val="0047150A"/>
    <w:rsid w:val="00471D25"/>
    <w:rsid w:val="00472C2B"/>
    <w:rsid w:val="00472F21"/>
    <w:rsid w:val="00473F52"/>
    <w:rsid w:val="004742AA"/>
    <w:rsid w:val="00474931"/>
    <w:rsid w:val="004767B2"/>
    <w:rsid w:val="00476869"/>
    <w:rsid w:val="00476FAA"/>
    <w:rsid w:val="00480A24"/>
    <w:rsid w:val="004812A0"/>
    <w:rsid w:val="00482BAF"/>
    <w:rsid w:val="00485B99"/>
    <w:rsid w:val="00487691"/>
    <w:rsid w:val="00491D6C"/>
    <w:rsid w:val="004936D1"/>
    <w:rsid w:val="00494D5E"/>
    <w:rsid w:val="00497856"/>
    <w:rsid w:val="0049793D"/>
    <w:rsid w:val="004A0ACB"/>
    <w:rsid w:val="004A17F8"/>
    <w:rsid w:val="004A281B"/>
    <w:rsid w:val="004A375A"/>
    <w:rsid w:val="004A4682"/>
    <w:rsid w:val="004A473C"/>
    <w:rsid w:val="004A6BB5"/>
    <w:rsid w:val="004A741D"/>
    <w:rsid w:val="004B0228"/>
    <w:rsid w:val="004B0409"/>
    <w:rsid w:val="004B127A"/>
    <w:rsid w:val="004B1F3B"/>
    <w:rsid w:val="004B35E3"/>
    <w:rsid w:val="004B4150"/>
    <w:rsid w:val="004B469C"/>
    <w:rsid w:val="004B5B81"/>
    <w:rsid w:val="004B5D64"/>
    <w:rsid w:val="004B60BD"/>
    <w:rsid w:val="004B64D0"/>
    <w:rsid w:val="004C08C2"/>
    <w:rsid w:val="004C175D"/>
    <w:rsid w:val="004C1EF7"/>
    <w:rsid w:val="004C386B"/>
    <w:rsid w:val="004C478D"/>
    <w:rsid w:val="004C4990"/>
    <w:rsid w:val="004C5D05"/>
    <w:rsid w:val="004C65A2"/>
    <w:rsid w:val="004C6931"/>
    <w:rsid w:val="004C731D"/>
    <w:rsid w:val="004D0570"/>
    <w:rsid w:val="004D0E76"/>
    <w:rsid w:val="004D155D"/>
    <w:rsid w:val="004D2827"/>
    <w:rsid w:val="004D3E34"/>
    <w:rsid w:val="004D5643"/>
    <w:rsid w:val="004D6197"/>
    <w:rsid w:val="004D68B0"/>
    <w:rsid w:val="004D77D1"/>
    <w:rsid w:val="004E0322"/>
    <w:rsid w:val="004E0527"/>
    <w:rsid w:val="004E1992"/>
    <w:rsid w:val="004E1BFB"/>
    <w:rsid w:val="004E200E"/>
    <w:rsid w:val="004E2630"/>
    <w:rsid w:val="004E3B79"/>
    <w:rsid w:val="004E44DA"/>
    <w:rsid w:val="004E451E"/>
    <w:rsid w:val="004E4F7B"/>
    <w:rsid w:val="004E4FFE"/>
    <w:rsid w:val="004E6837"/>
    <w:rsid w:val="004F001C"/>
    <w:rsid w:val="004F0B3C"/>
    <w:rsid w:val="004F25E8"/>
    <w:rsid w:val="004F4ED7"/>
    <w:rsid w:val="004F50F3"/>
    <w:rsid w:val="004F688F"/>
    <w:rsid w:val="004F6E72"/>
    <w:rsid w:val="005002C6"/>
    <w:rsid w:val="00501074"/>
    <w:rsid w:val="00503D42"/>
    <w:rsid w:val="00504C2C"/>
    <w:rsid w:val="00506D75"/>
    <w:rsid w:val="00510E05"/>
    <w:rsid w:val="005136C1"/>
    <w:rsid w:val="00514C30"/>
    <w:rsid w:val="00514DAC"/>
    <w:rsid w:val="005153D6"/>
    <w:rsid w:val="00516333"/>
    <w:rsid w:val="00521697"/>
    <w:rsid w:val="00523C7C"/>
    <w:rsid w:val="005240F2"/>
    <w:rsid w:val="00524928"/>
    <w:rsid w:val="00524DEF"/>
    <w:rsid w:val="00527089"/>
    <w:rsid w:val="005274A3"/>
    <w:rsid w:val="005304B3"/>
    <w:rsid w:val="0053178B"/>
    <w:rsid w:val="00531818"/>
    <w:rsid w:val="00535017"/>
    <w:rsid w:val="005359C2"/>
    <w:rsid w:val="0053798E"/>
    <w:rsid w:val="00541E08"/>
    <w:rsid w:val="00542550"/>
    <w:rsid w:val="005431E9"/>
    <w:rsid w:val="0054338F"/>
    <w:rsid w:val="0054348F"/>
    <w:rsid w:val="00546057"/>
    <w:rsid w:val="00546275"/>
    <w:rsid w:val="00547287"/>
    <w:rsid w:val="005503DE"/>
    <w:rsid w:val="00550490"/>
    <w:rsid w:val="00550B08"/>
    <w:rsid w:val="00551A53"/>
    <w:rsid w:val="00551C8C"/>
    <w:rsid w:val="005537AE"/>
    <w:rsid w:val="00553FEF"/>
    <w:rsid w:val="005548B3"/>
    <w:rsid w:val="00555043"/>
    <w:rsid w:val="005550F6"/>
    <w:rsid w:val="005568CA"/>
    <w:rsid w:val="005607D2"/>
    <w:rsid w:val="005607E6"/>
    <w:rsid w:val="005614BD"/>
    <w:rsid w:val="00561F78"/>
    <w:rsid w:val="005622A5"/>
    <w:rsid w:val="005631B0"/>
    <w:rsid w:val="00563502"/>
    <w:rsid w:val="0056753F"/>
    <w:rsid w:val="00567633"/>
    <w:rsid w:val="00567664"/>
    <w:rsid w:val="00567C1E"/>
    <w:rsid w:val="00567CC7"/>
    <w:rsid w:val="00571086"/>
    <w:rsid w:val="0057182B"/>
    <w:rsid w:val="0057190A"/>
    <w:rsid w:val="005724D6"/>
    <w:rsid w:val="00573475"/>
    <w:rsid w:val="0057373E"/>
    <w:rsid w:val="0057474C"/>
    <w:rsid w:val="00574756"/>
    <w:rsid w:val="00575185"/>
    <w:rsid w:val="00575417"/>
    <w:rsid w:val="00575470"/>
    <w:rsid w:val="00575666"/>
    <w:rsid w:val="00575D31"/>
    <w:rsid w:val="00576F71"/>
    <w:rsid w:val="005771D4"/>
    <w:rsid w:val="005814E7"/>
    <w:rsid w:val="00581D6A"/>
    <w:rsid w:val="00581FE3"/>
    <w:rsid w:val="00582298"/>
    <w:rsid w:val="00582842"/>
    <w:rsid w:val="00582BD5"/>
    <w:rsid w:val="00583307"/>
    <w:rsid w:val="005836CD"/>
    <w:rsid w:val="0058419B"/>
    <w:rsid w:val="00584B61"/>
    <w:rsid w:val="00584F92"/>
    <w:rsid w:val="00585CF6"/>
    <w:rsid w:val="00585E24"/>
    <w:rsid w:val="00586075"/>
    <w:rsid w:val="00587B9D"/>
    <w:rsid w:val="00587E5A"/>
    <w:rsid w:val="00592B19"/>
    <w:rsid w:val="00594607"/>
    <w:rsid w:val="00594CDF"/>
    <w:rsid w:val="00595831"/>
    <w:rsid w:val="00596CC4"/>
    <w:rsid w:val="005A04DD"/>
    <w:rsid w:val="005A0B70"/>
    <w:rsid w:val="005A1CF3"/>
    <w:rsid w:val="005A263D"/>
    <w:rsid w:val="005A4387"/>
    <w:rsid w:val="005A452F"/>
    <w:rsid w:val="005A586C"/>
    <w:rsid w:val="005B093A"/>
    <w:rsid w:val="005B0CAC"/>
    <w:rsid w:val="005B1958"/>
    <w:rsid w:val="005B2A47"/>
    <w:rsid w:val="005B2E3D"/>
    <w:rsid w:val="005B4015"/>
    <w:rsid w:val="005B4DD4"/>
    <w:rsid w:val="005B51D9"/>
    <w:rsid w:val="005B5988"/>
    <w:rsid w:val="005B5D55"/>
    <w:rsid w:val="005B6447"/>
    <w:rsid w:val="005B7187"/>
    <w:rsid w:val="005B78CF"/>
    <w:rsid w:val="005C3FA8"/>
    <w:rsid w:val="005C4F15"/>
    <w:rsid w:val="005C6197"/>
    <w:rsid w:val="005C765A"/>
    <w:rsid w:val="005D1A40"/>
    <w:rsid w:val="005D3450"/>
    <w:rsid w:val="005D5BF5"/>
    <w:rsid w:val="005D6596"/>
    <w:rsid w:val="005D74A5"/>
    <w:rsid w:val="005D7A27"/>
    <w:rsid w:val="005E2BF7"/>
    <w:rsid w:val="005E405D"/>
    <w:rsid w:val="005E4AF9"/>
    <w:rsid w:val="005E4E17"/>
    <w:rsid w:val="005E5050"/>
    <w:rsid w:val="005E63AE"/>
    <w:rsid w:val="005E713C"/>
    <w:rsid w:val="005E7AD2"/>
    <w:rsid w:val="005F02EE"/>
    <w:rsid w:val="005F153C"/>
    <w:rsid w:val="005F2A2B"/>
    <w:rsid w:val="005F3AE5"/>
    <w:rsid w:val="005F437F"/>
    <w:rsid w:val="005F5B0D"/>
    <w:rsid w:val="005F5B23"/>
    <w:rsid w:val="005F5C50"/>
    <w:rsid w:val="005F5F49"/>
    <w:rsid w:val="005F6F95"/>
    <w:rsid w:val="005F754F"/>
    <w:rsid w:val="0060033C"/>
    <w:rsid w:val="0060069B"/>
    <w:rsid w:val="00601343"/>
    <w:rsid w:val="0060217D"/>
    <w:rsid w:val="00602458"/>
    <w:rsid w:val="006030CE"/>
    <w:rsid w:val="00604839"/>
    <w:rsid w:val="006063F1"/>
    <w:rsid w:val="00606CC6"/>
    <w:rsid w:val="00611BA2"/>
    <w:rsid w:val="006121C9"/>
    <w:rsid w:val="00612536"/>
    <w:rsid w:val="0061254A"/>
    <w:rsid w:val="00613870"/>
    <w:rsid w:val="00613B25"/>
    <w:rsid w:val="006142AE"/>
    <w:rsid w:val="006145A8"/>
    <w:rsid w:val="00614FC5"/>
    <w:rsid w:val="0061544B"/>
    <w:rsid w:val="00616269"/>
    <w:rsid w:val="00616AFC"/>
    <w:rsid w:val="006171E1"/>
    <w:rsid w:val="006228EA"/>
    <w:rsid w:val="00624389"/>
    <w:rsid w:val="00624808"/>
    <w:rsid w:val="006274C5"/>
    <w:rsid w:val="006302AF"/>
    <w:rsid w:val="00631086"/>
    <w:rsid w:val="006315B3"/>
    <w:rsid w:val="00631F74"/>
    <w:rsid w:val="00632808"/>
    <w:rsid w:val="006329A1"/>
    <w:rsid w:val="00633372"/>
    <w:rsid w:val="0063414F"/>
    <w:rsid w:val="0063627C"/>
    <w:rsid w:val="00640D5E"/>
    <w:rsid w:val="00641DE2"/>
    <w:rsid w:val="00642028"/>
    <w:rsid w:val="00643770"/>
    <w:rsid w:val="00644DE3"/>
    <w:rsid w:val="006463AF"/>
    <w:rsid w:val="00646415"/>
    <w:rsid w:val="00646D2B"/>
    <w:rsid w:val="00647AAD"/>
    <w:rsid w:val="00650F07"/>
    <w:rsid w:val="00653A0A"/>
    <w:rsid w:val="00654788"/>
    <w:rsid w:val="00654BBF"/>
    <w:rsid w:val="00655882"/>
    <w:rsid w:val="00662F5E"/>
    <w:rsid w:val="006634C0"/>
    <w:rsid w:val="0066425C"/>
    <w:rsid w:val="006649C1"/>
    <w:rsid w:val="00664BE5"/>
    <w:rsid w:val="00664F9F"/>
    <w:rsid w:val="00665B10"/>
    <w:rsid w:val="00665E55"/>
    <w:rsid w:val="00666EBE"/>
    <w:rsid w:val="00667F77"/>
    <w:rsid w:val="0067100A"/>
    <w:rsid w:val="00671E0A"/>
    <w:rsid w:val="00672375"/>
    <w:rsid w:val="006731AB"/>
    <w:rsid w:val="006735FF"/>
    <w:rsid w:val="00673C7C"/>
    <w:rsid w:val="00673FFE"/>
    <w:rsid w:val="006744DC"/>
    <w:rsid w:val="0067683A"/>
    <w:rsid w:val="006771FA"/>
    <w:rsid w:val="00677BE0"/>
    <w:rsid w:val="0068015A"/>
    <w:rsid w:val="0068038B"/>
    <w:rsid w:val="00681E80"/>
    <w:rsid w:val="00682CCD"/>
    <w:rsid w:val="0068348F"/>
    <w:rsid w:val="006837E0"/>
    <w:rsid w:val="00683C3E"/>
    <w:rsid w:val="00683F33"/>
    <w:rsid w:val="00685313"/>
    <w:rsid w:val="00687FBE"/>
    <w:rsid w:val="00690E00"/>
    <w:rsid w:val="00691E18"/>
    <w:rsid w:val="006927FB"/>
    <w:rsid w:val="00694AC7"/>
    <w:rsid w:val="0069547C"/>
    <w:rsid w:val="00697674"/>
    <w:rsid w:val="006A0172"/>
    <w:rsid w:val="006A0177"/>
    <w:rsid w:val="006A04FD"/>
    <w:rsid w:val="006A0EB9"/>
    <w:rsid w:val="006A242C"/>
    <w:rsid w:val="006A5B40"/>
    <w:rsid w:val="006B0659"/>
    <w:rsid w:val="006B1290"/>
    <w:rsid w:val="006B35DA"/>
    <w:rsid w:val="006B3EE0"/>
    <w:rsid w:val="006B475C"/>
    <w:rsid w:val="006B51D8"/>
    <w:rsid w:val="006B53ED"/>
    <w:rsid w:val="006B6DB8"/>
    <w:rsid w:val="006B758D"/>
    <w:rsid w:val="006C195B"/>
    <w:rsid w:val="006C249D"/>
    <w:rsid w:val="006C2AD0"/>
    <w:rsid w:val="006C65F6"/>
    <w:rsid w:val="006C6605"/>
    <w:rsid w:val="006D0131"/>
    <w:rsid w:val="006D128F"/>
    <w:rsid w:val="006D1F6C"/>
    <w:rsid w:val="006D3AA0"/>
    <w:rsid w:val="006D41B7"/>
    <w:rsid w:val="006D512B"/>
    <w:rsid w:val="006D58A6"/>
    <w:rsid w:val="006D5E9C"/>
    <w:rsid w:val="006D6CBC"/>
    <w:rsid w:val="006D7D82"/>
    <w:rsid w:val="006E2804"/>
    <w:rsid w:val="006E29A1"/>
    <w:rsid w:val="006E2BFF"/>
    <w:rsid w:val="006E35D9"/>
    <w:rsid w:val="006E3920"/>
    <w:rsid w:val="006E4729"/>
    <w:rsid w:val="006E4B3F"/>
    <w:rsid w:val="006E6DD1"/>
    <w:rsid w:val="006E6E7B"/>
    <w:rsid w:val="006E70BF"/>
    <w:rsid w:val="006F0971"/>
    <w:rsid w:val="006F0C51"/>
    <w:rsid w:val="006F10EF"/>
    <w:rsid w:val="006F2ED5"/>
    <w:rsid w:val="006F4A54"/>
    <w:rsid w:val="006F548C"/>
    <w:rsid w:val="006F59E2"/>
    <w:rsid w:val="006F5EA3"/>
    <w:rsid w:val="006F65C5"/>
    <w:rsid w:val="006F6D60"/>
    <w:rsid w:val="006F79C0"/>
    <w:rsid w:val="00701036"/>
    <w:rsid w:val="007020F9"/>
    <w:rsid w:val="00705D34"/>
    <w:rsid w:val="00706AE1"/>
    <w:rsid w:val="00707D00"/>
    <w:rsid w:val="00707FCF"/>
    <w:rsid w:val="00713240"/>
    <w:rsid w:val="00716178"/>
    <w:rsid w:val="00716936"/>
    <w:rsid w:val="00720BBF"/>
    <w:rsid w:val="00724951"/>
    <w:rsid w:val="00724B3E"/>
    <w:rsid w:val="007266FF"/>
    <w:rsid w:val="00726F5C"/>
    <w:rsid w:val="00727204"/>
    <w:rsid w:val="007274E9"/>
    <w:rsid w:val="00730353"/>
    <w:rsid w:val="00730418"/>
    <w:rsid w:val="007310B0"/>
    <w:rsid w:val="007322DC"/>
    <w:rsid w:val="00732F49"/>
    <w:rsid w:val="00733611"/>
    <w:rsid w:val="00733AA1"/>
    <w:rsid w:val="007341A6"/>
    <w:rsid w:val="00734263"/>
    <w:rsid w:val="00734B15"/>
    <w:rsid w:val="00734FC1"/>
    <w:rsid w:val="007361DD"/>
    <w:rsid w:val="00737048"/>
    <w:rsid w:val="007376CB"/>
    <w:rsid w:val="00742AFB"/>
    <w:rsid w:val="007444EA"/>
    <w:rsid w:val="00745188"/>
    <w:rsid w:val="00746F9B"/>
    <w:rsid w:val="00747793"/>
    <w:rsid w:val="00747EAE"/>
    <w:rsid w:val="007507BD"/>
    <w:rsid w:val="007518C3"/>
    <w:rsid w:val="00751B2E"/>
    <w:rsid w:val="00752F49"/>
    <w:rsid w:val="007536E2"/>
    <w:rsid w:val="00753761"/>
    <w:rsid w:val="00755E8C"/>
    <w:rsid w:val="007567B8"/>
    <w:rsid w:val="00760D94"/>
    <w:rsid w:val="0076107E"/>
    <w:rsid w:val="00764044"/>
    <w:rsid w:val="0076459D"/>
    <w:rsid w:val="007649BD"/>
    <w:rsid w:val="0076658E"/>
    <w:rsid w:val="00766760"/>
    <w:rsid w:val="00766843"/>
    <w:rsid w:val="007668B3"/>
    <w:rsid w:val="007670B3"/>
    <w:rsid w:val="007718C2"/>
    <w:rsid w:val="007723D7"/>
    <w:rsid w:val="0077337D"/>
    <w:rsid w:val="00773501"/>
    <w:rsid w:val="007738FB"/>
    <w:rsid w:val="00774520"/>
    <w:rsid w:val="00774CD6"/>
    <w:rsid w:val="00776AFC"/>
    <w:rsid w:val="00777ADB"/>
    <w:rsid w:val="00777EB2"/>
    <w:rsid w:val="00780CD5"/>
    <w:rsid w:val="00780F4D"/>
    <w:rsid w:val="00781A24"/>
    <w:rsid w:val="00782444"/>
    <w:rsid w:val="00782CEE"/>
    <w:rsid w:val="00782DF4"/>
    <w:rsid w:val="00783DBB"/>
    <w:rsid w:val="0078447A"/>
    <w:rsid w:val="00784DC0"/>
    <w:rsid w:val="00792AD8"/>
    <w:rsid w:val="00793815"/>
    <w:rsid w:val="00793AA3"/>
    <w:rsid w:val="0079432D"/>
    <w:rsid w:val="007946E4"/>
    <w:rsid w:val="00796460"/>
    <w:rsid w:val="00797301"/>
    <w:rsid w:val="007976B1"/>
    <w:rsid w:val="007A146C"/>
    <w:rsid w:val="007A1D1C"/>
    <w:rsid w:val="007A28C1"/>
    <w:rsid w:val="007A3366"/>
    <w:rsid w:val="007A36FA"/>
    <w:rsid w:val="007A3A3A"/>
    <w:rsid w:val="007A4882"/>
    <w:rsid w:val="007A628F"/>
    <w:rsid w:val="007A6C28"/>
    <w:rsid w:val="007A78F6"/>
    <w:rsid w:val="007A7E3E"/>
    <w:rsid w:val="007B18C3"/>
    <w:rsid w:val="007B1AB7"/>
    <w:rsid w:val="007B1FAB"/>
    <w:rsid w:val="007B1FC3"/>
    <w:rsid w:val="007B482C"/>
    <w:rsid w:val="007B4935"/>
    <w:rsid w:val="007B6845"/>
    <w:rsid w:val="007C17B5"/>
    <w:rsid w:val="007C17E1"/>
    <w:rsid w:val="007C26C7"/>
    <w:rsid w:val="007C2B3A"/>
    <w:rsid w:val="007C39DC"/>
    <w:rsid w:val="007C3AAF"/>
    <w:rsid w:val="007C6F8D"/>
    <w:rsid w:val="007C7D08"/>
    <w:rsid w:val="007D07C6"/>
    <w:rsid w:val="007D175A"/>
    <w:rsid w:val="007D2EF9"/>
    <w:rsid w:val="007D33F8"/>
    <w:rsid w:val="007D5497"/>
    <w:rsid w:val="007D62D5"/>
    <w:rsid w:val="007D6756"/>
    <w:rsid w:val="007D68C5"/>
    <w:rsid w:val="007E06C5"/>
    <w:rsid w:val="007E1465"/>
    <w:rsid w:val="007E31F6"/>
    <w:rsid w:val="007E44E9"/>
    <w:rsid w:val="007E4D44"/>
    <w:rsid w:val="007E5915"/>
    <w:rsid w:val="007E6338"/>
    <w:rsid w:val="007E662C"/>
    <w:rsid w:val="007E7943"/>
    <w:rsid w:val="007F0390"/>
    <w:rsid w:val="007F07C0"/>
    <w:rsid w:val="007F1F32"/>
    <w:rsid w:val="007F1FA7"/>
    <w:rsid w:val="007F330C"/>
    <w:rsid w:val="007F33BF"/>
    <w:rsid w:val="007F4322"/>
    <w:rsid w:val="007F6720"/>
    <w:rsid w:val="00800192"/>
    <w:rsid w:val="008011AC"/>
    <w:rsid w:val="008013DB"/>
    <w:rsid w:val="00803637"/>
    <w:rsid w:val="0080483D"/>
    <w:rsid w:val="00807E24"/>
    <w:rsid w:val="00810901"/>
    <w:rsid w:val="0081178D"/>
    <w:rsid w:val="00812471"/>
    <w:rsid w:val="00812622"/>
    <w:rsid w:val="008128CF"/>
    <w:rsid w:val="00812E25"/>
    <w:rsid w:val="0081336F"/>
    <w:rsid w:val="0081581D"/>
    <w:rsid w:val="0081750A"/>
    <w:rsid w:val="00817A6B"/>
    <w:rsid w:val="00820E39"/>
    <w:rsid w:val="00821DB5"/>
    <w:rsid w:val="008221A6"/>
    <w:rsid w:val="0082243A"/>
    <w:rsid w:val="00823950"/>
    <w:rsid w:val="00823BB7"/>
    <w:rsid w:val="00824E82"/>
    <w:rsid w:val="0082583B"/>
    <w:rsid w:val="00831232"/>
    <w:rsid w:val="008323C4"/>
    <w:rsid w:val="0083333A"/>
    <w:rsid w:val="008342F3"/>
    <w:rsid w:val="0083481D"/>
    <w:rsid w:val="00836DF7"/>
    <w:rsid w:val="008376ED"/>
    <w:rsid w:val="00837C08"/>
    <w:rsid w:val="00840923"/>
    <w:rsid w:val="008415B0"/>
    <w:rsid w:val="008428AA"/>
    <w:rsid w:val="00843797"/>
    <w:rsid w:val="00844BB4"/>
    <w:rsid w:val="00844BBE"/>
    <w:rsid w:val="00844E39"/>
    <w:rsid w:val="0084566A"/>
    <w:rsid w:val="008464A7"/>
    <w:rsid w:val="008478A2"/>
    <w:rsid w:val="00850903"/>
    <w:rsid w:val="00850EC8"/>
    <w:rsid w:val="0085276C"/>
    <w:rsid w:val="00852AEE"/>
    <w:rsid w:val="008545D3"/>
    <w:rsid w:val="00854843"/>
    <w:rsid w:val="00855DC3"/>
    <w:rsid w:val="00857545"/>
    <w:rsid w:val="0086055C"/>
    <w:rsid w:val="008606E6"/>
    <w:rsid w:val="00861D76"/>
    <w:rsid w:val="008630C6"/>
    <w:rsid w:val="00863125"/>
    <w:rsid w:val="008631C4"/>
    <w:rsid w:val="00864A67"/>
    <w:rsid w:val="00870900"/>
    <w:rsid w:val="008712D4"/>
    <w:rsid w:val="00872D49"/>
    <w:rsid w:val="0087379F"/>
    <w:rsid w:val="00873997"/>
    <w:rsid w:val="0087441A"/>
    <w:rsid w:val="00874749"/>
    <w:rsid w:val="00874FD8"/>
    <w:rsid w:val="008751EF"/>
    <w:rsid w:val="0087636B"/>
    <w:rsid w:val="00877343"/>
    <w:rsid w:val="00877416"/>
    <w:rsid w:val="00877825"/>
    <w:rsid w:val="00880A93"/>
    <w:rsid w:val="008831F5"/>
    <w:rsid w:val="00883A97"/>
    <w:rsid w:val="00890452"/>
    <w:rsid w:val="00891D70"/>
    <w:rsid w:val="00893731"/>
    <w:rsid w:val="00893E2B"/>
    <w:rsid w:val="00894342"/>
    <w:rsid w:val="00895B85"/>
    <w:rsid w:val="00897CE3"/>
    <w:rsid w:val="00897EBA"/>
    <w:rsid w:val="008A15B1"/>
    <w:rsid w:val="008A1D04"/>
    <w:rsid w:val="008A213F"/>
    <w:rsid w:val="008A3695"/>
    <w:rsid w:val="008A3C2C"/>
    <w:rsid w:val="008B090E"/>
    <w:rsid w:val="008B16F7"/>
    <w:rsid w:val="008B1973"/>
    <w:rsid w:val="008B27F3"/>
    <w:rsid w:val="008B39AE"/>
    <w:rsid w:val="008B3FD1"/>
    <w:rsid w:val="008B4374"/>
    <w:rsid w:val="008B4434"/>
    <w:rsid w:val="008B6002"/>
    <w:rsid w:val="008B7A05"/>
    <w:rsid w:val="008B7E95"/>
    <w:rsid w:val="008C01C8"/>
    <w:rsid w:val="008C0C79"/>
    <w:rsid w:val="008C1199"/>
    <w:rsid w:val="008C1550"/>
    <w:rsid w:val="008C346C"/>
    <w:rsid w:val="008C351D"/>
    <w:rsid w:val="008C3E61"/>
    <w:rsid w:val="008C6341"/>
    <w:rsid w:val="008D284F"/>
    <w:rsid w:val="008D3D85"/>
    <w:rsid w:val="008E194E"/>
    <w:rsid w:val="008E2648"/>
    <w:rsid w:val="008E4E0E"/>
    <w:rsid w:val="008E6B3E"/>
    <w:rsid w:val="008E6B46"/>
    <w:rsid w:val="008E6ED7"/>
    <w:rsid w:val="008E79B3"/>
    <w:rsid w:val="008F083F"/>
    <w:rsid w:val="008F0E70"/>
    <w:rsid w:val="008F1D60"/>
    <w:rsid w:val="008F2D7F"/>
    <w:rsid w:val="008F3917"/>
    <w:rsid w:val="008F3926"/>
    <w:rsid w:val="008F4BC9"/>
    <w:rsid w:val="008F56BC"/>
    <w:rsid w:val="00903809"/>
    <w:rsid w:val="00903F63"/>
    <w:rsid w:val="00906D56"/>
    <w:rsid w:val="00906F60"/>
    <w:rsid w:val="00906FF4"/>
    <w:rsid w:val="009079B5"/>
    <w:rsid w:val="00910137"/>
    <w:rsid w:val="00911BDC"/>
    <w:rsid w:val="00912D39"/>
    <w:rsid w:val="00913BDA"/>
    <w:rsid w:val="00916DFA"/>
    <w:rsid w:val="00917A9B"/>
    <w:rsid w:val="00920641"/>
    <w:rsid w:val="00920B91"/>
    <w:rsid w:val="00922C0D"/>
    <w:rsid w:val="009276F7"/>
    <w:rsid w:val="00927964"/>
    <w:rsid w:val="009279C0"/>
    <w:rsid w:val="00927F6B"/>
    <w:rsid w:val="00930182"/>
    <w:rsid w:val="00930533"/>
    <w:rsid w:val="00931E51"/>
    <w:rsid w:val="00933250"/>
    <w:rsid w:val="00933496"/>
    <w:rsid w:val="009351ED"/>
    <w:rsid w:val="00937C9B"/>
    <w:rsid w:val="009401E3"/>
    <w:rsid w:val="00940561"/>
    <w:rsid w:val="00940B43"/>
    <w:rsid w:val="00940BC6"/>
    <w:rsid w:val="00941D69"/>
    <w:rsid w:val="00943341"/>
    <w:rsid w:val="00946428"/>
    <w:rsid w:val="00946BED"/>
    <w:rsid w:val="00946D04"/>
    <w:rsid w:val="009478AF"/>
    <w:rsid w:val="009511A4"/>
    <w:rsid w:val="00951B7C"/>
    <w:rsid w:val="00951C58"/>
    <w:rsid w:val="0095209B"/>
    <w:rsid w:val="00953B81"/>
    <w:rsid w:val="00953F45"/>
    <w:rsid w:val="00955F34"/>
    <w:rsid w:val="009564A5"/>
    <w:rsid w:val="0095714D"/>
    <w:rsid w:val="00960F81"/>
    <w:rsid w:val="009644C4"/>
    <w:rsid w:val="0096490F"/>
    <w:rsid w:val="00964BFC"/>
    <w:rsid w:val="00967276"/>
    <w:rsid w:val="00967288"/>
    <w:rsid w:val="00970D23"/>
    <w:rsid w:val="009712BB"/>
    <w:rsid w:val="0097174C"/>
    <w:rsid w:val="009720FE"/>
    <w:rsid w:val="0097350A"/>
    <w:rsid w:val="0097402B"/>
    <w:rsid w:val="0097556B"/>
    <w:rsid w:val="00975CE6"/>
    <w:rsid w:val="009828DB"/>
    <w:rsid w:val="00982D45"/>
    <w:rsid w:val="00985891"/>
    <w:rsid w:val="00990D17"/>
    <w:rsid w:val="0099158E"/>
    <w:rsid w:val="00991C12"/>
    <w:rsid w:val="00995EDD"/>
    <w:rsid w:val="0099732C"/>
    <w:rsid w:val="009A2DDA"/>
    <w:rsid w:val="009A47A8"/>
    <w:rsid w:val="009A4BD9"/>
    <w:rsid w:val="009A562F"/>
    <w:rsid w:val="009A57E7"/>
    <w:rsid w:val="009A5B2C"/>
    <w:rsid w:val="009A5C67"/>
    <w:rsid w:val="009A71A9"/>
    <w:rsid w:val="009B1013"/>
    <w:rsid w:val="009B22AD"/>
    <w:rsid w:val="009B3AB0"/>
    <w:rsid w:val="009B5371"/>
    <w:rsid w:val="009B62D2"/>
    <w:rsid w:val="009C124B"/>
    <w:rsid w:val="009C4961"/>
    <w:rsid w:val="009C5368"/>
    <w:rsid w:val="009C5991"/>
    <w:rsid w:val="009C626E"/>
    <w:rsid w:val="009C66A0"/>
    <w:rsid w:val="009D031D"/>
    <w:rsid w:val="009D1FC7"/>
    <w:rsid w:val="009D246E"/>
    <w:rsid w:val="009D2A54"/>
    <w:rsid w:val="009D2EBD"/>
    <w:rsid w:val="009D3610"/>
    <w:rsid w:val="009D5F59"/>
    <w:rsid w:val="009D67CE"/>
    <w:rsid w:val="009D6B31"/>
    <w:rsid w:val="009D75FA"/>
    <w:rsid w:val="009E3EA0"/>
    <w:rsid w:val="009E480B"/>
    <w:rsid w:val="009E5DB2"/>
    <w:rsid w:val="009E758A"/>
    <w:rsid w:val="009E75BC"/>
    <w:rsid w:val="009F04C2"/>
    <w:rsid w:val="009F0740"/>
    <w:rsid w:val="009F1887"/>
    <w:rsid w:val="009F1A75"/>
    <w:rsid w:val="009F1CF6"/>
    <w:rsid w:val="009F3986"/>
    <w:rsid w:val="009F405F"/>
    <w:rsid w:val="009F7572"/>
    <w:rsid w:val="00A0072C"/>
    <w:rsid w:val="00A01C3A"/>
    <w:rsid w:val="00A01ED0"/>
    <w:rsid w:val="00A023D5"/>
    <w:rsid w:val="00A023DF"/>
    <w:rsid w:val="00A02B1E"/>
    <w:rsid w:val="00A03479"/>
    <w:rsid w:val="00A0378E"/>
    <w:rsid w:val="00A037F6"/>
    <w:rsid w:val="00A04E34"/>
    <w:rsid w:val="00A0713E"/>
    <w:rsid w:val="00A0728D"/>
    <w:rsid w:val="00A11786"/>
    <w:rsid w:val="00A120F9"/>
    <w:rsid w:val="00A12EB0"/>
    <w:rsid w:val="00A132BF"/>
    <w:rsid w:val="00A13E8C"/>
    <w:rsid w:val="00A14126"/>
    <w:rsid w:val="00A14AAE"/>
    <w:rsid w:val="00A1504A"/>
    <w:rsid w:val="00A15E26"/>
    <w:rsid w:val="00A218D8"/>
    <w:rsid w:val="00A21D84"/>
    <w:rsid w:val="00A22DD7"/>
    <w:rsid w:val="00A232DF"/>
    <w:rsid w:val="00A23776"/>
    <w:rsid w:val="00A24201"/>
    <w:rsid w:val="00A2627C"/>
    <w:rsid w:val="00A264F4"/>
    <w:rsid w:val="00A27976"/>
    <w:rsid w:val="00A27A14"/>
    <w:rsid w:val="00A3160F"/>
    <w:rsid w:val="00A32F48"/>
    <w:rsid w:val="00A3322B"/>
    <w:rsid w:val="00A33EEF"/>
    <w:rsid w:val="00A35096"/>
    <w:rsid w:val="00A35406"/>
    <w:rsid w:val="00A35D10"/>
    <w:rsid w:val="00A35DC9"/>
    <w:rsid w:val="00A41F51"/>
    <w:rsid w:val="00A427BB"/>
    <w:rsid w:val="00A4398D"/>
    <w:rsid w:val="00A439F1"/>
    <w:rsid w:val="00A45800"/>
    <w:rsid w:val="00A46C0F"/>
    <w:rsid w:val="00A46D19"/>
    <w:rsid w:val="00A47199"/>
    <w:rsid w:val="00A47D64"/>
    <w:rsid w:val="00A47EAC"/>
    <w:rsid w:val="00A5121D"/>
    <w:rsid w:val="00A51C31"/>
    <w:rsid w:val="00A529E5"/>
    <w:rsid w:val="00A52F6C"/>
    <w:rsid w:val="00A55436"/>
    <w:rsid w:val="00A55E03"/>
    <w:rsid w:val="00A5644C"/>
    <w:rsid w:val="00A56618"/>
    <w:rsid w:val="00A57378"/>
    <w:rsid w:val="00A574D0"/>
    <w:rsid w:val="00A615DE"/>
    <w:rsid w:val="00A658FC"/>
    <w:rsid w:val="00A65F7F"/>
    <w:rsid w:val="00A66145"/>
    <w:rsid w:val="00A66D00"/>
    <w:rsid w:val="00A66D31"/>
    <w:rsid w:val="00A7016E"/>
    <w:rsid w:val="00A70460"/>
    <w:rsid w:val="00A7180A"/>
    <w:rsid w:val="00A72155"/>
    <w:rsid w:val="00A731F7"/>
    <w:rsid w:val="00A73753"/>
    <w:rsid w:val="00A73C84"/>
    <w:rsid w:val="00A74E37"/>
    <w:rsid w:val="00A772B3"/>
    <w:rsid w:val="00A817FB"/>
    <w:rsid w:val="00A82091"/>
    <w:rsid w:val="00A8235D"/>
    <w:rsid w:val="00A84787"/>
    <w:rsid w:val="00A849D6"/>
    <w:rsid w:val="00A84BC0"/>
    <w:rsid w:val="00A85FDC"/>
    <w:rsid w:val="00A862F4"/>
    <w:rsid w:val="00A86BDC"/>
    <w:rsid w:val="00A87609"/>
    <w:rsid w:val="00A9000D"/>
    <w:rsid w:val="00A9088B"/>
    <w:rsid w:val="00A9143B"/>
    <w:rsid w:val="00A917D1"/>
    <w:rsid w:val="00A9286E"/>
    <w:rsid w:val="00A94CC5"/>
    <w:rsid w:val="00A95156"/>
    <w:rsid w:val="00A9533E"/>
    <w:rsid w:val="00AA010B"/>
    <w:rsid w:val="00AA03A4"/>
    <w:rsid w:val="00AA09EC"/>
    <w:rsid w:val="00AA2093"/>
    <w:rsid w:val="00AA2B0E"/>
    <w:rsid w:val="00AA3C20"/>
    <w:rsid w:val="00AA4850"/>
    <w:rsid w:val="00AA5F31"/>
    <w:rsid w:val="00AA7229"/>
    <w:rsid w:val="00AA7D45"/>
    <w:rsid w:val="00AA7FD7"/>
    <w:rsid w:val="00AB0CEF"/>
    <w:rsid w:val="00AB1572"/>
    <w:rsid w:val="00AB1B7A"/>
    <w:rsid w:val="00AB20B5"/>
    <w:rsid w:val="00AB3D3D"/>
    <w:rsid w:val="00AB45FB"/>
    <w:rsid w:val="00AB6923"/>
    <w:rsid w:val="00AB75D6"/>
    <w:rsid w:val="00AB77B4"/>
    <w:rsid w:val="00AB7FB2"/>
    <w:rsid w:val="00AC0054"/>
    <w:rsid w:val="00AC0344"/>
    <w:rsid w:val="00AC05A3"/>
    <w:rsid w:val="00AC1571"/>
    <w:rsid w:val="00AC1A69"/>
    <w:rsid w:val="00AC3B13"/>
    <w:rsid w:val="00AC4556"/>
    <w:rsid w:val="00AC56AA"/>
    <w:rsid w:val="00AC59F4"/>
    <w:rsid w:val="00AC667B"/>
    <w:rsid w:val="00AC6CA0"/>
    <w:rsid w:val="00AC795A"/>
    <w:rsid w:val="00AD04AF"/>
    <w:rsid w:val="00AD05CE"/>
    <w:rsid w:val="00AD0B79"/>
    <w:rsid w:val="00AD35D5"/>
    <w:rsid w:val="00AD3949"/>
    <w:rsid w:val="00AD3AC8"/>
    <w:rsid w:val="00AD5865"/>
    <w:rsid w:val="00AE0613"/>
    <w:rsid w:val="00AE07E7"/>
    <w:rsid w:val="00AE263D"/>
    <w:rsid w:val="00AE58FA"/>
    <w:rsid w:val="00AE5D66"/>
    <w:rsid w:val="00AF0372"/>
    <w:rsid w:val="00AF09F2"/>
    <w:rsid w:val="00AF2B19"/>
    <w:rsid w:val="00AF45ED"/>
    <w:rsid w:val="00AF5A00"/>
    <w:rsid w:val="00AF6F40"/>
    <w:rsid w:val="00AF7A54"/>
    <w:rsid w:val="00B0065F"/>
    <w:rsid w:val="00B0080A"/>
    <w:rsid w:val="00B02FBF"/>
    <w:rsid w:val="00B05220"/>
    <w:rsid w:val="00B07FF8"/>
    <w:rsid w:val="00B1149D"/>
    <w:rsid w:val="00B1241D"/>
    <w:rsid w:val="00B148D3"/>
    <w:rsid w:val="00B16028"/>
    <w:rsid w:val="00B20906"/>
    <w:rsid w:val="00B21BA8"/>
    <w:rsid w:val="00B228B5"/>
    <w:rsid w:val="00B22D2F"/>
    <w:rsid w:val="00B24D27"/>
    <w:rsid w:val="00B3003A"/>
    <w:rsid w:val="00B31927"/>
    <w:rsid w:val="00B31967"/>
    <w:rsid w:val="00B31EFE"/>
    <w:rsid w:val="00B354B0"/>
    <w:rsid w:val="00B36950"/>
    <w:rsid w:val="00B36A6D"/>
    <w:rsid w:val="00B36FD2"/>
    <w:rsid w:val="00B37034"/>
    <w:rsid w:val="00B378DA"/>
    <w:rsid w:val="00B403EE"/>
    <w:rsid w:val="00B4186F"/>
    <w:rsid w:val="00B42231"/>
    <w:rsid w:val="00B42386"/>
    <w:rsid w:val="00B437A0"/>
    <w:rsid w:val="00B448B2"/>
    <w:rsid w:val="00B44D81"/>
    <w:rsid w:val="00B478DF"/>
    <w:rsid w:val="00B47E46"/>
    <w:rsid w:val="00B507DB"/>
    <w:rsid w:val="00B515EF"/>
    <w:rsid w:val="00B51B61"/>
    <w:rsid w:val="00B52E25"/>
    <w:rsid w:val="00B53843"/>
    <w:rsid w:val="00B539EE"/>
    <w:rsid w:val="00B54756"/>
    <w:rsid w:val="00B548C1"/>
    <w:rsid w:val="00B55533"/>
    <w:rsid w:val="00B55BAB"/>
    <w:rsid w:val="00B565DC"/>
    <w:rsid w:val="00B5734A"/>
    <w:rsid w:val="00B57AAC"/>
    <w:rsid w:val="00B61E73"/>
    <w:rsid w:val="00B62207"/>
    <w:rsid w:val="00B62649"/>
    <w:rsid w:val="00B637C5"/>
    <w:rsid w:val="00B660DC"/>
    <w:rsid w:val="00B67257"/>
    <w:rsid w:val="00B710A1"/>
    <w:rsid w:val="00B7193D"/>
    <w:rsid w:val="00B72FC3"/>
    <w:rsid w:val="00B735F6"/>
    <w:rsid w:val="00B74A87"/>
    <w:rsid w:val="00B74ACF"/>
    <w:rsid w:val="00B75CB1"/>
    <w:rsid w:val="00B75DB6"/>
    <w:rsid w:val="00B772CE"/>
    <w:rsid w:val="00B77596"/>
    <w:rsid w:val="00B80737"/>
    <w:rsid w:val="00B810C1"/>
    <w:rsid w:val="00B81954"/>
    <w:rsid w:val="00B822F8"/>
    <w:rsid w:val="00B8318B"/>
    <w:rsid w:val="00B836C5"/>
    <w:rsid w:val="00B83BB3"/>
    <w:rsid w:val="00B845B7"/>
    <w:rsid w:val="00B85DB9"/>
    <w:rsid w:val="00B85EC8"/>
    <w:rsid w:val="00B900E1"/>
    <w:rsid w:val="00B90658"/>
    <w:rsid w:val="00B90B71"/>
    <w:rsid w:val="00B911BA"/>
    <w:rsid w:val="00B91A6A"/>
    <w:rsid w:val="00B9212C"/>
    <w:rsid w:val="00B92473"/>
    <w:rsid w:val="00B92862"/>
    <w:rsid w:val="00B92F09"/>
    <w:rsid w:val="00B930B6"/>
    <w:rsid w:val="00B93FF4"/>
    <w:rsid w:val="00B945A8"/>
    <w:rsid w:val="00B9479F"/>
    <w:rsid w:val="00B954B8"/>
    <w:rsid w:val="00B95C8B"/>
    <w:rsid w:val="00B96278"/>
    <w:rsid w:val="00B972BC"/>
    <w:rsid w:val="00BA092E"/>
    <w:rsid w:val="00BA1498"/>
    <w:rsid w:val="00BA1E4E"/>
    <w:rsid w:val="00BA2362"/>
    <w:rsid w:val="00BA2417"/>
    <w:rsid w:val="00BA2903"/>
    <w:rsid w:val="00BA419E"/>
    <w:rsid w:val="00BA43E8"/>
    <w:rsid w:val="00BA4C10"/>
    <w:rsid w:val="00BA5B9A"/>
    <w:rsid w:val="00BA6678"/>
    <w:rsid w:val="00BA72D9"/>
    <w:rsid w:val="00BB045A"/>
    <w:rsid w:val="00BB063A"/>
    <w:rsid w:val="00BB0C79"/>
    <w:rsid w:val="00BB139D"/>
    <w:rsid w:val="00BB13B1"/>
    <w:rsid w:val="00BB147C"/>
    <w:rsid w:val="00BB1A27"/>
    <w:rsid w:val="00BB275E"/>
    <w:rsid w:val="00BB3247"/>
    <w:rsid w:val="00BB60BC"/>
    <w:rsid w:val="00BB60C5"/>
    <w:rsid w:val="00BB692F"/>
    <w:rsid w:val="00BB6B1D"/>
    <w:rsid w:val="00BB78B2"/>
    <w:rsid w:val="00BB7F25"/>
    <w:rsid w:val="00BC03AB"/>
    <w:rsid w:val="00BC03D0"/>
    <w:rsid w:val="00BC15BD"/>
    <w:rsid w:val="00BC1A68"/>
    <w:rsid w:val="00BC3B69"/>
    <w:rsid w:val="00BC3CAE"/>
    <w:rsid w:val="00BC4C65"/>
    <w:rsid w:val="00BC512A"/>
    <w:rsid w:val="00BC5764"/>
    <w:rsid w:val="00BD0310"/>
    <w:rsid w:val="00BD2415"/>
    <w:rsid w:val="00BD266F"/>
    <w:rsid w:val="00BD2F49"/>
    <w:rsid w:val="00BD502C"/>
    <w:rsid w:val="00BD5EF7"/>
    <w:rsid w:val="00BD6091"/>
    <w:rsid w:val="00BD6218"/>
    <w:rsid w:val="00BD685D"/>
    <w:rsid w:val="00BD687B"/>
    <w:rsid w:val="00BD714D"/>
    <w:rsid w:val="00BD7C20"/>
    <w:rsid w:val="00BE0A16"/>
    <w:rsid w:val="00BE2018"/>
    <w:rsid w:val="00BE2293"/>
    <w:rsid w:val="00BE2484"/>
    <w:rsid w:val="00BE4568"/>
    <w:rsid w:val="00BE7603"/>
    <w:rsid w:val="00BE78DF"/>
    <w:rsid w:val="00BF0ACA"/>
    <w:rsid w:val="00BF1E5E"/>
    <w:rsid w:val="00BF2D9B"/>
    <w:rsid w:val="00BF2F1C"/>
    <w:rsid w:val="00BF311B"/>
    <w:rsid w:val="00BF3A04"/>
    <w:rsid w:val="00BF4C99"/>
    <w:rsid w:val="00BF6908"/>
    <w:rsid w:val="00BF6B80"/>
    <w:rsid w:val="00BF7062"/>
    <w:rsid w:val="00BF7636"/>
    <w:rsid w:val="00BF7E62"/>
    <w:rsid w:val="00C0197C"/>
    <w:rsid w:val="00C02C27"/>
    <w:rsid w:val="00C0338A"/>
    <w:rsid w:val="00C03482"/>
    <w:rsid w:val="00C03A6B"/>
    <w:rsid w:val="00C04568"/>
    <w:rsid w:val="00C04A34"/>
    <w:rsid w:val="00C0527D"/>
    <w:rsid w:val="00C05BF1"/>
    <w:rsid w:val="00C0623C"/>
    <w:rsid w:val="00C115DF"/>
    <w:rsid w:val="00C11C11"/>
    <w:rsid w:val="00C11CA9"/>
    <w:rsid w:val="00C13909"/>
    <w:rsid w:val="00C13CD0"/>
    <w:rsid w:val="00C17CBF"/>
    <w:rsid w:val="00C22275"/>
    <w:rsid w:val="00C24319"/>
    <w:rsid w:val="00C24694"/>
    <w:rsid w:val="00C24CDE"/>
    <w:rsid w:val="00C25BD7"/>
    <w:rsid w:val="00C26604"/>
    <w:rsid w:val="00C3061D"/>
    <w:rsid w:val="00C313FB"/>
    <w:rsid w:val="00C31B03"/>
    <w:rsid w:val="00C32726"/>
    <w:rsid w:val="00C33315"/>
    <w:rsid w:val="00C33711"/>
    <w:rsid w:val="00C33DDC"/>
    <w:rsid w:val="00C344C2"/>
    <w:rsid w:val="00C35393"/>
    <w:rsid w:val="00C37A51"/>
    <w:rsid w:val="00C37E1E"/>
    <w:rsid w:val="00C37F43"/>
    <w:rsid w:val="00C40E6F"/>
    <w:rsid w:val="00C41C23"/>
    <w:rsid w:val="00C423AB"/>
    <w:rsid w:val="00C46A00"/>
    <w:rsid w:val="00C47E8E"/>
    <w:rsid w:val="00C50836"/>
    <w:rsid w:val="00C50915"/>
    <w:rsid w:val="00C52594"/>
    <w:rsid w:val="00C5399A"/>
    <w:rsid w:val="00C55664"/>
    <w:rsid w:val="00C5583C"/>
    <w:rsid w:val="00C55EFC"/>
    <w:rsid w:val="00C568E3"/>
    <w:rsid w:val="00C56C00"/>
    <w:rsid w:val="00C575E1"/>
    <w:rsid w:val="00C57ED8"/>
    <w:rsid w:val="00C62143"/>
    <w:rsid w:val="00C629F9"/>
    <w:rsid w:val="00C6463C"/>
    <w:rsid w:val="00C66958"/>
    <w:rsid w:val="00C67746"/>
    <w:rsid w:val="00C709EE"/>
    <w:rsid w:val="00C71905"/>
    <w:rsid w:val="00C71D75"/>
    <w:rsid w:val="00C71F2D"/>
    <w:rsid w:val="00C74838"/>
    <w:rsid w:val="00C74D12"/>
    <w:rsid w:val="00C759B6"/>
    <w:rsid w:val="00C76C92"/>
    <w:rsid w:val="00C775AA"/>
    <w:rsid w:val="00C77C5C"/>
    <w:rsid w:val="00C77C88"/>
    <w:rsid w:val="00C8075D"/>
    <w:rsid w:val="00C8141D"/>
    <w:rsid w:val="00C82BDB"/>
    <w:rsid w:val="00C83A89"/>
    <w:rsid w:val="00C842F2"/>
    <w:rsid w:val="00C84AF7"/>
    <w:rsid w:val="00C86432"/>
    <w:rsid w:val="00C87E28"/>
    <w:rsid w:val="00C87E64"/>
    <w:rsid w:val="00C903FB"/>
    <w:rsid w:val="00C905B5"/>
    <w:rsid w:val="00C91508"/>
    <w:rsid w:val="00C93913"/>
    <w:rsid w:val="00C94457"/>
    <w:rsid w:val="00C94CA0"/>
    <w:rsid w:val="00C96ADA"/>
    <w:rsid w:val="00CA22AC"/>
    <w:rsid w:val="00CA30EA"/>
    <w:rsid w:val="00CA49A2"/>
    <w:rsid w:val="00CA6056"/>
    <w:rsid w:val="00CA6562"/>
    <w:rsid w:val="00CA7627"/>
    <w:rsid w:val="00CA7EBD"/>
    <w:rsid w:val="00CB089A"/>
    <w:rsid w:val="00CB1069"/>
    <w:rsid w:val="00CB25E4"/>
    <w:rsid w:val="00CB37D4"/>
    <w:rsid w:val="00CB4F28"/>
    <w:rsid w:val="00CB5791"/>
    <w:rsid w:val="00CB64C0"/>
    <w:rsid w:val="00CB6848"/>
    <w:rsid w:val="00CB7A5D"/>
    <w:rsid w:val="00CB7B24"/>
    <w:rsid w:val="00CB7C7F"/>
    <w:rsid w:val="00CC0355"/>
    <w:rsid w:val="00CC08D4"/>
    <w:rsid w:val="00CC11F3"/>
    <w:rsid w:val="00CC1780"/>
    <w:rsid w:val="00CC1BA4"/>
    <w:rsid w:val="00CC3060"/>
    <w:rsid w:val="00CC3075"/>
    <w:rsid w:val="00CC30E8"/>
    <w:rsid w:val="00CC3A4F"/>
    <w:rsid w:val="00CC3B93"/>
    <w:rsid w:val="00CC496A"/>
    <w:rsid w:val="00CC59B5"/>
    <w:rsid w:val="00CD051C"/>
    <w:rsid w:val="00CD2FEC"/>
    <w:rsid w:val="00CD73C2"/>
    <w:rsid w:val="00CE0AE5"/>
    <w:rsid w:val="00CE3EFB"/>
    <w:rsid w:val="00CE4869"/>
    <w:rsid w:val="00CE511E"/>
    <w:rsid w:val="00CF02F2"/>
    <w:rsid w:val="00CF040A"/>
    <w:rsid w:val="00CF100A"/>
    <w:rsid w:val="00CF299C"/>
    <w:rsid w:val="00CF2FBB"/>
    <w:rsid w:val="00CF37C4"/>
    <w:rsid w:val="00CF4200"/>
    <w:rsid w:val="00CF74D8"/>
    <w:rsid w:val="00D007D3"/>
    <w:rsid w:val="00D00A15"/>
    <w:rsid w:val="00D01C59"/>
    <w:rsid w:val="00D02EE0"/>
    <w:rsid w:val="00D03F5A"/>
    <w:rsid w:val="00D04FEC"/>
    <w:rsid w:val="00D053E7"/>
    <w:rsid w:val="00D05A84"/>
    <w:rsid w:val="00D05D0C"/>
    <w:rsid w:val="00D101C7"/>
    <w:rsid w:val="00D10380"/>
    <w:rsid w:val="00D11120"/>
    <w:rsid w:val="00D115A6"/>
    <w:rsid w:val="00D1212A"/>
    <w:rsid w:val="00D122C1"/>
    <w:rsid w:val="00D12C47"/>
    <w:rsid w:val="00D12DFF"/>
    <w:rsid w:val="00D131DB"/>
    <w:rsid w:val="00D13C87"/>
    <w:rsid w:val="00D13E73"/>
    <w:rsid w:val="00D14330"/>
    <w:rsid w:val="00D14806"/>
    <w:rsid w:val="00D14879"/>
    <w:rsid w:val="00D1489D"/>
    <w:rsid w:val="00D15BF6"/>
    <w:rsid w:val="00D16BE4"/>
    <w:rsid w:val="00D1780C"/>
    <w:rsid w:val="00D22281"/>
    <w:rsid w:val="00D2488A"/>
    <w:rsid w:val="00D27A93"/>
    <w:rsid w:val="00D27D72"/>
    <w:rsid w:val="00D27DD3"/>
    <w:rsid w:val="00D30233"/>
    <w:rsid w:val="00D3137E"/>
    <w:rsid w:val="00D31781"/>
    <w:rsid w:val="00D321EE"/>
    <w:rsid w:val="00D33E38"/>
    <w:rsid w:val="00D3471C"/>
    <w:rsid w:val="00D349D5"/>
    <w:rsid w:val="00D35810"/>
    <w:rsid w:val="00D35F2D"/>
    <w:rsid w:val="00D36A22"/>
    <w:rsid w:val="00D36A6D"/>
    <w:rsid w:val="00D36DA6"/>
    <w:rsid w:val="00D36F4F"/>
    <w:rsid w:val="00D37BFE"/>
    <w:rsid w:val="00D42529"/>
    <w:rsid w:val="00D45BDF"/>
    <w:rsid w:val="00D46B0F"/>
    <w:rsid w:val="00D47230"/>
    <w:rsid w:val="00D521EE"/>
    <w:rsid w:val="00D524F9"/>
    <w:rsid w:val="00D54497"/>
    <w:rsid w:val="00D54530"/>
    <w:rsid w:val="00D54729"/>
    <w:rsid w:val="00D553F3"/>
    <w:rsid w:val="00D569D2"/>
    <w:rsid w:val="00D576B0"/>
    <w:rsid w:val="00D57824"/>
    <w:rsid w:val="00D60648"/>
    <w:rsid w:val="00D6127D"/>
    <w:rsid w:val="00D612B0"/>
    <w:rsid w:val="00D62C8D"/>
    <w:rsid w:val="00D62E66"/>
    <w:rsid w:val="00D635EC"/>
    <w:rsid w:val="00D63A61"/>
    <w:rsid w:val="00D63AEA"/>
    <w:rsid w:val="00D6492E"/>
    <w:rsid w:val="00D665D5"/>
    <w:rsid w:val="00D67A11"/>
    <w:rsid w:val="00D71B98"/>
    <w:rsid w:val="00D71F00"/>
    <w:rsid w:val="00D732E4"/>
    <w:rsid w:val="00D749F9"/>
    <w:rsid w:val="00D75276"/>
    <w:rsid w:val="00D752C7"/>
    <w:rsid w:val="00D75A3B"/>
    <w:rsid w:val="00D75A76"/>
    <w:rsid w:val="00D7613A"/>
    <w:rsid w:val="00D775A6"/>
    <w:rsid w:val="00D8127E"/>
    <w:rsid w:val="00D8226A"/>
    <w:rsid w:val="00D824CC"/>
    <w:rsid w:val="00D839C6"/>
    <w:rsid w:val="00D8422F"/>
    <w:rsid w:val="00D851CF"/>
    <w:rsid w:val="00D85C57"/>
    <w:rsid w:val="00D864AC"/>
    <w:rsid w:val="00D86975"/>
    <w:rsid w:val="00D86B2C"/>
    <w:rsid w:val="00D87068"/>
    <w:rsid w:val="00D8791A"/>
    <w:rsid w:val="00D92201"/>
    <w:rsid w:val="00D93855"/>
    <w:rsid w:val="00D94738"/>
    <w:rsid w:val="00D94C7F"/>
    <w:rsid w:val="00D9538C"/>
    <w:rsid w:val="00D96ADA"/>
    <w:rsid w:val="00D97679"/>
    <w:rsid w:val="00DA1D53"/>
    <w:rsid w:val="00DA2248"/>
    <w:rsid w:val="00DA3B12"/>
    <w:rsid w:val="00DA43C2"/>
    <w:rsid w:val="00DA55FD"/>
    <w:rsid w:val="00DA563D"/>
    <w:rsid w:val="00DA658D"/>
    <w:rsid w:val="00DA66E0"/>
    <w:rsid w:val="00DA7A9F"/>
    <w:rsid w:val="00DB07F3"/>
    <w:rsid w:val="00DB0F8A"/>
    <w:rsid w:val="00DB17DF"/>
    <w:rsid w:val="00DB525A"/>
    <w:rsid w:val="00DB5B4E"/>
    <w:rsid w:val="00DB5C35"/>
    <w:rsid w:val="00DC0C9B"/>
    <w:rsid w:val="00DC2C44"/>
    <w:rsid w:val="00DC359F"/>
    <w:rsid w:val="00DC3E29"/>
    <w:rsid w:val="00DC5978"/>
    <w:rsid w:val="00DC5AC6"/>
    <w:rsid w:val="00DC5D03"/>
    <w:rsid w:val="00DC75D9"/>
    <w:rsid w:val="00DC7DD9"/>
    <w:rsid w:val="00DD09E7"/>
    <w:rsid w:val="00DD0F63"/>
    <w:rsid w:val="00DD3721"/>
    <w:rsid w:val="00DD4237"/>
    <w:rsid w:val="00DD4A2E"/>
    <w:rsid w:val="00DD5A71"/>
    <w:rsid w:val="00DD7402"/>
    <w:rsid w:val="00DD75E8"/>
    <w:rsid w:val="00DE054E"/>
    <w:rsid w:val="00DE16DA"/>
    <w:rsid w:val="00DE1EFE"/>
    <w:rsid w:val="00DE24F7"/>
    <w:rsid w:val="00DE6D66"/>
    <w:rsid w:val="00DF0DB1"/>
    <w:rsid w:val="00DF1A2F"/>
    <w:rsid w:val="00DF1F57"/>
    <w:rsid w:val="00DF4075"/>
    <w:rsid w:val="00DF4165"/>
    <w:rsid w:val="00DF5CB2"/>
    <w:rsid w:val="00DF6586"/>
    <w:rsid w:val="00DF6714"/>
    <w:rsid w:val="00DF70AD"/>
    <w:rsid w:val="00DF7229"/>
    <w:rsid w:val="00DF74CB"/>
    <w:rsid w:val="00E002A6"/>
    <w:rsid w:val="00E00424"/>
    <w:rsid w:val="00E0127A"/>
    <w:rsid w:val="00E041F9"/>
    <w:rsid w:val="00E06B2F"/>
    <w:rsid w:val="00E11D9B"/>
    <w:rsid w:val="00E12273"/>
    <w:rsid w:val="00E13339"/>
    <w:rsid w:val="00E14D8D"/>
    <w:rsid w:val="00E15F8B"/>
    <w:rsid w:val="00E16001"/>
    <w:rsid w:val="00E17016"/>
    <w:rsid w:val="00E172F6"/>
    <w:rsid w:val="00E20F52"/>
    <w:rsid w:val="00E23667"/>
    <w:rsid w:val="00E25B3B"/>
    <w:rsid w:val="00E26108"/>
    <w:rsid w:val="00E261B7"/>
    <w:rsid w:val="00E26F2C"/>
    <w:rsid w:val="00E303D6"/>
    <w:rsid w:val="00E30738"/>
    <w:rsid w:val="00E31DF3"/>
    <w:rsid w:val="00E33023"/>
    <w:rsid w:val="00E34D00"/>
    <w:rsid w:val="00E36DE1"/>
    <w:rsid w:val="00E370D4"/>
    <w:rsid w:val="00E41A5A"/>
    <w:rsid w:val="00E44345"/>
    <w:rsid w:val="00E45002"/>
    <w:rsid w:val="00E473DD"/>
    <w:rsid w:val="00E47598"/>
    <w:rsid w:val="00E50BF0"/>
    <w:rsid w:val="00E52887"/>
    <w:rsid w:val="00E531CF"/>
    <w:rsid w:val="00E53AC8"/>
    <w:rsid w:val="00E54207"/>
    <w:rsid w:val="00E54792"/>
    <w:rsid w:val="00E553D6"/>
    <w:rsid w:val="00E55722"/>
    <w:rsid w:val="00E55BCB"/>
    <w:rsid w:val="00E55C35"/>
    <w:rsid w:val="00E57250"/>
    <w:rsid w:val="00E607B5"/>
    <w:rsid w:val="00E629D3"/>
    <w:rsid w:val="00E66403"/>
    <w:rsid w:val="00E67DEE"/>
    <w:rsid w:val="00E702BF"/>
    <w:rsid w:val="00E70575"/>
    <w:rsid w:val="00E7083E"/>
    <w:rsid w:val="00E70CD2"/>
    <w:rsid w:val="00E711BA"/>
    <w:rsid w:val="00E7163B"/>
    <w:rsid w:val="00E74188"/>
    <w:rsid w:val="00E74558"/>
    <w:rsid w:val="00E76E18"/>
    <w:rsid w:val="00E8024C"/>
    <w:rsid w:val="00E80461"/>
    <w:rsid w:val="00E804CF"/>
    <w:rsid w:val="00E806F7"/>
    <w:rsid w:val="00E80782"/>
    <w:rsid w:val="00E80B9D"/>
    <w:rsid w:val="00E80FC8"/>
    <w:rsid w:val="00E819C7"/>
    <w:rsid w:val="00E81E78"/>
    <w:rsid w:val="00E81E99"/>
    <w:rsid w:val="00E82487"/>
    <w:rsid w:val="00E82CFF"/>
    <w:rsid w:val="00E83E63"/>
    <w:rsid w:val="00E847E6"/>
    <w:rsid w:val="00E850E4"/>
    <w:rsid w:val="00E85504"/>
    <w:rsid w:val="00E85DDE"/>
    <w:rsid w:val="00E87428"/>
    <w:rsid w:val="00E9469E"/>
    <w:rsid w:val="00E9511B"/>
    <w:rsid w:val="00E957CA"/>
    <w:rsid w:val="00E95FF1"/>
    <w:rsid w:val="00E96463"/>
    <w:rsid w:val="00E96B3B"/>
    <w:rsid w:val="00E97049"/>
    <w:rsid w:val="00E970E4"/>
    <w:rsid w:val="00E97608"/>
    <w:rsid w:val="00E97B15"/>
    <w:rsid w:val="00EA0FDA"/>
    <w:rsid w:val="00EA0FE5"/>
    <w:rsid w:val="00EA1812"/>
    <w:rsid w:val="00EA32BF"/>
    <w:rsid w:val="00EA3A2E"/>
    <w:rsid w:val="00EA3A9B"/>
    <w:rsid w:val="00EA42BB"/>
    <w:rsid w:val="00EA4D02"/>
    <w:rsid w:val="00EA5600"/>
    <w:rsid w:val="00EA6295"/>
    <w:rsid w:val="00EB098D"/>
    <w:rsid w:val="00EB1164"/>
    <w:rsid w:val="00EB1CF1"/>
    <w:rsid w:val="00EB29A6"/>
    <w:rsid w:val="00EB47BB"/>
    <w:rsid w:val="00EB52AA"/>
    <w:rsid w:val="00EB5573"/>
    <w:rsid w:val="00EB5EFE"/>
    <w:rsid w:val="00EB737D"/>
    <w:rsid w:val="00EB7F3D"/>
    <w:rsid w:val="00EC0775"/>
    <w:rsid w:val="00EC179B"/>
    <w:rsid w:val="00EC24FE"/>
    <w:rsid w:val="00EC2583"/>
    <w:rsid w:val="00EC2FA7"/>
    <w:rsid w:val="00EC4663"/>
    <w:rsid w:val="00EC5737"/>
    <w:rsid w:val="00EC6FFB"/>
    <w:rsid w:val="00EC7170"/>
    <w:rsid w:val="00EC79A0"/>
    <w:rsid w:val="00EC7EE9"/>
    <w:rsid w:val="00ED1751"/>
    <w:rsid w:val="00ED17CA"/>
    <w:rsid w:val="00ED45A6"/>
    <w:rsid w:val="00ED4D04"/>
    <w:rsid w:val="00ED6235"/>
    <w:rsid w:val="00ED6C57"/>
    <w:rsid w:val="00ED6E00"/>
    <w:rsid w:val="00ED6E09"/>
    <w:rsid w:val="00EE0128"/>
    <w:rsid w:val="00EE0821"/>
    <w:rsid w:val="00EE0B78"/>
    <w:rsid w:val="00EE2A16"/>
    <w:rsid w:val="00EE43A9"/>
    <w:rsid w:val="00EE5877"/>
    <w:rsid w:val="00EE6578"/>
    <w:rsid w:val="00EE72BE"/>
    <w:rsid w:val="00EF25C8"/>
    <w:rsid w:val="00EF25E4"/>
    <w:rsid w:val="00EF6090"/>
    <w:rsid w:val="00EF69F7"/>
    <w:rsid w:val="00EF6C65"/>
    <w:rsid w:val="00EF7D72"/>
    <w:rsid w:val="00EF7E34"/>
    <w:rsid w:val="00F001FF"/>
    <w:rsid w:val="00F00371"/>
    <w:rsid w:val="00F00AC4"/>
    <w:rsid w:val="00F0487B"/>
    <w:rsid w:val="00F05747"/>
    <w:rsid w:val="00F111F5"/>
    <w:rsid w:val="00F1191C"/>
    <w:rsid w:val="00F12457"/>
    <w:rsid w:val="00F13011"/>
    <w:rsid w:val="00F1364E"/>
    <w:rsid w:val="00F15825"/>
    <w:rsid w:val="00F15A70"/>
    <w:rsid w:val="00F1644B"/>
    <w:rsid w:val="00F16E87"/>
    <w:rsid w:val="00F17002"/>
    <w:rsid w:val="00F17D02"/>
    <w:rsid w:val="00F201F1"/>
    <w:rsid w:val="00F216D9"/>
    <w:rsid w:val="00F21956"/>
    <w:rsid w:val="00F224C5"/>
    <w:rsid w:val="00F22B2F"/>
    <w:rsid w:val="00F25FF4"/>
    <w:rsid w:val="00F26857"/>
    <w:rsid w:val="00F27F42"/>
    <w:rsid w:val="00F31067"/>
    <w:rsid w:val="00F31A37"/>
    <w:rsid w:val="00F328B4"/>
    <w:rsid w:val="00F32D2A"/>
    <w:rsid w:val="00F3317D"/>
    <w:rsid w:val="00F346BE"/>
    <w:rsid w:val="00F34958"/>
    <w:rsid w:val="00F358F5"/>
    <w:rsid w:val="00F35EF4"/>
    <w:rsid w:val="00F36BE9"/>
    <w:rsid w:val="00F3722A"/>
    <w:rsid w:val="00F415F1"/>
    <w:rsid w:val="00F4173B"/>
    <w:rsid w:val="00F4637A"/>
    <w:rsid w:val="00F4770F"/>
    <w:rsid w:val="00F50C57"/>
    <w:rsid w:val="00F52031"/>
    <w:rsid w:val="00F545A6"/>
    <w:rsid w:val="00F56301"/>
    <w:rsid w:val="00F57CEB"/>
    <w:rsid w:val="00F60C61"/>
    <w:rsid w:val="00F60FA6"/>
    <w:rsid w:val="00F614E5"/>
    <w:rsid w:val="00F6242E"/>
    <w:rsid w:val="00F62FC9"/>
    <w:rsid w:val="00F63913"/>
    <w:rsid w:val="00F641CE"/>
    <w:rsid w:val="00F657B7"/>
    <w:rsid w:val="00F66F69"/>
    <w:rsid w:val="00F67418"/>
    <w:rsid w:val="00F70200"/>
    <w:rsid w:val="00F7055C"/>
    <w:rsid w:val="00F71C90"/>
    <w:rsid w:val="00F7262C"/>
    <w:rsid w:val="00F733A1"/>
    <w:rsid w:val="00F73AA6"/>
    <w:rsid w:val="00F74738"/>
    <w:rsid w:val="00F74EBD"/>
    <w:rsid w:val="00F76351"/>
    <w:rsid w:val="00F76B0F"/>
    <w:rsid w:val="00F806B1"/>
    <w:rsid w:val="00F8121F"/>
    <w:rsid w:val="00F817F9"/>
    <w:rsid w:val="00F82D02"/>
    <w:rsid w:val="00F83009"/>
    <w:rsid w:val="00F84362"/>
    <w:rsid w:val="00F84E7E"/>
    <w:rsid w:val="00F84F6F"/>
    <w:rsid w:val="00F850A3"/>
    <w:rsid w:val="00F857D7"/>
    <w:rsid w:val="00F85ACD"/>
    <w:rsid w:val="00F8753C"/>
    <w:rsid w:val="00F8753E"/>
    <w:rsid w:val="00F9110D"/>
    <w:rsid w:val="00F923C3"/>
    <w:rsid w:val="00F92843"/>
    <w:rsid w:val="00F93406"/>
    <w:rsid w:val="00F956FF"/>
    <w:rsid w:val="00F963D6"/>
    <w:rsid w:val="00F97ED0"/>
    <w:rsid w:val="00FA06F9"/>
    <w:rsid w:val="00FA30F7"/>
    <w:rsid w:val="00FA392D"/>
    <w:rsid w:val="00FA490A"/>
    <w:rsid w:val="00FA5377"/>
    <w:rsid w:val="00FA5C55"/>
    <w:rsid w:val="00FA74A4"/>
    <w:rsid w:val="00FB0CAB"/>
    <w:rsid w:val="00FB1EDC"/>
    <w:rsid w:val="00FB2007"/>
    <w:rsid w:val="00FB255C"/>
    <w:rsid w:val="00FB43C8"/>
    <w:rsid w:val="00FB5449"/>
    <w:rsid w:val="00FB54B9"/>
    <w:rsid w:val="00FB5585"/>
    <w:rsid w:val="00FB6544"/>
    <w:rsid w:val="00FB679C"/>
    <w:rsid w:val="00FB6F18"/>
    <w:rsid w:val="00FB7741"/>
    <w:rsid w:val="00FB7B81"/>
    <w:rsid w:val="00FC222E"/>
    <w:rsid w:val="00FC291E"/>
    <w:rsid w:val="00FC3055"/>
    <w:rsid w:val="00FC451C"/>
    <w:rsid w:val="00FC56AD"/>
    <w:rsid w:val="00FC5966"/>
    <w:rsid w:val="00FC69A7"/>
    <w:rsid w:val="00FC6FEC"/>
    <w:rsid w:val="00FD08B3"/>
    <w:rsid w:val="00FD0CDC"/>
    <w:rsid w:val="00FD2B25"/>
    <w:rsid w:val="00FD2FE2"/>
    <w:rsid w:val="00FD34BA"/>
    <w:rsid w:val="00FD3B55"/>
    <w:rsid w:val="00FD55E1"/>
    <w:rsid w:val="00FD70CD"/>
    <w:rsid w:val="00FE053E"/>
    <w:rsid w:val="00FE18F7"/>
    <w:rsid w:val="00FE1E91"/>
    <w:rsid w:val="00FE2126"/>
    <w:rsid w:val="00FE2245"/>
    <w:rsid w:val="00FE3AFF"/>
    <w:rsid w:val="00FE5CBC"/>
    <w:rsid w:val="00FE67FF"/>
    <w:rsid w:val="00FF077C"/>
    <w:rsid w:val="00FF0C98"/>
    <w:rsid w:val="00FF1777"/>
    <w:rsid w:val="00FF2005"/>
    <w:rsid w:val="00FF2949"/>
    <w:rsid w:val="00FF3A61"/>
    <w:rsid w:val="00FF3CCD"/>
    <w:rsid w:val="00FF3FB5"/>
    <w:rsid w:val="00FF5125"/>
    <w:rsid w:val="00FF5758"/>
    <w:rsid w:val="00FF5EDD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D0CB42-58C6-4F7C-9260-A2C09676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0">
    <w:name w:val="heading 2"/>
    <w:basedOn w:val="a"/>
    <w:next w:val="a"/>
    <w:link w:val="21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1">
    <w:name w:val="Заголовок 2 Знак"/>
    <w:link w:val="20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E44345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basedOn w:val="a"/>
    <w:link w:val="a4"/>
    <w:uiPriority w:val="99"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E44345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0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uiPriority w:val="1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uiPriority w:val="99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semiHidden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semiHidden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List Bullet 2"/>
    <w:basedOn w:val="a"/>
    <w:autoRedefine/>
    <w:semiHidden/>
    <w:unhideWhenUsed/>
    <w:rsid w:val="00E44345"/>
    <w:pPr>
      <w:numPr>
        <w:numId w:val="1"/>
      </w:numPr>
      <w:ind w:left="283" w:hanging="283"/>
    </w:pPr>
    <w:rPr>
      <w:color w:val="000000"/>
      <w:szCs w:val="28"/>
    </w:rPr>
  </w:style>
  <w:style w:type="character" w:customStyle="1" w:styleId="22">
    <w:name w:val="Основной текст с отступом 2 Знак"/>
    <w:link w:val="23"/>
    <w:semiHidden/>
    <w:rsid w:val="00E44345"/>
    <w:rPr>
      <w:sz w:val="28"/>
      <w:szCs w:val="28"/>
    </w:rPr>
  </w:style>
  <w:style w:type="paragraph" w:styleId="23">
    <w:name w:val="Body Text Indent 2"/>
    <w:basedOn w:val="a"/>
    <w:link w:val="22"/>
    <w:semiHidden/>
    <w:unhideWhenUsed/>
    <w:rsid w:val="00E44345"/>
    <w:pPr>
      <w:ind w:firstLine="540"/>
    </w:pPr>
    <w:rPr>
      <w:szCs w:val="28"/>
      <w:lang w:val="x-none" w:eastAsia="x-none"/>
    </w:rPr>
  </w:style>
  <w:style w:type="character" w:customStyle="1" w:styleId="af3">
    <w:name w:val="Текст Знак"/>
    <w:link w:val="af4"/>
    <w:semiHidden/>
    <w:rsid w:val="00E44345"/>
    <w:rPr>
      <w:rFonts w:ascii="Courier New" w:eastAsia="Calibri" w:hAnsi="Courier New"/>
      <w:lang w:val="x-none" w:eastAsia="x-none"/>
    </w:rPr>
  </w:style>
  <w:style w:type="paragraph" w:styleId="af4">
    <w:name w:val="Plain Text"/>
    <w:basedOn w:val="a"/>
    <w:link w:val="af3"/>
    <w:semiHidden/>
    <w:unhideWhenUsed/>
    <w:rsid w:val="00E44345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E44345"/>
    <w:pPr>
      <w:ind w:firstLine="0"/>
      <w:jc w:val="center"/>
    </w:pPr>
  </w:style>
  <w:style w:type="character" w:customStyle="1" w:styleId="ConsPlusNormal0">
    <w:name w:val="ConsPlusNormal Знак"/>
    <w:link w:val="ConsPlusNormal"/>
    <w:uiPriority w:val="99"/>
    <w:locked/>
    <w:rsid w:val="00EC79A0"/>
    <w:rPr>
      <w:rFonts w:ascii="Arial" w:hAnsi="Arial" w:cs="Arial"/>
      <w:lang w:val="ru-RU" w:eastAsia="ru-RU" w:bidi="ar-SA"/>
    </w:rPr>
  </w:style>
  <w:style w:type="numbering" w:customStyle="1" w:styleId="13">
    <w:name w:val="Нет списка1"/>
    <w:next w:val="a2"/>
    <w:uiPriority w:val="99"/>
    <w:semiHidden/>
    <w:unhideWhenUsed/>
    <w:rsid w:val="00B16028"/>
  </w:style>
  <w:style w:type="character" w:customStyle="1" w:styleId="211">
    <w:name w:val="Основной текст с отступом 2 Знак1"/>
    <w:uiPriority w:val="99"/>
    <w:semiHidden/>
    <w:rsid w:val="00EA6295"/>
    <w:rPr>
      <w:sz w:val="28"/>
    </w:rPr>
  </w:style>
  <w:style w:type="character" w:customStyle="1" w:styleId="14">
    <w:name w:val="Текст Знак1"/>
    <w:uiPriority w:val="99"/>
    <w:semiHidden/>
    <w:rsid w:val="00EA629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B2869-11B4-4105-B2B8-0727DF44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0</TotalTime>
  <Pages>13</Pages>
  <Words>3694</Words>
  <Characters>21060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2023-12-26T08:10:00Z</cp:lastPrinted>
  <dcterms:created xsi:type="dcterms:W3CDTF">2024-01-19T11:07:00Z</dcterms:created>
  <dcterms:modified xsi:type="dcterms:W3CDTF">2024-01-19T11:07:00Z</dcterms:modified>
</cp:coreProperties>
</file>