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6C1" w:rsidRPr="00EE3B36" w:rsidRDefault="00D346C1" w:rsidP="00D346C1">
      <w:pPr>
        <w:suppressAutoHyphens/>
        <w:spacing w:line="276" w:lineRule="auto"/>
        <w:ind w:firstLine="0"/>
        <w:jc w:val="center"/>
        <w:rPr>
          <w:noProof/>
          <w:szCs w:val="28"/>
          <w:lang w:eastAsia="ar-SA"/>
        </w:rPr>
      </w:pPr>
      <w:r>
        <w:rPr>
          <w:noProof/>
          <w:szCs w:val="28"/>
        </w:rPr>
        <w:drawing>
          <wp:inline distT="0" distB="0" distL="0" distR="0" wp14:anchorId="627A370E" wp14:editId="059F0A08">
            <wp:extent cx="746125" cy="7899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6C1" w:rsidRPr="00EE3B36" w:rsidRDefault="00D346C1" w:rsidP="00D346C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РОССИЙСКАЯ ФЕДЕРАЦИЯ</w:t>
      </w:r>
    </w:p>
    <w:p w:rsidR="00D346C1" w:rsidRPr="00EE3B36" w:rsidRDefault="00D346C1" w:rsidP="00D346C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РОСТОВСКАЯ ОБЛАСТЬ</w:t>
      </w:r>
    </w:p>
    <w:p w:rsidR="00D346C1" w:rsidRPr="00EE3B36" w:rsidRDefault="00D346C1" w:rsidP="00D346C1">
      <w:pPr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МУНИЦИПАЛЬНОЕ ОБРАЗОВАНИЕ</w:t>
      </w:r>
    </w:p>
    <w:p w:rsidR="00D346C1" w:rsidRPr="00EE3B36" w:rsidRDefault="00D346C1" w:rsidP="00D346C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«КРАСНОСУЛИНСКИЙ РАЙОН»</w:t>
      </w:r>
    </w:p>
    <w:p w:rsidR="00D346C1" w:rsidRPr="00EE3B36" w:rsidRDefault="00D346C1" w:rsidP="00D346C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АДМИНИСТРАЦИЯ</w:t>
      </w:r>
    </w:p>
    <w:p w:rsidR="00D346C1" w:rsidRDefault="00D346C1" w:rsidP="00D346C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КРАСНОСУЛИНСКОГО РАЙОНА</w:t>
      </w:r>
    </w:p>
    <w:p w:rsidR="00D346C1" w:rsidRDefault="00D346C1" w:rsidP="00E41886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EE3B36">
        <w:rPr>
          <w:b/>
          <w:sz w:val="36"/>
          <w:szCs w:val="28"/>
          <w:lang w:eastAsia="ar-SA"/>
        </w:rPr>
        <w:t>РАСПОРЯЖЕНИЕ</w:t>
      </w:r>
    </w:p>
    <w:p w:rsidR="00D346C1" w:rsidRDefault="00E12A2A" w:rsidP="00E12A2A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>от</w:t>
      </w:r>
      <w:r w:rsidR="006A0EB7">
        <w:rPr>
          <w:szCs w:val="28"/>
          <w:lang w:eastAsia="ar-SA"/>
        </w:rPr>
        <w:t xml:space="preserve"> 20</w:t>
      </w:r>
      <w:r w:rsidR="004E5C6D">
        <w:rPr>
          <w:szCs w:val="28"/>
          <w:lang w:eastAsia="ar-SA"/>
        </w:rPr>
        <w:t xml:space="preserve">.11.2025 </w:t>
      </w:r>
      <w:r w:rsidR="00D346C1">
        <w:rPr>
          <w:szCs w:val="28"/>
          <w:lang w:eastAsia="ar-SA"/>
        </w:rPr>
        <w:t xml:space="preserve">№ </w:t>
      </w:r>
      <w:r w:rsidR="00FC106B">
        <w:rPr>
          <w:szCs w:val="28"/>
          <w:lang w:eastAsia="ar-SA"/>
        </w:rPr>
        <w:t>2</w:t>
      </w:r>
      <w:r w:rsidR="006A0EB7">
        <w:rPr>
          <w:szCs w:val="28"/>
          <w:lang w:eastAsia="ar-SA"/>
        </w:rPr>
        <w:t>29</w:t>
      </w:r>
    </w:p>
    <w:p w:rsidR="004325DB" w:rsidRPr="00EE3B36" w:rsidRDefault="004325DB" w:rsidP="00E41886">
      <w:pPr>
        <w:tabs>
          <w:tab w:val="center" w:pos="3686"/>
        </w:tabs>
        <w:suppressAutoHyphens/>
        <w:spacing w:after="240"/>
        <w:ind w:firstLine="0"/>
        <w:jc w:val="center"/>
        <w:rPr>
          <w:szCs w:val="28"/>
          <w:lang w:eastAsia="ar-SA"/>
        </w:rPr>
      </w:pPr>
      <w:r w:rsidRPr="00EE3B36">
        <w:rPr>
          <w:szCs w:val="28"/>
          <w:lang w:eastAsia="ar-SA"/>
        </w:rPr>
        <w:t>г. Красный Су</w:t>
      </w:r>
      <w:r>
        <w:rPr>
          <w:szCs w:val="28"/>
          <w:lang w:eastAsia="ar-SA"/>
        </w:rPr>
        <w:t>лин</w:t>
      </w:r>
    </w:p>
    <w:p w:rsidR="006A0EB7" w:rsidRDefault="006A0EB7" w:rsidP="006A0EB7">
      <w:pPr>
        <w:ind w:left="1984" w:right="1984" w:firstLine="0"/>
        <w:jc w:val="center"/>
        <w:rPr>
          <w:b/>
          <w:szCs w:val="28"/>
        </w:rPr>
      </w:pPr>
      <w:r>
        <w:rPr>
          <w:b/>
          <w:szCs w:val="28"/>
        </w:rPr>
        <w:t xml:space="preserve">О внесении изменений </w:t>
      </w:r>
    </w:p>
    <w:p w:rsidR="006A0EB7" w:rsidRDefault="006A0EB7" w:rsidP="006A0EB7">
      <w:pPr>
        <w:ind w:left="1984" w:right="1984" w:firstLine="0"/>
        <w:jc w:val="center"/>
        <w:rPr>
          <w:b/>
          <w:szCs w:val="28"/>
        </w:rPr>
      </w:pPr>
      <w:r>
        <w:rPr>
          <w:b/>
          <w:szCs w:val="28"/>
        </w:rPr>
        <w:t>в приложения № 2 к распоряжению Администрации Красносулинского района от 24.04.2020 № 37</w:t>
      </w:r>
    </w:p>
    <w:p w:rsidR="006A0EB7" w:rsidRPr="006A0EB7" w:rsidRDefault="006A0EB7" w:rsidP="006A0EB7">
      <w:pPr>
        <w:ind w:firstLine="709"/>
        <w:rPr>
          <w:szCs w:val="28"/>
        </w:rPr>
      </w:pPr>
    </w:p>
    <w:p w:rsidR="006A0EB7" w:rsidRDefault="006A0EB7" w:rsidP="006A0EB7">
      <w:pPr>
        <w:ind w:firstLine="709"/>
        <w:rPr>
          <w:szCs w:val="28"/>
        </w:rPr>
      </w:pPr>
      <w:r w:rsidRPr="006A0EB7">
        <w:rPr>
          <w:szCs w:val="28"/>
        </w:rPr>
        <w:t>В связи с кадровыми изменениями, произошедшими в Администрации Красносулинского района</w:t>
      </w:r>
      <w:r>
        <w:rPr>
          <w:szCs w:val="28"/>
        </w:rPr>
        <w:t>, руководствуясь статьей 35 Устава муниципального образования «Красносулинский район», –</w:t>
      </w:r>
    </w:p>
    <w:p w:rsidR="006A0EB7" w:rsidRPr="006A0EB7" w:rsidRDefault="006A0EB7" w:rsidP="006A0EB7">
      <w:pPr>
        <w:ind w:firstLine="709"/>
        <w:rPr>
          <w:szCs w:val="28"/>
        </w:rPr>
      </w:pPr>
    </w:p>
    <w:p w:rsidR="006A0EB7" w:rsidRDefault="006A0EB7" w:rsidP="006A0EB7">
      <w:pPr>
        <w:ind w:firstLine="709"/>
        <w:rPr>
          <w:szCs w:val="28"/>
        </w:rPr>
      </w:pPr>
      <w:r>
        <w:rPr>
          <w:szCs w:val="28"/>
        </w:rPr>
        <w:t xml:space="preserve">1. Внести изменения в приложения № 2 к распоряжению Администрации Красносулинского района от 24.04.2020 № 37 «О создании Совета по проектному управлению Администрации Красносулинского района», изложив </w:t>
      </w:r>
      <w:r w:rsidRPr="006A0EB7">
        <w:rPr>
          <w:szCs w:val="28"/>
        </w:rPr>
        <w:t>его в редакции согласно приложению к настоящему распоряжению</w:t>
      </w:r>
      <w:r>
        <w:rPr>
          <w:szCs w:val="28"/>
        </w:rPr>
        <w:t>.</w:t>
      </w:r>
    </w:p>
    <w:p w:rsidR="006A0EB7" w:rsidRDefault="006A0EB7" w:rsidP="006A0EB7">
      <w:pPr>
        <w:ind w:firstLine="709"/>
        <w:rPr>
          <w:szCs w:val="28"/>
        </w:rPr>
      </w:pPr>
      <w:r>
        <w:rPr>
          <w:szCs w:val="28"/>
        </w:rPr>
        <w:t>2. Настоящее распоряжение подлежит официальному опубликованию в средствах массовой информации.</w:t>
      </w:r>
    </w:p>
    <w:p w:rsidR="006A0EB7" w:rsidRDefault="006A0EB7" w:rsidP="006A0EB7">
      <w:pPr>
        <w:ind w:firstLine="709"/>
        <w:rPr>
          <w:szCs w:val="28"/>
        </w:rPr>
      </w:pPr>
      <w:r>
        <w:rPr>
          <w:szCs w:val="28"/>
        </w:rPr>
        <w:t>3. Признать утратившим силу распоряжение Администрации Красносулинского района от 15.08.2025 № 144 «О внесении изменений в приложения № 2 к распоряжению Администрации Красносулинского района от 24.04.2020 № 37».</w:t>
      </w:r>
    </w:p>
    <w:p w:rsidR="006A0EB7" w:rsidRPr="006A0EB7" w:rsidRDefault="006A0EB7" w:rsidP="006A0EB7">
      <w:pPr>
        <w:ind w:firstLine="709"/>
        <w:rPr>
          <w:szCs w:val="28"/>
        </w:rPr>
      </w:pPr>
      <w:r>
        <w:rPr>
          <w:szCs w:val="28"/>
        </w:rPr>
        <w:t>4. 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распоряжения возложить на первого заместителя главы Администрации Красносулинского района по вопросам экономического развития и внутренней политики </w:t>
      </w:r>
      <w:proofErr w:type="spellStart"/>
      <w:r>
        <w:rPr>
          <w:szCs w:val="28"/>
        </w:rPr>
        <w:t>Салимову</w:t>
      </w:r>
      <w:proofErr w:type="spellEnd"/>
      <w:r>
        <w:rPr>
          <w:szCs w:val="28"/>
        </w:rPr>
        <w:t xml:space="preserve"> В.Н.</w:t>
      </w:r>
    </w:p>
    <w:p w:rsidR="00BB0AD2" w:rsidRDefault="00BB0AD2" w:rsidP="000F752A">
      <w:pPr>
        <w:tabs>
          <w:tab w:val="right" w:pos="9639"/>
        </w:tabs>
        <w:ind w:firstLine="0"/>
        <w:rPr>
          <w:szCs w:val="28"/>
        </w:rPr>
      </w:pPr>
    </w:p>
    <w:p w:rsidR="002B0AD8" w:rsidRPr="00E41886" w:rsidRDefault="002B0AD8" w:rsidP="000F752A">
      <w:pPr>
        <w:tabs>
          <w:tab w:val="right" w:pos="9639"/>
        </w:tabs>
        <w:ind w:firstLine="0"/>
        <w:rPr>
          <w:szCs w:val="28"/>
        </w:rPr>
      </w:pPr>
      <w:r w:rsidRPr="00E41886">
        <w:rPr>
          <w:szCs w:val="28"/>
        </w:rPr>
        <w:t>Глава Красносулинского района</w:t>
      </w:r>
      <w:r w:rsidRPr="00E41886">
        <w:rPr>
          <w:szCs w:val="28"/>
        </w:rPr>
        <w:tab/>
        <w:t>И.С. Кирпичков</w:t>
      </w:r>
    </w:p>
    <w:p w:rsidR="000F752A" w:rsidRDefault="000F752A" w:rsidP="000F752A">
      <w:pPr>
        <w:ind w:firstLine="0"/>
        <w:rPr>
          <w:szCs w:val="28"/>
        </w:rPr>
      </w:pPr>
    </w:p>
    <w:p w:rsidR="00E41886" w:rsidRPr="00E41886" w:rsidRDefault="00E41886" w:rsidP="000F752A">
      <w:pPr>
        <w:ind w:firstLine="0"/>
        <w:rPr>
          <w:szCs w:val="28"/>
        </w:rPr>
      </w:pPr>
    </w:p>
    <w:p w:rsidR="00904B2C" w:rsidRPr="00E41886" w:rsidRDefault="00904B2C" w:rsidP="000F752A">
      <w:pPr>
        <w:ind w:firstLine="0"/>
        <w:rPr>
          <w:szCs w:val="28"/>
        </w:rPr>
      </w:pPr>
      <w:r w:rsidRPr="00E41886">
        <w:rPr>
          <w:szCs w:val="28"/>
        </w:rPr>
        <w:t>Распоряжение вносит</w:t>
      </w:r>
    </w:p>
    <w:p w:rsidR="006A0EB7" w:rsidRDefault="006A0EB7" w:rsidP="006A0EB7">
      <w:pPr>
        <w:ind w:firstLine="0"/>
        <w:rPr>
          <w:szCs w:val="28"/>
        </w:rPr>
      </w:pPr>
      <w:r>
        <w:rPr>
          <w:szCs w:val="28"/>
        </w:rPr>
        <w:t xml:space="preserve">отдел инвестиционного развития </w:t>
      </w:r>
    </w:p>
    <w:p w:rsidR="006A0EB7" w:rsidRDefault="006A0EB7" w:rsidP="006A0EB7">
      <w:pPr>
        <w:ind w:firstLine="0"/>
        <w:rPr>
          <w:szCs w:val="28"/>
        </w:rPr>
      </w:pPr>
      <w:r>
        <w:rPr>
          <w:szCs w:val="28"/>
        </w:rPr>
        <w:t>и поддержки предпринимательства</w:t>
      </w:r>
    </w:p>
    <w:p w:rsidR="006A0EB7" w:rsidRPr="006A0EB7" w:rsidRDefault="006A0EB7" w:rsidP="006A0EB7">
      <w:pPr>
        <w:ind w:left="5670" w:firstLine="0"/>
        <w:jc w:val="center"/>
        <w:rPr>
          <w:szCs w:val="28"/>
        </w:rPr>
      </w:pPr>
      <w:r w:rsidRPr="006A0EB7">
        <w:rPr>
          <w:szCs w:val="28"/>
        </w:rPr>
        <w:lastRenderedPageBreak/>
        <w:t xml:space="preserve">Приложение </w:t>
      </w:r>
    </w:p>
    <w:p w:rsidR="006A0EB7" w:rsidRPr="006A0EB7" w:rsidRDefault="006A0EB7" w:rsidP="006A0EB7">
      <w:pPr>
        <w:ind w:left="5670" w:firstLine="0"/>
        <w:jc w:val="center"/>
        <w:rPr>
          <w:szCs w:val="28"/>
        </w:rPr>
      </w:pPr>
      <w:r w:rsidRPr="006A0EB7">
        <w:rPr>
          <w:szCs w:val="28"/>
        </w:rPr>
        <w:t>к распоряжению</w:t>
      </w:r>
    </w:p>
    <w:p w:rsidR="006A0EB7" w:rsidRPr="006A0EB7" w:rsidRDefault="006A0EB7" w:rsidP="006A0EB7">
      <w:pPr>
        <w:ind w:left="5670" w:firstLine="0"/>
        <w:jc w:val="center"/>
        <w:rPr>
          <w:szCs w:val="28"/>
        </w:rPr>
      </w:pPr>
      <w:r w:rsidRPr="006A0EB7">
        <w:rPr>
          <w:szCs w:val="28"/>
        </w:rPr>
        <w:t>Администрации</w:t>
      </w:r>
    </w:p>
    <w:p w:rsidR="006A0EB7" w:rsidRPr="006A0EB7" w:rsidRDefault="006A0EB7" w:rsidP="006A0EB7">
      <w:pPr>
        <w:ind w:left="5670" w:firstLine="0"/>
        <w:jc w:val="center"/>
        <w:rPr>
          <w:szCs w:val="28"/>
        </w:rPr>
      </w:pPr>
      <w:r w:rsidRPr="006A0EB7">
        <w:rPr>
          <w:szCs w:val="28"/>
        </w:rPr>
        <w:t>Красносулинского района</w:t>
      </w:r>
    </w:p>
    <w:p w:rsidR="006A0EB7" w:rsidRPr="006A0EB7" w:rsidRDefault="006A0EB7" w:rsidP="006A0EB7">
      <w:pPr>
        <w:ind w:left="5670" w:firstLine="0"/>
        <w:jc w:val="center"/>
        <w:rPr>
          <w:szCs w:val="28"/>
        </w:rPr>
      </w:pPr>
      <w:r w:rsidRPr="006A0EB7">
        <w:rPr>
          <w:szCs w:val="28"/>
        </w:rPr>
        <w:t>от 20.11.2025 № 229</w:t>
      </w:r>
    </w:p>
    <w:p w:rsidR="006A0EB7" w:rsidRPr="006A0EB7" w:rsidRDefault="006A0EB7" w:rsidP="006A0EB7">
      <w:pPr>
        <w:ind w:left="5670" w:firstLine="0"/>
        <w:jc w:val="center"/>
        <w:rPr>
          <w:rFonts w:eastAsia="Calibri"/>
          <w:szCs w:val="28"/>
        </w:rPr>
      </w:pPr>
    </w:p>
    <w:p w:rsidR="006A0EB7" w:rsidRPr="006A0EB7" w:rsidRDefault="006A0EB7" w:rsidP="006A0EB7">
      <w:pPr>
        <w:ind w:left="5670" w:firstLine="0"/>
        <w:jc w:val="center"/>
        <w:rPr>
          <w:rFonts w:eastAsia="Calibri"/>
          <w:szCs w:val="28"/>
        </w:rPr>
      </w:pPr>
      <w:r w:rsidRPr="006A0EB7">
        <w:rPr>
          <w:rFonts w:eastAsia="Calibri"/>
          <w:szCs w:val="28"/>
        </w:rPr>
        <w:t>Приложение № 2</w:t>
      </w:r>
    </w:p>
    <w:p w:rsidR="006A0EB7" w:rsidRPr="006A0EB7" w:rsidRDefault="006A0EB7" w:rsidP="006A0EB7">
      <w:pPr>
        <w:ind w:left="5670" w:firstLine="0"/>
        <w:jc w:val="center"/>
        <w:rPr>
          <w:rFonts w:eastAsia="Calibri"/>
          <w:szCs w:val="28"/>
        </w:rPr>
      </w:pPr>
      <w:r w:rsidRPr="006A0EB7">
        <w:rPr>
          <w:rFonts w:eastAsia="Calibri"/>
          <w:szCs w:val="28"/>
        </w:rPr>
        <w:t>к распоряжению</w:t>
      </w:r>
    </w:p>
    <w:p w:rsidR="006A0EB7" w:rsidRPr="006A0EB7" w:rsidRDefault="006A0EB7" w:rsidP="006A0EB7">
      <w:pPr>
        <w:ind w:left="5670" w:firstLine="0"/>
        <w:jc w:val="center"/>
        <w:rPr>
          <w:rFonts w:eastAsia="Calibri"/>
          <w:szCs w:val="28"/>
        </w:rPr>
      </w:pPr>
      <w:r w:rsidRPr="006A0EB7">
        <w:rPr>
          <w:rFonts w:eastAsia="Calibri"/>
          <w:szCs w:val="28"/>
        </w:rPr>
        <w:t>Администрации</w:t>
      </w:r>
    </w:p>
    <w:p w:rsidR="006A0EB7" w:rsidRPr="006A0EB7" w:rsidRDefault="006A0EB7" w:rsidP="006A0EB7">
      <w:pPr>
        <w:ind w:left="5670" w:firstLine="0"/>
        <w:jc w:val="center"/>
        <w:rPr>
          <w:rFonts w:eastAsia="Calibri"/>
          <w:szCs w:val="28"/>
        </w:rPr>
      </w:pPr>
      <w:r w:rsidRPr="006A0EB7">
        <w:rPr>
          <w:rFonts w:eastAsia="Calibri"/>
          <w:szCs w:val="28"/>
        </w:rPr>
        <w:t>Красносулинского района</w:t>
      </w:r>
    </w:p>
    <w:p w:rsidR="006A0EB7" w:rsidRPr="006A0EB7" w:rsidRDefault="006A0EB7" w:rsidP="006A0EB7">
      <w:pPr>
        <w:ind w:left="5670" w:firstLine="0"/>
        <w:jc w:val="center"/>
        <w:rPr>
          <w:szCs w:val="28"/>
        </w:rPr>
      </w:pPr>
      <w:r w:rsidRPr="006A0EB7">
        <w:rPr>
          <w:rFonts w:eastAsia="Calibri"/>
          <w:szCs w:val="28"/>
        </w:rPr>
        <w:t>от 24.04.2020</w:t>
      </w:r>
      <w:r w:rsidRPr="006A0EB7">
        <w:rPr>
          <w:szCs w:val="28"/>
        </w:rPr>
        <w:t xml:space="preserve"> № 37</w:t>
      </w:r>
    </w:p>
    <w:p w:rsidR="006A0EB7" w:rsidRPr="00C626D3" w:rsidRDefault="006A0EB7" w:rsidP="00C626D3">
      <w:pPr>
        <w:spacing w:line="252" w:lineRule="auto"/>
        <w:ind w:left="5670" w:firstLine="0"/>
        <w:jc w:val="center"/>
        <w:rPr>
          <w:szCs w:val="28"/>
        </w:rPr>
      </w:pPr>
    </w:p>
    <w:p w:rsidR="006A0EB7" w:rsidRPr="006A0EB7" w:rsidRDefault="006A0EB7" w:rsidP="00C626D3">
      <w:pPr>
        <w:spacing w:line="252" w:lineRule="auto"/>
        <w:ind w:firstLine="0"/>
        <w:jc w:val="center"/>
        <w:rPr>
          <w:szCs w:val="28"/>
        </w:rPr>
      </w:pPr>
      <w:r w:rsidRPr="006A0EB7">
        <w:rPr>
          <w:szCs w:val="28"/>
        </w:rPr>
        <w:t>СОСТАВ</w:t>
      </w:r>
    </w:p>
    <w:p w:rsidR="00C626D3" w:rsidRDefault="006A0EB7" w:rsidP="00C626D3">
      <w:pPr>
        <w:spacing w:line="252" w:lineRule="auto"/>
        <w:ind w:firstLine="0"/>
        <w:jc w:val="center"/>
        <w:rPr>
          <w:szCs w:val="28"/>
        </w:rPr>
      </w:pPr>
      <w:r w:rsidRPr="006A0EB7">
        <w:rPr>
          <w:szCs w:val="28"/>
        </w:rPr>
        <w:t>Совета по проектному управлению</w:t>
      </w:r>
      <w:r w:rsidR="00C626D3">
        <w:rPr>
          <w:szCs w:val="28"/>
        </w:rPr>
        <w:t xml:space="preserve"> </w:t>
      </w:r>
    </w:p>
    <w:p w:rsidR="006A0EB7" w:rsidRPr="006A0EB7" w:rsidRDefault="006A0EB7" w:rsidP="00C626D3">
      <w:pPr>
        <w:spacing w:line="252" w:lineRule="auto"/>
        <w:ind w:firstLine="0"/>
        <w:jc w:val="center"/>
        <w:rPr>
          <w:szCs w:val="28"/>
        </w:rPr>
      </w:pPr>
      <w:r w:rsidRPr="006A0EB7">
        <w:rPr>
          <w:szCs w:val="28"/>
        </w:rPr>
        <w:t>Администрации Красносулинского района</w:t>
      </w:r>
    </w:p>
    <w:p w:rsidR="006A0EB7" w:rsidRPr="00C626D3" w:rsidRDefault="006A0EB7" w:rsidP="00C626D3">
      <w:pPr>
        <w:spacing w:line="252" w:lineRule="auto"/>
        <w:ind w:firstLine="0"/>
        <w:jc w:val="center"/>
        <w:rPr>
          <w:szCs w:val="28"/>
        </w:rPr>
      </w:pPr>
    </w:p>
    <w:tbl>
      <w:tblPr>
        <w:tblW w:w="4942" w:type="pct"/>
        <w:tblInd w:w="57" w:type="dxa"/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1960"/>
        <w:gridCol w:w="425"/>
        <w:gridCol w:w="7255"/>
      </w:tblGrid>
      <w:tr w:rsidR="006A0EB7" w:rsidTr="006A0EB7">
        <w:trPr>
          <w:trHeight w:val="20"/>
        </w:trPr>
        <w:tc>
          <w:tcPr>
            <w:tcW w:w="1960" w:type="dxa"/>
            <w:noWrap/>
            <w:hideMark/>
          </w:tcPr>
          <w:p w:rsidR="006A0EB7" w:rsidRDefault="006A0EB7" w:rsidP="00C626D3">
            <w:pPr>
              <w:spacing w:line="252" w:lineRule="auto"/>
              <w:ind w:firstLine="0"/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Кирпичков Иван Сергеевич</w:t>
            </w:r>
          </w:p>
        </w:tc>
        <w:tc>
          <w:tcPr>
            <w:tcW w:w="425" w:type="dxa"/>
            <w:noWrap/>
            <w:hideMark/>
          </w:tcPr>
          <w:p w:rsidR="006A0EB7" w:rsidRDefault="006A0EB7" w:rsidP="00C626D3">
            <w:pPr>
              <w:spacing w:line="252" w:lineRule="auto"/>
              <w:ind w:left="-225" w:right="-57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–</w:t>
            </w:r>
          </w:p>
        </w:tc>
        <w:tc>
          <w:tcPr>
            <w:tcW w:w="7255" w:type="dxa"/>
            <w:noWrap/>
            <w:hideMark/>
          </w:tcPr>
          <w:p w:rsidR="006A0EB7" w:rsidRDefault="006A0EB7" w:rsidP="00C626D3">
            <w:pPr>
              <w:spacing w:line="252" w:lineRule="auto"/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Глава Красносулинского района, председатель Совета;</w:t>
            </w:r>
          </w:p>
        </w:tc>
      </w:tr>
      <w:tr w:rsidR="006A0EB7" w:rsidTr="006A0EB7">
        <w:trPr>
          <w:trHeight w:val="20"/>
        </w:trPr>
        <w:tc>
          <w:tcPr>
            <w:tcW w:w="1960" w:type="dxa"/>
            <w:noWrap/>
            <w:hideMark/>
          </w:tcPr>
          <w:p w:rsidR="006A0EB7" w:rsidRDefault="006A0EB7" w:rsidP="00C626D3">
            <w:pPr>
              <w:spacing w:line="252" w:lineRule="auto"/>
              <w:ind w:firstLine="0"/>
              <w:jc w:val="left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Салимова</w:t>
            </w:r>
            <w:proofErr w:type="spellEnd"/>
            <w:r>
              <w:rPr>
                <w:color w:val="000000"/>
                <w:szCs w:val="28"/>
              </w:rPr>
              <w:t xml:space="preserve"> Виктория Николаевна</w:t>
            </w:r>
          </w:p>
        </w:tc>
        <w:tc>
          <w:tcPr>
            <w:tcW w:w="425" w:type="dxa"/>
            <w:noWrap/>
            <w:hideMark/>
          </w:tcPr>
          <w:p w:rsidR="006A0EB7" w:rsidRDefault="006A0EB7" w:rsidP="00C626D3">
            <w:pPr>
              <w:spacing w:line="252" w:lineRule="auto"/>
              <w:ind w:left="-225" w:right="-57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–</w:t>
            </w:r>
          </w:p>
        </w:tc>
        <w:tc>
          <w:tcPr>
            <w:tcW w:w="7255" w:type="dxa"/>
            <w:noWrap/>
            <w:hideMark/>
          </w:tcPr>
          <w:p w:rsidR="006A0EB7" w:rsidRDefault="006A0EB7" w:rsidP="00C626D3">
            <w:pPr>
              <w:spacing w:line="252" w:lineRule="auto"/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первый заместитель главы Администрации Красносулинского района по вопросам экономического развития </w:t>
            </w:r>
            <w:r>
              <w:rPr>
                <w:szCs w:val="28"/>
              </w:rPr>
              <w:t>и внутренней политике</w:t>
            </w:r>
            <w:r>
              <w:rPr>
                <w:color w:val="000000"/>
                <w:szCs w:val="28"/>
              </w:rPr>
              <w:t>, заместитель председателя Совета;</w:t>
            </w:r>
          </w:p>
        </w:tc>
      </w:tr>
      <w:tr w:rsidR="006A0EB7" w:rsidTr="006A0EB7">
        <w:trPr>
          <w:trHeight w:val="20"/>
        </w:trPr>
        <w:tc>
          <w:tcPr>
            <w:tcW w:w="1960" w:type="dxa"/>
            <w:noWrap/>
            <w:hideMark/>
          </w:tcPr>
          <w:p w:rsidR="006A0EB7" w:rsidRDefault="006A0EB7" w:rsidP="00C626D3">
            <w:pPr>
              <w:spacing w:line="252" w:lineRule="auto"/>
              <w:ind w:firstLine="0"/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Стальная Наталия Николаевна</w:t>
            </w:r>
          </w:p>
        </w:tc>
        <w:tc>
          <w:tcPr>
            <w:tcW w:w="425" w:type="dxa"/>
            <w:noWrap/>
            <w:hideMark/>
          </w:tcPr>
          <w:p w:rsidR="006A0EB7" w:rsidRDefault="006A0EB7" w:rsidP="00C626D3">
            <w:pPr>
              <w:spacing w:line="252" w:lineRule="auto"/>
              <w:ind w:left="-225" w:right="-57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–</w:t>
            </w:r>
          </w:p>
        </w:tc>
        <w:tc>
          <w:tcPr>
            <w:tcW w:w="7255" w:type="dxa"/>
            <w:noWrap/>
            <w:hideMark/>
          </w:tcPr>
          <w:p w:rsidR="006A0EB7" w:rsidRDefault="006A0EB7" w:rsidP="00C626D3">
            <w:pPr>
              <w:spacing w:line="252" w:lineRule="auto"/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начальник отдела</w:t>
            </w:r>
            <w:r w:rsidR="00C626D3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инвестиционного развития и поддержки предпринимательства Администрации Красносулинского района, секретарь Совета</w:t>
            </w:r>
            <w:r w:rsidR="00C626D3">
              <w:rPr>
                <w:color w:val="000000"/>
                <w:szCs w:val="28"/>
              </w:rPr>
              <w:t>;</w:t>
            </w:r>
          </w:p>
        </w:tc>
      </w:tr>
      <w:tr w:rsidR="006A0EB7" w:rsidTr="006A0EB7">
        <w:trPr>
          <w:trHeight w:val="20"/>
        </w:trPr>
        <w:tc>
          <w:tcPr>
            <w:tcW w:w="9640" w:type="dxa"/>
            <w:gridSpan w:val="3"/>
            <w:noWrap/>
            <w:hideMark/>
          </w:tcPr>
          <w:p w:rsidR="006A0EB7" w:rsidRDefault="006A0EB7" w:rsidP="00C626D3">
            <w:pPr>
              <w:spacing w:line="252" w:lineRule="auto"/>
              <w:ind w:right="-57" w:firstLine="794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члены Совета по проектному управлению Администрации Красносулинского</w:t>
            </w:r>
            <w:r w:rsidR="00C626D3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района:</w:t>
            </w:r>
          </w:p>
        </w:tc>
      </w:tr>
      <w:tr w:rsidR="006A0EB7" w:rsidTr="006A0EB7">
        <w:trPr>
          <w:trHeight w:val="20"/>
        </w:trPr>
        <w:tc>
          <w:tcPr>
            <w:tcW w:w="1960" w:type="dxa"/>
            <w:noWrap/>
          </w:tcPr>
          <w:p w:rsidR="006A0EB7" w:rsidRDefault="006A0EB7" w:rsidP="00C626D3">
            <w:pPr>
              <w:spacing w:line="252" w:lineRule="auto"/>
              <w:ind w:firstLine="0"/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Бисаинов</w:t>
            </w:r>
          </w:p>
          <w:p w:rsidR="006A0EB7" w:rsidRDefault="006A0EB7" w:rsidP="00C626D3">
            <w:pPr>
              <w:spacing w:line="252" w:lineRule="auto"/>
              <w:ind w:firstLine="0"/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Алексей </w:t>
            </w:r>
            <w:proofErr w:type="spellStart"/>
            <w:r>
              <w:rPr>
                <w:color w:val="000000"/>
                <w:szCs w:val="28"/>
              </w:rPr>
              <w:t>Ромазанович</w:t>
            </w:r>
            <w:proofErr w:type="spellEnd"/>
          </w:p>
        </w:tc>
        <w:tc>
          <w:tcPr>
            <w:tcW w:w="425" w:type="dxa"/>
            <w:noWrap/>
            <w:hideMark/>
          </w:tcPr>
          <w:p w:rsidR="006A0EB7" w:rsidRDefault="006A0EB7" w:rsidP="00C626D3">
            <w:pPr>
              <w:spacing w:line="252" w:lineRule="auto"/>
              <w:ind w:left="-225" w:right="-57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–</w:t>
            </w:r>
          </w:p>
        </w:tc>
        <w:tc>
          <w:tcPr>
            <w:tcW w:w="7255" w:type="dxa"/>
            <w:noWrap/>
            <w:hideMark/>
          </w:tcPr>
          <w:p w:rsidR="006A0EB7" w:rsidRDefault="006A0EB7" w:rsidP="00C626D3">
            <w:pPr>
              <w:spacing w:line="252" w:lineRule="auto"/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заместитель главы Администрации Красносулинского района – главный архитектор;</w:t>
            </w:r>
          </w:p>
        </w:tc>
      </w:tr>
      <w:tr w:rsidR="006A0EB7" w:rsidTr="006A0EB7">
        <w:trPr>
          <w:trHeight w:val="20"/>
        </w:trPr>
        <w:tc>
          <w:tcPr>
            <w:tcW w:w="1960" w:type="dxa"/>
            <w:noWrap/>
            <w:hideMark/>
          </w:tcPr>
          <w:p w:rsidR="006A0EB7" w:rsidRDefault="006A0EB7" w:rsidP="00C626D3">
            <w:pPr>
              <w:spacing w:line="252" w:lineRule="auto"/>
              <w:ind w:firstLine="0"/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Матвиенко </w:t>
            </w:r>
          </w:p>
          <w:p w:rsidR="006A0EB7" w:rsidRDefault="006A0EB7" w:rsidP="00C626D3">
            <w:pPr>
              <w:spacing w:line="252" w:lineRule="auto"/>
              <w:ind w:firstLine="0"/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Лада Святославовна </w:t>
            </w:r>
          </w:p>
        </w:tc>
        <w:tc>
          <w:tcPr>
            <w:tcW w:w="425" w:type="dxa"/>
            <w:noWrap/>
            <w:hideMark/>
          </w:tcPr>
          <w:p w:rsidR="006A0EB7" w:rsidRDefault="006A0EB7" w:rsidP="00C626D3">
            <w:pPr>
              <w:spacing w:line="252" w:lineRule="auto"/>
              <w:ind w:left="-225" w:right="-57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–</w:t>
            </w:r>
          </w:p>
        </w:tc>
        <w:tc>
          <w:tcPr>
            <w:tcW w:w="7255" w:type="dxa"/>
            <w:noWrap/>
            <w:hideMark/>
          </w:tcPr>
          <w:p w:rsidR="006A0EB7" w:rsidRDefault="006A0EB7" w:rsidP="00C626D3">
            <w:pPr>
              <w:spacing w:line="252" w:lineRule="auto"/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заместитель главы Администрации Красносулинского района по вопросам социального развития;</w:t>
            </w:r>
          </w:p>
        </w:tc>
      </w:tr>
      <w:tr w:rsidR="006A0EB7" w:rsidTr="006A0EB7">
        <w:trPr>
          <w:trHeight w:val="20"/>
        </w:trPr>
        <w:tc>
          <w:tcPr>
            <w:tcW w:w="1960" w:type="dxa"/>
            <w:noWrap/>
            <w:hideMark/>
          </w:tcPr>
          <w:p w:rsidR="006A0EB7" w:rsidRDefault="006A0EB7" w:rsidP="00C626D3">
            <w:pPr>
              <w:spacing w:line="252" w:lineRule="auto"/>
              <w:ind w:firstLine="0"/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Шаповалов</w:t>
            </w:r>
          </w:p>
          <w:p w:rsidR="006A0EB7" w:rsidRDefault="006A0EB7" w:rsidP="00C626D3">
            <w:pPr>
              <w:spacing w:line="252" w:lineRule="auto"/>
              <w:ind w:firstLine="0"/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Валерий Борисович</w:t>
            </w:r>
          </w:p>
        </w:tc>
        <w:tc>
          <w:tcPr>
            <w:tcW w:w="425" w:type="dxa"/>
            <w:noWrap/>
            <w:hideMark/>
          </w:tcPr>
          <w:p w:rsidR="006A0EB7" w:rsidRDefault="006A0EB7" w:rsidP="00C626D3">
            <w:pPr>
              <w:spacing w:line="252" w:lineRule="auto"/>
              <w:ind w:left="-225" w:right="-57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–</w:t>
            </w:r>
          </w:p>
        </w:tc>
        <w:tc>
          <w:tcPr>
            <w:tcW w:w="7255" w:type="dxa"/>
            <w:noWrap/>
            <w:hideMark/>
          </w:tcPr>
          <w:p w:rsidR="006A0EB7" w:rsidRDefault="006A0EB7" w:rsidP="00C626D3">
            <w:pPr>
              <w:spacing w:line="252" w:lineRule="auto"/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заместитель главы Администрации Красносулинского района по вопросам жилищно-коммунального хозяйства, транспорта и благоустройства; </w:t>
            </w:r>
          </w:p>
        </w:tc>
      </w:tr>
      <w:tr w:rsidR="006A0EB7" w:rsidTr="006A0EB7">
        <w:trPr>
          <w:trHeight w:val="20"/>
        </w:trPr>
        <w:tc>
          <w:tcPr>
            <w:tcW w:w="1960" w:type="dxa"/>
            <w:noWrap/>
            <w:hideMark/>
          </w:tcPr>
          <w:p w:rsidR="006A0EB7" w:rsidRDefault="006A0EB7" w:rsidP="00C626D3">
            <w:pPr>
              <w:spacing w:line="252" w:lineRule="auto"/>
              <w:ind w:firstLine="0"/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Васильев Сергей Александрович</w:t>
            </w:r>
          </w:p>
        </w:tc>
        <w:tc>
          <w:tcPr>
            <w:tcW w:w="425" w:type="dxa"/>
            <w:noWrap/>
            <w:hideMark/>
          </w:tcPr>
          <w:p w:rsidR="006A0EB7" w:rsidRDefault="006A0EB7" w:rsidP="00C626D3">
            <w:pPr>
              <w:spacing w:line="252" w:lineRule="auto"/>
              <w:ind w:left="-225" w:right="-57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–</w:t>
            </w:r>
          </w:p>
        </w:tc>
        <w:tc>
          <w:tcPr>
            <w:tcW w:w="7255" w:type="dxa"/>
            <w:noWrap/>
          </w:tcPr>
          <w:p w:rsidR="006A0EB7" w:rsidRDefault="006A0EB7" w:rsidP="00C626D3">
            <w:pPr>
              <w:spacing w:line="252" w:lineRule="auto"/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начальник Финансово-экономического управления</w:t>
            </w:r>
            <w:r w:rsidR="00C626D3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Админи</w:t>
            </w:r>
            <w:r w:rsidR="00C626D3">
              <w:rPr>
                <w:color w:val="000000"/>
                <w:szCs w:val="28"/>
              </w:rPr>
              <w:t>страции Красносулинского района;</w:t>
            </w:r>
            <w:r>
              <w:rPr>
                <w:color w:val="000000"/>
                <w:szCs w:val="28"/>
              </w:rPr>
              <w:t xml:space="preserve"> </w:t>
            </w:r>
          </w:p>
        </w:tc>
      </w:tr>
      <w:tr w:rsidR="006A0EB7" w:rsidTr="006A0EB7">
        <w:trPr>
          <w:trHeight w:val="20"/>
        </w:trPr>
        <w:tc>
          <w:tcPr>
            <w:tcW w:w="1960" w:type="dxa"/>
            <w:noWrap/>
            <w:hideMark/>
          </w:tcPr>
          <w:p w:rsidR="006A0EB7" w:rsidRDefault="006A0EB7">
            <w:pPr>
              <w:ind w:firstLine="0"/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Захарова</w:t>
            </w:r>
          </w:p>
          <w:p w:rsidR="006A0EB7" w:rsidRDefault="006A0EB7">
            <w:pPr>
              <w:ind w:firstLine="0"/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Лидия </w:t>
            </w:r>
            <w:proofErr w:type="spellStart"/>
            <w:r>
              <w:rPr>
                <w:color w:val="000000"/>
                <w:szCs w:val="28"/>
              </w:rPr>
              <w:t>Хамитовна</w:t>
            </w:r>
            <w:proofErr w:type="spellEnd"/>
          </w:p>
        </w:tc>
        <w:tc>
          <w:tcPr>
            <w:tcW w:w="425" w:type="dxa"/>
            <w:noWrap/>
            <w:hideMark/>
          </w:tcPr>
          <w:p w:rsidR="006A0EB7" w:rsidRDefault="006A0EB7">
            <w:pPr>
              <w:ind w:left="-225" w:right="-57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–</w:t>
            </w:r>
          </w:p>
        </w:tc>
        <w:tc>
          <w:tcPr>
            <w:tcW w:w="7255" w:type="dxa"/>
            <w:noWrap/>
          </w:tcPr>
          <w:p w:rsidR="006A0EB7" w:rsidRDefault="006A0EB7" w:rsidP="00C626D3">
            <w:pPr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начальник Отдела культуры и искусства Красносулинского района;</w:t>
            </w:r>
          </w:p>
        </w:tc>
      </w:tr>
      <w:tr w:rsidR="006A0EB7" w:rsidTr="006A0EB7">
        <w:trPr>
          <w:trHeight w:val="20"/>
        </w:trPr>
        <w:tc>
          <w:tcPr>
            <w:tcW w:w="1960" w:type="dxa"/>
            <w:noWrap/>
            <w:hideMark/>
          </w:tcPr>
          <w:p w:rsidR="006A0EB7" w:rsidRDefault="006A0EB7">
            <w:pPr>
              <w:ind w:firstLine="0"/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Евсеева </w:t>
            </w:r>
          </w:p>
          <w:p w:rsidR="006A0EB7" w:rsidRDefault="006A0EB7">
            <w:pPr>
              <w:ind w:firstLine="0"/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Елена Васильевна</w:t>
            </w:r>
          </w:p>
        </w:tc>
        <w:tc>
          <w:tcPr>
            <w:tcW w:w="425" w:type="dxa"/>
            <w:noWrap/>
            <w:hideMark/>
          </w:tcPr>
          <w:p w:rsidR="006A0EB7" w:rsidRDefault="006A0EB7">
            <w:pPr>
              <w:ind w:left="-225" w:right="-57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–</w:t>
            </w:r>
          </w:p>
        </w:tc>
        <w:tc>
          <w:tcPr>
            <w:tcW w:w="7255" w:type="dxa"/>
            <w:noWrap/>
          </w:tcPr>
          <w:p w:rsidR="006A0EB7" w:rsidRDefault="006A0EB7" w:rsidP="00C626D3">
            <w:pPr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начальник Управления социальной защиты населения Красносулинского района;</w:t>
            </w:r>
          </w:p>
        </w:tc>
      </w:tr>
      <w:tr w:rsidR="006A0EB7" w:rsidTr="006A0EB7">
        <w:trPr>
          <w:trHeight w:val="20"/>
        </w:trPr>
        <w:tc>
          <w:tcPr>
            <w:tcW w:w="1960" w:type="dxa"/>
            <w:noWrap/>
            <w:hideMark/>
          </w:tcPr>
          <w:p w:rsidR="006A0EB7" w:rsidRDefault="006A0EB7">
            <w:pPr>
              <w:ind w:firstLine="0"/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Дремина </w:t>
            </w:r>
          </w:p>
          <w:p w:rsidR="006A0EB7" w:rsidRDefault="006A0EB7">
            <w:pPr>
              <w:ind w:firstLine="0"/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Мирослава Петровна</w:t>
            </w:r>
          </w:p>
        </w:tc>
        <w:tc>
          <w:tcPr>
            <w:tcW w:w="425" w:type="dxa"/>
            <w:noWrap/>
            <w:hideMark/>
          </w:tcPr>
          <w:p w:rsidR="006A0EB7" w:rsidRDefault="006A0EB7">
            <w:pPr>
              <w:ind w:left="-225" w:right="-57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–</w:t>
            </w:r>
          </w:p>
        </w:tc>
        <w:tc>
          <w:tcPr>
            <w:tcW w:w="7255" w:type="dxa"/>
            <w:noWrap/>
          </w:tcPr>
          <w:p w:rsidR="006A0EB7" w:rsidRDefault="006A0EB7" w:rsidP="00C626D3">
            <w:pPr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начальник управления образования Красносулинского района;</w:t>
            </w:r>
          </w:p>
        </w:tc>
      </w:tr>
      <w:tr w:rsidR="006A0EB7" w:rsidTr="006A0EB7">
        <w:trPr>
          <w:trHeight w:val="20"/>
        </w:trPr>
        <w:tc>
          <w:tcPr>
            <w:tcW w:w="1960" w:type="dxa"/>
            <w:noWrap/>
            <w:hideMark/>
          </w:tcPr>
          <w:p w:rsidR="006A0EB7" w:rsidRDefault="006A0EB7">
            <w:pPr>
              <w:ind w:firstLine="0"/>
              <w:jc w:val="left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Каравайцева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</w:p>
          <w:p w:rsidR="006A0EB7" w:rsidRDefault="006A0EB7">
            <w:pPr>
              <w:ind w:firstLine="0"/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Елена Александровна</w:t>
            </w:r>
          </w:p>
        </w:tc>
        <w:tc>
          <w:tcPr>
            <w:tcW w:w="425" w:type="dxa"/>
            <w:noWrap/>
            <w:hideMark/>
          </w:tcPr>
          <w:p w:rsidR="006A0EB7" w:rsidRDefault="006A0EB7">
            <w:pPr>
              <w:ind w:left="-225" w:right="-57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–</w:t>
            </w:r>
          </w:p>
        </w:tc>
        <w:tc>
          <w:tcPr>
            <w:tcW w:w="7255" w:type="dxa"/>
            <w:noWrap/>
            <w:hideMark/>
          </w:tcPr>
          <w:p w:rsidR="006A0EB7" w:rsidRDefault="006A0EB7" w:rsidP="00C626D3">
            <w:pPr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начальник Управления земельно-имущественных отношений и муниципального заказа Красносулинского района;</w:t>
            </w:r>
          </w:p>
        </w:tc>
      </w:tr>
      <w:tr w:rsidR="006A0EB7" w:rsidTr="006A0EB7">
        <w:trPr>
          <w:trHeight w:val="20"/>
        </w:trPr>
        <w:tc>
          <w:tcPr>
            <w:tcW w:w="1960" w:type="dxa"/>
            <w:noWrap/>
            <w:hideMark/>
          </w:tcPr>
          <w:p w:rsidR="006A0EB7" w:rsidRDefault="006A0EB7">
            <w:pPr>
              <w:ind w:firstLine="0"/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Иванкова </w:t>
            </w:r>
          </w:p>
          <w:p w:rsidR="006A0EB7" w:rsidRDefault="006A0EB7">
            <w:pPr>
              <w:ind w:firstLine="0"/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Лариса Юрьевна</w:t>
            </w:r>
          </w:p>
        </w:tc>
        <w:tc>
          <w:tcPr>
            <w:tcW w:w="425" w:type="dxa"/>
            <w:noWrap/>
            <w:hideMark/>
          </w:tcPr>
          <w:p w:rsidR="006A0EB7" w:rsidRDefault="006A0EB7">
            <w:pPr>
              <w:ind w:left="-225" w:right="-57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–</w:t>
            </w:r>
          </w:p>
        </w:tc>
        <w:tc>
          <w:tcPr>
            <w:tcW w:w="7255" w:type="dxa"/>
            <w:noWrap/>
          </w:tcPr>
          <w:p w:rsidR="006A0EB7" w:rsidRDefault="006A0EB7" w:rsidP="00C626D3">
            <w:pPr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начальник отдела территориального развития Администрации Красносулинского района;</w:t>
            </w:r>
          </w:p>
        </w:tc>
      </w:tr>
      <w:tr w:rsidR="006A0EB7" w:rsidTr="006A0EB7">
        <w:trPr>
          <w:trHeight w:val="20"/>
        </w:trPr>
        <w:tc>
          <w:tcPr>
            <w:tcW w:w="1960" w:type="dxa"/>
            <w:noWrap/>
            <w:hideMark/>
          </w:tcPr>
          <w:p w:rsidR="006A0EB7" w:rsidRDefault="006A0EB7">
            <w:pPr>
              <w:ind w:firstLine="0"/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Нестеренко Олеся Михайловна</w:t>
            </w:r>
          </w:p>
        </w:tc>
        <w:tc>
          <w:tcPr>
            <w:tcW w:w="425" w:type="dxa"/>
            <w:noWrap/>
            <w:hideMark/>
          </w:tcPr>
          <w:p w:rsidR="006A0EB7" w:rsidRDefault="006A0EB7">
            <w:pPr>
              <w:ind w:left="-225" w:right="-57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–</w:t>
            </w:r>
          </w:p>
        </w:tc>
        <w:tc>
          <w:tcPr>
            <w:tcW w:w="7255" w:type="dxa"/>
            <w:noWrap/>
            <w:hideMark/>
          </w:tcPr>
          <w:p w:rsidR="006A0EB7" w:rsidRDefault="006A0EB7" w:rsidP="00C626D3">
            <w:pPr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начальник отдела социальной политики Администрации Красносулинского района;</w:t>
            </w:r>
          </w:p>
        </w:tc>
      </w:tr>
      <w:tr w:rsidR="006A0EB7" w:rsidTr="006A0EB7">
        <w:trPr>
          <w:trHeight w:val="20"/>
        </w:trPr>
        <w:tc>
          <w:tcPr>
            <w:tcW w:w="1960" w:type="dxa"/>
            <w:noWrap/>
            <w:hideMark/>
          </w:tcPr>
          <w:p w:rsidR="006A0EB7" w:rsidRDefault="006A0EB7">
            <w:pPr>
              <w:ind w:firstLine="0"/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Чернышева Елена Александровна </w:t>
            </w:r>
          </w:p>
        </w:tc>
        <w:tc>
          <w:tcPr>
            <w:tcW w:w="425" w:type="dxa"/>
            <w:noWrap/>
            <w:hideMark/>
          </w:tcPr>
          <w:p w:rsidR="006A0EB7" w:rsidRDefault="006A0EB7">
            <w:pPr>
              <w:ind w:left="-225" w:right="-57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–</w:t>
            </w:r>
          </w:p>
        </w:tc>
        <w:tc>
          <w:tcPr>
            <w:tcW w:w="7255" w:type="dxa"/>
            <w:noWrap/>
          </w:tcPr>
          <w:p w:rsidR="006A0EB7" w:rsidRDefault="006A0EB7" w:rsidP="00C626D3">
            <w:pPr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начальник юридического отдела Администрации Красносулинского района;</w:t>
            </w:r>
          </w:p>
        </w:tc>
      </w:tr>
      <w:tr w:rsidR="006A0EB7" w:rsidTr="006A0EB7">
        <w:trPr>
          <w:trHeight w:val="20"/>
        </w:trPr>
        <w:tc>
          <w:tcPr>
            <w:tcW w:w="1960" w:type="dxa"/>
            <w:noWrap/>
            <w:hideMark/>
          </w:tcPr>
          <w:p w:rsidR="006A0EB7" w:rsidRDefault="006A0EB7">
            <w:pPr>
              <w:ind w:firstLine="0"/>
              <w:jc w:val="left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Деревянченко</w:t>
            </w:r>
            <w:proofErr w:type="spellEnd"/>
          </w:p>
          <w:p w:rsidR="006A0EB7" w:rsidRDefault="006A0EB7">
            <w:pPr>
              <w:ind w:firstLine="0"/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Людмила Алексеевна</w:t>
            </w:r>
          </w:p>
        </w:tc>
        <w:tc>
          <w:tcPr>
            <w:tcW w:w="425" w:type="dxa"/>
            <w:noWrap/>
            <w:hideMark/>
          </w:tcPr>
          <w:p w:rsidR="006A0EB7" w:rsidRDefault="006A0EB7">
            <w:pPr>
              <w:ind w:left="-225" w:right="-57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–</w:t>
            </w:r>
          </w:p>
        </w:tc>
        <w:tc>
          <w:tcPr>
            <w:tcW w:w="7255" w:type="dxa"/>
            <w:noWrap/>
            <w:hideMark/>
          </w:tcPr>
          <w:p w:rsidR="006A0EB7" w:rsidRDefault="006A0EB7" w:rsidP="00C626D3">
            <w:pPr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директор ГКУ РО «Центр занятости населения г. Красный Сулин» (по согласо</w:t>
            </w:r>
            <w:bookmarkStart w:id="0" w:name="_GoBack"/>
            <w:bookmarkEnd w:id="0"/>
            <w:r>
              <w:rPr>
                <w:color w:val="000000"/>
                <w:szCs w:val="28"/>
              </w:rPr>
              <w:t>ванию);</w:t>
            </w:r>
          </w:p>
        </w:tc>
      </w:tr>
      <w:tr w:rsidR="006A0EB7" w:rsidTr="006A0EB7">
        <w:trPr>
          <w:trHeight w:val="20"/>
        </w:trPr>
        <w:tc>
          <w:tcPr>
            <w:tcW w:w="1960" w:type="dxa"/>
            <w:noWrap/>
            <w:hideMark/>
          </w:tcPr>
          <w:p w:rsidR="006A0EB7" w:rsidRDefault="006A0EB7">
            <w:pPr>
              <w:ind w:firstLine="0"/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Кравченко </w:t>
            </w:r>
          </w:p>
          <w:p w:rsidR="006A0EB7" w:rsidRDefault="006A0EB7">
            <w:pPr>
              <w:ind w:firstLine="0"/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Любовь Георгиевна</w:t>
            </w:r>
          </w:p>
        </w:tc>
        <w:tc>
          <w:tcPr>
            <w:tcW w:w="425" w:type="dxa"/>
            <w:noWrap/>
            <w:hideMark/>
          </w:tcPr>
          <w:p w:rsidR="006A0EB7" w:rsidRDefault="006A0EB7">
            <w:pPr>
              <w:ind w:left="-225" w:right="-57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–</w:t>
            </w:r>
          </w:p>
        </w:tc>
        <w:tc>
          <w:tcPr>
            <w:tcW w:w="7255" w:type="dxa"/>
            <w:noWrap/>
            <w:hideMark/>
          </w:tcPr>
          <w:p w:rsidR="006A0EB7" w:rsidRDefault="006A0EB7" w:rsidP="00C626D3">
            <w:pPr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общественный представитель, председатель Общественной Палаты Красносулинского района (по согласованию).</w:t>
            </w:r>
          </w:p>
        </w:tc>
      </w:tr>
    </w:tbl>
    <w:p w:rsidR="006A0EB7" w:rsidRDefault="006A0EB7" w:rsidP="006A0EB7">
      <w:pPr>
        <w:rPr>
          <w:szCs w:val="28"/>
        </w:rPr>
      </w:pPr>
    </w:p>
    <w:p w:rsidR="006A0EB7" w:rsidRDefault="006A0EB7" w:rsidP="006A0EB7">
      <w:pPr>
        <w:rPr>
          <w:szCs w:val="28"/>
        </w:rPr>
      </w:pPr>
    </w:p>
    <w:p w:rsidR="006A0EB7" w:rsidRDefault="006A0EB7" w:rsidP="006A0EB7">
      <w:pPr>
        <w:rPr>
          <w:szCs w:val="28"/>
        </w:rPr>
      </w:pPr>
    </w:p>
    <w:p w:rsidR="006A0EB7" w:rsidRDefault="006A0EB7" w:rsidP="006A0EB7">
      <w:pPr>
        <w:ind w:firstLine="0"/>
        <w:rPr>
          <w:szCs w:val="28"/>
        </w:rPr>
      </w:pPr>
      <w:r>
        <w:rPr>
          <w:szCs w:val="28"/>
        </w:rPr>
        <w:t>Управляющий делами</w:t>
      </w:r>
    </w:p>
    <w:p w:rsidR="006A0EB7" w:rsidRDefault="006A0EB7" w:rsidP="006A0EB7">
      <w:pPr>
        <w:tabs>
          <w:tab w:val="right" w:pos="9639"/>
        </w:tabs>
        <w:ind w:firstLine="0"/>
        <w:rPr>
          <w:szCs w:val="28"/>
        </w:rPr>
      </w:pPr>
      <w:r>
        <w:rPr>
          <w:szCs w:val="28"/>
        </w:rPr>
        <w:t>Администрации района</w:t>
      </w:r>
      <w:r>
        <w:rPr>
          <w:szCs w:val="28"/>
        </w:rPr>
        <w:tab/>
        <w:t>И.Ю. Кишкинова</w:t>
      </w:r>
    </w:p>
    <w:p w:rsidR="004E5C6D" w:rsidRPr="00E41886" w:rsidRDefault="004E5C6D" w:rsidP="006A0EB7">
      <w:pPr>
        <w:ind w:firstLine="0"/>
        <w:rPr>
          <w:szCs w:val="28"/>
        </w:rPr>
      </w:pPr>
    </w:p>
    <w:sectPr w:rsidR="004E5C6D" w:rsidRPr="00E41886" w:rsidSect="00BB0AD2">
      <w:headerReference w:type="default" r:id="rId10"/>
      <w:pgSz w:w="11907" w:h="16840"/>
      <w:pgMar w:top="1134" w:right="567" w:bottom="1134" w:left="1701" w:header="1021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EB7" w:rsidRDefault="006A0EB7">
      <w:r>
        <w:separator/>
      </w:r>
    </w:p>
  </w:endnote>
  <w:endnote w:type="continuationSeparator" w:id="0">
    <w:p w:rsidR="006A0EB7" w:rsidRDefault="006A0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EB7" w:rsidRDefault="006A0EB7">
      <w:r>
        <w:separator/>
      </w:r>
    </w:p>
  </w:footnote>
  <w:footnote w:type="continuationSeparator" w:id="0">
    <w:p w:rsidR="006A0EB7" w:rsidRDefault="006A0E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908906"/>
      <w:docPartObj>
        <w:docPartGallery w:val="Page Numbers (Top of Page)"/>
        <w:docPartUnique/>
      </w:docPartObj>
    </w:sdtPr>
    <w:sdtContent>
      <w:p w:rsidR="006A0EB7" w:rsidRPr="006A0EB7" w:rsidRDefault="006A0EB7" w:rsidP="006A0EB7">
        <w:pPr>
          <w:pStyle w:val="a3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6D3" w:rsidRPr="00C626D3">
          <w:rPr>
            <w:noProof/>
            <w:lang w:val="ru-RU"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734A9"/>
    <w:multiLevelType w:val="hybridMultilevel"/>
    <w:tmpl w:val="0612243A"/>
    <w:lvl w:ilvl="0" w:tplc="3FB683A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185F5B"/>
    <w:multiLevelType w:val="hybridMultilevel"/>
    <w:tmpl w:val="49FE10BA"/>
    <w:lvl w:ilvl="0" w:tplc="F894D93A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3541DE"/>
    <w:multiLevelType w:val="hybridMultilevel"/>
    <w:tmpl w:val="10DAF704"/>
    <w:lvl w:ilvl="0" w:tplc="3CA874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C50141F"/>
    <w:multiLevelType w:val="hybridMultilevel"/>
    <w:tmpl w:val="5560B484"/>
    <w:lvl w:ilvl="0" w:tplc="B94C114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CA76CA"/>
    <w:multiLevelType w:val="hybridMultilevel"/>
    <w:tmpl w:val="72407EF2"/>
    <w:lvl w:ilvl="0" w:tplc="2CFC33B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203AD1"/>
    <w:multiLevelType w:val="hybridMultilevel"/>
    <w:tmpl w:val="373073F8"/>
    <w:lvl w:ilvl="0" w:tplc="3DAAF4E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200125"/>
    <w:multiLevelType w:val="hybridMultilevel"/>
    <w:tmpl w:val="E60E2CA2"/>
    <w:lvl w:ilvl="0" w:tplc="7EF4D0C6">
      <w:start w:val="1"/>
      <w:numFmt w:val="decimal"/>
      <w:lvlText w:val="%1."/>
      <w:lvlJc w:val="left"/>
      <w:pPr>
        <w:ind w:left="10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C2629E"/>
    <w:multiLevelType w:val="hybridMultilevel"/>
    <w:tmpl w:val="C3F058B8"/>
    <w:lvl w:ilvl="0" w:tplc="F09E5EFE">
      <w:start w:val="1"/>
      <w:numFmt w:val="decimal"/>
      <w:lvlText w:val="%1."/>
      <w:lvlJc w:val="left"/>
      <w:pPr>
        <w:ind w:left="1572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7F2229"/>
    <w:multiLevelType w:val="hybridMultilevel"/>
    <w:tmpl w:val="E10649DE"/>
    <w:lvl w:ilvl="0" w:tplc="A6C8E4D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1197B60"/>
    <w:multiLevelType w:val="hybridMultilevel"/>
    <w:tmpl w:val="0C382B82"/>
    <w:lvl w:ilvl="0" w:tplc="B836A1FE">
      <w:start w:val="2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3F227A"/>
    <w:multiLevelType w:val="hybridMultilevel"/>
    <w:tmpl w:val="F2146E2A"/>
    <w:lvl w:ilvl="0" w:tplc="2E90C786">
      <w:start w:val="1"/>
      <w:numFmt w:val="decimal"/>
      <w:lvlText w:val="%1."/>
      <w:lvlJc w:val="left"/>
      <w:pPr>
        <w:ind w:left="1407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279F3242"/>
    <w:multiLevelType w:val="multilevel"/>
    <w:tmpl w:val="2C74C424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2">
    <w:nsid w:val="29001C97"/>
    <w:multiLevelType w:val="hybridMultilevel"/>
    <w:tmpl w:val="7396CFF4"/>
    <w:lvl w:ilvl="0" w:tplc="C55CE6D0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5BA6BED"/>
    <w:multiLevelType w:val="hybridMultilevel"/>
    <w:tmpl w:val="E5F22B8E"/>
    <w:lvl w:ilvl="0" w:tplc="4602310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F50F04"/>
    <w:multiLevelType w:val="hybridMultilevel"/>
    <w:tmpl w:val="E15C426E"/>
    <w:lvl w:ilvl="0" w:tplc="400443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973339E"/>
    <w:multiLevelType w:val="hybridMultilevel"/>
    <w:tmpl w:val="1850030A"/>
    <w:lvl w:ilvl="0" w:tplc="05BE9A18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A9B1EF2"/>
    <w:multiLevelType w:val="hybridMultilevel"/>
    <w:tmpl w:val="D312DE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904ED4"/>
    <w:multiLevelType w:val="hybridMultilevel"/>
    <w:tmpl w:val="B0DC7AC4"/>
    <w:lvl w:ilvl="0" w:tplc="414669D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1326766"/>
    <w:multiLevelType w:val="hybridMultilevel"/>
    <w:tmpl w:val="86CCC068"/>
    <w:lvl w:ilvl="0" w:tplc="6F7665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AFE372C"/>
    <w:multiLevelType w:val="hybridMultilevel"/>
    <w:tmpl w:val="71D0CBA4"/>
    <w:lvl w:ilvl="0" w:tplc="1C10DFE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E0A223A"/>
    <w:multiLevelType w:val="hybridMultilevel"/>
    <w:tmpl w:val="B25AB7EA"/>
    <w:lvl w:ilvl="0" w:tplc="12CA2CF4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4F583171"/>
    <w:multiLevelType w:val="hybridMultilevel"/>
    <w:tmpl w:val="CD328AC6"/>
    <w:lvl w:ilvl="0" w:tplc="6F7662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2ED2148"/>
    <w:multiLevelType w:val="hybridMultilevel"/>
    <w:tmpl w:val="08DAE692"/>
    <w:lvl w:ilvl="0" w:tplc="DBA6FFE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C7D7F5B"/>
    <w:multiLevelType w:val="hybridMultilevel"/>
    <w:tmpl w:val="668458F4"/>
    <w:lvl w:ilvl="0" w:tplc="66CC34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CC711C5"/>
    <w:multiLevelType w:val="hybridMultilevel"/>
    <w:tmpl w:val="06369648"/>
    <w:lvl w:ilvl="0" w:tplc="57F23F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DED2402"/>
    <w:multiLevelType w:val="hybridMultilevel"/>
    <w:tmpl w:val="6A6AD7F8"/>
    <w:lvl w:ilvl="0" w:tplc="97D8B6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35B6CA5"/>
    <w:multiLevelType w:val="hybridMultilevel"/>
    <w:tmpl w:val="5AD4CA86"/>
    <w:lvl w:ilvl="0" w:tplc="1F963D5C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27">
    <w:nsid w:val="673C39F2"/>
    <w:multiLevelType w:val="hybridMultilevel"/>
    <w:tmpl w:val="7FDC7816"/>
    <w:lvl w:ilvl="0" w:tplc="BF8E42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7F55E20"/>
    <w:multiLevelType w:val="hybridMultilevel"/>
    <w:tmpl w:val="54944B74"/>
    <w:lvl w:ilvl="0" w:tplc="E5A6AFA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FDD4CE5"/>
    <w:multiLevelType w:val="hybridMultilevel"/>
    <w:tmpl w:val="EEB892BA"/>
    <w:lvl w:ilvl="0" w:tplc="4796B5A4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0">
    <w:nsid w:val="706C3CD4"/>
    <w:multiLevelType w:val="hybridMultilevel"/>
    <w:tmpl w:val="5560B484"/>
    <w:lvl w:ilvl="0" w:tplc="B94C114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31">
    <w:nsid w:val="7117539D"/>
    <w:multiLevelType w:val="hybridMultilevel"/>
    <w:tmpl w:val="249CC388"/>
    <w:lvl w:ilvl="0" w:tplc="A1BC1266">
      <w:start w:val="1"/>
      <w:numFmt w:val="decimal"/>
      <w:lvlText w:val="%1."/>
      <w:lvlJc w:val="left"/>
      <w:pPr>
        <w:ind w:left="1833" w:hanging="84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32">
    <w:nsid w:val="71B9257B"/>
    <w:multiLevelType w:val="hybridMultilevel"/>
    <w:tmpl w:val="0D607C44"/>
    <w:lvl w:ilvl="0" w:tplc="2632B068">
      <w:start w:val="6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3">
    <w:nsid w:val="7499661C"/>
    <w:multiLevelType w:val="hybridMultilevel"/>
    <w:tmpl w:val="A704B328"/>
    <w:lvl w:ilvl="0" w:tplc="B43CDC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84B2F73"/>
    <w:multiLevelType w:val="hybridMultilevel"/>
    <w:tmpl w:val="9428627C"/>
    <w:lvl w:ilvl="0" w:tplc="39FA8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8A355F0"/>
    <w:multiLevelType w:val="hybridMultilevel"/>
    <w:tmpl w:val="26862EE0"/>
    <w:lvl w:ilvl="0" w:tplc="418E5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ECC3140"/>
    <w:multiLevelType w:val="hybridMultilevel"/>
    <w:tmpl w:val="7E2CE844"/>
    <w:lvl w:ilvl="0" w:tplc="DC28641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9"/>
  </w:num>
  <w:num w:numId="2">
    <w:abstractNumId w:val="16"/>
  </w:num>
  <w:num w:numId="3">
    <w:abstractNumId w:val="15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3"/>
  </w:num>
  <w:num w:numId="10">
    <w:abstractNumId w:val="3"/>
  </w:num>
  <w:num w:numId="11">
    <w:abstractNumId w:val="24"/>
  </w:num>
  <w:num w:numId="12">
    <w:abstractNumId w:val="14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11"/>
  </w:num>
  <w:num w:numId="16">
    <w:abstractNumId w:val="36"/>
  </w:num>
  <w:num w:numId="17">
    <w:abstractNumId w:val="26"/>
  </w:num>
  <w:num w:numId="18">
    <w:abstractNumId w:val="28"/>
  </w:num>
  <w:num w:numId="19">
    <w:abstractNumId w:val="18"/>
  </w:num>
  <w:num w:numId="20">
    <w:abstractNumId w:val="12"/>
  </w:num>
  <w:num w:numId="21">
    <w:abstractNumId w:val="0"/>
  </w:num>
  <w:num w:numId="22">
    <w:abstractNumId w:val="34"/>
  </w:num>
  <w:num w:numId="23">
    <w:abstractNumId w:val="21"/>
  </w:num>
  <w:num w:numId="24">
    <w:abstractNumId w:val="5"/>
  </w:num>
  <w:num w:numId="25">
    <w:abstractNumId w:val="30"/>
  </w:num>
  <w:num w:numId="26">
    <w:abstractNumId w:val="22"/>
  </w:num>
  <w:num w:numId="27">
    <w:abstractNumId w:val="23"/>
  </w:num>
  <w:num w:numId="28">
    <w:abstractNumId w:val="19"/>
  </w:num>
  <w:num w:numId="29">
    <w:abstractNumId w:val="4"/>
  </w:num>
  <w:num w:numId="30">
    <w:abstractNumId w:val="8"/>
  </w:num>
  <w:num w:numId="31">
    <w:abstractNumId w:val="2"/>
  </w:num>
  <w:num w:numId="32">
    <w:abstractNumId w:val="17"/>
  </w:num>
  <w:num w:numId="33">
    <w:abstractNumId w:val="27"/>
  </w:num>
  <w:num w:numId="34">
    <w:abstractNumId w:val="20"/>
  </w:num>
  <w:num w:numId="35">
    <w:abstractNumId w:val="32"/>
  </w:num>
  <w:num w:numId="36">
    <w:abstractNumId w:val="35"/>
  </w:num>
  <w:num w:numId="37">
    <w:abstractNumId w:val="13"/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E20"/>
    <w:rsid w:val="00000771"/>
    <w:rsid w:val="00000BF6"/>
    <w:rsid w:val="0000393D"/>
    <w:rsid w:val="000064A2"/>
    <w:rsid w:val="00007725"/>
    <w:rsid w:val="00010B3D"/>
    <w:rsid w:val="00013257"/>
    <w:rsid w:val="000172E6"/>
    <w:rsid w:val="000177A7"/>
    <w:rsid w:val="0001781C"/>
    <w:rsid w:val="000212BE"/>
    <w:rsid w:val="00031E8A"/>
    <w:rsid w:val="00032A11"/>
    <w:rsid w:val="00034D04"/>
    <w:rsid w:val="000422D7"/>
    <w:rsid w:val="000430BB"/>
    <w:rsid w:val="00050E38"/>
    <w:rsid w:val="00051BBB"/>
    <w:rsid w:val="00053C96"/>
    <w:rsid w:val="00061980"/>
    <w:rsid w:val="00063E64"/>
    <w:rsid w:val="00064E3B"/>
    <w:rsid w:val="00074173"/>
    <w:rsid w:val="0007422B"/>
    <w:rsid w:val="00077678"/>
    <w:rsid w:val="00082269"/>
    <w:rsid w:val="00086290"/>
    <w:rsid w:val="00087F17"/>
    <w:rsid w:val="00094545"/>
    <w:rsid w:val="00094CC7"/>
    <w:rsid w:val="000978D6"/>
    <w:rsid w:val="00097D2E"/>
    <w:rsid w:val="000A2E08"/>
    <w:rsid w:val="000A3575"/>
    <w:rsid w:val="000A3BCE"/>
    <w:rsid w:val="000B130D"/>
    <w:rsid w:val="000B5E56"/>
    <w:rsid w:val="000B70F8"/>
    <w:rsid w:val="000C39B6"/>
    <w:rsid w:val="000C455C"/>
    <w:rsid w:val="000C6102"/>
    <w:rsid w:val="000C6950"/>
    <w:rsid w:val="000D7824"/>
    <w:rsid w:val="000E060F"/>
    <w:rsid w:val="000E17AA"/>
    <w:rsid w:val="000E1CCA"/>
    <w:rsid w:val="000E1E79"/>
    <w:rsid w:val="000E620F"/>
    <w:rsid w:val="000F67A9"/>
    <w:rsid w:val="000F752A"/>
    <w:rsid w:val="00102D2F"/>
    <w:rsid w:val="0010402C"/>
    <w:rsid w:val="00107234"/>
    <w:rsid w:val="00113DF1"/>
    <w:rsid w:val="00114B5F"/>
    <w:rsid w:val="001203A7"/>
    <w:rsid w:val="00120EC4"/>
    <w:rsid w:val="00122EF7"/>
    <w:rsid w:val="00140752"/>
    <w:rsid w:val="00142876"/>
    <w:rsid w:val="001507D4"/>
    <w:rsid w:val="001526E9"/>
    <w:rsid w:val="00153165"/>
    <w:rsid w:val="00161B4C"/>
    <w:rsid w:val="00165FF6"/>
    <w:rsid w:val="001703C8"/>
    <w:rsid w:val="00171F8C"/>
    <w:rsid w:val="00174F68"/>
    <w:rsid w:val="00190E63"/>
    <w:rsid w:val="00193FC7"/>
    <w:rsid w:val="0019792C"/>
    <w:rsid w:val="00197D1D"/>
    <w:rsid w:val="001A2E5E"/>
    <w:rsid w:val="001A40F1"/>
    <w:rsid w:val="001A5570"/>
    <w:rsid w:val="001A7098"/>
    <w:rsid w:val="001B0E32"/>
    <w:rsid w:val="001B4C02"/>
    <w:rsid w:val="001C03CC"/>
    <w:rsid w:val="001C0AD1"/>
    <w:rsid w:val="001C1D59"/>
    <w:rsid w:val="001C2143"/>
    <w:rsid w:val="001D0B83"/>
    <w:rsid w:val="001D6248"/>
    <w:rsid w:val="001D6295"/>
    <w:rsid w:val="001D6E84"/>
    <w:rsid w:val="001E3C83"/>
    <w:rsid w:val="001E579D"/>
    <w:rsid w:val="001E6E16"/>
    <w:rsid w:val="001F1488"/>
    <w:rsid w:val="001F76FB"/>
    <w:rsid w:val="00203B93"/>
    <w:rsid w:val="00205877"/>
    <w:rsid w:val="00206683"/>
    <w:rsid w:val="002074CD"/>
    <w:rsid w:val="00210AEB"/>
    <w:rsid w:val="002143CF"/>
    <w:rsid w:val="002223A0"/>
    <w:rsid w:val="00223EEF"/>
    <w:rsid w:val="00224DEC"/>
    <w:rsid w:val="00226BA2"/>
    <w:rsid w:val="002302AD"/>
    <w:rsid w:val="00231035"/>
    <w:rsid w:val="00233C05"/>
    <w:rsid w:val="00235D94"/>
    <w:rsid w:val="00240B44"/>
    <w:rsid w:val="0025193A"/>
    <w:rsid w:val="0025264D"/>
    <w:rsid w:val="0025320E"/>
    <w:rsid w:val="00255276"/>
    <w:rsid w:val="00257931"/>
    <w:rsid w:val="00257D4D"/>
    <w:rsid w:val="0026086F"/>
    <w:rsid w:val="002706C9"/>
    <w:rsid w:val="002708D1"/>
    <w:rsid w:val="0027200D"/>
    <w:rsid w:val="0027709F"/>
    <w:rsid w:val="00290BC3"/>
    <w:rsid w:val="00293732"/>
    <w:rsid w:val="00296C3C"/>
    <w:rsid w:val="002A493E"/>
    <w:rsid w:val="002A5C93"/>
    <w:rsid w:val="002A65B9"/>
    <w:rsid w:val="002B0AD8"/>
    <w:rsid w:val="002B5FEB"/>
    <w:rsid w:val="002B6640"/>
    <w:rsid w:val="002C12DE"/>
    <w:rsid w:val="002C153D"/>
    <w:rsid w:val="002C3115"/>
    <w:rsid w:val="002C5E34"/>
    <w:rsid w:val="002C6087"/>
    <w:rsid w:val="002C6A49"/>
    <w:rsid w:val="002C7CDD"/>
    <w:rsid w:val="002C7F76"/>
    <w:rsid w:val="002D0C8C"/>
    <w:rsid w:val="002D206D"/>
    <w:rsid w:val="002E0F8D"/>
    <w:rsid w:val="002E29C3"/>
    <w:rsid w:val="002E3A13"/>
    <w:rsid w:val="002E6B2A"/>
    <w:rsid w:val="002F1148"/>
    <w:rsid w:val="002F20E9"/>
    <w:rsid w:val="002F3E72"/>
    <w:rsid w:val="002F40F0"/>
    <w:rsid w:val="002F67DC"/>
    <w:rsid w:val="002F6882"/>
    <w:rsid w:val="00302D23"/>
    <w:rsid w:val="00302ED7"/>
    <w:rsid w:val="00305762"/>
    <w:rsid w:val="00307A6F"/>
    <w:rsid w:val="00310F9D"/>
    <w:rsid w:val="00316609"/>
    <w:rsid w:val="003166A5"/>
    <w:rsid w:val="003168F6"/>
    <w:rsid w:val="00316EB7"/>
    <w:rsid w:val="00316F0D"/>
    <w:rsid w:val="00321589"/>
    <w:rsid w:val="00331449"/>
    <w:rsid w:val="00335577"/>
    <w:rsid w:val="0034012F"/>
    <w:rsid w:val="00340AD5"/>
    <w:rsid w:val="003411F0"/>
    <w:rsid w:val="00344058"/>
    <w:rsid w:val="00345335"/>
    <w:rsid w:val="003459FB"/>
    <w:rsid w:val="003461C4"/>
    <w:rsid w:val="0035100B"/>
    <w:rsid w:val="0035424A"/>
    <w:rsid w:val="00355DB4"/>
    <w:rsid w:val="00366AB8"/>
    <w:rsid w:val="0037647F"/>
    <w:rsid w:val="00376D60"/>
    <w:rsid w:val="003776B5"/>
    <w:rsid w:val="00386B26"/>
    <w:rsid w:val="00394D20"/>
    <w:rsid w:val="00396FE5"/>
    <w:rsid w:val="003A2FB3"/>
    <w:rsid w:val="003A707A"/>
    <w:rsid w:val="003C0AB5"/>
    <w:rsid w:val="003C3AE5"/>
    <w:rsid w:val="003D3A7C"/>
    <w:rsid w:val="003D5A31"/>
    <w:rsid w:val="003D5F17"/>
    <w:rsid w:val="003D71FB"/>
    <w:rsid w:val="003D76A3"/>
    <w:rsid w:val="003E1981"/>
    <w:rsid w:val="003E2BB4"/>
    <w:rsid w:val="003E3A96"/>
    <w:rsid w:val="003E6659"/>
    <w:rsid w:val="003F050A"/>
    <w:rsid w:val="003F3932"/>
    <w:rsid w:val="00404922"/>
    <w:rsid w:val="004052B0"/>
    <w:rsid w:val="00405F85"/>
    <w:rsid w:val="00411CEE"/>
    <w:rsid w:val="0041224C"/>
    <w:rsid w:val="00413804"/>
    <w:rsid w:val="00413E88"/>
    <w:rsid w:val="004166D8"/>
    <w:rsid w:val="00422D54"/>
    <w:rsid w:val="00424209"/>
    <w:rsid w:val="0042491D"/>
    <w:rsid w:val="00425820"/>
    <w:rsid w:val="00426C80"/>
    <w:rsid w:val="004325DB"/>
    <w:rsid w:val="00437A68"/>
    <w:rsid w:val="004418D1"/>
    <w:rsid w:val="00442C32"/>
    <w:rsid w:val="004442FC"/>
    <w:rsid w:val="004453C5"/>
    <w:rsid w:val="00446B09"/>
    <w:rsid w:val="00450B14"/>
    <w:rsid w:val="0045194A"/>
    <w:rsid w:val="004551CA"/>
    <w:rsid w:val="004568C3"/>
    <w:rsid w:val="00456ACE"/>
    <w:rsid w:val="00460301"/>
    <w:rsid w:val="00460FB3"/>
    <w:rsid w:val="00461919"/>
    <w:rsid w:val="00463977"/>
    <w:rsid w:val="004639E6"/>
    <w:rsid w:val="004670C7"/>
    <w:rsid w:val="0047517E"/>
    <w:rsid w:val="00483B9D"/>
    <w:rsid w:val="00485EC2"/>
    <w:rsid w:val="004863C5"/>
    <w:rsid w:val="00491A60"/>
    <w:rsid w:val="00493254"/>
    <w:rsid w:val="004A054E"/>
    <w:rsid w:val="004A0A59"/>
    <w:rsid w:val="004A3F91"/>
    <w:rsid w:val="004A46FC"/>
    <w:rsid w:val="004A4872"/>
    <w:rsid w:val="004A48BA"/>
    <w:rsid w:val="004A4B35"/>
    <w:rsid w:val="004B1F7E"/>
    <w:rsid w:val="004B36D8"/>
    <w:rsid w:val="004B6128"/>
    <w:rsid w:val="004C0206"/>
    <w:rsid w:val="004C06C3"/>
    <w:rsid w:val="004C07DE"/>
    <w:rsid w:val="004C1E33"/>
    <w:rsid w:val="004C3F6C"/>
    <w:rsid w:val="004C51C6"/>
    <w:rsid w:val="004C558C"/>
    <w:rsid w:val="004C7A0C"/>
    <w:rsid w:val="004C7F65"/>
    <w:rsid w:val="004D4AD0"/>
    <w:rsid w:val="004E5C6D"/>
    <w:rsid w:val="004E5CEC"/>
    <w:rsid w:val="004E6C48"/>
    <w:rsid w:val="004F2D19"/>
    <w:rsid w:val="0050064F"/>
    <w:rsid w:val="00502EDD"/>
    <w:rsid w:val="00504303"/>
    <w:rsid w:val="00507E44"/>
    <w:rsid w:val="0051044A"/>
    <w:rsid w:val="005115AC"/>
    <w:rsid w:val="00511EEF"/>
    <w:rsid w:val="00514605"/>
    <w:rsid w:val="0051483C"/>
    <w:rsid w:val="005231FD"/>
    <w:rsid w:val="00525158"/>
    <w:rsid w:val="0052670C"/>
    <w:rsid w:val="00527502"/>
    <w:rsid w:val="0053436E"/>
    <w:rsid w:val="0053629A"/>
    <w:rsid w:val="00540811"/>
    <w:rsid w:val="00545C05"/>
    <w:rsid w:val="00545D8E"/>
    <w:rsid w:val="00546774"/>
    <w:rsid w:val="00547974"/>
    <w:rsid w:val="00547EBE"/>
    <w:rsid w:val="005524F8"/>
    <w:rsid w:val="00553358"/>
    <w:rsid w:val="00556DDB"/>
    <w:rsid w:val="0056199A"/>
    <w:rsid w:val="00561A33"/>
    <w:rsid w:val="00561A96"/>
    <w:rsid w:val="005622A2"/>
    <w:rsid w:val="0056280F"/>
    <w:rsid w:val="00563931"/>
    <w:rsid w:val="00564780"/>
    <w:rsid w:val="005710AB"/>
    <w:rsid w:val="00582FD4"/>
    <w:rsid w:val="0058403F"/>
    <w:rsid w:val="0059085E"/>
    <w:rsid w:val="005A2076"/>
    <w:rsid w:val="005B273C"/>
    <w:rsid w:val="005C2FFE"/>
    <w:rsid w:val="005C455B"/>
    <w:rsid w:val="005D177E"/>
    <w:rsid w:val="005D2FCE"/>
    <w:rsid w:val="005D334A"/>
    <w:rsid w:val="005D78B8"/>
    <w:rsid w:val="005E205C"/>
    <w:rsid w:val="005E2616"/>
    <w:rsid w:val="005E37EA"/>
    <w:rsid w:val="005E56A8"/>
    <w:rsid w:val="005E7096"/>
    <w:rsid w:val="005F2754"/>
    <w:rsid w:val="005F2FEB"/>
    <w:rsid w:val="005F6508"/>
    <w:rsid w:val="005F7B83"/>
    <w:rsid w:val="00616482"/>
    <w:rsid w:val="006178D7"/>
    <w:rsid w:val="00617C7A"/>
    <w:rsid w:val="00620BD3"/>
    <w:rsid w:val="00631DB7"/>
    <w:rsid w:val="006353BA"/>
    <w:rsid w:val="006427A3"/>
    <w:rsid w:val="006453E6"/>
    <w:rsid w:val="00645631"/>
    <w:rsid w:val="00646293"/>
    <w:rsid w:val="006505E1"/>
    <w:rsid w:val="00653811"/>
    <w:rsid w:val="00660795"/>
    <w:rsid w:val="0066120A"/>
    <w:rsid w:val="00665482"/>
    <w:rsid w:val="00666BAD"/>
    <w:rsid w:val="006701BA"/>
    <w:rsid w:val="006704AD"/>
    <w:rsid w:val="00671DAD"/>
    <w:rsid w:val="00684C9B"/>
    <w:rsid w:val="0068517C"/>
    <w:rsid w:val="00686246"/>
    <w:rsid w:val="00692561"/>
    <w:rsid w:val="006959D2"/>
    <w:rsid w:val="006A0EB7"/>
    <w:rsid w:val="006A7640"/>
    <w:rsid w:val="006B31B9"/>
    <w:rsid w:val="006B5095"/>
    <w:rsid w:val="006B732A"/>
    <w:rsid w:val="006C4D96"/>
    <w:rsid w:val="006C549E"/>
    <w:rsid w:val="006C57FD"/>
    <w:rsid w:val="006D2E1D"/>
    <w:rsid w:val="006D6B7E"/>
    <w:rsid w:val="006D7E84"/>
    <w:rsid w:val="006E0FFC"/>
    <w:rsid w:val="006E453E"/>
    <w:rsid w:val="006E6B92"/>
    <w:rsid w:val="006E79C3"/>
    <w:rsid w:val="006F008D"/>
    <w:rsid w:val="006F038D"/>
    <w:rsid w:val="006F284B"/>
    <w:rsid w:val="006F3BF7"/>
    <w:rsid w:val="006F4EDB"/>
    <w:rsid w:val="006F76BF"/>
    <w:rsid w:val="006F7C62"/>
    <w:rsid w:val="0070644E"/>
    <w:rsid w:val="007065E6"/>
    <w:rsid w:val="0070662C"/>
    <w:rsid w:val="007076AE"/>
    <w:rsid w:val="007171BF"/>
    <w:rsid w:val="007207DC"/>
    <w:rsid w:val="00721C57"/>
    <w:rsid w:val="007220D1"/>
    <w:rsid w:val="007228FF"/>
    <w:rsid w:val="0072697C"/>
    <w:rsid w:val="00731179"/>
    <w:rsid w:val="00731997"/>
    <w:rsid w:val="007321CF"/>
    <w:rsid w:val="007342F6"/>
    <w:rsid w:val="00737F11"/>
    <w:rsid w:val="007409CD"/>
    <w:rsid w:val="007413BB"/>
    <w:rsid w:val="00743056"/>
    <w:rsid w:val="00743190"/>
    <w:rsid w:val="00744AD1"/>
    <w:rsid w:val="007459AA"/>
    <w:rsid w:val="007500CB"/>
    <w:rsid w:val="00751C24"/>
    <w:rsid w:val="00754689"/>
    <w:rsid w:val="007557F6"/>
    <w:rsid w:val="00756FC3"/>
    <w:rsid w:val="00762849"/>
    <w:rsid w:val="00767B16"/>
    <w:rsid w:val="00771C84"/>
    <w:rsid w:val="00773203"/>
    <w:rsid w:val="00781729"/>
    <w:rsid w:val="00785146"/>
    <w:rsid w:val="007858BE"/>
    <w:rsid w:val="00786215"/>
    <w:rsid w:val="0078623C"/>
    <w:rsid w:val="007868B0"/>
    <w:rsid w:val="00786965"/>
    <w:rsid w:val="00787C98"/>
    <w:rsid w:val="00790592"/>
    <w:rsid w:val="00792619"/>
    <w:rsid w:val="0079337F"/>
    <w:rsid w:val="0079680E"/>
    <w:rsid w:val="007B0FA7"/>
    <w:rsid w:val="007B1FFF"/>
    <w:rsid w:val="007B2859"/>
    <w:rsid w:val="007B6E97"/>
    <w:rsid w:val="007C1967"/>
    <w:rsid w:val="007C333E"/>
    <w:rsid w:val="007C5144"/>
    <w:rsid w:val="007C746C"/>
    <w:rsid w:val="007D07DD"/>
    <w:rsid w:val="007D3C42"/>
    <w:rsid w:val="007D3E4A"/>
    <w:rsid w:val="007D547B"/>
    <w:rsid w:val="007E7A01"/>
    <w:rsid w:val="007E7A5E"/>
    <w:rsid w:val="007F3C28"/>
    <w:rsid w:val="007F54BC"/>
    <w:rsid w:val="007F6CF1"/>
    <w:rsid w:val="0080381E"/>
    <w:rsid w:val="00803F41"/>
    <w:rsid w:val="00804561"/>
    <w:rsid w:val="008101E8"/>
    <w:rsid w:val="00820C4E"/>
    <w:rsid w:val="00820F07"/>
    <w:rsid w:val="00822749"/>
    <w:rsid w:val="00823129"/>
    <w:rsid w:val="00823918"/>
    <w:rsid w:val="00826623"/>
    <w:rsid w:val="008276B5"/>
    <w:rsid w:val="00831189"/>
    <w:rsid w:val="00835959"/>
    <w:rsid w:val="00841506"/>
    <w:rsid w:val="008460F7"/>
    <w:rsid w:val="00860207"/>
    <w:rsid w:val="0086749B"/>
    <w:rsid w:val="008707CB"/>
    <w:rsid w:val="00871164"/>
    <w:rsid w:val="00874999"/>
    <w:rsid w:val="00874F31"/>
    <w:rsid w:val="00875BB0"/>
    <w:rsid w:val="008762DA"/>
    <w:rsid w:val="00876C4C"/>
    <w:rsid w:val="0088206B"/>
    <w:rsid w:val="0088556B"/>
    <w:rsid w:val="008917D4"/>
    <w:rsid w:val="00894521"/>
    <w:rsid w:val="00894ADC"/>
    <w:rsid w:val="00896FB9"/>
    <w:rsid w:val="008A29FF"/>
    <w:rsid w:val="008A509B"/>
    <w:rsid w:val="008B0B38"/>
    <w:rsid w:val="008B457B"/>
    <w:rsid w:val="008B74E6"/>
    <w:rsid w:val="008C0BA9"/>
    <w:rsid w:val="008C219D"/>
    <w:rsid w:val="008D1D6F"/>
    <w:rsid w:val="008D2800"/>
    <w:rsid w:val="008E02F6"/>
    <w:rsid w:val="008E040A"/>
    <w:rsid w:val="008E15D7"/>
    <w:rsid w:val="008E69A6"/>
    <w:rsid w:val="008E76FF"/>
    <w:rsid w:val="008E79FB"/>
    <w:rsid w:val="008F1003"/>
    <w:rsid w:val="008F100A"/>
    <w:rsid w:val="008F1795"/>
    <w:rsid w:val="008F3701"/>
    <w:rsid w:val="008F3BE2"/>
    <w:rsid w:val="0090172A"/>
    <w:rsid w:val="00901947"/>
    <w:rsid w:val="00904B2C"/>
    <w:rsid w:val="009051E6"/>
    <w:rsid w:val="00906541"/>
    <w:rsid w:val="009071CB"/>
    <w:rsid w:val="00913405"/>
    <w:rsid w:val="00914A23"/>
    <w:rsid w:val="00915ECA"/>
    <w:rsid w:val="0092117A"/>
    <w:rsid w:val="00922370"/>
    <w:rsid w:val="00927FD3"/>
    <w:rsid w:val="00931D77"/>
    <w:rsid w:val="00933E18"/>
    <w:rsid w:val="0093728D"/>
    <w:rsid w:val="0093789A"/>
    <w:rsid w:val="00940310"/>
    <w:rsid w:val="00944916"/>
    <w:rsid w:val="00947804"/>
    <w:rsid w:val="00947B70"/>
    <w:rsid w:val="009512F0"/>
    <w:rsid w:val="00961F8D"/>
    <w:rsid w:val="00965688"/>
    <w:rsid w:val="00967799"/>
    <w:rsid w:val="00967E34"/>
    <w:rsid w:val="00971D64"/>
    <w:rsid w:val="00982C2B"/>
    <w:rsid w:val="009831A8"/>
    <w:rsid w:val="00985082"/>
    <w:rsid w:val="00987033"/>
    <w:rsid w:val="00994D34"/>
    <w:rsid w:val="009968F1"/>
    <w:rsid w:val="009975D3"/>
    <w:rsid w:val="009A2F51"/>
    <w:rsid w:val="009A40C2"/>
    <w:rsid w:val="009A58E2"/>
    <w:rsid w:val="009A6CD6"/>
    <w:rsid w:val="009B15FD"/>
    <w:rsid w:val="009B443B"/>
    <w:rsid w:val="009B6C91"/>
    <w:rsid w:val="009B7E2E"/>
    <w:rsid w:val="009C036D"/>
    <w:rsid w:val="009C0BEC"/>
    <w:rsid w:val="009C114C"/>
    <w:rsid w:val="009C2105"/>
    <w:rsid w:val="009C26D1"/>
    <w:rsid w:val="009D0BE8"/>
    <w:rsid w:val="009D2506"/>
    <w:rsid w:val="009E0660"/>
    <w:rsid w:val="009E2E9A"/>
    <w:rsid w:val="009F027D"/>
    <w:rsid w:val="009F05A5"/>
    <w:rsid w:val="009F7AC1"/>
    <w:rsid w:val="00A03684"/>
    <w:rsid w:val="00A04376"/>
    <w:rsid w:val="00A06ED2"/>
    <w:rsid w:val="00A07A3F"/>
    <w:rsid w:val="00A10A99"/>
    <w:rsid w:val="00A16061"/>
    <w:rsid w:val="00A2030A"/>
    <w:rsid w:val="00A24719"/>
    <w:rsid w:val="00A2666E"/>
    <w:rsid w:val="00A339CC"/>
    <w:rsid w:val="00A36A2D"/>
    <w:rsid w:val="00A41015"/>
    <w:rsid w:val="00A41B25"/>
    <w:rsid w:val="00A454E0"/>
    <w:rsid w:val="00A4702C"/>
    <w:rsid w:val="00A5299A"/>
    <w:rsid w:val="00A54861"/>
    <w:rsid w:val="00A559AC"/>
    <w:rsid w:val="00A60C5C"/>
    <w:rsid w:val="00A63A6E"/>
    <w:rsid w:val="00A6414A"/>
    <w:rsid w:val="00A67398"/>
    <w:rsid w:val="00A72634"/>
    <w:rsid w:val="00A7585A"/>
    <w:rsid w:val="00A81380"/>
    <w:rsid w:val="00A84D53"/>
    <w:rsid w:val="00A871F0"/>
    <w:rsid w:val="00A948BA"/>
    <w:rsid w:val="00A95E2D"/>
    <w:rsid w:val="00A95EED"/>
    <w:rsid w:val="00A96EC6"/>
    <w:rsid w:val="00AA15D7"/>
    <w:rsid w:val="00AA358D"/>
    <w:rsid w:val="00AA3B04"/>
    <w:rsid w:val="00AA531E"/>
    <w:rsid w:val="00AA5D54"/>
    <w:rsid w:val="00AA7418"/>
    <w:rsid w:val="00AB5726"/>
    <w:rsid w:val="00AB7621"/>
    <w:rsid w:val="00AC16BE"/>
    <w:rsid w:val="00AC3FC5"/>
    <w:rsid w:val="00AC448C"/>
    <w:rsid w:val="00AC495C"/>
    <w:rsid w:val="00AC4FCB"/>
    <w:rsid w:val="00AD2A85"/>
    <w:rsid w:val="00AD758B"/>
    <w:rsid w:val="00AF36C1"/>
    <w:rsid w:val="00AF5F7E"/>
    <w:rsid w:val="00B02D97"/>
    <w:rsid w:val="00B05B0F"/>
    <w:rsid w:val="00B0729A"/>
    <w:rsid w:val="00B13065"/>
    <w:rsid w:val="00B175B2"/>
    <w:rsid w:val="00B221E5"/>
    <w:rsid w:val="00B271EB"/>
    <w:rsid w:val="00B27745"/>
    <w:rsid w:val="00B35720"/>
    <w:rsid w:val="00B37C58"/>
    <w:rsid w:val="00B40CF2"/>
    <w:rsid w:val="00B438A8"/>
    <w:rsid w:val="00B44A4F"/>
    <w:rsid w:val="00B44C8F"/>
    <w:rsid w:val="00B47194"/>
    <w:rsid w:val="00B479F4"/>
    <w:rsid w:val="00B50066"/>
    <w:rsid w:val="00B51CCB"/>
    <w:rsid w:val="00B539DA"/>
    <w:rsid w:val="00B545B9"/>
    <w:rsid w:val="00B560D3"/>
    <w:rsid w:val="00B5627B"/>
    <w:rsid w:val="00B649B5"/>
    <w:rsid w:val="00B66507"/>
    <w:rsid w:val="00B70FCD"/>
    <w:rsid w:val="00B71784"/>
    <w:rsid w:val="00B71FF8"/>
    <w:rsid w:val="00B772B9"/>
    <w:rsid w:val="00B826D0"/>
    <w:rsid w:val="00B858B9"/>
    <w:rsid w:val="00B86EBA"/>
    <w:rsid w:val="00B90825"/>
    <w:rsid w:val="00B94616"/>
    <w:rsid w:val="00B95D11"/>
    <w:rsid w:val="00BA0E84"/>
    <w:rsid w:val="00BA1151"/>
    <w:rsid w:val="00BA2A7F"/>
    <w:rsid w:val="00BA6933"/>
    <w:rsid w:val="00BB05D9"/>
    <w:rsid w:val="00BB0AD2"/>
    <w:rsid w:val="00BB5D3E"/>
    <w:rsid w:val="00BC03C3"/>
    <w:rsid w:val="00BD25A2"/>
    <w:rsid w:val="00BD5EEE"/>
    <w:rsid w:val="00BD734E"/>
    <w:rsid w:val="00BE093D"/>
    <w:rsid w:val="00BE146C"/>
    <w:rsid w:val="00BE235F"/>
    <w:rsid w:val="00BE32F9"/>
    <w:rsid w:val="00BE54EB"/>
    <w:rsid w:val="00BE5D1C"/>
    <w:rsid w:val="00BE68DD"/>
    <w:rsid w:val="00BF3288"/>
    <w:rsid w:val="00BF4AFE"/>
    <w:rsid w:val="00BF609E"/>
    <w:rsid w:val="00C07F4A"/>
    <w:rsid w:val="00C10438"/>
    <w:rsid w:val="00C107DE"/>
    <w:rsid w:val="00C11E58"/>
    <w:rsid w:val="00C122F6"/>
    <w:rsid w:val="00C12517"/>
    <w:rsid w:val="00C1690B"/>
    <w:rsid w:val="00C174D3"/>
    <w:rsid w:val="00C213BA"/>
    <w:rsid w:val="00C2293A"/>
    <w:rsid w:val="00C24D65"/>
    <w:rsid w:val="00C24EC9"/>
    <w:rsid w:val="00C34A0D"/>
    <w:rsid w:val="00C34F2E"/>
    <w:rsid w:val="00C35AB3"/>
    <w:rsid w:val="00C401BF"/>
    <w:rsid w:val="00C476AC"/>
    <w:rsid w:val="00C5387B"/>
    <w:rsid w:val="00C546D9"/>
    <w:rsid w:val="00C55E71"/>
    <w:rsid w:val="00C56565"/>
    <w:rsid w:val="00C576D3"/>
    <w:rsid w:val="00C61575"/>
    <w:rsid w:val="00C626D3"/>
    <w:rsid w:val="00C6447E"/>
    <w:rsid w:val="00C645A2"/>
    <w:rsid w:val="00C6622B"/>
    <w:rsid w:val="00C67C35"/>
    <w:rsid w:val="00C72661"/>
    <w:rsid w:val="00C7578D"/>
    <w:rsid w:val="00C86603"/>
    <w:rsid w:val="00CA1585"/>
    <w:rsid w:val="00CA617B"/>
    <w:rsid w:val="00CA6E20"/>
    <w:rsid w:val="00CB0874"/>
    <w:rsid w:val="00CC3E6F"/>
    <w:rsid w:val="00CC43E3"/>
    <w:rsid w:val="00CC4D47"/>
    <w:rsid w:val="00CC54CC"/>
    <w:rsid w:val="00CD1EBD"/>
    <w:rsid w:val="00CD37E1"/>
    <w:rsid w:val="00CD5DEF"/>
    <w:rsid w:val="00CD6244"/>
    <w:rsid w:val="00CE0F5B"/>
    <w:rsid w:val="00CE1A12"/>
    <w:rsid w:val="00CE1FC6"/>
    <w:rsid w:val="00CE218F"/>
    <w:rsid w:val="00CE4116"/>
    <w:rsid w:val="00CE5E05"/>
    <w:rsid w:val="00CF0B62"/>
    <w:rsid w:val="00CF1D5B"/>
    <w:rsid w:val="00CF2573"/>
    <w:rsid w:val="00CF5F34"/>
    <w:rsid w:val="00CF78EA"/>
    <w:rsid w:val="00D13080"/>
    <w:rsid w:val="00D14157"/>
    <w:rsid w:val="00D16036"/>
    <w:rsid w:val="00D203BA"/>
    <w:rsid w:val="00D21550"/>
    <w:rsid w:val="00D235A3"/>
    <w:rsid w:val="00D23E35"/>
    <w:rsid w:val="00D30206"/>
    <w:rsid w:val="00D346C1"/>
    <w:rsid w:val="00D36F32"/>
    <w:rsid w:val="00D41EC4"/>
    <w:rsid w:val="00D45E71"/>
    <w:rsid w:val="00D47951"/>
    <w:rsid w:val="00D52A60"/>
    <w:rsid w:val="00D5666A"/>
    <w:rsid w:val="00D605E5"/>
    <w:rsid w:val="00D66663"/>
    <w:rsid w:val="00D66769"/>
    <w:rsid w:val="00D66849"/>
    <w:rsid w:val="00D67A8E"/>
    <w:rsid w:val="00D86873"/>
    <w:rsid w:val="00D86A97"/>
    <w:rsid w:val="00D9052E"/>
    <w:rsid w:val="00D92693"/>
    <w:rsid w:val="00D960D1"/>
    <w:rsid w:val="00D96FE3"/>
    <w:rsid w:val="00DA2BF2"/>
    <w:rsid w:val="00DA4CF5"/>
    <w:rsid w:val="00DA649D"/>
    <w:rsid w:val="00DA6690"/>
    <w:rsid w:val="00DA6B69"/>
    <w:rsid w:val="00DA6EA1"/>
    <w:rsid w:val="00DB25C6"/>
    <w:rsid w:val="00DB5BC1"/>
    <w:rsid w:val="00DC1225"/>
    <w:rsid w:val="00DC3403"/>
    <w:rsid w:val="00DC39A8"/>
    <w:rsid w:val="00DC58C3"/>
    <w:rsid w:val="00DC6C87"/>
    <w:rsid w:val="00DD1A39"/>
    <w:rsid w:val="00DE061D"/>
    <w:rsid w:val="00DE49E8"/>
    <w:rsid w:val="00DE5DA5"/>
    <w:rsid w:val="00DE79CD"/>
    <w:rsid w:val="00DF1A3A"/>
    <w:rsid w:val="00DF5150"/>
    <w:rsid w:val="00DF7CD1"/>
    <w:rsid w:val="00E013D6"/>
    <w:rsid w:val="00E06D6E"/>
    <w:rsid w:val="00E101FA"/>
    <w:rsid w:val="00E10856"/>
    <w:rsid w:val="00E12A2A"/>
    <w:rsid w:val="00E12B66"/>
    <w:rsid w:val="00E13821"/>
    <w:rsid w:val="00E16C9F"/>
    <w:rsid w:val="00E22ECF"/>
    <w:rsid w:val="00E263F3"/>
    <w:rsid w:val="00E2674F"/>
    <w:rsid w:val="00E26752"/>
    <w:rsid w:val="00E30BF5"/>
    <w:rsid w:val="00E33190"/>
    <w:rsid w:val="00E41886"/>
    <w:rsid w:val="00E431E4"/>
    <w:rsid w:val="00E435F8"/>
    <w:rsid w:val="00E438D6"/>
    <w:rsid w:val="00E47014"/>
    <w:rsid w:val="00E50AAE"/>
    <w:rsid w:val="00E51978"/>
    <w:rsid w:val="00E53758"/>
    <w:rsid w:val="00E55C59"/>
    <w:rsid w:val="00E6212E"/>
    <w:rsid w:val="00E64ADE"/>
    <w:rsid w:val="00E65001"/>
    <w:rsid w:val="00E652F2"/>
    <w:rsid w:val="00E67954"/>
    <w:rsid w:val="00E7652B"/>
    <w:rsid w:val="00E8260B"/>
    <w:rsid w:val="00E82B20"/>
    <w:rsid w:val="00E840EE"/>
    <w:rsid w:val="00E86EEF"/>
    <w:rsid w:val="00E91900"/>
    <w:rsid w:val="00E92804"/>
    <w:rsid w:val="00E963E1"/>
    <w:rsid w:val="00E96561"/>
    <w:rsid w:val="00E96DBB"/>
    <w:rsid w:val="00EA6240"/>
    <w:rsid w:val="00EA7F8E"/>
    <w:rsid w:val="00EB4D40"/>
    <w:rsid w:val="00EC4B2E"/>
    <w:rsid w:val="00ED0520"/>
    <w:rsid w:val="00ED0D7F"/>
    <w:rsid w:val="00ED111F"/>
    <w:rsid w:val="00ED12C5"/>
    <w:rsid w:val="00EE07BC"/>
    <w:rsid w:val="00EE380F"/>
    <w:rsid w:val="00EF1F6B"/>
    <w:rsid w:val="00EF519F"/>
    <w:rsid w:val="00EF5AFF"/>
    <w:rsid w:val="00EF6094"/>
    <w:rsid w:val="00EF683A"/>
    <w:rsid w:val="00F00798"/>
    <w:rsid w:val="00F057C9"/>
    <w:rsid w:val="00F13ECA"/>
    <w:rsid w:val="00F210C7"/>
    <w:rsid w:val="00F24DCA"/>
    <w:rsid w:val="00F2741D"/>
    <w:rsid w:val="00F33F81"/>
    <w:rsid w:val="00F33F8B"/>
    <w:rsid w:val="00F362CC"/>
    <w:rsid w:val="00F370D4"/>
    <w:rsid w:val="00F40A7E"/>
    <w:rsid w:val="00F426E0"/>
    <w:rsid w:val="00F44291"/>
    <w:rsid w:val="00F4507B"/>
    <w:rsid w:val="00F45109"/>
    <w:rsid w:val="00F50880"/>
    <w:rsid w:val="00F51A1B"/>
    <w:rsid w:val="00F56964"/>
    <w:rsid w:val="00F56BE3"/>
    <w:rsid w:val="00F573A7"/>
    <w:rsid w:val="00F65984"/>
    <w:rsid w:val="00F70222"/>
    <w:rsid w:val="00F70484"/>
    <w:rsid w:val="00F712FE"/>
    <w:rsid w:val="00F71D13"/>
    <w:rsid w:val="00F75B94"/>
    <w:rsid w:val="00F77508"/>
    <w:rsid w:val="00F831D6"/>
    <w:rsid w:val="00F83410"/>
    <w:rsid w:val="00F860D1"/>
    <w:rsid w:val="00F93344"/>
    <w:rsid w:val="00F94780"/>
    <w:rsid w:val="00F96B84"/>
    <w:rsid w:val="00FA038A"/>
    <w:rsid w:val="00FA7B92"/>
    <w:rsid w:val="00FA7E5D"/>
    <w:rsid w:val="00FB0FC1"/>
    <w:rsid w:val="00FB7828"/>
    <w:rsid w:val="00FC106B"/>
    <w:rsid w:val="00FC2C52"/>
    <w:rsid w:val="00FC4B62"/>
    <w:rsid w:val="00FC521F"/>
    <w:rsid w:val="00FC5243"/>
    <w:rsid w:val="00FC5CFE"/>
    <w:rsid w:val="00FD04C4"/>
    <w:rsid w:val="00FD04EC"/>
    <w:rsid w:val="00FD0E59"/>
    <w:rsid w:val="00FD302C"/>
    <w:rsid w:val="00FD5E01"/>
    <w:rsid w:val="00FD7787"/>
    <w:rsid w:val="00FD77CA"/>
    <w:rsid w:val="00FE1C25"/>
    <w:rsid w:val="00FE338B"/>
    <w:rsid w:val="00FE3C55"/>
    <w:rsid w:val="00FE3D78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1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6B732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35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uiPriority w:val="99"/>
    <w:rsid w:val="00835959"/>
    <w:rPr>
      <w:sz w:val="28"/>
    </w:rPr>
  </w:style>
  <w:style w:type="character" w:customStyle="1" w:styleId="a4">
    <w:name w:val="Верхний колонтитул Знак"/>
    <w:link w:val="a3"/>
    <w:uiPriority w:val="99"/>
    <w:rsid w:val="00A07A3F"/>
    <w:rPr>
      <w:sz w:val="28"/>
    </w:rPr>
  </w:style>
  <w:style w:type="character" w:customStyle="1" w:styleId="FontStyle22">
    <w:name w:val="Font Style22"/>
    <w:uiPriority w:val="99"/>
    <w:rsid w:val="00D36F32"/>
    <w:rPr>
      <w:rFonts w:ascii="Times New Roman" w:hAnsi="Times New Roman" w:cs="Times New Roman" w:hint="default"/>
      <w:color w:val="000000"/>
      <w:sz w:val="28"/>
      <w:szCs w:val="28"/>
    </w:rPr>
  </w:style>
  <w:style w:type="paragraph" w:styleId="aa">
    <w:name w:val="List Paragraph"/>
    <w:basedOn w:val="a"/>
    <w:uiPriority w:val="34"/>
    <w:qFormat/>
    <w:rsid w:val="002706C9"/>
    <w:pPr>
      <w:ind w:left="720"/>
      <w:contextualSpacing/>
    </w:pPr>
  </w:style>
  <w:style w:type="paragraph" w:customStyle="1" w:styleId="Default">
    <w:name w:val="Default"/>
    <w:rsid w:val="00396F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rsid w:val="00E12A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Title"/>
    <w:basedOn w:val="a"/>
    <w:link w:val="ac"/>
    <w:qFormat/>
    <w:rsid w:val="0041224C"/>
    <w:pPr>
      <w:ind w:firstLine="0"/>
      <w:jc w:val="center"/>
    </w:pPr>
    <w:rPr>
      <w:b/>
      <w:bCs/>
      <w:sz w:val="24"/>
      <w:szCs w:val="24"/>
      <w:lang w:val="x-none" w:eastAsia="x-none"/>
    </w:rPr>
  </w:style>
  <w:style w:type="character" w:customStyle="1" w:styleId="ac">
    <w:name w:val="Название Знак"/>
    <w:basedOn w:val="a0"/>
    <w:link w:val="ab"/>
    <w:rsid w:val="0041224C"/>
    <w:rPr>
      <w:b/>
      <w:bCs/>
      <w:sz w:val="24"/>
      <w:szCs w:val="24"/>
      <w:lang w:val="x-none" w:eastAsia="x-none"/>
    </w:rPr>
  </w:style>
  <w:style w:type="paragraph" w:styleId="ad">
    <w:name w:val="No Spacing"/>
    <w:uiPriority w:val="1"/>
    <w:qFormat/>
    <w:rsid w:val="0041224C"/>
    <w:pPr>
      <w:ind w:firstLine="567"/>
      <w:jc w:val="both"/>
    </w:pPr>
    <w:rPr>
      <w:sz w:val="28"/>
    </w:rPr>
  </w:style>
  <w:style w:type="paragraph" w:customStyle="1" w:styleId="ConsPlusNormal">
    <w:name w:val="ConsPlusNormal"/>
    <w:link w:val="ConsPlusNormal0"/>
    <w:rsid w:val="0041224C"/>
    <w:pPr>
      <w:widowControl w:val="0"/>
    </w:pPr>
    <w:rPr>
      <w:color w:val="000000"/>
      <w:sz w:val="24"/>
    </w:rPr>
  </w:style>
  <w:style w:type="paragraph" w:styleId="ae">
    <w:name w:val="Body Text Indent"/>
    <w:basedOn w:val="a"/>
    <w:link w:val="af"/>
    <w:uiPriority w:val="99"/>
    <w:unhideWhenUsed/>
    <w:rsid w:val="00EF1F6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EF1F6B"/>
    <w:rPr>
      <w:sz w:val="28"/>
    </w:rPr>
  </w:style>
  <w:style w:type="character" w:customStyle="1" w:styleId="ConsPlusNormal0">
    <w:name w:val="ConsPlusNormal Знак"/>
    <w:link w:val="ConsPlusNormal"/>
    <w:locked/>
    <w:rsid w:val="00FC5243"/>
    <w:rPr>
      <w:color w:val="000000"/>
      <w:sz w:val="24"/>
    </w:rPr>
  </w:style>
  <w:style w:type="paragraph" w:customStyle="1" w:styleId="ConsPlusTitle">
    <w:name w:val="ConsPlusTitle"/>
    <w:rsid w:val="00FC52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4E5C6D"/>
    <w:pPr>
      <w:widowControl w:val="0"/>
    </w:pPr>
    <w:rPr>
      <w:rFonts w:ascii="Calibri" w:hAnsi="Calibri"/>
      <w:color w:val="000000"/>
      <w:sz w:val="22"/>
    </w:rPr>
  </w:style>
  <w:style w:type="paragraph" w:styleId="af0">
    <w:name w:val="Body Text"/>
    <w:basedOn w:val="a"/>
    <w:link w:val="af1"/>
    <w:rsid w:val="000172E6"/>
    <w:pPr>
      <w:spacing w:after="120"/>
    </w:pPr>
  </w:style>
  <w:style w:type="character" w:customStyle="1" w:styleId="af1">
    <w:name w:val="Основной текст Знак"/>
    <w:basedOn w:val="a0"/>
    <w:link w:val="af0"/>
    <w:rsid w:val="000172E6"/>
    <w:rPr>
      <w:sz w:val="28"/>
    </w:rPr>
  </w:style>
  <w:style w:type="character" w:styleId="af2">
    <w:name w:val="Hyperlink"/>
    <w:basedOn w:val="a0"/>
    <w:uiPriority w:val="99"/>
    <w:unhideWhenUsed/>
    <w:rsid w:val="005628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6B732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35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uiPriority w:val="99"/>
    <w:rsid w:val="00835959"/>
    <w:rPr>
      <w:sz w:val="28"/>
    </w:rPr>
  </w:style>
  <w:style w:type="character" w:customStyle="1" w:styleId="a4">
    <w:name w:val="Верхний колонтитул Знак"/>
    <w:link w:val="a3"/>
    <w:uiPriority w:val="99"/>
    <w:rsid w:val="00A07A3F"/>
    <w:rPr>
      <w:sz w:val="28"/>
    </w:rPr>
  </w:style>
  <w:style w:type="character" w:customStyle="1" w:styleId="FontStyle22">
    <w:name w:val="Font Style22"/>
    <w:uiPriority w:val="99"/>
    <w:rsid w:val="00D36F32"/>
    <w:rPr>
      <w:rFonts w:ascii="Times New Roman" w:hAnsi="Times New Roman" w:cs="Times New Roman" w:hint="default"/>
      <w:color w:val="000000"/>
      <w:sz w:val="28"/>
      <w:szCs w:val="28"/>
    </w:rPr>
  </w:style>
  <w:style w:type="paragraph" w:styleId="aa">
    <w:name w:val="List Paragraph"/>
    <w:basedOn w:val="a"/>
    <w:uiPriority w:val="34"/>
    <w:qFormat/>
    <w:rsid w:val="002706C9"/>
    <w:pPr>
      <w:ind w:left="720"/>
      <w:contextualSpacing/>
    </w:pPr>
  </w:style>
  <w:style w:type="paragraph" w:customStyle="1" w:styleId="Default">
    <w:name w:val="Default"/>
    <w:rsid w:val="00396F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rsid w:val="00E12A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Title"/>
    <w:basedOn w:val="a"/>
    <w:link w:val="ac"/>
    <w:qFormat/>
    <w:rsid w:val="0041224C"/>
    <w:pPr>
      <w:ind w:firstLine="0"/>
      <w:jc w:val="center"/>
    </w:pPr>
    <w:rPr>
      <w:b/>
      <w:bCs/>
      <w:sz w:val="24"/>
      <w:szCs w:val="24"/>
      <w:lang w:val="x-none" w:eastAsia="x-none"/>
    </w:rPr>
  </w:style>
  <w:style w:type="character" w:customStyle="1" w:styleId="ac">
    <w:name w:val="Название Знак"/>
    <w:basedOn w:val="a0"/>
    <w:link w:val="ab"/>
    <w:rsid w:val="0041224C"/>
    <w:rPr>
      <w:b/>
      <w:bCs/>
      <w:sz w:val="24"/>
      <w:szCs w:val="24"/>
      <w:lang w:val="x-none" w:eastAsia="x-none"/>
    </w:rPr>
  </w:style>
  <w:style w:type="paragraph" w:styleId="ad">
    <w:name w:val="No Spacing"/>
    <w:uiPriority w:val="1"/>
    <w:qFormat/>
    <w:rsid w:val="0041224C"/>
    <w:pPr>
      <w:ind w:firstLine="567"/>
      <w:jc w:val="both"/>
    </w:pPr>
    <w:rPr>
      <w:sz w:val="28"/>
    </w:rPr>
  </w:style>
  <w:style w:type="paragraph" w:customStyle="1" w:styleId="ConsPlusNormal">
    <w:name w:val="ConsPlusNormal"/>
    <w:link w:val="ConsPlusNormal0"/>
    <w:rsid w:val="0041224C"/>
    <w:pPr>
      <w:widowControl w:val="0"/>
    </w:pPr>
    <w:rPr>
      <w:color w:val="000000"/>
      <w:sz w:val="24"/>
    </w:rPr>
  </w:style>
  <w:style w:type="paragraph" w:styleId="ae">
    <w:name w:val="Body Text Indent"/>
    <w:basedOn w:val="a"/>
    <w:link w:val="af"/>
    <w:uiPriority w:val="99"/>
    <w:unhideWhenUsed/>
    <w:rsid w:val="00EF1F6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EF1F6B"/>
    <w:rPr>
      <w:sz w:val="28"/>
    </w:rPr>
  </w:style>
  <w:style w:type="character" w:customStyle="1" w:styleId="ConsPlusNormal0">
    <w:name w:val="ConsPlusNormal Знак"/>
    <w:link w:val="ConsPlusNormal"/>
    <w:locked/>
    <w:rsid w:val="00FC5243"/>
    <w:rPr>
      <w:color w:val="000000"/>
      <w:sz w:val="24"/>
    </w:rPr>
  </w:style>
  <w:style w:type="paragraph" w:customStyle="1" w:styleId="ConsPlusTitle">
    <w:name w:val="ConsPlusTitle"/>
    <w:rsid w:val="00FC52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4E5C6D"/>
    <w:pPr>
      <w:widowControl w:val="0"/>
    </w:pPr>
    <w:rPr>
      <w:rFonts w:ascii="Calibri" w:hAnsi="Calibri"/>
      <w:color w:val="000000"/>
      <w:sz w:val="22"/>
    </w:rPr>
  </w:style>
  <w:style w:type="paragraph" w:styleId="af0">
    <w:name w:val="Body Text"/>
    <w:basedOn w:val="a"/>
    <w:link w:val="af1"/>
    <w:rsid w:val="000172E6"/>
    <w:pPr>
      <w:spacing w:after="120"/>
    </w:pPr>
  </w:style>
  <w:style w:type="character" w:customStyle="1" w:styleId="af1">
    <w:name w:val="Основной текст Знак"/>
    <w:basedOn w:val="a0"/>
    <w:link w:val="af0"/>
    <w:rsid w:val="000172E6"/>
    <w:rPr>
      <w:sz w:val="28"/>
    </w:rPr>
  </w:style>
  <w:style w:type="character" w:styleId="af2">
    <w:name w:val="Hyperlink"/>
    <w:basedOn w:val="a0"/>
    <w:uiPriority w:val="99"/>
    <w:unhideWhenUsed/>
    <w:rsid w:val="005628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8F6EC-5D24-4ABD-83A7-764B5A4EA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3</TotalTime>
  <Pages>3</Pages>
  <Words>388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г.Красный Сулин</Company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Пользователь</cp:lastModifiedBy>
  <cp:revision>2</cp:revision>
  <cp:lastPrinted>2025-11-20T13:27:00Z</cp:lastPrinted>
  <dcterms:created xsi:type="dcterms:W3CDTF">2025-11-20T13:27:00Z</dcterms:created>
  <dcterms:modified xsi:type="dcterms:W3CDTF">2025-11-20T13:27:00Z</dcterms:modified>
</cp:coreProperties>
</file>