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0FC7" w:rsidRPr="00EE3B36" w:rsidRDefault="00C20FC7" w:rsidP="00C20FC7">
      <w:pPr>
        <w:suppressAutoHyphens/>
        <w:spacing w:line="276" w:lineRule="auto"/>
        <w:ind w:firstLine="0"/>
        <w:jc w:val="center"/>
        <w:rPr>
          <w:noProof/>
          <w:szCs w:val="28"/>
          <w:lang w:eastAsia="ar-SA"/>
        </w:rPr>
      </w:pPr>
      <w:r>
        <w:rPr>
          <w:noProof/>
          <w:szCs w:val="28"/>
        </w:rPr>
        <w:drawing>
          <wp:inline distT="0" distB="0" distL="0" distR="0">
            <wp:extent cx="743585" cy="7937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3585" cy="79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0FC7" w:rsidRPr="00EE3B36" w:rsidRDefault="00C20FC7" w:rsidP="00C20FC7">
      <w:pPr>
        <w:tabs>
          <w:tab w:val="center" w:pos="3686"/>
        </w:tabs>
        <w:suppressAutoHyphens/>
        <w:ind w:firstLine="0"/>
        <w:jc w:val="center"/>
        <w:rPr>
          <w:b/>
          <w:szCs w:val="28"/>
          <w:lang w:eastAsia="ar-SA"/>
        </w:rPr>
      </w:pPr>
      <w:r w:rsidRPr="00EE3B36">
        <w:rPr>
          <w:b/>
          <w:szCs w:val="28"/>
          <w:lang w:eastAsia="ar-SA"/>
        </w:rPr>
        <w:t>РОССИЙСКАЯ ФЕДЕРАЦИЯ</w:t>
      </w:r>
    </w:p>
    <w:p w:rsidR="00C20FC7" w:rsidRPr="00EE3B36" w:rsidRDefault="00C20FC7" w:rsidP="00C20FC7">
      <w:pPr>
        <w:tabs>
          <w:tab w:val="center" w:pos="3686"/>
        </w:tabs>
        <w:suppressAutoHyphens/>
        <w:ind w:firstLine="0"/>
        <w:jc w:val="center"/>
        <w:rPr>
          <w:b/>
          <w:szCs w:val="28"/>
          <w:lang w:eastAsia="ar-SA"/>
        </w:rPr>
      </w:pPr>
      <w:r w:rsidRPr="00EE3B36">
        <w:rPr>
          <w:b/>
          <w:szCs w:val="28"/>
          <w:lang w:eastAsia="ar-SA"/>
        </w:rPr>
        <w:t>РОСТОВСКАЯ ОБЛАСТЬ</w:t>
      </w:r>
    </w:p>
    <w:p w:rsidR="00C20FC7" w:rsidRPr="00EE3B36" w:rsidRDefault="00C20FC7" w:rsidP="00C20FC7">
      <w:pPr>
        <w:suppressAutoHyphens/>
        <w:ind w:firstLine="0"/>
        <w:jc w:val="center"/>
        <w:rPr>
          <w:b/>
          <w:szCs w:val="28"/>
          <w:lang w:eastAsia="ar-SA"/>
        </w:rPr>
      </w:pPr>
      <w:r w:rsidRPr="00EE3B36">
        <w:rPr>
          <w:b/>
          <w:szCs w:val="28"/>
          <w:lang w:eastAsia="ar-SA"/>
        </w:rPr>
        <w:t>МУНИЦИПАЛЬНОЕ ОБРАЗОВАНИЕ</w:t>
      </w:r>
    </w:p>
    <w:p w:rsidR="00C20FC7" w:rsidRPr="00EE3B36" w:rsidRDefault="00C20FC7" w:rsidP="00C20FC7">
      <w:pPr>
        <w:tabs>
          <w:tab w:val="center" w:pos="3686"/>
        </w:tabs>
        <w:suppressAutoHyphens/>
        <w:ind w:firstLine="0"/>
        <w:jc w:val="center"/>
        <w:rPr>
          <w:b/>
          <w:szCs w:val="28"/>
          <w:lang w:eastAsia="ar-SA"/>
        </w:rPr>
      </w:pPr>
      <w:r w:rsidRPr="00EE3B36">
        <w:rPr>
          <w:b/>
          <w:szCs w:val="28"/>
          <w:lang w:eastAsia="ar-SA"/>
        </w:rPr>
        <w:t>«КРАСНОСУЛИНСКИЙ РАЙОН»</w:t>
      </w:r>
    </w:p>
    <w:p w:rsidR="00C20FC7" w:rsidRPr="00EE3B36" w:rsidRDefault="00C20FC7" w:rsidP="00C20FC7">
      <w:pPr>
        <w:tabs>
          <w:tab w:val="center" w:pos="3686"/>
        </w:tabs>
        <w:suppressAutoHyphens/>
        <w:ind w:firstLine="0"/>
        <w:jc w:val="center"/>
        <w:rPr>
          <w:b/>
          <w:szCs w:val="28"/>
          <w:lang w:eastAsia="ar-SA"/>
        </w:rPr>
      </w:pPr>
      <w:r w:rsidRPr="00EE3B36">
        <w:rPr>
          <w:b/>
          <w:szCs w:val="28"/>
          <w:lang w:eastAsia="ar-SA"/>
        </w:rPr>
        <w:t>АДМИНИСТРАЦИЯ</w:t>
      </w:r>
    </w:p>
    <w:p w:rsidR="00C20FC7" w:rsidRDefault="00C20FC7" w:rsidP="00C20FC7">
      <w:pPr>
        <w:tabs>
          <w:tab w:val="center" w:pos="3686"/>
        </w:tabs>
        <w:suppressAutoHyphens/>
        <w:ind w:firstLine="0"/>
        <w:jc w:val="center"/>
        <w:rPr>
          <w:b/>
          <w:szCs w:val="28"/>
          <w:lang w:eastAsia="ar-SA"/>
        </w:rPr>
      </w:pPr>
      <w:r w:rsidRPr="00EE3B36">
        <w:rPr>
          <w:b/>
          <w:szCs w:val="28"/>
          <w:lang w:eastAsia="ar-SA"/>
        </w:rPr>
        <w:t>КРАСНОСУЛИНСКОГО РАЙОНА</w:t>
      </w:r>
    </w:p>
    <w:p w:rsidR="00C20FC7" w:rsidRDefault="00C20FC7" w:rsidP="00C20FC7">
      <w:pPr>
        <w:tabs>
          <w:tab w:val="center" w:pos="3686"/>
        </w:tabs>
        <w:suppressAutoHyphens/>
        <w:spacing w:before="240" w:after="240"/>
        <w:ind w:firstLine="0"/>
        <w:jc w:val="center"/>
        <w:rPr>
          <w:b/>
          <w:sz w:val="36"/>
          <w:szCs w:val="28"/>
          <w:lang w:eastAsia="ar-SA"/>
        </w:rPr>
      </w:pPr>
      <w:r w:rsidRPr="00EE3B36">
        <w:rPr>
          <w:b/>
          <w:sz w:val="36"/>
          <w:szCs w:val="28"/>
          <w:lang w:eastAsia="ar-SA"/>
        </w:rPr>
        <w:t>РАСПОРЯЖЕНИЕ</w:t>
      </w:r>
    </w:p>
    <w:p w:rsidR="00C20FC7" w:rsidRDefault="00584F05" w:rsidP="00C20FC7">
      <w:pPr>
        <w:tabs>
          <w:tab w:val="center" w:pos="3686"/>
        </w:tabs>
        <w:suppressAutoHyphens/>
        <w:spacing w:after="120"/>
        <w:ind w:firstLine="0"/>
        <w:jc w:val="center"/>
        <w:rPr>
          <w:szCs w:val="28"/>
          <w:lang w:eastAsia="ar-SA"/>
        </w:rPr>
      </w:pPr>
      <w:r>
        <w:rPr>
          <w:szCs w:val="28"/>
          <w:lang w:eastAsia="ar-SA"/>
        </w:rPr>
        <w:t>от 07</w:t>
      </w:r>
      <w:r w:rsidR="00A959DF">
        <w:rPr>
          <w:szCs w:val="28"/>
          <w:lang w:eastAsia="ar-SA"/>
        </w:rPr>
        <w:t>.08.2025 № 138</w:t>
      </w:r>
    </w:p>
    <w:p w:rsidR="00C20FC7" w:rsidRPr="00EE3B36" w:rsidRDefault="00C20FC7" w:rsidP="00C20FC7">
      <w:pPr>
        <w:tabs>
          <w:tab w:val="center" w:pos="3686"/>
        </w:tabs>
        <w:suppressAutoHyphens/>
        <w:spacing w:after="240"/>
        <w:ind w:firstLine="0"/>
        <w:jc w:val="center"/>
        <w:rPr>
          <w:szCs w:val="28"/>
          <w:lang w:eastAsia="ar-SA"/>
        </w:rPr>
      </w:pPr>
      <w:r w:rsidRPr="00EE3B36">
        <w:rPr>
          <w:szCs w:val="28"/>
          <w:lang w:eastAsia="ar-SA"/>
        </w:rPr>
        <w:t>г. Красный Су</w:t>
      </w:r>
      <w:r>
        <w:rPr>
          <w:szCs w:val="28"/>
          <w:lang w:eastAsia="ar-SA"/>
        </w:rPr>
        <w:t>лин</w:t>
      </w:r>
    </w:p>
    <w:p w:rsidR="00A959DF" w:rsidRPr="00A959DF" w:rsidRDefault="00A959DF" w:rsidP="00A959DF">
      <w:pPr>
        <w:ind w:left="1984" w:right="1984" w:firstLine="0"/>
        <w:jc w:val="center"/>
        <w:rPr>
          <w:b/>
          <w:szCs w:val="28"/>
        </w:rPr>
      </w:pPr>
      <w:r w:rsidRPr="00A959DF">
        <w:rPr>
          <w:b/>
          <w:szCs w:val="28"/>
        </w:rPr>
        <w:t xml:space="preserve">О внесении изменений </w:t>
      </w:r>
    </w:p>
    <w:p w:rsidR="00A959DF" w:rsidRPr="00A959DF" w:rsidRDefault="00A959DF" w:rsidP="00A959DF">
      <w:pPr>
        <w:ind w:left="1984" w:right="1984" w:firstLine="0"/>
        <w:jc w:val="center"/>
        <w:rPr>
          <w:b/>
          <w:szCs w:val="28"/>
        </w:rPr>
      </w:pPr>
      <w:r w:rsidRPr="00A959DF">
        <w:rPr>
          <w:b/>
          <w:szCs w:val="28"/>
        </w:rPr>
        <w:t xml:space="preserve">в приложение к распоряжению Администрации Красносулинского района </w:t>
      </w:r>
    </w:p>
    <w:p w:rsidR="00A959DF" w:rsidRDefault="00A959DF" w:rsidP="00A959DF">
      <w:pPr>
        <w:ind w:left="1984" w:right="1984" w:firstLine="0"/>
        <w:jc w:val="center"/>
        <w:rPr>
          <w:b/>
        </w:rPr>
      </w:pPr>
      <w:r w:rsidRPr="00A959DF">
        <w:rPr>
          <w:b/>
          <w:szCs w:val="28"/>
        </w:rPr>
        <w:t>от 28.01.2025</w:t>
      </w:r>
      <w:r>
        <w:rPr>
          <w:b/>
        </w:rPr>
        <w:t xml:space="preserve"> № 13</w:t>
      </w:r>
    </w:p>
    <w:p w:rsidR="00A959DF" w:rsidRDefault="00A959DF" w:rsidP="00A959DF">
      <w:pPr>
        <w:ind w:left="1985" w:right="1984" w:firstLine="0"/>
        <w:jc w:val="center"/>
        <w:rPr>
          <w:szCs w:val="28"/>
        </w:rPr>
      </w:pPr>
    </w:p>
    <w:p w:rsidR="00A959DF" w:rsidRPr="00A959DF" w:rsidRDefault="00A959DF" w:rsidP="00A959DF">
      <w:pPr>
        <w:tabs>
          <w:tab w:val="left" w:pos="851"/>
        </w:tabs>
        <w:ind w:firstLine="709"/>
      </w:pPr>
      <w:r w:rsidRPr="00A959DF">
        <w:t>В соответствии с постановлениями Администрации Красносулинского района от 12.07.2024 № 749 «Об утверждении Порядка разработки, реализации и оценки эффективности муниципальных програм</w:t>
      </w:r>
      <w:r>
        <w:t xml:space="preserve">м Красносулинского района», от </w:t>
      </w:r>
      <w:r w:rsidRPr="00A959DF">
        <w:t>31</w:t>
      </w:r>
      <w:r>
        <w:t>.07.</w:t>
      </w:r>
      <w:r w:rsidRPr="00A959DF">
        <w:t>2025 № 473 «О внесении изменений в приложение № 1 к постановлению Администрации Красносу</w:t>
      </w:r>
      <w:r>
        <w:t>линского района от 11.12.2018 № </w:t>
      </w:r>
      <w:r w:rsidRPr="00A959DF">
        <w:t>1385», руководствуясь статьей 29 Устава муниципального образования «Красносулинский район», –</w:t>
      </w:r>
    </w:p>
    <w:p w:rsidR="00A959DF" w:rsidRDefault="00A959DF" w:rsidP="00A959DF">
      <w:pPr>
        <w:tabs>
          <w:tab w:val="left" w:pos="851"/>
        </w:tabs>
        <w:ind w:firstLine="709"/>
      </w:pPr>
    </w:p>
    <w:p w:rsidR="00A959DF" w:rsidRDefault="00A959DF" w:rsidP="00A959DF">
      <w:pPr>
        <w:tabs>
          <w:tab w:val="left" w:pos="851"/>
        </w:tabs>
        <w:ind w:firstLine="709"/>
      </w:pPr>
      <w:r>
        <w:t>1. Внести изменения в приложение к распоряжению Администрации Красносулинского района от 28.01.2025 № 13 «Об утверждении единого аналитического плана реализации муниципальной программы Красносулинского района «Экономическое развитие» на 2025 год», изложив его согласно приложению к настоящему распоряжению.</w:t>
      </w:r>
    </w:p>
    <w:p w:rsidR="00A959DF" w:rsidRDefault="00A959DF" w:rsidP="00A959DF">
      <w:pPr>
        <w:tabs>
          <w:tab w:val="left" w:pos="851"/>
        </w:tabs>
        <w:ind w:firstLine="709"/>
      </w:pPr>
      <w:r>
        <w:t>2. </w:t>
      </w:r>
      <w:proofErr w:type="gramStart"/>
      <w:r>
        <w:t>Контроль за</w:t>
      </w:r>
      <w:proofErr w:type="gramEnd"/>
      <w:r>
        <w:t xml:space="preserve"> исполнением настоящего распоряжения возложить на первого заместителя главы Администрации Красносулинского района по вопросам экономического развития и внутренней политике </w:t>
      </w:r>
      <w:proofErr w:type="spellStart"/>
      <w:r>
        <w:t>Салимову</w:t>
      </w:r>
      <w:proofErr w:type="spellEnd"/>
      <w:r>
        <w:t xml:space="preserve"> В.Н.</w:t>
      </w:r>
    </w:p>
    <w:p w:rsidR="00DC7F19" w:rsidRDefault="00DC7F19" w:rsidP="00615234">
      <w:pPr>
        <w:tabs>
          <w:tab w:val="left" w:pos="851"/>
        </w:tabs>
        <w:ind w:firstLine="709"/>
        <w:rPr>
          <w:szCs w:val="28"/>
        </w:rPr>
      </w:pPr>
    </w:p>
    <w:p w:rsidR="009318F9" w:rsidRDefault="006462AF" w:rsidP="00DC7F19">
      <w:pPr>
        <w:tabs>
          <w:tab w:val="right" w:pos="9639"/>
        </w:tabs>
        <w:ind w:firstLine="0"/>
      </w:pPr>
      <w:r>
        <w:t xml:space="preserve">Глава </w:t>
      </w:r>
      <w:r w:rsidR="00DC7F19">
        <w:t>Красносулинского района</w:t>
      </w:r>
      <w:r w:rsidR="00DC7F19">
        <w:tab/>
      </w:r>
      <w:r w:rsidR="005F37FB">
        <w:t>И.С. Кирпичков</w:t>
      </w:r>
    </w:p>
    <w:p w:rsidR="00615234" w:rsidRDefault="00615234" w:rsidP="009318F9"/>
    <w:p w:rsidR="00DC7F19" w:rsidRPr="009318F9" w:rsidRDefault="00DC7F19" w:rsidP="009318F9"/>
    <w:p w:rsidR="009318F9" w:rsidRPr="000407C0" w:rsidRDefault="009318F9" w:rsidP="009318F9">
      <w:pPr>
        <w:tabs>
          <w:tab w:val="right" w:pos="9072"/>
        </w:tabs>
        <w:ind w:firstLine="0"/>
        <w:rPr>
          <w:szCs w:val="28"/>
        </w:rPr>
      </w:pPr>
      <w:r w:rsidRPr="000407C0">
        <w:rPr>
          <w:szCs w:val="28"/>
        </w:rPr>
        <w:t>Распоряжение вносит</w:t>
      </w:r>
    </w:p>
    <w:p w:rsidR="00A959DF" w:rsidRPr="00A959DF" w:rsidRDefault="00A959DF" w:rsidP="00A959DF">
      <w:pPr>
        <w:tabs>
          <w:tab w:val="right" w:pos="9072"/>
        </w:tabs>
        <w:ind w:firstLine="0"/>
        <w:rPr>
          <w:szCs w:val="28"/>
        </w:rPr>
      </w:pPr>
      <w:r w:rsidRPr="00A959DF">
        <w:rPr>
          <w:szCs w:val="28"/>
        </w:rPr>
        <w:t>отдел инвестиционного развития</w:t>
      </w:r>
    </w:p>
    <w:p w:rsidR="00A959DF" w:rsidRDefault="00A959DF" w:rsidP="00A959DF">
      <w:pPr>
        <w:tabs>
          <w:tab w:val="right" w:pos="9072"/>
        </w:tabs>
        <w:ind w:firstLine="0"/>
        <w:rPr>
          <w:szCs w:val="28"/>
        </w:rPr>
      </w:pPr>
      <w:r w:rsidRPr="00A959DF">
        <w:rPr>
          <w:szCs w:val="28"/>
        </w:rPr>
        <w:t>и поддержки предпринимательства</w:t>
      </w:r>
    </w:p>
    <w:p w:rsidR="00A959DF" w:rsidRDefault="00A959DF" w:rsidP="00A959DF">
      <w:pPr>
        <w:tabs>
          <w:tab w:val="right" w:pos="9072"/>
        </w:tabs>
        <w:ind w:firstLine="0"/>
        <w:rPr>
          <w:szCs w:val="28"/>
        </w:rPr>
        <w:sectPr w:rsidR="00A959DF" w:rsidSect="00C20FC7">
          <w:headerReference w:type="even" r:id="rId9"/>
          <w:headerReference w:type="default" r:id="rId10"/>
          <w:pgSz w:w="11907" w:h="16840"/>
          <w:pgMar w:top="1134" w:right="567" w:bottom="1134" w:left="1701" w:header="1021" w:footer="0" w:gutter="0"/>
          <w:cols w:space="720"/>
          <w:titlePg/>
          <w:docGrid w:linePitch="381"/>
        </w:sectPr>
      </w:pPr>
    </w:p>
    <w:p w:rsidR="009278A0" w:rsidRPr="009278A0" w:rsidRDefault="009278A0" w:rsidP="009278A0">
      <w:pPr>
        <w:ind w:left="14742" w:firstLine="0"/>
        <w:jc w:val="center"/>
        <w:rPr>
          <w:szCs w:val="28"/>
        </w:rPr>
      </w:pPr>
      <w:r w:rsidRPr="009278A0">
        <w:rPr>
          <w:szCs w:val="28"/>
        </w:rPr>
        <w:lastRenderedPageBreak/>
        <w:t>Приложение</w:t>
      </w:r>
    </w:p>
    <w:p w:rsidR="009278A0" w:rsidRPr="009278A0" w:rsidRDefault="009278A0" w:rsidP="009278A0">
      <w:pPr>
        <w:ind w:left="14742" w:firstLine="0"/>
        <w:jc w:val="center"/>
        <w:rPr>
          <w:szCs w:val="28"/>
        </w:rPr>
      </w:pPr>
      <w:r w:rsidRPr="009278A0">
        <w:rPr>
          <w:szCs w:val="28"/>
        </w:rPr>
        <w:t>к распоряжению</w:t>
      </w:r>
    </w:p>
    <w:p w:rsidR="009278A0" w:rsidRPr="009278A0" w:rsidRDefault="009278A0" w:rsidP="009278A0">
      <w:pPr>
        <w:ind w:left="14742" w:firstLine="0"/>
        <w:jc w:val="center"/>
        <w:rPr>
          <w:szCs w:val="28"/>
        </w:rPr>
      </w:pPr>
      <w:r w:rsidRPr="009278A0">
        <w:rPr>
          <w:szCs w:val="28"/>
        </w:rPr>
        <w:t>Администрации</w:t>
      </w:r>
    </w:p>
    <w:p w:rsidR="009278A0" w:rsidRPr="009278A0" w:rsidRDefault="009278A0" w:rsidP="009278A0">
      <w:pPr>
        <w:ind w:left="14742" w:firstLine="0"/>
        <w:jc w:val="center"/>
        <w:rPr>
          <w:szCs w:val="28"/>
        </w:rPr>
      </w:pPr>
      <w:r w:rsidRPr="009278A0">
        <w:rPr>
          <w:szCs w:val="28"/>
        </w:rPr>
        <w:t>Красносулинского района</w:t>
      </w:r>
    </w:p>
    <w:p w:rsidR="009278A0" w:rsidRPr="009278A0" w:rsidRDefault="009278A0" w:rsidP="009278A0">
      <w:pPr>
        <w:ind w:left="14742" w:firstLine="0"/>
        <w:jc w:val="center"/>
        <w:rPr>
          <w:szCs w:val="28"/>
        </w:rPr>
      </w:pPr>
      <w:r w:rsidRPr="009278A0">
        <w:rPr>
          <w:szCs w:val="28"/>
        </w:rPr>
        <w:t>от 07.08.2025 № 138</w:t>
      </w:r>
    </w:p>
    <w:p w:rsidR="009278A0" w:rsidRPr="009278A0" w:rsidRDefault="009278A0" w:rsidP="009278A0">
      <w:pPr>
        <w:ind w:left="14742" w:firstLine="0"/>
        <w:jc w:val="center"/>
        <w:rPr>
          <w:szCs w:val="28"/>
        </w:rPr>
      </w:pPr>
    </w:p>
    <w:p w:rsidR="009278A0" w:rsidRPr="009278A0" w:rsidRDefault="009278A0" w:rsidP="009278A0">
      <w:pPr>
        <w:ind w:left="14742" w:firstLine="0"/>
        <w:jc w:val="center"/>
        <w:rPr>
          <w:szCs w:val="28"/>
        </w:rPr>
      </w:pPr>
      <w:r w:rsidRPr="009278A0">
        <w:rPr>
          <w:szCs w:val="28"/>
        </w:rPr>
        <w:t>Приложение</w:t>
      </w:r>
    </w:p>
    <w:p w:rsidR="009278A0" w:rsidRPr="009278A0" w:rsidRDefault="009278A0" w:rsidP="009278A0">
      <w:pPr>
        <w:ind w:left="14742" w:firstLine="0"/>
        <w:jc w:val="center"/>
        <w:rPr>
          <w:szCs w:val="28"/>
        </w:rPr>
      </w:pPr>
      <w:r w:rsidRPr="009278A0">
        <w:rPr>
          <w:szCs w:val="28"/>
        </w:rPr>
        <w:t>к распоряжению</w:t>
      </w:r>
    </w:p>
    <w:p w:rsidR="009278A0" w:rsidRPr="009278A0" w:rsidRDefault="009278A0" w:rsidP="009278A0">
      <w:pPr>
        <w:ind w:left="14742" w:firstLine="0"/>
        <w:jc w:val="center"/>
        <w:rPr>
          <w:szCs w:val="28"/>
        </w:rPr>
      </w:pPr>
      <w:r w:rsidRPr="009278A0">
        <w:rPr>
          <w:szCs w:val="28"/>
        </w:rPr>
        <w:t>Администрации</w:t>
      </w:r>
    </w:p>
    <w:p w:rsidR="009278A0" w:rsidRPr="009278A0" w:rsidRDefault="009278A0" w:rsidP="009278A0">
      <w:pPr>
        <w:ind w:left="14742" w:firstLine="0"/>
        <w:jc w:val="center"/>
        <w:rPr>
          <w:szCs w:val="28"/>
        </w:rPr>
      </w:pPr>
      <w:r w:rsidRPr="009278A0">
        <w:rPr>
          <w:szCs w:val="28"/>
        </w:rPr>
        <w:t>Красносулинского района</w:t>
      </w:r>
    </w:p>
    <w:p w:rsidR="009278A0" w:rsidRPr="009278A0" w:rsidRDefault="009278A0" w:rsidP="009278A0">
      <w:pPr>
        <w:ind w:left="14742" w:firstLine="0"/>
        <w:jc w:val="center"/>
        <w:rPr>
          <w:szCs w:val="28"/>
        </w:rPr>
      </w:pPr>
      <w:r w:rsidRPr="009278A0">
        <w:rPr>
          <w:szCs w:val="28"/>
        </w:rPr>
        <w:t>от 28.01.2025 № 13</w:t>
      </w:r>
    </w:p>
    <w:p w:rsidR="009278A0" w:rsidRPr="009278A0" w:rsidRDefault="009278A0" w:rsidP="009278A0">
      <w:pPr>
        <w:ind w:firstLine="0"/>
        <w:jc w:val="left"/>
        <w:rPr>
          <w:szCs w:val="28"/>
        </w:rPr>
      </w:pPr>
    </w:p>
    <w:p w:rsidR="009278A0" w:rsidRPr="009278A0" w:rsidRDefault="009278A0" w:rsidP="009278A0">
      <w:pPr>
        <w:ind w:firstLine="0"/>
        <w:jc w:val="center"/>
        <w:rPr>
          <w:szCs w:val="28"/>
        </w:rPr>
      </w:pPr>
      <w:r w:rsidRPr="009278A0">
        <w:rPr>
          <w:szCs w:val="28"/>
        </w:rPr>
        <w:t>ЕДИНЫЙ АНАЛИТИЧЕСКИЙ ПЛАН</w:t>
      </w:r>
    </w:p>
    <w:p w:rsidR="009278A0" w:rsidRPr="009278A0" w:rsidRDefault="009278A0" w:rsidP="009278A0">
      <w:pPr>
        <w:ind w:firstLine="0"/>
        <w:jc w:val="center"/>
        <w:rPr>
          <w:szCs w:val="28"/>
        </w:rPr>
      </w:pPr>
      <w:r w:rsidRPr="009278A0">
        <w:rPr>
          <w:szCs w:val="28"/>
        </w:rPr>
        <w:t>реализации муниципальной программы Красносулинского района «Экономическое развитие» на 2025 год</w:t>
      </w:r>
    </w:p>
    <w:p w:rsidR="009278A0" w:rsidRPr="009278A0" w:rsidRDefault="009278A0" w:rsidP="009278A0">
      <w:pPr>
        <w:ind w:firstLine="0"/>
        <w:jc w:val="left"/>
        <w:rPr>
          <w:szCs w:val="28"/>
        </w:rPr>
      </w:pPr>
    </w:p>
    <w:tbl>
      <w:tblPr>
        <w:tblW w:w="4968" w:type="pct"/>
        <w:tblInd w:w="75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90"/>
        <w:gridCol w:w="4346"/>
        <w:gridCol w:w="1408"/>
        <w:gridCol w:w="1410"/>
        <w:gridCol w:w="5776"/>
        <w:gridCol w:w="1131"/>
        <w:gridCol w:w="1548"/>
        <w:gridCol w:w="1268"/>
        <w:gridCol w:w="987"/>
        <w:gridCol w:w="1268"/>
        <w:gridCol w:w="1689"/>
      </w:tblGrid>
      <w:tr w:rsidR="009278A0" w:rsidRPr="009278A0" w:rsidTr="00CF2EDD">
        <w:trPr>
          <w:trHeight w:val="20"/>
        </w:trPr>
        <w:tc>
          <w:tcPr>
            <w:tcW w:w="6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78A0" w:rsidRPr="009278A0" w:rsidRDefault="009278A0" w:rsidP="009278A0">
            <w:pPr>
              <w:ind w:firstLine="0"/>
              <w:jc w:val="center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 xml:space="preserve">№ </w:t>
            </w:r>
            <w:proofErr w:type="gramStart"/>
            <w:r w:rsidRPr="009278A0">
              <w:rPr>
                <w:sz w:val="24"/>
                <w:szCs w:val="24"/>
              </w:rPr>
              <w:t>п</w:t>
            </w:r>
            <w:proofErr w:type="gramEnd"/>
            <w:r w:rsidRPr="009278A0">
              <w:rPr>
                <w:sz w:val="24"/>
                <w:szCs w:val="24"/>
              </w:rPr>
              <w:t>/п</w:t>
            </w:r>
          </w:p>
        </w:tc>
        <w:tc>
          <w:tcPr>
            <w:tcW w:w="43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8A0" w:rsidRPr="009278A0" w:rsidRDefault="009278A0" w:rsidP="009278A0">
            <w:pPr>
              <w:ind w:firstLine="0"/>
              <w:jc w:val="center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Наименование структурного элемента муниципальной программы Красносулинского района, мероприятия (результата), контрольной точки</w:t>
            </w:r>
          </w:p>
        </w:tc>
        <w:tc>
          <w:tcPr>
            <w:tcW w:w="28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78A0" w:rsidRPr="009278A0" w:rsidRDefault="009278A0" w:rsidP="009278A0">
            <w:pPr>
              <w:ind w:firstLine="0"/>
              <w:jc w:val="center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Срок реализации</w:t>
            </w:r>
          </w:p>
        </w:tc>
        <w:tc>
          <w:tcPr>
            <w:tcW w:w="57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78A0" w:rsidRPr="009278A0" w:rsidRDefault="009278A0" w:rsidP="009278A0">
            <w:pPr>
              <w:ind w:firstLine="0"/>
              <w:jc w:val="center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Ответственный исполнитель</w:t>
            </w:r>
          </w:p>
          <w:p w:rsidR="009278A0" w:rsidRPr="009278A0" w:rsidRDefault="009278A0" w:rsidP="009278A0">
            <w:pPr>
              <w:ind w:firstLine="0"/>
              <w:jc w:val="center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(должность, ФИО)</w:t>
            </w:r>
          </w:p>
        </w:tc>
        <w:tc>
          <w:tcPr>
            <w:tcW w:w="789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9278A0" w:rsidRPr="009278A0" w:rsidRDefault="009278A0" w:rsidP="009278A0">
            <w:pPr>
              <w:ind w:firstLine="0"/>
              <w:jc w:val="center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Объем расходов, (тыс. рублей)</w:t>
            </w:r>
          </w:p>
        </w:tc>
      </w:tr>
      <w:tr w:rsidR="009278A0" w:rsidRPr="009278A0" w:rsidTr="00CF2EDD">
        <w:trPr>
          <w:trHeight w:val="20"/>
        </w:trPr>
        <w:tc>
          <w:tcPr>
            <w:tcW w:w="6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78A0" w:rsidRPr="009278A0" w:rsidRDefault="009278A0" w:rsidP="009278A0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3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78A0" w:rsidRPr="009278A0" w:rsidRDefault="009278A0" w:rsidP="009278A0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78A0" w:rsidRPr="009278A0" w:rsidRDefault="009278A0" w:rsidP="009278A0">
            <w:pPr>
              <w:ind w:firstLine="0"/>
              <w:jc w:val="center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начало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78A0" w:rsidRPr="009278A0" w:rsidRDefault="009278A0" w:rsidP="009278A0">
            <w:pPr>
              <w:ind w:firstLine="0"/>
              <w:jc w:val="center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окончание</w:t>
            </w:r>
          </w:p>
        </w:tc>
        <w:tc>
          <w:tcPr>
            <w:tcW w:w="57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78A0" w:rsidRPr="009278A0" w:rsidRDefault="009278A0" w:rsidP="009278A0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78A0" w:rsidRPr="009278A0" w:rsidRDefault="009278A0" w:rsidP="009278A0">
            <w:pPr>
              <w:ind w:firstLine="0"/>
              <w:jc w:val="center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всего</w:t>
            </w:r>
          </w:p>
        </w:tc>
        <w:tc>
          <w:tcPr>
            <w:tcW w:w="1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78A0" w:rsidRPr="009278A0" w:rsidRDefault="009278A0" w:rsidP="009278A0">
            <w:pPr>
              <w:ind w:firstLine="0"/>
              <w:jc w:val="center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78A0" w:rsidRPr="009278A0" w:rsidRDefault="009278A0" w:rsidP="009278A0">
            <w:pPr>
              <w:ind w:firstLine="0"/>
              <w:jc w:val="center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8A0" w:rsidRPr="009278A0" w:rsidRDefault="009278A0" w:rsidP="009278A0">
            <w:pPr>
              <w:ind w:firstLine="0"/>
              <w:jc w:val="center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бюджет района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78A0" w:rsidRPr="009278A0" w:rsidRDefault="009278A0" w:rsidP="009278A0">
            <w:pPr>
              <w:ind w:firstLine="0"/>
              <w:jc w:val="center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бюджеты поселений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9278A0" w:rsidRPr="009278A0" w:rsidRDefault="009278A0" w:rsidP="009278A0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внебюдже</w:t>
            </w:r>
            <w:r w:rsidRPr="009278A0">
              <w:rPr>
                <w:sz w:val="24"/>
                <w:szCs w:val="24"/>
              </w:rPr>
              <w:t>тные</w:t>
            </w:r>
            <w:r>
              <w:rPr>
                <w:sz w:val="24"/>
                <w:szCs w:val="24"/>
              </w:rPr>
              <w:t xml:space="preserve"> </w:t>
            </w:r>
            <w:r w:rsidRPr="009278A0">
              <w:rPr>
                <w:sz w:val="24"/>
                <w:szCs w:val="24"/>
              </w:rPr>
              <w:t>источники</w:t>
            </w:r>
          </w:p>
        </w:tc>
      </w:tr>
    </w:tbl>
    <w:p w:rsidR="00CF2EDD" w:rsidRPr="00CF2EDD" w:rsidRDefault="00CF2EDD">
      <w:pPr>
        <w:rPr>
          <w:sz w:val="2"/>
          <w:szCs w:val="2"/>
        </w:rPr>
      </w:pPr>
    </w:p>
    <w:tbl>
      <w:tblPr>
        <w:tblW w:w="4968" w:type="pct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90"/>
        <w:gridCol w:w="4346"/>
        <w:gridCol w:w="1408"/>
        <w:gridCol w:w="1410"/>
        <w:gridCol w:w="5776"/>
        <w:gridCol w:w="1131"/>
        <w:gridCol w:w="1548"/>
        <w:gridCol w:w="1268"/>
        <w:gridCol w:w="987"/>
        <w:gridCol w:w="1268"/>
        <w:gridCol w:w="1689"/>
      </w:tblGrid>
      <w:tr w:rsidR="009278A0" w:rsidRPr="009278A0" w:rsidTr="000E190A">
        <w:trPr>
          <w:trHeight w:val="20"/>
          <w:tblHeader/>
        </w:trPr>
        <w:tc>
          <w:tcPr>
            <w:tcW w:w="690" w:type="dxa"/>
            <w:hideMark/>
          </w:tcPr>
          <w:p w:rsidR="009278A0" w:rsidRPr="009278A0" w:rsidRDefault="009278A0" w:rsidP="009278A0">
            <w:pPr>
              <w:ind w:firstLine="0"/>
              <w:jc w:val="center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1</w:t>
            </w:r>
          </w:p>
        </w:tc>
        <w:tc>
          <w:tcPr>
            <w:tcW w:w="4346" w:type="dxa"/>
            <w:hideMark/>
          </w:tcPr>
          <w:p w:rsidR="009278A0" w:rsidRPr="009278A0" w:rsidRDefault="009278A0" w:rsidP="009278A0">
            <w:pPr>
              <w:ind w:firstLine="0"/>
              <w:jc w:val="center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2</w:t>
            </w:r>
          </w:p>
        </w:tc>
        <w:tc>
          <w:tcPr>
            <w:tcW w:w="1408" w:type="dxa"/>
            <w:hideMark/>
          </w:tcPr>
          <w:p w:rsidR="009278A0" w:rsidRPr="009278A0" w:rsidRDefault="009278A0" w:rsidP="009278A0">
            <w:pPr>
              <w:ind w:firstLine="0"/>
              <w:jc w:val="center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3</w:t>
            </w:r>
          </w:p>
        </w:tc>
        <w:tc>
          <w:tcPr>
            <w:tcW w:w="1410" w:type="dxa"/>
            <w:hideMark/>
          </w:tcPr>
          <w:p w:rsidR="009278A0" w:rsidRPr="009278A0" w:rsidRDefault="009278A0" w:rsidP="009278A0">
            <w:pPr>
              <w:ind w:firstLine="0"/>
              <w:jc w:val="center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4</w:t>
            </w:r>
          </w:p>
        </w:tc>
        <w:tc>
          <w:tcPr>
            <w:tcW w:w="5776" w:type="dxa"/>
            <w:hideMark/>
          </w:tcPr>
          <w:p w:rsidR="009278A0" w:rsidRPr="009278A0" w:rsidRDefault="009278A0" w:rsidP="009278A0">
            <w:pPr>
              <w:ind w:firstLine="0"/>
              <w:jc w:val="center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5</w:t>
            </w:r>
          </w:p>
        </w:tc>
        <w:tc>
          <w:tcPr>
            <w:tcW w:w="1131" w:type="dxa"/>
            <w:hideMark/>
          </w:tcPr>
          <w:p w:rsidR="009278A0" w:rsidRPr="009278A0" w:rsidRDefault="009278A0" w:rsidP="009278A0">
            <w:pPr>
              <w:ind w:firstLine="0"/>
              <w:jc w:val="center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6</w:t>
            </w:r>
          </w:p>
        </w:tc>
        <w:tc>
          <w:tcPr>
            <w:tcW w:w="1548" w:type="dxa"/>
            <w:hideMark/>
          </w:tcPr>
          <w:p w:rsidR="009278A0" w:rsidRPr="009278A0" w:rsidRDefault="009278A0" w:rsidP="009278A0">
            <w:pPr>
              <w:ind w:firstLine="0"/>
              <w:jc w:val="center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7</w:t>
            </w:r>
          </w:p>
        </w:tc>
        <w:tc>
          <w:tcPr>
            <w:tcW w:w="1268" w:type="dxa"/>
            <w:hideMark/>
          </w:tcPr>
          <w:p w:rsidR="009278A0" w:rsidRPr="009278A0" w:rsidRDefault="009278A0" w:rsidP="009278A0">
            <w:pPr>
              <w:ind w:firstLine="0"/>
              <w:jc w:val="center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8</w:t>
            </w:r>
          </w:p>
        </w:tc>
        <w:tc>
          <w:tcPr>
            <w:tcW w:w="987" w:type="dxa"/>
            <w:hideMark/>
          </w:tcPr>
          <w:p w:rsidR="009278A0" w:rsidRPr="009278A0" w:rsidRDefault="009278A0" w:rsidP="009278A0">
            <w:pPr>
              <w:ind w:firstLine="0"/>
              <w:jc w:val="center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9</w:t>
            </w:r>
          </w:p>
        </w:tc>
        <w:tc>
          <w:tcPr>
            <w:tcW w:w="1268" w:type="dxa"/>
            <w:hideMark/>
          </w:tcPr>
          <w:p w:rsidR="009278A0" w:rsidRPr="009278A0" w:rsidRDefault="009278A0" w:rsidP="009278A0">
            <w:pPr>
              <w:ind w:firstLine="0"/>
              <w:jc w:val="center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10</w:t>
            </w:r>
          </w:p>
        </w:tc>
        <w:tc>
          <w:tcPr>
            <w:tcW w:w="1689" w:type="dxa"/>
            <w:hideMark/>
          </w:tcPr>
          <w:p w:rsidR="009278A0" w:rsidRPr="009278A0" w:rsidRDefault="009278A0" w:rsidP="009278A0">
            <w:pPr>
              <w:ind w:firstLine="0"/>
              <w:jc w:val="center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11</w:t>
            </w:r>
          </w:p>
        </w:tc>
      </w:tr>
      <w:tr w:rsidR="009278A0" w:rsidRPr="009278A0" w:rsidTr="000E190A">
        <w:trPr>
          <w:trHeight w:val="20"/>
        </w:trPr>
        <w:tc>
          <w:tcPr>
            <w:tcW w:w="690" w:type="dxa"/>
            <w:hideMark/>
          </w:tcPr>
          <w:p w:rsidR="009278A0" w:rsidRPr="009278A0" w:rsidRDefault="009278A0" w:rsidP="009278A0">
            <w:pPr>
              <w:ind w:firstLine="0"/>
              <w:jc w:val="center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1.</w:t>
            </w:r>
          </w:p>
        </w:tc>
        <w:tc>
          <w:tcPr>
            <w:tcW w:w="4346" w:type="dxa"/>
            <w:hideMark/>
          </w:tcPr>
          <w:p w:rsidR="009278A0" w:rsidRPr="009278A0" w:rsidRDefault="009278A0" w:rsidP="009278A0">
            <w:pPr>
              <w:ind w:firstLine="0"/>
              <w:jc w:val="left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Комплекс процессных мероприятий</w:t>
            </w:r>
            <w:r w:rsidR="00CF2EDD">
              <w:rPr>
                <w:sz w:val="24"/>
                <w:szCs w:val="24"/>
              </w:rPr>
              <w:t xml:space="preserve"> </w:t>
            </w:r>
            <w:r w:rsidRPr="009278A0">
              <w:rPr>
                <w:sz w:val="24"/>
                <w:szCs w:val="24"/>
              </w:rPr>
              <w:t>«Создание благоприятных условий для привлечения инвестиций»</w:t>
            </w:r>
          </w:p>
        </w:tc>
        <w:tc>
          <w:tcPr>
            <w:tcW w:w="1408" w:type="dxa"/>
            <w:hideMark/>
          </w:tcPr>
          <w:p w:rsidR="009278A0" w:rsidRPr="009278A0" w:rsidRDefault="009278A0" w:rsidP="009278A0">
            <w:pPr>
              <w:ind w:firstLine="0"/>
              <w:jc w:val="center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01.01.2025</w:t>
            </w:r>
          </w:p>
        </w:tc>
        <w:tc>
          <w:tcPr>
            <w:tcW w:w="1410" w:type="dxa"/>
            <w:hideMark/>
          </w:tcPr>
          <w:p w:rsidR="009278A0" w:rsidRPr="009278A0" w:rsidRDefault="009278A0" w:rsidP="009278A0">
            <w:pPr>
              <w:ind w:firstLine="0"/>
              <w:jc w:val="center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31.12.2025</w:t>
            </w:r>
          </w:p>
        </w:tc>
        <w:tc>
          <w:tcPr>
            <w:tcW w:w="5776" w:type="dxa"/>
            <w:hideMark/>
          </w:tcPr>
          <w:p w:rsidR="009278A0" w:rsidRPr="009278A0" w:rsidRDefault="009278A0" w:rsidP="009278A0">
            <w:pPr>
              <w:ind w:firstLine="0"/>
              <w:jc w:val="left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Администрация Красносулинского района (отдел инвестиционного развития и поддержки предпринимательства), Стальная Наталия Николаевна – начальник отдела инвестиционного развития и поддержки предпринимательства Администрации Красносулинского района</w:t>
            </w:r>
          </w:p>
        </w:tc>
        <w:tc>
          <w:tcPr>
            <w:tcW w:w="1131" w:type="dxa"/>
            <w:hideMark/>
          </w:tcPr>
          <w:p w:rsidR="009278A0" w:rsidRPr="009278A0" w:rsidRDefault="009278A0" w:rsidP="009278A0">
            <w:pPr>
              <w:ind w:firstLine="0"/>
              <w:jc w:val="center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378,5</w:t>
            </w:r>
          </w:p>
        </w:tc>
        <w:tc>
          <w:tcPr>
            <w:tcW w:w="1548" w:type="dxa"/>
            <w:hideMark/>
          </w:tcPr>
          <w:p w:rsidR="009278A0" w:rsidRPr="009278A0" w:rsidRDefault="009278A0" w:rsidP="009278A0">
            <w:pPr>
              <w:ind w:firstLine="0"/>
              <w:jc w:val="center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0,0</w:t>
            </w:r>
          </w:p>
        </w:tc>
        <w:tc>
          <w:tcPr>
            <w:tcW w:w="1268" w:type="dxa"/>
            <w:hideMark/>
          </w:tcPr>
          <w:p w:rsidR="009278A0" w:rsidRPr="009278A0" w:rsidRDefault="009278A0" w:rsidP="009278A0">
            <w:pPr>
              <w:ind w:firstLine="0"/>
              <w:jc w:val="center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0,0</w:t>
            </w:r>
          </w:p>
        </w:tc>
        <w:tc>
          <w:tcPr>
            <w:tcW w:w="987" w:type="dxa"/>
            <w:hideMark/>
          </w:tcPr>
          <w:p w:rsidR="009278A0" w:rsidRPr="009278A0" w:rsidRDefault="009278A0" w:rsidP="009278A0">
            <w:pPr>
              <w:ind w:firstLine="0"/>
              <w:jc w:val="center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378,5</w:t>
            </w:r>
          </w:p>
        </w:tc>
        <w:tc>
          <w:tcPr>
            <w:tcW w:w="1268" w:type="dxa"/>
            <w:hideMark/>
          </w:tcPr>
          <w:p w:rsidR="009278A0" w:rsidRPr="009278A0" w:rsidRDefault="009278A0" w:rsidP="009278A0">
            <w:pPr>
              <w:ind w:firstLine="0"/>
              <w:jc w:val="center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0,0</w:t>
            </w:r>
          </w:p>
        </w:tc>
        <w:tc>
          <w:tcPr>
            <w:tcW w:w="1689" w:type="dxa"/>
            <w:hideMark/>
          </w:tcPr>
          <w:p w:rsidR="009278A0" w:rsidRPr="009278A0" w:rsidRDefault="009278A0" w:rsidP="009278A0">
            <w:pPr>
              <w:ind w:firstLine="0"/>
              <w:jc w:val="center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0,0</w:t>
            </w:r>
          </w:p>
        </w:tc>
      </w:tr>
      <w:tr w:rsidR="009278A0" w:rsidRPr="009278A0" w:rsidTr="000E190A">
        <w:trPr>
          <w:trHeight w:val="20"/>
        </w:trPr>
        <w:tc>
          <w:tcPr>
            <w:tcW w:w="690" w:type="dxa"/>
            <w:hideMark/>
          </w:tcPr>
          <w:p w:rsidR="009278A0" w:rsidRPr="009278A0" w:rsidRDefault="009278A0" w:rsidP="009278A0">
            <w:pPr>
              <w:ind w:firstLine="0"/>
              <w:jc w:val="center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1.1.</w:t>
            </w:r>
          </w:p>
        </w:tc>
        <w:tc>
          <w:tcPr>
            <w:tcW w:w="4346" w:type="dxa"/>
            <w:hideMark/>
          </w:tcPr>
          <w:p w:rsidR="009278A0" w:rsidRPr="009278A0" w:rsidRDefault="009278A0" w:rsidP="009278A0">
            <w:pPr>
              <w:ind w:firstLine="0"/>
              <w:jc w:val="left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Мероприятие (результат) 1.1. «Сформирован благоприятный инвестиционный имидж Красносулинского района»</w:t>
            </w:r>
          </w:p>
        </w:tc>
        <w:tc>
          <w:tcPr>
            <w:tcW w:w="1408" w:type="dxa"/>
            <w:hideMark/>
          </w:tcPr>
          <w:p w:rsidR="009278A0" w:rsidRPr="009278A0" w:rsidRDefault="009278A0" w:rsidP="009278A0">
            <w:pPr>
              <w:ind w:firstLine="0"/>
              <w:jc w:val="center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01.01.2025</w:t>
            </w:r>
          </w:p>
        </w:tc>
        <w:tc>
          <w:tcPr>
            <w:tcW w:w="1410" w:type="dxa"/>
            <w:hideMark/>
          </w:tcPr>
          <w:p w:rsidR="009278A0" w:rsidRPr="009278A0" w:rsidRDefault="009278A0" w:rsidP="009278A0">
            <w:pPr>
              <w:ind w:firstLine="0"/>
              <w:jc w:val="center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31.12.2025</w:t>
            </w:r>
          </w:p>
        </w:tc>
        <w:tc>
          <w:tcPr>
            <w:tcW w:w="5776" w:type="dxa"/>
            <w:hideMark/>
          </w:tcPr>
          <w:p w:rsidR="009278A0" w:rsidRPr="009278A0" w:rsidRDefault="009278A0" w:rsidP="00CF2EDD">
            <w:pPr>
              <w:ind w:firstLine="0"/>
              <w:jc w:val="left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Администрация Красносулинского района (отдел инвестиционного развития и поддержки предпринимательства), Стальная Наталия Николаевна</w:t>
            </w:r>
            <w:r w:rsidR="00CF2EDD">
              <w:rPr>
                <w:sz w:val="24"/>
                <w:szCs w:val="24"/>
              </w:rPr>
              <w:t> </w:t>
            </w:r>
            <w:r w:rsidRPr="009278A0">
              <w:rPr>
                <w:sz w:val="24"/>
                <w:szCs w:val="24"/>
              </w:rPr>
              <w:t>– начальник отдела инвестиционного развития и поддержки предпринимательства Администрации Красносулинского района</w:t>
            </w:r>
          </w:p>
        </w:tc>
        <w:tc>
          <w:tcPr>
            <w:tcW w:w="1131" w:type="dxa"/>
            <w:hideMark/>
          </w:tcPr>
          <w:p w:rsidR="009278A0" w:rsidRPr="009278A0" w:rsidRDefault="009278A0" w:rsidP="009278A0">
            <w:pPr>
              <w:ind w:firstLine="0"/>
              <w:jc w:val="center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378,5</w:t>
            </w:r>
          </w:p>
        </w:tc>
        <w:tc>
          <w:tcPr>
            <w:tcW w:w="1548" w:type="dxa"/>
            <w:hideMark/>
          </w:tcPr>
          <w:p w:rsidR="009278A0" w:rsidRPr="009278A0" w:rsidRDefault="009278A0" w:rsidP="009278A0">
            <w:pPr>
              <w:ind w:firstLine="0"/>
              <w:jc w:val="center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0,0</w:t>
            </w:r>
          </w:p>
        </w:tc>
        <w:tc>
          <w:tcPr>
            <w:tcW w:w="1268" w:type="dxa"/>
            <w:hideMark/>
          </w:tcPr>
          <w:p w:rsidR="009278A0" w:rsidRPr="009278A0" w:rsidRDefault="009278A0" w:rsidP="009278A0">
            <w:pPr>
              <w:ind w:firstLine="0"/>
              <w:jc w:val="center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0,0</w:t>
            </w:r>
          </w:p>
        </w:tc>
        <w:tc>
          <w:tcPr>
            <w:tcW w:w="987" w:type="dxa"/>
            <w:hideMark/>
          </w:tcPr>
          <w:p w:rsidR="009278A0" w:rsidRPr="009278A0" w:rsidRDefault="009278A0" w:rsidP="009278A0">
            <w:pPr>
              <w:ind w:firstLine="0"/>
              <w:jc w:val="center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378,5</w:t>
            </w:r>
          </w:p>
        </w:tc>
        <w:tc>
          <w:tcPr>
            <w:tcW w:w="1268" w:type="dxa"/>
            <w:hideMark/>
          </w:tcPr>
          <w:p w:rsidR="009278A0" w:rsidRPr="009278A0" w:rsidRDefault="009278A0" w:rsidP="009278A0">
            <w:pPr>
              <w:ind w:firstLine="0"/>
              <w:jc w:val="center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0,0</w:t>
            </w:r>
          </w:p>
        </w:tc>
        <w:tc>
          <w:tcPr>
            <w:tcW w:w="1689" w:type="dxa"/>
            <w:hideMark/>
          </w:tcPr>
          <w:p w:rsidR="009278A0" w:rsidRPr="009278A0" w:rsidRDefault="009278A0" w:rsidP="009278A0">
            <w:pPr>
              <w:ind w:firstLine="0"/>
              <w:jc w:val="center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0,0</w:t>
            </w:r>
          </w:p>
        </w:tc>
      </w:tr>
      <w:tr w:rsidR="009278A0" w:rsidRPr="009278A0" w:rsidTr="000E190A">
        <w:trPr>
          <w:trHeight w:val="20"/>
        </w:trPr>
        <w:tc>
          <w:tcPr>
            <w:tcW w:w="690" w:type="dxa"/>
            <w:hideMark/>
          </w:tcPr>
          <w:p w:rsidR="009278A0" w:rsidRPr="009278A0" w:rsidRDefault="009278A0" w:rsidP="009278A0">
            <w:pPr>
              <w:ind w:firstLine="0"/>
              <w:jc w:val="center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1.1.1.</w:t>
            </w:r>
          </w:p>
        </w:tc>
        <w:tc>
          <w:tcPr>
            <w:tcW w:w="4346" w:type="dxa"/>
            <w:hideMark/>
          </w:tcPr>
          <w:p w:rsidR="000E190A" w:rsidRDefault="009278A0" w:rsidP="000E190A">
            <w:pPr>
              <w:ind w:firstLine="0"/>
              <w:jc w:val="left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 xml:space="preserve">Контрольная точка 1.1.1. </w:t>
            </w:r>
          </w:p>
          <w:p w:rsidR="009278A0" w:rsidRPr="009278A0" w:rsidRDefault="009278A0" w:rsidP="000E190A">
            <w:pPr>
              <w:ind w:firstLine="0"/>
              <w:jc w:val="left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«Заключен контракт на приобретение полиграфической продукции с логотипом Администрации Красносулинского района»</w:t>
            </w:r>
          </w:p>
        </w:tc>
        <w:tc>
          <w:tcPr>
            <w:tcW w:w="1408" w:type="dxa"/>
            <w:hideMark/>
          </w:tcPr>
          <w:p w:rsidR="009278A0" w:rsidRPr="009278A0" w:rsidRDefault="009278A0" w:rsidP="009278A0">
            <w:pPr>
              <w:ind w:firstLine="0"/>
              <w:jc w:val="center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Х</w:t>
            </w:r>
          </w:p>
        </w:tc>
        <w:tc>
          <w:tcPr>
            <w:tcW w:w="1410" w:type="dxa"/>
            <w:hideMark/>
          </w:tcPr>
          <w:p w:rsidR="009278A0" w:rsidRPr="009278A0" w:rsidRDefault="009278A0" w:rsidP="009278A0">
            <w:pPr>
              <w:ind w:firstLine="0"/>
              <w:jc w:val="center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31.03.2025</w:t>
            </w:r>
          </w:p>
        </w:tc>
        <w:tc>
          <w:tcPr>
            <w:tcW w:w="5776" w:type="dxa"/>
            <w:hideMark/>
          </w:tcPr>
          <w:p w:rsidR="009278A0" w:rsidRPr="009278A0" w:rsidRDefault="009278A0" w:rsidP="009278A0">
            <w:pPr>
              <w:ind w:firstLine="0"/>
              <w:jc w:val="left"/>
              <w:rPr>
                <w:sz w:val="24"/>
                <w:szCs w:val="24"/>
              </w:rPr>
            </w:pPr>
            <w:proofErr w:type="gramStart"/>
            <w:r w:rsidRPr="009278A0">
              <w:rPr>
                <w:sz w:val="24"/>
                <w:szCs w:val="24"/>
              </w:rPr>
              <w:t>Стальная</w:t>
            </w:r>
            <w:proofErr w:type="gramEnd"/>
            <w:r w:rsidRPr="009278A0">
              <w:rPr>
                <w:sz w:val="24"/>
                <w:szCs w:val="24"/>
              </w:rPr>
              <w:t xml:space="preserve"> Н.Н. – начальник отдела инвестиционного развития и поддержки предпринимательства Администрации Красносулинского района</w:t>
            </w:r>
          </w:p>
        </w:tc>
        <w:tc>
          <w:tcPr>
            <w:tcW w:w="1131" w:type="dxa"/>
            <w:hideMark/>
          </w:tcPr>
          <w:p w:rsidR="009278A0" w:rsidRPr="009278A0" w:rsidRDefault="009278A0" w:rsidP="009278A0">
            <w:pPr>
              <w:ind w:firstLine="0"/>
              <w:jc w:val="center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Х</w:t>
            </w:r>
          </w:p>
        </w:tc>
        <w:tc>
          <w:tcPr>
            <w:tcW w:w="1548" w:type="dxa"/>
            <w:hideMark/>
          </w:tcPr>
          <w:p w:rsidR="009278A0" w:rsidRPr="009278A0" w:rsidRDefault="009278A0" w:rsidP="009278A0">
            <w:pPr>
              <w:ind w:firstLine="0"/>
              <w:jc w:val="center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Х</w:t>
            </w:r>
          </w:p>
        </w:tc>
        <w:tc>
          <w:tcPr>
            <w:tcW w:w="1268" w:type="dxa"/>
            <w:hideMark/>
          </w:tcPr>
          <w:p w:rsidR="009278A0" w:rsidRPr="009278A0" w:rsidRDefault="009278A0" w:rsidP="009278A0">
            <w:pPr>
              <w:ind w:firstLine="0"/>
              <w:jc w:val="center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Х</w:t>
            </w:r>
          </w:p>
        </w:tc>
        <w:tc>
          <w:tcPr>
            <w:tcW w:w="987" w:type="dxa"/>
            <w:hideMark/>
          </w:tcPr>
          <w:p w:rsidR="009278A0" w:rsidRPr="009278A0" w:rsidRDefault="009278A0" w:rsidP="009278A0">
            <w:pPr>
              <w:ind w:firstLine="0"/>
              <w:jc w:val="center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Х</w:t>
            </w:r>
          </w:p>
        </w:tc>
        <w:tc>
          <w:tcPr>
            <w:tcW w:w="1268" w:type="dxa"/>
            <w:hideMark/>
          </w:tcPr>
          <w:p w:rsidR="009278A0" w:rsidRPr="009278A0" w:rsidRDefault="009278A0" w:rsidP="009278A0">
            <w:pPr>
              <w:ind w:firstLine="0"/>
              <w:jc w:val="center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Х</w:t>
            </w:r>
          </w:p>
        </w:tc>
        <w:tc>
          <w:tcPr>
            <w:tcW w:w="1689" w:type="dxa"/>
            <w:hideMark/>
          </w:tcPr>
          <w:p w:rsidR="009278A0" w:rsidRPr="009278A0" w:rsidRDefault="009278A0" w:rsidP="009278A0">
            <w:pPr>
              <w:ind w:firstLine="0"/>
              <w:jc w:val="center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Х</w:t>
            </w:r>
          </w:p>
        </w:tc>
      </w:tr>
      <w:tr w:rsidR="009278A0" w:rsidRPr="009278A0" w:rsidTr="000E190A">
        <w:trPr>
          <w:trHeight w:val="20"/>
        </w:trPr>
        <w:tc>
          <w:tcPr>
            <w:tcW w:w="690" w:type="dxa"/>
            <w:hideMark/>
          </w:tcPr>
          <w:p w:rsidR="009278A0" w:rsidRPr="009278A0" w:rsidRDefault="009278A0" w:rsidP="009278A0">
            <w:pPr>
              <w:ind w:firstLine="0"/>
              <w:jc w:val="center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1.1.2.</w:t>
            </w:r>
          </w:p>
        </w:tc>
        <w:tc>
          <w:tcPr>
            <w:tcW w:w="4346" w:type="dxa"/>
            <w:hideMark/>
          </w:tcPr>
          <w:p w:rsidR="000E190A" w:rsidRDefault="009278A0" w:rsidP="000E190A">
            <w:pPr>
              <w:ind w:firstLine="0"/>
              <w:jc w:val="left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 xml:space="preserve">Контрольная точка 1.1.2. </w:t>
            </w:r>
          </w:p>
          <w:p w:rsidR="009278A0" w:rsidRPr="009278A0" w:rsidRDefault="009278A0" w:rsidP="000E190A">
            <w:pPr>
              <w:ind w:firstLine="0"/>
              <w:jc w:val="left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«Освещена инвестиционная деятельность Красносулинского района в средствах массовой информации»</w:t>
            </w:r>
          </w:p>
        </w:tc>
        <w:tc>
          <w:tcPr>
            <w:tcW w:w="1408" w:type="dxa"/>
            <w:hideMark/>
          </w:tcPr>
          <w:p w:rsidR="009278A0" w:rsidRPr="009278A0" w:rsidRDefault="009278A0" w:rsidP="009278A0">
            <w:pPr>
              <w:ind w:firstLine="0"/>
              <w:jc w:val="center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Х</w:t>
            </w:r>
          </w:p>
        </w:tc>
        <w:tc>
          <w:tcPr>
            <w:tcW w:w="1410" w:type="dxa"/>
            <w:hideMark/>
          </w:tcPr>
          <w:p w:rsidR="009278A0" w:rsidRPr="009278A0" w:rsidRDefault="009278A0" w:rsidP="009278A0">
            <w:pPr>
              <w:ind w:firstLine="0"/>
              <w:jc w:val="center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30.06.2025</w:t>
            </w:r>
          </w:p>
        </w:tc>
        <w:tc>
          <w:tcPr>
            <w:tcW w:w="5776" w:type="dxa"/>
            <w:hideMark/>
          </w:tcPr>
          <w:p w:rsidR="009278A0" w:rsidRPr="009278A0" w:rsidRDefault="009278A0" w:rsidP="009278A0">
            <w:pPr>
              <w:ind w:firstLine="0"/>
              <w:jc w:val="left"/>
              <w:rPr>
                <w:sz w:val="24"/>
                <w:szCs w:val="24"/>
              </w:rPr>
            </w:pPr>
            <w:proofErr w:type="gramStart"/>
            <w:r w:rsidRPr="009278A0">
              <w:rPr>
                <w:sz w:val="24"/>
                <w:szCs w:val="24"/>
              </w:rPr>
              <w:t>Стальная</w:t>
            </w:r>
            <w:proofErr w:type="gramEnd"/>
            <w:r w:rsidRPr="009278A0">
              <w:rPr>
                <w:sz w:val="24"/>
                <w:szCs w:val="24"/>
              </w:rPr>
              <w:t xml:space="preserve"> Н.Н. – начальник отдела инвестиционного развития и поддержки предпринимательства Администрации Красносулинского района</w:t>
            </w:r>
          </w:p>
        </w:tc>
        <w:tc>
          <w:tcPr>
            <w:tcW w:w="1131" w:type="dxa"/>
            <w:hideMark/>
          </w:tcPr>
          <w:p w:rsidR="009278A0" w:rsidRPr="009278A0" w:rsidRDefault="009278A0" w:rsidP="009278A0">
            <w:pPr>
              <w:ind w:firstLine="0"/>
              <w:jc w:val="center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Х</w:t>
            </w:r>
          </w:p>
        </w:tc>
        <w:tc>
          <w:tcPr>
            <w:tcW w:w="1548" w:type="dxa"/>
            <w:hideMark/>
          </w:tcPr>
          <w:p w:rsidR="009278A0" w:rsidRPr="009278A0" w:rsidRDefault="009278A0" w:rsidP="009278A0">
            <w:pPr>
              <w:ind w:firstLine="0"/>
              <w:jc w:val="center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Х</w:t>
            </w:r>
          </w:p>
        </w:tc>
        <w:tc>
          <w:tcPr>
            <w:tcW w:w="1268" w:type="dxa"/>
            <w:hideMark/>
          </w:tcPr>
          <w:p w:rsidR="009278A0" w:rsidRPr="009278A0" w:rsidRDefault="009278A0" w:rsidP="009278A0">
            <w:pPr>
              <w:ind w:firstLine="0"/>
              <w:jc w:val="center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Х</w:t>
            </w:r>
          </w:p>
        </w:tc>
        <w:tc>
          <w:tcPr>
            <w:tcW w:w="987" w:type="dxa"/>
            <w:hideMark/>
          </w:tcPr>
          <w:p w:rsidR="009278A0" w:rsidRPr="009278A0" w:rsidRDefault="009278A0" w:rsidP="009278A0">
            <w:pPr>
              <w:ind w:firstLine="0"/>
              <w:jc w:val="center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Х</w:t>
            </w:r>
          </w:p>
        </w:tc>
        <w:tc>
          <w:tcPr>
            <w:tcW w:w="1268" w:type="dxa"/>
            <w:hideMark/>
          </w:tcPr>
          <w:p w:rsidR="009278A0" w:rsidRPr="009278A0" w:rsidRDefault="009278A0" w:rsidP="009278A0">
            <w:pPr>
              <w:ind w:firstLine="0"/>
              <w:jc w:val="center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Х</w:t>
            </w:r>
          </w:p>
        </w:tc>
        <w:tc>
          <w:tcPr>
            <w:tcW w:w="1689" w:type="dxa"/>
            <w:hideMark/>
          </w:tcPr>
          <w:p w:rsidR="009278A0" w:rsidRPr="009278A0" w:rsidRDefault="009278A0" w:rsidP="009278A0">
            <w:pPr>
              <w:ind w:firstLine="0"/>
              <w:jc w:val="center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Х</w:t>
            </w:r>
          </w:p>
        </w:tc>
      </w:tr>
      <w:tr w:rsidR="009278A0" w:rsidRPr="009278A0" w:rsidTr="000E190A">
        <w:trPr>
          <w:trHeight w:val="20"/>
        </w:trPr>
        <w:tc>
          <w:tcPr>
            <w:tcW w:w="690" w:type="dxa"/>
            <w:hideMark/>
          </w:tcPr>
          <w:p w:rsidR="009278A0" w:rsidRPr="009278A0" w:rsidRDefault="009278A0" w:rsidP="009278A0">
            <w:pPr>
              <w:ind w:firstLine="0"/>
              <w:jc w:val="center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1.1.3.</w:t>
            </w:r>
          </w:p>
        </w:tc>
        <w:tc>
          <w:tcPr>
            <w:tcW w:w="4346" w:type="dxa"/>
            <w:hideMark/>
          </w:tcPr>
          <w:p w:rsidR="009278A0" w:rsidRDefault="009278A0" w:rsidP="009278A0">
            <w:pPr>
              <w:ind w:firstLine="0"/>
              <w:jc w:val="left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Контрольная точка 1.1.3. «Взаимодействие с Агентством инвестиционного развития Ростовской области, региональным фондом развития промышленности Ростовской области, проведение семинаров-совещаний, «круглых столов</w:t>
            </w:r>
            <w:r w:rsidR="00CF2EDD">
              <w:rPr>
                <w:sz w:val="24"/>
                <w:szCs w:val="24"/>
              </w:rPr>
              <w:t>»</w:t>
            </w:r>
          </w:p>
          <w:p w:rsidR="000E190A" w:rsidRPr="009278A0" w:rsidRDefault="000E190A" w:rsidP="009278A0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08" w:type="dxa"/>
            <w:hideMark/>
          </w:tcPr>
          <w:p w:rsidR="009278A0" w:rsidRPr="009278A0" w:rsidRDefault="009278A0" w:rsidP="009278A0">
            <w:pPr>
              <w:ind w:firstLine="0"/>
              <w:jc w:val="center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Х</w:t>
            </w:r>
          </w:p>
        </w:tc>
        <w:tc>
          <w:tcPr>
            <w:tcW w:w="1410" w:type="dxa"/>
            <w:hideMark/>
          </w:tcPr>
          <w:p w:rsidR="009278A0" w:rsidRPr="009278A0" w:rsidRDefault="009278A0" w:rsidP="009278A0">
            <w:pPr>
              <w:ind w:firstLine="0"/>
              <w:jc w:val="center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31.10.2025</w:t>
            </w:r>
          </w:p>
        </w:tc>
        <w:tc>
          <w:tcPr>
            <w:tcW w:w="5776" w:type="dxa"/>
            <w:hideMark/>
          </w:tcPr>
          <w:p w:rsidR="009278A0" w:rsidRPr="009278A0" w:rsidRDefault="009278A0" w:rsidP="009278A0">
            <w:pPr>
              <w:ind w:firstLine="0"/>
              <w:jc w:val="left"/>
              <w:rPr>
                <w:sz w:val="24"/>
                <w:szCs w:val="24"/>
              </w:rPr>
            </w:pPr>
            <w:proofErr w:type="gramStart"/>
            <w:r w:rsidRPr="009278A0">
              <w:rPr>
                <w:sz w:val="24"/>
                <w:szCs w:val="24"/>
              </w:rPr>
              <w:t>Стальная</w:t>
            </w:r>
            <w:proofErr w:type="gramEnd"/>
            <w:r w:rsidRPr="009278A0">
              <w:rPr>
                <w:sz w:val="24"/>
                <w:szCs w:val="24"/>
              </w:rPr>
              <w:t xml:space="preserve"> Н.Н. – начальник отдела инвестиционного развития и поддержки предпринимательства Администрации Красносулинского района</w:t>
            </w:r>
          </w:p>
        </w:tc>
        <w:tc>
          <w:tcPr>
            <w:tcW w:w="1131" w:type="dxa"/>
            <w:hideMark/>
          </w:tcPr>
          <w:p w:rsidR="009278A0" w:rsidRPr="009278A0" w:rsidRDefault="009278A0" w:rsidP="009278A0">
            <w:pPr>
              <w:ind w:firstLine="0"/>
              <w:jc w:val="center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Х</w:t>
            </w:r>
          </w:p>
        </w:tc>
        <w:tc>
          <w:tcPr>
            <w:tcW w:w="1548" w:type="dxa"/>
            <w:hideMark/>
          </w:tcPr>
          <w:p w:rsidR="009278A0" w:rsidRPr="009278A0" w:rsidRDefault="009278A0" w:rsidP="009278A0">
            <w:pPr>
              <w:ind w:firstLine="0"/>
              <w:jc w:val="center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Х</w:t>
            </w:r>
          </w:p>
        </w:tc>
        <w:tc>
          <w:tcPr>
            <w:tcW w:w="1268" w:type="dxa"/>
            <w:hideMark/>
          </w:tcPr>
          <w:p w:rsidR="009278A0" w:rsidRPr="009278A0" w:rsidRDefault="009278A0" w:rsidP="009278A0">
            <w:pPr>
              <w:ind w:firstLine="0"/>
              <w:jc w:val="center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Х</w:t>
            </w:r>
          </w:p>
        </w:tc>
        <w:tc>
          <w:tcPr>
            <w:tcW w:w="987" w:type="dxa"/>
            <w:hideMark/>
          </w:tcPr>
          <w:p w:rsidR="009278A0" w:rsidRPr="009278A0" w:rsidRDefault="009278A0" w:rsidP="009278A0">
            <w:pPr>
              <w:ind w:firstLine="0"/>
              <w:jc w:val="center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Х</w:t>
            </w:r>
          </w:p>
        </w:tc>
        <w:tc>
          <w:tcPr>
            <w:tcW w:w="1268" w:type="dxa"/>
            <w:hideMark/>
          </w:tcPr>
          <w:p w:rsidR="009278A0" w:rsidRPr="009278A0" w:rsidRDefault="009278A0" w:rsidP="009278A0">
            <w:pPr>
              <w:ind w:firstLine="0"/>
              <w:jc w:val="center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Х</w:t>
            </w:r>
          </w:p>
        </w:tc>
        <w:tc>
          <w:tcPr>
            <w:tcW w:w="1689" w:type="dxa"/>
            <w:hideMark/>
          </w:tcPr>
          <w:p w:rsidR="009278A0" w:rsidRPr="009278A0" w:rsidRDefault="009278A0" w:rsidP="009278A0">
            <w:pPr>
              <w:ind w:firstLine="0"/>
              <w:jc w:val="center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Х</w:t>
            </w:r>
          </w:p>
        </w:tc>
      </w:tr>
      <w:tr w:rsidR="009278A0" w:rsidRPr="009278A0" w:rsidTr="000E190A">
        <w:trPr>
          <w:trHeight w:val="20"/>
        </w:trPr>
        <w:tc>
          <w:tcPr>
            <w:tcW w:w="690" w:type="dxa"/>
            <w:hideMark/>
          </w:tcPr>
          <w:p w:rsidR="009278A0" w:rsidRPr="009278A0" w:rsidRDefault="009278A0" w:rsidP="009278A0">
            <w:pPr>
              <w:ind w:firstLine="0"/>
              <w:jc w:val="center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lastRenderedPageBreak/>
              <w:t>1.1.4.</w:t>
            </w:r>
          </w:p>
        </w:tc>
        <w:tc>
          <w:tcPr>
            <w:tcW w:w="4346" w:type="dxa"/>
            <w:hideMark/>
          </w:tcPr>
          <w:p w:rsidR="00CF2EDD" w:rsidRDefault="009278A0" w:rsidP="009278A0">
            <w:pPr>
              <w:ind w:firstLine="0"/>
              <w:jc w:val="left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 xml:space="preserve">Контрольная точка 1.1.4. </w:t>
            </w:r>
          </w:p>
          <w:p w:rsidR="009278A0" w:rsidRPr="009278A0" w:rsidRDefault="009278A0" w:rsidP="009278A0">
            <w:pPr>
              <w:ind w:firstLine="0"/>
              <w:jc w:val="left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«Актуализация данных в «Инвестиционном профиле» Красносулинского района на официальном сайте»</w:t>
            </w:r>
          </w:p>
        </w:tc>
        <w:tc>
          <w:tcPr>
            <w:tcW w:w="1408" w:type="dxa"/>
            <w:hideMark/>
          </w:tcPr>
          <w:p w:rsidR="009278A0" w:rsidRPr="009278A0" w:rsidRDefault="009278A0" w:rsidP="009278A0">
            <w:pPr>
              <w:ind w:firstLine="0"/>
              <w:jc w:val="center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Х</w:t>
            </w:r>
          </w:p>
        </w:tc>
        <w:tc>
          <w:tcPr>
            <w:tcW w:w="1410" w:type="dxa"/>
            <w:hideMark/>
          </w:tcPr>
          <w:p w:rsidR="009278A0" w:rsidRPr="009278A0" w:rsidRDefault="009278A0" w:rsidP="009278A0">
            <w:pPr>
              <w:ind w:firstLine="0"/>
              <w:jc w:val="center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30.12.2025</w:t>
            </w:r>
          </w:p>
        </w:tc>
        <w:tc>
          <w:tcPr>
            <w:tcW w:w="5776" w:type="dxa"/>
            <w:hideMark/>
          </w:tcPr>
          <w:p w:rsidR="009278A0" w:rsidRPr="009278A0" w:rsidRDefault="009278A0" w:rsidP="009278A0">
            <w:pPr>
              <w:ind w:firstLine="0"/>
              <w:jc w:val="left"/>
              <w:rPr>
                <w:sz w:val="24"/>
                <w:szCs w:val="24"/>
              </w:rPr>
            </w:pPr>
            <w:proofErr w:type="gramStart"/>
            <w:r w:rsidRPr="009278A0">
              <w:rPr>
                <w:sz w:val="24"/>
                <w:szCs w:val="24"/>
              </w:rPr>
              <w:t>Стальная</w:t>
            </w:r>
            <w:proofErr w:type="gramEnd"/>
            <w:r w:rsidRPr="009278A0">
              <w:rPr>
                <w:sz w:val="24"/>
                <w:szCs w:val="24"/>
              </w:rPr>
              <w:t xml:space="preserve"> Н.Н. – начальник отдела инвестиционного развития и поддержки предпринимательства Администрации Красносулинского района</w:t>
            </w:r>
          </w:p>
        </w:tc>
        <w:tc>
          <w:tcPr>
            <w:tcW w:w="1131" w:type="dxa"/>
            <w:hideMark/>
          </w:tcPr>
          <w:p w:rsidR="009278A0" w:rsidRPr="009278A0" w:rsidRDefault="009278A0" w:rsidP="009278A0">
            <w:pPr>
              <w:ind w:firstLine="0"/>
              <w:jc w:val="center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Х</w:t>
            </w:r>
          </w:p>
        </w:tc>
        <w:tc>
          <w:tcPr>
            <w:tcW w:w="1548" w:type="dxa"/>
            <w:hideMark/>
          </w:tcPr>
          <w:p w:rsidR="009278A0" w:rsidRPr="009278A0" w:rsidRDefault="009278A0" w:rsidP="009278A0">
            <w:pPr>
              <w:ind w:firstLine="0"/>
              <w:jc w:val="center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Х</w:t>
            </w:r>
          </w:p>
        </w:tc>
        <w:tc>
          <w:tcPr>
            <w:tcW w:w="1268" w:type="dxa"/>
            <w:hideMark/>
          </w:tcPr>
          <w:p w:rsidR="009278A0" w:rsidRPr="009278A0" w:rsidRDefault="009278A0" w:rsidP="009278A0">
            <w:pPr>
              <w:ind w:firstLine="0"/>
              <w:jc w:val="center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Х</w:t>
            </w:r>
          </w:p>
        </w:tc>
        <w:tc>
          <w:tcPr>
            <w:tcW w:w="987" w:type="dxa"/>
            <w:hideMark/>
          </w:tcPr>
          <w:p w:rsidR="009278A0" w:rsidRPr="009278A0" w:rsidRDefault="009278A0" w:rsidP="009278A0">
            <w:pPr>
              <w:ind w:firstLine="0"/>
              <w:jc w:val="center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Х</w:t>
            </w:r>
          </w:p>
        </w:tc>
        <w:tc>
          <w:tcPr>
            <w:tcW w:w="1268" w:type="dxa"/>
            <w:hideMark/>
          </w:tcPr>
          <w:p w:rsidR="009278A0" w:rsidRPr="009278A0" w:rsidRDefault="009278A0" w:rsidP="009278A0">
            <w:pPr>
              <w:ind w:firstLine="0"/>
              <w:jc w:val="center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Х</w:t>
            </w:r>
          </w:p>
        </w:tc>
        <w:tc>
          <w:tcPr>
            <w:tcW w:w="1689" w:type="dxa"/>
            <w:hideMark/>
          </w:tcPr>
          <w:p w:rsidR="009278A0" w:rsidRPr="009278A0" w:rsidRDefault="009278A0" w:rsidP="009278A0">
            <w:pPr>
              <w:ind w:firstLine="0"/>
              <w:jc w:val="center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Х</w:t>
            </w:r>
          </w:p>
        </w:tc>
      </w:tr>
      <w:tr w:rsidR="009278A0" w:rsidRPr="009278A0" w:rsidTr="000E190A">
        <w:trPr>
          <w:trHeight w:val="20"/>
        </w:trPr>
        <w:tc>
          <w:tcPr>
            <w:tcW w:w="690" w:type="dxa"/>
            <w:hideMark/>
          </w:tcPr>
          <w:p w:rsidR="009278A0" w:rsidRPr="009278A0" w:rsidRDefault="009278A0" w:rsidP="009278A0">
            <w:pPr>
              <w:ind w:firstLine="0"/>
              <w:jc w:val="center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1.2.</w:t>
            </w:r>
          </w:p>
        </w:tc>
        <w:tc>
          <w:tcPr>
            <w:tcW w:w="4346" w:type="dxa"/>
            <w:hideMark/>
          </w:tcPr>
          <w:p w:rsidR="009278A0" w:rsidRPr="009278A0" w:rsidRDefault="009278A0" w:rsidP="009278A0">
            <w:pPr>
              <w:ind w:firstLine="0"/>
              <w:jc w:val="left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Мероприятие (результат) 1.2. «Организованы</w:t>
            </w:r>
            <w:r w:rsidR="00CF2EDD">
              <w:rPr>
                <w:sz w:val="24"/>
                <w:szCs w:val="24"/>
              </w:rPr>
              <w:t xml:space="preserve"> </w:t>
            </w:r>
            <w:r w:rsidRPr="009278A0">
              <w:rPr>
                <w:sz w:val="24"/>
                <w:szCs w:val="24"/>
              </w:rPr>
              <w:t>механизмы стимулирования инвестиционной деятельности»</w:t>
            </w:r>
          </w:p>
        </w:tc>
        <w:tc>
          <w:tcPr>
            <w:tcW w:w="1408" w:type="dxa"/>
            <w:hideMark/>
          </w:tcPr>
          <w:p w:rsidR="009278A0" w:rsidRPr="009278A0" w:rsidRDefault="009278A0" w:rsidP="009278A0">
            <w:pPr>
              <w:ind w:firstLine="0"/>
              <w:jc w:val="center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01.01.2025</w:t>
            </w:r>
          </w:p>
        </w:tc>
        <w:tc>
          <w:tcPr>
            <w:tcW w:w="1410" w:type="dxa"/>
            <w:hideMark/>
          </w:tcPr>
          <w:p w:rsidR="009278A0" w:rsidRPr="009278A0" w:rsidRDefault="009278A0" w:rsidP="009278A0">
            <w:pPr>
              <w:ind w:firstLine="0"/>
              <w:jc w:val="center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31.12.2025</w:t>
            </w:r>
          </w:p>
        </w:tc>
        <w:tc>
          <w:tcPr>
            <w:tcW w:w="5776" w:type="dxa"/>
            <w:hideMark/>
          </w:tcPr>
          <w:p w:rsidR="009278A0" w:rsidRPr="009278A0" w:rsidRDefault="009278A0" w:rsidP="009278A0">
            <w:pPr>
              <w:ind w:firstLine="0"/>
              <w:jc w:val="left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Администрация Красносулинского района (отдел инвестиционного развития и поддержки предпринимательства), Стальная Наталия Николаевна – начальник отдела инвестиционного развития и поддержки предпринимательства Администрации Красносулинского района</w:t>
            </w:r>
          </w:p>
        </w:tc>
        <w:tc>
          <w:tcPr>
            <w:tcW w:w="1131" w:type="dxa"/>
            <w:hideMark/>
          </w:tcPr>
          <w:p w:rsidR="009278A0" w:rsidRPr="009278A0" w:rsidRDefault="009278A0" w:rsidP="009278A0">
            <w:pPr>
              <w:ind w:firstLine="0"/>
              <w:jc w:val="center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0,0</w:t>
            </w:r>
          </w:p>
        </w:tc>
        <w:tc>
          <w:tcPr>
            <w:tcW w:w="1548" w:type="dxa"/>
            <w:hideMark/>
          </w:tcPr>
          <w:p w:rsidR="009278A0" w:rsidRPr="009278A0" w:rsidRDefault="009278A0" w:rsidP="009278A0">
            <w:pPr>
              <w:ind w:firstLine="0"/>
              <w:jc w:val="center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0,0</w:t>
            </w:r>
          </w:p>
        </w:tc>
        <w:tc>
          <w:tcPr>
            <w:tcW w:w="1268" w:type="dxa"/>
            <w:hideMark/>
          </w:tcPr>
          <w:p w:rsidR="009278A0" w:rsidRPr="009278A0" w:rsidRDefault="009278A0" w:rsidP="009278A0">
            <w:pPr>
              <w:ind w:firstLine="0"/>
              <w:jc w:val="center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0,0</w:t>
            </w:r>
          </w:p>
        </w:tc>
        <w:tc>
          <w:tcPr>
            <w:tcW w:w="987" w:type="dxa"/>
            <w:hideMark/>
          </w:tcPr>
          <w:p w:rsidR="009278A0" w:rsidRPr="009278A0" w:rsidRDefault="009278A0" w:rsidP="009278A0">
            <w:pPr>
              <w:ind w:firstLine="0"/>
              <w:jc w:val="center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0,0</w:t>
            </w:r>
          </w:p>
        </w:tc>
        <w:tc>
          <w:tcPr>
            <w:tcW w:w="1268" w:type="dxa"/>
            <w:hideMark/>
          </w:tcPr>
          <w:p w:rsidR="009278A0" w:rsidRPr="009278A0" w:rsidRDefault="009278A0" w:rsidP="009278A0">
            <w:pPr>
              <w:ind w:firstLine="0"/>
              <w:jc w:val="center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0,0</w:t>
            </w:r>
          </w:p>
        </w:tc>
        <w:tc>
          <w:tcPr>
            <w:tcW w:w="1689" w:type="dxa"/>
            <w:hideMark/>
          </w:tcPr>
          <w:p w:rsidR="009278A0" w:rsidRPr="009278A0" w:rsidRDefault="009278A0" w:rsidP="009278A0">
            <w:pPr>
              <w:ind w:firstLine="0"/>
              <w:jc w:val="center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0,0</w:t>
            </w:r>
          </w:p>
        </w:tc>
      </w:tr>
      <w:tr w:rsidR="009278A0" w:rsidRPr="009278A0" w:rsidTr="000E190A">
        <w:trPr>
          <w:trHeight w:val="20"/>
        </w:trPr>
        <w:tc>
          <w:tcPr>
            <w:tcW w:w="690" w:type="dxa"/>
            <w:hideMark/>
          </w:tcPr>
          <w:p w:rsidR="009278A0" w:rsidRPr="009278A0" w:rsidRDefault="009278A0" w:rsidP="009278A0">
            <w:pPr>
              <w:ind w:firstLine="0"/>
              <w:jc w:val="center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1.2.1.</w:t>
            </w:r>
          </w:p>
        </w:tc>
        <w:tc>
          <w:tcPr>
            <w:tcW w:w="4346" w:type="dxa"/>
            <w:hideMark/>
          </w:tcPr>
          <w:p w:rsidR="009278A0" w:rsidRPr="009278A0" w:rsidRDefault="009278A0" w:rsidP="00CF2EDD">
            <w:pPr>
              <w:ind w:firstLine="0"/>
              <w:jc w:val="left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Контрольная точка</w:t>
            </w:r>
            <w:r w:rsidR="00CF2EDD">
              <w:rPr>
                <w:sz w:val="24"/>
                <w:szCs w:val="24"/>
              </w:rPr>
              <w:t xml:space="preserve"> </w:t>
            </w:r>
            <w:r w:rsidRPr="009278A0">
              <w:rPr>
                <w:sz w:val="24"/>
                <w:szCs w:val="24"/>
              </w:rPr>
              <w:t>1.2.1. «Заключен контракт на приобретение наградной продукции для поощрения лучших инвесторов Красносулинского района»</w:t>
            </w:r>
          </w:p>
        </w:tc>
        <w:tc>
          <w:tcPr>
            <w:tcW w:w="1408" w:type="dxa"/>
            <w:hideMark/>
          </w:tcPr>
          <w:p w:rsidR="009278A0" w:rsidRPr="009278A0" w:rsidRDefault="009278A0" w:rsidP="009278A0">
            <w:pPr>
              <w:ind w:firstLine="0"/>
              <w:jc w:val="center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Х</w:t>
            </w:r>
          </w:p>
        </w:tc>
        <w:tc>
          <w:tcPr>
            <w:tcW w:w="1410" w:type="dxa"/>
            <w:hideMark/>
          </w:tcPr>
          <w:p w:rsidR="009278A0" w:rsidRPr="009278A0" w:rsidRDefault="009278A0" w:rsidP="009278A0">
            <w:pPr>
              <w:ind w:firstLine="0"/>
              <w:jc w:val="center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31.03.2025</w:t>
            </w:r>
          </w:p>
        </w:tc>
        <w:tc>
          <w:tcPr>
            <w:tcW w:w="5776" w:type="dxa"/>
            <w:hideMark/>
          </w:tcPr>
          <w:p w:rsidR="009278A0" w:rsidRPr="009278A0" w:rsidRDefault="009278A0" w:rsidP="009278A0">
            <w:pPr>
              <w:ind w:firstLine="0"/>
              <w:jc w:val="left"/>
              <w:rPr>
                <w:sz w:val="24"/>
                <w:szCs w:val="24"/>
              </w:rPr>
            </w:pPr>
            <w:proofErr w:type="gramStart"/>
            <w:r w:rsidRPr="009278A0">
              <w:rPr>
                <w:sz w:val="24"/>
                <w:szCs w:val="24"/>
              </w:rPr>
              <w:t>Стальная</w:t>
            </w:r>
            <w:proofErr w:type="gramEnd"/>
            <w:r w:rsidRPr="009278A0">
              <w:rPr>
                <w:sz w:val="24"/>
                <w:szCs w:val="24"/>
              </w:rPr>
              <w:t xml:space="preserve"> Н.Н. – начальник отдела инвестиционного развития и поддержки предпринимательства Администрации Красносулинского района</w:t>
            </w:r>
          </w:p>
        </w:tc>
        <w:tc>
          <w:tcPr>
            <w:tcW w:w="1131" w:type="dxa"/>
            <w:hideMark/>
          </w:tcPr>
          <w:p w:rsidR="009278A0" w:rsidRPr="009278A0" w:rsidRDefault="009278A0" w:rsidP="009278A0">
            <w:pPr>
              <w:ind w:firstLine="0"/>
              <w:jc w:val="center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Х</w:t>
            </w:r>
          </w:p>
        </w:tc>
        <w:tc>
          <w:tcPr>
            <w:tcW w:w="1548" w:type="dxa"/>
            <w:hideMark/>
          </w:tcPr>
          <w:p w:rsidR="009278A0" w:rsidRPr="009278A0" w:rsidRDefault="009278A0" w:rsidP="009278A0">
            <w:pPr>
              <w:ind w:firstLine="0"/>
              <w:jc w:val="center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Х</w:t>
            </w:r>
          </w:p>
        </w:tc>
        <w:tc>
          <w:tcPr>
            <w:tcW w:w="1268" w:type="dxa"/>
            <w:hideMark/>
          </w:tcPr>
          <w:p w:rsidR="009278A0" w:rsidRPr="009278A0" w:rsidRDefault="009278A0" w:rsidP="009278A0">
            <w:pPr>
              <w:ind w:firstLine="0"/>
              <w:jc w:val="center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Х</w:t>
            </w:r>
          </w:p>
        </w:tc>
        <w:tc>
          <w:tcPr>
            <w:tcW w:w="987" w:type="dxa"/>
            <w:hideMark/>
          </w:tcPr>
          <w:p w:rsidR="009278A0" w:rsidRPr="009278A0" w:rsidRDefault="009278A0" w:rsidP="009278A0">
            <w:pPr>
              <w:ind w:firstLine="0"/>
              <w:jc w:val="center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Х</w:t>
            </w:r>
          </w:p>
        </w:tc>
        <w:tc>
          <w:tcPr>
            <w:tcW w:w="1268" w:type="dxa"/>
            <w:hideMark/>
          </w:tcPr>
          <w:p w:rsidR="009278A0" w:rsidRPr="009278A0" w:rsidRDefault="009278A0" w:rsidP="009278A0">
            <w:pPr>
              <w:ind w:firstLine="0"/>
              <w:jc w:val="center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Х</w:t>
            </w:r>
          </w:p>
        </w:tc>
        <w:tc>
          <w:tcPr>
            <w:tcW w:w="1689" w:type="dxa"/>
            <w:hideMark/>
          </w:tcPr>
          <w:p w:rsidR="009278A0" w:rsidRPr="009278A0" w:rsidRDefault="009278A0" w:rsidP="009278A0">
            <w:pPr>
              <w:ind w:firstLine="0"/>
              <w:jc w:val="center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Х</w:t>
            </w:r>
          </w:p>
        </w:tc>
      </w:tr>
      <w:tr w:rsidR="009278A0" w:rsidRPr="009278A0" w:rsidTr="000E190A">
        <w:trPr>
          <w:trHeight w:val="20"/>
        </w:trPr>
        <w:tc>
          <w:tcPr>
            <w:tcW w:w="690" w:type="dxa"/>
            <w:hideMark/>
          </w:tcPr>
          <w:p w:rsidR="009278A0" w:rsidRPr="009278A0" w:rsidRDefault="009278A0" w:rsidP="009278A0">
            <w:pPr>
              <w:ind w:firstLine="0"/>
              <w:jc w:val="center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1.2.2.</w:t>
            </w:r>
          </w:p>
        </w:tc>
        <w:tc>
          <w:tcPr>
            <w:tcW w:w="4346" w:type="dxa"/>
            <w:hideMark/>
          </w:tcPr>
          <w:p w:rsidR="009278A0" w:rsidRPr="009278A0" w:rsidRDefault="009278A0" w:rsidP="00CF2EDD">
            <w:pPr>
              <w:ind w:firstLine="0"/>
              <w:jc w:val="left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Контрольная точка 1.2.2. «Проведен «Совет директоров» в первом полугодии»</w:t>
            </w:r>
          </w:p>
        </w:tc>
        <w:tc>
          <w:tcPr>
            <w:tcW w:w="1408" w:type="dxa"/>
            <w:hideMark/>
          </w:tcPr>
          <w:p w:rsidR="009278A0" w:rsidRPr="009278A0" w:rsidRDefault="009278A0" w:rsidP="009278A0">
            <w:pPr>
              <w:ind w:firstLine="0"/>
              <w:jc w:val="center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Х</w:t>
            </w:r>
          </w:p>
        </w:tc>
        <w:tc>
          <w:tcPr>
            <w:tcW w:w="1410" w:type="dxa"/>
            <w:hideMark/>
          </w:tcPr>
          <w:p w:rsidR="009278A0" w:rsidRPr="009278A0" w:rsidRDefault="009278A0" w:rsidP="009278A0">
            <w:pPr>
              <w:ind w:firstLine="0"/>
              <w:jc w:val="center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30.06.2025</w:t>
            </w:r>
          </w:p>
        </w:tc>
        <w:tc>
          <w:tcPr>
            <w:tcW w:w="5776" w:type="dxa"/>
            <w:hideMark/>
          </w:tcPr>
          <w:p w:rsidR="009278A0" w:rsidRPr="009278A0" w:rsidRDefault="009278A0" w:rsidP="009278A0">
            <w:pPr>
              <w:ind w:firstLine="0"/>
              <w:jc w:val="left"/>
              <w:rPr>
                <w:sz w:val="24"/>
                <w:szCs w:val="24"/>
              </w:rPr>
            </w:pPr>
            <w:proofErr w:type="gramStart"/>
            <w:r w:rsidRPr="009278A0">
              <w:rPr>
                <w:sz w:val="24"/>
                <w:szCs w:val="24"/>
              </w:rPr>
              <w:t>Стальная</w:t>
            </w:r>
            <w:proofErr w:type="gramEnd"/>
            <w:r w:rsidRPr="009278A0">
              <w:rPr>
                <w:sz w:val="24"/>
                <w:szCs w:val="24"/>
              </w:rPr>
              <w:t xml:space="preserve"> Н.Н. – начальник отдела инвестиционного развития и поддержки предпринимательства Администрации Красносулинского района</w:t>
            </w:r>
          </w:p>
        </w:tc>
        <w:tc>
          <w:tcPr>
            <w:tcW w:w="1131" w:type="dxa"/>
            <w:hideMark/>
          </w:tcPr>
          <w:p w:rsidR="009278A0" w:rsidRPr="009278A0" w:rsidRDefault="009278A0" w:rsidP="009278A0">
            <w:pPr>
              <w:ind w:firstLine="0"/>
              <w:jc w:val="center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Х</w:t>
            </w:r>
          </w:p>
        </w:tc>
        <w:tc>
          <w:tcPr>
            <w:tcW w:w="1548" w:type="dxa"/>
            <w:hideMark/>
          </w:tcPr>
          <w:p w:rsidR="009278A0" w:rsidRPr="009278A0" w:rsidRDefault="009278A0" w:rsidP="009278A0">
            <w:pPr>
              <w:ind w:firstLine="0"/>
              <w:jc w:val="center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Х</w:t>
            </w:r>
          </w:p>
        </w:tc>
        <w:tc>
          <w:tcPr>
            <w:tcW w:w="1268" w:type="dxa"/>
            <w:hideMark/>
          </w:tcPr>
          <w:p w:rsidR="009278A0" w:rsidRPr="009278A0" w:rsidRDefault="009278A0" w:rsidP="009278A0">
            <w:pPr>
              <w:ind w:firstLine="0"/>
              <w:jc w:val="center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Х</w:t>
            </w:r>
          </w:p>
        </w:tc>
        <w:tc>
          <w:tcPr>
            <w:tcW w:w="987" w:type="dxa"/>
            <w:hideMark/>
          </w:tcPr>
          <w:p w:rsidR="009278A0" w:rsidRPr="009278A0" w:rsidRDefault="009278A0" w:rsidP="009278A0">
            <w:pPr>
              <w:ind w:firstLine="0"/>
              <w:jc w:val="center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Х</w:t>
            </w:r>
          </w:p>
        </w:tc>
        <w:tc>
          <w:tcPr>
            <w:tcW w:w="1268" w:type="dxa"/>
            <w:hideMark/>
          </w:tcPr>
          <w:p w:rsidR="009278A0" w:rsidRPr="009278A0" w:rsidRDefault="009278A0" w:rsidP="009278A0">
            <w:pPr>
              <w:ind w:firstLine="0"/>
              <w:jc w:val="center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Х</w:t>
            </w:r>
          </w:p>
        </w:tc>
        <w:tc>
          <w:tcPr>
            <w:tcW w:w="1689" w:type="dxa"/>
            <w:hideMark/>
          </w:tcPr>
          <w:p w:rsidR="009278A0" w:rsidRPr="009278A0" w:rsidRDefault="009278A0" w:rsidP="009278A0">
            <w:pPr>
              <w:ind w:firstLine="0"/>
              <w:jc w:val="center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Х</w:t>
            </w:r>
          </w:p>
        </w:tc>
      </w:tr>
      <w:tr w:rsidR="009278A0" w:rsidRPr="009278A0" w:rsidTr="000E190A">
        <w:trPr>
          <w:trHeight w:val="20"/>
        </w:trPr>
        <w:tc>
          <w:tcPr>
            <w:tcW w:w="690" w:type="dxa"/>
            <w:hideMark/>
          </w:tcPr>
          <w:p w:rsidR="009278A0" w:rsidRPr="009278A0" w:rsidRDefault="009278A0" w:rsidP="009278A0">
            <w:pPr>
              <w:ind w:firstLine="0"/>
              <w:jc w:val="center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1.2.3.</w:t>
            </w:r>
          </w:p>
        </w:tc>
        <w:tc>
          <w:tcPr>
            <w:tcW w:w="4346" w:type="dxa"/>
            <w:hideMark/>
          </w:tcPr>
          <w:p w:rsidR="009278A0" w:rsidRPr="009278A0" w:rsidRDefault="009278A0" w:rsidP="00CF2EDD">
            <w:pPr>
              <w:ind w:firstLine="0"/>
              <w:jc w:val="left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Контрольная точка</w:t>
            </w:r>
            <w:r w:rsidR="00CF2EDD">
              <w:rPr>
                <w:sz w:val="24"/>
                <w:szCs w:val="24"/>
              </w:rPr>
              <w:t xml:space="preserve"> </w:t>
            </w:r>
            <w:r w:rsidRPr="009278A0">
              <w:rPr>
                <w:sz w:val="24"/>
                <w:szCs w:val="24"/>
              </w:rPr>
              <w:t>1.2.3. «Проведен Совет директоров во втором полугодии»</w:t>
            </w:r>
          </w:p>
        </w:tc>
        <w:tc>
          <w:tcPr>
            <w:tcW w:w="1408" w:type="dxa"/>
            <w:hideMark/>
          </w:tcPr>
          <w:p w:rsidR="009278A0" w:rsidRPr="009278A0" w:rsidRDefault="009278A0" w:rsidP="009278A0">
            <w:pPr>
              <w:ind w:firstLine="0"/>
              <w:jc w:val="center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Х</w:t>
            </w:r>
          </w:p>
        </w:tc>
        <w:tc>
          <w:tcPr>
            <w:tcW w:w="1410" w:type="dxa"/>
            <w:hideMark/>
          </w:tcPr>
          <w:p w:rsidR="009278A0" w:rsidRPr="009278A0" w:rsidRDefault="009278A0" w:rsidP="009278A0">
            <w:pPr>
              <w:ind w:firstLine="0"/>
              <w:jc w:val="center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30.12.2025</w:t>
            </w:r>
          </w:p>
        </w:tc>
        <w:tc>
          <w:tcPr>
            <w:tcW w:w="5776" w:type="dxa"/>
            <w:hideMark/>
          </w:tcPr>
          <w:p w:rsidR="009278A0" w:rsidRPr="009278A0" w:rsidRDefault="009278A0" w:rsidP="009278A0">
            <w:pPr>
              <w:ind w:firstLine="0"/>
              <w:jc w:val="left"/>
              <w:rPr>
                <w:sz w:val="24"/>
                <w:szCs w:val="24"/>
              </w:rPr>
            </w:pPr>
            <w:proofErr w:type="gramStart"/>
            <w:r w:rsidRPr="009278A0">
              <w:rPr>
                <w:sz w:val="24"/>
                <w:szCs w:val="24"/>
              </w:rPr>
              <w:t>Стальная</w:t>
            </w:r>
            <w:proofErr w:type="gramEnd"/>
            <w:r w:rsidRPr="009278A0">
              <w:rPr>
                <w:sz w:val="24"/>
                <w:szCs w:val="24"/>
              </w:rPr>
              <w:t xml:space="preserve"> Н.Н. – начальник отдела инвестиционного развития и поддержки предпринимательства Администрации Красносулинского района</w:t>
            </w:r>
          </w:p>
        </w:tc>
        <w:tc>
          <w:tcPr>
            <w:tcW w:w="1131" w:type="dxa"/>
            <w:hideMark/>
          </w:tcPr>
          <w:p w:rsidR="009278A0" w:rsidRPr="009278A0" w:rsidRDefault="009278A0" w:rsidP="009278A0">
            <w:pPr>
              <w:ind w:firstLine="0"/>
              <w:jc w:val="center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Х</w:t>
            </w:r>
          </w:p>
        </w:tc>
        <w:tc>
          <w:tcPr>
            <w:tcW w:w="1548" w:type="dxa"/>
            <w:hideMark/>
          </w:tcPr>
          <w:p w:rsidR="009278A0" w:rsidRPr="009278A0" w:rsidRDefault="009278A0" w:rsidP="009278A0">
            <w:pPr>
              <w:ind w:firstLine="0"/>
              <w:jc w:val="center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Х</w:t>
            </w:r>
          </w:p>
        </w:tc>
        <w:tc>
          <w:tcPr>
            <w:tcW w:w="1268" w:type="dxa"/>
            <w:hideMark/>
          </w:tcPr>
          <w:p w:rsidR="009278A0" w:rsidRPr="009278A0" w:rsidRDefault="009278A0" w:rsidP="009278A0">
            <w:pPr>
              <w:ind w:firstLine="0"/>
              <w:jc w:val="center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Х</w:t>
            </w:r>
          </w:p>
        </w:tc>
        <w:tc>
          <w:tcPr>
            <w:tcW w:w="987" w:type="dxa"/>
            <w:hideMark/>
          </w:tcPr>
          <w:p w:rsidR="009278A0" w:rsidRPr="009278A0" w:rsidRDefault="009278A0" w:rsidP="009278A0">
            <w:pPr>
              <w:ind w:firstLine="0"/>
              <w:jc w:val="center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Х</w:t>
            </w:r>
          </w:p>
        </w:tc>
        <w:tc>
          <w:tcPr>
            <w:tcW w:w="1268" w:type="dxa"/>
            <w:hideMark/>
          </w:tcPr>
          <w:p w:rsidR="009278A0" w:rsidRPr="009278A0" w:rsidRDefault="009278A0" w:rsidP="009278A0">
            <w:pPr>
              <w:ind w:firstLine="0"/>
              <w:jc w:val="center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Х</w:t>
            </w:r>
          </w:p>
        </w:tc>
        <w:tc>
          <w:tcPr>
            <w:tcW w:w="1689" w:type="dxa"/>
            <w:hideMark/>
          </w:tcPr>
          <w:p w:rsidR="009278A0" w:rsidRPr="009278A0" w:rsidRDefault="009278A0" w:rsidP="009278A0">
            <w:pPr>
              <w:ind w:firstLine="0"/>
              <w:jc w:val="center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Х</w:t>
            </w:r>
          </w:p>
        </w:tc>
      </w:tr>
      <w:tr w:rsidR="009278A0" w:rsidRPr="009278A0" w:rsidTr="000E190A">
        <w:trPr>
          <w:trHeight w:val="20"/>
        </w:trPr>
        <w:tc>
          <w:tcPr>
            <w:tcW w:w="690" w:type="dxa"/>
            <w:hideMark/>
          </w:tcPr>
          <w:p w:rsidR="009278A0" w:rsidRPr="009278A0" w:rsidRDefault="009278A0" w:rsidP="009278A0">
            <w:pPr>
              <w:ind w:firstLine="0"/>
              <w:jc w:val="center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1.2.4.</w:t>
            </w:r>
          </w:p>
        </w:tc>
        <w:tc>
          <w:tcPr>
            <w:tcW w:w="4346" w:type="dxa"/>
            <w:hideMark/>
          </w:tcPr>
          <w:p w:rsidR="009278A0" w:rsidRPr="009278A0" w:rsidRDefault="009278A0" w:rsidP="00CF2EDD">
            <w:pPr>
              <w:ind w:firstLine="0"/>
              <w:jc w:val="left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Контрольная точка 1.2.4. «Оказано информационно-консультационное содействие и</w:t>
            </w:r>
            <w:r w:rsidR="00CF2EDD">
              <w:rPr>
                <w:sz w:val="24"/>
                <w:szCs w:val="24"/>
              </w:rPr>
              <w:t>нвесторам»</w:t>
            </w:r>
          </w:p>
        </w:tc>
        <w:tc>
          <w:tcPr>
            <w:tcW w:w="1408" w:type="dxa"/>
            <w:hideMark/>
          </w:tcPr>
          <w:p w:rsidR="009278A0" w:rsidRPr="009278A0" w:rsidRDefault="009278A0" w:rsidP="009278A0">
            <w:pPr>
              <w:ind w:firstLine="0"/>
              <w:jc w:val="center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Х</w:t>
            </w:r>
          </w:p>
        </w:tc>
        <w:tc>
          <w:tcPr>
            <w:tcW w:w="1410" w:type="dxa"/>
            <w:hideMark/>
          </w:tcPr>
          <w:p w:rsidR="009278A0" w:rsidRPr="009278A0" w:rsidRDefault="009278A0" w:rsidP="009278A0">
            <w:pPr>
              <w:ind w:firstLine="0"/>
              <w:jc w:val="center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30.12.2025</w:t>
            </w:r>
          </w:p>
        </w:tc>
        <w:tc>
          <w:tcPr>
            <w:tcW w:w="5776" w:type="dxa"/>
            <w:hideMark/>
          </w:tcPr>
          <w:p w:rsidR="009278A0" w:rsidRPr="009278A0" w:rsidRDefault="009278A0" w:rsidP="009278A0">
            <w:pPr>
              <w:ind w:firstLine="0"/>
              <w:jc w:val="left"/>
              <w:rPr>
                <w:sz w:val="24"/>
                <w:szCs w:val="24"/>
              </w:rPr>
            </w:pPr>
            <w:proofErr w:type="gramStart"/>
            <w:r w:rsidRPr="009278A0">
              <w:rPr>
                <w:sz w:val="24"/>
                <w:szCs w:val="24"/>
              </w:rPr>
              <w:t>Стальная</w:t>
            </w:r>
            <w:proofErr w:type="gramEnd"/>
            <w:r w:rsidRPr="009278A0">
              <w:rPr>
                <w:sz w:val="24"/>
                <w:szCs w:val="24"/>
              </w:rPr>
              <w:t xml:space="preserve"> Н.Н. – начальник отдела инвестиционного развития и поддержки предпринимательства Администрации Красносулинского района</w:t>
            </w:r>
          </w:p>
        </w:tc>
        <w:tc>
          <w:tcPr>
            <w:tcW w:w="1131" w:type="dxa"/>
            <w:hideMark/>
          </w:tcPr>
          <w:p w:rsidR="009278A0" w:rsidRPr="009278A0" w:rsidRDefault="009278A0" w:rsidP="009278A0">
            <w:pPr>
              <w:ind w:firstLine="0"/>
              <w:jc w:val="center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Х</w:t>
            </w:r>
          </w:p>
        </w:tc>
        <w:tc>
          <w:tcPr>
            <w:tcW w:w="1548" w:type="dxa"/>
            <w:hideMark/>
          </w:tcPr>
          <w:p w:rsidR="009278A0" w:rsidRPr="009278A0" w:rsidRDefault="009278A0" w:rsidP="009278A0">
            <w:pPr>
              <w:ind w:firstLine="0"/>
              <w:jc w:val="center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Х</w:t>
            </w:r>
          </w:p>
        </w:tc>
        <w:tc>
          <w:tcPr>
            <w:tcW w:w="1268" w:type="dxa"/>
            <w:hideMark/>
          </w:tcPr>
          <w:p w:rsidR="009278A0" w:rsidRPr="009278A0" w:rsidRDefault="009278A0" w:rsidP="009278A0">
            <w:pPr>
              <w:ind w:firstLine="0"/>
              <w:jc w:val="center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Х</w:t>
            </w:r>
          </w:p>
        </w:tc>
        <w:tc>
          <w:tcPr>
            <w:tcW w:w="987" w:type="dxa"/>
            <w:hideMark/>
          </w:tcPr>
          <w:p w:rsidR="009278A0" w:rsidRPr="009278A0" w:rsidRDefault="009278A0" w:rsidP="009278A0">
            <w:pPr>
              <w:ind w:firstLine="0"/>
              <w:jc w:val="center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Х</w:t>
            </w:r>
          </w:p>
        </w:tc>
        <w:tc>
          <w:tcPr>
            <w:tcW w:w="1268" w:type="dxa"/>
            <w:hideMark/>
          </w:tcPr>
          <w:p w:rsidR="009278A0" w:rsidRPr="009278A0" w:rsidRDefault="009278A0" w:rsidP="009278A0">
            <w:pPr>
              <w:ind w:firstLine="0"/>
              <w:jc w:val="center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Х</w:t>
            </w:r>
          </w:p>
        </w:tc>
        <w:tc>
          <w:tcPr>
            <w:tcW w:w="1689" w:type="dxa"/>
            <w:hideMark/>
          </w:tcPr>
          <w:p w:rsidR="009278A0" w:rsidRPr="009278A0" w:rsidRDefault="009278A0" w:rsidP="009278A0">
            <w:pPr>
              <w:ind w:firstLine="0"/>
              <w:jc w:val="center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Х</w:t>
            </w:r>
          </w:p>
        </w:tc>
      </w:tr>
      <w:tr w:rsidR="009278A0" w:rsidRPr="009278A0" w:rsidTr="000E190A">
        <w:trPr>
          <w:trHeight w:val="20"/>
        </w:trPr>
        <w:tc>
          <w:tcPr>
            <w:tcW w:w="690" w:type="dxa"/>
            <w:hideMark/>
          </w:tcPr>
          <w:p w:rsidR="009278A0" w:rsidRPr="009278A0" w:rsidRDefault="009278A0" w:rsidP="009278A0">
            <w:pPr>
              <w:ind w:firstLine="0"/>
              <w:jc w:val="center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1.3.</w:t>
            </w:r>
          </w:p>
        </w:tc>
        <w:tc>
          <w:tcPr>
            <w:tcW w:w="4346" w:type="dxa"/>
            <w:hideMark/>
          </w:tcPr>
          <w:p w:rsidR="009278A0" w:rsidRPr="009278A0" w:rsidRDefault="009278A0" w:rsidP="009278A0">
            <w:pPr>
              <w:ind w:firstLine="0"/>
              <w:jc w:val="left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Мероприятие (результат) 1.3. «Информационное обеспечение потенциальных инвесторов по инвестиционным площадкам и инвестиционным проектам»</w:t>
            </w:r>
          </w:p>
        </w:tc>
        <w:tc>
          <w:tcPr>
            <w:tcW w:w="1408" w:type="dxa"/>
            <w:hideMark/>
          </w:tcPr>
          <w:p w:rsidR="009278A0" w:rsidRPr="009278A0" w:rsidRDefault="009278A0" w:rsidP="009278A0">
            <w:pPr>
              <w:ind w:firstLine="0"/>
              <w:jc w:val="center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01.01.2025</w:t>
            </w:r>
          </w:p>
        </w:tc>
        <w:tc>
          <w:tcPr>
            <w:tcW w:w="1410" w:type="dxa"/>
            <w:hideMark/>
          </w:tcPr>
          <w:p w:rsidR="009278A0" w:rsidRPr="009278A0" w:rsidRDefault="009278A0" w:rsidP="009278A0">
            <w:pPr>
              <w:ind w:firstLine="0"/>
              <w:jc w:val="center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31.12.2025</w:t>
            </w:r>
          </w:p>
        </w:tc>
        <w:tc>
          <w:tcPr>
            <w:tcW w:w="5776" w:type="dxa"/>
            <w:hideMark/>
          </w:tcPr>
          <w:p w:rsidR="009278A0" w:rsidRPr="009278A0" w:rsidRDefault="009278A0" w:rsidP="00CF2EDD">
            <w:pPr>
              <w:ind w:firstLine="0"/>
              <w:jc w:val="left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Администрация Красносулинского района (отдел инвестиционного развития и поддержки предпринимательства), Стальная Наталия Николаевна</w:t>
            </w:r>
            <w:r w:rsidR="00CF2EDD">
              <w:rPr>
                <w:sz w:val="24"/>
                <w:szCs w:val="24"/>
              </w:rPr>
              <w:t> </w:t>
            </w:r>
            <w:r w:rsidRPr="009278A0">
              <w:rPr>
                <w:sz w:val="24"/>
                <w:szCs w:val="24"/>
              </w:rPr>
              <w:t>– начальник отдела инвестиционного развития и поддержки предпринимательства Администрации Красносулинского района</w:t>
            </w:r>
          </w:p>
        </w:tc>
        <w:tc>
          <w:tcPr>
            <w:tcW w:w="1131" w:type="dxa"/>
            <w:hideMark/>
          </w:tcPr>
          <w:p w:rsidR="009278A0" w:rsidRPr="009278A0" w:rsidRDefault="009278A0" w:rsidP="009278A0">
            <w:pPr>
              <w:ind w:firstLine="0"/>
              <w:jc w:val="center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0,0</w:t>
            </w:r>
          </w:p>
        </w:tc>
        <w:tc>
          <w:tcPr>
            <w:tcW w:w="1548" w:type="dxa"/>
            <w:hideMark/>
          </w:tcPr>
          <w:p w:rsidR="009278A0" w:rsidRPr="009278A0" w:rsidRDefault="009278A0" w:rsidP="009278A0">
            <w:pPr>
              <w:ind w:firstLine="0"/>
              <w:jc w:val="center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0,0</w:t>
            </w:r>
          </w:p>
        </w:tc>
        <w:tc>
          <w:tcPr>
            <w:tcW w:w="1268" w:type="dxa"/>
            <w:hideMark/>
          </w:tcPr>
          <w:p w:rsidR="009278A0" w:rsidRPr="009278A0" w:rsidRDefault="009278A0" w:rsidP="009278A0">
            <w:pPr>
              <w:ind w:firstLine="0"/>
              <w:jc w:val="center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0,0</w:t>
            </w:r>
          </w:p>
        </w:tc>
        <w:tc>
          <w:tcPr>
            <w:tcW w:w="987" w:type="dxa"/>
            <w:hideMark/>
          </w:tcPr>
          <w:p w:rsidR="009278A0" w:rsidRPr="009278A0" w:rsidRDefault="009278A0" w:rsidP="009278A0">
            <w:pPr>
              <w:ind w:firstLine="0"/>
              <w:jc w:val="center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0,0</w:t>
            </w:r>
          </w:p>
        </w:tc>
        <w:tc>
          <w:tcPr>
            <w:tcW w:w="1268" w:type="dxa"/>
            <w:hideMark/>
          </w:tcPr>
          <w:p w:rsidR="009278A0" w:rsidRPr="009278A0" w:rsidRDefault="009278A0" w:rsidP="009278A0">
            <w:pPr>
              <w:ind w:firstLine="0"/>
              <w:jc w:val="center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0,0</w:t>
            </w:r>
          </w:p>
        </w:tc>
        <w:tc>
          <w:tcPr>
            <w:tcW w:w="1689" w:type="dxa"/>
            <w:hideMark/>
          </w:tcPr>
          <w:p w:rsidR="009278A0" w:rsidRPr="009278A0" w:rsidRDefault="009278A0" w:rsidP="009278A0">
            <w:pPr>
              <w:ind w:firstLine="0"/>
              <w:jc w:val="center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0,0</w:t>
            </w:r>
          </w:p>
        </w:tc>
      </w:tr>
      <w:tr w:rsidR="009278A0" w:rsidRPr="009278A0" w:rsidTr="000E190A">
        <w:trPr>
          <w:trHeight w:val="20"/>
        </w:trPr>
        <w:tc>
          <w:tcPr>
            <w:tcW w:w="690" w:type="dxa"/>
            <w:hideMark/>
          </w:tcPr>
          <w:p w:rsidR="009278A0" w:rsidRPr="009278A0" w:rsidRDefault="009278A0" w:rsidP="009278A0">
            <w:pPr>
              <w:ind w:firstLine="0"/>
              <w:jc w:val="center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1.3.1.</w:t>
            </w:r>
          </w:p>
        </w:tc>
        <w:tc>
          <w:tcPr>
            <w:tcW w:w="4346" w:type="dxa"/>
            <w:hideMark/>
          </w:tcPr>
          <w:p w:rsidR="009278A0" w:rsidRPr="009278A0" w:rsidRDefault="009278A0" w:rsidP="009278A0">
            <w:pPr>
              <w:ind w:firstLine="0"/>
              <w:jc w:val="left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Контрольная точка 1.3.1. «Сформирован реестр инвестиционных площадок на территории Красносулинского района»</w:t>
            </w:r>
          </w:p>
        </w:tc>
        <w:tc>
          <w:tcPr>
            <w:tcW w:w="1408" w:type="dxa"/>
            <w:hideMark/>
          </w:tcPr>
          <w:p w:rsidR="009278A0" w:rsidRPr="009278A0" w:rsidRDefault="009278A0" w:rsidP="009278A0">
            <w:pPr>
              <w:ind w:firstLine="0"/>
              <w:jc w:val="center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Х</w:t>
            </w:r>
          </w:p>
        </w:tc>
        <w:tc>
          <w:tcPr>
            <w:tcW w:w="1410" w:type="dxa"/>
            <w:hideMark/>
          </w:tcPr>
          <w:p w:rsidR="009278A0" w:rsidRPr="009278A0" w:rsidRDefault="009278A0" w:rsidP="009278A0">
            <w:pPr>
              <w:ind w:firstLine="0"/>
              <w:jc w:val="center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20.04.2025</w:t>
            </w:r>
          </w:p>
        </w:tc>
        <w:tc>
          <w:tcPr>
            <w:tcW w:w="5776" w:type="dxa"/>
            <w:hideMark/>
          </w:tcPr>
          <w:p w:rsidR="009278A0" w:rsidRPr="009278A0" w:rsidRDefault="009278A0" w:rsidP="009278A0">
            <w:pPr>
              <w:ind w:firstLine="0"/>
              <w:jc w:val="left"/>
              <w:rPr>
                <w:sz w:val="24"/>
                <w:szCs w:val="24"/>
              </w:rPr>
            </w:pPr>
            <w:proofErr w:type="gramStart"/>
            <w:r w:rsidRPr="009278A0">
              <w:rPr>
                <w:sz w:val="24"/>
                <w:szCs w:val="24"/>
              </w:rPr>
              <w:t>Стальная</w:t>
            </w:r>
            <w:proofErr w:type="gramEnd"/>
            <w:r w:rsidRPr="009278A0">
              <w:rPr>
                <w:sz w:val="24"/>
                <w:szCs w:val="24"/>
              </w:rPr>
              <w:t xml:space="preserve"> Н.Н. – начальник отдела инвестиционного развития и поддержки предпринимательства Администрации Красносулинского района</w:t>
            </w:r>
          </w:p>
        </w:tc>
        <w:tc>
          <w:tcPr>
            <w:tcW w:w="1131" w:type="dxa"/>
            <w:hideMark/>
          </w:tcPr>
          <w:p w:rsidR="009278A0" w:rsidRPr="009278A0" w:rsidRDefault="009278A0" w:rsidP="009278A0">
            <w:pPr>
              <w:ind w:firstLine="0"/>
              <w:jc w:val="center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Х</w:t>
            </w:r>
          </w:p>
        </w:tc>
        <w:tc>
          <w:tcPr>
            <w:tcW w:w="1548" w:type="dxa"/>
            <w:hideMark/>
          </w:tcPr>
          <w:p w:rsidR="009278A0" w:rsidRPr="009278A0" w:rsidRDefault="009278A0" w:rsidP="009278A0">
            <w:pPr>
              <w:ind w:firstLine="0"/>
              <w:jc w:val="center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Х</w:t>
            </w:r>
          </w:p>
        </w:tc>
        <w:tc>
          <w:tcPr>
            <w:tcW w:w="1268" w:type="dxa"/>
            <w:hideMark/>
          </w:tcPr>
          <w:p w:rsidR="009278A0" w:rsidRPr="009278A0" w:rsidRDefault="009278A0" w:rsidP="009278A0">
            <w:pPr>
              <w:ind w:firstLine="0"/>
              <w:jc w:val="center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Х</w:t>
            </w:r>
          </w:p>
        </w:tc>
        <w:tc>
          <w:tcPr>
            <w:tcW w:w="987" w:type="dxa"/>
            <w:hideMark/>
          </w:tcPr>
          <w:p w:rsidR="009278A0" w:rsidRPr="009278A0" w:rsidRDefault="009278A0" w:rsidP="009278A0">
            <w:pPr>
              <w:ind w:firstLine="0"/>
              <w:jc w:val="center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Х</w:t>
            </w:r>
          </w:p>
        </w:tc>
        <w:tc>
          <w:tcPr>
            <w:tcW w:w="1268" w:type="dxa"/>
            <w:hideMark/>
          </w:tcPr>
          <w:p w:rsidR="009278A0" w:rsidRPr="009278A0" w:rsidRDefault="009278A0" w:rsidP="009278A0">
            <w:pPr>
              <w:ind w:firstLine="0"/>
              <w:jc w:val="center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Х</w:t>
            </w:r>
          </w:p>
        </w:tc>
        <w:tc>
          <w:tcPr>
            <w:tcW w:w="1689" w:type="dxa"/>
            <w:hideMark/>
          </w:tcPr>
          <w:p w:rsidR="009278A0" w:rsidRPr="009278A0" w:rsidRDefault="009278A0" w:rsidP="009278A0">
            <w:pPr>
              <w:ind w:firstLine="0"/>
              <w:jc w:val="center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Х</w:t>
            </w:r>
          </w:p>
        </w:tc>
      </w:tr>
      <w:tr w:rsidR="009278A0" w:rsidRPr="009278A0" w:rsidTr="000E190A">
        <w:trPr>
          <w:trHeight w:val="20"/>
        </w:trPr>
        <w:tc>
          <w:tcPr>
            <w:tcW w:w="690" w:type="dxa"/>
            <w:hideMark/>
          </w:tcPr>
          <w:p w:rsidR="009278A0" w:rsidRPr="009278A0" w:rsidRDefault="009278A0" w:rsidP="009278A0">
            <w:pPr>
              <w:ind w:firstLine="0"/>
              <w:jc w:val="center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1.3.2.</w:t>
            </w:r>
          </w:p>
        </w:tc>
        <w:tc>
          <w:tcPr>
            <w:tcW w:w="4346" w:type="dxa"/>
            <w:hideMark/>
          </w:tcPr>
          <w:p w:rsidR="009278A0" w:rsidRPr="009278A0" w:rsidRDefault="009278A0" w:rsidP="009278A0">
            <w:pPr>
              <w:ind w:firstLine="0"/>
              <w:jc w:val="left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Контрольная точка 1.3.2. «Размещены инвестиционные площадки в программном комплексе для сбора и анализа оперативной информации Министерства экономического развития Ростовской области (Фактор-Инвест)»</w:t>
            </w:r>
          </w:p>
        </w:tc>
        <w:tc>
          <w:tcPr>
            <w:tcW w:w="1408" w:type="dxa"/>
            <w:hideMark/>
          </w:tcPr>
          <w:p w:rsidR="009278A0" w:rsidRPr="009278A0" w:rsidRDefault="009278A0" w:rsidP="009278A0">
            <w:pPr>
              <w:ind w:firstLine="0"/>
              <w:jc w:val="center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Х</w:t>
            </w:r>
          </w:p>
        </w:tc>
        <w:tc>
          <w:tcPr>
            <w:tcW w:w="1410" w:type="dxa"/>
            <w:hideMark/>
          </w:tcPr>
          <w:p w:rsidR="009278A0" w:rsidRPr="009278A0" w:rsidRDefault="009278A0" w:rsidP="009278A0">
            <w:pPr>
              <w:ind w:firstLine="0"/>
              <w:jc w:val="center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25.04.2025</w:t>
            </w:r>
          </w:p>
        </w:tc>
        <w:tc>
          <w:tcPr>
            <w:tcW w:w="5776" w:type="dxa"/>
            <w:hideMark/>
          </w:tcPr>
          <w:p w:rsidR="009278A0" w:rsidRPr="009278A0" w:rsidRDefault="009278A0" w:rsidP="009278A0">
            <w:pPr>
              <w:ind w:firstLine="0"/>
              <w:jc w:val="left"/>
              <w:rPr>
                <w:sz w:val="24"/>
                <w:szCs w:val="24"/>
              </w:rPr>
            </w:pPr>
            <w:proofErr w:type="gramStart"/>
            <w:r w:rsidRPr="009278A0">
              <w:rPr>
                <w:sz w:val="24"/>
                <w:szCs w:val="24"/>
              </w:rPr>
              <w:t>Стальная</w:t>
            </w:r>
            <w:proofErr w:type="gramEnd"/>
            <w:r w:rsidRPr="009278A0">
              <w:rPr>
                <w:sz w:val="24"/>
                <w:szCs w:val="24"/>
              </w:rPr>
              <w:t xml:space="preserve"> Н.Н. – начальник отдела инвестиционного развития и поддержки предпринимательства Администрации Красносулинского района</w:t>
            </w:r>
          </w:p>
        </w:tc>
        <w:tc>
          <w:tcPr>
            <w:tcW w:w="1131" w:type="dxa"/>
            <w:hideMark/>
          </w:tcPr>
          <w:p w:rsidR="009278A0" w:rsidRPr="009278A0" w:rsidRDefault="009278A0" w:rsidP="009278A0">
            <w:pPr>
              <w:ind w:firstLine="0"/>
              <w:jc w:val="center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Х</w:t>
            </w:r>
          </w:p>
        </w:tc>
        <w:tc>
          <w:tcPr>
            <w:tcW w:w="1548" w:type="dxa"/>
            <w:hideMark/>
          </w:tcPr>
          <w:p w:rsidR="009278A0" w:rsidRPr="009278A0" w:rsidRDefault="009278A0" w:rsidP="009278A0">
            <w:pPr>
              <w:ind w:firstLine="0"/>
              <w:jc w:val="center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Х</w:t>
            </w:r>
          </w:p>
        </w:tc>
        <w:tc>
          <w:tcPr>
            <w:tcW w:w="1268" w:type="dxa"/>
            <w:hideMark/>
          </w:tcPr>
          <w:p w:rsidR="009278A0" w:rsidRPr="009278A0" w:rsidRDefault="009278A0" w:rsidP="009278A0">
            <w:pPr>
              <w:ind w:firstLine="0"/>
              <w:jc w:val="center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Х</w:t>
            </w:r>
          </w:p>
        </w:tc>
        <w:tc>
          <w:tcPr>
            <w:tcW w:w="987" w:type="dxa"/>
            <w:hideMark/>
          </w:tcPr>
          <w:p w:rsidR="009278A0" w:rsidRPr="009278A0" w:rsidRDefault="009278A0" w:rsidP="009278A0">
            <w:pPr>
              <w:ind w:firstLine="0"/>
              <w:jc w:val="center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Х</w:t>
            </w:r>
          </w:p>
        </w:tc>
        <w:tc>
          <w:tcPr>
            <w:tcW w:w="1268" w:type="dxa"/>
            <w:hideMark/>
          </w:tcPr>
          <w:p w:rsidR="009278A0" w:rsidRPr="009278A0" w:rsidRDefault="009278A0" w:rsidP="009278A0">
            <w:pPr>
              <w:ind w:firstLine="0"/>
              <w:jc w:val="center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Х</w:t>
            </w:r>
          </w:p>
        </w:tc>
        <w:tc>
          <w:tcPr>
            <w:tcW w:w="1689" w:type="dxa"/>
            <w:hideMark/>
          </w:tcPr>
          <w:p w:rsidR="009278A0" w:rsidRPr="009278A0" w:rsidRDefault="009278A0" w:rsidP="009278A0">
            <w:pPr>
              <w:ind w:firstLine="0"/>
              <w:jc w:val="center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Х</w:t>
            </w:r>
          </w:p>
        </w:tc>
      </w:tr>
      <w:tr w:rsidR="009278A0" w:rsidRPr="009278A0" w:rsidTr="000E190A">
        <w:trPr>
          <w:trHeight w:val="20"/>
        </w:trPr>
        <w:tc>
          <w:tcPr>
            <w:tcW w:w="690" w:type="dxa"/>
            <w:hideMark/>
          </w:tcPr>
          <w:p w:rsidR="009278A0" w:rsidRPr="009278A0" w:rsidRDefault="009278A0" w:rsidP="009278A0">
            <w:pPr>
              <w:ind w:firstLine="0"/>
              <w:jc w:val="center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1.3.3.</w:t>
            </w:r>
          </w:p>
        </w:tc>
        <w:tc>
          <w:tcPr>
            <w:tcW w:w="4346" w:type="dxa"/>
            <w:hideMark/>
          </w:tcPr>
          <w:p w:rsidR="00CF2EDD" w:rsidRDefault="009278A0" w:rsidP="009278A0">
            <w:pPr>
              <w:ind w:firstLine="0"/>
              <w:jc w:val="left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Контрольная точка 1.3.3. «Сформирован реестр инвестиционных проектов на территории Красносулинского района»</w:t>
            </w:r>
          </w:p>
          <w:p w:rsidR="00CF2EDD" w:rsidRPr="009278A0" w:rsidRDefault="00CF2EDD" w:rsidP="009278A0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08" w:type="dxa"/>
            <w:hideMark/>
          </w:tcPr>
          <w:p w:rsidR="009278A0" w:rsidRPr="009278A0" w:rsidRDefault="009278A0" w:rsidP="009278A0">
            <w:pPr>
              <w:ind w:firstLine="0"/>
              <w:jc w:val="center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Х</w:t>
            </w:r>
          </w:p>
        </w:tc>
        <w:tc>
          <w:tcPr>
            <w:tcW w:w="1410" w:type="dxa"/>
            <w:hideMark/>
          </w:tcPr>
          <w:p w:rsidR="009278A0" w:rsidRPr="009278A0" w:rsidRDefault="009278A0" w:rsidP="009278A0">
            <w:pPr>
              <w:ind w:firstLine="0"/>
              <w:jc w:val="center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20.04.2025</w:t>
            </w:r>
          </w:p>
        </w:tc>
        <w:tc>
          <w:tcPr>
            <w:tcW w:w="5776" w:type="dxa"/>
            <w:hideMark/>
          </w:tcPr>
          <w:p w:rsidR="009278A0" w:rsidRPr="009278A0" w:rsidRDefault="009278A0" w:rsidP="009278A0">
            <w:pPr>
              <w:ind w:firstLine="0"/>
              <w:jc w:val="left"/>
              <w:rPr>
                <w:sz w:val="24"/>
                <w:szCs w:val="24"/>
              </w:rPr>
            </w:pPr>
            <w:proofErr w:type="gramStart"/>
            <w:r w:rsidRPr="009278A0">
              <w:rPr>
                <w:sz w:val="24"/>
                <w:szCs w:val="24"/>
              </w:rPr>
              <w:t>Стальная</w:t>
            </w:r>
            <w:proofErr w:type="gramEnd"/>
            <w:r w:rsidRPr="009278A0">
              <w:rPr>
                <w:sz w:val="24"/>
                <w:szCs w:val="24"/>
              </w:rPr>
              <w:t xml:space="preserve"> Н.Н. – начальник отдела инвестиционного развития и поддержки предпринимательства Администрации Красносулинского района</w:t>
            </w:r>
          </w:p>
        </w:tc>
        <w:tc>
          <w:tcPr>
            <w:tcW w:w="1131" w:type="dxa"/>
            <w:hideMark/>
          </w:tcPr>
          <w:p w:rsidR="009278A0" w:rsidRPr="009278A0" w:rsidRDefault="009278A0" w:rsidP="009278A0">
            <w:pPr>
              <w:ind w:firstLine="0"/>
              <w:jc w:val="center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Х</w:t>
            </w:r>
          </w:p>
        </w:tc>
        <w:tc>
          <w:tcPr>
            <w:tcW w:w="1548" w:type="dxa"/>
            <w:hideMark/>
          </w:tcPr>
          <w:p w:rsidR="009278A0" w:rsidRPr="009278A0" w:rsidRDefault="009278A0" w:rsidP="009278A0">
            <w:pPr>
              <w:ind w:firstLine="0"/>
              <w:jc w:val="center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Х</w:t>
            </w:r>
          </w:p>
        </w:tc>
        <w:tc>
          <w:tcPr>
            <w:tcW w:w="1268" w:type="dxa"/>
            <w:hideMark/>
          </w:tcPr>
          <w:p w:rsidR="009278A0" w:rsidRPr="009278A0" w:rsidRDefault="009278A0" w:rsidP="009278A0">
            <w:pPr>
              <w:ind w:firstLine="0"/>
              <w:jc w:val="center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Х</w:t>
            </w:r>
          </w:p>
        </w:tc>
        <w:tc>
          <w:tcPr>
            <w:tcW w:w="987" w:type="dxa"/>
            <w:hideMark/>
          </w:tcPr>
          <w:p w:rsidR="009278A0" w:rsidRPr="009278A0" w:rsidRDefault="009278A0" w:rsidP="009278A0">
            <w:pPr>
              <w:ind w:firstLine="0"/>
              <w:jc w:val="center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Х</w:t>
            </w:r>
          </w:p>
        </w:tc>
        <w:tc>
          <w:tcPr>
            <w:tcW w:w="1268" w:type="dxa"/>
            <w:hideMark/>
          </w:tcPr>
          <w:p w:rsidR="009278A0" w:rsidRPr="009278A0" w:rsidRDefault="009278A0" w:rsidP="009278A0">
            <w:pPr>
              <w:ind w:firstLine="0"/>
              <w:jc w:val="center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Х</w:t>
            </w:r>
          </w:p>
        </w:tc>
        <w:tc>
          <w:tcPr>
            <w:tcW w:w="1689" w:type="dxa"/>
            <w:hideMark/>
          </w:tcPr>
          <w:p w:rsidR="009278A0" w:rsidRPr="009278A0" w:rsidRDefault="009278A0" w:rsidP="009278A0">
            <w:pPr>
              <w:ind w:firstLine="0"/>
              <w:jc w:val="center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Х</w:t>
            </w:r>
          </w:p>
        </w:tc>
      </w:tr>
      <w:tr w:rsidR="009278A0" w:rsidRPr="009278A0" w:rsidTr="000E190A">
        <w:trPr>
          <w:trHeight w:val="20"/>
        </w:trPr>
        <w:tc>
          <w:tcPr>
            <w:tcW w:w="690" w:type="dxa"/>
            <w:hideMark/>
          </w:tcPr>
          <w:p w:rsidR="009278A0" w:rsidRPr="009278A0" w:rsidRDefault="009278A0" w:rsidP="009278A0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9278A0">
              <w:rPr>
                <w:sz w:val="24"/>
                <w:szCs w:val="24"/>
              </w:rPr>
              <w:t>1.3.4.</w:t>
            </w:r>
          </w:p>
        </w:tc>
        <w:tc>
          <w:tcPr>
            <w:tcW w:w="4346" w:type="dxa"/>
            <w:hideMark/>
          </w:tcPr>
          <w:p w:rsidR="009278A0" w:rsidRDefault="009278A0" w:rsidP="009278A0">
            <w:pPr>
              <w:ind w:firstLine="0"/>
              <w:jc w:val="left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Контрольная точка 1.3.4.</w:t>
            </w:r>
            <w:r w:rsidR="00CF2EDD">
              <w:rPr>
                <w:sz w:val="24"/>
                <w:szCs w:val="24"/>
              </w:rPr>
              <w:t xml:space="preserve"> </w:t>
            </w:r>
            <w:r w:rsidRPr="009278A0">
              <w:rPr>
                <w:sz w:val="24"/>
                <w:szCs w:val="24"/>
              </w:rPr>
              <w:t>«Размещены инвестиционные проекты в программном комплексе для сбора и анализа оперативной информации Министерства экономического развития Ростовской области (Фактор-Инвест)»</w:t>
            </w:r>
          </w:p>
          <w:p w:rsidR="00CF2EDD" w:rsidRPr="009278A0" w:rsidRDefault="00CF2EDD" w:rsidP="009278A0">
            <w:pPr>
              <w:ind w:firstLine="0"/>
              <w:jc w:val="left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408" w:type="dxa"/>
            <w:hideMark/>
          </w:tcPr>
          <w:p w:rsidR="009278A0" w:rsidRPr="009278A0" w:rsidRDefault="009278A0" w:rsidP="009278A0">
            <w:pPr>
              <w:ind w:firstLine="0"/>
              <w:jc w:val="center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Х</w:t>
            </w:r>
          </w:p>
        </w:tc>
        <w:tc>
          <w:tcPr>
            <w:tcW w:w="1410" w:type="dxa"/>
            <w:hideMark/>
          </w:tcPr>
          <w:p w:rsidR="009278A0" w:rsidRPr="009278A0" w:rsidRDefault="009278A0" w:rsidP="009278A0">
            <w:pPr>
              <w:ind w:firstLine="0"/>
              <w:jc w:val="center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30.12.2025</w:t>
            </w:r>
          </w:p>
        </w:tc>
        <w:tc>
          <w:tcPr>
            <w:tcW w:w="5776" w:type="dxa"/>
            <w:hideMark/>
          </w:tcPr>
          <w:p w:rsidR="009278A0" w:rsidRPr="009278A0" w:rsidRDefault="009278A0" w:rsidP="009278A0">
            <w:pPr>
              <w:ind w:firstLine="0"/>
              <w:jc w:val="left"/>
              <w:rPr>
                <w:sz w:val="24"/>
                <w:szCs w:val="24"/>
              </w:rPr>
            </w:pPr>
            <w:proofErr w:type="gramStart"/>
            <w:r w:rsidRPr="009278A0">
              <w:rPr>
                <w:sz w:val="24"/>
                <w:szCs w:val="24"/>
              </w:rPr>
              <w:t>Стальная</w:t>
            </w:r>
            <w:proofErr w:type="gramEnd"/>
            <w:r w:rsidRPr="009278A0">
              <w:rPr>
                <w:sz w:val="24"/>
                <w:szCs w:val="24"/>
              </w:rPr>
              <w:t xml:space="preserve"> Н.Н. – начальник отдела инвестиционного развития и поддержки предпринимательства Администрации Красносулинского района</w:t>
            </w:r>
          </w:p>
        </w:tc>
        <w:tc>
          <w:tcPr>
            <w:tcW w:w="1131" w:type="dxa"/>
            <w:hideMark/>
          </w:tcPr>
          <w:p w:rsidR="009278A0" w:rsidRPr="009278A0" w:rsidRDefault="009278A0" w:rsidP="009278A0">
            <w:pPr>
              <w:ind w:firstLine="0"/>
              <w:jc w:val="center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Х</w:t>
            </w:r>
          </w:p>
        </w:tc>
        <w:tc>
          <w:tcPr>
            <w:tcW w:w="1548" w:type="dxa"/>
            <w:hideMark/>
          </w:tcPr>
          <w:p w:rsidR="009278A0" w:rsidRPr="009278A0" w:rsidRDefault="009278A0" w:rsidP="009278A0">
            <w:pPr>
              <w:ind w:firstLine="0"/>
              <w:jc w:val="center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Х</w:t>
            </w:r>
          </w:p>
        </w:tc>
        <w:tc>
          <w:tcPr>
            <w:tcW w:w="1268" w:type="dxa"/>
            <w:hideMark/>
          </w:tcPr>
          <w:p w:rsidR="009278A0" w:rsidRPr="009278A0" w:rsidRDefault="009278A0" w:rsidP="009278A0">
            <w:pPr>
              <w:ind w:firstLine="0"/>
              <w:jc w:val="center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Х</w:t>
            </w:r>
          </w:p>
        </w:tc>
        <w:tc>
          <w:tcPr>
            <w:tcW w:w="987" w:type="dxa"/>
            <w:hideMark/>
          </w:tcPr>
          <w:p w:rsidR="009278A0" w:rsidRPr="009278A0" w:rsidRDefault="009278A0" w:rsidP="009278A0">
            <w:pPr>
              <w:ind w:firstLine="0"/>
              <w:jc w:val="center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Х</w:t>
            </w:r>
          </w:p>
        </w:tc>
        <w:tc>
          <w:tcPr>
            <w:tcW w:w="1268" w:type="dxa"/>
            <w:hideMark/>
          </w:tcPr>
          <w:p w:rsidR="009278A0" w:rsidRPr="009278A0" w:rsidRDefault="009278A0" w:rsidP="009278A0">
            <w:pPr>
              <w:ind w:firstLine="0"/>
              <w:jc w:val="center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Х</w:t>
            </w:r>
          </w:p>
        </w:tc>
        <w:tc>
          <w:tcPr>
            <w:tcW w:w="1689" w:type="dxa"/>
            <w:hideMark/>
          </w:tcPr>
          <w:p w:rsidR="009278A0" w:rsidRPr="009278A0" w:rsidRDefault="009278A0" w:rsidP="009278A0">
            <w:pPr>
              <w:ind w:firstLine="0"/>
              <w:jc w:val="center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Х</w:t>
            </w:r>
          </w:p>
        </w:tc>
      </w:tr>
      <w:tr w:rsidR="009278A0" w:rsidRPr="009278A0" w:rsidTr="000E190A">
        <w:trPr>
          <w:trHeight w:val="20"/>
        </w:trPr>
        <w:tc>
          <w:tcPr>
            <w:tcW w:w="690" w:type="dxa"/>
            <w:hideMark/>
          </w:tcPr>
          <w:p w:rsidR="009278A0" w:rsidRPr="009278A0" w:rsidRDefault="009278A0" w:rsidP="009278A0">
            <w:pPr>
              <w:ind w:firstLine="0"/>
              <w:jc w:val="center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lastRenderedPageBreak/>
              <w:t>1.4.</w:t>
            </w:r>
          </w:p>
        </w:tc>
        <w:tc>
          <w:tcPr>
            <w:tcW w:w="4346" w:type="dxa"/>
            <w:hideMark/>
          </w:tcPr>
          <w:p w:rsidR="009278A0" w:rsidRPr="009278A0" w:rsidRDefault="009278A0" w:rsidP="009278A0">
            <w:pPr>
              <w:ind w:firstLine="0"/>
              <w:jc w:val="left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Мероприятие (результат) 1.4. «Обеспечено сопровождение и мониторинг инвестиционных проектов Красносулинского района в рамках проведенных заседаний совета по инвестициям»</w:t>
            </w:r>
          </w:p>
        </w:tc>
        <w:tc>
          <w:tcPr>
            <w:tcW w:w="1408" w:type="dxa"/>
            <w:hideMark/>
          </w:tcPr>
          <w:p w:rsidR="009278A0" w:rsidRPr="009278A0" w:rsidRDefault="009278A0" w:rsidP="009278A0">
            <w:pPr>
              <w:ind w:firstLine="0"/>
              <w:jc w:val="center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01.01.2025</w:t>
            </w:r>
          </w:p>
        </w:tc>
        <w:tc>
          <w:tcPr>
            <w:tcW w:w="1410" w:type="dxa"/>
            <w:hideMark/>
          </w:tcPr>
          <w:p w:rsidR="009278A0" w:rsidRPr="009278A0" w:rsidRDefault="009278A0" w:rsidP="009278A0">
            <w:pPr>
              <w:ind w:firstLine="0"/>
              <w:jc w:val="center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31.12.2025</w:t>
            </w:r>
          </w:p>
        </w:tc>
        <w:tc>
          <w:tcPr>
            <w:tcW w:w="5776" w:type="dxa"/>
            <w:hideMark/>
          </w:tcPr>
          <w:p w:rsidR="009278A0" w:rsidRPr="009278A0" w:rsidRDefault="009278A0" w:rsidP="009278A0">
            <w:pPr>
              <w:ind w:firstLine="0"/>
              <w:jc w:val="left"/>
              <w:rPr>
                <w:sz w:val="24"/>
                <w:szCs w:val="24"/>
              </w:rPr>
            </w:pPr>
            <w:proofErr w:type="gramStart"/>
            <w:r w:rsidRPr="009278A0">
              <w:rPr>
                <w:sz w:val="24"/>
                <w:szCs w:val="24"/>
              </w:rPr>
              <w:t>Стальная</w:t>
            </w:r>
            <w:proofErr w:type="gramEnd"/>
            <w:r w:rsidRPr="009278A0">
              <w:rPr>
                <w:sz w:val="24"/>
                <w:szCs w:val="24"/>
              </w:rPr>
              <w:t xml:space="preserve"> Н.Н. – начальник отдела инвестиционного развития и поддержки предпринимательства Администрации Красносулинского района</w:t>
            </w:r>
          </w:p>
        </w:tc>
        <w:tc>
          <w:tcPr>
            <w:tcW w:w="1131" w:type="dxa"/>
            <w:hideMark/>
          </w:tcPr>
          <w:p w:rsidR="009278A0" w:rsidRPr="009278A0" w:rsidRDefault="009278A0" w:rsidP="009278A0">
            <w:pPr>
              <w:ind w:firstLine="0"/>
              <w:jc w:val="center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0,0</w:t>
            </w:r>
          </w:p>
        </w:tc>
        <w:tc>
          <w:tcPr>
            <w:tcW w:w="1548" w:type="dxa"/>
            <w:hideMark/>
          </w:tcPr>
          <w:p w:rsidR="009278A0" w:rsidRPr="009278A0" w:rsidRDefault="009278A0" w:rsidP="009278A0">
            <w:pPr>
              <w:ind w:firstLine="0"/>
              <w:jc w:val="center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0,0</w:t>
            </w:r>
          </w:p>
        </w:tc>
        <w:tc>
          <w:tcPr>
            <w:tcW w:w="1268" w:type="dxa"/>
            <w:hideMark/>
          </w:tcPr>
          <w:p w:rsidR="009278A0" w:rsidRPr="009278A0" w:rsidRDefault="009278A0" w:rsidP="009278A0">
            <w:pPr>
              <w:ind w:firstLine="0"/>
              <w:jc w:val="center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0,0</w:t>
            </w:r>
          </w:p>
        </w:tc>
        <w:tc>
          <w:tcPr>
            <w:tcW w:w="987" w:type="dxa"/>
            <w:hideMark/>
          </w:tcPr>
          <w:p w:rsidR="009278A0" w:rsidRPr="009278A0" w:rsidRDefault="009278A0" w:rsidP="009278A0">
            <w:pPr>
              <w:ind w:firstLine="0"/>
              <w:jc w:val="center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0,0</w:t>
            </w:r>
          </w:p>
        </w:tc>
        <w:tc>
          <w:tcPr>
            <w:tcW w:w="1268" w:type="dxa"/>
            <w:hideMark/>
          </w:tcPr>
          <w:p w:rsidR="009278A0" w:rsidRPr="009278A0" w:rsidRDefault="009278A0" w:rsidP="009278A0">
            <w:pPr>
              <w:ind w:firstLine="0"/>
              <w:jc w:val="center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0,0</w:t>
            </w:r>
          </w:p>
        </w:tc>
        <w:tc>
          <w:tcPr>
            <w:tcW w:w="1689" w:type="dxa"/>
            <w:hideMark/>
          </w:tcPr>
          <w:p w:rsidR="009278A0" w:rsidRPr="009278A0" w:rsidRDefault="009278A0" w:rsidP="009278A0">
            <w:pPr>
              <w:ind w:firstLine="0"/>
              <w:jc w:val="center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0,0</w:t>
            </w:r>
          </w:p>
        </w:tc>
      </w:tr>
      <w:tr w:rsidR="009278A0" w:rsidRPr="009278A0" w:rsidTr="000E190A">
        <w:trPr>
          <w:trHeight w:val="20"/>
        </w:trPr>
        <w:tc>
          <w:tcPr>
            <w:tcW w:w="690" w:type="dxa"/>
            <w:hideMark/>
          </w:tcPr>
          <w:p w:rsidR="009278A0" w:rsidRPr="009278A0" w:rsidRDefault="009278A0" w:rsidP="009278A0">
            <w:pPr>
              <w:ind w:firstLine="0"/>
              <w:jc w:val="center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1.4.1.</w:t>
            </w:r>
          </w:p>
        </w:tc>
        <w:tc>
          <w:tcPr>
            <w:tcW w:w="4346" w:type="dxa"/>
            <w:hideMark/>
          </w:tcPr>
          <w:p w:rsidR="009278A0" w:rsidRPr="009278A0" w:rsidRDefault="009278A0" w:rsidP="009278A0">
            <w:pPr>
              <w:ind w:firstLine="0"/>
              <w:jc w:val="left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Контрольная точка 1.4.1. «Проведение совета по инвестициям в I квартале»</w:t>
            </w:r>
          </w:p>
        </w:tc>
        <w:tc>
          <w:tcPr>
            <w:tcW w:w="1408" w:type="dxa"/>
            <w:hideMark/>
          </w:tcPr>
          <w:p w:rsidR="009278A0" w:rsidRPr="009278A0" w:rsidRDefault="009278A0" w:rsidP="009278A0">
            <w:pPr>
              <w:ind w:firstLine="0"/>
              <w:jc w:val="center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X</w:t>
            </w:r>
          </w:p>
        </w:tc>
        <w:tc>
          <w:tcPr>
            <w:tcW w:w="1410" w:type="dxa"/>
            <w:hideMark/>
          </w:tcPr>
          <w:p w:rsidR="009278A0" w:rsidRPr="009278A0" w:rsidRDefault="009278A0" w:rsidP="009278A0">
            <w:pPr>
              <w:ind w:firstLine="0"/>
              <w:jc w:val="center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31.03.2025</w:t>
            </w:r>
          </w:p>
        </w:tc>
        <w:tc>
          <w:tcPr>
            <w:tcW w:w="5776" w:type="dxa"/>
            <w:hideMark/>
          </w:tcPr>
          <w:p w:rsidR="009278A0" w:rsidRPr="009278A0" w:rsidRDefault="009278A0" w:rsidP="009278A0">
            <w:pPr>
              <w:ind w:firstLine="0"/>
              <w:jc w:val="left"/>
              <w:rPr>
                <w:sz w:val="24"/>
                <w:szCs w:val="24"/>
              </w:rPr>
            </w:pPr>
            <w:proofErr w:type="gramStart"/>
            <w:r w:rsidRPr="009278A0">
              <w:rPr>
                <w:sz w:val="24"/>
                <w:szCs w:val="24"/>
              </w:rPr>
              <w:t>Стальная</w:t>
            </w:r>
            <w:proofErr w:type="gramEnd"/>
            <w:r w:rsidRPr="009278A0">
              <w:rPr>
                <w:sz w:val="24"/>
                <w:szCs w:val="24"/>
              </w:rPr>
              <w:t xml:space="preserve"> Н.Н. – начальник отдела инвестиционного развития и поддержки предпринимательства Администрации Красносулинского района</w:t>
            </w:r>
          </w:p>
        </w:tc>
        <w:tc>
          <w:tcPr>
            <w:tcW w:w="1131" w:type="dxa"/>
            <w:hideMark/>
          </w:tcPr>
          <w:p w:rsidR="009278A0" w:rsidRPr="009278A0" w:rsidRDefault="009278A0" w:rsidP="009278A0">
            <w:pPr>
              <w:ind w:firstLine="0"/>
              <w:jc w:val="center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Х</w:t>
            </w:r>
          </w:p>
        </w:tc>
        <w:tc>
          <w:tcPr>
            <w:tcW w:w="1548" w:type="dxa"/>
            <w:hideMark/>
          </w:tcPr>
          <w:p w:rsidR="009278A0" w:rsidRPr="009278A0" w:rsidRDefault="009278A0" w:rsidP="009278A0">
            <w:pPr>
              <w:ind w:firstLine="0"/>
              <w:jc w:val="center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Х</w:t>
            </w:r>
          </w:p>
        </w:tc>
        <w:tc>
          <w:tcPr>
            <w:tcW w:w="1268" w:type="dxa"/>
            <w:hideMark/>
          </w:tcPr>
          <w:p w:rsidR="009278A0" w:rsidRPr="009278A0" w:rsidRDefault="009278A0" w:rsidP="009278A0">
            <w:pPr>
              <w:ind w:firstLine="0"/>
              <w:jc w:val="center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Х</w:t>
            </w:r>
          </w:p>
        </w:tc>
        <w:tc>
          <w:tcPr>
            <w:tcW w:w="987" w:type="dxa"/>
            <w:hideMark/>
          </w:tcPr>
          <w:p w:rsidR="009278A0" w:rsidRPr="009278A0" w:rsidRDefault="009278A0" w:rsidP="009278A0">
            <w:pPr>
              <w:ind w:firstLine="0"/>
              <w:jc w:val="center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Х</w:t>
            </w:r>
          </w:p>
        </w:tc>
        <w:tc>
          <w:tcPr>
            <w:tcW w:w="1268" w:type="dxa"/>
            <w:hideMark/>
          </w:tcPr>
          <w:p w:rsidR="009278A0" w:rsidRPr="009278A0" w:rsidRDefault="009278A0" w:rsidP="009278A0">
            <w:pPr>
              <w:ind w:firstLine="0"/>
              <w:jc w:val="center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Х</w:t>
            </w:r>
          </w:p>
        </w:tc>
        <w:tc>
          <w:tcPr>
            <w:tcW w:w="1689" w:type="dxa"/>
            <w:hideMark/>
          </w:tcPr>
          <w:p w:rsidR="009278A0" w:rsidRPr="009278A0" w:rsidRDefault="009278A0" w:rsidP="009278A0">
            <w:pPr>
              <w:ind w:firstLine="0"/>
              <w:jc w:val="center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Х</w:t>
            </w:r>
          </w:p>
        </w:tc>
      </w:tr>
      <w:tr w:rsidR="009278A0" w:rsidRPr="009278A0" w:rsidTr="000E190A">
        <w:trPr>
          <w:trHeight w:val="20"/>
        </w:trPr>
        <w:tc>
          <w:tcPr>
            <w:tcW w:w="690" w:type="dxa"/>
            <w:hideMark/>
          </w:tcPr>
          <w:p w:rsidR="009278A0" w:rsidRPr="009278A0" w:rsidRDefault="009278A0" w:rsidP="009278A0">
            <w:pPr>
              <w:ind w:firstLine="0"/>
              <w:jc w:val="center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1.4.2.</w:t>
            </w:r>
          </w:p>
        </w:tc>
        <w:tc>
          <w:tcPr>
            <w:tcW w:w="4346" w:type="dxa"/>
            <w:hideMark/>
          </w:tcPr>
          <w:p w:rsidR="009278A0" w:rsidRPr="009278A0" w:rsidRDefault="009278A0" w:rsidP="009278A0">
            <w:pPr>
              <w:ind w:firstLine="0"/>
              <w:jc w:val="left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Контрольная точка 1.4.2. «Проведение совета по инвестициям в II квартале»</w:t>
            </w:r>
          </w:p>
        </w:tc>
        <w:tc>
          <w:tcPr>
            <w:tcW w:w="1408" w:type="dxa"/>
            <w:hideMark/>
          </w:tcPr>
          <w:p w:rsidR="009278A0" w:rsidRPr="009278A0" w:rsidRDefault="009278A0" w:rsidP="009278A0">
            <w:pPr>
              <w:ind w:firstLine="0"/>
              <w:jc w:val="center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X</w:t>
            </w:r>
          </w:p>
        </w:tc>
        <w:tc>
          <w:tcPr>
            <w:tcW w:w="1410" w:type="dxa"/>
            <w:hideMark/>
          </w:tcPr>
          <w:p w:rsidR="009278A0" w:rsidRPr="009278A0" w:rsidRDefault="009278A0" w:rsidP="009278A0">
            <w:pPr>
              <w:ind w:firstLine="0"/>
              <w:jc w:val="center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30.06.2025</w:t>
            </w:r>
          </w:p>
        </w:tc>
        <w:tc>
          <w:tcPr>
            <w:tcW w:w="5776" w:type="dxa"/>
            <w:hideMark/>
          </w:tcPr>
          <w:p w:rsidR="009278A0" w:rsidRPr="009278A0" w:rsidRDefault="009278A0" w:rsidP="009278A0">
            <w:pPr>
              <w:ind w:firstLine="0"/>
              <w:jc w:val="left"/>
              <w:rPr>
                <w:sz w:val="24"/>
                <w:szCs w:val="24"/>
              </w:rPr>
            </w:pPr>
            <w:proofErr w:type="gramStart"/>
            <w:r w:rsidRPr="009278A0">
              <w:rPr>
                <w:sz w:val="24"/>
                <w:szCs w:val="24"/>
              </w:rPr>
              <w:t>Стальная</w:t>
            </w:r>
            <w:proofErr w:type="gramEnd"/>
            <w:r w:rsidRPr="009278A0">
              <w:rPr>
                <w:sz w:val="24"/>
                <w:szCs w:val="24"/>
              </w:rPr>
              <w:t xml:space="preserve"> Н.Н. – начальник отдела инвестиционного развития и поддержки предпринимательства Администрации Красносулинского района</w:t>
            </w:r>
          </w:p>
        </w:tc>
        <w:tc>
          <w:tcPr>
            <w:tcW w:w="1131" w:type="dxa"/>
            <w:hideMark/>
          </w:tcPr>
          <w:p w:rsidR="009278A0" w:rsidRPr="009278A0" w:rsidRDefault="009278A0" w:rsidP="009278A0">
            <w:pPr>
              <w:ind w:firstLine="0"/>
              <w:jc w:val="center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Х</w:t>
            </w:r>
          </w:p>
        </w:tc>
        <w:tc>
          <w:tcPr>
            <w:tcW w:w="1548" w:type="dxa"/>
            <w:hideMark/>
          </w:tcPr>
          <w:p w:rsidR="009278A0" w:rsidRPr="009278A0" w:rsidRDefault="009278A0" w:rsidP="009278A0">
            <w:pPr>
              <w:ind w:firstLine="0"/>
              <w:jc w:val="center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Х</w:t>
            </w:r>
          </w:p>
        </w:tc>
        <w:tc>
          <w:tcPr>
            <w:tcW w:w="1268" w:type="dxa"/>
            <w:hideMark/>
          </w:tcPr>
          <w:p w:rsidR="009278A0" w:rsidRPr="009278A0" w:rsidRDefault="009278A0" w:rsidP="009278A0">
            <w:pPr>
              <w:ind w:firstLine="0"/>
              <w:jc w:val="center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Х</w:t>
            </w:r>
          </w:p>
        </w:tc>
        <w:tc>
          <w:tcPr>
            <w:tcW w:w="987" w:type="dxa"/>
            <w:hideMark/>
          </w:tcPr>
          <w:p w:rsidR="009278A0" w:rsidRPr="009278A0" w:rsidRDefault="009278A0" w:rsidP="009278A0">
            <w:pPr>
              <w:ind w:firstLine="0"/>
              <w:jc w:val="center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Х</w:t>
            </w:r>
          </w:p>
        </w:tc>
        <w:tc>
          <w:tcPr>
            <w:tcW w:w="1268" w:type="dxa"/>
            <w:hideMark/>
          </w:tcPr>
          <w:p w:rsidR="009278A0" w:rsidRPr="009278A0" w:rsidRDefault="009278A0" w:rsidP="009278A0">
            <w:pPr>
              <w:ind w:firstLine="0"/>
              <w:jc w:val="center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Х</w:t>
            </w:r>
          </w:p>
        </w:tc>
        <w:tc>
          <w:tcPr>
            <w:tcW w:w="1689" w:type="dxa"/>
            <w:hideMark/>
          </w:tcPr>
          <w:p w:rsidR="009278A0" w:rsidRPr="009278A0" w:rsidRDefault="009278A0" w:rsidP="009278A0">
            <w:pPr>
              <w:ind w:firstLine="0"/>
              <w:jc w:val="center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Х</w:t>
            </w:r>
          </w:p>
        </w:tc>
      </w:tr>
      <w:tr w:rsidR="009278A0" w:rsidRPr="009278A0" w:rsidTr="000E190A">
        <w:trPr>
          <w:trHeight w:val="20"/>
        </w:trPr>
        <w:tc>
          <w:tcPr>
            <w:tcW w:w="690" w:type="dxa"/>
            <w:hideMark/>
          </w:tcPr>
          <w:p w:rsidR="009278A0" w:rsidRPr="009278A0" w:rsidRDefault="009278A0" w:rsidP="009278A0">
            <w:pPr>
              <w:ind w:firstLine="0"/>
              <w:jc w:val="center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1.4.3.</w:t>
            </w:r>
          </w:p>
        </w:tc>
        <w:tc>
          <w:tcPr>
            <w:tcW w:w="4346" w:type="dxa"/>
            <w:hideMark/>
          </w:tcPr>
          <w:p w:rsidR="009278A0" w:rsidRPr="009278A0" w:rsidRDefault="009278A0" w:rsidP="009278A0">
            <w:pPr>
              <w:ind w:firstLine="0"/>
              <w:jc w:val="left"/>
              <w:rPr>
                <w:sz w:val="24"/>
                <w:szCs w:val="24"/>
                <w:highlight w:val="yellow"/>
              </w:rPr>
            </w:pPr>
            <w:r w:rsidRPr="009278A0">
              <w:rPr>
                <w:sz w:val="24"/>
                <w:szCs w:val="24"/>
              </w:rPr>
              <w:t>Контрольная точка 1.4.3. «Проведение совета по инвестициям в III квартале»</w:t>
            </w:r>
          </w:p>
        </w:tc>
        <w:tc>
          <w:tcPr>
            <w:tcW w:w="1408" w:type="dxa"/>
            <w:hideMark/>
          </w:tcPr>
          <w:p w:rsidR="009278A0" w:rsidRPr="009278A0" w:rsidRDefault="009278A0" w:rsidP="009278A0">
            <w:pPr>
              <w:ind w:firstLine="0"/>
              <w:jc w:val="center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X</w:t>
            </w:r>
          </w:p>
        </w:tc>
        <w:tc>
          <w:tcPr>
            <w:tcW w:w="1410" w:type="dxa"/>
            <w:hideMark/>
          </w:tcPr>
          <w:p w:rsidR="009278A0" w:rsidRPr="009278A0" w:rsidRDefault="009278A0" w:rsidP="009278A0">
            <w:pPr>
              <w:ind w:firstLine="0"/>
              <w:jc w:val="center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30.09.2025</w:t>
            </w:r>
          </w:p>
        </w:tc>
        <w:tc>
          <w:tcPr>
            <w:tcW w:w="5776" w:type="dxa"/>
            <w:hideMark/>
          </w:tcPr>
          <w:p w:rsidR="009278A0" w:rsidRPr="009278A0" w:rsidRDefault="009278A0" w:rsidP="009278A0">
            <w:pPr>
              <w:ind w:firstLine="0"/>
              <w:jc w:val="left"/>
              <w:rPr>
                <w:sz w:val="24"/>
                <w:szCs w:val="24"/>
              </w:rPr>
            </w:pPr>
            <w:proofErr w:type="gramStart"/>
            <w:r w:rsidRPr="009278A0">
              <w:rPr>
                <w:sz w:val="24"/>
                <w:szCs w:val="24"/>
              </w:rPr>
              <w:t>Стальная</w:t>
            </w:r>
            <w:proofErr w:type="gramEnd"/>
            <w:r w:rsidRPr="009278A0">
              <w:rPr>
                <w:sz w:val="24"/>
                <w:szCs w:val="24"/>
              </w:rPr>
              <w:t xml:space="preserve"> Н.Н. – начальник отдела инвестиционного развития и поддержки предпринимательства Администрации Красносулинского района</w:t>
            </w:r>
          </w:p>
        </w:tc>
        <w:tc>
          <w:tcPr>
            <w:tcW w:w="1131" w:type="dxa"/>
            <w:hideMark/>
          </w:tcPr>
          <w:p w:rsidR="009278A0" w:rsidRPr="009278A0" w:rsidRDefault="009278A0" w:rsidP="009278A0">
            <w:pPr>
              <w:ind w:firstLine="0"/>
              <w:jc w:val="center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Х</w:t>
            </w:r>
          </w:p>
        </w:tc>
        <w:tc>
          <w:tcPr>
            <w:tcW w:w="1548" w:type="dxa"/>
            <w:hideMark/>
          </w:tcPr>
          <w:p w:rsidR="009278A0" w:rsidRPr="009278A0" w:rsidRDefault="009278A0" w:rsidP="009278A0">
            <w:pPr>
              <w:ind w:firstLine="0"/>
              <w:jc w:val="center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Х</w:t>
            </w:r>
          </w:p>
        </w:tc>
        <w:tc>
          <w:tcPr>
            <w:tcW w:w="1268" w:type="dxa"/>
            <w:hideMark/>
          </w:tcPr>
          <w:p w:rsidR="009278A0" w:rsidRPr="009278A0" w:rsidRDefault="009278A0" w:rsidP="009278A0">
            <w:pPr>
              <w:ind w:firstLine="0"/>
              <w:jc w:val="center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Х</w:t>
            </w:r>
          </w:p>
        </w:tc>
        <w:tc>
          <w:tcPr>
            <w:tcW w:w="987" w:type="dxa"/>
            <w:hideMark/>
          </w:tcPr>
          <w:p w:rsidR="009278A0" w:rsidRPr="009278A0" w:rsidRDefault="009278A0" w:rsidP="009278A0">
            <w:pPr>
              <w:ind w:firstLine="0"/>
              <w:jc w:val="center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Х</w:t>
            </w:r>
          </w:p>
        </w:tc>
        <w:tc>
          <w:tcPr>
            <w:tcW w:w="1268" w:type="dxa"/>
            <w:hideMark/>
          </w:tcPr>
          <w:p w:rsidR="009278A0" w:rsidRPr="009278A0" w:rsidRDefault="009278A0" w:rsidP="009278A0">
            <w:pPr>
              <w:ind w:firstLine="0"/>
              <w:jc w:val="center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Х</w:t>
            </w:r>
          </w:p>
        </w:tc>
        <w:tc>
          <w:tcPr>
            <w:tcW w:w="1689" w:type="dxa"/>
            <w:hideMark/>
          </w:tcPr>
          <w:p w:rsidR="009278A0" w:rsidRPr="009278A0" w:rsidRDefault="009278A0" w:rsidP="009278A0">
            <w:pPr>
              <w:ind w:firstLine="0"/>
              <w:jc w:val="center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Х</w:t>
            </w:r>
          </w:p>
        </w:tc>
      </w:tr>
      <w:tr w:rsidR="009278A0" w:rsidRPr="009278A0" w:rsidTr="000E190A">
        <w:trPr>
          <w:trHeight w:val="20"/>
        </w:trPr>
        <w:tc>
          <w:tcPr>
            <w:tcW w:w="690" w:type="dxa"/>
            <w:hideMark/>
          </w:tcPr>
          <w:p w:rsidR="009278A0" w:rsidRPr="009278A0" w:rsidRDefault="009278A0" w:rsidP="009278A0">
            <w:pPr>
              <w:ind w:firstLine="0"/>
              <w:jc w:val="center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1.4.4.</w:t>
            </w:r>
          </w:p>
        </w:tc>
        <w:tc>
          <w:tcPr>
            <w:tcW w:w="4346" w:type="dxa"/>
            <w:hideMark/>
          </w:tcPr>
          <w:p w:rsidR="009278A0" w:rsidRPr="009278A0" w:rsidRDefault="009278A0" w:rsidP="009278A0">
            <w:pPr>
              <w:ind w:firstLine="0"/>
              <w:jc w:val="left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Контрольная точка 1.4.4. «Проведение совета по инвестициям в IV квартале»</w:t>
            </w:r>
          </w:p>
        </w:tc>
        <w:tc>
          <w:tcPr>
            <w:tcW w:w="1408" w:type="dxa"/>
            <w:hideMark/>
          </w:tcPr>
          <w:p w:rsidR="009278A0" w:rsidRPr="009278A0" w:rsidRDefault="009278A0" w:rsidP="009278A0">
            <w:pPr>
              <w:ind w:firstLine="0"/>
              <w:jc w:val="center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X</w:t>
            </w:r>
          </w:p>
        </w:tc>
        <w:tc>
          <w:tcPr>
            <w:tcW w:w="1410" w:type="dxa"/>
            <w:hideMark/>
          </w:tcPr>
          <w:p w:rsidR="009278A0" w:rsidRPr="009278A0" w:rsidRDefault="009278A0" w:rsidP="009278A0">
            <w:pPr>
              <w:ind w:firstLine="0"/>
              <w:jc w:val="center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30.12.2025</w:t>
            </w:r>
          </w:p>
        </w:tc>
        <w:tc>
          <w:tcPr>
            <w:tcW w:w="5776" w:type="dxa"/>
            <w:hideMark/>
          </w:tcPr>
          <w:p w:rsidR="009278A0" w:rsidRPr="009278A0" w:rsidRDefault="009278A0" w:rsidP="009278A0">
            <w:pPr>
              <w:ind w:firstLine="0"/>
              <w:jc w:val="left"/>
              <w:rPr>
                <w:sz w:val="24"/>
                <w:szCs w:val="24"/>
              </w:rPr>
            </w:pPr>
            <w:proofErr w:type="gramStart"/>
            <w:r w:rsidRPr="009278A0">
              <w:rPr>
                <w:sz w:val="24"/>
                <w:szCs w:val="24"/>
              </w:rPr>
              <w:t>Стальная</w:t>
            </w:r>
            <w:proofErr w:type="gramEnd"/>
            <w:r w:rsidRPr="009278A0">
              <w:rPr>
                <w:sz w:val="24"/>
                <w:szCs w:val="24"/>
              </w:rPr>
              <w:t xml:space="preserve"> Н.Н. – начальник отдела инвестиционного развития и поддержки предпринимательства Администрации Красносулинского района</w:t>
            </w:r>
          </w:p>
        </w:tc>
        <w:tc>
          <w:tcPr>
            <w:tcW w:w="1131" w:type="dxa"/>
            <w:hideMark/>
          </w:tcPr>
          <w:p w:rsidR="009278A0" w:rsidRPr="009278A0" w:rsidRDefault="009278A0" w:rsidP="009278A0">
            <w:pPr>
              <w:ind w:firstLine="0"/>
              <w:jc w:val="center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Х</w:t>
            </w:r>
          </w:p>
        </w:tc>
        <w:tc>
          <w:tcPr>
            <w:tcW w:w="1548" w:type="dxa"/>
            <w:hideMark/>
          </w:tcPr>
          <w:p w:rsidR="009278A0" w:rsidRPr="009278A0" w:rsidRDefault="009278A0" w:rsidP="009278A0">
            <w:pPr>
              <w:ind w:firstLine="0"/>
              <w:jc w:val="center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Х</w:t>
            </w:r>
          </w:p>
        </w:tc>
        <w:tc>
          <w:tcPr>
            <w:tcW w:w="1268" w:type="dxa"/>
            <w:hideMark/>
          </w:tcPr>
          <w:p w:rsidR="009278A0" w:rsidRPr="009278A0" w:rsidRDefault="009278A0" w:rsidP="009278A0">
            <w:pPr>
              <w:ind w:firstLine="0"/>
              <w:jc w:val="center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Х</w:t>
            </w:r>
          </w:p>
        </w:tc>
        <w:tc>
          <w:tcPr>
            <w:tcW w:w="987" w:type="dxa"/>
            <w:hideMark/>
          </w:tcPr>
          <w:p w:rsidR="009278A0" w:rsidRPr="009278A0" w:rsidRDefault="009278A0" w:rsidP="009278A0">
            <w:pPr>
              <w:ind w:firstLine="0"/>
              <w:jc w:val="center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Х</w:t>
            </w:r>
          </w:p>
        </w:tc>
        <w:tc>
          <w:tcPr>
            <w:tcW w:w="1268" w:type="dxa"/>
            <w:hideMark/>
          </w:tcPr>
          <w:p w:rsidR="009278A0" w:rsidRPr="009278A0" w:rsidRDefault="009278A0" w:rsidP="009278A0">
            <w:pPr>
              <w:ind w:firstLine="0"/>
              <w:jc w:val="center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Х</w:t>
            </w:r>
          </w:p>
        </w:tc>
        <w:tc>
          <w:tcPr>
            <w:tcW w:w="1689" w:type="dxa"/>
            <w:hideMark/>
          </w:tcPr>
          <w:p w:rsidR="009278A0" w:rsidRPr="009278A0" w:rsidRDefault="009278A0" w:rsidP="009278A0">
            <w:pPr>
              <w:ind w:firstLine="0"/>
              <w:jc w:val="center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Х</w:t>
            </w:r>
          </w:p>
        </w:tc>
      </w:tr>
      <w:tr w:rsidR="009278A0" w:rsidRPr="009278A0" w:rsidTr="000E190A">
        <w:trPr>
          <w:trHeight w:val="20"/>
        </w:trPr>
        <w:tc>
          <w:tcPr>
            <w:tcW w:w="690" w:type="dxa"/>
            <w:hideMark/>
          </w:tcPr>
          <w:p w:rsidR="009278A0" w:rsidRPr="009278A0" w:rsidRDefault="009278A0" w:rsidP="009278A0">
            <w:pPr>
              <w:ind w:firstLine="0"/>
              <w:jc w:val="center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2.</w:t>
            </w:r>
          </w:p>
        </w:tc>
        <w:tc>
          <w:tcPr>
            <w:tcW w:w="4346" w:type="dxa"/>
            <w:hideMark/>
          </w:tcPr>
          <w:p w:rsidR="009278A0" w:rsidRPr="009278A0" w:rsidRDefault="009278A0" w:rsidP="009278A0">
            <w:pPr>
              <w:ind w:firstLine="0"/>
              <w:jc w:val="left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Комплекс процессных мероприятий</w:t>
            </w:r>
            <w:r w:rsidR="00CF2EDD">
              <w:rPr>
                <w:sz w:val="24"/>
                <w:szCs w:val="24"/>
              </w:rPr>
              <w:t xml:space="preserve"> </w:t>
            </w:r>
            <w:r w:rsidRPr="009278A0">
              <w:rPr>
                <w:sz w:val="24"/>
                <w:szCs w:val="24"/>
              </w:rPr>
              <w:t>«Развитие субъектов малого и среднего предпринимательства в Красносулинском районе»</w:t>
            </w:r>
          </w:p>
        </w:tc>
        <w:tc>
          <w:tcPr>
            <w:tcW w:w="1408" w:type="dxa"/>
            <w:hideMark/>
          </w:tcPr>
          <w:p w:rsidR="009278A0" w:rsidRPr="009278A0" w:rsidRDefault="009278A0" w:rsidP="009278A0">
            <w:pPr>
              <w:ind w:firstLine="0"/>
              <w:jc w:val="center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01.01.2025</w:t>
            </w:r>
          </w:p>
        </w:tc>
        <w:tc>
          <w:tcPr>
            <w:tcW w:w="1410" w:type="dxa"/>
            <w:hideMark/>
          </w:tcPr>
          <w:p w:rsidR="009278A0" w:rsidRPr="009278A0" w:rsidRDefault="009278A0" w:rsidP="009278A0">
            <w:pPr>
              <w:ind w:firstLine="0"/>
              <w:jc w:val="center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31.12.2025</w:t>
            </w:r>
          </w:p>
        </w:tc>
        <w:tc>
          <w:tcPr>
            <w:tcW w:w="5776" w:type="dxa"/>
            <w:hideMark/>
          </w:tcPr>
          <w:p w:rsidR="009278A0" w:rsidRPr="009278A0" w:rsidRDefault="009278A0" w:rsidP="009278A0">
            <w:pPr>
              <w:ind w:firstLine="0"/>
              <w:jc w:val="left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Администрация Красносулинского района (отдел инвестиционного развития и поддержки предпринимательства),</w:t>
            </w:r>
            <w:r w:rsidR="00CF2EDD">
              <w:rPr>
                <w:sz w:val="24"/>
                <w:szCs w:val="24"/>
              </w:rPr>
              <w:t xml:space="preserve"> </w:t>
            </w:r>
            <w:r w:rsidRPr="009278A0">
              <w:rPr>
                <w:sz w:val="24"/>
                <w:szCs w:val="24"/>
              </w:rPr>
              <w:t xml:space="preserve">Балов Дмитрий Валерьевич – ведущий специалист отдела инвестиционного развития и поддержки предпринимательства Администрации Красносулинского района </w:t>
            </w:r>
          </w:p>
        </w:tc>
        <w:tc>
          <w:tcPr>
            <w:tcW w:w="1131" w:type="dxa"/>
            <w:hideMark/>
          </w:tcPr>
          <w:p w:rsidR="009278A0" w:rsidRPr="009278A0" w:rsidRDefault="009278A0" w:rsidP="009278A0">
            <w:pPr>
              <w:ind w:firstLine="0"/>
              <w:jc w:val="center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500083,5</w:t>
            </w:r>
          </w:p>
        </w:tc>
        <w:tc>
          <w:tcPr>
            <w:tcW w:w="1548" w:type="dxa"/>
            <w:hideMark/>
          </w:tcPr>
          <w:p w:rsidR="009278A0" w:rsidRPr="009278A0" w:rsidRDefault="009278A0" w:rsidP="009278A0">
            <w:pPr>
              <w:ind w:firstLine="0"/>
              <w:jc w:val="center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0,0</w:t>
            </w:r>
          </w:p>
        </w:tc>
        <w:tc>
          <w:tcPr>
            <w:tcW w:w="1268" w:type="dxa"/>
            <w:hideMark/>
          </w:tcPr>
          <w:p w:rsidR="009278A0" w:rsidRPr="009278A0" w:rsidRDefault="009278A0" w:rsidP="009278A0">
            <w:pPr>
              <w:ind w:firstLine="0"/>
              <w:jc w:val="center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0,0</w:t>
            </w:r>
          </w:p>
        </w:tc>
        <w:tc>
          <w:tcPr>
            <w:tcW w:w="987" w:type="dxa"/>
            <w:hideMark/>
          </w:tcPr>
          <w:p w:rsidR="009278A0" w:rsidRPr="009278A0" w:rsidRDefault="009278A0" w:rsidP="009278A0">
            <w:pPr>
              <w:ind w:firstLine="0"/>
              <w:jc w:val="center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83,5</w:t>
            </w:r>
          </w:p>
        </w:tc>
        <w:tc>
          <w:tcPr>
            <w:tcW w:w="1268" w:type="dxa"/>
            <w:hideMark/>
          </w:tcPr>
          <w:p w:rsidR="009278A0" w:rsidRPr="009278A0" w:rsidRDefault="009278A0" w:rsidP="009278A0">
            <w:pPr>
              <w:ind w:firstLine="0"/>
              <w:jc w:val="center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0,0</w:t>
            </w:r>
          </w:p>
        </w:tc>
        <w:tc>
          <w:tcPr>
            <w:tcW w:w="1689" w:type="dxa"/>
            <w:hideMark/>
          </w:tcPr>
          <w:p w:rsidR="009278A0" w:rsidRPr="009278A0" w:rsidRDefault="009278A0" w:rsidP="009278A0">
            <w:pPr>
              <w:ind w:firstLine="0"/>
              <w:jc w:val="center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500000,0</w:t>
            </w:r>
          </w:p>
        </w:tc>
      </w:tr>
      <w:tr w:rsidR="009278A0" w:rsidRPr="009278A0" w:rsidTr="000E190A">
        <w:trPr>
          <w:trHeight w:val="20"/>
        </w:trPr>
        <w:tc>
          <w:tcPr>
            <w:tcW w:w="690" w:type="dxa"/>
            <w:hideMark/>
          </w:tcPr>
          <w:p w:rsidR="009278A0" w:rsidRPr="009278A0" w:rsidRDefault="009278A0" w:rsidP="009278A0">
            <w:pPr>
              <w:ind w:firstLine="0"/>
              <w:jc w:val="center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2.1.</w:t>
            </w:r>
          </w:p>
        </w:tc>
        <w:tc>
          <w:tcPr>
            <w:tcW w:w="4346" w:type="dxa"/>
            <w:hideMark/>
          </w:tcPr>
          <w:p w:rsidR="00CF2EDD" w:rsidRDefault="009278A0" w:rsidP="009278A0">
            <w:pPr>
              <w:ind w:firstLine="0"/>
              <w:jc w:val="left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 xml:space="preserve">Мероприятие (результат) 1.1. </w:t>
            </w:r>
          </w:p>
          <w:p w:rsidR="009278A0" w:rsidRPr="009278A0" w:rsidRDefault="009278A0" w:rsidP="009278A0">
            <w:pPr>
              <w:ind w:firstLine="0"/>
              <w:jc w:val="left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«Создана единая информационная система по вопросу развития и поддержки малого и среднего бизнеса»</w:t>
            </w:r>
          </w:p>
        </w:tc>
        <w:tc>
          <w:tcPr>
            <w:tcW w:w="1408" w:type="dxa"/>
            <w:hideMark/>
          </w:tcPr>
          <w:p w:rsidR="009278A0" w:rsidRPr="009278A0" w:rsidRDefault="009278A0" w:rsidP="009278A0">
            <w:pPr>
              <w:ind w:firstLine="0"/>
              <w:jc w:val="center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01.01.2025</w:t>
            </w:r>
          </w:p>
        </w:tc>
        <w:tc>
          <w:tcPr>
            <w:tcW w:w="1410" w:type="dxa"/>
            <w:hideMark/>
          </w:tcPr>
          <w:p w:rsidR="009278A0" w:rsidRPr="009278A0" w:rsidRDefault="009278A0" w:rsidP="009278A0">
            <w:pPr>
              <w:ind w:firstLine="0"/>
              <w:jc w:val="center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31.12.2025</w:t>
            </w:r>
          </w:p>
        </w:tc>
        <w:tc>
          <w:tcPr>
            <w:tcW w:w="5776" w:type="dxa"/>
            <w:hideMark/>
          </w:tcPr>
          <w:p w:rsidR="009278A0" w:rsidRPr="009278A0" w:rsidRDefault="009278A0" w:rsidP="009278A0">
            <w:pPr>
              <w:ind w:firstLine="0"/>
              <w:jc w:val="left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Администрация Красносулинского района (отдел инвестиционного развития и поддержки предпринимательства), Балов Дмитрий Валерьевич – ведущий специалист отдела инвестиционного развития и поддержки предпринимательства Администрации Красносулинского района</w:t>
            </w:r>
          </w:p>
        </w:tc>
        <w:tc>
          <w:tcPr>
            <w:tcW w:w="1131" w:type="dxa"/>
            <w:hideMark/>
          </w:tcPr>
          <w:p w:rsidR="009278A0" w:rsidRPr="009278A0" w:rsidRDefault="009278A0" w:rsidP="009278A0">
            <w:pPr>
              <w:ind w:firstLine="0"/>
              <w:jc w:val="center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0,0</w:t>
            </w:r>
          </w:p>
        </w:tc>
        <w:tc>
          <w:tcPr>
            <w:tcW w:w="1548" w:type="dxa"/>
            <w:hideMark/>
          </w:tcPr>
          <w:p w:rsidR="009278A0" w:rsidRPr="009278A0" w:rsidRDefault="009278A0" w:rsidP="009278A0">
            <w:pPr>
              <w:ind w:firstLine="0"/>
              <w:jc w:val="center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0,0</w:t>
            </w:r>
          </w:p>
        </w:tc>
        <w:tc>
          <w:tcPr>
            <w:tcW w:w="1268" w:type="dxa"/>
            <w:hideMark/>
          </w:tcPr>
          <w:p w:rsidR="009278A0" w:rsidRPr="009278A0" w:rsidRDefault="009278A0" w:rsidP="009278A0">
            <w:pPr>
              <w:ind w:firstLine="0"/>
              <w:jc w:val="center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0,0</w:t>
            </w:r>
          </w:p>
        </w:tc>
        <w:tc>
          <w:tcPr>
            <w:tcW w:w="987" w:type="dxa"/>
            <w:hideMark/>
          </w:tcPr>
          <w:p w:rsidR="009278A0" w:rsidRPr="009278A0" w:rsidRDefault="009278A0" w:rsidP="009278A0">
            <w:pPr>
              <w:ind w:firstLine="0"/>
              <w:jc w:val="center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0,0</w:t>
            </w:r>
          </w:p>
        </w:tc>
        <w:tc>
          <w:tcPr>
            <w:tcW w:w="1268" w:type="dxa"/>
            <w:hideMark/>
          </w:tcPr>
          <w:p w:rsidR="009278A0" w:rsidRPr="009278A0" w:rsidRDefault="009278A0" w:rsidP="009278A0">
            <w:pPr>
              <w:ind w:firstLine="0"/>
              <w:jc w:val="center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0,0</w:t>
            </w:r>
          </w:p>
        </w:tc>
        <w:tc>
          <w:tcPr>
            <w:tcW w:w="1689" w:type="dxa"/>
            <w:hideMark/>
          </w:tcPr>
          <w:p w:rsidR="009278A0" w:rsidRPr="009278A0" w:rsidRDefault="009278A0" w:rsidP="009278A0">
            <w:pPr>
              <w:ind w:firstLine="0"/>
              <w:jc w:val="center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0,0</w:t>
            </w:r>
          </w:p>
        </w:tc>
      </w:tr>
      <w:tr w:rsidR="009278A0" w:rsidRPr="009278A0" w:rsidTr="000E190A">
        <w:trPr>
          <w:trHeight w:val="20"/>
        </w:trPr>
        <w:tc>
          <w:tcPr>
            <w:tcW w:w="690" w:type="dxa"/>
            <w:hideMark/>
          </w:tcPr>
          <w:p w:rsidR="009278A0" w:rsidRPr="009278A0" w:rsidRDefault="009278A0" w:rsidP="009278A0">
            <w:pPr>
              <w:ind w:firstLine="0"/>
              <w:jc w:val="center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2.1.1.</w:t>
            </w:r>
          </w:p>
        </w:tc>
        <w:tc>
          <w:tcPr>
            <w:tcW w:w="4346" w:type="dxa"/>
            <w:hideMark/>
          </w:tcPr>
          <w:p w:rsidR="00CF2EDD" w:rsidRDefault="009278A0" w:rsidP="009278A0">
            <w:pPr>
              <w:ind w:firstLine="0"/>
              <w:jc w:val="left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 xml:space="preserve">Контрольная точка 1.1.1. </w:t>
            </w:r>
          </w:p>
          <w:p w:rsidR="009278A0" w:rsidRPr="009278A0" w:rsidRDefault="009278A0" w:rsidP="009278A0">
            <w:pPr>
              <w:ind w:firstLine="0"/>
              <w:jc w:val="left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«Проведена оценка регулирующего воздействия муниципальных нормативно-правовых актов в сфере регулирования предпринимательской и инвестиционной деятельности»</w:t>
            </w:r>
          </w:p>
        </w:tc>
        <w:tc>
          <w:tcPr>
            <w:tcW w:w="1408" w:type="dxa"/>
            <w:hideMark/>
          </w:tcPr>
          <w:p w:rsidR="009278A0" w:rsidRPr="009278A0" w:rsidRDefault="009278A0" w:rsidP="009278A0">
            <w:pPr>
              <w:ind w:firstLine="0"/>
              <w:jc w:val="center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X</w:t>
            </w:r>
          </w:p>
        </w:tc>
        <w:tc>
          <w:tcPr>
            <w:tcW w:w="1410" w:type="dxa"/>
            <w:hideMark/>
          </w:tcPr>
          <w:p w:rsidR="009278A0" w:rsidRPr="009278A0" w:rsidRDefault="009278A0" w:rsidP="009278A0">
            <w:pPr>
              <w:ind w:firstLine="0"/>
              <w:jc w:val="center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31.03.2025</w:t>
            </w:r>
          </w:p>
        </w:tc>
        <w:tc>
          <w:tcPr>
            <w:tcW w:w="5776" w:type="dxa"/>
            <w:hideMark/>
          </w:tcPr>
          <w:p w:rsidR="009278A0" w:rsidRPr="009278A0" w:rsidRDefault="009278A0" w:rsidP="009278A0">
            <w:pPr>
              <w:ind w:firstLine="0"/>
              <w:jc w:val="left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Балов Д.В. – ведущий специалист отдела инвестиционного развития и поддержки предпринимательства Администрации Красносулинского района</w:t>
            </w:r>
          </w:p>
        </w:tc>
        <w:tc>
          <w:tcPr>
            <w:tcW w:w="1131" w:type="dxa"/>
            <w:hideMark/>
          </w:tcPr>
          <w:p w:rsidR="009278A0" w:rsidRPr="009278A0" w:rsidRDefault="009278A0" w:rsidP="009278A0">
            <w:pPr>
              <w:ind w:firstLine="0"/>
              <w:jc w:val="center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Х</w:t>
            </w:r>
          </w:p>
        </w:tc>
        <w:tc>
          <w:tcPr>
            <w:tcW w:w="1548" w:type="dxa"/>
            <w:hideMark/>
          </w:tcPr>
          <w:p w:rsidR="009278A0" w:rsidRPr="009278A0" w:rsidRDefault="009278A0" w:rsidP="009278A0">
            <w:pPr>
              <w:ind w:firstLine="0"/>
              <w:jc w:val="center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Х</w:t>
            </w:r>
          </w:p>
        </w:tc>
        <w:tc>
          <w:tcPr>
            <w:tcW w:w="1268" w:type="dxa"/>
            <w:hideMark/>
          </w:tcPr>
          <w:p w:rsidR="009278A0" w:rsidRPr="009278A0" w:rsidRDefault="009278A0" w:rsidP="009278A0">
            <w:pPr>
              <w:ind w:firstLine="0"/>
              <w:jc w:val="center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Х</w:t>
            </w:r>
          </w:p>
        </w:tc>
        <w:tc>
          <w:tcPr>
            <w:tcW w:w="987" w:type="dxa"/>
            <w:hideMark/>
          </w:tcPr>
          <w:p w:rsidR="009278A0" w:rsidRPr="009278A0" w:rsidRDefault="009278A0" w:rsidP="009278A0">
            <w:pPr>
              <w:ind w:firstLine="0"/>
              <w:jc w:val="center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Х</w:t>
            </w:r>
          </w:p>
        </w:tc>
        <w:tc>
          <w:tcPr>
            <w:tcW w:w="1268" w:type="dxa"/>
            <w:hideMark/>
          </w:tcPr>
          <w:p w:rsidR="009278A0" w:rsidRPr="009278A0" w:rsidRDefault="009278A0" w:rsidP="009278A0">
            <w:pPr>
              <w:ind w:firstLine="0"/>
              <w:jc w:val="center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Х</w:t>
            </w:r>
          </w:p>
        </w:tc>
        <w:tc>
          <w:tcPr>
            <w:tcW w:w="1689" w:type="dxa"/>
            <w:hideMark/>
          </w:tcPr>
          <w:p w:rsidR="009278A0" w:rsidRPr="009278A0" w:rsidRDefault="009278A0" w:rsidP="009278A0">
            <w:pPr>
              <w:ind w:firstLine="0"/>
              <w:jc w:val="center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Х</w:t>
            </w:r>
          </w:p>
        </w:tc>
      </w:tr>
      <w:tr w:rsidR="009278A0" w:rsidRPr="009278A0" w:rsidTr="000E190A">
        <w:trPr>
          <w:trHeight w:val="20"/>
        </w:trPr>
        <w:tc>
          <w:tcPr>
            <w:tcW w:w="690" w:type="dxa"/>
            <w:hideMark/>
          </w:tcPr>
          <w:p w:rsidR="009278A0" w:rsidRPr="009278A0" w:rsidRDefault="009278A0" w:rsidP="009278A0">
            <w:pPr>
              <w:ind w:firstLine="0"/>
              <w:jc w:val="center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2.1.2.</w:t>
            </w:r>
          </w:p>
        </w:tc>
        <w:tc>
          <w:tcPr>
            <w:tcW w:w="4346" w:type="dxa"/>
            <w:hideMark/>
          </w:tcPr>
          <w:p w:rsidR="00CF2EDD" w:rsidRDefault="009278A0" w:rsidP="009278A0">
            <w:pPr>
              <w:ind w:firstLine="0"/>
              <w:jc w:val="left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 xml:space="preserve">Контрольная точка 1.1.2. </w:t>
            </w:r>
          </w:p>
          <w:p w:rsidR="009278A0" w:rsidRDefault="009278A0" w:rsidP="009278A0">
            <w:pPr>
              <w:ind w:firstLine="0"/>
              <w:jc w:val="left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«Организованы и проведены конференции, семинары, «круглые столы», мастер-классы, тренинги по вопросам развития малого и среднего предпринимательства»</w:t>
            </w:r>
          </w:p>
          <w:p w:rsidR="000E190A" w:rsidRPr="009278A0" w:rsidRDefault="000E190A" w:rsidP="009278A0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08" w:type="dxa"/>
            <w:hideMark/>
          </w:tcPr>
          <w:p w:rsidR="009278A0" w:rsidRPr="009278A0" w:rsidRDefault="009278A0" w:rsidP="009278A0">
            <w:pPr>
              <w:ind w:firstLine="0"/>
              <w:jc w:val="center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X</w:t>
            </w:r>
          </w:p>
        </w:tc>
        <w:tc>
          <w:tcPr>
            <w:tcW w:w="1410" w:type="dxa"/>
            <w:hideMark/>
          </w:tcPr>
          <w:p w:rsidR="009278A0" w:rsidRPr="009278A0" w:rsidRDefault="009278A0" w:rsidP="009278A0">
            <w:pPr>
              <w:ind w:firstLine="0"/>
              <w:jc w:val="center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30.06.2025</w:t>
            </w:r>
          </w:p>
        </w:tc>
        <w:tc>
          <w:tcPr>
            <w:tcW w:w="5776" w:type="dxa"/>
            <w:hideMark/>
          </w:tcPr>
          <w:p w:rsidR="009278A0" w:rsidRPr="009278A0" w:rsidRDefault="009278A0" w:rsidP="009278A0">
            <w:pPr>
              <w:ind w:firstLine="0"/>
              <w:jc w:val="left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Балов Д.В. – ведущий специалист отдела инвестиционного развития и поддержки предпринимательства Администрации Красносулинского района</w:t>
            </w:r>
          </w:p>
        </w:tc>
        <w:tc>
          <w:tcPr>
            <w:tcW w:w="1131" w:type="dxa"/>
            <w:hideMark/>
          </w:tcPr>
          <w:p w:rsidR="009278A0" w:rsidRPr="009278A0" w:rsidRDefault="009278A0" w:rsidP="009278A0">
            <w:pPr>
              <w:ind w:firstLine="0"/>
              <w:jc w:val="center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Х</w:t>
            </w:r>
          </w:p>
        </w:tc>
        <w:tc>
          <w:tcPr>
            <w:tcW w:w="1548" w:type="dxa"/>
            <w:hideMark/>
          </w:tcPr>
          <w:p w:rsidR="009278A0" w:rsidRPr="009278A0" w:rsidRDefault="009278A0" w:rsidP="009278A0">
            <w:pPr>
              <w:ind w:firstLine="0"/>
              <w:jc w:val="center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Х</w:t>
            </w:r>
          </w:p>
        </w:tc>
        <w:tc>
          <w:tcPr>
            <w:tcW w:w="1268" w:type="dxa"/>
            <w:hideMark/>
          </w:tcPr>
          <w:p w:rsidR="009278A0" w:rsidRPr="009278A0" w:rsidRDefault="009278A0" w:rsidP="009278A0">
            <w:pPr>
              <w:ind w:firstLine="0"/>
              <w:jc w:val="center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Х</w:t>
            </w:r>
          </w:p>
        </w:tc>
        <w:tc>
          <w:tcPr>
            <w:tcW w:w="987" w:type="dxa"/>
            <w:hideMark/>
          </w:tcPr>
          <w:p w:rsidR="009278A0" w:rsidRPr="009278A0" w:rsidRDefault="009278A0" w:rsidP="009278A0">
            <w:pPr>
              <w:ind w:firstLine="0"/>
              <w:jc w:val="center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Х</w:t>
            </w:r>
          </w:p>
        </w:tc>
        <w:tc>
          <w:tcPr>
            <w:tcW w:w="1268" w:type="dxa"/>
            <w:hideMark/>
          </w:tcPr>
          <w:p w:rsidR="009278A0" w:rsidRPr="009278A0" w:rsidRDefault="009278A0" w:rsidP="009278A0">
            <w:pPr>
              <w:ind w:firstLine="0"/>
              <w:jc w:val="center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Х</w:t>
            </w:r>
          </w:p>
        </w:tc>
        <w:tc>
          <w:tcPr>
            <w:tcW w:w="1689" w:type="dxa"/>
            <w:hideMark/>
          </w:tcPr>
          <w:p w:rsidR="009278A0" w:rsidRPr="009278A0" w:rsidRDefault="009278A0" w:rsidP="009278A0">
            <w:pPr>
              <w:ind w:firstLine="0"/>
              <w:jc w:val="center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Х</w:t>
            </w:r>
          </w:p>
        </w:tc>
      </w:tr>
      <w:tr w:rsidR="009278A0" w:rsidRPr="009278A0" w:rsidTr="000E190A">
        <w:trPr>
          <w:trHeight w:val="20"/>
        </w:trPr>
        <w:tc>
          <w:tcPr>
            <w:tcW w:w="690" w:type="dxa"/>
            <w:hideMark/>
          </w:tcPr>
          <w:p w:rsidR="009278A0" w:rsidRPr="009278A0" w:rsidRDefault="009278A0" w:rsidP="009278A0">
            <w:pPr>
              <w:ind w:firstLine="0"/>
              <w:jc w:val="center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2.1.3.</w:t>
            </w:r>
          </w:p>
        </w:tc>
        <w:tc>
          <w:tcPr>
            <w:tcW w:w="4346" w:type="dxa"/>
            <w:hideMark/>
          </w:tcPr>
          <w:p w:rsidR="00CF2EDD" w:rsidRDefault="009278A0" w:rsidP="009278A0">
            <w:pPr>
              <w:ind w:firstLine="0"/>
              <w:jc w:val="left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 xml:space="preserve">Контрольная точка 1.1.3. </w:t>
            </w:r>
          </w:p>
          <w:p w:rsidR="009278A0" w:rsidRDefault="009278A0" w:rsidP="009278A0">
            <w:pPr>
              <w:ind w:firstLine="0"/>
              <w:jc w:val="left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 xml:space="preserve">«Организована работа телефона «горячей линии» по вопросам консультации субъектов малого и среднего бизнеса, включая </w:t>
            </w:r>
            <w:proofErr w:type="spellStart"/>
            <w:r w:rsidRPr="009278A0">
              <w:rPr>
                <w:sz w:val="24"/>
                <w:szCs w:val="24"/>
              </w:rPr>
              <w:t>самозанятых</w:t>
            </w:r>
            <w:proofErr w:type="spellEnd"/>
            <w:r w:rsidRPr="009278A0">
              <w:rPr>
                <w:sz w:val="24"/>
                <w:szCs w:val="24"/>
              </w:rPr>
              <w:t>»</w:t>
            </w:r>
          </w:p>
          <w:p w:rsidR="000E190A" w:rsidRPr="009278A0" w:rsidRDefault="000E190A" w:rsidP="009278A0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08" w:type="dxa"/>
            <w:hideMark/>
          </w:tcPr>
          <w:p w:rsidR="009278A0" w:rsidRPr="009278A0" w:rsidRDefault="009278A0" w:rsidP="009278A0">
            <w:pPr>
              <w:ind w:firstLine="0"/>
              <w:jc w:val="center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X</w:t>
            </w:r>
          </w:p>
        </w:tc>
        <w:tc>
          <w:tcPr>
            <w:tcW w:w="1410" w:type="dxa"/>
            <w:hideMark/>
          </w:tcPr>
          <w:p w:rsidR="009278A0" w:rsidRPr="009278A0" w:rsidRDefault="009278A0" w:rsidP="009278A0">
            <w:pPr>
              <w:ind w:firstLine="0"/>
              <w:jc w:val="center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31.10.2025</w:t>
            </w:r>
          </w:p>
        </w:tc>
        <w:tc>
          <w:tcPr>
            <w:tcW w:w="5776" w:type="dxa"/>
            <w:hideMark/>
          </w:tcPr>
          <w:p w:rsidR="009278A0" w:rsidRPr="009278A0" w:rsidRDefault="009278A0" w:rsidP="009278A0">
            <w:pPr>
              <w:ind w:firstLine="0"/>
              <w:jc w:val="left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Балов Д.В. – ведущий специалист отдела инвестиционного развития и поддержки предпринимательства Администрации Красносулинского района</w:t>
            </w:r>
          </w:p>
        </w:tc>
        <w:tc>
          <w:tcPr>
            <w:tcW w:w="1131" w:type="dxa"/>
            <w:hideMark/>
          </w:tcPr>
          <w:p w:rsidR="009278A0" w:rsidRPr="009278A0" w:rsidRDefault="009278A0" w:rsidP="009278A0">
            <w:pPr>
              <w:ind w:firstLine="0"/>
              <w:jc w:val="center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Х</w:t>
            </w:r>
          </w:p>
        </w:tc>
        <w:tc>
          <w:tcPr>
            <w:tcW w:w="1548" w:type="dxa"/>
            <w:hideMark/>
          </w:tcPr>
          <w:p w:rsidR="009278A0" w:rsidRPr="009278A0" w:rsidRDefault="009278A0" w:rsidP="009278A0">
            <w:pPr>
              <w:ind w:firstLine="0"/>
              <w:jc w:val="center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Х</w:t>
            </w:r>
          </w:p>
        </w:tc>
        <w:tc>
          <w:tcPr>
            <w:tcW w:w="1268" w:type="dxa"/>
            <w:hideMark/>
          </w:tcPr>
          <w:p w:rsidR="009278A0" w:rsidRPr="009278A0" w:rsidRDefault="009278A0" w:rsidP="009278A0">
            <w:pPr>
              <w:ind w:firstLine="0"/>
              <w:jc w:val="center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Х</w:t>
            </w:r>
          </w:p>
        </w:tc>
        <w:tc>
          <w:tcPr>
            <w:tcW w:w="987" w:type="dxa"/>
            <w:hideMark/>
          </w:tcPr>
          <w:p w:rsidR="009278A0" w:rsidRPr="009278A0" w:rsidRDefault="009278A0" w:rsidP="009278A0">
            <w:pPr>
              <w:ind w:firstLine="0"/>
              <w:jc w:val="center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Х</w:t>
            </w:r>
          </w:p>
        </w:tc>
        <w:tc>
          <w:tcPr>
            <w:tcW w:w="1268" w:type="dxa"/>
            <w:hideMark/>
          </w:tcPr>
          <w:p w:rsidR="009278A0" w:rsidRPr="009278A0" w:rsidRDefault="009278A0" w:rsidP="009278A0">
            <w:pPr>
              <w:ind w:firstLine="0"/>
              <w:jc w:val="center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Х</w:t>
            </w:r>
          </w:p>
        </w:tc>
        <w:tc>
          <w:tcPr>
            <w:tcW w:w="1689" w:type="dxa"/>
            <w:hideMark/>
          </w:tcPr>
          <w:p w:rsidR="009278A0" w:rsidRPr="009278A0" w:rsidRDefault="009278A0" w:rsidP="009278A0">
            <w:pPr>
              <w:ind w:firstLine="0"/>
              <w:jc w:val="center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Х</w:t>
            </w:r>
          </w:p>
        </w:tc>
      </w:tr>
      <w:tr w:rsidR="009278A0" w:rsidRPr="009278A0" w:rsidTr="000E190A">
        <w:trPr>
          <w:trHeight w:val="20"/>
        </w:trPr>
        <w:tc>
          <w:tcPr>
            <w:tcW w:w="690" w:type="dxa"/>
            <w:hideMark/>
          </w:tcPr>
          <w:p w:rsidR="009278A0" w:rsidRPr="009278A0" w:rsidRDefault="009278A0" w:rsidP="009278A0">
            <w:pPr>
              <w:ind w:firstLine="0"/>
              <w:jc w:val="center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lastRenderedPageBreak/>
              <w:t>2.1.4.</w:t>
            </w:r>
          </w:p>
        </w:tc>
        <w:tc>
          <w:tcPr>
            <w:tcW w:w="4346" w:type="dxa"/>
            <w:hideMark/>
          </w:tcPr>
          <w:p w:rsidR="009278A0" w:rsidRPr="009278A0" w:rsidRDefault="009278A0" w:rsidP="00CF2EDD">
            <w:pPr>
              <w:ind w:firstLine="0"/>
              <w:jc w:val="left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 xml:space="preserve">Контрольная точка 1.1.4. «Реализованы мероприятия в сфере средств массовой информации и коммуникаций (в том числе через социальные сети), онлайн страницы, редакции газеты «Красносулинский вестник», группы </w:t>
            </w:r>
            <w:proofErr w:type="spellStart"/>
            <w:r w:rsidRPr="009278A0">
              <w:rPr>
                <w:sz w:val="24"/>
                <w:szCs w:val="24"/>
              </w:rPr>
              <w:t>Ватсап</w:t>
            </w:r>
            <w:proofErr w:type="spellEnd"/>
            <w:r w:rsidRPr="009278A0">
              <w:rPr>
                <w:sz w:val="24"/>
                <w:szCs w:val="24"/>
              </w:rPr>
              <w:t>»</w:t>
            </w:r>
          </w:p>
        </w:tc>
        <w:tc>
          <w:tcPr>
            <w:tcW w:w="1408" w:type="dxa"/>
            <w:hideMark/>
          </w:tcPr>
          <w:p w:rsidR="009278A0" w:rsidRPr="009278A0" w:rsidRDefault="009278A0" w:rsidP="009278A0">
            <w:pPr>
              <w:ind w:firstLine="0"/>
              <w:jc w:val="center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X</w:t>
            </w:r>
          </w:p>
        </w:tc>
        <w:tc>
          <w:tcPr>
            <w:tcW w:w="1410" w:type="dxa"/>
            <w:hideMark/>
          </w:tcPr>
          <w:p w:rsidR="009278A0" w:rsidRPr="009278A0" w:rsidRDefault="009278A0" w:rsidP="009278A0">
            <w:pPr>
              <w:ind w:firstLine="0"/>
              <w:jc w:val="center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30.12.2025</w:t>
            </w:r>
          </w:p>
        </w:tc>
        <w:tc>
          <w:tcPr>
            <w:tcW w:w="5776" w:type="dxa"/>
            <w:hideMark/>
          </w:tcPr>
          <w:p w:rsidR="009278A0" w:rsidRPr="009278A0" w:rsidRDefault="009278A0" w:rsidP="009278A0">
            <w:pPr>
              <w:ind w:firstLine="0"/>
              <w:jc w:val="left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Балов Д.В. – ведущий специалист отдела инвестиционного развития и поддержки предпринимательства Администрации Красносулинского района</w:t>
            </w:r>
          </w:p>
        </w:tc>
        <w:tc>
          <w:tcPr>
            <w:tcW w:w="1131" w:type="dxa"/>
            <w:hideMark/>
          </w:tcPr>
          <w:p w:rsidR="009278A0" w:rsidRPr="009278A0" w:rsidRDefault="009278A0" w:rsidP="009278A0">
            <w:pPr>
              <w:ind w:firstLine="0"/>
              <w:jc w:val="center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Х</w:t>
            </w:r>
          </w:p>
        </w:tc>
        <w:tc>
          <w:tcPr>
            <w:tcW w:w="1548" w:type="dxa"/>
            <w:hideMark/>
          </w:tcPr>
          <w:p w:rsidR="009278A0" w:rsidRPr="009278A0" w:rsidRDefault="009278A0" w:rsidP="009278A0">
            <w:pPr>
              <w:ind w:firstLine="0"/>
              <w:jc w:val="center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Х</w:t>
            </w:r>
          </w:p>
        </w:tc>
        <w:tc>
          <w:tcPr>
            <w:tcW w:w="1268" w:type="dxa"/>
            <w:hideMark/>
          </w:tcPr>
          <w:p w:rsidR="009278A0" w:rsidRPr="009278A0" w:rsidRDefault="009278A0" w:rsidP="009278A0">
            <w:pPr>
              <w:ind w:firstLine="0"/>
              <w:jc w:val="center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Х</w:t>
            </w:r>
          </w:p>
        </w:tc>
        <w:tc>
          <w:tcPr>
            <w:tcW w:w="987" w:type="dxa"/>
            <w:hideMark/>
          </w:tcPr>
          <w:p w:rsidR="009278A0" w:rsidRPr="009278A0" w:rsidRDefault="009278A0" w:rsidP="009278A0">
            <w:pPr>
              <w:ind w:firstLine="0"/>
              <w:jc w:val="center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Х</w:t>
            </w:r>
          </w:p>
        </w:tc>
        <w:tc>
          <w:tcPr>
            <w:tcW w:w="1268" w:type="dxa"/>
            <w:hideMark/>
          </w:tcPr>
          <w:p w:rsidR="009278A0" w:rsidRPr="009278A0" w:rsidRDefault="009278A0" w:rsidP="009278A0">
            <w:pPr>
              <w:ind w:firstLine="0"/>
              <w:jc w:val="center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Х</w:t>
            </w:r>
          </w:p>
        </w:tc>
        <w:tc>
          <w:tcPr>
            <w:tcW w:w="1689" w:type="dxa"/>
            <w:hideMark/>
          </w:tcPr>
          <w:p w:rsidR="009278A0" w:rsidRPr="009278A0" w:rsidRDefault="009278A0" w:rsidP="009278A0">
            <w:pPr>
              <w:ind w:firstLine="0"/>
              <w:jc w:val="center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Х</w:t>
            </w:r>
          </w:p>
        </w:tc>
      </w:tr>
      <w:tr w:rsidR="009278A0" w:rsidRPr="009278A0" w:rsidTr="000E190A">
        <w:trPr>
          <w:trHeight w:val="20"/>
        </w:trPr>
        <w:tc>
          <w:tcPr>
            <w:tcW w:w="690" w:type="dxa"/>
            <w:hideMark/>
          </w:tcPr>
          <w:p w:rsidR="009278A0" w:rsidRPr="009278A0" w:rsidRDefault="009278A0" w:rsidP="009278A0">
            <w:pPr>
              <w:ind w:firstLine="0"/>
              <w:jc w:val="center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2.2.</w:t>
            </w:r>
          </w:p>
        </w:tc>
        <w:tc>
          <w:tcPr>
            <w:tcW w:w="4346" w:type="dxa"/>
            <w:hideMark/>
          </w:tcPr>
          <w:p w:rsidR="009278A0" w:rsidRPr="009278A0" w:rsidRDefault="009278A0" w:rsidP="009278A0">
            <w:pPr>
              <w:ind w:firstLine="0"/>
              <w:jc w:val="left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Мероприятие (результат) 1.2. «Проведены мероприятия, направленные</w:t>
            </w:r>
            <w:r w:rsidR="00CF2EDD">
              <w:rPr>
                <w:sz w:val="24"/>
                <w:szCs w:val="24"/>
              </w:rPr>
              <w:t xml:space="preserve"> </w:t>
            </w:r>
            <w:r w:rsidRPr="009278A0">
              <w:rPr>
                <w:sz w:val="24"/>
                <w:szCs w:val="24"/>
              </w:rPr>
              <w:t>на вовлечение молодежи и неработающих в предпринимательскую деятельность, поощрение лучших предпринимательских инициатив»</w:t>
            </w:r>
          </w:p>
        </w:tc>
        <w:tc>
          <w:tcPr>
            <w:tcW w:w="1408" w:type="dxa"/>
            <w:hideMark/>
          </w:tcPr>
          <w:p w:rsidR="009278A0" w:rsidRPr="009278A0" w:rsidRDefault="009278A0" w:rsidP="009278A0">
            <w:pPr>
              <w:ind w:firstLine="0"/>
              <w:jc w:val="center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01.01.2025</w:t>
            </w:r>
          </w:p>
        </w:tc>
        <w:tc>
          <w:tcPr>
            <w:tcW w:w="1410" w:type="dxa"/>
            <w:hideMark/>
          </w:tcPr>
          <w:p w:rsidR="009278A0" w:rsidRPr="009278A0" w:rsidRDefault="009278A0" w:rsidP="009278A0">
            <w:pPr>
              <w:ind w:firstLine="0"/>
              <w:jc w:val="center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31.12.2025</w:t>
            </w:r>
          </w:p>
        </w:tc>
        <w:tc>
          <w:tcPr>
            <w:tcW w:w="5776" w:type="dxa"/>
            <w:hideMark/>
          </w:tcPr>
          <w:p w:rsidR="009278A0" w:rsidRPr="009278A0" w:rsidRDefault="009278A0" w:rsidP="009278A0">
            <w:pPr>
              <w:ind w:firstLine="0"/>
              <w:jc w:val="left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Администрация Красносулинского района (отдел инвестиционного развития и поддержки предпринимательства),</w:t>
            </w:r>
            <w:r w:rsidR="00CF2EDD">
              <w:rPr>
                <w:sz w:val="24"/>
                <w:szCs w:val="24"/>
              </w:rPr>
              <w:t xml:space="preserve"> </w:t>
            </w:r>
            <w:r w:rsidRPr="009278A0">
              <w:rPr>
                <w:sz w:val="24"/>
                <w:szCs w:val="24"/>
              </w:rPr>
              <w:t>Балов Дмитрий Валерьевич – ведущий специалист отдела инвестиционного развития и поддержки предпринимательства Администрации Красносулинского района</w:t>
            </w:r>
          </w:p>
        </w:tc>
        <w:tc>
          <w:tcPr>
            <w:tcW w:w="1131" w:type="dxa"/>
            <w:hideMark/>
          </w:tcPr>
          <w:p w:rsidR="009278A0" w:rsidRPr="009278A0" w:rsidRDefault="009278A0" w:rsidP="009278A0">
            <w:pPr>
              <w:ind w:firstLine="0"/>
              <w:jc w:val="center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83,5</w:t>
            </w:r>
          </w:p>
        </w:tc>
        <w:tc>
          <w:tcPr>
            <w:tcW w:w="1548" w:type="dxa"/>
            <w:hideMark/>
          </w:tcPr>
          <w:p w:rsidR="009278A0" w:rsidRPr="009278A0" w:rsidRDefault="009278A0" w:rsidP="009278A0">
            <w:pPr>
              <w:ind w:firstLine="0"/>
              <w:jc w:val="center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0,0</w:t>
            </w:r>
          </w:p>
        </w:tc>
        <w:tc>
          <w:tcPr>
            <w:tcW w:w="1268" w:type="dxa"/>
            <w:hideMark/>
          </w:tcPr>
          <w:p w:rsidR="009278A0" w:rsidRPr="009278A0" w:rsidRDefault="009278A0" w:rsidP="009278A0">
            <w:pPr>
              <w:ind w:firstLine="0"/>
              <w:jc w:val="center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0,0</w:t>
            </w:r>
          </w:p>
        </w:tc>
        <w:tc>
          <w:tcPr>
            <w:tcW w:w="987" w:type="dxa"/>
            <w:hideMark/>
          </w:tcPr>
          <w:p w:rsidR="009278A0" w:rsidRPr="009278A0" w:rsidRDefault="009278A0" w:rsidP="009278A0">
            <w:pPr>
              <w:ind w:firstLine="0"/>
              <w:jc w:val="center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83,5</w:t>
            </w:r>
          </w:p>
        </w:tc>
        <w:tc>
          <w:tcPr>
            <w:tcW w:w="1268" w:type="dxa"/>
            <w:hideMark/>
          </w:tcPr>
          <w:p w:rsidR="009278A0" w:rsidRPr="009278A0" w:rsidRDefault="009278A0" w:rsidP="009278A0">
            <w:pPr>
              <w:ind w:firstLine="0"/>
              <w:jc w:val="center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0,0</w:t>
            </w:r>
          </w:p>
        </w:tc>
        <w:tc>
          <w:tcPr>
            <w:tcW w:w="1689" w:type="dxa"/>
            <w:hideMark/>
          </w:tcPr>
          <w:p w:rsidR="009278A0" w:rsidRPr="009278A0" w:rsidRDefault="009278A0" w:rsidP="009278A0">
            <w:pPr>
              <w:ind w:firstLine="0"/>
              <w:jc w:val="center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0,0</w:t>
            </w:r>
          </w:p>
        </w:tc>
      </w:tr>
      <w:tr w:rsidR="009278A0" w:rsidRPr="009278A0" w:rsidTr="000E190A">
        <w:trPr>
          <w:trHeight w:val="20"/>
        </w:trPr>
        <w:tc>
          <w:tcPr>
            <w:tcW w:w="690" w:type="dxa"/>
            <w:hideMark/>
          </w:tcPr>
          <w:p w:rsidR="009278A0" w:rsidRPr="009278A0" w:rsidRDefault="009278A0" w:rsidP="009278A0">
            <w:pPr>
              <w:ind w:firstLine="0"/>
              <w:jc w:val="center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2.2.1.</w:t>
            </w:r>
          </w:p>
        </w:tc>
        <w:tc>
          <w:tcPr>
            <w:tcW w:w="4346" w:type="dxa"/>
            <w:hideMark/>
          </w:tcPr>
          <w:p w:rsidR="009278A0" w:rsidRPr="009278A0" w:rsidRDefault="009278A0" w:rsidP="009278A0">
            <w:pPr>
              <w:ind w:firstLine="0"/>
              <w:jc w:val="left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Контрольная точка 1.2.1. «Приобретение подарочной продукции для награждения лучших предпринимательских инициатив»</w:t>
            </w:r>
          </w:p>
        </w:tc>
        <w:tc>
          <w:tcPr>
            <w:tcW w:w="1408" w:type="dxa"/>
            <w:hideMark/>
          </w:tcPr>
          <w:p w:rsidR="009278A0" w:rsidRPr="009278A0" w:rsidRDefault="009278A0" w:rsidP="009278A0">
            <w:pPr>
              <w:ind w:firstLine="0"/>
              <w:jc w:val="center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X</w:t>
            </w:r>
          </w:p>
        </w:tc>
        <w:tc>
          <w:tcPr>
            <w:tcW w:w="1410" w:type="dxa"/>
            <w:hideMark/>
          </w:tcPr>
          <w:p w:rsidR="009278A0" w:rsidRPr="009278A0" w:rsidRDefault="009278A0" w:rsidP="009278A0">
            <w:pPr>
              <w:ind w:firstLine="0"/>
              <w:jc w:val="center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31.03.2025</w:t>
            </w:r>
          </w:p>
        </w:tc>
        <w:tc>
          <w:tcPr>
            <w:tcW w:w="5776" w:type="dxa"/>
            <w:hideMark/>
          </w:tcPr>
          <w:p w:rsidR="009278A0" w:rsidRPr="009278A0" w:rsidRDefault="009278A0" w:rsidP="009278A0">
            <w:pPr>
              <w:ind w:firstLine="0"/>
              <w:jc w:val="left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Балов Д.В. – ведущий специалист отдела инвестиционного развития и поддержки предпринимательства Администрации Красносулинского района</w:t>
            </w:r>
          </w:p>
        </w:tc>
        <w:tc>
          <w:tcPr>
            <w:tcW w:w="1131" w:type="dxa"/>
            <w:hideMark/>
          </w:tcPr>
          <w:p w:rsidR="009278A0" w:rsidRPr="009278A0" w:rsidRDefault="009278A0" w:rsidP="009278A0">
            <w:pPr>
              <w:ind w:firstLine="0"/>
              <w:jc w:val="center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Х</w:t>
            </w:r>
          </w:p>
        </w:tc>
        <w:tc>
          <w:tcPr>
            <w:tcW w:w="1548" w:type="dxa"/>
            <w:hideMark/>
          </w:tcPr>
          <w:p w:rsidR="009278A0" w:rsidRPr="009278A0" w:rsidRDefault="009278A0" w:rsidP="009278A0">
            <w:pPr>
              <w:ind w:firstLine="0"/>
              <w:jc w:val="center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Х</w:t>
            </w:r>
          </w:p>
        </w:tc>
        <w:tc>
          <w:tcPr>
            <w:tcW w:w="1268" w:type="dxa"/>
            <w:hideMark/>
          </w:tcPr>
          <w:p w:rsidR="009278A0" w:rsidRPr="009278A0" w:rsidRDefault="009278A0" w:rsidP="009278A0">
            <w:pPr>
              <w:ind w:firstLine="0"/>
              <w:jc w:val="center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Х</w:t>
            </w:r>
          </w:p>
        </w:tc>
        <w:tc>
          <w:tcPr>
            <w:tcW w:w="987" w:type="dxa"/>
            <w:hideMark/>
          </w:tcPr>
          <w:p w:rsidR="009278A0" w:rsidRPr="009278A0" w:rsidRDefault="009278A0" w:rsidP="009278A0">
            <w:pPr>
              <w:ind w:firstLine="0"/>
              <w:jc w:val="center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Х</w:t>
            </w:r>
          </w:p>
        </w:tc>
        <w:tc>
          <w:tcPr>
            <w:tcW w:w="1268" w:type="dxa"/>
            <w:hideMark/>
          </w:tcPr>
          <w:p w:rsidR="009278A0" w:rsidRPr="009278A0" w:rsidRDefault="009278A0" w:rsidP="009278A0">
            <w:pPr>
              <w:ind w:firstLine="0"/>
              <w:jc w:val="center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Х</w:t>
            </w:r>
          </w:p>
        </w:tc>
        <w:tc>
          <w:tcPr>
            <w:tcW w:w="1689" w:type="dxa"/>
            <w:hideMark/>
          </w:tcPr>
          <w:p w:rsidR="009278A0" w:rsidRPr="009278A0" w:rsidRDefault="009278A0" w:rsidP="009278A0">
            <w:pPr>
              <w:ind w:firstLine="0"/>
              <w:jc w:val="center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Х</w:t>
            </w:r>
          </w:p>
        </w:tc>
      </w:tr>
      <w:tr w:rsidR="009278A0" w:rsidRPr="009278A0" w:rsidTr="000E190A">
        <w:trPr>
          <w:trHeight w:val="20"/>
        </w:trPr>
        <w:tc>
          <w:tcPr>
            <w:tcW w:w="690" w:type="dxa"/>
            <w:hideMark/>
          </w:tcPr>
          <w:p w:rsidR="009278A0" w:rsidRPr="009278A0" w:rsidRDefault="009278A0" w:rsidP="009278A0">
            <w:pPr>
              <w:ind w:firstLine="0"/>
              <w:jc w:val="center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2.2.2.</w:t>
            </w:r>
          </w:p>
        </w:tc>
        <w:tc>
          <w:tcPr>
            <w:tcW w:w="4346" w:type="dxa"/>
            <w:hideMark/>
          </w:tcPr>
          <w:p w:rsidR="009278A0" w:rsidRPr="009278A0" w:rsidRDefault="009278A0" w:rsidP="009278A0">
            <w:pPr>
              <w:ind w:firstLine="0"/>
              <w:jc w:val="left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Контрольная точка 1.2.2. «Проведение мероприятия в Красносулинском районе в рамках Дня Российского предпринимательства»</w:t>
            </w:r>
          </w:p>
        </w:tc>
        <w:tc>
          <w:tcPr>
            <w:tcW w:w="1408" w:type="dxa"/>
            <w:hideMark/>
          </w:tcPr>
          <w:p w:rsidR="009278A0" w:rsidRPr="009278A0" w:rsidRDefault="009278A0" w:rsidP="009278A0">
            <w:pPr>
              <w:ind w:firstLine="0"/>
              <w:jc w:val="center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X</w:t>
            </w:r>
          </w:p>
        </w:tc>
        <w:tc>
          <w:tcPr>
            <w:tcW w:w="1410" w:type="dxa"/>
            <w:hideMark/>
          </w:tcPr>
          <w:p w:rsidR="009278A0" w:rsidRPr="009278A0" w:rsidRDefault="009278A0" w:rsidP="009278A0">
            <w:pPr>
              <w:ind w:firstLine="0"/>
              <w:jc w:val="center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31.05.2025</w:t>
            </w:r>
          </w:p>
        </w:tc>
        <w:tc>
          <w:tcPr>
            <w:tcW w:w="5776" w:type="dxa"/>
            <w:hideMark/>
          </w:tcPr>
          <w:p w:rsidR="009278A0" w:rsidRPr="009278A0" w:rsidRDefault="009278A0" w:rsidP="009278A0">
            <w:pPr>
              <w:ind w:firstLine="0"/>
              <w:jc w:val="left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Балов Д.В. – ведущий специалист отдела инвестиционного развития и поддержки предпринимательства Администрации Красносулинского района</w:t>
            </w:r>
          </w:p>
        </w:tc>
        <w:tc>
          <w:tcPr>
            <w:tcW w:w="1131" w:type="dxa"/>
            <w:hideMark/>
          </w:tcPr>
          <w:p w:rsidR="009278A0" w:rsidRPr="009278A0" w:rsidRDefault="009278A0" w:rsidP="009278A0">
            <w:pPr>
              <w:ind w:firstLine="0"/>
              <w:jc w:val="center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Х</w:t>
            </w:r>
          </w:p>
        </w:tc>
        <w:tc>
          <w:tcPr>
            <w:tcW w:w="1548" w:type="dxa"/>
            <w:hideMark/>
          </w:tcPr>
          <w:p w:rsidR="009278A0" w:rsidRPr="009278A0" w:rsidRDefault="009278A0" w:rsidP="009278A0">
            <w:pPr>
              <w:ind w:firstLine="0"/>
              <w:jc w:val="center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Х</w:t>
            </w:r>
          </w:p>
        </w:tc>
        <w:tc>
          <w:tcPr>
            <w:tcW w:w="1268" w:type="dxa"/>
            <w:hideMark/>
          </w:tcPr>
          <w:p w:rsidR="009278A0" w:rsidRPr="009278A0" w:rsidRDefault="009278A0" w:rsidP="009278A0">
            <w:pPr>
              <w:ind w:firstLine="0"/>
              <w:jc w:val="center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Х</w:t>
            </w:r>
          </w:p>
        </w:tc>
        <w:tc>
          <w:tcPr>
            <w:tcW w:w="987" w:type="dxa"/>
            <w:hideMark/>
          </w:tcPr>
          <w:p w:rsidR="009278A0" w:rsidRPr="009278A0" w:rsidRDefault="009278A0" w:rsidP="009278A0">
            <w:pPr>
              <w:ind w:firstLine="0"/>
              <w:jc w:val="center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Х</w:t>
            </w:r>
          </w:p>
        </w:tc>
        <w:tc>
          <w:tcPr>
            <w:tcW w:w="1268" w:type="dxa"/>
            <w:hideMark/>
          </w:tcPr>
          <w:p w:rsidR="009278A0" w:rsidRPr="009278A0" w:rsidRDefault="009278A0" w:rsidP="009278A0">
            <w:pPr>
              <w:ind w:firstLine="0"/>
              <w:jc w:val="center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Х</w:t>
            </w:r>
          </w:p>
        </w:tc>
        <w:tc>
          <w:tcPr>
            <w:tcW w:w="1689" w:type="dxa"/>
            <w:hideMark/>
          </w:tcPr>
          <w:p w:rsidR="009278A0" w:rsidRPr="009278A0" w:rsidRDefault="009278A0" w:rsidP="009278A0">
            <w:pPr>
              <w:ind w:firstLine="0"/>
              <w:jc w:val="center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Х</w:t>
            </w:r>
          </w:p>
        </w:tc>
      </w:tr>
      <w:tr w:rsidR="009278A0" w:rsidRPr="009278A0" w:rsidTr="000E190A">
        <w:trPr>
          <w:trHeight w:val="20"/>
        </w:trPr>
        <w:tc>
          <w:tcPr>
            <w:tcW w:w="690" w:type="dxa"/>
            <w:hideMark/>
          </w:tcPr>
          <w:p w:rsidR="009278A0" w:rsidRPr="009278A0" w:rsidRDefault="009278A0" w:rsidP="009278A0">
            <w:pPr>
              <w:ind w:firstLine="0"/>
              <w:jc w:val="center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2.2.3.</w:t>
            </w:r>
          </w:p>
        </w:tc>
        <w:tc>
          <w:tcPr>
            <w:tcW w:w="4346" w:type="dxa"/>
            <w:hideMark/>
          </w:tcPr>
          <w:p w:rsidR="009278A0" w:rsidRPr="009278A0" w:rsidRDefault="009278A0" w:rsidP="009278A0">
            <w:pPr>
              <w:ind w:firstLine="0"/>
              <w:jc w:val="left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Контрольная точка 1.2.3. «Проведен ежегодный Муниципальный Конкурс «Лучший Бизнес-Проект» среди молодежи»</w:t>
            </w:r>
          </w:p>
        </w:tc>
        <w:tc>
          <w:tcPr>
            <w:tcW w:w="1408" w:type="dxa"/>
            <w:hideMark/>
          </w:tcPr>
          <w:p w:rsidR="009278A0" w:rsidRPr="009278A0" w:rsidRDefault="009278A0" w:rsidP="009278A0">
            <w:pPr>
              <w:ind w:firstLine="0"/>
              <w:jc w:val="center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X</w:t>
            </w:r>
          </w:p>
        </w:tc>
        <w:tc>
          <w:tcPr>
            <w:tcW w:w="1410" w:type="dxa"/>
            <w:hideMark/>
          </w:tcPr>
          <w:p w:rsidR="009278A0" w:rsidRPr="009278A0" w:rsidRDefault="009278A0" w:rsidP="009278A0">
            <w:pPr>
              <w:ind w:firstLine="0"/>
              <w:jc w:val="center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31.10.2025</w:t>
            </w:r>
          </w:p>
        </w:tc>
        <w:tc>
          <w:tcPr>
            <w:tcW w:w="5776" w:type="dxa"/>
            <w:hideMark/>
          </w:tcPr>
          <w:p w:rsidR="009278A0" w:rsidRPr="009278A0" w:rsidRDefault="009278A0" w:rsidP="009278A0">
            <w:pPr>
              <w:ind w:firstLine="0"/>
              <w:jc w:val="left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Балов Д.В. – ведущий специалист отдела инвестиционного развития и поддержки предпринимательства Администрации Красносулинского района</w:t>
            </w:r>
          </w:p>
        </w:tc>
        <w:tc>
          <w:tcPr>
            <w:tcW w:w="1131" w:type="dxa"/>
            <w:hideMark/>
          </w:tcPr>
          <w:p w:rsidR="009278A0" w:rsidRPr="009278A0" w:rsidRDefault="009278A0" w:rsidP="009278A0">
            <w:pPr>
              <w:ind w:firstLine="0"/>
              <w:jc w:val="center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Х</w:t>
            </w:r>
          </w:p>
        </w:tc>
        <w:tc>
          <w:tcPr>
            <w:tcW w:w="1548" w:type="dxa"/>
            <w:hideMark/>
          </w:tcPr>
          <w:p w:rsidR="009278A0" w:rsidRPr="009278A0" w:rsidRDefault="009278A0" w:rsidP="009278A0">
            <w:pPr>
              <w:ind w:firstLine="0"/>
              <w:jc w:val="center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Х</w:t>
            </w:r>
          </w:p>
        </w:tc>
        <w:tc>
          <w:tcPr>
            <w:tcW w:w="1268" w:type="dxa"/>
            <w:hideMark/>
          </w:tcPr>
          <w:p w:rsidR="009278A0" w:rsidRPr="009278A0" w:rsidRDefault="009278A0" w:rsidP="009278A0">
            <w:pPr>
              <w:ind w:firstLine="0"/>
              <w:jc w:val="center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Х</w:t>
            </w:r>
          </w:p>
        </w:tc>
        <w:tc>
          <w:tcPr>
            <w:tcW w:w="987" w:type="dxa"/>
            <w:hideMark/>
          </w:tcPr>
          <w:p w:rsidR="009278A0" w:rsidRPr="009278A0" w:rsidRDefault="009278A0" w:rsidP="009278A0">
            <w:pPr>
              <w:ind w:firstLine="0"/>
              <w:jc w:val="center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Х</w:t>
            </w:r>
          </w:p>
        </w:tc>
        <w:tc>
          <w:tcPr>
            <w:tcW w:w="1268" w:type="dxa"/>
            <w:hideMark/>
          </w:tcPr>
          <w:p w:rsidR="009278A0" w:rsidRPr="009278A0" w:rsidRDefault="009278A0" w:rsidP="009278A0">
            <w:pPr>
              <w:ind w:firstLine="0"/>
              <w:jc w:val="center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Х</w:t>
            </w:r>
          </w:p>
        </w:tc>
        <w:tc>
          <w:tcPr>
            <w:tcW w:w="1689" w:type="dxa"/>
            <w:hideMark/>
          </w:tcPr>
          <w:p w:rsidR="009278A0" w:rsidRPr="009278A0" w:rsidRDefault="009278A0" w:rsidP="009278A0">
            <w:pPr>
              <w:ind w:firstLine="0"/>
              <w:jc w:val="center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Х</w:t>
            </w:r>
          </w:p>
        </w:tc>
      </w:tr>
      <w:tr w:rsidR="009278A0" w:rsidRPr="009278A0" w:rsidTr="000E190A">
        <w:trPr>
          <w:trHeight w:val="20"/>
        </w:trPr>
        <w:tc>
          <w:tcPr>
            <w:tcW w:w="690" w:type="dxa"/>
            <w:hideMark/>
          </w:tcPr>
          <w:p w:rsidR="009278A0" w:rsidRPr="009278A0" w:rsidRDefault="009278A0" w:rsidP="009278A0">
            <w:pPr>
              <w:ind w:firstLine="0"/>
              <w:jc w:val="center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2.2.4.</w:t>
            </w:r>
          </w:p>
        </w:tc>
        <w:tc>
          <w:tcPr>
            <w:tcW w:w="4346" w:type="dxa"/>
            <w:hideMark/>
          </w:tcPr>
          <w:p w:rsidR="000E190A" w:rsidRDefault="009278A0" w:rsidP="009278A0">
            <w:pPr>
              <w:ind w:firstLine="0"/>
              <w:jc w:val="left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 xml:space="preserve">Контрольная точка 1.2.4. </w:t>
            </w:r>
          </w:p>
          <w:p w:rsidR="009278A0" w:rsidRPr="009278A0" w:rsidRDefault="009278A0" w:rsidP="000E190A">
            <w:pPr>
              <w:ind w:firstLine="0"/>
              <w:jc w:val="left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 xml:space="preserve">«Организован и проведен </w:t>
            </w:r>
            <w:r w:rsidR="000E190A">
              <w:rPr>
                <w:sz w:val="24"/>
                <w:szCs w:val="24"/>
              </w:rPr>
              <w:br/>
            </w:r>
            <w:r w:rsidRPr="009278A0">
              <w:rPr>
                <w:sz w:val="24"/>
                <w:szCs w:val="24"/>
              </w:rPr>
              <w:t>«Итоговый форум предпринимателей»</w:t>
            </w:r>
          </w:p>
        </w:tc>
        <w:tc>
          <w:tcPr>
            <w:tcW w:w="1408" w:type="dxa"/>
            <w:hideMark/>
          </w:tcPr>
          <w:p w:rsidR="009278A0" w:rsidRPr="009278A0" w:rsidRDefault="009278A0" w:rsidP="009278A0">
            <w:pPr>
              <w:ind w:firstLine="0"/>
              <w:jc w:val="center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X</w:t>
            </w:r>
          </w:p>
        </w:tc>
        <w:tc>
          <w:tcPr>
            <w:tcW w:w="1410" w:type="dxa"/>
            <w:hideMark/>
          </w:tcPr>
          <w:p w:rsidR="009278A0" w:rsidRPr="009278A0" w:rsidRDefault="009278A0" w:rsidP="009278A0">
            <w:pPr>
              <w:ind w:firstLine="0"/>
              <w:jc w:val="center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30.12.2025</w:t>
            </w:r>
          </w:p>
        </w:tc>
        <w:tc>
          <w:tcPr>
            <w:tcW w:w="5776" w:type="dxa"/>
            <w:hideMark/>
          </w:tcPr>
          <w:p w:rsidR="009278A0" w:rsidRPr="009278A0" w:rsidRDefault="009278A0" w:rsidP="009278A0">
            <w:pPr>
              <w:ind w:firstLine="0"/>
              <w:jc w:val="left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Балов Д.В. – ведущий специалист отдела инвестиционного развития и поддержки предпринимательства Администрации Красносулинского района</w:t>
            </w:r>
          </w:p>
        </w:tc>
        <w:tc>
          <w:tcPr>
            <w:tcW w:w="1131" w:type="dxa"/>
            <w:hideMark/>
          </w:tcPr>
          <w:p w:rsidR="009278A0" w:rsidRPr="009278A0" w:rsidRDefault="009278A0" w:rsidP="009278A0">
            <w:pPr>
              <w:ind w:firstLine="0"/>
              <w:jc w:val="center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Х</w:t>
            </w:r>
          </w:p>
        </w:tc>
        <w:tc>
          <w:tcPr>
            <w:tcW w:w="1548" w:type="dxa"/>
            <w:hideMark/>
          </w:tcPr>
          <w:p w:rsidR="009278A0" w:rsidRPr="009278A0" w:rsidRDefault="009278A0" w:rsidP="009278A0">
            <w:pPr>
              <w:ind w:firstLine="0"/>
              <w:jc w:val="center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Х</w:t>
            </w:r>
          </w:p>
        </w:tc>
        <w:tc>
          <w:tcPr>
            <w:tcW w:w="1268" w:type="dxa"/>
            <w:hideMark/>
          </w:tcPr>
          <w:p w:rsidR="009278A0" w:rsidRPr="009278A0" w:rsidRDefault="009278A0" w:rsidP="009278A0">
            <w:pPr>
              <w:ind w:firstLine="0"/>
              <w:jc w:val="center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Х</w:t>
            </w:r>
          </w:p>
        </w:tc>
        <w:tc>
          <w:tcPr>
            <w:tcW w:w="987" w:type="dxa"/>
            <w:hideMark/>
          </w:tcPr>
          <w:p w:rsidR="009278A0" w:rsidRPr="009278A0" w:rsidRDefault="009278A0" w:rsidP="009278A0">
            <w:pPr>
              <w:ind w:firstLine="0"/>
              <w:jc w:val="center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Х</w:t>
            </w:r>
          </w:p>
        </w:tc>
        <w:tc>
          <w:tcPr>
            <w:tcW w:w="1268" w:type="dxa"/>
            <w:hideMark/>
          </w:tcPr>
          <w:p w:rsidR="009278A0" w:rsidRPr="009278A0" w:rsidRDefault="009278A0" w:rsidP="009278A0">
            <w:pPr>
              <w:ind w:firstLine="0"/>
              <w:jc w:val="center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Х</w:t>
            </w:r>
          </w:p>
        </w:tc>
        <w:tc>
          <w:tcPr>
            <w:tcW w:w="1689" w:type="dxa"/>
            <w:hideMark/>
          </w:tcPr>
          <w:p w:rsidR="009278A0" w:rsidRPr="009278A0" w:rsidRDefault="009278A0" w:rsidP="009278A0">
            <w:pPr>
              <w:ind w:firstLine="0"/>
              <w:jc w:val="center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Х</w:t>
            </w:r>
          </w:p>
        </w:tc>
      </w:tr>
      <w:tr w:rsidR="009278A0" w:rsidRPr="009278A0" w:rsidTr="000E190A">
        <w:trPr>
          <w:trHeight w:val="20"/>
        </w:trPr>
        <w:tc>
          <w:tcPr>
            <w:tcW w:w="690" w:type="dxa"/>
            <w:hideMark/>
          </w:tcPr>
          <w:p w:rsidR="009278A0" w:rsidRPr="009278A0" w:rsidRDefault="009278A0" w:rsidP="009278A0">
            <w:pPr>
              <w:ind w:firstLine="0"/>
              <w:jc w:val="center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2.3.</w:t>
            </w:r>
          </w:p>
        </w:tc>
        <w:tc>
          <w:tcPr>
            <w:tcW w:w="4346" w:type="dxa"/>
            <w:hideMark/>
          </w:tcPr>
          <w:p w:rsidR="009278A0" w:rsidRPr="009278A0" w:rsidRDefault="009278A0" w:rsidP="009278A0">
            <w:pPr>
              <w:ind w:firstLine="0"/>
              <w:jc w:val="left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Мероприятие (результат) 1.3. «Проведены совместные мероприятия с институтами развития в сфере социального предпринимательства»</w:t>
            </w:r>
          </w:p>
        </w:tc>
        <w:tc>
          <w:tcPr>
            <w:tcW w:w="1408" w:type="dxa"/>
            <w:hideMark/>
          </w:tcPr>
          <w:p w:rsidR="009278A0" w:rsidRPr="009278A0" w:rsidRDefault="009278A0" w:rsidP="009278A0">
            <w:pPr>
              <w:ind w:firstLine="0"/>
              <w:jc w:val="center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01.01.2025</w:t>
            </w:r>
          </w:p>
        </w:tc>
        <w:tc>
          <w:tcPr>
            <w:tcW w:w="1410" w:type="dxa"/>
            <w:hideMark/>
          </w:tcPr>
          <w:p w:rsidR="009278A0" w:rsidRPr="009278A0" w:rsidRDefault="009278A0" w:rsidP="009278A0">
            <w:pPr>
              <w:ind w:firstLine="0"/>
              <w:jc w:val="center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31.12.2025</w:t>
            </w:r>
          </w:p>
        </w:tc>
        <w:tc>
          <w:tcPr>
            <w:tcW w:w="5776" w:type="dxa"/>
            <w:hideMark/>
          </w:tcPr>
          <w:p w:rsidR="009278A0" w:rsidRPr="009278A0" w:rsidRDefault="009278A0" w:rsidP="009278A0">
            <w:pPr>
              <w:ind w:firstLine="0"/>
              <w:jc w:val="left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Администрация Красносулинского района (отдел инвестиционного развития и поддержки предпринимательства),</w:t>
            </w:r>
            <w:r w:rsidR="00CF2EDD">
              <w:rPr>
                <w:sz w:val="24"/>
                <w:szCs w:val="24"/>
              </w:rPr>
              <w:t xml:space="preserve"> </w:t>
            </w:r>
            <w:r w:rsidRPr="009278A0">
              <w:rPr>
                <w:sz w:val="24"/>
                <w:szCs w:val="24"/>
              </w:rPr>
              <w:t>Балов Дмитрий Валерьевич – ведущий специалист отдела инвестиционного развития и поддержки предпринимательства Администрации Красносулинского района</w:t>
            </w:r>
          </w:p>
        </w:tc>
        <w:tc>
          <w:tcPr>
            <w:tcW w:w="1131" w:type="dxa"/>
            <w:hideMark/>
          </w:tcPr>
          <w:p w:rsidR="009278A0" w:rsidRPr="009278A0" w:rsidRDefault="009278A0" w:rsidP="009278A0">
            <w:pPr>
              <w:ind w:firstLine="0"/>
              <w:jc w:val="center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0,0</w:t>
            </w:r>
          </w:p>
        </w:tc>
        <w:tc>
          <w:tcPr>
            <w:tcW w:w="1548" w:type="dxa"/>
            <w:hideMark/>
          </w:tcPr>
          <w:p w:rsidR="009278A0" w:rsidRPr="009278A0" w:rsidRDefault="009278A0" w:rsidP="009278A0">
            <w:pPr>
              <w:ind w:firstLine="0"/>
              <w:jc w:val="center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0,0</w:t>
            </w:r>
          </w:p>
        </w:tc>
        <w:tc>
          <w:tcPr>
            <w:tcW w:w="1268" w:type="dxa"/>
            <w:hideMark/>
          </w:tcPr>
          <w:p w:rsidR="009278A0" w:rsidRPr="009278A0" w:rsidRDefault="009278A0" w:rsidP="009278A0">
            <w:pPr>
              <w:ind w:firstLine="0"/>
              <w:jc w:val="center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0,0</w:t>
            </w:r>
          </w:p>
        </w:tc>
        <w:tc>
          <w:tcPr>
            <w:tcW w:w="987" w:type="dxa"/>
            <w:hideMark/>
          </w:tcPr>
          <w:p w:rsidR="009278A0" w:rsidRPr="009278A0" w:rsidRDefault="009278A0" w:rsidP="009278A0">
            <w:pPr>
              <w:ind w:firstLine="0"/>
              <w:jc w:val="center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0,0</w:t>
            </w:r>
          </w:p>
        </w:tc>
        <w:tc>
          <w:tcPr>
            <w:tcW w:w="1268" w:type="dxa"/>
            <w:hideMark/>
          </w:tcPr>
          <w:p w:rsidR="009278A0" w:rsidRPr="009278A0" w:rsidRDefault="009278A0" w:rsidP="009278A0">
            <w:pPr>
              <w:ind w:firstLine="0"/>
              <w:jc w:val="center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0,0</w:t>
            </w:r>
          </w:p>
        </w:tc>
        <w:tc>
          <w:tcPr>
            <w:tcW w:w="1689" w:type="dxa"/>
            <w:hideMark/>
          </w:tcPr>
          <w:p w:rsidR="009278A0" w:rsidRPr="009278A0" w:rsidRDefault="009278A0" w:rsidP="009278A0">
            <w:pPr>
              <w:ind w:firstLine="0"/>
              <w:jc w:val="center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0,0</w:t>
            </w:r>
          </w:p>
        </w:tc>
      </w:tr>
      <w:tr w:rsidR="009278A0" w:rsidRPr="009278A0" w:rsidTr="000E190A">
        <w:trPr>
          <w:trHeight w:val="20"/>
        </w:trPr>
        <w:tc>
          <w:tcPr>
            <w:tcW w:w="690" w:type="dxa"/>
            <w:hideMark/>
          </w:tcPr>
          <w:p w:rsidR="009278A0" w:rsidRPr="009278A0" w:rsidRDefault="009278A0" w:rsidP="009278A0">
            <w:pPr>
              <w:ind w:firstLine="0"/>
              <w:jc w:val="center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2.3.1.</w:t>
            </w:r>
          </w:p>
        </w:tc>
        <w:tc>
          <w:tcPr>
            <w:tcW w:w="4346" w:type="dxa"/>
            <w:hideMark/>
          </w:tcPr>
          <w:p w:rsidR="000E190A" w:rsidRDefault="009278A0" w:rsidP="009278A0">
            <w:pPr>
              <w:ind w:firstLine="0"/>
              <w:jc w:val="left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 xml:space="preserve">Контрольная точка 1.3.1. </w:t>
            </w:r>
          </w:p>
          <w:p w:rsidR="000E190A" w:rsidRPr="009278A0" w:rsidRDefault="009278A0" w:rsidP="000E190A">
            <w:pPr>
              <w:ind w:firstLine="0"/>
              <w:jc w:val="left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«Организованы и проведены мероприятия, направленные на пропаганду и популяризацию социального предпринимательства»</w:t>
            </w:r>
          </w:p>
        </w:tc>
        <w:tc>
          <w:tcPr>
            <w:tcW w:w="1408" w:type="dxa"/>
            <w:hideMark/>
          </w:tcPr>
          <w:p w:rsidR="009278A0" w:rsidRPr="009278A0" w:rsidRDefault="009278A0" w:rsidP="009278A0">
            <w:pPr>
              <w:ind w:firstLine="0"/>
              <w:jc w:val="center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X</w:t>
            </w:r>
          </w:p>
        </w:tc>
        <w:tc>
          <w:tcPr>
            <w:tcW w:w="1410" w:type="dxa"/>
            <w:hideMark/>
          </w:tcPr>
          <w:p w:rsidR="009278A0" w:rsidRPr="009278A0" w:rsidRDefault="009278A0" w:rsidP="009278A0">
            <w:pPr>
              <w:ind w:firstLine="0"/>
              <w:jc w:val="center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31.03.2025</w:t>
            </w:r>
          </w:p>
        </w:tc>
        <w:tc>
          <w:tcPr>
            <w:tcW w:w="5776" w:type="dxa"/>
            <w:hideMark/>
          </w:tcPr>
          <w:p w:rsidR="009278A0" w:rsidRPr="009278A0" w:rsidRDefault="009278A0" w:rsidP="009278A0">
            <w:pPr>
              <w:ind w:firstLine="0"/>
              <w:jc w:val="left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Балов Д.В. – ведущий специалист отдела инвестиционного развития и поддержки предпринимательства Администрации Красносулинского района</w:t>
            </w:r>
          </w:p>
        </w:tc>
        <w:tc>
          <w:tcPr>
            <w:tcW w:w="1131" w:type="dxa"/>
            <w:hideMark/>
          </w:tcPr>
          <w:p w:rsidR="009278A0" w:rsidRPr="009278A0" w:rsidRDefault="009278A0" w:rsidP="009278A0">
            <w:pPr>
              <w:ind w:firstLine="0"/>
              <w:jc w:val="center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Х</w:t>
            </w:r>
          </w:p>
        </w:tc>
        <w:tc>
          <w:tcPr>
            <w:tcW w:w="1548" w:type="dxa"/>
            <w:hideMark/>
          </w:tcPr>
          <w:p w:rsidR="009278A0" w:rsidRPr="009278A0" w:rsidRDefault="009278A0" w:rsidP="009278A0">
            <w:pPr>
              <w:ind w:firstLine="0"/>
              <w:jc w:val="center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Х</w:t>
            </w:r>
          </w:p>
        </w:tc>
        <w:tc>
          <w:tcPr>
            <w:tcW w:w="1268" w:type="dxa"/>
            <w:hideMark/>
          </w:tcPr>
          <w:p w:rsidR="009278A0" w:rsidRPr="009278A0" w:rsidRDefault="009278A0" w:rsidP="009278A0">
            <w:pPr>
              <w:ind w:firstLine="0"/>
              <w:jc w:val="center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Х</w:t>
            </w:r>
          </w:p>
        </w:tc>
        <w:tc>
          <w:tcPr>
            <w:tcW w:w="987" w:type="dxa"/>
            <w:hideMark/>
          </w:tcPr>
          <w:p w:rsidR="009278A0" w:rsidRPr="009278A0" w:rsidRDefault="009278A0" w:rsidP="009278A0">
            <w:pPr>
              <w:ind w:firstLine="0"/>
              <w:jc w:val="center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Х</w:t>
            </w:r>
          </w:p>
        </w:tc>
        <w:tc>
          <w:tcPr>
            <w:tcW w:w="1268" w:type="dxa"/>
            <w:hideMark/>
          </w:tcPr>
          <w:p w:rsidR="009278A0" w:rsidRPr="009278A0" w:rsidRDefault="009278A0" w:rsidP="009278A0">
            <w:pPr>
              <w:ind w:firstLine="0"/>
              <w:jc w:val="center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Х</w:t>
            </w:r>
          </w:p>
        </w:tc>
        <w:tc>
          <w:tcPr>
            <w:tcW w:w="1689" w:type="dxa"/>
            <w:hideMark/>
          </w:tcPr>
          <w:p w:rsidR="009278A0" w:rsidRPr="009278A0" w:rsidRDefault="009278A0" w:rsidP="009278A0">
            <w:pPr>
              <w:ind w:firstLine="0"/>
              <w:jc w:val="center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Х</w:t>
            </w:r>
          </w:p>
        </w:tc>
      </w:tr>
      <w:tr w:rsidR="009278A0" w:rsidRPr="009278A0" w:rsidTr="000E190A">
        <w:trPr>
          <w:trHeight w:val="20"/>
        </w:trPr>
        <w:tc>
          <w:tcPr>
            <w:tcW w:w="690" w:type="dxa"/>
            <w:hideMark/>
          </w:tcPr>
          <w:p w:rsidR="009278A0" w:rsidRPr="009278A0" w:rsidRDefault="009278A0" w:rsidP="009278A0">
            <w:pPr>
              <w:ind w:firstLine="0"/>
              <w:jc w:val="center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2.3.2.</w:t>
            </w:r>
          </w:p>
        </w:tc>
        <w:tc>
          <w:tcPr>
            <w:tcW w:w="4346" w:type="dxa"/>
            <w:hideMark/>
          </w:tcPr>
          <w:p w:rsidR="000E190A" w:rsidRDefault="009278A0" w:rsidP="009278A0">
            <w:pPr>
              <w:ind w:firstLine="0"/>
              <w:jc w:val="left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 xml:space="preserve">Контрольная точка 1.3.2. </w:t>
            </w:r>
          </w:p>
          <w:p w:rsidR="009278A0" w:rsidRDefault="009278A0" w:rsidP="009278A0">
            <w:pPr>
              <w:ind w:firstLine="0"/>
              <w:jc w:val="left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«Размещена информация о финансово-экономическом состоянии субъектов МСП Красносулинского района»</w:t>
            </w:r>
          </w:p>
          <w:p w:rsidR="000E190A" w:rsidRPr="009278A0" w:rsidRDefault="000E190A" w:rsidP="009278A0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08" w:type="dxa"/>
            <w:hideMark/>
          </w:tcPr>
          <w:p w:rsidR="009278A0" w:rsidRPr="009278A0" w:rsidRDefault="009278A0" w:rsidP="009278A0">
            <w:pPr>
              <w:ind w:firstLine="0"/>
              <w:jc w:val="center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X</w:t>
            </w:r>
          </w:p>
        </w:tc>
        <w:tc>
          <w:tcPr>
            <w:tcW w:w="1410" w:type="dxa"/>
            <w:hideMark/>
          </w:tcPr>
          <w:p w:rsidR="009278A0" w:rsidRPr="009278A0" w:rsidRDefault="009278A0" w:rsidP="009278A0">
            <w:pPr>
              <w:ind w:firstLine="0"/>
              <w:jc w:val="center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30.06.2025</w:t>
            </w:r>
          </w:p>
        </w:tc>
        <w:tc>
          <w:tcPr>
            <w:tcW w:w="5776" w:type="dxa"/>
            <w:hideMark/>
          </w:tcPr>
          <w:p w:rsidR="009278A0" w:rsidRPr="009278A0" w:rsidRDefault="009278A0" w:rsidP="009278A0">
            <w:pPr>
              <w:ind w:firstLine="0"/>
              <w:jc w:val="left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Балов Д.В. – ведущий специалист отдела инвестиционного развития и поддержки предпринимательства Администрации Красносулинского района</w:t>
            </w:r>
          </w:p>
        </w:tc>
        <w:tc>
          <w:tcPr>
            <w:tcW w:w="1131" w:type="dxa"/>
            <w:hideMark/>
          </w:tcPr>
          <w:p w:rsidR="009278A0" w:rsidRPr="009278A0" w:rsidRDefault="009278A0" w:rsidP="009278A0">
            <w:pPr>
              <w:ind w:firstLine="0"/>
              <w:jc w:val="center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Х</w:t>
            </w:r>
          </w:p>
        </w:tc>
        <w:tc>
          <w:tcPr>
            <w:tcW w:w="1548" w:type="dxa"/>
            <w:hideMark/>
          </w:tcPr>
          <w:p w:rsidR="009278A0" w:rsidRPr="009278A0" w:rsidRDefault="009278A0" w:rsidP="009278A0">
            <w:pPr>
              <w:ind w:firstLine="0"/>
              <w:jc w:val="center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Х</w:t>
            </w:r>
          </w:p>
        </w:tc>
        <w:tc>
          <w:tcPr>
            <w:tcW w:w="1268" w:type="dxa"/>
            <w:hideMark/>
          </w:tcPr>
          <w:p w:rsidR="009278A0" w:rsidRPr="009278A0" w:rsidRDefault="009278A0" w:rsidP="009278A0">
            <w:pPr>
              <w:ind w:firstLine="0"/>
              <w:jc w:val="center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Х</w:t>
            </w:r>
          </w:p>
        </w:tc>
        <w:tc>
          <w:tcPr>
            <w:tcW w:w="987" w:type="dxa"/>
            <w:hideMark/>
          </w:tcPr>
          <w:p w:rsidR="009278A0" w:rsidRPr="009278A0" w:rsidRDefault="009278A0" w:rsidP="009278A0">
            <w:pPr>
              <w:ind w:firstLine="0"/>
              <w:jc w:val="center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Х</w:t>
            </w:r>
          </w:p>
        </w:tc>
        <w:tc>
          <w:tcPr>
            <w:tcW w:w="1268" w:type="dxa"/>
            <w:hideMark/>
          </w:tcPr>
          <w:p w:rsidR="009278A0" w:rsidRPr="009278A0" w:rsidRDefault="009278A0" w:rsidP="009278A0">
            <w:pPr>
              <w:ind w:firstLine="0"/>
              <w:jc w:val="center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Х</w:t>
            </w:r>
          </w:p>
        </w:tc>
        <w:tc>
          <w:tcPr>
            <w:tcW w:w="1689" w:type="dxa"/>
            <w:hideMark/>
          </w:tcPr>
          <w:p w:rsidR="009278A0" w:rsidRPr="009278A0" w:rsidRDefault="009278A0" w:rsidP="009278A0">
            <w:pPr>
              <w:ind w:firstLine="0"/>
              <w:jc w:val="center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Х</w:t>
            </w:r>
          </w:p>
        </w:tc>
      </w:tr>
      <w:tr w:rsidR="009278A0" w:rsidRPr="009278A0" w:rsidTr="000E190A">
        <w:trPr>
          <w:trHeight w:val="20"/>
        </w:trPr>
        <w:tc>
          <w:tcPr>
            <w:tcW w:w="690" w:type="dxa"/>
            <w:hideMark/>
          </w:tcPr>
          <w:p w:rsidR="009278A0" w:rsidRPr="009278A0" w:rsidRDefault="009278A0" w:rsidP="009278A0">
            <w:pPr>
              <w:ind w:firstLine="0"/>
              <w:jc w:val="center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2.3.3.</w:t>
            </w:r>
          </w:p>
        </w:tc>
        <w:tc>
          <w:tcPr>
            <w:tcW w:w="4346" w:type="dxa"/>
            <w:hideMark/>
          </w:tcPr>
          <w:p w:rsidR="000E190A" w:rsidRDefault="009278A0" w:rsidP="009278A0">
            <w:pPr>
              <w:ind w:firstLine="0"/>
              <w:jc w:val="left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 xml:space="preserve">Контрольная точка 1.3.3. </w:t>
            </w:r>
          </w:p>
          <w:p w:rsidR="000E190A" w:rsidRDefault="009278A0" w:rsidP="009278A0">
            <w:pPr>
              <w:ind w:firstLine="0"/>
              <w:jc w:val="left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«</w:t>
            </w:r>
            <w:proofErr w:type="gramStart"/>
            <w:r w:rsidRPr="009278A0">
              <w:rPr>
                <w:sz w:val="24"/>
                <w:szCs w:val="24"/>
              </w:rPr>
              <w:t>Проведены</w:t>
            </w:r>
            <w:proofErr w:type="gramEnd"/>
            <w:r w:rsidRPr="009278A0">
              <w:rPr>
                <w:sz w:val="24"/>
                <w:szCs w:val="24"/>
              </w:rPr>
              <w:t xml:space="preserve"> совместные мероприятий </w:t>
            </w:r>
          </w:p>
          <w:p w:rsidR="009278A0" w:rsidRPr="009278A0" w:rsidRDefault="009278A0" w:rsidP="009278A0">
            <w:pPr>
              <w:ind w:firstLine="0"/>
              <w:jc w:val="left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 xml:space="preserve">в сфере социального предпринимательства с </w:t>
            </w:r>
            <w:r w:rsidRPr="009278A0">
              <w:rPr>
                <w:sz w:val="24"/>
                <w:szCs w:val="24"/>
              </w:rPr>
              <w:lastRenderedPageBreak/>
              <w:t>Общероссийской общественной организации МСП «Опора России, АНО МК «РРАПП»</w:t>
            </w:r>
          </w:p>
        </w:tc>
        <w:tc>
          <w:tcPr>
            <w:tcW w:w="1408" w:type="dxa"/>
            <w:hideMark/>
          </w:tcPr>
          <w:p w:rsidR="009278A0" w:rsidRPr="009278A0" w:rsidRDefault="009278A0" w:rsidP="009278A0">
            <w:pPr>
              <w:ind w:firstLine="0"/>
              <w:jc w:val="center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lastRenderedPageBreak/>
              <w:t>X</w:t>
            </w:r>
          </w:p>
        </w:tc>
        <w:tc>
          <w:tcPr>
            <w:tcW w:w="1410" w:type="dxa"/>
            <w:hideMark/>
          </w:tcPr>
          <w:p w:rsidR="009278A0" w:rsidRPr="009278A0" w:rsidRDefault="009278A0" w:rsidP="009278A0">
            <w:pPr>
              <w:ind w:firstLine="0"/>
              <w:jc w:val="center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31.10.2025</w:t>
            </w:r>
          </w:p>
        </w:tc>
        <w:tc>
          <w:tcPr>
            <w:tcW w:w="5776" w:type="dxa"/>
            <w:hideMark/>
          </w:tcPr>
          <w:p w:rsidR="009278A0" w:rsidRPr="009278A0" w:rsidRDefault="009278A0" w:rsidP="009278A0">
            <w:pPr>
              <w:ind w:firstLine="0"/>
              <w:jc w:val="left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Балов Д.В. – ведущий специалист отдела инвестиционного развития и поддержки предпринимательства Администрации Красносулинского района</w:t>
            </w:r>
          </w:p>
        </w:tc>
        <w:tc>
          <w:tcPr>
            <w:tcW w:w="1131" w:type="dxa"/>
            <w:hideMark/>
          </w:tcPr>
          <w:p w:rsidR="009278A0" w:rsidRPr="009278A0" w:rsidRDefault="009278A0" w:rsidP="009278A0">
            <w:pPr>
              <w:ind w:firstLine="0"/>
              <w:jc w:val="center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Х</w:t>
            </w:r>
          </w:p>
        </w:tc>
        <w:tc>
          <w:tcPr>
            <w:tcW w:w="1548" w:type="dxa"/>
            <w:hideMark/>
          </w:tcPr>
          <w:p w:rsidR="009278A0" w:rsidRPr="009278A0" w:rsidRDefault="009278A0" w:rsidP="009278A0">
            <w:pPr>
              <w:ind w:firstLine="0"/>
              <w:jc w:val="center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Х</w:t>
            </w:r>
          </w:p>
        </w:tc>
        <w:tc>
          <w:tcPr>
            <w:tcW w:w="1268" w:type="dxa"/>
            <w:hideMark/>
          </w:tcPr>
          <w:p w:rsidR="009278A0" w:rsidRPr="009278A0" w:rsidRDefault="009278A0" w:rsidP="009278A0">
            <w:pPr>
              <w:ind w:firstLine="0"/>
              <w:jc w:val="center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Х</w:t>
            </w:r>
          </w:p>
        </w:tc>
        <w:tc>
          <w:tcPr>
            <w:tcW w:w="987" w:type="dxa"/>
            <w:hideMark/>
          </w:tcPr>
          <w:p w:rsidR="009278A0" w:rsidRPr="009278A0" w:rsidRDefault="009278A0" w:rsidP="009278A0">
            <w:pPr>
              <w:ind w:firstLine="0"/>
              <w:jc w:val="center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Х</w:t>
            </w:r>
          </w:p>
        </w:tc>
        <w:tc>
          <w:tcPr>
            <w:tcW w:w="1268" w:type="dxa"/>
            <w:hideMark/>
          </w:tcPr>
          <w:p w:rsidR="009278A0" w:rsidRPr="009278A0" w:rsidRDefault="009278A0" w:rsidP="009278A0">
            <w:pPr>
              <w:ind w:firstLine="0"/>
              <w:jc w:val="center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Х</w:t>
            </w:r>
          </w:p>
        </w:tc>
        <w:tc>
          <w:tcPr>
            <w:tcW w:w="1689" w:type="dxa"/>
            <w:hideMark/>
          </w:tcPr>
          <w:p w:rsidR="009278A0" w:rsidRPr="009278A0" w:rsidRDefault="009278A0" w:rsidP="009278A0">
            <w:pPr>
              <w:ind w:firstLine="0"/>
              <w:jc w:val="center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Х</w:t>
            </w:r>
          </w:p>
        </w:tc>
      </w:tr>
      <w:tr w:rsidR="009278A0" w:rsidRPr="009278A0" w:rsidTr="000E190A">
        <w:trPr>
          <w:trHeight w:val="20"/>
        </w:trPr>
        <w:tc>
          <w:tcPr>
            <w:tcW w:w="690" w:type="dxa"/>
            <w:hideMark/>
          </w:tcPr>
          <w:p w:rsidR="009278A0" w:rsidRPr="009278A0" w:rsidRDefault="009278A0" w:rsidP="009278A0">
            <w:pPr>
              <w:ind w:firstLine="0"/>
              <w:jc w:val="center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lastRenderedPageBreak/>
              <w:t>2.3.4.</w:t>
            </w:r>
          </w:p>
        </w:tc>
        <w:tc>
          <w:tcPr>
            <w:tcW w:w="4346" w:type="dxa"/>
            <w:hideMark/>
          </w:tcPr>
          <w:p w:rsidR="000E190A" w:rsidRDefault="009278A0" w:rsidP="009278A0">
            <w:pPr>
              <w:ind w:firstLine="0"/>
              <w:jc w:val="left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 xml:space="preserve">Контрольная точка 1.3.4. </w:t>
            </w:r>
          </w:p>
          <w:p w:rsidR="009278A0" w:rsidRPr="009278A0" w:rsidRDefault="009278A0" w:rsidP="009278A0">
            <w:pPr>
              <w:ind w:firstLine="0"/>
              <w:jc w:val="left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«Субъекты МСП привлечены к участию в благотворительных акциях»</w:t>
            </w:r>
          </w:p>
        </w:tc>
        <w:tc>
          <w:tcPr>
            <w:tcW w:w="1408" w:type="dxa"/>
            <w:hideMark/>
          </w:tcPr>
          <w:p w:rsidR="009278A0" w:rsidRPr="009278A0" w:rsidRDefault="009278A0" w:rsidP="009278A0">
            <w:pPr>
              <w:ind w:firstLine="0"/>
              <w:jc w:val="center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X</w:t>
            </w:r>
          </w:p>
        </w:tc>
        <w:tc>
          <w:tcPr>
            <w:tcW w:w="1410" w:type="dxa"/>
            <w:hideMark/>
          </w:tcPr>
          <w:p w:rsidR="009278A0" w:rsidRPr="009278A0" w:rsidRDefault="009278A0" w:rsidP="009278A0">
            <w:pPr>
              <w:ind w:firstLine="0"/>
              <w:jc w:val="center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30.12.2025</w:t>
            </w:r>
          </w:p>
        </w:tc>
        <w:tc>
          <w:tcPr>
            <w:tcW w:w="5776" w:type="dxa"/>
            <w:hideMark/>
          </w:tcPr>
          <w:p w:rsidR="009278A0" w:rsidRPr="009278A0" w:rsidRDefault="009278A0" w:rsidP="009278A0">
            <w:pPr>
              <w:ind w:firstLine="0"/>
              <w:jc w:val="left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Балов Д.В. – ведущий специалист отдела инвестиционного развития и поддержки предпринимательства Администрации Красносулинского района</w:t>
            </w:r>
          </w:p>
        </w:tc>
        <w:tc>
          <w:tcPr>
            <w:tcW w:w="1131" w:type="dxa"/>
            <w:hideMark/>
          </w:tcPr>
          <w:p w:rsidR="009278A0" w:rsidRPr="009278A0" w:rsidRDefault="009278A0" w:rsidP="009278A0">
            <w:pPr>
              <w:ind w:firstLine="0"/>
              <w:jc w:val="center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Х</w:t>
            </w:r>
          </w:p>
        </w:tc>
        <w:tc>
          <w:tcPr>
            <w:tcW w:w="1548" w:type="dxa"/>
            <w:hideMark/>
          </w:tcPr>
          <w:p w:rsidR="009278A0" w:rsidRPr="009278A0" w:rsidRDefault="009278A0" w:rsidP="009278A0">
            <w:pPr>
              <w:ind w:firstLine="0"/>
              <w:jc w:val="center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Х</w:t>
            </w:r>
          </w:p>
        </w:tc>
        <w:tc>
          <w:tcPr>
            <w:tcW w:w="1268" w:type="dxa"/>
            <w:hideMark/>
          </w:tcPr>
          <w:p w:rsidR="009278A0" w:rsidRPr="009278A0" w:rsidRDefault="009278A0" w:rsidP="009278A0">
            <w:pPr>
              <w:ind w:firstLine="0"/>
              <w:jc w:val="center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Х</w:t>
            </w:r>
          </w:p>
        </w:tc>
        <w:tc>
          <w:tcPr>
            <w:tcW w:w="987" w:type="dxa"/>
            <w:hideMark/>
          </w:tcPr>
          <w:p w:rsidR="009278A0" w:rsidRPr="009278A0" w:rsidRDefault="009278A0" w:rsidP="009278A0">
            <w:pPr>
              <w:ind w:firstLine="0"/>
              <w:jc w:val="center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Х</w:t>
            </w:r>
          </w:p>
        </w:tc>
        <w:tc>
          <w:tcPr>
            <w:tcW w:w="1268" w:type="dxa"/>
            <w:hideMark/>
          </w:tcPr>
          <w:p w:rsidR="009278A0" w:rsidRPr="009278A0" w:rsidRDefault="009278A0" w:rsidP="009278A0">
            <w:pPr>
              <w:ind w:firstLine="0"/>
              <w:jc w:val="center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Х</w:t>
            </w:r>
          </w:p>
        </w:tc>
        <w:tc>
          <w:tcPr>
            <w:tcW w:w="1689" w:type="dxa"/>
            <w:hideMark/>
          </w:tcPr>
          <w:p w:rsidR="009278A0" w:rsidRPr="009278A0" w:rsidRDefault="009278A0" w:rsidP="009278A0">
            <w:pPr>
              <w:ind w:firstLine="0"/>
              <w:jc w:val="center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Х</w:t>
            </w:r>
          </w:p>
        </w:tc>
      </w:tr>
      <w:tr w:rsidR="009278A0" w:rsidRPr="009278A0" w:rsidTr="000E190A">
        <w:trPr>
          <w:trHeight w:val="20"/>
        </w:trPr>
        <w:tc>
          <w:tcPr>
            <w:tcW w:w="690" w:type="dxa"/>
            <w:hideMark/>
          </w:tcPr>
          <w:p w:rsidR="009278A0" w:rsidRPr="009278A0" w:rsidRDefault="009278A0" w:rsidP="009278A0">
            <w:pPr>
              <w:ind w:firstLine="0"/>
              <w:jc w:val="center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2.4.</w:t>
            </w:r>
          </w:p>
        </w:tc>
        <w:tc>
          <w:tcPr>
            <w:tcW w:w="4346" w:type="dxa"/>
            <w:hideMark/>
          </w:tcPr>
          <w:p w:rsidR="009278A0" w:rsidRPr="009278A0" w:rsidRDefault="009278A0" w:rsidP="009278A0">
            <w:pPr>
              <w:ind w:firstLine="0"/>
              <w:jc w:val="left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Мероприятие (результат) 1.4. «Привлечены субъекты малого и среднего бизнеса Красносулинского района к участию в федеральных, областных и районных программах льготного кредитования»</w:t>
            </w:r>
          </w:p>
        </w:tc>
        <w:tc>
          <w:tcPr>
            <w:tcW w:w="1408" w:type="dxa"/>
            <w:hideMark/>
          </w:tcPr>
          <w:p w:rsidR="009278A0" w:rsidRPr="009278A0" w:rsidRDefault="009278A0" w:rsidP="009278A0">
            <w:pPr>
              <w:ind w:firstLine="0"/>
              <w:jc w:val="center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01.01.2025</w:t>
            </w:r>
          </w:p>
        </w:tc>
        <w:tc>
          <w:tcPr>
            <w:tcW w:w="1410" w:type="dxa"/>
            <w:hideMark/>
          </w:tcPr>
          <w:p w:rsidR="009278A0" w:rsidRPr="009278A0" w:rsidRDefault="009278A0" w:rsidP="009278A0">
            <w:pPr>
              <w:ind w:firstLine="0"/>
              <w:jc w:val="center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31.12.2025</w:t>
            </w:r>
          </w:p>
        </w:tc>
        <w:tc>
          <w:tcPr>
            <w:tcW w:w="5776" w:type="dxa"/>
            <w:hideMark/>
          </w:tcPr>
          <w:p w:rsidR="009278A0" w:rsidRPr="009278A0" w:rsidRDefault="009278A0" w:rsidP="009278A0">
            <w:pPr>
              <w:ind w:firstLine="0"/>
              <w:jc w:val="left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Администрация Красносулинского района (отдел инвестиционного развития и поддержки предпринимательства),</w:t>
            </w:r>
            <w:r w:rsidR="00CF2EDD">
              <w:rPr>
                <w:sz w:val="24"/>
                <w:szCs w:val="24"/>
              </w:rPr>
              <w:t xml:space="preserve"> </w:t>
            </w:r>
            <w:r w:rsidRPr="009278A0">
              <w:rPr>
                <w:sz w:val="24"/>
                <w:szCs w:val="24"/>
              </w:rPr>
              <w:t>Балов Дмитрий Валерьевич – ведущий специалист отдела инвестиционного развития и поддержки предпринимательства Администрации Красносулинского района</w:t>
            </w:r>
          </w:p>
        </w:tc>
        <w:tc>
          <w:tcPr>
            <w:tcW w:w="1131" w:type="dxa"/>
            <w:hideMark/>
          </w:tcPr>
          <w:p w:rsidR="009278A0" w:rsidRPr="009278A0" w:rsidRDefault="009278A0" w:rsidP="009278A0">
            <w:pPr>
              <w:ind w:firstLine="0"/>
              <w:jc w:val="center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500000,0</w:t>
            </w:r>
          </w:p>
        </w:tc>
        <w:tc>
          <w:tcPr>
            <w:tcW w:w="1548" w:type="dxa"/>
            <w:hideMark/>
          </w:tcPr>
          <w:p w:rsidR="009278A0" w:rsidRPr="009278A0" w:rsidRDefault="009278A0" w:rsidP="009278A0">
            <w:pPr>
              <w:ind w:firstLine="0"/>
              <w:jc w:val="center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0,0</w:t>
            </w:r>
          </w:p>
        </w:tc>
        <w:tc>
          <w:tcPr>
            <w:tcW w:w="1268" w:type="dxa"/>
            <w:hideMark/>
          </w:tcPr>
          <w:p w:rsidR="009278A0" w:rsidRPr="009278A0" w:rsidRDefault="009278A0" w:rsidP="009278A0">
            <w:pPr>
              <w:ind w:firstLine="0"/>
              <w:jc w:val="center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0,0</w:t>
            </w:r>
          </w:p>
        </w:tc>
        <w:tc>
          <w:tcPr>
            <w:tcW w:w="987" w:type="dxa"/>
            <w:hideMark/>
          </w:tcPr>
          <w:p w:rsidR="009278A0" w:rsidRPr="009278A0" w:rsidRDefault="009278A0" w:rsidP="009278A0">
            <w:pPr>
              <w:ind w:firstLine="0"/>
              <w:jc w:val="center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0,0</w:t>
            </w:r>
          </w:p>
        </w:tc>
        <w:tc>
          <w:tcPr>
            <w:tcW w:w="1268" w:type="dxa"/>
            <w:hideMark/>
          </w:tcPr>
          <w:p w:rsidR="009278A0" w:rsidRPr="009278A0" w:rsidRDefault="009278A0" w:rsidP="009278A0">
            <w:pPr>
              <w:ind w:firstLine="0"/>
              <w:jc w:val="center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0,0</w:t>
            </w:r>
          </w:p>
        </w:tc>
        <w:tc>
          <w:tcPr>
            <w:tcW w:w="1689" w:type="dxa"/>
            <w:hideMark/>
          </w:tcPr>
          <w:p w:rsidR="009278A0" w:rsidRPr="009278A0" w:rsidRDefault="009278A0" w:rsidP="009278A0">
            <w:pPr>
              <w:ind w:firstLine="0"/>
              <w:jc w:val="center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500000,0</w:t>
            </w:r>
          </w:p>
        </w:tc>
      </w:tr>
      <w:tr w:rsidR="009278A0" w:rsidRPr="009278A0" w:rsidTr="000E190A">
        <w:trPr>
          <w:trHeight w:val="20"/>
        </w:trPr>
        <w:tc>
          <w:tcPr>
            <w:tcW w:w="690" w:type="dxa"/>
            <w:hideMark/>
          </w:tcPr>
          <w:p w:rsidR="009278A0" w:rsidRPr="009278A0" w:rsidRDefault="009278A0" w:rsidP="009278A0">
            <w:pPr>
              <w:ind w:firstLine="0"/>
              <w:jc w:val="center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2.4.1.</w:t>
            </w:r>
          </w:p>
        </w:tc>
        <w:tc>
          <w:tcPr>
            <w:tcW w:w="4346" w:type="dxa"/>
            <w:hideMark/>
          </w:tcPr>
          <w:p w:rsidR="000E190A" w:rsidRDefault="009278A0" w:rsidP="009278A0">
            <w:pPr>
              <w:ind w:firstLine="0"/>
              <w:jc w:val="left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 xml:space="preserve">Контрольная точка 1.4.1. </w:t>
            </w:r>
          </w:p>
          <w:p w:rsidR="009278A0" w:rsidRPr="009278A0" w:rsidRDefault="009278A0" w:rsidP="009278A0">
            <w:pPr>
              <w:ind w:firstLine="0"/>
              <w:jc w:val="left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 xml:space="preserve">«Привлечены субъекты малого и среднего бизнеса Красносулинского района к участию в федеральных, областных и районных программах льготного кредитования (Ростовское региональное агентство поддержки предпринимательства, НКО «Гарантийный фонд РО», АО «Региональная лизинговая компания» Ростовской области, </w:t>
            </w:r>
            <w:proofErr w:type="spellStart"/>
            <w:r w:rsidRPr="009278A0">
              <w:rPr>
                <w:sz w:val="24"/>
                <w:szCs w:val="24"/>
              </w:rPr>
              <w:t>Микрокредитная</w:t>
            </w:r>
            <w:proofErr w:type="spellEnd"/>
            <w:r w:rsidRPr="009278A0">
              <w:rPr>
                <w:sz w:val="24"/>
                <w:szCs w:val="24"/>
              </w:rPr>
              <w:t xml:space="preserve"> компания Фонд местного развития и поддержки предпринимательства Красносулинского района)»</w:t>
            </w:r>
          </w:p>
        </w:tc>
        <w:tc>
          <w:tcPr>
            <w:tcW w:w="1408" w:type="dxa"/>
            <w:hideMark/>
          </w:tcPr>
          <w:p w:rsidR="009278A0" w:rsidRPr="009278A0" w:rsidRDefault="009278A0" w:rsidP="009278A0">
            <w:pPr>
              <w:ind w:firstLine="0"/>
              <w:jc w:val="center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X</w:t>
            </w:r>
          </w:p>
        </w:tc>
        <w:tc>
          <w:tcPr>
            <w:tcW w:w="1410" w:type="dxa"/>
            <w:hideMark/>
          </w:tcPr>
          <w:p w:rsidR="009278A0" w:rsidRPr="009278A0" w:rsidRDefault="009278A0" w:rsidP="009278A0">
            <w:pPr>
              <w:ind w:firstLine="0"/>
              <w:jc w:val="center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31.03.2025</w:t>
            </w:r>
          </w:p>
        </w:tc>
        <w:tc>
          <w:tcPr>
            <w:tcW w:w="5776" w:type="dxa"/>
            <w:hideMark/>
          </w:tcPr>
          <w:p w:rsidR="009278A0" w:rsidRPr="009278A0" w:rsidRDefault="009278A0" w:rsidP="009278A0">
            <w:pPr>
              <w:ind w:firstLine="0"/>
              <w:jc w:val="left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Балов Д.В. – ведущий специалист отдела инвестиционного развития и поддержки предпринимательства Администрации Красносулинского района</w:t>
            </w:r>
          </w:p>
        </w:tc>
        <w:tc>
          <w:tcPr>
            <w:tcW w:w="1131" w:type="dxa"/>
            <w:hideMark/>
          </w:tcPr>
          <w:p w:rsidR="009278A0" w:rsidRPr="009278A0" w:rsidRDefault="009278A0" w:rsidP="009278A0">
            <w:pPr>
              <w:ind w:firstLine="0"/>
              <w:jc w:val="center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Х</w:t>
            </w:r>
          </w:p>
        </w:tc>
        <w:tc>
          <w:tcPr>
            <w:tcW w:w="1548" w:type="dxa"/>
            <w:hideMark/>
          </w:tcPr>
          <w:p w:rsidR="009278A0" w:rsidRPr="009278A0" w:rsidRDefault="009278A0" w:rsidP="009278A0">
            <w:pPr>
              <w:ind w:firstLine="0"/>
              <w:jc w:val="center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Х</w:t>
            </w:r>
          </w:p>
        </w:tc>
        <w:tc>
          <w:tcPr>
            <w:tcW w:w="1268" w:type="dxa"/>
            <w:hideMark/>
          </w:tcPr>
          <w:p w:rsidR="009278A0" w:rsidRPr="009278A0" w:rsidRDefault="009278A0" w:rsidP="009278A0">
            <w:pPr>
              <w:ind w:firstLine="0"/>
              <w:jc w:val="center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Х</w:t>
            </w:r>
          </w:p>
        </w:tc>
        <w:tc>
          <w:tcPr>
            <w:tcW w:w="987" w:type="dxa"/>
            <w:hideMark/>
          </w:tcPr>
          <w:p w:rsidR="009278A0" w:rsidRPr="009278A0" w:rsidRDefault="009278A0" w:rsidP="009278A0">
            <w:pPr>
              <w:ind w:firstLine="0"/>
              <w:jc w:val="center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Х</w:t>
            </w:r>
          </w:p>
        </w:tc>
        <w:tc>
          <w:tcPr>
            <w:tcW w:w="1268" w:type="dxa"/>
            <w:hideMark/>
          </w:tcPr>
          <w:p w:rsidR="009278A0" w:rsidRPr="009278A0" w:rsidRDefault="009278A0" w:rsidP="009278A0">
            <w:pPr>
              <w:ind w:firstLine="0"/>
              <w:jc w:val="center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Х</w:t>
            </w:r>
          </w:p>
        </w:tc>
        <w:tc>
          <w:tcPr>
            <w:tcW w:w="1689" w:type="dxa"/>
            <w:hideMark/>
          </w:tcPr>
          <w:p w:rsidR="009278A0" w:rsidRPr="009278A0" w:rsidRDefault="009278A0" w:rsidP="009278A0">
            <w:pPr>
              <w:ind w:firstLine="0"/>
              <w:jc w:val="center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Х</w:t>
            </w:r>
          </w:p>
        </w:tc>
      </w:tr>
      <w:tr w:rsidR="009278A0" w:rsidRPr="009278A0" w:rsidTr="000E190A">
        <w:trPr>
          <w:trHeight w:val="20"/>
        </w:trPr>
        <w:tc>
          <w:tcPr>
            <w:tcW w:w="690" w:type="dxa"/>
            <w:hideMark/>
          </w:tcPr>
          <w:p w:rsidR="009278A0" w:rsidRPr="009278A0" w:rsidRDefault="009278A0" w:rsidP="009278A0">
            <w:pPr>
              <w:ind w:firstLine="0"/>
              <w:jc w:val="center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2.4.2.</w:t>
            </w:r>
          </w:p>
        </w:tc>
        <w:tc>
          <w:tcPr>
            <w:tcW w:w="4346" w:type="dxa"/>
            <w:hideMark/>
          </w:tcPr>
          <w:p w:rsidR="000E190A" w:rsidRDefault="009278A0" w:rsidP="009278A0">
            <w:pPr>
              <w:ind w:firstLine="0"/>
              <w:jc w:val="left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 xml:space="preserve">Контрольная точка 1.4.2. </w:t>
            </w:r>
          </w:p>
          <w:p w:rsidR="009278A0" w:rsidRPr="009278A0" w:rsidRDefault="009278A0" w:rsidP="009278A0">
            <w:pPr>
              <w:ind w:firstLine="0"/>
              <w:jc w:val="left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«Подготовлен Доклад о состоянии и развитии конкуренции в Красносулинском районе»</w:t>
            </w:r>
          </w:p>
        </w:tc>
        <w:tc>
          <w:tcPr>
            <w:tcW w:w="1408" w:type="dxa"/>
            <w:hideMark/>
          </w:tcPr>
          <w:p w:rsidR="009278A0" w:rsidRPr="009278A0" w:rsidRDefault="009278A0" w:rsidP="009278A0">
            <w:pPr>
              <w:ind w:firstLine="0"/>
              <w:jc w:val="center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X</w:t>
            </w:r>
          </w:p>
        </w:tc>
        <w:tc>
          <w:tcPr>
            <w:tcW w:w="1410" w:type="dxa"/>
            <w:hideMark/>
          </w:tcPr>
          <w:p w:rsidR="009278A0" w:rsidRPr="009278A0" w:rsidRDefault="009278A0" w:rsidP="009278A0">
            <w:pPr>
              <w:ind w:firstLine="0"/>
              <w:jc w:val="center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30.06.2025</w:t>
            </w:r>
          </w:p>
        </w:tc>
        <w:tc>
          <w:tcPr>
            <w:tcW w:w="5776" w:type="dxa"/>
            <w:hideMark/>
          </w:tcPr>
          <w:p w:rsidR="009278A0" w:rsidRPr="009278A0" w:rsidRDefault="009278A0" w:rsidP="009278A0">
            <w:pPr>
              <w:ind w:firstLine="0"/>
              <w:jc w:val="left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Балов Д.В. – ведущий специалист отдела инвестиционного развития и поддержки предпринимательства Администрации Красносулинского района</w:t>
            </w:r>
          </w:p>
        </w:tc>
        <w:tc>
          <w:tcPr>
            <w:tcW w:w="1131" w:type="dxa"/>
            <w:hideMark/>
          </w:tcPr>
          <w:p w:rsidR="009278A0" w:rsidRPr="009278A0" w:rsidRDefault="009278A0" w:rsidP="009278A0">
            <w:pPr>
              <w:ind w:firstLine="0"/>
              <w:jc w:val="center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Х</w:t>
            </w:r>
          </w:p>
        </w:tc>
        <w:tc>
          <w:tcPr>
            <w:tcW w:w="1548" w:type="dxa"/>
            <w:hideMark/>
          </w:tcPr>
          <w:p w:rsidR="009278A0" w:rsidRPr="009278A0" w:rsidRDefault="009278A0" w:rsidP="009278A0">
            <w:pPr>
              <w:ind w:firstLine="0"/>
              <w:jc w:val="center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Х</w:t>
            </w:r>
          </w:p>
        </w:tc>
        <w:tc>
          <w:tcPr>
            <w:tcW w:w="1268" w:type="dxa"/>
            <w:hideMark/>
          </w:tcPr>
          <w:p w:rsidR="009278A0" w:rsidRPr="009278A0" w:rsidRDefault="009278A0" w:rsidP="009278A0">
            <w:pPr>
              <w:ind w:firstLine="0"/>
              <w:jc w:val="center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Х</w:t>
            </w:r>
          </w:p>
        </w:tc>
        <w:tc>
          <w:tcPr>
            <w:tcW w:w="987" w:type="dxa"/>
            <w:hideMark/>
          </w:tcPr>
          <w:p w:rsidR="009278A0" w:rsidRPr="009278A0" w:rsidRDefault="009278A0" w:rsidP="009278A0">
            <w:pPr>
              <w:ind w:firstLine="0"/>
              <w:jc w:val="center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Х</w:t>
            </w:r>
          </w:p>
        </w:tc>
        <w:tc>
          <w:tcPr>
            <w:tcW w:w="1268" w:type="dxa"/>
            <w:hideMark/>
          </w:tcPr>
          <w:p w:rsidR="009278A0" w:rsidRPr="009278A0" w:rsidRDefault="009278A0" w:rsidP="009278A0">
            <w:pPr>
              <w:ind w:firstLine="0"/>
              <w:jc w:val="center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Х</w:t>
            </w:r>
          </w:p>
        </w:tc>
        <w:tc>
          <w:tcPr>
            <w:tcW w:w="1689" w:type="dxa"/>
            <w:hideMark/>
          </w:tcPr>
          <w:p w:rsidR="009278A0" w:rsidRPr="009278A0" w:rsidRDefault="009278A0" w:rsidP="009278A0">
            <w:pPr>
              <w:ind w:firstLine="0"/>
              <w:jc w:val="center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Х</w:t>
            </w:r>
          </w:p>
        </w:tc>
      </w:tr>
      <w:tr w:rsidR="009278A0" w:rsidRPr="009278A0" w:rsidTr="000E190A">
        <w:trPr>
          <w:trHeight w:val="20"/>
        </w:trPr>
        <w:tc>
          <w:tcPr>
            <w:tcW w:w="690" w:type="dxa"/>
            <w:hideMark/>
          </w:tcPr>
          <w:p w:rsidR="009278A0" w:rsidRPr="009278A0" w:rsidRDefault="009278A0" w:rsidP="009278A0">
            <w:pPr>
              <w:ind w:firstLine="0"/>
              <w:jc w:val="center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2.4.3.</w:t>
            </w:r>
          </w:p>
        </w:tc>
        <w:tc>
          <w:tcPr>
            <w:tcW w:w="4346" w:type="dxa"/>
            <w:hideMark/>
          </w:tcPr>
          <w:p w:rsidR="000E190A" w:rsidRDefault="009278A0" w:rsidP="009278A0">
            <w:pPr>
              <w:ind w:firstLine="0"/>
              <w:jc w:val="left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 xml:space="preserve">Контрольная точка 1.4.3. </w:t>
            </w:r>
          </w:p>
          <w:p w:rsidR="000E190A" w:rsidRPr="009278A0" w:rsidRDefault="009278A0" w:rsidP="009278A0">
            <w:pPr>
              <w:ind w:firstLine="0"/>
              <w:jc w:val="left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«Проведены совместных мероприятий и семинаров с сотрудниками кредитных организаций, по информированию предпринимателей об условиях и возможностях получения доступного финансирования»</w:t>
            </w:r>
          </w:p>
        </w:tc>
        <w:tc>
          <w:tcPr>
            <w:tcW w:w="1408" w:type="dxa"/>
            <w:hideMark/>
          </w:tcPr>
          <w:p w:rsidR="009278A0" w:rsidRPr="009278A0" w:rsidRDefault="009278A0" w:rsidP="009278A0">
            <w:pPr>
              <w:ind w:firstLine="0"/>
              <w:jc w:val="center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X</w:t>
            </w:r>
          </w:p>
        </w:tc>
        <w:tc>
          <w:tcPr>
            <w:tcW w:w="1410" w:type="dxa"/>
            <w:hideMark/>
          </w:tcPr>
          <w:p w:rsidR="009278A0" w:rsidRPr="009278A0" w:rsidRDefault="009278A0" w:rsidP="009278A0">
            <w:pPr>
              <w:ind w:firstLine="0"/>
              <w:jc w:val="center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31.10.2025</w:t>
            </w:r>
          </w:p>
        </w:tc>
        <w:tc>
          <w:tcPr>
            <w:tcW w:w="5776" w:type="dxa"/>
            <w:hideMark/>
          </w:tcPr>
          <w:p w:rsidR="009278A0" w:rsidRPr="009278A0" w:rsidRDefault="009278A0" w:rsidP="009278A0">
            <w:pPr>
              <w:ind w:firstLine="0"/>
              <w:jc w:val="left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Балов Д.В. – ведущий специалист отдела инвестиционного развития и поддержки предпринимательства Администрации Красносулинского района</w:t>
            </w:r>
          </w:p>
        </w:tc>
        <w:tc>
          <w:tcPr>
            <w:tcW w:w="1131" w:type="dxa"/>
            <w:hideMark/>
          </w:tcPr>
          <w:p w:rsidR="009278A0" w:rsidRPr="009278A0" w:rsidRDefault="009278A0" w:rsidP="009278A0">
            <w:pPr>
              <w:ind w:firstLine="0"/>
              <w:jc w:val="center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Х</w:t>
            </w:r>
          </w:p>
        </w:tc>
        <w:tc>
          <w:tcPr>
            <w:tcW w:w="1548" w:type="dxa"/>
            <w:hideMark/>
          </w:tcPr>
          <w:p w:rsidR="009278A0" w:rsidRPr="009278A0" w:rsidRDefault="009278A0" w:rsidP="009278A0">
            <w:pPr>
              <w:ind w:firstLine="0"/>
              <w:jc w:val="center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Х</w:t>
            </w:r>
          </w:p>
        </w:tc>
        <w:tc>
          <w:tcPr>
            <w:tcW w:w="1268" w:type="dxa"/>
            <w:hideMark/>
          </w:tcPr>
          <w:p w:rsidR="009278A0" w:rsidRPr="009278A0" w:rsidRDefault="009278A0" w:rsidP="009278A0">
            <w:pPr>
              <w:ind w:firstLine="0"/>
              <w:jc w:val="center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Х</w:t>
            </w:r>
          </w:p>
        </w:tc>
        <w:tc>
          <w:tcPr>
            <w:tcW w:w="987" w:type="dxa"/>
            <w:hideMark/>
          </w:tcPr>
          <w:p w:rsidR="009278A0" w:rsidRPr="009278A0" w:rsidRDefault="009278A0" w:rsidP="009278A0">
            <w:pPr>
              <w:ind w:firstLine="0"/>
              <w:jc w:val="center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Х</w:t>
            </w:r>
          </w:p>
        </w:tc>
        <w:tc>
          <w:tcPr>
            <w:tcW w:w="1268" w:type="dxa"/>
            <w:hideMark/>
          </w:tcPr>
          <w:p w:rsidR="009278A0" w:rsidRPr="009278A0" w:rsidRDefault="009278A0" w:rsidP="009278A0">
            <w:pPr>
              <w:ind w:firstLine="0"/>
              <w:jc w:val="center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Х</w:t>
            </w:r>
          </w:p>
        </w:tc>
        <w:tc>
          <w:tcPr>
            <w:tcW w:w="1689" w:type="dxa"/>
            <w:hideMark/>
          </w:tcPr>
          <w:p w:rsidR="009278A0" w:rsidRPr="009278A0" w:rsidRDefault="009278A0" w:rsidP="009278A0">
            <w:pPr>
              <w:ind w:firstLine="0"/>
              <w:jc w:val="center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Х</w:t>
            </w:r>
          </w:p>
        </w:tc>
      </w:tr>
      <w:tr w:rsidR="009278A0" w:rsidRPr="009278A0" w:rsidTr="000E190A">
        <w:trPr>
          <w:trHeight w:val="20"/>
        </w:trPr>
        <w:tc>
          <w:tcPr>
            <w:tcW w:w="690" w:type="dxa"/>
            <w:hideMark/>
          </w:tcPr>
          <w:p w:rsidR="009278A0" w:rsidRPr="009278A0" w:rsidRDefault="009278A0" w:rsidP="009278A0">
            <w:pPr>
              <w:ind w:firstLine="0"/>
              <w:jc w:val="center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2.4.4.</w:t>
            </w:r>
          </w:p>
        </w:tc>
        <w:tc>
          <w:tcPr>
            <w:tcW w:w="4346" w:type="dxa"/>
            <w:hideMark/>
          </w:tcPr>
          <w:p w:rsidR="000E190A" w:rsidRDefault="009278A0" w:rsidP="009278A0">
            <w:pPr>
              <w:ind w:firstLine="0"/>
              <w:jc w:val="left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 xml:space="preserve">Контрольная точка 1.4.4. </w:t>
            </w:r>
          </w:p>
          <w:p w:rsidR="000E190A" w:rsidRPr="009278A0" w:rsidRDefault="009278A0" w:rsidP="000E190A">
            <w:pPr>
              <w:ind w:firstLine="0"/>
              <w:jc w:val="left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«Проведены заседания Совета по предпринимательству и снижению административных барьеров на пути развития предпринимательской деятельности»</w:t>
            </w:r>
          </w:p>
        </w:tc>
        <w:tc>
          <w:tcPr>
            <w:tcW w:w="1408" w:type="dxa"/>
            <w:hideMark/>
          </w:tcPr>
          <w:p w:rsidR="009278A0" w:rsidRPr="009278A0" w:rsidRDefault="009278A0" w:rsidP="009278A0">
            <w:pPr>
              <w:ind w:firstLine="0"/>
              <w:jc w:val="center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X</w:t>
            </w:r>
          </w:p>
        </w:tc>
        <w:tc>
          <w:tcPr>
            <w:tcW w:w="1410" w:type="dxa"/>
            <w:hideMark/>
          </w:tcPr>
          <w:p w:rsidR="009278A0" w:rsidRPr="009278A0" w:rsidRDefault="009278A0" w:rsidP="009278A0">
            <w:pPr>
              <w:ind w:firstLine="0"/>
              <w:jc w:val="center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30.12.2025</w:t>
            </w:r>
          </w:p>
        </w:tc>
        <w:tc>
          <w:tcPr>
            <w:tcW w:w="5776" w:type="dxa"/>
            <w:hideMark/>
          </w:tcPr>
          <w:p w:rsidR="009278A0" w:rsidRPr="009278A0" w:rsidRDefault="009278A0" w:rsidP="009278A0">
            <w:pPr>
              <w:ind w:firstLine="0"/>
              <w:jc w:val="left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Балов Д.В. – ведущий специалист отдела инвестиционного развития и поддержки предпринимательства Администрации Красносулинского района</w:t>
            </w:r>
          </w:p>
        </w:tc>
        <w:tc>
          <w:tcPr>
            <w:tcW w:w="1131" w:type="dxa"/>
            <w:hideMark/>
          </w:tcPr>
          <w:p w:rsidR="009278A0" w:rsidRPr="009278A0" w:rsidRDefault="009278A0" w:rsidP="009278A0">
            <w:pPr>
              <w:ind w:firstLine="0"/>
              <w:jc w:val="center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Х</w:t>
            </w:r>
          </w:p>
        </w:tc>
        <w:tc>
          <w:tcPr>
            <w:tcW w:w="1548" w:type="dxa"/>
            <w:hideMark/>
          </w:tcPr>
          <w:p w:rsidR="009278A0" w:rsidRPr="009278A0" w:rsidRDefault="009278A0" w:rsidP="009278A0">
            <w:pPr>
              <w:ind w:firstLine="0"/>
              <w:jc w:val="center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Х</w:t>
            </w:r>
          </w:p>
        </w:tc>
        <w:tc>
          <w:tcPr>
            <w:tcW w:w="1268" w:type="dxa"/>
            <w:hideMark/>
          </w:tcPr>
          <w:p w:rsidR="009278A0" w:rsidRPr="009278A0" w:rsidRDefault="009278A0" w:rsidP="009278A0">
            <w:pPr>
              <w:ind w:firstLine="0"/>
              <w:jc w:val="center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Х</w:t>
            </w:r>
          </w:p>
        </w:tc>
        <w:tc>
          <w:tcPr>
            <w:tcW w:w="987" w:type="dxa"/>
            <w:hideMark/>
          </w:tcPr>
          <w:p w:rsidR="009278A0" w:rsidRPr="009278A0" w:rsidRDefault="009278A0" w:rsidP="009278A0">
            <w:pPr>
              <w:ind w:firstLine="0"/>
              <w:jc w:val="center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Х</w:t>
            </w:r>
          </w:p>
        </w:tc>
        <w:tc>
          <w:tcPr>
            <w:tcW w:w="1268" w:type="dxa"/>
            <w:hideMark/>
          </w:tcPr>
          <w:p w:rsidR="009278A0" w:rsidRPr="009278A0" w:rsidRDefault="009278A0" w:rsidP="009278A0">
            <w:pPr>
              <w:ind w:firstLine="0"/>
              <w:jc w:val="center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Х</w:t>
            </w:r>
          </w:p>
        </w:tc>
        <w:tc>
          <w:tcPr>
            <w:tcW w:w="1689" w:type="dxa"/>
            <w:hideMark/>
          </w:tcPr>
          <w:p w:rsidR="009278A0" w:rsidRPr="009278A0" w:rsidRDefault="009278A0" w:rsidP="009278A0">
            <w:pPr>
              <w:ind w:firstLine="0"/>
              <w:jc w:val="center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Х</w:t>
            </w:r>
          </w:p>
        </w:tc>
      </w:tr>
      <w:tr w:rsidR="009278A0" w:rsidRPr="009278A0" w:rsidTr="000E190A">
        <w:trPr>
          <w:trHeight w:val="20"/>
        </w:trPr>
        <w:tc>
          <w:tcPr>
            <w:tcW w:w="690" w:type="dxa"/>
            <w:hideMark/>
          </w:tcPr>
          <w:p w:rsidR="009278A0" w:rsidRPr="009278A0" w:rsidRDefault="009278A0" w:rsidP="009278A0">
            <w:pPr>
              <w:ind w:firstLine="0"/>
              <w:jc w:val="center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2.5.</w:t>
            </w:r>
          </w:p>
        </w:tc>
        <w:tc>
          <w:tcPr>
            <w:tcW w:w="4346" w:type="dxa"/>
            <w:hideMark/>
          </w:tcPr>
          <w:p w:rsidR="009278A0" w:rsidRPr="009278A0" w:rsidRDefault="009278A0" w:rsidP="009278A0">
            <w:pPr>
              <w:ind w:firstLine="0"/>
              <w:jc w:val="left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Мероприятие (результат) 1.5. «Сформирован и актуализирован реестр свободных площадок, которые могут быть использованы для создания промышленных предприятий небольшого формата»</w:t>
            </w:r>
          </w:p>
        </w:tc>
        <w:tc>
          <w:tcPr>
            <w:tcW w:w="1408" w:type="dxa"/>
            <w:hideMark/>
          </w:tcPr>
          <w:p w:rsidR="009278A0" w:rsidRPr="009278A0" w:rsidRDefault="009278A0" w:rsidP="009278A0">
            <w:pPr>
              <w:ind w:firstLine="0"/>
              <w:jc w:val="center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01.01.2025</w:t>
            </w:r>
          </w:p>
        </w:tc>
        <w:tc>
          <w:tcPr>
            <w:tcW w:w="1410" w:type="dxa"/>
            <w:hideMark/>
          </w:tcPr>
          <w:p w:rsidR="009278A0" w:rsidRPr="009278A0" w:rsidRDefault="009278A0" w:rsidP="009278A0">
            <w:pPr>
              <w:ind w:firstLine="0"/>
              <w:jc w:val="center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31.12.2025</w:t>
            </w:r>
          </w:p>
        </w:tc>
        <w:tc>
          <w:tcPr>
            <w:tcW w:w="5776" w:type="dxa"/>
            <w:hideMark/>
          </w:tcPr>
          <w:p w:rsidR="009278A0" w:rsidRPr="009278A0" w:rsidRDefault="009278A0" w:rsidP="009278A0">
            <w:pPr>
              <w:ind w:firstLine="0"/>
              <w:jc w:val="left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Администрация Красносулинского района (отдел инвестиционного развития и поддержки предпринимательства),</w:t>
            </w:r>
            <w:r w:rsidR="00CF2EDD">
              <w:rPr>
                <w:sz w:val="24"/>
                <w:szCs w:val="24"/>
              </w:rPr>
              <w:t xml:space="preserve"> </w:t>
            </w:r>
            <w:r w:rsidRPr="009278A0">
              <w:rPr>
                <w:sz w:val="24"/>
                <w:szCs w:val="24"/>
              </w:rPr>
              <w:t>Балов Дмитрий Валерьевич – ведущий специалист отдела инвестиционного развития и поддержки предпринимательства Администрации Красносулинского района</w:t>
            </w:r>
          </w:p>
        </w:tc>
        <w:tc>
          <w:tcPr>
            <w:tcW w:w="1131" w:type="dxa"/>
            <w:hideMark/>
          </w:tcPr>
          <w:p w:rsidR="009278A0" w:rsidRPr="009278A0" w:rsidRDefault="009278A0" w:rsidP="009278A0">
            <w:pPr>
              <w:ind w:firstLine="0"/>
              <w:jc w:val="center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0,0</w:t>
            </w:r>
          </w:p>
        </w:tc>
        <w:tc>
          <w:tcPr>
            <w:tcW w:w="1548" w:type="dxa"/>
            <w:hideMark/>
          </w:tcPr>
          <w:p w:rsidR="009278A0" w:rsidRPr="009278A0" w:rsidRDefault="009278A0" w:rsidP="009278A0">
            <w:pPr>
              <w:ind w:firstLine="0"/>
              <w:jc w:val="center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0,0</w:t>
            </w:r>
          </w:p>
        </w:tc>
        <w:tc>
          <w:tcPr>
            <w:tcW w:w="1268" w:type="dxa"/>
            <w:hideMark/>
          </w:tcPr>
          <w:p w:rsidR="009278A0" w:rsidRPr="009278A0" w:rsidRDefault="009278A0" w:rsidP="009278A0">
            <w:pPr>
              <w:ind w:firstLine="0"/>
              <w:jc w:val="center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0,0</w:t>
            </w:r>
          </w:p>
        </w:tc>
        <w:tc>
          <w:tcPr>
            <w:tcW w:w="987" w:type="dxa"/>
            <w:hideMark/>
          </w:tcPr>
          <w:p w:rsidR="009278A0" w:rsidRPr="009278A0" w:rsidRDefault="009278A0" w:rsidP="009278A0">
            <w:pPr>
              <w:ind w:firstLine="0"/>
              <w:jc w:val="center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0,0</w:t>
            </w:r>
          </w:p>
        </w:tc>
        <w:tc>
          <w:tcPr>
            <w:tcW w:w="1268" w:type="dxa"/>
            <w:hideMark/>
          </w:tcPr>
          <w:p w:rsidR="009278A0" w:rsidRPr="009278A0" w:rsidRDefault="009278A0" w:rsidP="009278A0">
            <w:pPr>
              <w:ind w:firstLine="0"/>
              <w:jc w:val="center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0,0</w:t>
            </w:r>
          </w:p>
        </w:tc>
        <w:tc>
          <w:tcPr>
            <w:tcW w:w="1689" w:type="dxa"/>
            <w:hideMark/>
          </w:tcPr>
          <w:p w:rsidR="009278A0" w:rsidRPr="009278A0" w:rsidRDefault="009278A0" w:rsidP="009278A0">
            <w:pPr>
              <w:ind w:firstLine="0"/>
              <w:jc w:val="center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0,0</w:t>
            </w:r>
          </w:p>
        </w:tc>
      </w:tr>
      <w:tr w:rsidR="009278A0" w:rsidRPr="009278A0" w:rsidTr="000E190A">
        <w:trPr>
          <w:trHeight w:val="20"/>
        </w:trPr>
        <w:tc>
          <w:tcPr>
            <w:tcW w:w="690" w:type="dxa"/>
            <w:hideMark/>
          </w:tcPr>
          <w:p w:rsidR="009278A0" w:rsidRPr="009278A0" w:rsidRDefault="009278A0" w:rsidP="009278A0">
            <w:pPr>
              <w:ind w:firstLine="0"/>
              <w:jc w:val="center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lastRenderedPageBreak/>
              <w:t>2.5.1.</w:t>
            </w:r>
          </w:p>
        </w:tc>
        <w:tc>
          <w:tcPr>
            <w:tcW w:w="4346" w:type="dxa"/>
            <w:hideMark/>
          </w:tcPr>
          <w:p w:rsidR="000E190A" w:rsidRDefault="009278A0" w:rsidP="009278A0">
            <w:pPr>
              <w:ind w:firstLine="0"/>
              <w:jc w:val="left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 xml:space="preserve">Контрольная точка 1.5.1. </w:t>
            </w:r>
          </w:p>
          <w:p w:rsidR="009278A0" w:rsidRPr="009278A0" w:rsidRDefault="009278A0" w:rsidP="009278A0">
            <w:pPr>
              <w:ind w:firstLine="0"/>
              <w:jc w:val="left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«Размещена и актуализирована информации о российских экспортных центрах на официальном сайте Администрации Красносулинского района»</w:t>
            </w:r>
          </w:p>
        </w:tc>
        <w:tc>
          <w:tcPr>
            <w:tcW w:w="1408" w:type="dxa"/>
            <w:hideMark/>
          </w:tcPr>
          <w:p w:rsidR="009278A0" w:rsidRPr="009278A0" w:rsidRDefault="009278A0" w:rsidP="009278A0">
            <w:pPr>
              <w:ind w:firstLine="0"/>
              <w:jc w:val="center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X</w:t>
            </w:r>
          </w:p>
        </w:tc>
        <w:tc>
          <w:tcPr>
            <w:tcW w:w="1410" w:type="dxa"/>
            <w:hideMark/>
          </w:tcPr>
          <w:p w:rsidR="009278A0" w:rsidRPr="009278A0" w:rsidRDefault="009278A0" w:rsidP="009278A0">
            <w:pPr>
              <w:ind w:firstLine="0"/>
              <w:jc w:val="center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31.03.2025</w:t>
            </w:r>
          </w:p>
        </w:tc>
        <w:tc>
          <w:tcPr>
            <w:tcW w:w="5776" w:type="dxa"/>
            <w:hideMark/>
          </w:tcPr>
          <w:p w:rsidR="009278A0" w:rsidRPr="009278A0" w:rsidRDefault="009278A0" w:rsidP="009278A0">
            <w:pPr>
              <w:ind w:firstLine="0"/>
              <w:jc w:val="left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Балов Д.В. – ведущий специалист отдела инвестиционного развития и поддержки предпринимательства Администрации Красносулинского района</w:t>
            </w:r>
          </w:p>
        </w:tc>
        <w:tc>
          <w:tcPr>
            <w:tcW w:w="1131" w:type="dxa"/>
            <w:hideMark/>
          </w:tcPr>
          <w:p w:rsidR="009278A0" w:rsidRPr="009278A0" w:rsidRDefault="009278A0" w:rsidP="009278A0">
            <w:pPr>
              <w:ind w:firstLine="0"/>
              <w:jc w:val="center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Х</w:t>
            </w:r>
          </w:p>
        </w:tc>
        <w:tc>
          <w:tcPr>
            <w:tcW w:w="1548" w:type="dxa"/>
            <w:hideMark/>
          </w:tcPr>
          <w:p w:rsidR="009278A0" w:rsidRPr="009278A0" w:rsidRDefault="009278A0" w:rsidP="009278A0">
            <w:pPr>
              <w:ind w:firstLine="0"/>
              <w:jc w:val="center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Х</w:t>
            </w:r>
          </w:p>
        </w:tc>
        <w:tc>
          <w:tcPr>
            <w:tcW w:w="1268" w:type="dxa"/>
            <w:hideMark/>
          </w:tcPr>
          <w:p w:rsidR="009278A0" w:rsidRPr="009278A0" w:rsidRDefault="009278A0" w:rsidP="009278A0">
            <w:pPr>
              <w:ind w:firstLine="0"/>
              <w:jc w:val="center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Х</w:t>
            </w:r>
          </w:p>
        </w:tc>
        <w:tc>
          <w:tcPr>
            <w:tcW w:w="987" w:type="dxa"/>
            <w:hideMark/>
          </w:tcPr>
          <w:p w:rsidR="009278A0" w:rsidRPr="009278A0" w:rsidRDefault="009278A0" w:rsidP="009278A0">
            <w:pPr>
              <w:ind w:firstLine="0"/>
              <w:jc w:val="center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Х</w:t>
            </w:r>
          </w:p>
        </w:tc>
        <w:tc>
          <w:tcPr>
            <w:tcW w:w="1268" w:type="dxa"/>
            <w:hideMark/>
          </w:tcPr>
          <w:p w:rsidR="009278A0" w:rsidRPr="009278A0" w:rsidRDefault="009278A0" w:rsidP="009278A0">
            <w:pPr>
              <w:ind w:firstLine="0"/>
              <w:jc w:val="center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Х</w:t>
            </w:r>
          </w:p>
        </w:tc>
        <w:tc>
          <w:tcPr>
            <w:tcW w:w="1689" w:type="dxa"/>
            <w:hideMark/>
          </w:tcPr>
          <w:p w:rsidR="009278A0" w:rsidRPr="009278A0" w:rsidRDefault="009278A0" w:rsidP="009278A0">
            <w:pPr>
              <w:ind w:firstLine="0"/>
              <w:jc w:val="center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Х</w:t>
            </w:r>
          </w:p>
        </w:tc>
      </w:tr>
      <w:tr w:rsidR="009278A0" w:rsidRPr="009278A0" w:rsidTr="000E190A">
        <w:trPr>
          <w:trHeight w:val="20"/>
        </w:trPr>
        <w:tc>
          <w:tcPr>
            <w:tcW w:w="690" w:type="dxa"/>
            <w:hideMark/>
          </w:tcPr>
          <w:p w:rsidR="009278A0" w:rsidRPr="009278A0" w:rsidRDefault="009278A0" w:rsidP="009278A0">
            <w:pPr>
              <w:ind w:firstLine="0"/>
              <w:jc w:val="center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2.5.2.</w:t>
            </w:r>
          </w:p>
        </w:tc>
        <w:tc>
          <w:tcPr>
            <w:tcW w:w="4346" w:type="dxa"/>
            <w:hideMark/>
          </w:tcPr>
          <w:p w:rsidR="000E190A" w:rsidRDefault="009278A0" w:rsidP="009278A0">
            <w:pPr>
              <w:ind w:firstLine="0"/>
              <w:jc w:val="left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 xml:space="preserve">Контрольная точка 1.5.2. </w:t>
            </w:r>
          </w:p>
          <w:p w:rsidR="009278A0" w:rsidRPr="009278A0" w:rsidRDefault="009278A0" w:rsidP="009278A0">
            <w:pPr>
              <w:ind w:firstLine="0"/>
              <w:jc w:val="left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«Оказано содействие в информировании о возможности размещения производственных предприятий в индустриальном парке</w:t>
            </w:r>
            <w:r w:rsidR="00CF2EDD">
              <w:rPr>
                <w:sz w:val="24"/>
                <w:szCs w:val="24"/>
              </w:rPr>
              <w:t xml:space="preserve"> </w:t>
            </w:r>
            <w:r w:rsidRPr="009278A0">
              <w:rPr>
                <w:sz w:val="24"/>
                <w:szCs w:val="24"/>
              </w:rPr>
              <w:t>Красносулинского района»</w:t>
            </w:r>
          </w:p>
        </w:tc>
        <w:tc>
          <w:tcPr>
            <w:tcW w:w="1408" w:type="dxa"/>
            <w:hideMark/>
          </w:tcPr>
          <w:p w:rsidR="009278A0" w:rsidRPr="009278A0" w:rsidRDefault="009278A0" w:rsidP="009278A0">
            <w:pPr>
              <w:ind w:firstLine="0"/>
              <w:jc w:val="center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X</w:t>
            </w:r>
          </w:p>
        </w:tc>
        <w:tc>
          <w:tcPr>
            <w:tcW w:w="1410" w:type="dxa"/>
            <w:hideMark/>
          </w:tcPr>
          <w:p w:rsidR="009278A0" w:rsidRPr="009278A0" w:rsidRDefault="009278A0" w:rsidP="009278A0">
            <w:pPr>
              <w:ind w:firstLine="0"/>
              <w:jc w:val="center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30.06.2025</w:t>
            </w:r>
          </w:p>
        </w:tc>
        <w:tc>
          <w:tcPr>
            <w:tcW w:w="5776" w:type="dxa"/>
            <w:hideMark/>
          </w:tcPr>
          <w:p w:rsidR="009278A0" w:rsidRPr="009278A0" w:rsidRDefault="009278A0" w:rsidP="009278A0">
            <w:pPr>
              <w:ind w:firstLine="0"/>
              <w:jc w:val="left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Балов Д.В. – ведущий специалист отдела инвестиционного развития и поддержки предпринимательства Администрации Красносулинского района</w:t>
            </w:r>
          </w:p>
        </w:tc>
        <w:tc>
          <w:tcPr>
            <w:tcW w:w="1131" w:type="dxa"/>
            <w:hideMark/>
          </w:tcPr>
          <w:p w:rsidR="009278A0" w:rsidRPr="009278A0" w:rsidRDefault="009278A0" w:rsidP="009278A0">
            <w:pPr>
              <w:ind w:firstLine="0"/>
              <w:jc w:val="center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Х</w:t>
            </w:r>
          </w:p>
        </w:tc>
        <w:tc>
          <w:tcPr>
            <w:tcW w:w="1548" w:type="dxa"/>
            <w:hideMark/>
          </w:tcPr>
          <w:p w:rsidR="009278A0" w:rsidRPr="009278A0" w:rsidRDefault="009278A0" w:rsidP="009278A0">
            <w:pPr>
              <w:ind w:firstLine="0"/>
              <w:jc w:val="center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Х</w:t>
            </w:r>
          </w:p>
        </w:tc>
        <w:tc>
          <w:tcPr>
            <w:tcW w:w="1268" w:type="dxa"/>
            <w:hideMark/>
          </w:tcPr>
          <w:p w:rsidR="009278A0" w:rsidRPr="009278A0" w:rsidRDefault="009278A0" w:rsidP="009278A0">
            <w:pPr>
              <w:ind w:firstLine="0"/>
              <w:jc w:val="center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Х</w:t>
            </w:r>
          </w:p>
        </w:tc>
        <w:tc>
          <w:tcPr>
            <w:tcW w:w="987" w:type="dxa"/>
            <w:hideMark/>
          </w:tcPr>
          <w:p w:rsidR="009278A0" w:rsidRPr="009278A0" w:rsidRDefault="009278A0" w:rsidP="009278A0">
            <w:pPr>
              <w:ind w:firstLine="0"/>
              <w:jc w:val="center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Х</w:t>
            </w:r>
          </w:p>
        </w:tc>
        <w:tc>
          <w:tcPr>
            <w:tcW w:w="1268" w:type="dxa"/>
            <w:hideMark/>
          </w:tcPr>
          <w:p w:rsidR="009278A0" w:rsidRPr="009278A0" w:rsidRDefault="009278A0" w:rsidP="009278A0">
            <w:pPr>
              <w:ind w:firstLine="0"/>
              <w:jc w:val="center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Х</w:t>
            </w:r>
          </w:p>
        </w:tc>
        <w:tc>
          <w:tcPr>
            <w:tcW w:w="1689" w:type="dxa"/>
            <w:hideMark/>
          </w:tcPr>
          <w:p w:rsidR="009278A0" w:rsidRPr="009278A0" w:rsidRDefault="009278A0" w:rsidP="009278A0">
            <w:pPr>
              <w:ind w:firstLine="0"/>
              <w:jc w:val="center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Х</w:t>
            </w:r>
          </w:p>
        </w:tc>
      </w:tr>
      <w:tr w:rsidR="009278A0" w:rsidRPr="009278A0" w:rsidTr="000E190A">
        <w:trPr>
          <w:trHeight w:val="20"/>
        </w:trPr>
        <w:tc>
          <w:tcPr>
            <w:tcW w:w="690" w:type="dxa"/>
            <w:hideMark/>
          </w:tcPr>
          <w:p w:rsidR="009278A0" w:rsidRPr="009278A0" w:rsidRDefault="009278A0" w:rsidP="009278A0">
            <w:pPr>
              <w:ind w:firstLine="0"/>
              <w:jc w:val="center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2.5.3.</w:t>
            </w:r>
          </w:p>
        </w:tc>
        <w:tc>
          <w:tcPr>
            <w:tcW w:w="4346" w:type="dxa"/>
            <w:hideMark/>
          </w:tcPr>
          <w:p w:rsidR="000E190A" w:rsidRDefault="009278A0" w:rsidP="009278A0">
            <w:pPr>
              <w:ind w:firstLine="0"/>
              <w:jc w:val="left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 xml:space="preserve">Контрольная точка 1.5.3. </w:t>
            </w:r>
          </w:p>
          <w:p w:rsidR="009278A0" w:rsidRDefault="009278A0" w:rsidP="009278A0">
            <w:pPr>
              <w:ind w:firstLine="0"/>
              <w:jc w:val="left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«Проведен анализ нуждаемости предприятий Красносулинского района в квалифицированных кадрах»</w:t>
            </w:r>
          </w:p>
          <w:p w:rsidR="000E190A" w:rsidRPr="009278A0" w:rsidRDefault="000E190A" w:rsidP="009278A0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08" w:type="dxa"/>
            <w:hideMark/>
          </w:tcPr>
          <w:p w:rsidR="009278A0" w:rsidRPr="009278A0" w:rsidRDefault="009278A0" w:rsidP="009278A0">
            <w:pPr>
              <w:ind w:firstLine="0"/>
              <w:jc w:val="center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X</w:t>
            </w:r>
          </w:p>
        </w:tc>
        <w:tc>
          <w:tcPr>
            <w:tcW w:w="1410" w:type="dxa"/>
            <w:hideMark/>
          </w:tcPr>
          <w:p w:rsidR="009278A0" w:rsidRPr="009278A0" w:rsidRDefault="009278A0" w:rsidP="009278A0">
            <w:pPr>
              <w:ind w:firstLine="0"/>
              <w:jc w:val="center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31.10.2025</w:t>
            </w:r>
          </w:p>
        </w:tc>
        <w:tc>
          <w:tcPr>
            <w:tcW w:w="5776" w:type="dxa"/>
            <w:hideMark/>
          </w:tcPr>
          <w:p w:rsidR="009278A0" w:rsidRPr="009278A0" w:rsidRDefault="009278A0" w:rsidP="009278A0">
            <w:pPr>
              <w:ind w:firstLine="0"/>
              <w:jc w:val="left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Балов Д.В. – ведущий специалист отдела инвестиционного развития и поддержки предпринимательства Администрации Красносулинского района</w:t>
            </w:r>
          </w:p>
        </w:tc>
        <w:tc>
          <w:tcPr>
            <w:tcW w:w="1131" w:type="dxa"/>
            <w:hideMark/>
          </w:tcPr>
          <w:p w:rsidR="009278A0" w:rsidRPr="009278A0" w:rsidRDefault="009278A0" w:rsidP="009278A0">
            <w:pPr>
              <w:ind w:firstLine="0"/>
              <w:jc w:val="center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Х</w:t>
            </w:r>
          </w:p>
        </w:tc>
        <w:tc>
          <w:tcPr>
            <w:tcW w:w="1548" w:type="dxa"/>
            <w:hideMark/>
          </w:tcPr>
          <w:p w:rsidR="009278A0" w:rsidRPr="009278A0" w:rsidRDefault="009278A0" w:rsidP="009278A0">
            <w:pPr>
              <w:ind w:firstLine="0"/>
              <w:jc w:val="center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Х</w:t>
            </w:r>
          </w:p>
        </w:tc>
        <w:tc>
          <w:tcPr>
            <w:tcW w:w="1268" w:type="dxa"/>
            <w:hideMark/>
          </w:tcPr>
          <w:p w:rsidR="009278A0" w:rsidRPr="009278A0" w:rsidRDefault="009278A0" w:rsidP="009278A0">
            <w:pPr>
              <w:ind w:firstLine="0"/>
              <w:jc w:val="center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Х</w:t>
            </w:r>
          </w:p>
        </w:tc>
        <w:tc>
          <w:tcPr>
            <w:tcW w:w="987" w:type="dxa"/>
            <w:hideMark/>
          </w:tcPr>
          <w:p w:rsidR="009278A0" w:rsidRPr="009278A0" w:rsidRDefault="009278A0" w:rsidP="009278A0">
            <w:pPr>
              <w:ind w:firstLine="0"/>
              <w:jc w:val="center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Х</w:t>
            </w:r>
          </w:p>
        </w:tc>
        <w:tc>
          <w:tcPr>
            <w:tcW w:w="1268" w:type="dxa"/>
            <w:hideMark/>
          </w:tcPr>
          <w:p w:rsidR="009278A0" w:rsidRPr="009278A0" w:rsidRDefault="009278A0" w:rsidP="009278A0">
            <w:pPr>
              <w:ind w:firstLine="0"/>
              <w:jc w:val="center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Х</w:t>
            </w:r>
          </w:p>
        </w:tc>
        <w:tc>
          <w:tcPr>
            <w:tcW w:w="1689" w:type="dxa"/>
            <w:hideMark/>
          </w:tcPr>
          <w:p w:rsidR="009278A0" w:rsidRPr="009278A0" w:rsidRDefault="009278A0" w:rsidP="009278A0">
            <w:pPr>
              <w:ind w:firstLine="0"/>
              <w:jc w:val="center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Х</w:t>
            </w:r>
          </w:p>
        </w:tc>
      </w:tr>
      <w:tr w:rsidR="009278A0" w:rsidRPr="009278A0" w:rsidTr="000E190A">
        <w:trPr>
          <w:trHeight w:val="20"/>
        </w:trPr>
        <w:tc>
          <w:tcPr>
            <w:tcW w:w="690" w:type="dxa"/>
            <w:hideMark/>
          </w:tcPr>
          <w:p w:rsidR="009278A0" w:rsidRPr="009278A0" w:rsidRDefault="009278A0" w:rsidP="009278A0">
            <w:pPr>
              <w:ind w:firstLine="0"/>
              <w:jc w:val="center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2.5.4.</w:t>
            </w:r>
          </w:p>
        </w:tc>
        <w:tc>
          <w:tcPr>
            <w:tcW w:w="4346" w:type="dxa"/>
            <w:hideMark/>
          </w:tcPr>
          <w:p w:rsidR="000E190A" w:rsidRDefault="009278A0" w:rsidP="009278A0">
            <w:pPr>
              <w:ind w:firstLine="0"/>
              <w:jc w:val="left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 xml:space="preserve">Контрольная точка 1.5.4. </w:t>
            </w:r>
          </w:p>
          <w:p w:rsidR="000E190A" w:rsidRPr="009278A0" w:rsidRDefault="009278A0" w:rsidP="000E190A">
            <w:pPr>
              <w:ind w:firstLine="0"/>
              <w:jc w:val="left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«Реализован проект «Эффективный регион» на территории Красносулинского района»</w:t>
            </w:r>
          </w:p>
        </w:tc>
        <w:tc>
          <w:tcPr>
            <w:tcW w:w="1408" w:type="dxa"/>
            <w:hideMark/>
          </w:tcPr>
          <w:p w:rsidR="009278A0" w:rsidRPr="009278A0" w:rsidRDefault="009278A0" w:rsidP="009278A0">
            <w:pPr>
              <w:ind w:firstLine="0"/>
              <w:jc w:val="center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X</w:t>
            </w:r>
          </w:p>
        </w:tc>
        <w:tc>
          <w:tcPr>
            <w:tcW w:w="1410" w:type="dxa"/>
            <w:hideMark/>
          </w:tcPr>
          <w:p w:rsidR="009278A0" w:rsidRPr="009278A0" w:rsidRDefault="009278A0" w:rsidP="009278A0">
            <w:pPr>
              <w:ind w:firstLine="0"/>
              <w:jc w:val="center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30.12.2025</w:t>
            </w:r>
          </w:p>
        </w:tc>
        <w:tc>
          <w:tcPr>
            <w:tcW w:w="5776" w:type="dxa"/>
            <w:hideMark/>
          </w:tcPr>
          <w:p w:rsidR="009278A0" w:rsidRPr="009278A0" w:rsidRDefault="009278A0" w:rsidP="009278A0">
            <w:pPr>
              <w:ind w:firstLine="0"/>
              <w:jc w:val="left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Балов Д.В. – ведущий специалист отдела инвестиционного развития и поддержки предпринимательства Администрации Красносулинского района</w:t>
            </w:r>
          </w:p>
        </w:tc>
        <w:tc>
          <w:tcPr>
            <w:tcW w:w="1131" w:type="dxa"/>
            <w:hideMark/>
          </w:tcPr>
          <w:p w:rsidR="009278A0" w:rsidRPr="009278A0" w:rsidRDefault="009278A0" w:rsidP="009278A0">
            <w:pPr>
              <w:ind w:firstLine="0"/>
              <w:jc w:val="center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Х</w:t>
            </w:r>
          </w:p>
        </w:tc>
        <w:tc>
          <w:tcPr>
            <w:tcW w:w="1548" w:type="dxa"/>
            <w:hideMark/>
          </w:tcPr>
          <w:p w:rsidR="009278A0" w:rsidRPr="009278A0" w:rsidRDefault="009278A0" w:rsidP="009278A0">
            <w:pPr>
              <w:ind w:firstLine="0"/>
              <w:jc w:val="center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Х</w:t>
            </w:r>
          </w:p>
        </w:tc>
        <w:tc>
          <w:tcPr>
            <w:tcW w:w="1268" w:type="dxa"/>
            <w:hideMark/>
          </w:tcPr>
          <w:p w:rsidR="009278A0" w:rsidRPr="009278A0" w:rsidRDefault="009278A0" w:rsidP="009278A0">
            <w:pPr>
              <w:ind w:firstLine="0"/>
              <w:jc w:val="center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Х</w:t>
            </w:r>
          </w:p>
        </w:tc>
        <w:tc>
          <w:tcPr>
            <w:tcW w:w="987" w:type="dxa"/>
            <w:hideMark/>
          </w:tcPr>
          <w:p w:rsidR="009278A0" w:rsidRPr="009278A0" w:rsidRDefault="009278A0" w:rsidP="009278A0">
            <w:pPr>
              <w:ind w:firstLine="0"/>
              <w:jc w:val="center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Х</w:t>
            </w:r>
          </w:p>
        </w:tc>
        <w:tc>
          <w:tcPr>
            <w:tcW w:w="1268" w:type="dxa"/>
            <w:hideMark/>
          </w:tcPr>
          <w:p w:rsidR="009278A0" w:rsidRPr="009278A0" w:rsidRDefault="009278A0" w:rsidP="009278A0">
            <w:pPr>
              <w:ind w:firstLine="0"/>
              <w:jc w:val="center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Х</w:t>
            </w:r>
          </w:p>
        </w:tc>
        <w:tc>
          <w:tcPr>
            <w:tcW w:w="1689" w:type="dxa"/>
            <w:hideMark/>
          </w:tcPr>
          <w:p w:rsidR="009278A0" w:rsidRPr="009278A0" w:rsidRDefault="009278A0" w:rsidP="009278A0">
            <w:pPr>
              <w:ind w:firstLine="0"/>
              <w:jc w:val="center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Х</w:t>
            </w:r>
          </w:p>
        </w:tc>
      </w:tr>
      <w:tr w:rsidR="009278A0" w:rsidRPr="009278A0" w:rsidTr="000E190A">
        <w:trPr>
          <w:trHeight w:val="20"/>
        </w:trPr>
        <w:tc>
          <w:tcPr>
            <w:tcW w:w="690" w:type="dxa"/>
            <w:hideMark/>
          </w:tcPr>
          <w:p w:rsidR="009278A0" w:rsidRPr="009278A0" w:rsidRDefault="009278A0" w:rsidP="009278A0">
            <w:pPr>
              <w:ind w:firstLine="0"/>
              <w:jc w:val="center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2.6.</w:t>
            </w:r>
          </w:p>
        </w:tc>
        <w:tc>
          <w:tcPr>
            <w:tcW w:w="4346" w:type="dxa"/>
            <w:hideMark/>
          </w:tcPr>
          <w:p w:rsidR="000E190A" w:rsidRPr="009278A0" w:rsidRDefault="009278A0" w:rsidP="000E190A">
            <w:pPr>
              <w:ind w:firstLine="0"/>
              <w:jc w:val="left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 xml:space="preserve"> Мероприятие (результат) 1.6. «Предоставлены субъектам малого и среднего предпринимательства, являющихся сельскохозяйственными товаропроизводителями места для размещения нестационарных торговых объектов без проведения торгов (конкурсов, аукционов)»</w:t>
            </w:r>
          </w:p>
        </w:tc>
        <w:tc>
          <w:tcPr>
            <w:tcW w:w="1408" w:type="dxa"/>
            <w:hideMark/>
          </w:tcPr>
          <w:p w:rsidR="009278A0" w:rsidRPr="009278A0" w:rsidRDefault="009278A0" w:rsidP="009278A0">
            <w:pPr>
              <w:ind w:firstLine="0"/>
              <w:jc w:val="center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01.01.2025</w:t>
            </w:r>
          </w:p>
        </w:tc>
        <w:tc>
          <w:tcPr>
            <w:tcW w:w="1410" w:type="dxa"/>
            <w:hideMark/>
          </w:tcPr>
          <w:p w:rsidR="009278A0" w:rsidRPr="009278A0" w:rsidRDefault="009278A0" w:rsidP="009278A0">
            <w:pPr>
              <w:ind w:firstLine="0"/>
              <w:jc w:val="center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31.12.2025</w:t>
            </w:r>
          </w:p>
        </w:tc>
        <w:tc>
          <w:tcPr>
            <w:tcW w:w="5776" w:type="dxa"/>
            <w:hideMark/>
          </w:tcPr>
          <w:p w:rsidR="009278A0" w:rsidRPr="009278A0" w:rsidRDefault="009278A0" w:rsidP="009278A0">
            <w:pPr>
              <w:ind w:firstLine="0"/>
              <w:jc w:val="left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Администрация Красносулинского района (отдел инвестиционного развития и поддержки предпринимательства),</w:t>
            </w:r>
            <w:r w:rsidR="00CF2EDD">
              <w:rPr>
                <w:sz w:val="24"/>
                <w:szCs w:val="24"/>
              </w:rPr>
              <w:t xml:space="preserve"> </w:t>
            </w:r>
            <w:r w:rsidRPr="009278A0">
              <w:rPr>
                <w:sz w:val="24"/>
                <w:szCs w:val="24"/>
              </w:rPr>
              <w:t>Балов Дмитрий Валерьевич – ведущий специалист отдела инвестиционного развития и поддержки предпринимательства Администрации Красносулинского района</w:t>
            </w:r>
          </w:p>
        </w:tc>
        <w:tc>
          <w:tcPr>
            <w:tcW w:w="1131" w:type="dxa"/>
            <w:hideMark/>
          </w:tcPr>
          <w:p w:rsidR="009278A0" w:rsidRPr="009278A0" w:rsidRDefault="009278A0" w:rsidP="009278A0">
            <w:pPr>
              <w:ind w:firstLine="0"/>
              <w:jc w:val="center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0,0</w:t>
            </w:r>
          </w:p>
        </w:tc>
        <w:tc>
          <w:tcPr>
            <w:tcW w:w="1548" w:type="dxa"/>
            <w:hideMark/>
          </w:tcPr>
          <w:p w:rsidR="009278A0" w:rsidRPr="009278A0" w:rsidRDefault="009278A0" w:rsidP="009278A0">
            <w:pPr>
              <w:ind w:firstLine="0"/>
              <w:jc w:val="center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0,0</w:t>
            </w:r>
          </w:p>
        </w:tc>
        <w:tc>
          <w:tcPr>
            <w:tcW w:w="1268" w:type="dxa"/>
            <w:hideMark/>
          </w:tcPr>
          <w:p w:rsidR="009278A0" w:rsidRPr="009278A0" w:rsidRDefault="009278A0" w:rsidP="009278A0">
            <w:pPr>
              <w:ind w:firstLine="0"/>
              <w:jc w:val="center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0,0</w:t>
            </w:r>
          </w:p>
        </w:tc>
        <w:tc>
          <w:tcPr>
            <w:tcW w:w="987" w:type="dxa"/>
            <w:hideMark/>
          </w:tcPr>
          <w:p w:rsidR="009278A0" w:rsidRPr="009278A0" w:rsidRDefault="009278A0" w:rsidP="009278A0">
            <w:pPr>
              <w:ind w:firstLine="0"/>
              <w:jc w:val="center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0,0</w:t>
            </w:r>
          </w:p>
        </w:tc>
        <w:tc>
          <w:tcPr>
            <w:tcW w:w="1268" w:type="dxa"/>
            <w:hideMark/>
          </w:tcPr>
          <w:p w:rsidR="009278A0" w:rsidRPr="009278A0" w:rsidRDefault="009278A0" w:rsidP="009278A0">
            <w:pPr>
              <w:ind w:firstLine="0"/>
              <w:jc w:val="center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0,0</w:t>
            </w:r>
          </w:p>
        </w:tc>
        <w:tc>
          <w:tcPr>
            <w:tcW w:w="1689" w:type="dxa"/>
            <w:hideMark/>
          </w:tcPr>
          <w:p w:rsidR="009278A0" w:rsidRPr="009278A0" w:rsidRDefault="009278A0" w:rsidP="009278A0">
            <w:pPr>
              <w:ind w:firstLine="0"/>
              <w:jc w:val="center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0,0</w:t>
            </w:r>
          </w:p>
        </w:tc>
      </w:tr>
      <w:tr w:rsidR="009278A0" w:rsidRPr="009278A0" w:rsidTr="000E190A">
        <w:trPr>
          <w:trHeight w:val="20"/>
        </w:trPr>
        <w:tc>
          <w:tcPr>
            <w:tcW w:w="690" w:type="dxa"/>
            <w:hideMark/>
          </w:tcPr>
          <w:p w:rsidR="009278A0" w:rsidRPr="009278A0" w:rsidRDefault="009278A0" w:rsidP="009278A0">
            <w:pPr>
              <w:ind w:firstLine="0"/>
              <w:jc w:val="center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2.6.1.</w:t>
            </w:r>
          </w:p>
        </w:tc>
        <w:tc>
          <w:tcPr>
            <w:tcW w:w="4346" w:type="dxa"/>
            <w:hideMark/>
          </w:tcPr>
          <w:p w:rsidR="000E190A" w:rsidRDefault="009278A0" w:rsidP="009278A0">
            <w:pPr>
              <w:ind w:firstLine="0"/>
              <w:jc w:val="left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 xml:space="preserve">Контрольная точка 1.6.1. </w:t>
            </w:r>
          </w:p>
          <w:p w:rsidR="000E190A" w:rsidRPr="009278A0" w:rsidRDefault="009278A0" w:rsidP="000E190A">
            <w:pPr>
              <w:ind w:firstLine="0"/>
              <w:jc w:val="left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«На официальном сайте Администрации Красносулинского района размещен перечень муниципального имущества для предоставления субъектам малого и среднего предпринимательства и физическим лицам, не являющимся индивидуальными предпринимателям и применяющим специальный налоговый режим «Налог на профессиональный доход» на территории Красносулинского района»</w:t>
            </w:r>
          </w:p>
        </w:tc>
        <w:tc>
          <w:tcPr>
            <w:tcW w:w="1408" w:type="dxa"/>
            <w:hideMark/>
          </w:tcPr>
          <w:p w:rsidR="009278A0" w:rsidRPr="009278A0" w:rsidRDefault="009278A0" w:rsidP="009278A0">
            <w:pPr>
              <w:ind w:firstLine="0"/>
              <w:jc w:val="center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X</w:t>
            </w:r>
          </w:p>
        </w:tc>
        <w:tc>
          <w:tcPr>
            <w:tcW w:w="1410" w:type="dxa"/>
            <w:hideMark/>
          </w:tcPr>
          <w:p w:rsidR="009278A0" w:rsidRPr="009278A0" w:rsidRDefault="009278A0" w:rsidP="009278A0">
            <w:pPr>
              <w:ind w:firstLine="0"/>
              <w:jc w:val="center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31.03.2025</w:t>
            </w:r>
          </w:p>
        </w:tc>
        <w:tc>
          <w:tcPr>
            <w:tcW w:w="5776" w:type="dxa"/>
            <w:hideMark/>
          </w:tcPr>
          <w:p w:rsidR="009278A0" w:rsidRPr="009278A0" w:rsidRDefault="009278A0" w:rsidP="009278A0">
            <w:pPr>
              <w:ind w:firstLine="0"/>
              <w:jc w:val="left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Балов Д.В. – ведущий специалист отдела инвестиционного развития и поддержки предпринимательства Администрации Красносулинского района</w:t>
            </w:r>
          </w:p>
        </w:tc>
        <w:tc>
          <w:tcPr>
            <w:tcW w:w="1131" w:type="dxa"/>
            <w:hideMark/>
          </w:tcPr>
          <w:p w:rsidR="009278A0" w:rsidRPr="009278A0" w:rsidRDefault="009278A0" w:rsidP="009278A0">
            <w:pPr>
              <w:ind w:firstLine="0"/>
              <w:jc w:val="center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Х</w:t>
            </w:r>
          </w:p>
        </w:tc>
        <w:tc>
          <w:tcPr>
            <w:tcW w:w="1548" w:type="dxa"/>
            <w:hideMark/>
          </w:tcPr>
          <w:p w:rsidR="009278A0" w:rsidRPr="009278A0" w:rsidRDefault="009278A0" w:rsidP="009278A0">
            <w:pPr>
              <w:ind w:firstLine="0"/>
              <w:jc w:val="center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Х</w:t>
            </w:r>
          </w:p>
        </w:tc>
        <w:tc>
          <w:tcPr>
            <w:tcW w:w="1268" w:type="dxa"/>
            <w:hideMark/>
          </w:tcPr>
          <w:p w:rsidR="009278A0" w:rsidRPr="009278A0" w:rsidRDefault="009278A0" w:rsidP="009278A0">
            <w:pPr>
              <w:ind w:firstLine="0"/>
              <w:jc w:val="center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Х</w:t>
            </w:r>
          </w:p>
        </w:tc>
        <w:tc>
          <w:tcPr>
            <w:tcW w:w="987" w:type="dxa"/>
            <w:hideMark/>
          </w:tcPr>
          <w:p w:rsidR="009278A0" w:rsidRPr="009278A0" w:rsidRDefault="009278A0" w:rsidP="009278A0">
            <w:pPr>
              <w:ind w:firstLine="0"/>
              <w:jc w:val="center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Х</w:t>
            </w:r>
          </w:p>
        </w:tc>
        <w:tc>
          <w:tcPr>
            <w:tcW w:w="1268" w:type="dxa"/>
            <w:hideMark/>
          </w:tcPr>
          <w:p w:rsidR="009278A0" w:rsidRPr="009278A0" w:rsidRDefault="009278A0" w:rsidP="009278A0">
            <w:pPr>
              <w:ind w:firstLine="0"/>
              <w:jc w:val="center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Х</w:t>
            </w:r>
          </w:p>
        </w:tc>
        <w:tc>
          <w:tcPr>
            <w:tcW w:w="1689" w:type="dxa"/>
            <w:hideMark/>
          </w:tcPr>
          <w:p w:rsidR="009278A0" w:rsidRPr="009278A0" w:rsidRDefault="009278A0" w:rsidP="009278A0">
            <w:pPr>
              <w:ind w:firstLine="0"/>
              <w:jc w:val="center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Х</w:t>
            </w:r>
          </w:p>
        </w:tc>
      </w:tr>
      <w:tr w:rsidR="009278A0" w:rsidRPr="009278A0" w:rsidTr="000E190A">
        <w:trPr>
          <w:trHeight w:val="20"/>
        </w:trPr>
        <w:tc>
          <w:tcPr>
            <w:tcW w:w="690" w:type="dxa"/>
            <w:hideMark/>
          </w:tcPr>
          <w:p w:rsidR="009278A0" w:rsidRPr="009278A0" w:rsidRDefault="009278A0" w:rsidP="009278A0">
            <w:pPr>
              <w:ind w:firstLine="0"/>
              <w:jc w:val="center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2.6.2.</w:t>
            </w:r>
          </w:p>
        </w:tc>
        <w:tc>
          <w:tcPr>
            <w:tcW w:w="4346" w:type="dxa"/>
            <w:hideMark/>
          </w:tcPr>
          <w:p w:rsidR="000E190A" w:rsidRDefault="009278A0" w:rsidP="000E190A">
            <w:pPr>
              <w:ind w:firstLine="0"/>
              <w:jc w:val="left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 xml:space="preserve">Контрольная точка 1.6.2. </w:t>
            </w:r>
          </w:p>
          <w:p w:rsidR="009278A0" w:rsidRPr="009278A0" w:rsidRDefault="009278A0" w:rsidP="000E190A">
            <w:pPr>
              <w:ind w:firstLine="0"/>
              <w:jc w:val="left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 xml:space="preserve">«Проведено информационное обеспечение субъектов малого и среднего предпринимательства, индивидуальных предпринимателей, </w:t>
            </w:r>
            <w:proofErr w:type="spellStart"/>
            <w:r w:rsidRPr="009278A0">
              <w:rPr>
                <w:sz w:val="24"/>
                <w:szCs w:val="24"/>
              </w:rPr>
              <w:t>самозанятых</w:t>
            </w:r>
            <w:proofErr w:type="spellEnd"/>
            <w:r w:rsidRPr="009278A0">
              <w:rPr>
                <w:sz w:val="24"/>
                <w:szCs w:val="24"/>
              </w:rPr>
              <w:t xml:space="preserve"> граждан о реализации комплекса областных мер поддержки и вопросам осуществления предпринимательской деятельности»</w:t>
            </w:r>
          </w:p>
        </w:tc>
        <w:tc>
          <w:tcPr>
            <w:tcW w:w="1408" w:type="dxa"/>
            <w:hideMark/>
          </w:tcPr>
          <w:p w:rsidR="009278A0" w:rsidRPr="009278A0" w:rsidRDefault="009278A0" w:rsidP="009278A0">
            <w:pPr>
              <w:ind w:firstLine="0"/>
              <w:jc w:val="center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X</w:t>
            </w:r>
          </w:p>
        </w:tc>
        <w:tc>
          <w:tcPr>
            <w:tcW w:w="1410" w:type="dxa"/>
            <w:hideMark/>
          </w:tcPr>
          <w:p w:rsidR="009278A0" w:rsidRPr="009278A0" w:rsidRDefault="009278A0" w:rsidP="009278A0">
            <w:pPr>
              <w:ind w:firstLine="0"/>
              <w:jc w:val="center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30.06.2025</w:t>
            </w:r>
          </w:p>
        </w:tc>
        <w:tc>
          <w:tcPr>
            <w:tcW w:w="5776" w:type="dxa"/>
            <w:hideMark/>
          </w:tcPr>
          <w:p w:rsidR="009278A0" w:rsidRPr="009278A0" w:rsidRDefault="009278A0" w:rsidP="009278A0">
            <w:pPr>
              <w:ind w:firstLine="0"/>
              <w:jc w:val="left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Балов Д.В. – ведущий специалист отдела инвестиционного развития и поддержки предпринимательства Администрации Красносулинского района</w:t>
            </w:r>
          </w:p>
        </w:tc>
        <w:tc>
          <w:tcPr>
            <w:tcW w:w="1131" w:type="dxa"/>
            <w:hideMark/>
          </w:tcPr>
          <w:p w:rsidR="009278A0" w:rsidRPr="009278A0" w:rsidRDefault="009278A0" w:rsidP="009278A0">
            <w:pPr>
              <w:ind w:firstLine="0"/>
              <w:jc w:val="center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Х</w:t>
            </w:r>
          </w:p>
        </w:tc>
        <w:tc>
          <w:tcPr>
            <w:tcW w:w="1548" w:type="dxa"/>
            <w:hideMark/>
          </w:tcPr>
          <w:p w:rsidR="009278A0" w:rsidRPr="009278A0" w:rsidRDefault="009278A0" w:rsidP="009278A0">
            <w:pPr>
              <w:ind w:firstLine="0"/>
              <w:jc w:val="center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Х</w:t>
            </w:r>
          </w:p>
        </w:tc>
        <w:tc>
          <w:tcPr>
            <w:tcW w:w="1268" w:type="dxa"/>
            <w:hideMark/>
          </w:tcPr>
          <w:p w:rsidR="009278A0" w:rsidRPr="009278A0" w:rsidRDefault="009278A0" w:rsidP="009278A0">
            <w:pPr>
              <w:ind w:firstLine="0"/>
              <w:jc w:val="center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Х</w:t>
            </w:r>
          </w:p>
        </w:tc>
        <w:tc>
          <w:tcPr>
            <w:tcW w:w="987" w:type="dxa"/>
            <w:hideMark/>
          </w:tcPr>
          <w:p w:rsidR="009278A0" w:rsidRPr="009278A0" w:rsidRDefault="009278A0" w:rsidP="009278A0">
            <w:pPr>
              <w:ind w:firstLine="0"/>
              <w:jc w:val="center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Х</w:t>
            </w:r>
          </w:p>
        </w:tc>
        <w:tc>
          <w:tcPr>
            <w:tcW w:w="1268" w:type="dxa"/>
            <w:hideMark/>
          </w:tcPr>
          <w:p w:rsidR="009278A0" w:rsidRPr="009278A0" w:rsidRDefault="009278A0" w:rsidP="009278A0">
            <w:pPr>
              <w:ind w:firstLine="0"/>
              <w:jc w:val="center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Х</w:t>
            </w:r>
          </w:p>
        </w:tc>
        <w:tc>
          <w:tcPr>
            <w:tcW w:w="1689" w:type="dxa"/>
            <w:hideMark/>
          </w:tcPr>
          <w:p w:rsidR="009278A0" w:rsidRPr="009278A0" w:rsidRDefault="009278A0" w:rsidP="009278A0">
            <w:pPr>
              <w:ind w:firstLine="0"/>
              <w:jc w:val="center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Х</w:t>
            </w:r>
          </w:p>
        </w:tc>
      </w:tr>
      <w:tr w:rsidR="009278A0" w:rsidRPr="009278A0" w:rsidTr="000E190A">
        <w:trPr>
          <w:trHeight w:val="20"/>
        </w:trPr>
        <w:tc>
          <w:tcPr>
            <w:tcW w:w="690" w:type="dxa"/>
            <w:hideMark/>
          </w:tcPr>
          <w:p w:rsidR="009278A0" w:rsidRPr="009278A0" w:rsidRDefault="009278A0" w:rsidP="009278A0">
            <w:pPr>
              <w:ind w:firstLine="0"/>
              <w:jc w:val="center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lastRenderedPageBreak/>
              <w:t>2.6.3.</w:t>
            </w:r>
          </w:p>
        </w:tc>
        <w:tc>
          <w:tcPr>
            <w:tcW w:w="4346" w:type="dxa"/>
            <w:hideMark/>
          </w:tcPr>
          <w:p w:rsidR="000E190A" w:rsidRDefault="009278A0" w:rsidP="000E190A">
            <w:pPr>
              <w:ind w:firstLine="0"/>
              <w:jc w:val="left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 xml:space="preserve">Контрольная точка 1.6.3. </w:t>
            </w:r>
          </w:p>
          <w:p w:rsidR="009278A0" w:rsidRDefault="009278A0" w:rsidP="000E190A">
            <w:pPr>
              <w:ind w:firstLine="0"/>
              <w:jc w:val="left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«Проведены заседания рабочей группы по вопросам оказания имущественной</w:t>
            </w:r>
            <w:r w:rsidR="00CF2EDD">
              <w:rPr>
                <w:sz w:val="24"/>
                <w:szCs w:val="24"/>
              </w:rPr>
              <w:t xml:space="preserve"> </w:t>
            </w:r>
            <w:r w:rsidRPr="009278A0">
              <w:rPr>
                <w:sz w:val="24"/>
                <w:szCs w:val="24"/>
              </w:rPr>
              <w:t>поддержки</w:t>
            </w:r>
            <w:r w:rsidR="000E190A">
              <w:rPr>
                <w:sz w:val="24"/>
                <w:szCs w:val="24"/>
              </w:rPr>
              <w:t xml:space="preserve"> </w:t>
            </w:r>
            <w:r w:rsidRPr="009278A0">
              <w:rPr>
                <w:sz w:val="24"/>
                <w:szCs w:val="24"/>
              </w:rPr>
              <w:t>субъектам малого и среднего предпринимательства в муниципальном образовании «Красносулинский район»</w:t>
            </w:r>
          </w:p>
          <w:p w:rsidR="00B721E4" w:rsidRPr="009278A0" w:rsidRDefault="00B721E4" w:rsidP="000E190A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08" w:type="dxa"/>
            <w:hideMark/>
          </w:tcPr>
          <w:p w:rsidR="009278A0" w:rsidRPr="009278A0" w:rsidRDefault="009278A0" w:rsidP="009278A0">
            <w:pPr>
              <w:ind w:firstLine="0"/>
              <w:jc w:val="center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X</w:t>
            </w:r>
          </w:p>
        </w:tc>
        <w:tc>
          <w:tcPr>
            <w:tcW w:w="1410" w:type="dxa"/>
            <w:hideMark/>
          </w:tcPr>
          <w:p w:rsidR="009278A0" w:rsidRPr="009278A0" w:rsidRDefault="009278A0" w:rsidP="009278A0">
            <w:pPr>
              <w:ind w:firstLine="0"/>
              <w:jc w:val="center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31.03.2025,</w:t>
            </w:r>
          </w:p>
          <w:p w:rsidR="009278A0" w:rsidRPr="009278A0" w:rsidRDefault="009278A0" w:rsidP="009278A0">
            <w:pPr>
              <w:ind w:firstLine="0"/>
              <w:jc w:val="center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30.06.2025, 30.09.2025, 30.12.2025</w:t>
            </w:r>
          </w:p>
        </w:tc>
        <w:tc>
          <w:tcPr>
            <w:tcW w:w="5776" w:type="dxa"/>
            <w:hideMark/>
          </w:tcPr>
          <w:p w:rsidR="009278A0" w:rsidRPr="009278A0" w:rsidRDefault="009278A0" w:rsidP="009278A0">
            <w:pPr>
              <w:ind w:firstLine="0"/>
              <w:jc w:val="left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Балов Д.В. – ведущий специалист отдела инвестиционного развития и поддержки предпринимательства Администрации Красносулинского района</w:t>
            </w:r>
          </w:p>
        </w:tc>
        <w:tc>
          <w:tcPr>
            <w:tcW w:w="1131" w:type="dxa"/>
            <w:hideMark/>
          </w:tcPr>
          <w:p w:rsidR="009278A0" w:rsidRPr="009278A0" w:rsidRDefault="009278A0" w:rsidP="009278A0">
            <w:pPr>
              <w:ind w:firstLine="0"/>
              <w:jc w:val="center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Х</w:t>
            </w:r>
          </w:p>
        </w:tc>
        <w:tc>
          <w:tcPr>
            <w:tcW w:w="1548" w:type="dxa"/>
            <w:hideMark/>
          </w:tcPr>
          <w:p w:rsidR="009278A0" w:rsidRPr="009278A0" w:rsidRDefault="009278A0" w:rsidP="009278A0">
            <w:pPr>
              <w:ind w:firstLine="0"/>
              <w:jc w:val="center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Х</w:t>
            </w:r>
          </w:p>
        </w:tc>
        <w:tc>
          <w:tcPr>
            <w:tcW w:w="1268" w:type="dxa"/>
            <w:hideMark/>
          </w:tcPr>
          <w:p w:rsidR="009278A0" w:rsidRPr="009278A0" w:rsidRDefault="009278A0" w:rsidP="009278A0">
            <w:pPr>
              <w:ind w:firstLine="0"/>
              <w:jc w:val="center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Х</w:t>
            </w:r>
          </w:p>
        </w:tc>
        <w:tc>
          <w:tcPr>
            <w:tcW w:w="987" w:type="dxa"/>
            <w:hideMark/>
          </w:tcPr>
          <w:p w:rsidR="009278A0" w:rsidRPr="009278A0" w:rsidRDefault="009278A0" w:rsidP="009278A0">
            <w:pPr>
              <w:ind w:firstLine="0"/>
              <w:jc w:val="center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Х</w:t>
            </w:r>
          </w:p>
        </w:tc>
        <w:tc>
          <w:tcPr>
            <w:tcW w:w="1268" w:type="dxa"/>
            <w:hideMark/>
          </w:tcPr>
          <w:p w:rsidR="009278A0" w:rsidRPr="009278A0" w:rsidRDefault="009278A0" w:rsidP="009278A0">
            <w:pPr>
              <w:ind w:firstLine="0"/>
              <w:jc w:val="center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Х</w:t>
            </w:r>
          </w:p>
        </w:tc>
        <w:tc>
          <w:tcPr>
            <w:tcW w:w="1689" w:type="dxa"/>
            <w:hideMark/>
          </w:tcPr>
          <w:p w:rsidR="009278A0" w:rsidRPr="009278A0" w:rsidRDefault="009278A0" w:rsidP="009278A0">
            <w:pPr>
              <w:ind w:firstLine="0"/>
              <w:jc w:val="center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Х</w:t>
            </w:r>
          </w:p>
        </w:tc>
      </w:tr>
      <w:tr w:rsidR="009278A0" w:rsidRPr="009278A0" w:rsidTr="000E190A">
        <w:trPr>
          <w:trHeight w:val="20"/>
        </w:trPr>
        <w:tc>
          <w:tcPr>
            <w:tcW w:w="690" w:type="dxa"/>
            <w:hideMark/>
          </w:tcPr>
          <w:p w:rsidR="009278A0" w:rsidRPr="009278A0" w:rsidRDefault="009278A0" w:rsidP="009278A0">
            <w:pPr>
              <w:ind w:firstLine="0"/>
              <w:jc w:val="center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2.6.4.</w:t>
            </w:r>
          </w:p>
        </w:tc>
        <w:tc>
          <w:tcPr>
            <w:tcW w:w="4346" w:type="dxa"/>
            <w:hideMark/>
          </w:tcPr>
          <w:p w:rsidR="009278A0" w:rsidRDefault="009278A0" w:rsidP="009278A0">
            <w:pPr>
              <w:ind w:firstLine="0"/>
              <w:jc w:val="left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Контрольная точка 1.6.4. «Предоставлены муниципальные преференции сельскохозяйственным производителям в виде мест для размещения нестационарных торговых объектов без проведения торгов (конкурсов, аукционов)»</w:t>
            </w:r>
          </w:p>
          <w:p w:rsidR="00B721E4" w:rsidRPr="009278A0" w:rsidRDefault="00B721E4" w:rsidP="009278A0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08" w:type="dxa"/>
            <w:hideMark/>
          </w:tcPr>
          <w:p w:rsidR="009278A0" w:rsidRPr="009278A0" w:rsidRDefault="009278A0" w:rsidP="009278A0">
            <w:pPr>
              <w:ind w:firstLine="0"/>
              <w:jc w:val="center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X</w:t>
            </w:r>
          </w:p>
        </w:tc>
        <w:tc>
          <w:tcPr>
            <w:tcW w:w="1410" w:type="dxa"/>
            <w:hideMark/>
          </w:tcPr>
          <w:p w:rsidR="009278A0" w:rsidRPr="009278A0" w:rsidRDefault="009278A0" w:rsidP="009278A0">
            <w:pPr>
              <w:ind w:firstLine="0"/>
              <w:jc w:val="center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30.12.2025</w:t>
            </w:r>
          </w:p>
        </w:tc>
        <w:tc>
          <w:tcPr>
            <w:tcW w:w="5776" w:type="dxa"/>
            <w:hideMark/>
          </w:tcPr>
          <w:p w:rsidR="009278A0" w:rsidRPr="009278A0" w:rsidRDefault="009278A0" w:rsidP="009278A0">
            <w:pPr>
              <w:ind w:firstLine="0"/>
              <w:jc w:val="left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Балов Д.В. – ведущий специалист отдела инвестиционного развития и поддержки предпринимательства Администрации Красносулинского района</w:t>
            </w:r>
          </w:p>
        </w:tc>
        <w:tc>
          <w:tcPr>
            <w:tcW w:w="1131" w:type="dxa"/>
            <w:hideMark/>
          </w:tcPr>
          <w:p w:rsidR="009278A0" w:rsidRPr="009278A0" w:rsidRDefault="009278A0" w:rsidP="009278A0">
            <w:pPr>
              <w:ind w:firstLine="0"/>
              <w:jc w:val="center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Х</w:t>
            </w:r>
          </w:p>
        </w:tc>
        <w:tc>
          <w:tcPr>
            <w:tcW w:w="1548" w:type="dxa"/>
            <w:hideMark/>
          </w:tcPr>
          <w:p w:rsidR="009278A0" w:rsidRPr="009278A0" w:rsidRDefault="009278A0" w:rsidP="009278A0">
            <w:pPr>
              <w:ind w:firstLine="0"/>
              <w:jc w:val="center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Х</w:t>
            </w:r>
          </w:p>
        </w:tc>
        <w:tc>
          <w:tcPr>
            <w:tcW w:w="1268" w:type="dxa"/>
            <w:hideMark/>
          </w:tcPr>
          <w:p w:rsidR="009278A0" w:rsidRPr="009278A0" w:rsidRDefault="009278A0" w:rsidP="009278A0">
            <w:pPr>
              <w:ind w:firstLine="0"/>
              <w:jc w:val="center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Х</w:t>
            </w:r>
          </w:p>
        </w:tc>
        <w:tc>
          <w:tcPr>
            <w:tcW w:w="987" w:type="dxa"/>
            <w:hideMark/>
          </w:tcPr>
          <w:p w:rsidR="009278A0" w:rsidRPr="009278A0" w:rsidRDefault="009278A0" w:rsidP="009278A0">
            <w:pPr>
              <w:ind w:firstLine="0"/>
              <w:jc w:val="center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Х</w:t>
            </w:r>
          </w:p>
        </w:tc>
        <w:tc>
          <w:tcPr>
            <w:tcW w:w="1268" w:type="dxa"/>
            <w:hideMark/>
          </w:tcPr>
          <w:p w:rsidR="009278A0" w:rsidRPr="009278A0" w:rsidRDefault="009278A0" w:rsidP="009278A0">
            <w:pPr>
              <w:ind w:firstLine="0"/>
              <w:jc w:val="center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Х</w:t>
            </w:r>
          </w:p>
        </w:tc>
        <w:tc>
          <w:tcPr>
            <w:tcW w:w="1689" w:type="dxa"/>
            <w:hideMark/>
          </w:tcPr>
          <w:p w:rsidR="009278A0" w:rsidRPr="009278A0" w:rsidRDefault="009278A0" w:rsidP="009278A0">
            <w:pPr>
              <w:ind w:firstLine="0"/>
              <w:jc w:val="center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Х</w:t>
            </w:r>
          </w:p>
        </w:tc>
      </w:tr>
      <w:tr w:rsidR="009278A0" w:rsidRPr="009278A0" w:rsidTr="000E190A">
        <w:trPr>
          <w:trHeight w:val="20"/>
        </w:trPr>
        <w:tc>
          <w:tcPr>
            <w:tcW w:w="690" w:type="dxa"/>
            <w:hideMark/>
          </w:tcPr>
          <w:p w:rsidR="009278A0" w:rsidRPr="009278A0" w:rsidRDefault="009278A0" w:rsidP="009278A0">
            <w:pPr>
              <w:ind w:firstLine="0"/>
              <w:jc w:val="center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3.</w:t>
            </w:r>
          </w:p>
        </w:tc>
        <w:tc>
          <w:tcPr>
            <w:tcW w:w="4346" w:type="dxa"/>
            <w:hideMark/>
          </w:tcPr>
          <w:p w:rsidR="009278A0" w:rsidRPr="009278A0" w:rsidRDefault="009278A0" w:rsidP="009278A0">
            <w:pPr>
              <w:ind w:firstLine="0"/>
              <w:jc w:val="left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Комплекс процессных мероприятий</w:t>
            </w:r>
            <w:r w:rsidR="00CF2EDD">
              <w:rPr>
                <w:sz w:val="24"/>
                <w:szCs w:val="24"/>
              </w:rPr>
              <w:t xml:space="preserve"> </w:t>
            </w:r>
            <w:r w:rsidRPr="009278A0">
              <w:rPr>
                <w:sz w:val="24"/>
                <w:szCs w:val="24"/>
              </w:rPr>
              <w:t>«Развитие туризма в Красносулинском районе»</w:t>
            </w:r>
          </w:p>
        </w:tc>
        <w:tc>
          <w:tcPr>
            <w:tcW w:w="1408" w:type="dxa"/>
            <w:hideMark/>
          </w:tcPr>
          <w:p w:rsidR="009278A0" w:rsidRPr="009278A0" w:rsidRDefault="009278A0" w:rsidP="009278A0">
            <w:pPr>
              <w:ind w:firstLine="0"/>
              <w:jc w:val="center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01.01.2025</w:t>
            </w:r>
          </w:p>
        </w:tc>
        <w:tc>
          <w:tcPr>
            <w:tcW w:w="1410" w:type="dxa"/>
            <w:hideMark/>
          </w:tcPr>
          <w:p w:rsidR="009278A0" w:rsidRPr="009278A0" w:rsidRDefault="009278A0" w:rsidP="009278A0">
            <w:pPr>
              <w:ind w:firstLine="0"/>
              <w:jc w:val="center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31.12.2025</w:t>
            </w:r>
          </w:p>
        </w:tc>
        <w:tc>
          <w:tcPr>
            <w:tcW w:w="5776" w:type="dxa"/>
            <w:hideMark/>
          </w:tcPr>
          <w:p w:rsidR="009278A0" w:rsidRDefault="009278A0" w:rsidP="009278A0">
            <w:pPr>
              <w:ind w:firstLine="0"/>
              <w:jc w:val="left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Администрация Красносулинского района (отдел инвестиционного развития и поддержки предпринимательства),</w:t>
            </w:r>
            <w:r w:rsidR="00CF2EDD">
              <w:rPr>
                <w:sz w:val="24"/>
                <w:szCs w:val="24"/>
              </w:rPr>
              <w:t xml:space="preserve"> </w:t>
            </w:r>
            <w:r w:rsidRPr="009278A0">
              <w:rPr>
                <w:sz w:val="24"/>
                <w:szCs w:val="24"/>
              </w:rPr>
              <w:t>Балов Дмитрий Валерьевич – ведущий специалист отдела инвестиционного развития и поддержки предпринимательства Администрации Красносулинского района</w:t>
            </w:r>
          </w:p>
          <w:p w:rsidR="00B721E4" w:rsidRPr="009278A0" w:rsidRDefault="00B721E4" w:rsidP="009278A0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31" w:type="dxa"/>
            <w:hideMark/>
          </w:tcPr>
          <w:p w:rsidR="009278A0" w:rsidRPr="009278A0" w:rsidRDefault="009278A0" w:rsidP="009278A0">
            <w:pPr>
              <w:ind w:firstLine="0"/>
              <w:jc w:val="center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0,0</w:t>
            </w:r>
          </w:p>
        </w:tc>
        <w:tc>
          <w:tcPr>
            <w:tcW w:w="1548" w:type="dxa"/>
            <w:hideMark/>
          </w:tcPr>
          <w:p w:rsidR="009278A0" w:rsidRPr="009278A0" w:rsidRDefault="009278A0" w:rsidP="009278A0">
            <w:pPr>
              <w:ind w:firstLine="0"/>
              <w:jc w:val="center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0,0</w:t>
            </w:r>
          </w:p>
        </w:tc>
        <w:tc>
          <w:tcPr>
            <w:tcW w:w="1268" w:type="dxa"/>
            <w:hideMark/>
          </w:tcPr>
          <w:p w:rsidR="009278A0" w:rsidRPr="009278A0" w:rsidRDefault="009278A0" w:rsidP="009278A0">
            <w:pPr>
              <w:ind w:firstLine="0"/>
              <w:jc w:val="center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0,0</w:t>
            </w:r>
          </w:p>
        </w:tc>
        <w:tc>
          <w:tcPr>
            <w:tcW w:w="987" w:type="dxa"/>
            <w:hideMark/>
          </w:tcPr>
          <w:p w:rsidR="009278A0" w:rsidRPr="009278A0" w:rsidRDefault="009278A0" w:rsidP="009278A0">
            <w:pPr>
              <w:ind w:firstLine="0"/>
              <w:jc w:val="center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0,0</w:t>
            </w:r>
          </w:p>
        </w:tc>
        <w:tc>
          <w:tcPr>
            <w:tcW w:w="1268" w:type="dxa"/>
            <w:hideMark/>
          </w:tcPr>
          <w:p w:rsidR="009278A0" w:rsidRPr="009278A0" w:rsidRDefault="009278A0" w:rsidP="009278A0">
            <w:pPr>
              <w:ind w:firstLine="0"/>
              <w:jc w:val="center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0,0</w:t>
            </w:r>
          </w:p>
        </w:tc>
        <w:tc>
          <w:tcPr>
            <w:tcW w:w="1689" w:type="dxa"/>
            <w:hideMark/>
          </w:tcPr>
          <w:p w:rsidR="009278A0" w:rsidRPr="009278A0" w:rsidRDefault="009278A0" w:rsidP="009278A0">
            <w:pPr>
              <w:ind w:firstLine="0"/>
              <w:jc w:val="center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0,0</w:t>
            </w:r>
          </w:p>
        </w:tc>
      </w:tr>
      <w:tr w:rsidR="009278A0" w:rsidRPr="009278A0" w:rsidTr="000E190A">
        <w:trPr>
          <w:trHeight w:val="20"/>
        </w:trPr>
        <w:tc>
          <w:tcPr>
            <w:tcW w:w="690" w:type="dxa"/>
            <w:hideMark/>
          </w:tcPr>
          <w:p w:rsidR="009278A0" w:rsidRPr="009278A0" w:rsidRDefault="009278A0" w:rsidP="009278A0">
            <w:pPr>
              <w:ind w:firstLine="0"/>
              <w:jc w:val="center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3.1.</w:t>
            </w:r>
          </w:p>
        </w:tc>
        <w:tc>
          <w:tcPr>
            <w:tcW w:w="4346" w:type="dxa"/>
            <w:hideMark/>
          </w:tcPr>
          <w:p w:rsidR="009278A0" w:rsidRPr="009278A0" w:rsidRDefault="009278A0" w:rsidP="009278A0">
            <w:pPr>
              <w:ind w:firstLine="0"/>
              <w:jc w:val="left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Мероприятие (результат) 1.1. «Привлечено внимание к району, посредством продвижения его уникальности в средствах массовой информации»</w:t>
            </w:r>
          </w:p>
        </w:tc>
        <w:tc>
          <w:tcPr>
            <w:tcW w:w="1408" w:type="dxa"/>
            <w:hideMark/>
          </w:tcPr>
          <w:p w:rsidR="009278A0" w:rsidRPr="009278A0" w:rsidRDefault="009278A0" w:rsidP="009278A0">
            <w:pPr>
              <w:ind w:firstLine="0"/>
              <w:jc w:val="center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01.01.2025</w:t>
            </w:r>
          </w:p>
        </w:tc>
        <w:tc>
          <w:tcPr>
            <w:tcW w:w="1410" w:type="dxa"/>
            <w:hideMark/>
          </w:tcPr>
          <w:p w:rsidR="009278A0" w:rsidRPr="009278A0" w:rsidRDefault="009278A0" w:rsidP="009278A0">
            <w:pPr>
              <w:ind w:firstLine="0"/>
              <w:jc w:val="center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31.12.2025</w:t>
            </w:r>
          </w:p>
        </w:tc>
        <w:tc>
          <w:tcPr>
            <w:tcW w:w="5776" w:type="dxa"/>
            <w:hideMark/>
          </w:tcPr>
          <w:p w:rsidR="009278A0" w:rsidRDefault="009278A0" w:rsidP="009278A0">
            <w:pPr>
              <w:ind w:firstLine="0"/>
              <w:jc w:val="left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Администрация Красносулинского района (отдел инвестиционного развития и поддержки предпринимательства),</w:t>
            </w:r>
            <w:r w:rsidR="00CF2EDD">
              <w:rPr>
                <w:sz w:val="24"/>
                <w:szCs w:val="24"/>
              </w:rPr>
              <w:t xml:space="preserve"> </w:t>
            </w:r>
            <w:r w:rsidRPr="009278A0">
              <w:rPr>
                <w:sz w:val="24"/>
                <w:szCs w:val="24"/>
              </w:rPr>
              <w:t>Балов Дмитрий Валерьевич – ведущий специалист отдела инвестиционного развития и поддержки предпринимательства Администрации Красносулинского района</w:t>
            </w:r>
          </w:p>
          <w:p w:rsidR="00B721E4" w:rsidRPr="009278A0" w:rsidRDefault="00B721E4" w:rsidP="009278A0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31" w:type="dxa"/>
            <w:hideMark/>
          </w:tcPr>
          <w:p w:rsidR="009278A0" w:rsidRPr="009278A0" w:rsidRDefault="009278A0" w:rsidP="009278A0">
            <w:pPr>
              <w:ind w:firstLine="0"/>
              <w:jc w:val="center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0,0</w:t>
            </w:r>
          </w:p>
        </w:tc>
        <w:tc>
          <w:tcPr>
            <w:tcW w:w="1548" w:type="dxa"/>
            <w:hideMark/>
          </w:tcPr>
          <w:p w:rsidR="009278A0" w:rsidRPr="009278A0" w:rsidRDefault="009278A0" w:rsidP="009278A0">
            <w:pPr>
              <w:ind w:firstLine="0"/>
              <w:jc w:val="center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0,0</w:t>
            </w:r>
          </w:p>
        </w:tc>
        <w:tc>
          <w:tcPr>
            <w:tcW w:w="1268" w:type="dxa"/>
            <w:hideMark/>
          </w:tcPr>
          <w:p w:rsidR="009278A0" w:rsidRPr="009278A0" w:rsidRDefault="009278A0" w:rsidP="009278A0">
            <w:pPr>
              <w:ind w:firstLine="0"/>
              <w:jc w:val="center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0,0</w:t>
            </w:r>
          </w:p>
        </w:tc>
        <w:tc>
          <w:tcPr>
            <w:tcW w:w="987" w:type="dxa"/>
            <w:hideMark/>
          </w:tcPr>
          <w:p w:rsidR="009278A0" w:rsidRPr="009278A0" w:rsidRDefault="009278A0" w:rsidP="009278A0">
            <w:pPr>
              <w:ind w:firstLine="0"/>
              <w:jc w:val="center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0,0</w:t>
            </w:r>
          </w:p>
        </w:tc>
        <w:tc>
          <w:tcPr>
            <w:tcW w:w="1268" w:type="dxa"/>
            <w:hideMark/>
          </w:tcPr>
          <w:p w:rsidR="009278A0" w:rsidRPr="009278A0" w:rsidRDefault="009278A0" w:rsidP="009278A0">
            <w:pPr>
              <w:ind w:firstLine="0"/>
              <w:jc w:val="center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0,0</w:t>
            </w:r>
          </w:p>
        </w:tc>
        <w:tc>
          <w:tcPr>
            <w:tcW w:w="1689" w:type="dxa"/>
            <w:hideMark/>
          </w:tcPr>
          <w:p w:rsidR="009278A0" w:rsidRPr="009278A0" w:rsidRDefault="009278A0" w:rsidP="009278A0">
            <w:pPr>
              <w:ind w:firstLine="0"/>
              <w:jc w:val="center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0,0</w:t>
            </w:r>
          </w:p>
        </w:tc>
      </w:tr>
      <w:tr w:rsidR="009278A0" w:rsidRPr="009278A0" w:rsidTr="000E190A">
        <w:trPr>
          <w:trHeight w:val="20"/>
        </w:trPr>
        <w:tc>
          <w:tcPr>
            <w:tcW w:w="690" w:type="dxa"/>
            <w:hideMark/>
          </w:tcPr>
          <w:p w:rsidR="009278A0" w:rsidRPr="009278A0" w:rsidRDefault="009278A0" w:rsidP="009278A0">
            <w:pPr>
              <w:ind w:firstLine="0"/>
              <w:jc w:val="center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3.1.1.</w:t>
            </w:r>
          </w:p>
        </w:tc>
        <w:tc>
          <w:tcPr>
            <w:tcW w:w="4346" w:type="dxa"/>
            <w:hideMark/>
          </w:tcPr>
          <w:p w:rsidR="00B721E4" w:rsidRDefault="009278A0" w:rsidP="000E190A">
            <w:pPr>
              <w:ind w:firstLine="0"/>
              <w:jc w:val="left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 xml:space="preserve">Контрольная точка 1.1.1. </w:t>
            </w:r>
          </w:p>
          <w:p w:rsidR="009278A0" w:rsidRDefault="009278A0" w:rsidP="000E190A">
            <w:pPr>
              <w:ind w:firstLine="0"/>
              <w:jc w:val="left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«Составлен и размещен на сайте Администрации Красносулинского района электронный календарь событийных мероприятий»</w:t>
            </w:r>
          </w:p>
          <w:p w:rsidR="00B721E4" w:rsidRPr="009278A0" w:rsidRDefault="00B721E4" w:rsidP="000E190A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08" w:type="dxa"/>
            <w:hideMark/>
          </w:tcPr>
          <w:p w:rsidR="009278A0" w:rsidRPr="009278A0" w:rsidRDefault="009278A0" w:rsidP="009278A0">
            <w:pPr>
              <w:ind w:firstLine="0"/>
              <w:jc w:val="center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X</w:t>
            </w:r>
          </w:p>
        </w:tc>
        <w:tc>
          <w:tcPr>
            <w:tcW w:w="1410" w:type="dxa"/>
            <w:hideMark/>
          </w:tcPr>
          <w:p w:rsidR="009278A0" w:rsidRPr="009278A0" w:rsidRDefault="009278A0" w:rsidP="009278A0">
            <w:pPr>
              <w:ind w:firstLine="0"/>
              <w:jc w:val="center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31.03.2025</w:t>
            </w:r>
          </w:p>
        </w:tc>
        <w:tc>
          <w:tcPr>
            <w:tcW w:w="5776" w:type="dxa"/>
            <w:hideMark/>
          </w:tcPr>
          <w:p w:rsidR="009278A0" w:rsidRPr="009278A0" w:rsidRDefault="009278A0" w:rsidP="009278A0">
            <w:pPr>
              <w:ind w:firstLine="0"/>
              <w:jc w:val="left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Балов Д.В. – ведущий специалист отдела инвестиционного развития и поддержки предпринимательства Администрации Красносулинского района</w:t>
            </w:r>
          </w:p>
        </w:tc>
        <w:tc>
          <w:tcPr>
            <w:tcW w:w="1131" w:type="dxa"/>
            <w:hideMark/>
          </w:tcPr>
          <w:p w:rsidR="009278A0" w:rsidRPr="009278A0" w:rsidRDefault="009278A0" w:rsidP="009278A0">
            <w:pPr>
              <w:ind w:firstLine="0"/>
              <w:jc w:val="center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Х</w:t>
            </w:r>
          </w:p>
        </w:tc>
        <w:tc>
          <w:tcPr>
            <w:tcW w:w="1548" w:type="dxa"/>
            <w:hideMark/>
          </w:tcPr>
          <w:p w:rsidR="009278A0" w:rsidRPr="009278A0" w:rsidRDefault="009278A0" w:rsidP="009278A0">
            <w:pPr>
              <w:ind w:firstLine="0"/>
              <w:jc w:val="center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Х</w:t>
            </w:r>
          </w:p>
        </w:tc>
        <w:tc>
          <w:tcPr>
            <w:tcW w:w="1268" w:type="dxa"/>
            <w:hideMark/>
          </w:tcPr>
          <w:p w:rsidR="009278A0" w:rsidRPr="009278A0" w:rsidRDefault="009278A0" w:rsidP="009278A0">
            <w:pPr>
              <w:ind w:firstLine="0"/>
              <w:jc w:val="center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Х</w:t>
            </w:r>
          </w:p>
        </w:tc>
        <w:tc>
          <w:tcPr>
            <w:tcW w:w="987" w:type="dxa"/>
            <w:hideMark/>
          </w:tcPr>
          <w:p w:rsidR="009278A0" w:rsidRPr="009278A0" w:rsidRDefault="009278A0" w:rsidP="009278A0">
            <w:pPr>
              <w:ind w:firstLine="0"/>
              <w:jc w:val="center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Х</w:t>
            </w:r>
          </w:p>
        </w:tc>
        <w:tc>
          <w:tcPr>
            <w:tcW w:w="1268" w:type="dxa"/>
            <w:hideMark/>
          </w:tcPr>
          <w:p w:rsidR="009278A0" w:rsidRPr="009278A0" w:rsidRDefault="009278A0" w:rsidP="009278A0">
            <w:pPr>
              <w:ind w:firstLine="0"/>
              <w:jc w:val="center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Х</w:t>
            </w:r>
          </w:p>
        </w:tc>
        <w:tc>
          <w:tcPr>
            <w:tcW w:w="1689" w:type="dxa"/>
            <w:hideMark/>
          </w:tcPr>
          <w:p w:rsidR="009278A0" w:rsidRPr="009278A0" w:rsidRDefault="009278A0" w:rsidP="009278A0">
            <w:pPr>
              <w:ind w:firstLine="0"/>
              <w:jc w:val="center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Х</w:t>
            </w:r>
          </w:p>
        </w:tc>
      </w:tr>
      <w:tr w:rsidR="009278A0" w:rsidRPr="009278A0" w:rsidTr="000E190A">
        <w:trPr>
          <w:trHeight w:val="20"/>
        </w:trPr>
        <w:tc>
          <w:tcPr>
            <w:tcW w:w="690" w:type="dxa"/>
            <w:hideMark/>
          </w:tcPr>
          <w:p w:rsidR="009278A0" w:rsidRPr="009278A0" w:rsidRDefault="009278A0" w:rsidP="009278A0">
            <w:pPr>
              <w:ind w:firstLine="0"/>
              <w:jc w:val="center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3.1.2.</w:t>
            </w:r>
          </w:p>
        </w:tc>
        <w:tc>
          <w:tcPr>
            <w:tcW w:w="4346" w:type="dxa"/>
            <w:hideMark/>
          </w:tcPr>
          <w:p w:rsidR="000E190A" w:rsidRDefault="009278A0" w:rsidP="000E190A">
            <w:pPr>
              <w:ind w:firstLine="0"/>
              <w:jc w:val="left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 xml:space="preserve">Контрольная точка 1.1.2. </w:t>
            </w:r>
          </w:p>
          <w:p w:rsidR="009278A0" w:rsidRDefault="009278A0" w:rsidP="000E190A">
            <w:pPr>
              <w:ind w:firstLine="0"/>
              <w:jc w:val="left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«Проведены семинары, совещания, видеоконференции с субъектами МСП при участии Министерства экономического развития РО, с целью освещения вопросов мер государственной поддержки по предоставлению субсидии юридическим лицам и индивидуальным предпринимателям в целях государственной поддержки общественных инициатив и проектов, направленных на развитие туристской инфраструктуры»</w:t>
            </w:r>
          </w:p>
          <w:p w:rsidR="00B721E4" w:rsidRPr="009278A0" w:rsidRDefault="00B721E4" w:rsidP="000E190A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08" w:type="dxa"/>
            <w:hideMark/>
          </w:tcPr>
          <w:p w:rsidR="009278A0" w:rsidRPr="009278A0" w:rsidRDefault="009278A0" w:rsidP="009278A0">
            <w:pPr>
              <w:ind w:firstLine="0"/>
              <w:jc w:val="center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X</w:t>
            </w:r>
          </w:p>
        </w:tc>
        <w:tc>
          <w:tcPr>
            <w:tcW w:w="1410" w:type="dxa"/>
            <w:hideMark/>
          </w:tcPr>
          <w:p w:rsidR="009278A0" w:rsidRPr="009278A0" w:rsidRDefault="009278A0" w:rsidP="009278A0">
            <w:pPr>
              <w:ind w:firstLine="0"/>
              <w:jc w:val="center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30.06.2025</w:t>
            </w:r>
          </w:p>
        </w:tc>
        <w:tc>
          <w:tcPr>
            <w:tcW w:w="5776" w:type="dxa"/>
            <w:hideMark/>
          </w:tcPr>
          <w:p w:rsidR="009278A0" w:rsidRPr="009278A0" w:rsidRDefault="009278A0" w:rsidP="009278A0">
            <w:pPr>
              <w:ind w:firstLine="0"/>
              <w:jc w:val="left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Балов Д.В. – ведущий специалист отдела инвестиционного развития и поддержки предпринимательства Администрации Красносулинского района</w:t>
            </w:r>
          </w:p>
        </w:tc>
        <w:tc>
          <w:tcPr>
            <w:tcW w:w="1131" w:type="dxa"/>
            <w:hideMark/>
          </w:tcPr>
          <w:p w:rsidR="009278A0" w:rsidRPr="009278A0" w:rsidRDefault="009278A0" w:rsidP="009278A0">
            <w:pPr>
              <w:ind w:firstLine="0"/>
              <w:jc w:val="center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Х</w:t>
            </w:r>
          </w:p>
        </w:tc>
        <w:tc>
          <w:tcPr>
            <w:tcW w:w="1548" w:type="dxa"/>
            <w:hideMark/>
          </w:tcPr>
          <w:p w:rsidR="009278A0" w:rsidRPr="009278A0" w:rsidRDefault="009278A0" w:rsidP="009278A0">
            <w:pPr>
              <w:ind w:firstLine="0"/>
              <w:jc w:val="center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Х</w:t>
            </w:r>
          </w:p>
        </w:tc>
        <w:tc>
          <w:tcPr>
            <w:tcW w:w="1268" w:type="dxa"/>
            <w:hideMark/>
          </w:tcPr>
          <w:p w:rsidR="009278A0" w:rsidRPr="009278A0" w:rsidRDefault="009278A0" w:rsidP="009278A0">
            <w:pPr>
              <w:ind w:firstLine="0"/>
              <w:jc w:val="center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Х</w:t>
            </w:r>
          </w:p>
        </w:tc>
        <w:tc>
          <w:tcPr>
            <w:tcW w:w="987" w:type="dxa"/>
            <w:hideMark/>
          </w:tcPr>
          <w:p w:rsidR="009278A0" w:rsidRPr="009278A0" w:rsidRDefault="009278A0" w:rsidP="009278A0">
            <w:pPr>
              <w:ind w:firstLine="0"/>
              <w:jc w:val="center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Х</w:t>
            </w:r>
          </w:p>
        </w:tc>
        <w:tc>
          <w:tcPr>
            <w:tcW w:w="1268" w:type="dxa"/>
            <w:hideMark/>
          </w:tcPr>
          <w:p w:rsidR="009278A0" w:rsidRPr="009278A0" w:rsidRDefault="009278A0" w:rsidP="009278A0">
            <w:pPr>
              <w:ind w:firstLine="0"/>
              <w:jc w:val="center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Х</w:t>
            </w:r>
          </w:p>
        </w:tc>
        <w:tc>
          <w:tcPr>
            <w:tcW w:w="1689" w:type="dxa"/>
            <w:hideMark/>
          </w:tcPr>
          <w:p w:rsidR="009278A0" w:rsidRPr="009278A0" w:rsidRDefault="009278A0" w:rsidP="009278A0">
            <w:pPr>
              <w:ind w:firstLine="0"/>
              <w:jc w:val="center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Х</w:t>
            </w:r>
          </w:p>
        </w:tc>
      </w:tr>
      <w:tr w:rsidR="009278A0" w:rsidRPr="009278A0" w:rsidTr="000E190A">
        <w:trPr>
          <w:trHeight w:val="20"/>
        </w:trPr>
        <w:tc>
          <w:tcPr>
            <w:tcW w:w="690" w:type="dxa"/>
            <w:hideMark/>
          </w:tcPr>
          <w:p w:rsidR="009278A0" w:rsidRPr="009278A0" w:rsidRDefault="009278A0" w:rsidP="009278A0">
            <w:pPr>
              <w:ind w:firstLine="0"/>
              <w:jc w:val="center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lastRenderedPageBreak/>
              <w:t>3.1.3.</w:t>
            </w:r>
          </w:p>
        </w:tc>
        <w:tc>
          <w:tcPr>
            <w:tcW w:w="4346" w:type="dxa"/>
            <w:hideMark/>
          </w:tcPr>
          <w:p w:rsidR="00B721E4" w:rsidRDefault="009278A0" w:rsidP="000E190A">
            <w:pPr>
              <w:ind w:firstLine="0"/>
              <w:jc w:val="left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 xml:space="preserve">Контрольная точка 1.1.3. </w:t>
            </w:r>
          </w:p>
          <w:p w:rsidR="000E190A" w:rsidRPr="009278A0" w:rsidRDefault="009278A0" w:rsidP="00B721E4">
            <w:pPr>
              <w:ind w:firstLine="0"/>
              <w:jc w:val="left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«До сведения руководителей гостиниц и иных КСР Красносулинского района, доведена актуальная информация, в части ведения деятельности в сфере туристической отрасли, согласно Законодательству РФ»</w:t>
            </w:r>
          </w:p>
        </w:tc>
        <w:tc>
          <w:tcPr>
            <w:tcW w:w="1408" w:type="dxa"/>
            <w:hideMark/>
          </w:tcPr>
          <w:p w:rsidR="009278A0" w:rsidRPr="009278A0" w:rsidRDefault="009278A0" w:rsidP="009278A0">
            <w:pPr>
              <w:ind w:firstLine="0"/>
              <w:jc w:val="center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X</w:t>
            </w:r>
          </w:p>
        </w:tc>
        <w:tc>
          <w:tcPr>
            <w:tcW w:w="1410" w:type="dxa"/>
            <w:hideMark/>
          </w:tcPr>
          <w:p w:rsidR="009278A0" w:rsidRPr="009278A0" w:rsidRDefault="009278A0" w:rsidP="009278A0">
            <w:pPr>
              <w:ind w:firstLine="0"/>
              <w:jc w:val="center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30.06.2025,</w:t>
            </w:r>
          </w:p>
          <w:p w:rsidR="009278A0" w:rsidRPr="009278A0" w:rsidRDefault="009278A0" w:rsidP="009278A0">
            <w:pPr>
              <w:ind w:firstLine="0"/>
              <w:jc w:val="center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30.12.2025</w:t>
            </w:r>
          </w:p>
        </w:tc>
        <w:tc>
          <w:tcPr>
            <w:tcW w:w="5776" w:type="dxa"/>
            <w:hideMark/>
          </w:tcPr>
          <w:p w:rsidR="009278A0" w:rsidRPr="009278A0" w:rsidRDefault="009278A0" w:rsidP="009278A0">
            <w:pPr>
              <w:ind w:firstLine="0"/>
              <w:jc w:val="left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Балов Д.В. – ведущий специалист отдела инвестиционного развития и поддержки предпринимательства Администрации Красносулинского района</w:t>
            </w:r>
          </w:p>
        </w:tc>
        <w:tc>
          <w:tcPr>
            <w:tcW w:w="1131" w:type="dxa"/>
            <w:hideMark/>
          </w:tcPr>
          <w:p w:rsidR="009278A0" w:rsidRPr="009278A0" w:rsidRDefault="009278A0" w:rsidP="009278A0">
            <w:pPr>
              <w:ind w:firstLine="0"/>
              <w:jc w:val="center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Х</w:t>
            </w:r>
          </w:p>
        </w:tc>
        <w:tc>
          <w:tcPr>
            <w:tcW w:w="1548" w:type="dxa"/>
            <w:hideMark/>
          </w:tcPr>
          <w:p w:rsidR="009278A0" w:rsidRPr="009278A0" w:rsidRDefault="009278A0" w:rsidP="009278A0">
            <w:pPr>
              <w:ind w:firstLine="0"/>
              <w:jc w:val="center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Х</w:t>
            </w:r>
          </w:p>
        </w:tc>
        <w:tc>
          <w:tcPr>
            <w:tcW w:w="1268" w:type="dxa"/>
            <w:hideMark/>
          </w:tcPr>
          <w:p w:rsidR="009278A0" w:rsidRPr="009278A0" w:rsidRDefault="009278A0" w:rsidP="009278A0">
            <w:pPr>
              <w:ind w:firstLine="0"/>
              <w:jc w:val="center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Х</w:t>
            </w:r>
          </w:p>
        </w:tc>
        <w:tc>
          <w:tcPr>
            <w:tcW w:w="987" w:type="dxa"/>
            <w:hideMark/>
          </w:tcPr>
          <w:p w:rsidR="009278A0" w:rsidRPr="009278A0" w:rsidRDefault="009278A0" w:rsidP="009278A0">
            <w:pPr>
              <w:ind w:firstLine="0"/>
              <w:jc w:val="center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Х</w:t>
            </w:r>
          </w:p>
        </w:tc>
        <w:tc>
          <w:tcPr>
            <w:tcW w:w="1268" w:type="dxa"/>
            <w:hideMark/>
          </w:tcPr>
          <w:p w:rsidR="009278A0" w:rsidRPr="009278A0" w:rsidRDefault="009278A0" w:rsidP="009278A0">
            <w:pPr>
              <w:ind w:firstLine="0"/>
              <w:jc w:val="center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Х</w:t>
            </w:r>
          </w:p>
        </w:tc>
        <w:tc>
          <w:tcPr>
            <w:tcW w:w="1689" w:type="dxa"/>
            <w:hideMark/>
          </w:tcPr>
          <w:p w:rsidR="009278A0" w:rsidRPr="009278A0" w:rsidRDefault="009278A0" w:rsidP="009278A0">
            <w:pPr>
              <w:ind w:firstLine="0"/>
              <w:jc w:val="center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Х</w:t>
            </w:r>
          </w:p>
        </w:tc>
      </w:tr>
      <w:tr w:rsidR="009278A0" w:rsidRPr="009278A0" w:rsidTr="000E190A">
        <w:trPr>
          <w:trHeight w:val="20"/>
        </w:trPr>
        <w:tc>
          <w:tcPr>
            <w:tcW w:w="690" w:type="dxa"/>
            <w:hideMark/>
          </w:tcPr>
          <w:p w:rsidR="009278A0" w:rsidRPr="009278A0" w:rsidRDefault="009278A0" w:rsidP="009278A0">
            <w:pPr>
              <w:ind w:firstLine="0"/>
              <w:jc w:val="center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3.1.4.</w:t>
            </w:r>
          </w:p>
        </w:tc>
        <w:tc>
          <w:tcPr>
            <w:tcW w:w="4346" w:type="dxa"/>
            <w:hideMark/>
          </w:tcPr>
          <w:p w:rsidR="000E190A" w:rsidRDefault="009278A0" w:rsidP="000E190A">
            <w:pPr>
              <w:ind w:firstLine="0"/>
              <w:jc w:val="left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 xml:space="preserve">Контрольная точка 1.1.4. </w:t>
            </w:r>
          </w:p>
          <w:p w:rsidR="00B721E4" w:rsidRPr="009278A0" w:rsidRDefault="009278A0" w:rsidP="000E190A">
            <w:pPr>
              <w:ind w:firstLine="0"/>
              <w:jc w:val="left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«Размещены информационные материалы о туризме</w:t>
            </w:r>
            <w:r w:rsidR="00CF2EDD">
              <w:rPr>
                <w:sz w:val="24"/>
                <w:szCs w:val="24"/>
              </w:rPr>
              <w:t xml:space="preserve"> </w:t>
            </w:r>
            <w:r w:rsidRPr="009278A0">
              <w:rPr>
                <w:sz w:val="24"/>
                <w:szCs w:val="24"/>
              </w:rPr>
              <w:t>Красносулинского района в средствах массовой информации»</w:t>
            </w:r>
          </w:p>
        </w:tc>
        <w:tc>
          <w:tcPr>
            <w:tcW w:w="1408" w:type="dxa"/>
            <w:hideMark/>
          </w:tcPr>
          <w:p w:rsidR="009278A0" w:rsidRPr="009278A0" w:rsidRDefault="009278A0" w:rsidP="009278A0">
            <w:pPr>
              <w:ind w:firstLine="0"/>
              <w:jc w:val="center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X</w:t>
            </w:r>
          </w:p>
        </w:tc>
        <w:tc>
          <w:tcPr>
            <w:tcW w:w="1410" w:type="dxa"/>
            <w:hideMark/>
          </w:tcPr>
          <w:p w:rsidR="009278A0" w:rsidRPr="009278A0" w:rsidRDefault="009278A0" w:rsidP="009278A0">
            <w:pPr>
              <w:ind w:firstLine="0"/>
              <w:jc w:val="center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30.12.2025</w:t>
            </w:r>
          </w:p>
        </w:tc>
        <w:tc>
          <w:tcPr>
            <w:tcW w:w="5776" w:type="dxa"/>
            <w:hideMark/>
          </w:tcPr>
          <w:p w:rsidR="009278A0" w:rsidRPr="009278A0" w:rsidRDefault="009278A0" w:rsidP="009278A0">
            <w:pPr>
              <w:ind w:firstLine="0"/>
              <w:jc w:val="left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Балов Д.В. – ведущий специалист отдела инвестиционного развития и поддержки предпринимательства Администрации Красносулинского района</w:t>
            </w:r>
          </w:p>
        </w:tc>
        <w:tc>
          <w:tcPr>
            <w:tcW w:w="1131" w:type="dxa"/>
            <w:hideMark/>
          </w:tcPr>
          <w:p w:rsidR="009278A0" w:rsidRPr="009278A0" w:rsidRDefault="009278A0" w:rsidP="009278A0">
            <w:pPr>
              <w:ind w:firstLine="0"/>
              <w:jc w:val="center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Х</w:t>
            </w:r>
          </w:p>
        </w:tc>
        <w:tc>
          <w:tcPr>
            <w:tcW w:w="1548" w:type="dxa"/>
            <w:hideMark/>
          </w:tcPr>
          <w:p w:rsidR="009278A0" w:rsidRPr="009278A0" w:rsidRDefault="009278A0" w:rsidP="009278A0">
            <w:pPr>
              <w:ind w:firstLine="0"/>
              <w:jc w:val="center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Х</w:t>
            </w:r>
          </w:p>
        </w:tc>
        <w:tc>
          <w:tcPr>
            <w:tcW w:w="1268" w:type="dxa"/>
            <w:hideMark/>
          </w:tcPr>
          <w:p w:rsidR="009278A0" w:rsidRPr="009278A0" w:rsidRDefault="009278A0" w:rsidP="009278A0">
            <w:pPr>
              <w:ind w:firstLine="0"/>
              <w:jc w:val="center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Х</w:t>
            </w:r>
          </w:p>
        </w:tc>
        <w:tc>
          <w:tcPr>
            <w:tcW w:w="987" w:type="dxa"/>
            <w:hideMark/>
          </w:tcPr>
          <w:p w:rsidR="009278A0" w:rsidRPr="009278A0" w:rsidRDefault="009278A0" w:rsidP="009278A0">
            <w:pPr>
              <w:ind w:firstLine="0"/>
              <w:jc w:val="center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Х</w:t>
            </w:r>
          </w:p>
        </w:tc>
        <w:tc>
          <w:tcPr>
            <w:tcW w:w="1268" w:type="dxa"/>
            <w:hideMark/>
          </w:tcPr>
          <w:p w:rsidR="009278A0" w:rsidRPr="009278A0" w:rsidRDefault="009278A0" w:rsidP="009278A0">
            <w:pPr>
              <w:ind w:firstLine="0"/>
              <w:jc w:val="center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Х</w:t>
            </w:r>
          </w:p>
        </w:tc>
        <w:tc>
          <w:tcPr>
            <w:tcW w:w="1689" w:type="dxa"/>
            <w:hideMark/>
          </w:tcPr>
          <w:p w:rsidR="009278A0" w:rsidRPr="009278A0" w:rsidRDefault="009278A0" w:rsidP="009278A0">
            <w:pPr>
              <w:ind w:firstLine="0"/>
              <w:jc w:val="center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Х</w:t>
            </w:r>
          </w:p>
        </w:tc>
      </w:tr>
      <w:tr w:rsidR="009278A0" w:rsidRPr="009278A0" w:rsidTr="000E190A">
        <w:trPr>
          <w:trHeight w:val="20"/>
        </w:trPr>
        <w:tc>
          <w:tcPr>
            <w:tcW w:w="690" w:type="dxa"/>
            <w:hideMark/>
          </w:tcPr>
          <w:p w:rsidR="009278A0" w:rsidRPr="009278A0" w:rsidRDefault="009278A0" w:rsidP="009278A0">
            <w:pPr>
              <w:ind w:firstLine="0"/>
              <w:jc w:val="center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4.</w:t>
            </w:r>
          </w:p>
        </w:tc>
        <w:tc>
          <w:tcPr>
            <w:tcW w:w="4346" w:type="dxa"/>
            <w:hideMark/>
          </w:tcPr>
          <w:p w:rsidR="009278A0" w:rsidRPr="009278A0" w:rsidRDefault="009278A0" w:rsidP="009278A0">
            <w:pPr>
              <w:ind w:firstLine="0"/>
              <w:jc w:val="left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Комплекс процессных мероприятий</w:t>
            </w:r>
            <w:r w:rsidR="00CF2EDD">
              <w:rPr>
                <w:sz w:val="24"/>
                <w:szCs w:val="24"/>
              </w:rPr>
              <w:t xml:space="preserve"> </w:t>
            </w:r>
            <w:r w:rsidRPr="009278A0">
              <w:rPr>
                <w:sz w:val="24"/>
                <w:szCs w:val="24"/>
              </w:rPr>
              <w:t>«Развитие потребительского рынка и защита прав потребителей в Красносулинском районе»</w:t>
            </w:r>
          </w:p>
        </w:tc>
        <w:tc>
          <w:tcPr>
            <w:tcW w:w="1408" w:type="dxa"/>
            <w:hideMark/>
          </w:tcPr>
          <w:p w:rsidR="009278A0" w:rsidRPr="009278A0" w:rsidRDefault="009278A0" w:rsidP="009278A0">
            <w:pPr>
              <w:ind w:firstLine="0"/>
              <w:jc w:val="center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01.01.2025</w:t>
            </w:r>
          </w:p>
        </w:tc>
        <w:tc>
          <w:tcPr>
            <w:tcW w:w="1410" w:type="dxa"/>
            <w:hideMark/>
          </w:tcPr>
          <w:p w:rsidR="009278A0" w:rsidRPr="009278A0" w:rsidRDefault="009278A0" w:rsidP="009278A0">
            <w:pPr>
              <w:ind w:firstLine="0"/>
              <w:jc w:val="center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31.12.2025</w:t>
            </w:r>
          </w:p>
        </w:tc>
        <w:tc>
          <w:tcPr>
            <w:tcW w:w="5776" w:type="dxa"/>
            <w:hideMark/>
          </w:tcPr>
          <w:p w:rsidR="00B721E4" w:rsidRPr="009278A0" w:rsidRDefault="009278A0" w:rsidP="009278A0">
            <w:pPr>
              <w:ind w:firstLine="0"/>
              <w:jc w:val="left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 xml:space="preserve">Администрация Красносулинского района (отдел инвестиционного развития и поддержки предпринимательства), </w:t>
            </w:r>
            <w:proofErr w:type="spellStart"/>
            <w:r w:rsidRPr="009278A0">
              <w:rPr>
                <w:sz w:val="24"/>
                <w:szCs w:val="24"/>
              </w:rPr>
              <w:t>Агасян</w:t>
            </w:r>
            <w:proofErr w:type="spellEnd"/>
            <w:r w:rsidRPr="009278A0">
              <w:rPr>
                <w:sz w:val="24"/>
                <w:szCs w:val="24"/>
              </w:rPr>
              <w:t xml:space="preserve"> Жанна Анатольевна – главный специалист отдела инвестиционного развития и поддержки предпринимательства Администрации Красносулинского района</w:t>
            </w:r>
          </w:p>
        </w:tc>
        <w:tc>
          <w:tcPr>
            <w:tcW w:w="1131" w:type="dxa"/>
            <w:hideMark/>
          </w:tcPr>
          <w:p w:rsidR="009278A0" w:rsidRPr="009278A0" w:rsidRDefault="009278A0" w:rsidP="009278A0">
            <w:pPr>
              <w:ind w:firstLine="0"/>
              <w:jc w:val="center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0,0</w:t>
            </w:r>
          </w:p>
        </w:tc>
        <w:tc>
          <w:tcPr>
            <w:tcW w:w="1548" w:type="dxa"/>
            <w:hideMark/>
          </w:tcPr>
          <w:p w:rsidR="009278A0" w:rsidRPr="009278A0" w:rsidRDefault="009278A0" w:rsidP="009278A0">
            <w:pPr>
              <w:ind w:firstLine="0"/>
              <w:jc w:val="center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0,0</w:t>
            </w:r>
          </w:p>
        </w:tc>
        <w:tc>
          <w:tcPr>
            <w:tcW w:w="1268" w:type="dxa"/>
            <w:hideMark/>
          </w:tcPr>
          <w:p w:rsidR="009278A0" w:rsidRPr="009278A0" w:rsidRDefault="009278A0" w:rsidP="009278A0">
            <w:pPr>
              <w:ind w:firstLine="0"/>
              <w:jc w:val="center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0,0</w:t>
            </w:r>
          </w:p>
        </w:tc>
        <w:tc>
          <w:tcPr>
            <w:tcW w:w="987" w:type="dxa"/>
            <w:hideMark/>
          </w:tcPr>
          <w:p w:rsidR="009278A0" w:rsidRPr="009278A0" w:rsidRDefault="009278A0" w:rsidP="009278A0">
            <w:pPr>
              <w:ind w:firstLine="0"/>
              <w:jc w:val="center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0,0</w:t>
            </w:r>
          </w:p>
        </w:tc>
        <w:tc>
          <w:tcPr>
            <w:tcW w:w="1268" w:type="dxa"/>
            <w:hideMark/>
          </w:tcPr>
          <w:p w:rsidR="009278A0" w:rsidRPr="009278A0" w:rsidRDefault="009278A0" w:rsidP="009278A0">
            <w:pPr>
              <w:ind w:firstLine="0"/>
              <w:jc w:val="center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0,0</w:t>
            </w:r>
          </w:p>
        </w:tc>
        <w:tc>
          <w:tcPr>
            <w:tcW w:w="1689" w:type="dxa"/>
            <w:hideMark/>
          </w:tcPr>
          <w:p w:rsidR="009278A0" w:rsidRPr="009278A0" w:rsidRDefault="009278A0" w:rsidP="009278A0">
            <w:pPr>
              <w:ind w:firstLine="0"/>
              <w:jc w:val="center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0,0</w:t>
            </w:r>
          </w:p>
        </w:tc>
      </w:tr>
      <w:tr w:rsidR="009278A0" w:rsidRPr="009278A0" w:rsidTr="000E190A">
        <w:trPr>
          <w:trHeight w:val="20"/>
        </w:trPr>
        <w:tc>
          <w:tcPr>
            <w:tcW w:w="690" w:type="dxa"/>
            <w:hideMark/>
          </w:tcPr>
          <w:p w:rsidR="009278A0" w:rsidRPr="009278A0" w:rsidRDefault="009278A0" w:rsidP="009278A0">
            <w:pPr>
              <w:ind w:firstLine="0"/>
              <w:jc w:val="center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4.1.</w:t>
            </w:r>
          </w:p>
        </w:tc>
        <w:tc>
          <w:tcPr>
            <w:tcW w:w="4346" w:type="dxa"/>
            <w:hideMark/>
          </w:tcPr>
          <w:p w:rsidR="00B721E4" w:rsidRPr="009278A0" w:rsidRDefault="009278A0" w:rsidP="009278A0">
            <w:pPr>
              <w:ind w:firstLine="0"/>
              <w:jc w:val="left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Мероприятие (результат) 1.1. «Проведены мероприятия, направленные на обеспечение населения Красносулинского района качественными товарами, работами и услугами»</w:t>
            </w:r>
          </w:p>
        </w:tc>
        <w:tc>
          <w:tcPr>
            <w:tcW w:w="1408" w:type="dxa"/>
            <w:hideMark/>
          </w:tcPr>
          <w:p w:rsidR="009278A0" w:rsidRPr="009278A0" w:rsidRDefault="009278A0" w:rsidP="009278A0">
            <w:pPr>
              <w:ind w:firstLine="0"/>
              <w:jc w:val="center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01.01.2025</w:t>
            </w:r>
          </w:p>
        </w:tc>
        <w:tc>
          <w:tcPr>
            <w:tcW w:w="1410" w:type="dxa"/>
            <w:hideMark/>
          </w:tcPr>
          <w:p w:rsidR="009278A0" w:rsidRPr="009278A0" w:rsidRDefault="009278A0" w:rsidP="009278A0">
            <w:pPr>
              <w:ind w:firstLine="0"/>
              <w:jc w:val="center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31.12.2025</w:t>
            </w:r>
          </w:p>
        </w:tc>
        <w:tc>
          <w:tcPr>
            <w:tcW w:w="5776" w:type="dxa"/>
            <w:hideMark/>
          </w:tcPr>
          <w:p w:rsidR="009278A0" w:rsidRPr="009278A0" w:rsidRDefault="009278A0" w:rsidP="009278A0">
            <w:pPr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9278A0">
              <w:rPr>
                <w:sz w:val="24"/>
                <w:szCs w:val="24"/>
              </w:rPr>
              <w:t>Агасян</w:t>
            </w:r>
            <w:proofErr w:type="spellEnd"/>
            <w:r w:rsidRPr="009278A0">
              <w:rPr>
                <w:sz w:val="24"/>
                <w:szCs w:val="24"/>
              </w:rPr>
              <w:t xml:space="preserve"> Ж.А. – главный специалист отдела инвестиционного развития и поддержки предпринимательства Администрации Красносулинского района</w:t>
            </w:r>
          </w:p>
        </w:tc>
        <w:tc>
          <w:tcPr>
            <w:tcW w:w="1131" w:type="dxa"/>
            <w:hideMark/>
          </w:tcPr>
          <w:p w:rsidR="009278A0" w:rsidRPr="009278A0" w:rsidRDefault="009278A0" w:rsidP="009278A0">
            <w:pPr>
              <w:ind w:firstLine="0"/>
              <w:jc w:val="center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0,0</w:t>
            </w:r>
          </w:p>
        </w:tc>
        <w:tc>
          <w:tcPr>
            <w:tcW w:w="1548" w:type="dxa"/>
            <w:hideMark/>
          </w:tcPr>
          <w:p w:rsidR="009278A0" w:rsidRPr="009278A0" w:rsidRDefault="009278A0" w:rsidP="009278A0">
            <w:pPr>
              <w:ind w:firstLine="0"/>
              <w:jc w:val="center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0,0</w:t>
            </w:r>
          </w:p>
        </w:tc>
        <w:tc>
          <w:tcPr>
            <w:tcW w:w="1268" w:type="dxa"/>
            <w:hideMark/>
          </w:tcPr>
          <w:p w:rsidR="009278A0" w:rsidRPr="009278A0" w:rsidRDefault="009278A0" w:rsidP="009278A0">
            <w:pPr>
              <w:ind w:firstLine="0"/>
              <w:jc w:val="center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0,0</w:t>
            </w:r>
          </w:p>
        </w:tc>
        <w:tc>
          <w:tcPr>
            <w:tcW w:w="987" w:type="dxa"/>
            <w:hideMark/>
          </w:tcPr>
          <w:p w:rsidR="009278A0" w:rsidRPr="009278A0" w:rsidRDefault="009278A0" w:rsidP="009278A0">
            <w:pPr>
              <w:ind w:firstLine="0"/>
              <w:jc w:val="center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0,0</w:t>
            </w:r>
          </w:p>
        </w:tc>
        <w:tc>
          <w:tcPr>
            <w:tcW w:w="1268" w:type="dxa"/>
            <w:hideMark/>
          </w:tcPr>
          <w:p w:rsidR="009278A0" w:rsidRPr="009278A0" w:rsidRDefault="009278A0" w:rsidP="009278A0">
            <w:pPr>
              <w:ind w:firstLine="0"/>
              <w:jc w:val="center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0,0</w:t>
            </w:r>
          </w:p>
        </w:tc>
        <w:tc>
          <w:tcPr>
            <w:tcW w:w="1689" w:type="dxa"/>
            <w:hideMark/>
          </w:tcPr>
          <w:p w:rsidR="009278A0" w:rsidRPr="009278A0" w:rsidRDefault="009278A0" w:rsidP="009278A0">
            <w:pPr>
              <w:ind w:firstLine="0"/>
              <w:jc w:val="center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0,0</w:t>
            </w:r>
          </w:p>
        </w:tc>
      </w:tr>
      <w:tr w:rsidR="009278A0" w:rsidRPr="009278A0" w:rsidTr="000E190A">
        <w:trPr>
          <w:trHeight w:val="20"/>
        </w:trPr>
        <w:tc>
          <w:tcPr>
            <w:tcW w:w="690" w:type="dxa"/>
            <w:hideMark/>
          </w:tcPr>
          <w:p w:rsidR="009278A0" w:rsidRPr="009278A0" w:rsidRDefault="009278A0" w:rsidP="009278A0">
            <w:pPr>
              <w:ind w:firstLine="0"/>
              <w:jc w:val="center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4.1.1.</w:t>
            </w:r>
          </w:p>
        </w:tc>
        <w:tc>
          <w:tcPr>
            <w:tcW w:w="4346" w:type="dxa"/>
            <w:hideMark/>
          </w:tcPr>
          <w:p w:rsidR="00B721E4" w:rsidRDefault="009278A0" w:rsidP="000E190A">
            <w:pPr>
              <w:ind w:firstLine="0"/>
              <w:jc w:val="left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 xml:space="preserve">Контрольная точка 1.1.1. </w:t>
            </w:r>
          </w:p>
          <w:p w:rsidR="00B721E4" w:rsidRDefault="009278A0" w:rsidP="000E190A">
            <w:pPr>
              <w:ind w:firstLine="0"/>
              <w:jc w:val="left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«Проведен муниципальный конкурс «Защита прав потребителей глазами молодого поколения»</w:t>
            </w:r>
          </w:p>
          <w:p w:rsidR="00B721E4" w:rsidRPr="009278A0" w:rsidRDefault="00B721E4" w:rsidP="000E190A">
            <w:pPr>
              <w:ind w:firstLine="0"/>
              <w:jc w:val="left"/>
              <w:rPr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408" w:type="dxa"/>
            <w:hideMark/>
          </w:tcPr>
          <w:p w:rsidR="009278A0" w:rsidRPr="009278A0" w:rsidRDefault="009278A0" w:rsidP="009278A0">
            <w:pPr>
              <w:ind w:firstLine="0"/>
              <w:jc w:val="center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Х</w:t>
            </w:r>
          </w:p>
        </w:tc>
        <w:tc>
          <w:tcPr>
            <w:tcW w:w="1410" w:type="dxa"/>
            <w:hideMark/>
          </w:tcPr>
          <w:p w:rsidR="009278A0" w:rsidRPr="009278A0" w:rsidRDefault="009278A0" w:rsidP="009278A0">
            <w:pPr>
              <w:ind w:firstLine="0"/>
              <w:jc w:val="center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31.03.2025</w:t>
            </w:r>
          </w:p>
        </w:tc>
        <w:tc>
          <w:tcPr>
            <w:tcW w:w="5776" w:type="dxa"/>
            <w:hideMark/>
          </w:tcPr>
          <w:p w:rsidR="009278A0" w:rsidRPr="009278A0" w:rsidRDefault="009278A0" w:rsidP="009278A0">
            <w:pPr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9278A0">
              <w:rPr>
                <w:sz w:val="24"/>
                <w:szCs w:val="24"/>
              </w:rPr>
              <w:t>Агасян</w:t>
            </w:r>
            <w:proofErr w:type="spellEnd"/>
            <w:r w:rsidRPr="009278A0">
              <w:rPr>
                <w:sz w:val="24"/>
                <w:szCs w:val="24"/>
              </w:rPr>
              <w:t xml:space="preserve"> Ж.А. – главный специалист отдела инвестиционного развития и поддержки предпринимательства Администрации Красносулинского района</w:t>
            </w:r>
          </w:p>
        </w:tc>
        <w:tc>
          <w:tcPr>
            <w:tcW w:w="1131" w:type="dxa"/>
            <w:hideMark/>
          </w:tcPr>
          <w:p w:rsidR="009278A0" w:rsidRPr="009278A0" w:rsidRDefault="009278A0" w:rsidP="009278A0">
            <w:pPr>
              <w:ind w:firstLine="0"/>
              <w:jc w:val="center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Х</w:t>
            </w:r>
          </w:p>
        </w:tc>
        <w:tc>
          <w:tcPr>
            <w:tcW w:w="1548" w:type="dxa"/>
            <w:hideMark/>
          </w:tcPr>
          <w:p w:rsidR="009278A0" w:rsidRPr="009278A0" w:rsidRDefault="009278A0" w:rsidP="009278A0">
            <w:pPr>
              <w:ind w:firstLine="0"/>
              <w:jc w:val="center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Х</w:t>
            </w:r>
          </w:p>
        </w:tc>
        <w:tc>
          <w:tcPr>
            <w:tcW w:w="1268" w:type="dxa"/>
            <w:hideMark/>
          </w:tcPr>
          <w:p w:rsidR="009278A0" w:rsidRPr="009278A0" w:rsidRDefault="009278A0" w:rsidP="009278A0">
            <w:pPr>
              <w:ind w:firstLine="0"/>
              <w:jc w:val="center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Х</w:t>
            </w:r>
          </w:p>
        </w:tc>
        <w:tc>
          <w:tcPr>
            <w:tcW w:w="987" w:type="dxa"/>
            <w:hideMark/>
          </w:tcPr>
          <w:p w:rsidR="009278A0" w:rsidRPr="009278A0" w:rsidRDefault="009278A0" w:rsidP="009278A0">
            <w:pPr>
              <w:ind w:firstLine="0"/>
              <w:jc w:val="center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Х</w:t>
            </w:r>
          </w:p>
        </w:tc>
        <w:tc>
          <w:tcPr>
            <w:tcW w:w="1268" w:type="dxa"/>
            <w:hideMark/>
          </w:tcPr>
          <w:p w:rsidR="009278A0" w:rsidRPr="009278A0" w:rsidRDefault="009278A0" w:rsidP="009278A0">
            <w:pPr>
              <w:ind w:firstLine="0"/>
              <w:jc w:val="center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Х</w:t>
            </w:r>
          </w:p>
        </w:tc>
        <w:tc>
          <w:tcPr>
            <w:tcW w:w="1689" w:type="dxa"/>
            <w:hideMark/>
          </w:tcPr>
          <w:p w:rsidR="009278A0" w:rsidRPr="009278A0" w:rsidRDefault="009278A0" w:rsidP="009278A0">
            <w:pPr>
              <w:ind w:firstLine="0"/>
              <w:jc w:val="center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Х</w:t>
            </w:r>
          </w:p>
        </w:tc>
      </w:tr>
      <w:tr w:rsidR="009278A0" w:rsidRPr="009278A0" w:rsidTr="000E190A">
        <w:trPr>
          <w:trHeight w:val="20"/>
        </w:trPr>
        <w:tc>
          <w:tcPr>
            <w:tcW w:w="690" w:type="dxa"/>
            <w:hideMark/>
          </w:tcPr>
          <w:p w:rsidR="009278A0" w:rsidRPr="009278A0" w:rsidRDefault="009278A0" w:rsidP="009278A0">
            <w:pPr>
              <w:ind w:firstLine="0"/>
              <w:jc w:val="center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4.1.2.</w:t>
            </w:r>
          </w:p>
        </w:tc>
        <w:tc>
          <w:tcPr>
            <w:tcW w:w="4346" w:type="dxa"/>
            <w:hideMark/>
          </w:tcPr>
          <w:p w:rsidR="00B721E4" w:rsidRDefault="009278A0" w:rsidP="000E190A">
            <w:pPr>
              <w:ind w:firstLine="0"/>
              <w:jc w:val="left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 xml:space="preserve">Контрольная точка 1.1.2. </w:t>
            </w:r>
          </w:p>
          <w:p w:rsidR="00B721E4" w:rsidRDefault="009278A0" w:rsidP="000E190A">
            <w:pPr>
              <w:ind w:firstLine="0"/>
              <w:jc w:val="left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«Обеспечено оказание бесплатной консультативной помощи населению в вопросах защиты прав потребителей в соответствии с действующим законодательством, в том числе посредством обеспечения работы телефона «горячей линии»</w:t>
            </w:r>
          </w:p>
          <w:p w:rsidR="00B721E4" w:rsidRPr="009278A0" w:rsidRDefault="00B721E4" w:rsidP="000E190A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08" w:type="dxa"/>
            <w:hideMark/>
          </w:tcPr>
          <w:p w:rsidR="009278A0" w:rsidRPr="009278A0" w:rsidRDefault="009278A0" w:rsidP="009278A0">
            <w:pPr>
              <w:ind w:firstLine="0"/>
              <w:jc w:val="center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Х</w:t>
            </w:r>
          </w:p>
        </w:tc>
        <w:tc>
          <w:tcPr>
            <w:tcW w:w="1410" w:type="dxa"/>
            <w:hideMark/>
          </w:tcPr>
          <w:p w:rsidR="009278A0" w:rsidRPr="009278A0" w:rsidRDefault="009278A0" w:rsidP="009278A0">
            <w:pPr>
              <w:ind w:firstLine="0"/>
              <w:jc w:val="center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31.12.2025</w:t>
            </w:r>
          </w:p>
        </w:tc>
        <w:tc>
          <w:tcPr>
            <w:tcW w:w="5776" w:type="dxa"/>
            <w:hideMark/>
          </w:tcPr>
          <w:p w:rsidR="009278A0" w:rsidRPr="009278A0" w:rsidRDefault="009278A0" w:rsidP="009278A0">
            <w:pPr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9278A0">
              <w:rPr>
                <w:sz w:val="24"/>
                <w:szCs w:val="24"/>
              </w:rPr>
              <w:t>Агасян</w:t>
            </w:r>
            <w:proofErr w:type="spellEnd"/>
            <w:r w:rsidRPr="009278A0">
              <w:rPr>
                <w:sz w:val="24"/>
                <w:szCs w:val="24"/>
              </w:rPr>
              <w:t xml:space="preserve"> Ж.А. – главный специалист отдела инвестиционного развития и поддержки предпринимательства Администрации Красносулинского района</w:t>
            </w:r>
          </w:p>
        </w:tc>
        <w:tc>
          <w:tcPr>
            <w:tcW w:w="1131" w:type="dxa"/>
            <w:hideMark/>
          </w:tcPr>
          <w:p w:rsidR="009278A0" w:rsidRPr="009278A0" w:rsidRDefault="009278A0" w:rsidP="009278A0">
            <w:pPr>
              <w:ind w:firstLine="0"/>
              <w:jc w:val="center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Х</w:t>
            </w:r>
          </w:p>
        </w:tc>
        <w:tc>
          <w:tcPr>
            <w:tcW w:w="1548" w:type="dxa"/>
            <w:hideMark/>
          </w:tcPr>
          <w:p w:rsidR="009278A0" w:rsidRPr="009278A0" w:rsidRDefault="009278A0" w:rsidP="009278A0">
            <w:pPr>
              <w:ind w:firstLine="0"/>
              <w:jc w:val="center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Х</w:t>
            </w:r>
          </w:p>
        </w:tc>
        <w:tc>
          <w:tcPr>
            <w:tcW w:w="1268" w:type="dxa"/>
            <w:hideMark/>
          </w:tcPr>
          <w:p w:rsidR="009278A0" w:rsidRPr="009278A0" w:rsidRDefault="009278A0" w:rsidP="009278A0">
            <w:pPr>
              <w:ind w:firstLine="0"/>
              <w:jc w:val="center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Х</w:t>
            </w:r>
          </w:p>
        </w:tc>
        <w:tc>
          <w:tcPr>
            <w:tcW w:w="987" w:type="dxa"/>
            <w:hideMark/>
          </w:tcPr>
          <w:p w:rsidR="009278A0" w:rsidRPr="009278A0" w:rsidRDefault="009278A0" w:rsidP="009278A0">
            <w:pPr>
              <w:ind w:firstLine="0"/>
              <w:jc w:val="center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Х</w:t>
            </w:r>
          </w:p>
        </w:tc>
        <w:tc>
          <w:tcPr>
            <w:tcW w:w="1268" w:type="dxa"/>
            <w:hideMark/>
          </w:tcPr>
          <w:p w:rsidR="009278A0" w:rsidRPr="009278A0" w:rsidRDefault="009278A0" w:rsidP="009278A0">
            <w:pPr>
              <w:ind w:firstLine="0"/>
              <w:jc w:val="center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Х</w:t>
            </w:r>
          </w:p>
        </w:tc>
        <w:tc>
          <w:tcPr>
            <w:tcW w:w="1689" w:type="dxa"/>
            <w:hideMark/>
          </w:tcPr>
          <w:p w:rsidR="009278A0" w:rsidRPr="009278A0" w:rsidRDefault="009278A0" w:rsidP="009278A0">
            <w:pPr>
              <w:ind w:firstLine="0"/>
              <w:jc w:val="center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Х</w:t>
            </w:r>
          </w:p>
        </w:tc>
      </w:tr>
      <w:tr w:rsidR="009278A0" w:rsidRPr="009278A0" w:rsidTr="000E190A">
        <w:trPr>
          <w:trHeight w:val="20"/>
        </w:trPr>
        <w:tc>
          <w:tcPr>
            <w:tcW w:w="690" w:type="dxa"/>
            <w:hideMark/>
          </w:tcPr>
          <w:p w:rsidR="009278A0" w:rsidRPr="009278A0" w:rsidRDefault="009278A0" w:rsidP="009278A0">
            <w:pPr>
              <w:ind w:firstLine="0"/>
              <w:jc w:val="center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4.1.3.</w:t>
            </w:r>
          </w:p>
        </w:tc>
        <w:tc>
          <w:tcPr>
            <w:tcW w:w="4346" w:type="dxa"/>
            <w:hideMark/>
          </w:tcPr>
          <w:p w:rsidR="00B721E4" w:rsidRDefault="009278A0" w:rsidP="000E190A">
            <w:pPr>
              <w:ind w:firstLine="0"/>
              <w:jc w:val="left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 xml:space="preserve">Контрольная точка 1.1.3. </w:t>
            </w:r>
          </w:p>
          <w:p w:rsidR="00B721E4" w:rsidRDefault="009278A0" w:rsidP="000E190A">
            <w:pPr>
              <w:ind w:firstLine="0"/>
              <w:jc w:val="left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«Освещение в средствах массовой информации вопросов по защите прав потребителей в различных сферах потребительского рынка товаров и услуг»</w:t>
            </w:r>
          </w:p>
          <w:p w:rsidR="00B721E4" w:rsidRPr="009278A0" w:rsidRDefault="00B721E4" w:rsidP="000E190A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08" w:type="dxa"/>
            <w:hideMark/>
          </w:tcPr>
          <w:p w:rsidR="009278A0" w:rsidRPr="009278A0" w:rsidRDefault="009278A0" w:rsidP="009278A0">
            <w:pPr>
              <w:ind w:firstLine="0"/>
              <w:jc w:val="center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Х</w:t>
            </w:r>
          </w:p>
        </w:tc>
        <w:tc>
          <w:tcPr>
            <w:tcW w:w="1410" w:type="dxa"/>
            <w:hideMark/>
          </w:tcPr>
          <w:p w:rsidR="009278A0" w:rsidRPr="009278A0" w:rsidRDefault="009278A0" w:rsidP="009278A0">
            <w:pPr>
              <w:ind w:firstLine="0"/>
              <w:jc w:val="center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31.12.2025</w:t>
            </w:r>
          </w:p>
        </w:tc>
        <w:tc>
          <w:tcPr>
            <w:tcW w:w="5776" w:type="dxa"/>
            <w:hideMark/>
          </w:tcPr>
          <w:p w:rsidR="009278A0" w:rsidRPr="009278A0" w:rsidRDefault="009278A0" w:rsidP="009278A0">
            <w:pPr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9278A0">
              <w:rPr>
                <w:sz w:val="24"/>
                <w:szCs w:val="24"/>
              </w:rPr>
              <w:t>Агасян</w:t>
            </w:r>
            <w:proofErr w:type="spellEnd"/>
            <w:r w:rsidRPr="009278A0">
              <w:rPr>
                <w:sz w:val="24"/>
                <w:szCs w:val="24"/>
              </w:rPr>
              <w:t xml:space="preserve"> Ж.А. – главный специалист отдела инвестиционного развития и поддержки предпринимательства Администрации Красносулинского района</w:t>
            </w:r>
          </w:p>
        </w:tc>
        <w:tc>
          <w:tcPr>
            <w:tcW w:w="1131" w:type="dxa"/>
            <w:hideMark/>
          </w:tcPr>
          <w:p w:rsidR="009278A0" w:rsidRPr="009278A0" w:rsidRDefault="009278A0" w:rsidP="009278A0">
            <w:pPr>
              <w:ind w:firstLine="0"/>
              <w:jc w:val="center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Х</w:t>
            </w:r>
          </w:p>
        </w:tc>
        <w:tc>
          <w:tcPr>
            <w:tcW w:w="1548" w:type="dxa"/>
            <w:hideMark/>
          </w:tcPr>
          <w:p w:rsidR="009278A0" w:rsidRPr="009278A0" w:rsidRDefault="009278A0" w:rsidP="009278A0">
            <w:pPr>
              <w:ind w:firstLine="0"/>
              <w:jc w:val="center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Х</w:t>
            </w:r>
          </w:p>
        </w:tc>
        <w:tc>
          <w:tcPr>
            <w:tcW w:w="1268" w:type="dxa"/>
            <w:hideMark/>
          </w:tcPr>
          <w:p w:rsidR="009278A0" w:rsidRPr="009278A0" w:rsidRDefault="009278A0" w:rsidP="009278A0">
            <w:pPr>
              <w:ind w:firstLine="0"/>
              <w:jc w:val="center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Х</w:t>
            </w:r>
          </w:p>
        </w:tc>
        <w:tc>
          <w:tcPr>
            <w:tcW w:w="987" w:type="dxa"/>
            <w:hideMark/>
          </w:tcPr>
          <w:p w:rsidR="009278A0" w:rsidRPr="009278A0" w:rsidRDefault="009278A0" w:rsidP="009278A0">
            <w:pPr>
              <w:ind w:firstLine="0"/>
              <w:jc w:val="center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Х</w:t>
            </w:r>
          </w:p>
        </w:tc>
        <w:tc>
          <w:tcPr>
            <w:tcW w:w="1268" w:type="dxa"/>
            <w:hideMark/>
          </w:tcPr>
          <w:p w:rsidR="009278A0" w:rsidRPr="009278A0" w:rsidRDefault="009278A0" w:rsidP="009278A0">
            <w:pPr>
              <w:ind w:firstLine="0"/>
              <w:jc w:val="center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Х</w:t>
            </w:r>
          </w:p>
        </w:tc>
        <w:tc>
          <w:tcPr>
            <w:tcW w:w="1689" w:type="dxa"/>
            <w:hideMark/>
          </w:tcPr>
          <w:p w:rsidR="009278A0" w:rsidRPr="009278A0" w:rsidRDefault="009278A0" w:rsidP="009278A0">
            <w:pPr>
              <w:ind w:firstLine="0"/>
              <w:jc w:val="center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Х</w:t>
            </w:r>
          </w:p>
        </w:tc>
      </w:tr>
      <w:tr w:rsidR="009278A0" w:rsidRPr="009278A0" w:rsidTr="000E190A">
        <w:trPr>
          <w:trHeight w:val="20"/>
        </w:trPr>
        <w:tc>
          <w:tcPr>
            <w:tcW w:w="690" w:type="dxa"/>
            <w:hideMark/>
          </w:tcPr>
          <w:p w:rsidR="009278A0" w:rsidRPr="009278A0" w:rsidRDefault="009278A0" w:rsidP="009278A0">
            <w:pPr>
              <w:ind w:firstLine="0"/>
              <w:jc w:val="center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4.1.4.</w:t>
            </w:r>
          </w:p>
        </w:tc>
        <w:tc>
          <w:tcPr>
            <w:tcW w:w="4346" w:type="dxa"/>
            <w:hideMark/>
          </w:tcPr>
          <w:p w:rsidR="00B721E4" w:rsidRPr="009278A0" w:rsidRDefault="009278A0" w:rsidP="00B721E4">
            <w:pPr>
              <w:ind w:firstLine="0"/>
              <w:jc w:val="left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Контрольная точка 1.1.4. «Сформированы сводные данные о деятельности по обеспечению защиты прав потребителей в Красносулинском районе»</w:t>
            </w:r>
          </w:p>
        </w:tc>
        <w:tc>
          <w:tcPr>
            <w:tcW w:w="1408" w:type="dxa"/>
            <w:hideMark/>
          </w:tcPr>
          <w:p w:rsidR="009278A0" w:rsidRPr="009278A0" w:rsidRDefault="009278A0" w:rsidP="009278A0">
            <w:pPr>
              <w:ind w:firstLine="0"/>
              <w:jc w:val="center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Х</w:t>
            </w:r>
          </w:p>
        </w:tc>
        <w:tc>
          <w:tcPr>
            <w:tcW w:w="1410" w:type="dxa"/>
          </w:tcPr>
          <w:p w:rsidR="009278A0" w:rsidRPr="009278A0" w:rsidRDefault="009278A0" w:rsidP="00CF2EDD">
            <w:pPr>
              <w:ind w:firstLine="0"/>
              <w:jc w:val="center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20.12.2025</w:t>
            </w:r>
          </w:p>
        </w:tc>
        <w:tc>
          <w:tcPr>
            <w:tcW w:w="5776" w:type="dxa"/>
            <w:hideMark/>
          </w:tcPr>
          <w:p w:rsidR="009278A0" w:rsidRPr="009278A0" w:rsidRDefault="009278A0" w:rsidP="009278A0">
            <w:pPr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9278A0">
              <w:rPr>
                <w:sz w:val="24"/>
                <w:szCs w:val="24"/>
              </w:rPr>
              <w:t>Агасян</w:t>
            </w:r>
            <w:proofErr w:type="spellEnd"/>
            <w:r w:rsidRPr="009278A0">
              <w:rPr>
                <w:sz w:val="24"/>
                <w:szCs w:val="24"/>
              </w:rPr>
              <w:t xml:space="preserve"> Ж.А. – главный специалист отдела инвестиционного развития и поддержки предпринимательства Администрации Красносулинского района</w:t>
            </w:r>
          </w:p>
        </w:tc>
        <w:tc>
          <w:tcPr>
            <w:tcW w:w="1131" w:type="dxa"/>
            <w:hideMark/>
          </w:tcPr>
          <w:p w:rsidR="009278A0" w:rsidRPr="009278A0" w:rsidRDefault="009278A0" w:rsidP="009278A0">
            <w:pPr>
              <w:ind w:firstLine="0"/>
              <w:jc w:val="center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Х</w:t>
            </w:r>
          </w:p>
        </w:tc>
        <w:tc>
          <w:tcPr>
            <w:tcW w:w="1548" w:type="dxa"/>
            <w:hideMark/>
          </w:tcPr>
          <w:p w:rsidR="009278A0" w:rsidRPr="009278A0" w:rsidRDefault="009278A0" w:rsidP="009278A0">
            <w:pPr>
              <w:ind w:firstLine="0"/>
              <w:jc w:val="center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Х</w:t>
            </w:r>
          </w:p>
        </w:tc>
        <w:tc>
          <w:tcPr>
            <w:tcW w:w="1268" w:type="dxa"/>
            <w:hideMark/>
          </w:tcPr>
          <w:p w:rsidR="009278A0" w:rsidRPr="009278A0" w:rsidRDefault="009278A0" w:rsidP="009278A0">
            <w:pPr>
              <w:ind w:firstLine="0"/>
              <w:jc w:val="center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Х</w:t>
            </w:r>
          </w:p>
        </w:tc>
        <w:tc>
          <w:tcPr>
            <w:tcW w:w="987" w:type="dxa"/>
            <w:hideMark/>
          </w:tcPr>
          <w:p w:rsidR="009278A0" w:rsidRPr="009278A0" w:rsidRDefault="009278A0" w:rsidP="009278A0">
            <w:pPr>
              <w:ind w:firstLine="0"/>
              <w:jc w:val="center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Х</w:t>
            </w:r>
          </w:p>
        </w:tc>
        <w:tc>
          <w:tcPr>
            <w:tcW w:w="1268" w:type="dxa"/>
            <w:hideMark/>
          </w:tcPr>
          <w:p w:rsidR="009278A0" w:rsidRPr="009278A0" w:rsidRDefault="009278A0" w:rsidP="009278A0">
            <w:pPr>
              <w:ind w:firstLine="0"/>
              <w:jc w:val="center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Х</w:t>
            </w:r>
          </w:p>
        </w:tc>
        <w:tc>
          <w:tcPr>
            <w:tcW w:w="1689" w:type="dxa"/>
            <w:hideMark/>
          </w:tcPr>
          <w:p w:rsidR="009278A0" w:rsidRPr="009278A0" w:rsidRDefault="009278A0" w:rsidP="009278A0">
            <w:pPr>
              <w:ind w:firstLine="0"/>
              <w:jc w:val="center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Х</w:t>
            </w:r>
          </w:p>
        </w:tc>
      </w:tr>
      <w:tr w:rsidR="009278A0" w:rsidRPr="009278A0" w:rsidTr="000E190A">
        <w:trPr>
          <w:trHeight w:val="20"/>
        </w:trPr>
        <w:tc>
          <w:tcPr>
            <w:tcW w:w="690" w:type="dxa"/>
            <w:vMerge w:val="restart"/>
            <w:hideMark/>
          </w:tcPr>
          <w:p w:rsidR="009278A0" w:rsidRPr="009278A0" w:rsidRDefault="009278A0" w:rsidP="009278A0">
            <w:pPr>
              <w:ind w:firstLine="0"/>
              <w:jc w:val="center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lastRenderedPageBreak/>
              <w:t>5.</w:t>
            </w:r>
          </w:p>
        </w:tc>
        <w:tc>
          <w:tcPr>
            <w:tcW w:w="4346" w:type="dxa"/>
            <w:vMerge w:val="restart"/>
            <w:shd w:val="clear" w:color="auto" w:fill="FFFFFF" w:themeFill="background1"/>
            <w:hideMark/>
          </w:tcPr>
          <w:p w:rsidR="009278A0" w:rsidRPr="009278A0" w:rsidRDefault="009278A0" w:rsidP="009278A0">
            <w:pPr>
              <w:ind w:firstLine="0"/>
              <w:jc w:val="left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Итого по муниципальной</w:t>
            </w:r>
            <w:r w:rsidR="00CF2EDD">
              <w:rPr>
                <w:sz w:val="24"/>
                <w:szCs w:val="24"/>
              </w:rPr>
              <w:t xml:space="preserve"> </w:t>
            </w:r>
            <w:r w:rsidRPr="009278A0">
              <w:rPr>
                <w:sz w:val="24"/>
                <w:szCs w:val="24"/>
              </w:rPr>
              <w:t>программе</w:t>
            </w:r>
          </w:p>
        </w:tc>
        <w:tc>
          <w:tcPr>
            <w:tcW w:w="1408" w:type="dxa"/>
            <w:shd w:val="clear" w:color="auto" w:fill="FFFFFF" w:themeFill="background1"/>
            <w:hideMark/>
          </w:tcPr>
          <w:p w:rsidR="009278A0" w:rsidRPr="009278A0" w:rsidRDefault="009278A0" w:rsidP="009278A0">
            <w:pPr>
              <w:ind w:firstLine="0"/>
              <w:jc w:val="center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X</w:t>
            </w:r>
          </w:p>
        </w:tc>
        <w:tc>
          <w:tcPr>
            <w:tcW w:w="1410" w:type="dxa"/>
            <w:shd w:val="clear" w:color="auto" w:fill="FFFFFF" w:themeFill="background1"/>
            <w:hideMark/>
          </w:tcPr>
          <w:p w:rsidR="009278A0" w:rsidRPr="009278A0" w:rsidRDefault="009278A0" w:rsidP="009278A0">
            <w:pPr>
              <w:ind w:firstLine="0"/>
              <w:jc w:val="center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X</w:t>
            </w:r>
          </w:p>
        </w:tc>
        <w:tc>
          <w:tcPr>
            <w:tcW w:w="5776" w:type="dxa"/>
            <w:shd w:val="clear" w:color="auto" w:fill="FFFFFF" w:themeFill="background1"/>
            <w:hideMark/>
          </w:tcPr>
          <w:p w:rsidR="009278A0" w:rsidRPr="009278A0" w:rsidRDefault="009278A0" w:rsidP="00CF2EDD">
            <w:pPr>
              <w:ind w:firstLine="0"/>
              <w:jc w:val="center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X</w:t>
            </w:r>
          </w:p>
        </w:tc>
        <w:tc>
          <w:tcPr>
            <w:tcW w:w="1131" w:type="dxa"/>
            <w:shd w:val="clear" w:color="auto" w:fill="FFFFFF" w:themeFill="background1"/>
            <w:hideMark/>
          </w:tcPr>
          <w:p w:rsidR="009278A0" w:rsidRPr="009278A0" w:rsidRDefault="009278A0" w:rsidP="009278A0">
            <w:pPr>
              <w:ind w:firstLine="0"/>
              <w:jc w:val="center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500462,0</w:t>
            </w:r>
          </w:p>
        </w:tc>
        <w:tc>
          <w:tcPr>
            <w:tcW w:w="1548" w:type="dxa"/>
            <w:hideMark/>
          </w:tcPr>
          <w:p w:rsidR="009278A0" w:rsidRPr="009278A0" w:rsidRDefault="009278A0" w:rsidP="009278A0">
            <w:pPr>
              <w:ind w:firstLine="0"/>
              <w:jc w:val="center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0,0</w:t>
            </w:r>
          </w:p>
        </w:tc>
        <w:tc>
          <w:tcPr>
            <w:tcW w:w="1268" w:type="dxa"/>
            <w:hideMark/>
          </w:tcPr>
          <w:p w:rsidR="009278A0" w:rsidRPr="009278A0" w:rsidRDefault="009278A0" w:rsidP="009278A0">
            <w:pPr>
              <w:ind w:firstLine="0"/>
              <w:jc w:val="center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0,0</w:t>
            </w:r>
          </w:p>
        </w:tc>
        <w:tc>
          <w:tcPr>
            <w:tcW w:w="987" w:type="dxa"/>
            <w:hideMark/>
          </w:tcPr>
          <w:p w:rsidR="009278A0" w:rsidRPr="009278A0" w:rsidRDefault="009278A0" w:rsidP="009278A0">
            <w:pPr>
              <w:ind w:firstLine="0"/>
              <w:jc w:val="center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462,0</w:t>
            </w:r>
          </w:p>
        </w:tc>
        <w:tc>
          <w:tcPr>
            <w:tcW w:w="1268" w:type="dxa"/>
            <w:hideMark/>
          </w:tcPr>
          <w:p w:rsidR="009278A0" w:rsidRPr="009278A0" w:rsidRDefault="009278A0" w:rsidP="009278A0">
            <w:pPr>
              <w:ind w:firstLine="0"/>
              <w:jc w:val="center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0,0</w:t>
            </w:r>
          </w:p>
        </w:tc>
        <w:tc>
          <w:tcPr>
            <w:tcW w:w="1689" w:type="dxa"/>
            <w:hideMark/>
          </w:tcPr>
          <w:p w:rsidR="009278A0" w:rsidRPr="009278A0" w:rsidRDefault="009278A0" w:rsidP="009278A0">
            <w:pPr>
              <w:ind w:firstLine="0"/>
              <w:jc w:val="center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500000,0</w:t>
            </w:r>
          </w:p>
        </w:tc>
      </w:tr>
      <w:tr w:rsidR="009278A0" w:rsidRPr="009278A0" w:rsidTr="000E190A">
        <w:trPr>
          <w:trHeight w:val="20"/>
        </w:trPr>
        <w:tc>
          <w:tcPr>
            <w:tcW w:w="690" w:type="dxa"/>
            <w:vMerge/>
            <w:vAlign w:val="center"/>
            <w:hideMark/>
          </w:tcPr>
          <w:p w:rsidR="009278A0" w:rsidRPr="009278A0" w:rsidRDefault="009278A0" w:rsidP="009278A0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346" w:type="dxa"/>
            <w:vMerge/>
            <w:vAlign w:val="center"/>
            <w:hideMark/>
          </w:tcPr>
          <w:p w:rsidR="009278A0" w:rsidRPr="009278A0" w:rsidRDefault="009278A0" w:rsidP="009278A0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08" w:type="dxa"/>
            <w:shd w:val="clear" w:color="auto" w:fill="FFFFFF" w:themeFill="background1"/>
            <w:hideMark/>
          </w:tcPr>
          <w:p w:rsidR="009278A0" w:rsidRPr="009278A0" w:rsidRDefault="009278A0" w:rsidP="009278A0">
            <w:pPr>
              <w:ind w:firstLine="0"/>
              <w:jc w:val="center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X</w:t>
            </w:r>
          </w:p>
        </w:tc>
        <w:tc>
          <w:tcPr>
            <w:tcW w:w="1410" w:type="dxa"/>
            <w:shd w:val="clear" w:color="auto" w:fill="FFFFFF" w:themeFill="background1"/>
            <w:hideMark/>
          </w:tcPr>
          <w:p w:rsidR="009278A0" w:rsidRPr="009278A0" w:rsidRDefault="009278A0" w:rsidP="009278A0">
            <w:pPr>
              <w:ind w:firstLine="0"/>
              <w:jc w:val="center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X</w:t>
            </w:r>
          </w:p>
        </w:tc>
        <w:tc>
          <w:tcPr>
            <w:tcW w:w="5776" w:type="dxa"/>
            <w:shd w:val="clear" w:color="auto" w:fill="FFFFFF" w:themeFill="background1"/>
            <w:hideMark/>
          </w:tcPr>
          <w:p w:rsidR="009278A0" w:rsidRPr="009278A0" w:rsidRDefault="009278A0" w:rsidP="009278A0">
            <w:pPr>
              <w:ind w:firstLine="0"/>
              <w:jc w:val="left"/>
              <w:rPr>
                <w:sz w:val="24"/>
                <w:szCs w:val="24"/>
              </w:rPr>
            </w:pPr>
            <w:proofErr w:type="gramStart"/>
            <w:r w:rsidRPr="009278A0">
              <w:rPr>
                <w:sz w:val="24"/>
                <w:szCs w:val="24"/>
              </w:rPr>
              <w:t>Стальная</w:t>
            </w:r>
            <w:proofErr w:type="gramEnd"/>
            <w:r w:rsidRPr="009278A0">
              <w:rPr>
                <w:sz w:val="24"/>
                <w:szCs w:val="24"/>
              </w:rPr>
              <w:t xml:space="preserve"> Н.Н. – начальник отдела инвестиционного развития и поддержки предпринимательства Администрации Красносулинского района </w:t>
            </w:r>
          </w:p>
        </w:tc>
        <w:tc>
          <w:tcPr>
            <w:tcW w:w="1131" w:type="dxa"/>
            <w:shd w:val="clear" w:color="auto" w:fill="FFFFFF" w:themeFill="background1"/>
            <w:hideMark/>
          </w:tcPr>
          <w:p w:rsidR="009278A0" w:rsidRPr="009278A0" w:rsidRDefault="009278A0" w:rsidP="009278A0">
            <w:pPr>
              <w:ind w:firstLine="0"/>
              <w:jc w:val="center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378,5</w:t>
            </w:r>
          </w:p>
        </w:tc>
        <w:tc>
          <w:tcPr>
            <w:tcW w:w="1548" w:type="dxa"/>
            <w:hideMark/>
          </w:tcPr>
          <w:p w:rsidR="009278A0" w:rsidRPr="009278A0" w:rsidRDefault="009278A0" w:rsidP="009278A0">
            <w:pPr>
              <w:ind w:firstLine="0"/>
              <w:jc w:val="center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0,0</w:t>
            </w:r>
          </w:p>
        </w:tc>
        <w:tc>
          <w:tcPr>
            <w:tcW w:w="1268" w:type="dxa"/>
            <w:hideMark/>
          </w:tcPr>
          <w:p w:rsidR="009278A0" w:rsidRPr="009278A0" w:rsidRDefault="009278A0" w:rsidP="009278A0">
            <w:pPr>
              <w:ind w:firstLine="0"/>
              <w:jc w:val="center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0,0</w:t>
            </w:r>
          </w:p>
        </w:tc>
        <w:tc>
          <w:tcPr>
            <w:tcW w:w="987" w:type="dxa"/>
            <w:hideMark/>
          </w:tcPr>
          <w:p w:rsidR="009278A0" w:rsidRPr="009278A0" w:rsidRDefault="009278A0" w:rsidP="009278A0">
            <w:pPr>
              <w:ind w:firstLine="0"/>
              <w:jc w:val="center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378,5</w:t>
            </w:r>
          </w:p>
        </w:tc>
        <w:tc>
          <w:tcPr>
            <w:tcW w:w="1268" w:type="dxa"/>
            <w:hideMark/>
          </w:tcPr>
          <w:p w:rsidR="009278A0" w:rsidRPr="009278A0" w:rsidRDefault="009278A0" w:rsidP="009278A0">
            <w:pPr>
              <w:ind w:firstLine="0"/>
              <w:jc w:val="center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0,0</w:t>
            </w:r>
          </w:p>
        </w:tc>
        <w:tc>
          <w:tcPr>
            <w:tcW w:w="1689" w:type="dxa"/>
            <w:hideMark/>
          </w:tcPr>
          <w:p w:rsidR="009278A0" w:rsidRPr="009278A0" w:rsidRDefault="009278A0" w:rsidP="009278A0">
            <w:pPr>
              <w:ind w:firstLine="0"/>
              <w:jc w:val="center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0,0</w:t>
            </w:r>
          </w:p>
        </w:tc>
      </w:tr>
      <w:tr w:rsidR="009278A0" w:rsidRPr="009278A0" w:rsidTr="000E190A">
        <w:trPr>
          <w:trHeight w:val="20"/>
        </w:trPr>
        <w:tc>
          <w:tcPr>
            <w:tcW w:w="690" w:type="dxa"/>
            <w:vMerge/>
            <w:vAlign w:val="center"/>
            <w:hideMark/>
          </w:tcPr>
          <w:p w:rsidR="009278A0" w:rsidRPr="009278A0" w:rsidRDefault="009278A0" w:rsidP="009278A0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346" w:type="dxa"/>
            <w:vMerge/>
            <w:vAlign w:val="center"/>
            <w:hideMark/>
          </w:tcPr>
          <w:p w:rsidR="009278A0" w:rsidRPr="009278A0" w:rsidRDefault="009278A0" w:rsidP="009278A0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08" w:type="dxa"/>
            <w:shd w:val="clear" w:color="auto" w:fill="FFFFFF" w:themeFill="background1"/>
            <w:hideMark/>
          </w:tcPr>
          <w:p w:rsidR="009278A0" w:rsidRPr="009278A0" w:rsidRDefault="009278A0" w:rsidP="009278A0">
            <w:pPr>
              <w:ind w:firstLine="0"/>
              <w:jc w:val="center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X</w:t>
            </w:r>
          </w:p>
        </w:tc>
        <w:tc>
          <w:tcPr>
            <w:tcW w:w="1410" w:type="dxa"/>
            <w:shd w:val="clear" w:color="auto" w:fill="FFFFFF" w:themeFill="background1"/>
            <w:hideMark/>
          </w:tcPr>
          <w:p w:rsidR="009278A0" w:rsidRPr="009278A0" w:rsidRDefault="009278A0" w:rsidP="009278A0">
            <w:pPr>
              <w:ind w:firstLine="0"/>
              <w:jc w:val="center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X</w:t>
            </w:r>
          </w:p>
        </w:tc>
        <w:tc>
          <w:tcPr>
            <w:tcW w:w="5776" w:type="dxa"/>
            <w:shd w:val="clear" w:color="auto" w:fill="FFFFFF" w:themeFill="background1"/>
            <w:hideMark/>
          </w:tcPr>
          <w:p w:rsidR="009278A0" w:rsidRPr="009278A0" w:rsidRDefault="009278A0" w:rsidP="009278A0">
            <w:pPr>
              <w:ind w:firstLine="0"/>
              <w:jc w:val="left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Балов Д.В. – ведущий специалист отдела инвестиционного развития и поддержки предпринимательства Администрации Красносулинского района</w:t>
            </w:r>
          </w:p>
        </w:tc>
        <w:tc>
          <w:tcPr>
            <w:tcW w:w="1131" w:type="dxa"/>
            <w:shd w:val="clear" w:color="auto" w:fill="FFFFFF" w:themeFill="background1"/>
            <w:hideMark/>
          </w:tcPr>
          <w:p w:rsidR="009278A0" w:rsidRPr="009278A0" w:rsidRDefault="009278A0" w:rsidP="009278A0">
            <w:pPr>
              <w:ind w:firstLine="0"/>
              <w:jc w:val="center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500083,5</w:t>
            </w:r>
          </w:p>
        </w:tc>
        <w:tc>
          <w:tcPr>
            <w:tcW w:w="1548" w:type="dxa"/>
            <w:hideMark/>
          </w:tcPr>
          <w:p w:rsidR="009278A0" w:rsidRPr="009278A0" w:rsidRDefault="009278A0" w:rsidP="009278A0">
            <w:pPr>
              <w:ind w:firstLine="0"/>
              <w:jc w:val="center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0,0</w:t>
            </w:r>
          </w:p>
        </w:tc>
        <w:tc>
          <w:tcPr>
            <w:tcW w:w="1268" w:type="dxa"/>
            <w:hideMark/>
          </w:tcPr>
          <w:p w:rsidR="009278A0" w:rsidRPr="009278A0" w:rsidRDefault="009278A0" w:rsidP="009278A0">
            <w:pPr>
              <w:ind w:firstLine="0"/>
              <w:jc w:val="center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0,0</w:t>
            </w:r>
          </w:p>
        </w:tc>
        <w:tc>
          <w:tcPr>
            <w:tcW w:w="987" w:type="dxa"/>
            <w:hideMark/>
          </w:tcPr>
          <w:p w:rsidR="009278A0" w:rsidRPr="009278A0" w:rsidRDefault="009278A0" w:rsidP="009278A0">
            <w:pPr>
              <w:ind w:firstLine="0"/>
              <w:jc w:val="center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83,5</w:t>
            </w:r>
          </w:p>
        </w:tc>
        <w:tc>
          <w:tcPr>
            <w:tcW w:w="1268" w:type="dxa"/>
            <w:hideMark/>
          </w:tcPr>
          <w:p w:rsidR="009278A0" w:rsidRPr="009278A0" w:rsidRDefault="009278A0" w:rsidP="009278A0">
            <w:pPr>
              <w:ind w:firstLine="0"/>
              <w:jc w:val="center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0,0</w:t>
            </w:r>
          </w:p>
        </w:tc>
        <w:tc>
          <w:tcPr>
            <w:tcW w:w="1689" w:type="dxa"/>
            <w:hideMark/>
          </w:tcPr>
          <w:p w:rsidR="009278A0" w:rsidRPr="009278A0" w:rsidRDefault="009278A0" w:rsidP="009278A0">
            <w:pPr>
              <w:ind w:firstLine="0"/>
              <w:jc w:val="center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500000,0</w:t>
            </w:r>
          </w:p>
        </w:tc>
      </w:tr>
      <w:tr w:rsidR="009278A0" w:rsidRPr="009278A0" w:rsidTr="000E190A">
        <w:trPr>
          <w:trHeight w:val="20"/>
        </w:trPr>
        <w:tc>
          <w:tcPr>
            <w:tcW w:w="690" w:type="dxa"/>
            <w:vMerge/>
            <w:vAlign w:val="center"/>
            <w:hideMark/>
          </w:tcPr>
          <w:p w:rsidR="009278A0" w:rsidRPr="009278A0" w:rsidRDefault="009278A0" w:rsidP="009278A0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346" w:type="dxa"/>
            <w:vMerge/>
            <w:vAlign w:val="center"/>
            <w:hideMark/>
          </w:tcPr>
          <w:p w:rsidR="009278A0" w:rsidRPr="009278A0" w:rsidRDefault="009278A0" w:rsidP="009278A0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08" w:type="dxa"/>
            <w:shd w:val="clear" w:color="auto" w:fill="FFFFFF" w:themeFill="background1"/>
            <w:hideMark/>
          </w:tcPr>
          <w:p w:rsidR="009278A0" w:rsidRPr="009278A0" w:rsidRDefault="009278A0" w:rsidP="009278A0">
            <w:pPr>
              <w:ind w:firstLine="0"/>
              <w:jc w:val="center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X</w:t>
            </w:r>
          </w:p>
        </w:tc>
        <w:tc>
          <w:tcPr>
            <w:tcW w:w="1410" w:type="dxa"/>
            <w:shd w:val="clear" w:color="auto" w:fill="FFFFFF" w:themeFill="background1"/>
            <w:hideMark/>
          </w:tcPr>
          <w:p w:rsidR="009278A0" w:rsidRPr="009278A0" w:rsidRDefault="009278A0" w:rsidP="009278A0">
            <w:pPr>
              <w:ind w:firstLine="0"/>
              <w:jc w:val="center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X</w:t>
            </w:r>
          </w:p>
        </w:tc>
        <w:tc>
          <w:tcPr>
            <w:tcW w:w="5776" w:type="dxa"/>
            <w:shd w:val="clear" w:color="auto" w:fill="FFFFFF" w:themeFill="background1"/>
            <w:hideMark/>
          </w:tcPr>
          <w:p w:rsidR="009278A0" w:rsidRPr="009278A0" w:rsidRDefault="009278A0" w:rsidP="009278A0">
            <w:pPr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9278A0">
              <w:rPr>
                <w:sz w:val="24"/>
                <w:szCs w:val="24"/>
              </w:rPr>
              <w:t>Агасян</w:t>
            </w:r>
            <w:proofErr w:type="spellEnd"/>
            <w:r w:rsidRPr="009278A0">
              <w:rPr>
                <w:sz w:val="24"/>
                <w:szCs w:val="24"/>
              </w:rPr>
              <w:t xml:space="preserve"> Ж.А. – главный специалист отдела инвестиционного развития и поддержки предпринимательства Администрации Красносулинского района</w:t>
            </w:r>
          </w:p>
        </w:tc>
        <w:tc>
          <w:tcPr>
            <w:tcW w:w="1131" w:type="dxa"/>
            <w:shd w:val="clear" w:color="auto" w:fill="FFFFFF" w:themeFill="background1"/>
            <w:hideMark/>
          </w:tcPr>
          <w:p w:rsidR="009278A0" w:rsidRPr="009278A0" w:rsidRDefault="009278A0" w:rsidP="009278A0">
            <w:pPr>
              <w:ind w:firstLine="0"/>
              <w:jc w:val="center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0,0</w:t>
            </w:r>
          </w:p>
        </w:tc>
        <w:tc>
          <w:tcPr>
            <w:tcW w:w="1548" w:type="dxa"/>
            <w:hideMark/>
          </w:tcPr>
          <w:p w:rsidR="009278A0" w:rsidRPr="009278A0" w:rsidRDefault="009278A0" w:rsidP="009278A0">
            <w:pPr>
              <w:ind w:firstLine="0"/>
              <w:jc w:val="center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0,0</w:t>
            </w:r>
          </w:p>
        </w:tc>
        <w:tc>
          <w:tcPr>
            <w:tcW w:w="1268" w:type="dxa"/>
            <w:hideMark/>
          </w:tcPr>
          <w:p w:rsidR="009278A0" w:rsidRPr="009278A0" w:rsidRDefault="009278A0" w:rsidP="009278A0">
            <w:pPr>
              <w:ind w:firstLine="0"/>
              <w:jc w:val="center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0,0</w:t>
            </w:r>
          </w:p>
        </w:tc>
        <w:tc>
          <w:tcPr>
            <w:tcW w:w="987" w:type="dxa"/>
            <w:hideMark/>
          </w:tcPr>
          <w:p w:rsidR="009278A0" w:rsidRPr="009278A0" w:rsidRDefault="009278A0" w:rsidP="009278A0">
            <w:pPr>
              <w:ind w:firstLine="0"/>
              <w:jc w:val="center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0,0</w:t>
            </w:r>
          </w:p>
        </w:tc>
        <w:tc>
          <w:tcPr>
            <w:tcW w:w="1268" w:type="dxa"/>
            <w:hideMark/>
          </w:tcPr>
          <w:p w:rsidR="009278A0" w:rsidRPr="009278A0" w:rsidRDefault="009278A0" w:rsidP="009278A0">
            <w:pPr>
              <w:ind w:firstLine="0"/>
              <w:jc w:val="center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0,0</w:t>
            </w:r>
          </w:p>
        </w:tc>
        <w:tc>
          <w:tcPr>
            <w:tcW w:w="1689" w:type="dxa"/>
            <w:hideMark/>
          </w:tcPr>
          <w:p w:rsidR="009278A0" w:rsidRPr="009278A0" w:rsidRDefault="009278A0" w:rsidP="009278A0">
            <w:pPr>
              <w:ind w:firstLine="0"/>
              <w:jc w:val="center"/>
              <w:rPr>
                <w:sz w:val="24"/>
                <w:szCs w:val="24"/>
              </w:rPr>
            </w:pPr>
            <w:r w:rsidRPr="009278A0">
              <w:rPr>
                <w:sz w:val="24"/>
                <w:szCs w:val="24"/>
              </w:rPr>
              <w:t>0,0</w:t>
            </w:r>
          </w:p>
        </w:tc>
      </w:tr>
    </w:tbl>
    <w:p w:rsidR="009278A0" w:rsidRPr="009278A0" w:rsidRDefault="009278A0" w:rsidP="009278A0">
      <w:pPr>
        <w:ind w:firstLine="0"/>
        <w:jc w:val="left"/>
        <w:rPr>
          <w:szCs w:val="28"/>
        </w:rPr>
      </w:pPr>
    </w:p>
    <w:p w:rsidR="009278A0" w:rsidRPr="009278A0" w:rsidRDefault="009278A0" w:rsidP="009278A0">
      <w:pPr>
        <w:ind w:firstLine="0"/>
        <w:jc w:val="left"/>
        <w:rPr>
          <w:szCs w:val="28"/>
        </w:rPr>
      </w:pPr>
    </w:p>
    <w:p w:rsidR="009278A0" w:rsidRPr="009278A0" w:rsidRDefault="009278A0" w:rsidP="009278A0">
      <w:pPr>
        <w:ind w:firstLine="0"/>
        <w:jc w:val="left"/>
        <w:rPr>
          <w:szCs w:val="28"/>
        </w:rPr>
      </w:pPr>
    </w:p>
    <w:p w:rsidR="009278A0" w:rsidRPr="009278A0" w:rsidRDefault="009278A0" w:rsidP="009278A0">
      <w:pPr>
        <w:ind w:firstLine="0"/>
        <w:jc w:val="left"/>
        <w:rPr>
          <w:szCs w:val="28"/>
        </w:rPr>
      </w:pPr>
      <w:r w:rsidRPr="009278A0">
        <w:rPr>
          <w:szCs w:val="28"/>
        </w:rPr>
        <w:t>Управляющий делами</w:t>
      </w:r>
    </w:p>
    <w:p w:rsidR="009278A0" w:rsidRPr="009278A0" w:rsidRDefault="009278A0" w:rsidP="00CF2EDD">
      <w:pPr>
        <w:tabs>
          <w:tab w:val="right" w:pos="21546"/>
        </w:tabs>
        <w:ind w:firstLine="0"/>
        <w:jc w:val="left"/>
        <w:rPr>
          <w:szCs w:val="28"/>
        </w:rPr>
      </w:pPr>
      <w:r w:rsidRPr="009278A0">
        <w:rPr>
          <w:szCs w:val="28"/>
        </w:rPr>
        <w:t>Администрации района</w:t>
      </w:r>
      <w:r w:rsidR="00CF2EDD">
        <w:rPr>
          <w:szCs w:val="28"/>
        </w:rPr>
        <w:t xml:space="preserve"> </w:t>
      </w:r>
      <w:r w:rsidR="00CF2EDD">
        <w:rPr>
          <w:szCs w:val="28"/>
        </w:rPr>
        <w:tab/>
      </w:r>
      <w:r w:rsidRPr="009278A0">
        <w:rPr>
          <w:szCs w:val="28"/>
        </w:rPr>
        <w:t>И.Ю. Кишкинова</w:t>
      </w:r>
    </w:p>
    <w:p w:rsidR="00C8741B" w:rsidRPr="009278A0" w:rsidRDefault="00C8741B" w:rsidP="009278A0">
      <w:pPr>
        <w:ind w:firstLine="0"/>
        <w:jc w:val="left"/>
        <w:rPr>
          <w:szCs w:val="28"/>
        </w:rPr>
      </w:pPr>
    </w:p>
    <w:sectPr w:rsidR="00C8741B" w:rsidRPr="009278A0" w:rsidSect="00A959DF">
      <w:pgSz w:w="23814" w:h="16839" w:orient="landscape" w:code="8"/>
      <w:pgMar w:top="1701" w:right="1134" w:bottom="567" w:left="1134" w:header="1587" w:footer="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190A" w:rsidRDefault="000E190A">
      <w:r>
        <w:separator/>
      </w:r>
    </w:p>
  </w:endnote>
  <w:endnote w:type="continuationSeparator" w:id="0">
    <w:p w:rsidR="000E190A" w:rsidRDefault="000E19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190A" w:rsidRDefault="000E190A">
      <w:r>
        <w:separator/>
      </w:r>
    </w:p>
  </w:footnote>
  <w:footnote w:type="continuationSeparator" w:id="0">
    <w:p w:rsidR="000E190A" w:rsidRDefault="000E19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190A" w:rsidRDefault="000E190A" w:rsidP="003F393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E190A" w:rsidRDefault="000E190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190A" w:rsidRPr="00C20FC7" w:rsidRDefault="000E190A" w:rsidP="00C20FC7">
    <w:pPr>
      <w:pStyle w:val="a3"/>
      <w:ind w:firstLine="0"/>
      <w:jc w:val="center"/>
      <w:rPr>
        <w:szCs w:val="28"/>
      </w:rPr>
    </w:pPr>
    <w:r w:rsidRPr="00C20FC7">
      <w:rPr>
        <w:szCs w:val="28"/>
      </w:rPr>
      <w:fldChar w:fldCharType="begin"/>
    </w:r>
    <w:r w:rsidRPr="00C20FC7">
      <w:rPr>
        <w:szCs w:val="28"/>
      </w:rPr>
      <w:instrText>PAGE   \* MERGEFORMAT</w:instrText>
    </w:r>
    <w:r w:rsidRPr="00C20FC7">
      <w:rPr>
        <w:szCs w:val="28"/>
      </w:rPr>
      <w:fldChar w:fldCharType="separate"/>
    </w:r>
    <w:r w:rsidR="00B721E4">
      <w:rPr>
        <w:noProof/>
        <w:szCs w:val="28"/>
      </w:rPr>
      <w:t>10</w:t>
    </w:r>
    <w:r w:rsidRPr="00C20FC7">
      <w:rPr>
        <w:noProof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357CF"/>
    <w:multiLevelType w:val="hybridMultilevel"/>
    <w:tmpl w:val="29FE3DB6"/>
    <w:lvl w:ilvl="0" w:tplc="5F862580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185F5B"/>
    <w:multiLevelType w:val="hybridMultilevel"/>
    <w:tmpl w:val="49FE10BA"/>
    <w:lvl w:ilvl="0" w:tplc="F894D93A">
      <w:start w:val="1"/>
      <w:numFmt w:val="decimal"/>
      <w:lvlText w:val="%1."/>
      <w:lvlJc w:val="left"/>
      <w:pPr>
        <w:ind w:left="1987" w:hanging="360"/>
      </w:pPr>
    </w:lvl>
    <w:lvl w:ilvl="1" w:tplc="04190019">
      <w:start w:val="1"/>
      <w:numFmt w:val="decimal"/>
      <w:lvlText w:val="%2."/>
      <w:lvlJc w:val="left"/>
      <w:pPr>
        <w:tabs>
          <w:tab w:val="num" w:pos="2357"/>
        </w:tabs>
        <w:ind w:left="2357" w:hanging="360"/>
      </w:pPr>
    </w:lvl>
    <w:lvl w:ilvl="2" w:tplc="0419001B">
      <w:start w:val="1"/>
      <w:numFmt w:val="decimal"/>
      <w:lvlText w:val="%3."/>
      <w:lvlJc w:val="left"/>
      <w:pPr>
        <w:tabs>
          <w:tab w:val="num" w:pos="3077"/>
        </w:tabs>
        <w:ind w:left="3077" w:hanging="360"/>
      </w:pPr>
    </w:lvl>
    <w:lvl w:ilvl="3" w:tplc="0419000F">
      <w:start w:val="1"/>
      <w:numFmt w:val="decimal"/>
      <w:lvlText w:val="%4."/>
      <w:lvlJc w:val="left"/>
      <w:pPr>
        <w:tabs>
          <w:tab w:val="num" w:pos="3797"/>
        </w:tabs>
        <w:ind w:left="3797" w:hanging="360"/>
      </w:pPr>
    </w:lvl>
    <w:lvl w:ilvl="4" w:tplc="04190019">
      <w:start w:val="1"/>
      <w:numFmt w:val="decimal"/>
      <w:lvlText w:val="%5."/>
      <w:lvlJc w:val="left"/>
      <w:pPr>
        <w:tabs>
          <w:tab w:val="num" w:pos="4517"/>
        </w:tabs>
        <w:ind w:left="4517" w:hanging="360"/>
      </w:pPr>
    </w:lvl>
    <w:lvl w:ilvl="5" w:tplc="0419001B">
      <w:start w:val="1"/>
      <w:numFmt w:val="decimal"/>
      <w:lvlText w:val="%6."/>
      <w:lvlJc w:val="left"/>
      <w:pPr>
        <w:tabs>
          <w:tab w:val="num" w:pos="5237"/>
        </w:tabs>
        <w:ind w:left="5237" w:hanging="360"/>
      </w:pPr>
    </w:lvl>
    <w:lvl w:ilvl="6" w:tplc="0419000F">
      <w:start w:val="1"/>
      <w:numFmt w:val="decimal"/>
      <w:lvlText w:val="%7."/>
      <w:lvlJc w:val="left"/>
      <w:pPr>
        <w:tabs>
          <w:tab w:val="num" w:pos="5957"/>
        </w:tabs>
        <w:ind w:left="5957" w:hanging="360"/>
      </w:pPr>
    </w:lvl>
    <w:lvl w:ilvl="7" w:tplc="04190019">
      <w:start w:val="1"/>
      <w:numFmt w:val="decimal"/>
      <w:lvlText w:val="%8."/>
      <w:lvlJc w:val="left"/>
      <w:pPr>
        <w:tabs>
          <w:tab w:val="num" w:pos="6677"/>
        </w:tabs>
        <w:ind w:left="6677" w:hanging="360"/>
      </w:pPr>
    </w:lvl>
    <w:lvl w:ilvl="8" w:tplc="0419001B">
      <w:start w:val="1"/>
      <w:numFmt w:val="decimal"/>
      <w:lvlText w:val="%9."/>
      <w:lvlJc w:val="left"/>
      <w:pPr>
        <w:tabs>
          <w:tab w:val="num" w:pos="7397"/>
        </w:tabs>
        <w:ind w:left="7397" w:hanging="360"/>
      </w:pPr>
    </w:lvl>
  </w:abstractNum>
  <w:abstractNum w:abstractNumId="2">
    <w:nsid w:val="0C50141F"/>
    <w:multiLevelType w:val="hybridMultilevel"/>
    <w:tmpl w:val="5560B484"/>
    <w:lvl w:ilvl="0" w:tplc="B94C1142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5121311"/>
    <w:multiLevelType w:val="hybridMultilevel"/>
    <w:tmpl w:val="435469DC"/>
    <w:lvl w:ilvl="0" w:tplc="99C8F958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C7B5B25"/>
    <w:multiLevelType w:val="hybridMultilevel"/>
    <w:tmpl w:val="8D767EB4"/>
    <w:lvl w:ilvl="0" w:tplc="31DE78E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1D200125"/>
    <w:multiLevelType w:val="hybridMultilevel"/>
    <w:tmpl w:val="E60E2CA2"/>
    <w:lvl w:ilvl="0" w:tplc="7EF4D0C6">
      <w:start w:val="1"/>
      <w:numFmt w:val="decimal"/>
      <w:lvlText w:val="%1."/>
      <w:lvlJc w:val="left"/>
      <w:pPr>
        <w:ind w:left="10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DC2629E"/>
    <w:multiLevelType w:val="hybridMultilevel"/>
    <w:tmpl w:val="C3F058B8"/>
    <w:lvl w:ilvl="0" w:tplc="F09E5EFE">
      <w:start w:val="1"/>
      <w:numFmt w:val="decimal"/>
      <w:lvlText w:val="%1."/>
      <w:lvlJc w:val="left"/>
      <w:pPr>
        <w:ind w:left="1572" w:hanging="100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DE338C1"/>
    <w:multiLevelType w:val="hybridMultilevel"/>
    <w:tmpl w:val="2D4E6DEA"/>
    <w:lvl w:ilvl="0" w:tplc="459E2BA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21197B60"/>
    <w:multiLevelType w:val="hybridMultilevel"/>
    <w:tmpl w:val="0C382B82"/>
    <w:lvl w:ilvl="0" w:tplc="B836A1FE">
      <w:start w:val="2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2FA17A0"/>
    <w:multiLevelType w:val="hybridMultilevel"/>
    <w:tmpl w:val="4E78D57C"/>
    <w:lvl w:ilvl="0" w:tplc="9F0C2D2C">
      <w:start w:val="1"/>
      <w:numFmt w:val="decimal"/>
      <w:lvlText w:val="%1."/>
      <w:lvlJc w:val="left"/>
      <w:pPr>
        <w:ind w:left="1407" w:hanging="84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53F227A"/>
    <w:multiLevelType w:val="hybridMultilevel"/>
    <w:tmpl w:val="F2146E2A"/>
    <w:lvl w:ilvl="0" w:tplc="2E90C786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27D54442"/>
    <w:multiLevelType w:val="hybridMultilevel"/>
    <w:tmpl w:val="D584B9A4"/>
    <w:lvl w:ilvl="0" w:tplc="F21A88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36F50F04"/>
    <w:multiLevelType w:val="hybridMultilevel"/>
    <w:tmpl w:val="E15C426E"/>
    <w:lvl w:ilvl="0" w:tplc="4004438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3973339E"/>
    <w:multiLevelType w:val="hybridMultilevel"/>
    <w:tmpl w:val="1850030A"/>
    <w:lvl w:ilvl="0" w:tplc="05BE9A18">
      <w:start w:val="1"/>
      <w:numFmt w:val="decimal"/>
      <w:lvlText w:val="%1."/>
      <w:lvlJc w:val="left"/>
      <w:pPr>
        <w:ind w:left="1557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3980252C"/>
    <w:multiLevelType w:val="hybridMultilevel"/>
    <w:tmpl w:val="298EAD6A"/>
    <w:lvl w:ilvl="0" w:tplc="954E43C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3A9B1EF2"/>
    <w:multiLevelType w:val="hybridMultilevel"/>
    <w:tmpl w:val="D312DE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0DB4C04"/>
    <w:multiLevelType w:val="hybridMultilevel"/>
    <w:tmpl w:val="8AB6D8F8"/>
    <w:lvl w:ilvl="0" w:tplc="4E6E2266">
      <w:start w:val="1"/>
      <w:numFmt w:val="decimal"/>
      <w:lvlText w:val="%1."/>
      <w:lvlJc w:val="left"/>
      <w:pPr>
        <w:ind w:left="1437" w:hanging="870"/>
      </w:pPr>
      <w:rPr>
        <w:rFonts w:ascii="Times New Roman" w:eastAsia="Arial Unicode MS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45F20900"/>
    <w:multiLevelType w:val="hybridMultilevel"/>
    <w:tmpl w:val="66427AFC"/>
    <w:lvl w:ilvl="0" w:tplc="8960C6DC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6F034D2"/>
    <w:multiLevelType w:val="hybridMultilevel"/>
    <w:tmpl w:val="1FCAEBFA"/>
    <w:lvl w:ilvl="0" w:tplc="B95450A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4D6734B7"/>
    <w:multiLevelType w:val="hybridMultilevel"/>
    <w:tmpl w:val="5A140A82"/>
    <w:lvl w:ilvl="0" w:tplc="F10CE0E4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4F397E47"/>
    <w:multiLevelType w:val="hybridMultilevel"/>
    <w:tmpl w:val="1DE064F6"/>
    <w:lvl w:ilvl="0" w:tplc="46D6E4A4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7132AC3"/>
    <w:multiLevelType w:val="hybridMultilevel"/>
    <w:tmpl w:val="2AF0A6F2"/>
    <w:lvl w:ilvl="0" w:tplc="AB962D8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5B465CD6"/>
    <w:multiLevelType w:val="hybridMultilevel"/>
    <w:tmpl w:val="BFAE1A48"/>
    <w:lvl w:ilvl="0" w:tplc="22628A0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5CC37B2B"/>
    <w:multiLevelType w:val="hybridMultilevel"/>
    <w:tmpl w:val="57608AD2"/>
    <w:lvl w:ilvl="0" w:tplc="D44CFCFE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CC711C5"/>
    <w:multiLevelType w:val="hybridMultilevel"/>
    <w:tmpl w:val="06369648"/>
    <w:lvl w:ilvl="0" w:tplc="57F23F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611F21F5"/>
    <w:multiLevelType w:val="hybridMultilevel"/>
    <w:tmpl w:val="91C6D502"/>
    <w:lvl w:ilvl="0" w:tplc="746EFEE0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4A30F37"/>
    <w:multiLevelType w:val="hybridMultilevel"/>
    <w:tmpl w:val="6580745C"/>
    <w:lvl w:ilvl="0" w:tplc="554EEC5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65467385"/>
    <w:multiLevelType w:val="hybridMultilevel"/>
    <w:tmpl w:val="5C024E6A"/>
    <w:lvl w:ilvl="0" w:tplc="C5B2C90C">
      <w:start w:val="1"/>
      <w:numFmt w:val="decimal"/>
      <w:lvlText w:val="%1."/>
      <w:lvlJc w:val="left"/>
      <w:pPr>
        <w:ind w:left="1527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>
    <w:nsid w:val="68DC1CA7"/>
    <w:multiLevelType w:val="hybridMultilevel"/>
    <w:tmpl w:val="A72EFE18"/>
    <w:lvl w:ilvl="0" w:tplc="A838DD0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B0B5298"/>
    <w:multiLevelType w:val="hybridMultilevel"/>
    <w:tmpl w:val="0860BB32"/>
    <w:lvl w:ilvl="0" w:tplc="4134E8C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FDD4CE5"/>
    <w:multiLevelType w:val="hybridMultilevel"/>
    <w:tmpl w:val="EEB892BA"/>
    <w:lvl w:ilvl="0" w:tplc="4796B5A4">
      <w:start w:val="1"/>
      <w:numFmt w:val="decimal"/>
      <w:lvlText w:val="%1."/>
      <w:lvlJc w:val="left"/>
      <w:pPr>
        <w:tabs>
          <w:tab w:val="num" w:pos="1422"/>
        </w:tabs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1">
    <w:nsid w:val="72AE5C87"/>
    <w:multiLevelType w:val="hybridMultilevel"/>
    <w:tmpl w:val="E64EF7D4"/>
    <w:lvl w:ilvl="0" w:tplc="9376826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>
    <w:nsid w:val="7499661C"/>
    <w:multiLevelType w:val="hybridMultilevel"/>
    <w:tmpl w:val="A704B328"/>
    <w:lvl w:ilvl="0" w:tplc="B43CDC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772F276F"/>
    <w:multiLevelType w:val="hybridMultilevel"/>
    <w:tmpl w:val="C4E62EB4"/>
    <w:lvl w:ilvl="0" w:tplc="102A787C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92C6B64"/>
    <w:multiLevelType w:val="hybridMultilevel"/>
    <w:tmpl w:val="0B4E329A"/>
    <w:lvl w:ilvl="0" w:tplc="2040A42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>
    <w:nsid w:val="7EEE3CD6"/>
    <w:multiLevelType w:val="hybridMultilevel"/>
    <w:tmpl w:val="859E9804"/>
    <w:lvl w:ilvl="0" w:tplc="7152D62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0"/>
  </w:num>
  <w:num w:numId="2">
    <w:abstractNumId w:val="15"/>
  </w:num>
  <w:num w:numId="3">
    <w:abstractNumId w:val="13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  <w:num w:numId="13">
    <w:abstractNumId w:val="1"/>
  </w:num>
  <w:num w:numId="14">
    <w:abstractNumId w:val="35"/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"/>
  </w:num>
  <w:num w:numId="21">
    <w:abstractNumId w:val="8"/>
  </w:num>
  <w:num w:numId="22">
    <w:abstractNumId w:val="5"/>
  </w:num>
  <w:num w:numId="2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"/>
  </w:num>
  <w:num w:numId="26">
    <w:abstractNumId w:val="14"/>
  </w:num>
  <w:num w:numId="27">
    <w:abstractNumId w:val="24"/>
  </w:num>
  <w:num w:numId="28">
    <w:abstractNumId w:val="10"/>
  </w:num>
  <w:num w:numId="29">
    <w:abstractNumId w:val="28"/>
  </w:num>
  <w:num w:numId="30">
    <w:abstractNumId w:val="21"/>
  </w:num>
  <w:num w:numId="3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7"/>
  </w:num>
  <w:num w:numId="34">
    <w:abstractNumId w:val="26"/>
  </w:num>
  <w:num w:numId="35">
    <w:abstractNumId w:val="18"/>
  </w:num>
  <w:num w:numId="36">
    <w:abstractNumId w:val="34"/>
  </w:num>
  <w:num w:numId="37">
    <w:abstractNumId w:val="7"/>
  </w:num>
  <w:num w:numId="3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9"/>
  </w:num>
  <w:num w:numId="41">
    <w:abstractNumId w:val="11"/>
  </w:num>
  <w:num w:numId="42">
    <w:abstractNumId w:val="22"/>
  </w:num>
  <w:num w:numId="43">
    <w:abstractNumId w:val="3"/>
  </w:num>
  <w:num w:numId="44">
    <w:abstractNumId w:val="32"/>
  </w:num>
  <w:num w:numId="45">
    <w:abstractNumId w:val="31"/>
  </w:num>
  <w:num w:numId="46">
    <w:abstractNumId w:val="16"/>
  </w:num>
  <w:num w:numId="47">
    <w:abstractNumId w:val="27"/>
  </w:num>
  <w:num w:numId="4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6E20"/>
    <w:rsid w:val="00001BB6"/>
    <w:rsid w:val="00001C63"/>
    <w:rsid w:val="00001FEE"/>
    <w:rsid w:val="0000393D"/>
    <w:rsid w:val="000064A2"/>
    <w:rsid w:val="00006880"/>
    <w:rsid w:val="00007725"/>
    <w:rsid w:val="000155A7"/>
    <w:rsid w:val="00015C70"/>
    <w:rsid w:val="00016097"/>
    <w:rsid w:val="000177A7"/>
    <w:rsid w:val="000206CE"/>
    <w:rsid w:val="00020904"/>
    <w:rsid w:val="000212BE"/>
    <w:rsid w:val="0002205D"/>
    <w:rsid w:val="00023983"/>
    <w:rsid w:val="00023DC4"/>
    <w:rsid w:val="00023ED9"/>
    <w:rsid w:val="00024690"/>
    <w:rsid w:val="0002549F"/>
    <w:rsid w:val="0002594C"/>
    <w:rsid w:val="00030A2E"/>
    <w:rsid w:val="00031C86"/>
    <w:rsid w:val="00031E8A"/>
    <w:rsid w:val="00036B4D"/>
    <w:rsid w:val="00036D11"/>
    <w:rsid w:val="0003734D"/>
    <w:rsid w:val="00037448"/>
    <w:rsid w:val="00037E91"/>
    <w:rsid w:val="000422D7"/>
    <w:rsid w:val="000428B1"/>
    <w:rsid w:val="00043371"/>
    <w:rsid w:val="000455F8"/>
    <w:rsid w:val="00045E87"/>
    <w:rsid w:val="000467FD"/>
    <w:rsid w:val="00047ACA"/>
    <w:rsid w:val="000506D9"/>
    <w:rsid w:val="00051BBB"/>
    <w:rsid w:val="00052B0C"/>
    <w:rsid w:val="00053505"/>
    <w:rsid w:val="0005414B"/>
    <w:rsid w:val="0005502A"/>
    <w:rsid w:val="0005591F"/>
    <w:rsid w:val="00056F60"/>
    <w:rsid w:val="00057D30"/>
    <w:rsid w:val="00060861"/>
    <w:rsid w:val="00063E64"/>
    <w:rsid w:val="000652D0"/>
    <w:rsid w:val="00067D16"/>
    <w:rsid w:val="000732C6"/>
    <w:rsid w:val="00075C26"/>
    <w:rsid w:val="00077678"/>
    <w:rsid w:val="00081F8B"/>
    <w:rsid w:val="000833B9"/>
    <w:rsid w:val="00084ED3"/>
    <w:rsid w:val="00086290"/>
    <w:rsid w:val="00087521"/>
    <w:rsid w:val="00087F17"/>
    <w:rsid w:val="00091DD5"/>
    <w:rsid w:val="00091FC7"/>
    <w:rsid w:val="00094CC7"/>
    <w:rsid w:val="000956D2"/>
    <w:rsid w:val="00097D2E"/>
    <w:rsid w:val="000A1245"/>
    <w:rsid w:val="000A324C"/>
    <w:rsid w:val="000A3BCE"/>
    <w:rsid w:val="000A6837"/>
    <w:rsid w:val="000A72F3"/>
    <w:rsid w:val="000B0E9E"/>
    <w:rsid w:val="000B1052"/>
    <w:rsid w:val="000B6147"/>
    <w:rsid w:val="000B750B"/>
    <w:rsid w:val="000C00DD"/>
    <w:rsid w:val="000C0D0C"/>
    <w:rsid w:val="000C18D2"/>
    <w:rsid w:val="000C1C6E"/>
    <w:rsid w:val="000C3508"/>
    <w:rsid w:val="000C35C5"/>
    <w:rsid w:val="000C3D83"/>
    <w:rsid w:val="000C3E85"/>
    <w:rsid w:val="000C44B2"/>
    <w:rsid w:val="000C6102"/>
    <w:rsid w:val="000C7DD2"/>
    <w:rsid w:val="000D19AC"/>
    <w:rsid w:val="000D305A"/>
    <w:rsid w:val="000D4DB6"/>
    <w:rsid w:val="000D7824"/>
    <w:rsid w:val="000D78E9"/>
    <w:rsid w:val="000D7A82"/>
    <w:rsid w:val="000E060F"/>
    <w:rsid w:val="000E17AA"/>
    <w:rsid w:val="000E190A"/>
    <w:rsid w:val="000E338E"/>
    <w:rsid w:val="000E620F"/>
    <w:rsid w:val="000E6268"/>
    <w:rsid w:val="000E6CCE"/>
    <w:rsid w:val="000F21F2"/>
    <w:rsid w:val="000F78EC"/>
    <w:rsid w:val="00100331"/>
    <w:rsid w:val="00102593"/>
    <w:rsid w:val="00102AFA"/>
    <w:rsid w:val="00102D2F"/>
    <w:rsid w:val="0010402C"/>
    <w:rsid w:val="00104183"/>
    <w:rsid w:val="00104A19"/>
    <w:rsid w:val="00105E0F"/>
    <w:rsid w:val="00107AED"/>
    <w:rsid w:val="00107F39"/>
    <w:rsid w:val="001105FE"/>
    <w:rsid w:val="00110858"/>
    <w:rsid w:val="001120A8"/>
    <w:rsid w:val="00112F38"/>
    <w:rsid w:val="00114B5F"/>
    <w:rsid w:val="00115156"/>
    <w:rsid w:val="001157C0"/>
    <w:rsid w:val="0011652B"/>
    <w:rsid w:val="001169FF"/>
    <w:rsid w:val="001203A7"/>
    <w:rsid w:val="001209A1"/>
    <w:rsid w:val="00121CE6"/>
    <w:rsid w:val="00123C87"/>
    <w:rsid w:val="00123F31"/>
    <w:rsid w:val="0012594A"/>
    <w:rsid w:val="0012652E"/>
    <w:rsid w:val="00126D8C"/>
    <w:rsid w:val="0012752C"/>
    <w:rsid w:val="001277FE"/>
    <w:rsid w:val="00130FB7"/>
    <w:rsid w:val="00132084"/>
    <w:rsid w:val="0013555B"/>
    <w:rsid w:val="00136B8F"/>
    <w:rsid w:val="00140752"/>
    <w:rsid w:val="00142876"/>
    <w:rsid w:val="00143885"/>
    <w:rsid w:val="00143F8C"/>
    <w:rsid w:val="00145546"/>
    <w:rsid w:val="0014614A"/>
    <w:rsid w:val="00152D4B"/>
    <w:rsid w:val="001535F2"/>
    <w:rsid w:val="001543DD"/>
    <w:rsid w:val="001549A6"/>
    <w:rsid w:val="0015531D"/>
    <w:rsid w:val="00155E16"/>
    <w:rsid w:val="00155F14"/>
    <w:rsid w:val="00157EE2"/>
    <w:rsid w:val="00160AD1"/>
    <w:rsid w:val="00161B4C"/>
    <w:rsid w:val="00163468"/>
    <w:rsid w:val="00164953"/>
    <w:rsid w:val="00165B03"/>
    <w:rsid w:val="00166775"/>
    <w:rsid w:val="001672EB"/>
    <w:rsid w:val="001703C8"/>
    <w:rsid w:val="00171F8C"/>
    <w:rsid w:val="00173F99"/>
    <w:rsid w:val="001772D5"/>
    <w:rsid w:val="00181960"/>
    <w:rsid w:val="00190EA3"/>
    <w:rsid w:val="0019292F"/>
    <w:rsid w:val="001938D3"/>
    <w:rsid w:val="00194C42"/>
    <w:rsid w:val="00196E71"/>
    <w:rsid w:val="00197D1D"/>
    <w:rsid w:val="00197D35"/>
    <w:rsid w:val="00197F7B"/>
    <w:rsid w:val="001A03DE"/>
    <w:rsid w:val="001A1207"/>
    <w:rsid w:val="001A1F7C"/>
    <w:rsid w:val="001A2907"/>
    <w:rsid w:val="001A3B3F"/>
    <w:rsid w:val="001A4BAD"/>
    <w:rsid w:val="001A6056"/>
    <w:rsid w:val="001A72F5"/>
    <w:rsid w:val="001B088D"/>
    <w:rsid w:val="001B3591"/>
    <w:rsid w:val="001B6A7D"/>
    <w:rsid w:val="001C01DA"/>
    <w:rsid w:val="001C0AD0"/>
    <w:rsid w:val="001C12AF"/>
    <w:rsid w:val="001C15B0"/>
    <w:rsid w:val="001C2143"/>
    <w:rsid w:val="001C2B6C"/>
    <w:rsid w:val="001C3031"/>
    <w:rsid w:val="001C66EB"/>
    <w:rsid w:val="001D0D1A"/>
    <w:rsid w:val="001D0F0C"/>
    <w:rsid w:val="001D2779"/>
    <w:rsid w:val="001D33D6"/>
    <w:rsid w:val="001D55F7"/>
    <w:rsid w:val="001D564A"/>
    <w:rsid w:val="001D7931"/>
    <w:rsid w:val="001D7AEC"/>
    <w:rsid w:val="001E2744"/>
    <w:rsid w:val="001E2FFB"/>
    <w:rsid w:val="001E3A4A"/>
    <w:rsid w:val="001E6E16"/>
    <w:rsid w:val="001F15F7"/>
    <w:rsid w:val="001F2D36"/>
    <w:rsid w:val="001F3608"/>
    <w:rsid w:val="001F3864"/>
    <w:rsid w:val="001F47FA"/>
    <w:rsid w:val="001F7ED8"/>
    <w:rsid w:val="00201523"/>
    <w:rsid w:val="002031C0"/>
    <w:rsid w:val="00203802"/>
    <w:rsid w:val="00212936"/>
    <w:rsid w:val="0021417D"/>
    <w:rsid w:val="002151EA"/>
    <w:rsid w:val="00215D5B"/>
    <w:rsid w:val="00220F22"/>
    <w:rsid w:val="0022107B"/>
    <w:rsid w:val="0022129C"/>
    <w:rsid w:val="00221F0F"/>
    <w:rsid w:val="0022552C"/>
    <w:rsid w:val="00225965"/>
    <w:rsid w:val="00226269"/>
    <w:rsid w:val="0022631C"/>
    <w:rsid w:val="00226798"/>
    <w:rsid w:val="0022691F"/>
    <w:rsid w:val="002269DA"/>
    <w:rsid w:val="00231035"/>
    <w:rsid w:val="002325EB"/>
    <w:rsid w:val="00235081"/>
    <w:rsid w:val="00235D94"/>
    <w:rsid w:val="002402BD"/>
    <w:rsid w:val="00240B44"/>
    <w:rsid w:val="00240E75"/>
    <w:rsid w:val="002421D9"/>
    <w:rsid w:val="0024577F"/>
    <w:rsid w:val="00246256"/>
    <w:rsid w:val="0025020D"/>
    <w:rsid w:val="0025095E"/>
    <w:rsid w:val="00250A2C"/>
    <w:rsid w:val="00250BD8"/>
    <w:rsid w:val="0025193A"/>
    <w:rsid w:val="002522DC"/>
    <w:rsid w:val="002537E5"/>
    <w:rsid w:val="00254862"/>
    <w:rsid w:val="00257471"/>
    <w:rsid w:val="00257931"/>
    <w:rsid w:val="00262430"/>
    <w:rsid w:val="00262A02"/>
    <w:rsid w:val="0026418F"/>
    <w:rsid w:val="00264C95"/>
    <w:rsid w:val="00266BD2"/>
    <w:rsid w:val="00270559"/>
    <w:rsid w:val="00273F1C"/>
    <w:rsid w:val="00275C98"/>
    <w:rsid w:val="00277EA3"/>
    <w:rsid w:val="0028289E"/>
    <w:rsid w:val="002845E7"/>
    <w:rsid w:val="002849A2"/>
    <w:rsid w:val="00285271"/>
    <w:rsid w:val="00286E20"/>
    <w:rsid w:val="002870BD"/>
    <w:rsid w:val="002874CD"/>
    <w:rsid w:val="0029078E"/>
    <w:rsid w:val="00290BC3"/>
    <w:rsid w:val="00290C13"/>
    <w:rsid w:val="002927D5"/>
    <w:rsid w:val="00292FCE"/>
    <w:rsid w:val="002939E8"/>
    <w:rsid w:val="002947C7"/>
    <w:rsid w:val="00295550"/>
    <w:rsid w:val="00296C3C"/>
    <w:rsid w:val="00297AE7"/>
    <w:rsid w:val="002A493E"/>
    <w:rsid w:val="002A5A28"/>
    <w:rsid w:val="002A5E4F"/>
    <w:rsid w:val="002A7184"/>
    <w:rsid w:val="002B03E8"/>
    <w:rsid w:val="002B0C25"/>
    <w:rsid w:val="002B4F66"/>
    <w:rsid w:val="002B5F9B"/>
    <w:rsid w:val="002B5FEB"/>
    <w:rsid w:val="002B6640"/>
    <w:rsid w:val="002C04FD"/>
    <w:rsid w:val="002C0967"/>
    <w:rsid w:val="002C102F"/>
    <w:rsid w:val="002C2A5E"/>
    <w:rsid w:val="002C3A54"/>
    <w:rsid w:val="002C5E34"/>
    <w:rsid w:val="002C6087"/>
    <w:rsid w:val="002C71B5"/>
    <w:rsid w:val="002C7B69"/>
    <w:rsid w:val="002D390C"/>
    <w:rsid w:val="002D3A7D"/>
    <w:rsid w:val="002D4D46"/>
    <w:rsid w:val="002E1575"/>
    <w:rsid w:val="002E3A13"/>
    <w:rsid w:val="002E66D6"/>
    <w:rsid w:val="002F20E9"/>
    <w:rsid w:val="002F3A4B"/>
    <w:rsid w:val="002F3E72"/>
    <w:rsid w:val="002F49DA"/>
    <w:rsid w:val="002F67DC"/>
    <w:rsid w:val="003008F5"/>
    <w:rsid w:val="00302DA2"/>
    <w:rsid w:val="00303945"/>
    <w:rsid w:val="00303EC8"/>
    <w:rsid w:val="00305762"/>
    <w:rsid w:val="00312FB5"/>
    <w:rsid w:val="00313001"/>
    <w:rsid w:val="00313502"/>
    <w:rsid w:val="0031387E"/>
    <w:rsid w:val="0031446A"/>
    <w:rsid w:val="00314CB7"/>
    <w:rsid w:val="0031544A"/>
    <w:rsid w:val="00315E62"/>
    <w:rsid w:val="003168F6"/>
    <w:rsid w:val="00317F76"/>
    <w:rsid w:val="00320823"/>
    <w:rsid w:val="00321589"/>
    <w:rsid w:val="00322291"/>
    <w:rsid w:val="00322CE7"/>
    <w:rsid w:val="0032773A"/>
    <w:rsid w:val="00327BB3"/>
    <w:rsid w:val="00331449"/>
    <w:rsid w:val="00332CBE"/>
    <w:rsid w:val="00335577"/>
    <w:rsid w:val="0034012F"/>
    <w:rsid w:val="00340AD5"/>
    <w:rsid w:val="00341CB7"/>
    <w:rsid w:val="003431E2"/>
    <w:rsid w:val="00345335"/>
    <w:rsid w:val="003453BC"/>
    <w:rsid w:val="0034541B"/>
    <w:rsid w:val="00345B6E"/>
    <w:rsid w:val="003461C4"/>
    <w:rsid w:val="00346E78"/>
    <w:rsid w:val="00347D07"/>
    <w:rsid w:val="003521F2"/>
    <w:rsid w:val="00355A97"/>
    <w:rsid w:val="00357B59"/>
    <w:rsid w:val="003621D5"/>
    <w:rsid w:val="00362D78"/>
    <w:rsid w:val="00363CCF"/>
    <w:rsid w:val="00364D2E"/>
    <w:rsid w:val="003666C4"/>
    <w:rsid w:val="00366AB8"/>
    <w:rsid w:val="0037479D"/>
    <w:rsid w:val="00375021"/>
    <w:rsid w:val="003776B5"/>
    <w:rsid w:val="00377B1C"/>
    <w:rsid w:val="00381C88"/>
    <w:rsid w:val="00382F20"/>
    <w:rsid w:val="00383732"/>
    <w:rsid w:val="00383FE6"/>
    <w:rsid w:val="003869F2"/>
    <w:rsid w:val="003929F3"/>
    <w:rsid w:val="003935DF"/>
    <w:rsid w:val="00397956"/>
    <w:rsid w:val="003A1F9E"/>
    <w:rsid w:val="003A3039"/>
    <w:rsid w:val="003A5695"/>
    <w:rsid w:val="003A58DD"/>
    <w:rsid w:val="003A6B50"/>
    <w:rsid w:val="003A707A"/>
    <w:rsid w:val="003B1D5D"/>
    <w:rsid w:val="003B1DCE"/>
    <w:rsid w:val="003B2410"/>
    <w:rsid w:val="003B3647"/>
    <w:rsid w:val="003B4C0F"/>
    <w:rsid w:val="003B5BD1"/>
    <w:rsid w:val="003B7F92"/>
    <w:rsid w:val="003C160D"/>
    <w:rsid w:val="003C4A6F"/>
    <w:rsid w:val="003C68A6"/>
    <w:rsid w:val="003C6F59"/>
    <w:rsid w:val="003C7025"/>
    <w:rsid w:val="003C7086"/>
    <w:rsid w:val="003D0901"/>
    <w:rsid w:val="003D2157"/>
    <w:rsid w:val="003D3A7C"/>
    <w:rsid w:val="003D76A3"/>
    <w:rsid w:val="003D78F9"/>
    <w:rsid w:val="003E087D"/>
    <w:rsid w:val="003E1131"/>
    <w:rsid w:val="003E1248"/>
    <w:rsid w:val="003E1A08"/>
    <w:rsid w:val="003E20E3"/>
    <w:rsid w:val="003E5B60"/>
    <w:rsid w:val="003E6659"/>
    <w:rsid w:val="003F0A63"/>
    <w:rsid w:val="003F3932"/>
    <w:rsid w:val="003F6479"/>
    <w:rsid w:val="003F677B"/>
    <w:rsid w:val="004003B5"/>
    <w:rsid w:val="0040076E"/>
    <w:rsid w:val="0040272A"/>
    <w:rsid w:val="004033F8"/>
    <w:rsid w:val="00404735"/>
    <w:rsid w:val="004052B0"/>
    <w:rsid w:val="00407686"/>
    <w:rsid w:val="00407965"/>
    <w:rsid w:val="00410A9E"/>
    <w:rsid w:val="00411235"/>
    <w:rsid w:val="00411CEE"/>
    <w:rsid w:val="00413E88"/>
    <w:rsid w:val="00414F4A"/>
    <w:rsid w:val="00415E26"/>
    <w:rsid w:val="00416595"/>
    <w:rsid w:val="004166D8"/>
    <w:rsid w:val="00422B64"/>
    <w:rsid w:val="00422D54"/>
    <w:rsid w:val="004230C6"/>
    <w:rsid w:val="0042491D"/>
    <w:rsid w:val="004252F5"/>
    <w:rsid w:val="00426C80"/>
    <w:rsid w:val="004273F7"/>
    <w:rsid w:val="00432785"/>
    <w:rsid w:val="00432BC8"/>
    <w:rsid w:val="0043487D"/>
    <w:rsid w:val="004376D4"/>
    <w:rsid w:val="004407A6"/>
    <w:rsid w:val="00440BA7"/>
    <w:rsid w:val="00440DB5"/>
    <w:rsid w:val="00441A9C"/>
    <w:rsid w:val="00442A39"/>
    <w:rsid w:val="00443152"/>
    <w:rsid w:val="0044407C"/>
    <w:rsid w:val="00444CCF"/>
    <w:rsid w:val="00444EE3"/>
    <w:rsid w:val="004453C5"/>
    <w:rsid w:val="0044569E"/>
    <w:rsid w:val="00445B09"/>
    <w:rsid w:val="00446B09"/>
    <w:rsid w:val="00447224"/>
    <w:rsid w:val="00447C20"/>
    <w:rsid w:val="00451103"/>
    <w:rsid w:val="00453562"/>
    <w:rsid w:val="004568C3"/>
    <w:rsid w:val="0046477E"/>
    <w:rsid w:val="0046696C"/>
    <w:rsid w:val="0047025D"/>
    <w:rsid w:val="004709D0"/>
    <w:rsid w:val="00471931"/>
    <w:rsid w:val="004719F2"/>
    <w:rsid w:val="00474230"/>
    <w:rsid w:val="00474F76"/>
    <w:rsid w:val="004763B3"/>
    <w:rsid w:val="00476E8F"/>
    <w:rsid w:val="00477E98"/>
    <w:rsid w:val="0048015A"/>
    <w:rsid w:val="00482AA8"/>
    <w:rsid w:val="004838B8"/>
    <w:rsid w:val="00483B9D"/>
    <w:rsid w:val="00485560"/>
    <w:rsid w:val="00485867"/>
    <w:rsid w:val="004874D3"/>
    <w:rsid w:val="004875DB"/>
    <w:rsid w:val="00491A60"/>
    <w:rsid w:val="00492490"/>
    <w:rsid w:val="00492A9D"/>
    <w:rsid w:val="00493AA2"/>
    <w:rsid w:val="0049549A"/>
    <w:rsid w:val="00495F52"/>
    <w:rsid w:val="004968F1"/>
    <w:rsid w:val="004A0912"/>
    <w:rsid w:val="004A0A59"/>
    <w:rsid w:val="004A0D9D"/>
    <w:rsid w:val="004A0FBB"/>
    <w:rsid w:val="004A2AAD"/>
    <w:rsid w:val="004A3030"/>
    <w:rsid w:val="004A3F91"/>
    <w:rsid w:val="004A46FC"/>
    <w:rsid w:val="004A4B35"/>
    <w:rsid w:val="004A5552"/>
    <w:rsid w:val="004A5BE4"/>
    <w:rsid w:val="004A6E41"/>
    <w:rsid w:val="004A7435"/>
    <w:rsid w:val="004B3D35"/>
    <w:rsid w:val="004B43EE"/>
    <w:rsid w:val="004B7630"/>
    <w:rsid w:val="004B7D80"/>
    <w:rsid w:val="004C0206"/>
    <w:rsid w:val="004C1368"/>
    <w:rsid w:val="004C1B2B"/>
    <w:rsid w:val="004C1E33"/>
    <w:rsid w:val="004C60A5"/>
    <w:rsid w:val="004C74B5"/>
    <w:rsid w:val="004D3050"/>
    <w:rsid w:val="004D6026"/>
    <w:rsid w:val="004D6E87"/>
    <w:rsid w:val="004D7CA8"/>
    <w:rsid w:val="004E010F"/>
    <w:rsid w:val="004E02D9"/>
    <w:rsid w:val="004E1CB9"/>
    <w:rsid w:val="004E42BA"/>
    <w:rsid w:val="004E5B4E"/>
    <w:rsid w:val="004E5CEC"/>
    <w:rsid w:val="004E66FB"/>
    <w:rsid w:val="004E7BEC"/>
    <w:rsid w:val="004F026E"/>
    <w:rsid w:val="004F2D19"/>
    <w:rsid w:val="004F72B9"/>
    <w:rsid w:val="00502CE4"/>
    <w:rsid w:val="0050478C"/>
    <w:rsid w:val="005120E4"/>
    <w:rsid w:val="00514374"/>
    <w:rsid w:val="00514605"/>
    <w:rsid w:val="00515D8F"/>
    <w:rsid w:val="00516D6E"/>
    <w:rsid w:val="00520479"/>
    <w:rsid w:val="005231FD"/>
    <w:rsid w:val="00525801"/>
    <w:rsid w:val="0052736E"/>
    <w:rsid w:val="00527EC4"/>
    <w:rsid w:val="00532397"/>
    <w:rsid w:val="005339C4"/>
    <w:rsid w:val="005368B7"/>
    <w:rsid w:val="00536D5C"/>
    <w:rsid w:val="00540811"/>
    <w:rsid w:val="00542671"/>
    <w:rsid w:val="00545600"/>
    <w:rsid w:val="00547FC8"/>
    <w:rsid w:val="005518C0"/>
    <w:rsid w:val="005520FB"/>
    <w:rsid w:val="00552225"/>
    <w:rsid w:val="005537BB"/>
    <w:rsid w:val="00554F37"/>
    <w:rsid w:val="00555D80"/>
    <w:rsid w:val="00557ACB"/>
    <w:rsid w:val="00557EF8"/>
    <w:rsid w:val="00557F16"/>
    <w:rsid w:val="00563931"/>
    <w:rsid w:val="00563D91"/>
    <w:rsid w:val="005646BC"/>
    <w:rsid w:val="005648BF"/>
    <w:rsid w:val="00566941"/>
    <w:rsid w:val="005712E9"/>
    <w:rsid w:val="0057176A"/>
    <w:rsid w:val="00571CF4"/>
    <w:rsid w:val="00571D15"/>
    <w:rsid w:val="005728A7"/>
    <w:rsid w:val="00577E0D"/>
    <w:rsid w:val="00580495"/>
    <w:rsid w:val="0058121C"/>
    <w:rsid w:val="00582FD4"/>
    <w:rsid w:val="00584009"/>
    <w:rsid w:val="00584026"/>
    <w:rsid w:val="0058403F"/>
    <w:rsid w:val="00584F05"/>
    <w:rsid w:val="00585700"/>
    <w:rsid w:val="00585DCA"/>
    <w:rsid w:val="00587FF7"/>
    <w:rsid w:val="00590C41"/>
    <w:rsid w:val="00595270"/>
    <w:rsid w:val="00595C33"/>
    <w:rsid w:val="005964A6"/>
    <w:rsid w:val="0059675E"/>
    <w:rsid w:val="005A3A36"/>
    <w:rsid w:val="005A3DEF"/>
    <w:rsid w:val="005B17C7"/>
    <w:rsid w:val="005B3054"/>
    <w:rsid w:val="005B3F8C"/>
    <w:rsid w:val="005B6FDB"/>
    <w:rsid w:val="005B78EE"/>
    <w:rsid w:val="005B7968"/>
    <w:rsid w:val="005C1225"/>
    <w:rsid w:val="005C1CB2"/>
    <w:rsid w:val="005C2C7A"/>
    <w:rsid w:val="005C2FFE"/>
    <w:rsid w:val="005C39D2"/>
    <w:rsid w:val="005C5281"/>
    <w:rsid w:val="005C5AF0"/>
    <w:rsid w:val="005C7785"/>
    <w:rsid w:val="005D1065"/>
    <w:rsid w:val="005D3D88"/>
    <w:rsid w:val="005D6353"/>
    <w:rsid w:val="005D6533"/>
    <w:rsid w:val="005D78B8"/>
    <w:rsid w:val="005D7FCE"/>
    <w:rsid w:val="005E0277"/>
    <w:rsid w:val="005E1E91"/>
    <w:rsid w:val="005E1F1F"/>
    <w:rsid w:val="005E2616"/>
    <w:rsid w:val="005E3287"/>
    <w:rsid w:val="005E531C"/>
    <w:rsid w:val="005E6058"/>
    <w:rsid w:val="005E6741"/>
    <w:rsid w:val="005E7096"/>
    <w:rsid w:val="005F03E3"/>
    <w:rsid w:val="005F04CF"/>
    <w:rsid w:val="005F0A52"/>
    <w:rsid w:val="005F0C2A"/>
    <w:rsid w:val="005F16DA"/>
    <w:rsid w:val="005F2698"/>
    <w:rsid w:val="005F270D"/>
    <w:rsid w:val="005F2754"/>
    <w:rsid w:val="005F2FEB"/>
    <w:rsid w:val="005F37FB"/>
    <w:rsid w:val="005F3FED"/>
    <w:rsid w:val="005F42F9"/>
    <w:rsid w:val="006002DF"/>
    <w:rsid w:val="0060107C"/>
    <w:rsid w:val="006014B1"/>
    <w:rsid w:val="00602C00"/>
    <w:rsid w:val="00604B84"/>
    <w:rsid w:val="00607395"/>
    <w:rsid w:val="006078CB"/>
    <w:rsid w:val="00612B9A"/>
    <w:rsid w:val="00612E57"/>
    <w:rsid w:val="00615234"/>
    <w:rsid w:val="00617329"/>
    <w:rsid w:val="006178D7"/>
    <w:rsid w:val="00617C7A"/>
    <w:rsid w:val="00617FF3"/>
    <w:rsid w:val="00621910"/>
    <w:rsid w:val="0062559F"/>
    <w:rsid w:val="006267CD"/>
    <w:rsid w:val="00627704"/>
    <w:rsid w:val="00631C02"/>
    <w:rsid w:val="00633AB0"/>
    <w:rsid w:val="006344AA"/>
    <w:rsid w:val="006353BA"/>
    <w:rsid w:val="006357DD"/>
    <w:rsid w:val="00636908"/>
    <w:rsid w:val="00636E71"/>
    <w:rsid w:val="0063701D"/>
    <w:rsid w:val="006423DF"/>
    <w:rsid w:val="006427A3"/>
    <w:rsid w:val="00642B9D"/>
    <w:rsid w:val="00642D94"/>
    <w:rsid w:val="006453E6"/>
    <w:rsid w:val="006461AF"/>
    <w:rsid w:val="00646293"/>
    <w:rsid w:val="006462AF"/>
    <w:rsid w:val="00651350"/>
    <w:rsid w:val="00651999"/>
    <w:rsid w:val="00655E05"/>
    <w:rsid w:val="00660FA9"/>
    <w:rsid w:val="0066120A"/>
    <w:rsid w:val="00661F39"/>
    <w:rsid w:val="006621DC"/>
    <w:rsid w:val="00665482"/>
    <w:rsid w:val="006661CF"/>
    <w:rsid w:val="00671DAD"/>
    <w:rsid w:val="00672A21"/>
    <w:rsid w:val="00672C1C"/>
    <w:rsid w:val="0067409C"/>
    <w:rsid w:val="0067635B"/>
    <w:rsid w:val="006775B1"/>
    <w:rsid w:val="006810CD"/>
    <w:rsid w:val="00682390"/>
    <w:rsid w:val="006832CD"/>
    <w:rsid w:val="00683845"/>
    <w:rsid w:val="0068517C"/>
    <w:rsid w:val="00686246"/>
    <w:rsid w:val="00690D94"/>
    <w:rsid w:val="00695465"/>
    <w:rsid w:val="00696A06"/>
    <w:rsid w:val="006974C2"/>
    <w:rsid w:val="006A04AE"/>
    <w:rsid w:val="006A1C98"/>
    <w:rsid w:val="006A55AB"/>
    <w:rsid w:val="006A6B42"/>
    <w:rsid w:val="006A6D40"/>
    <w:rsid w:val="006A7E6F"/>
    <w:rsid w:val="006A7F45"/>
    <w:rsid w:val="006B31B9"/>
    <w:rsid w:val="006B3FC9"/>
    <w:rsid w:val="006B589A"/>
    <w:rsid w:val="006B693A"/>
    <w:rsid w:val="006B732A"/>
    <w:rsid w:val="006B76A2"/>
    <w:rsid w:val="006C08C7"/>
    <w:rsid w:val="006C201C"/>
    <w:rsid w:val="006C4D96"/>
    <w:rsid w:val="006C549E"/>
    <w:rsid w:val="006C5DF6"/>
    <w:rsid w:val="006D0C17"/>
    <w:rsid w:val="006D0D5E"/>
    <w:rsid w:val="006D180B"/>
    <w:rsid w:val="006D2665"/>
    <w:rsid w:val="006D4710"/>
    <w:rsid w:val="006D552C"/>
    <w:rsid w:val="006D646A"/>
    <w:rsid w:val="006D690B"/>
    <w:rsid w:val="006D6B63"/>
    <w:rsid w:val="006D6B7E"/>
    <w:rsid w:val="006D7E84"/>
    <w:rsid w:val="006D7FEF"/>
    <w:rsid w:val="006E1BEC"/>
    <w:rsid w:val="006E2119"/>
    <w:rsid w:val="006E2240"/>
    <w:rsid w:val="006E3FDC"/>
    <w:rsid w:val="006E61FC"/>
    <w:rsid w:val="006E6B92"/>
    <w:rsid w:val="006F008D"/>
    <w:rsid w:val="006F038D"/>
    <w:rsid w:val="006F0581"/>
    <w:rsid w:val="006F0F14"/>
    <w:rsid w:val="006F284B"/>
    <w:rsid w:val="006F76BF"/>
    <w:rsid w:val="00700864"/>
    <w:rsid w:val="007008FF"/>
    <w:rsid w:val="00700A93"/>
    <w:rsid w:val="007031C8"/>
    <w:rsid w:val="00705344"/>
    <w:rsid w:val="007065F9"/>
    <w:rsid w:val="00706A28"/>
    <w:rsid w:val="007076AE"/>
    <w:rsid w:val="00710C88"/>
    <w:rsid w:val="00711D02"/>
    <w:rsid w:val="0071519C"/>
    <w:rsid w:val="0071534D"/>
    <w:rsid w:val="0071566B"/>
    <w:rsid w:val="00715752"/>
    <w:rsid w:val="00720190"/>
    <w:rsid w:val="00721F11"/>
    <w:rsid w:val="007226C6"/>
    <w:rsid w:val="007228FF"/>
    <w:rsid w:val="00722F13"/>
    <w:rsid w:val="007235E8"/>
    <w:rsid w:val="0072386A"/>
    <w:rsid w:val="00726DB1"/>
    <w:rsid w:val="0073045C"/>
    <w:rsid w:val="00731179"/>
    <w:rsid w:val="00731997"/>
    <w:rsid w:val="007321CF"/>
    <w:rsid w:val="0073239F"/>
    <w:rsid w:val="00733CFB"/>
    <w:rsid w:val="007365CC"/>
    <w:rsid w:val="00740654"/>
    <w:rsid w:val="00741BB1"/>
    <w:rsid w:val="00741CC1"/>
    <w:rsid w:val="00746203"/>
    <w:rsid w:val="00746383"/>
    <w:rsid w:val="00746D9F"/>
    <w:rsid w:val="007475F4"/>
    <w:rsid w:val="007500CB"/>
    <w:rsid w:val="007514DF"/>
    <w:rsid w:val="00751DD3"/>
    <w:rsid w:val="007536AC"/>
    <w:rsid w:val="00754689"/>
    <w:rsid w:val="00754931"/>
    <w:rsid w:val="00756610"/>
    <w:rsid w:val="00757D80"/>
    <w:rsid w:val="00761B7C"/>
    <w:rsid w:val="00762849"/>
    <w:rsid w:val="00762A88"/>
    <w:rsid w:val="00762E9E"/>
    <w:rsid w:val="00764BEA"/>
    <w:rsid w:val="00767476"/>
    <w:rsid w:val="00767B16"/>
    <w:rsid w:val="0077271A"/>
    <w:rsid w:val="00773203"/>
    <w:rsid w:val="00774D8C"/>
    <w:rsid w:val="00775EA7"/>
    <w:rsid w:val="007760F7"/>
    <w:rsid w:val="00777E8C"/>
    <w:rsid w:val="00782039"/>
    <w:rsid w:val="0078386A"/>
    <w:rsid w:val="00785146"/>
    <w:rsid w:val="007858BE"/>
    <w:rsid w:val="0078623C"/>
    <w:rsid w:val="00787AD4"/>
    <w:rsid w:val="00790CB3"/>
    <w:rsid w:val="00791954"/>
    <w:rsid w:val="0079215F"/>
    <w:rsid w:val="0079337F"/>
    <w:rsid w:val="007933EE"/>
    <w:rsid w:val="00794EE1"/>
    <w:rsid w:val="00795BD1"/>
    <w:rsid w:val="00795CFA"/>
    <w:rsid w:val="007A02BF"/>
    <w:rsid w:val="007A34B3"/>
    <w:rsid w:val="007B0F92"/>
    <w:rsid w:val="007B0FA7"/>
    <w:rsid w:val="007B27ED"/>
    <w:rsid w:val="007B2A06"/>
    <w:rsid w:val="007B3203"/>
    <w:rsid w:val="007B4429"/>
    <w:rsid w:val="007B4ED0"/>
    <w:rsid w:val="007B62C0"/>
    <w:rsid w:val="007B6E97"/>
    <w:rsid w:val="007C1967"/>
    <w:rsid w:val="007C1A78"/>
    <w:rsid w:val="007C3023"/>
    <w:rsid w:val="007C5144"/>
    <w:rsid w:val="007C60DD"/>
    <w:rsid w:val="007D2564"/>
    <w:rsid w:val="007D3E4A"/>
    <w:rsid w:val="007D5205"/>
    <w:rsid w:val="007D53C7"/>
    <w:rsid w:val="007D6407"/>
    <w:rsid w:val="007E09C9"/>
    <w:rsid w:val="007E23DE"/>
    <w:rsid w:val="007E2D7E"/>
    <w:rsid w:val="007E48DF"/>
    <w:rsid w:val="007E7325"/>
    <w:rsid w:val="007E7A5E"/>
    <w:rsid w:val="007E7F36"/>
    <w:rsid w:val="007F0098"/>
    <w:rsid w:val="007F2D72"/>
    <w:rsid w:val="007F5435"/>
    <w:rsid w:val="007F55A9"/>
    <w:rsid w:val="007F6CF1"/>
    <w:rsid w:val="00800631"/>
    <w:rsid w:val="00800ECB"/>
    <w:rsid w:val="0080157B"/>
    <w:rsid w:val="0080381E"/>
    <w:rsid w:val="00803996"/>
    <w:rsid w:val="00804561"/>
    <w:rsid w:val="008101E8"/>
    <w:rsid w:val="00811B89"/>
    <w:rsid w:val="00811C3E"/>
    <w:rsid w:val="008129D1"/>
    <w:rsid w:val="00813B84"/>
    <w:rsid w:val="00814016"/>
    <w:rsid w:val="0081408F"/>
    <w:rsid w:val="008144BD"/>
    <w:rsid w:val="00816B45"/>
    <w:rsid w:val="00816B4B"/>
    <w:rsid w:val="00820BD0"/>
    <w:rsid w:val="00820C4E"/>
    <w:rsid w:val="00820F07"/>
    <w:rsid w:val="00821DA8"/>
    <w:rsid w:val="008238F1"/>
    <w:rsid w:val="00823918"/>
    <w:rsid w:val="008240DB"/>
    <w:rsid w:val="0082539D"/>
    <w:rsid w:val="00825554"/>
    <w:rsid w:val="0082576F"/>
    <w:rsid w:val="0082578F"/>
    <w:rsid w:val="00826623"/>
    <w:rsid w:val="00827D81"/>
    <w:rsid w:val="00827EA2"/>
    <w:rsid w:val="00830810"/>
    <w:rsid w:val="00833F7F"/>
    <w:rsid w:val="00834CE3"/>
    <w:rsid w:val="00835959"/>
    <w:rsid w:val="008400F4"/>
    <w:rsid w:val="00841842"/>
    <w:rsid w:val="00841AEB"/>
    <w:rsid w:val="00843CB7"/>
    <w:rsid w:val="008443E0"/>
    <w:rsid w:val="00845940"/>
    <w:rsid w:val="00846C16"/>
    <w:rsid w:val="00850270"/>
    <w:rsid w:val="008506AA"/>
    <w:rsid w:val="00850773"/>
    <w:rsid w:val="00850B4C"/>
    <w:rsid w:val="0085315E"/>
    <w:rsid w:val="00854094"/>
    <w:rsid w:val="00854E27"/>
    <w:rsid w:val="008569CA"/>
    <w:rsid w:val="008610D2"/>
    <w:rsid w:val="008649C2"/>
    <w:rsid w:val="00865352"/>
    <w:rsid w:val="008658ED"/>
    <w:rsid w:val="00865EB4"/>
    <w:rsid w:val="008667B7"/>
    <w:rsid w:val="0086749B"/>
    <w:rsid w:val="00867B34"/>
    <w:rsid w:val="00873AEA"/>
    <w:rsid w:val="00874999"/>
    <w:rsid w:val="00874F31"/>
    <w:rsid w:val="00876391"/>
    <w:rsid w:val="008813BA"/>
    <w:rsid w:val="008816D1"/>
    <w:rsid w:val="0088206B"/>
    <w:rsid w:val="0088299D"/>
    <w:rsid w:val="00885375"/>
    <w:rsid w:val="008853A0"/>
    <w:rsid w:val="0088556B"/>
    <w:rsid w:val="00891130"/>
    <w:rsid w:val="008917D4"/>
    <w:rsid w:val="0089328B"/>
    <w:rsid w:val="0089543C"/>
    <w:rsid w:val="008966D9"/>
    <w:rsid w:val="008A15CE"/>
    <w:rsid w:val="008A209B"/>
    <w:rsid w:val="008A31DD"/>
    <w:rsid w:val="008A3642"/>
    <w:rsid w:val="008A55C9"/>
    <w:rsid w:val="008B0B38"/>
    <w:rsid w:val="008B3592"/>
    <w:rsid w:val="008B390E"/>
    <w:rsid w:val="008B3BF2"/>
    <w:rsid w:val="008B4760"/>
    <w:rsid w:val="008B6985"/>
    <w:rsid w:val="008B74E6"/>
    <w:rsid w:val="008B7E3C"/>
    <w:rsid w:val="008C0606"/>
    <w:rsid w:val="008C0BA9"/>
    <w:rsid w:val="008C13D3"/>
    <w:rsid w:val="008C1F97"/>
    <w:rsid w:val="008C2E67"/>
    <w:rsid w:val="008C324C"/>
    <w:rsid w:val="008C4D02"/>
    <w:rsid w:val="008C6B71"/>
    <w:rsid w:val="008C7E4E"/>
    <w:rsid w:val="008D344D"/>
    <w:rsid w:val="008D4A28"/>
    <w:rsid w:val="008D4AE5"/>
    <w:rsid w:val="008D4C70"/>
    <w:rsid w:val="008D62F1"/>
    <w:rsid w:val="008E0FF3"/>
    <w:rsid w:val="008E15D7"/>
    <w:rsid w:val="008E208E"/>
    <w:rsid w:val="008E28D3"/>
    <w:rsid w:val="008E4493"/>
    <w:rsid w:val="008E4E90"/>
    <w:rsid w:val="008E5E2F"/>
    <w:rsid w:val="008E69A6"/>
    <w:rsid w:val="008E6B23"/>
    <w:rsid w:val="008E6EFB"/>
    <w:rsid w:val="008E79FB"/>
    <w:rsid w:val="008F100A"/>
    <w:rsid w:val="008F1B00"/>
    <w:rsid w:val="008F3701"/>
    <w:rsid w:val="008F4DF3"/>
    <w:rsid w:val="008F7481"/>
    <w:rsid w:val="00900075"/>
    <w:rsid w:val="00900DAE"/>
    <w:rsid w:val="00901420"/>
    <w:rsid w:val="00901947"/>
    <w:rsid w:val="009032F2"/>
    <w:rsid w:val="0090424A"/>
    <w:rsid w:val="00904B2C"/>
    <w:rsid w:val="009056B7"/>
    <w:rsid w:val="009069FD"/>
    <w:rsid w:val="009071CB"/>
    <w:rsid w:val="0091036E"/>
    <w:rsid w:val="00910B31"/>
    <w:rsid w:val="00911867"/>
    <w:rsid w:val="00911CEF"/>
    <w:rsid w:val="009123F8"/>
    <w:rsid w:val="00913186"/>
    <w:rsid w:val="00913405"/>
    <w:rsid w:val="00914A23"/>
    <w:rsid w:val="009151EB"/>
    <w:rsid w:val="00921C67"/>
    <w:rsid w:val="00923217"/>
    <w:rsid w:val="00924B5A"/>
    <w:rsid w:val="009266FA"/>
    <w:rsid w:val="00927510"/>
    <w:rsid w:val="009278A0"/>
    <w:rsid w:val="00930BCB"/>
    <w:rsid w:val="00930CD7"/>
    <w:rsid w:val="009317A8"/>
    <w:rsid w:val="009318F9"/>
    <w:rsid w:val="00931D77"/>
    <w:rsid w:val="0093203C"/>
    <w:rsid w:val="00932E24"/>
    <w:rsid w:val="009338EA"/>
    <w:rsid w:val="00934120"/>
    <w:rsid w:val="00934FE8"/>
    <w:rsid w:val="009365CE"/>
    <w:rsid w:val="009424EE"/>
    <w:rsid w:val="0094313E"/>
    <w:rsid w:val="00944916"/>
    <w:rsid w:val="009457DA"/>
    <w:rsid w:val="00946B26"/>
    <w:rsid w:val="00947FFE"/>
    <w:rsid w:val="00950BCF"/>
    <w:rsid w:val="00954697"/>
    <w:rsid w:val="00954747"/>
    <w:rsid w:val="00961D21"/>
    <w:rsid w:val="00961F8D"/>
    <w:rsid w:val="0096357F"/>
    <w:rsid w:val="00971789"/>
    <w:rsid w:val="00971D64"/>
    <w:rsid w:val="00974B61"/>
    <w:rsid w:val="0097598D"/>
    <w:rsid w:val="00976B22"/>
    <w:rsid w:val="00977182"/>
    <w:rsid w:val="00982C04"/>
    <w:rsid w:val="0098388F"/>
    <w:rsid w:val="00983C39"/>
    <w:rsid w:val="00986C90"/>
    <w:rsid w:val="00987033"/>
    <w:rsid w:val="00987BB3"/>
    <w:rsid w:val="00990D7D"/>
    <w:rsid w:val="00991503"/>
    <w:rsid w:val="00994D34"/>
    <w:rsid w:val="009968F1"/>
    <w:rsid w:val="00996D64"/>
    <w:rsid w:val="009A083E"/>
    <w:rsid w:val="009A2714"/>
    <w:rsid w:val="009A2F17"/>
    <w:rsid w:val="009B08FA"/>
    <w:rsid w:val="009B12C8"/>
    <w:rsid w:val="009B32C7"/>
    <w:rsid w:val="009B4131"/>
    <w:rsid w:val="009B443B"/>
    <w:rsid w:val="009B5FCC"/>
    <w:rsid w:val="009B6A64"/>
    <w:rsid w:val="009B6C91"/>
    <w:rsid w:val="009B70C8"/>
    <w:rsid w:val="009C0479"/>
    <w:rsid w:val="009C1E54"/>
    <w:rsid w:val="009C261F"/>
    <w:rsid w:val="009C28C9"/>
    <w:rsid w:val="009C6A93"/>
    <w:rsid w:val="009C75B1"/>
    <w:rsid w:val="009C7A08"/>
    <w:rsid w:val="009D0855"/>
    <w:rsid w:val="009D0BE8"/>
    <w:rsid w:val="009D3A1D"/>
    <w:rsid w:val="009D45AD"/>
    <w:rsid w:val="009E2D60"/>
    <w:rsid w:val="009E5E57"/>
    <w:rsid w:val="009F126F"/>
    <w:rsid w:val="009F1AF7"/>
    <w:rsid w:val="009F26FF"/>
    <w:rsid w:val="009F2CAA"/>
    <w:rsid w:val="009F50D3"/>
    <w:rsid w:val="00A00F1C"/>
    <w:rsid w:val="00A01A6A"/>
    <w:rsid w:val="00A03684"/>
    <w:rsid w:val="00A038ED"/>
    <w:rsid w:val="00A03B16"/>
    <w:rsid w:val="00A03DB7"/>
    <w:rsid w:val="00A04376"/>
    <w:rsid w:val="00A07920"/>
    <w:rsid w:val="00A1146B"/>
    <w:rsid w:val="00A13152"/>
    <w:rsid w:val="00A14561"/>
    <w:rsid w:val="00A1487C"/>
    <w:rsid w:val="00A16061"/>
    <w:rsid w:val="00A2022F"/>
    <w:rsid w:val="00A2030A"/>
    <w:rsid w:val="00A20673"/>
    <w:rsid w:val="00A20A2B"/>
    <w:rsid w:val="00A2370F"/>
    <w:rsid w:val="00A24719"/>
    <w:rsid w:val="00A24F9A"/>
    <w:rsid w:val="00A327CD"/>
    <w:rsid w:val="00A34E60"/>
    <w:rsid w:val="00A357C6"/>
    <w:rsid w:val="00A3702D"/>
    <w:rsid w:val="00A409A1"/>
    <w:rsid w:val="00A40B68"/>
    <w:rsid w:val="00A40DBC"/>
    <w:rsid w:val="00A41D69"/>
    <w:rsid w:val="00A4368C"/>
    <w:rsid w:val="00A439C4"/>
    <w:rsid w:val="00A451C6"/>
    <w:rsid w:val="00A4546E"/>
    <w:rsid w:val="00A454E0"/>
    <w:rsid w:val="00A45B4E"/>
    <w:rsid w:val="00A50555"/>
    <w:rsid w:val="00A50E7A"/>
    <w:rsid w:val="00A51765"/>
    <w:rsid w:val="00A52148"/>
    <w:rsid w:val="00A526AE"/>
    <w:rsid w:val="00A53F00"/>
    <w:rsid w:val="00A559AC"/>
    <w:rsid w:val="00A56989"/>
    <w:rsid w:val="00A56B8E"/>
    <w:rsid w:val="00A629F0"/>
    <w:rsid w:val="00A63A6E"/>
    <w:rsid w:val="00A657B3"/>
    <w:rsid w:val="00A669BB"/>
    <w:rsid w:val="00A70E92"/>
    <w:rsid w:val="00A73E84"/>
    <w:rsid w:val="00A74ACF"/>
    <w:rsid w:val="00A752B4"/>
    <w:rsid w:val="00A75EAC"/>
    <w:rsid w:val="00A76C71"/>
    <w:rsid w:val="00A80369"/>
    <w:rsid w:val="00A813B1"/>
    <w:rsid w:val="00A8188A"/>
    <w:rsid w:val="00A8204A"/>
    <w:rsid w:val="00A8613B"/>
    <w:rsid w:val="00A86241"/>
    <w:rsid w:val="00A8645C"/>
    <w:rsid w:val="00A959DF"/>
    <w:rsid w:val="00AA01F4"/>
    <w:rsid w:val="00AA13B9"/>
    <w:rsid w:val="00AA15FD"/>
    <w:rsid w:val="00AA1659"/>
    <w:rsid w:val="00AA16D7"/>
    <w:rsid w:val="00AA358D"/>
    <w:rsid w:val="00AA7F18"/>
    <w:rsid w:val="00AB1E9E"/>
    <w:rsid w:val="00AB45BC"/>
    <w:rsid w:val="00AB5726"/>
    <w:rsid w:val="00AB6DC2"/>
    <w:rsid w:val="00AB7621"/>
    <w:rsid w:val="00AC0375"/>
    <w:rsid w:val="00AC216E"/>
    <w:rsid w:val="00AC3CD0"/>
    <w:rsid w:val="00AC495C"/>
    <w:rsid w:val="00AC4A7C"/>
    <w:rsid w:val="00AC4EC8"/>
    <w:rsid w:val="00AC4FCB"/>
    <w:rsid w:val="00AC5D08"/>
    <w:rsid w:val="00AC614F"/>
    <w:rsid w:val="00AC7BA3"/>
    <w:rsid w:val="00AC7CC2"/>
    <w:rsid w:val="00AD33C7"/>
    <w:rsid w:val="00AD46BA"/>
    <w:rsid w:val="00AD4BD7"/>
    <w:rsid w:val="00AE21E2"/>
    <w:rsid w:val="00AE4184"/>
    <w:rsid w:val="00AE75D5"/>
    <w:rsid w:val="00AE773E"/>
    <w:rsid w:val="00AF254D"/>
    <w:rsid w:val="00AF36C1"/>
    <w:rsid w:val="00AF56F3"/>
    <w:rsid w:val="00AF5E54"/>
    <w:rsid w:val="00AF5F24"/>
    <w:rsid w:val="00AF65AD"/>
    <w:rsid w:val="00AF675A"/>
    <w:rsid w:val="00B00FF5"/>
    <w:rsid w:val="00B02D97"/>
    <w:rsid w:val="00B042E9"/>
    <w:rsid w:val="00B05B0F"/>
    <w:rsid w:val="00B11561"/>
    <w:rsid w:val="00B117D2"/>
    <w:rsid w:val="00B13065"/>
    <w:rsid w:val="00B13B09"/>
    <w:rsid w:val="00B16A5C"/>
    <w:rsid w:val="00B17116"/>
    <w:rsid w:val="00B17507"/>
    <w:rsid w:val="00B175B2"/>
    <w:rsid w:val="00B205B8"/>
    <w:rsid w:val="00B20A47"/>
    <w:rsid w:val="00B2303F"/>
    <w:rsid w:val="00B23114"/>
    <w:rsid w:val="00B233DB"/>
    <w:rsid w:val="00B2426C"/>
    <w:rsid w:val="00B25927"/>
    <w:rsid w:val="00B3091E"/>
    <w:rsid w:val="00B31472"/>
    <w:rsid w:val="00B31880"/>
    <w:rsid w:val="00B31E22"/>
    <w:rsid w:val="00B332A0"/>
    <w:rsid w:val="00B33D3E"/>
    <w:rsid w:val="00B353FE"/>
    <w:rsid w:val="00B35720"/>
    <w:rsid w:val="00B3636A"/>
    <w:rsid w:val="00B37577"/>
    <w:rsid w:val="00B376A1"/>
    <w:rsid w:val="00B378F2"/>
    <w:rsid w:val="00B42A2D"/>
    <w:rsid w:val="00B42D93"/>
    <w:rsid w:val="00B42E17"/>
    <w:rsid w:val="00B43F92"/>
    <w:rsid w:val="00B44A4F"/>
    <w:rsid w:val="00B45637"/>
    <w:rsid w:val="00B4663B"/>
    <w:rsid w:val="00B47AD6"/>
    <w:rsid w:val="00B50A49"/>
    <w:rsid w:val="00B5122E"/>
    <w:rsid w:val="00B51486"/>
    <w:rsid w:val="00B51942"/>
    <w:rsid w:val="00B51CCB"/>
    <w:rsid w:val="00B532E8"/>
    <w:rsid w:val="00B539E0"/>
    <w:rsid w:val="00B56418"/>
    <w:rsid w:val="00B57627"/>
    <w:rsid w:val="00B6029E"/>
    <w:rsid w:val="00B60ABD"/>
    <w:rsid w:val="00B62C3F"/>
    <w:rsid w:val="00B649B5"/>
    <w:rsid w:val="00B65042"/>
    <w:rsid w:val="00B66FCE"/>
    <w:rsid w:val="00B7124B"/>
    <w:rsid w:val="00B713A9"/>
    <w:rsid w:val="00B71E80"/>
    <w:rsid w:val="00B721E4"/>
    <w:rsid w:val="00B75756"/>
    <w:rsid w:val="00B759EC"/>
    <w:rsid w:val="00B76489"/>
    <w:rsid w:val="00B80499"/>
    <w:rsid w:val="00B81CF6"/>
    <w:rsid w:val="00B84A77"/>
    <w:rsid w:val="00B858B9"/>
    <w:rsid w:val="00B869B7"/>
    <w:rsid w:val="00B86EBA"/>
    <w:rsid w:val="00B86FED"/>
    <w:rsid w:val="00B8773A"/>
    <w:rsid w:val="00B87EA1"/>
    <w:rsid w:val="00B90825"/>
    <w:rsid w:val="00B9302A"/>
    <w:rsid w:val="00B9311A"/>
    <w:rsid w:val="00B94C60"/>
    <w:rsid w:val="00B94D2A"/>
    <w:rsid w:val="00B95D9B"/>
    <w:rsid w:val="00BA0E84"/>
    <w:rsid w:val="00BA0F8F"/>
    <w:rsid w:val="00BA2A7F"/>
    <w:rsid w:val="00BA2B65"/>
    <w:rsid w:val="00BA3F16"/>
    <w:rsid w:val="00BA577A"/>
    <w:rsid w:val="00BA5CB4"/>
    <w:rsid w:val="00BA5DDF"/>
    <w:rsid w:val="00BA6933"/>
    <w:rsid w:val="00BB000C"/>
    <w:rsid w:val="00BB05D9"/>
    <w:rsid w:val="00BB10DE"/>
    <w:rsid w:val="00BB1418"/>
    <w:rsid w:val="00BB1993"/>
    <w:rsid w:val="00BB39D4"/>
    <w:rsid w:val="00BB3AC8"/>
    <w:rsid w:val="00BB46F8"/>
    <w:rsid w:val="00BB5D3E"/>
    <w:rsid w:val="00BB63A8"/>
    <w:rsid w:val="00BC0DF8"/>
    <w:rsid w:val="00BC1C78"/>
    <w:rsid w:val="00BC2D1C"/>
    <w:rsid w:val="00BC300B"/>
    <w:rsid w:val="00BC38C9"/>
    <w:rsid w:val="00BC4D16"/>
    <w:rsid w:val="00BC7F88"/>
    <w:rsid w:val="00BD0601"/>
    <w:rsid w:val="00BD275C"/>
    <w:rsid w:val="00BD3108"/>
    <w:rsid w:val="00BD3846"/>
    <w:rsid w:val="00BD52A6"/>
    <w:rsid w:val="00BD56A1"/>
    <w:rsid w:val="00BE062A"/>
    <w:rsid w:val="00BE25F5"/>
    <w:rsid w:val="00BE32F9"/>
    <w:rsid w:val="00BE5080"/>
    <w:rsid w:val="00BE6E35"/>
    <w:rsid w:val="00BE6F59"/>
    <w:rsid w:val="00BF0CF2"/>
    <w:rsid w:val="00BF460D"/>
    <w:rsid w:val="00BF5390"/>
    <w:rsid w:val="00C00248"/>
    <w:rsid w:val="00C0124A"/>
    <w:rsid w:val="00C0184C"/>
    <w:rsid w:val="00C02992"/>
    <w:rsid w:val="00C029BA"/>
    <w:rsid w:val="00C03210"/>
    <w:rsid w:val="00C04D21"/>
    <w:rsid w:val="00C04E12"/>
    <w:rsid w:val="00C04FA8"/>
    <w:rsid w:val="00C1406D"/>
    <w:rsid w:val="00C15155"/>
    <w:rsid w:val="00C17326"/>
    <w:rsid w:val="00C174D3"/>
    <w:rsid w:val="00C179EC"/>
    <w:rsid w:val="00C20FC7"/>
    <w:rsid w:val="00C213BA"/>
    <w:rsid w:val="00C216EC"/>
    <w:rsid w:val="00C2252D"/>
    <w:rsid w:val="00C24BBA"/>
    <w:rsid w:val="00C2797B"/>
    <w:rsid w:val="00C30C0A"/>
    <w:rsid w:val="00C34A0D"/>
    <w:rsid w:val="00C35AB3"/>
    <w:rsid w:val="00C3624A"/>
    <w:rsid w:val="00C400FD"/>
    <w:rsid w:val="00C40999"/>
    <w:rsid w:val="00C4104C"/>
    <w:rsid w:val="00C437F2"/>
    <w:rsid w:val="00C44959"/>
    <w:rsid w:val="00C476AC"/>
    <w:rsid w:val="00C50132"/>
    <w:rsid w:val="00C50389"/>
    <w:rsid w:val="00C50606"/>
    <w:rsid w:val="00C55E71"/>
    <w:rsid w:val="00C5611E"/>
    <w:rsid w:val="00C56BAA"/>
    <w:rsid w:val="00C61A8E"/>
    <w:rsid w:val="00C61C98"/>
    <w:rsid w:val="00C6383F"/>
    <w:rsid w:val="00C645A2"/>
    <w:rsid w:val="00C670E5"/>
    <w:rsid w:val="00C67C35"/>
    <w:rsid w:val="00C71868"/>
    <w:rsid w:val="00C71DEF"/>
    <w:rsid w:val="00C71F88"/>
    <w:rsid w:val="00C72661"/>
    <w:rsid w:val="00C73348"/>
    <w:rsid w:val="00C74A0E"/>
    <w:rsid w:val="00C7502B"/>
    <w:rsid w:val="00C750BC"/>
    <w:rsid w:val="00C75E66"/>
    <w:rsid w:val="00C76267"/>
    <w:rsid w:val="00C81190"/>
    <w:rsid w:val="00C81E78"/>
    <w:rsid w:val="00C827DF"/>
    <w:rsid w:val="00C85D12"/>
    <w:rsid w:val="00C8741B"/>
    <w:rsid w:val="00C91CF9"/>
    <w:rsid w:val="00C92205"/>
    <w:rsid w:val="00CA3053"/>
    <w:rsid w:val="00CA3E8C"/>
    <w:rsid w:val="00CA6BB1"/>
    <w:rsid w:val="00CA6E20"/>
    <w:rsid w:val="00CA71B8"/>
    <w:rsid w:val="00CA7D1F"/>
    <w:rsid w:val="00CB2FCB"/>
    <w:rsid w:val="00CB3127"/>
    <w:rsid w:val="00CB4D41"/>
    <w:rsid w:val="00CC2400"/>
    <w:rsid w:val="00CC2810"/>
    <w:rsid w:val="00CC2A42"/>
    <w:rsid w:val="00CC522A"/>
    <w:rsid w:val="00CC54CC"/>
    <w:rsid w:val="00CC5EA0"/>
    <w:rsid w:val="00CD0966"/>
    <w:rsid w:val="00CD1832"/>
    <w:rsid w:val="00CD2212"/>
    <w:rsid w:val="00CD5CB8"/>
    <w:rsid w:val="00CD6244"/>
    <w:rsid w:val="00CD6A19"/>
    <w:rsid w:val="00CE0A6C"/>
    <w:rsid w:val="00CE0A74"/>
    <w:rsid w:val="00CE10E9"/>
    <w:rsid w:val="00CE366B"/>
    <w:rsid w:val="00CE51D6"/>
    <w:rsid w:val="00CE52E5"/>
    <w:rsid w:val="00CE5E05"/>
    <w:rsid w:val="00CE73C8"/>
    <w:rsid w:val="00CF03A8"/>
    <w:rsid w:val="00CF1138"/>
    <w:rsid w:val="00CF19C9"/>
    <w:rsid w:val="00CF2EDD"/>
    <w:rsid w:val="00CF4DE2"/>
    <w:rsid w:val="00CF576C"/>
    <w:rsid w:val="00CF72DC"/>
    <w:rsid w:val="00CF78EA"/>
    <w:rsid w:val="00D10499"/>
    <w:rsid w:val="00D117A0"/>
    <w:rsid w:val="00D11A1C"/>
    <w:rsid w:val="00D14DA8"/>
    <w:rsid w:val="00D17378"/>
    <w:rsid w:val="00D21550"/>
    <w:rsid w:val="00D2231B"/>
    <w:rsid w:val="00D235A3"/>
    <w:rsid w:val="00D23E35"/>
    <w:rsid w:val="00D25A74"/>
    <w:rsid w:val="00D262DB"/>
    <w:rsid w:val="00D26E69"/>
    <w:rsid w:val="00D26FA4"/>
    <w:rsid w:val="00D2740F"/>
    <w:rsid w:val="00D30283"/>
    <w:rsid w:val="00D3119A"/>
    <w:rsid w:val="00D31A2B"/>
    <w:rsid w:val="00D32777"/>
    <w:rsid w:val="00D363DD"/>
    <w:rsid w:val="00D3644D"/>
    <w:rsid w:val="00D37C02"/>
    <w:rsid w:val="00D41031"/>
    <w:rsid w:val="00D43447"/>
    <w:rsid w:val="00D44BD1"/>
    <w:rsid w:val="00D454EE"/>
    <w:rsid w:val="00D45E4E"/>
    <w:rsid w:val="00D501CE"/>
    <w:rsid w:val="00D564E0"/>
    <w:rsid w:val="00D5666A"/>
    <w:rsid w:val="00D57CB5"/>
    <w:rsid w:val="00D57EE2"/>
    <w:rsid w:val="00D60717"/>
    <w:rsid w:val="00D62297"/>
    <w:rsid w:val="00D63600"/>
    <w:rsid w:val="00D637EF"/>
    <w:rsid w:val="00D655CA"/>
    <w:rsid w:val="00D658F3"/>
    <w:rsid w:val="00D65F5B"/>
    <w:rsid w:val="00D66663"/>
    <w:rsid w:val="00D66769"/>
    <w:rsid w:val="00D67CE8"/>
    <w:rsid w:val="00D67EB8"/>
    <w:rsid w:val="00D71525"/>
    <w:rsid w:val="00D74494"/>
    <w:rsid w:val="00D74545"/>
    <w:rsid w:val="00D74986"/>
    <w:rsid w:val="00D749FF"/>
    <w:rsid w:val="00D81489"/>
    <w:rsid w:val="00D82793"/>
    <w:rsid w:val="00D83830"/>
    <w:rsid w:val="00D84FEA"/>
    <w:rsid w:val="00D851F5"/>
    <w:rsid w:val="00D85591"/>
    <w:rsid w:val="00D867CE"/>
    <w:rsid w:val="00D87F99"/>
    <w:rsid w:val="00D90026"/>
    <w:rsid w:val="00D90BB9"/>
    <w:rsid w:val="00D9202C"/>
    <w:rsid w:val="00D93938"/>
    <w:rsid w:val="00D9397C"/>
    <w:rsid w:val="00D953DF"/>
    <w:rsid w:val="00D960D1"/>
    <w:rsid w:val="00DA18A3"/>
    <w:rsid w:val="00DA2BF2"/>
    <w:rsid w:val="00DA3139"/>
    <w:rsid w:val="00DA38D6"/>
    <w:rsid w:val="00DA3900"/>
    <w:rsid w:val="00DA6B69"/>
    <w:rsid w:val="00DA6CFA"/>
    <w:rsid w:val="00DB1659"/>
    <w:rsid w:val="00DB1B07"/>
    <w:rsid w:val="00DB1E0E"/>
    <w:rsid w:val="00DB2BAF"/>
    <w:rsid w:val="00DB31CF"/>
    <w:rsid w:val="00DB3AA0"/>
    <w:rsid w:val="00DB3EBA"/>
    <w:rsid w:val="00DB66C3"/>
    <w:rsid w:val="00DC1225"/>
    <w:rsid w:val="00DC18B5"/>
    <w:rsid w:val="00DC31A2"/>
    <w:rsid w:val="00DC3403"/>
    <w:rsid w:val="00DC58C3"/>
    <w:rsid w:val="00DC6C2B"/>
    <w:rsid w:val="00DC7558"/>
    <w:rsid w:val="00DC7E2F"/>
    <w:rsid w:val="00DC7F19"/>
    <w:rsid w:val="00DD0132"/>
    <w:rsid w:val="00DD0372"/>
    <w:rsid w:val="00DD0EA0"/>
    <w:rsid w:val="00DD3E82"/>
    <w:rsid w:val="00DD40CC"/>
    <w:rsid w:val="00DD694B"/>
    <w:rsid w:val="00DD6D8F"/>
    <w:rsid w:val="00DE04F2"/>
    <w:rsid w:val="00DE0858"/>
    <w:rsid w:val="00DE46E1"/>
    <w:rsid w:val="00DE5F5B"/>
    <w:rsid w:val="00DF10E4"/>
    <w:rsid w:val="00DF1206"/>
    <w:rsid w:val="00DF1A3A"/>
    <w:rsid w:val="00DF3DD9"/>
    <w:rsid w:val="00DF5609"/>
    <w:rsid w:val="00DF594D"/>
    <w:rsid w:val="00DF5DB7"/>
    <w:rsid w:val="00DF6442"/>
    <w:rsid w:val="00DF69AC"/>
    <w:rsid w:val="00DF739F"/>
    <w:rsid w:val="00E013D6"/>
    <w:rsid w:val="00E036FE"/>
    <w:rsid w:val="00E04F29"/>
    <w:rsid w:val="00E0573F"/>
    <w:rsid w:val="00E101FA"/>
    <w:rsid w:val="00E10856"/>
    <w:rsid w:val="00E10CB3"/>
    <w:rsid w:val="00E12B66"/>
    <w:rsid w:val="00E169CD"/>
    <w:rsid w:val="00E1772F"/>
    <w:rsid w:val="00E17B7F"/>
    <w:rsid w:val="00E17E8E"/>
    <w:rsid w:val="00E2082D"/>
    <w:rsid w:val="00E20D8B"/>
    <w:rsid w:val="00E238B1"/>
    <w:rsid w:val="00E24145"/>
    <w:rsid w:val="00E26013"/>
    <w:rsid w:val="00E2674F"/>
    <w:rsid w:val="00E26752"/>
    <w:rsid w:val="00E27132"/>
    <w:rsid w:val="00E27D7D"/>
    <w:rsid w:val="00E315E5"/>
    <w:rsid w:val="00E33190"/>
    <w:rsid w:val="00E356FA"/>
    <w:rsid w:val="00E370B0"/>
    <w:rsid w:val="00E40DFE"/>
    <w:rsid w:val="00E41AA2"/>
    <w:rsid w:val="00E423D6"/>
    <w:rsid w:val="00E431E4"/>
    <w:rsid w:val="00E43296"/>
    <w:rsid w:val="00E43B14"/>
    <w:rsid w:val="00E440CE"/>
    <w:rsid w:val="00E45A52"/>
    <w:rsid w:val="00E47B76"/>
    <w:rsid w:val="00E50AAE"/>
    <w:rsid w:val="00E52C81"/>
    <w:rsid w:val="00E5331F"/>
    <w:rsid w:val="00E557E0"/>
    <w:rsid w:val="00E55C59"/>
    <w:rsid w:val="00E56B32"/>
    <w:rsid w:val="00E5720A"/>
    <w:rsid w:val="00E579E3"/>
    <w:rsid w:val="00E627B1"/>
    <w:rsid w:val="00E62CA5"/>
    <w:rsid w:val="00E63243"/>
    <w:rsid w:val="00E64C6A"/>
    <w:rsid w:val="00E66722"/>
    <w:rsid w:val="00E67938"/>
    <w:rsid w:val="00E67954"/>
    <w:rsid w:val="00E70B15"/>
    <w:rsid w:val="00E71643"/>
    <w:rsid w:val="00E7175C"/>
    <w:rsid w:val="00E73ECF"/>
    <w:rsid w:val="00E74C7C"/>
    <w:rsid w:val="00E7652B"/>
    <w:rsid w:val="00E82B20"/>
    <w:rsid w:val="00E82E73"/>
    <w:rsid w:val="00E82F9F"/>
    <w:rsid w:val="00E867B3"/>
    <w:rsid w:val="00E86F75"/>
    <w:rsid w:val="00EA437D"/>
    <w:rsid w:val="00EA4748"/>
    <w:rsid w:val="00EA4F04"/>
    <w:rsid w:val="00EA6A7F"/>
    <w:rsid w:val="00EA7F8E"/>
    <w:rsid w:val="00EB099E"/>
    <w:rsid w:val="00EB2076"/>
    <w:rsid w:val="00EB4B0D"/>
    <w:rsid w:val="00EB6C5F"/>
    <w:rsid w:val="00EB71DC"/>
    <w:rsid w:val="00EC034E"/>
    <w:rsid w:val="00EC0B63"/>
    <w:rsid w:val="00EC1E19"/>
    <w:rsid w:val="00EC21FF"/>
    <w:rsid w:val="00EC30E8"/>
    <w:rsid w:val="00EC48C9"/>
    <w:rsid w:val="00EC56E5"/>
    <w:rsid w:val="00EC5D85"/>
    <w:rsid w:val="00ED0F7C"/>
    <w:rsid w:val="00ED111F"/>
    <w:rsid w:val="00ED11E2"/>
    <w:rsid w:val="00ED2A1B"/>
    <w:rsid w:val="00EE2324"/>
    <w:rsid w:val="00EE5687"/>
    <w:rsid w:val="00EE6240"/>
    <w:rsid w:val="00EF1607"/>
    <w:rsid w:val="00EF21F7"/>
    <w:rsid w:val="00EF22EA"/>
    <w:rsid w:val="00EF5AFF"/>
    <w:rsid w:val="00EF5EEC"/>
    <w:rsid w:val="00EF63B1"/>
    <w:rsid w:val="00EF6643"/>
    <w:rsid w:val="00EF7051"/>
    <w:rsid w:val="00F00798"/>
    <w:rsid w:val="00F01128"/>
    <w:rsid w:val="00F030BE"/>
    <w:rsid w:val="00F03556"/>
    <w:rsid w:val="00F03BEA"/>
    <w:rsid w:val="00F057C9"/>
    <w:rsid w:val="00F05F4B"/>
    <w:rsid w:val="00F065EC"/>
    <w:rsid w:val="00F06BE4"/>
    <w:rsid w:val="00F07299"/>
    <w:rsid w:val="00F12440"/>
    <w:rsid w:val="00F12F5C"/>
    <w:rsid w:val="00F138C3"/>
    <w:rsid w:val="00F14E12"/>
    <w:rsid w:val="00F14F40"/>
    <w:rsid w:val="00F17FF2"/>
    <w:rsid w:val="00F210C7"/>
    <w:rsid w:val="00F213A3"/>
    <w:rsid w:val="00F22695"/>
    <w:rsid w:val="00F23AAE"/>
    <w:rsid w:val="00F24DCA"/>
    <w:rsid w:val="00F25969"/>
    <w:rsid w:val="00F26892"/>
    <w:rsid w:val="00F2741D"/>
    <w:rsid w:val="00F277B2"/>
    <w:rsid w:val="00F27FB8"/>
    <w:rsid w:val="00F321CA"/>
    <w:rsid w:val="00F33F8B"/>
    <w:rsid w:val="00F37425"/>
    <w:rsid w:val="00F374ED"/>
    <w:rsid w:val="00F411AA"/>
    <w:rsid w:val="00F417B9"/>
    <w:rsid w:val="00F41E7A"/>
    <w:rsid w:val="00F426E0"/>
    <w:rsid w:val="00F432EC"/>
    <w:rsid w:val="00F4507B"/>
    <w:rsid w:val="00F45599"/>
    <w:rsid w:val="00F47D6F"/>
    <w:rsid w:val="00F50880"/>
    <w:rsid w:val="00F508BC"/>
    <w:rsid w:val="00F50A97"/>
    <w:rsid w:val="00F50C6B"/>
    <w:rsid w:val="00F51D00"/>
    <w:rsid w:val="00F54C8F"/>
    <w:rsid w:val="00F56964"/>
    <w:rsid w:val="00F56BE3"/>
    <w:rsid w:val="00F56D03"/>
    <w:rsid w:val="00F575FB"/>
    <w:rsid w:val="00F62224"/>
    <w:rsid w:val="00F6296B"/>
    <w:rsid w:val="00F62A82"/>
    <w:rsid w:val="00F6332F"/>
    <w:rsid w:val="00F64005"/>
    <w:rsid w:val="00F67057"/>
    <w:rsid w:val="00F67059"/>
    <w:rsid w:val="00F67463"/>
    <w:rsid w:val="00F676B8"/>
    <w:rsid w:val="00F70222"/>
    <w:rsid w:val="00F70484"/>
    <w:rsid w:val="00F70E7A"/>
    <w:rsid w:val="00F712FE"/>
    <w:rsid w:val="00F71D13"/>
    <w:rsid w:val="00F722B0"/>
    <w:rsid w:val="00F72559"/>
    <w:rsid w:val="00F744CE"/>
    <w:rsid w:val="00F7540B"/>
    <w:rsid w:val="00F77508"/>
    <w:rsid w:val="00F80A5F"/>
    <w:rsid w:val="00F829EC"/>
    <w:rsid w:val="00F83029"/>
    <w:rsid w:val="00F831D6"/>
    <w:rsid w:val="00F835ED"/>
    <w:rsid w:val="00F85012"/>
    <w:rsid w:val="00F861D6"/>
    <w:rsid w:val="00F9080B"/>
    <w:rsid w:val="00F90890"/>
    <w:rsid w:val="00F90E94"/>
    <w:rsid w:val="00F94C85"/>
    <w:rsid w:val="00F96153"/>
    <w:rsid w:val="00F97234"/>
    <w:rsid w:val="00FA02F5"/>
    <w:rsid w:val="00FA5020"/>
    <w:rsid w:val="00FA631C"/>
    <w:rsid w:val="00FA6B50"/>
    <w:rsid w:val="00FA7CD5"/>
    <w:rsid w:val="00FA7DA1"/>
    <w:rsid w:val="00FA7E5D"/>
    <w:rsid w:val="00FB018C"/>
    <w:rsid w:val="00FB0FC1"/>
    <w:rsid w:val="00FB2172"/>
    <w:rsid w:val="00FB4A90"/>
    <w:rsid w:val="00FB59ED"/>
    <w:rsid w:val="00FB6646"/>
    <w:rsid w:val="00FB6D50"/>
    <w:rsid w:val="00FB7226"/>
    <w:rsid w:val="00FC021A"/>
    <w:rsid w:val="00FC3B39"/>
    <w:rsid w:val="00FC521F"/>
    <w:rsid w:val="00FC7241"/>
    <w:rsid w:val="00FC7677"/>
    <w:rsid w:val="00FD04EC"/>
    <w:rsid w:val="00FD068F"/>
    <w:rsid w:val="00FD0E59"/>
    <w:rsid w:val="00FD49D3"/>
    <w:rsid w:val="00FD5729"/>
    <w:rsid w:val="00FD737E"/>
    <w:rsid w:val="00FE0671"/>
    <w:rsid w:val="00FE0EF2"/>
    <w:rsid w:val="00FE14AF"/>
    <w:rsid w:val="00FE2568"/>
    <w:rsid w:val="00FE2937"/>
    <w:rsid w:val="00FE3EAA"/>
    <w:rsid w:val="00FE4D5C"/>
    <w:rsid w:val="00FE54EC"/>
    <w:rsid w:val="00FF00B8"/>
    <w:rsid w:val="00FF0117"/>
    <w:rsid w:val="00FF1681"/>
    <w:rsid w:val="00FF1EC3"/>
    <w:rsid w:val="00FF2C76"/>
    <w:rsid w:val="00FF30A5"/>
    <w:rsid w:val="00FF41CC"/>
    <w:rsid w:val="00FF7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uiPriority="9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header" w:uiPriority="99"/>
    <w:lsdException w:name="footer" w:uiPriority="99"/>
    <w:lsdException w:name="index heading" w:qFormat="1"/>
    <w:lsdException w:name="caption" w:semiHidden="1" w:unhideWhenUsed="1" w:qFormat="1"/>
    <w:lsdException w:name="footnote reference" w:uiPriority="99"/>
    <w:lsdException w:name="Title" w:uiPriority="10" w:qFormat="1"/>
    <w:lsdException w:name="Subtitle" w:uiPriority="11" w:qFormat="1"/>
    <w:lsdException w:name="FollowedHyperlink" w:uiPriority="99" w:qFormat="1"/>
    <w:lsdException w:name="Strong" w:qFormat="1"/>
    <w:lsdException w:name="Emphasis" w:qFormat="1"/>
    <w:lsdException w:name="No List" w:uiPriority="99"/>
    <w:lsdException w:name="Balloon Text" w:uiPriority="99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ind w:firstLine="567"/>
      <w:jc w:val="both"/>
    </w:pPr>
    <w:rPr>
      <w:sz w:val="28"/>
    </w:rPr>
  </w:style>
  <w:style w:type="paragraph" w:styleId="1">
    <w:name w:val="heading 1"/>
    <w:basedOn w:val="a"/>
    <w:next w:val="a"/>
    <w:link w:val="10"/>
    <w:uiPriority w:val="9"/>
    <w:qFormat/>
    <w:pPr>
      <w:keepNext/>
      <w:spacing w:before="240" w:after="60"/>
      <w:ind w:firstLine="0"/>
      <w:jc w:val="center"/>
      <w:outlineLvl w:val="0"/>
    </w:pPr>
    <w:rPr>
      <w:b/>
      <w:kern w:val="28"/>
      <w:sz w:val="36"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before="120" w:after="60"/>
      <w:ind w:firstLine="0"/>
      <w:jc w:val="center"/>
      <w:outlineLvl w:val="1"/>
    </w:pPr>
    <w:rPr>
      <w:rFonts w:ascii="Arial" w:hAnsi="Arial"/>
      <w:b/>
      <w:sz w:val="32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120" w:after="60"/>
      <w:outlineLvl w:val="2"/>
    </w:pPr>
    <w:rPr>
      <w:rFonts w:ascii="Arial" w:hAnsi="Arial"/>
      <w:b/>
      <w:i/>
    </w:rPr>
  </w:style>
  <w:style w:type="paragraph" w:styleId="4">
    <w:name w:val="heading 4"/>
    <w:next w:val="a"/>
    <w:link w:val="40"/>
    <w:uiPriority w:val="9"/>
    <w:semiHidden/>
    <w:unhideWhenUsed/>
    <w:qFormat/>
    <w:rsid w:val="009278A0"/>
    <w:pPr>
      <w:spacing w:before="120" w:after="120"/>
      <w:jc w:val="both"/>
      <w:outlineLvl w:val="3"/>
    </w:pPr>
    <w:rPr>
      <w:rFonts w:ascii="XO Thames" w:hAnsi="XO Thames"/>
      <w:b/>
      <w:color w:val="000000"/>
      <w:sz w:val="24"/>
    </w:rPr>
  </w:style>
  <w:style w:type="paragraph" w:styleId="5">
    <w:name w:val="heading 5"/>
    <w:next w:val="a"/>
    <w:link w:val="50"/>
    <w:uiPriority w:val="9"/>
    <w:semiHidden/>
    <w:unhideWhenUsed/>
    <w:qFormat/>
    <w:rsid w:val="009278A0"/>
    <w:pPr>
      <w:spacing w:before="120" w:after="120"/>
      <w:jc w:val="both"/>
      <w:outlineLvl w:val="4"/>
    </w:pPr>
    <w:rPr>
      <w:rFonts w:ascii="XO Thames" w:hAnsi="XO Thames"/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9278A0"/>
    <w:rPr>
      <w:b/>
      <w:kern w:val="28"/>
      <w:sz w:val="36"/>
    </w:rPr>
  </w:style>
  <w:style w:type="character" w:customStyle="1" w:styleId="20">
    <w:name w:val="Заголовок 2 Знак"/>
    <w:basedOn w:val="a0"/>
    <w:link w:val="2"/>
    <w:uiPriority w:val="9"/>
    <w:rsid w:val="009278A0"/>
    <w:rPr>
      <w:rFonts w:ascii="Arial" w:hAnsi="Arial"/>
      <w:b/>
      <w:sz w:val="32"/>
    </w:rPr>
  </w:style>
  <w:style w:type="character" w:customStyle="1" w:styleId="30">
    <w:name w:val="Заголовок 3 Знак"/>
    <w:basedOn w:val="a0"/>
    <w:link w:val="3"/>
    <w:uiPriority w:val="9"/>
    <w:rsid w:val="009278A0"/>
    <w:rPr>
      <w:rFonts w:ascii="Arial" w:hAnsi="Arial"/>
      <w:b/>
      <w:i/>
      <w:sz w:val="28"/>
    </w:rPr>
  </w:style>
  <w:style w:type="paragraph" w:styleId="a3">
    <w:name w:val="header"/>
    <w:basedOn w:val="a"/>
    <w:link w:val="a4"/>
    <w:uiPriority w:val="99"/>
    <w:rsid w:val="003F393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qFormat/>
    <w:rsid w:val="009318F9"/>
    <w:rPr>
      <w:sz w:val="28"/>
    </w:rPr>
  </w:style>
  <w:style w:type="character" w:styleId="a5">
    <w:name w:val="page number"/>
    <w:basedOn w:val="a0"/>
    <w:rsid w:val="003F3932"/>
  </w:style>
  <w:style w:type="paragraph" w:styleId="a6">
    <w:name w:val="footer"/>
    <w:basedOn w:val="a"/>
    <w:link w:val="a7"/>
    <w:uiPriority w:val="99"/>
    <w:rsid w:val="003F3932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Нижний колонтитул Знак"/>
    <w:link w:val="a6"/>
    <w:uiPriority w:val="99"/>
    <w:qFormat/>
    <w:rsid w:val="00835959"/>
    <w:rPr>
      <w:sz w:val="28"/>
    </w:rPr>
  </w:style>
  <w:style w:type="paragraph" w:styleId="a8">
    <w:name w:val="Balloon Text"/>
    <w:basedOn w:val="a"/>
    <w:link w:val="a9"/>
    <w:uiPriority w:val="99"/>
    <w:semiHidden/>
    <w:qFormat/>
    <w:rsid w:val="006B732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qFormat/>
    <w:rsid w:val="009278A0"/>
    <w:rPr>
      <w:rFonts w:ascii="Tahoma" w:hAnsi="Tahoma" w:cs="Tahoma"/>
      <w:sz w:val="16"/>
      <w:szCs w:val="16"/>
    </w:rPr>
  </w:style>
  <w:style w:type="table" w:styleId="aa">
    <w:name w:val="Table Grid"/>
    <w:basedOn w:val="a1"/>
    <w:rsid w:val="0033557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link w:val="ac"/>
    <w:uiPriority w:val="1"/>
    <w:qFormat/>
    <w:rsid w:val="00235081"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character" w:customStyle="1" w:styleId="ac">
    <w:name w:val="Без интервала Знак"/>
    <w:link w:val="ab"/>
    <w:uiPriority w:val="1"/>
    <w:locked/>
    <w:rsid w:val="009278A0"/>
    <w:rPr>
      <w:rFonts w:ascii="Calibri" w:eastAsia="Calibri" w:hAnsi="Calibri" w:cs="Calibri"/>
      <w:sz w:val="22"/>
      <w:szCs w:val="22"/>
      <w:lang w:eastAsia="ar-SA"/>
    </w:rPr>
  </w:style>
  <w:style w:type="character" w:customStyle="1" w:styleId="FontStyle22">
    <w:name w:val="Font Style22"/>
    <w:uiPriority w:val="99"/>
    <w:rsid w:val="00EA4748"/>
    <w:rPr>
      <w:rFonts w:ascii="Times New Roman" w:hAnsi="Times New Roman" w:cs="Times New Roman" w:hint="default"/>
      <w:color w:val="000000"/>
      <w:sz w:val="28"/>
      <w:szCs w:val="28"/>
    </w:rPr>
  </w:style>
  <w:style w:type="paragraph" w:customStyle="1" w:styleId="TableContents">
    <w:name w:val="Table Contents"/>
    <w:basedOn w:val="a"/>
    <w:rsid w:val="00A45B4E"/>
    <w:pPr>
      <w:suppressLineNumbers/>
      <w:suppressAutoHyphens/>
      <w:autoSpaceDN w:val="0"/>
      <w:ind w:firstLine="0"/>
      <w:jc w:val="left"/>
      <w:textAlignment w:val="baseline"/>
    </w:pPr>
    <w:rPr>
      <w:b/>
      <w:bCs/>
      <w:kern w:val="3"/>
      <w:szCs w:val="28"/>
      <w:lang w:eastAsia="zh-CN"/>
    </w:rPr>
  </w:style>
  <w:style w:type="paragraph" w:styleId="ad">
    <w:name w:val="List Paragraph"/>
    <w:basedOn w:val="a"/>
    <w:link w:val="ae"/>
    <w:uiPriority w:val="34"/>
    <w:qFormat/>
    <w:rsid w:val="00295550"/>
    <w:pPr>
      <w:ind w:left="720"/>
      <w:contextualSpacing/>
    </w:pPr>
  </w:style>
  <w:style w:type="character" w:customStyle="1" w:styleId="ae">
    <w:name w:val="Абзац списка Знак"/>
    <w:link w:val="ad"/>
    <w:uiPriority w:val="34"/>
    <w:locked/>
    <w:rsid w:val="009278A0"/>
    <w:rPr>
      <w:sz w:val="28"/>
    </w:rPr>
  </w:style>
  <w:style w:type="character" w:styleId="af">
    <w:name w:val="Hyperlink"/>
    <w:basedOn w:val="a0"/>
    <w:link w:val="21"/>
    <w:unhideWhenUsed/>
    <w:rsid w:val="00320823"/>
    <w:rPr>
      <w:color w:val="0000FF"/>
      <w:u w:val="single"/>
    </w:rPr>
  </w:style>
  <w:style w:type="paragraph" w:customStyle="1" w:styleId="21">
    <w:name w:val="Гиперссылка2"/>
    <w:link w:val="af"/>
    <w:rsid w:val="009278A0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qFormat/>
    <w:rsid w:val="009278A0"/>
    <w:rPr>
      <w:rFonts w:ascii="XO Thames" w:hAnsi="XO Thames"/>
      <w:b/>
      <w:color w:val="000000"/>
      <w:sz w:val="24"/>
    </w:rPr>
  </w:style>
  <w:style w:type="character" w:customStyle="1" w:styleId="50">
    <w:name w:val="Заголовок 5 Знак"/>
    <w:basedOn w:val="a0"/>
    <w:link w:val="5"/>
    <w:uiPriority w:val="9"/>
    <w:semiHidden/>
    <w:rsid w:val="009278A0"/>
    <w:rPr>
      <w:rFonts w:ascii="XO Thames" w:hAnsi="XO Thames"/>
      <w:b/>
      <w:color w:val="000000"/>
      <w:sz w:val="22"/>
    </w:rPr>
  </w:style>
  <w:style w:type="character" w:customStyle="1" w:styleId="af0">
    <w:name w:val="Обычный (веб) Знак"/>
    <w:link w:val="af1"/>
    <w:locked/>
    <w:rsid w:val="009278A0"/>
    <w:rPr>
      <w:color w:val="000000"/>
      <w:sz w:val="24"/>
    </w:rPr>
  </w:style>
  <w:style w:type="paragraph" w:styleId="af1">
    <w:name w:val="Normal (Web)"/>
    <w:basedOn w:val="a"/>
    <w:link w:val="af0"/>
    <w:unhideWhenUsed/>
    <w:rsid w:val="009278A0"/>
    <w:pPr>
      <w:spacing w:before="100" w:beforeAutospacing="1" w:after="100" w:afterAutospacing="1"/>
      <w:ind w:firstLine="0"/>
      <w:jc w:val="left"/>
    </w:pPr>
    <w:rPr>
      <w:color w:val="000000"/>
      <w:sz w:val="24"/>
    </w:rPr>
  </w:style>
  <w:style w:type="character" w:customStyle="1" w:styleId="11">
    <w:name w:val="Оглавление 1 Знак"/>
    <w:link w:val="12"/>
    <w:uiPriority w:val="39"/>
    <w:locked/>
    <w:rsid w:val="009278A0"/>
    <w:rPr>
      <w:rFonts w:ascii="XO Thames" w:hAnsi="XO Thames"/>
      <w:b/>
      <w:color w:val="000000"/>
      <w:sz w:val="28"/>
    </w:rPr>
  </w:style>
  <w:style w:type="paragraph" w:styleId="12">
    <w:name w:val="toc 1"/>
    <w:next w:val="a"/>
    <w:link w:val="11"/>
    <w:autoRedefine/>
    <w:uiPriority w:val="39"/>
    <w:unhideWhenUsed/>
    <w:rsid w:val="009278A0"/>
    <w:rPr>
      <w:rFonts w:ascii="XO Thames" w:hAnsi="XO Thames"/>
      <w:b/>
      <w:color w:val="000000"/>
      <w:sz w:val="28"/>
    </w:rPr>
  </w:style>
  <w:style w:type="character" w:customStyle="1" w:styleId="22">
    <w:name w:val="Оглавление 2 Знак"/>
    <w:link w:val="23"/>
    <w:uiPriority w:val="39"/>
    <w:locked/>
    <w:rsid w:val="009278A0"/>
    <w:rPr>
      <w:rFonts w:ascii="XO Thames" w:hAnsi="XO Thames"/>
      <w:color w:val="000000"/>
      <w:sz w:val="28"/>
    </w:rPr>
  </w:style>
  <w:style w:type="paragraph" w:styleId="23">
    <w:name w:val="toc 2"/>
    <w:next w:val="a"/>
    <w:link w:val="22"/>
    <w:autoRedefine/>
    <w:uiPriority w:val="39"/>
    <w:unhideWhenUsed/>
    <w:rsid w:val="009278A0"/>
    <w:pPr>
      <w:ind w:left="200"/>
    </w:pPr>
    <w:rPr>
      <w:rFonts w:ascii="XO Thames" w:hAnsi="XO Thames"/>
      <w:color w:val="000000"/>
      <w:sz w:val="28"/>
    </w:rPr>
  </w:style>
  <w:style w:type="character" w:customStyle="1" w:styleId="31">
    <w:name w:val="Оглавление 3 Знак"/>
    <w:link w:val="32"/>
    <w:uiPriority w:val="39"/>
    <w:locked/>
    <w:rsid w:val="009278A0"/>
    <w:rPr>
      <w:rFonts w:ascii="XO Thames" w:hAnsi="XO Thames"/>
      <w:color w:val="000000"/>
      <w:sz w:val="28"/>
    </w:rPr>
  </w:style>
  <w:style w:type="paragraph" w:styleId="32">
    <w:name w:val="toc 3"/>
    <w:next w:val="a"/>
    <w:link w:val="31"/>
    <w:autoRedefine/>
    <w:uiPriority w:val="39"/>
    <w:unhideWhenUsed/>
    <w:rsid w:val="009278A0"/>
    <w:pPr>
      <w:ind w:left="400"/>
    </w:pPr>
    <w:rPr>
      <w:rFonts w:ascii="XO Thames" w:hAnsi="XO Thames"/>
      <w:color w:val="000000"/>
      <w:sz w:val="28"/>
    </w:rPr>
  </w:style>
  <w:style w:type="character" w:customStyle="1" w:styleId="41">
    <w:name w:val="Оглавление 4 Знак"/>
    <w:link w:val="42"/>
    <w:uiPriority w:val="39"/>
    <w:locked/>
    <w:rsid w:val="009278A0"/>
    <w:rPr>
      <w:rFonts w:ascii="XO Thames" w:hAnsi="XO Thames"/>
      <w:color w:val="000000"/>
      <w:sz w:val="28"/>
    </w:rPr>
  </w:style>
  <w:style w:type="paragraph" w:styleId="42">
    <w:name w:val="toc 4"/>
    <w:next w:val="a"/>
    <w:link w:val="41"/>
    <w:autoRedefine/>
    <w:uiPriority w:val="39"/>
    <w:unhideWhenUsed/>
    <w:rsid w:val="009278A0"/>
    <w:pPr>
      <w:ind w:left="600"/>
    </w:pPr>
    <w:rPr>
      <w:rFonts w:ascii="XO Thames" w:hAnsi="XO Thames"/>
      <w:color w:val="000000"/>
      <w:sz w:val="28"/>
    </w:rPr>
  </w:style>
  <w:style w:type="character" w:customStyle="1" w:styleId="51">
    <w:name w:val="Оглавление 5 Знак"/>
    <w:link w:val="52"/>
    <w:uiPriority w:val="39"/>
    <w:locked/>
    <w:rsid w:val="009278A0"/>
    <w:rPr>
      <w:rFonts w:ascii="XO Thames" w:hAnsi="XO Thames"/>
      <w:color w:val="000000"/>
      <w:sz w:val="28"/>
    </w:rPr>
  </w:style>
  <w:style w:type="paragraph" w:styleId="52">
    <w:name w:val="toc 5"/>
    <w:next w:val="a"/>
    <w:link w:val="51"/>
    <w:autoRedefine/>
    <w:uiPriority w:val="39"/>
    <w:unhideWhenUsed/>
    <w:rsid w:val="009278A0"/>
    <w:pPr>
      <w:ind w:left="800"/>
    </w:pPr>
    <w:rPr>
      <w:rFonts w:ascii="XO Thames" w:hAnsi="XO Thames"/>
      <w:color w:val="000000"/>
      <w:sz w:val="28"/>
    </w:rPr>
  </w:style>
  <w:style w:type="character" w:customStyle="1" w:styleId="6">
    <w:name w:val="Оглавление 6 Знак"/>
    <w:link w:val="60"/>
    <w:uiPriority w:val="39"/>
    <w:locked/>
    <w:rsid w:val="009278A0"/>
    <w:rPr>
      <w:rFonts w:ascii="XO Thames" w:hAnsi="XO Thames"/>
      <w:color w:val="000000"/>
      <w:sz w:val="28"/>
    </w:rPr>
  </w:style>
  <w:style w:type="paragraph" w:styleId="60">
    <w:name w:val="toc 6"/>
    <w:next w:val="a"/>
    <w:link w:val="6"/>
    <w:autoRedefine/>
    <w:uiPriority w:val="39"/>
    <w:unhideWhenUsed/>
    <w:rsid w:val="009278A0"/>
    <w:pPr>
      <w:ind w:left="1000"/>
    </w:pPr>
    <w:rPr>
      <w:rFonts w:ascii="XO Thames" w:hAnsi="XO Thames"/>
      <w:color w:val="000000"/>
      <w:sz w:val="28"/>
    </w:rPr>
  </w:style>
  <w:style w:type="character" w:customStyle="1" w:styleId="7">
    <w:name w:val="Оглавление 7 Знак"/>
    <w:link w:val="70"/>
    <w:uiPriority w:val="39"/>
    <w:locked/>
    <w:rsid w:val="009278A0"/>
    <w:rPr>
      <w:rFonts w:ascii="XO Thames" w:hAnsi="XO Thames"/>
      <w:color w:val="000000"/>
      <w:sz w:val="28"/>
    </w:rPr>
  </w:style>
  <w:style w:type="paragraph" w:styleId="70">
    <w:name w:val="toc 7"/>
    <w:next w:val="a"/>
    <w:link w:val="7"/>
    <w:autoRedefine/>
    <w:uiPriority w:val="39"/>
    <w:unhideWhenUsed/>
    <w:rsid w:val="009278A0"/>
    <w:pPr>
      <w:ind w:left="1200"/>
    </w:pPr>
    <w:rPr>
      <w:rFonts w:ascii="XO Thames" w:hAnsi="XO Thames"/>
      <w:color w:val="000000"/>
      <w:sz w:val="28"/>
    </w:rPr>
  </w:style>
  <w:style w:type="character" w:customStyle="1" w:styleId="8">
    <w:name w:val="Оглавление 8 Знак"/>
    <w:link w:val="80"/>
    <w:uiPriority w:val="39"/>
    <w:locked/>
    <w:rsid w:val="009278A0"/>
    <w:rPr>
      <w:rFonts w:ascii="XO Thames" w:hAnsi="XO Thames"/>
      <w:color w:val="000000"/>
      <w:sz w:val="28"/>
    </w:rPr>
  </w:style>
  <w:style w:type="paragraph" w:styleId="80">
    <w:name w:val="toc 8"/>
    <w:next w:val="a"/>
    <w:link w:val="8"/>
    <w:autoRedefine/>
    <w:uiPriority w:val="39"/>
    <w:unhideWhenUsed/>
    <w:rsid w:val="009278A0"/>
    <w:pPr>
      <w:ind w:left="1400"/>
    </w:pPr>
    <w:rPr>
      <w:rFonts w:ascii="XO Thames" w:hAnsi="XO Thames"/>
      <w:color w:val="000000"/>
      <w:sz w:val="28"/>
    </w:rPr>
  </w:style>
  <w:style w:type="character" w:customStyle="1" w:styleId="9">
    <w:name w:val="Оглавление 9 Знак"/>
    <w:link w:val="90"/>
    <w:uiPriority w:val="39"/>
    <w:locked/>
    <w:rsid w:val="009278A0"/>
    <w:rPr>
      <w:rFonts w:ascii="XO Thames" w:hAnsi="XO Thames"/>
      <w:color w:val="000000"/>
      <w:sz w:val="28"/>
    </w:rPr>
  </w:style>
  <w:style w:type="paragraph" w:styleId="90">
    <w:name w:val="toc 9"/>
    <w:next w:val="a"/>
    <w:link w:val="9"/>
    <w:autoRedefine/>
    <w:uiPriority w:val="39"/>
    <w:unhideWhenUsed/>
    <w:rsid w:val="009278A0"/>
    <w:pPr>
      <w:ind w:left="1600"/>
    </w:pPr>
    <w:rPr>
      <w:rFonts w:ascii="XO Thames" w:hAnsi="XO Thames"/>
      <w:color w:val="000000"/>
      <w:sz w:val="28"/>
    </w:rPr>
  </w:style>
  <w:style w:type="paragraph" w:styleId="af2">
    <w:name w:val="footnote text"/>
    <w:basedOn w:val="a"/>
    <w:link w:val="13"/>
    <w:uiPriority w:val="99"/>
    <w:unhideWhenUsed/>
    <w:rsid w:val="009278A0"/>
    <w:pPr>
      <w:ind w:firstLine="0"/>
      <w:jc w:val="left"/>
    </w:pPr>
    <w:rPr>
      <w:rFonts w:asciiTheme="minorHAnsi" w:eastAsiaTheme="minorHAnsi" w:hAnsiTheme="minorHAnsi"/>
      <w:sz w:val="20"/>
      <w:lang w:eastAsia="en-US"/>
    </w:rPr>
  </w:style>
  <w:style w:type="character" w:customStyle="1" w:styleId="13">
    <w:name w:val="Текст сноски Знак1"/>
    <w:basedOn w:val="a0"/>
    <w:link w:val="af2"/>
    <w:uiPriority w:val="99"/>
    <w:locked/>
    <w:rsid w:val="009278A0"/>
    <w:rPr>
      <w:rFonts w:asciiTheme="minorHAnsi" w:eastAsiaTheme="minorHAnsi" w:hAnsiTheme="minorHAnsi"/>
      <w:lang w:eastAsia="en-US"/>
    </w:rPr>
  </w:style>
  <w:style w:type="character" w:customStyle="1" w:styleId="af3">
    <w:name w:val="Текст сноски Знак"/>
    <w:basedOn w:val="a0"/>
    <w:uiPriority w:val="99"/>
    <w:qFormat/>
    <w:rsid w:val="009278A0"/>
  </w:style>
  <w:style w:type="character" w:customStyle="1" w:styleId="af4">
    <w:name w:val="Основной текст Знак"/>
    <w:basedOn w:val="a0"/>
    <w:link w:val="af5"/>
    <w:qFormat/>
    <w:rsid w:val="009278A0"/>
    <w:rPr>
      <w:color w:val="000000"/>
      <w:sz w:val="26"/>
    </w:rPr>
  </w:style>
  <w:style w:type="paragraph" w:styleId="af5">
    <w:name w:val="Body Text"/>
    <w:basedOn w:val="a"/>
    <w:link w:val="af4"/>
    <w:unhideWhenUsed/>
    <w:rsid w:val="009278A0"/>
    <w:pPr>
      <w:tabs>
        <w:tab w:val="left" w:pos="4320"/>
      </w:tabs>
      <w:ind w:right="5497" w:firstLine="0"/>
      <w:jc w:val="left"/>
    </w:pPr>
    <w:rPr>
      <w:color w:val="000000"/>
      <w:sz w:val="26"/>
    </w:rPr>
  </w:style>
  <w:style w:type="character" w:customStyle="1" w:styleId="af6">
    <w:name w:val="Название Знак"/>
    <w:basedOn w:val="a0"/>
    <w:link w:val="af7"/>
    <w:uiPriority w:val="10"/>
    <w:rsid w:val="009278A0"/>
    <w:rPr>
      <w:b/>
      <w:color w:val="000000"/>
      <w:sz w:val="28"/>
      <w:u w:val="single"/>
    </w:rPr>
  </w:style>
  <w:style w:type="paragraph" w:styleId="af7">
    <w:name w:val="Title"/>
    <w:basedOn w:val="a"/>
    <w:link w:val="af6"/>
    <w:uiPriority w:val="10"/>
    <w:qFormat/>
    <w:rsid w:val="009278A0"/>
    <w:pPr>
      <w:ind w:firstLine="1080"/>
      <w:jc w:val="center"/>
    </w:pPr>
    <w:rPr>
      <w:b/>
      <w:color w:val="000000"/>
      <w:u w:val="single"/>
    </w:rPr>
  </w:style>
  <w:style w:type="character" w:customStyle="1" w:styleId="af8">
    <w:name w:val="Основной текст с отступом Знак"/>
    <w:basedOn w:val="a0"/>
    <w:link w:val="af9"/>
    <w:rsid w:val="009278A0"/>
    <w:rPr>
      <w:color w:val="000000"/>
      <w:sz w:val="28"/>
    </w:rPr>
  </w:style>
  <w:style w:type="paragraph" w:styleId="af9">
    <w:name w:val="Body Text Indent"/>
    <w:basedOn w:val="a"/>
    <w:link w:val="af8"/>
    <w:unhideWhenUsed/>
    <w:rsid w:val="009278A0"/>
    <w:pPr>
      <w:spacing w:after="120"/>
      <w:ind w:left="283" w:firstLine="0"/>
    </w:pPr>
    <w:rPr>
      <w:color w:val="000000"/>
    </w:rPr>
  </w:style>
  <w:style w:type="character" w:customStyle="1" w:styleId="afa">
    <w:name w:val="Подзаголовок Знак"/>
    <w:basedOn w:val="a0"/>
    <w:link w:val="afb"/>
    <w:uiPriority w:val="11"/>
    <w:rsid w:val="009278A0"/>
    <w:rPr>
      <w:rFonts w:ascii="XO Thames" w:hAnsi="XO Thames"/>
      <w:i/>
      <w:color w:val="000000"/>
      <w:sz w:val="24"/>
    </w:rPr>
  </w:style>
  <w:style w:type="paragraph" w:styleId="afb">
    <w:name w:val="Subtitle"/>
    <w:next w:val="a"/>
    <w:link w:val="afa"/>
    <w:uiPriority w:val="11"/>
    <w:qFormat/>
    <w:rsid w:val="009278A0"/>
    <w:pPr>
      <w:jc w:val="both"/>
    </w:pPr>
    <w:rPr>
      <w:rFonts w:ascii="XO Thames" w:hAnsi="XO Thames"/>
      <w:i/>
      <w:color w:val="000000"/>
      <w:sz w:val="24"/>
    </w:rPr>
  </w:style>
  <w:style w:type="character" w:customStyle="1" w:styleId="24">
    <w:name w:val="Основной текст 2 Знак"/>
    <w:basedOn w:val="a0"/>
    <w:link w:val="25"/>
    <w:rsid w:val="009278A0"/>
    <w:rPr>
      <w:color w:val="000000"/>
      <w:sz w:val="28"/>
    </w:rPr>
  </w:style>
  <w:style w:type="paragraph" w:styleId="25">
    <w:name w:val="Body Text 2"/>
    <w:basedOn w:val="a"/>
    <w:link w:val="24"/>
    <w:unhideWhenUsed/>
    <w:rsid w:val="009278A0"/>
    <w:pPr>
      <w:spacing w:after="120" w:line="480" w:lineRule="auto"/>
    </w:pPr>
    <w:rPr>
      <w:color w:val="000000"/>
    </w:rPr>
  </w:style>
  <w:style w:type="character" w:customStyle="1" w:styleId="26">
    <w:name w:val="Основной текст с отступом 2 Знак"/>
    <w:basedOn w:val="a0"/>
    <w:link w:val="27"/>
    <w:rsid w:val="009278A0"/>
    <w:rPr>
      <w:color w:val="000000"/>
      <w:sz w:val="28"/>
    </w:rPr>
  </w:style>
  <w:style w:type="paragraph" w:styleId="27">
    <w:name w:val="Body Text Indent 2"/>
    <w:basedOn w:val="a"/>
    <w:link w:val="26"/>
    <w:unhideWhenUsed/>
    <w:rsid w:val="009278A0"/>
    <w:pPr>
      <w:spacing w:after="120" w:line="480" w:lineRule="auto"/>
      <w:ind w:left="283" w:firstLine="0"/>
    </w:pPr>
    <w:rPr>
      <w:color w:val="000000"/>
    </w:rPr>
  </w:style>
  <w:style w:type="character" w:customStyle="1" w:styleId="33">
    <w:name w:val="Основной текст с отступом 3 Знак"/>
    <w:basedOn w:val="a0"/>
    <w:link w:val="34"/>
    <w:rsid w:val="009278A0"/>
    <w:rPr>
      <w:color w:val="000000"/>
      <w:sz w:val="16"/>
    </w:rPr>
  </w:style>
  <w:style w:type="paragraph" w:styleId="34">
    <w:name w:val="Body Text Indent 3"/>
    <w:basedOn w:val="a"/>
    <w:link w:val="33"/>
    <w:unhideWhenUsed/>
    <w:rsid w:val="009278A0"/>
    <w:pPr>
      <w:spacing w:after="120"/>
      <w:ind w:left="283" w:firstLine="0"/>
    </w:pPr>
    <w:rPr>
      <w:color w:val="000000"/>
      <w:sz w:val="16"/>
    </w:rPr>
  </w:style>
  <w:style w:type="character" w:customStyle="1" w:styleId="afc">
    <w:name w:val="Текст Знак"/>
    <w:basedOn w:val="a0"/>
    <w:link w:val="afd"/>
    <w:rsid w:val="009278A0"/>
    <w:rPr>
      <w:rFonts w:ascii="Courier New" w:hAnsi="Courier New"/>
      <w:color w:val="000000"/>
    </w:rPr>
  </w:style>
  <w:style w:type="paragraph" w:styleId="afd">
    <w:name w:val="Plain Text"/>
    <w:basedOn w:val="a"/>
    <w:link w:val="afc"/>
    <w:unhideWhenUsed/>
    <w:rsid w:val="009278A0"/>
    <w:pPr>
      <w:ind w:firstLine="0"/>
      <w:jc w:val="left"/>
    </w:pPr>
    <w:rPr>
      <w:rFonts w:ascii="Courier New" w:hAnsi="Courier New"/>
      <w:color w:val="000000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uiPriority="9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header" w:uiPriority="99"/>
    <w:lsdException w:name="footer" w:uiPriority="99"/>
    <w:lsdException w:name="index heading" w:qFormat="1"/>
    <w:lsdException w:name="caption" w:semiHidden="1" w:unhideWhenUsed="1" w:qFormat="1"/>
    <w:lsdException w:name="footnote reference" w:uiPriority="99"/>
    <w:lsdException w:name="Title" w:uiPriority="10" w:qFormat="1"/>
    <w:lsdException w:name="Subtitle" w:uiPriority="11" w:qFormat="1"/>
    <w:lsdException w:name="FollowedHyperlink" w:uiPriority="99" w:qFormat="1"/>
    <w:lsdException w:name="Strong" w:qFormat="1"/>
    <w:lsdException w:name="Emphasis" w:qFormat="1"/>
    <w:lsdException w:name="No List" w:uiPriority="99"/>
    <w:lsdException w:name="Balloon Text" w:uiPriority="99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ind w:firstLine="567"/>
      <w:jc w:val="both"/>
    </w:pPr>
    <w:rPr>
      <w:sz w:val="28"/>
    </w:rPr>
  </w:style>
  <w:style w:type="paragraph" w:styleId="1">
    <w:name w:val="heading 1"/>
    <w:basedOn w:val="a"/>
    <w:next w:val="a"/>
    <w:link w:val="10"/>
    <w:uiPriority w:val="9"/>
    <w:qFormat/>
    <w:pPr>
      <w:keepNext/>
      <w:spacing w:before="240" w:after="60"/>
      <w:ind w:firstLine="0"/>
      <w:jc w:val="center"/>
      <w:outlineLvl w:val="0"/>
    </w:pPr>
    <w:rPr>
      <w:b/>
      <w:kern w:val="28"/>
      <w:sz w:val="36"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before="120" w:after="60"/>
      <w:ind w:firstLine="0"/>
      <w:jc w:val="center"/>
      <w:outlineLvl w:val="1"/>
    </w:pPr>
    <w:rPr>
      <w:rFonts w:ascii="Arial" w:hAnsi="Arial"/>
      <w:b/>
      <w:sz w:val="32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120" w:after="60"/>
      <w:outlineLvl w:val="2"/>
    </w:pPr>
    <w:rPr>
      <w:rFonts w:ascii="Arial" w:hAnsi="Arial"/>
      <w:b/>
      <w:i/>
    </w:rPr>
  </w:style>
  <w:style w:type="paragraph" w:styleId="4">
    <w:name w:val="heading 4"/>
    <w:next w:val="a"/>
    <w:link w:val="40"/>
    <w:uiPriority w:val="9"/>
    <w:semiHidden/>
    <w:unhideWhenUsed/>
    <w:qFormat/>
    <w:rsid w:val="009278A0"/>
    <w:pPr>
      <w:spacing w:before="120" w:after="120"/>
      <w:jc w:val="both"/>
      <w:outlineLvl w:val="3"/>
    </w:pPr>
    <w:rPr>
      <w:rFonts w:ascii="XO Thames" w:hAnsi="XO Thames"/>
      <w:b/>
      <w:color w:val="000000"/>
      <w:sz w:val="24"/>
    </w:rPr>
  </w:style>
  <w:style w:type="paragraph" w:styleId="5">
    <w:name w:val="heading 5"/>
    <w:next w:val="a"/>
    <w:link w:val="50"/>
    <w:uiPriority w:val="9"/>
    <w:semiHidden/>
    <w:unhideWhenUsed/>
    <w:qFormat/>
    <w:rsid w:val="009278A0"/>
    <w:pPr>
      <w:spacing w:before="120" w:after="120"/>
      <w:jc w:val="both"/>
      <w:outlineLvl w:val="4"/>
    </w:pPr>
    <w:rPr>
      <w:rFonts w:ascii="XO Thames" w:hAnsi="XO Thames"/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9278A0"/>
    <w:rPr>
      <w:b/>
      <w:kern w:val="28"/>
      <w:sz w:val="36"/>
    </w:rPr>
  </w:style>
  <w:style w:type="character" w:customStyle="1" w:styleId="20">
    <w:name w:val="Заголовок 2 Знак"/>
    <w:basedOn w:val="a0"/>
    <w:link w:val="2"/>
    <w:uiPriority w:val="9"/>
    <w:rsid w:val="009278A0"/>
    <w:rPr>
      <w:rFonts w:ascii="Arial" w:hAnsi="Arial"/>
      <w:b/>
      <w:sz w:val="32"/>
    </w:rPr>
  </w:style>
  <w:style w:type="character" w:customStyle="1" w:styleId="30">
    <w:name w:val="Заголовок 3 Знак"/>
    <w:basedOn w:val="a0"/>
    <w:link w:val="3"/>
    <w:uiPriority w:val="9"/>
    <w:rsid w:val="009278A0"/>
    <w:rPr>
      <w:rFonts w:ascii="Arial" w:hAnsi="Arial"/>
      <w:b/>
      <w:i/>
      <w:sz w:val="28"/>
    </w:rPr>
  </w:style>
  <w:style w:type="paragraph" w:styleId="a3">
    <w:name w:val="header"/>
    <w:basedOn w:val="a"/>
    <w:link w:val="a4"/>
    <w:uiPriority w:val="99"/>
    <w:rsid w:val="003F393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qFormat/>
    <w:rsid w:val="009318F9"/>
    <w:rPr>
      <w:sz w:val="28"/>
    </w:rPr>
  </w:style>
  <w:style w:type="character" w:styleId="a5">
    <w:name w:val="page number"/>
    <w:basedOn w:val="a0"/>
    <w:rsid w:val="003F3932"/>
  </w:style>
  <w:style w:type="paragraph" w:styleId="a6">
    <w:name w:val="footer"/>
    <w:basedOn w:val="a"/>
    <w:link w:val="a7"/>
    <w:uiPriority w:val="99"/>
    <w:rsid w:val="003F3932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Нижний колонтитул Знак"/>
    <w:link w:val="a6"/>
    <w:uiPriority w:val="99"/>
    <w:qFormat/>
    <w:rsid w:val="00835959"/>
    <w:rPr>
      <w:sz w:val="28"/>
    </w:rPr>
  </w:style>
  <w:style w:type="paragraph" w:styleId="a8">
    <w:name w:val="Balloon Text"/>
    <w:basedOn w:val="a"/>
    <w:link w:val="a9"/>
    <w:uiPriority w:val="99"/>
    <w:semiHidden/>
    <w:qFormat/>
    <w:rsid w:val="006B732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qFormat/>
    <w:rsid w:val="009278A0"/>
    <w:rPr>
      <w:rFonts w:ascii="Tahoma" w:hAnsi="Tahoma" w:cs="Tahoma"/>
      <w:sz w:val="16"/>
      <w:szCs w:val="16"/>
    </w:rPr>
  </w:style>
  <w:style w:type="table" w:styleId="aa">
    <w:name w:val="Table Grid"/>
    <w:basedOn w:val="a1"/>
    <w:rsid w:val="0033557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link w:val="ac"/>
    <w:uiPriority w:val="1"/>
    <w:qFormat/>
    <w:rsid w:val="00235081"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character" w:customStyle="1" w:styleId="ac">
    <w:name w:val="Без интервала Знак"/>
    <w:link w:val="ab"/>
    <w:uiPriority w:val="1"/>
    <w:locked/>
    <w:rsid w:val="009278A0"/>
    <w:rPr>
      <w:rFonts w:ascii="Calibri" w:eastAsia="Calibri" w:hAnsi="Calibri" w:cs="Calibri"/>
      <w:sz w:val="22"/>
      <w:szCs w:val="22"/>
      <w:lang w:eastAsia="ar-SA"/>
    </w:rPr>
  </w:style>
  <w:style w:type="character" w:customStyle="1" w:styleId="FontStyle22">
    <w:name w:val="Font Style22"/>
    <w:uiPriority w:val="99"/>
    <w:rsid w:val="00EA4748"/>
    <w:rPr>
      <w:rFonts w:ascii="Times New Roman" w:hAnsi="Times New Roman" w:cs="Times New Roman" w:hint="default"/>
      <w:color w:val="000000"/>
      <w:sz w:val="28"/>
      <w:szCs w:val="28"/>
    </w:rPr>
  </w:style>
  <w:style w:type="paragraph" w:customStyle="1" w:styleId="TableContents">
    <w:name w:val="Table Contents"/>
    <w:basedOn w:val="a"/>
    <w:rsid w:val="00A45B4E"/>
    <w:pPr>
      <w:suppressLineNumbers/>
      <w:suppressAutoHyphens/>
      <w:autoSpaceDN w:val="0"/>
      <w:ind w:firstLine="0"/>
      <w:jc w:val="left"/>
      <w:textAlignment w:val="baseline"/>
    </w:pPr>
    <w:rPr>
      <w:b/>
      <w:bCs/>
      <w:kern w:val="3"/>
      <w:szCs w:val="28"/>
      <w:lang w:eastAsia="zh-CN"/>
    </w:rPr>
  </w:style>
  <w:style w:type="paragraph" w:styleId="ad">
    <w:name w:val="List Paragraph"/>
    <w:basedOn w:val="a"/>
    <w:link w:val="ae"/>
    <w:uiPriority w:val="34"/>
    <w:qFormat/>
    <w:rsid w:val="00295550"/>
    <w:pPr>
      <w:ind w:left="720"/>
      <w:contextualSpacing/>
    </w:pPr>
  </w:style>
  <w:style w:type="character" w:customStyle="1" w:styleId="ae">
    <w:name w:val="Абзац списка Знак"/>
    <w:link w:val="ad"/>
    <w:uiPriority w:val="34"/>
    <w:locked/>
    <w:rsid w:val="009278A0"/>
    <w:rPr>
      <w:sz w:val="28"/>
    </w:rPr>
  </w:style>
  <w:style w:type="character" w:styleId="af">
    <w:name w:val="Hyperlink"/>
    <w:basedOn w:val="a0"/>
    <w:link w:val="21"/>
    <w:unhideWhenUsed/>
    <w:rsid w:val="00320823"/>
    <w:rPr>
      <w:color w:val="0000FF"/>
      <w:u w:val="single"/>
    </w:rPr>
  </w:style>
  <w:style w:type="paragraph" w:customStyle="1" w:styleId="21">
    <w:name w:val="Гиперссылка2"/>
    <w:link w:val="af"/>
    <w:rsid w:val="009278A0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qFormat/>
    <w:rsid w:val="009278A0"/>
    <w:rPr>
      <w:rFonts w:ascii="XO Thames" w:hAnsi="XO Thames"/>
      <w:b/>
      <w:color w:val="000000"/>
      <w:sz w:val="24"/>
    </w:rPr>
  </w:style>
  <w:style w:type="character" w:customStyle="1" w:styleId="50">
    <w:name w:val="Заголовок 5 Знак"/>
    <w:basedOn w:val="a0"/>
    <w:link w:val="5"/>
    <w:uiPriority w:val="9"/>
    <w:semiHidden/>
    <w:rsid w:val="009278A0"/>
    <w:rPr>
      <w:rFonts w:ascii="XO Thames" w:hAnsi="XO Thames"/>
      <w:b/>
      <w:color w:val="000000"/>
      <w:sz w:val="22"/>
    </w:rPr>
  </w:style>
  <w:style w:type="character" w:customStyle="1" w:styleId="af0">
    <w:name w:val="Обычный (веб) Знак"/>
    <w:link w:val="af1"/>
    <w:locked/>
    <w:rsid w:val="009278A0"/>
    <w:rPr>
      <w:color w:val="000000"/>
      <w:sz w:val="24"/>
    </w:rPr>
  </w:style>
  <w:style w:type="paragraph" w:styleId="af1">
    <w:name w:val="Normal (Web)"/>
    <w:basedOn w:val="a"/>
    <w:link w:val="af0"/>
    <w:unhideWhenUsed/>
    <w:rsid w:val="009278A0"/>
    <w:pPr>
      <w:spacing w:before="100" w:beforeAutospacing="1" w:after="100" w:afterAutospacing="1"/>
      <w:ind w:firstLine="0"/>
      <w:jc w:val="left"/>
    </w:pPr>
    <w:rPr>
      <w:color w:val="000000"/>
      <w:sz w:val="24"/>
    </w:rPr>
  </w:style>
  <w:style w:type="character" w:customStyle="1" w:styleId="11">
    <w:name w:val="Оглавление 1 Знак"/>
    <w:link w:val="12"/>
    <w:uiPriority w:val="39"/>
    <w:locked/>
    <w:rsid w:val="009278A0"/>
    <w:rPr>
      <w:rFonts w:ascii="XO Thames" w:hAnsi="XO Thames"/>
      <w:b/>
      <w:color w:val="000000"/>
      <w:sz w:val="28"/>
    </w:rPr>
  </w:style>
  <w:style w:type="paragraph" w:styleId="12">
    <w:name w:val="toc 1"/>
    <w:next w:val="a"/>
    <w:link w:val="11"/>
    <w:autoRedefine/>
    <w:uiPriority w:val="39"/>
    <w:unhideWhenUsed/>
    <w:rsid w:val="009278A0"/>
    <w:rPr>
      <w:rFonts w:ascii="XO Thames" w:hAnsi="XO Thames"/>
      <w:b/>
      <w:color w:val="000000"/>
      <w:sz w:val="28"/>
    </w:rPr>
  </w:style>
  <w:style w:type="character" w:customStyle="1" w:styleId="22">
    <w:name w:val="Оглавление 2 Знак"/>
    <w:link w:val="23"/>
    <w:uiPriority w:val="39"/>
    <w:locked/>
    <w:rsid w:val="009278A0"/>
    <w:rPr>
      <w:rFonts w:ascii="XO Thames" w:hAnsi="XO Thames"/>
      <w:color w:val="000000"/>
      <w:sz w:val="28"/>
    </w:rPr>
  </w:style>
  <w:style w:type="paragraph" w:styleId="23">
    <w:name w:val="toc 2"/>
    <w:next w:val="a"/>
    <w:link w:val="22"/>
    <w:autoRedefine/>
    <w:uiPriority w:val="39"/>
    <w:unhideWhenUsed/>
    <w:rsid w:val="009278A0"/>
    <w:pPr>
      <w:ind w:left="200"/>
    </w:pPr>
    <w:rPr>
      <w:rFonts w:ascii="XO Thames" w:hAnsi="XO Thames"/>
      <w:color w:val="000000"/>
      <w:sz w:val="28"/>
    </w:rPr>
  </w:style>
  <w:style w:type="character" w:customStyle="1" w:styleId="31">
    <w:name w:val="Оглавление 3 Знак"/>
    <w:link w:val="32"/>
    <w:uiPriority w:val="39"/>
    <w:locked/>
    <w:rsid w:val="009278A0"/>
    <w:rPr>
      <w:rFonts w:ascii="XO Thames" w:hAnsi="XO Thames"/>
      <w:color w:val="000000"/>
      <w:sz w:val="28"/>
    </w:rPr>
  </w:style>
  <w:style w:type="paragraph" w:styleId="32">
    <w:name w:val="toc 3"/>
    <w:next w:val="a"/>
    <w:link w:val="31"/>
    <w:autoRedefine/>
    <w:uiPriority w:val="39"/>
    <w:unhideWhenUsed/>
    <w:rsid w:val="009278A0"/>
    <w:pPr>
      <w:ind w:left="400"/>
    </w:pPr>
    <w:rPr>
      <w:rFonts w:ascii="XO Thames" w:hAnsi="XO Thames"/>
      <w:color w:val="000000"/>
      <w:sz w:val="28"/>
    </w:rPr>
  </w:style>
  <w:style w:type="character" w:customStyle="1" w:styleId="41">
    <w:name w:val="Оглавление 4 Знак"/>
    <w:link w:val="42"/>
    <w:uiPriority w:val="39"/>
    <w:locked/>
    <w:rsid w:val="009278A0"/>
    <w:rPr>
      <w:rFonts w:ascii="XO Thames" w:hAnsi="XO Thames"/>
      <w:color w:val="000000"/>
      <w:sz w:val="28"/>
    </w:rPr>
  </w:style>
  <w:style w:type="paragraph" w:styleId="42">
    <w:name w:val="toc 4"/>
    <w:next w:val="a"/>
    <w:link w:val="41"/>
    <w:autoRedefine/>
    <w:uiPriority w:val="39"/>
    <w:unhideWhenUsed/>
    <w:rsid w:val="009278A0"/>
    <w:pPr>
      <w:ind w:left="600"/>
    </w:pPr>
    <w:rPr>
      <w:rFonts w:ascii="XO Thames" w:hAnsi="XO Thames"/>
      <w:color w:val="000000"/>
      <w:sz w:val="28"/>
    </w:rPr>
  </w:style>
  <w:style w:type="character" w:customStyle="1" w:styleId="51">
    <w:name w:val="Оглавление 5 Знак"/>
    <w:link w:val="52"/>
    <w:uiPriority w:val="39"/>
    <w:locked/>
    <w:rsid w:val="009278A0"/>
    <w:rPr>
      <w:rFonts w:ascii="XO Thames" w:hAnsi="XO Thames"/>
      <w:color w:val="000000"/>
      <w:sz w:val="28"/>
    </w:rPr>
  </w:style>
  <w:style w:type="paragraph" w:styleId="52">
    <w:name w:val="toc 5"/>
    <w:next w:val="a"/>
    <w:link w:val="51"/>
    <w:autoRedefine/>
    <w:uiPriority w:val="39"/>
    <w:unhideWhenUsed/>
    <w:rsid w:val="009278A0"/>
    <w:pPr>
      <w:ind w:left="800"/>
    </w:pPr>
    <w:rPr>
      <w:rFonts w:ascii="XO Thames" w:hAnsi="XO Thames"/>
      <w:color w:val="000000"/>
      <w:sz w:val="28"/>
    </w:rPr>
  </w:style>
  <w:style w:type="character" w:customStyle="1" w:styleId="6">
    <w:name w:val="Оглавление 6 Знак"/>
    <w:link w:val="60"/>
    <w:uiPriority w:val="39"/>
    <w:locked/>
    <w:rsid w:val="009278A0"/>
    <w:rPr>
      <w:rFonts w:ascii="XO Thames" w:hAnsi="XO Thames"/>
      <w:color w:val="000000"/>
      <w:sz w:val="28"/>
    </w:rPr>
  </w:style>
  <w:style w:type="paragraph" w:styleId="60">
    <w:name w:val="toc 6"/>
    <w:next w:val="a"/>
    <w:link w:val="6"/>
    <w:autoRedefine/>
    <w:uiPriority w:val="39"/>
    <w:unhideWhenUsed/>
    <w:rsid w:val="009278A0"/>
    <w:pPr>
      <w:ind w:left="1000"/>
    </w:pPr>
    <w:rPr>
      <w:rFonts w:ascii="XO Thames" w:hAnsi="XO Thames"/>
      <w:color w:val="000000"/>
      <w:sz w:val="28"/>
    </w:rPr>
  </w:style>
  <w:style w:type="character" w:customStyle="1" w:styleId="7">
    <w:name w:val="Оглавление 7 Знак"/>
    <w:link w:val="70"/>
    <w:uiPriority w:val="39"/>
    <w:locked/>
    <w:rsid w:val="009278A0"/>
    <w:rPr>
      <w:rFonts w:ascii="XO Thames" w:hAnsi="XO Thames"/>
      <w:color w:val="000000"/>
      <w:sz w:val="28"/>
    </w:rPr>
  </w:style>
  <w:style w:type="paragraph" w:styleId="70">
    <w:name w:val="toc 7"/>
    <w:next w:val="a"/>
    <w:link w:val="7"/>
    <w:autoRedefine/>
    <w:uiPriority w:val="39"/>
    <w:unhideWhenUsed/>
    <w:rsid w:val="009278A0"/>
    <w:pPr>
      <w:ind w:left="1200"/>
    </w:pPr>
    <w:rPr>
      <w:rFonts w:ascii="XO Thames" w:hAnsi="XO Thames"/>
      <w:color w:val="000000"/>
      <w:sz w:val="28"/>
    </w:rPr>
  </w:style>
  <w:style w:type="character" w:customStyle="1" w:styleId="8">
    <w:name w:val="Оглавление 8 Знак"/>
    <w:link w:val="80"/>
    <w:uiPriority w:val="39"/>
    <w:locked/>
    <w:rsid w:val="009278A0"/>
    <w:rPr>
      <w:rFonts w:ascii="XO Thames" w:hAnsi="XO Thames"/>
      <w:color w:val="000000"/>
      <w:sz w:val="28"/>
    </w:rPr>
  </w:style>
  <w:style w:type="paragraph" w:styleId="80">
    <w:name w:val="toc 8"/>
    <w:next w:val="a"/>
    <w:link w:val="8"/>
    <w:autoRedefine/>
    <w:uiPriority w:val="39"/>
    <w:unhideWhenUsed/>
    <w:rsid w:val="009278A0"/>
    <w:pPr>
      <w:ind w:left="1400"/>
    </w:pPr>
    <w:rPr>
      <w:rFonts w:ascii="XO Thames" w:hAnsi="XO Thames"/>
      <w:color w:val="000000"/>
      <w:sz w:val="28"/>
    </w:rPr>
  </w:style>
  <w:style w:type="character" w:customStyle="1" w:styleId="9">
    <w:name w:val="Оглавление 9 Знак"/>
    <w:link w:val="90"/>
    <w:uiPriority w:val="39"/>
    <w:locked/>
    <w:rsid w:val="009278A0"/>
    <w:rPr>
      <w:rFonts w:ascii="XO Thames" w:hAnsi="XO Thames"/>
      <w:color w:val="000000"/>
      <w:sz w:val="28"/>
    </w:rPr>
  </w:style>
  <w:style w:type="paragraph" w:styleId="90">
    <w:name w:val="toc 9"/>
    <w:next w:val="a"/>
    <w:link w:val="9"/>
    <w:autoRedefine/>
    <w:uiPriority w:val="39"/>
    <w:unhideWhenUsed/>
    <w:rsid w:val="009278A0"/>
    <w:pPr>
      <w:ind w:left="1600"/>
    </w:pPr>
    <w:rPr>
      <w:rFonts w:ascii="XO Thames" w:hAnsi="XO Thames"/>
      <w:color w:val="000000"/>
      <w:sz w:val="28"/>
    </w:rPr>
  </w:style>
  <w:style w:type="paragraph" w:styleId="af2">
    <w:name w:val="footnote text"/>
    <w:basedOn w:val="a"/>
    <w:link w:val="13"/>
    <w:uiPriority w:val="99"/>
    <w:unhideWhenUsed/>
    <w:rsid w:val="009278A0"/>
    <w:pPr>
      <w:ind w:firstLine="0"/>
      <w:jc w:val="left"/>
    </w:pPr>
    <w:rPr>
      <w:rFonts w:asciiTheme="minorHAnsi" w:eastAsiaTheme="minorHAnsi" w:hAnsiTheme="minorHAnsi"/>
      <w:sz w:val="20"/>
      <w:lang w:eastAsia="en-US"/>
    </w:rPr>
  </w:style>
  <w:style w:type="character" w:customStyle="1" w:styleId="13">
    <w:name w:val="Текст сноски Знак1"/>
    <w:basedOn w:val="a0"/>
    <w:link w:val="af2"/>
    <w:uiPriority w:val="99"/>
    <w:locked/>
    <w:rsid w:val="009278A0"/>
    <w:rPr>
      <w:rFonts w:asciiTheme="minorHAnsi" w:eastAsiaTheme="minorHAnsi" w:hAnsiTheme="minorHAnsi"/>
      <w:lang w:eastAsia="en-US"/>
    </w:rPr>
  </w:style>
  <w:style w:type="character" w:customStyle="1" w:styleId="af3">
    <w:name w:val="Текст сноски Знак"/>
    <w:basedOn w:val="a0"/>
    <w:uiPriority w:val="99"/>
    <w:qFormat/>
    <w:rsid w:val="009278A0"/>
  </w:style>
  <w:style w:type="character" w:customStyle="1" w:styleId="af4">
    <w:name w:val="Основной текст Знак"/>
    <w:basedOn w:val="a0"/>
    <w:link w:val="af5"/>
    <w:qFormat/>
    <w:rsid w:val="009278A0"/>
    <w:rPr>
      <w:color w:val="000000"/>
      <w:sz w:val="26"/>
    </w:rPr>
  </w:style>
  <w:style w:type="paragraph" w:styleId="af5">
    <w:name w:val="Body Text"/>
    <w:basedOn w:val="a"/>
    <w:link w:val="af4"/>
    <w:unhideWhenUsed/>
    <w:rsid w:val="009278A0"/>
    <w:pPr>
      <w:tabs>
        <w:tab w:val="left" w:pos="4320"/>
      </w:tabs>
      <w:ind w:right="5497" w:firstLine="0"/>
      <w:jc w:val="left"/>
    </w:pPr>
    <w:rPr>
      <w:color w:val="000000"/>
      <w:sz w:val="26"/>
    </w:rPr>
  </w:style>
  <w:style w:type="character" w:customStyle="1" w:styleId="af6">
    <w:name w:val="Название Знак"/>
    <w:basedOn w:val="a0"/>
    <w:link w:val="af7"/>
    <w:uiPriority w:val="10"/>
    <w:rsid w:val="009278A0"/>
    <w:rPr>
      <w:b/>
      <w:color w:val="000000"/>
      <w:sz w:val="28"/>
      <w:u w:val="single"/>
    </w:rPr>
  </w:style>
  <w:style w:type="paragraph" w:styleId="af7">
    <w:name w:val="Title"/>
    <w:basedOn w:val="a"/>
    <w:link w:val="af6"/>
    <w:uiPriority w:val="10"/>
    <w:qFormat/>
    <w:rsid w:val="009278A0"/>
    <w:pPr>
      <w:ind w:firstLine="1080"/>
      <w:jc w:val="center"/>
    </w:pPr>
    <w:rPr>
      <w:b/>
      <w:color w:val="000000"/>
      <w:u w:val="single"/>
    </w:rPr>
  </w:style>
  <w:style w:type="character" w:customStyle="1" w:styleId="af8">
    <w:name w:val="Основной текст с отступом Знак"/>
    <w:basedOn w:val="a0"/>
    <w:link w:val="af9"/>
    <w:rsid w:val="009278A0"/>
    <w:rPr>
      <w:color w:val="000000"/>
      <w:sz w:val="28"/>
    </w:rPr>
  </w:style>
  <w:style w:type="paragraph" w:styleId="af9">
    <w:name w:val="Body Text Indent"/>
    <w:basedOn w:val="a"/>
    <w:link w:val="af8"/>
    <w:unhideWhenUsed/>
    <w:rsid w:val="009278A0"/>
    <w:pPr>
      <w:spacing w:after="120"/>
      <w:ind w:left="283" w:firstLine="0"/>
    </w:pPr>
    <w:rPr>
      <w:color w:val="000000"/>
    </w:rPr>
  </w:style>
  <w:style w:type="character" w:customStyle="1" w:styleId="afa">
    <w:name w:val="Подзаголовок Знак"/>
    <w:basedOn w:val="a0"/>
    <w:link w:val="afb"/>
    <w:uiPriority w:val="11"/>
    <w:rsid w:val="009278A0"/>
    <w:rPr>
      <w:rFonts w:ascii="XO Thames" w:hAnsi="XO Thames"/>
      <w:i/>
      <w:color w:val="000000"/>
      <w:sz w:val="24"/>
    </w:rPr>
  </w:style>
  <w:style w:type="paragraph" w:styleId="afb">
    <w:name w:val="Subtitle"/>
    <w:next w:val="a"/>
    <w:link w:val="afa"/>
    <w:uiPriority w:val="11"/>
    <w:qFormat/>
    <w:rsid w:val="009278A0"/>
    <w:pPr>
      <w:jc w:val="both"/>
    </w:pPr>
    <w:rPr>
      <w:rFonts w:ascii="XO Thames" w:hAnsi="XO Thames"/>
      <w:i/>
      <w:color w:val="000000"/>
      <w:sz w:val="24"/>
    </w:rPr>
  </w:style>
  <w:style w:type="character" w:customStyle="1" w:styleId="24">
    <w:name w:val="Основной текст 2 Знак"/>
    <w:basedOn w:val="a0"/>
    <w:link w:val="25"/>
    <w:rsid w:val="009278A0"/>
    <w:rPr>
      <w:color w:val="000000"/>
      <w:sz w:val="28"/>
    </w:rPr>
  </w:style>
  <w:style w:type="paragraph" w:styleId="25">
    <w:name w:val="Body Text 2"/>
    <w:basedOn w:val="a"/>
    <w:link w:val="24"/>
    <w:unhideWhenUsed/>
    <w:rsid w:val="009278A0"/>
    <w:pPr>
      <w:spacing w:after="120" w:line="480" w:lineRule="auto"/>
    </w:pPr>
    <w:rPr>
      <w:color w:val="000000"/>
    </w:rPr>
  </w:style>
  <w:style w:type="character" w:customStyle="1" w:styleId="26">
    <w:name w:val="Основной текст с отступом 2 Знак"/>
    <w:basedOn w:val="a0"/>
    <w:link w:val="27"/>
    <w:rsid w:val="009278A0"/>
    <w:rPr>
      <w:color w:val="000000"/>
      <w:sz w:val="28"/>
    </w:rPr>
  </w:style>
  <w:style w:type="paragraph" w:styleId="27">
    <w:name w:val="Body Text Indent 2"/>
    <w:basedOn w:val="a"/>
    <w:link w:val="26"/>
    <w:unhideWhenUsed/>
    <w:rsid w:val="009278A0"/>
    <w:pPr>
      <w:spacing w:after="120" w:line="480" w:lineRule="auto"/>
      <w:ind w:left="283" w:firstLine="0"/>
    </w:pPr>
    <w:rPr>
      <w:color w:val="000000"/>
    </w:rPr>
  </w:style>
  <w:style w:type="character" w:customStyle="1" w:styleId="33">
    <w:name w:val="Основной текст с отступом 3 Знак"/>
    <w:basedOn w:val="a0"/>
    <w:link w:val="34"/>
    <w:rsid w:val="009278A0"/>
    <w:rPr>
      <w:color w:val="000000"/>
      <w:sz w:val="16"/>
    </w:rPr>
  </w:style>
  <w:style w:type="paragraph" w:styleId="34">
    <w:name w:val="Body Text Indent 3"/>
    <w:basedOn w:val="a"/>
    <w:link w:val="33"/>
    <w:unhideWhenUsed/>
    <w:rsid w:val="009278A0"/>
    <w:pPr>
      <w:spacing w:after="120"/>
      <w:ind w:left="283" w:firstLine="0"/>
    </w:pPr>
    <w:rPr>
      <w:color w:val="000000"/>
      <w:sz w:val="16"/>
    </w:rPr>
  </w:style>
  <w:style w:type="character" w:customStyle="1" w:styleId="afc">
    <w:name w:val="Текст Знак"/>
    <w:basedOn w:val="a0"/>
    <w:link w:val="afd"/>
    <w:rsid w:val="009278A0"/>
    <w:rPr>
      <w:rFonts w:ascii="Courier New" w:hAnsi="Courier New"/>
      <w:color w:val="000000"/>
    </w:rPr>
  </w:style>
  <w:style w:type="paragraph" w:styleId="afd">
    <w:name w:val="Plain Text"/>
    <w:basedOn w:val="a"/>
    <w:link w:val="afc"/>
    <w:unhideWhenUsed/>
    <w:rsid w:val="009278A0"/>
    <w:pPr>
      <w:ind w:firstLine="0"/>
      <w:jc w:val="left"/>
    </w:pPr>
    <w:rPr>
      <w:rFonts w:ascii="Courier New" w:hAnsi="Courier New"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1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0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8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0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0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2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6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4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0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4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6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9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0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2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7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8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4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3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0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4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7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8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7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2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9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3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4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4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2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3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3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7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6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7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8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8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8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3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6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9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4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2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4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7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9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7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5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4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galinas\Application%20Data\Microsoft\&#1064;&#1072;&#1073;&#1083;&#1086;&#1085;&#1099;\&#1056;&#1072;&#1089;&#1087;&#1086;&#1088;&#1103;&#1078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Распоряжение.dot</Template>
  <TotalTime>1</TotalTime>
  <Pages>10</Pages>
  <Words>2904</Words>
  <Characters>22254</Characters>
  <Application>Microsoft Office Word</Application>
  <DocSecurity>0</DocSecurity>
  <Lines>185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г.Красный Сулин</Company>
  <LinksUpToDate>false</LinksUpToDate>
  <CharactersWithSpaces>25108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Luda</dc:creator>
  <cp:lastModifiedBy>Пользователь</cp:lastModifiedBy>
  <cp:revision>2</cp:revision>
  <cp:lastPrinted>2025-08-07T07:24:00Z</cp:lastPrinted>
  <dcterms:created xsi:type="dcterms:W3CDTF">2025-08-07T07:25:00Z</dcterms:created>
  <dcterms:modified xsi:type="dcterms:W3CDTF">2025-08-07T07:25:00Z</dcterms:modified>
</cp:coreProperties>
</file>