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7D" w:rsidRPr="00EE3B36" w:rsidRDefault="0079047D" w:rsidP="0079047D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39775" cy="78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47D" w:rsidRPr="00EE3B36" w:rsidRDefault="0079047D" w:rsidP="0079047D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79047D" w:rsidRPr="00EE3B36" w:rsidRDefault="0079047D" w:rsidP="0079047D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79047D" w:rsidRPr="00EE3B36" w:rsidRDefault="0079047D" w:rsidP="0079047D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79047D" w:rsidRPr="00EE3B36" w:rsidRDefault="00EB6E19" w:rsidP="0079047D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«</w:t>
      </w:r>
      <w:r w:rsidR="0079047D" w:rsidRPr="00EE3B36">
        <w:rPr>
          <w:b/>
          <w:szCs w:val="28"/>
          <w:lang w:eastAsia="ar-SA"/>
        </w:rPr>
        <w:t>КРАСНОСУЛИНСКИЙ РАЙОН</w:t>
      </w:r>
      <w:r>
        <w:rPr>
          <w:b/>
          <w:szCs w:val="28"/>
          <w:lang w:eastAsia="ar-SA"/>
        </w:rPr>
        <w:t>»</w:t>
      </w:r>
    </w:p>
    <w:p w:rsidR="0079047D" w:rsidRPr="00EE3B36" w:rsidRDefault="0079047D" w:rsidP="0079047D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79047D" w:rsidRDefault="0079047D" w:rsidP="0079047D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79047D" w:rsidRDefault="0079047D" w:rsidP="0079047D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79047D" w:rsidRDefault="006E2B39" w:rsidP="0079047D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  </w:t>
      </w:r>
      <w:r w:rsidR="0079047D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08.08.2024</w:t>
      </w:r>
      <w:r w:rsidR="003A2834">
        <w:rPr>
          <w:szCs w:val="28"/>
          <w:lang w:eastAsia="ar-SA"/>
        </w:rPr>
        <w:t xml:space="preserve"> №169</w:t>
      </w:r>
    </w:p>
    <w:p w:rsidR="0079047D" w:rsidRPr="00EE3B36" w:rsidRDefault="0079047D" w:rsidP="0079047D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DE0461" w:rsidRPr="00000EF3" w:rsidRDefault="004A5109" w:rsidP="0079047D">
      <w:pPr>
        <w:pStyle w:val="ConsPlusTitle"/>
        <w:widowControl/>
        <w:ind w:left="1985" w:right="1984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00EF3"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</w:t>
      </w:r>
    </w:p>
    <w:p w:rsidR="004A5109" w:rsidRPr="00000EF3" w:rsidRDefault="004A5109" w:rsidP="0079047D">
      <w:pPr>
        <w:pStyle w:val="ConsPlusTitle"/>
        <w:widowControl/>
        <w:ind w:left="1985" w:right="1984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00EF3">
        <w:rPr>
          <w:rFonts w:ascii="Times New Roman" w:hAnsi="Times New Roman" w:cs="Times New Roman"/>
          <w:bCs w:val="0"/>
          <w:sz w:val="28"/>
          <w:szCs w:val="28"/>
        </w:rPr>
        <w:t xml:space="preserve">в приложение к распоряжению </w:t>
      </w:r>
    </w:p>
    <w:p w:rsidR="004A5109" w:rsidRPr="00000EF3" w:rsidRDefault="004A5109" w:rsidP="0079047D">
      <w:pPr>
        <w:pStyle w:val="ad"/>
        <w:widowControl w:val="0"/>
        <w:ind w:left="1985" w:right="1984"/>
        <w:jc w:val="center"/>
        <w:rPr>
          <w:rFonts w:ascii="Times New Roman" w:hAnsi="Times New Roman"/>
          <w:b/>
          <w:sz w:val="28"/>
          <w:szCs w:val="28"/>
        </w:rPr>
      </w:pPr>
      <w:r w:rsidRPr="00000EF3">
        <w:rPr>
          <w:rFonts w:ascii="Times New Roman" w:hAnsi="Times New Roman"/>
          <w:b/>
          <w:sz w:val="28"/>
          <w:szCs w:val="28"/>
        </w:rPr>
        <w:t>АдминистрацииКрасносулинского района</w:t>
      </w:r>
    </w:p>
    <w:p w:rsidR="00D24D6E" w:rsidRDefault="00790380" w:rsidP="0079047D">
      <w:pPr>
        <w:pStyle w:val="ad"/>
        <w:widowControl w:val="0"/>
        <w:ind w:left="1985" w:right="1984"/>
        <w:jc w:val="center"/>
        <w:rPr>
          <w:rFonts w:ascii="Times New Roman" w:hAnsi="Times New Roman"/>
          <w:b/>
          <w:sz w:val="28"/>
          <w:szCs w:val="28"/>
        </w:rPr>
      </w:pPr>
      <w:r w:rsidRPr="00000EF3">
        <w:rPr>
          <w:rFonts w:ascii="Times New Roman" w:hAnsi="Times New Roman"/>
          <w:b/>
          <w:sz w:val="28"/>
          <w:szCs w:val="28"/>
        </w:rPr>
        <w:t>от </w:t>
      </w:r>
      <w:r w:rsidR="004A5109" w:rsidRPr="00000EF3">
        <w:rPr>
          <w:rFonts w:ascii="Times New Roman" w:hAnsi="Times New Roman"/>
          <w:b/>
          <w:sz w:val="28"/>
          <w:szCs w:val="28"/>
        </w:rPr>
        <w:t xml:space="preserve">29.12.2022 </w:t>
      </w:r>
      <w:r w:rsidRPr="00000EF3">
        <w:rPr>
          <w:rFonts w:ascii="Times New Roman" w:hAnsi="Times New Roman"/>
          <w:b/>
          <w:sz w:val="28"/>
          <w:szCs w:val="28"/>
        </w:rPr>
        <w:t>№ </w:t>
      </w:r>
      <w:r w:rsidR="004A5109" w:rsidRPr="00000EF3">
        <w:rPr>
          <w:rFonts w:ascii="Times New Roman" w:hAnsi="Times New Roman"/>
          <w:b/>
          <w:sz w:val="28"/>
          <w:szCs w:val="28"/>
        </w:rPr>
        <w:t>407</w:t>
      </w:r>
    </w:p>
    <w:p w:rsidR="00000EF3" w:rsidRPr="006078F0" w:rsidRDefault="00000EF3" w:rsidP="0079047D">
      <w:pPr>
        <w:pStyle w:val="ad"/>
        <w:widowControl w:val="0"/>
        <w:ind w:left="1985" w:right="1984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eastAsia="en-US"/>
        </w:rPr>
      </w:pPr>
    </w:p>
    <w:p w:rsidR="004A5109" w:rsidRPr="006078F0" w:rsidRDefault="008E7338" w:rsidP="0079047D">
      <w:pPr>
        <w:widowControl w:val="0"/>
        <w:ind w:firstLine="709"/>
        <w:rPr>
          <w:szCs w:val="28"/>
        </w:rPr>
      </w:pPr>
      <w:r>
        <w:rPr>
          <w:szCs w:val="28"/>
        </w:rPr>
        <w:t>На основании писем</w:t>
      </w:r>
      <w:r w:rsidR="00CE2636" w:rsidRPr="006078F0">
        <w:rPr>
          <w:szCs w:val="28"/>
        </w:rPr>
        <w:t>Управления социальной защиты населения Красносулинского района от</w:t>
      </w:r>
      <w:r w:rsidR="006078F0" w:rsidRPr="006078F0">
        <w:rPr>
          <w:szCs w:val="28"/>
        </w:rPr>
        <w:t> </w:t>
      </w:r>
      <w:r>
        <w:rPr>
          <w:szCs w:val="28"/>
        </w:rPr>
        <w:t>22</w:t>
      </w:r>
      <w:r w:rsidR="00CE2636" w:rsidRPr="006078F0">
        <w:rPr>
          <w:szCs w:val="28"/>
        </w:rPr>
        <w:t>.0</w:t>
      </w:r>
      <w:r>
        <w:rPr>
          <w:szCs w:val="28"/>
        </w:rPr>
        <w:t>3</w:t>
      </w:r>
      <w:r w:rsidR="00CE2636" w:rsidRPr="006078F0">
        <w:rPr>
          <w:szCs w:val="28"/>
        </w:rPr>
        <w:t>.2024 № 79.20-</w:t>
      </w:r>
      <w:r>
        <w:rPr>
          <w:szCs w:val="28"/>
        </w:rPr>
        <w:t>521</w:t>
      </w:r>
      <w:r w:rsidR="0079047D">
        <w:rPr>
          <w:szCs w:val="28"/>
        </w:rPr>
        <w:t xml:space="preserve"> и от </w:t>
      </w:r>
      <w:r>
        <w:rPr>
          <w:szCs w:val="28"/>
        </w:rPr>
        <w:t xml:space="preserve">11.07.2024 </w:t>
      </w:r>
      <w:r w:rsidR="0079047D">
        <w:rPr>
          <w:szCs w:val="28"/>
        </w:rPr>
        <w:br/>
      </w:r>
      <w:r>
        <w:rPr>
          <w:szCs w:val="28"/>
        </w:rPr>
        <w:t>№</w:t>
      </w:r>
      <w:r w:rsidR="0079047D">
        <w:rPr>
          <w:szCs w:val="28"/>
        </w:rPr>
        <w:t> </w:t>
      </w:r>
      <w:r>
        <w:rPr>
          <w:szCs w:val="28"/>
        </w:rPr>
        <w:t>79</w:t>
      </w:r>
      <w:r w:rsidR="00000EF3">
        <w:rPr>
          <w:szCs w:val="28"/>
        </w:rPr>
        <w:t>.</w:t>
      </w:r>
      <w:r>
        <w:rPr>
          <w:szCs w:val="28"/>
        </w:rPr>
        <w:t>20-1235</w:t>
      </w:r>
      <w:r w:rsidR="004A5109" w:rsidRPr="006078F0">
        <w:rPr>
          <w:szCs w:val="28"/>
        </w:rPr>
        <w:t xml:space="preserve">, руководствуясь статьей </w:t>
      </w:r>
      <w:r w:rsidR="005F0383" w:rsidRPr="006078F0">
        <w:rPr>
          <w:szCs w:val="28"/>
        </w:rPr>
        <w:t>39</w:t>
      </w:r>
      <w:r w:rsidR="004A5109" w:rsidRPr="006078F0">
        <w:rPr>
          <w:szCs w:val="28"/>
        </w:rPr>
        <w:t xml:space="preserve"> Устава муниципального образования </w:t>
      </w:r>
      <w:r w:rsidR="00EB6E19">
        <w:rPr>
          <w:szCs w:val="28"/>
        </w:rPr>
        <w:t>«</w:t>
      </w:r>
      <w:r w:rsidR="004A5109" w:rsidRPr="006078F0">
        <w:rPr>
          <w:szCs w:val="28"/>
        </w:rPr>
        <w:t>Красносулинский район</w:t>
      </w:r>
      <w:r w:rsidR="00EB6E19">
        <w:rPr>
          <w:szCs w:val="28"/>
        </w:rPr>
        <w:t>»</w:t>
      </w:r>
      <w:r w:rsidR="004A5109" w:rsidRPr="006078F0">
        <w:rPr>
          <w:szCs w:val="28"/>
        </w:rPr>
        <w:t xml:space="preserve">, </w:t>
      </w:r>
      <w:r w:rsidR="00DE0461" w:rsidRPr="006078F0">
        <w:rPr>
          <w:szCs w:val="28"/>
        </w:rPr>
        <w:t>–</w:t>
      </w:r>
    </w:p>
    <w:p w:rsidR="00DE0461" w:rsidRPr="006078F0" w:rsidRDefault="00DE0461" w:rsidP="0079047D">
      <w:pPr>
        <w:widowControl w:val="0"/>
        <w:ind w:firstLine="709"/>
        <w:rPr>
          <w:szCs w:val="28"/>
        </w:rPr>
      </w:pPr>
    </w:p>
    <w:p w:rsidR="004A5109" w:rsidRPr="006078F0" w:rsidRDefault="005D5131" w:rsidP="0079047D">
      <w:pPr>
        <w:widowControl w:val="0"/>
        <w:ind w:firstLine="709"/>
        <w:rPr>
          <w:szCs w:val="28"/>
        </w:rPr>
      </w:pPr>
      <w:r w:rsidRPr="006078F0">
        <w:rPr>
          <w:szCs w:val="28"/>
        </w:rPr>
        <w:t>1. </w:t>
      </w:r>
      <w:r w:rsidR="004A5109" w:rsidRPr="006078F0">
        <w:rPr>
          <w:szCs w:val="28"/>
        </w:rPr>
        <w:t>Внести изменения в приложени</w:t>
      </w:r>
      <w:r w:rsidR="00E66B08" w:rsidRPr="006078F0">
        <w:rPr>
          <w:szCs w:val="28"/>
        </w:rPr>
        <w:t>е</w:t>
      </w:r>
      <w:r w:rsidR="004A5109" w:rsidRPr="006078F0">
        <w:rPr>
          <w:szCs w:val="28"/>
        </w:rPr>
        <w:t xml:space="preserve"> к распоряжению Администрации </w:t>
      </w:r>
      <w:r w:rsidR="005F0383" w:rsidRPr="006078F0">
        <w:rPr>
          <w:szCs w:val="28"/>
        </w:rPr>
        <w:t xml:space="preserve">Красносулинского района </w:t>
      </w:r>
      <w:r w:rsidR="00790380" w:rsidRPr="006078F0">
        <w:rPr>
          <w:szCs w:val="28"/>
        </w:rPr>
        <w:t>от </w:t>
      </w:r>
      <w:r w:rsidR="005F0383" w:rsidRPr="006078F0">
        <w:rPr>
          <w:szCs w:val="28"/>
        </w:rPr>
        <w:t>29</w:t>
      </w:r>
      <w:r w:rsidR="004A5109" w:rsidRPr="006078F0">
        <w:rPr>
          <w:szCs w:val="28"/>
        </w:rPr>
        <w:t>.12.202</w:t>
      </w:r>
      <w:r w:rsidR="005F0383" w:rsidRPr="006078F0">
        <w:rPr>
          <w:szCs w:val="28"/>
        </w:rPr>
        <w:t>2</w:t>
      </w:r>
      <w:r w:rsidR="006E2B39">
        <w:rPr>
          <w:szCs w:val="28"/>
        </w:rPr>
        <w:t xml:space="preserve"> </w:t>
      </w:r>
      <w:r w:rsidR="00790380" w:rsidRPr="006078F0">
        <w:rPr>
          <w:szCs w:val="28"/>
        </w:rPr>
        <w:t>№ </w:t>
      </w:r>
      <w:r w:rsidR="004A5109" w:rsidRPr="006078F0">
        <w:rPr>
          <w:szCs w:val="28"/>
        </w:rPr>
        <w:t>40</w:t>
      </w:r>
      <w:r w:rsidR="005F0383" w:rsidRPr="006078F0">
        <w:rPr>
          <w:szCs w:val="28"/>
        </w:rPr>
        <w:t>7</w:t>
      </w:r>
      <w:r w:rsidR="00EB6E19">
        <w:rPr>
          <w:szCs w:val="28"/>
        </w:rPr>
        <w:t>«</w:t>
      </w:r>
      <w:r w:rsidR="004A5109" w:rsidRPr="006078F0">
        <w:rPr>
          <w:szCs w:val="28"/>
        </w:rPr>
        <w:t>О назначении ответственных за реализацию полномочий Администрации Красносулинского района</w:t>
      </w:r>
      <w:r w:rsidR="00EB6E19">
        <w:rPr>
          <w:szCs w:val="28"/>
        </w:rPr>
        <w:t>»</w:t>
      </w:r>
      <w:r w:rsidR="004A5109" w:rsidRPr="006078F0">
        <w:rPr>
          <w:szCs w:val="28"/>
        </w:rPr>
        <w:t>, изложив его согласно приложению к настоящему распоряжению.</w:t>
      </w:r>
    </w:p>
    <w:p w:rsidR="005464A6" w:rsidRPr="006078F0" w:rsidRDefault="005464A6" w:rsidP="0079047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078F0">
        <w:rPr>
          <w:rFonts w:ascii="Times New Roman" w:hAnsi="Times New Roman" w:cs="Times New Roman"/>
          <w:b w:val="0"/>
          <w:bCs w:val="0"/>
          <w:sz w:val="28"/>
          <w:szCs w:val="28"/>
        </w:rPr>
        <w:t>2. Распоряжения Администр</w:t>
      </w:r>
      <w:r w:rsidR="0079047D">
        <w:rPr>
          <w:rFonts w:ascii="Times New Roman" w:hAnsi="Times New Roman" w:cs="Times New Roman"/>
          <w:b w:val="0"/>
          <w:bCs w:val="0"/>
          <w:sz w:val="28"/>
          <w:szCs w:val="28"/>
        </w:rPr>
        <w:t>ации Красносулинского района от </w:t>
      </w:r>
      <w:r w:rsidRPr="006078F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8E7338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6078F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FD232C" w:rsidRPr="006078F0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8E7338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6078F0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8E7338">
        <w:rPr>
          <w:rFonts w:ascii="Times New Roman" w:hAnsi="Times New Roman" w:cs="Times New Roman"/>
          <w:b w:val="0"/>
          <w:bCs w:val="0"/>
          <w:sz w:val="28"/>
          <w:szCs w:val="28"/>
        </w:rPr>
        <w:t>4№</w:t>
      </w:r>
      <w:r w:rsidR="0079047D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E7338">
        <w:rPr>
          <w:rFonts w:ascii="Times New Roman" w:hAnsi="Times New Roman" w:cs="Times New Roman"/>
          <w:b w:val="0"/>
          <w:bCs w:val="0"/>
          <w:sz w:val="28"/>
          <w:szCs w:val="28"/>
        </w:rPr>
        <w:t>42</w:t>
      </w:r>
      <w:r w:rsidR="00EB6E19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6078F0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приложение к распоряжению Администрации Красносулинского района от 29.12.2022 № 407</w:t>
      </w:r>
      <w:r w:rsidR="00EB6E1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6078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считать утратившими силу.</w:t>
      </w:r>
    </w:p>
    <w:p w:rsidR="004A5109" w:rsidRPr="006078F0" w:rsidRDefault="005464A6" w:rsidP="0079047D">
      <w:pPr>
        <w:widowControl w:val="0"/>
        <w:ind w:firstLine="709"/>
        <w:rPr>
          <w:szCs w:val="28"/>
        </w:rPr>
      </w:pPr>
      <w:r w:rsidRPr="006078F0">
        <w:rPr>
          <w:szCs w:val="28"/>
        </w:rPr>
        <w:t>3</w:t>
      </w:r>
      <w:r w:rsidR="005D5131" w:rsidRPr="006078F0">
        <w:rPr>
          <w:szCs w:val="28"/>
        </w:rPr>
        <w:t>. </w:t>
      </w:r>
      <w:r w:rsidR="004A5109" w:rsidRPr="006078F0">
        <w:rPr>
          <w:szCs w:val="28"/>
        </w:rPr>
        <w:t xml:space="preserve">Настоящее распоряжение подлежит размещению на официальном сайте Администрации Красносулинского района </w:t>
      </w:r>
      <w:r w:rsidR="00E66B08" w:rsidRPr="006078F0">
        <w:rPr>
          <w:szCs w:val="28"/>
        </w:rPr>
        <w:t xml:space="preserve">в информационно-телекоммуникационной сети </w:t>
      </w:r>
      <w:r w:rsidR="00EB6E19">
        <w:rPr>
          <w:szCs w:val="28"/>
        </w:rPr>
        <w:t>«</w:t>
      </w:r>
      <w:r w:rsidR="00E66B08" w:rsidRPr="006078F0">
        <w:rPr>
          <w:szCs w:val="28"/>
        </w:rPr>
        <w:t>Интернет</w:t>
      </w:r>
      <w:r w:rsidR="00EB6E19">
        <w:rPr>
          <w:szCs w:val="28"/>
        </w:rPr>
        <w:t>»</w:t>
      </w:r>
      <w:r w:rsidR="00E66B08" w:rsidRPr="006078F0">
        <w:rPr>
          <w:szCs w:val="28"/>
        </w:rPr>
        <w:t>.</w:t>
      </w:r>
    </w:p>
    <w:p w:rsidR="00C33ADF" w:rsidRPr="006078F0" w:rsidRDefault="005464A6" w:rsidP="0079047D">
      <w:pPr>
        <w:widowControl w:val="0"/>
        <w:ind w:firstLine="709"/>
        <w:rPr>
          <w:szCs w:val="28"/>
        </w:rPr>
      </w:pPr>
      <w:r w:rsidRPr="006078F0">
        <w:rPr>
          <w:szCs w:val="28"/>
        </w:rPr>
        <w:t>4</w:t>
      </w:r>
      <w:r w:rsidR="00C33ADF" w:rsidRPr="006078F0">
        <w:rPr>
          <w:szCs w:val="28"/>
        </w:rPr>
        <w:t>. Контроль за исполнением настоящего распоряжения оставляю за собой.</w:t>
      </w:r>
    </w:p>
    <w:p w:rsidR="008E7338" w:rsidRDefault="008E7338" w:rsidP="0079047D">
      <w:pPr>
        <w:widowControl w:val="0"/>
        <w:ind w:firstLine="0"/>
        <w:rPr>
          <w:szCs w:val="28"/>
        </w:rPr>
      </w:pPr>
    </w:p>
    <w:p w:rsidR="00653A66" w:rsidRPr="006078F0" w:rsidRDefault="00333B2D" w:rsidP="0079047D">
      <w:pPr>
        <w:widowControl w:val="0"/>
        <w:ind w:firstLine="0"/>
        <w:rPr>
          <w:szCs w:val="28"/>
        </w:rPr>
      </w:pPr>
      <w:r w:rsidRPr="006078F0">
        <w:rPr>
          <w:szCs w:val="28"/>
        </w:rPr>
        <w:t xml:space="preserve">Глава </w:t>
      </w:r>
      <w:r w:rsidR="00653A66" w:rsidRPr="006078F0">
        <w:rPr>
          <w:szCs w:val="28"/>
        </w:rPr>
        <w:t>Администрации</w:t>
      </w:r>
    </w:p>
    <w:p w:rsidR="00333B2D" w:rsidRPr="006078F0" w:rsidRDefault="00653A66" w:rsidP="0079047D">
      <w:pPr>
        <w:widowControl w:val="0"/>
        <w:tabs>
          <w:tab w:val="right" w:pos="9639"/>
        </w:tabs>
        <w:ind w:firstLine="0"/>
        <w:rPr>
          <w:szCs w:val="28"/>
        </w:rPr>
      </w:pPr>
      <w:r w:rsidRPr="006078F0">
        <w:rPr>
          <w:szCs w:val="28"/>
        </w:rPr>
        <w:t xml:space="preserve">Красносулинского </w:t>
      </w:r>
      <w:r w:rsidR="00333B2D" w:rsidRPr="006078F0">
        <w:rPr>
          <w:szCs w:val="28"/>
        </w:rPr>
        <w:t>района</w:t>
      </w:r>
      <w:r w:rsidR="00745A10" w:rsidRPr="006078F0">
        <w:rPr>
          <w:szCs w:val="28"/>
        </w:rPr>
        <w:tab/>
        <w:t>Н.</w:t>
      </w:r>
      <w:r w:rsidR="00333B2D" w:rsidRPr="006078F0">
        <w:rPr>
          <w:szCs w:val="28"/>
        </w:rPr>
        <w:t>А. Альшенко</w:t>
      </w:r>
    </w:p>
    <w:p w:rsidR="00333B2D" w:rsidRPr="006078F0" w:rsidRDefault="00333B2D" w:rsidP="0079047D">
      <w:pPr>
        <w:widowControl w:val="0"/>
        <w:ind w:firstLine="0"/>
        <w:rPr>
          <w:szCs w:val="28"/>
        </w:rPr>
      </w:pPr>
      <w:r w:rsidRPr="006078F0">
        <w:rPr>
          <w:szCs w:val="28"/>
        </w:rPr>
        <w:t>Распоряжение вносит</w:t>
      </w:r>
    </w:p>
    <w:p w:rsidR="00553E65" w:rsidRPr="006078F0" w:rsidRDefault="00D21901" w:rsidP="0079047D">
      <w:pPr>
        <w:widowControl w:val="0"/>
        <w:ind w:firstLine="0"/>
        <w:rPr>
          <w:szCs w:val="28"/>
        </w:rPr>
      </w:pPr>
      <w:r w:rsidRPr="006078F0">
        <w:rPr>
          <w:szCs w:val="28"/>
        </w:rPr>
        <w:t xml:space="preserve">отдел по организационно-кадровой </w:t>
      </w:r>
    </w:p>
    <w:p w:rsidR="00DE0461" w:rsidRPr="006078F0" w:rsidRDefault="00D21901" w:rsidP="0079047D">
      <w:pPr>
        <w:widowControl w:val="0"/>
        <w:ind w:firstLine="0"/>
        <w:rPr>
          <w:szCs w:val="28"/>
        </w:rPr>
      </w:pPr>
      <w:r w:rsidRPr="006078F0">
        <w:rPr>
          <w:szCs w:val="28"/>
        </w:rPr>
        <w:t>работе и противодействиюкоррупции</w:t>
      </w:r>
    </w:p>
    <w:p w:rsidR="00DE0461" w:rsidRPr="008807BE" w:rsidRDefault="00DE0461" w:rsidP="00553E65">
      <w:pPr>
        <w:widowControl w:val="0"/>
        <w:tabs>
          <w:tab w:val="right" w:pos="9072"/>
        </w:tabs>
        <w:ind w:firstLine="0"/>
        <w:jc w:val="left"/>
        <w:rPr>
          <w:szCs w:val="28"/>
        </w:rPr>
        <w:sectPr w:rsidR="00DE0461" w:rsidRPr="008807BE" w:rsidSect="0079047D">
          <w:headerReference w:type="even" r:id="rId9"/>
          <w:headerReference w:type="default" r:id="rId10"/>
          <w:pgSz w:w="11907" w:h="16840" w:code="9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6078F0" w:rsidRDefault="0032552A" w:rsidP="00125916">
      <w:pPr>
        <w:pStyle w:val="ad"/>
        <w:widowControl w:val="0"/>
        <w:spacing w:line="242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6078F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078F0" w:rsidRDefault="0032552A" w:rsidP="00125916">
      <w:pPr>
        <w:pStyle w:val="ad"/>
        <w:widowControl w:val="0"/>
        <w:spacing w:line="242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6078F0">
        <w:rPr>
          <w:rFonts w:ascii="Times New Roman" w:hAnsi="Times New Roman"/>
          <w:sz w:val="28"/>
          <w:szCs w:val="28"/>
        </w:rPr>
        <w:t xml:space="preserve">к распоряжению </w:t>
      </w:r>
    </w:p>
    <w:p w:rsidR="006078F0" w:rsidRDefault="0032552A" w:rsidP="00125916">
      <w:pPr>
        <w:pStyle w:val="ad"/>
        <w:widowControl w:val="0"/>
        <w:spacing w:line="242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6078F0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6078F0" w:rsidRDefault="0032552A" w:rsidP="00125916">
      <w:pPr>
        <w:pStyle w:val="ad"/>
        <w:widowControl w:val="0"/>
        <w:spacing w:line="242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6078F0">
        <w:rPr>
          <w:rFonts w:ascii="Times New Roman" w:hAnsi="Times New Roman"/>
          <w:sz w:val="28"/>
          <w:szCs w:val="28"/>
        </w:rPr>
        <w:t xml:space="preserve">Красносулинского района </w:t>
      </w:r>
    </w:p>
    <w:p w:rsidR="0032552A" w:rsidRPr="006078F0" w:rsidRDefault="0032552A" w:rsidP="00125916">
      <w:pPr>
        <w:pStyle w:val="ad"/>
        <w:widowControl w:val="0"/>
        <w:spacing w:line="242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6078F0">
        <w:rPr>
          <w:rFonts w:ascii="Times New Roman" w:hAnsi="Times New Roman"/>
          <w:sz w:val="28"/>
          <w:szCs w:val="28"/>
        </w:rPr>
        <w:t xml:space="preserve">от </w:t>
      </w:r>
      <w:r w:rsidR="0079047D">
        <w:rPr>
          <w:rFonts w:ascii="Times New Roman" w:hAnsi="Times New Roman"/>
          <w:sz w:val="28"/>
          <w:szCs w:val="28"/>
        </w:rPr>
        <w:t>08.08.2024</w:t>
      </w:r>
      <w:r w:rsidR="006E2B39">
        <w:rPr>
          <w:rFonts w:ascii="Times New Roman" w:hAnsi="Times New Roman"/>
          <w:sz w:val="28"/>
          <w:szCs w:val="28"/>
        </w:rPr>
        <w:t xml:space="preserve"> </w:t>
      </w:r>
      <w:r w:rsidRPr="006078F0">
        <w:rPr>
          <w:rFonts w:ascii="Times New Roman" w:hAnsi="Times New Roman"/>
          <w:sz w:val="28"/>
          <w:szCs w:val="28"/>
        </w:rPr>
        <w:t xml:space="preserve">№ </w:t>
      </w:r>
      <w:r w:rsidR="0079047D">
        <w:rPr>
          <w:rFonts w:ascii="Times New Roman" w:hAnsi="Times New Roman"/>
          <w:sz w:val="28"/>
          <w:szCs w:val="28"/>
        </w:rPr>
        <w:t>169</w:t>
      </w:r>
    </w:p>
    <w:p w:rsidR="0032552A" w:rsidRPr="006078F0" w:rsidRDefault="0032552A" w:rsidP="00125916">
      <w:pPr>
        <w:pStyle w:val="ad"/>
        <w:widowControl w:val="0"/>
        <w:spacing w:line="242" w:lineRule="auto"/>
        <w:ind w:left="14742"/>
        <w:jc w:val="center"/>
        <w:rPr>
          <w:rFonts w:ascii="Times New Roman" w:hAnsi="Times New Roman"/>
          <w:sz w:val="28"/>
          <w:szCs w:val="28"/>
        </w:rPr>
      </w:pPr>
    </w:p>
    <w:p w:rsidR="006078F0" w:rsidRDefault="0032552A" w:rsidP="00125916">
      <w:pPr>
        <w:pStyle w:val="ad"/>
        <w:widowControl w:val="0"/>
        <w:spacing w:line="242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6078F0">
        <w:rPr>
          <w:rFonts w:ascii="Times New Roman" w:hAnsi="Times New Roman"/>
          <w:sz w:val="28"/>
          <w:szCs w:val="28"/>
        </w:rPr>
        <w:t xml:space="preserve">Приложение </w:t>
      </w:r>
    </w:p>
    <w:p w:rsidR="006078F0" w:rsidRDefault="0032552A" w:rsidP="00125916">
      <w:pPr>
        <w:pStyle w:val="ad"/>
        <w:widowControl w:val="0"/>
        <w:spacing w:line="242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6078F0">
        <w:rPr>
          <w:rFonts w:ascii="Times New Roman" w:hAnsi="Times New Roman"/>
          <w:sz w:val="28"/>
          <w:szCs w:val="28"/>
        </w:rPr>
        <w:t xml:space="preserve">к распоряжению </w:t>
      </w:r>
    </w:p>
    <w:p w:rsidR="006078F0" w:rsidRDefault="0032552A" w:rsidP="00125916">
      <w:pPr>
        <w:pStyle w:val="ad"/>
        <w:widowControl w:val="0"/>
        <w:spacing w:line="242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6078F0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6078F0" w:rsidRDefault="0032552A" w:rsidP="00125916">
      <w:pPr>
        <w:pStyle w:val="ad"/>
        <w:widowControl w:val="0"/>
        <w:spacing w:line="242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6078F0">
        <w:rPr>
          <w:rFonts w:ascii="Times New Roman" w:hAnsi="Times New Roman"/>
          <w:sz w:val="28"/>
          <w:szCs w:val="28"/>
        </w:rPr>
        <w:t xml:space="preserve">Красносулинского района </w:t>
      </w:r>
    </w:p>
    <w:p w:rsidR="0032552A" w:rsidRPr="006078F0" w:rsidRDefault="00417734" w:rsidP="00125916">
      <w:pPr>
        <w:pStyle w:val="ad"/>
        <w:widowControl w:val="0"/>
        <w:spacing w:line="242" w:lineRule="auto"/>
        <w:ind w:left="147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29.12</w:t>
      </w:r>
      <w:r w:rsidR="0032552A" w:rsidRPr="006078F0">
        <w:rPr>
          <w:rFonts w:ascii="Times New Roman" w:hAnsi="Times New Roman"/>
          <w:sz w:val="28"/>
          <w:szCs w:val="28"/>
        </w:rPr>
        <w:t>.2022 № 407</w:t>
      </w:r>
    </w:p>
    <w:p w:rsidR="00333B2D" w:rsidRPr="006078F0" w:rsidRDefault="00333B2D" w:rsidP="00125916">
      <w:pPr>
        <w:pStyle w:val="ad"/>
        <w:widowControl w:val="0"/>
        <w:spacing w:line="242" w:lineRule="auto"/>
        <w:jc w:val="center"/>
        <w:rPr>
          <w:rFonts w:ascii="Times New Roman" w:hAnsi="Times New Roman"/>
          <w:sz w:val="28"/>
          <w:szCs w:val="28"/>
        </w:rPr>
      </w:pPr>
      <w:r w:rsidRPr="006078F0">
        <w:rPr>
          <w:rFonts w:ascii="Times New Roman" w:hAnsi="Times New Roman"/>
          <w:sz w:val="28"/>
          <w:szCs w:val="28"/>
        </w:rPr>
        <w:t>ПЕРЕЧЕНЬ</w:t>
      </w:r>
    </w:p>
    <w:p w:rsidR="00C55C1D" w:rsidRPr="006078F0" w:rsidRDefault="00333B2D" w:rsidP="00125916">
      <w:pPr>
        <w:pStyle w:val="ad"/>
        <w:widowControl w:val="0"/>
        <w:spacing w:line="242" w:lineRule="auto"/>
        <w:jc w:val="center"/>
        <w:rPr>
          <w:rFonts w:ascii="Times New Roman" w:hAnsi="Times New Roman"/>
          <w:sz w:val="28"/>
          <w:szCs w:val="28"/>
        </w:rPr>
      </w:pPr>
      <w:r w:rsidRPr="006078F0">
        <w:rPr>
          <w:rFonts w:ascii="Times New Roman" w:hAnsi="Times New Roman"/>
          <w:sz w:val="28"/>
          <w:szCs w:val="28"/>
        </w:rPr>
        <w:t xml:space="preserve">полномочий, </w:t>
      </w:r>
      <w:r w:rsidR="00E2673B" w:rsidRPr="006078F0">
        <w:rPr>
          <w:rFonts w:ascii="Times New Roman" w:hAnsi="Times New Roman"/>
          <w:sz w:val="28"/>
          <w:szCs w:val="28"/>
        </w:rPr>
        <w:t>исполняемых</w:t>
      </w:r>
      <w:r w:rsidR="008A157C" w:rsidRPr="006078F0">
        <w:rPr>
          <w:rFonts w:ascii="Times New Roman" w:hAnsi="Times New Roman"/>
          <w:sz w:val="28"/>
          <w:szCs w:val="28"/>
        </w:rPr>
        <w:t xml:space="preserve"> Администраци</w:t>
      </w:r>
      <w:r w:rsidR="00E2673B" w:rsidRPr="006078F0">
        <w:rPr>
          <w:rFonts w:ascii="Times New Roman" w:hAnsi="Times New Roman"/>
          <w:sz w:val="28"/>
          <w:szCs w:val="28"/>
        </w:rPr>
        <w:t>ей</w:t>
      </w:r>
      <w:r w:rsidRPr="006078F0">
        <w:rPr>
          <w:rFonts w:ascii="Times New Roman" w:hAnsi="Times New Roman"/>
          <w:sz w:val="28"/>
          <w:szCs w:val="28"/>
        </w:rPr>
        <w:t xml:space="preserve"> Красносулинского района</w:t>
      </w:r>
    </w:p>
    <w:p w:rsidR="009656C9" w:rsidRPr="006078F0" w:rsidRDefault="009656C9" w:rsidP="00125916">
      <w:pPr>
        <w:pStyle w:val="ad"/>
        <w:widowControl w:val="0"/>
        <w:spacing w:line="24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8915"/>
        <w:gridCol w:w="3822"/>
        <w:gridCol w:w="8238"/>
      </w:tblGrid>
      <w:tr w:rsidR="00FC7602" w:rsidRPr="00607BB1" w:rsidTr="00607BB1">
        <w:tc>
          <w:tcPr>
            <w:tcW w:w="132" w:type="pct"/>
          </w:tcPr>
          <w:p w:rsidR="006078F0" w:rsidRPr="00607BB1" w:rsidRDefault="00790380" w:rsidP="00125916">
            <w:pPr>
              <w:pStyle w:val="ad"/>
              <w:widowControl w:val="0"/>
              <w:spacing w:line="242" w:lineRule="auto"/>
              <w:ind w:left="-108"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64B89" w:rsidRPr="00607BB1" w:rsidRDefault="00464B89" w:rsidP="00125916">
            <w:pPr>
              <w:pStyle w:val="ad"/>
              <w:widowControl w:val="0"/>
              <w:spacing w:line="242" w:lineRule="auto"/>
              <w:ind w:left="-108"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69" w:type="pct"/>
          </w:tcPr>
          <w:p w:rsidR="00464B89" w:rsidRPr="00607BB1" w:rsidRDefault="00464B89" w:rsidP="00125916">
            <w:pPr>
              <w:pStyle w:val="ad"/>
              <w:widowControl w:val="0"/>
              <w:spacing w:line="242" w:lineRule="auto"/>
              <w:ind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Полномочия</w:t>
            </w:r>
          </w:p>
        </w:tc>
        <w:tc>
          <w:tcPr>
            <w:tcW w:w="887" w:type="pct"/>
          </w:tcPr>
          <w:p w:rsidR="008312EB" w:rsidRPr="00607BB1" w:rsidRDefault="00464B89" w:rsidP="00125916">
            <w:pPr>
              <w:pStyle w:val="ad"/>
              <w:widowControl w:val="0"/>
              <w:spacing w:line="242" w:lineRule="auto"/>
              <w:ind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 или органа МСУ, которым исполняется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олномочие</w:t>
            </w:r>
          </w:p>
        </w:tc>
        <w:tc>
          <w:tcPr>
            <w:tcW w:w="1912" w:type="pct"/>
          </w:tcPr>
          <w:p w:rsidR="00B44230" w:rsidRPr="00607BB1" w:rsidRDefault="00464B89" w:rsidP="00125916">
            <w:pPr>
              <w:pStyle w:val="ad"/>
              <w:widowControl w:val="0"/>
              <w:spacing w:line="242" w:lineRule="auto"/>
              <w:ind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Наименование нормативного документа,</w:t>
            </w:r>
          </w:p>
          <w:p w:rsidR="00464B89" w:rsidRPr="00607BB1" w:rsidRDefault="00464B89" w:rsidP="00125916">
            <w:pPr>
              <w:pStyle w:val="ad"/>
              <w:widowControl w:val="0"/>
              <w:spacing w:line="242" w:lineRule="auto"/>
              <w:ind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которым определено полномочие</w:t>
            </w:r>
          </w:p>
        </w:tc>
      </w:tr>
    </w:tbl>
    <w:p w:rsidR="00607BB1" w:rsidRPr="00607BB1" w:rsidRDefault="00607BB1" w:rsidP="00125916">
      <w:pPr>
        <w:spacing w:line="242" w:lineRule="auto"/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8915"/>
        <w:gridCol w:w="3822"/>
        <w:gridCol w:w="8238"/>
      </w:tblGrid>
      <w:tr w:rsidR="00FC7602" w:rsidRPr="00607BB1" w:rsidTr="00607BB1">
        <w:trPr>
          <w:trHeight w:val="20"/>
          <w:tblHeader/>
        </w:trPr>
        <w:tc>
          <w:tcPr>
            <w:tcW w:w="132" w:type="pct"/>
          </w:tcPr>
          <w:p w:rsidR="00FF49BC" w:rsidRPr="00607BB1" w:rsidRDefault="00FF49BC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9" w:type="pct"/>
          </w:tcPr>
          <w:p w:rsidR="00FF49BC" w:rsidRPr="00607BB1" w:rsidRDefault="00FF49BC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</w:tcPr>
          <w:p w:rsidR="00FF49BC" w:rsidRPr="00607BB1" w:rsidRDefault="00FF49BC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2" w:type="pct"/>
          </w:tcPr>
          <w:p w:rsidR="00FF49BC" w:rsidRPr="00607BB1" w:rsidRDefault="00FF49BC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4B89" w:rsidRPr="00607BB1" w:rsidTr="00607BB1">
        <w:trPr>
          <w:trHeight w:val="20"/>
        </w:trPr>
        <w:tc>
          <w:tcPr>
            <w:tcW w:w="5000" w:type="pct"/>
            <w:gridSpan w:val="4"/>
          </w:tcPr>
          <w:p w:rsidR="00464B89" w:rsidRPr="00607BB1" w:rsidRDefault="00464B89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 раздел. Полномочия </w:t>
            </w:r>
            <w:r w:rsidR="00E2673B" w:rsidRPr="00607BB1">
              <w:rPr>
                <w:rFonts w:ascii="Times New Roman" w:hAnsi="Times New Roman"/>
                <w:sz w:val="24"/>
                <w:szCs w:val="24"/>
              </w:rPr>
              <w:t xml:space="preserve">по вопросам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местного значения, исполняемые Администрацией района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464B89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69" w:type="pct"/>
          </w:tcPr>
          <w:p w:rsidR="00464B89" w:rsidRPr="00607BB1" w:rsidRDefault="00745A1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С</w:t>
            </w:r>
            <w:r w:rsidR="000834C2" w:rsidRPr="00607BB1">
              <w:rPr>
                <w:sz w:val="24"/>
                <w:szCs w:val="24"/>
              </w:rPr>
              <w:t xml:space="preserve">оставление и рассмотрение проекта бюджета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0834C2" w:rsidRPr="00607BB1">
              <w:rPr>
                <w:sz w:val="24"/>
                <w:szCs w:val="24"/>
              </w:rPr>
              <w:t xml:space="preserve"> района, утверждение и исполнение бюджета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0834C2" w:rsidRPr="00607BB1">
              <w:rPr>
                <w:color w:val="000000"/>
                <w:sz w:val="24"/>
                <w:szCs w:val="24"/>
              </w:rPr>
              <w:t xml:space="preserve"> района</w:t>
            </w:r>
            <w:r w:rsidR="000834C2" w:rsidRPr="00607BB1">
              <w:rPr>
                <w:sz w:val="24"/>
                <w:szCs w:val="24"/>
              </w:rPr>
              <w:t xml:space="preserve">, осуществление контроля за его исполнением, составление и утверждение отчета об исполнении бюджета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0834C2" w:rsidRPr="00607BB1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464B89" w:rsidRPr="00607BB1" w:rsidRDefault="00B46C14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Финансово-экономическое управление </w:t>
            </w:r>
            <w:r w:rsidR="001E3742" w:rsidRPr="00607BB1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1912" w:type="pct"/>
          </w:tcPr>
          <w:p w:rsidR="00553E65" w:rsidRPr="00607BB1" w:rsidRDefault="006441C6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C5BC9" w:rsidRPr="00607BB1">
              <w:rPr>
                <w:sz w:val="24"/>
                <w:szCs w:val="24"/>
              </w:rPr>
              <w:t>0</w:t>
            </w:r>
            <w:r w:rsidRPr="00607BB1">
              <w:rPr>
                <w:sz w:val="24"/>
                <w:szCs w:val="24"/>
              </w:rPr>
              <w:t xml:space="preserve">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464B89" w:rsidRPr="00607BB1" w:rsidRDefault="006441C6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834C2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69" w:type="pct"/>
          </w:tcPr>
          <w:p w:rsidR="000834C2" w:rsidRPr="00607BB1" w:rsidRDefault="00745A1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У</w:t>
            </w:r>
            <w:r w:rsidR="000834C2" w:rsidRPr="00607BB1">
              <w:rPr>
                <w:sz w:val="24"/>
                <w:szCs w:val="24"/>
              </w:rPr>
              <w:t xml:space="preserve">становление, изменение и отмена местных налогов и сборов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0834C2" w:rsidRPr="00607BB1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DC5796" w:rsidRPr="00607BB1" w:rsidRDefault="00C07BB7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Финансово-экономическое управление </w:t>
            </w:r>
            <w:r w:rsidR="001E3742" w:rsidRPr="00607BB1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1912" w:type="pct"/>
          </w:tcPr>
          <w:p w:rsidR="00553E65" w:rsidRPr="00607BB1" w:rsidRDefault="006441C6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C5BC9" w:rsidRPr="00607BB1">
              <w:rPr>
                <w:sz w:val="24"/>
                <w:szCs w:val="24"/>
              </w:rPr>
              <w:t>0</w:t>
            </w:r>
            <w:r w:rsidRPr="00607BB1">
              <w:rPr>
                <w:sz w:val="24"/>
                <w:szCs w:val="24"/>
              </w:rPr>
              <w:t xml:space="preserve">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0834C2" w:rsidRPr="00607BB1" w:rsidRDefault="006441C6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>2,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834C2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69" w:type="pct"/>
          </w:tcPr>
          <w:p w:rsidR="000834C2" w:rsidRPr="00607BB1" w:rsidRDefault="00745A1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В</w:t>
            </w:r>
            <w:r w:rsidR="006E4395" w:rsidRPr="00607BB1">
              <w:rPr>
                <w:sz w:val="24"/>
                <w:szCs w:val="24"/>
              </w:rPr>
              <w:t xml:space="preserve">ладение, пользование и распоряжение имуществом, находящимся в муниципальной собственности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6E4395" w:rsidRPr="00607BB1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1E3742" w:rsidRPr="00607BB1" w:rsidRDefault="00C07BB7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земельно-имущественных отношений и муниципального заказа </w:t>
            </w:r>
            <w:r w:rsidR="001E3742" w:rsidRPr="00607BB1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912" w:type="pct"/>
          </w:tcPr>
          <w:p w:rsidR="00553E65" w:rsidRPr="00607BB1" w:rsidRDefault="006441C6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C5BC9" w:rsidRPr="00607BB1">
              <w:rPr>
                <w:sz w:val="24"/>
                <w:szCs w:val="24"/>
              </w:rPr>
              <w:t>0</w:t>
            </w:r>
            <w:r w:rsidRPr="00607BB1">
              <w:rPr>
                <w:sz w:val="24"/>
                <w:szCs w:val="24"/>
              </w:rPr>
              <w:t xml:space="preserve">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0834C2" w:rsidRPr="00607BB1" w:rsidRDefault="006441C6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>3,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834C2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69" w:type="pct"/>
          </w:tcPr>
          <w:p w:rsidR="000834C2" w:rsidRPr="00607BB1" w:rsidRDefault="00745A1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</w:t>
            </w:r>
            <w:r w:rsidR="006E4395" w:rsidRPr="00607BB1">
              <w:rPr>
                <w:sz w:val="24"/>
                <w:szCs w:val="24"/>
              </w:rPr>
              <w:t xml:space="preserve">рганизация в границах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6E4395" w:rsidRPr="00607BB1">
              <w:rPr>
                <w:color w:val="000000"/>
                <w:sz w:val="24"/>
                <w:szCs w:val="24"/>
              </w:rPr>
              <w:t xml:space="preserve"> района</w:t>
            </w:r>
            <w:r w:rsidR="006E4395" w:rsidRPr="00607BB1">
              <w:rPr>
                <w:sz w:val="24"/>
                <w:szCs w:val="24"/>
              </w:rPr>
              <w:t xml:space="preserve"> электро</w:t>
            </w:r>
            <w:r w:rsidR="009B7416" w:rsidRPr="00607BB1">
              <w:rPr>
                <w:sz w:val="24"/>
                <w:szCs w:val="24"/>
              </w:rPr>
              <w:t>–</w:t>
            </w:r>
            <w:r w:rsidR="006E4395" w:rsidRPr="00607BB1">
              <w:rPr>
                <w:sz w:val="24"/>
                <w:szCs w:val="24"/>
              </w:rPr>
              <w:t xml:space="preserve"> и газоснабжения поселений в пределах полномочий, установленных законодательством Российской Федерации</w:t>
            </w:r>
          </w:p>
        </w:tc>
        <w:tc>
          <w:tcPr>
            <w:tcW w:w="887" w:type="pct"/>
          </w:tcPr>
          <w:p w:rsidR="00607BB1" w:rsidRPr="00607BB1" w:rsidRDefault="00A126DA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жизнеобеспечения района</w:t>
            </w:r>
            <w:r w:rsidR="001E3742" w:rsidRPr="00607BB1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1912" w:type="pct"/>
          </w:tcPr>
          <w:p w:rsidR="00553E65" w:rsidRPr="00607BB1" w:rsidRDefault="006441C6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C5BC9" w:rsidRPr="00607BB1">
              <w:rPr>
                <w:sz w:val="24"/>
                <w:szCs w:val="24"/>
              </w:rPr>
              <w:t>0</w:t>
            </w:r>
            <w:r w:rsidRPr="00607BB1">
              <w:rPr>
                <w:sz w:val="24"/>
                <w:szCs w:val="24"/>
              </w:rPr>
              <w:t xml:space="preserve">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0834C2" w:rsidRPr="00607BB1" w:rsidRDefault="006441C6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>4,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834C2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69" w:type="pct"/>
          </w:tcPr>
          <w:p w:rsidR="00607BB1" w:rsidRPr="00607BB1" w:rsidRDefault="00745A1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Д</w:t>
            </w:r>
            <w:r w:rsidR="006E4395" w:rsidRPr="00607BB1">
              <w:rPr>
                <w:sz w:val="24"/>
                <w:szCs w:val="24"/>
              </w:rPr>
              <w:t xml:space="preserve">орожная деятельность в отношении автомобильныхдорог местного значения вне границ населенных пунктов в границах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6E4395" w:rsidRPr="00607BB1">
              <w:rPr>
                <w:color w:val="000000"/>
                <w:sz w:val="24"/>
                <w:szCs w:val="24"/>
              </w:rPr>
              <w:t xml:space="preserve"> района</w:t>
            </w:r>
            <w:r w:rsidR="006E4395" w:rsidRPr="00607BB1">
              <w:rPr>
                <w:sz w:val="24"/>
                <w:szCs w:val="24"/>
              </w:rPr>
              <w:t xml:space="preserve">, осуществление муниципального контроля за сохранностью автомобильных дорог местного значения вне границ населенных пунктов в границах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6E4395" w:rsidRPr="00607BB1">
              <w:rPr>
                <w:color w:val="000000"/>
                <w:sz w:val="24"/>
                <w:szCs w:val="24"/>
              </w:rPr>
              <w:t xml:space="preserve"> района</w:t>
            </w:r>
            <w:r w:rsidR="006E4395" w:rsidRPr="00607BB1">
              <w:rPr>
                <w:sz w:val="24"/>
                <w:szCs w:val="24"/>
              </w:rPr>
              <w:t>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887" w:type="pct"/>
          </w:tcPr>
          <w:p w:rsidR="000834C2" w:rsidRPr="00607BB1" w:rsidRDefault="00720CC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жизнеобеспе</w:t>
            </w:r>
            <w:r w:rsidR="00745A10" w:rsidRPr="00607BB1">
              <w:rPr>
                <w:rFonts w:ascii="Times New Roman" w:hAnsi="Times New Roman"/>
                <w:sz w:val="24"/>
                <w:szCs w:val="24"/>
              </w:rPr>
              <w:t xml:space="preserve">чения района </w:t>
            </w:r>
            <w:r w:rsidR="001E3742" w:rsidRPr="00607BB1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1912" w:type="pct"/>
          </w:tcPr>
          <w:p w:rsidR="00553E65" w:rsidRPr="00607BB1" w:rsidRDefault="006441C6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C5BC9" w:rsidRPr="00607BB1">
              <w:rPr>
                <w:sz w:val="24"/>
                <w:szCs w:val="24"/>
              </w:rPr>
              <w:t>0</w:t>
            </w:r>
            <w:r w:rsidRPr="00607BB1">
              <w:rPr>
                <w:sz w:val="24"/>
                <w:szCs w:val="24"/>
              </w:rPr>
              <w:t xml:space="preserve">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553E65" w:rsidRPr="00607BB1" w:rsidRDefault="006441C6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15); Федеральный закон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08.11.2007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257-ФЗ </w:t>
            </w:r>
          </w:p>
          <w:p w:rsidR="000834C2" w:rsidRPr="00607BB1" w:rsidRDefault="006441C6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(ред.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03.07.2016)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 w:rsidR="00EB6E19">
              <w:rPr>
                <w:sz w:val="24"/>
                <w:szCs w:val="24"/>
              </w:rPr>
              <w:t>»</w:t>
            </w:r>
            <w:r w:rsidRPr="00607BB1">
              <w:rPr>
                <w:sz w:val="24"/>
                <w:szCs w:val="24"/>
              </w:rPr>
              <w:t xml:space="preserve"> (с изм. </w:t>
            </w:r>
            <w:r w:rsidR="00DE101B" w:rsidRPr="00607BB1">
              <w:rPr>
                <w:sz w:val="24"/>
                <w:szCs w:val="24"/>
              </w:rPr>
              <w:t>и</w:t>
            </w:r>
            <w:r w:rsidRPr="00607BB1">
              <w:rPr>
                <w:sz w:val="24"/>
                <w:szCs w:val="24"/>
              </w:rPr>
              <w:t xml:space="preserve"> доп., всту</w:t>
            </w:r>
            <w:r w:rsidR="00EE1940" w:rsidRPr="00607BB1">
              <w:rPr>
                <w:sz w:val="24"/>
                <w:szCs w:val="24"/>
              </w:rPr>
              <w:t>п</w:t>
            </w:r>
            <w:r w:rsidR="00DE101B" w:rsidRPr="00607BB1">
              <w:rPr>
                <w:sz w:val="24"/>
                <w:szCs w:val="24"/>
              </w:rPr>
              <w:t>аетв</w:t>
            </w:r>
            <w:r w:rsidRPr="00607BB1">
              <w:rPr>
                <w:sz w:val="24"/>
                <w:szCs w:val="24"/>
              </w:rPr>
              <w:t xml:space="preserve"> силу с 15.11.2016)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834C2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69" w:type="pct"/>
          </w:tcPr>
          <w:p w:rsidR="000834C2" w:rsidRPr="00607BB1" w:rsidRDefault="00745A1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С</w:t>
            </w:r>
            <w:r w:rsidR="006E4395" w:rsidRPr="00607BB1">
              <w:rPr>
                <w:sz w:val="24"/>
                <w:szCs w:val="24"/>
              </w:rPr>
              <w:t xml:space="preserve">оздание условий для предоставления транспортныхуслуг населению и организация транспортного обслуживания населения между поселениями в границах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6E4395" w:rsidRPr="00607BB1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0834C2" w:rsidRPr="00607BB1" w:rsidRDefault="00720CC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жизнеобеспечения района</w:t>
            </w:r>
            <w:r w:rsidR="001E3742" w:rsidRPr="00607BB1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1912" w:type="pct"/>
          </w:tcPr>
          <w:p w:rsidR="00553E65" w:rsidRPr="00607BB1" w:rsidRDefault="006441C6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C5BC9" w:rsidRPr="00607BB1">
              <w:rPr>
                <w:sz w:val="24"/>
                <w:szCs w:val="24"/>
              </w:rPr>
              <w:t>0</w:t>
            </w:r>
            <w:r w:rsidRPr="00607BB1">
              <w:rPr>
                <w:sz w:val="24"/>
                <w:szCs w:val="24"/>
              </w:rPr>
              <w:t xml:space="preserve">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0834C2" w:rsidRPr="00607BB1" w:rsidRDefault="006441C6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>6,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834C2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69" w:type="pct"/>
          </w:tcPr>
          <w:p w:rsidR="000834C2" w:rsidRPr="00607BB1" w:rsidRDefault="00745A1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У</w:t>
            </w:r>
            <w:r w:rsidR="006E4395" w:rsidRPr="00607BB1">
              <w:rPr>
                <w:sz w:val="24"/>
                <w:szCs w:val="24"/>
              </w:rPr>
              <w:t xml:space="preserve">частие в профилактике терроризма и экстремизма,а также в минимизации и (или) ликвидации последствий проявлений терроризма и экстремизма на территории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6E4395" w:rsidRPr="00607BB1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0834C2" w:rsidRPr="00607BB1" w:rsidRDefault="00D21901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Администрации Красносулинского района</w:t>
            </w:r>
          </w:p>
        </w:tc>
        <w:tc>
          <w:tcPr>
            <w:tcW w:w="1912" w:type="pct"/>
          </w:tcPr>
          <w:p w:rsidR="00DE101B" w:rsidRPr="00607BB1" w:rsidRDefault="006441C6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C5BC9" w:rsidRPr="00607BB1">
              <w:rPr>
                <w:sz w:val="24"/>
                <w:szCs w:val="24"/>
              </w:rPr>
              <w:t>0</w:t>
            </w:r>
            <w:r w:rsidRPr="00607BB1">
              <w:rPr>
                <w:sz w:val="24"/>
                <w:szCs w:val="24"/>
              </w:rPr>
              <w:t xml:space="preserve">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</w:t>
            </w:r>
            <w:r w:rsidR="00A40D89" w:rsidRPr="00607BB1">
              <w:rPr>
                <w:sz w:val="24"/>
                <w:szCs w:val="24"/>
              </w:rPr>
              <w:t>ции</w:t>
            </w:r>
            <w:r w:rsidR="00EB6E19">
              <w:rPr>
                <w:sz w:val="24"/>
                <w:szCs w:val="24"/>
              </w:rPr>
              <w:t>»</w:t>
            </w:r>
            <w:r w:rsidR="00553E65" w:rsidRPr="00607BB1">
              <w:rPr>
                <w:sz w:val="24"/>
                <w:szCs w:val="24"/>
              </w:rPr>
              <w:br/>
            </w:r>
            <w:r w:rsidR="00A40D89"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="00A40D89" w:rsidRPr="00607BB1">
              <w:rPr>
                <w:sz w:val="24"/>
                <w:szCs w:val="24"/>
              </w:rPr>
              <w:t>6.1</w:t>
            </w:r>
            <w:r w:rsidRPr="00607BB1">
              <w:rPr>
                <w:sz w:val="24"/>
                <w:szCs w:val="24"/>
              </w:rPr>
              <w:t>,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 xml:space="preserve">15); 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27.07.2006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153-ФЗ </w:t>
            </w:r>
            <w:r w:rsidR="00553E65" w:rsidRPr="00607BB1">
              <w:rPr>
                <w:sz w:val="24"/>
                <w:szCs w:val="24"/>
              </w:rPr>
              <w:br/>
            </w:r>
            <w:r w:rsidRPr="00607BB1">
              <w:rPr>
                <w:sz w:val="24"/>
                <w:szCs w:val="24"/>
              </w:rPr>
              <w:t xml:space="preserve">(ред.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06.07.2016)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 внесении изменений в отдельные </w:t>
            </w:r>
            <w:r w:rsidR="009D7C4E" w:rsidRPr="00607BB1">
              <w:rPr>
                <w:sz w:val="24"/>
                <w:szCs w:val="24"/>
              </w:rPr>
              <w:t>закон</w:t>
            </w:r>
            <w:r w:rsidR="009B7416" w:rsidRPr="00607BB1">
              <w:rPr>
                <w:sz w:val="24"/>
                <w:szCs w:val="24"/>
              </w:rPr>
              <w:t>о</w:t>
            </w:r>
            <w:r w:rsidRPr="00607BB1">
              <w:rPr>
                <w:sz w:val="24"/>
                <w:szCs w:val="24"/>
              </w:rPr>
              <w:t xml:space="preserve">дательные акты Российской Федерации в связи с принятием Федерального закона </w:t>
            </w:r>
            <w:r w:rsidR="00553E65" w:rsidRPr="00607BB1">
              <w:rPr>
                <w:sz w:val="24"/>
                <w:szCs w:val="24"/>
              </w:rPr>
              <w:br/>
            </w:r>
            <w:r w:rsidR="00EB6E19">
              <w:rPr>
                <w:sz w:val="24"/>
                <w:szCs w:val="24"/>
              </w:rPr>
              <w:lastRenderedPageBreak/>
              <w:t>«</w:t>
            </w:r>
            <w:r w:rsidRPr="00607BB1">
              <w:rPr>
                <w:sz w:val="24"/>
                <w:szCs w:val="24"/>
              </w:rPr>
              <w:t>О ратификации конвенции совета Европы о предупреждении терроризма</w:t>
            </w:r>
            <w:r w:rsidR="00EB6E19">
              <w:rPr>
                <w:sz w:val="24"/>
                <w:szCs w:val="24"/>
              </w:rPr>
              <w:t>»</w:t>
            </w:r>
          </w:p>
          <w:p w:rsidR="000834C2" w:rsidRPr="00607BB1" w:rsidRDefault="006441C6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и Федерально</w:t>
            </w:r>
            <w:r w:rsidR="00F33B13" w:rsidRPr="00607BB1">
              <w:rPr>
                <w:sz w:val="24"/>
                <w:szCs w:val="24"/>
              </w:rPr>
              <w:t>го закона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 противодействии терроризму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834C2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69" w:type="pct"/>
          </w:tcPr>
          <w:p w:rsidR="000834C2" w:rsidRPr="00607BB1" w:rsidRDefault="00745A1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Р</w:t>
            </w:r>
            <w:r w:rsidR="006E4395" w:rsidRPr="00607BB1">
              <w:rPr>
                <w:sz w:val="24"/>
                <w:szCs w:val="24"/>
              </w:rPr>
              <w:t xml:space="preserve">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6E4395" w:rsidRPr="00607BB1">
              <w:rPr>
                <w:color w:val="000000"/>
                <w:sz w:val="24"/>
                <w:szCs w:val="24"/>
              </w:rPr>
              <w:t xml:space="preserve"> района</w:t>
            </w:r>
            <w:r w:rsidR="006E4395" w:rsidRPr="00607BB1">
              <w:rPr>
                <w:sz w:val="24"/>
                <w:szCs w:val="24"/>
              </w:rPr>
              <w:t>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      </w:r>
          </w:p>
        </w:tc>
        <w:tc>
          <w:tcPr>
            <w:tcW w:w="887" w:type="pct"/>
          </w:tcPr>
          <w:p w:rsidR="000834C2" w:rsidRPr="00607BB1" w:rsidRDefault="00D21901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Администрации Красносулинского района</w:t>
            </w:r>
          </w:p>
        </w:tc>
        <w:tc>
          <w:tcPr>
            <w:tcW w:w="1912" w:type="pct"/>
          </w:tcPr>
          <w:p w:rsidR="00553E65" w:rsidRPr="00607BB1" w:rsidRDefault="00A40D89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C5BC9" w:rsidRPr="00607BB1">
              <w:rPr>
                <w:sz w:val="24"/>
                <w:szCs w:val="24"/>
              </w:rPr>
              <w:t>0</w:t>
            </w:r>
            <w:r w:rsidRPr="00607BB1">
              <w:rPr>
                <w:sz w:val="24"/>
                <w:szCs w:val="24"/>
              </w:rPr>
              <w:t xml:space="preserve">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0834C2" w:rsidRPr="00607BB1" w:rsidRDefault="00A40D89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>6.2,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15); Федеральный закон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22.10.2013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284-ФЗ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 внесенииизменений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834C2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69" w:type="pct"/>
          </w:tcPr>
          <w:p w:rsidR="000834C2" w:rsidRPr="00607BB1" w:rsidRDefault="00745A1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У</w:t>
            </w:r>
            <w:r w:rsidR="006E4395" w:rsidRPr="00607BB1">
              <w:rPr>
                <w:sz w:val="24"/>
                <w:szCs w:val="24"/>
              </w:rPr>
              <w:t>частие в предупреждении и ликвидациипоследствий чрезвычайных ситуаций на территории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6E4395" w:rsidRPr="00607BB1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4F2DE4" w:rsidRPr="00607BB1" w:rsidRDefault="00720CC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М</w:t>
            </w:r>
            <w:r w:rsidR="009D7C4E" w:rsidRPr="00607BB1">
              <w:rPr>
                <w:rFonts w:ascii="Times New Roman" w:hAnsi="Times New Roman"/>
                <w:sz w:val="24"/>
                <w:szCs w:val="24"/>
              </w:rPr>
              <w:t>К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по делам </w:t>
            </w:r>
          </w:p>
          <w:p w:rsidR="000834C2" w:rsidRPr="00607BB1" w:rsidRDefault="00720CC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ГО и ЧС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2" w:type="pct"/>
          </w:tcPr>
          <w:p w:rsidR="00553E65" w:rsidRPr="00607BB1" w:rsidRDefault="00A3337C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C5BC9" w:rsidRPr="00607BB1">
              <w:rPr>
                <w:sz w:val="24"/>
                <w:szCs w:val="24"/>
              </w:rPr>
              <w:t>0</w:t>
            </w:r>
            <w:r w:rsidRPr="00607BB1">
              <w:rPr>
                <w:sz w:val="24"/>
                <w:szCs w:val="24"/>
              </w:rPr>
              <w:t xml:space="preserve">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745A10" w:rsidRPr="00607BB1" w:rsidRDefault="00A3337C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>7,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6E4395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69" w:type="pct"/>
          </w:tcPr>
          <w:p w:rsidR="006E4395" w:rsidRPr="00607BB1" w:rsidRDefault="00745A1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</w:t>
            </w:r>
            <w:r w:rsidR="006E4395" w:rsidRPr="00607BB1">
              <w:rPr>
                <w:sz w:val="24"/>
                <w:szCs w:val="24"/>
              </w:rPr>
              <w:t xml:space="preserve">рганизация охраны общественного порядка на территории </w:t>
            </w:r>
            <w:r w:rsidR="00717DF6" w:rsidRPr="00607BB1">
              <w:rPr>
                <w:sz w:val="24"/>
                <w:szCs w:val="24"/>
              </w:rPr>
              <w:t xml:space="preserve">Красносулинского </w:t>
            </w:r>
            <w:r w:rsidR="006E4395" w:rsidRPr="00607BB1">
              <w:rPr>
                <w:color w:val="000000"/>
                <w:sz w:val="24"/>
                <w:szCs w:val="24"/>
              </w:rPr>
              <w:t xml:space="preserve">района </w:t>
            </w:r>
            <w:r w:rsidR="006E4395" w:rsidRPr="00607BB1">
              <w:rPr>
                <w:sz w:val="24"/>
                <w:szCs w:val="24"/>
              </w:rPr>
              <w:t>муниципальной милицией</w:t>
            </w:r>
          </w:p>
        </w:tc>
        <w:tc>
          <w:tcPr>
            <w:tcW w:w="887" w:type="pct"/>
          </w:tcPr>
          <w:p w:rsidR="00745A10" w:rsidRPr="00607BB1" w:rsidRDefault="00D21901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Администрации Красносулинского района</w:t>
            </w:r>
          </w:p>
        </w:tc>
        <w:tc>
          <w:tcPr>
            <w:tcW w:w="1912" w:type="pct"/>
          </w:tcPr>
          <w:p w:rsidR="00553E65" w:rsidRPr="00607BB1" w:rsidRDefault="00A3337C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C5BC9" w:rsidRPr="00607BB1">
              <w:rPr>
                <w:sz w:val="24"/>
                <w:szCs w:val="24"/>
              </w:rPr>
              <w:t>0</w:t>
            </w:r>
            <w:r w:rsidRPr="00607BB1">
              <w:rPr>
                <w:sz w:val="24"/>
                <w:szCs w:val="24"/>
              </w:rPr>
              <w:t xml:space="preserve">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6E4395" w:rsidRPr="00607BB1" w:rsidRDefault="00A3337C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>8,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6E4395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069" w:type="pct"/>
          </w:tcPr>
          <w:p w:rsidR="006E4395" w:rsidRPr="00607BB1" w:rsidRDefault="00745A1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П</w:t>
            </w:r>
            <w:r w:rsidR="006E4395" w:rsidRPr="00607BB1">
              <w:rPr>
                <w:sz w:val="24"/>
                <w:szCs w:val="24"/>
              </w:rPr>
              <w:t xml:space="preserve">редоставление помещения для работы на обслуживаемом административном участке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6E4395" w:rsidRPr="00607BB1">
              <w:rPr>
                <w:color w:val="000000"/>
                <w:sz w:val="24"/>
                <w:szCs w:val="24"/>
              </w:rPr>
              <w:t xml:space="preserve"> района </w:t>
            </w:r>
            <w:r w:rsidR="006E4395" w:rsidRPr="00607BB1">
              <w:rPr>
                <w:sz w:val="24"/>
                <w:szCs w:val="24"/>
              </w:rPr>
              <w:t>сотруднику, замещающему должность участкового уполномоченного полиции</w:t>
            </w:r>
          </w:p>
        </w:tc>
        <w:tc>
          <w:tcPr>
            <w:tcW w:w="887" w:type="pct"/>
          </w:tcPr>
          <w:p w:rsidR="006E4395" w:rsidRPr="00607BB1" w:rsidRDefault="00D21901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Администрации Красносулинского района</w:t>
            </w:r>
          </w:p>
        </w:tc>
        <w:tc>
          <w:tcPr>
            <w:tcW w:w="1912" w:type="pct"/>
          </w:tcPr>
          <w:p w:rsidR="00553E65" w:rsidRPr="00607BB1" w:rsidRDefault="00A3337C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C5BC9" w:rsidRPr="00607BB1">
              <w:rPr>
                <w:sz w:val="24"/>
                <w:szCs w:val="24"/>
              </w:rPr>
              <w:t>0</w:t>
            </w:r>
            <w:r w:rsidRPr="00607BB1">
              <w:rPr>
                <w:sz w:val="24"/>
                <w:szCs w:val="24"/>
              </w:rPr>
              <w:t xml:space="preserve">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553E65" w:rsidRPr="00607BB1" w:rsidRDefault="00A3337C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>8.1,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="00F33B13" w:rsidRPr="00607BB1">
              <w:rPr>
                <w:sz w:val="24"/>
                <w:szCs w:val="24"/>
              </w:rPr>
              <w:t>15);</w:t>
            </w:r>
            <w:r w:rsidRPr="00607BB1">
              <w:rPr>
                <w:sz w:val="24"/>
                <w:szCs w:val="24"/>
              </w:rPr>
              <w:t xml:space="preserve"> 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19.07.2011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247-ФЗ </w:t>
            </w:r>
          </w:p>
          <w:p w:rsidR="006E4395" w:rsidRPr="00607BB1" w:rsidRDefault="00A3337C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(ред. </w:t>
            </w:r>
            <w:r w:rsidR="00607BB1">
              <w:rPr>
                <w:sz w:val="24"/>
                <w:szCs w:val="24"/>
              </w:rPr>
              <w:t>о</w:t>
            </w:r>
            <w:r w:rsidR="00790380" w:rsidRPr="00607BB1">
              <w:rPr>
                <w:sz w:val="24"/>
                <w:szCs w:val="24"/>
              </w:rPr>
              <w:t>т </w:t>
            </w:r>
            <w:r w:rsidRPr="00607BB1">
              <w:rPr>
                <w:sz w:val="24"/>
                <w:szCs w:val="24"/>
              </w:rPr>
              <w:t xml:space="preserve">03.07.2016)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</w:t>
            </w:r>
            <w:r w:rsidR="00EB6E19">
              <w:rPr>
                <w:sz w:val="24"/>
                <w:szCs w:val="24"/>
              </w:rPr>
              <w:t>»</w:t>
            </w:r>
            <w:r w:rsidRPr="00607BB1">
              <w:rPr>
                <w:sz w:val="24"/>
                <w:szCs w:val="24"/>
              </w:rPr>
              <w:t xml:space="preserve"> (с изм. </w:t>
            </w:r>
            <w:r w:rsidR="00DE101B" w:rsidRPr="00607BB1">
              <w:rPr>
                <w:sz w:val="24"/>
                <w:szCs w:val="24"/>
              </w:rPr>
              <w:t>и</w:t>
            </w:r>
            <w:r w:rsidRPr="00607BB1">
              <w:rPr>
                <w:sz w:val="24"/>
                <w:szCs w:val="24"/>
              </w:rPr>
              <w:t xml:space="preserve"> доп., всту</w:t>
            </w:r>
            <w:r w:rsidR="00EE1940" w:rsidRPr="00607BB1">
              <w:rPr>
                <w:sz w:val="24"/>
                <w:szCs w:val="24"/>
              </w:rPr>
              <w:t>п</w:t>
            </w:r>
            <w:r w:rsidR="00BD198F" w:rsidRPr="00607BB1">
              <w:rPr>
                <w:sz w:val="24"/>
                <w:szCs w:val="24"/>
              </w:rPr>
              <w:t xml:space="preserve">аетв </w:t>
            </w:r>
            <w:r w:rsidRPr="00607BB1">
              <w:rPr>
                <w:sz w:val="24"/>
                <w:szCs w:val="24"/>
              </w:rPr>
              <w:t>силу с 04.07.2016)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6E4395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069" w:type="pct"/>
          </w:tcPr>
          <w:p w:rsidR="006E4395" w:rsidRPr="00607BB1" w:rsidRDefault="00745A1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</w:t>
            </w:r>
            <w:r w:rsidR="006E4395" w:rsidRPr="00607BB1">
              <w:rPr>
                <w:sz w:val="24"/>
                <w:szCs w:val="24"/>
              </w:rPr>
              <w:t>рганизация мероприятий межпоселенческого характера по охране окружающей среды</w:t>
            </w:r>
          </w:p>
        </w:tc>
        <w:tc>
          <w:tcPr>
            <w:tcW w:w="887" w:type="pct"/>
          </w:tcPr>
          <w:p w:rsidR="006E4395" w:rsidRPr="00607BB1" w:rsidRDefault="00720CC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сельского хо</w:t>
            </w:r>
            <w:r w:rsidR="00745A10" w:rsidRPr="00607BB1">
              <w:rPr>
                <w:rFonts w:ascii="Times New Roman" w:hAnsi="Times New Roman"/>
                <w:sz w:val="24"/>
                <w:szCs w:val="24"/>
              </w:rPr>
              <w:t xml:space="preserve">зяйства </w:t>
            </w:r>
            <w:r w:rsidR="00D21901" w:rsidRPr="00607BB1">
              <w:rPr>
                <w:rFonts w:ascii="Times New Roman" w:hAnsi="Times New Roman"/>
                <w:sz w:val="24"/>
                <w:szCs w:val="24"/>
              </w:rPr>
              <w:t xml:space="preserve">и охраны окружающей среды </w:t>
            </w:r>
            <w:r w:rsidR="00745A10" w:rsidRPr="00607BB1">
              <w:rPr>
                <w:rFonts w:ascii="Times New Roman" w:hAnsi="Times New Roman"/>
                <w:sz w:val="24"/>
                <w:szCs w:val="24"/>
              </w:rPr>
              <w:t>А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 w:rsidR="00745A10" w:rsidRPr="00607BB1">
              <w:rPr>
                <w:rFonts w:ascii="Times New Roman" w:hAnsi="Times New Roman"/>
                <w:sz w:val="24"/>
                <w:szCs w:val="24"/>
              </w:rPr>
              <w:t xml:space="preserve"> Красносулинского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912" w:type="pct"/>
          </w:tcPr>
          <w:p w:rsidR="00553E65" w:rsidRPr="00607BB1" w:rsidRDefault="00A3337C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C5BC9" w:rsidRPr="00607BB1">
              <w:rPr>
                <w:sz w:val="24"/>
                <w:szCs w:val="24"/>
              </w:rPr>
              <w:t>0</w:t>
            </w:r>
            <w:r w:rsidRPr="00607BB1">
              <w:rPr>
                <w:sz w:val="24"/>
                <w:szCs w:val="24"/>
              </w:rPr>
              <w:t xml:space="preserve">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6E4395" w:rsidRPr="00607BB1" w:rsidRDefault="00A3337C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="00252CFC" w:rsidRPr="00607BB1">
              <w:rPr>
                <w:sz w:val="24"/>
                <w:szCs w:val="24"/>
              </w:rPr>
              <w:t>9</w:t>
            </w:r>
            <w:r w:rsidRPr="00607BB1">
              <w:rPr>
                <w:sz w:val="24"/>
                <w:szCs w:val="24"/>
              </w:rPr>
              <w:t>,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6E4395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069" w:type="pct"/>
          </w:tcPr>
          <w:p w:rsidR="00CE3DC7" w:rsidRPr="00607BB1" w:rsidRDefault="00745A1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</w:t>
            </w:r>
            <w:r w:rsidR="006E4395" w:rsidRPr="00607BB1">
              <w:rPr>
                <w:sz w:val="24"/>
                <w:szCs w:val="24"/>
              </w:rPr>
              <w:t xml:space="preserve">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</w:t>
            </w:r>
            <w:r w:rsidR="006E4395" w:rsidRPr="00607BB1">
              <w:rPr>
                <w:color w:val="000000"/>
                <w:sz w:val="24"/>
                <w:szCs w:val="24"/>
              </w:rPr>
              <w:t>органами государственной власти субъекта Российской Федерации</w:t>
            </w:r>
            <w:r w:rsidR="006E4395" w:rsidRPr="00607BB1">
              <w:rPr>
                <w:sz w:val="24"/>
                <w:szCs w:val="24"/>
              </w:rPr>
              <w:t>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      </w:r>
          </w:p>
        </w:tc>
        <w:tc>
          <w:tcPr>
            <w:tcW w:w="887" w:type="pct"/>
          </w:tcPr>
          <w:p w:rsidR="006E4395" w:rsidRPr="00607BB1" w:rsidRDefault="00720CC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 w:rsidR="00745A10" w:rsidRPr="00607BB1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1912" w:type="pct"/>
          </w:tcPr>
          <w:p w:rsidR="006E4395" w:rsidRPr="00607BB1" w:rsidRDefault="00EA07C4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от 06.10.2003 № 131-ФЗ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  <w:r w:rsidRPr="00607BB1">
              <w:rPr>
                <w:sz w:val="24"/>
                <w:szCs w:val="24"/>
              </w:rPr>
              <w:t xml:space="preserve">; Федеральный закон от 29.12.2012 № 273-ФЗ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образовании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  <w:r w:rsidRPr="00607BB1">
              <w:rPr>
                <w:sz w:val="24"/>
                <w:szCs w:val="24"/>
              </w:rPr>
              <w:t xml:space="preserve">; Федеральный закон от 02.07.2013 № 185-ФЗ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образовании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834C2" w:rsidRPr="00607BB1" w:rsidRDefault="00553E65" w:rsidP="00000A13">
            <w:pPr>
              <w:spacing w:line="242" w:lineRule="auto"/>
              <w:ind w:firstLine="0"/>
              <w:jc w:val="center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14.</w:t>
            </w:r>
          </w:p>
        </w:tc>
        <w:tc>
          <w:tcPr>
            <w:tcW w:w="2069" w:type="pct"/>
          </w:tcPr>
          <w:p w:rsidR="000834C2" w:rsidRPr="00607BB1" w:rsidRDefault="00745A10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У</w:t>
            </w:r>
            <w:r w:rsidR="006E4395" w:rsidRPr="00607BB1">
              <w:rPr>
                <w:sz w:val="24"/>
                <w:szCs w:val="24"/>
              </w:rPr>
              <w:t>частие в организации деятельности по сбору</w:t>
            </w:r>
            <w:r w:rsidR="001E3742" w:rsidRPr="00607BB1">
              <w:rPr>
                <w:sz w:val="24"/>
                <w:szCs w:val="24"/>
              </w:rPr>
              <w:t>(</w:t>
            </w:r>
            <w:r w:rsidR="006E4395" w:rsidRPr="00607BB1">
              <w:rPr>
                <w:sz w:val="24"/>
                <w:szCs w:val="24"/>
              </w:rPr>
              <w:t>в том числе раздельному сбору), транспортированию, обработке, утилизации, обезвреживанию,захоронению твердых коммунальных отходовна территории</w:t>
            </w:r>
            <w:r w:rsidR="00717DF6" w:rsidRPr="00607BB1">
              <w:rPr>
                <w:sz w:val="24"/>
                <w:szCs w:val="24"/>
              </w:rPr>
              <w:t xml:space="preserve">Красносулинского </w:t>
            </w:r>
            <w:r w:rsidR="006E4395" w:rsidRPr="00607BB1">
              <w:rPr>
                <w:sz w:val="24"/>
                <w:szCs w:val="24"/>
              </w:rPr>
              <w:t>района</w:t>
            </w:r>
          </w:p>
        </w:tc>
        <w:tc>
          <w:tcPr>
            <w:tcW w:w="887" w:type="pct"/>
          </w:tcPr>
          <w:p w:rsidR="000834C2" w:rsidRPr="00607BB1" w:rsidRDefault="00720CC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жизнеобеспе</w:t>
            </w:r>
            <w:r w:rsidR="00745A10" w:rsidRPr="00607BB1">
              <w:rPr>
                <w:rFonts w:ascii="Times New Roman" w:hAnsi="Times New Roman"/>
                <w:sz w:val="24"/>
                <w:szCs w:val="24"/>
              </w:rPr>
              <w:t xml:space="preserve">чения района </w:t>
            </w:r>
            <w:r w:rsidR="001E3742" w:rsidRPr="00607BB1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1912" w:type="pct"/>
          </w:tcPr>
          <w:p w:rsidR="001E3742" w:rsidRDefault="009502D4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0E0CC3" w:rsidRPr="00607BB1">
              <w:rPr>
                <w:sz w:val="24"/>
                <w:szCs w:val="24"/>
              </w:rPr>
              <w:t>0</w:t>
            </w:r>
            <w:r w:rsidRPr="00607BB1">
              <w:rPr>
                <w:sz w:val="24"/>
                <w:szCs w:val="24"/>
              </w:rPr>
              <w:t xml:space="preserve">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  <w:r w:rsidR="00CE3DC7" w:rsidRPr="00607BB1">
              <w:rPr>
                <w:sz w:val="24"/>
                <w:szCs w:val="24"/>
              </w:rPr>
              <w:br/>
            </w: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>14,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="002A4D46" w:rsidRPr="00607BB1">
              <w:rPr>
                <w:sz w:val="24"/>
                <w:szCs w:val="24"/>
              </w:rPr>
              <w:t xml:space="preserve">15); </w:t>
            </w: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29.12.2014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458-ФЗ </w:t>
            </w:r>
            <w:r w:rsidR="00CE3DC7" w:rsidRPr="00607BB1">
              <w:rPr>
                <w:sz w:val="24"/>
                <w:szCs w:val="24"/>
              </w:rPr>
              <w:br/>
            </w:r>
            <w:r w:rsidRPr="00607BB1">
              <w:rPr>
                <w:sz w:val="24"/>
                <w:szCs w:val="24"/>
              </w:rPr>
              <w:t xml:space="preserve">(ред.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29.12.2015)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 внесении изменений в Федеральный закон </w:t>
            </w:r>
            <w:r w:rsidR="00CE3DC7" w:rsidRPr="00607BB1">
              <w:rPr>
                <w:sz w:val="24"/>
                <w:szCs w:val="24"/>
              </w:rPr>
              <w:br/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отходах производства и потребления</w:t>
            </w:r>
            <w:r w:rsidR="00EB6E19">
              <w:rPr>
                <w:sz w:val="24"/>
                <w:szCs w:val="24"/>
              </w:rPr>
              <w:t>»</w:t>
            </w:r>
            <w:r w:rsidRPr="00607BB1">
              <w:rPr>
                <w:sz w:val="24"/>
                <w:szCs w:val="24"/>
              </w:rPr>
              <w:t>,отдельные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      </w:r>
            <w:r w:rsidR="00EB6E19">
              <w:rPr>
                <w:sz w:val="24"/>
                <w:szCs w:val="24"/>
              </w:rPr>
              <w:t>»</w:t>
            </w:r>
            <w:r w:rsidRPr="00607BB1">
              <w:rPr>
                <w:sz w:val="24"/>
                <w:szCs w:val="24"/>
              </w:rPr>
              <w:t xml:space="preserve"> (с изм. </w:t>
            </w:r>
            <w:r w:rsidR="000054CC" w:rsidRPr="00607BB1">
              <w:rPr>
                <w:sz w:val="24"/>
                <w:szCs w:val="24"/>
              </w:rPr>
              <w:t>и</w:t>
            </w:r>
            <w:r w:rsidRPr="00607BB1">
              <w:rPr>
                <w:sz w:val="24"/>
                <w:szCs w:val="24"/>
              </w:rPr>
              <w:t xml:space="preserve"> доп., </w:t>
            </w:r>
            <w:r w:rsidR="00BD198F" w:rsidRPr="00607BB1">
              <w:rPr>
                <w:sz w:val="24"/>
                <w:szCs w:val="24"/>
              </w:rPr>
              <w:t>вступает</w:t>
            </w:r>
            <w:r w:rsidR="000054CC" w:rsidRPr="00607BB1">
              <w:rPr>
                <w:sz w:val="24"/>
                <w:szCs w:val="24"/>
              </w:rPr>
              <w:t>в</w:t>
            </w:r>
            <w:r w:rsidRPr="00607BB1">
              <w:rPr>
                <w:sz w:val="24"/>
                <w:szCs w:val="24"/>
              </w:rPr>
              <w:t xml:space="preserve"> силу с 01.01.2016)</w:t>
            </w:r>
          </w:p>
          <w:p w:rsidR="00000A13" w:rsidRPr="00607BB1" w:rsidRDefault="00000A13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6E4395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069" w:type="pct"/>
          </w:tcPr>
          <w:p w:rsidR="006E4395" w:rsidRPr="00607BB1" w:rsidRDefault="00745A10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У</w:t>
            </w:r>
            <w:r w:rsidR="000546B0" w:rsidRPr="00607BB1">
              <w:rPr>
                <w:sz w:val="24"/>
                <w:szCs w:val="24"/>
              </w:rPr>
              <w:t xml:space="preserve">тверждение схем территориального планирования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0546B0" w:rsidRPr="00607BB1">
              <w:rPr>
                <w:color w:val="000000"/>
                <w:sz w:val="24"/>
                <w:szCs w:val="24"/>
              </w:rPr>
              <w:t xml:space="preserve"> района</w:t>
            </w:r>
            <w:r w:rsidR="000546B0" w:rsidRPr="00607BB1">
              <w:rPr>
                <w:sz w:val="24"/>
                <w:szCs w:val="24"/>
              </w:rPr>
              <w:t xml:space="preserve">, утверждение подготовленной на основе схемы территориального планирования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0546B0" w:rsidRPr="00607BB1">
              <w:rPr>
                <w:color w:val="000000"/>
                <w:sz w:val="24"/>
                <w:szCs w:val="24"/>
              </w:rPr>
              <w:t xml:space="preserve"> района </w:t>
            </w:r>
            <w:r w:rsidR="000546B0" w:rsidRPr="00607BB1">
              <w:rPr>
                <w:sz w:val="24"/>
                <w:szCs w:val="24"/>
              </w:rPr>
              <w:t xml:space="preserve">документации по планировке территории, ведение информационной системы обеспечения градостроительной деятельности, осуществляемой на территории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0546B0" w:rsidRPr="00607BB1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6E4395" w:rsidRPr="00607BB1" w:rsidRDefault="0039171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4062C2" w:rsidRPr="00607BB1">
              <w:rPr>
                <w:rFonts w:ascii="Times New Roman" w:hAnsi="Times New Roman"/>
                <w:sz w:val="24"/>
                <w:szCs w:val="24"/>
              </w:rPr>
              <w:t>территориального развития</w:t>
            </w:r>
            <w:r w:rsidR="001E3742" w:rsidRPr="00607BB1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  <w:p w:rsidR="004062C2" w:rsidRPr="00607BB1" w:rsidRDefault="004062C2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Сектор архитектуры Администрации Красносулинского района</w:t>
            </w:r>
          </w:p>
        </w:tc>
        <w:tc>
          <w:tcPr>
            <w:tcW w:w="1912" w:type="pct"/>
          </w:tcPr>
          <w:p w:rsidR="00FE7C7A" w:rsidRPr="00607BB1" w:rsidRDefault="000E0CC3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  <w:r w:rsidR="00CE3DC7" w:rsidRPr="00607BB1">
              <w:rPr>
                <w:sz w:val="24"/>
                <w:szCs w:val="24"/>
              </w:rPr>
              <w:br/>
            </w: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15,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15);</w:t>
            </w:r>
            <w:r w:rsidR="001B1D4F" w:rsidRPr="00607BB1">
              <w:rPr>
                <w:sz w:val="24"/>
                <w:szCs w:val="24"/>
              </w:rPr>
              <w:t xml:space="preserve"> 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1B1D4F" w:rsidRPr="00607BB1">
              <w:rPr>
                <w:sz w:val="24"/>
                <w:szCs w:val="24"/>
              </w:rPr>
              <w:t>29.12.2004</w:t>
            </w:r>
            <w:r w:rsidR="00790380" w:rsidRPr="00607BB1">
              <w:rPr>
                <w:sz w:val="24"/>
                <w:szCs w:val="24"/>
              </w:rPr>
              <w:t>№ </w:t>
            </w:r>
            <w:r w:rsidR="001B1D4F" w:rsidRPr="00607BB1">
              <w:rPr>
                <w:sz w:val="24"/>
                <w:szCs w:val="24"/>
              </w:rPr>
              <w:t xml:space="preserve">191-ФЗ </w:t>
            </w:r>
            <w:r w:rsidR="00EB6E19">
              <w:rPr>
                <w:sz w:val="24"/>
                <w:szCs w:val="24"/>
              </w:rPr>
              <w:t>«</w:t>
            </w:r>
            <w:r w:rsidR="001B1D4F" w:rsidRPr="00607BB1">
              <w:rPr>
                <w:sz w:val="24"/>
                <w:szCs w:val="24"/>
              </w:rPr>
              <w:t>О введении в действие Градостроительного Кодекса РФ</w:t>
            </w:r>
            <w:r w:rsidR="00EB6E19">
              <w:rPr>
                <w:sz w:val="24"/>
                <w:szCs w:val="24"/>
              </w:rPr>
              <w:t>»</w:t>
            </w:r>
            <w:r w:rsidR="001B1D4F" w:rsidRPr="00607BB1">
              <w:rPr>
                <w:sz w:val="24"/>
                <w:szCs w:val="24"/>
              </w:rPr>
              <w:t>,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1B1D4F" w:rsidRPr="00607BB1">
              <w:rPr>
                <w:sz w:val="24"/>
                <w:szCs w:val="24"/>
              </w:rPr>
              <w:t xml:space="preserve">15.06.2007 </w:t>
            </w:r>
            <w:r w:rsidR="00790380" w:rsidRPr="00607BB1">
              <w:rPr>
                <w:sz w:val="24"/>
                <w:szCs w:val="24"/>
              </w:rPr>
              <w:t>№ </w:t>
            </w:r>
            <w:r w:rsidR="001B1D4F" w:rsidRPr="00607BB1">
              <w:rPr>
                <w:sz w:val="24"/>
                <w:szCs w:val="24"/>
              </w:rPr>
              <w:t>100-ФЗ)</w:t>
            </w:r>
            <w:r w:rsidRPr="00607BB1">
              <w:rPr>
                <w:sz w:val="24"/>
                <w:szCs w:val="24"/>
              </w:rPr>
              <w:t xml:space="preserve">; 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31.12.2014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499-ФЗ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 внесении изменений в Земельный кодекс Российской Федерации и отдельные законодательные акты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6E4395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069" w:type="pct"/>
          </w:tcPr>
          <w:p w:rsidR="006E4395" w:rsidRPr="00607BB1" w:rsidRDefault="00745A10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У</w:t>
            </w:r>
            <w:r w:rsidR="000546B0" w:rsidRPr="00607BB1">
              <w:rPr>
                <w:sz w:val="24"/>
                <w:szCs w:val="24"/>
              </w:rPr>
              <w:t xml:space="preserve">тверждение схемы размещения рекламных конструкций, выдача разрешений на установку и эксплуатацию рекламных конструкций на территории </w:t>
            </w:r>
            <w:r w:rsidR="00717DF6" w:rsidRPr="00607BB1">
              <w:rPr>
                <w:sz w:val="24"/>
                <w:szCs w:val="24"/>
              </w:rPr>
              <w:t xml:space="preserve">Красносулинского </w:t>
            </w:r>
            <w:r w:rsidR="000546B0" w:rsidRPr="00607BB1">
              <w:rPr>
                <w:color w:val="000000"/>
                <w:sz w:val="24"/>
                <w:szCs w:val="24"/>
              </w:rPr>
              <w:t>района</w:t>
            </w:r>
            <w:r w:rsidR="000546B0" w:rsidRPr="00607BB1">
              <w:rPr>
                <w:sz w:val="24"/>
                <w:szCs w:val="24"/>
              </w:rPr>
              <w:t xml:space="preserve">, аннулирование таких разрешений, выдача предписаний о демонтаже самовольно установленных рекламных конструкций на территории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0546B0" w:rsidRPr="00607BB1">
              <w:rPr>
                <w:color w:val="000000"/>
                <w:sz w:val="24"/>
                <w:szCs w:val="24"/>
              </w:rPr>
              <w:t xml:space="preserve"> района</w:t>
            </w:r>
            <w:r w:rsidR="000546B0" w:rsidRPr="00607BB1">
              <w:rPr>
                <w:sz w:val="24"/>
                <w:szCs w:val="24"/>
              </w:rPr>
              <w:t xml:space="preserve">, осуществляемые в соответствии с Федеральным законом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0546B0" w:rsidRPr="00607BB1">
              <w:rPr>
                <w:sz w:val="24"/>
                <w:szCs w:val="24"/>
              </w:rPr>
              <w:t>13</w:t>
            </w:r>
            <w:r w:rsidRPr="00607BB1">
              <w:rPr>
                <w:sz w:val="24"/>
                <w:szCs w:val="24"/>
              </w:rPr>
              <w:t>.03.</w:t>
            </w:r>
            <w:r w:rsidR="000546B0" w:rsidRPr="00607BB1">
              <w:rPr>
                <w:sz w:val="24"/>
                <w:szCs w:val="24"/>
              </w:rPr>
              <w:t>2006</w:t>
            </w:r>
            <w:r w:rsidR="00790380" w:rsidRPr="00607BB1">
              <w:rPr>
                <w:sz w:val="24"/>
                <w:szCs w:val="24"/>
              </w:rPr>
              <w:t>№ </w:t>
            </w:r>
            <w:r w:rsidR="000546B0" w:rsidRPr="00607BB1">
              <w:rPr>
                <w:sz w:val="24"/>
                <w:szCs w:val="24"/>
              </w:rPr>
              <w:t xml:space="preserve">38-ФЗ </w:t>
            </w:r>
            <w:r w:rsidR="00EB6E19">
              <w:rPr>
                <w:sz w:val="24"/>
                <w:szCs w:val="24"/>
              </w:rPr>
              <w:t>«</w:t>
            </w:r>
            <w:r w:rsidR="000546B0" w:rsidRPr="00607BB1">
              <w:rPr>
                <w:sz w:val="24"/>
                <w:szCs w:val="24"/>
              </w:rPr>
              <w:t>О рекламе</w:t>
            </w:r>
            <w:r w:rsidR="00EB6E19">
              <w:rPr>
                <w:sz w:val="24"/>
                <w:szCs w:val="24"/>
              </w:rPr>
              <w:t>»</w:t>
            </w:r>
          </w:p>
        </w:tc>
        <w:tc>
          <w:tcPr>
            <w:tcW w:w="887" w:type="pct"/>
          </w:tcPr>
          <w:p w:rsidR="006E4395" w:rsidRPr="00607BB1" w:rsidRDefault="004062C2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Сектор архитектуры Администрации Красносулинского района</w:t>
            </w:r>
          </w:p>
        </w:tc>
        <w:tc>
          <w:tcPr>
            <w:tcW w:w="1912" w:type="pct"/>
          </w:tcPr>
          <w:p w:rsidR="006E4395" w:rsidRPr="00607BB1" w:rsidRDefault="00841ED5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  <w:r w:rsidR="00CE3DC7" w:rsidRPr="00607BB1">
              <w:rPr>
                <w:sz w:val="24"/>
                <w:szCs w:val="24"/>
              </w:rPr>
              <w:br/>
            </w: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15.1,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6E4395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069" w:type="pct"/>
          </w:tcPr>
          <w:p w:rsidR="006E4395" w:rsidRPr="00607BB1" w:rsidRDefault="00745A10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Ф</w:t>
            </w:r>
            <w:r w:rsidR="000546B0" w:rsidRPr="00607BB1">
              <w:rPr>
                <w:sz w:val="24"/>
                <w:szCs w:val="24"/>
              </w:rPr>
              <w:t>ормирование и содержание муниципального архива, включая хранение архивных фондов поселений</w:t>
            </w:r>
          </w:p>
        </w:tc>
        <w:tc>
          <w:tcPr>
            <w:tcW w:w="887" w:type="pct"/>
          </w:tcPr>
          <w:p w:rsidR="007801C6" w:rsidRPr="00607BB1" w:rsidRDefault="00720CC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Сектор 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муниципальный архив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="001E3742" w:rsidRPr="00607BB1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1912" w:type="pct"/>
          </w:tcPr>
          <w:p w:rsidR="00CE3DC7" w:rsidRPr="00607BB1" w:rsidRDefault="00B4423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6E4395" w:rsidRPr="00607BB1" w:rsidRDefault="00B4423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16,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546B0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069" w:type="pct"/>
          </w:tcPr>
          <w:p w:rsidR="000546B0" w:rsidRPr="00607BB1" w:rsidRDefault="00745A10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С</w:t>
            </w:r>
            <w:r w:rsidR="000546B0" w:rsidRPr="00607BB1">
              <w:rPr>
                <w:sz w:val="24"/>
                <w:szCs w:val="24"/>
              </w:rPr>
              <w:t xml:space="preserve">одержание на территории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0546B0" w:rsidRPr="00607BB1">
              <w:rPr>
                <w:color w:val="000000"/>
                <w:sz w:val="24"/>
                <w:szCs w:val="24"/>
              </w:rPr>
              <w:t xml:space="preserve"> района</w:t>
            </w:r>
            <w:r w:rsidR="000546B0" w:rsidRPr="00607BB1">
              <w:rPr>
                <w:sz w:val="24"/>
                <w:szCs w:val="24"/>
              </w:rPr>
              <w:t xml:space="preserve"> межпоселенческих мест захоронения, организация ритуальных услуг;</w:t>
            </w:r>
          </w:p>
        </w:tc>
        <w:tc>
          <w:tcPr>
            <w:tcW w:w="887" w:type="pct"/>
          </w:tcPr>
          <w:p w:rsidR="000546B0" w:rsidRPr="00607BB1" w:rsidRDefault="00720CC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жизнеобеспе</w:t>
            </w:r>
            <w:r w:rsidR="00745A10" w:rsidRPr="00607BB1">
              <w:rPr>
                <w:rFonts w:ascii="Times New Roman" w:hAnsi="Times New Roman"/>
                <w:sz w:val="24"/>
                <w:szCs w:val="24"/>
              </w:rPr>
              <w:t>чения района Администрации Красносулинского района</w:t>
            </w:r>
          </w:p>
        </w:tc>
        <w:tc>
          <w:tcPr>
            <w:tcW w:w="1912" w:type="pct"/>
          </w:tcPr>
          <w:p w:rsidR="00CE3DC7" w:rsidRPr="00607BB1" w:rsidRDefault="00B4423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FE7C7A" w:rsidRPr="00607BB1" w:rsidRDefault="00B4423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17,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="000054CC" w:rsidRPr="00607BB1">
              <w:rPr>
                <w:sz w:val="24"/>
                <w:szCs w:val="24"/>
              </w:rPr>
              <w:t>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546B0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069" w:type="pct"/>
          </w:tcPr>
          <w:p w:rsidR="000546B0" w:rsidRPr="00607BB1" w:rsidRDefault="00745A10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С</w:t>
            </w:r>
            <w:r w:rsidR="000546B0" w:rsidRPr="00607BB1">
              <w:rPr>
                <w:sz w:val="24"/>
                <w:szCs w:val="24"/>
              </w:rPr>
              <w:t xml:space="preserve">оздание условий для обеспечения поселений,входящих в состав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0546B0" w:rsidRPr="00607BB1">
              <w:rPr>
                <w:color w:val="000000"/>
                <w:sz w:val="24"/>
                <w:szCs w:val="24"/>
              </w:rPr>
              <w:t xml:space="preserve"> района</w:t>
            </w:r>
            <w:r w:rsidR="000546B0" w:rsidRPr="00607BB1">
              <w:rPr>
                <w:sz w:val="24"/>
                <w:szCs w:val="24"/>
              </w:rPr>
              <w:t>, услугами связи, общественного питания, торговли и бытового обслуживания</w:t>
            </w:r>
          </w:p>
        </w:tc>
        <w:tc>
          <w:tcPr>
            <w:tcW w:w="887" w:type="pct"/>
          </w:tcPr>
          <w:p w:rsidR="004F2DE4" w:rsidRPr="00607BB1" w:rsidRDefault="00340B66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842DC8" w:rsidRPr="00607BB1">
              <w:rPr>
                <w:rFonts w:ascii="Times New Roman" w:hAnsi="Times New Roman"/>
                <w:sz w:val="24"/>
                <w:szCs w:val="24"/>
              </w:rPr>
              <w:t>инвестиционного</w:t>
            </w:r>
            <w:r w:rsidR="00720CCF" w:rsidRPr="00607BB1">
              <w:rPr>
                <w:rFonts w:ascii="Times New Roman" w:hAnsi="Times New Roman"/>
                <w:sz w:val="24"/>
                <w:szCs w:val="24"/>
              </w:rPr>
              <w:t xml:space="preserve"> развития и поддержки предпринима</w:t>
            </w:r>
            <w:r w:rsidR="00745A10" w:rsidRPr="00607BB1">
              <w:rPr>
                <w:rFonts w:ascii="Times New Roman" w:hAnsi="Times New Roman"/>
                <w:sz w:val="24"/>
                <w:szCs w:val="24"/>
              </w:rPr>
              <w:t>тельства А</w:t>
            </w:r>
            <w:r w:rsidR="00720CCF" w:rsidRPr="00607BB1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745A10" w:rsidRPr="00607BB1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="00720CCF" w:rsidRPr="00607BB1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416025" w:rsidRPr="00607BB1">
              <w:rPr>
                <w:rFonts w:ascii="Times New Roman" w:hAnsi="Times New Roman"/>
                <w:sz w:val="24"/>
                <w:szCs w:val="24"/>
              </w:rPr>
              <w:t>,сектор</w:t>
            </w:r>
            <w:r w:rsidR="009D3C10" w:rsidRPr="00607BB1">
              <w:rPr>
                <w:rFonts w:ascii="Times New Roman" w:hAnsi="Times New Roman"/>
                <w:sz w:val="24"/>
                <w:szCs w:val="24"/>
              </w:rPr>
              <w:t xml:space="preserve"> цифровой трансформации</w:t>
            </w:r>
            <w:r w:rsidR="00416025" w:rsidRPr="00607BB1">
              <w:rPr>
                <w:rFonts w:ascii="Times New Roman" w:hAnsi="Times New Roman"/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1912" w:type="pct"/>
          </w:tcPr>
          <w:p w:rsidR="00CE3DC7" w:rsidRPr="00607BB1" w:rsidRDefault="00B4423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0546B0" w:rsidRPr="00607BB1" w:rsidRDefault="00B4423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18,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546B0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069" w:type="pct"/>
          </w:tcPr>
          <w:p w:rsidR="000546B0" w:rsidRPr="00607BB1" w:rsidRDefault="00745A10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</w:t>
            </w:r>
            <w:r w:rsidR="000546B0" w:rsidRPr="00607BB1">
              <w:rPr>
                <w:sz w:val="24"/>
                <w:szCs w:val="24"/>
              </w:rPr>
              <w:t>рганизация библиотечного обслуживания населения межпоселенческими библиотеками, комплектование и обеспечение сохранно</w:t>
            </w:r>
            <w:r w:rsidR="000054CC" w:rsidRPr="00607BB1">
              <w:rPr>
                <w:sz w:val="24"/>
                <w:szCs w:val="24"/>
              </w:rPr>
              <w:t>сти их библиотечных фондов</w:t>
            </w:r>
          </w:p>
        </w:tc>
        <w:tc>
          <w:tcPr>
            <w:tcW w:w="887" w:type="pct"/>
          </w:tcPr>
          <w:p w:rsidR="000546B0" w:rsidRPr="00607BB1" w:rsidRDefault="00720CC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</w:t>
            </w:r>
            <w:r w:rsidR="00745A10" w:rsidRPr="00607BB1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912" w:type="pct"/>
          </w:tcPr>
          <w:p w:rsidR="00CE3DC7" w:rsidRPr="00607BB1" w:rsidRDefault="00B4423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CE3DC7" w:rsidRPr="00607BB1" w:rsidRDefault="00B4423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19,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15); Федеральный закон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29.12.2006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258-ФЗ </w:t>
            </w:r>
          </w:p>
          <w:p w:rsidR="00267E41" w:rsidRPr="00607BB1" w:rsidRDefault="00B4423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(ред.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01.12.2007)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 внесении изменений в отдельные </w:t>
            </w:r>
            <w:r w:rsidR="00BC51A3" w:rsidRPr="00607BB1">
              <w:rPr>
                <w:sz w:val="24"/>
                <w:szCs w:val="24"/>
              </w:rPr>
              <w:t xml:space="preserve">законодательные </w:t>
            </w:r>
            <w:r w:rsidRPr="00607BB1">
              <w:rPr>
                <w:sz w:val="24"/>
                <w:szCs w:val="24"/>
              </w:rPr>
              <w:t>акты Российской Федерации в связи с совершенствованием разграничения полномочий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546B0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069" w:type="pct"/>
          </w:tcPr>
          <w:p w:rsidR="000546B0" w:rsidRPr="00607BB1" w:rsidRDefault="00745A10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С</w:t>
            </w:r>
            <w:r w:rsidR="008F29C9" w:rsidRPr="00607BB1">
              <w:rPr>
                <w:sz w:val="24"/>
                <w:szCs w:val="24"/>
              </w:rPr>
              <w:t xml:space="preserve">оздание условий для обеспечения поселений, входящих в состав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8F29C9" w:rsidRPr="00607BB1">
              <w:rPr>
                <w:color w:val="000000"/>
                <w:sz w:val="24"/>
                <w:szCs w:val="24"/>
              </w:rPr>
              <w:t xml:space="preserve"> района</w:t>
            </w:r>
            <w:r w:rsidR="008F29C9" w:rsidRPr="00607BB1">
              <w:rPr>
                <w:sz w:val="24"/>
                <w:szCs w:val="24"/>
              </w:rPr>
              <w:t>, услугами по организации досуга и услугами организаций культуры;</w:t>
            </w:r>
          </w:p>
        </w:tc>
        <w:tc>
          <w:tcPr>
            <w:tcW w:w="887" w:type="pct"/>
          </w:tcPr>
          <w:p w:rsidR="000546B0" w:rsidRPr="00607BB1" w:rsidRDefault="00745A10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912" w:type="pct"/>
          </w:tcPr>
          <w:p w:rsidR="00CE3DC7" w:rsidRPr="00607BB1" w:rsidRDefault="00B4423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CE3DC7" w:rsidRPr="00607BB1" w:rsidRDefault="00B4423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>19</w:t>
            </w:r>
            <w:r w:rsidR="007C3F87" w:rsidRPr="00607BB1">
              <w:rPr>
                <w:sz w:val="24"/>
                <w:szCs w:val="24"/>
              </w:rPr>
              <w:t>.1</w:t>
            </w:r>
            <w:r w:rsidRPr="00607BB1">
              <w:rPr>
                <w:sz w:val="24"/>
                <w:szCs w:val="24"/>
              </w:rPr>
              <w:t xml:space="preserve">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15); Федеральный закон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31.12.2005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199-ФЗ </w:t>
            </w:r>
          </w:p>
          <w:p w:rsidR="000546B0" w:rsidRPr="00607BB1" w:rsidRDefault="00B4423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(ред.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22.10.2014)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 внесении изменений в отдельные </w:t>
            </w:r>
            <w:r w:rsidR="00BC51A3" w:rsidRPr="00607BB1">
              <w:rPr>
                <w:sz w:val="24"/>
                <w:szCs w:val="24"/>
              </w:rPr>
              <w:t xml:space="preserve">законодательные </w:t>
            </w:r>
            <w:r w:rsidRPr="00607BB1">
              <w:rPr>
                <w:sz w:val="24"/>
                <w:szCs w:val="24"/>
              </w:rPr>
              <w:t>акты Российской Федерации в связи с совершенствованием разграничения полномочий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546B0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069" w:type="pct"/>
          </w:tcPr>
          <w:p w:rsidR="000546B0" w:rsidRPr="00607BB1" w:rsidRDefault="00745A10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С</w:t>
            </w:r>
            <w:r w:rsidR="008F29C9" w:rsidRPr="00607BB1">
              <w:rPr>
                <w:sz w:val="24"/>
                <w:szCs w:val="24"/>
              </w:rPr>
              <w:t xml:space="preserve">оздание условий для развития местного традиционного народного художественного творчества в поселениях, входящих в состав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8F29C9" w:rsidRPr="00607BB1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0546B0" w:rsidRPr="00607BB1" w:rsidRDefault="00745A10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912" w:type="pct"/>
          </w:tcPr>
          <w:p w:rsidR="00CE3DC7" w:rsidRPr="00607BB1" w:rsidRDefault="007C3F87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CE3DC7" w:rsidRPr="00607BB1" w:rsidRDefault="007C3F87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19.2,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15); Федеральный закон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31.12.2005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199-ФЗ </w:t>
            </w:r>
          </w:p>
          <w:p w:rsidR="007375AE" w:rsidRDefault="007C3F87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(ред.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22.10.2014)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 внесении изменений в отдельные </w:t>
            </w:r>
            <w:r w:rsidR="00BC51A3" w:rsidRPr="00607BB1">
              <w:rPr>
                <w:sz w:val="24"/>
                <w:szCs w:val="24"/>
              </w:rPr>
              <w:t xml:space="preserve">законодательные </w:t>
            </w:r>
            <w:r w:rsidRPr="00607BB1">
              <w:rPr>
                <w:sz w:val="24"/>
                <w:szCs w:val="24"/>
              </w:rPr>
              <w:t>акты Российской Федерации в связи с совершенствованием разграничения полномочий</w:t>
            </w:r>
            <w:r w:rsidR="00EB6E19">
              <w:rPr>
                <w:sz w:val="24"/>
                <w:szCs w:val="24"/>
              </w:rPr>
              <w:t>»</w:t>
            </w:r>
          </w:p>
          <w:p w:rsidR="00000A13" w:rsidRPr="00607BB1" w:rsidRDefault="00000A13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DB51DC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069" w:type="pct"/>
          </w:tcPr>
          <w:p w:rsidR="00DB51DC" w:rsidRPr="00607BB1" w:rsidRDefault="00745A10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bCs/>
                <w:sz w:val="24"/>
                <w:szCs w:val="24"/>
              </w:rPr>
              <w:t>С</w:t>
            </w:r>
            <w:r w:rsidR="00DB51DC" w:rsidRPr="00607BB1">
              <w:rPr>
                <w:bCs/>
                <w:sz w:val="24"/>
                <w:szCs w:val="24"/>
              </w:rPr>
              <w:t xml:space="preserve">охранение, использование и популяризация объектов культурного наследия (памятников истории и культуры), находящихся в собственности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DB51DC" w:rsidRPr="00607BB1">
              <w:rPr>
                <w:sz w:val="24"/>
                <w:szCs w:val="24"/>
              </w:rPr>
              <w:t xml:space="preserve"> района</w:t>
            </w:r>
            <w:r w:rsidR="00DB51DC" w:rsidRPr="00607BB1">
              <w:rPr>
                <w:bCs/>
                <w:sz w:val="24"/>
                <w:szCs w:val="24"/>
              </w:rPr>
              <w:t xml:space="preserve">, охрана объектов культурного наследия (памятников истории и культуры) местного (муниципального) значения, расположенных на территории </w:t>
            </w:r>
            <w:r w:rsidR="00717DF6" w:rsidRPr="00607BB1">
              <w:rPr>
                <w:sz w:val="24"/>
                <w:szCs w:val="24"/>
              </w:rPr>
              <w:lastRenderedPageBreak/>
              <w:t>Красносулинского</w:t>
            </w:r>
            <w:r w:rsidR="000054CC" w:rsidRPr="00607BB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DB51DC" w:rsidRPr="00607BB1" w:rsidRDefault="00745A10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>Отдел культуры и искусства Красносулинского района</w:t>
            </w:r>
          </w:p>
        </w:tc>
        <w:tc>
          <w:tcPr>
            <w:tcW w:w="1912" w:type="pct"/>
          </w:tcPr>
          <w:p w:rsidR="00CE3DC7" w:rsidRPr="00607BB1" w:rsidRDefault="00DB51DC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CE3DC7" w:rsidRPr="00607BB1" w:rsidRDefault="00DB51DC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19.3,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15); Федеральный закон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22.10.2014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315-ФЗ </w:t>
            </w:r>
            <w:r w:rsidR="00747009" w:rsidRPr="00607BB1">
              <w:rPr>
                <w:sz w:val="24"/>
                <w:szCs w:val="24"/>
              </w:rPr>
              <w:br/>
            </w:r>
            <w:r w:rsidRPr="00607BB1">
              <w:rPr>
                <w:sz w:val="24"/>
                <w:szCs w:val="24"/>
              </w:rPr>
              <w:t xml:space="preserve">(ред.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13.07.2015)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 внесении изменений в Федеральный закон </w:t>
            </w:r>
          </w:p>
          <w:p w:rsidR="00DB51DC" w:rsidRPr="00607BB1" w:rsidRDefault="00EB6E19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="00DB51DC" w:rsidRPr="00607BB1">
              <w:rPr>
                <w:sz w:val="24"/>
                <w:szCs w:val="24"/>
              </w:rPr>
              <w:t>Об объектах культурного наследия (памятниках истории и культуры) народов Российской Федерации</w:t>
            </w:r>
            <w:r>
              <w:rPr>
                <w:sz w:val="24"/>
                <w:szCs w:val="24"/>
              </w:rPr>
              <w:t>»</w:t>
            </w:r>
            <w:r w:rsidR="00DB51DC" w:rsidRPr="00607BB1">
              <w:rPr>
                <w:sz w:val="24"/>
                <w:szCs w:val="24"/>
              </w:rPr>
              <w:t xml:space="preserve"> и отдельные законодательные акты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546B0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069" w:type="pct"/>
          </w:tcPr>
          <w:p w:rsidR="000546B0" w:rsidRPr="00607BB1" w:rsidRDefault="00745A10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В</w:t>
            </w:r>
            <w:r w:rsidR="008F29C9" w:rsidRPr="00607BB1">
              <w:rPr>
                <w:sz w:val="24"/>
                <w:szCs w:val="24"/>
              </w:rPr>
              <w:t xml:space="preserve">ыравнивание уровня бюджетной обеспеченности поселений, входящих в состав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8F29C9" w:rsidRPr="00607BB1">
              <w:rPr>
                <w:color w:val="000000"/>
                <w:sz w:val="24"/>
                <w:szCs w:val="24"/>
              </w:rPr>
              <w:t xml:space="preserve"> района</w:t>
            </w:r>
            <w:r w:rsidR="008F29C9" w:rsidRPr="00607BB1">
              <w:rPr>
                <w:sz w:val="24"/>
                <w:szCs w:val="24"/>
              </w:rPr>
              <w:t xml:space="preserve">, за счет средств бюджета </w:t>
            </w:r>
            <w:r w:rsidR="005A71D6" w:rsidRPr="00607BB1">
              <w:rPr>
                <w:color w:val="000000"/>
                <w:sz w:val="24"/>
                <w:szCs w:val="24"/>
              </w:rPr>
              <w:t>Красносулинского</w:t>
            </w:r>
            <w:r w:rsidR="008F29C9" w:rsidRPr="00607BB1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0546B0" w:rsidRPr="00607BB1" w:rsidRDefault="00720CC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Фина</w:t>
            </w:r>
            <w:r w:rsidR="00745A10" w:rsidRPr="00607BB1">
              <w:rPr>
                <w:rFonts w:ascii="Times New Roman" w:hAnsi="Times New Roman"/>
                <w:sz w:val="24"/>
                <w:szCs w:val="24"/>
              </w:rPr>
              <w:t>нсово-экономическое управление А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745A10" w:rsidRPr="00607BB1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912" w:type="pct"/>
          </w:tcPr>
          <w:p w:rsidR="00CE3DC7" w:rsidRPr="00607BB1" w:rsidRDefault="007C3F87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7375AE" w:rsidRPr="00607BB1" w:rsidRDefault="007C3F87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20,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="000054CC" w:rsidRPr="00607BB1">
              <w:rPr>
                <w:sz w:val="24"/>
                <w:szCs w:val="24"/>
              </w:rPr>
              <w:t>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546B0" w:rsidRPr="00607BB1" w:rsidRDefault="00553E65" w:rsidP="00000A13">
            <w:pPr>
              <w:spacing w:line="242" w:lineRule="auto"/>
              <w:ind w:firstLine="0"/>
              <w:jc w:val="center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25.</w:t>
            </w:r>
          </w:p>
        </w:tc>
        <w:tc>
          <w:tcPr>
            <w:tcW w:w="2069" w:type="pct"/>
          </w:tcPr>
          <w:p w:rsidR="000546B0" w:rsidRPr="00607BB1" w:rsidRDefault="00745A10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</w:t>
            </w:r>
            <w:r w:rsidR="008F29C9" w:rsidRPr="00607BB1">
              <w:rPr>
                <w:sz w:val="24"/>
                <w:szCs w:val="24"/>
              </w:rPr>
              <w:t xml:space="preserve">рганизация и осуществление мероприятий по территориальной обороне и гражданской обороне, защите населения и территории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8F29C9" w:rsidRPr="00607BB1">
              <w:rPr>
                <w:color w:val="000000"/>
                <w:sz w:val="24"/>
                <w:szCs w:val="24"/>
              </w:rPr>
              <w:t xml:space="preserve"> района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8F29C9" w:rsidRPr="00607BB1">
              <w:rPr>
                <w:sz w:val="24"/>
                <w:szCs w:val="24"/>
              </w:rPr>
              <w:t>чрезвычайных ситуаций природного и техногенного характера</w:t>
            </w:r>
          </w:p>
        </w:tc>
        <w:tc>
          <w:tcPr>
            <w:tcW w:w="887" w:type="pct"/>
          </w:tcPr>
          <w:p w:rsidR="004F2DE4" w:rsidRPr="00607BB1" w:rsidRDefault="00720CC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М</w:t>
            </w:r>
            <w:r w:rsidR="00F42D0C" w:rsidRPr="00607BB1">
              <w:rPr>
                <w:rFonts w:ascii="Times New Roman" w:hAnsi="Times New Roman"/>
                <w:sz w:val="24"/>
                <w:szCs w:val="24"/>
              </w:rPr>
              <w:t>К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по делам </w:t>
            </w:r>
          </w:p>
          <w:p w:rsidR="000546B0" w:rsidRPr="00607BB1" w:rsidRDefault="00720CC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ГО и ЧС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2" w:type="pct"/>
          </w:tcPr>
          <w:p w:rsidR="00CE3DC7" w:rsidRPr="00607BB1" w:rsidRDefault="007C3F87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организацииместного самоуправления в РоссийскойФедерации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7375AE" w:rsidRPr="00607BB1" w:rsidRDefault="007C3F87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21,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 xml:space="preserve">15);Федеральный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05.04.2013 </w:t>
            </w:r>
            <w:r w:rsidR="00790380" w:rsidRPr="00607BB1">
              <w:rPr>
                <w:sz w:val="24"/>
                <w:szCs w:val="24"/>
              </w:rPr>
              <w:t>№ </w:t>
            </w:r>
            <w:r w:rsidR="00745A10" w:rsidRPr="00607BB1">
              <w:rPr>
                <w:sz w:val="24"/>
                <w:szCs w:val="24"/>
              </w:rPr>
              <w:t>55-ФЗ</w:t>
            </w:r>
            <w:r w:rsidR="00790380" w:rsidRPr="00607BB1">
              <w:rPr>
                <w:sz w:val="24"/>
                <w:szCs w:val="24"/>
              </w:rPr>
              <w:br/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 внесении изменений в отдельныезаконодательные акты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8F29C9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069" w:type="pct"/>
          </w:tcPr>
          <w:p w:rsidR="008F29C9" w:rsidRPr="00607BB1" w:rsidRDefault="00745A10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С</w:t>
            </w:r>
            <w:r w:rsidR="008F29C9" w:rsidRPr="00607BB1">
              <w:rPr>
                <w:sz w:val="24"/>
                <w:szCs w:val="24"/>
              </w:rPr>
              <w:t xml:space="preserve">оздание, развитие и обеспечение охраны лечебно-оздоровительных местностей и курортов местного значения на территории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8F29C9" w:rsidRPr="00607BB1">
              <w:rPr>
                <w:color w:val="000000"/>
                <w:sz w:val="24"/>
                <w:szCs w:val="24"/>
              </w:rPr>
              <w:t xml:space="preserve"> района</w:t>
            </w:r>
            <w:r w:rsidR="008F29C9" w:rsidRPr="00607BB1">
              <w:rPr>
                <w:sz w:val="24"/>
                <w:szCs w:val="24"/>
              </w:rPr>
              <w:t>, а также осуществление муниципального контроля в области использования и охраны особо охраняемых природных территорий мест</w:t>
            </w:r>
            <w:r w:rsidR="000054CC" w:rsidRPr="00607BB1">
              <w:rPr>
                <w:sz w:val="24"/>
                <w:szCs w:val="24"/>
              </w:rPr>
              <w:t>ного значения</w:t>
            </w:r>
          </w:p>
        </w:tc>
        <w:tc>
          <w:tcPr>
            <w:tcW w:w="887" w:type="pct"/>
          </w:tcPr>
          <w:p w:rsidR="008F29C9" w:rsidRPr="00607BB1" w:rsidRDefault="00720CC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Отдел сельского хозяйства </w:t>
            </w:r>
            <w:r w:rsidR="009D3C10" w:rsidRPr="00607BB1">
              <w:rPr>
                <w:rFonts w:ascii="Times New Roman" w:hAnsi="Times New Roman"/>
                <w:sz w:val="24"/>
                <w:szCs w:val="24"/>
              </w:rPr>
              <w:t xml:space="preserve">и охраны окружающей среды </w:t>
            </w:r>
            <w:r w:rsidR="00745A10" w:rsidRPr="00607BB1">
              <w:rPr>
                <w:rFonts w:ascii="Times New Roman" w:hAnsi="Times New Roman"/>
                <w:sz w:val="24"/>
                <w:szCs w:val="24"/>
              </w:rPr>
              <w:t>А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745A10" w:rsidRPr="00607BB1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912" w:type="pct"/>
          </w:tcPr>
          <w:p w:rsidR="00CE3DC7" w:rsidRPr="00607BB1" w:rsidRDefault="004B13E4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CE3DC7" w:rsidRPr="00607BB1" w:rsidRDefault="004B13E4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22,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15); Федеральный закон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18.07.2011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242-ФЗ </w:t>
            </w:r>
          </w:p>
          <w:p w:rsidR="00FE7C7A" w:rsidRPr="00607BB1" w:rsidRDefault="004B13E4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(ред.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30.12.2015)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 внесении изменений в отдельные </w:t>
            </w:r>
            <w:r w:rsidR="007801C6" w:rsidRPr="00607BB1">
              <w:rPr>
                <w:sz w:val="24"/>
                <w:szCs w:val="24"/>
              </w:rPr>
              <w:t xml:space="preserve">законодательные </w:t>
            </w:r>
            <w:r w:rsidRPr="00607BB1">
              <w:rPr>
                <w:sz w:val="24"/>
                <w:szCs w:val="24"/>
              </w:rPr>
              <w:t>акты РоссийскойФедерации по вопросам осуществления государственного контроля (надзора) и муниципального кон</w:t>
            </w:r>
            <w:r w:rsidR="00745A10" w:rsidRPr="00607BB1">
              <w:rPr>
                <w:sz w:val="24"/>
                <w:szCs w:val="24"/>
              </w:rPr>
              <w:t>троля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8F29C9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069" w:type="pct"/>
          </w:tcPr>
          <w:p w:rsidR="008F29C9" w:rsidRPr="00607BB1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</w:t>
            </w:r>
            <w:r w:rsidR="008F29C9" w:rsidRPr="00607BB1">
              <w:rPr>
                <w:sz w:val="24"/>
                <w:szCs w:val="24"/>
              </w:rPr>
              <w:t xml:space="preserve">рганизация и осуществление мероприятий по мобилизационной подготовке муниципальных предприятий и учреждений, находящихся на территории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8F29C9" w:rsidRPr="00607BB1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8F29C9" w:rsidRPr="00607BB1" w:rsidRDefault="00720CC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мобилизационной работе </w:t>
            </w:r>
            <w:r w:rsidR="005C5FC5" w:rsidRPr="00607BB1">
              <w:rPr>
                <w:rFonts w:ascii="Times New Roman" w:hAnsi="Times New Roman"/>
                <w:sz w:val="24"/>
                <w:szCs w:val="24"/>
              </w:rPr>
              <w:t>А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5C5FC5" w:rsidRPr="00607BB1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912" w:type="pct"/>
          </w:tcPr>
          <w:p w:rsidR="00CE3DC7" w:rsidRPr="00607BB1" w:rsidRDefault="004B13E4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86758A" w:rsidRPr="00607BB1" w:rsidRDefault="004B13E4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23,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 xml:space="preserve">15); 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25.11.2008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222-ФЗ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 внесении изменений в отдельные законодательные акты Российской Федерации в связи с совершенствованием организации местного самоуправления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1861F9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069" w:type="pct"/>
          </w:tcPr>
          <w:p w:rsidR="001861F9" w:rsidRPr="00607BB1" w:rsidRDefault="001861F9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Осуществление мероприятий по обеспечениюбезопасности людей на водных объектах, охране их жизни и здоро</w:t>
            </w:r>
            <w:r w:rsidR="000054CC" w:rsidRPr="00607BB1">
              <w:rPr>
                <w:sz w:val="24"/>
                <w:szCs w:val="24"/>
              </w:rPr>
              <w:t>вья</w:t>
            </w:r>
          </w:p>
        </w:tc>
        <w:tc>
          <w:tcPr>
            <w:tcW w:w="887" w:type="pct"/>
          </w:tcPr>
          <w:p w:rsidR="004F2DE4" w:rsidRPr="00607BB1" w:rsidRDefault="00B87F2C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по делам </w:t>
            </w:r>
          </w:p>
          <w:p w:rsidR="00B87F2C" w:rsidRPr="00607BB1" w:rsidRDefault="00B87F2C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ГО и ЧС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61F9" w:rsidRPr="00607BB1" w:rsidRDefault="004F2DE4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</w:t>
            </w:r>
            <w:r w:rsidR="001861F9" w:rsidRPr="00607BB1">
              <w:rPr>
                <w:rFonts w:ascii="Times New Roman" w:hAnsi="Times New Roman"/>
                <w:sz w:val="24"/>
                <w:szCs w:val="24"/>
              </w:rPr>
              <w:t>тдел жизнеобеспечения района Администрации Красносулинского района</w:t>
            </w:r>
          </w:p>
        </w:tc>
        <w:tc>
          <w:tcPr>
            <w:tcW w:w="1912" w:type="pct"/>
          </w:tcPr>
          <w:p w:rsidR="00CE3DC7" w:rsidRPr="00607BB1" w:rsidRDefault="001861F9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1861F9" w:rsidRPr="00607BB1" w:rsidRDefault="001861F9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24,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 xml:space="preserve">1, 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="000054CC" w:rsidRPr="00607BB1">
              <w:rPr>
                <w:sz w:val="24"/>
                <w:szCs w:val="24"/>
              </w:rPr>
              <w:t>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8F29C9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069" w:type="pct"/>
          </w:tcPr>
          <w:p w:rsidR="008F29C9" w:rsidRPr="00607BB1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С</w:t>
            </w:r>
            <w:r w:rsidR="008F29C9" w:rsidRPr="00607BB1">
              <w:rPr>
                <w:sz w:val="24"/>
                <w:szCs w:val="24"/>
              </w:rPr>
              <w:t>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</w:t>
            </w:r>
            <w:r w:rsidR="000054CC" w:rsidRPr="00607BB1">
              <w:rPr>
                <w:sz w:val="24"/>
                <w:szCs w:val="24"/>
              </w:rPr>
              <w:t>ности и добровольчеству</w:t>
            </w:r>
          </w:p>
        </w:tc>
        <w:tc>
          <w:tcPr>
            <w:tcW w:w="887" w:type="pct"/>
          </w:tcPr>
          <w:p w:rsidR="008F29C9" w:rsidRPr="00607BB1" w:rsidRDefault="009D3C10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сельского хозяйства и охраны окружающей среды Администрации Красносулинского района</w:t>
            </w:r>
          </w:p>
        </w:tc>
        <w:tc>
          <w:tcPr>
            <w:tcW w:w="1912" w:type="pct"/>
          </w:tcPr>
          <w:p w:rsidR="00CE3DC7" w:rsidRPr="00607BB1" w:rsidRDefault="00B26993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CE3DC7" w:rsidRPr="00607BB1" w:rsidRDefault="00B26993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25,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15); Федеральный закон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05.04.2010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40-ФЗ </w:t>
            </w:r>
          </w:p>
          <w:p w:rsidR="008F29C9" w:rsidRPr="00607BB1" w:rsidRDefault="00B26993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(ред.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27.05.2014)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 внесении изменений в отдельные </w:t>
            </w:r>
            <w:r w:rsidR="007801C6" w:rsidRPr="00607BB1">
              <w:rPr>
                <w:sz w:val="24"/>
                <w:szCs w:val="24"/>
              </w:rPr>
              <w:t xml:space="preserve">законодательные </w:t>
            </w:r>
            <w:r w:rsidRPr="00607BB1">
              <w:rPr>
                <w:sz w:val="24"/>
                <w:szCs w:val="24"/>
              </w:rPr>
              <w:t>акты Российской Федерации по вопросу поддержки социально ориентированных некоммерческих организаций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8F29C9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069" w:type="pct"/>
          </w:tcPr>
          <w:p w:rsidR="008F29C9" w:rsidRPr="00607BB1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</w:t>
            </w:r>
            <w:r w:rsidR="008F29C9" w:rsidRPr="00607BB1">
              <w:rPr>
                <w:sz w:val="24"/>
                <w:szCs w:val="24"/>
              </w:rPr>
              <w:t xml:space="preserve">беспечение условий для развития на территории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8F29C9" w:rsidRPr="00607BB1">
              <w:rPr>
                <w:sz w:val="24"/>
                <w:szCs w:val="24"/>
              </w:rPr>
              <w:t xml:space="preserve">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0054CC" w:rsidRPr="00607BB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8F29C9" w:rsidRPr="00607BB1" w:rsidRDefault="00E614D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социальной политики</w:t>
            </w:r>
            <w:r w:rsidR="005C5FC5" w:rsidRPr="00607BB1">
              <w:rPr>
                <w:rFonts w:ascii="Times New Roman" w:hAnsi="Times New Roman"/>
                <w:sz w:val="24"/>
                <w:szCs w:val="24"/>
              </w:rPr>
              <w:t>А</w:t>
            </w:r>
            <w:r w:rsidR="007C5E77" w:rsidRPr="00607BB1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5C5FC5" w:rsidRPr="00607BB1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="007C5E77" w:rsidRPr="00607BB1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912" w:type="pct"/>
          </w:tcPr>
          <w:p w:rsidR="00CE3DC7" w:rsidRPr="00607BB1" w:rsidRDefault="00A755BF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7375AE" w:rsidRPr="00607BB1" w:rsidRDefault="00A755BF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26,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="00F33B13" w:rsidRPr="00607BB1">
              <w:rPr>
                <w:sz w:val="24"/>
                <w:szCs w:val="24"/>
              </w:rPr>
              <w:t xml:space="preserve">15); </w:t>
            </w:r>
            <w:r w:rsidRPr="00607BB1">
              <w:rPr>
                <w:sz w:val="24"/>
                <w:szCs w:val="24"/>
              </w:rPr>
              <w:t>Федеральный закон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29.06.2015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204-ФЗ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 внесенииизменений в Федеральный закон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 физической культуре и спорте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  <w:r w:rsidRPr="00607BB1">
              <w:rPr>
                <w:sz w:val="24"/>
                <w:szCs w:val="24"/>
              </w:rPr>
              <w:t xml:space="preserve"> и отдельные законодательные акты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614DE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069" w:type="pct"/>
          </w:tcPr>
          <w:p w:rsidR="00E614DE" w:rsidRPr="00607BB1" w:rsidRDefault="00E614DE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Организация и осуществление мероприятий межпоселенческого характера по работе с детьми и молодежью;</w:t>
            </w:r>
          </w:p>
        </w:tc>
        <w:tc>
          <w:tcPr>
            <w:tcW w:w="887" w:type="pct"/>
          </w:tcPr>
          <w:p w:rsidR="00E614DE" w:rsidRPr="00607BB1" w:rsidRDefault="00E614D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социальной политики Администрации Красносулинского района</w:t>
            </w:r>
          </w:p>
        </w:tc>
        <w:tc>
          <w:tcPr>
            <w:tcW w:w="1912" w:type="pct"/>
          </w:tcPr>
          <w:p w:rsidR="00CE3DC7" w:rsidRPr="00607BB1" w:rsidRDefault="00E614DE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CE3DC7" w:rsidRPr="00607BB1" w:rsidRDefault="00E614DE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27,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 xml:space="preserve">1, 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15); Федеральный закон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31.12.2005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199-ФЗ </w:t>
            </w:r>
          </w:p>
          <w:p w:rsidR="00E614DE" w:rsidRPr="00607BB1" w:rsidRDefault="00E614DE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(ред.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22.10.2014)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 внесении изменений в отдельные </w:t>
            </w:r>
            <w:r w:rsidR="007801C6" w:rsidRPr="00607BB1">
              <w:rPr>
                <w:sz w:val="24"/>
                <w:szCs w:val="24"/>
              </w:rPr>
              <w:t xml:space="preserve">законодательные </w:t>
            </w:r>
            <w:r w:rsidRPr="00607BB1">
              <w:rPr>
                <w:sz w:val="24"/>
                <w:szCs w:val="24"/>
              </w:rPr>
              <w:t>акты Российской Федерации в связи с совершенствованием разграничения полномочий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8F29C9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069" w:type="pct"/>
          </w:tcPr>
          <w:p w:rsidR="008F29C9" w:rsidRPr="00607BB1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</w:t>
            </w:r>
            <w:r w:rsidR="008F29C9" w:rsidRPr="00607BB1">
              <w:rPr>
                <w:sz w:val="24"/>
                <w:szCs w:val="24"/>
              </w:rPr>
              <w:t xml:space="preserve">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</w:t>
            </w:r>
            <w:r w:rsidR="008F29C9" w:rsidRPr="00607BB1">
              <w:rPr>
                <w:sz w:val="24"/>
                <w:szCs w:val="24"/>
              </w:rPr>
              <w:lastRenderedPageBreak/>
              <w:t>пользования и их бе</w:t>
            </w:r>
            <w:r w:rsidR="000054CC" w:rsidRPr="00607BB1">
              <w:rPr>
                <w:sz w:val="24"/>
                <w:szCs w:val="24"/>
              </w:rPr>
              <w:t>реговым полосам</w:t>
            </w:r>
          </w:p>
        </w:tc>
        <w:tc>
          <w:tcPr>
            <w:tcW w:w="887" w:type="pct"/>
          </w:tcPr>
          <w:p w:rsidR="008F29C9" w:rsidRPr="00607BB1" w:rsidRDefault="009D3C10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>Отдел сельского хозяйства и охраны окружающей среды Администрации Красносулинского района</w:t>
            </w:r>
          </w:p>
        </w:tc>
        <w:tc>
          <w:tcPr>
            <w:tcW w:w="1912" w:type="pct"/>
          </w:tcPr>
          <w:p w:rsidR="00000A13" w:rsidRPr="00607BB1" w:rsidRDefault="007B2F2A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  <w:r w:rsidR="00BD198F" w:rsidRPr="00607BB1">
              <w:rPr>
                <w:sz w:val="24"/>
                <w:szCs w:val="24"/>
              </w:rPr>
              <w:br/>
            </w: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28,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15); Федеральный закон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19.07.2011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246-ФЗ </w:t>
            </w:r>
            <w:r w:rsidR="00BD198F" w:rsidRPr="00607BB1">
              <w:rPr>
                <w:sz w:val="24"/>
                <w:szCs w:val="24"/>
              </w:rPr>
              <w:br/>
            </w:r>
            <w:r w:rsidRPr="00607BB1">
              <w:rPr>
                <w:sz w:val="24"/>
                <w:szCs w:val="24"/>
              </w:rPr>
              <w:t xml:space="preserve">(ред.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28.11.2015)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Об искусственных земельных участках, созданных на </w:t>
            </w:r>
            <w:r w:rsidRPr="00607BB1">
              <w:rPr>
                <w:sz w:val="24"/>
                <w:szCs w:val="24"/>
              </w:rPr>
              <w:lastRenderedPageBreak/>
              <w:t>водных объектах, находящихся в федеральной собственности, и о внесении изменений в отдельные законодательные акты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8F29C9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069" w:type="pct"/>
          </w:tcPr>
          <w:p w:rsidR="008F29C9" w:rsidRPr="00607BB1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</w:t>
            </w:r>
            <w:r w:rsidR="008F29C9" w:rsidRPr="00607BB1">
              <w:rPr>
                <w:sz w:val="24"/>
                <w:szCs w:val="24"/>
              </w:rPr>
              <w:t>существление муниципального лесного контроля</w:t>
            </w:r>
          </w:p>
        </w:tc>
        <w:tc>
          <w:tcPr>
            <w:tcW w:w="887" w:type="pct"/>
          </w:tcPr>
          <w:p w:rsidR="008F29C9" w:rsidRPr="00607BB1" w:rsidRDefault="009D3C10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сельского хозяйства и охраны окружающей среды Администрации Красносулинского района</w:t>
            </w:r>
          </w:p>
        </w:tc>
        <w:tc>
          <w:tcPr>
            <w:tcW w:w="1912" w:type="pct"/>
          </w:tcPr>
          <w:p w:rsidR="00CE3DC7" w:rsidRPr="00607BB1" w:rsidRDefault="007B2F2A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CE3DC7" w:rsidRPr="00607BB1" w:rsidRDefault="007B2F2A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29,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15); Феде</w:t>
            </w:r>
            <w:r w:rsidR="007801C6" w:rsidRPr="00607BB1">
              <w:rPr>
                <w:sz w:val="24"/>
                <w:szCs w:val="24"/>
              </w:rPr>
              <w:t>ральный закон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18.07.2011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242-ФЗ </w:t>
            </w:r>
          </w:p>
          <w:p w:rsidR="007375AE" w:rsidRPr="00607BB1" w:rsidRDefault="007B2F2A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(ред.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30.12.2015)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 внесении изменений в отдельные </w:t>
            </w:r>
            <w:r w:rsidR="007801C6" w:rsidRPr="00607BB1">
              <w:rPr>
                <w:sz w:val="24"/>
                <w:szCs w:val="24"/>
              </w:rPr>
              <w:t xml:space="preserve">законодательные </w:t>
            </w:r>
            <w:r w:rsidRPr="00607BB1">
              <w:rPr>
                <w:sz w:val="24"/>
                <w:szCs w:val="24"/>
              </w:rPr>
              <w:t>акты Российской Федерации по вопросам осуществления государственного контроля (надзора) и муниципальногоконтроля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8F29C9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069" w:type="pct"/>
          </w:tcPr>
          <w:p w:rsidR="008F29C9" w:rsidRPr="00607BB1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</w:t>
            </w:r>
            <w:r w:rsidR="008F29C9" w:rsidRPr="00607BB1">
              <w:rPr>
                <w:sz w:val="24"/>
                <w:szCs w:val="24"/>
              </w:rPr>
              <w:t xml:space="preserve">беспечение выполнения работ, необходимых для создания искусственных земельных участков для нужд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8F29C9" w:rsidRPr="00607BB1">
              <w:rPr>
                <w:color w:val="000000"/>
                <w:sz w:val="24"/>
                <w:szCs w:val="24"/>
              </w:rPr>
              <w:t xml:space="preserve"> района</w:t>
            </w:r>
            <w:r w:rsidR="008F29C9" w:rsidRPr="00607BB1">
              <w:rPr>
                <w:sz w:val="24"/>
                <w:szCs w:val="24"/>
              </w:rPr>
              <w:t>, проведение открытого аукциона на право заключить договор о создании искусственного земельного участка в соответствии с федеральным за</w:t>
            </w:r>
            <w:r w:rsidR="000054CC" w:rsidRPr="00607BB1">
              <w:rPr>
                <w:sz w:val="24"/>
                <w:szCs w:val="24"/>
              </w:rPr>
              <w:t>коном</w:t>
            </w:r>
          </w:p>
        </w:tc>
        <w:tc>
          <w:tcPr>
            <w:tcW w:w="887" w:type="pct"/>
          </w:tcPr>
          <w:p w:rsidR="008F29C9" w:rsidRPr="00607BB1" w:rsidRDefault="007D3DF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Сектор архитектуры Администрации Красносулинского района</w:t>
            </w:r>
          </w:p>
          <w:p w:rsidR="007D3DFF" w:rsidRPr="00607BB1" w:rsidRDefault="007D3DF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912" w:type="pct"/>
          </w:tcPr>
          <w:p w:rsidR="00CE3DC7" w:rsidRPr="00607BB1" w:rsidRDefault="00E97074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CE3DC7" w:rsidRPr="00607BB1" w:rsidRDefault="00E97074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32,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15); Федеральный закон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19.07.2011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246-ФЗ </w:t>
            </w:r>
          </w:p>
          <w:p w:rsidR="00055445" w:rsidRPr="00607BB1" w:rsidRDefault="00E97074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(ред. 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7D3DFF" w:rsidRPr="00607BB1">
              <w:rPr>
                <w:sz w:val="24"/>
                <w:szCs w:val="24"/>
              </w:rPr>
              <w:t>13.06</w:t>
            </w:r>
            <w:r w:rsidRPr="00607BB1">
              <w:rPr>
                <w:sz w:val="24"/>
                <w:szCs w:val="24"/>
              </w:rPr>
              <w:t>.20</w:t>
            </w:r>
            <w:r w:rsidR="007D3DFF" w:rsidRPr="00607BB1">
              <w:rPr>
                <w:sz w:val="24"/>
                <w:szCs w:val="24"/>
              </w:rPr>
              <w:t>23</w:t>
            </w:r>
            <w:r w:rsidRPr="00607BB1">
              <w:rPr>
                <w:sz w:val="24"/>
                <w:szCs w:val="24"/>
              </w:rPr>
              <w:t>)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0834C2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069" w:type="pct"/>
          </w:tcPr>
          <w:p w:rsidR="000834C2" w:rsidRPr="00607BB1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</w:t>
            </w:r>
            <w:r w:rsidR="008F29C9" w:rsidRPr="00607BB1">
              <w:rPr>
                <w:sz w:val="24"/>
                <w:szCs w:val="24"/>
              </w:rPr>
              <w:t xml:space="preserve">существление мер по противодействию коррупции в границах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8F29C9" w:rsidRPr="00607BB1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887" w:type="pct"/>
          </w:tcPr>
          <w:p w:rsidR="000834C2" w:rsidRPr="00607BB1" w:rsidRDefault="009D3C10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1912" w:type="pct"/>
          </w:tcPr>
          <w:p w:rsidR="00CE3DC7" w:rsidRPr="00607BB1" w:rsidRDefault="00E97074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CE3DC7" w:rsidRPr="00607BB1" w:rsidRDefault="00E97074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33,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="00F33B13" w:rsidRPr="00607BB1">
              <w:rPr>
                <w:sz w:val="24"/>
                <w:szCs w:val="24"/>
              </w:rPr>
              <w:t xml:space="preserve">15); </w:t>
            </w: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21.11.2011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329-ФЗ </w:t>
            </w:r>
          </w:p>
          <w:p w:rsidR="005C5FC5" w:rsidRPr="00607BB1" w:rsidRDefault="00E97074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(ред.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12.02.2015)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 внесении изменений в отдельные </w:t>
            </w:r>
            <w:r w:rsidR="007801C6" w:rsidRPr="00607BB1">
              <w:rPr>
                <w:sz w:val="24"/>
                <w:szCs w:val="24"/>
              </w:rPr>
              <w:t xml:space="preserve">законодательные </w:t>
            </w:r>
            <w:r w:rsidRPr="00607BB1">
              <w:rPr>
                <w:sz w:val="24"/>
                <w:szCs w:val="24"/>
              </w:rPr>
              <w:t>акты Российской Федерации в связи с совершенствованием государственного управления в области противодействия коррупции</w:t>
            </w:r>
            <w:r w:rsidR="00EB6E19">
              <w:rPr>
                <w:sz w:val="24"/>
                <w:szCs w:val="24"/>
              </w:rPr>
              <w:t>»</w:t>
            </w:r>
          </w:p>
          <w:p w:rsidR="00790380" w:rsidRPr="00607BB1" w:rsidRDefault="0079038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87129C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069" w:type="pct"/>
          </w:tcPr>
          <w:p w:rsidR="0087129C" w:rsidRPr="00607BB1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П</w:t>
            </w:r>
            <w:r w:rsidR="0087129C" w:rsidRPr="00607BB1">
              <w:rPr>
                <w:sz w:val="24"/>
                <w:szCs w:val="24"/>
              </w:rPr>
              <w:t xml:space="preserve">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</w:t>
            </w:r>
            <w:r w:rsidR="00717DF6" w:rsidRPr="00607BB1">
              <w:rPr>
                <w:sz w:val="24"/>
                <w:szCs w:val="24"/>
              </w:rPr>
              <w:t>Красносулинского</w:t>
            </w:r>
            <w:r w:rsidR="0087129C" w:rsidRPr="00607BB1">
              <w:rPr>
                <w:sz w:val="24"/>
                <w:szCs w:val="24"/>
              </w:rPr>
              <w:t xml:space="preserve"> района, изменение, аннулирование таких наименований, размещение информации в государственном адресном реест</w:t>
            </w:r>
            <w:r w:rsidR="000054CC" w:rsidRPr="00607BB1">
              <w:rPr>
                <w:sz w:val="24"/>
                <w:szCs w:val="24"/>
              </w:rPr>
              <w:t>ре</w:t>
            </w:r>
          </w:p>
        </w:tc>
        <w:tc>
          <w:tcPr>
            <w:tcW w:w="887" w:type="pct"/>
          </w:tcPr>
          <w:p w:rsidR="0087129C" w:rsidRPr="00607BB1" w:rsidRDefault="00594782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Администрации поселений</w:t>
            </w:r>
          </w:p>
        </w:tc>
        <w:tc>
          <w:tcPr>
            <w:tcW w:w="1912" w:type="pct"/>
          </w:tcPr>
          <w:p w:rsidR="00CE3DC7" w:rsidRPr="00607BB1" w:rsidRDefault="006D4BC7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87129C" w:rsidRPr="00607BB1" w:rsidRDefault="006D4BC7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33,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="00F33B13" w:rsidRPr="00607BB1">
              <w:rPr>
                <w:sz w:val="24"/>
                <w:szCs w:val="24"/>
              </w:rPr>
              <w:t xml:space="preserve">15); </w:t>
            </w:r>
            <w:r w:rsidRPr="00607BB1">
              <w:rPr>
                <w:sz w:val="24"/>
                <w:szCs w:val="24"/>
              </w:rPr>
              <w:t>Федеральный закон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28.12.2013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443-ФЗ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 федеральной информационной адресной системе и о внесении изменений в Федеральный закон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87129C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069" w:type="pct"/>
          </w:tcPr>
          <w:p w:rsidR="0087129C" w:rsidRPr="00607BB1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bCs/>
                <w:sz w:val="24"/>
                <w:szCs w:val="24"/>
              </w:rPr>
              <w:t>О</w:t>
            </w:r>
            <w:r w:rsidR="0087129C" w:rsidRPr="00607BB1">
              <w:rPr>
                <w:bCs/>
                <w:sz w:val="24"/>
                <w:szCs w:val="24"/>
              </w:rPr>
              <w:t xml:space="preserve">рганизация в соответствии с Федеральным </w:t>
            </w:r>
            <w:hyperlink r:id="rId11" w:history="1">
              <w:r w:rsidR="0087129C" w:rsidRPr="00607BB1">
                <w:rPr>
                  <w:bCs/>
                  <w:sz w:val="24"/>
                  <w:szCs w:val="24"/>
                </w:rPr>
                <w:t>законом</w:t>
              </w:r>
            </w:hyperlink>
            <w:r w:rsidR="00790380" w:rsidRPr="00607BB1">
              <w:rPr>
                <w:bCs/>
                <w:sz w:val="24"/>
                <w:szCs w:val="24"/>
              </w:rPr>
              <w:t>от </w:t>
            </w:r>
            <w:r w:rsidR="0087129C" w:rsidRPr="00607BB1">
              <w:rPr>
                <w:bCs/>
                <w:sz w:val="24"/>
                <w:szCs w:val="24"/>
              </w:rPr>
              <w:t xml:space="preserve">24 июля 2007 </w:t>
            </w:r>
            <w:r w:rsidR="00790380" w:rsidRPr="00607BB1">
              <w:rPr>
                <w:bCs/>
                <w:sz w:val="24"/>
                <w:szCs w:val="24"/>
              </w:rPr>
              <w:t>№ </w:t>
            </w:r>
            <w:r w:rsidR="0087129C" w:rsidRPr="00607BB1">
              <w:rPr>
                <w:bCs/>
                <w:sz w:val="24"/>
                <w:szCs w:val="24"/>
              </w:rPr>
              <w:t xml:space="preserve">221-ФЗ </w:t>
            </w:r>
            <w:r w:rsidR="00000A13">
              <w:rPr>
                <w:bCs/>
                <w:sz w:val="24"/>
                <w:szCs w:val="24"/>
              </w:rPr>
              <w:br/>
            </w:r>
            <w:r w:rsidR="00EB6E19">
              <w:rPr>
                <w:bCs/>
                <w:sz w:val="24"/>
                <w:szCs w:val="24"/>
              </w:rPr>
              <w:t>«</w:t>
            </w:r>
            <w:r w:rsidR="0087129C" w:rsidRPr="00607BB1">
              <w:rPr>
                <w:bCs/>
                <w:sz w:val="24"/>
                <w:szCs w:val="24"/>
              </w:rPr>
              <w:t>О государственном кадастре недвижимости</w:t>
            </w:r>
            <w:r w:rsidR="00EB6E19">
              <w:rPr>
                <w:bCs/>
                <w:sz w:val="24"/>
                <w:szCs w:val="24"/>
              </w:rPr>
              <w:t>»</w:t>
            </w:r>
            <w:r w:rsidR="0087129C" w:rsidRPr="00607BB1">
              <w:rPr>
                <w:bCs/>
                <w:sz w:val="24"/>
                <w:szCs w:val="24"/>
              </w:rPr>
              <w:t xml:space="preserve"> выполнения комплексных кадастровых раб</w:t>
            </w:r>
            <w:r w:rsidR="00790380" w:rsidRPr="00607BB1">
              <w:rPr>
                <w:bCs/>
                <w:sz w:val="24"/>
                <w:szCs w:val="24"/>
              </w:rPr>
              <w:t>от </w:t>
            </w:r>
            <w:r w:rsidR="0087129C" w:rsidRPr="00607BB1">
              <w:rPr>
                <w:bCs/>
                <w:sz w:val="24"/>
                <w:szCs w:val="24"/>
              </w:rPr>
              <w:t>и утверждение карты-плана территории</w:t>
            </w:r>
          </w:p>
        </w:tc>
        <w:tc>
          <w:tcPr>
            <w:tcW w:w="887" w:type="pct"/>
          </w:tcPr>
          <w:p w:rsidR="0087129C" w:rsidRPr="00607BB1" w:rsidRDefault="00594782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Сектор архитектуры Администрации Красносулинского района</w:t>
            </w:r>
          </w:p>
          <w:p w:rsidR="00000A13" w:rsidRPr="00607BB1" w:rsidRDefault="00594782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912" w:type="pct"/>
          </w:tcPr>
          <w:p w:rsidR="00CE3DC7" w:rsidRPr="00607BB1" w:rsidRDefault="006D4BC7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  <w:p w:rsidR="00790380" w:rsidRPr="00607BB1" w:rsidRDefault="006D4BC7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36, </w:t>
            </w:r>
            <w:r w:rsidR="00DE101B" w:rsidRPr="00607BB1">
              <w:rPr>
                <w:sz w:val="24"/>
                <w:szCs w:val="24"/>
              </w:rPr>
              <w:t xml:space="preserve">части </w:t>
            </w:r>
            <w:r w:rsidRPr="00607BB1">
              <w:rPr>
                <w:sz w:val="24"/>
                <w:szCs w:val="24"/>
              </w:rPr>
              <w:t>1,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15); Федеральный закон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22.12.2014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447-ФЗ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 внесении изменений в Федеральный закон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 государственном кадастре недвижимости</w:t>
            </w:r>
            <w:r w:rsidR="00EB6E19">
              <w:rPr>
                <w:sz w:val="24"/>
                <w:szCs w:val="24"/>
              </w:rPr>
              <w:t>»</w:t>
            </w:r>
            <w:r w:rsidRPr="00607BB1">
              <w:rPr>
                <w:sz w:val="24"/>
                <w:szCs w:val="24"/>
              </w:rPr>
              <w:t xml:space="preserve"> и отдельные законодательные акты Российской Федерации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87129C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069" w:type="pct"/>
          </w:tcPr>
          <w:p w:rsidR="0087129C" w:rsidRPr="00607BB1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</w:t>
            </w:r>
            <w:r w:rsidR="00943762" w:rsidRPr="00607BB1">
              <w:rPr>
                <w:sz w:val="24"/>
                <w:szCs w:val="24"/>
              </w:rPr>
              <w:t>рганизация в границах поселений водоснабжения населения, водоотведения в пределах полномочий, установленных законодательством Российской Федерации</w:t>
            </w:r>
          </w:p>
        </w:tc>
        <w:tc>
          <w:tcPr>
            <w:tcW w:w="887" w:type="pct"/>
          </w:tcPr>
          <w:p w:rsidR="0087129C" w:rsidRPr="00607BB1" w:rsidRDefault="006C22D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Отдел жизнеобеспечения района </w:t>
            </w:r>
            <w:r w:rsidR="005C5FC5" w:rsidRPr="00607BB1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1912" w:type="pct"/>
          </w:tcPr>
          <w:p w:rsidR="00000A13" w:rsidRPr="00607BB1" w:rsidRDefault="005C5FC5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Ч</w:t>
            </w:r>
            <w:r w:rsidR="00943762" w:rsidRPr="00607BB1">
              <w:rPr>
                <w:sz w:val="24"/>
                <w:szCs w:val="24"/>
              </w:rPr>
              <w:t>асть 1</w:t>
            </w:r>
            <w:r w:rsidR="00943762" w:rsidRPr="00607BB1">
              <w:rPr>
                <w:sz w:val="24"/>
                <w:szCs w:val="24"/>
                <w:vertAlign w:val="superscript"/>
              </w:rPr>
              <w:t>1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="00943762" w:rsidRPr="00607BB1">
              <w:rPr>
                <w:sz w:val="24"/>
                <w:szCs w:val="24"/>
              </w:rPr>
              <w:t>12 Областного закона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7801C6" w:rsidRPr="00607BB1">
              <w:rPr>
                <w:sz w:val="24"/>
                <w:szCs w:val="24"/>
              </w:rPr>
              <w:t>28.12.</w:t>
            </w:r>
            <w:r w:rsidR="00943762" w:rsidRPr="00607BB1">
              <w:rPr>
                <w:sz w:val="24"/>
                <w:szCs w:val="24"/>
              </w:rPr>
              <w:t xml:space="preserve">2005 года </w:t>
            </w:r>
            <w:r w:rsidR="00790380" w:rsidRPr="00607BB1">
              <w:rPr>
                <w:sz w:val="24"/>
                <w:szCs w:val="24"/>
              </w:rPr>
              <w:t>№ </w:t>
            </w:r>
            <w:r w:rsidR="00943762" w:rsidRPr="00607BB1">
              <w:rPr>
                <w:sz w:val="24"/>
                <w:szCs w:val="24"/>
              </w:rPr>
              <w:t xml:space="preserve">436-ЗС </w:t>
            </w:r>
            <w:r w:rsidR="00EB6E19">
              <w:rPr>
                <w:sz w:val="24"/>
                <w:szCs w:val="24"/>
              </w:rPr>
              <w:t>«</w:t>
            </w:r>
            <w:r w:rsidR="00943762" w:rsidRPr="00607BB1">
              <w:rPr>
                <w:sz w:val="24"/>
                <w:szCs w:val="24"/>
              </w:rPr>
              <w:t>О местном самоуправлении в Ростовской области</w:t>
            </w:r>
            <w:r w:rsidR="00EB6E19">
              <w:rPr>
                <w:sz w:val="24"/>
                <w:szCs w:val="24"/>
              </w:rPr>
              <w:t>»</w:t>
            </w:r>
            <w:r w:rsidR="00DB51DC" w:rsidRPr="00607BB1">
              <w:rPr>
                <w:sz w:val="24"/>
                <w:szCs w:val="24"/>
              </w:rPr>
              <w:t>; Областной закон Ростовской области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B51DC" w:rsidRPr="00607BB1">
              <w:rPr>
                <w:sz w:val="24"/>
                <w:szCs w:val="24"/>
              </w:rPr>
              <w:t xml:space="preserve">28.12.2015 </w:t>
            </w:r>
            <w:r w:rsidR="00790380" w:rsidRPr="00607BB1">
              <w:rPr>
                <w:sz w:val="24"/>
                <w:szCs w:val="24"/>
              </w:rPr>
              <w:t>№ </w:t>
            </w:r>
            <w:r w:rsidR="00DB51DC" w:rsidRPr="00607BB1">
              <w:rPr>
                <w:sz w:val="24"/>
                <w:szCs w:val="24"/>
              </w:rPr>
              <w:t xml:space="preserve">486-ЗС </w:t>
            </w:r>
            <w:r w:rsidR="00EB6E19">
              <w:rPr>
                <w:sz w:val="24"/>
                <w:szCs w:val="24"/>
              </w:rPr>
              <w:t>«</w:t>
            </w:r>
            <w:r w:rsidR="00DB51DC" w:rsidRPr="00607BB1">
              <w:rPr>
                <w:sz w:val="24"/>
                <w:szCs w:val="24"/>
              </w:rPr>
              <w:t xml:space="preserve">О внесении изменений в Областной закон </w:t>
            </w:r>
            <w:r w:rsidR="00EB6E19">
              <w:rPr>
                <w:sz w:val="24"/>
                <w:szCs w:val="24"/>
              </w:rPr>
              <w:t>«</w:t>
            </w:r>
            <w:r w:rsidR="00DB51DC" w:rsidRPr="00607BB1">
              <w:rPr>
                <w:sz w:val="24"/>
                <w:szCs w:val="24"/>
              </w:rPr>
              <w:t>О местном самоуправлении в Ростовской области</w:t>
            </w:r>
            <w:r w:rsidR="00EB6E19">
              <w:rPr>
                <w:sz w:val="24"/>
                <w:szCs w:val="24"/>
              </w:rPr>
              <w:t>»</w:t>
            </w:r>
            <w:r w:rsidR="00DB51DC" w:rsidRPr="00607BB1">
              <w:rPr>
                <w:sz w:val="24"/>
                <w:szCs w:val="24"/>
              </w:rPr>
              <w:t xml:space="preserve"> (принят ЗС РО 17.12.2015)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87129C" w:rsidRPr="00607BB1" w:rsidRDefault="00553E65" w:rsidP="00000A13">
            <w:pPr>
              <w:spacing w:line="242" w:lineRule="auto"/>
              <w:ind w:firstLine="0"/>
              <w:jc w:val="center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39.</w:t>
            </w:r>
          </w:p>
        </w:tc>
        <w:tc>
          <w:tcPr>
            <w:tcW w:w="2069" w:type="pct"/>
          </w:tcPr>
          <w:p w:rsidR="00000A13" w:rsidRPr="00000A13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07BB1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943762" w:rsidRPr="00607BB1">
              <w:rPr>
                <w:rFonts w:eastAsia="Calibri"/>
                <w:sz w:val="24"/>
                <w:szCs w:val="24"/>
                <w:lang w:eastAsia="en-US"/>
              </w:rPr>
              <w:t xml:space="preserve">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поселений, а также осуществления иных полномочий в области использования автомобильных дорог и осуществления дорожной деятельности в соответствии с </w:t>
            </w:r>
            <w:hyperlink r:id="rId12" w:history="1">
              <w:r w:rsidR="00943762" w:rsidRPr="00607BB1">
                <w:rPr>
                  <w:rFonts w:eastAsia="Calibri"/>
                  <w:sz w:val="24"/>
                  <w:szCs w:val="24"/>
                  <w:lang w:eastAsia="en-US"/>
                </w:rPr>
                <w:t>законодательством</w:t>
              </w:r>
            </w:hyperlink>
            <w:r w:rsidR="00943762" w:rsidRPr="00607BB1">
              <w:rPr>
                <w:rFonts w:eastAsia="Calibri"/>
                <w:sz w:val="24"/>
                <w:szCs w:val="24"/>
                <w:lang w:eastAsia="en-US"/>
              </w:rPr>
              <w:t xml:space="preserve"> Российской Федерации</w:t>
            </w:r>
          </w:p>
        </w:tc>
        <w:tc>
          <w:tcPr>
            <w:tcW w:w="887" w:type="pct"/>
          </w:tcPr>
          <w:p w:rsidR="0087129C" w:rsidRPr="00607BB1" w:rsidRDefault="006C22D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Отдел жизнеобеспечения района </w:t>
            </w:r>
            <w:r w:rsidR="005C5FC5" w:rsidRPr="00607BB1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1912" w:type="pct"/>
          </w:tcPr>
          <w:p w:rsidR="0087129C" w:rsidRPr="00607BB1" w:rsidRDefault="005C5FC5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Ч</w:t>
            </w:r>
            <w:r w:rsidR="00943762" w:rsidRPr="00607BB1">
              <w:rPr>
                <w:sz w:val="24"/>
                <w:szCs w:val="24"/>
              </w:rPr>
              <w:t>асть 1</w:t>
            </w:r>
            <w:r w:rsidR="00943762" w:rsidRPr="00607BB1">
              <w:rPr>
                <w:sz w:val="24"/>
                <w:szCs w:val="24"/>
                <w:vertAlign w:val="superscript"/>
              </w:rPr>
              <w:t>1</w:t>
            </w:r>
            <w:r w:rsidR="00943762" w:rsidRPr="00607BB1">
              <w:rPr>
                <w:sz w:val="24"/>
                <w:szCs w:val="24"/>
              </w:rPr>
              <w:t xml:space="preserve"> статьи 12 Областного закона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943762" w:rsidRPr="00607BB1">
              <w:rPr>
                <w:sz w:val="24"/>
                <w:szCs w:val="24"/>
              </w:rPr>
              <w:t>28</w:t>
            </w:r>
            <w:r w:rsidR="007801C6" w:rsidRPr="00607BB1">
              <w:rPr>
                <w:sz w:val="24"/>
                <w:szCs w:val="24"/>
              </w:rPr>
              <w:t xml:space="preserve">.12.2005 </w:t>
            </w:r>
            <w:r w:rsidR="00790380" w:rsidRPr="00607BB1">
              <w:rPr>
                <w:sz w:val="24"/>
                <w:szCs w:val="24"/>
              </w:rPr>
              <w:t>№ </w:t>
            </w:r>
            <w:r w:rsidR="00943762" w:rsidRPr="00607BB1">
              <w:rPr>
                <w:sz w:val="24"/>
                <w:szCs w:val="24"/>
              </w:rPr>
              <w:t xml:space="preserve">436-ЗС </w:t>
            </w:r>
            <w:r w:rsidR="00EB6E19">
              <w:rPr>
                <w:sz w:val="24"/>
                <w:szCs w:val="24"/>
              </w:rPr>
              <w:t>«</w:t>
            </w:r>
            <w:r w:rsidR="00943762" w:rsidRPr="00607BB1">
              <w:rPr>
                <w:sz w:val="24"/>
                <w:szCs w:val="24"/>
              </w:rPr>
              <w:t xml:space="preserve">О местном </w:t>
            </w:r>
            <w:r w:rsidR="007801C6" w:rsidRPr="00607BB1">
              <w:rPr>
                <w:sz w:val="24"/>
                <w:szCs w:val="24"/>
              </w:rPr>
              <w:t xml:space="preserve">законодательные </w:t>
            </w:r>
            <w:r w:rsidR="00943762" w:rsidRPr="00607BB1">
              <w:rPr>
                <w:sz w:val="24"/>
                <w:szCs w:val="24"/>
              </w:rPr>
              <w:t>в Ростовской области</w:t>
            </w:r>
            <w:r w:rsidR="00EB6E19">
              <w:rPr>
                <w:sz w:val="24"/>
                <w:szCs w:val="24"/>
              </w:rPr>
              <w:t>»</w:t>
            </w:r>
            <w:r w:rsidR="00DB51DC" w:rsidRPr="00607BB1">
              <w:rPr>
                <w:sz w:val="24"/>
                <w:szCs w:val="24"/>
              </w:rPr>
              <w:t>; Областной закон Ростовской области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B51DC" w:rsidRPr="00607BB1">
              <w:rPr>
                <w:sz w:val="24"/>
                <w:szCs w:val="24"/>
              </w:rPr>
              <w:t xml:space="preserve">28.12.2015 </w:t>
            </w:r>
            <w:r w:rsidR="00790380" w:rsidRPr="00607BB1">
              <w:rPr>
                <w:sz w:val="24"/>
                <w:szCs w:val="24"/>
              </w:rPr>
              <w:t>№ </w:t>
            </w:r>
            <w:r w:rsidR="00DB51DC" w:rsidRPr="00607BB1">
              <w:rPr>
                <w:sz w:val="24"/>
                <w:szCs w:val="24"/>
              </w:rPr>
              <w:t xml:space="preserve">486-ЗС </w:t>
            </w:r>
            <w:r w:rsidR="00EB6E19">
              <w:rPr>
                <w:sz w:val="24"/>
                <w:szCs w:val="24"/>
              </w:rPr>
              <w:t>«</w:t>
            </w:r>
            <w:r w:rsidR="00DB51DC" w:rsidRPr="00607BB1">
              <w:rPr>
                <w:sz w:val="24"/>
                <w:szCs w:val="24"/>
              </w:rPr>
              <w:t xml:space="preserve">О внесении изменений в Областной закон </w:t>
            </w:r>
            <w:r w:rsidR="00EB6E19">
              <w:rPr>
                <w:sz w:val="24"/>
                <w:szCs w:val="24"/>
              </w:rPr>
              <w:t>«</w:t>
            </w:r>
            <w:r w:rsidR="00DB51DC" w:rsidRPr="00607BB1">
              <w:rPr>
                <w:sz w:val="24"/>
                <w:szCs w:val="24"/>
              </w:rPr>
              <w:t>О местном самоуправлении в Ростовской области</w:t>
            </w:r>
            <w:r w:rsidR="00EB6E19">
              <w:rPr>
                <w:sz w:val="24"/>
                <w:szCs w:val="24"/>
              </w:rPr>
              <w:t>»</w:t>
            </w:r>
            <w:r w:rsidR="00000A13">
              <w:rPr>
                <w:sz w:val="24"/>
                <w:szCs w:val="24"/>
              </w:rPr>
              <w:br/>
            </w:r>
            <w:r w:rsidR="00DB51DC" w:rsidRPr="00607BB1">
              <w:rPr>
                <w:sz w:val="24"/>
                <w:szCs w:val="24"/>
              </w:rPr>
              <w:t>(принят ЗС РО 17.12.2015)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87129C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069" w:type="pct"/>
          </w:tcPr>
          <w:p w:rsidR="007375AE" w:rsidRPr="00607BB1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607BB1">
              <w:rPr>
                <w:rFonts w:eastAsia="Calibri"/>
                <w:sz w:val="24"/>
                <w:szCs w:val="24"/>
                <w:lang w:eastAsia="en-US"/>
              </w:rPr>
              <w:t>Ос</w:t>
            </w:r>
            <w:r w:rsidR="00943762" w:rsidRPr="00607BB1">
              <w:rPr>
                <w:rFonts w:eastAsia="Calibri"/>
                <w:sz w:val="24"/>
                <w:szCs w:val="24"/>
                <w:lang w:eastAsia="en-US"/>
              </w:rPr>
              <w:t xml:space="preserve">уществление муниципального жилищного контроля, а также иных полномочий </w:t>
            </w:r>
            <w:r w:rsidR="00943762" w:rsidRPr="00607BB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органов местного самоуправления в соответствии с жилищным </w:t>
            </w:r>
            <w:hyperlink r:id="rId13" w:history="1">
              <w:r w:rsidR="00943762" w:rsidRPr="00607BB1">
                <w:rPr>
                  <w:rFonts w:eastAsia="Calibri"/>
                  <w:sz w:val="24"/>
                  <w:szCs w:val="24"/>
                  <w:lang w:eastAsia="en-US"/>
                </w:rPr>
                <w:t>законодательством</w:t>
              </w:r>
            </w:hyperlink>
            <w:r w:rsidR="00943762" w:rsidRPr="00607BB1">
              <w:rPr>
                <w:rFonts w:eastAsia="Calibri"/>
                <w:sz w:val="24"/>
                <w:szCs w:val="24"/>
                <w:lang w:eastAsia="en-US"/>
              </w:rPr>
              <w:t xml:space="preserve">, за исключением созыва общего собрания (собрания) собственников помещений в многоквартирном доме для решения вопросов, предусмотренных частью 6 </w:t>
            </w:r>
            <w:r w:rsidR="00747009" w:rsidRPr="00607BB1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943762" w:rsidRPr="00607BB1">
              <w:rPr>
                <w:rFonts w:eastAsia="Calibri"/>
                <w:sz w:val="24"/>
                <w:szCs w:val="24"/>
                <w:lang w:eastAsia="en-US"/>
              </w:rPr>
              <w:t>статьи 161, частью 2 статьи 161</w:t>
            </w:r>
            <w:r w:rsidR="00943762" w:rsidRPr="00607BB1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1</w:t>
            </w:r>
            <w:r w:rsidR="00943762" w:rsidRPr="00607BB1">
              <w:rPr>
                <w:rFonts w:eastAsia="Calibri"/>
                <w:sz w:val="24"/>
                <w:szCs w:val="24"/>
                <w:lang w:eastAsia="en-US"/>
              </w:rPr>
              <w:t>, статьей 200 Жилищного кодекса Российской Федерации, статьей 7 Федерального закона</w:t>
            </w:r>
            <w:r w:rsidR="00790380" w:rsidRPr="00607BB1">
              <w:rPr>
                <w:rFonts w:eastAsia="Calibri"/>
                <w:sz w:val="24"/>
                <w:szCs w:val="24"/>
                <w:lang w:eastAsia="en-US"/>
              </w:rPr>
              <w:t>от </w:t>
            </w:r>
            <w:r w:rsidR="00943762" w:rsidRPr="00607BB1">
              <w:rPr>
                <w:rFonts w:eastAsia="Calibri"/>
                <w:sz w:val="24"/>
                <w:szCs w:val="24"/>
                <w:lang w:eastAsia="en-US"/>
              </w:rPr>
              <w:t xml:space="preserve">21 июля 2014 года </w:t>
            </w:r>
            <w:r w:rsidR="00790380" w:rsidRPr="00607BB1">
              <w:rPr>
                <w:rFonts w:eastAsia="Calibri"/>
                <w:sz w:val="24"/>
                <w:szCs w:val="24"/>
                <w:lang w:eastAsia="en-US"/>
              </w:rPr>
              <w:t>№ </w:t>
            </w:r>
            <w:r w:rsidR="00943762" w:rsidRPr="00607BB1">
              <w:rPr>
                <w:rFonts w:eastAsia="Calibri"/>
                <w:sz w:val="24"/>
                <w:szCs w:val="24"/>
                <w:lang w:eastAsia="en-US"/>
              </w:rPr>
              <w:t xml:space="preserve">255-ФЗ </w:t>
            </w:r>
            <w:r w:rsidR="007375AE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EB6E19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943762" w:rsidRPr="00607BB1">
              <w:rPr>
                <w:rFonts w:eastAsia="Calibri"/>
                <w:sz w:val="24"/>
                <w:szCs w:val="24"/>
                <w:lang w:eastAsia="en-US"/>
              </w:rPr>
              <w:t>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</w:t>
            </w:r>
            <w:r w:rsidR="000054CC" w:rsidRPr="00607BB1">
              <w:rPr>
                <w:rFonts w:eastAsia="Calibri"/>
                <w:sz w:val="24"/>
                <w:szCs w:val="24"/>
                <w:lang w:eastAsia="en-US"/>
              </w:rPr>
              <w:t>сийской Федерации</w:t>
            </w:r>
            <w:r w:rsidR="00EB6E19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87" w:type="pct"/>
          </w:tcPr>
          <w:p w:rsidR="0087129C" w:rsidRPr="00607BB1" w:rsidRDefault="006C22D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жизнеобеспечения района </w:t>
            </w:r>
            <w:r w:rsidR="005C5FC5" w:rsidRPr="00607BB1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Красносулинского района</w:t>
            </w:r>
          </w:p>
        </w:tc>
        <w:tc>
          <w:tcPr>
            <w:tcW w:w="1912" w:type="pct"/>
          </w:tcPr>
          <w:p w:rsidR="0087129C" w:rsidRPr="00607BB1" w:rsidRDefault="005C5FC5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lastRenderedPageBreak/>
              <w:t>Ч</w:t>
            </w:r>
            <w:r w:rsidR="00943762" w:rsidRPr="00607BB1">
              <w:rPr>
                <w:sz w:val="24"/>
                <w:szCs w:val="24"/>
              </w:rPr>
              <w:t>асть 1</w:t>
            </w:r>
            <w:r w:rsidR="00943762" w:rsidRPr="00607BB1">
              <w:rPr>
                <w:sz w:val="24"/>
                <w:szCs w:val="24"/>
                <w:vertAlign w:val="superscript"/>
              </w:rPr>
              <w:t>1</w:t>
            </w:r>
            <w:r w:rsidR="00943762" w:rsidRPr="00607BB1">
              <w:rPr>
                <w:sz w:val="24"/>
                <w:szCs w:val="24"/>
              </w:rPr>
              <w:t xml:space="preserve"> статьи 12 Областного закона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7801C6" w:rsidRPr="00607BB1">
              <w:rPr>
                <w:sz w:val="24"/>
                <w:szCs w:val="24"/>
              </w:rPr>
              <w:t>28.12.</w:t>
            </w:r>
            <w:r w:rsidR="00943762" w:rsidRPr="00607BB1">
              <w:rPr>
                <w:sz w:val="24"/>
                <w:szCs w:val="24"/>
              </w:rPr>
              <w:t xml:space="preserve">2005 </w:t>
            </w:r>
            <w:r w:rsidR="00790380" w:rsidRPr="00607BB1">
              <w:rPr>
                <w:sz w:val="24"/>
                <w:szCs w:val="24"/>
              </w:rPr>
              <w:t>№ </w:t>
            </w:r>
            <w:r w:rsidR="00943762" w:rsidRPr="00607BB1">
              <w:rPr>
                <w:sz w:val="24"/>
                <w:szCs w:val="24"/>
              </w:rPr>
              <w:t xml:space="preserve">436-ЗС </w:t>
            </w:r>
            <w:r w:rsidR="00EB6E19">
              <w:rPr>
                <w:sz w:val="24"/>
                <w:szCs w:val="24"/>
              </w:rPr>
              <w:t>«</w:t>
            </w:r>
            <w:r w:rsidR="00943762" w:rsidRPr="00607BB1">
              <w:rPr>
                <w:sz w:val="24"/>
                <w:szCs w:val="24"/>
              </w:rPr>
              <w:t xml:space="preserve">О местном </w:t>
            </w:r>
            <w:r w:rsidR="00943762" w:rsidRPr="00607BB1">
              <w:rPr>
                <w:sz w:val="24"/>
                <w:szCs w:val="24"/>
              </w:rPr>
              <w:lastRenderedPageBreak/>
              <w:t>самоуправлении в Ростовской области</w:t>
            </w:r>
            <w:r w:rsidR="00EB6E19">
              <w:rPr>
                <w:sz w:val="24"/>
                <w:szCs w:val="24"/>
              </w:rPr>
              <w:t>»</w:t>
            </w:r>
            <w:r w:rsidR="00DB51DC" w:rsidRPr="00607BB1">
              <w:rPr>
                <w:sz w:val="24"/>
                <w:szCs w:val="24"/>
              </w:rPr>
              <w:t>; Областной закон Р</w:t>
            </w:r>
            <w:r w:rsidR="00F33B13" w:rsidRPr="00607BB1">
              <w:rPr>
                <w:sz w:val="24"/>
                <w:szCs w:val="24"/>
              </w:rPr>
              <w:t>остовской области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F33B13" w:rsidRPr="00607BB1">
              <w:rPr>
                <w:sz w:val="24"/>
                <w:szCs w:val="24"/>
              </w:rPr>
              <w:t>28.12.2015</w:t>
            </w:r>
            <w:r w:rsidR="00790380" w:rsidRPr="00607BB1">
              <w:rPr>
                <w:sz w:val="24"/>
                <w:szCs w:val="24"/>
              </w:rPr>
              <w:t>№ </w:t>
            </w:r>
            <w:r w:rsidR="00DB51DC" w:rsidRPr="00607BB1">
              <w:rPr>
                <w:sz w:val="24"/>
                <w:szCs w:val="24"/>
              </w:rPr>
              <w:t xml:space="preserve">486-ЗС </w:t>
            </w:r>
            <w:r w:rsidR="00EB6E19">
              <w:rPr>
                <w:sz w:val="24"/>
                <w:szCs w:val="24"/>
              </w:rPr>
              <w:t>«</w:t>
            </w:r>
            <w:r w:rsidR="00DB51DC" w:rsidRPr="00607BB1">
              <w:rPr>
                <w:sz w:val="24"/>
                <w:szCs w:val="24"/>
              </w:rPr>
              <w:t xml:space="preserve">О внесении изменений в Областной закон </w:t>
            </w:r>
            <w:r w:rsidR="00EB6E19">
              <w:rPr>
                <w:sz w:val="24"/>
                <w:szCs w:val="24"/>
              </w:rPr>
              <w:t>«</w:t>
            </w:r>
            <w:r w:rsidR="00DB51DC" w:rsidRPr="00607BB1">
              <w:rPr>
                <w:sz w:val="24"/>
                <w:szCs w:val="24"/>
              </w:rPr>
              <w:t>О местном самоуправлении в Ростовской области</w:t>
            </w:r>
            <w:r w:rsidR="00EB6E19">
              <w:rPr>
                <w:sz w:val="24"/>
                <w:szCs w:val="24"/>
              </w:rPr>
              <w:t>»</w:t>
            </w:r>
            <w:r w:rsidR="007375AE">
              <w:rPr>
                <w:sz w:val="24"/>
                <w:szCs w:val="24"/>
              </w:rPr>
              <w:br/>
            </w:r>
            <w:r w:rsidR="00DB51DC" w:rsidRPr="00607BB1">
              <w:rPr>
                <w:sz w:val="24"/>
                <w:szCs w:val="24"/>
              </w:rPr>
              <w:t>(принят ЗС РО 17.12.2015)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87129C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069" w:type="pct"/>
          </w:tcPr>
          <w:p w:rsidR="0087129C" w:rsidRPr="00607BB1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607BB1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943762" w:rsidRPr="00607BB1">
              <w:rPr>
                <w:rFonts w:eastAsia="Calibri"/>
                <w:sz w:val="24"/>
                <w:szCs w:val="24"/>
                <w:lang w:eastAsia="en-US"/>
              </w:rPr>
              <w:t>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887" w:type="pct"/>
          </w:tcPr>
          <w:p w:rsidR="0087129C" w:rsidRPr="00607BB1" w:rsidRDefault="006C22D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</w:t>
            </w:r>
            <w:r w:rsidR="005C5FC5" w:rsidRPr="00607BB1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912" w:type="pct"/>
          </w:tcPr>
          <w:p w:rsidR="0087129C" w:rsidRPr="00607BB1" w:rsidRDefault="005C5FC5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Ч</w:t>
            </w:r>
            <w:r w:rsidR="00943762" w:rsidRPr="00607BB1">
              <w:rPr>
                <w:sz w:val="24"/>
                <w:szCs w:val="24"/>
              </w:rPr>
              <w:t>асть 1</w:t>
            </w:r>
            <w:r w:rsidR="00943762" w:rsidRPr="00607BB1">
              <w:rPr>
                <w:sz w:val="24"/>
                <w:szCs w:val="24"/>
                <w:vertAlign w:val="superscript"/>
              </w:rPr>
              <w:t>1</w:t>
            </w:r>
            <w:r w:rsidR="00943762" w:rsidRPr="00607BB1">
              <w:rPr>
                <w:sz w:val="24"/>
                <w:szCs w:val="24"/>
              </w:rPr>
              <w:t xml:space="preserve"> статьи 12 Областного закона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7801C6" w:rsidRPr="00607BB1">
              <w:rPr>
                <w:sz w:val="24"/>
                <w:szCs w:val="24"/>
              </w:rPr>
              <w:t xml:space="preserve">28.12.2005 </w:t>
            </w:r>
            <w:r w:rsidR="00790380" w:rsidRPr="00607BB1">
              <w:rPr>
                <w:sz w:val="24"/>
                <w:szCs w:val="24"/>
              </w:rPr>
              <w:t>№ </w:t>
            </w:r>
            <w:r w:rsidR="00943762" w:rsidRPr="00607BB1">
              <w:rPr>
                <w:sz w:val="24"/>
                <w:szCs w:val="24"/>
              </w:rPr>
              <w:t xml:space="preserve">436-ЗС </w:t>
            </w:r>
            <w:r w:rsidR="00EB6E19">
              <w:rPr>
                <w:sz w:val="24"/>
                <w:szCs w:val="24"/>
              </w:rPr>
              <w:t>«</w:t>
            </w:r>
            <w:r w:rsidR="00943762" w:rsidRPr="00607BB1">
              <w:rPr>
                <w:sz w:val="24"/>
                <w:szCs w:val="24"/>
              </w:rPr>
              <w:t>О местном самоуправлении в Ростовской области</w:t>
            </w:r>
            <w:r w:rsidR="00EB6E19">
              <w:rPr>
                <w:sz w:val="24"/>
                <w:szCs w:val="24"/>
              </w:rPr>
              <w:t>»</w:t>
            </w:r>
            <w:r w:rsidR="00DB51DC" w:rsidRPr="00607BB1">
              <w:rPr>
                <w:sz w:val="24"/>
                <w:szCs w:val="24"/>
              </w:rPr>
              <w:t>; Областной закон Ростовской области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B51DC" w:rsidRPr="00607BB1">
              <w:rPr>
                <w:sz w:val="24"/>
                <w:szCs w:val="24"/>
              </w:rPr>
              <w:t xml:space="preserve">28.12.2015 </w:t>
            </w:r>
            <w:r w:rsidR="00790380" w:rsidRPr="00607BB1">
              <w:rPr>
                <w:sz w:val="24"/>
                <w:szCs w:val="24"/>
              </w:rPr>
              <w:t>№ </w:t>
            </w:r>
            <w:r w:rsidR="00DB51DC" w:rsidRPr="00607BB1">
              <w:rPr>
                <w:sz w:val="24"/>
                <w:szCs w:val="24"/>
              </w:rPr>
              <w:t xml:space="preserve">486-ЗС </w:t>
            </w:r>
            <w:r w:rsidR="00EB6E19">
              <w:rPr>
                <w:sz w:val="24"/>
                <w:szCs w:val="24"/>
              </w:rPr>
              <w:t>«</w:t>
            </w:r>
            <w:r w:rsidR="00DB51DC" w:rsidRPr="00607BB1">
              <w:rPr>
                <w:sz w:val="24"/>
                <w:szCs w:val="24"/>
              </w:rPr>
              <w:t xml:space="preserve">О внесении изменений в Областной закон </w:t>
            </w:r>
            <w:r w:rsidR="00EB6E19">
              <w:rPr>
                <w:sz w:val="24"/>
                <w:szCs w:val="24"/>
              </w:rPr>
              <w:t>«</w:t>
            </w:r>
            <w:r w:rsidR="00DB51DC" w:rsidRPr="00607BB1">
              <w:rPr>
                <w:sz w:val="24"/>
                <w:szCs w:val="24"/>
              </w:rPr>
              <w:t>О местномсамоуправлении в Ростовской области</w:t>
            </w:r>
            <w:r w:rsidR="00EB6E19">
              <w:rPr>
                <w:sz w:val="24"/>
                <w:szCs w:val="24"/>
              </w:rPr>
              <w:t>»</w:t>
            </w:r>
            <w:r w:rsidR="00BD198F" w:rsidRPr="00607BB1">
              <w:rPr>
                <w:sz w:val="24"/>
                <w:szCs w:val="24"/>
              </w:rPr>
              <w:br/>
            </w:r>
            <w:r w:rsidR="00DB51DC" w:rsidRPr="00607BB1">
              <w:rPr>
                <w:sz w:val="24"/>
                <w:szCs w:val="24"/>
              </w:rPr>
              <w:t>(принят ЗС РО 17.12.2015)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943762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069" w:type="pct"/>
          </w:tcPr>
          <w:p w:rsidR="00943762" w:rsidRPr="00607BB1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07BB1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943762" w:rsidRPr="00607BB1">
              <w:rPr>
                <w:rFonts w:eastAsia="Calibri"/>
                <w:sz w:val="24"/>
                <w:szCs w:val="24"/>
                <w:lang w:eastAsia="en-US"/>
              </w:rPr>
              <w:t>охранение, использование и популяризация объектов культурного наследия (памятников истории и культуры), находящихся в собственности поселений, охрана объектов культурного наследия (памятников истории и культуры) местного (муниципального) значения, расположен</w:t>
            </w:r>
            <w:r w:rsidR="000054CC" w:rsidRPr="00607BB1">
              <w:rPr>
                <w:rFonts w:eastAsia="Calibri"/>
                <w:sz w:val="24"/>
                <w:szCs w:val="24"/>
                <w:lang w:eastAsia="en-US"/>
              </w:rPr>
              <w:t>ных на территории поселений</w:t>
            </w:r>
          </w:p>
        </w:tc>
        <w:tc>
          <w:tcPr>
            <w:tcW w:w="887" w:type="pct"/>
          </w:tcPr>
          <w:p w:rsidR="00943762" w:rsidRPr="00607BB1" w:rsidRDefault="006C22D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</w:t>
            </w:r>
            <w:r w:rsidR="005C5FC5" w:rsidRPr="00607BB1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912" w:type="pct"/>
          </w:tcPr>
          <w:p w:rsidR="00CE3DC7" w:rsidRPr="00607BB1" w:rsidRDefault="005C5FC5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Ч</w:t>
            </w:r>
            <w:r w:rsidR="00943762" w:rsidRPr="00607BB1">
              <w:rPr>
                <w:sz w:val="24"/>
                <w:szCs w:val="24"/>
              </w:rPr>
              <w:t>асть 1</w:t>
            </w:r>
            <w:r w:rsidR="00943762" w:rsidRPr="00607BB1">
              <w:rPr>
                <w:sz w:val="24"/>
                <w:szCs w:val="24"/>
                <w:vertAlign w:val="superscript"/>
              </w:rPr>
              <w:t>1</w:t>
            </w:r>
            <w:r w:rsidR="00943762" w:rsidRPr="00607BB1">
              <w:rPr>
                <w:sz w:val="24"/>
                <w:szCs w:val="24"/>
              </w:rPr>
              <w:t xml:space="preserve"> статьи 12 Областного закона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7801C6" w:rsidRPr="00607BB1">
              <w:rPr>
                <w:sz w:val="24"/>
                <w:szCs w:val="24"/>
              </w:rPr>
              <w:t>28.12.2005</w:t>
            </w:r>
            <w:r w:rsidR="00790380" w:rsidRPr="00607BB1">
              <w:rPr>
                <w:sz w:val="24"/>
                <w:szCs w:val="24"/>
              </w:rPr>
              <w:t>№ </w:t>
            </w:r>
            <w:r w:rsidR="00943762" w:rsidRPr="00607BB1">
              <w:rPr>
                <w:sz w:val="24"/>
                <w:szCs w:val="24"/>
              </w:rPr>
              <w:t xml:space="preserve">436-ЗС </w:t>
            </w:r>
            <w:r w:rsidR="00EB6E19">
              <w:rPr>
                <w:sz w:val="24"/>
                <w:szCs w:val="24"/>
              </w:rPr>
              <w:t>«</w:t>
            </w:r>
            <w:r w:rsidR="00943762" w:rsidRPr="00607BB1">
              <w:rPr>
                <w:sz w:val="24"/>
                <w:szCs w:val="24"/>
              </w:rPr>
              <w:t>О местном самоуправлении в Ростовской области</w:t>
            </w:r>
            <w:r w:rsidR="00EB6E19">
              <w:rPr>
                <w:sz w:val="24"/>
                <w:szCs w:val="24"/>
              </w:rPr>
              <w:t>»</w:t>
            </w:r>
            <w:r w:rsidR="00DB51DC" w:rsidRPr="00607BB1">
              <w:rPr>
                <w:sz w:val="24"/>
                <w:szCs w:val="24"/>
              </w:rPr>
              <w:t>; Областной закон Ростовской области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B51DC" w:rsidRPr="00607BB1">
              <w:rPr>
                <w:sz w:val="24"/>
                <w:szCs w:val="24"/>
              </w:rPr>
              <w:t xml:space="preserve">28.12.2015 </w:t>
            </w:r>
            <w:r w:rsidR="00790380" w:rsidRPr="00607BB1">
              <w:rPr>
                <w:sz w:val="24"/>
                <w:szCs w:val="24"/>
              </w:rPr>
              <w:t>№ </w:t>
            </w:r>
            <w:r w:rsidR="00DB51DC" w:rsidRPr="00607BB1">
              <w:rPr>
                <w:sz w:val="24"/>
                <w:szCs w:val="24"/>
              </w:rPr>
              <w:t xml:space="preserve">486-ЗС </w:t>
            </w:r>
            <w:r w:rsidR="00EB6E19">
              <w:rPr>
                <w:sz w:val="24"/>
                <w:szCs w:val="24"/>
              </w:rPr>
              <w:t>«</w:t>
            </w:r>
            <w:r w:rsidR="00DB51DC" w:rsidRPr="00607BB1">
              <w:rPr>
                <w:sz w:val="24"/>
                <w:szCs w:val="24"/>
              </w:rPr>
              <w:t xml:space="preserve">О внесении изменений в Областной закон </w:t>
            </w:r>
            <w:r w:rsidR="00EB6E19">
              <w:rPr>
                <w:sz w:val="24"/>
                <w:szCs w:val="24"/>
              </w:rPr>
              <w:t>«</w:t>
            </w:r>
            <w:r w:rsidR="00DB51DC" w:rsidRPr="00607BB1">
              <w:rPr>
                <w:sz w:val="24"/>
                <w:szCs w:val="24"/>
              </w:rPr>
              <w:t>О местном самоуправлении в Ростовской области</w:t>
            </w:r>
            <w:r w:rsidR="00EB6E19">
              <w:rPr>
                <w:sz w:val="24"/>
                <w:szCs w:val="24"/>
              </w:rPr>
              <w:t>»</w:t>
            </w:r>
          </w:p>
          <w:p w:rsidR="007375AE" w:rsidRPr="00607BB1" w:rsidRDefault="00DB51DC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(принят ЗС РО 17.12.2015)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943762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069" w:type="pct"/>
          </w:tcPr>
          <w:p w:rsidR="00055445" w:rsidRPr="00607BB1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07BB1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943762" w:rsidRPr="00607BB1">
              <w:rPr>
                <w:rFonts w:eastAsia="Calibri"/>
                <w:sz w:val="24"/>
                <w:szCs w:val="24"/>
                <w:lang w:eastAsia="en-US"/>
              </w:rPr>
              <w:t>тверждение генеральных планов поселений, правил землепользования и застройки, утверждение подготовленной на основе генеральных планов поселений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поселений, утверждение местных нормативов градостроительного проектирования поселений, резервирование земель и изъятие земельных участков в границах поселений для муниципальных нужд,осуществление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887" w:type="pct"/>
          </w:tcPr>
          <w:p w:rsidR="006C22DE" w:rsidRPr="00607BB1" w:rsidRDefault="00121447" w:rsidP="00000A13">
            <w:pPr>
              <w:pStyle w:val="ad"/>
              <w:widowControl w:val="0"/>
              <w:spacing w:line="24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7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территориального развития Администрации Красносулинского района</w:t>
            </w:r>
          </w:p>
          <w:p w:rsidR="00121447" w:rsidRPr="00607BB1" w:rsidRDefault="00121447" w:rsidP="00000A13">
            <w:pPr>
              <w:pStyle w:val="ad"/>
              <w:widowControl w:val="0"/>
              <w:spacing w:line="24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7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архитектуры Администрации Красносулинского района</w:t>
            </w:r>
          </w:p>
          <w:p w:rsidR="00121447" w:rsidRPr="00607BB1" w:rsidRDefault="00121447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912" w:type="pct"/>
          </w:tcPr>
          <w:p w:rsidR="00943762" w:rsidRPr="00607BB1" w:rsidRDefault="005C5FC5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Ч</w:t>
            </w:r>
            <w:r w:rsidR="00943762" w:rsidRPr="00607BB1">
              <w:rPr>
                <w:sz w:val="24"/>
                <w:szCs w:val="24"/>
              </w:rPr>
              <w:t>асть 1</w:t>
            </w:r>
            <w:r w:rsidR="00943762" w:rsidRPr="00607BB1">
              <w:rPr>
                <w:sz w:val="24"/>
                <w:szCs w:val="24"/>
                <w:vertAlign w:val="superscript"/>
              </w:rPr>
              <w:t>1</w:t>
            </w:r>
            <w:r w:rsidR="00943762" w:rsidRPr="00607BB1">
              <w:rPr>
                <w:sz w:val="24"/>
                <w:szCs w:val="24"/>
              </w:rPr>
              <w:t xml:space="preserve"> статьи 12 Областного закона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943762" w:rsidRPr="00607BB1">
              <w:rPr>
                <w:sz w:val="24"/>
                <w:szCs w:val="24"/>
              </w:rPr>
              <w:t>28</w:t>
            </w:r>
            <w:r w:rsidR="00335A31" w:rsidRPr="00607BB1">
              <w:rPr>
                <w:sz w:val="24"/>
                <w:szCs w:val="24"/>
              </w:rPr>
              <w:t xml:space="preserve">.12.2005 </w:t>
            </w:r>
            <w:r w:rsidR="00790380" w:rsidRPr="00607BB1">
              <w:rPr>
                <w:sz w:val="24"/>
                <w:szCs w:val="24"/>
              </w:rPr>
              <w:t>№ </w:t>
            </w:r>
            <w:r w:rsidR="00943762" w:rsidRPr="00607BB1">
              <w:rPr>
                <w:sz w:val="24"/>
                <w:szCs w:val="24"/>
              </w:rPr>
              <w:t xml:space="preserve">436-ЗС </w:t>
            </w:r>
            <w:r w:rsidR="00EB6E19">
              <w:rPr>
                <w:sz w:val="24"/>
                <w:szCs w:val="24"/>
              </w:rPr>
              <w:t>«</w:t>
            </w:r>
            <w:r w:rsidR="00943762" w:rsidRPr="00607BB1">
              <w:rPr>
                <w:sz w:val="24"/>
                <w:szCs w:val="24"/>
              </w:rPr>
              <w:t xml:space="preserve">О местном </w:t>
            </w:r>
            <w:r w:rsidR="00335A31" w:rsidRPr="00607BB1">
              <w:rPr>
                <w:sz w:val="24"/>
                <w:szCs w:val="24"/>
              </w:rPr>
              <w:t xml:space="preserve">самоуправлении </w:t>
            </w:r>
            <w:r w:rsidR="00943762" w:rsidRPr="00607BB1">
              <w:rPr>
                <w:sz w:val="24"/>
                <w:szCs w:val="24"/>
              </w:rPr>
              <w:t>в Ростовской области</w:t>
            </w:r>
            <w:r w:rsidR="00EB6E19">
              <w:rPr>
                <w:sz w:val="24"/>
                <w:szCs w:val="24"/>
              </w:rPr>
              <w:t>»</w:t>
            </w:r>
            <w:r w:rsidR="00DB51DC" w:rsidRPr="00607BB1">
              <w:rPr>
                <w:sz w:val="24"/>
                <w:szCs w:val="24"/>
              </w:rPr>
              <w:t>; Областной закон Ростовской области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DB51DC" w:rsidRPr="00607BB1">
              <w:rPr>
                <w:sz w:val="24"/>
                <w:szCs w:val="24"/>
              </w:rPr>
              <w:t>2</w:t>
            </w:r>
            <w:r w:rsidR="00121447" w:rsidRPr="00607BB1">
              <w:rPr>
                <w:sz w:val="24"/>
                <w:szCs w:val="24"/>
              </w:rPr>
              <w:t>6.05</w:t>
            </w:r>
            <w:r w:rsidR="00DB51DC" w:rsidRPr="00607BB1">
              <w:rPr>
                <w:sz w:val="24"/>
                <w:szCs w:val="24"/>
              </w:rPr>
              <w:t>.20</w:t>
            </w:r>
            <w:r w:rsidR="00121447" w:rsidRPr="00607BB1">
              <w:rPr>
                <w:sz w:val="24"/>
                <w:szCs w:val="24"/>
              </w:rPr>
              <w:t>21</w:t>
            </w:r>
            <w:r w:rsidR="00790380" w:rsidRPr="00607BB1">
              <w:rPr>
                <w:sz w:val="24"/>
                <w:szCs w:val="24"/>
              </w:rPr>
              <w:t>№ </w:t>
            </w:r>
            <w:r w:rsidR="00DB51DC" w:rsidRPr="00607BB1">
              <w:rPr>
                <w:sz w:val="24"/>
                <w:szCs w:val="24"/>
              </w:rPr>
              <w:t xml:space="preserve">486-ЗС </w:t>
            </w:r>
            <w:r w:rsidR="00EB6E19">
              <w:rPr>
                <w:sz w:val="24"/>
                <w:szCs w:val="24"/>
              </w:rPr>
              <w:t>«</w:t>
            </w:r>
            <w:r w:rsidR="00DB51DC" w:rsidRPr="00607BB1">
              <w:rPr>
                <w:sz w:val="24"/>
                <w:szCs w:val="24"/>
              </w:rPr>
              <w:t xml:space="preserve">О внесении изменений в Областной закон </w:t>
            </w:r>
            <w:r w:rsidR="00EB6E19">
              <w:rPr>
                <w:sz w:val="24"/>
                <w:szCs w:val="24"/>
              </w:rPr>
              <w:t>«</w:t>
            </w:r>
            <w:r w:rsidR="00DB51DC" w:rsidRPr="00607BB1">
              <w:rPr>
                <w:sz w:val="24"/>
                <w:szCs w:val="24"/>
              </w:rPr>
              <w:t>О местном самоуправлении в Ростовской области</w:t>
            </w:r>
            <w:r w:rsidR="00EB6E19">
              <w:rPr>
                <w:sz w:val="24"/>
                <w:szCs w:val="24"/>
              </w:rPr>
              <w:t>»</w:t>
            </w:r>
            <w:r w:rsidR="00BD198F" w:rsidRPr="00607BB1">
              <w:rPr>
                <w:sz w:val="24"/>
                <w:szCs w:val="24"/>
              </w:rPr>
              <w:br/>
            </w:r>
            <w:r w:rsidR="00DB51DC" w:rsidRPr="00607BB1">
              <w:rPr>
                <w:sz w:val="24"/>
                <w:szCs w:val="24"/>
              </w:rPr>
              <w:t>(принят ЗС РО 17.12.2015)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C35C5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069" w:type="pct"/>
          </w:tcPr>
          <w:p w:rsidR="00EC35C5" w:rsidRPr="00607BB1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07BB1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EC35C5" w:rsidRPr="00607BB1">
              <w:rPr>
                <w:rFonts w:eastAsia="Calibri"/>
                <w:sz w:val="24"/>
                <w:szCs w:val="24"/>
                <w:lang w:eastAsia="en-US"/>
              </w:rPr>
              <w:t>существление муниципального земельного контроля в грани</w:t>
            </w:r>
            <w:r w:rsidR="000054CC" w:rsidRPr="00607BB1">
              <w:rPr>
                <w:rFonts w:eastAsia="Calibri"/>
                <w:sz w:val="24"/>
                <w:szCs w:val="24"/>
                <w:lang w:eastAsia="en-US"/>
              </w:rPr>
              <w:t>цах поселений</w:t>
            </w:r>
          </w:p>
        </w:tc>
        <w:tc>
          <w:tcPr>
            <w:tcW w:w="887" w:type="pct"/>
          </w:tcPr>
          <w:p w:rsidR="00EC35C5" w:rsidRPr="00607BB1" w:rsidRDefault="00EC35C5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Управление земельно-имущественных отношений и муниципального заказа</w:t>
            </w:r>
            <w:r w:rsidR="005C5FC5" w:rsidRPr="00607BB1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1912" w:type="pct"/>
          </w:tcPr>
          <w:p w:rsidR="00335A31" w:rsidRPr="00607BB1" w:rsidRDefault="005C5FC5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Ч</w:t>
            </w:r>
            <w:r w:rsidR="00EC35C5" w:rsidRPr="00607BB1">
              <w:rPr>
                <w:sz w:val="24"/>
                <w:szCs w:val="24"/>
              </w:rPr>
              <w:t>асть 1</w:t>
            </w:r>
            <w:r w:rsidR="00EC35C5" w:rsidRPr="00607BB1">
              <w:rPr>
                <w:sz w:val="24"/>
                <w:szCs w:val="24"/>
                <w:vertAlign w:val="superscript"/>
              </w:rPr>
              <w:t>1</w:t>
            </w:r>
            <w:r w:rsidR="00EC35C5" w:rsidRPr="00607BB1">
              <w:rPr>
                <w:sz w:val="24"/>
                <w:szCs w:val="24"/>
              </w:rPr>
              <w:t xml:space="preserve"> статьи 12 Областного закона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335A31" w:rsidRPr="00607BB1">
              <w:rPr>
                <w:sz w:val="24"/>
                <w:szCs w:val="24"/>
              </w:rPr>
              <w:t>28.12.2005</w:t>
            </w:r>
            <w:r w:rsidR="00790380" w:rsidRPr="00607BB1">
              <w:rPr>
                <w:sz w:val="24"/>
                <w:szCs w:val="24"/>
              </w:rPr>
              <w:t>№ </w:t>
            </w:r>
            <w:r w:rsidR="00EC35C5" w:rsidRPr="00607BB1">
              <w:rPr>
                <w:sz w:val="24"/>
                <w:szCs w:val="24"/>
              </w:rPr>
              <w:t xml:space="preserve">436-ЗС </w:t>
            </w:r>
            <w:r w:rsidR="00EB6E19">
              <w:rPr>
                <w:sz w:val="24"/>
                <w:szCs w:val="24"/>
              </w:rPr>
              <w:t>«</w:t>
            </w:r>
            <w:r w:rsidR="00EC35C5" w:rsidRPr="00607BB1">
              <w:rPr>
                <w:sz w:val="24"/>
                <w:szCs w:val="24"/>
              </w:rPr>
              <w:t>О местном самоуправлении в Ростовской области</w:t>
            </w:r>
            <w:r w:rsidR="00EB6E19">
              <w:rPr>
                <w:sz w:val="24"/>
                <w:szCs w:val="24"/>
              </w:rPr>
              <w:t>»</w:t>
            </w:r>
            <w:r w:rsidR="00EC35C5" w:rsidRPr="00607BB1">
              <w:rPr>
                <w:sz w:val="24"/>
                <w:szCs w:val="24"/>
              </w:rPr>
              <w:t>; Областной закон Ростовской области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EC35C5" w:rsidRPr="00607BB1">
              <w:rPr>
                <w:sz w:val="24"/>
                <w:szCs w:val="24"/>
              </w:rPr>
              <w:t xml:space="preserve">28.12.2015 </w:t>
            </w:r>
            <w:r w:rsidR="00790380" w:rsidRPr="00607BB1">
              <w:rPr>
                <w:sz w:val="24"/>
                <w:szCs w:val="24"/>
              </w:rPr>
              <w:t>№ </w:t>
            </w:r>
            <w:r w:rsidR="00EC35C5" w:rsidRPr="00607BB1">
              <w:rPr>
                <w:sz w:val="24"/>
                <w:szCs w:val="24"/>
              </w:rPr>
              <w:t xml:space="preserve">486-ЗС </w:t>
            </w:r>
            <w:r w:rsidR="00EB6E19">
              <w:rPr>
                <w:sz w:val="24"/>
                <w:szCs w:val="24"/>
              </w:rPr>
              <w:t>«</w:t>
            </w:r>
            <w:r w:rsidR="00EC35C5" w:rsidRPr="00607BB1">
              <w:rPr>
                <w:sz w:val="24"/>
                <w:szCs w:val="24"/>
              </w:rPr>
              <w:t xml:space="preserve">О внесении изменений в Областной закон </w:t>
            </w:r>
            <w:r w:rsidR="00EB6E19">
              <w:rPr>
                <w:sz w:val="24"/>
                <w:szCs w:val="24"/>
              </w:rPr>
              <w:t>«</w:t>
            </w:r>
            <w:r w:rsidR="00EC35C5" w:rsidRPr="00607BB1">
              <w:rPr>
                <w:sz w:val="24"/>
                <w:szCs w:val="24"/>
              </w:rPr>
              <w:t>О местном самоуправлении в Ростовской области</w:t>
            </w:r>
            <w:r w:rsidR="00EB6E19">
              <w:rPr>
                <w:sz w:val="24"/>
                <w:szCs w:val="24"/>
              </w:rPr>
              <w:t>»</w:t>
            </w:r>
            <w:r w:rsidR="00BD198F" w:rsidRPr="00607BB1">
              <w:rPr>
                <w:sz w:val="24"/>
                <w:szCs w:val="24"/>
              </w:rPr>
              <w:br/>
            </w:r>
            <w:r w:rsidR="00EC35C5" w:rsidRPr="00607BB1">
              <w:rPr>
                <w:sz w:val="24"/>
                <w:szCs w:val="24"/>
              </w:rPr>
              <w:t>(принят ЗС РО 17.12.2015)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943762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069" w:type="pct"/>
          </w:tcPr>
          <w:p w:rsidR="00F81B0A" w:rsidRPr="00607BB1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07BB1"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  <w:r w:rsidR="00943762" w:rsidRPr="00607BB1">
              <w:rPr>
                <w:rFonts w:eastAsia="Calibri"/>
                <w:bCs/>
                <w:sz w:val="24"/>
                <w:szCs w:val="24"/>
                <w:lang w:eastAsia="en-US"/>
              </w:rPr>
              <w:t>оздание, содержание и организация деятельности аварийно-спасательных служб и (или) аварийно-спасательных формирований на территории поселений</w:t>
            </w:r>
          </w:p>
        </w:tc>
        <w:tc>
          <w:tcPr>
            <w:tcW w:w="887" w:type="pct"/>
          </w:tcPr>
          <w:p w:rsidR="004F2DE4" w:rsidRPr="00607BB1" w:rsidRDefault="006C22D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М</w:t>
            </w:r>
            <w:r w:rsidR="00F42D0C" w:rsidRPr="00607BB1">
              <w:rPr>
                <w:rFonts w:ascii="Times New Roman" w:hAnsi="Times New Roman"/>
                <w:sz w:val="24"/>
                <w:szCs w:val="24"/>
              </w:rPr>
              <w:t>К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по делам </w:t>
            </w:r>
          </w:p>
          <w:p w:rsidR="00943762" w:rsidRPr="00607BB1" w:rsidRDefault="006C22D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ГО и ЧС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2" w:type="pct"/>
          </w:tcPr>
          <w:p w:rsidR="00943762" w:rsidRPr="00607BB1" w:rsidRDefault="005C5FC5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Ч</w:t>
            </w:r>
            <w:r w:rsidR="00943762" w:rsidRPr="00607BB1">
              <w:rPr>
                <w:sz w:val="24"/>
                <w:szCs w:val="24"/>
              </w:rPr>
              <w:t>асть 1</w:t>
            </w:r>
            <w:r w:rsidR="00943762" w:rsidRPr="00607BB1">
              <w:rPr>
                <w:sz w:val="24"/>
                <w:szCs w:val="24"/>
                <w:vertAlign w:val="superscript"/>
              </w:rPr>
              <w:t>1</w:t>
            </w:r>
            <w:r w:rsidR="00943762" w:rsidRPr="00607BB1">
              <w:rPr>
                <w:sz w:val="24"/>
                <w:szCs w:val="24"/>
              </w:rPr>
              <w:t xml:space="preserve"> статьи 12 Областного закона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335A31" w:rsidRPr="00607BB1">
              <w:rPr>
                <w:sz w:val="24"/>
                <w:szCs w:val="24"/>
              </w:rPr>
              <w:t xml:space="preserve">28.12.2005 </w:t>
            </w:r>
            <w:r w:rsidR="00790380" w:rsidRPr="00607BB1">
              <w:rPr>
                <w:sz w:val="24"/>
                <w:szCs w:val="24"/>
              </w:rPr>
              <w:t>№ </w:t>
            </w:r>
            <w:r w:rsidR="00943762" w:rsidRPr="00607BB1">
              <w:rPr>
                <w:sz w:val="24"/>
                <w:szCs w:val="24"/>
              </w:rPr>
              <w:t xml:space="preserve">436-ЗС </w:t>
            </w:r>
            <w:r w:rsidR="00EB6E19">
              <w:rPr>
                <w:sz w:val="24"/>
                <w:szCs w:val="24"/>
              </w:rPr>
              <w:t>«</w:t>
            </w:r>
            <w:r w:rsidR="00943762" w:rsidRPr="00607BB1">
              <w:rPr>
                <w:sz w:val="24"/>
                <w:szCs w:val="24"/>
              </w:rPr>
              <w:t xml:space="preserve">О местном </w:t>
            </w:r>
            <w:r w:rsidR="00335A31" w:rsidRPr="00607BB1">
              <w:rPr>
                <w:sz w:val="24"/>
                <w:szCs w:val="24"/>
              </w:rPr>
              <w:t xml:space="preserve">самоуправлении </w:t>
            </w:r>
            <w:r w:rsidR="00943762" w:rsidRPr="00607BB1">
              <w:rPr>
                <w:sz w:val="24"/>
                <w:szCs w:val="24"/>
              </w:rPr>
              <w:t>в Ростовской области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943762" w:rsidRPr="00607BB1" w:rsidRDefault="00553E65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069" w:type="pct"/>
          </w:tcPr>
          <w:p w:rsidR="00F81B0A" w:rsidRDefault="005C5FC5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</w:t>
            </w:r>
            <w:r w:rsidR="00943762" w:rsidRPr="00607BB1">
              <w:rPr>
                <w:sz w:val="24"/>
                <w:szCs w:val="24"/>
              </w:rPr>
              <w:t>рганизация и осуществление мероприятий по территориальной обороне и гражданской обороне, защите населения и территории поселения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943762" w:rsidRPr="00607BB1">
              <w:rPr>
                <w:sz w:val="24"/>
                <w:szCs w:val="24"/>
              </w:rPr>
              <w:t>чрезвычайных ситуаций природного и техногенного характера</w:t>
            </w:r>
          </w:p>
          <w:p w:rsidR="00000A13" w:rsidRPr="00607BB1" w:rsidRDefault="00000A13" w:rsidP="00000A13">
            <w:pPr>
              <w:widowControl w:val="0"/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87" w:type="pct"/>
          </w:tcPr>
          <w:p w:rsidR="004F2DE4" w:rsidRPr="00607BB1" w:rsidRDefault="006C22D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М</w:t>
            </w:r>
            <w:r w:rsidR="00F42D0C" w:rsidRPr="00607BB1">
              <w:rPr>
                <w:rFonts w:ascii="Times New Roman" w:hAnsi="Times New Roman"/>
                <w:sz w:val="24"/>
                <w:szCs w:val="24"/>
              </w:rPr>
              <w:t>К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по делам </w:t>
            </w:r>
          </w:p>
          <w:p w:rsidR="00943762" w:rsidRPr="00607BB1" w:rsidRDefault="006C22D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ГО и ЧС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2" w:type="pct"/>
          </w:tcPr>
          <w:p w:rsidR="00943762" w:rsidRPr="00607BB1" w:rsidRDefault="005C5FC5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Ч</w:t>
            </w:r>
            <w:r w:rsidR="00943762" w:rsidRPr="00607BB1">
              <w:rPr>
                <w:sz w:val="24"/>
                <w:szCs w:val="24"/>
              </w:rPr>
              <w:t>асть 1</w:t>
            </w:r>
            <w:r w:rsidR="00943762" w:rsidRPr="00607BB1">
              <w:rPr>
                <w:sz w:val="24"/>
                <w:szCs w:val="24"/>
                <w:vertAlign w:val="superscript"/>
              </w:rPr>
              <w:t>1</w:t>
            </w:r>
            <w:r w:rsidR="00943762" w:rsidRPr="00607BB1">
              <w:rPr>
                <w:sz w:val="24"/>
                <w:szCs w:val="24"/>
              </w:rPr>
              <w:t xml:space="preserve"> статьи 12 Областного закона</w:t>
            </w:r>
            <w:r w:rsidR="00790380" w:rsidRPr="00607BB1">
              <w:rPr>
                <w:sz w:val="24"/>
                <w:szCs w:val="24"/>
              </w:rPr>
              <w:t>от </w:t>
            </w:r>
            <w:r w:rsidR="00335A31" w:rsidRPr="00607BB1">
              <w:rPr>
                <w:sz w:val="24"/>
                <w:szCs w:val="24"/>
              </w:rPr>
              <w:t>28.12.2005</w:t>
            </w:r>
            <w:r w:rsidR="00790380" w:rsidRPr="00607BB1">
              <w:rPr>
                <w:sz w:val="24"/>
                <w:szCs w:val="24"/>
              </w:rPr>
              <w:t>№ </w:t>
            </w:r>
            <w:r w:rsidR="00943762" w:rsidRPr="00607BB1">
              <w:rPr>
                <w:sz w:val="24"/>
                <w:szCs w:val="24"/>
              </w:rPr>
              <w:t xml:space="preserve">436-ЗС </w:t>
            </w:r>
            <w:r w:rsidR="00EB6E19">
              <w:rPr>
                <w:sz w:val="24"/>
                <w:szCs w:val="24"/>
              </w:rPr>
              <w:t>«</w:t>
            </w:r>
            <w:r w:rsidR="00943762" w:rsidRPr="00607BB1">
              <w:rPr>
                <w:sz w:val="24"/>
                <w:szCs w:val="24"/>
              </w:rPr>
              <w:t xml:space="preserve">О местном </w:t>
            </w:r>
            <w:r w:rsidR="00335A31" w:rsidRPr="00607BB1">
              <w:rPr>
                <w:sz w:val="24"/>
                <w:szCs w:val="24"/>
              </w:rPr>
              <w:t xml:space="preserve">самоуправлении </w:t>
            </w:r>
            <w:r w:rsidR="00943762" w:rsidRPr="00607BB1">
              <w:rPr>
                <w:sz w:val="24"/>
                <w:szCs w:val="24"/>
              </w:rPr>
              <w:t>в Ростовской области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E2673B" w:rsidRPr="00607BB1" w:rsidTr="00607BB1">
        <w:trPr>
          <w:trHeight w:val="20"/>
        </w:trPr>
        <w:tc>
          <w:tcPr>
            <w:tcW w:w="5000" w:type="pct"/>
            <w:gridSpan w:val="4"/>
          </w:tcPr>
          <w:p w:rsidR="0087627C" w:rsidRPr="00607BB1" w:rsidRDefault="00DC5796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I раздел. Полномочия, отнесенные к государственным и переданные муниципальному району нормативным документом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DC5796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Предоставление государственной статистической отчетности по образователь</w:t>
            </w:r>
            <w:r w:rsidR="000054CC" w:rsidRPr="00607BB1">
              <w:rPr>
                <w:sz w:val="24"/>
                <w:szCs w:val="24"/>
              </w:rPr>
              <w:t>ным учреждениям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912" w:type="pct"/>
          </w:tcPr>
          <w:p w:rsidR="00E2673B" w:rsidRDefault="00CA7D0C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Приказ Федеральной службы государственной статистики от 01.03.2022  № 99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</w:t>
            </w:r>
            <w:r w:rsidR="00EB6E19">
              <w:rPr>
                <w:sz w:val="24"/>
                <w:szCs w:val="24"/>
              </w:rPr>
              <w:t>»</w:t>
            </w:r>
          </w:p>
          <w:p w:rsidR="00000A13" w:rsidRPr="00607BB1" w:rsidRDefault="00000A13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DC5796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2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Организация опеки и попечительства в отношениинесовершеннолетних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Управление образования </w:t>
            </w:r>
            <w:r w:rsidRPr="00607BB1">
              <w:rPr>
                <w:sz w:val="24"/>
                <w:szCs w:val="24"/>
              </w:rPr>
              <w:lastRenderedPageBreak/>
              <w:t>Красносулинского района</w:t>
            </w:r>
          </w:p>
        </w:tc>
        <w:tc>
          <w:tcPr>
            <w:tcW w:w="1912" w:type="pct"/>
          </w:tcPr>
          <w:p w:rsidR="004F2DE4" w:rsidRPr="00607BB1" w:rsidRDefault="00440050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lastRenderedPageBreak/>
              <w:t xml:space="preserve">Федеральный закон от 24.04.2008 № 48-ФЗ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опеке и попечительстве</w:t>
            </w:r>
            <w:r w:rsidR="00EB6E19">
              <w:rPr>
                <w:sz w:val="24"/>
                <w:szCs w:val="24"/>
              </w:rPr>
              <w:t>»</w:t>
            </w:r>
            <w:r w:rsidRPr="00607BB1">
              <w:rPr>
                <w:sz w:val="24"/>
                <w:szCs w:val="24"/>
              </w:rPr>
              <w:t xml:space="preserve">; </w:t>
            </w:r>
            <w:r w:rsidRPr="00607BB1">
              <w:rPr>
                <w:sz w:val="24"/>
                <w:szCs w:val="24"/>
              </w:rPr>
              <w:lastRenderedPageBreak/>
              <w:t xml:space="preserve">Областной закон от 27.12.2007 № 830-ЗС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организации опеки и попечительства в Ростовской области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DC5796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="000054CC" w:rsidRPr="00607BB1">
              <w:rPr>
                <w:rFonts w:ascii="Times New Roman" w:hAnsi="Times New Roman"/>
                <w:sz w:val="24"/>
                <w:szCs w:val="24"/>
              </w:rPr>
              <w:t xml:space="preserve">ение полномочий по организации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и осуществлению деятельно</w:t>
            </w:r>
            <w:r w:rsidR="00CB0726" w:rsidRPr="00607BB1">
              <w:rPr>
                <w:rFonts w:ascii="Times New Roman" w:hAnsi="Times New Roman"/>
                <w:sz w:val="24"/>
                <w:szCs w:val="24"/>
              </w:rPr>
              <w:t>сти по опеке и попечительству в отношении совершеннолетних недееспособных и ограниченных в дееспособности граждан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912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Областной закон </w:t>
            </w:r>
            <w:r w:rsidR="00962F6C" w:rsidRPr="00607BB1">
              <w:rPr>
                <w:rFonts w:ascii="Times New Roman" w:hAnsi="Times New Roman"/>
                <w:sz w:val="24"/>
                <w:szCs w:val="24"/>
              </w:rPr>
              <w:t xml:space="preserve">Ростовской области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26.12.2007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830-ЗС</w:t>
            </w:r>
            <w:r w:rsidR="0046488E" w:rsidRPr="00607BB1">
              <w:rPr>
                <w:rFonts w:ascii="Times New Roman" w:hAnsi="Times New Roman"/>
                <w:sz w:val="24"/>
                <w:szCs w:val="24"/>
              </w:rPr>
              <w:br/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Об организации опеки и попечительства в Ростовской области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="00BD198F" w:rsidRPr="00607BB1">
              <w:rPr>
                <w:rFonts w:ascii="Times New Roman" w:hAnsi="Times New Roman"/>
                <w:sz w:val="24"/>
                <w:szCs w:val="24"/>
              </w:rPr>
              <w:br/>
            </w:r>
            <w:r w:rsidRPr="00607BB1">
              <w:rPr>
                <w:rFonts w:ascii="Times New Roman" w:hAnsi="Times New Roman"/>
                <w:sz w:val="24"/>
                <w:szCs w:val="24"/>
              </w:rPr>
              <w:t>(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="00AF29FE" w:rsidRPr="00607BB1">
              <w:rPr>
                <w:rFonts w:ascii="Times New Roman" w:hAnsi="Times New Roman"/>
                <w:sz w:val="24"/>
                <w:szCs w:val="24"/>
              </w:rPr>
              <w:t>5. п</w:t>
            </w:r>
            <w:r w:rsidR="0046488E" w:rsidRPr="00607BB1">
              <w:rPr>
                <w:rFonts w:ascii="Times New Roman" w:hAnsi="Times New Roman"/>
                <w:sz w:val="24"/>
                <w:szCs w:val="24"/>
              </w:rPr>
              <w:t xml:space="preserve">ункта </w:t>
            </w:r>
            <w:r w:rsidR="00AF29FE" w:rsidRPr="00607BB1">
              <w:rPr>
                <w:rFonts w:ascii="Times New Roman" w:hAnsi="Times New Roman"/>
                <w:sz w:val="24"/>
                <w:szCs w:val="24"/>
              </w:rPr>
              <w:t>1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="00AF29FE" w:rsidRPr="00607BB1">
              <w:rPr>
                <w:rFonts w:ascii="Times New Roman" w:hAnsi="Times New Roman"/>
                <w:sz w:val="24"/>
                <w:szCs w:val="24"/>
              </w:rPr>
              <w:t>7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DC5796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4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AF29F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реабилитированных лиц, лиц, признанных пострадавшими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политических репрессий, и членов их семей, за исключением проезда на автомобильном транспорте пригородного межмуниципального сообщения, а также на железнодорожном транспорте пригородного сообщения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912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22.10.2004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164-ЗС </w:t>
            </w:r>
            <w:r w:rsidR="00747009" w:rsidRPr="00607BB1">
              <w:rPr>
                <w:rFonts w:ascii="Times New Roman" w:hAnsi="Times New Roman"/>
                <w:sz w:val="24"/>
                <w:szCs w:val="24"/>
              </w:rPr>
              <w:br/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О социальной поддержке граждан, пострадавших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политических репрессий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3.1)</w:t>
            </w:r>
            <w:r w:rsidR="000E03AC" w:rsidRPr="00607BB1">
              <w:rPr>
                <w:rFonts w:ascii="Times New Roman" w:hAnsi="Times New Roman"/>
                <w:sz w:val="24"/>
                <w:szCs w:val="24"/>
              </w:rPr>
              <w:t xml:space="preserve"> с учетом изменений, внесенных Областным законом РО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="000E03AC" w:rsidRPr="00607BB1">
              <w:rPr>
                <w:rFonts w:ascii="Times New Roman" w:hAnsi="Times New Roman"/>
                <w:sz w:val="24"/>
                <w:szCs w:val="24"/>
              </w:rPr>
              <w:t>2</w:t>
            </w:r>
            <w:r w:rsidR="00AF29FE" w:rsidRPr="00607BB1">
              <w:rPr>
                <w:rFonts w:ascii="Times New Roman" w:hAnsi="Times New Roman"/>
                <w:sz w:val="24"/>
                <w:szCs w:val="24"/>
              </w:rPr>
              <w:t>6</w:t>
            </w:r>
            <w:r w:rsidR="000E03AC" w:rsidRPr="00607BB1">
              <w:rPr>
                <w:rFonts w:ascii="Times New Roman" w:hAnsi="Times New Roman"/>
                <w:sz w:val="24"/>
                <w:szCs w:val="24"/>
              </w:rPr>
              <w:t>.</w:t>
            </w:r>
            <w:r w:rsidR="00AF29FE" w:rsidRPr="00607BB1">
              <w:rPr>
                <w:rFonts w:ascii="Times New Roman" w:hAnsi="Times New Roman"/>
                <w:sz w:val="24"/>
                <w:szCs w:val="24"/>
              </w:rPr>
              <w:t>1</w:t>
            </w:r>
            <w:r w:rsidR="000E03AC" w:rsidRPr="00607BB1">
              <w:rPr>
                <w:rFonts w:ascii="Times New Roman" w:hAnsi="Times New Roman"/>
                <w:sz w:val="24"/>
                <w:szCs w:val="24"/>
              </w:rPr>
              <w:t xml:space="preserve">2.2022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="00AF29FE" w:rsidRPr="00607BB1">
              <w:rPr>
                <w:rFonts w:ascii="Times New Roman" w:hAnsi="Times New Roman"/>
                <w:sz w:val="24"/>
                <w:szCs w:val="24"/>
              </w:rPr>
              <w:t>804</w:t>
            </w:r>
            <w:r w:rsidR="000E03AC" w:rsidRPr="00607BB1">
              <w:rPr>
                <w:rFonts w:ascii="Times New Roman" w:hAnsi="Times New Roman"/>
                <w:sz w:val="24"/>
                <w:szCs w:val="24"/>
              </w:rPr>
              <w:t xml:space="preserve"> – ЗС 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DC5796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5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детям первого-второго</w:t>
            </w:r>
            <w:r w:rsidR="000054CC" w:rsidRPr="00607BB1">
              <w:rPr>
                <w:rFonts w:ascii="Times New Roman" w:hAnsi="Times New Roman"/>
                <w:sz w:val="24"/>
                <w:szCs w:val="24"/>
              </w:rPr>
              <w:t xml:space="preserve"> года жизни из малоимущих семей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912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>Областной закон Ростовской области</w:t>
            </w:r>
            <w:r w:rsidR="00790380" w:rsidRPr="00607BB1">
              <w:rPr>
                <w:rFonts w:ascii="Times New Roman" w:hAnsi="Times New Roman"/>
                <w:bCs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22.10.2004 </w:t>
            </w:r>
            <w:r w:rsidR="00790380" w:rsidRPr="00607BB1">
              <w:rPr>
                <w:rFonts w:ascii="Times New Roman" w:hAnsi="Times New Roman"/>
                <w:bCs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165-ЗС </w:t>
            </w:r>
            <w:r w:rsidR="00747009" w:rsidRPr="00607BB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EB6E1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>О социальной поддержке детства в Ростовской области</w:t>
            </w:r>
            <w:r w:rsidR="00EB6E1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46488E" w:rsidRPr="00607BB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BD198F"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пункта 2, </w:t>
            </w:r>
            <w:r w:rsidR="00DE101B"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статьи 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>13.2)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DC5796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6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детей из многодетных семей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912" w:type="pct"/>
          </w:tcPr>
          <w:p w:rsidR="00CE3DC7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22.10.2004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165-ЗС </w:t>
            </w:r>
            <w:r w:rsidR="00747009" w:rsidRPr="00607BB1">
              <w:rPr>
                <w:rFonts w:ascii="Times New Roman" w:hAnsi="Times New Roman"/>
                <w:sz w:val="24"/>
                <w:szCs w:val="24"/>
              </w:rPr>
              <w:br/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О социальной поддержке детства в Ростовской области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="0046488E" w:rsidRPr="00607BB1">
              <w:rPr>
                <w:rFonts w:ascii="Times New Roman" w:hAnsi="Times New Roman"/>
                <w:sz w:val="24"/>
                <w:szCs w:val="24"/>
              </w:rPr>
              <w:br/>
            </w:r>
            <w:r w:rsidRPr="00607BB1">
              <w:rPr>
                <w:rFonts w:ascii="Times New Roman" w:hAnsi="Times New Roman"/>
                <w:sz w:val="24"/>
                <w:szCs w:val="24"/>
              </w:rPr>
              <w:t>(</w:t>
            </w:r>
            <w:r w:rsidR="00BD198F" w:rsidRPr="00607BB1">
              <w:rPr>
                <w:rFonts w:ascii="Times New Roman" w:hAnsi="Times New Roman"/>
                <w:sz w:val="24"/>
                <w:szCs w:val="24"/>
              </w:rPr>
              <w:t xml:space="preserve">пункт 3, 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13.2)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DC5796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7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125916" w:rsidRPr="00607BB1" w:rsidRDefault="00AF29F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Ветеран труда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, за исключением проезда на автомобильном транспорте пригородного межмуниципального и междугородного внутриобластного сообщений, а также на железнодорожном транспорте пригородного сообщения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912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22.10.2004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175-ЗС </w:t>
            </w:r>
            <w:r w:rsidR="00747009" w:rsidRPr="00607BB1">
              <w:rPr>
                <w:rFonts w:ascii="Times New Roman" w:hAnsi="Times New Roman"/>
                <w:sz w:val="24"/>
                <w:szCs w:val="24"/>
              </w:rPr>
              <w:br/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О социальной поддержке ветеранов труда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2.1)</w:t>
            </w:r>
            <w:r w:rsidR="000E03AC" w:rsidRPr="00607BB1">
              <w:rPr>
                <w:rFonts w:ascii="Times New Roman" w:hAnsi="Times New Roman"/>
                <w:sz w:val="24"/>
                <w:szCs w:val="24"/>
              </w:rPr>
              <w:t xml:space="preserve"> с учетом изменений, внесенных Областным законом РО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="000E03AC" w:rsidRPr="00607BB1">
              <w:rPr>
                <w:rFonts w:ascii="Times New Roman" w:hAnsi="Times New Roman"/>
                <w:sz w:val="24"/>
                <w:szCs w:val="24"/>
              </w:rPr>
              <w:t>2</w:t>
            </w:r>
            <w:r w:rsidR="00AF29FE" w:rsidRPr="00607BB1">
              <w:rPr>
                <w:rFonts w:ascii="Times New Roman" w:hAnsi="Times New Roman"/>
                <w:sz w:val="24"/>
                <w:szCs w:val="24"/>
              </w:rPr>
              <w:t>6</w:t>
            </w:r>
            <w:r w:rsidR="000E03AC" w:rsidRPr="00607BB1">
              <w:rPr>
                <w:rFonts w:ascii="Times New Roman" w:hAnsi="Times New Roman"/>
                <w:sz w:val="24"/>
                <w:szCs w:val="24"/>
              </w:rPr>
              <w:t>.</w:t>
            </w:r>
            <w:r w:rsidR="00AF29FE" w:rsidRPr="00607BB1">
              <w:rPr>
                <w:rFonts w:ascii="Times New Roman" w:hAnsi="Times New Roman"/>
                <w:sz w:val="24"/>
                <w:szCs w:val="24"/>
              </w:rPr>
              <w:t>1</w:t>
            </w:r>
            <w:r w:rsidR="000E03AC" w:rsidRPr="00607BB1">
              <w:rPr>
                <w:rFonts w:ascii="Times New Roman" w:hAnsi="Times New Roman"/>
                <w:sz w:val="24"/>
                <w:szCs w:val="24"/>
              </w:rPr>
              <w:t xml:space="preserve">2.2022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="00AF29FE" w:rsidRPr="00607BB1">
              <w:rPr>
                <w:rFonts w:ascii="Times New Roman" w:hAnsi="Times New Roman"/>
                <w:sz w:val="24"/>
                <w:szCs w:val="24"/>
              </w:rPr>
              <w:t>804</w:t>
            </w:r>
            <w:r w:rsidR="000E03AC" w:rsidRPr="00607BB1">
              <w:rPr>
                <w:rFonts w:ascii="Times New Roman" w:hAnsi="Times New Roman"/>
                <w:sz w:val="24"/>
                <w:szCs w:val="24"/>
              </w:rPr>
              <w:t>-ЗС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DC5796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8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Назначение и выплаты пособия на ребенка</w:t>
            </w:r>
          </w:p>
        </w:tc>
        <w:tc>
          <w:tcPr>
            <w:tcW w:w="887" w:type="pct"/>
          </w:tcPr>
          <w:p w:rsidR="00DC5796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912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22.10.2004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176-ЗС </w:t>
            </w:r>
            <w:r w:rsidR="0046488E" w:rsidRPr="00607BB1">
              <w:rPr>
                <w:rFonts w:ascii="Times New Roman" w:hAnsi="Times New Roman"/>
                <w:sz w:val="24"/>
                <w:szCs w:val="24"/>
              </w:rPr>
              <w:br/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О государственномпособии на ребенка гражданам, проживающим на территории Ростовской области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4.1)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DC5796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9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Социальное обслуживание граждан пожилого возраста и инвалидов в части:</w:t>
            </w:r>
          </w:p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1. утверждение тарифов на социальные услуги на основании подушевых нормативов финансирования социальных услуг;</w:t>
            </w:r>
          </w:p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2. социальное обслуживание на дому:</w:t>
            </w:r>
          </w:p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а) граждан пожилого возраста, инвалидов (в том числе детей-инвалидов), частично утративших способность к самообслуживанию в связи с преклонным возрастом, болезнью, инвалидностью;</w:t>
            </w:r>
          </w:p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б) несовершеннолетних;</w:t>
            </w:r>
          </w:p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в) лиц, пострадавших в результате чрезвычайных ситуаций, вооруженных межнациональных (межэтнических) конфликтов;</w:t>
            </w:r>
          </w:p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3. социально-медицинское обслуживание на дому граждан пожилого возраста и инвалидов, страдающих психическими расстройствами (в стадии ремиссии), туберкулезом (за исключением активной формы), тяжелыми заболеваниями (в том числе онкологическими) в поздних стадиях;</w:t>
            </w:r>
          </w:p>
          <w:p w:rsidR="00D14136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4. стационарное обслуживание граждан пожилого возраста и инвалидов, нуждающихся в социальной реабилита</w:t>
            </w:r>
            <w:r w:rsidR="000054CC" w:rsidRPr="00607BB1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Центр социального обслуживания граждан пожилого возраста и инвалидов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2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03.09.2014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222-ЗС </w:t>
            </w:r>
            <w:r w:rsidR="00747009" w:rsidRPr="00607BB1">
              <w:rPr>
                <w:rFonts w:ascii="Times New Roman" w:hAnsi="Times New Roman"/>
                <w:sz w:val="24"/>
                <w:szCs w:val="24"/>
              </w:rPr>
              <w:br/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О социальном обслуживании граждан в Ростовской области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6)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DC5796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10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887" w:type="pct"/>
          </w:tcPr>
          <w:p w:rsidR="00D14136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912" w:type="pct"/>
          </w:tcPr>
          <w:p w:rsidR="000054CC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Обла</w:t>
            </w:r>
            <w:r w:rsidR="009E7CB5" w:rsidRPr="00607BB1">
              <w:rPr>
                <w:rFonts w:ascii="Times New Roman" w:hAnsi="Times New Roman"/>
                <w:sz w:val="24"/>
                <w:szCs w:val="24"/>
              </w:rPr>
              <w:t>стной закон Ростовской области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17.01.2005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274-ЗС </w:t>
            </w:r>
            <w:r w:rsidR="00747009" w:rsidRPr="00607BB1">
              <w:rPr>
                <w:rFonts w:ascii="Times New Roman" w:hAnsi="Times New Roman"/>
                <w:sz w:val="24"/>
                <w:szCs w:val="24"/>
              </w:rPr>
              <w:br/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О социальной поддержке отдельных категорий граждан, работающих и проживающих в Ростовской области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(1.1)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DC5796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11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Default="00AF29F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тружеников тыла, за исключением проезда на автомобильном транспорте пригородного межмуниципального и междугородного внутриобластного сообщений, а также на железнодорожном транспорте пригородного сообщения</w:t>
            </w:r>
          </w:p>
          <w:p w:rsidR="00000A13" w:rsidRPr="00607BB1" w:rsidRDefault="00000A13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912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>Областной закон</w:t>
            </w:r>
            <w:r w:rsidR="0022425B"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 Ростовской области</w:t>
            </w:r>
            <w:r w:rsidR="00790380" w:rsidRPr="00607BB1">
              <w:rPr>
                <w:rFonts w:ascii="Times New Roman" w:hAnsi="Times New Roman"/>
                <w:bCs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22.10.2004 </w:t>
            </w:r>
            <w:r w:rsidR="00790380" w:rsidRPr="00607BB1">
              <w:rPr>
                <w:rFonts w:ascii="Times New Roman" w:hAnsi="Times New Roman"/>
                <w:bCs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>163-ЗС</w:t>
            </w:r>
            <w:r w:rsidR="00EB6E1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>О социальной поддержке тружеников тыла</w:t>
            </w:r>
            <w:r w:rsidR="00EB6E1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DE101B"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статьи 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>1.1)</w:t>
            </w:r>
            <w:r w:rsidR="00855BAE"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 с учетом изменений, внесенных </w:t>
            </w:r>
            <w:r w:rsidR="00855BAE" w:rsidRPr="00607BB1">
              <w:rPr>
                <w:rFonts w:ascii="Times New Roman" w:hAnsi="Times New Roman"/>
                <w:sz w:val="24"/>
                <w:szCs w:val="24"/>
              </w:rPr>
              <w:t xml:space="preserve">Областным законом РО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="00855BAE" w:rsidRPr="00607BB1">
              <w:rPr>
                <w:rFonts w:ascii="Times New Roman" w:hAnsi="Times New Roman"/>
                <w:sz w:val="24"/>
                <w:szCs w:val="24"/>
              </w:rPr>
              <w:t>2</w:t>
            </w:r>
            <w:r w:rsidR="00AF29FE" w:rsidRPr="00607BB1">
              <w:rPr>
                <w:rFonts w:ascii="Times New Roman" w:hAnsi="Times New Roman"/>
                <w:sz w:val="24"/>
                <w:szCs w:val="24"/>
              </w:rPr>
              <w:t>6</w:t>
            </w:r>
            <w:r w:rsidR="00855BAE" w:rsidRPr="00607BB1">
              <w:rPr>
                <w:rFonts w:ascii="Times New Roman" w:hAnsi="Times New Roman"/>
                <w:sz w:val="24"/>
                <w:szCs w:val="24"/>
              </w:rPr>
              <w:t>.</w:t>
            </w:r>
            <w:r w:rsidR="00AF29FE" w:rsidRPr="00607BB1">
              <w:rPr>
                <w:rFonts w:ascii="Times New Roman" w:hAnsi="Times New Roman"/>
                <w:sz w:val="24"/>
                <w:szCs w:val="24"/>
              </w:rPr>
              <w:t>1</w:t>
            </w:r>
            <w:r w:rsidR="00855BAE" w:rsidRPr="00607BB1">
              <w:rPr>
                <w:rFonts w:ascii="Times New Roman" w:hAnsi="Times New Roman"/>
                <w:sz w:val="24"/>
                <w:szCs w:val="24"/>
              </w:rPr>
              <w:t xml:space="preserve">2.2022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="00AF29FE" w:rsidRPr="00607BB1">
              <w:rPr>
                <w:rFonts w:ascii="Times New Roman" w:hAnsi="Times New Roman"/>
                <w:sz w:val="24"/>
                <w:szCs w:val="24"/>
              </w:rPr>
              <w:t>804</w:t>
            </w:r>
            <w:r w:rsidR="00855BAE" w:rsidRPr="00607BB1">
              <w:rPr>
                <w:rFonts w:ascii="Times New Roman" w:hAnsi="Times New Roman"/>
                <w:sz w:val="24"/>
                <w:szCs w:val="24"/>
              </w:rPr>
              <w:t>-ЗС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DC5796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</w:t>
            </w:r>
            <w:r w:rsidR="006C5322">
              <w:rPr>
                <w:rFonts w:ascii="Times New Roman" w:hAnsi="Times New Roman"/>
                <w:sz w:val="24"/>
                <w:szCs w:val="24"/>
              </w:rPr>
              <w:t>2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Предоставление гражданам в целях оказания социальной поддержки субсидий на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>оплату жилых помещений и коммунальных услуг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социальной защиты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населения Красносулинского района </w:t>
            </w:r>
          </w:p>
        </w:tc>
        <w:tc>
          <w:tcPr>
            <w:tcW w:w="1912" w:type="pct"/>
          </w:tcPr>
          <w:p w:rsidR="00CF58AE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>Обла</w:t>
            </w:r>
            <w:r w:rsidR="009E7CB5" w:rsidRPr="00607BB1">
              <w:rPr>
                <w:rFonts w:ascii="Times New Roman" w:hAnsi="Times New Roman"/>
                <w:sz w:val="24"/>
                <w:szCs w:val="24"/>
              </w:rPr>
              <w:t>стной закон Ростовской области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03.08.2007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758-ЗС 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О наделении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>органов местного самоуправления государственными полномочиями Ростовской области по предоставлению гражданам субсидий на оплату жилых помещений и коммунальных услуг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="00CB0726" w:rsidRPr="00607BB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="00CB0726" w:rsidRPr="00607BB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CB0726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П</w:t>
            </w:r>
            <w:r w:rsidR="00E2673B" w:rsidRPr="00607BB1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е</w:t>
            </w:r>
            <w:r w:rsidR="00E2673B" w:rsidRPr="00607BB1">
              <w:rPr>
                <w:rFonts w:ascii="Times New Roman" w:hAnsi="Times New Roman"/>
                <w:sz w:val="24"/>
                <w:szCs w:val="24"/>
              </w:rPr>
              <w:t xml:space="preserve"> материальной и иной помощи для погребения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912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03.05.2005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303-ЗС </w:t>
            </w:r>
            <w:r w:rsidR="0046488E" w:rsidRPr="00607BB1">
              <w:rPr>
                <w:rFonts w:ascii="Times New Roman" w:hAnsi="Times New Roman"/>
                <w:sz w:val="24"/>
                <w:szCs w:val="24"/>
              </w:rPr>
              <w:br/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О предоставлении материальной и иной помощи для погребения умерших за счет средств областного бюджета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1.1)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DC5796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</w:t>
            </w:r>
            <w:r w:rsidR="006C5322">
              <w:rPr>
                <w:rFonts w:ascii="Times New Roman" w:hAnsi="Times New Roman"/>
                <w:sz w:val="24"/>
                <w:szCs w:val="24"/>
              </w:rPr>
              <w:t>4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125916" w:rsidRDefault="00AF29F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Полномочия органов местного самоуправления по предоставлениюмер социальной поддержки отдельным категориям граждан</w:t>
            </w:r>
          </w:p>
          <w:p w:rsidR="00AF29FE" w:rsidRPr="00607BB1" w:rsidRDefault="00AF29F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1) инвалидов по оплате жилого помещения и коммунальных услуг, установленных статьей 17 Федерального закона 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О социальной защите инвалидов в Российской Федерации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24.11.1995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181-ФЗ;</w:t>
            </w:r>
          </w:p>
          <w:p w:rsidR="00AF29FE" w:rsidRPr="00607BB1" w:rsidRDefault="00AF29F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2) ветеранов по оплате жилищно-коммунальных услуг, установленных статьями 14, 15, 16, 18 и 21 Федерального закона 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О ветеранах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12.01.1995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5-ФЗ;</w:t>
            </w:r>
          </w:p>
          <w:p w:rsidR="00AF29FE" w:rsidRPr="00607BB1" w:rsidRDefault="00AF29F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3) граждан по оплате жилищно-коммунальных услуг, установленных пунктом 17 части первой статьи 2 Федерального закона 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О социальных гарантиях гражданам, подвергшимся радиационному воздействию вследствие ядерных испытаний на Семипалатинском</w:t>
            </w:r>
            <w:r w:rsidR="0033436F" w:rsidRPr="00607BB1">
              <w:rPr>
                <w:rFonts w:ascii="Times New Roman" w:hAnsi="Times New Roman"/>
                <w:sz w:val="24"/>
                <w:szCs w:val="24"/>
              </w:rPr>
              <w:t xml:space="preserve"> полигоне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="0033436F" w:rsidRPr="00607BB1">
              <w:rPr>
                <w:rFonts w:ascii="Times New Roman" w:hAnsi="Times New Roman"/>
                <w:sz w:val="24"/>
                <w:szCs w:val="24"/>
              </w:rPr>
              <w:t xml:space="preserve">10.01.2002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="0033436F" w:rsidRPr="00607BB1">
              <w:rPr>
                <w:rFonts w:ascii="Times New Roman" w:hAnsi="Times New Roman"/>
                <w:sz w:val="24"/>
                <w:szCs w:val="24"/>
              </w:rPr>
              <w:t>2-ФЗ;</w:t>
            </w:r>
          </w:p>
          <w:p w:rsidR="00CF58AE" w:rsidRPr="00607BB1" w:rsidRDefault="00AF29FE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4) граждан по оплате жилищно-коммунальных услуг, установленных пунктом 3части первой статьи 14 Закона Российской Федерации 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О социальной защите граждан,подвергшихся воздействию радиации вследствие катастрофы на Чернобыльской АЭС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15.05.1991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1244-1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912" w:type="pct"/>
          </w:tcPr>
          <w:p w:rsidR="00E2673B" w:rsidRPr="00607BB1" w:rsidRDefault="0033436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Областной закон Ростовской области </w:t>
            </w:r>
            <w:r w:rsidR="00790380" w:rsidRPr="00607BB1">
              <w:rPr>
                <w:rFonts w:ascii="Times New Roman" w:hAnsi="Times New Roman"/>
                <w:bCs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31.07.2009 N 274- ЗС </w:t>
            </w:r>
            <w:r w:rsidR="00EB6E1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EB6E1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DE101B"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статьи 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 w:rsidR="00EE1940"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пункт 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>1-4)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DC5796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1</w:t>
            </w:r>
            <w:r w:rsidR="006C5322">
              <w:rPr>
                <w:rFonts w:ascii="Times New Roman" w:hAnsi="Times New Roman"/>
                <w:sz w:val="24"/>
                <w:szCs w:val="24"/>
              </w:rPr>
              <w:t>5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33436F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Ветеран труда Ростовской области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, за исключением проезда на автомобильном транспорте пригородного межмуниципального и междугородного внутриобластного сообщений, а также на железнодорожном транспорте пригородного сообщения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912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20.09.2007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763-ЗС 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О ветеранах трудаРостовской области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2)</w:t>
            </w:r>
            <w:r w:rsidR="00855BAE" w:rsidRPr="00607BB1">
              <w:rPr>
                <w:rFonts w:ascii="Times New Roman" w:hAnsi="Times New Roman"/>
                <w:sz w:val="24"/>
                <w:szCs w:val="24"/>
              </w:rPr>
              <w:t xml:space="preserve"> с учетом изменений, внес</w:t>
            </w:r>
            <w:r w:rsidR="0033436F" w:rsidRPr="00607BB1">
              <w:rPr>
                <w:rFonts w:ascii="Times New Roman" w:hAnsi="Times New Roman"/>
                <w:sz w:val="24"/>
                <w:szCs w:val="24"/>
              </w:rPr>
              <w:t xml:space="preserve">енных Областным законом РО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="0033436F" w:rsidRPr="00607BB1">
              <w:rPr>
                <w:rFonts w:ascii="Times New Roman" w:hAnsi="Times New Roman"/>
                <w:sz w:val="24"/>
                <w:szCs w:val="24"/>
              </w:rPr>
              <w:t>26</w:t>
            </w:r>
            <w:r w:rsidR="00855BAE" w:rsidRPr="00607BB1">
              <w:rPr>
                <w:rFonts w:ascii="Times New Roman" w:hAnsi="Times New Roman"/>
                <w:sz w:val="24"/>
                <w:szCs w:val="24"/>
              </w:rPr>
              <w:t>.</w:t>
            </w:r>
            <w:r w:rsidR="0033436F" w:rsidRPr="00607BB1">
              <w:rPr>
                <w:rFonts w:ascii="Times New Roman" w:hAnsi="Times New Roman"/>
                <w:sz w:val="24"/>
                <w:szCs w:val="24"/>
              </w:rPr>
              <w:t xml:space="preserve">12.2022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="0033436F" w:rsidRPr="00607BB1">
              <w:rPr>
                <w:rFonts w:ascii="Times New Roman" w:hAnsi="Times New Roman"/>
                <w:sz w:val="24"/>
                <w:szCs w:val="24"/>
              </w:rPr>
              <w:t>804</w:t>
            </w:r>
            <w:r w:rsidR="00855BAE" w:rsidRPr="00607BB1">
              <w:rPr>
                <w:rFonts w:ascii="Times New Roman" w:hAnsi="Times New Roman"/>
                <w:sz w:val="24"/>
                <w:szCs w:val="24"/>
              </w:rPr>
              <w:t>-ЗС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B6E19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3436F" w:rsidRPr="00607BB1">
              <w:rPr>
                <w:rFonts w:ascii="Times New Roman" w:hAnsi="Times New Roman"/>
                <w:sz w:val="24"/>
                <w:szCs w:val="24"/>
              </w:rPr>
              <w:t>Предоставление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912" w:type="pct"/>
          </w:tcPr>
          <w:p w:rsidR="0046488E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22.06.2012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882-ЗС </w:t>
            </w:r>
          </w:p>
          <w:p w:rsidR="00E2673B" w:rsidRPr="00607BB1" w:rsidRDefault="00EB6E19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2673B" w:rsidRPr="00607BB1">
              <w:rPr>
                <w:rFonts w:ascii="Times New Roman" w:hAnsi="Times New Roman"/>
                <w:sz w:val="24"/>
                <w:szCs w:val="24"/>
              </w:rPr>
              <w:t>О ежемесячной денежной выплате на третьего ребенка или последующих детей гражданам Российской Федерации, проживающим на территории Ростовской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2673B" w:rsidRPr="00607BB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="00E2673B" w:rsidRPr="00607BB1">
              <w:rPr>
                <w:rFonts w:ascii="Times New Roman" w:hAnsi="Times New Roman"/>
                <w:sz w:val="24"/>
                <w:szCs w:val="24"/>
              </w:rPr>
              <w:t>1)</w:t>
            </w:r>
            <w:r w:rsidR="0033436F" w:rsidRPr="00607BB1">
              <w:rPr>
                <w:rFonts w:ascii="Times New Roman" w:hAnsi="Times New Roman"/>
                <w:sz w:val="24"/>
                <w:szCs w:val="24"/>
              </w:rPr>
              <w:t xml:space="preserve"> с учетом изменений, внесенных Областным законом РО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="0033436F" w:rsidRPr="00607BB1">
              <w:rPr>
                <w:rFonts w:ascii="Times New Roman" w:hAnsi="Times New Roman"/>
                <w:sz w:val="24"/>
                <w:szCs w:val="24"/>
              </w:rPr>
              <w:t xml:space="preserve">19.04.2023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="0033436F" w:rsidRPr="00607BB1">
              <w:rPr>
                <w:rFonts w:ascii="Times New Roman" w:hAnsi="Times New Roman"/>
                <w:sz w:val="24"/>
                <w:szCs w:val="24"/>
              </w:rPr>
              <w:t>857-ЗС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Предоставление регионального материнскогокапитала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912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18.11.2011 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727-ЗС </w:t>
            </w:r>
            <w:r w:rsidR="00747009" w:rsidRPr="00607BB1">
              <w:rPr>
                <w:rFonts w:ascii="Times New Roman" w:hAnsi="Times New Roman"/>
                <w:sz w:val="24"/>
                <w:szCs w:val="24"/>
              </w:rPr>
              <w:br/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О региональном материнском капи</w:t>
            </w:r>
            <w:r w:rsidR="00CB0726" w:rsidRPr="00607BB1">
              <w:rPr>
                <w:rFonts w:ascii="Times New Roman" w:hAnsi="Times New Roman"/>
                <w:sz w:val="24"/>
                <w:szCs w:val="24"/>
              </w:rPr>
              <w:t>тале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="00CB0726" w:rsidRPr="00607BB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="00CB0726" w:rsidRPr="00607BB1">
              <w:rPr>
                <w:rFonts w:ascii="Times New Roman" w:hAnsi="Times New Roman"/>
                <w:sz w:val="24"/>
                <w:szCs w:val="24"/>
              </w:rPr>
              <w:t>1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912" w:type="pct"/>
          </w:tcPr>
          <w:p w:rsidR="00000A13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="00BC51A3" w:rsidRPr="00607BB1">
              <w:rPr>
                <w:rFonts w:ascii="Times New Roman" w:hAnsi="Times New Roman"/>
                <w:sz w:val="24"/>
                <w:szCs w:val="24"/>
              </w:rPr>
              <w:t xml:space="preserve">22.10.2004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="00BC51A3" w:rsidRPr="00607BB1">
              <w:rPr>
                <w:rFonts w:ascii="Times New Roman" w:hAnsi="Times New Roman"/>
                <w:sz w:val="24"/>
                <w:szCs w:val="24"/>
              </w:rPr>
              <w:t xml:space="preserve">165-ЗС </w:t>
            </w:r>
          </w:p>
          <w:p w:rsidR="00000A13" w:rsidRDefault="00EB6E19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2673B" w:rsidRPr="00607BB1">
              <w:rPr>
                <w:rFonts w:ascii="Times New Roman" w:hAnsi="Times New Roman"/>
                <w:sz w:val="24"/>
                <w:szCs w:val="24"/>
              </w:rPr>
              <w:t>О социальной поддержке детства в Ростовской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(</w:t>
            </w:r>
            <w:r w:rsidR="00EE1940" w:rsidRPr="00607BB1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4, 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13.2)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беременных женщин из малоимущих семей, кормящих матерей и детей в возрасте до трех лет из малоимущих семей 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912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22.10.2004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="00BC51A3" w:rsidRPr="00607BB1">
              <w:rPr>
                <w:rFonts w:ascii="Times New Roman" w:hAnsi="Times New Roman"/>
                <w:sz w:val="24"/>
                <w:szCs w:val="24"/>
              </w:rPr>
              <w:t xml:space="preserve">165-ЗС </w:t>
            </w:r>
            <w:r w:rsidR="00747009" w:rsidRPr="00607BB1">
              <w:rPr>
                <w:rFonts w:ascii="Times New Roman" w:hAnsi="Times New Roman"/>
                <w:sz w:val="24"/>
                <w:szCs w:val="24"/>
              </w:rPr>
              <w:br/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О социальной поддержке детства в Ростовской области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="0046488E" w:rsidRPr="00607BB1">
              <w:rPr>
                <w:rFonts w:ascii="Times New Roman" w:hAnsi="Times New Roman"/>
                <w:sz w:val="24"/>
                <w:szCs w:val="24"/>
              </w:rPr>
              <w:br/>
            </w:r>
            <w:r w:rsidRPr="00607BB1">
              <w:rPr>
                <w:rFonts w:ascii="Times New Roman" w:hAnsi="Times New Roman"/>
                <w:sz w:val="24"/>
                <w:szCs w:val="24"/>
              </w:rPr>
              <w:t>(</w:t>
            </w:r>
            <w:r w:rsidR="00EE1940" w:rsidRPr="00607BB1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13.2)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Организация приемных семей для граждан пожилого возраста и инвалидов</w:t>
            </w:r>
          </w:p>
        </w:tc>
        <w:tc>
          <w:tcPr>
            <w:tcW w:w="887" w:type="pct"/>
          </w:tcPr>
          <w:p w:rsidR="00DC5796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912" w:type="pct"/>
          </w:tcPr>
          <w:p w:rsidR="00D14136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Облас</w:t>
            </w:r>
            <w:r w:rsidR="008312EB" w:rsidRPr="00607BB1">
              <w:rPr>
                <w:rFonts w:ascii="Times New Roman" w:hAnsi="Times New Roman"/>
                <w:sz w:val="24"/>
                <w:szCs w:val="24"/>
              </w:rPr>
              <w:t>тной закон Ростовской области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19.11.2009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="00BC51A3" w:rsidRPr="00607BB1">
              <w:rPr>
                <w:rFonts w:ascii="Times New Roman" w:hAnsi="Times New Roman"/>
                <w:sz w:val="24"/>
                <w:szCs w:val="24"/>
              </w:rPr>
              <w:t xml:space="preserve">320-ЗС </w:t>
            </w:r>
            <w:r w:rsidR="00747009" w:rsidRPr="00607BB1">
              <w:rPr>
                <w:rFonts w:ascii="Times New Roman" w:hAnsi="Times New Roman"/>
                <w:sz w:val="24"/>
                <w:szCs w:val="24"/>
              </w:rPr>
              <w:br/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Об организации приемных семей для граждан пожилого возраста и инвалидов в Ростовской области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8)</w:t>
            </w:r>
          </w:p>
        </w:tc>
      </w:tr>
      <w:tr w:rsidR="00FC7602" w:rsidRPr="00607BB1" w:rsidTr="00607BB1">
        <w:trPr>
          <w:cantSplit/>
          <w:trHeight w:val="20"/>
        </w:trPr>
        <w:tc>
          <w:tcPr>
            <w:tcW w:w="132" w:type="pct"/>
          </w:tcPr>
          <w:p w:rsidR="00E2673B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По осуществлению ежегодной денежной выплаты лицам, награжденным нагрудным знаком 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Почетный донор России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1912" w:type="pct"/>
          </w:tcPr>
          <w:p w:rsidR="00981462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>Обл</w:t>
            </w:r>
            <w:r w:rsidR="008312EB" w:rsidRPr="00607BB1">
              <w:rPr>
                <w:rFonts w:ascii="Times New Roman" w:hAnsi="Times New Roman"/>
                <w:bCs/>
                <w:sz w:val="24"/>
                <w:szCs w:val="24"/>
              </w:rPr>
              <w:t>астной закон Ростовской области</w:t>
            </w:r>
            <w:r w:rsidR="00790380" w:rsidRPr="00607BB1">
              <w:rPr>
                <w:rFonts w:ascii="Times New Roman" w:hAnsi="Times New Roman"/>
                <w:bCs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31.07.2009 </w:t>
            </w:r>
            <w:r w:rsidR="00790380" w:rsidRPr="00607BB1">
              <w:rPr>
                <w:rFonts w:ascii="Times New Roman" w:hAnsi="Times New Roman"/>
                <w:bCs/>
                <w:sz w:val="24"/>
                <w:szCs w:val="24"/>
              </w:rPr>
              <w:t>№ </w:t>
            </w:r>
            <w:r w:rsidR="00335A31"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274-ЗС </w:t>
            </w:r>
            <w:r w:rsidR="0046488E" w:rsidRPr="00607BB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EB6E1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EB6E1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EE1940"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пункт 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r w:rsidR="00DE101B" w:rsidRPr="00607BB1">
              <w:rPr>
                <w:rFonts w:ascii="Times New Roman" w:hAnsi="Times New Roman"/>
                <w:bCs/>
                <w:sz w:val="24"/>
                <w:szCs w:val="24"/>
              </w:rPr>
              <w:t xml:space="preserve">статьи </w:t>
            </w:r>
            <w:r w:rsidRPr="00607BB1"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</w:p>
          <w:p w:rsidR="00000A13" w:rsidRPr="00607BB1" w:rsidRDefault="00000A13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DC5796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2</w:t>
            </w:r>
            <w:r w:rsidR="006C5322">
              <w:rPr>
                <w:rFonts w:ascii="Times New Roman" w:hAnsi="Times New Roman"/>
                <w:sz w:val="24"/>
                <w:szCs w:val="24"/>
              </w:rPr>
              <w:t>2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 xml:space="preserve">Создание и обеспечение деятельности комиссий по делам несовершеннолетних и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>защите их прав в органах местного самоуправления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специалист комиссии по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>делам несовершеннолетних отдела социальной политики Администрации Красносулинского района</w:t>
            </w:r>
          </w:p>
        </w:tc>
        <w:tc>
          <w:tcPr>
            <w:tcW w:w="1912" w:type="pct"/>
          </w:tcPr>
          <w:p w:rsidR="00E2673B" w:rsidRPr="00607BB1" w:rsidRDefault="00E2673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Областной закон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22.10.2005 </w:t>
            </w:r>
            <w:r w:rsidR="00790380" w:rsidRPr="00607BB1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380-ЗС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 xml:space="preserve">О межбюджетных отношениях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lastRenderedPageBreak/>
              <w:t>органов государственной власти и органов местного самоуправления в Ростовской области</w:t>
            </w:r>
            <w:r w:rsidR="00EB6E19">
              <w:rPr>
                <w:rFonts w:ascii="Times New Roman" w:hAnsi="Times New Roman"/>
                <w:sz w:val="24"/>
                <w:szCs w:val="24"/>
              </w:rPr>
              <w:t>»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(</w:t>
            </w:r>
            <w:r w:rsidR="00EE1940" w:rsidRPr="00607BB1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12</w:t>
            </w:r>
            <w:r w:rsidR="005D47DE" w:rsidRPr="00607BB1">
              <w:rPr>
                <w:rFonts w:ascii="Times New Roman" w:hAnsi="Times New Roman"/>
                <w:sz w:val="24"/>
                <w:szCs w:val="24"/>
              </w:rPr>
              <w:t>,</w:t>
            </w:r>
            <w:r w:rsidR="00DE101B" w:rsidRPr="00607BB1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7)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С</w:t>
            </w:r>
            <w:r w:rsidR="00575983" w:rsidRPr="00607BB1">
              <w:rPr>
                <w:sz w:val="24"/>
                <w:szCs w:val="24"/>
              </w:rPr>
              <w:t>оздание</w:t>
            </w:r>
            <w:r w:rsidRPr="00607BB1">
              <w:rPr>
                <w:sz w:val="24"/>
                <w:szCs w:val="24"/>
              </w:rPr>
              <w:t xml:space="preserve"> услови</w:t>
            </w:r>
            <w:r w:rsidR="00575983" w:rsidRPr="00607BB1">
              <w:rPr>
                <w:sz w:val="24"/>
                <w:szCs w:val="24"/>
              </w:rPr>
              <w:t>й</w:t>
            </w:r>
            <w:r w:rsidRPr="00607BB1">
              <w:rPr>
                <w:sz w:val="24"/>
                <w:szCs w:val="24"/>
              </w:rPr>
              <w:t xml:space="preserve"> для обеспечения поселений, входящих в состав Красносулинского района, услугами по организации досуга и услугами организаций культуры, вправе создавать музеи Красносулинского района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912" w:type="pct"/>
          </w:tcPr>
          <w:p w:rsidR="00E2673B" w:rsidRPr="00607BB1" w:rsidRDefault="00E2673B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  <w:r w:rsidR="00FC7602" w:rsidRPr="00607BB1">
              <w:rPr>
                <w:sz w:val="24"/>
                <w:szCs w:val="24"/>
              </w:rPr>
              <w:br/>
            </w: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1 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1 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15.1)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муниципального района</w:t>
            </w:r>
          </w:p>
        </w:tc>
        <w:tc>
          <w:tcPr>
            <w:tcW w:w="887" w:type="pct"/>
          </w:tcPr>
          <w:p w:rsidR="00DC5796" w:rsidRPr="00607BB1" w:rsidRDefault="00E2673B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912" w:type="pct"/>
          </w:tcPr>
          <w:p w:rsidR="00E2673B" w:rsidRPr="00607BB1" w:rsidRDefault="00E2673B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Федеральный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6.10.2003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131-ФЗ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  <w:r w:rsidR="00FC7602" w:rsidRPr="00607BB1">
              <w:rPr>
                <w:sz w:val="24"/>
                <w:szCs w:val="24"/>
              </w:rPr>
              <w:br/>
            </w:r>
            <w:r w:rsidRPr="00607BB1">
              <w:rPr>
                <w:sz w:val="24"/>
                <w:szCs w:val="24"/>
              </w:rPr>
              <w:t>(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5 </w:t>
            </w:r>
            <w:r w:rsidR="00EE1940" w:rsidRPr="00607BB1">
              <w:rPr>
                <w:sz w:val="24"/>
                <w:szCs w:val="24"/>
              </w:rPr>
              <w:t xml:space="preserve">пункт </w:t>
            </w:r>
            <w:r w:rsidRPr="00607BB1">
              <w:rPr>
                <w:sz w:val="24"/>
                <w:szCs w:val="24"/>
              </w:rPr>
              <w:t xml:space="preserve">1, 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15.1)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E2673B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E2673B" w:rsidRPr="00607BB1" w:rsidRDefault="00E2673B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Поддержка сельскохозяйственного производства и осуществление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87" w:type="pct"/>
          </w:tcPr>
          <w:p w:rsidR="00E2673B" w:rsidRPr="00607BB1" w:rsidRDefault="00E2673B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Отдел сельского хозяйства </w:t>
            </w:r>
            <w:r w:rsidR="009D3C10" w:rsidRPr="00607BB1">
              <w:rPr>
                <w:sz w:val="24"/>
                <w:szCs w:val="24"/>
              </w:rPr>
              <w:t xml:space="preserve">и охраны окружающей среды </w:t>
            </w:r>
            <w:r w:rsidRPr="00607BB1">
              <w:rPr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1912" w:type="pct"/>
          </w:tcPr>
          <w:p w:rsidR="00E2673B" w:rsidRPr="00607BB1" w:rsidRDefault="00E2673B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Областной закон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22.10.05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>372-ЗС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 наделении органов местного самоуправления отдельными государственными полномочиями Ростовской области в сфере сельского хозяйства</w:t>
            </w:r>
            <w:r w:rsidR="00EB6E19">
              <w:rPr>
                <w:sz w:val="24"/>
                <w:szCs w:val="24"/>
              </w:rPr>
              <w:t>»</w:t>
            </w:r>
            <w:r w:rsidRPr="00607BB1">
              <w:rPr>
                <w:sz w:val="24"/>
                <w:szCs w:val="24"/>
              </w:rPr>
              <w:t xml:space="preserve"> (</w:t>
            </w:r>
            <w:r w:rsidR="00DE101B" w:rsidRPr="00607BB1">
              <w:rPr>
                <w:sz w:val="24"/>
                <w:szCs w:val="24"/>
              </w:rPr>
              <w:t xml:space="preserve">статьи </w:t>
            </w:r>
            <w:r w:rsidRPr="00607BB1">
              <w:rPr>
                <w:sz w:val="24"/>
                <w:szCs w:val="24"/>
              </w:rPr>
              <w:t>1)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611C9B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611C9B" w:rsidRPr="00607BB1" w:rsidRDefault="00AF3EF5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 наделении органов местного самоуправления Государственными полномочиями по обеспечению жилыми помещениями некоторых категорий граждан</w:t>
            </w:r>
          </w:p>
        </w:tc>
        <w:tc>
          <w:tcPr>
            <w:tcW w:w="887" w:type="pct"/>
          </w:tcPr>
          <w:p w:rsidR="00CF58AE" w:rsidRPr="00607BB1" w:rsidRDefault="00611C9B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912" w:type="pct"/>
          </w:tcPr>
          <w:p w:rsidR="00000A13" w:rsidRDefault="001D4EDD" w:rsidP="00000A13">
            <w:pPr>
              <w:pStyle w:val="1"/>
              <w:keepNext w:val="0"/>
              <w:widowControl w:val="0"/>
              <w:shd w:val="clear" w:color="auto" w:fill="FFFFFF"/>
              <w:spacing w:before="0" w:after="0" w:line="242" w:lineRule="auto"/>
              <w:jc w:val="left"/>
              <w:rPr>
                <w:b w:val="0"/>
                <w:kern w:val="0"/>
                <w:sz w:val="24"/>
                <w:szCs w:val="24"/>
              </w:rPr>
            </w:pPr>
            <w:r w:rsidRPr="00607BB1">
              <w:rPr>
                <w:b w:val="0"/>
                <w:kern w:val="0"/>
                <w:sz w:val="24"/>
                <w:szCs w:val="24"/>
              </w:rPr>
              <w:t>Областной закон Ростовской области</w:t>
            </w:r>
            <w:r w:rsidR="00790380" w:rsidRPr="00607BB1">
              <w:rPr>
                <w:b w:val="0"/>
                <w:kern w:val="0"/>
                <w:sz w:val="24"/>
                <w:szCs w:val="24"/>
              </w:rPr>
              <w:t>от </w:t>
            </w:r>
            <w:r w:rsidRPr="00607BB1">
              <w:rPr>
                <w:b w:val="0"/>
                <w:kern w:val="0"/>
                <w:sz w:val="24"/>
                <w:szCs w:val="24"/>
              </w:rPr>
              <w:t xml:space="preserve">10.05.2011 </w:t>
            </w:r>
            <w:r w:rsidR="00790380" w:rsidRPr="00607BB1">
              <w:rPr>
                <w:b w:val="0"/>
                <w:kern w:val="0"/>
                <w:sz w:val="24"/>
                <w:szCs w:val="24"/>
              </w:rPr>
              <w:t>№ </w:t>
            </w:r>
            <w:r w:rsidRPr="00607BB1">
              <w:rPr>
                <w:b w:val="0"/>
                <w:kern w:val="0"/>
                <w:sz w:val="24"/>
                <w:szCs w:val="24"/>
              </w:rPr>
              <w:t xml:space="preserve">586-ЗС </w:t>
            </w:r>
          </w:p>
          <w:p w:rsidR="00611C9B" w:rsidRPr="00607BB1" w:rsidRDefault="00EB6E19" w:rsidP="00000A13">
            <w:pPr>
              <w:pStyle w:val="1"/>
              <w:keepNext w:val="0"/>
              <w:widowControl w:val="0"/>
              <w:shd w:val="clear" w:color="auto" w:fill="FFFFFF"/>
              <w:spacing w:before="0" w:after="0" w:line="242" w:lineRule="auto"/>
              <w:jc w:val="left"/>
              <w:rPr>
                <w:sz w:val="24"/>
                <w:szCs w:val="24"/>
              </w:rPr>
            </w:pPr>
            <w:r>
              <w:rPr>
                <w:b w:val="0"/>
                <w:kern w:val="0"/>
                <w:sz w:val="24"/>
                <w:szCs w:val="24"/>
              </w:rPr>
              <w:t>«</w:t>
            </w:r>
            <w:r w:rsidR="001D4EDD" w:rsidRPr="00607BB1">
              <w:rPr>
                <w:b w:val="0"/>
                <w:kern w:val="0"/>
                <w:sz w:val="24"/>
                <w:szCs w:val="24"/>
              </w:rPr>
              <w:t>О наделении органов местного самоуправления государственными полномочиями по обеспечению жилыми помещениями некоторых категорий граждан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611C9B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611C9B" w:rsidRPr="00607BB1" w:rsidRDefault="00611C9B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Осуществление мероприятий по защите прав потребителей</w:t>
            </w:r>
          </w:p>
        </w:tc>
        <w:tc>
          <w:tcPr>
            <w:tcW w:w="887" w:type="pct"/>
          </w:tcPr>
          <w:p w:rsidR="00DC5796" w:rsidRPr="00607BB1" w:rsidRDefault="00340B66" w:rsidP="00000A13">
            <w:pPr>
              <w:pStyle w:val="ad"/>
              <w:widowControl w:val="0"/>
              <w:tabs>
                <w:tab w:val="left" w:pos="760"/>
              </w:tabs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611C9B" w:rsidRPr="00607BB1">
              <w:rPr>
                <w:rFonts w:ascii="Times New Roman" w:hAnsi="Times New Roman"/>
                <w:sz w:val="24"/>
                <w:szCs w:val="24"/>
              </w:rPr>
              <w:t xml:space="preserve">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912" w:type="pct"/>
          </w:tcPr>
          <w:p w:rsidR="00611C9B" w:rsidRPr="00607BB1" w:rsidRDefault="00611C9B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Закон Российской Федерации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07.02.1992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2300-1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 защите прав потребителей</w:t>
            </w:r>
            <w:r w:rsidR="00EB6E19">
              <w:rPr>
                <w:sz w:val="24"/>
                <w:szCs w:val="24"/>
              </w:rPr>
              <w:t>»</w:t>
            </w:r>
            <w:r w:rsidRPr="00607BB1">
              <w:rPr>
                <w:sz w:val="24"/>
                <w:szCs w:val="24"/>
              </w:rPr>
              <w:t xml:space="preserve">(пункт 2 Федерального закона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>29.07.2018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244-ФЗ </w:t>
            </w:r>
            <w:r w:rsidR="00FC7602" w:rsidRPr="00607BB1">
              <w:rPr>
                <w:sz w:val="24"/>
                <w:szCs w:val="24"/>
              </w:rPr>
              <w:br/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 xml:space="preserve">О внесении изменений в Федеральный закон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B6E19">
              <w:rPr>
                <w:sz w:val="24"/>
                <w:szCs w:val="24"/>
              </w:rPr>
              <w:t>»</w:t>
            </w:r>
            <w:r w:rsidRPr="00607BB1">
              <w:rPr>
                <w:sz w:val="24"/>
                <w:szCs w:val="24"/>
              </w:rPr>
              <w:t>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AE089F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AE089F" w:rsidRPr="00607BB1" w:rsidRDefault="00AE089F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По организации работы по оформлению и назначению компенсации расходов </w:t>
            </w:r>
            <w:r w:rsidR="00136EED" w:rsidRPr="00607BB1">
              <w:rPr>
                <w:sz w:val="24"/>
                <w:szCs w:val="24"/>
              </w:rPr>
              <w:t>на уплату взносов на капитальный ремонт общего имущества в многоквартирном доме</w:t>
            </w:r>
          </w:p>
        </w:tc>
        <w:tc>
          <w:tcPr>
            <w:tcW w:w="887" w:type="pct"/>
          </w:tcPr>
          <w:p w:rsidR="00DC5796" w:rsidRPr="00607BB1" w:rsidRDefault="00136EED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1912" w:type="pct"/>
          </w:tcPr>
          <w:p w:rsidR="00000A13" w:rsidRDefault="00136EED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Областной закон Ростовской области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04.05.2016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511-ЗС </w:t>
            </w:r>
          </w:p>
          <w:p w:rsidR="00AE089F" w:rsidRPr="00607BB1" w:rsidRDefault="00EB6E19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36EED" w:rsidRPr="00607BB1">
              <w:rPr>
                <w:sz w:val="24"/>
                <w:szCs w:val="24"/>
              </w:rPr>
              <w:t>О предоставлении компенсации расходов на капитальный ремонт отдельным категориям граждан</w:t>
            </w:r>
            <w:r>
              <w:rPr>
                <w:sz w:val="24"/>
                <w:szCs w:val="24"/>
              </w:rPr>
              <w:t>»</w:t>
            </w:r>
            <w:r w:rsidR="00136EED" w:rsidRPr="00607BB1">
              <w:rPr>
                <w:sz w:val="24"/>
                <w:szCs w:val="24"/>
              </w:rPr>
              <w:t>(</w:t>
            </w:r>
            <w:r w:rsidR="00DE101B" w:rsidRPr="00607BB1">
              <w:rPr>
                <w:sz w:val="24"/>
                <w:szCs w:val="24"/>
              </w:rPr>
              <w:t>стать</w:t>
            </w:r>
            <w:r w:rsidR="005D47DE" w:rsidRPr="00607BB1">
              <w:rPr>
                <w:sz w:val="24"/>
                <w:szCs w:val="24"/>
              </w:rPr>
              <w:t>я</w:t>
            </w:r>
            <w:r w:rsidR="00136EED" w:rsidRPr="00607BB1">
              <w:rPr>
                <w:sz w:val="24"/>
                <w:szCs w:val="24"/>
              </w:rPr>
              <w:t>3)</w:t>
            </w:r>
          </w:p>
        </w:tc>
      </w:tr>
      <w:tr w:rsidR="00FC7602" w:rsidRPr="00607BB1" w:rsidTr="00607BB1">
        <w:trPr>
          <w:trHeight w:val="20"/>
        </w:trPr>
        <w:tc>
          <w:tcPr>
            <w:tcW w:w="132" w:type="pct"/>
          </w:tcPr>
          <w:p w:rsidR="00A12BD3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656C9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A12BD3" w:rsidRPr="00607BB1" w:rsidRDefault="00CC0A07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И</w:t>
            </w:r>
            <w:r w:rsidR="00A12BD3" w:rsidRPr="00607BB1">
              <w:rPr>
                <w:sz w:val="24"/>
                <w:szCs w:val="24"/>
              </w:rPr>
              <w:t>сполнение государственных полномочий по регистрации актов гражданского состояния</w:t>
            </w:r>
          </w:p>
        </w:tc>
        <w:tc>
          <w:tcPr>
            <w:tcW w:w="887" w:type="pct"/>
          </w:tcPr>
          <w:p w:rsidR="00DC5796" w:rsidRPr="00607BB1" w:rsidRDefault="00CC0A07" w:rsidP="00000A13">
            <w:pPr>
              <w:pStyle w:val="ad"/>
              <w:widowControl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Отдел ЗАГС Администрации Красносулинского района</w:t>
            </w:r>
          </w:p>
        </w:tc>
        <w:tc>
          <w:tcPr>
            <w:tcW w:w="1912" w:type="pct"/>
          </w:tcPr>
          <w:p w:rsidR="00A12BD3" w:rsidRPr="00607BB1" w:rsidRDefault="00CC0A07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Областной закон Ростовской области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30.07.1998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7-ЗС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Об органах записи актов гражданского состояния Ростовской области</w:t>
            </w:r>
            <w:r w:rsidR="00EB6E19">
              <w:rPr>
                <w:sz w:val="24"/>
                <w:szCs w:val="24"/>
              </w:rPr>
              <w:t>»</w:t>
            </w:r>
          </w:p>
        </w:tc>
      </w:tr>
      <w:tr w:rsidR="0033436F" w:rsidRPr="00607BB1" w:rsidTr="00607BB1">
        <w:trPr>
          <w:trHeight w:val="20"/>
        </w:trPr>
        <w:tc>
          <w:tcPr>
            <w:tcW w:w="132" w:type="pct"/>
          </w:tcPr>
          <w:p w:rsidR="0033436F" w:rsidRPr="00607BB1" w:rsidRDefault="0033436F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BB1">
              <w:rPr>
                <w:rFonts w:ascii="Times New Roman" w:hAnsi="Times New Roman"/>
                <w:sz w:val="24"/>
                <w:szCs w:val="24"/>
              </w:rPr>
              <w:t>3</w:t>
            </w:r>
            <w:r w:rsidR="006C5322">
              <w:rPr>
                <w:rFonts w:ascii="Times New Roman" w:hAnsi="Times New Roman"/>
                <w:sz w:val="24"/>
                <w:szCs w:val="24"/>
              </w:rPr>
              <w:t>0</w:t>
            </w:r>
            <w:r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33436F" w:rsidRPr="00607BB1" w:rsidRDefault="0033436F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Предоставление меры социальной поддержки семей, имеющих детей сфенилкетонурией</w:t>
            </w:r>
          </w:p>
        </w:tc>
        <w:tc>
          <w:tcPr>
            <w:tcW w:w="887" w:type="pct"/>
          </w:tcPr>
          <w:p w:rsidR="0033436F" w:rsidRDefault="00527607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  <w:p w:rsidR="00EB6E19" w:rsidRPr="00607BB1" w:rsidRDefault="00EB6E19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pct"/>
          </w:tcPr>
          <w:p w:rsidR="0033436F" w:rsidRPr="00607BB1" w:rsidRDefault="00527607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Областной закон Ростовской области </w:t>
            </w:r>
            <w:r w:rsidR="00790380" w:rsidRPr="00607BB1">
              <w:rPr>
                <w:sz w:val="24"/>
                <w:szCs w:val="24"/>
              </w:rPr>
              <w:t>от </w:t>
            </w:r>
            <w:r w:rsidRPr="00607BB1">
              <w:rPr>
                <w:sz w:val="24"/>
                <w:szCs w:val="24"/>
              </w:rPr>
              <w:t xml:space="preserve">22.10.2004 </w:t>
            </w:r>
            <w:r w:rsidR="00790380" w:rsidRPr="00607BB1">
              <w:rPr>
                <w:sz w:val="24"/>
                <w:szCs w:val="24"/>
              </w:rPr>
              <w:t>№ </w:t>
            </w:r>
            <w:r w:rsidRPr="00607BB1">
              <w:rPr>
                <w:sz w:val="24"/>
                <w:szCs w:val="24"/>
              </w:rPr>
              <w:t xml:space="preserve">165-ЗС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Осоциальной поддержке детства в Ростовской области</w:t>
            </w:r>
            <w:r w:rsidR="00EB6E19">
              <w:rPr>
                <w:sz w:val="24"/>
                <w:szCs w:val="24"/>
              </w:rPr>
              <w:t>»</w:t>
            </w:r>
            <w:r w:rsidR="005D47DE" w:rsidRPr="00607BB1">
              <w:rPr>
                <w:sz w:val="24"/>
                <w:szCs w:val="24"/>
              </w:rPr>
              <w:t xml:space="preserve">пункт 6, </w:t>
            </w:r>
            <w:r w:rsidRPr="00607BB1">
              <w:rPr>
                <w:sz w:val="24"/>
                <w:szCs w:val="24"/>
              </w:rPr>
              <w:t>ст</w:t>
            </w:r>
            <w:r w:rsidR="005D47DE" w:rsidRPr="00607BB1">
              <w:rPr>
                <w:sz w:val="24"/>
                <w:szCs w:val="24"/>
              </w:rPr>
              <w:t xml:space="preserve">атья </w:t>
            </w:r>
            <w:r w:rsidRPr="00607BB1">
              <w:rPr>
                <w:sz w:val="24"/>
                <w:szCs w:val="24"/>
              </w:rPr>
              <w:t xml:space="preserve">13.2 </w:t>
            </w:r>
          </w:p>
        </w:tc>
      </w:tr>
      <w:tr w:rsidR="005A08AC" w:rsidRPr="00607BB1" w:rsidTr="00607BB1">
        <w:trPr>
          <w:trHeight w:val="20"/>
        </w:trPr>
        <w:tc>
          <w:tcPr>
            <w:tcW w:w="132" w:type="pct"/>
          </w:tcPr>
          <w:p w:rsidR="005A08AC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5A08AC" w:rsidRPr="00607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5A08AC" w:rsidRDefault="005A08AC" w:rsidP="00000A13">
            <w:pPr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Предоставление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  <w:p w:rsidR="00EB6E19" w:rsidRPr="00607BB1" w:rsidRDefault="00EB6E19" w:rsidP="00000A13">
            <w:pPr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5A08AC" w:rsidRPr="00607BB1" w:rsidRDefault="005A08AC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1912" w:type="pct"/>
          </w:tcPr>
          <w:p w:rsidR="005A08AC" w:rsidRPr="00607BB1" w:rsidRDefault="005A08AC" w:rsidP="00000A13">
            <w:pPr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07BB1">
              <w:rPr>
                <w:sz w:val="24"/>
                <w:szCs w:val="24"/>
              </w:rPr>
              <w:t xml:space="preserve">Областной закон Ростовской области от 28.11.2023 № 45-ЗС </w:t>
            </w:r>
            <w:r w:rsidR="00EB6E19">
              <w:rPr>
                <w:sz w:val="24"/>
                <w:szCs w:val="24"/>
              </w:rPr>
              <w:t>«</w:t>
            </w:r>
            <w:r w:rsidRPr="00607BB1">
              <w:rPr>
                <w:sz w:val="24"/>
                <w:szCs w:val="24"/>
              </w:rPr>
              <w:t>Осоциальной поддержке членов семей лиц, принимающих участие в специальной военнойоперации</w:t>
            </w:r>
            <w:r w:rsidR="00EB6E19">
              <w:rPr>
                <w:sz w:val="24"/>
                <w:szCs w:val="24"/>
              </w:rPr>
              <w:t>»</w:t>
            </w:r>
            <w:r w:rsidRPr="00607BB1">
              <w:rPr>
                <w:sz w:val="24"/>
                <w:szCs w:val="24"/>
              </w:rPr>
              <w:t xml:space="preserve"> ст.1,2</w:t>
            </w:r>
          </w:p>
        </w:tc>
      </w:tr>
      <w:tr w:rsidR="00762002" w:rsidRPr="00607BB1" w:rsidTr="00607BB1">
        <w:trPr>
          <w:trHeight w:val="20"/>
        </w:trPr>
        <w:tc>
          <w:tcPr>
            <w:tcW w:w="132" w:type="pct"/>
          </w:tcPr>
          <w:p w:rsidR="00762002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7620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762002" w:rsidRPr="006C5322" w:rsidRDefault="00762002" w:rsidP="00EB6E1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C5322">
              <w:rPr>
                <w:sz w:val="24"/>
                <w:szCs w:val="24"/>
              </w:rPr>
              <w:t>По оказанию государственной социальной помощи в виде социальногопособия и (или) на основании социального контракта за счет средств областного бюджета</w:t>
            </w:r>
          </w:p>
        </w:tc>
        <w:tc>
          <w:tcPr>
            <w:tcW w:w="887" w:type="pct"/>
          </w:tcPr>
          <w:p w:rsidR="00762002" w:rsidRPr="006C5322" w:rsidRDefault="00762002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C5322">
              <w:rPr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1912" w:type="pct"/>
          </w:tcPr>
          <w:p w:rsidR="00EB6E19" w:rsidRDefault="00762002" w:rsidP="00EB6E1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C5322">
              <w:rPr>
                <w:sz w:val="24"/>
                <w:szCs w:val="24"/>
              </w:rPr>
              <w:t xml:space="preserve">Областной закон Ростовской области от 06.03.2024 № 91-ЗС </w:t>
            </w:r>
          </w:p>
          <w:p w:rsidR="00762002" w:rsidRPr="006C5322" w:rsidRDefault="00EB6E19" w:rsidP="00EB6E1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62002" w:rsidRPr="006C5322">
              <w:rPr>
                <w:sz w:val="24"/>
                <w:szCs w:val="24"/>
              </w:rPr>
              <w:t>Огосударственной социальной помощи в Ростовской области</w:t>
            </w:r>
            <w:r>
              <w:rPr>
                <w:sz w:val="24"/>
                <w:szCs w:val="24"/>
              </w:rPr>
              <w:t>»</w:t>
            </w:r>
            <w:r w:rsidR="00762002" w:rsidRPr="006C5322">
              <w:rPr>
                <w:sz w:val="24"/>
                <w:szCs w:val="24"/>
              </w:rPr>
              <w:t xml:space="preserve"> пункт 1 части 1 статьи 9</w:t>
            </w:r>
          </w:p>
        </w:tc>
      </w:tr>
      <w:tr w:rsidR="00762002" w:rsidRPr="00607BB1" w:rsidTr="00607BB1">
        <w:trPr>
          <w:trHeight w:val="20"/>
        </w:trPr>
        <w:tc>
          <w:tcPr>
            <w:tcW w:w="132" w:type="pct"/>
          </w:tcPr>
          <w:p w:rsidR="00762002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7620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762002" w:rsidRPr="006C5322" w:rsidRDefault="00762002" w:rsidP="00EB6E1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C5322">
              <w:rPr>
                <w:sz w:val="24"/>
                <w:szCs w:val="24"/>
              </w:rPr>
              <w:t>По оказанию государственной социальной помощи на основаниисоциального контракта на условиях софинансирования из федерального бюджета</w:t>
            </w:r>
          </w:p>
        </w:tc>
        <w:tc>
          <w:tcPr>
            <w:tcW w:w="887" w:type="pct"/>
          </w:tcPr>
          <w:p w:rsidR="00762002" w:rsidRPr="006C5322" w:rsidRDefault="00762002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C5322">
              <w:rPr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1912" w:type="pct"/>
          </w:tcPr>
          <w:p w:rsidR="00EB6E19" w:rsidRDefault="00762002" w:rsidP="00000A1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C5322">
              <w:rPr>
                <w:sz w:val="24"/>
                <w:szCs w:val="24"/>
              </w:rPr>
              <w:t>Областной закон Ростовской области от 06.03.2024 № 91-ЗС</w:t>
            </w:r>
          </w:p>
          <w:p w:rsidR="00762002" w:rsidRPr="006C5322" w:rsidRDefault="00EB6E19" w:rsidP="00000A1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62002" w:rsidRPr="006C5322">
              <w:rPr>
                <w:sz w:val="24"/>
                <w:szCs w:val="24"/>
              </w:rPr>
              <w:t>О государственной социальной помощи в Ростовской области</w:t>
            </w:r>
            <w:r>
              <w:rPr>
                <w:sz w:val="24"/>
                <w:szCs w:val="24"/>
              </w:rPr>
              <w:t>»</w:t>
            </w:r>
            <w:r w:rsidR="00762002" w:rsidRPr="006C5322">
              <w:rPr>
                <w:sz w:val="24"/>
                <w:szCs w:val="24"/>
              </w:rPr>
              <w:t xml:space="preserve"> пункт 2 части 1 статьи 9</w:t>
            </w:r>
          </w:p>
        </w:tc>
      </w:tr>
      <w:tr w:rsidR="00762002" w:rsidRPr="00607BB1" w:rsidTr="00607BB1">
        <w:trPr>
          <w:trHeight w:val="20"/>
        </w:trPr>
        <w:tc>
          <w:tcPr>
            <w:tcW w:w="132" w:type="pct"/>
          </w:tcPr>
          <w:p w:rsidR="00762002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7620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762002" w:rsidRPr="006C5322" w:rsidRDefault="00762002" w:rsidP="00EB6E1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C5322">
              <w:rPr>
                <w:sz w:val="24"/>
                <w:szCs w:val="24"/>
              </w:rPr>
              <w:t>По оказанию государственной социальной помощи в виде адреснойсоциальной выплаты</w:t>
            </w:r>
          </w:p>
        </w:tc>
        <w:tc>
          <w:tcPr>
            <w:tcW w:w="887" w:type="pct"/>
          </w:tcPr>
          <w:p w:rsidR="00762002" w:rsidRDefault="00762002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C5322">
              <w:rPr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  <w:p w:rsidR="00EB6E19" w:rsidRPr="006C5322" w:rsidRDefault="00EB6E19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pct"/>
          </w:tcPr>
          <w:p w:rsidR="00EB6E19" w:rsidRDefault="00762002" w:rsidP="00EB6E1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C5322">
              <w:rPr>
                <w:sz w:val="24"/>
                <w:szCs w:val="24"/>
              </w:rPr>
              <w:t xml:space="preserve">Областной закон Ростовской области от 06.03.2024 № 91-ЗС </w:t>
            </w:r>
          </w:p>
          <w:p w:rsidR="00762002" w:rsidRPr="006C5322" w:rsidRDefault="00EB6E19" w:rsidP="00EB6E1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62002" w:rsidRPr="006C5322">
              <w:rPr>
                <w:sz w:val="24"/>
                <w:szCs w:val="24"/>
              </w:rPr>
              <w:t>Огосударственной социальной помощи в Ростовской области</w:t>
            </w:r>
            <w:r>
              <w:rPr>
                <w:sz w:val="24"/>
                <w:szCs w:val="24"/>
              </w:rPr>
              <w:t>»</w:t>
            </w:r>
            <w:r w:rsidR="00762002" w:rsidRPr="006C5322">
              <w:rPr>
                <w:sz w:val="24"/>
                <w:szCs w:val="24"/>
              </w:rPr>
              <w:t xml:space="preserve"> часть 2 статьи 9</w:t>
            </w:r>
          </w:p>
        </w:tc>
      </w:tr>
      <w:tr w:rsidR="008E7338" w:rsidRPr="00607BB1" w:rsidTr="00607BB1">
        <w:trPr>
          <w:trHeight w:val="20"/>
        </w:trPr>
        <w:tc>
          <w:tcPr>
            <w:tcW w:w="132" w:type="pct"/>
          </w:tcPr>
          <w:p w:rsidR="008E7338" w:rsidRPr="00607BB1" w:rsidRDefault="006C5322" w:rsidP="00000A13">
            <w:pPr>
              <w:pStyle w:val="ad"/>
              <w:widowControl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8E73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9" w:type="pct"/>
          </w:tcPr>
          <w:p w:rsidR="008E7338" w:rsidRPr="006C5322" w:rsidRDefault="008E7338" w:rsidP="00000A13">
            <w:pPr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C5322">
              <w:rPr>
                <w:sz w:val="24"/>
                <w:szCs w:val="24"/>
              </w:rPr>
              <w:t xml:space="preserve">Предоставление дополнительных гарантий детям-сиротам, оставшимся без </w:t>
            </w:r>
            <w:r w:rsidRPr="006C5322">
              <w:rPr>
                <w:sz w:val="24"/>
                <w:szCs w:val="24"/>
              </w:rPr>
              <w:lastRenderedPageBreak/>
              <w:t>попечения родителей, лицам из числа детей-сирот и детей, оставшихся без попечения родителей, в виде компенсации расход</w:t>
            </w:r>
            <w:bookmarkStart w:id="0" w:name="_GoBack"/>
            <w:bookmarkEnd w:id="0"/>
            <w:r w:rsidRPr="006C5322">
              <w:rPr>
                <w:sz w:val="24"/>
                <w:szCs w:val="24"/>
              </w:rPr>
              <w:t>ов на оплату жилищно-коммунальных услуг</w:t>
            </w:r>
          </w:p>
        </w:tc>
        <w:tc>
          <w:tcPr>
            <w:tcW w:w="887" w:type="pct"/>
          </w:tcPr>
          <w:p w:rsidR="008E7338" w:rsidRPr="006C5322" w:rsidRDefault="008E7338" w:rsidP="00000A13">
            <w:pPr>
              <w:widowControl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C5322">
              <w:rPr>
                <w:sz w:val="24"/>
                <w:szCs w:val="24"/>
              </w:rPr>
              <w:lastRenderedPageBreak/>
              <w:t xml:space="preserve">Управление социальной защиты </w:t>
            </w:r>
            <w:r w:rsidRPr="006C5322">
              <w:rPr>
                <w:sz w:val="24"/>
                <w:szCs w:val="24"/>
              </w:rPr>
              <w:lastRenderedPageBreak/>
              <w:t>населения Красносулинского района</w:t>
            </w:r>
          </w:p>
        </w:tc>
        <w:tc>
          <w:tcPr>
            <w:tcW w:w="1912" w:type="pct"/>
          </w:tcPr>
          <w:p w:rsidR="00EB6E19" w:rsidRDefault="008E7338" w:rsidP="00000A13">
            <w:pPr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 w:rsidRPr="006C5322">
              <w:rPr>
                <w:sz w:val="24"/>
                <w:szCs w:val="24"/>
              </w:rPr>
              <w:lastRenderedPageBreak/>
              <w:t xml:space="preserve">Областной закон Ростовской области от 22.10.2004 № 165-ЗС </w:t>
            </w:r>
          </w:p>
          <w:p w:rsidR="008E7338" w:rsidRPr="006C5322" w:rsidRDefault="00EB6E19" w:rsidP="00000A13">
            <w:pPr>
              <w:autoSpaceDE w:val="0"/>
              <w:autoSpaceDN w:val="0"/>
              <w:adjustRightInd w:val="0"/>
              <w:spacing w:line="242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="008E7338" w:rsidRPr="006C5322">
              <w:rPr>
                <w:sz w:val="24"/>
                <w:szCs w:val="24"/>
              </w:rPr>
              <w:t>О социальной поддержке детства в Ростовской области</w:t>
            </w:r>
            <w:r>
              <w:rPr>
                <w:sz w:val="24"/>
                <w:szCs w:val="24"/>
              </w:rPr>
              <w:t>»</w:t>
            </w:r>
            <w:r w:rsidR="008E7338" w:rsidRPr="006C5322">
              <w:rPr>
                <w:sz w:val="24"/>
                <w:szCs w:val="24"/>
              </w:rPr>
              <w:t xml:space="preserve"> пункт 7 статьи 13.2</w:t>
            </w:r>
          </w:p>
        </w:tc>
      </w:tr>
    </w:tbl>
    <w:p w:rsidR="00785755" w:rsidRPr="00EB6E19" w:rsidRDefault="00785755" w:rsidP="00EB6E19">
      <w:pPr>
        <w:pStyle w:val="ConsPlusNormal"/>
        <w:tabs>
          <w:tab w:val="right" w:pos="9072"/>
        </w:tabs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553E65" w:rsidRPr="00EB6E19" w:rsidRDefault="00553E65" w:rsidP="00EB6E19">
      <w:pPr>
        <w:pStyle w:val="ConsPlusNormal"/>
        <w:tabs>
          <w:tab w:val="right" w:pos="9072"/>
        </w:tabs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125916" w:rsidRPr="00EB6E19" w:rsidRDefault="00125916" w:rsidP="00EB6E19">
      <w:pPr>
        <w:pStyle w:val="ConsPlusNormal"/>
        <w:tabs>
          <w:tab w:val="right" w:pos="9072"/>
        </w:tabs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33B2D" w:rsidRPr="00EB6E19" w:rsidRDefault="00333B2D" w:rsidP="00EB6E19">
      <w:pPr>
        <w:pStyle w:val="ConsPlusNormal"/>
        <w:tabs>
          <w:tab w:val="right" w:pos="9072"/>
        </w:tabs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B6E19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553E65" w:rsidRPr="00EB6E19" w:rsidRDefault="009E7CB5" w:rsidP="00EB6E19">
      <w:pPr>
        <w:widowControl w:val="0"/>
        <w:tabs>
          <w:tab w:val="right" w:pos="21546"/>
        </w:tabs>
        <w:ind w:right="-29" w:firstLine="0"/>
        <w:jc w:val="left"/>
        <w:rPr>
          <w:szCs w:val="28"/>
        </w:rPr>
      </w:pPr>
      <w:r w:rsidRPr="00EB6E19">
        <w:rPr>
          <w:szCs w:val="28"/>
        </w:rPr>
        <w:t>Администрации района</w:t>
      </w:r>
      <w:r w:rsidR="00125916" w:rsidRPr="00EB6E19">
        <w:rPr>
          <w:szCs w:val="28"/>
        </w:rPr>
        <w:tab/>
      </w:r>
      <w:r w:rsidR="00EB6E19" w:rsidRPr="00EB6E19">
        <w:rPr>
          <w:szCs w:val="28"/>
        </w:rPr>
        <w:t>И.Ю. Кишкинова</w:t>
      </w:r>
    </w:p>
    <w:sectPr w:rsidR="00553E65" w:rsidRPr="00EB6E19" w:rsidSect="00000A13">
      <w:pgSz w:w="23814" w:h="16840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E62" w:rsidRDefault="00140E62">
      <w:r>
        <w:separator/>
      </w:r>
    </w:p>
  </w:endnote>
  <w:endnote w:type="continuationSeparator" w:id="1">
    <w:p w:rsidR="00140E62" w:rsidRDefault="00140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E62" w:rsidRDefault="00140E62">
      <w:r>
        <w:separator/>
      </w:r>
    </w:p>
  </w:footnote>
  <w:footnote w:type="continuationSeparator" w:id="1">
    <w:p w:rsidR="00140E62" w:rsidRDefault="00140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A13" w:rsidRDefault="0034094C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0A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A13" w:rsidRDefault="00000A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A13" w:rsidRPr="0079047D" w:rsidRDefault="0034094C" w:rsidP="00785755">
    <w:pPr>
      <w:pStyle w:val="a3"/>
      <w:ind w:firstLine="0"/>
      <w:jc w:val="center"/>
      <w:rPr>
        <w:szCs w:val="28"/>
      </w:rPr>
    </w:pPr>
    <w:r w:rsidRPr="0079047D">
      <w:rPr>
        <w:szCs w:val="28"/>
      </w:rPr>
      <w:fldChar w:fldCharType="begin"/>
    </w:r>
    <w:r w:rsidR="00000A13" w:rsidRPr="0079047D">
      <w:rPr>
        <w:szCs w:val="28"/>
      </w:rPr>
      <w:instrText>PAGE   \* MERGEFORMAT</w:instrText>
    </w:r>
    <w:r w:rsidRPr="0079047D">
      <w:rPr>
        <w:szCs w:val="28"/>
      </w:rPr>
      <w:fldChar w:fldCharType="separate"/>
    </w:r>
    <w:r w:rsidR="003A2834">
      <w:rPr>
        <w:noProof/>
        <w:szCs w:val="28"/>
      </w:rPr>
      <w:t>11</w:t>
    </w:r>
    <w:r w:rsidRPr="0079047D">
      <w:rPr>
        <w:noProof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7F1"/>
    <w:multiLevelType w:val="hybridMultilevel"/>
    <w:tmpl w:val="D012F9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DC7F2A"/>
    <w:multiLevelType w:val="hybridMultilevel"/>
    <w:tmpl w:val="B4780A1E"/>
    <w:lvl w:ilvl="0" w:tplc="1FD20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064805"/>
    <w:multiLevelType w:val="hybridMultilevel"/>
    <w:tmpl w:val="5B982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A87726"/>
    <w:multiLevelType w:val="hybridMultilevel"/>
    <w:tmpl w:val="0C84A15C"/>
    <w:lvl w:ilvl="0" w:tplc="22A221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DD082E"/>
    <w:multiLevelType w:val="hybridMultilevel"/>
    <w:tmpl w:val="EFD20E74"/>
    <w:lvl w:ilvl="0" w:tplc="1E725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A4A6FB7"/>
    <w:multiLevelType w:val="hybridMultilevel"/>
    <w:tmpl w:val="25EC56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A52FE"/>
    <w:multiLevelType w:val="hybridMultilevel"/>
    <w:tmpl w:val="83980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993176"/>
    <w:multiLevelType w:val="hybridMultilevel"/>
    <w:tmpl w:val="46B0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1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216393"/>
    <w:rsid w:val="00000A13"/>
    <w:rsid w:val="00000EF3"/>
    <w:rsid w:val="000054CC"/>
    <w:rsid w:val="000129D1"/>
    <w:rsid w:val="00013104"/>
    <w:rsid w:val="00017940"/>
    <w:rsid w:val="00020C01"/>
    <w:rsid w:val="00024458"/>
    <w:rsid w:val="000247D8"/>
    <w:rsid w:val="00024A8B"/>
    <w:rsid w:val="000276D0"/>
    <w:rsid w:val="00045835"/>
    <w:rsid w:val="000537A7"/>
    <w:rsid w:val="00053F3F"/>
    <w:rsid w:val="000546B0"/>
    <w:rsid w:val="00054BA3"/>
    <w:rsid w:val="00055445"/>
    <w:rsid w:val="000557FC"/>
    <w:rsid w:val="00055A97"/>
    <w:rsid w:val="00057899"/>
    <w:rsid w:val="000640AC"/>
    <w:rsid w:val="00065E10"/>
    <w:rsid w:val="0006634C"/>
    <w:rsid w:val="00066813"/>
    <w:rsid w:val="00070572"/>
    <w:rsid w:val="00070981"/>
    <w:rsid w:val="00072722"/>
    <w:rsid w:val="00073F19"/>
    <w:rsid w:val="00075AE6"/>
    <w:rsid w:val="00083316"/>
    <w:rsid w:val="000834C2"/>
    <w:rsid w:val="000841FD"/>
    <w:rsid w:val="00087F29"/>
    <w:rsid w:val="00091480"/>
    <w:rsid w:val="000926C7"/>
    <w:rsid w:val="00094407"/>
    <w:rsid w:val="000A07D2"/>
    <w:rsid w:val="000A2CB5"/>
    <w:rsid w:val="000A4E29"/>
    <w:rsid w:val="000B1911"/>
    <w:rsid w:val="000B44FA"/>
    <w:rsid w:val="000C4594"/>
    <w:rsid w:val="000D0716"/>
    <w:rsid w:val="000D43CE"/>
    <w:rsid w:val="000E03AC"/>
    <w:rsid w:val="000E0931"/>
    <w:rsid w:val="000E0CC3"/>
    <w:rsid w:val="000E2B97"/>
    <w:rsid w:val="000E47B0"/>
    <w:rsid w:val="000E52A3"/>
    <w:rsid w:val="000E5858"/>
    <w:rsid w:val="000E59A6"/>
    <w:rsid w:val="000E75C1"/>
    <w:rsid w:val="000E793A"/>
    <w:rsid w:val="000F6535"/>
    <w:rsid w:val="000F6ADF"/>
    <w:rsid w:val="000F798C"/>
    <w:rsid w:val="000F7F54"/>
    <w:rsid w:val="00101F32"/>
    <w:rsid w:val="00105846"/>
    <w:rsid w:val="00106268"/>
    <w:rsid w:val="00107E12"/>
    <w:rsid w:val="001112BD"/>
    <w:rsid w:val="00117238"/>
    <w:rsid w:val="00121447"/>
    <w:rsid w:val="00125916"/>
    <w:rsid w:val="00126A34"/>
    <w:rsid w:val="001273B5"/>
    <w:rsid w:val="00130889"/>
    <w:rsid w:val="00132512"/>
    <w:rsid w:val="001367D7"/>
    <w:rsid w:val="00136EED"/>
    <w:rsid w:val="00140E62"/>
    <w:rsid w:val="00144A24"/>
    <w:rsid w:val="00144BE8"/>
    <w:rsid w:val="001539E2"/>
    <w:rsid w:val="0015435C"/>
    <w:rsid w:val="00154D02"/>
    <w:rsid w:val="00155A3B"/>
    <w:rsid w:val="00160D4F"/>
    <w:rsid w:val="001642D3"/>
    <w:rsid w:val="0016720B"/>
    <w:rsid w:val="00171BF0"/>
    <w:rsid w:val="001744ED"/>
    <w:rsid w:val="00176DB9"/>
    <w:rsid w:val="001857B0"/>
    <w:rsid w:val="001861F9"/>
    <w:rsid w:val="00192C3B"/>
    <w:rsid w:val="00192D9F"/>
    <w:rsid w:val="001A482E"/>
    <w:rsid w:val="001B1D4F"/>
    <w:rsid w:val="001B30A9"/>
    <w:rsid w:val="001B3C5B"/>
    <w:rsid w:val="001B414A"/>
    <w:rsid w:val="001B427C"/>
    <w:rsid w:val="001B5057"/>
    <w:rsid w:val="001D1C5D"/>
    <w:rsid w:val="001D4EDD"/>
    <w:rsid w:val="001D779B"/>
    <w:rsid w:val="001E07B8"/>
    <w:rsid w:val="001E3742"/>
    <w:rsid w:val="001E5019"/>
    <w:rsid w:val="001E6798"/>
    <w:rsid w:val="001F05FB"/>
    <w:rsid w:val="001F29DE"/>
    <w:rsid w:val="001F7FC7"/>
    <w:rsid w:val="002000A2"/>
    <w:rsid w:val="0020101F"/>
    <w:rsid w:val="002036F9"/>
    <w:rsid w:val="002107D9"/>
    <w:rsid w:val="00213915"/>
    <w:rsid w:val="00215706"/>
    <w:rsid w:val="002158B8"/>
    <w:rsid w:val="00216393"/>
    <w:rsid w:val="00216E59"/>
    <w:rsid w:val="00221D18"/>
    <w:rsid w:val="0022425B"/>
    <w:rsid w:val="00235935"/>
    <w:rsid w:val="00236E9F"/>
    <w:rsid w:val="00241663"/>
    <w:rsid w:val="00241A76"/>
    <w:rsid w:val="00242331"/>
    <w:rsid w:val="0024372E"/>
    <w:rsid w:val="0024405D"/>
    <w:rsid w:val="00246DD3"/>
    <w:rsid w:val="00252CFC"/>
    <w:rsid w:val="00252EBA"/>
    <w:rsid w:val="00254E05"/>
    <w:rsid w:val="00257C39"/>
    <w:rsid w:val="00263824"/>
    <w:rsid w:val="0026467D"/>
    <w:rsid w:val="00266A11"/>
    <w:rsid w:val="00267A06"/>
    <w:rsid w:val="00267E41"/>
    <w:rsid w:val="00270E96"/>
    <w:rsid w:val="002806C5"/>
    <w:rsid w:val="0028286B"/>
    <w:rsid w:val="00296C3C"/>
    <w:rsid w:val="00297F48"/>
    <w:rsid w:val="002A4CEC"/>
    <w:rsid w:val="002A4D46"/>
    <w:rsid w:val="002A613A"/>
    <w:rsid w:val="002A7EBF"/>
    <w:rsid w:val="002B0637"/>
    <w:rsid w:val="002C11D8"/>
    <w:rsid w:val="002C78C4"/>
    <w:rsid w:val="002D2630"/>
    <w:rsid w:val="002D619E"/>
    <w:rsid w:val="002E60BB"/>
    <w:rsid w:val="002F67DC"/>
    <w:rsid w:val="00304323"/>
    <w:rsid w:val="003073B4"/>
    <w:rsid w:val="003135CC"/>
    <w:rsid w:val="003142F7"/>
    <w:rsid w:val="0031551F"/>
    <w:rsid w:val="0031574E"/>
    <w:rsid w:val="00316121"/>
    <w:rsid w:val="00317866"/>
    <w:rsid w:val="003205D3"/>
    <w:rsid w:val="0032552A"/>
    <w:rsid w:val="003269FC"/>
    <w:rsid w:val="003277F7"/>
    <w:rsid w:val="00327977"/>
    <w:rsid w:val="0033041C"/>
    <w:rsid w:val="00331BF2"/>
    <w:rsid w:val="00332007"/>
    <w:rsid w:val="00333B2D"/>
    <w:rsid w:val="00333BF8"/>
    <w:rsid w:val="0033436F"/>
    <w:rsid w:val="00335A31"/>
    <w:rsid w:val="0034094C"/>
    <w:rsid w:val="003409A1"/>
    <w:rsid w:val="00340B66"/>
    <w:rsid w:val="003410DF"/>
    <w:rsid w:val="00341302"/>
    <w:rsid w:val="00341318"/>
    <w:rsid w:val="003436D4"/>
    <w:rsid w:val="003462DE"/>
    <w:rsid w:val="00351F7F"/>
    <w:rsid w:val="0035287E"/>
    <w:rsid w:val="003568E5"/>
    <w:rsid w:val="0036236A"/>
    <w:rsid w:val="0036266D"/>
    <w:rsid w:val="00373770"/>
    <w:rsid w:val="00377F65"/>
    <w:rsid w:val="0038222F"/>
    <w:rsid w:val="00385105"/>
    <w:rsid w:val="00385681"/>
    <w:rsid w:val="0039171E"/>
    <w:rsid w:val="003A088F"/>
    <w:rsid w:val="003A2834"/>
    <w:rsid w:val="003A3977"/>
    <w:rsid w:val="003A6FAA"/>
    <w:rsid w:val="003B0650"/>
    <w:rsid w:val="003B505E"/>
    <w:rsid w:val="003B5ADA"/>
    <w:rsid w:val="003B6A15"/>
    <w:rsid w:val="003C26E6"/>
    <w:rsid w:val="003C351C"/>
    <w:rsid w:val="003D302C"/>
    <w:rsid w:val="003D3679"/>
    <w:rsid w:val="003D4A55"/>
    <w:rsid w:val="003D5628"/>
    <w:rsid w:val="003E2FB3"/>
    <w:rsid w:val="003E407C"/>
    <w:rsid w:val="003E4CA3"/>
    <w:rsid w:val="003E5D70"/>
    <w:rsid w:val="003E7925"/>
    <w:rsid w:val="003E7F18"/>
    <w:rsid w:val="003F157F"/>
    <w:rsid w:val="003F3932"/>
    <w:rsid w:val="003F6042"/>
    <w:rsid w:val="003F78A9"/>
    <w:rsid w:val="004010EB"/>
    <w:rsid w:val="00404440"/>
    <w:rsid w:val="004062C2"/>
    <w:rsid w:val="00407091"/>
    <w:rsid w:val="00413E1F"/>
    <w:rsid w:val="00413E88"/>
    <w:rsid w:val="00416025"/>
    <w:rsid w:val="00417734"/>
    <w:rsid w:val="00421125"/>
    <w:rsid w:val="004253F3"/>
    <w:rsid w:val="00425B94"/>
    <w:rsid w:val="00425BEC"/>
    <w:rsid w:val="004264E4"/>
    <w:rsid w:val="00432DD2"/>
    <w:rsid w:val="004347DB"/>
    <w:rsid w:val="00440050"/>
    <w:rsid w:val="0044170C"/>
    <w:rsid w:val="004424AA"/>
    <w:rsid w:val="00443DA8"/>
    <w:rsid w:val="0046488E"/>
    <w:rsid w:val="00464A0D"/>
    <w:rsid w:val="00464B89"/>
    <w:rsid w:val="004676F7"/>
    <w:rsid w:val="004737D6"/>
    <w:rsid w:val="00476591"/>
    <w:rsid w:val="00476EBB"/>
    <w:rsid w:val="00477C3B"/>
    <w:rsid w:val="0048058F"/>
    <w:rsid w:val="00491289"/>
    <w:rsid w:val="004912A5"/>
    <w:rsid w:val="00496488"/>
    <w:rsid w:val="00496B20"/>
    <w:rsid w:val="0049773D"/>
    <w:rsid w:val="00497E6E"/>
    <w:rsid w:val="004A5109"/>
    <w:rsid w:val="004A7BC7"/>
    <w:rsid w:val="004B09C8"/>
    <w:rsid w:val="004B13BE"/>
    <w:rsid w:val="004B13E4"/>
    <w:rsid w:val="004B1DB1"/>
    <w:rsid w:val="004B5270"/>
    <w:rsid w:val="004B6329"/>
    <w:rsid w:val="004B6972"/>
    <w:rsid w:val="004C2118"/>
    <w:rsid w:val="004C70C8"/>
    <w:rsid w:val="004D3EC8"/>
    <w:rsid w:val="004D4CF6"/>
    <w:rsid w:val="004D5470"/>
    <w:rsid w:val="004D7AAA"/>
    <w:rsid w:val="004E079E"/>
    <w:rsid w:val="004E3920"/>
    <w:rsid w:val="004E76E0"/>
    <w:rsid w:val="004F064A"/>
    <w:rsid w:val="004F0D0A"/>
    <w:rsid w:val="004F1B8F"/>
    <w:rsid w:val="004F2DE4"/>
    <w:rsid w:val="004F3E96"/>
    <w:rsid w:val="00502303"/>
    <w:rsid w:val="0050256F"/>
    <w:rsid w:val="00514A8C"/>
    <w:rsid w:val="00517B74"/>
    <w:rsid w:val="00517E95"/>
    <w:rsid w:val="00525350"/>
    <w:rsid w:val="00526C53"/>
    <w:rsid w:val="00527607"/>
    <w:rsid w:val="00530B95"/>
    <w:rsid w:val="00532712"/>
    <w:rsid w:val="00533A58"/>
    <w:rsid w:val="00533D82"/>
    <w:rsid w:val="00534CC5"/>
    <w:rsid w:val="005353C3"/>
    <w:rsid w:val="005365B2"/>
    <w:rsid w:val="005404F4"/>
    <w:rsid w:val="00543523"/>
    <w:rsid w:val="0054505E"/>
    <w:rsid w:val="005464A6"/>
    <w:rsid w:val="00550AA8"/>
    <w:rsid w:val="00551136"/>
    <w:rsid w:val="005515FD"/>
    <w:rsid w:val="00552595"/>
    <w:rsid w:val="00553929"/>
    <w:rsid w:val="00553E65"/>
    <w:rsid w:val="00556E84"/>
    <w:rsid w:val="005629EF"/>
    <w:rsid w:val="00563E68"/>
    <w:rsid w:val="0056436D"/>
    <w:rsid w:val="00565DCE"/>
    <w:rsid w:val="00573F2A"/>
    <w:rsid w:val="00575983"/>
    <w:rsid w:val="00594426"/>
    <w:rsid w:val="00594782"/>
    <w:rsid w:val="00596900"/>
    <w:rsid w:val="005A08AC"/>
    <w:rsid w:val="005A09B2"/>
    <w:rsid w:val="005A33C6"/>
    <w:rsid w:val="005A71D6"/>
    <w:rsid w:val="005B15D0"/>
    <w:rsid w:val="005B362F"/>
    <w:rsid w:val="005B68C6"/>
    <w:rsid w:val="005B7570"/>
    <w:rsid w:val="005C032A"/>
    <w:rsid w:val="005C5FC5"/>
    <w:rsid w:val="005D2D6B"/>
    <w:rsid w:val="005D2F90"/>
    <w:rsid w:val="005D3F37"/>
    <w:rsid w:val="005D47DE"/>
    <w:rsid w:val="005D5131"/>
    <w:rsid w:val="005D56CC"/>
    <w:rsid w:val="005D75B3"/>
    <w:rsid w:val="005D7E08"/>
    <w:rsid w:val="005E1AE8"/>
    <w:rsid w:val="005E3EAB"/>
    <w:rsid w:val="005E5B9F"/>
    <w:rsid w:val="005E66E3"/>
    <w:rsid w:val="005F0383"/>
    <w:rsid w:val="005F09E8"/>
    <w:rsid w:val="005F1191"/>
    <w:rsid w:val="005F556B"/>
    <w:rsid w:val="005F7CA5"/>
    <w:rsid w:val="005F7EDC"/>
    <w:rsid w:val="005F7F46"/>
    <w:rsid w:val="00600247"/>
    <w:rsid w:val="006078F0"/>
    <w:rsid w:val="00607BB1"/>
    <w:rsid w:val="00611C9B"/>
    <w:rsid w:val="00617F72"/>
    <w:rsid w:val="0062104F"/>
    <w:rsid w:val="006222EF"/>
    <w:rsid w:val="0062233E"/>
    <w:rsid w:val="006404FA"/>
    <w:rsid w:val="006427DA"/>
    <w:rsid w:val="006441C6"/>
    <w:rsid w:val="00645564"/>
    <w:rsid w:val="00650296"/>
    <w:rsid w:val="00653A66"/>
    <w:rsid w:val="0065662E"/>
    <w:rsid w:val="00662569"/>
    <w:rsid w:val="00662D69"/>
    <w:rsid w:val="006643F9"/>
    <w:rsid w:val="00664F6A"/>
    <w:rsid w:val="00673F9A"/>
    <w:rsid w:val="00676118"/>
    <w:rsid w:val="00676E29"/>
    <w:rsid w:val="00681FEA"/>
    <w:rsid w:val="00686B69"/>
    <w:rsid w:val="00687F77"/>
    <w:rsid w:val="006959AC"/>
    <w:rsid w:val="00696480"/>
    <w:rsid w:val="006A11CB"/>
    <w:rsid w:val="006A5DF6"/>
    <w:rsid w:val="006C1C6C"/>
    <w:rsid w:val="006C22DE"/>
    <w:rsid w:val="006C5322"/>
    <w:rsid w:val="006D0A63"/>
    <w:rsid w:val="006D1C30"/>
    <w:rsid w:val="006D4B88"/>
    <w:rsid w:val="006D4BC7"/>
    <w:rsid w:val="006E2AD5"/>
    <w:rsid w:val="006E2B39"/>
    <w:rsid w:val="006E326C"/>
    <w:rsid w:val="006E3EB1"/>
    <w:rsid w:val="006E3F10"/>
    <w:rsid w:val="006E4395"/>
    <w:rsid w:val="006E57D5"/>
    <w:rsid w:val="006E5B2D"/>
    <w:rsid w:val="006F0BDC"/>
    <w:rsid w:val="006F2176"/>
    <w:rsid w:val="006F5BB3"/>
    <w:rsid w:val="006F6E02"/>
    <w:rsid w:val="0070450E"/>
    <w:rsid w:val="0071260A"/>
    <w:rsid w:val="0071562D"/>
    <w:rsid w:val="00717DF6"/>
    <w:rsid w:val="00720CCF"/>
    <w:rsid w:val="007224E3"/>
    <w:rsid w:val="0073203F"/>
    <w:rsid w:val="00734C02"/>
    <w:rsid w:val="007375AE"/>
    <w:rsid w:val="00742322"/>
    <w:rsid w:val="00745A10"/>
    <w:rsid w:val="00747009"/>
    <w:rsid w:val="00747D0E"/>
    <w:rsid w:val="00753C63"/>
    <w:rsid w:val="00757997"/>
    <w:rsid w:val="00762002"/>
    <w:rsid w:val="00762396"/>
    <w:rsid w:val="00764D6E"/>
    <w:rsid w:val="00764E86"/>
    <w:rsid w:val="00770A3D"/>
    <w:rsid w:val="007715FF"/>
    <w:rsid w:val="007801C6"/>
    <w:rsid w:val="00780A8F"/>
    <w:rsid w:val="00785755"/>
    <w:rsid w:val="00790380"/>
    <w:rsid w:val="0079047D"/>
    <w:rsid w:val="00794DEB"/>
    <w:rsid w:val="007968CF"/>
    <w:rsid w:val="007A005D"/>
    <w:rsid w:val="007A038D"/>
    <w:rsid w:val="007A2149"/>
    <w:rsid w:val="007A230D"/>
    <w:rsid w:val="007A252D"/>
    <w:rsid w:val="007A3953"/>
    <w:rsid w:val="007B2298"/>
    <w:rsid w:val="007B2F2A"/>
    <w:rsid w:val="007B5047"/>
    <w:rsid w:val="007B6BB1"/>
    <w:rsid w:val="007C3F87"/>
    <w:rsid w:val="007C5E77"/>
    <w:rsid w:val="007C6D1C"/>
    <w:rsid w:val="007D101D"/>
    <w:rsid w:val="007D3DFF"/>
    <w:rsid w:val="007D5C3D"/>
    <w:rsid w:val="007D6575"/>
    <w:rsid w:val="007D78DA"/>
    <w:rsid w:val="007E2F78"/>
    <w:rsid w:val="007E52F0"/>
    <w:rsid w:val="007F3F50"/>
    <w:rsid w:val="007F66BD"/>
    <w:rsid w:val="007F79B9"/>
    <w:rsid w:val="00802A80"/>
    <w:rsid w:val="00803B41"/>
    <w:rsid w:val="00805F49"/>
    <w:rsid w:val="00812976"/>
    <w:rsid w:val="00815BEF"/>
    <w:rsid w:val="008209E1"/>
    <w:rsid w:val="00823E7F"/>
    <w:rsid w:val="0082430A"/>
    <w:rsid w:val="00825910"/>
    <w:rsid w:val="00826D62"/>
    <w:rsid w:val="00827AC6"/>
    <w:rsid w:val="008312EB"/>
    <w:rsid w:val="0083241E"/>
    <w:rsid w:val="00832B5A"/>
    <w:rsid w:val="0083345A"/>
    <w:rsid w:val="00833D6A"/>
    <w:rsid w:val="008378AA"/>
    <w:rsid w:val="00841ED5"/>
    <w:rsid w:val="008427E9"/>
    <w:rsid w:val="00842DC8"/>
    <w:rsid w:val="00843F70"/>
    <w:rsid w:val="0085264A"/>
    <w:rsid w:val="00853070"/>
    <w:rsid w:val="00855BAE"/>
    <w:rsid w:val="008565EE"/>
    <w:rsid w:val="0086199B"/>
    <w:rsid w:val="0086758A"/>
    <w:rsid w:val="00867EE4"/>
    <w:rsid w:val="008711D5"/>
    <w:rsid w:val="0087129C"/>
    <w:rsid w:val="00873C66"/>
    <w:rsid w:val="00875BDB"/>
    <w:rsid w:val="0087627C"/>
    <w:rsid w:val="00876BF9"/>
    <w:rsid w:val="00877EFE"/>
    <w:rsid w:val="008802A5"/>
    <w:rsid w:val="008807BE"/>
    <w:rsid w:val="00881C8A"/>
    <w:rsid w:val="00883F8A"/>
    <w:rsid w:val="0088556B"/>
    <w:rsid w:val="00886691"/>
    <w:rsid w:val="00891E5E"/>
    <w:rsid w:val="00892AC0"/>
    <w:rsid w:val="00897011"/>
    <w:rsid w:val="008A019F"/>
    <w:rsid w:val="008A157C"/>
    <w:rsid w:val="008A1E1F"/>
    <w:rsid w:val="008A2B79"/>
    <w:rsid w:val="008A2D9E"/>
    <w:rsid w:val="008A3544"/>
    <w:rsid w:val="008A4638"/>
    <w:rsid w:val="008B1F51"/>
    <w:rsid w:val="008B26F9"/>
    <w:rsid w:val="008B5A6C"/>
    <w:rsid w:val="008C0619"/>
    <w:rsid w:val="008C204D"/>
    <w:rsid w:val="008C421E"/>
    <w:rsid w:val="008C6C69"/>
    <w:rsid w:val="008D464A"/>
    <w:rsid w:val="008D6DED"/>
    <w:rsid w:val="008E1403"/>
    <w:rsid w:val="008E3BA7"/>
    <w:rsid w:val="008E7338"/>
    <w:rsid w:val="008F2633"/>
    <w:rsid w:val="008F29C9"/>
    <w:rsid w:val="008F33EF"/>
    <w:rsid w:val="008F6F7C"/>
    <w:rsid w:val="00900D3E"/>
    <w:rsid w:val="00903136"/>
    <w:rsid w:val="00912561"/>
    <w:rsid w:val="009248A2"/>
    <w:rsid w:val="00930A5B"/>
    <w:rsid w:val="00934063"/>
    <w:rsid w:val="009358BC"/>
    <w:rsid w:val="00936EF1"/>
    <w:rsid w:val="00941012"/>
    <w:rsid w:val="00943762"/>
    <w:rsid w:val="00943F87"/>
    <w:rsid w:val="00946B14"/>
    <w:rsid w:val="009502D4"/>
    <w:rsid w:val="00950B0B"/>
    <w:rsid w:val="00952345"/>
    <w:rsid w:val="009523B5"/>
    <w:rsid w:val="00952833"/>
    <w:rsid w:val="00962E56"/>
    <w:rsid w:val="00962F6C"/>
    <w:rsid w:val="00963BCC"/>
    <w:rsid w:val="00964787"/>
    <w:rsid w:val="00964D9C"/>
    <w:rsid w:val="009656C9"/>
    <w:rsid w:val="00970C3B"/>
    <w:rsid w:val="00972AA5"/>
    <w:rsid w:val="00975AEA"/>
    <w:rsid w:val="00975F7F"/>
    <w:rsid w:val="0097700A"/>
    <w:rsid w:val="009770A2"/>
    <w:rsid w:val="00977381"/>
    <w:rsid w:val="00981462"/>
    <w:rsid w:val="00981C41"/>
    <w:rsid w:val="00982AD1"/>
    <w:rsid w:val="00987540"/>
    <w:rsid w:val="009875F6"/>
    <w:rsid w:val="009B1C7F"/>
    <w:rsid w:val="009B38D7"/>
    <w:rsid w:val="009B7416"/>
    <w:rsid w:val="009C312A"/>
    <w:rsid w:val="009C761A"/>
    <w:rsid w:val="009D07E0"/>
    <w:rsid w:val="009D0F6E"/>
    <w:rsid w:val="009D2FA8"/>
    <w:rsid w:val="009D3C10"/>
    <w:rsid w:val="009D5C23"/>
    <w:rsid w:val="009D7C4E"/>
    <w:rsid w:val="009E053D"/>
    <w:rsid w:val="009E7CB5"/>
    <w:rsid w:val="009F4C5A"/>
    <w:rsid w:val="009F5717"/>
    <w:rsid w:val="009F6751"/>
    <w:rsid w:val="00A00368"/>
    <w:rsid w:val="00A00599"/>
    <w:rsid w:val="00A04143"/>
    <w:rsid w:val="00A049E1"/>
    <w:rsid w:val="00A126DA"/>
    <w:rsid w:val="00A12BD3"/>
    <w:rsid w:val="00A13907"/>
    <w:rsid w:val="00A141C2"/>
    <w:rsid w:val="00A226DF"/>
    <w:rsid w:val="00A2300E"/>
    <w:rsid w:val="00A3337C"/>
    <w:rsid w:val="00A336F2"/>
    <w:rsid w:val="00A378CC"/>
    <w:rsid w:val="00A40D89"/>
    <w:rsid w:val="00A4295B"/>
    <w:rsid w:val="00A4496B"/>
    <w:rsid w:val="00A528A9"/>
    <w:rsid w:val="00A55AE6"/>
    <w:rsid w:val="00A60310"/>
    <w:rsid w:val="00A642F7"/>
    <w:rsid w:val="00A656DD"/>
    <w:rsid w:val="00A6671C"/>
    <w:rsid w:val="00A66DE1"/>
    <w:rsid w:val="00A7464D"/>
    <w:rsid w:val="00A74BB1"/>
    <w:rsid w:val="00A755BF"/>
    <w:rsid w:val="00A81408"/>
    <w:rsid w:val="00A84F59"/>
    <w:rsid w:val="00A872E4"/>
    <w:rsid w:val="00A90DFA"/>
    <w:rsid w:val="00A94520"/>
    <w:rsid w:val="00AA346E"/>
    <w:rsid w:val="00AB0A3B"/>
    <w:rsid w:val="00AB42B1"/>
    <w:rsid w:val="00AB4E95"/>
    <w:rsid w:val="00AB6693"/>
    <w:rsid w:val="00AB7034"/>
    <w:rsid w:val="00AC075B"/>
    <w:rsid w:val="00AC270D"/>
    <w:rsid w:val="00AC36C5"/>
    <w:rsid w:val="00AC3755"/>
    <w:rsid w:val="00AC3F4D"/>
    <w:rsid w:val="00AC4ABB"/>
    <w:rsid w:val="00AD0394"/>
    <w:rsid w:val="00AD4B96"/>
    <w:rsid w:val="00AD5C3C"/>
    <w:rsid w:val="00AD75FB"/>
    <w:rsid w:val="00AE089F"/>
    <w:rsid w:val="00AE2FB1"/>
    <w:rsid w:val="00AE3D67"/>
    <w:rsid w:val="00AF0BE5"/>
    <w:rsid w:val="00AF1C12"/>
    <w:rsid w:val="00AF29FE"/>
    <w:rsid w:val="00AF3EF5"/>
    <w:rsid w:val="00AF436C"/>
    <w:rsid w:val="00B0243B"/>
    <w:rsid w:val="00B03C38"/>
    <w:rsid w:val="00B11860"/>
    <w:rsid w:val="00B147D2"/>
    <w:rsid w:val="00B15A69"/>
    <w:rsid w:val="00B164EC"/>
    <w:rsid w:val="00B26993"/>
    <w:rsid w:val="00B30C6B"/>
    <w:rsid w:val="00B31CFA"/>
    <w:rsid w:val="00B32D2A"/>
    <w:rsid w:val="00B363DA"/>
    <w:rsid w:val="00B419AE"/>
    <w:rsid w:val="00B44230"/>
    <w:rsid w:val="00B44245"/>
    <w:rsid w:val="00B45C5E"/>
    <w:rsid w:val="00B46C14"/>
    <w:rsid w:val="00B51269"/>
    <w:rsid w:val="00B57384"/>
    <w:rsid w:val="00B61A98"/>
    <w:rsid w:val="00B65429"/>
    <w:rsid w:val="00B666CD"/>
    <w:rsid w:val="00B74AA2"/>
    <w:rsid w:val="00B80473"/>
    <w:rsid w:val="00B86FE1"/>
    <w:rsid w:val="00B87F2C"/>
    <w:rsid w:val="00B9196E"/>
    <w:rsid w:val="00B91DC1"/>
    <w:rsid w:val="00B949D2"/>
    <w:rsid w:val="00BA1A3B"/>
    <w:rsid w:val="00BA2E29"/>
    <w:rsid w:val="00BA3492"/>
    <w:rsid w:val="00BA374D"/>
    <w:rsid w:val="00BA3FBA"/>
    <w:rsid w:val="00BB2027"/>
    <w:rsid w:val="00BB3245"/>
    <w:rsid w:val="00BB66E7"/>
    <w:rsid w:val="00BB73A1"/>
    <w:rsid w:val="00BC0245"/>
    <w:rsid w:val="00BC51A3"/>
    <w:rsid w:val="00BC75FE"/>
    <w:rsid w:val="00BC7E53"/>
    <w:rsid w:val="00BD0EBC"/>
    <w:rsid w:val="00BD198F"/>
    <w:rsid w:val="00BD5288"/>
    <w:rsid w:val="00BE10C7"/>
    <w:rsid w:val="00BE7584"/>
    <w:rsid w:val="00BF1D10"/>
    <w:rsid w:val="00BF25FE"/>
    <w:rsid w:val="00BF43E3"/>
    <w:rsid w:val="00BF6C9A"/>
    <w:rsid w:val="00C00DE9"/>
    <w:rsid w:val="00C0136D"/>
    <w:rsid w:val="00C017D7"/>
    <w:rsid w:val="00C0271E"/>
    <w:rsid w:val="00C073CC"/>
    <w:rsid w:val="00C07BB7"/>
    <w:rsid w:val="00C07E13"/>
    <w:rsid w:val="00C14D39"/>
    <w:rsid w:val="00C206A4"/>
    <w:rsid w:val="00C21DF3"/>
    <w:rsid w:val="00C256D3"/>
    <w:rsid w:val="00C300ED"/>
    <w:rsid w:val="00C329A3"/>
    <w:rsid w:val="00C33ADF"/>
    <w:rsid w:val="00C37A4F"/>
    <w:rsid w:val="00C40237"/>
    <w:rsid w:val="00C45BCF"/>
    <w:rsid w:val="00C47B94"/>
    <w:rsid w:val="00C54CB8"/>
    <w:rsid w:val="00C5560A"/>
    <w:rsid w:val="00C55C1D"/>
    <w:rsid w:val="00C61F9E"/>
    <w:rsid w:val="00C627F3"/>
    <w:rsid w:val="00C7288E"/>
    <w:rsid w:val="00C77B56"/>
    <w:rsid w:val="00C80AD8"/>
    <w:rsid w:val="00C90E0F"/>
    <w:rsid w:val="00C91004"/>
    <w:rsid w:val="00C92F47"/>
    <w:rsid w:val="00C9460F"/>
    <w:rsid w:val="00C958AD"/>
    <w:rsid w:val="00CA7D0C"/>
    <w:rsid w:val="00CB0037"/>
    <w:rsid w:val="00CB0726"/>
    <w:rsid w:val="00CB3BC6"/>
    <w:rsid w:val="00CC0A07"/>
    <w:rsid w:val="00CD439A"/>
    <w:rsid w:val="00CD538D"/>
    <w:rsid w:val="00CE2636"/>
    <w:rsid w:val="00CE39EA"/>
    <w:rsid w:val="00CE3DC7"/>
    <w:rsid w:val="00CF58AE"/>
    <w:rsid w:val="00CF5B94"/>
    <w:rsid w:val="00CF6D7A"/>
    <w:rsid w:val="00CF759E"/>
    <w:rsid w:val="00D009FA"/>
    <w:rsid w:val="00D0267F"/>
    <w:rsid w:val="00D0717B"/>
    <w:rsid w:val="00D1185D"/>
    <w:rsid w:val="00D12799"/>
    <w:rsid w:val="00D14136"/>
    <w:rsid w:val="00D20BB1"/>
    <w:rsid w:val="00D21901"/>
    <w:rsid w:val="00D22810"/>
    <w:rsid w:val="00D23497"/>
    <w:rsid w:val="00D24D6E"/>
    <w:rsid w:val="00D25A89"/>
    <w:rsid w:val="00D26A6A"/>
    <w:rsid w:val="00D26D5C"/>
    <w:rsid w:val="00D315B9"/>
    <w:rsid w:val="00D31FA1"/>
    <w:rsid w:val="00D43E83"/>
    <w:rsid w:val="00D46291"/>
    <w:rsid w:val="00D501FD"/>
    <w:rsid w:val="00D505F6"/>
    <w:rsid w:val="00D562FC"/>
    <w:rsid w:val="00D572DA"/>
    <w:rsid w:val="00D61D77"/>
    <w:rsid w:val="00D627AE"/>
    <w:rsid w:val="00D627E9"/>
    <w:rsid w:val="00D634AA"/>
    <w:rsid w:val="00D63C38"/>
    <w:rsid w:val="00D742BE"/>
    <w:rsid w:val="00D76075"/>
    <w:rsid w:val="00D855D7"/>
    <w:rsid w:val="00D86CE2"/>
    <w:rsid w:val="00D93172"/>
    <w:rsid w:val="00D936E2"/>
    <w:rsid w:val="00D94C1D"/>
    <w:rsid w:val="00DA0B00"/>
    <w:rsid w:val="00DB083D"/>
    <w:rsid w:val="00DB1F52"/>
    <w:rsid w:val="00DB4314"/>
    <w:rsid w:val="00DB51DC"/>
    <w:rsid w:val="00DB5276"/>
    <w:rsid w:val="00DB5991"/>
    <w:rsid w:val="00DB7294"/>
    <w:rsid w:val="00DC0FB2"/>
    <w:rsid w:val="00DC14F3"/>
    <w:rsid w:val="00DC2902"/>
    <w:rsid w:val="00DC3101"/>
    <w:rsid w:val="00DC46F9"/>
    <w:rsid w:val="00DC5796"/>
    <w:rsid w:val="00DC5BC9"/>
    <w:rsid w:val="00DE028A"/>
    <w:rsid w:val="00DE0461"/>
    <w:rsid w:val="00DE101B"/>
    <w:rsid w:val="00DE25A8"/>
    <w:rsid w:val="00DE3216"/>
    <w:rsid w:val="00DE4B1B"/>
    <w:rsid w:val="00DF172A"/>
    <w:rsid w:val="00DF6139"/>
    <w:rsid w:val="00E0176C"/>
    <w:rsid w:val="00E02E69"/>
    <w:rsid w:val="00E04601"/>
    <w:rsid w:val="00E12D44"/>
    <w:rsid w:val="00E1501F"/>
    <w:rsid w:val="00E24678"/>
    <w:rsid w:val="00E259C2"/>
    <w:rsid w:val="00E2673B"/>
    <w:rsid w:val="00E26752"/>
    <w:rsid w:val="00E31F9D"/>
    <w:rsid w:val="00E334FA"/>
    <w:rsid w:val="00E350B6"/>
    <w:rsid w:val="00E35B48"/>
    <w:rsid w:val="00E362DE"/>
    <w:rsid w:val="00E36D3E"/>
    <w:rsid w:val="00E37C5F"/>
    <w:rsid w:val="00E4209A"/>
    <w:rsid w:val="00E425E8"/>
    <w:rsid w:val="00E52CA1"/>
    <w:rsid w:val="00E534DB"/>
    <w:rsid w:val="00E572AE"/>
    <w:rsid w:val="00E614DE"/>
    <w:rsid w:val="00E619FE"/>
    <w:rsid w:val="00E61C68"/>
    <w:rsid w:val="00E64B51"/>
    <w:rsid w:val="00E66B08"/>
    <w:rsid w:val="00E70108"/>
    <w:rsid w:val="00E70301"/>
    <w:rsid w:val="00E705BE"/>
    <w:rsid w:val="00E75E84"/>
    <w:rsid w:val="00E76BE3"/>
    <w:rsid w:val="00E772ED"/>
    <w:rsid w:val="00E81CDC"/>
    <w:rsid w:val="00E81D94"/>
    <w:rsid w:val="00E858FF"/>
    <w:rsid w:val="00E87D47"/>
    <w:rsid w:val="00E9125B"/>
    <w:rsid w:val="00E93789"/>
    <w:rsid w:val="00E96F88"/>
    <w:rsid w:val="00E97074"/>
    <w:rsid w:val="00EA07C4"/>
    <w:rsid w:val="00EA0FF6"/>
    <w:rsid w:val="00EA2279"/>
    <w:rsid w:val="00EA4132"/>
    <w:rsid w:val="00EB098F"/>
    <w:rsid w:val="00EB125D"/>
    <w:rsid w:val="00EB26CF"/>
    <w:rsid w:val="00EB6E19"/>
    <w:rsid w:val="00EB7A77"/>
    <w:rsid w:val="00EC35C5"/>
    <w:rsid w:val="00EC3CD3"/>
    <w:rsid w:val="00ED595D"/>
    <w:rsid w:val="00ED6928"/>
    <w:rsid w:val="00ED7266"/>
    <w:rsid w:val="00ED73F8"/>
    <w:rsid w:val="00EE1940"/>
    <w:rsid w:val="00EE53FE"/>
    <w:rsid w:val="00EF2213"/>
    <w:rsid w:val="00EF2926"/>
    <w:rsid w:val="00EF3D1A"/>
    <w:rsid w:val="00F00532"/>
    <w:rsid w:val="00F0087C"/>
    <w:rsid w:val="00F00982"/>
    <w:rsid w:val="00F10166"/>
    <w:rsid w:val="00F113EB"/>
    <w:rsid w:val="00F15658"/>
    <w:rsid w:val="00F216B7"/>
    <w:rsid w:val="00F22587"/>
    <w:rsid w:val="00F24669"/>
    <w:rsid w:val="00F2540C"/>
    <w:rsid w:val="00F310A4"/>
    <w:rsid w:val="00F31126"/>
    <w:rsid w:val="00F3126D"/>
    <w:rsid w:val="00F33B13"/>
    <w:rsid w:val="00F33CBD"/>
    <w:rsid w:val="00F3488D"/>
    <w:rsid w:val="00F4196E"/>
    <w:rsid w:val="00F42D0C"/>
    <w:rsid w:val="00F43ABB"/>
    <w:rsid w:val="00F56BE3"/>
    <w:rsid w:val="00F60824"/>
    <w:rsid w:val="00F63DDC"/>
    <w:rsid w:val="00F647BF"/>
    <w:rsid w:val="00F64F08"/>
    <w:rsid w:val="00F67701"/>
    <w:rsid w:val="00F801EC"/>
    <w:rsid w:val="00F803A8"/>
    <w:rsid w:val="00F81B0A"/>
    <w:rsid w:val="00F85854"/>
    <w:rsid w:val="00F86CAF"/>
    <w:rsid w:val="00F872AB"/>
    <w:rsid w:val="00F9305E"/>
    <w:rsid w:val="00F933D4"/>
    <w:rsid w:val="00FA2B3D"/>
    <w:rsid w:val="00FB07AA"/>
    <w:rsid w:val="00FB2B21"/>
    <w:rsid w:val="00FB59FD"/>
    <w:rsid w:val="00FB607C"/>
    <w:rsid w:val="00FC6E0B"/>
    <w:rsid w:val="00FC7472"/>
    <w:rsid w:val="00FC7602"/>
    <w:rsid w:val="00FD0FB0"/>
    <w:rsid w:val="00FD0FB6"/>
    <w:rsid w:val="00FD14E3"/>
    <w:rsid w:val="00FD232C"/>
    <w:rsid w:val="00FD622A"/>
    <w:rsid w:val="00FD708B"/>
    <w:rsid w:val="00FE234F"/>
    <w:rsid w:val="00FE5C27"/>
    <w:rsid w:val="00FE76D7"/>
    <w:rsid w:val="00FE7C7A"/>
    <w:rsid w:val="00FE7EF9"/>
    <w:rsid w:val="00FF1112"/>
    <w:rsid w:val="00FF49BC"/>
    <w:rsid w:val="00FF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C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534CC5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534CC5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534CC5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15A6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5F7CA5"/>
    <w:rPr>
      <w:sz w:val="28"/>
    </w:rPr>
  </w:style>
  <w:style w:type="paragraph" w:styleId="a9">
    <w:name w:val="Body Text"/>
    <w:basedOn w:val="a"/>
    <w:link w:val="aa"/>
    <w:rsid w:val="00B51269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a">
    <w:name w:val="Основной текст Знак"/>
    <w:link w:val="a9"/>
    <w:rsid w:val="00B51269"/>
    <w:rPr>
      <w:sz w:val="26"/>
      <w:szCs w:val="24"/>
      <w:lang w:eastAsia="ar-SA"/>
    </w:rPr>
  </w:style>
  <w:style w:type="paragraph" w:customStyle="1" w:styleId="ConsPlusNormal">
    <w:name w:val="ConsPlusNormal"/>
    <w:rsid w:val="001F0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333B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33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rsid w:val="00333B2D"/>
    <w:rPr>
      <w:sz w:val="20"/>
    </w:rPr>
  </w:style>
  <w:style w:type="character" w:customStyle="1" w:styleId="ac">
    <w:name w:val="Текст концевой сноски Знак"/>
    <w:basedOn w:val="a0"/>
    <w:link w:val="ab"/>
    <w:rsid w:val="00333B2D"/>
  </w:style>
  <w:style w:type="paragraph" w:styleId="ad">
    <w:name w:val="No Spacing"/>
    <w:uiPriority w:val="1"/>
    <w:qFormat/>
    <w:rsid w:val="00333B2D"/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333B2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styleId="af">
    <w:name w:val="Hyperlink"/>
    <w:uiPriority w:val="99"/>
    <w:unhideWhenUsed/>
    <w:rsid w:val="00BA3FBA"/>
    <w:rPr>
      <w:color w:val="0000FF"/>
      <w:u w:val="single"/>
    </w:rPr>
  </w:style>
  <w:style w:type="paragraph" w:customStyle="1" w:styleId="af0">
    <w:name w:val="Знак"/>
    <w:basedOn w:val="a"/>
    <w:rsid w:val="0001794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11">
    <w:name w:val="Без интервала1"/>
    <w:rsid w:val="0020101F"/>
    <w:pPr>
      <w:widowControl w:val="0"/>
      <w:suppressAutoHyphens/>
    </w:pPr>
    <w:rPr>
      <w:kern w:val="1"/>
      <w:lang w:eastAsia="ar-SA"/>
    </w:rPr>
  </w:style>
  <w:style w:type="paragraph" w:customStyle="1" w:styleId="12">
    <w:name w:val="Текст концевой сноски1"/>
    <w:basedOn w:val="a"/>
    <w:rsid w:val="0020101F"/>
    <w:pPr>
      <w:suppressAutoHyphens/>
    </w:pPr>
    <w:rPr>
      <w:kern w:val="1"/>
      <w:lang w:eastAsia="ar-SA"/>
    </w:rPr>
  </w:style>
  <w:style w:type="table" w:styleId="af1">
    <w:name w:val="Table Grid"/>
    <w:basedOn w:val="a1"/>
    <w:uiPriority w:val="59"/>
    <w:rsid w:val="000914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DF172A"/>
  </w:style>
  <w:style w:type="character" w:customStyle="1" w:styleId="a4">
    <w:name w:val="Верхний колонтитул Знак"/>
    <w:link w:val="a3"/>
    <w:uiPriority w:val="99"/>
    <w:rsid w:val="00176DB9"/>
    <w:rPr>
      <w:sz w:val="28"/>
    </w:rPr>
  </w:style>
  <w:style w:type="character" w:customStyle="1" w:styleId="10">
    <w:name w:val="Заголовок 1 Знак"/>
    <w:link w:val="1"/>
    <w:rsid w:val="00785755"/>
    <w:rPr>
      <w:b/>
      <w:kern w:val="28"/>
      <w:sz w:val="36"/>
    </w:rPr>
  </w:style>
  <w:style w:type="paragraph" w:customStyle="1" w:styleId="Default">
    <w:name w:val="Default"/>
    <w:rsid w:val="008E733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C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534CC5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534CC5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534CC5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15A6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5F7CA5"/>
    <w:rPr>
      <w:sz w:val="28"/>
    </w:rPr>
  </w:style>
  <w:style w:type="paragraph" w:styleId="a9">
    <w:name w:val="Body Text"/>
    <w:basedOn w:val="a"/>
    <w:link w:val="aa"/>
    <w:rsid w:val="00B51269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a">
    <w:name w:val="Основной текст Знак"/>
    <w:link w:val="a9"/>
    <w:rsid w:val="00B51269"/>
    <w:rPr>
      <w:sz w:val="26"/>
      <w:szCs w:val="24"/>
      <w:lang w:eastAsia="ar-SA"/>
    </w:rPr>
  </w:style>
  <w:style w:type="paragraph" w:customStyle="1" w:styleId="ConsPlusNormal">
    <w:name w:val="ConsPlusNormal"/>
    <w:rsid w:val="001F0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333B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33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rsid w:val="00333B2D"/>
    <w:rPr>
      <w:sz w:val="20"/>
    </w:rPr>
  </w:style>
  <w:style w:type="character" w:customStyle="1" w:styleId="ac">
    <w:name w:val="Текст концевой сноски Знак"/>
    <w:basedOn w:val="a0"/>
    <w:link w:val="ab"/>
    <w:rsid w:val="00333B2D"/>
  </w:style>
  <w:style w:type="paragraph" w:styleId="ad">
    <w:name w:val="No Spacing"/>
    <w:uiPriority w:val="1"/>
    <w:qFormat/>
    <w:rsid w:val="00333B2D"/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333B2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styleId="af">
    <w:name w:val="Hyperlink"/>
    <w:uiPriority w:val="99"/>
    <w:unhideWhenUsed/>
    <w:rsid w:val="00BA3FBA"/>
    <w:rPr>
      <w:color w:val="0000FF"/>
      <w:u w:val="single"/>
    </w:rPr>
  </w:style>
  <w:style w:type="paragraph" w:customStyle="1" w:styleId="af0">
    <w:name w:val="Знак"/>
    <w:basedOn w:val="a"/>
    <w:rsid w:val="0001794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11">
    <w:name w:val="Без интервала1"/>
    <w:rsid w:val="0020101F"/>
    <w:pPr>
      <w:widowControl w:val="0"/>
      <w:suppressAutoHyphens/>
    </w:pPr>
    <w:rPr>
      <w:kern w:val="1"/>
      <w:lang w:eastAsia="ar-SA"/>
    </w:rPr>
  </w:style>
  <w:style w:type="paragraph" w:customStyle="1" w:styleId="12">
    <w:name w:val="Текст концевой сноски1"/>
    <w:basedOn w:val="a"/>
    <w:rsid w:val="0020101F"/>
    <w:pPr>
      <w:suppressAutoHyphens/>
    </w:pPr>
    <w:rPr>
      <w:kern w:val="1"/>
      <w:lang w:eastAsia="ar-SA"/>
    </w:rPr>
  </w:style>
  <w:style w:type="table" w:styleId="af1">
    <w:name w:val="Table Grid"/>
    <w:basedOn w:val="a1"/>
    <w:uiPriority w:val="59"/>
    <w:rsid w:val="000914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DF172A"/>
  </w:style>
  <w:style w:type="character" w:customStyle="1" w:styleId="a4">
    <w:name w:val="Верхний колонтитул Знак"/>
    <w:link w:val="a3"/>
    <w:uiPriority w:val="99"/>
    <w:rsid w:val="00176DB9"/>
    <w:rPr>
      <w:sz w:val="28"/>
    </w:rPr>
  </w:style>
  <w:style w:type="character" w:customStyle="1" w:styleId="10">
    <w:name w:val="Заголовок 1 Знак"/>
    <w:link w:val="1"/>
    <w:rsid w:val="00785755"/>
    <w:rPr>
      <w:b/>
      <w:kern w:val="28"/>
      <w:sz w:val="36"/>
    </w:rPr>
  </w:style>
  <w:style w:type="paragraph" w:customStyle="1" w:styleId="Default">
    <w:name w:val="Default"/>
    <w:rsid w:val="008E733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3B69193054D061190A226FBE43D6EA1630C633744D5210604B74979B9763E249D7E37CE3Fc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9CA0979637F7D4DF30E94C6060E96FC4D128790A093FF21584DA8C883CFA835C04D58682F06C979X2S8O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7ECDB037A666B53A5C978369D9EA71B1B5D6085C37BA3D2D6202368Ef2VF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19E40-0AFB-4AC2-A11A-6FA0BBF5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6939</Words>
  <Characters>39557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46404</CharactersWithSpaces>
  <SharedDoc>false</SharedDoc>
  <HLinks>
    <vt:vector size="18" baseType="variant"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consultantplus://offline/ref=83B69193054D061190A226FBE43D6EA1630C633744D5210604B74979B9763E249D7E37CE3FcCJ</vt:lpwstr>
      </vt:variant>
      <vt:variant>
        <vt:lpwstr/>
      </vt:variant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consultantplus://offline/ref=A9CA0979637F7D4DF30E94C6060E96FC4D128790A093FF21584DA8C883CFA835C04D58682F06C979X2S8O</vt:lpwstr>
      </vt:variant>
      <vt:variant>
        <vt:lpwstr/>
      </vt:variant>
      <vt:variant>
        <vt:i4>65550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consultantplus://offline/ref=027ECDB037A666B53A5C978369D9EA71B1B5D6085C37BA3D2D6202368Ef2VFN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6</cp:revision>
  <cp:lastPrinted>2024-08-08T10:30:00Z</cp:lastPrinted>
  <dcterms:created xsi:type="dcterms:W3CDTF">2024-08-08T10:30:00Z</dcterms:created>
  <dcterms:modified xsi:type="dcterms:W3CDTF">2024-08-08T11:21:00Z</dcterms:modified>
</cp:coreProperties>
</file>