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6C1" w:rsidRPr="00EE3B36" w:rsidRDefault="00D346C1" w:rsidP="00D346C1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D346C1" w:rsidRPr="00EE3B36" w:rsidRDefault="00D346C1" w:rsidP="00D346C1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D346C1" w:rsidRPr="00EE3B36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D346C1" w:rsidRDefault="00D346C1" w:rsidP="00D346C1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D346C1" w:rsidRDefault="00D346C1" w:rsidP="00FC2C5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D346C1" w:rsidRDefault="00D346C1" w:rsidP="00C0305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</w:t>
      </w:r>
      <w:r w:rsidR="00975C17">
        <w:rPr>
          <w:szCs w:val="28"/>
          <w:lang w:eastAsia="ar-SA"/>
        </w:rPr>
        <w:t xml:space="preserve"> </w:t>
      </w:r>
      <w:r w:rsidR="00325773">
        <w:rPr>
          <w:szCs w:val="28"/>
          <w:lang w:eastAsia="ar-SA"/>
        </w:rPr>
        <w:t>2</w:t>
      </w:r>
      <w:r w:rsidR="00761DC6">
        <w:rPr>
          <w:szCs w:val="28"/>
          <w:lang w:eastAsia="ar-SA"/>
        </w:rPr>
        <w:t>6</w:t>
      </w:r>
      <w:r w:rsidR="00A42B54">
        <w:rPr>
          <w:szCs w:val="28"/>
          <w:lang w:eastAsia="ar-SA"/>
        </w:rPr>
        <w:t>.12</w:t>
      </w:r>
      <w:r w:rsidR="003E15F4">
        <w:rPr>
          <w:szCs w:val="28"/>
          <w:lang w:eastAsia="ar-SA"/>
        </w:rPr>
        <w:t xml:space="preserve">.2025 </w:t>
      </w:r>
      <w:r>
        <w:rPr>
          <w:szCs w:val="28"/>
          <w:lang w:eastAsia="ar-SA"/>
        </w:rPr>
        <w:t xml:space="preserve">№ </w:t>
      </w:r>
      <w:r w:rsidR="00761DC6">
        <w:rPr>
          <w:szCs w:val="28"/>
          <w:lang w:eastAsia="ar-SA"/>
        </w:rPr>
        <w:t>269</w:t>
      </w:r>
    </w:p>
    <w:p w:rsidR="004325DB" w:rsidRPr="00EE3B36" w:rsidRDefault="004325DB" w:rsidP="00FC2C5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761DC6" w:rsidRPr="00761DC6" w:rsidRDefault="00761DC6" w:rsidP="00761DC6">
      <w:pPr>
        <w:ind w:left="1984" w:right="1984" w:firstLine="0"/>
        <w:jc w:val="center"/>
        <w:rPr>
          <w:b/>
          <w:szCs w:val="28"/>
        </w:rPr>
      </w:pPr>
      <w:r w:rsidRPr="00761DC6">
        <w:rPr>
          <w:b/>
          <w:szCs w:val="28"/>
        </w:rPr>
        <w:t>О внесении изменений</w:t>
      </w:r>
    </w:p>
    <w:p w:rsidR="00761DC6" w:rsidRPr="00761DC6" w:rsidRDefault="00761DC6" w:rsidP="00761DC6">
      <w:pPr>
        <w:ind w:left="1984" w:right="1984" w:firstLine="0"/>
        <w:jc w:val="center"/>
        <w:rPr>
          <w:b/>
          <w:szCs w:val="28"/>
        </w:rPr>
      </w:pPr>
      <w:r w:rsidRPr="00761DC6">
        <w:rPr>
          <w:b/>
          <w:szCs w:val="28"/>
        </w:rPr>
        <w:t>в приложение к распоряжению</w:t>
      </w:r>
    </w:p>
    <w:p w:rsidR="00761DC6" w:rsidRPr="00761DC6" w:rsidRDefault="00761DC6" w:rsidP="00761DC6">
      <w:pPr>
        <w:ind w:left="1984" w:right="1984" w:firstLine="0"/>
        <w:jc w:val="center"/>
        <w:rPr>
          <w:b/>
          <w:szCs w:val="28"/>
        </w:rPr>
      </w:pPr>
      <w:r w:rsidRPr="00761DC6">
        <w:rPr>
          <w:b/>
          <w:szCs w:val="28"/>
        </w:rPr>
        <w:t>Администрации Красносулинского района</w:t>
      </w:r>
    </w:p>
    <w:p w:rsidR="00761DC6" w:rsidRPr="00761DC6" w:rsidRDefault="00761DC6" w:rsidP="00761DC6">
      <w:pPr>
        <w:ind w:left="1984" w:right="1984" w:firstLine="0"/>
        <w:jc w:val="center"/>
        <w:rPr>
          <w:b/>
          <w:szCs w:val="28"/>
        </w:rPr>
      </w:pPr>
      <w:r w:rsidRPr="00761DC6">
        <w:rPr>
          <w:b/>
          <w:szCs w:val="28"/>
        </w:rPr>
        <w:t>от 19.12.2024 № 298</w:t>
      </w:r>
    </w:p>
    <w:p w:rsidR="00761DC6" w:rsidRPr="00761DC6" w:rsidRDefault="00761DC6" w:rsidP="00761DC6">
      <w:pPr>
        <w:ind w:firstLine="709"/>
        <w:rPr>
          <w:szCs w:val="28"/>
        </w:rPr>
      </w:pPr>
    </w:p>
    <w:p w:rsidR="00761DC6" w:rsidRDefault="00761DC6" w:rsidP="00761DC6">
      <w:pPr>
        <w:ind w:firstLine="709"/>
        <w:rPr>
          <w:szCs w:val="28"/>
        </w:rPr>
      </w:pPr>
      <w:r>
        <w:rPr>
          <w:szCs w:val="28"/>
        </w:rPr>
        <w:t xml:space="preserve">В соответствии с постановлениями Администрации Красносулинского района от 25.12.2025 № 1020 «О внесении изменений в приложение № 1 к постановлению Администрации Красносулинского района от 10.12.2018 № 1378», от 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 29 Устава муниципального образования «Красносулинский район», –  </w:t>
      </w:r>
    </w:p>
    <w:p w:rsidR="00761DC6" w:rsidRDefault="00761DC6" w:rsidP="00761DC6">
      <w:pPr>
        <w:ind w:firstLine="709"/>
        <w:rPr>
          <w:szCs w:val="28"/>
        </w:rPr>
      </w:pPr>
    </w:p>
    <w:p w:rsidR="00761DC6" w:rsidRDefault="00761DC6" w:rsidP="00761DC6">
      <w:pPr>
        <w:ind w:firstLine="709"/>
        <w:rPr>
          <w:szCs w:val="28"/>
        </w:rPr>
      </w:pPr>
      <w:r>
        <w:rPr>
          <w:szCs w:val="28"/>
        </w:rPr>
        <w:t>1. Внести изменения в приложение к распоряжению Администрации Красносулинского района от 19.12.2024 № 298 «Об утверждении единого аналитического плана реализации муниципальной программы Красносулинского района «Информационное общество» на 2025 год», изложив его согласно приложению к настоящему распоряжению.</w:t>
      </w:r>
    </w:p>
    <w:p w:rsidR="00761DC6" w:rsidRDefault="00761DC6" w:rsidP="00761DC6">
      <w:pPr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>
        <w:rPr>
          <w:szCs w:val="28"/>
        </w:rPr>
        <w:t>Салимовой</w:t>
      </w:r>
      <w:proofErr w:type="spellEnd"/>
      <w:r>
        <w:rPr>
          <w:szCs w:val="28"/>
        </w:rPr>
        <w:t xml:space="preserve"> В.Н.</w:t>
      </w:r>
    </w:p>
    <w:p w:rsidR="00F208EF" w:rsidRDefault="00F208EF" w:rsidP="00F96CE2">
      <w:pPr>
        <w:tabs>
          <w:tab w:val="right" w:pos="9639"/>
        </w:tabs>
        <w:ind w:firstLine="0"/>
        <w:rPr>
          <w:szCs w:val="28"/>
        </w:rPr>
      </w:pPr>
    </w:p>
    <w:p w:rsidR="00761DC6" w:rsidRDefault="00761DC6" w:rsidP="00F96CE2">
      <w:pPr>
        <w:tabs>
          <w:tab w:val="right" w:pos="9639"/>
        </w:tabs>
        <w:ind w:firstLine="0"/>
        <w:rPr>
          <w:szCs w:val="28"/>
        </w:rPr>
      </w:pPr>
    </w:p>
    <w:p w:rsidR="007065E6" w:rsidRPr="00F96CE2" w:rsidRDefault="007065E6" w:rsidP="00F96CE2">
      <w:pPr>
        <w:tabs>
          <w:tab w:val="right" w:pos="9639"/>
        </w:tabs>
        <w:ind w:firstLine="0"/>
        <w:rPr>
          <w:szCs w:val="28"/>
        </w:rPr>
      </w:pPr>
      <w:r w:rsidRPr="00F96CE2">
        <w:rPr>
          <w:szCs w:val="28"/>
        </w:rPr>
        <w:t>Глава Красносулинского района</w:t>
      </w:r>
      <w:r w:rsidRPr="00F96CE2">
        <w:rPr>
          <w:szCs w:val="28"/>
        </w:rPr>
        <w:tab/>
        <w:t>И.С. Кирпичков</w:t>
      </w:r>
    </w:p>
    <w:p w:rsidR="00F208EF" w:rsidRDefault="00F208EF" w:rsidP="00F96CE2">
      <w:pPr>
        <w:ind w:firstLine="0"/>
        <w:rPr>
          <w:szCs w:val="28"/>
        </w:rPr>
      </w:pPr>
    </w:p>
    <w:p w:rsidR="00FB4BB5" w:rsidRDefault="00FB4BB5" w:rsidP="00F96CE2">
      <w:pPr>
        <w:ind w:firstLine="0"/>
        <w:rPr>
          <w:szCs w:val="28"/>
        </w:rPr>
      </w:pPr>
    </w:p>
    <w:p w:rsidR="00761DC6" w:rsidRPr="00F96CE2" w:rsidRDefault="00761DC6" w:rsidP="00F96CE2">
      <w:pPr>
        <w:ind w:firstLine="0"/>
        <w:rPr>
          <w:szCs w:val="28"/>
        </w:rPr>
      </w:pPr>
    </w:p>
    <w:p w:rsidR="00904B2C" w:rsidRPr="00F96CE2" w:rsidRDefault="00904B2C" w:rsidP="00F96CE2">
      <w:pPr>
        <w:ind w:firstLine="0"/>
        <w:rPr>
          <w:szCs w:val="28"/>
        </w:rPr>
      </w:pPr>
      <w:r w:rsidRPr="00F96CE2">
        <w:rPr>
          <w:szCs w:val="28"/>
        </w:rPr>
        <w:t>Распоряжение вносит</w:t>
      </w:r>
    </w:p>
    <w:p w:rsidR="00FB4BB5" w:rsidRDefault="00761DC6" w:rsidP="00FB4BB5">
      <w:pPr>
        <w:ind w:firstLine="0"/>
        <w:rPr>
          <w:szCs w:val="28"/>
        </w:rPr>
      </w:pPr>
      <w:r>
        <w:rPr>
          <w:szCs w:val="28"/>
        </w:rPr>
        <w:t>сектор цифровой трансформации</w:t>
      </w:r>
    </w:p>
    <w:p w:rsidR="00FB4BB5" w:rsidRDefault="00FB4BB5" w:rsidP="00FB4BB5">
      <w:pPr>
        <w:ind w:firstLine="0"/>
        <w:rPr>
          <w:szCs w:val="28"/>
        </w:rPr>
        <w:sectPr w:rsidR="00FB4BB5" w:rsidSect="00E16C9F">
          <w:headerReference w:type="even" r:id="rId10"/>
          <w:headerReference w:type="defaul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lastRenderedPageBreak/>
        <w:t>Приложение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к распоряжению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Администрации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Красносулинского района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  <w:r w:rsidRPr="00FB4BB5">
        <w:rPr>
          <w:szCs w:val="28"/>
        </w:rPr>
        <w:t>от</w:t>
      </w:r>
      <w:r w:rsidR="00761DC6">
        <w:rPr>
          <w:szCs w:val="28"/>
        </w:rPr>
        <w:t xml:space="preserve"> 26</w:t>
      </w:r>
      <w:r>
        <w:rPr>
          <w:szCs w:val="28"/>
        </w:rPr>
        <w:t xml:space="preserve">.12.2025 </w:t>
      </w:r>
      <w:r w:rsidRPr="00FB4BB5">
        <w:rPr>
          <w:szCs w:val="28"/>
        </w:rPr>
        <w:t>№</w:t>
      </w:r>
      <w:r w:rsidR="00761DC6">
        <w:rPr>
          <w:szCs w:val="28"/>
        </w:rPr>
        <w:t xml:space="preserve"> 269</w:t>
      </w:r>
    </w:p>
    <w:p w:rsidR="00FB4BB5" w:rsidRPr="00FB4BB5" w:rsidRDefault="00FB4BB5" w:rsidP="00FB4BB5">
      <w:pPr>
        <w:ind w:left="14742" w:firstLine="0"/>
        <w:jc w:val="center"/>
        <w:rPr>
          <w:szCs w:val="28"/>
        </w:rPr>
      </w:pPr>
    </w:p>
    <w:p w:rsidR="00761DC6" w:rsidRDefault="00761DC6" w:rsidP="00761DC6">
      <w:pPr>
        <w:ind w:left="14742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761DC6" w:rsidRDefault="00761DC6" w:rsidP="00761DC6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к распоряжению </w:t>
      </w:r>
    </w:p>
    <w:p w:rsidR="00761DC6" w:rsidRDefault="00761DC6" w:rsidP="00761DC6">
      <w:pPr>
        <w:ind w:left="14742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761DC6" w:rsidRDefault="00761DC6" w:rsidP="00761DC6">
      <w:pPr>
        <w:ind w:left="14742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761DC6" w:rsidRDefault="00761DC6" w:rsidP="00761DC6">
      <w:pPr>
        <w:ind w:left="14742" w:firstLine="0"/>
        <w:jc w:val="center"/>
        <w:rPr>
          <w:szCs w:val="28"/>
        </w:rPr>
      </w:pPr>
      <w:r>
        <w:rPr>
          <w:szCs w:val="28"/>
        </w:rPr>
        <w:t>от 19.12.2024 № 298</w:t>
      </w:r>
    </w:p>
    <w:p w:rsidR="00761DC6" w:rsidRDefault="00761DC6" w:rsidP="00761DC6">
      <w:pPr>
        <w:ind w:left="14742" w:firstLine="0"/>
        <w:jc w:val="center"/>
        <w:rPr>
          <w:szCs w:val="28"/>
        </w:rPr>
      </w:pPr>
    </w:p>
    <w:p w:rsidR="00761DC6" w:rsidRDefault="00761DC6" w:rsidP="00761DC6">
      <w:pPr>
        <w:ind w:firstLine="0"/>
        <w:jc w:val="center"/>
        <w:rPr>
          <w:szCs w:val="28"/>
        </w:rPr>
      </w:pPr>
      <w:r>
        <w:rPr>
          <w:szCs w:val="28"/>
        </w:rPr>
        <w:t xml:space="preserve">ЕДИНЫЙ АНАЛИТИЧЕСКИЙ ПЛАН </w:t>
      </w:r>
    </w:p>
    <w:p w:rsidR="00761DC6" w:rsidRDefault="00761DC6" w:rsidP="00761DC6">
      <w:pPr>
        <w:ind w:firstLine="0"/>
        <w:jc w:val="center"/>
        <w:rPr>
          <w:szCs w:val="28"/>
        </w:rPr>
      </w:pPr>
      <w:r>
        <w:rPr>
          <w:szCs w:val="28"/>
        </w:rPr>
        <w:t>реализации муниципальной программы Красносулинского района «Информационное общество» на 2025 год</w:t>
      </w:r>
    </w:p>
    <w:p w:rsidR="00761DC6" w:rsidRDefault="00761DC6" w:rsidP="00761DC6">
      <w:pPr>
        <w:ind w:left="14742" w:firstLine="0"/>
        <w:jc w:val="center"/>
        <w:rPr>
          <w:szCs w:val="28"/>
        </w:rPr>
      </w:pPr>
    </w:p>
    <w:tbl>
      <w:tblPr>
        <w:tblW w:w="2155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6381"/>
        <w:gridCol w:w="1418"/>
        <w:gridCol w:w="1272"/>
        <w:gridCol w:w="3832"/>
        <w:gridCol w:w="988"/>
        <w:gridCol w:w="1563"/>
        <w:gridCol w:w="1277"/>
        <w:gridCol w:w="1134"/>
        <w:gridCol w:w="1417"/>
        <w:gridCol w:w="1701"/>
      </w:tblGrid>
      <w:tr w:rsidR="00761DC6" w:rsidTr="00761DC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DC6" w:rsidRDefault="00761DC6" w:rsidP="00761DC6">
            <w:pPr>
              <w:ind w:firstLine="0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DC6" w:rsidRDefault="00761DC6" w:rsidP="00761DC6">
            <w:pPr>
              <w:ind w:firstLine="0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38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DC6" w:rsidRDefault="00761DC6" w:rsidP="00761DC6">
            <w:pPr>
              <w:ind w:firstLine="0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761DC6" w:rsidRDefault="00761DC6" w:rsidP="00761DC6">
      <w:pPr>
        <w:rPr>
          <w:rFonts w:asciiTheme="minorHAnsi" w:hAnsiTheme="minorHAnsi" w:cs="Arial"/>
          <w:color w:val="000000"/>
          <w:sz w:val="2"/>
          <w:szCs w:val="2"/>
          <w:lang w:eastAsia="zh-CN" w:bidi="hi-IN"/>
        </w:rPr>
      </w:pPr>
    </w:p>
    <w:tbl>
      <w:tblPr>
        <w:tblW w:w="2155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6381"/>
        <w:gridCol w:w="1418"/>
        <w:gridCol w:w="1272"/>
        <w:gridCol w:w="3832"/>
        <w:gridCol w:w="988"/>
        <w:gridCol w:w="1563"/>
        <w:gridCol w:w="1277"/>
        <w:gridCol w:w="1134"/>
        <w:gridCol w:w="1417"/>
        <w:gridCol w:w="1701"/>
      </w:tblGrid>
      <w:tr w:rsidR="00761DC6" w:rsidTr="00761DC6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Комплекс процессных мероприятий «Совершенствование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24800,9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19625,3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344,0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Е.А.,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24634,6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4676,4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19614,2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344,0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2.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130,5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2.2. «Направление отчета о фактическом количестве оказанных услуг и консультаций по областным услугам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2.3. «Направление отчета о фактическом количестве оказанных услуг и консультаций по областным услугам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2.4. «Направление отчета о фактическом количестве оказанных услуг и консультаций по областным услугам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2.5. «Направление отчета о фактическом количестве оказанных услуг и консультаций по областным услугам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3. 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35,8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3.1.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15.02.2025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3.2. «Направление отчета о фактическом количестве оказанных услуг и консультаций по принципу экстерриториальности услуг за 1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3.3. «Направление отчета о фактическом количестве оказанных услуг и консультаций по принципу экстерриториальности услуг за 2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03.07.2025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3.4. «Направление отчета о фактическом количестве оказанных услуг и консультаций по принципу экстерриториальности услуг за 3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03.10.2025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3.5. «Направление отчета о фактическом количестве оказанных услуг и консультаций по принципу экстерриториальности услуг за 4 квартал»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27.12.2025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Е.А.,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«Обеспечена информационная открытость органов местного самоуправления и соблюдены права граждан на получение полной и объективной информации о социально-экономическом развитии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1471,8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1. «Осуществлено финансовое обеспечение деятельности муниципального автономного учреждения Красносулинского района «Красносулинская телерадиокомпания «Сулин» в полном объеме»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Леонид Леонидович, директор муниципального автономного учреждения Красносулинского района «Красносулинская телерадиокомпания «Сулин»»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1471,8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1.1. Размещение в СМИ и социальных сетях не менее 150 сюжетов в 1 квартале 2025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1.2. Размещение в СМИ и социальных сетях не менее 350 сюжетов по итогам 6 месяцев 2025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30.06.2025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Сухенко Л.Л., 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1.3. Размещение в СМИ и социальных сетях не менее 600 сюжетов по итогам 9 месяцев 2025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30.09.2025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Сухенко Л.Л., директор МАУ КТРК «Сулин»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 Размещение в СМИ и социальных сетях не менее 905 сюжетов по итогам 2025 года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Сухенко </w:t>
            </w:r>
            <w:proofErr w:type="spellStart"/>
            <w:r>
              <w:rPr>
                <w:sz w:val="24"/>
                <w:szCs w:val="24"/>
              </w:rPr>
              <w:t>Л.Л.,директор</w:t>
            </w:r>
            <w:proofErr w:type="spellEnd"/>
            <w:r>
              <w:rPr>
                <w:sz w:val="24"/>
                <w:szCs w:val="24"/>
              </w:rPr>
              <w:t xml:space="preserve">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«Обеспечено электронное взаимодействие с органами исполнительной власти, а так же с органами местного самоуправления на территории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Администрация Красносулинского района (сектор цифровой трансформации), </w:t>
            </w: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Мероприятие (результат) 1 «Обеспечено изготовление сертификатов электронной подписи» в 2025 году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31.12.2025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Красносулинского района (сектор цифровой трансформации), </w:t>
            </w: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 </w:t>
            </w:r>
          </w:p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1.1. «Изготовление сертификата электронной подписи для заместителя главы Администрации Красносулинского района - начальника отдела сельского хозяйства и охраны окружающей среды»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22.01.2025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1.2. «Изготовление сертификата электронной подписи для первого заместителя главы Администрации Красносулинского района по вопросам экономического развития и внутренней политике»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25.06.2025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P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1.3. «Изготовление сертификата электронной подписи для заместителя главы Администрации Красносулинского района – главного архитектора»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29.05.2025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1.4. «Изготовление сертификата электронной подписи для заместителя главы администрации Красносулинского района по вопросам жилищно-коммунального хозяйства, транспорта и благоустройства»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28.09.2025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 «Изготовление сертификата электронной подписи для Главы Красносулинского района»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1.6. «Изготовление сертификата электронной подписи для заместителя главы администрации Красносулинского района по вопросам социального развития»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Контрольная точка 1.7. «Изготовление сертификата электронной подписи для управляющего делами Администрации Красносулинского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29.11.2025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С.А., заведующий сектором цифровой трансформации Администрации Красносулинского района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31463,2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24815,8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1815,8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Силакова Елена Анатольевна, директор МАУ «МФЦ Красносулинского района»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24800,9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4831,6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19625,3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344,0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Сухенко Леонид Леонидович,</w:t>
            </w:r>
          </w:p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директор МАУ КТРК «Сулин»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6662,3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5190,5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1471,8</w:t>
            </w:r>
          </w:p>
        </w:tc>
      </w:tr>
      <w:tr w:rsidR="00761DC6" w:rsidTr="00761DC6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1DC6" w:rsidRDefault="00761DC6" w:rsidP="00761DC6">
            <w:pPr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sz w:val="24"/>
                <w:szCs w:val="24"/>
              </w:rPr>
              <w:t>Семиглазов</w:t>
            </w:r>
            <w:proofErr w:type="spellEnd"/>
            <w:r>
              <w:rPr>
                <w:sz w:val="24"/>
                <w:szCs w:val="24"/>
              </w:rPr>
              <w:t xml:space="preserve"> Сергей Александрович, заведующий сектором цифровой трансформации Администрации Красносулинского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DC6" w:rsidRDefault="00761DC6" w:rsidP="00761DC6">
            <w:pPr>
              <w:suppressAutoHyphens/>
              <w:ind w:firstLine="0"/>
              <w:jc w:val="center"/>
              <w:rPr>
                <w:color w:val="000000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FB4BB5" w:rsidRPr="00D17FE4" w:rsidRDefault="00FB4BB5" w:rsidP="00FB4BB5">
      <w:pPr>
        <w:ind w:firstLine="0"/>
        <w:rPr>
          <w:szCs w:val="28"/>
        </w:rPr>
      </w:pPr>
    </w:p>
    <w:p w:rsidR="00FB4BB5" w:rsidRPr="00D17FE4" w:rsidRDefault="00FB4BB5" w:rsidP="00FB4BB5">
      <w:pPr>
        <w:ind w:firstLine="0"/>
        <w:rPr>
          <w:szCs w:val="28"/>
        </w:rPr>
      </w:pPr>
    </w:p>
    <w:p w:rsidR="00FB4BB5" w:rsidRPr="00D17FE4" w:rsidRDefault="00FB4BB5" w:rsidP="00FB4BB5">
      <w:pPr>
        <w:ind w:firstLine="0"/>
        <w:rPr>
          <w:szCs w:val="28"/>
        </w:rPr>
      </w:pPr>
    </w:p>
    <w:p w:rsidR="00FB4BB5" w:rsidRPr="00D17FE4" w:rsidRDefault="00FB4BB5" w:rsidP="00FB4BB5">
      <w:pPr>
        <w:ind w:firstLine="0"/>
        <w:rPr>
          <w:szCs w:val="28"/>
        </w:rPr>
      </w:pPr>
      <w:r w:rsidRPr="00D17FE4">
        <w:rPr>
          <w:szCs w:val="28"/>
        </w:rPr>
        <w:t>Управляющий делами</w:t>
      </w:r>
    </w:p>
    <w:p w:rsidR="00FB4BB5" w:rsidRPr="00D17FE4" w:rsidRDefault="00FB4BB5" w:rsidP="00D17FE4">
      <w:pPr>
        <w:tabs>
          <w:tab w:val="right" w:pos="21546"/>
        </w:tabs>
        <w:ind w:firstLine="0"/>
        <w:rPr>
          <w:szCs w:val="28"/>
        </w:rPr>
      </w:pPr>
      <w:r w:rsidRPr="00D17FE4">
        <w:rPr>
          <w:szCs w:val="28"/>
        </w:rPr>
        <w:t>Администрации района</w:t>
      </w:r>
      <w:r w:rsidRPr="00D17FE4">
        <w:rPr>
          <w:szCs w:val="28"/>
        </w:rPr>
        <w:tab/>
        <w:t>И.Ю. Кишкинова</w:t>
      </w:r>
    </w:p>
    <w:sectPr w:rsidR="00FB4BB5" w:rsidRPr="00D17FE4" w:rsidSect="00FB4BB5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C6" w:rsidRDefault="00761DC6">
      <w:r>
        <w:separator/>
      </w:r>
    </w:p>
  </w:endnote>
  <w:endnote w:type="continuationSeparator" w:id="0">
    <w:p w:rsidR="00761DC6" w:rsidRDefault="0076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C6" w:rsidRDefault="00761DC6">
      <w:r>
        <w:separator/>
      </w:r>
    </w:p>
  </w:footnote>
  <w:footnote w:type="continuationSeparator" w:id="0">
    <w:p w:rsidR="00761DC6" w:rsidRDefault="00761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6" w:rsidRDefault="00761DC6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1DC6" w:rsidRDefault="00761D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6" w:rsidRDefault="00761DC6" w:rsidP="00A07A3F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274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185F5B"/>
    <w:multiLevelType w:val="hybridMultilevel"/>
    <w:tmpl w:val="49FE10BA"/>
    <w:lvl w:ilvl="0" w:tplc="F894D93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541DE"/>
    <w:multiLevelType w:val="hybridMultilevel"/>
    <w:tmpl w:val="10DAF704"/>
    <w:lvl w:ilvl="0" w:tplc="3CA87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50141F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CA76CA"/>
    <w:multiLevelType w:val="hybridMultilevel"/>
    <w:tmpl w:val="72407EF2"/>
    <w:lvl w:ilvl="0" w:tplc="2CFC33B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203AD1"/>
    <w:multiLevelType w:val="hybridMultilevel"/>
    <w:tmpl w:val="373073F8"/>
    <w:lvl w:ilvl="0" w:tplc="3DAAF4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55245"/>
    <w:multiLevelType w:val="hybridMultilevel"/>
    <w:tmpl w:val="E996E510"/>
    <w:lvl w:ilvl="0" w:tplc="65D89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200125"/>
    <w:multiLevelType w:val="hybridMultilevel"/>
    <w:tmpl w:val="E60E2CA2"/>
    <w:lvl w:ilvl="0" w:tplc="7EF4D0C6">
      <w:start w:val="1"/>
      <w:numFmt w:val="decimal"/>
      <w:lvlText w:val="%1."/>
      <w:lvlJc w:val="left"/>
      <w:pPr>
        <w:ind w:left="10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81675"/>
    <w:multiLevelType w:val="hybridMultilevel"/>
    <w:tmpl w:val="31363FAA"/>
    <w:lvl w:ilvl="0" w:tplc="01485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F2229"/>
    <w:multiLevelType w:val="hybridMultilevel"/>
    <w:tmpl w:val="E10649DE"/>
    <w:lvl w:ilvl="0" w:tplc="A6C8E4D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1197B60"/>
    <w:multiLevelType w:val="hybridMultilevel"/>
    <w:tmpl w:val="0C382B82"/>
    <w:lvl w:ilvl="0" w:tplc="B836A1F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9F3242"/>
    <w:multiLevelType w:val="multilevel"/>
    <w:tmpl w:val="2C74C424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4">
    <w:nsid w:val="29001C97"/>
    <w:multiLevelType w:val="hybridMultilevel"/>
    <w:tmpl w:val="7396CFF4"/>
    <w:lvl w:ilvl="0" w:tplc="C55CE6D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117C4F"/>
    <w:multiLevelType w:val="hybridMultilevel"/>
    <w:tmpl w:val="3FF28A26"/>
    <w:lvl w:ilvl="0" w:tplc="B3E87CF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F50F04"/>
    <w:multiLevelType w:val="hybridMultilevel"/>
    <w:tmpl w:val="E15C426E"/>
    <w:lvl w:ilvl="0" w:tplc="40044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04ED4"/>
    <w:multiLevelType w:val="hybridMultilevel"/>
    <w:tmpl w:val="B0DC7AC4"/>
    <w:lvl w:ilvl="0" w:tplc="414669D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292B44"/>
    <w:multiLevelType w:val="hybridMultilevel"/>
    <w:tmpl w:val="26A855AC"/>
    <w:lvl w:ilvl="0" w:tplc="9224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B52A17"/>
    <w:multiLevelType w:val="hybridMultilevel"/>
    <w:tmpl w:val="C2EE9A00"/>
    <w:lvl w:ilvl="0" w:tplc="DFE01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326766"/>
    <w:multiLevelType w:val="hybridMultilevel"/>
    <w:tmpl w:val="86CCC068"/>
    <w:lvl w:ilvl="0" w:tplc="6F76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AFE372C"/>
    <w:multiLevelType w:val="hybridMultilevel"/>
    <w:tmpl w:val="71D0CBA4"/>
    <w:lvl w:ilvl="0" w:tplc="1C10DF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134160"/>
    <w:multiLevelType w:val="hybridMultilevel"/>
    <w:tmpl w:val="2A44E2DE"/>
    <w:lvl w:ilvl="0" w:tplc="12D83D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583171"/>
    <w:multiLevelType w:val="hybridMultilevel"/>
    <w:tmpl w:val="CD328AC6"/>
    <w:lvl w:ilvl="0" w:tplc="6F76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ED2148"/>
    <w:multiLevelType w:val="hybridMultilevel"/>
    <w:tmpl w:val="08DAE692"/>
    <w:lvl w:ilvl="0" w:tplc="DBA6FF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7D7F5B"/>
    <w:multiLevelType w:val="hybridMultilevel"/>
    <w:tmpl w:val="668458F4"/>
    <w:lvl w:ilvl="0" w:tplc="66CC34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C711C5"/>
    <w:multiLevelType w:val="hybridMultilevel"/>
    <w:tmpl w:val="06369648"/>
    <w:lvl w:ilvl="0" w:tplc="57F23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ED2402"/>
    <w:multiLevelType w:val="hybridMultilevel"/>
    <w:tmpl w:val="6A6AD7F8"/>
    <w:lvl w:ilvl="0" w:tplc="97D8B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5B6CA5"/>
    <w:multiLevelType w:val="hybridMultilevel"/>
    <w:tmpl w:val="5AD4CA86"/>
    <w:lvl w:ilvl="0" w:tplc="1F963D5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1">
    <w:nsid w:val="673C39F2"/>
    <w:multiLevelType w:val="hybridMultilevel"/>
    <w:tmpl w:val="7FDC7816"/>
    <w:lvl w:ilvl="0" w:tplc="BF8E4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F55E20"/>
    <w:multiLevelType w:val="hybridMultilevel"/>
    <w:tmpl w:val="54944B74"/>
    <w:lvl w:ilvl="0" w:tplc="E5A6AFA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DD4CE5"/>
    <w:multiLevelType w:val="hybridMultilevel"/>
    <w:tmpl w:val="EEB892BA"/>
    <w:lvl w:ilvl="0" w:tplc="4796B5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>
    <w:nsid w:val="706C3CD4"/>
    <w:multiLevelType w:val="hybridMultilevel"/>
    <w:tmpl w:val="5560B484"/>
    <w:lvl w:ilvl="0" w:tplc="B94C11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35">
    <w:nsid w:val="7499661C"/>
    <w:multiLevelType w:val="hybridMultilevel"/>
    <w:tmpl w:val="A704B328"/>
    <w:lvl w:ilvl="0" w:tplc="B43C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4B2F73"/>
    <w:multiLevelType w:val="hybridMultilevel"/>
    <w:tmpl w:val="9428627C"/>
    <w:lvl w:ilvl="0" w:tplc="39FA8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CC3140"/>
    <w:multiLevelType w:val="hybridMultilevel"/>
    <w:tmpl w:val="7E2CE844"/>
    <w:lvl w:ilvl="0" w:tplc="DC28641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BD4347"/>
    <w:multiLevelType w:val="hybridMultilevel"/>
    <w:tmpl w:val="BB3EC80C"/>
    <w:lvl w:ilvl="0" w:tplc="1284DA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8"/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3"/>
  </w:num>
  <w:num w:numId="11">
    <w:abstractNumId w:val="28"/>
  </w:num>
  <w:num w:numId="12">
    <w:abstractNumId w:val="1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13"/>
  </w:num>
  <w:num w:numId="16">
    <w:abstractNumId w:val="37"/>
  </w:num>
  <w:num w:numId="17">
    <w:abstractNumId w:val="30"/>
  </w:num>
  <w:num w:numId="18">
    <w:abstractNumId w:val="32"/>
  </w:num>
  <w:num w:numId="19">
    <w:abstractNumId w:val="22"/>
  </w:num>
  <w:num w:numId="20">
    <w:abstractNumId w:val="14"/>
  </w:num>
  <w:num w:numId="21">
    <w:abstractNumId w:val="0"/>
  </w:num>
  <w:num w:numId="22">
    <w:abstractNumId w:val="36"/>
  </w:num>
  <w:num w:numId="23">
    <w:abstractNumId w:val="25"/>
  </w:num>
  <w:num w:numId="24">
    <w:abstractNumId w:val="5"/>
  </w:num>
  <w:num w:numId="25">
    <w:abstractNumId w:val="34"/>
  </w:num>
  <w:num w:numId="26">
    <w:abstractNumId w:val="26"/>
  </w:num>
  <w:num w:numId="27">
    <w:abstractNumId w:val="27"/>
  </w:num>
  <w:num w:numId="28">
    <w:abstractNumId w:val="23"/>
  </w:num>
  <w:num w:numId="29">
    <w:abstractNumId w:val="4"/>
  </w:num>
  <w:num w:numId="30">
    <w:abstractNumId w:val="10"/>
  </w:num>
  <w:num w:numId="31">
    <w:abstractNumId w:val="2"/>
  </w:num>
  <w:num w:numId="32">
    <w:abstractNumId w:val="19"/>
  </w:num>
  <w:num w:numId="33">
    <w:abstractNumId w:val="31"/>
  </w:num>
  <w:num w:numId="34">
    <w:abstractNumId w:val="24"/>
  </w:num>
  <w:num w:numId="35">
    <w:abstractNumId w:val="20"/>
  </w:num>
  <w:num w:numId="36">
    <w:abstractNumId w:val="21"/>
  </w:num>
  <w:num w:numId="37">
    <w:abstractNumId w:val="38"/>
  </w:num>
  <w:num w:numId="38">
    <w:abstractNumId w:val="8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771"/>
    <w:rsid w:val="00000BF6"/>
    <w:rsid w:val="0000393D"/>
    <w:rsid w:val="000064A2"/>
    <w:rsid w:val="00007725"/>
    <w:rsid w:val="00013257"/>
    <w:rsid w:val="000177A7"/>
    <w:rsid w:val="0001781C"/>
    <w:rsid w:val="000212BE"/>
    <w:rsid w:val="00023481"/>
    <w:rsid w:val="00031E8A"/>
    <w:rsid w:val="00032A11"/>
    <w:rsid w:val="00034D04"/>
    <w:rsid w:val="00035E00"/>
    <w:rsid w:val="000422D7"/>
    <w:rsid w:val="000430BB"/>
    <w:rsid w:val="00050E38"/>
    <w:rsid w:val="00051BBB"/>
    <w:rsid w:val="00053C96"/>
    <w:rsid w:val="0006030E"/>
    <w:rsid w:val="0006132E"/>
    <w:rsid w:val="00061980"/>
    <w:rsid w:val="00063E64"/>
    <w:rsid w:val="00064E3B"/>
    <w:rsid w:val="00070BE6"/>
    <w:rsid w:val="00074173"/>
    <w:rsid w:val="0007422B"/>
    <w:rsid w:val="00077678"/>
    <w:rsid w:val="00082269"/>
    <w:rsid w:val="00086290"/>
    <w:rsid w:val="00087F17"/>
    <w:rsid w:val="000929C0"/>
    <w:rsid w:val="00094545"/>
    <w:rsid w:val="00094CC7"/>
    <w:rsid w:val="000978D6"/>
    <w:rsid w:val="00097D2E"/>
    <w:rsid w:val="000A2E08"/>
    <w:rsid w:val="000A3575"/>
    <w:rsid w:val="000A3BCE"/>
    <w:rsid w:val="000B130D"/>
    <w:rsid w:val="000B5E56"/>
    <w:rsid w:val="000B70F8"/>
    <w:rsid w:val="000C455C"/>
    <w:rsid w:val="000C6102"/>
    <w:rsid w:val="000C6950"/>
    <w:rsid w:val="000D2749"/>
    <w:rsid w:val="000D7824"/>
    <w:rsid w:val="000E060F"/>
    <w:rsid w:val="000E17AA"/>
    <w:rsid w:val="000E1CCA"/>
    <w:rsid w:val="000E1E79"/>
    <w:rsid w:val="000E620F"/>
    <w:rsid w:val="000F67A9"/>
    <w:rsid w:val="00102D2F"/>
    <w:rsid w:val="0010402C"/>
    <w:rsid w:val="00107234"/>
    <w:rsid w:val="00114B5F"/>
    <w:rsid w:val="001203A7"/>
    <w:rsid w:val="00120EC4"/>
    <w:rsid w:val="00122EF7"/>
    <w:rsid w:val="00130BB6"/>
    <w:rsid w:val="00140752"/>
    <w:rsid w:val="00142876"/>
    <w:rsid w:val="001507D4"/>
    <w:rsid w:val="001526E9"/>
    <w:rsid w:val="00153165"/>
    <w:rsid w:val="00161B4C"/>
    <w:rsid w:val="00165FF6"/>
    <w:rsid w:val="001703C8"/>
    <w:rsid w:val="00171F8C"/>
    <w:rsid w:val="001722DD"/>
    <w:rsid w:val="00190E63"/>
    <w:rsid w:val="00193FC7"/>
    <w:rsid w:val="0019792C"/>
    <w:rsid w:val="00197D1D"/>
    <w:rsid w:val="001A40F1"/>
    <w:rsid w:val="001A5570"/>
    <w:rsid w:val="001A7098"/>
    <w:rsid w:val="001B0E32"/>
    <w:rsid w:val="001C03CC"/>
    <w:rsid w:val="001C2143"/>
    <w:rsid w:val="001D0B83"/>
    <w:rsid w:val="001D6248"/>
    <w:rsid w:val="001D6295"/>
    <w:rsid w:val="001D6E84"/>
    <w:rsid w:val="001E3C83"/>
    <w:rsid w:val="001E579D"/>
    <w:rsid w:val="001E6E16"/>
    <w:rsid w:val="001F1488"/>
    <w:rsid w:val="001F76FB"/>
    <w:rsid w:val="00203B93"/>
    <w:rsid w:val="00205877"/>
    <w:rsid w:val="002074CD"/>
    <w:rsid w:val="00210AEB"/>
    <w:rsid w:val="002143CF"/>
    <w:rsid w:val="002223A0"/>
    <w:rsid w:val="00223EEF"/>
    <w:rsid w:val="00224DEC"/>
    <w:rsid w:val="002302AD"/>
    <w:rsid w:val="00231035"/>
    <w:rsid w:val="00233C05"/>
    <w:rsid w:val="00235D94"/>
    <w:rsid w:val="00240B44"/>
    <w:rsid w:val="0025193A"/>
    <w:rsid w:val="0025217D"/>
    <w:rsid w:val="0025264D"/>
    <w:rsid w:val="0025320E"/>
    <w:rsid w:val="00257931"/>
    <w:rsid w:val="00257D4D"/>
    <w:rsid w:val="0026086F"/>
    <w:rsid w:val="0026380C"/>
    <w:rsid w:val="002706C9"/>
    <w:rsid w:val="002708D1"/>
    <w:rsid w:val="0027200D"/>
    <w:rsid w:val="0027709F"/>
    <w:rsid w:val="00290BC3"/>
    <w:rsid w:val="00293732"/>
    <w:rsid w:val="00296C3C"/>
    <w:rsid w:val="002A493E"/>
    <w:rsid w:val="002A5C93"/>
    <w:rsid w:val="002B0C6A"/>
    <w:rsid w:val="002B5FEB"/>
    <w:rsid w:val="002B6640"/>
    <w:rsid w:val="002B7431"/>
    <w:rsid w:val="002C12DE"/>
    <w:rsid w:val="002C153D"/>
    <w:rsid w:val="002C305E"/>
    <w:rsid w:val="002C3115"/>
    <w:rsid w:val="002C5E34"/>
    <w:rsid w:val="002C6087"/>
    <w:rsid w:val="002C6A49"/>
    <w:rsid w:val="002C7F76"/>
    <w:rsid w:val="002D0C8C"/>
    <w:rsid w:val="002D206D"/>
    <w:rsid w:val="002E29C3"/>
    <w:rsid w:val="002E3A13"/>
    <w:rsid w:val="002E6B2A"/>
    <w:rsid w:val="002F1148"/>
    <w:rsid w:val="002F20E9"/>
    <w:rsid w:val="002F3E72"/>
    <w:rsid w:val="002F67DC"/>
    <w:rsid w:val="002F6882"/>
    <w:rsid w:val="00302ED7"/>
    <w:rsid w:val="00305762"/>
    <w:rsid w:val="00307A6F"/>
    <w:rsid w:val="00310F9D"/>
    <w:rsid w:val="00316609"/>
    <w:rsid w:val="003166A5"/>
    <w:rsid w:val="003166F1"/>
    <w:rsid w:val="003168F6"/>
    <w:rsid w:val="00316EB7"/>
    <w:rsid w:val="00316F0D"/>
    <w:rsid w:val="00321589"/>
    <w:rsid w:val="00325773"/>
    <w:rsid w:val="00331449"/>
    <w:rsid w:val="00335577"/>
    <w:rsid w:val="0034012F"/>
    <w:rsid w:val="00340AD5"/>
    <w:rsid w:val="00345335"/>
    <w:rsid w:val="003454C3"/>
    <w:rsid w:val="003459FB"/>
    <w:rsid w:val="003461C4"/>
    <w:rsid w:val="0035100B"/>
    <w:rsid w:val="0035424A"/>
    <w:rsid w:val="00355DB4"/>
    <w:rsid w:val="00366AB8"/>
    <w:rsid w:val="0037647F"/>
    <w:rsid w:val="003776B5"/>
    <w:rsid w:val="00386B26"/>
    <w:rsid w:val="003914BE"/>
    <w:rsid w:val="00394D20"/>
    <w:rsid w:val="003A2FB3"/>
    <w:rsid w:val="003A707A"/>
    <w:rsid w:val="003C0AB5"/>
    <w:rsid w:val="003C3AE5"/>
    <w:rsid w:val="003C4821"/>
    <w:rsid w:val="003C486D"/>
    <w:rsid w:val="003D3A7C"/>
    <w:rsid w:val="003D5A31"/>
    <w:rsid w:val="003D71FB"/>
    <w:rsid w:val="003D76A3"/>
    <w:rsid w:val="003E15F4"/>
    <w:rsid w:val="003E1981"/>
    <w:rsid w:val="003E2528"/>
    <w:rsid w:val="003E3A96"/>
    <w:rsid w:val="003E6659"/>
    <w:rsid w:val="003F050A"/>
    <w:rsid w:val="003F23E4"/>
    <w:rsid w:val="003F3932"/>
    <w:rsid w:val="00404922"/>
    <w:rsid w:val="004052B0"/>
    <w:rsid w:val="00405F85"/>
    <w:rsid w:val="00411CEE"/>
    <w:rsid w:val="00413E88"/>
    <w:rsid w:val="004166D8"/>
    <w:rsid w:val="00422D54"/>
    <w:rsid w:val="0042491D"/>
    <w:rsid w:val="00425820"/>
    <w:rsid w:val="00426C80"/>
    <w:rsid w:val="004325DB"/>
    <w:rsid w:val="00437A68"/>
    <w:rsid w:val="004418D1"/>
    <w:rsid w:val="00442C32"/>
    <w:rsid w:val="004442FC"/>
    <w:rsid w:val="004453C5"/>
    <w:rsid w:val="00446B09"/>
    <w:rsid w:val="00450B14"/>
    <w:rsid w:val="0045194A"/>
    <w:rsid w:val="004551CA"/>
    <w:rsid w:val="004568C3"/>
    <w:rsid w:val="00456ACE"/>
    <w:rsid w:val="00460301"/>
    <w:rsid w:val="00460FB3"/>
    <w:rsid w:val="00461352"/>
    <w:rsid w:val="00461919"/>
    <w:rsid w:val="00463977"/>
    <w:rsid w:val="004639E6"/>
    <w:rsid w:val="004670C7"/>
    <w:rsid w:val="0047517E"/>
    <w:rsid w:val="00475529"/>
    <w:rsid w:val="00483B9D"/>
    <w:rsid w:val="00485EC2"/>
    <w:rsid w:val="004863C5"/>
    <w:rsid w:val="00490F60"/>
    <w:rsid w:val="00491A60"/>
    <w:rsid w:val="004953B7"/>
    <w:rsid w:val="004A054E"/>
    <w:rsid w:val="004A0A59"/>
    <w:rsid w:val="004A3F91"/>
    <w:rsid w:val="004A46FC"/>
    <w:rsid w:val="004A4872"/>
    <w:rsid w:val="004A48BA"/>
    <w:rsid w:val="004A4B35"/>
    <w:rsid w:val="004B1F7E"/>
    <w:rsid w:val="004B36D8"/>
    <w:rsid w:val="004B6128"/>
    <w:rsid w:val="004C0206"/>
    <w:rsid w:val="004C07DE"/>
    <w:rsid w:val="004C1E33"/>
    <w:rsid w:val="004C51C6"/>
    <w:rsid w:val="004C558C"/>
    <w:rsid w:val="004C7A0C"/>
    <w:rsid w:val="004C7F65"/>
    <w:rsid w:val="004E51C8"/>
    <w:rsid w:val="004E5CEC"/>
    <w:rsid w:val="004E7454"/>
    <w:rsid w:val="004F2D19"/>
    <w:rsid w:val="0050064F"/>
    <w:rsid w:val="00502EDD"/>
    <w:rsid w:val="00504303"/>
    <w:rsid w:val="00507E44"/>
    <w:rsid w:val="00511EEF"/>
    <w:rsid w:val="00514605"/>
    <w:rsid w:val="0051760E"/>
    <w:rsid w:val="005231FD"/>
    <w:rsid w:val="00525158"/>
    <w:rsid w:val="00527502"/>
    <w:rsid w:val="0053436E"/>
    <w:rsid w:val="00540811"/>
    <w:rsid w:val="005428A2"/>
    <w:rsid w:val="00545C05"/>
    <w:rsid w:val="00545D8E"/>
    <w:rsid w:val="00546774"/>
    <w:rsid w:val="00547974"/>
    <w:rsid w:val="00547EBE"/>
    <w:rsid w:val="00553358"/>
    <w:rsid w:val="00556DDB"/>
    <w:rsid w:val="00561A33"/>
    <w:rsid w:val="00563931"/>
    <w:rsid w:val="005710AB"/>
    <w:rsid w:val="00582FD4"/>
    <w:rsid w:val="0058403F"/>
    <w:rsid w:val="00590762"/>
    <w:rsid w:val="005930FD"/>
    <w:rsid w:val="005A2076"/>
    <w:rsid w:val="005C2FFE"/>
    <w:rsid w:val="005C455B"/>
    <w:rsid w:val="005D177E"/>
    <w:rsid w:val="005D2FCE"/>
    <w:rsid w:val="005D334A"/>
    <w:rsid w:val="005D5808"/>
    <w:rsid w:val="005D688D"/>
    <w:rsid w:val="005D78B8"/>
    <w:rsid w:val="005E205C"/>
    <w:rsid w:val="005E2616"/>
    <w:rsid w:val="005E37EA"/>
    <w:rsid w:val="005E4A62"/>
    <w:rsid w:val="005E7096"/>
    <w:rsid w:val="005F2754"/>
    <w:rsid w:val="005F2FEB"/>
    <w:rsid w:val="005F6508"/>
    <w:rsid w:val="005F7B83"/>
    <w:rsid w:val="00600085"/>
    <w:rsid w:val="00616482"/>
    <w:rsid w:val="006178D7"/>
    <w:rsid w:val="00617C7A"/>
    <w:rsid w:val="00620BD3"/>
    <w:rsid w:val="00631DB7"/>
    <w:rsid w:val="006353BA"/>
    <w:rsid w:val="006364D2"/>
    <w:rsid w:val="006427A3"/>
    <w:rsid w:val="006453E6"/>
    <w:rsid w:val="00645631"/>
    <w:rsid w:val="00646293"/>
    <w:rsid w:val="006505E1"/>
    <w:rsid w:val="00653811"/>
    <w:rsid w:val="0066120A"/>
    <w:rsid w:val="00665482"/>
    <w:rsid w:val="00666BAD"/>
    <w:rsid w:val="006701BA"/>
    <w:rsid w:val="006704AD"/>
    <w:rsid w:val="00671DAD"/>
    <w:rsid w:val="006757D1"/>
    <w:rsid w:val="00684C9B"/>
    <w:rsid w:val="0068517C"/>
    <w:rsid w:val="00686246"/>
    <w:rsid w:val="00692561"/>
    <w:rsid w:val="006959D2"/>
    <w:rsid w:val="006A7640"/>
    <w:rsid w:val="006B13D5"/>
    <w:rsid w:val="006B31B9"/>
    <w:rsid w:val="006B5095"/>
    <w:rsid w:val="006B732A"/>
    <w:rsid w:val="006C4D96"/>
    <w:rsid w:val="006C549E"/>
    <w:rsid w:val="006C57FD"/>
    <w:rsid w:val="006D2E1D"/>
    <w:rsid w:val="006D6B7E"/>
    <w:rsid w:val="006D7E84"/>
    <w:rsid w:val="006E0FFC"/>
    <w:rsid w:val="006E453E"/>
    <w:rsid w:val="006E6B92"/>
    <w:rsid w:val="006E79C3"/>
    <w:rsid w:val="006F008D"/>
    <w:rsid w:val="006F038D"/>
    <w:rsid w:val="006F284B"/>
    <w:rsid w:val="006F3BF7"/>
    <w:rsid w:val="006F4EDB"/>
    <w:rsid w:val="006F76BF"/>
    <w:rsid w:val="006F7C62"/>
    <w:rsid w:val="007065E6"/>
    <w:rsid w:val="0070662C"/>
    <w:rsid w:val="007076AE"/>
    <w:rsid w:val="007207DC"/>
    <w:rsid w:val="00721C57"/>
    <w:rsid w:val="007220D1"/>
    <w:rsid w:val="007228FF"/>
    <w:rsid w:val="0072697C"/>
    <w:rsid w:val="00731179"/>
    <w:rsid w:val="00731997"/>
    <w:rsid w:val="007321CF"/>
    <w:rsid w:val="007342F6"/>
    <w:rsid w:val="00737F11"/>
    <w:rsid w:val="007409CD"/>
    <w:rsid w:val="007413BB"/>
    <w:rsid w:val="00743056"/>
    <w:rsid w:val="00743190"/>
    <w:rsid w:val="007459AA"/>
    <w:rsid w:val="007500CB"/>
    <w:rsid w:val="00751C24"/>
    <w:rsid w:val="00754689"/>
    <w:rsid w:val="007557F6"/>
    <w:rsid w:val="00756FC3"/>
    <w:rsid w:val="00761DC6"/>
    <w:rsid w:val="00762849"/>
    <w:rsid w:val="00762BE4"/>
    <w:rsid w:val="00767B16"/>
    <w:rsid w:val="00771C84"/>
    <w:rsid w:val="00773203"/>
    <w:rsid w:val="0078054F"/>
    <w:rsid w:val="00781729"/>
    <w:rsid w:val="00785146"/>
    <w:rsid w:val="007858BE"/>
    <w:rsid w:val="00786215"/>
    <w:rsid w:val="0078623C"/>
    <w:rsid w:val="007868B0"/>
    <w:rsid w:val="00786965"/>
    <w:rsid w:val="00787C98"/>
    <w:rsid w:val="00790592"/>
    <w:rsid w:val="0079337F"/>
    <w:rsid w:val="0079680E"/>
    <w:rsid w:val="007B0FA7"/>
    <w:rsid w:val="007B1FFF"/>
    <w:rsid w:val="007B2859"/>
    <w:rsid w:val="007B6E97"/>
    <w:rsid w:val="007C1967"/>
    <w:rsid w:val="007C333E"/>
    <w:rsid w:val="007C5144"/>
    <w:rsid w:val="007C746C"/>
    <w:rsid w:val="007C7A51"/>
    <w:rsid w:val="007D3C42"/>
    <w:rsid w:val="007D3E4A"/>
    <w:rsid w:val="007D547B"/>
    <w:rsid w:val="007D63BC"/>
    <w:rsid w:val="007E5BA0"/>
    <w:rsid w:val="007E7A01"/>
    <w:rsid w:val="007E7A5E"/>
    <w:rsid w:val="007F54BC"/>
    <w:rsid w:val="007F6CF1"/>
    <w:rsid w:val="0080381E"/>
    <w:rsid w:val="00803F41"/>
    <w:rsid w:val="00804561"/>
    <w:rsid w:val="008101E8"/>
    <w:rsid w:val="00820C4E"/>
    <w:rsid w:val="00820F07"/>
    <w:rsid w:val="00821B03"/>
    <w:rsid w:val="00822749"/>
    <w:rsid w:val="00823918"/>
    <w:rsid w:val="00826623"/>
    <w:rsid w:val="008276B5"/>
    <w:rsid w:val="00831189"/>
    <w:rsid w:val="00835959"/>
    <w:rsid w:val="00841506"/>
    <w:rsid w:val="008460F7"/>
    <w:rsid w:val="00860207"/>
    <w:rsid w:val="0086749B"/>
    <w:rsid w:val="00870383"/>
    <w:rsid w:val="008707CB"/>
    <w:rsid w:val="00871164"/>
    <w:rsid w:val="00874999"/>
    <w:rsid w:val="00874F31"/>
    <w:rsid w:val="0087526C"/>
    <w:rsid w:val="00875BB0"/>
    <w:rsid w:val="008762DA"/>
    <w:rsid w:val="0088206B"/>
    <w:rsid w:val="0088556B"/>
    <w:rsid w:val="008917D4"/>
    <w:rsid w:val="00891D6E"/>
    <w:rsid w:val="00894521"/>
    <w:rsid w:val="00894ADC"/>
    <w:rsid w:val="008A29FF"/>
    <w:rsid w:val="008A509B"/>
    <w:rsid w:val="008B0B38"/>
    <w:rsid w:val="008B457B"/>
    <w:rsid w:val="008B74E6"/>
    <w:rsid w:val="008C0BA9"/>
    <w:rsid w:val="008C219D"/>
    <w:rsid w:val="008C62F6"/>
    <w:rsid w:val="008D1D6F"/>
    <w:rsid w:val="008D2800"/>
    <w:rsid w:val="008E02F6"/>
    <w:rsid w:val="008E040A"/>
    <w:rsid w:val="008E15D7"/>
    <w:rsid w:val="008E69A6"/>
    <w:rsid w:val="008E76FF"/>
    <w:rsid w:val="008E79FB"/>
    <w:rsid w:val="008F100A"/>
    <w:rsid w:val="008F1795"/>
    <w:rsid w:val="008F3701"/>
    <w:rsid w:val="008F3BE2"/>
    <w:rsid w:val="0090172A"/>
    <w:rsid w:val="00901947"/>
    <w:rsid w:val="00904B2C"/>
    <w:rsid w:val="009071CB"/>
    <w:rsid w:val="00913405"/>
    <w:rsid w:val="00914A23"/>
    <w:rsid w:val="0091529A"/>
    <w:rsid w:val="00915ECA"/>
    <w:rsid w:val="0092117A"/>
    <w:rsid w:val="00927FD3"/>
    <w:rsid w:val="00931D77"/>
    <w:rsid w:val="00933E18"/>
    <w:rsid w:val="00935146"/>
    <w:rsid w:val="0093728D"/>
    <w:rsid w:val="0093789A"/>
    <w:rsid w:val="00940310"/>
    <w:rsid w:val="00944916"/>
    <w:rsid w:val="00947B70"/>
    <w:rsid w:val="009512F0"/>
    <w:rsid w:val="00953977"/>
    <w:rsid w:val="00961F8D"/>
    <w:rsid w:val="00965688"/>
    <w:rsid w:val="00967799"/>
    <w:rsid w:val="00967E34"/>
    <w:rsid w:val="00971D64"/>
    <w:rsid w:val="00975C17"/>
    <w:rsid w:val="00982C2B"/>
    <w:rsid w:val="009831A8"/>
    <w:rsid w:val="00983AEF"/>
    <w:rsid w:val="00985082"/>
    <w:rsid w:val="00987033"/>
    <w:rsid w:val="00994D34"/>
    <w:rsid w:val="009968F1"/>
    <w:rsid w:val="009975D3"/>
    <w:rsid w:val="009A40C2"/>
    <w:rsid w:val="009A58E2"/>
    <w:rsid w:val="009A6CD6"/>
    <w:rsid w:val="009B15FD"/>
    <w:rsid w:val="009B443B"/>
    <w:rsid w:val="009B6C91"/>
    <w:rsid w:val="009B7E2E"/>
    <w:rsid w:val="009C036D"/>
    <w:rsid w:val="009C114C"/>
    <w:rsid w:val="009C2105"/>
    <w:rsid w:val="009C26D1"/>
    <w:rsid w:val="009D0BE8"/>
    <w:rsid w:val="009D2506"/>
    <w:rsid w:val="009D4117"/>
    <w:rsid w:val="009E0660"/>
    <w:rsid w:val="009E2E9A"/>
    <w:rsid w:val="009E45E5"/>
    <w:rsid w:val="009F027D"/>
    <w:rsid w:val="009F05A5"/>
    <w:rsid w:val="009F115F"/>
    <w:rsid w:val="009F7AC1"/>
    <w:rsid w:val="00A03684"/>
    <w:rsid w:val="00A04376"/>
    <w:rsid w:val="00A06ED2"/>
    <w:rsid w:val="00A07A3F"/>
    <w:rsid w:val="00A1019A"/>
    <w:rsid w:val="00A10A99"/>
    <w:rsid w:val="00A16061"/>
    <w:rsid w:val="00A2030A"/>
    <w:rsid w:val="00A24719"/>
    <w:rsid w:val="00A2666E"/>
    <w:rsid w:val="00A339CC"/>
    <w:rsid w:val="00A36A2D"/>
    <w:rsid w:val="00A41B25"/>
    <w:rsid w:val="00A42B54"/>
    <w:rsid w:val="00A454E0"/>
    <w:rsid w:val="00A5299A"/>
    <w:rsid w:val="00A54861"/>
    <w:rsid w:val="00A559AC"/>
    <w:rsid w:val="00A55A8F"/>
    <w:rsid w:val="00A60C5C"/>
    <w:rsid w:val="00A63A6E"/>
    <w:rsid w:val="00A6414A"/>
    <w:rsid w:val="00A67398"/>
    <w:rsid w:val="00A72634"/>
    <w:rsid w:val="00A7585A"/>
    <w:rsid w:val="00A80C34"/>
    <w:rsid w:val="00A81380"/>
    <w:rsid w:val="00A84D53"/>
    <w:rsid w:val="00A871F0"/>
    <w:rsid w:val="00A948BA"/>
    <w:rsid w:val="00A95E2D"/>
    <w:rsid w:val="00A95EED"/>
    <w:rsid w:val="00A96EC6"/>
    <w:rsid w:val="00AA15D7"/>
    <w:rsid w:val="00AA358D"/>
    <w:rsid w:val="00AA531E"/>
    <w:rsid w:val="00AA5D54"/>
    <w:rsid w:val="00AB5726"/>
    <w:rsid w:val="00AB7621"/>
    <w:rsid w:val="00AC3FC5"/>
    <w:rsid w:val="00AC448C"/>
    <w:rsid w:val="00AC495C"/>
    <w:rsid w:val="00AC4FCB"/>
    <w:rsid w:val="00AD2A85"/>
    <w:rsid w:val="00AD3A7E"/>
    <w:rsid w:val="00AD758B"/>
    <w:rsid w:val="00AE1539"/>
    <w:rsid w:val="00AF36C1"/>
    <w:rsid w:val="00AF5F7E"/>
    <w:rsid w:val="00B029EF"/>
    <w:rsid w:val="00B02D97"/>
    <w:rsid w:val="00B05B0F"/>
    <w:rsid w:val="00B0729A"/>
    <w:rsid w:val="00B13065"/>
    <w:rsid w:val="00B175B2"/>
    <w:rsid w:val="00B271EB"/>
    <w:rsid w:val="00B27745"/>
    <w:rsid w:val="00B35720"/>
    <w:rsid w:val="00B37C58"/>
    <w:rsid w:val="00B40CF2"/>
    <w:rsid w:val="00B438A8"/>
    <w:rsid w:val="00B44A4F"/>
    <w:rsid w:val="00B44C8F"/>
    <w:rsid w:val="00B47194"/>
    <w:rsid w:val="00B479F4"/>
    <w:rsid w:val="00B50066"/>
    <w:rsid w:val="00B51CCB"/>
    <w:rsid w:val="00B51E6C"/>
    <w:rsid w:val="00B539DA"/>
    <w:rsid w:val="00B545B9"/>
    <w:rsid w:val="00B560D3"/>
    <w:rsid w:val="00B5627B"/>
    <w:rsid w:val="00B56B84"/>
    <w:rsid w:val="00B633D9"/>
    <w:rsid w:val="00B649B5"/>
    <w:rsid w:val="00B70FCD"/>
    <w:rsid w:val="00B71784"/>
    <w:rsid w:val="00B71FF8"/>
    <w:rsid w:val="00B772B9"/>
    <w:rsid w:val="00B826D0"/>
    <w:rsid w:val="00B858B9"/>
    <w:rsid w:val="00B86EBA"/>
    <w:rsid w:val="00B90825"/>
    <w:rsid w:val="00B91C29"/>
    <w:rsid w:val="00B93EBF"/>
    <w:rsid w:val="00B94616"/>
    <w:rsid w:val="00B95D11"/>
    <w:rsid w:val="00BA0D22"/>
    <w:rsid w:val="00BA0E84"/>
    <w:rsid w:val="00BA1151"/>
    <w:rsid w:val="00BA2A7F"/>
    <w:rsid w:val="00BA6933"/>
    <w:rsid w:val="00BB05D9"/>
    <w:rsid w:val="00BB5D3E"/>
    <w:rsid w:val="00BC03C3"/>
    <w:rsid w:val="00BD25A2"/>
    <w:rsid w:val="00BD5EEE"/>
    <w:rsid w:val="00BD734E"/>
    <w:rsid w:val="00BE093D"/>
    <w:rsid w:val="00BE146C"/>
    <w:rsid w:val="00BE32F9"/>
    <w:rsid w:val="00BE5D1C"/>
    <w:rsid w:val="00BE68DD"/>
    <w:rsid w:val="00BF2C02"/>
    <w:rsid w:val="00BF3288"/>
    <w:rsid w:val="00BF609E"/>
    <w:rsid w:val="00BF77B5"/>
    <w:rsid w:val="00C03050"/>
    <w:rsid w:val="00C07F4A"/>
    <w:rsid w:val="00C10438"/>
    <w:rsid w:val="00C1061B"/>
    <w:rsid w:val="00C11E58"/>
    <w:rsid w:val="00C122F6"/>
    <w:rsid w:val="00C12517"/>
    <w:rsid w:val="00C1690B"/>
    <w:rsid w:val="00C174D3"/>
    <w:rsid w:val="00C213BA"/>
    <w:rsid w:val="00C2293A"/>
    <w:rsid w:val="00C24D65"/>
    <w:rsid w:val="00C24EC9"/>
    <w:rsid w:val="00C345F7"/>
    <w:rsid w:val="00C34A0D"/>
    <w:rsid w:val="00C34F2E"/>
    <w:rsid w:val="00C35AB3"/>
    <w:rsid w:val="00C401BF"/>
    <w:rsid w:val="00C41182"/>
    <w:rsid w:val="00C476AC"/>
    <w:rsid w:val="00C503AA"/>
    <w:rsid w:val="00C52EFE"/>
    <w:rsid w:val="00C5387B"/>
    <w:rsid w:val="00C546D9"/>
    <w:rsid w:val="00C55E71"/>
    <w:rsid w:val="00C56565"/>
    <w:rsid w:val="00C576D3"/>
    <w:rsid w:val="00C61575"/>
    <w:rsid w:val="00C645A2"/>
    <w:rsid w:val="00C6622B"/>
    <w:rsid w:val="00C67C35"/>
    <w:rsid w:val="00C72661"/>
    <w:rsid w:val="00C7578D"/>
    <w:rsid w:val="00C86603"/>
    <w:rsid w:val="00CA1585"/>
    <w:rsid w:val="00CA617B"/>
    <w:rsid w:val="00CA6E20"/>
    <w:rsid w:val="00CB0874"/>
    <w:rsid w:val="00CC3E6F"/>
    <w:rsid w:val="00CC43E3"/>
    <w:rsid w:val="00CC4D47"/>
    <w:rsid w:val="00CC54CC"/>
    <w:rsid w:val="00CD06B0"/>
    <w:rsid w:val="00CD1EBD"/>
    <w:rsid w:val="00CD37E1"/>
    <w:rsid w:val="00CD5DEF"/>
    <w:rsid w:val="00CD6244"/>
    <w:rsid w:val="00CE00AA"/>
    <w:rsid w:val="00CE0F5B"/>
    <w:rsid w:val="00CE1A12"/>
    <w:rsid w:val="00CE1FC6"/>
    <w:rsid w:val="00CE218F"/>
    <w:rsid w:val="00CE5E05"/>
    <w:rsid w:val="00CF0B62"/>
    <w:rsid w:val="00CF1D5B"/>
    <w:rsid w:val="00CF221B"/>
    <w:rsid w:val="00CF2573"/>
    <w:rsid w:val="00CF5F34"/>
    <w:rsid w:val="00CF78EA"/>
    <w:rsid w:val="00D13080"/>
    <w:rsid w:val="00D14157"/>
    <w:rsid w:val="00D16036"/>
    <w:rsid w:val="00D17FE4"/>
    <w:rsid w:val="00D203BA"/>
    <w:rsid w:val="00D21550"/>
    <w:rsid w:val="00D235A3"/>
    <w:rsid w:val="00D23E35"/>
    <w:rsid w:val="00D30206"/>
    <w:rsid w:val="00D346C1"/>
    <w:rsid w:val="00D36F32"/>
    <w:rsid w:val="00D41EC4"/>
    <w:rsid w:val="00D45E71"/>
    <w:rsid w:val="00D52A60"/>
    <w:rsid w:val="00D5666A"/>
    <w:rsid w:val="00D605E5"/>
    <w:rsid w:val="00D66663"/>
    <w:rsid w:val="00D66769"/>
    <w:rsid w:val="00D66849"/>
    <w:rsid w:val="00D67A8E"/>
    <w:rsid w:val="00D85B9C"/>
    <w:rsid w:val="00D86A97"/>
    <w:rsid w:val="00D92693"/>
    <w:rsid w:val="00D960D1"/>
    <w:rsid w:val="00D96FE3"/>
    <w:rsid w:val="00DA2BF2"/>
    <w:rsid w:val="00DA4CF5"/>
    <w:rsid w:val="00DA6690"/>
    <w:rsid w:val="00DA6B69"/>
    <w:rsid w:val="00DA6EA1"/>
    <w:rsid w:val="00DB25C6"/>
    <w:rsid w:val="00DB5BC1"/>
    <w:rsid w:val="00DC1225"/>
    <w:rsid w:val="00DC3403"/>
    <w:rsid w:val="00DC39A8"/>
    <w:rsid w:val="00DC58C3"/>
    <w:rsid w:val="00DC6C87"/>
    <w:rsid w:val="00DC71EB"/>
    <w:rsid w:val="00DD1A39"/>
    <w:rsid w:val="00DE061D"/>
    <w:rsid w:val="00DE5DA5"/>
    <w:rsid w:val="00DE79CD"/>
    <w:rsid w:val="00DF1A3A"/>
    <w:rsid w:val="00DF27B7"/>
    <w:rsid w:val="00DF5150"/>
    <w:rsid w:val="00DF7CD1"/>
    <w:rsid w:val="00E013D6"/>
    <w:rsid w:val="00E05945"/>
    <w:rsid w:val="00E06D6E"/>
    <w:rsid w:val="00E101FA"/>
    <w:rsid w:val="00E10856"/>
    <w:rsid w:val="00E12B66"/>
    <w:rsid w:val="00E13821"/>
    <w:rsid w:val="00E16C9F"/>
    <w:rsid w:val="00E22ECF"/>
    <w:rsid w:val="00E263F3"/>
    <w:rsid w:val="00E2674F"/>
    <w:rsid w:val="00E26752"/>
    <w:rsid w:val="00E30BF5"/>
    <w:rsid w:val="00E33190"/>
    <w:rsid w:val="00E431E4"/>
    <w:rsid w:val="00E435F8"/>
    <w:rsid w:val="00E438D6"/>
    <w:rsid w:val="00E47014"/>
    <w:rsid w:val="00E50AAE"/>
    <w:rsid w:val="00E51978"/>
    <w:rsid w:val="00E53758"/>
    <w:rsid w:val="00E55C59"/>
    <w:rsid w:val="00E6212E"/>
    <w:rsid w:val="00E64ADE"/>
    <w:rsid w:val="00E65001"/>
    <w:rsid w:val="00E652F2"/>
    <w:rsid w:val="00E67954"/>
    <w:rsid w:val="00E73CFD"/>
    <w:rsid w:val="00E7652B"/>
    <w:rsid w:val="00E8260B"/>
    <w:rsid w:val="00E829C4"/>
    <w:rsid w:val="00E82B20"/>
    <w:rsid w:val="00E840EE"/>
    <w:rsid w:val="00E86EEF"/>
    <w:rsid w:val="00E91900"/>
    <w:rsid w:val="00E92804"/>
    <w:rsid w:val="00E96361"/>
    <w:rsid w:val="00E963E1"/>
    <w:rsid w:val="00E96561"/>
    <w:rsid w:val="00EA6240"/>
    <w:rsid w:val="00EA7F8E"/>
    <w:rsid w:val="00EC4B2E"/>
    <w:rsid w:val="00ED0520"/>
    <w:rsid w:val="00ED0D7F"/>
    <w:rsid w:val="00ED111F"/>
    <w:rsid w:val="00ED12C5"/>
    <w:rsid w:val="00EE07BC"/>
    <w:rsid w:val="00EF23DE"/>
    <w:rsid w:val="00EF5AFF"/>
    <w:rsid w:val="00EF6094"/>
    <w:rsid w:val="00EF683A"/>
    <w:rsid w:val="00F00798"/>
    <w:rsid w:val="00F013FF"/>
    <w:rsid w:val="00F01E19"/>
    <w:rsid w:val="00F057C9"/>
    <w:rsid w:val="00F13ECA"/>
    <w:rsid w:val="00F208EF"/>
    <w:rsid w:val="00F210C7"/>
    <w:rsid w:val="00F24DCA"/>
    <w:rsid w:val="00F2741D"/>
    <w:rsid w:val="00F33F81"/>
    <w:rsid w:val="00F33F8B"/>
    <w:rsid w:val="00F362CC"/>
    <w:rsid w:val="00F370D4"/>
    <w:rsid w:val="00F426E0"/>
    <w:rsid w:val="00F44291"/>
    <w:rsid w:val="00F4507B"/>
    <w:rsid w:val="00F45109"/>
    <w:rsid w:val="00F50880"/>
    <w:rsid w:val="00F51584"/>
    <w:rsid w:val="00F56964"/>
    <w:rsid w:val="00F56BE3"/>
    <w:rsid w:val="00F573A7"/>
    <w:rsid w:val="00F65984"/>
    <w:rsid w:val="00F70222"/>
    <w:rsid w:val="00F70484"/>
    <w:rsid w:val="00F712FE"/>
    <w:rsid w:val="00F71D13"/>
    <w:rsid w:val="00F721BF"/>
    <w:rsid w:val="00F77508"/>
    <w:rsid w:val="00F831D6"/>
    <w:rsid w:val="00F83410"/>
    <w:rsid w:val="00F860D1"/>
    <w:rsid w:val="00F92E31"/>
    <w:rsid w:val="00F94780"/>
    <w:rsid w:val="00F96B84"/>
    <w:rsid w:val="00F96CE2"/>
    <w:rsid w:val="00FA038A"/>
    <w:rsid w:val="00FA7B92"/>
    <w:rsid w:val="00FA7E5D"/>
    <w:rsid w:val="00FB0FC1"/>
    <w:rsid w:val="00FB1A23"/>
    <w:rsid w:val="00FB4BB5"/>
    <w:rsid w:val="00FB64B0"/>
    <w:rsid w:val="00FB7828"/>
    <w:rsid w:val="00FC0F55"/>
    <w:rsid w:val="00FC2C52"/>
    <w:rsid w:val="00FC4B62"/>
    <w:rsid w:val="00FC521F"/>
    <w:rsid w:val="00FC5CFE"/>
    <w:rsid w:val="00FD04C4"/>
    <w:rsid w:val="00FD04EC"/>
    <w:rsid w:val="00FD0E59"/>
    <w:rsid w:val="00FD302C"/>
    <w:rsid w:val="00FD5E01"/>
    <w:rsid w:val="00FD7787"/>
    <w:rsid w:val="00FD77CA"/>
    <w:rsid w:val="00FE1C25"/>
    <w:rsid w:val="00FE3C55"/>
    <w:rsid w:val="00FE3D78"/>
    <w:rsid w:val="00FF1E6B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E2528"/>
    <w:pPr>
      <w:widowControl w:val="0"/>
      <w:ind w:firstLine="720"/>
      <w:jc w:val="both"/>
    </w:pPr>
    <w:rPr>
      <w:rFonts w:ascii="Arial" w:hAnsi="Arial"/>
      <w:color w:val="000000"/>
    </w:rPr>
  </w:style>
  <w:style w:type="paragraph" w:styleId="ab">
    <w:name w:val="Body Text"/>
    <w:basedOn w:val="a"/>
    <w:link w:val="ac"/>
    <w:unhideWhenUsed/>
    <w:rsid w:val="00FB4BB5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c">
    <w:name w:val="Основной текст Знак"/>
    <w:basedOn w:val="a0"/>
    <w:link w:val="ab"/>
    <w:rsid w:val="00FB4BB5"/>
    <w:rPr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character" w:customStyle="1" w:styleId="a4">
    <w:name w:val="Верхний колонтитул Знак"/>
    <w:link w:val="a3"/>
    <w:uiPriority w:val="99"/>
    <w:rsid w:val="00A07A3F"/>
    <w:rPr>
      <w:sz w:val="28"/>
    </w:rPr>
  </w:style>
  <w:style w:type="character" w:customStyle="1" w:styleId="FontStyle22">
    <w:name w:val="Font Style22"/>
    <w:uiPriority w:val="99"/>
    <w:rsid w:val="00D36F32"/>
    <w:rPr>
      <w:rFonts w:ascii="Times New Roman" w:hAnsi="Times New Roman" w:cs="Times New Roman" w:hint="default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2706C9"/>
    <w:pPr>
      <w:ind w:left="720"/>
      <w:contextualSpacing/>
    </w:pPr>
  </w:style>
  <w:style w:type="paragraph" w:customStyle="1" w:styleId="Default">
    <w:name w:val="Default"/>
    <w:rsid w:val="00F208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E2528"/>
    <w:pPr>
      <w:widowControl w:val="0"/>
      <w:ind w:firstLine="720"/>
      <w:jc w:val="both"/>
    </w:pPr>
    <w:rPr>
      <w:rFonts w:ascii="Arial" w:hAnsi="Arial"/>
      <w:color w:val="000000"/>
    </w:rPr>
  </w:style>
  <w:style w:type="paragraph" w:styleId="ab">
    <w:name w:val="Body Text"/>
    <w:basedOn w:val="a"/>
    <w:link w:val="ac"/>
    <w:unhideWhenUsed/>
    <w:rsid w:val="00FB4BB5"/>
    <w:pPr>
      <w:tabs>
        <w:tab w:val="left" w:pos="4320"/>
      </w:tabs>
      <w:ind w:right="5497" w:firstLine="0"/>
      <w:jc w:val="left"/>
    </w:pPr>
    <w:rPr>
      <w:color w:val="000000"/>
      <w:sz w:val="26"/>
    </w:rPr>
  </w:style>
  <w:style w:type="character" w:customStyle="1" w:styleId="ac">
    <w:name w:val="Основной текст Знак"/>
    <w:basedOn w:val="a0"/>
    <w:link w:val="ab"/>
    <w:rsid w:val="00FB4BB5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BB0D3-37FD-4D47-B1EB-7469147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</TotalTime>
  <Pages>5</Pages>
  <Words>1396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2025-12-26T07:03:00Z</cp:lastPrinted>
  <dcterms:created xsi:type="dcterms:W3CDTF">2025-12-26T07:07:00Z</dcterms:created>
  <dcterms:modified xsi:type="dcterms:W3CDTF">2025-12-26T07:07:00Z</dcterms:modified>
</cp:coreProperties>
</file>