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FB" w:rsidRPr="002F16FB" w:rsidRDefault="002F16FB" w:rsidP="002F16FB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РОССИЙСКАЯ ФЕДЕРАЦИЯ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РОСТОВСКАЯ ОБЛАСТЬ</w:t>
      </w:r>
    </w:p>
    <w:p w:rsidR="002F16FB" w:rsidRPr="002F16FB" w:rsidRDefault="002F16FB" w:rsidP="002F16FB">
      <w:pPr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МУНИЦИПАЛЬНОЕ ОБРАЗОВАНИЕ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«КРАСНОСУЛИНСКИЙ РАЙОН»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АДМИНИСТРАЦИЯ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КРАСНОСУЛИНСКОГО РАЙОНА</w:t>
      </w:r>
    </w:p>
    <w:p w:rsidR="002F16FB" w:rsidRPr="002F16FB" w:rsidRDefault="002F16FB" w:rsidP="007B4757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2F16FB">
        <w:rPr>
          <w:b/>
          <w:sz w:val="36"/>
          <w:szCs w:val="28"/>
          <w:lang w:eastAsia="ar-SA"/>
        </w:rPr>
        <w:t>ПОСТАНОВЛЕНИЕ</w:t>
      </w:r>
    </w:p>
    <w:p w:rsidR="002F16FB" w:rsidRPr="002F16FB" w:rsidRDefault="002F16FB" w:rsidP="002F16FB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04.09.2025</w:t>
      </w:r>
      <w:r w:rsidRPr="002F16FB">
        <w:rPr>
          <w:sz w:val="28"/>
          <w:szCs w:val="28"/>
          <w:lang w:eastAsia="ar-SA"/>
        </w:rPr>
        <w:t xml:space="preserve"> № </w:t>
      </w:r>
      <w:r w:rsidR="007B4757">
        <w:rPr>
          <w:sz w:val="28"/>
          <w:szCs w:val="28"/>
          <w:lang w:eastAsia="ar-SA"/>
        </w:rPr>
        <w:t>584</w:t>
      </w:r>
    </w:p>
    <w:p w:rsidR="002F16FB" w:rsidRPr="002F16FB" w:rsidRDefault="002F16FB" w:rsidP="007B4757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2F16FB">
        <w:rPr>
          <w:sz w:val="28"/>
          <w:szCs w:val="28"/>
          <w:lang w:eastAsia="ar-SA"/>
        </w:rPr>
        <w:t>г. Красный Сулин</w:t>
      </w:r>
    </w:p>
    <w:p w:rsidR="007B4757" w:rsidRDefault="007B4757" w:rsidP="007B4757">
      <w:pPr>
        <w:ind w:left="1984" w:right="1984"/>
        <w:jc w:val="center"/>
        <w:rPr>
          <w:b/>
          <w:sz w:val="28"/>
          <w:szCs w:val="28"/>
        </w:rPr>
      </w:pPr>
      <w:r w:rsidRPr="007B4757">
        <w:rPr>
          <w:b/>
          <w:sz w:val="28"/>
          <w:szCs w:val="28"/>
        </w:rPr>
        <w:t xml:space="preserve">О внесении изменений </w:t>
      </w:r>
    </w:p>
    <w:p w:rsidR="007B4757" w:rsidRPr="007B4757" w:rsidRDefault="007B4757" w:rsidP="007B4757">
      <w:pPr>
        <w:ind w:left="1984" w:right="1984"/>
        <w:jc w:val="center"/>
        <w:rPr>
          <w:b/>
          <w:sz w:val="28"/>
          <w:szCs w:val="28"/>
        </w:rPr>
      </w:pPr>
      <w:r w:rsidRPr="007B4757">
        <w:rPr>
          <w:b/>
          <w:sz w:val="28"/>
          <w:szCs w:val="28"/>
        </w:rPr>
        <w:t xml:space="preserve">в приложения № 1, 9 постановления </w:t>
      </w:r>
    </w:p>
    <w:p w:rsidR="007B4757" w:rsidRPr="007B4757" w:rsidRDefault="007B4757" w:rsidP="007B4757">
      <w:pPr>
        <w:ind w:left="1984" w:right="1984"/>
        <w:jc w:val="center"/>
        <w:rPr>
          <w:b/>
          <w:sz w:val="28"/>
          <w:szCs w:val="28"/>
        </w:rPr>
      </w:pPr>
      <w:r w:rsidRPr="007B4757">
        <w:rPr>
          <w:b/>
          <w:sz w:val="28"/>
          <w:szCs w:val="28"/>
        </w:rPr>
        <w:t>Администрации Красносулинского района от 27.06.2025 № 364</w:t>
      </w:r>
    </w:p>
    <w:p w:rsidR="007B4757" w:rsidRPr="007B4757" w:rsidRDefault="007B4757" w:rsidP="007B4757">
      <w:pPr>
        <w:ind w:firstLine="709"/>
        <w:jc w:val="both"/>
        <w:rPr>
          <w:sz w:val="28"/>
          <w:szCs w:val="28"/>
        </w:rPr>
      </w:pPr>
    </w:p>
    <w:p w:rsidR="007B4757" w:rsidRPr="007B4757" w:rsidRDefault="007B4757" w:rsidP="007B4757">
      <w:pPr>
        <w:ind w:firstLine="709"/>
        <w:jc w:val="both"/>
        <w:rPr>
          <w:sz w:val="28"/>
          <w:szCs w:val="28"/>
        </w:rPr>
      </w:pPr>
      <w:r w:rsidRPr="007B4757">
        <w:rPr>
          <w:sz w:val="28"/>
          <w:szCs w:val="28"/>
        </w:rPr>
        <w:t xml:space="preserve">В целях совершенствования механизма организации и функционирования нестационарных торговых объектов, в соответствии с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ГОСТ Р 51303-2023 «Торговля. Термины и определения», пунктом 6 постановления Правительства Ростовской области от 19.07.2012 № 663 </w:t>
      </w:r>
      <w:r>
        <w:rPr>
          <w:sz w:val="28"/>
          <w:szCs w:val="28"/>
        </w:rPr>
        <w:br/>
      </w:r>
      <w:r w:rsidRPr="007B4757">
        <w:rPr>
          <w:sz w:val="28"/>
          <w:szCs w:val="28"/>
        </w:rPr>
        <w:t xml:space="preserve">«Об утверждении порядка разработки и утверждения органами местного самоуправления схемы размещения нестационарных торговых объектов», постановлением Правительства Ростовской области от 18.07.2023 № 528 </w:t>
      </w:r>
      <w:r>
        <w:rPr>
          <w:sz w:val="28"/>
          <w:szCs w:val="28"/>
        </w:rPr>
        <w:br/>
      </w:r>
      <w:r w:rsidRPr="007B4757">
        <w:rPr>
          <w:sz w:val="28"/>
          <w:szCs w:val="28"/>
        </w:rPr>
        <w:t>«Об утверждении нормативов минимальной обеспеченности населения площадью торговых объектов на территории Ростовской области»,</w:t>
      </w:r>
      <w:r>
        <w:rPr>
          <w:sz w:val="28"/>
          <w:szCs w:val="28"/>
        </w:rPr>
        <w:t xml:space="preserve"> руководствуясь статьей </w:t>
      </w:r>
      <w:r w:rsidRPr="007B4757">
        <w:rPr>
          <w:sz w:val="28"/>
          <w:szCs w:val="28"/>
        </w:rPr>
        <w:t>35 Устава муниципального образования «Красносулинский район», Администрация Красносулинского района</w:t>
      </w:r>
    </w:p>
    <w:p w:rsidR="007B4757" w:rsidRPr="007B4757" w:rsidRDefault="007B4757" w:rsidP="007B4757">
      <w:pPr>
        <w:ind w:firstLine="709"/>
        <w:jc w:val="both"/>
        <w:rPr>
          <w:sz w:val="28"/>
          <w:szCs w:val="28"/>
        </w:rPr>
      </w:pPr>
    </w:p>
    <w:p w:rsidR="007B4757" w:rsidRPr="007B4757" w:rsidRDefault="007B4757" w:rsidP="007B4757">
      <w:pPr>
        <w:jc w:val="center"/>
        <w:rPr>
          <w:sz w:val="28"/>
          <w:szCs w:val="28"/>
        </w:rPr>
      </w:pPr>
      <w:r w:rsidRPr="007B4757">
        <w:rPr>
          <w:sz w:val="28"/>
          <w:szCs w:val="28"/>
        </w:rPr>
        <w:t>ПОСТАНОВЛЯЕТ:</w:t>
      </w:r>
    </w:p>
    <w:p w:rsidR="007B4757" w:rsidRPr="007B4757" w:rsidRDefault="007B4757" w:rsidP="007B4757">
      <w:pPr>
        <w:ind w:firstLine="709"/>
        <w:jc w:val="both"/>
        <w:rPr>
          <w:sz w:val="28"/>
          <w:szCs w:val="28"/>
        </w:rPr>
      </w:pPr>
    </w:p>
    <w:p w:rsidR="007B4757" w:rsidRDefault="007B4757" w:rsidP="007B47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B4757">
        <w:rPr>
          <w:sz w:val="28"/>
          <w:szCs w:val="28"/>
        </w:rPr>
        <w:t>Внести изменения в приложения № 1, 9 к постановлению Администрации Красносулинского района от 27.06.2025 № 364 «Об утверждении схем размещения нестационарных торговых объектов на территории Красносулинского района» согласно приложению к настоящему постановлению.</w:t>
      </w:r>
    </w:p>
    <w:p w:rsidR="007B4757" w:rsidRPr="007B4757" w:rsidRDefault="007B4757" w:rsidP="007B47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Pr="007B4757">
        <w:rPr>
          <w:sz w:val="28"/>
          <w:szCs w:val="28"/>
        </w:rPr>
        <w:t>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7B4757" w:rsidRPr="007B4757" w:rsidRDefault="007B4757" w:rsidP="007B47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7B4757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</w:t>
      </w:r>
      <w:r>
        <w:rPr>
          <w:sz w:val="28"/>
          <w:szCs w:val="28"/>
        </w:rPr>
        <w:t>–</w:t>
      </w:r>
      <w:r w:rsidRPr="007B4757">
        <w:rPr>
          <w:sz w:val="28"/>
          <w:szCs w:val="28"/>
        </w:rPr>
        <w:t xml:space="preserve"> главного архитектора Бисаинова А.Р.</w:t>
      </w:r>
    </w:p>
    <w:p w:rsidR="008E3D18" w:rsidRDefault="008E3D18" w:rsidP="002F16FB">
      <w:pPr>
        <w:jc w:val="both"/>
        <w:rPr>
          <w:sz w:val="28"/>
          <w:szCs w:val="28"/>
        </w:rPr>
      </w:pPr>
    </w:p>
    <w:p w:rsidR="007B4757" w:rsidRDefault="007B4757" w:rsidP="002F16FB">
      <w:pPr>
        <w:jc w:val="both"/>
        <w:rPr>
          <w:sz w:val="28"/>
          <w:szCs w:val="28"/>
        </w:rPr>
      </w:pPr>
    </w:p>
    <w:p w:rsidR="007B4757" w:rsidRPr="007B4757" w:rsidRDefault="007B4757" w:rsidP="002F16FB">
      <w:pPr>
        <w:jc w:val="both"/>
        <w:rPr>
          <w:sz w:val="28"/>
          <w:szCs w:val="28"/>
        </w:rPr>
      </w:pPr>
    </w:p>
    <w:p w:rsidR="00591E7A" w:rsidRPr="007B4757" w:rsidRDefault="00591E7A" w:rsidP="002F16FB">
      <w:pPr>
        <w:tabs>
          <w:tab w:val="right" w:pos="9639"/>
        </w:tabs>
        <w:jc w:val="both"/>
        <w:rPr>
          <w:sz w:val="28"/>
          <w:szCs w:val="28"/>
        </w:rPr>
      </w:pPr>
      <w:r w:rsidRPr="007B4757">
        <w:rPr>
          <w:sz w:val="28"/>
          <w:szCs w:val="28"/>
        </w:rPr>
        <w:t>Глава Красносулинского района</w:t>
      </w:r>
      <w:r w:rsidR="002F16FB" w:rsidRPr="007B4757">
        <w:rPr>
          <w:sz w:val="28"/>
          <w:szCs w:val="28"/>
        </w:rPr>
        <w:t xml:space="preserve"> </w:t>
      </w:r>
      <w:r w:rsidR="002F16FB" w:rsidRPr="007B4757">
        <w:rPr>
          <w:sz w:val="28"/>
          <w:szCs w:val="28"/>
        </w:rPr>
        <w:tab/>
      </w:r>
      <w:r w:rsidRPr="007B4757">
        <w:rPr>
          <w:sz w:val="28"/>
          <w:szCs w:val="28"/>
        </w:rPr>
        <w:t>И.С. Кирпичков</w:t>
      </w:r>
    </w:p>
    <w:p w:rsidR="00591E7A" w:rsidRDefault="00591E7A" w:rsidP="002F16FB">
      <w:pPr>
        <w:jc w:val="both"/>
        <w:rPr>
          <w:sz w:val="28"/>
          <w:szCs w:val="28"/>
        </w:rPr>
      </w:pPr>
    </w:p>
    <w:p w:rsidR="007B4757" w:rsidRDefault="007B4757" w:rsidP="002F16FB">
      <w:pPr>
        <w:jc w:val="both"/>
        <w:rPr>
          <w:sz w:val="28"/>
          <w:szCs w:val="28"/>
        </w:rPr>
      </w:pPr>
    </w:p>
    <w:p w:rsidR="007B4757" w:rsidRPr="007B4757" w:rsidRDefault="007B4757" w:rsidP="002F16FB">
      <w:pPr>
        <w:jc w:val="both"/>
        <w:rPr>
          <w:sz w:val="28"/>
          <w:szCs w:val="28"/>
        </w:rPr>
      </w:pPr>
    </w:p>
    <w:p w:rsidR="007B4757" w:rsidRPr="007B4757" w:rsidRDefault="007B4757" w:rsidP="002F16FB">
      <w:pPr>
        <w:jc w:val="both"/>
        <w:rPr>
          <w:sz w:val="28"/>
          <w:szCs w:val="28"/>
        </w:rPr>
      </w:pPr>
    </w:p>
    <w:p w:rsidR="00591E7A" w:rsidRPr="007B4757" w:rsidRDefault="008E3D18" w:rsidP="002F16FB">
      <w:pPr>
        <w:jc w:val="both"/>
        <w:rPr>
          <w:sz w:val="28"/>
          <w:szCs w:val="28"/>
        </w:rPr>
      </w:pPr>
      <w:r w:rsidRPr="007B4757">
        <w:rPr>
          <w:sz w:val="28"/>
          <w:szCs w:val="28"/>
        </w:rPr>
        <w:t>Постановление вносит</w:t>
      </w:r>
    </w:p>
    <w:p w:rsidR="007B4757" w:rsidRPr="007B4757" w:rsidRDefault="007B4757" w:rsidP="007B4757">
      <w:pPr>
        <w:jc w:val="both"/>
        <w:rPr>
          <w:sz w:val="28"/>
          <w:szCs w:val="28"/>
        </w:rPr>
      </w:pPr>
      <w:r w:rsidRPr="007B4757">
        <w:rPr>
          <w:sz w:val="28"/>
          <w:szCs w:val="28"/>
        </w:rPr>
        <w:t>сектор архитектуры</w:t>
      </w:r>
    </w:p>
    <w:p w:rsidR="007B4757" w:rsidRDefault="007B475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7F13" w:rsidRPr="002F16FB" w:rsidRDefault="00987F13" w:rsidP="001C5F51">
      <w:pPr>
        <w:ind w:left="5670"/>
        <w:jc w:val="center"/>
        <w:rPr>
          <w:sz w:val="28"/>
          <w:szCs w:val="28"/>
        </w:rPr>
      </w:pPr>
      <w:r w:rsidRPr="002F16FB">
        <w:rPr>
          <w:sz w:val="28"/>
          <w:szCs w:val="28"/>
        </w:rPr>
        <w:lastRenderedPageBreak/>
        <w:t>Приложение</w:t>
      </w:r>
    </w:p>
    <w:p w:rsidR="000751AF" w:rsidRPr="002F16FB" w:rsidRDefault="00987F13" w:rsidP="001C5F51">
      <w:pPr>
        <w:ind w:left="5670"/>
        <w:jc w:val="center"/>
        <w:rPr>
          <w:sz w:val="28"/>
          <w:szCs w:val="28"/>
        </w:rPr>
      </w:pPr>
      <w:r w:rsidRPr="002F16FB">
        <w:rPr>
          <w:sz w:val="28"/>
          <w:szCs w:val="28"/>
        </w:rPr>
        <w:t xml:space="preserve">к </w:t>
      </w:r>
      <w:r w:rsidR="000751AF" w:rsidRPr="002F16FB">
        <w:rPr>
          <w:sz w:val="28"/>
          <w:szCs w:val="28"/>
        </w:rPr>
        <w:t>постановлению</w:t>
      </w:r>
    </w:p>
    <w:p w:rsidR="000751AF" w:rsidRPr="002F16FB" w:rsidRDefault="000751AF" w:rsidP="001C5F51">
      <w:pPr>
        <w:ind w:left="5670"/>
        <w:jc w:val="center"/>
        <w:rPr>
          <w:sz w:val="28"/>
          <w:szCs w:val="28"/>
        </w:rPr>
      </w:pPr>
      <w:r w:rsidRPr="002F16FB">
        <w:rPr>
          <w:sz w:val="28"/>
          <w:szCs w:val="28"/>
        </w:rPr>
        <w:t>Администрации</w:t>
      </w:r>
    </w:p>
    <w:p w:rsidR="007C1F44" w:rsidRPr="002F16FB" w:rsidRDefault="00FC36C0" w:rsidP="001C5F51">
      <w:pPr>
        <w:ind w:left="5670"/>
        <w:jc w:val="center"/>
        <w:rPr>
          <w:sz w:val="28"/>
          <w:szCs w:val="28"/>
        </w:rPr>
      </w:pPr>
      <w:r w:rsidRPr="002F16FB">
        <w:rPr>
          <w:sz w:val="28"/>
          <w:szCs w:val="28"/>
        </w:rPr>
        <w:t>Красносулинского района</w:t>
      </w:r>
    </w:p>
    <w:p w:rsidR="00BB49E1" w:rsidRDefault="008F0D95" w:rsidP="007B4757">
      <w:pPr>
        <w:ind w:left="5670"/>
        <w:jc w:val="center"/>
        <w:rPr>
          <w:sz w:val="28"/>
          <w:szCs w:val="28"/>
        </w:rPr>
      </w:pPr>
      <w:r w:rsidRPr="002F16FB">
        <w:rPr>
          <w:sz w:val="28"/>
          <w:szCs w:val="28"/>
        </w:rPr>
        <w:t xml:space="preserve">от </w:t>
      </w:r>
      <w:r w:rsidR="001C5F51">
        <w:rPr>
          <w:sz w:val="28"/>
          <w:szCs w:val="28"/>
        </w:rPr>
        <w:t>04.09.2025</w:t>
      </w:r>
      <w:r w:rsidR="00D870F0" w:rsidRPr="002F16FB">
        <w:rPr>
          <w:sz w:val="28"/>
          <w:szCs w:val="28"/>
        </w:rPr>
        <w:t xml:space="preserve"> №</w:t>
      </w:r>
      <w:r w:rsidR="007B4757">
        <w:rPr>
          <w:sz w:val="28"/>
          <w:szCs w:val="28"/>
        </w:rPr>
        <w:t xml:space="preserve"> 584</w:t>
      </w:r>
    </w:p>
    <w:p w:rsidR="007B4757" w:rsidRPr="001C5F51" w:rsidRDefault="007B4757" w:rsidP="007B4757">
      <w:pPr>
        <w:ind w:left="5670"/>
        <w:jc w:val="center"/>
        <w:rPr>
          <w:sz w:val="24"/>
          <w:szCs w:val="24"/>
        </w:rPr>
      </w:pPr>
    </w:p>
    <w:p w:rsidR="007B4757" w:rsidRDefault="007B4757" w:rsidP="007B4757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7B4757" w:rsidRDefault="007B4757" w:rsidP="007B4757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приложения № 1, 9 к</w:t>
      </w:r>
      <w:r w:rsidRPr="007B47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постановлению </w:t>
      </w:r>
    </w:p>
    <w:p w:rsidR="007B4757" w:rsidRDefault="007B4757" w:rsidP="007B47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Красносулинского района 27.06.2025 </w:t>
      </w:r>
      <w:r w:rsidRPr="007B4757">
        <w:rPr>
          <w:sz w:val="28"/>
          <w:szCs w:val="28"/>
        </w:rPr>
        <w:t xml:space="preserve">№ </w:t>
      </w:r>
      <w:r>
        <w:rPr>
          <w:sz w:val="28"/>
          <w:szCs w:val="28"/>
        </w:rPr>
        <w:t>364</w:t>
      </w:r>
      <w:r w:rsidRPr="007B4757">
        <w:rPr>
          <w:sz w:val="28"/>
          <w:szCs w:val="28"/>
        </w:rPr>
        <w:t xml:space="preserve"> </w:t>
      </w:r>
    </w:p>
    <w:p w:rsidR="007B4757" w:rsidRDefault="007B4757" w:rsidP="007B47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схем размещения нестационарных торговых объектов </w:t>
      </w:r>
    </w:p>
    <w:p w:rsidR="007B4757" w:rsidRDefault="007B4757" w:rsidP="007B475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Красносулинского района»</w:t>
      </w:r>
    </w:p>
    <w:p w:rsidR="007B4757" w:rsidRDefault="007B4757" w:rsidP="007B4757">
      <w:pPr>
        <w:ind w:left="-142"/>
        <w:jc w:val="center"/>
        <w:rPr>
          <w:sz w:val="28"/>
          <w:szCs w:val="28"/>
        </w:rPr>
      </w:pPr>
    </w:p>
    <w:p w:rsidR="007B4757" w:rsidRDefault="00E65A69" w:rsidP="007B47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приложении № </w:t>
      </w:r>
      <w:r w:rsidR="007B4757">
        <w:rPr>
          <w:sz w:val="28"/>
          <w:szCs w:val="28"/>
        </w:rPr>
        <w:t>1</w:t>
      </w:r>
      <w:r w:rsidR="007B4757" w:rsidRPr="007B4757">
        <w:rPr>
          <w:sz w:val="28"/>
          <w:szCs w:val="28"/>
        </w:rPr>
        <w:t xml:space="preserve"> к постановлению Администрации Красносулинского района от </w:t>
      </w:r>
      <w:r w:rsidR="007B4757">
        <w:rPr>
          <w:sz w:val="28"/>
          <w:szCs w:val="28"/>
        </w:rPr>
        <w:t xml:space="preserve">27.06.2025 </w:t>
      </w:r>
      <w:r w:rsidR="007B4757" w:rsidRPr="007B4757">
        <w:rPr>
          <w:sz w:val="28"/>
          <w:szCs w:val="28"/>
        </w:rPr>
        <w:t xml:space="preserve">№ </w:t>
      </w:r>
      <w:r w:rsidR="007B4757">
        <w:rPr>
          <w:sz w:val="28"/>
          <w:szCs w:val="28"/>
        </w:rPr>
        <w:t>364:</w:t>
      </w:r>
    </w:p>
    <w:p w:rsidR="007B4757" w:rsidRDefault="00E65A69" w:rsidP="007B47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7B4757">
        <w:rPr>
          <w:sz w:val="28"/>
          <w:szCs w:val="28"/>
        </w:rPr>
        <w:t>В разделе 2 добавить пункт 4, изложив его в следующей редакции:</w:t>
      </w:r>
    </w:p>
    <w:p w:rsidR="007B4757" w:rsidRDefault="007B4757" w:rsidP="007B4757">
      <w:pPr>
        <w:tabs>
          <w:tab w:val="left" w:pos="709"/>
        </w:tabs>
        <w:ind w:left="1571"/>
        <w:jc w:val="both"/>
        <w:rPr>
          <w:sz w:val="28"/>
          <w:szCs w:val="28"/>
        </w:rPr>
      </w:pPr>
    </w:p>
    <w:tbl>
      <w:tblPr>
        <w:tblStyle w:val="a3"/>
        <w:tblW w:w="96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567"/>
        <w:gridCol w:w="708"/>
        <w:gridCol w:w="1844"/>
        <w:gridCol w:w="1701"/>
        <w:gridCol w:w="1560"/>
      </w:tblGrid>
      <w:tr w:rsidR="007B4757" w:rsidRPr="00E65A69" w:rsidTr="00E65A69">
        <w:trPr>
          <w:trHeight w:val="20"/>
        </w:trPr>
        <w:tc>
          <w:tcPr>
            <w:tcW w:w="568" w:type="dxa"/>
            <w:hideMark/>
          </w:tcPr>
          <w:p w:rsidR="007B4757" w:rsidRPr="00E65A69" w:rsidRDefault="007B4757" w:rsidP="00E65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hideMark/>
          </w:tcPr>
          <w:p w:rsidR="007B4757" w:rsidRPr="00E65A69" w:rsidRDefault="007B4757" w:rsidP="00E65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7B4757" w:rsidRPr="00E65A69" w:rsidRDefault="007B4757" w:rsidP="00E65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hideMark/>
          </w:tcPr>
          <w:p w:rsidR="007B4757" w:rsidRPr="00E65A69" w:rsidRDefault="007B4757" w:rsidP="00E65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hideMark/>
          </w:tcPr>
          <w:p w:rsidR="007B4757" w:rsidRPr="00E65A69" w:rsidRDefault="007B4757" w:rsidP="00E65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hideMark/>
          </w:tcPr>
          <w:p w:rsidR="007B4757" w:rsidRPr="00E65A69" w:rsidRDefault="007B4757" w:rsidP="00E65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hideMark/>
          </w:tcPr>
          <w:p w:rsidR="007B4757" w:rsidRPr="00E65A69" w:rsidRDefault="007B4757" w:rsidP="00E65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7</w:t>
            </w:r>
          </w:p>
        </w:tc>
      </w:tr>
      <w:tr w:rsidR="007B4757" w:rsidRPr="00E65A69" w:rsidTr="00E65A69">
        <w:trPr>
          <w:trHeight w:val="20"/>
        </w:trPr>
        <w:tc>
          <w:tcPr>
            <w:tcW w:w="9641" w:type="dxa"/>
            <w:gridSpan w:val="7"/>
          </w:tcPr>
          <w:p w:rsidR="007B4757" w:rsidRPr="00E65A69" w:rsidRDefault="007B4757" w:rsidP="00E65A69">
            <w:pPr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2. По реализации цветов, искусственных цветов, венков</w:t>
            </w:r>
          </w:p>
        </w:tc>
      </w:tr>
      <w:tr w:rsidR="007B4757" w:rsidRPr="00E65A69" w:rsidTr="00E65A69">
        <w:trPr>
          <w:trHeight w:val="20"/>
        </w:trPr>
        <w:tc>
          <w:tcPr>
            <w:tcW w:w="568" w:type="dxa"/>
            <w:hideMark/>
          </w:tcPr>
          <w:p w:rsidR="007B4757" w:rsidRPr="00E65A69" w:rsidRDefault="007B4757" w:rsidP="00E65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«4.</w:t>
            </w:r>
          </w:p>
        </w:tc>
        <w:tc>
          <w:tcPr>
            <w:tcW w:w="2693" w:type="dxa"/>
          </w:tcPr>
          <w:p w:rsidR="007B4757" w:rsidRPr="00E65A69" w:rsidRDefault="007B4757" w:rsidP="007B4757">
            <w:pPr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ул. Гагарина в районе дома № 37</w:t>
            </w:r>
          </w:p>
        </w:tc>
        <w:tc>
          <w:tcPr>
            <w:tcW w:w="567" w:type="dxa"/>
            <w:hideMark/>
          </w:tcPr>
          <w:p w:rsidR="007B4757" w:rsidRPr="00E65A69" w:rsidRDefault="007B4757" w:rsidP="00E65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hideMark/>
          </w:tcPr>
          <w:p w:rsidR="007B4757" w:rsidRPr="00E65A69" w:rsidRDefault="007B4757" w:rsidP="00E65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B4757" w:rsidRPr="00E65A69" w:rsidRDefault="007B4757" w:rsidP="007B4757">
            <w:pPr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hideMark/>
          </w:tcPr>
          <w:p w:rsidR="007B4757" w:rsidRPr="00E65A69" w:rsidRDefault="007B4757" w:rsidP="00E65A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торговля цветами</w:t>
            </w:r>
          </w:p>
        </w:tc>
        <w:tc>
          <w:tcPr>
            <w:tcW w:w="1560" w:type="dxa"/>
            <w:hideMark/>
          </w:tcPr>
          <w:p w:rsidR="007B4757" w:rsidRPr="00E65A69" w:rsidRDefault="007B4757" w:rsidP="00E65A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сезонная торговля».</w:t>
            </w:r>
          </w:p>
        </w:tc>
      </w:tr>
    </w:tbl>
    <w:p w:rsidR="007B4757" w:rsidRDefault="007B4757" w:rsidP="007B4757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7B4757" w:rsidRDefault="007B4757" w:rsidP="007B47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 разделе 3 добавить пункт 8, изложив его в следующей редакции:</w:t>
      </w:r>
    </w:p>
    <w:p w:rsidR="007B4757" w:rsidRDefault="007B4757" w:rsidP="007B4757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tbl>
      <w:tblPr>
        <w:tblStyle w:val="a3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6"/>
        <w:gridCol w:w="2319"/>
        <w:gridCol w:w="517"/>
        <w:gridCol w:w="567"/>
        <w:gridCol w:w="1610"/>
        <w:gridCol w:w="2177"/>
        <w:gridCol w:w="1933"/>
      </w:tblGrid>
      <w:tr w:rsidR="007B4757" w:rsidRPr="00E65A69" w:rsidTr="00E65A69">
        <w:trPr>
          <w:trHeight w:val="20"/>
        </w:trPr>
        <w:tc>
          <w:tcPr>
            <w:tcW w:w="516" w:type="dxa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1</w:t>
            </w:r>
          </w:p>
        </w:tc>
        <w:tc>
          <w:tcPr>
            <w:tcW w:w="2319" w:type="dxa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2</w:t>
            </w:r>
          </w:p>
        </w:tc>
        <w:tc>
          <w:tcPr>
            <w:tcW w:w="517" w:type="dxa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4</w:t>
            </w:r>
          </w:p>
        </w:tc>
        <w:tc>
          <w:tcPr>
            <w:tcW w:w="1610" w:type="dxa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5</w:t>
            </w:r>
          </w:p>
        </w:tc>
        <w:tc>
          <w:tcPr>
            <w:tcW w:w="2177" w:type="dxa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6</w:t>
            </w:r>
          </w:p>
        </w:tc>
        <w:tc>
          <w:tcPr>
            <w:tcW w:w="1933" w:type="dxa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7</w:t>
            </w:r>
          </w:p>
        </w:tc>
      </w:tr>
      <w:tr w:rsidR="007B4757" w:rsidRPr="00E65A69" w:rsidTr="00E65A69">
        <w:trPr>
          <w:trHeight w:val="20"/>
        </w:trPr>
        <w:tc>
          <w:tcPr>
            <w:tcW w:w="9639" w:type="dxa"/>
            <w:gridSpan w:val="7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3. По реализации деревьев хвойных пород и праздничных товаров</w:t>
            </w:r>
          </w:p>
        </w:tc>
      </w:tr>
      <w:tr w:rsidR="007B4757" w:rsidRPr="00E65A69" w:rsidTr="00E65A69">
        <w:trPr>
          <w:trHeight w:val="20"/>
        </w:trPr>
        <w:tc>
          <w:tcPr>
            <w:tcW w:w="516" w:type="dxa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«8</w:t>
            </w:r>
            <w:r w:rsidR="00E65A69">
              <w:rPr>
                <w:sz w:val="24"/>
                <w:szCs w:val="24"/>
              </w:rPr>
              <w:t>.</w:t>
            </w:r>
          </w:p>
        </w:tc>
        <w:tc>
          <w:tcPr>
            <w:tcW w:w="2319" w:type="dxa"/>
            <w:hideMark/>
          </w:tcPr>
          <w:p w:rsidR="007B4757" w:rsidRPr="00E65A69" w:rsidRDefault="007B4757">
            <w:pPr>
              <w:shd w:val="clear" w:color="auto" w:fill="FFFFFF"/>
              <w:ind w:left="57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E65A69">
              <w:rPr>
                <w:color w:val="252625"/>
                <w:sz w:val="24"/>
                <w:szCs w:val="24"/>
                <w:shd w:val="clear" w:color="auto" w:fill="FFFFFF"/>
              </w:rPr>
              <w:t xml:space="preserve">Комарова б/н </w:t>
            </w:r>
          </w:p>
          <w:p w:rsidR="007B4757" w:rsidRPr="00E65A69" w:rsidRDefault="00E65A6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>
              <w:rPr>
                <w:color w:val="252625"/>
                <w:sz w:val="24"/>
                <w:szCs w:val="24"/>
                <w:shd w:val="clear" w:color="auto" w:fill="FFFFFF"/>
              </w:rPr>
              <w:t>(около магазина «Магнит» по ул. </w:t>
            </w:r>
            <w:r w:rsidR="007B4757" w:rsidRPr="00E65A69">
              <w:rPr>
                <w:color w:val="252625"/>
                <w:sz w:val="24"/>
                <w:szCs w:val="24"/>
                <w:shd w:val="clear" w:color="auto" w:fill="FFFFFF"/>
              </w:rPr>
              <w:t>Комарова,10)</w:t>
            </w:r>
          </w:p>
        </w:tc>
        <w:tc>
          <w:tcPr>
            <w:tcW w:w="517" w:type="dxa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1</w:t>
            </w:r>
          </w:p>
        </w:tc>
        <w:tc>
          <w:tcPr>
            <w:tcW w:w="1610" w:type="dxa"/>
            <w:hideMark/>
          </w:tcPr>
          <w:p w:rsidR="007B4757" w:rsidRPr="00E65A69" w:rsidRDefault="007B4757">
            <w:pPr>
              <w:jc w:val="center"/>
              <w:rPr>
                <w:rFonts w:cs="Arial"/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 xml:space="preserve">с 15 ноября </w:t>
            </w:r>
          </w:p>
          <w:p w:rsidR="007B4757" w:rsidRPr="00E65A69" w:rsidRDefault="007B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по 31 декабря</w:t>
            </w:r>
          </w:p>
        </w:tc>
        <w:tc>
          <w:tcPr>
            <w:tcW w:w="2177" w:type="dxa"/>
            <w:hideMark/>
          </w:tcPr>
          <w:p w:rsidR="007B4757" w:rsidRPr="00E65A69" w:rsidRDefault="007B475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торговля елями, соснами и прочими предпраздничными товарами</w:t>
            </w:r>
          </w:p>
        </w:tc>
        <w:tc>
          <w:tcPr>
            <w:tcW w:w="1933" w:type="dxa"/>
            <w:hideMark/>
          </w:tcPr>
          <w:p w:rsidR="007B4757" w:rsidRPr="00E65A69" w:rsidRDefault="007B4757">
            <w:pPr>
              <w:rPr>
                <w:rFonts w:cs="Arial"/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предновогодняя</w:t>
            </w:r>
          </w:p>
          <w:p w:rsidR="007B4757" w:rsidRPr="00E65A69" w:rsidRDefault="007B475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торговля»</w:t>
            </w:r>
            <w:r w:rsidR="00E65A69">
              <w:rPr>
                <w:sz w:val="24"/>
                <w:szCs w:val="24"/>
              </w:rPr>
              <w:t>.</w:t>
            </w:r>
          </w:p>
        </w:tc>
      </w:tr>
    </w:tbl>
    <w:p w:rsidR="007B4757" w:rsidRDefault="007B4757" w:rsidP="007B475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B4757" w:rsidRDefault="007B4757" w:rsidP="007B47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 приложении № 9</w:t>
      </w:r>
      <w:r w:rsidRPr="007B4757">
        <w:rPr>
          <w:sz w:val="28"/>
          <w:szCs w:val="28"/>
        </w:rPr>
        <w:t xml:space="preserve"> к постановлению Администрации Красносулинского района от </w:t>
      </w:r>
      <w:r>
        <w:rPr>
          <w:sz w:val="28"/>
          <w:szCs w:val="28"/>
        </w:rPr>
        <w:t>27.06.2025 № 364 добавить пункт 5, изложив его в следующей редакции:</w:t>
      </w:r>
    </w:p>
    <w:p w:rsidR="007B4757" w:rsidRDefault="007B4757" w:rsidP="007B4757">
      <w:pPr>
        <w:tabs>
          <w:tab w:val="left" w:pos="709"/>
        </w:tabs>
        <w:ind w:left="851"/>
        <w:jc w:val="both"/>
        <w:rPr>
          <w:sz w:val="28"/>
          <w:szCs w:val="28"/>
        </w:rPr>
      </w:pPr>
    </w:p>
    <w:tbl>
      <w:tblPr>
        <w:tblW w:w="9640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5"/>
        <w:gridCol w:w="2979"/>
        <w:gridCol w:w="851"/>
        <w:gridCol w:w="567"/>
        <w:gridCol w:w="992"/>
        <w:gridCol w:w="2268"/>
        <w:gridCol w:w="1418"/>
      </w:tblGrid>
      <w:tr w:rsidR="007B4757" w:rsidRPr="00E65A69" w:rsidTr="00E65A69">
        <w:trPr>
          <w:trHeight w:val="2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7</w:t>
            </w:r>
          </w:p>
        </w:tc>
      </w:tr>
      <w:tr w:rsidR="007B4757" w:rsidRPr="00E65A69" w:rsidTr="00E65A69">
        <w:trPr>
          <w:trHeight w:val="2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«5</w:t>
            </w:r>
            <w:r w:rsidR="00E65A69">
              <w:rPr>
                <w:sz w:val="24"/>
                <w:szCs w:val="24"/>
              </w:rPr>
              <w:t>.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B4757" w:rsidRPr="00E65A69" w:rsidRDefault="00E65A69" w:rsidP="00E65A69">
            <w:pPr>
              <w:shd w:val="clear" w:color="auto" w:fill="FFFFFF"/>
              <w:ind w:left="57"/>
              <w:rPr>
                <w:sz w:val="24"/>
                <w:szCs w:val="24"/>
              </w:rPr>
            </w:pPr>
            <w:r>
              <w:rPr>
                <w:color w:val="252625"/>
                <w:sz w:val="24"/>
                <w:szCs w:val="24"/>
                <w:shd w:val="clear" w:color="auto" w:fill="FFFFFF"/>
              </w:rPr>
              <w:t>В районе подъезда от х. </w:t>
            </w:r>
            <w:r w:rsidR="007B4757" w:rsidRPr="00E65A69">
              <w:rPr>
                <w:color w:val="252625"/>
                <w:sz w:val="24"/>
                <w:szCs w:val="24"/>
                <w:shd w:val="clear" w:color="auto" w:fill="FFFFFF"/>
              </w:rPr>
              <w:t>Михайловка</w:t>
            </w:r>
            <w:r w:rsidR="007B4757" w:rsidRPr="00E65A69">
              <w:rPr>
                <w:sz w:val="24"/>
                <w:szCs w:val="24"/>
              </w:rPr>
              <w:t xml:space="preserve"> </w:t>
            </w:r>
            <w:r w:rsidR="007B4757" w:rsidRPr="00E65A69">
              <w:rPr>
                <w:color w:val="252625"/>
                <w:sz w:val="24"/>
                <w:szCs w:val="24"/>
                <w:shd w:val="clear" w:color="auto" w:fill="FFFFFF"/>
              </w:rPr>
              <w:t xml:space="preserve">к г. Зверево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60/70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10 лет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смешанная торговля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B4757" w:rsidRPr="00E65A69" w:rsidRDefault="007B47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торговый павильон»</w:t>
            </w:r>
            <w:r w:rsidR="00E65A69">
              <w:rPr>
                <w:sz w:val="24"/>
                <w:szCs w:val="24"/>
              </w:rPr>
              <w:t>.</w:t>
            </w:r>
          </w:p>
        </w:tc>
      </w:tr>
    </w:tbl>
    <w:p w:rsidR="0075220B" w:rsidRDefault="0075220B" w:rsidP="00E65A69">
      <w:pPr>
        <w:jc w:val="both"/>
        <w:rPr>
          <w:sz w:val="28"/>
          <w:szCs w:val="28"/>
        </w:rPr>
      </w:pPr>
      <w:bookmarkStart w:id="0" w:name="_GoBack"/>
      <w:bookmarkEnd w:id="0"/>
    </w:p>
    <w:p w:rsidR="0075220B" w:rsidRDefault="0075220B" w:rsidP="001C5F51">
      <w:pPr>
        <w:ind w:firstLine="709"/>
        <w:jc w:val="both"/>
        <w:rPr>
          <w:sz w:val="28"/>
          <w:szCs w:val="28"/>
        </w:rPr>
      </w:pPr>
    </w:p>
    <w:p w:rsidR="0075220B" w:rsidRDefault="0075220B" w:rsidP="001C5F51">
      <w:pPr>
        <w:ind w:firstLine="709"/>
        <w:jc w:val="both"/>
        <w:rPr>
          <w:sz w:val="28"/>
          <w:szCs w:val="28"/>
        </w:rPr>
      </w:pPr>
    </w:p>
    <w:p w:rsidR="0075220B" w:rsidRDefault="0075220B" w:rsidP="007522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3E4F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75220B" w:rsidRPr="002A3E4F" w:rsidRDefault="0075220B" w:rsidP="0075220B">
      <w:pPr>
        <w:pStyle w:val="ConsPlusNonformat"/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 w:cs="Times New Roman"/>
          <w:sz w:val="28"/>
          <w:szCs w:val="28"/>
        </w:rPr>
        <w:tab/>
        <w:t>И.Ю. Кишкинова</w:t>
      </w:r>
      <w:r w:rsidRPr="002A3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20B" w:rsidRPr="002F16FB" w:rsidRDefault="0075220B" w:rsidP="001C5F51">
      <w:pPr>
        <w:ind w:firstLine="709"/>
        <w:jc w:val="both"/>
        <w:rPr>
          <w:sz w:val="28"/>
          <w:szCs w:val="28"/>
        </w:rPr>
      </w:pPr>
    </w:p>
    <w:sectPr w:rsidR="0075220B" w:rsidRPr="002F16FB" w:rsidSect="002F16FB">
      <w:headerReference w:type="default" r:id="rId10"/>
      <w:pgSz w:w="11906" w:h="16838"/>
      <w:pgMar w:top="1134" w:right="567" w:bottom="1134" w:left="1701" w:header="10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57" w:rsidRDefault="007B4757" w:rsidP="0055161D">
      <w:r>
        <w:separator/>
      </w:r>
    </w:p>
  </w:endnote>
  <w:endnote w:type="continuationSeparator" w:id="0">
    <w:p w:rsidR="007B4757" w:rsidRDefault="007B4757" w:rsidP="0055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57" w:rsidRDefault="007B4757" w:rsidP="0055161D">
      <w:r>
        <w:separator/>
      </w:r>
    </w:p>
  </w:footnote>
  <w:footnote w:type="continuationSeparator" w:id="0">
    <w:p w:rsidR="007B4757" w:rsidRDefault="007B4757" w:rsidP="00551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705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B4757" w:rsidRPr="002F16FB" w:rsidRDefault="007B4757" w:rsidP="002F16FB">
        <w:pPr>
          <w:pStyle w:val="ad"/>
          <w:jc w:val="center"/>
          <w:rPr>
            <w:sz w:val="28"/>
            <w:szCs w:val="28"/>
          </w:rPr>
        </w:pPr>
        <w:r w:rsidRPr="002F16FB">
          <w:rPr>
            <w:sz w:val="28"/>
            <w:szCs w:val="28"/>
          </w:rPr>
          <w:fldChar w:fldCharType="begin"/>
        </w:r>
        <w:r w:rsidRPr="002F16FB">
          <w:rPr>
            <w:sz w:val="28"/>
            <w:szCs w:val="28"/>
          </w:rPr>
          <w:instrText>PAGE   \* MERGEFORMAT</w:instrText>
        </w:r>
        <w:r w:rsidRPr="002F16FB">
          <w:rPr>
            <w:sz w:val="28"/>
            <w:szCs w:val="28"/>
          </w:rPr>
          <w:fldChar w:fldCharType="separate"/>
        </w:r>
        <w:r w:rsidR="00E65A69">
          <w:rPr>
            <w:noProof/>
            <w:sz w:val="28"/>
            <w:szCs w:val="28"/>
          </w:rPr>
          <w:t>3</w:t>
        </w:r>
        <w:r w:rsidRPr="002F16F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22.55pt;height:16.65pt" o:bullet="t">
        <v:imagedata r:id="rId1" o:title="" chromakey="white"/>
      </v:shape>
    </w:pict>
  </w:numPicBullet>
  <w:numPicBullet w:numPicBulletId="1">
    <w:pict>
      <v:shape id="_x0000_i1101" type="#_x0000_t75" style="width:25.25pt;height:16.65pt" o:bullet="t">
        <v:imagedata r:id="rId2" o:title="" chromakey="white"/>
      </v:shape>
    </w:pict>
  </w:numPicBullet>
  <w:abstractNum w:abstractNumId="0">
    <w:nsid w:val="10E84829"/>
    <w:multiLevelType w:val="multilevel"/>
    <w:tmpl w:val="8E2E08DC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>
    <w:nsid w:val="3E190E3F"/>
    <w:multiLevelType w:val="multilevel"/>
    <w:tmpl w:val="B5B0CD40"/>
    <w:lvl w:ilvl="0">
      <w:start w:val="1"/>
      <w:numFmt w:val="decimal"/>
      <w:lvlText w:val="%1."/>
      <w:lvlJc w:val="left"/>
      <w:pPr>
        <w:ind w:left="2291" w:hanging="144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>
    <w:nsid w:val="6E336B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5D"/>
    <w:rsid w:val="00000037"/>
    <w:rsid w:val="0000224B"/>
    <w:rsid w:val="00002FEB"/>
    <w:rsid w:val="00003A21"/>
    <w:rsid w:val="00003B18"/>
    <w:rsid w:val="00005580"/>
    <w:rsid w:val="0000591C"/>
    <w:rsid w:val="00006729"/>
    <w:rsid w:val="00006BD5"/>
    <w:rsid w:val="00006CB0"/>
    <w:rsid w:val="00010BD3"/>
    <w:rsid w:val="00011F66"/>
    <w:rsid w:val="00012A8B"/>
    <w:rsid w:val="00012DED"/>
    <w:rsid w:val="0001394E"/>
    <w:rsid w:val="00016F26"/>
    <w:rsid w:val="000173F5"/>
    <w:rsid w:val="000174AC"/>
    <w:rsid w:val="00017ECD"/>
    <w:rsid w:val="00020F34"/>
    <w:rsid w:val="00023E05"/>
    <w:rsid w:val="00024872"/>
    <w:rsid w:val="0002530E"/>
    <w:rsid w:val="0002575C"/>
    <w:rsid w:val="0002591A"/>
    <w:rsid w:val="000259BE"/>
    <w:rsid w:val="00025B30"/>
    <w:rsid w:val="00026033"/>
    <w:rsid w:val="00032186"/>
    <w:rsid w:val="00033AB0"/>
    <w:rsid w:val="00034010"/>
    <w:rsid w:val="00034B1D"/>
    <w:rsid w:val="00037444"/>
    <w:rsid w:val="00037A46"/>
    <w:rsid w:val="0004125B"/>
    <w:rsid w:val="0004171E"/>
    <w:rsid w:val="00041EA7"/>
    <w:rsid w:val="00042039"/>
    <w:rsid w:val="00044B46"/>
    <w:rsid w:val="00044BCF"/>
    <w:rsid w:val="00045DC7"/>
    <w:rsid w:val="00045F32"/>
    <w:rsid w:val="00047678"/>
    <w:rsid w:val="00050A6A"/>
    <w:rsid w:val="00050EEA"/>
    <w:rsid w:val="000513FB"/>
    <w:rsid w:val="00052463"/>
    <w:rsid w:val="000536B9"/>
    <w:rsid w:val="00054CE3"/>
    <w:rsid w:val="00054F60"/>
    <w:rsid w:val="00057C99"/>
    <w:rsid w:val="00057E32"/>
    <w:rsid w:val="00057F47"/>
    <w:rsid w:val="000626CB"/>
    <w:rsid w:val="00062F0C"/>
    <w:rsid w:val="00065BF6"/>
    <w:rsid w:val="00065D97"/>
    <w:rsid w:val="00067C8E"/>
    <w:rsid w:val="00071272"/>
    <w:rsid w:val="00071A92"/>
    <w:rsid w:val="000726F0"/>
    <w:rsid w:val="000731C5"/>
    <w:rsid w:val="0007435C"/>
    <w:rsid w:val="000751AF"/>
    <w:rsid w:val="00075972"/>
    <w:rsid w:val="00076CA1"/>
    <w:rsid w:val="00076E6C"/>
    <w:rsid w:val="000775C1"/>
    <w:rsid w:val="0008311F"/>
    <w:rsid w:val="00084655"/>
    <w:rsid w:val="00085668"/>
    <w:rsid w:val="00085BB7"/>
    <w:rsid w:val="00086316"/>
    <w:rsid w:val="00086348"/>
    <w:rsid w:val="00086CF3"/>
    <w:rsid w:val="00087A8A"/>
    <w:rsid w:val="00087F5B"/>
    <w:rsid w:val="00087FDE"/>
    <w:rsid w:val="0009015E"/>
    <w:rsid w:val="00090829"/>
    <w:rsid w:val="0009315C"/>
    <w:rsid w:val="00093B31"/>
    <w:rsid w:val="000941E8"/>
    <w:rsid w:val="000951D6"/>
    <w:rsid w:val="00095A9C"/>
    <w:rsid w:val="00096A9B"/>
    <w:rsid w:val="0009787A"/>
    <w:rsid w:val="000A089A"/>
    <w:rsid w:val="000A1679"/>
    <w:rsid w:val="000A2723"/>
    <w:rsid w:val="000A2E14"/>
    <w:rsid w:val="000A3931"/>
    <w:rsid w:val="000A64B4"/>
    <w:rsid w:val="000A7A63"/>
    <w:rsid w:val="000B14D2"/>
    <w:rsid w:val="000B1A18"/>
    <w:rsid w:val="000B1BA1"/>
    <w:rsid w:val="000B20C3"/>
    <w:rsid w:val="000B4F7B"/>
    <w:rsid w:val="000B587B"/>
    <w:rsid w:val="000B5AF9"/>
    <w:rsid w:val="000B6722"/>
    <w:rsid w:val="000B6803"/>
    <w:rsid w:val="000C03BF"/>
    <w:rsid w:val="000C058A"/>
    <w:rsid w:val="000C05BD"/>
    <w:rsid w:val="000C065D"/>
    <w:rsid w:val="000C17FF"/>
    <w:rsid w:val="000C18FD"/>
    <w:rsid w:val="000C212F"/>
    <w:rsid w:val="000C3339"/>
    <w:rsid w:val="000C3B42"/>
    <w:rsid w:val="000C53F2"/>
    <w:rsid w:val="000C5432"/>
    <w:rsid w:val="000C6BFB"/>
    <w:rsid w:val="000C7CC9"/>
    <w:rsid w:val="000C7D1B"/>
    <w:rsid w:val="000D0587"/>
    <w:rsid w:val="000D1F1D"/>
    <w:rsid w:val="000D2313"/>
    <w:rsid w:val="000D2668"/>
    <w:rsid w:val="000D35DC"/>
    <w:rsid w:val="000D4120"/>
    <w:rsid w:val="000D47F4"/>
    <w:rsid w:val="000D4A52"/>
    <w:rsid w:val="000D5687"/>
    <w:rsid w:val="000D6F17"/>
    <w:rsid w:val="000D7768"/>
    <w:rsid w:val="000D7F11"/>
    <w:rsid w:val="000E016A"/>
    <w:rsid w:val="000E0C78"/>
    <w:rsid w:val="000E23EA"/>
    <w:rsid w:val="000E2A51"/>
    <w:rsid w:val="000E339F"/>
    <w:rsid w:val="000E45A7"/>
    <w:rsid w:val="000E4CA5"/>
    <w:rsid w:val="000E6CF7"/>
    <w:rsid w:val="000E7134"/>
    <w:rsid w:val="000F23BD"/>
    <w:rsid w:val="000F2564"/>
    <w:rsid w:val="000F4863"/>
    <w:rsid w:val="000F5C6E"/>
    <w:rsid w:val="000F5D83"/>
    <w:rsid w:val="000F5E93"/>
    <w:rsid w:val="0010047E"/>
    <w:rsid w:val="00100C0E"/>
    <w:rsid w:val="001013D6"/>
    <w:rsid w:val="001019D3"/>
    <w:rsid w:val="00101A95"/>
    <w:rsid w:val="00102377"/>
    <w:rsid w:val="00102AE3"/>
    <w:rsid w:val="0010318F"/>
    <w:rsid w:val="00104FDB"/>
    <w:rsid w:val="001052DA"/>
    <w:rsid w:val="00105643"/>
    <w:rsid w:val="00105C37"/>
    <w:rsid w:val="00106CD5"/>
    <w:rsid w:val="0010762A"/>
    <w:rsid w:val="0011041F"/>
    <w:rsid w:val="00110591"/>
    <w:rsid w:val="00110F06"/>
    <w:rsid w:val="001120D5"/>
    <w:rsid w:val="00112B5E"/>
    <w:rsid w:val="00112EFB"/>
    <w:rsid w:val="001137B9"/>
    <w:rsid w:val="00113A74"/>
    <w:rsid w:val="001141D7"/>
    <w:rsid w:val="001142CB"/>
    <w:rsid w:val="00115137"/>
    <w:rsid w:val="00115780"/>
    <w:rsid w:val="0011742E"/>
    <w:rsid w:val="00120500"/>
    <w:rsid w:val="001207C8"/>
    <w:rsid w:val="00122FBD"/>
    <w:rsid w:val="00123038"/>
    <w:rsid w:val="00123E84"/>
    <w:rsid w:val="00124640"/>
    <w:rsid w:val="00126501"/>
    <w:rsid w:val="001269E6"/>
    <w:rsid w:val="00127514"/>
    <w:rsid w:val="00127702"/>
    <w:rsid w:val="00127B0B"/>
    <w:rsid w:val="00127D49"/>
    <w:rsid w:val="001303D0"/>
    <w:rsid w:val="0013293D"/>
    <w:rsid w:val="00132A17"/>
    <w:rsid w:val="00133DCC"/>
    <w:rsid w:val="00134620"/>
    <w:rsid w:val="00134FFA"/>
    <w:rsid w:val="00135A6E"/>
    <w:rsid w:val="00136978"/>
    <w:rsid w:val="0013699E"/>
    <w:rsid w:val="00136BB7"/>
    <w:rsid w:val="00136D1C"/>
    <w:rsid w:val="00137ECE"/>
    <w:rsid w:val="00140133"/>
    <w:rsid w:val="0014047E"/>
    <w:rsid w:val="00140CAF"/>
    <w:rsid w:val="00141604"/>
    <w:rsid w:val="00142178"/>
    <w:rsid w:val="00143DF5"/>
    <w:rsid w:val="00145755"/>
    <w:rsid w:val="00145AF8"/>
    <w:rsid w:val="0014671B"/>
    <w:rsid w:val="00147E91"/>
    <w:rsid w:val="00147F7C"/>
    <w:rsid w:val="00150098"/>
    <w:rsid w:val="00150329"/>
    <w:rsid w:val="00150D3A"/>
    <w:rsid w:val="00151775"/>
    <w:rsid w:val="00152485"/>
    <w:rsid w:val="0015307F"/>
    <w:rsid w:val="00153314"/>
    <w:rsid w:val="0015534C"/>
    <w:rsid w:val="0015652C"/>
    <w:rsid w:val="0015784E"/>
    <w:rsid w:val="00157C43"/>
    <w:rsid w:val="001611D7"/>
    <w:rsid w:val="001621D6"/>
    <w:rsid w:val="00162CB2"/>
    <w:rsid w:val="00163E70"/>
    <w:rsid w:val="00163E81"/>
    <w:rsid w:val="001649B4"/>
    <w:rsid w:val="001659FF"/>
    <w:rsid w:val="00165B69"/>
    <w:rsid w:val="0016773F"/>
    <w:rsid w:val="00167E2E"/>
    <w:rsid w:val="00167F2B"/>
    <w:rsid w:val="001707A8"/>
    <w:rsid w:val="00170A94"/>
    <w:rsid w:val="00171CCA"/>
    <w:rsid w:val="00171E4E"/>
    <w:rsid w:val="0017258D"/>
    <w:rsid w:val="001740B7"/>
    <w:rsid w:val="00174172"/>
    <w:rsid w:val="00175B0F"/>
    <w:rsid w:val="00175CC7"/>
    <w:rsid w:val="00180209"/>
    <w:rsid w:val="001814ED"/>
    <w:rsid w:val="0018162B"/>
    <w:rsid w:val="00181792"/>
    <w:rsid w:val="00181F23"/>
    <w:rsid w:val="00182A52"/>
    <w:rsid w:val="00184C00"/>
    <w:rsid w:val="00187063"/>
    <w:rsid w:val="00190F88"/>
    <w:rsid w:val="00192332"/>
    <w:rsid w:val="0019346F"/>
    <w:rsid w:val="001941B1"/>
    <w:rsid w:val="00197BF3"/>
    <w:rsid w:val="001A0322"/>
    <w:rsid w:val="001A0A0A"/>
    <w:rsid w:val="001A0E0B"/>
    <w:rsid w:val="001A216D"/>
    <w:rsid w:val="001A2309"/>
    <w:rsid w:val="001A29D6"/>
    <w:rsid w:val="001A3D95"/>
    <w:rsid w:val="001A470C"/>
    <w:rsid w:val="001A48FD"/>
    <w:rsid w:val="001A5548"/>
    <w:rsid w:val="001A5D95"/>
    <w:rsid w:val="001A5E14"/>
    <w:rsid w:val="001A657E"/>
    <w:rsid w:val="001A6EBE"/>
    <w:rsid w:val="001B0862"/>
    <w:rsid w:val="001B18EA"/>
    <w:rsid w:val="001B2964"/>
    <w:rsid w:val="001B36B5"/>
    <w:rsid w:val="001B4F38"/>
    <w:rsid w:val="001B58BC"/>
    <w:rsid w:val="001B6934"/>
    <w:rsid w:val="001B712D"/>
    <w:rsid w:val="001C0A20"/>
    <w:rsid w:val="001C0BD8"/>
    <w:rsid w:val="001C1333"/>
    <w:rsid w:val="001C1724"/>
    <w:rsid w:val="001C1A8D"/>
    <w:rsid w:val="001C2DAE"/>
    <w:rsid w:val="001C3659"/>
    <w:rsid w:val="001C3D2C"/>
    <w:rsid w:val="001C4CB4"/>
    <w:rsid w:val="001C5BE0"/>
    <w:rsid w:val="001C5F48"/>
    <w:rsid w:val="001C5F51"/>
    <w:rsid w:val="001C7790"/>
    <w:rsid w:val="001D090B"/>
    <w:rsid w:val="001D0AAA"/>
    <w:rsid w:val="001D1074"/>
    <w:rsid w:val="001D148B"/>
    <w:rsid w:val="001D154E"/>
    <w:rsid w:val="001D1BB1"/>
    <w:rsid w:val="001D2410"/>
    <w:rsid w:val="001D2A42"/>
    <w:rsid w:val="001D4326"/>
    <w:rsid w:val="001D55D0"/>
    <w:rsid w:val="001D5B17"/>
    <w:rsid w:val="001D6057"/>
    <w:rsid w:val="001D6B4D"/>
    <w:rsid w:val="001D6F82"/>
    <w:rsid w:val="001D76B5"/>
    <w:rsid w:val="001D7B6C"/>
    <w:rsid w:val="001E286E"/>
    <w:rsid w:val="001E30C3"/>
    <w:rsid w:val="001E4117"/>
    <w:rsid w:val="001E43CD"/>
    <w:rsid w:val="001E4E67"/>
    <w:rsid w:val="001E4E9C"/>
    <w:rsid w:val="001F0700"/>
    <w:rsid w:val="001F0908"/>
    <w:rsid w:val="001F0AC3"/>
    <w:rsid w:val="001F282E"/>
    <w:rsid w:val="001F2886"/>
    <w:rsid w:val="001F3CBD"/>
    <w:rsid w:val="001F58FB"/>
    <w:rsid w:val="001F5B92"/>
    <w:rsid w:val="001F6FA8"/>
    <w:rsid w:val="001F7136"/>
    <w:rsid w:val="0020162F"/>
    <w:rsid w:val="00201A27"/>
    <w:rsid w:val="00201B75"/>
    <w:rsid w:val="00202438"/>
    <w:rsid w:val="00203670"/>
    <w:rsid w:val="00203FBA"/>
    <w:rsid w:val="0020518B"/>
    <w:rsid w:val="00205F24"/>
    <w:rsid w:val="00206223"/>
    <w:rsid w:val="0020770C"/>
    <w:rsid w:val="00207A17"/>
    <w:rsid w:val="00210578"/>
    <w:rsid w:val="002119F3"/>
    <w:rsid w:val="0021235D"/>
    <w:rsid w:val="00212F09"/>
    <w:rsid w:val="002148B2"/>
    <w:rsid w:val="0021535C"/>
    <w:rsid w:val="0021673F"/>
    <w:rsid w:val="00221D37"/>
    <w:rsid w:val="0022320E"/>
    <w:rsid w:val="0022444E"/>
    <w:rsid w:val="002245F5"/>
    <w:rsid w:val="00224601"/>
    <w:rsid w:val="0022488A"/>
    <w:rsid w:val="00224AC3"/>
    <w:rsid w:val="00224C58"/>
    <w:rsid w:val="00225F48"/>
    <w:rsid w:val="00227037"/>
    <w:rsid w:val="00227EF8"/>
    <w:rsid w:val="00230780"/>
    <w:rsid w:val="00230D1F"/>
    <w:rsid w:val="00231427"/>
    <w:rsid w:val="00233870"/>
    <w:rsid w:val="002338B9"/>
    <w:rsid w:val="00234306"/>
    <w:rsid w:val="00235DFC"/>
    <w:rsid w:val="00236E49"/>
    <w:rsid w:val="00237551"/>
    <w:rsid w:val="00241CA7"/>
    <w:rsid w:val="00242492"/>
    <w:rsid w:val="002428B4"/>
    <w:rsid w:val="0024298F"/>
    <w:rsid w:val="002449A4"/>
    <w:rsid w:val="00244C1D"/>
    <w:rsid w:val="00245C30"/>
    <w:rsid w:val="00246176"/>
    <w:rsid w:val="002465C0"/>
    <w:rsid w:val="00246E58"/>
    <w:rsid w:val="0024775E"/>
    <w:rsid w:val="00247939"/>
    <w:rsid w:val="00247F36"/>
    <w:rsid w:val="00250CA5"/>
    <w:rsid w:val="00251A2E"/>
    <w:rsid w:val="00251E7D"/>
    <w:rsid w:val="0025232B"/>
    <w:rsid w:val="00252EE7"/>
    <w:rsid w:val="00255A0B"/>
    <w:rsid w:val="00257282"/>
    <w:rsid w:val="002573B8"/>
    <w:rsid w:val="00257746"/>
    <w:rsid w:val="00257977"/>
    <w:rsid w:val="00257B3A"/>
    <w:rsid w:val="002608D6"/>
    <w:rsid w:val="00260DC6"/>
    <w:rsid w:val="00264357"/>
    <w:rsid w:val="002648E9"/>
    <w:rsid w:val="00264A44"/>
    <w:rsid w:val="0026796A"/>
    <w:rsid w:val="00272A07"/>
    <w:rsid w:val="002730C8"/>
    <w:rsid w:val="0027348F"/>
    <w:rsid w:val="002734DE"/>
    <w:rsid w:val="0027357F"/>
    <w:rsid w:val="00274304"/>
    <w:rsid w:val="00274EFB"/>
    <w:rsid w:val="00275BD6"/>
    <w:rsid w:val="002766F1"/>
    <w:rsid w:val="00277D5D"/>
    <w:rsid w:val="00281437"/>
    <w:rsid w:val="00281566"/>
    <w:rsid w:val="00281F79"/>
    <w:rsid w:val="002839A6"/>
    <w:rsid w:val="00283A29"/>
    <w:rsid w:val="00283E5F"/>
    <w:rsid w:val="00284805"/>
    <w:rsid w:val="0028497E"/>
    <w:rsid w:val="002858D7"/>
    <w:rsid w:val="0028749A"/>
    <w:rsid w:val="002905E5"/>
    <w:rsid w:val="002930D2"/>
    <w:rsid w:val="002934BA"/>
    <w:rsid w:val="002936A0"/>
    <w:rsid w:val="00294165"/>
    <w:rsid w:val="002941AC"/>
    <w:rsid w:val="002942FE"/>
    <w:rsid w:val="00294393"/>
    <w:rsid w:val="00294623"/>
    <w:rsid w:val="0029568F"/>
    <w:rsid w:val="00295775"/>
    <w:rsid w:val="00296A91"/>
    <w:rsid w:val="00296CEA"/>
    <w:rsid w:val="00297CDC"/>
    <w:rsid w:val="00297F55"/>
    <w:rsid w:val="002A02EB"/>
    <w:rsid w:val="002A1BDA"/>
    <w:rsid w:val="002A30F1"/>
    <w:rsid w:val="002A32A6"/>
    <w:rsid w:val="002A32D2"/>
    <w:rsid w:val="002A3B6B"/>
    <w:rsid w:val="002A3DFA"/>
    <w:rsid w:val="002A3E4F"/>
    <w:rsid w:val="002A4367"/>
    <w:rsid w:val="002A4852"/>
    <w:rsid w:val="002A4F11"/>
    <w:rsid w:val="002A5613"/>
    <w:rsid w:val="002B1430"/>
    <w:rsid w:val="002B16EC"/>
    <w:rsid w:val="002B1B3A"/>
    <w:rsid w:val="002B3783"/>
    <w:rsid w:val="002B3E7A"/>
    <w:rsid w:val="002B3FD0"/>
    <w:rsid w:val="002B5AE8"/>
    <w:rsid w:val="002B6DE9"/>
    <w:rsid w:val="002B74A7"/>
    <w:rsid w:val="002B7558"/>
    <w:rsid w:val="002C028D"/>
    <w:rsid w:val="002C25BA"/>
    <w:rsid w:val="002C298D"/>
    <w:rsid w:val="002C2DFE"/>
    <w:rsid w:val="002C3342"/>
    <w:rsid w:val="002C3AE2"/>
    <w:rsid w:val="002C5039"/>
    <w:rsid w:val="002C58CD"/>
    <w:rsid w:val="002C5AFA"/>
    <w:rsid w:val="002C7C63"/>
    <w:rsid w:val="002D1041"/>
    <w:rsid w:val="002D1B12"/>
    <w:rsid w:val="002D2305"/>
    <w:rsid w:val="002D31EF"/>
    <w:rsid w:val="002D3AA5"/>
    <w:rsid w:val="002D3D4E"/>
    <w:rsid w:val="002D40B4"/>
    <w:rsid w:val="002D56A7"/>
    <w:rsid w:val="002D67C0"/>
    <w:rsid w:val="002D680A"/>
    <w:rsid w:val="002D714F"/>
    <w:rsid w:val="002D7D71"/>
    <w:rsid w:val="002E036C"/>
    <w:rsid w:val="002E0F2F"/>
    <w:rsid w:val="002E0F31"/>
    <w:rsid w:val="002E18D5"/>
    <w:rsid w:val="002E39ED"/>
    <w:rsid w:val="002E3C83"/>
    <w:rsid w:val="002E41D3"/>
    <w:rsid w:val="002E43D7"/>
    <w:rsid w:val="002E47F6"/>
    <w:rsid w:val="002E4F2D"/>
    <w:rsid w:val="002E5037"/>
    <w:rsid w:val="002E5E97"/>
    <w:rsid w:val="002E6A0B"/>
    <w:rsid w:val="002F0105"/>
    <w:rsid w:val="002F0CEC"/>
    <w:rsid w:val="002F16FB"/>
    <w:rsid w:val="002F3177"/>
    <w:rsid w:val="002F3930"/>
    <w:rsid w:val="002F3AD9"/>
    <w:rsid w:val="002F4194"/>
    <w:rsid w:val="002F455F"/>
    <w:rsid w:val="002F5120"/>
    <w:rsid w:val="002F5B39"/>
    <w:rsid w:val="002F678D"/>
    <w:rsid w:val="002F725B"/>
    <w:rsid w:val="003011E5"/>
    <w:rsid w:val="0030131B"/>
    <w:rsid w:val="0030133F"/>
    <w:rsid w:val="0030237B"/>
    <w:rsid w:val="00302ECB"/>
    <w:rsid w:val="00302FB2"/>
    <w:rsid w:val="00303D54"/>
    <w:rsid w:val="00303EF5"/>
    <w:rsid w:val="0030531F"/>
    <w:rsid w:val="00306BCC"/>
    <w:rsid w:val="00307A04"/>
    <w:rsid w:val="00307F11"/>
    <w:rsid w:val="00310226"/>
    <w:rsid w:val="00310427"/>
    <w:rsid w:val="003104BD"/>
    <w:rsid w:val="00310596"/>
    <w:rsid w:val="00310979"/>
    <w:rsid w:val="003139F7"/>
    <w:rsid w:val="00313CD0"/>
    <w:rsid w:val="00314B3E"/>
    <w:rsid w:val="00314B96"/>
    <w:rsid w:val="00314CCC"/>
    <w:rsid w:val="00315699"/>
    <w:rsid w:val="003161CF"/>
    <w:rsid w:val="003207AD"/>
    <w:rsid w:val="00320948"/>
    <w:rsid w:val="00321AD0"/>
    <w:rsid w:val="0032319F"/>
    <w:rsid w:val="0032479A"/>
    <w:rsid w:val="0032589F"/>
    <w:rsid w:val="003267C7"/>
    <w:rsid w:val="00327B24"/>
    <w:rsid w:val="0033063B"/>
    <w:rsid w:val="003344AD"/>
    <w:rsid w:val="0033589F"/>
    <w:rsid w:val="00335D6F"/>
    <w:rsid w:val="00335EC3"/>
    <w:rsid w:val="003364E8"/>
    <w:rsid w:val="003370A9"/>
    <w:rsid w:val="00340703"/>
    <w:rsid w:val="00340BFC"/>
    <w:rsid w:val="003424B9"/>
    <w:rsid w:val="00343D7C"/>
    <w:rsid w:val="00350640"/>
    <w:rsid w:val="0035068B"/>
    <w:rsid w:val="003511C0"/>
    <w:rsid w:val="00352EF8"/>
    <w:rsid w:val="00353461"/>
    <w:rsid w:val="00355CA1"/>
    <w:rsid w:val="003562F9"/>
    <w:rsid w:val="0035682F"/>
    <w:rsid w:val="003570CB"/>
    <w:rsid w:val="00357E30"/>
    <w:rsid w:val="00357F89"/>
    <w:rsid w:val="00360931"/>
    <w:rsid w:val="0036104E"/>
    <w:rsid w:val="003619B7"/>
    <w:rsid w:val="00362F03"/>
    <w:rsid w:val="0036430E"/>
    <w:rsid w:val="003645D0"/>
    <w:rsid w:val="003648CA"/>
    <w:rsid w:val="00364B68"/>
    <w:rsid w:val="00365518"/>
    <w:rsid w:val="00365DFD"/>
    <w:rsid w:val="003676B6"/>
    <w:rsid w:val="00367B81"/>
    <w:rsid w:val="0037044B"/>
    <w:rsid w:val="00370FBF"/>
    <w:rsid w:val="00371F68"/>
    <w:rsid w:val="003725DB"/>
    <w:rsid w:val="00372608"/>
    <w:rsid w:val="003728E0"/>
    <w:rsid w:val="003753FF"/>
    <w:rsid w:val="00375CCA"/>
    <w:rsid w:val="00376C2B"/>
    <w:rsid w:val="00376CBC"/>
    <w:rsid w:val="00377E8F"/>
    <w:rsid w:val="00377F8D"/>
    <w:rsid w:val="00380316"/>
    <w:rsid w:val="00380A8C"/>
    <w:rsid w:val="00380B4D"/>
    <w:rsid w:val="00380E83"/>
    <w:rsid w:val="00381432"/>
    <w:rsid w:val="003826B4"/>
    <w:rsid w:val="00383027"/>
    <w:rsid w:val="00383523"/>
    <w:rsid w:val="0038465D"/>
    <w:rsid w:val="00384C9D"/>
    <w:rsid w:val="00384D6C"/>
    <w:rsid w:val="003850C4"/>
    <w:rsid w:val="003851FD"/>
    <w:rsid w:val="00385B0F"/>
    <w:rsid w:val="003868C5"/>
    <w:rsid w:val="00390829"/>
    <w:rsid w:val="00390ED5"/>
    <w:rsid w:val="0039108C"/>
    <w:rsid w:val="00391AF7"/>
    <w:rsid w:val="00392449"/>
    <w:rsid w:val="00392AB3"/>
    <w:rsid w:val="00392C14"/>
    <w:rsid w:val="003933D8"/>
    <w:rsid w:val="003937FE"/>
    <w:rsid w:val="00393DDE"/>
    <w:rsid w:val="0039455C"/>
    <w:rsid w:val="00394583"/>
    <w:rsid w:val="00394F3B"/>
    <w:rsid w:val="0039597C"/>
    <w:rsid w:val="00395EC4"/>
    <w:rsid w:val="003963E1"/>
    <w:rsid w:val="00396DB6"/>
    <w:rsid w:val="003976C9"/>
    <w:rsid w:val="003977B8"/>
    <w:rsid w:val="003A0E45"/>
    <w:rsid w:val="003A1986"/>
    <w:rsid w:val="003A1B32"/>
    <w:rsid w:val="003A1C6B"/>
    <w:rsid w:val="003A2108"/>
    <w:rsid w:val="003A2D45"/>
    <w:rsid w:val="003A3478"/>
    <w:rsid w:val="003A44E8"/>
    <w:rsid w:val="003A4C9A"/>
    <w:rsid w:val="003A50EA"/>
    <w:rsid w:val="003A5FB1"/>
    <w:rsid w:val="003A6560"/>
    <w:rsid w:val="003A76CC"/>
    <w:rsid w:val="003B126C"/>
    <w:rsid w:val="003B1F60"/>
    <w:rsid w:val="003B2EBF"/>
    <w:rsid w:val="003B362D"/>
    <w:rsid w:val="003B5A4E"/>
    <w:rsid w:val="003B5E8F"/>
    <w:rsid w:val="003B6B59"/>
    <w:rsid w:val="003B6C13"/>
    <w:rsid w:val="003B7C4C"/>
    <w:rsid w:val="003C00DE"/>
    <w:rsid w:val="003C0911"/>
    <w:rsid w:val="003C1226"/>
    <w:rsid w:val="003C1B44"/>
    <w:rsid w:val="003C1FE5"/>
    <w:rsid w:val="003C3495"/>
    <w:rsid w:val="003C398F"/>
    <w:rsid w:val="003C3D9D"/>
    <w:rsid w:val="003C3E4B"/>
    <w:rsid w:val="003C4407"/>
    <w:rsid w:val="003C5125"/>
    <w:rsid w:val="003C5154"/>
    <w:rsid w:val="003C5E07"/>
    <w:rsid w:val="003C68BA"/>
    <w:rsid w:val="003C7A89"/>
    <w:rsid w:val="003C7FBE"/>
    <w:rsid w:val="003D0274"/>
    <w:rsid w:val="003D19C3"/>
    <w:rsid w:val="003D2699"/>
    <w:rsid w:val="003D2925"/>
    <w:rsid w:val="003D3AB7"/>
    <w:rsid w:val="003D49DC"/>
    <w:rsid w:val="003D5F1B"/>
    <w:rsid w:val="003D68E0"/>
    <w:rsid w:val="003D7DC7"/>
    <w:rsid w:val="003E11B3"/>
    <w:rsid w:val="003E11ED"/>
    <w:rsid w:val="003E387C"/>
    <w:rsid w:val="003E387F"/>
    <w:rsid w:val="003E3C83"/>
    <w:rsid w:val="003E47A5"/>
    <w:rsid w:val="003E57FA"/>
    <w:rsid w:val="003E66A2"/>
    <w:rsid w:val="003E7721"/>
    <w:rsid w:val="003E77C1"/>
    <w:rsid w:val="003F0F54"/>
    <w:rsid w:val="003F1CA8"/>
    <w:rsid w:val="003F4127"/>
    <w:rsid w:val="003F422C"/>
    <w:rsid w:val="003F42DB"/>
    <w:rsid w:val="003F7AF0"/>
    <w:rsid w:val="00400FE2"/>
    <w:rsid w:val="00401358"/>
    <w:rsid w:val="00401B4D"/>
    <w:rsid w:val="00401BDA"/>
    <w:rsid w:val="00402A1F"/>
    <w:rsid w:val="00402CC5"/>
    <w:rsid w:val="004030FD"/>
    <w:rsid w:val="0040377F"/>
    <w:rsid w:val="00403A1F"/>
    <w:rsid w:val="00403ED1"/>
    <w:rsid w:val="00406101"/>
    <w:rsid w:val="0040647C"/>
    <w:rsid w:val="00407017"/>
    <w:rsid w:val="00407C74"/>
    <w:rsid w:val="00411642"/>
    <w:rsid w:val="004119B7"/>
    <w:rsid w:val="00411FF6"/>
    <w:rsid w:val="00412283"/>
    <w:rsid w:val="00414524"/>
    <w:rsid w:val="00414F98"/>
    <w:rsid w:val="00415158"/>
    <w:rsid w:val="0041548B"/>
    <w:rsid w:val="00415EAD"/>
    <w:rsid w:val="004162BE"/>
    <w:rsid w:val="00416830"/>
    <w:rsid w:val="00416BC4"/>
    <w:rsid w:val="00416FB4"/>
    <w:rsid w:val="00417E8F"/>
    <w:rsid w:val="0042086D"/>
    <w:rsid w:val="00420A75"/>
    <w:rsid w:val="00421F6F"/>
    <w:rsid w:val="004222DF"/>
    <w:rsid w:val="00422C21"/>
    <w:rsid w:val="00422D84"/>
    <w:rsid w:val="00424580"/>
    <w:rsid w:val="00425275"/>
    <w:rsid w:val="00425970"/>
    <w:rsid w:val="00426491"/>
    <w:rsid w:val="004269B3"/>
    <w:rsid w:val="00431086"/>
    <w:rsid w:val="0043241F"/>
    <w:rsid w:val="00433BDD"/>
    <w:rsid w:val="00434677"/>
    <w:rsid w:val="00434CA7"/>
    <w:rsid w:val="00435B0C"/>
    <w:rsid w:val="00435E3F"/>
    <w:rsid w:val="0043719A"/>
    <w:rsid w:val="00440B65"/>
    <w:rsid w:val="004420CF"/>
    <w:rsid w:val="004421A5"/>
    <w:rsid w:val="00442323"/>
    <w:rsid w:val="00442790"/>
    <w:rsid w:val="00442833"/>
    <w:rsid w:val="00443C81"/>
    <w:rsid w:val="004456C8"/>
    <w:rsid w:val="00445C35"/>
    <w:rsid w:val="00445D2B"/>
    <w:rsid w:val="00446211"/>
    <w:rsid w:val="00450410"/>
    <w:rsid w:val="00450CD7"/>
    <w:rsid w:val="00451D71"/>
    <w:rsid w:val="00452DB8"/>
    <w:rsid w:val="004539BD"/>
    <w:rsid w:val="004552A5"/>
    <w:rsid w:val="004552DC"/>
    <w:rsid w:val="0045542D"/>
    <w:rsid w:val="00455C62"/>
    <w:rsid w:val="004561CA"/>
    <w:rsid w:val="0045772D"/>
    <w:rsid w:val="0046017D"/>
    <w:rsid w:val="004604E9"/>
    <w:rsid w:val="00460B22"/>
    <w:rsid w:val="00461464"/>
    <w:rsid w:val="00462C52"/>
    <w:rsid w:val="00464E68"/>
    <w:rsid w:val="00465991"/>
    <w:rsid w:val="00465D67"/>
    <w:rsid w:val="004668DD"/>
    <w:rsid w:val="00466E19"/>
    <w:rsid w:val="00470C93"/>
    <w:rsid w:val="004719C3"/>
    <w:rsid w:val="004730F8"/>
    <w:rsid w:val="00474501"/>
    <w:rsid w:val="00474DE4"/>
    <w:rsid w:val="004753FA"/>
    <w:rsid w:val="00475731"/>
    <w:rsid w:val="00475DA0"/>
    <w:rsid w:val="00475ED9"/>
    <w:rsid w:val="004768AC"/>
    <w:rsid w:val="00477266"/>
    <w:rsid w:val="00477A09"/>
    <w:rsid w:val="0048172D"/>
    <w:rsid w:val="00481D06"/>
    <w:rsid w:val="00482190"/>
    <w:rsid w:val="00482A54"/>
    <w:rsid w:val="004839BE"/>
    <w:rsid w:val="0048417F"/>
    <w:rsid w:val="00484E47"/>
    <w:rsid w:val="00485447"/>
    <w:rsid w:val="00487283"/>
    <w:rsid w:val="004874FB"/>
    <w:rsid w:val="004875F3"/>
    <w:rsid w:val="00492430"/>
    <w:rsid w:val="004926DC"/>
    <w:rsid w:val="0049293A"/>
    <w:rsid w:val="00492D03"/>
    <w:rsid w:val="004936C7"/>
    <w:rsid w:val="00493FA5"/>
    <w:rsid w:val="0049445E"/>
    <w:rsid w:val="00494BB7"/>
    <w:rsid w:val="004955A9"/>
    <w:rsid w:val="00496870"/>
    <w:rsid w:val="00497A15"/>
    <w:rsid w:val="00497DB8"/>
    <w:rsid w:val="004A1543"/>
    <w:rsid w:val="004A23B3"/>
    <w:rsid w:val="004A2ACA"/>
    <w:rsid w:val="004A3601"/>
    <w:rsid w:val="004A37AA"/>
    <w:rsid w:val="004A4D49"/>
    <w:rsid w:val="004A4D74"/>
    <w:rsid w:val="004A5132"/>
    <w:rsid w:val="004A5D4D"/>
    <w:rsid w:val="004A6D8F"/>
    <w:rsid w:val="004A745F"/>
    <w:rsid w:val="004B0BB0"/>
    <w:rsid w:val="004B2EFE"/>
    <w:rsid w:val="004B5FE8"/>
    <w:rsid w:val="004B63AE"/>
    <w:rsid w:val="004B6AD7"/>
    <w:rsid w:val="004B7043"/>
    <w:rsid w:val="004B7936"/>
    <w:rsid w:val="004B7B5D"/>
    <w:rsid w:val="004C044B"/>
    <w:rsid w:val="004C1613"/>
    <w:rsid w:val="004C1EA1"/>
    <w:rsid w:val="004C2A91"/>
    <w:rsid w:val="004C4177"/>
    <w:rsid w:val="004C48A5"/>
    <w:rsid w:val="004C4C10"/>
    <w:rsid w:val="004C5565"/>
    <w:rsid w:val="004C737E"/>
    <w:rsid w:val="004C7901"/>
    <w:rsid w:val="004D07EF"/>
    <w:rsid w:val="004D1511"/>
    <w:rsid w:val="004D1676"/>
    <w:rsid w:val="004D18A9"/>
    <w:rsid w:val="004D2D68"/>
    <w:rsid w:val="004D3759"/>
    <w:rsid w:val="004D425C"/>
    <w:rsid w:val="004D4F31"/>
    <w:rsid w:val="004D568A"/>
    <w:rsid w:val="004D5DC5"/>
    <w:rsid w:val="004D79BB"/>
    <w:rsid w:val="004E0558"/>
    <w:rsid w:val="004E09DF"/>
    <w:rsid w:val="004E163F"/>
    <w:rsid w:val="004E1E00"/>
    <w:rsid w:val="004E2014"/>
    <w:rsid w:val="004E34B3"/>
    <w:rsid w:val="004E43D4"/>
    <w:rsid w:val="004E44A6"/>
    <w:rsid w:val="004E483E"/>
    <w:rsid w:val="004E56C6"/>
    <w:rsid w:val="004E5FE0"/>
    <w:rsid w:val="004E6730"/>
    <w:rsid w:val="004E697C"/>
    <w:rsid w:val="004E6A8F"/>
    <w:rsid w:val="004E771E"/>
    <w:rsid w:val="004E77D9"/>
    <w:rsid w:val="004F0424"/>
    <w:rsid w:val="004F0D42"/>
    <w:rsid w:val="004F1000"/>
    <w:rsid w:val="004F1117"/>
    <w:rsid w:val="004F18BC"/>
    <w:rsid w:val="004F2ABA"/>
    <w:rsid w:val="004F39B2"/>
    <w:rsid w:val="004F40D4"/>
    <w:rsid w:val="004F41BD"/>
    <w:rsid w:val="004F49A0"/>
    <w:rsid w:val="004F4AC9"/>
    <w:rsid w:val="004F4EB4"/>
    <w:rsid w:val="004F5322"/>
    <w:rsid w:val="004F534D"/>
    <w:rsid w:val="004F59BA"/>
    <w:rsid w:val="004F62EC"/>
    <w:rsid w:val="004F67CF"/>
    <w:rsid w:val="004F7534"/>
    <w:rsid w:val="00500A7A"/>
    <w:rsid w:val="00500DE1"/>
    <w:rsid w:val="00501120"/>
    <w:rsid w:val="00501161"/>
    <w:rsid w:val="0050164F"/>
    <w:rsid w:val="00503F34"/>
    <w:rsid w:val="00505009"/>
    <w:rsid w:val="0050555F"/>
    <w:rsid w:val="005066B9"/>
    <w:rsid w:val="00507F1F"/>
    <w:rsid w:val="005111E7"/>
    <w:rsid w:val="00511316"/>
    <w:rsid w:val="00514FAA"/>
    <w:rsid w:val="00515476"/>
    <w:rsid w:val="0051650D"/>
    <w:rsid w:val="00516760"/>
    <w:rsid w:val="0051682D"/>
    <w:rsid w:val="00517B45"/>
    <w:rsid w:val="00521130"/>
    <w:rsid w:val="00521185"/>
    <w:rsid w:val="005228EA"/>
    <w:rsid w:val="005238FA"/>
    <w:rsid w:val="0052640F"/>
    <w:rsid w:val="0052653E"/>
    <w:rsid w:val="00527901"/>
    <w:rsid w:val="00527BCA"/>
    <w:rsid w:val="005305C0"/>
    <w:rsid w:val="005324F8"/>
    <w:rsid w:val="00533E04"/>
    <w:rsid w:val="00534E4A"/>
    <w:rsid w:val="00535FEB"/>
    <w:rsid w:val="00540100"/>
    <w:rsid w:val="005415E0"/>
    <w:rsid w:val="00543193"/>
    <w:rsid w:val="00545876"/>
    <w:rsid w:val="00550F34"/>
    <w:rsid w:val="0055161D"/>
    <w:rsid w:val="00551BD6"/>
    <w:rsid w:val="00551DF8"/>
    <w:rsid w:val="00552B97"/>
    <w:rsid w:val="00554013"/>
    <w:rsid w:val="00555B4C"/>
    <w:rsid w:val="005561E6"/>
    <w:rsid w:val="005567BF"/>
    <w:rsid w:val="005569A3"/>
    <w:rsid w:val="0055731C"/>
    <w:rsid w:val="005577DC"/>
    <w:rsid w:val="00557E55"/>
    <w:rsid w:val="00557F85"/>
    <w:rsid w:val="00560145"/>
    <w:rsid w:val="00560788"/>
    <w:rsid w:val="00560DC0"/>
    <w:rsid w:val="00561021"/>
    <w:rsid w:val="00561832"/>
    <w:rsid w:val="005626B4"/>
    <w:rsid w:val="00562E38"/>
    <w:rsid w:val="00565E49"/>
    <w:rsid w:val="00566423"/>
    <w:rsid w:val="005665F5"/>
    <w:rsid w:val="00566B8D"/>
    <w:rsid w:val="00573286"/>
    <w:rsid w:val="00574863"/>
    <w:rsid w:val="00574B86"/>
    <w:rsid w:val="005762BF"/>
    <w:rsid w:val="005764DB"/>
    <w:rsid w:val="00576D3B"/>
    <w:rsid w:val="00576E4B"/>
    <w:rsid w:val="005800A5"/>
    <w:rsid w:val="00581323"/>
    <w:rsid w:val="00582A90"/>
    <w:rsid w:val="00584AC3"/>
    <w:rsid w:val="005856D7"/>
    <w:rsid w:val="0058585A"/>
    <w:rsid w:val="0058671D"/>
    <w:rsid w:val="00587272"/>
    <w:rsid w:val="005873BF"/>
    <w:rsid w:val="005874FD"/>
    <w:rsid w:val="00591306"/>
    <w:rsid w:val="00591A67"/>
    <w:rsid w:val="00591E7A"/>
    <w:rsid w:val="005922C8"/>
    <w:rsid w:val="00592A4B"/>
    <w:rsid w:val="0059559E"/>
    <w:rsid w:val="005956A4"/>
    <w:rsid w:val="00595BEC"/>
    <w:rsid w:val="00596666"/>
    <w:rsid w:val="00596F14"/>
    <w:rsid w:val="00597837"/>
    <w:rsid w:val="005A0D61"/>
    <w:rsid w:val="005A1254"/>
    <w:rsid w:val="005A1490"/>
    <w:rsid w:val="005A21F4"/>
    <w:rsid w:val="005A2343"/>
    <w:rsid w:val="005A45AB"/>
    <w:rsid w:val="005A482F"/>
    <w:rsid w:val="005A59C5"/>
    <w:rsid w:val="005B239C"/>
    <w:rsid w:val="005B317D"/>
    <w:rsid w:val="005B339D"/>
    <w:rsid w:val="005B35EB"/>
    <w:rsid w:val="005B46ED"/>
    <w:rsid w:val="005B6B1D"/>
    <w:rsid w:val="005B7D7E"/>
    <w:rsid w:val="005B7DAC"/>
    <w:rsid w:val="005C09C1"/>
    <w:rsid w:val="005C14C5"/>
    <w:rsid w:val="005C1D50"/>
    <w:rsid w:val="005C1F6D"/>
    <w:rsid w:val="005C32E6"/>
    <w:rsid w:val="005C333C"/>
    <w:rsid w:val="005C3418"/>
    <w:rsid w:val="005C3E2D"/>
    <w:rsid w:val="005C462C"/>
    <w:rsid w:val="005C489E"/>
    <w:rsid w:val="005C4D74"/>
    <w:rsid w:val="005C586A"/>
    <w:rsid w:val="005C5DD1"/>
    <w:rsid w:val="005C5ECD"/>
    <w:rsid w:val="005C6233"/>
    <w:rsid w:val="005C6C43"/>
    <w:rsid w:val="005C74E7"/>
    <w:rsid w:val="005C7C12"/>
    <w:rsid w:val="005D0E76"/>
    <w:rsid w:val="005D3877"/>
    <w:rsid w:val="005D38E6"/>
    <w:rsid w:val="005D3912"/>
    <w:rsid w:val="005D55FE"/>
    <w:rsid w:val="005D5B20"/>
    <w:rsid w:val="005E090F"/>
    <w:rsid w:val="005E0D67"/>
    <w:rsid w:val="005E1721"/>
    <w:rsid w:val="005E1823"/>
    <w:rsid w:val="005E18A3"/>
    <w:rsid w:val="005E192F"/>
    <w:rsid w:val="005E2EF4"/>
    <w:rsid w:val="005E46B7"/>
    <w:rsid w:val="005E59FF"/>
    <w:rsid w:val="005E5A52"/>
    <w:rsid w:val="005E5CCE"/>
    <w:rsid w:val="005E5FE0"/>
    <w:rsid w:val="005E66A4"/>
    <w:rsid w:val="005E7A1C"/>
    <w:rsid w:val="005F0F8B"/>
    <w:rsid w:val="005F2443"/>
    <w:rsid w:val="005F3506"/>
    <w:rsid w:val="005F4412"/>
    <w:rsid w:val="005F47CC"/>
    <w:rsid w:val="005F522A"/>
    <w:rsid w:val="005F53BF"/>
    <w:rsid w:val="005F6472"/>
    <w:rsid w:val="005F6774"/>
    <w:rsid w:val="005F70BA"/>
    <w:rsid w:val="0060065F"/>
    <w:rsid w:val="0060125F"/>
    <w:rsid w:val="00601592"/>
    <w:rsid w:val="00602EED"/>
    <w:rsid w:val="00602F90"/>
    <w:rsid w:val="0060321C"/>
    <w:rsid w:val="006041B1"/>
    <w:rsid w:val="006046EE"/>
    <w:rsid w:val="00604EF5"/>
    <w:rsid w:val="006051A6"/>
    <w:rsid w:val="00605FA2"/>
    <w:rsid w:val="00610095"/>
    <w:rsid w:val="0061041B"/>
    <w:rsid w:val="006104DB"/>
    <w:rsid w:val="006115FD"/>
    <w:rsid w:val="00611E9F"/>
    <w:rsid w:val="0061259A"/>
    <w:rsid w:val="00613B91"/>
    <w:rsid w:val="006142C5"/>
    <w:rsid w:val="0061631A"/>
    <w:rsid w:val="00616FEF"/>
    <w:rsid w:val="00620438"/>
    <w:rsid w:val="00620F24"/>
    <w:rsid w:val="006212D2"/>
    <w:rsid w:val="006219AA"/>
    <w:rsid w:val="00623297"/>
    <w:rsid w:val="00623DDA"/>
    <w:rsid w:val="00624816"/>
    <w:rsid w:val="00625EA3"/>
    <w:rsid w:val="0062646E"/>
    <w:rsid w:val="00626525"/>
    <w:rsid w:val="00626905"/>
    <w:rsid w:val="006300E1"/>
    <w:rsid w:val="00630C58"/>
    <w:rsid w:val="00632C24"/>
    <w:rsid w:val="00632CEA"/>
    <w:rsid w:val="00633AC2"/>
    <w:rsid w:val="00634C32"/>
    <w:rsid w:val="00635675"/>
    <w:rsid w:val="00635B1D"/>
    <w:rsid w:val="00635BD7"/>
    <w:rsid w:val="006378CE"/>
    <w:rsid w:val="00640D42"/>
    <w:rsid w:val="00643490"/>
    <w:rsid w:val="0064438E"/>
    <w:rsid w:val="0064457A"/>
    <w:rsid w:val="00645CFA"/>
    <w:rsid w:val="0064621B"/>
    <w:rsid w:val="00646489"/>
    <w:rsid w:val="0064671F"/>
    <w:rsid w:val="006470F9"/>
    <w:rsid w:val="00647AF0"/>
    <w:rsid w:val="00647B6A"/>
    <w:rsid w:val="0065131F"/>
    <w:rsid w:val="006514B2"/>
    <w:rsid w:val="00651A01"/>
    <w:rsid w:val="00651D14"/>
    <w:rsid w:val="00652CC5"/>
    <w:rsid w:val="00653AC4"/>
    <w:rsid w:val="00654B1E"/>
    <w:rsid w:val="00655B6B"/>
    <w:rsid w:val="00657260"/>
    <w:rsid w:val="006575F1"/>
    <w:rsid w:val="0065764B"/>
    <w:rsid w:val="00657AD6"/>
    <w:rsid w:val="006600D4"/>
    <w:rsid w:val="00660A39"/>
    <w:rsid w:val="00661191"/>
    <w:rsid w:val="00661B00"/>
    <w:rsid w:val="0066324F"/>
    <w:rsid w:val="00663A8B"/>
    <w:rsid w:val="00666D39"/>
    <w:rsid w:val="00667152"/>
    <w:rsid w:val="006678B4"/>
    <w:rsid w:val="00670D05"/>
    <w:rsid w:val="00671445"/>
    <w:rsid w:val="00672690"/>
    <w:rsid w:val="00673723"/>
    <w:rsid w:val="00673BCD"/>
    <w:rsid w:val="00674709"/>
    <w:rsid w:val="00674C8F"/>
    <w:rsid w:val="00674D08"/>
    <w:rsid w:val="006756A3"/>
    <w:rsid w:val="00675FE8"/>
    <w:rsid w:val="006768F3"/>
    <w:rsid w:val="0067723F"/>
    <w:rsid w:val="0067741C"/>
    <w:rsid w:val="006805FD"/>
    <w:rsid w:val="00681002"/>
    <w:rsid w:val="00682706"/>
    <w:rsid w:val="0068309D"/>
    <w:rsid w:val="006866C9"/>
    <w:rsid w:val="00687660"/>
    <w:rsid w:val="00687FD4"/>
    <w:rsid w:val="00690AD2"/>
    <w:rsid w:val="00692F20"/>
    <w:rsid w:val="006931DD"/>
    <w:rsid w:val="00693585"/>
    <w:rsid w:val="00694278"/>
    <w:rsid w:val="006944F8"/>
    <w:rsid w:val="006962A0"/>
    <w:rsid w:val="00697172"/>
    <w:rsid w:val="006976B4"/>
    <w:rsid w:val="006A0A87"/>
    <w:rsid w:val="006A11C6"/>
    <w:rsid w:val="006A24C5"/>
    <w:rsid w:val="006A2BAD"/>
    <w:rsid w:val="006A37A2"/>
    <w:rsid w:val="006A3880"/>
    <w:rsid w:val="006A3D80"/>
    <w:rsid w:val="006A4302"/>
    <w:rsid w:val="006A4DA1"/>
    <w:rsid w:val="006A5748"/>
    <w:rsid w:val="006A5BD1"/>
    <w:rsid w:val="006A5D90"/>
    <w:rsid w:val="006A644D"/>
    <w:rsid w:val="006A6499"/>
    <w:rsid w:val="006A6A94"/>
    <w:rsid w:val="006A7042"/>
    <w:rsid w:val="006B0350"/>
    <w:rsid w:val="006B0563"/>
    <w:rsid w:val="006B0A00"/>
    <w:rsid w:val="006B12EB"/>
    <w:rsid w:val="006B149A"/>
    <w:rsid w:val="006B2468"/>
    <w:rsid w:val="006B2ECE"/>
    <w:rsid w:val="006B4A11"/>
    <w:rsid w:val="006B5723"/>
    <w:rsid w:val="006B5BB6"/>
    <w:rsid w:val="006C026A"/>
    <w:rsid w:val="006C1173"/>
    <w:rsid w:val="006C1E15"/>
    <w:rsid w:val="006C3842"/>
    <w:rsid w:val="006C5EA8"/>
    <w:rsid w:val="006C61B4"/>
    <w:rsid w:val="006C7213"/>
    <w:rsid w:val="006C7721"/>
    <w:rsid w:val="006D1506"/>
    <w:rsid w:val="006D1B90"/>
    <w:rsid w:val="006D2A98"/>
    <w:rsid w:val="006D3A51"/>
    <w:rsid w:val="006D3DB8"/>
    <w:rsid w:val="006D3DBC"/>
    <w:rsid w:val="006D593A"/>
    <w:rsid w:val="006D6C8F"/>
    <w:rsid w:val="006D7B9B"/>
    <w:rsid w:val="006E040C"/>
    <w:rsid w:val="006E280C"/>
    <w:rsid w:val="006E313C"/>
    <w:rsid w:val="006E4282"/>
    <w:rsid w:val="006F3D05"/>
    <w:rsid w:val="006F4204"/>
    <w:rsid w:val="006F47CB"/>
    <w:rsid w:val="006F4D17"/>
    <w:rsid w:val="006F5496"/>
    <w:rsid w:val="006F5640"/>
    <w:rsid w:val="006F5839"/>
    <w:rsid w:val="006F62F1"/>
    <w:rsid w:val="006F6B81"/>
    <w:rsid w:val="006F6CF7"/>
    <w:rsid w:val="006F7F1C"/>
    <w:rsid w:val="0070035C"/>
    <w:rsid w:val="007007FB"/>
    <w:rsid w:val="00700B49"/>
    <w:rsid w:val="00700F98"/>
    <w:rsid w:val="0070167A"/>
    <w:rsid w:val="00701743"/>
    <w:rsid w:val="00701B90"/>
    <w:rsid w:val="0070235D"/>
    <w:rsid w:val="0070408A"/>
    <w:rsid w:val="0070456B"/>
    <w:rsid w:val="0070465B"/>
    <w:rsid w:val="00705200"/>
    <w:rsid w:val="00705662"/>
    <w:rsid w:val="00706CBE"/>
    <w:rsid w:val="00710417"/>
    <w:rsid w:val="007107D3"/>
    <w:rsid w:val="00710886"/>
    <w:rsid w:val="007118A2"/>
    <w:rsid w:val="00712C0D"/>
    <w:rsid w:val="00715CC7"/>
    <w:rsid w:val="00716AA9"/>
    <w:rsid w:val="00720F14"/>
    <w:rsid w:val="0072237E"/>
    <w:rsid w:val="00723D04"/>
    <w:rsid w:val="00724867"/>
    <w:rsid w:val="00724882"/>
    <w:rsid w:val="007259AE"/>
    <w:rsid w:val="00725B07"/>
    <w:rsid w:val="00727C25"/>
    <w:rsid w:val="00730015"/>
    <w:rsid w:val="0073177F"/>
    <w:rsid w:val="00731EA7"/>
    <w:rsid w:val="0073313F"/>
    <w:rsid w:val="00733766"/>
    <w:rsid w:val="00733781"/>
    <w:rsid w:val="00734B80"/>
    <w:rsid w:val="00734B95"/>
    <w:rsid w:val="00734D1F"/>
    <w:rsid w:val="007356AA"/>
    <w:rsid w:val="00735743"/>
    <w:rsid w:val="00737262"/>
    <w:rsid w:val="007375A8"/>
    <w:rsid w:val="00740346"/>
    <w:rsid w:val="0074223E"/>
    <w:rsid w:val="00742D9A"/>
    <w:rsid w:val="00742EFC"/>
    <w:rsid w:val="007435D9"/>
    <w:rsid w:val="00743BB8"/>
    <w:rsid w:val="007458E2"/>
    <w:rsid w:val="00745D5F"/>
    <w:rsid w:val="00746F07"/>
    <w:rsid w:val="0074737A"/>
    <w:rsid w:val="00747E9F"/>
    <w:rsid w:val="00750022"/>
    <w:rsid w:val="0075011C"/>
    <w:rsid w:val="007512E4"/>
    <w:rsid w:val="0075220B"/>
    <w:rsid w:val="00752268"/>
    <w:rsid w:val="007527CB"/>
    <w:rsid w:val="00754D22"/>
    <w:rsid w:val="00755675"/>
    <w:rsid w:val="0075567F"/>
    <w:rsid w:val="00755C27"/>
    <w:rsid w:val="00756429"/>
    <w:rsid w:val="00756D50"/>
    <w:rsid w:val="00756E7F"/>
    <w:rsid w:val="0075732F"/>
    <w:rsid w:val="00757444"/>
    <w:rsid w:val="00757843"/>
    <w:rsid w:val="00760C78"/>
    <w:rsid w:val="007614D3"/>
    <w:rsid w:val="00761971"/>
    <w:rsid w:val="00761FC6"/>
    <w:rsid w:val="00763D18"/>
    <w:rsid w:val="00763E6D"/>
    <w:rsid w:val="0076478B"/>
    <w:rsid w:val="00764E48"/>
    <w:rsid w:val="0076553C"/>
    <w:rsid w:val="007656E8"/>
    <w:rsid w:val="007658F3"/>
    <w:rsid w:val="0076605B"/>
    <w:rsid w:val="00766827"/>
    <w:rsid w:val="007671AE"/>
    <w:rsid w:val="00767C66"/>
    <w:rsid w:val="007700A9"/>
    <w:rsid w:val="0077025F"/>
    <w:rsid w:val="0077149B"/>
    <w:rsid w:val="007720EB"/>
    <w:rsid w:val="007726CB"/>
    <w:rsid w:val="007727A3"/>
    <w:rsid w:val="00772CD1"/>
    <w:rsid w:val="00773C26"/>
    <w:rsid w:val="00775210"/>
    <w:rsid w:val="00775405"/>
    <w:rsid w:val="00776C25"/>
    <w:rsid w:val="00776FE7"/>
    <w:rsid w:val="00777840"/>
    <w:rsid w:val="00780613"/>
    <w:rsid w:val="00781163"/>
    <w:rsid w:val="0078220C"/>
    <w:rsid w:val="007835B0"/>
    <w:rsid w:val="00783E63"/>
    <w:rsid w:val="007851BC"/>
    <w:rsid w:val="00786CAA"/>
    <w:rsid w:val="00787FB3"/>
    <w:rsid w:val="00790076"/>
    <w:rsid w:val="007900E6"/>
    <w:rsid w:val="00791363"/>
    <w:rsid w:val="00791ED2"/>
    <w:rsid w:val="00791FDD"/>
    <w:rsid w:val="007931BD"/>
    <w:rsid w:val="0079348A"/>
    <w:rsid w:val="007935D4"/>
    <w:rsid w:val="00794225"/>
    <w:rsid w:val="0079422E"/>
    <w:rsid w:val="007947CD"/>
    <w:rsid w:val="00794C2E"/>
    <w:rsid w:val="00796515"/>
    <w:rsid w:val="0079740B"/>
    <w:rsid w:val="007A0426"/>
    <w:rsid w:val="007A0A69"/>
    <w:rsid w:val="007A1325"/>
    <w:rsid w:val="007A22E7"/>
    <w:rsid w:val="007A22E9"/>
    <w:rsid w:val="007A2A93"/>
    <w:rsid w:val="007A2BE4"/>
    <w:rsid w:val="007A2D41"/>
    <w:rsid w:val="007A2DC5"/>
    <w:rsid w:val="007A30B9"/>
    <w:rsid w:val="007A4577"/>
    <w:rsid w:val="007A4611"/>
    <w:rsid w:val="007A5788"/>
    <w:rsid w:val="007B0048"/>
    <w:rsid w:val="007B0188"/>
    <w:rsid w:val="007B0AC4"/>
    <w:rsid w:val="007B1721"/>
    <w:rsid w:val="007B2511"/>
    <w:rsid w:val="007B3060"/>
    <w:rsid w:val="007B3FAE"/>
    <w:rsid w:val="007B403C"/>
    <w:rsid w:val="007B4757"/>
    <w:rsid w:val="007B66F4"/>
    <w:rsid w:val="007B7142"/>
    <w:rsid w:val="007C01F7"/>
    <w:rsid w:val="007C152E"/>
    <w:rsid w:val="007C1F44"/>
    <w:rsid w:val="007C213F"/>
    <w:rsid w:val="007C2289"/>
    <w:rsid w:val="007C33C6"/>
    <w:rsid w:val="007C3903"/>
    <w:rsid w:val="007C3AC3"/>
    <w:rsid w:val="007C52D3"/>
    <w:rsid w:val="007C5640"/>
    <w:rsid w:val="007C5C9B"/>
    <w:rsid w:val="007C5D73"/>
    <w:rsid w:val="007C6DEE"/>
    <w:rsid w:val="007D07ED"/>
    <w:rsid w:val="007D088F"/>
    <w:rsid w:val="007D0EC5"/>
    <w:rsid w:val="007D0ED6"/>
    <w:rsid w:val="007D3FC5"/>
    <w:rsid w:val="007D407C"/>
    <w:rsid w:val="007D4547"/>
    <w:rsid w:val="007D48FC"/>
    <w:rsid w:val="007D4CF5"/>
    <w:rsid w:val="007D5AF0"/>
    <w:rsid w:val="007D7F82"/>
    <w:rsid w:val="007E0399"/>
    <w:rsid w:val="007E0FD8"/>
    <w:rsid w:val="007E14CC"/>
    <w:rsid w:val="007E20B6"/>
    <w:rsid w:val="007E30A4"/>
    <w:rsid w:val="007E3ACC"/>
    <w:rsid w:val="007E4C1A"/>
    <w:rsid w:val="007E5A2F"/>
    <w:rsid w:val="007E5AAC"/>
    <w:rsid w:val="007E5EED"/>
    <w:rsid w:val="007E753E"/>
    <w:rsid w:val="007E7F9C"/>
    <w:rsid w:val="007F0015"/>
    <w:rsid w:val="007F1084"/>
    <w:rsid w:val="007F2D93"/>
    <w:rsid w:val="007F2F5B"/>
    <w:rsid w:val="007F3B68"/>
    <w:rsid w:val="007F415A"/>
    <w:rsid w:val="007F6277"/>
    <w:rsid w:val="007F7B0B"/>
    <w:rsid w:val="008004D9"/>
    <w:rsid w:val="008010CA"/>
    <w:rsid w:val="00801237"/>
    <w:rsid w:val="0080266D"/>
    <w:rsid w:val="00803466"/>
    <w:rsid w:val="00804C68"/>
    <w:rsid w:val="00805085"/>
    <w:rsid w:val="00806739"/>
    <w:rsid w:val="008111D7"/>
    <w:rsid w:val="008114BA"/>
    <w:rsid w:val="00811B59"/>
    <w:rsid w:val="0081200A"/>
    <w:rsid w:val="008124B3"/>
    <w:rsid w:val="00813895"/>
    <w:rsid w:val="00814C72"/>
    <w:rsid w:val="0081676B"/>
    <w:rsid w:val="00816C38"/>
    <w:rsid w:val="00817135"/>
    <w:rsid w:val="008177D3"/>
    <w:rsid w:val="00821022"/>
    <w:rsid w:val="0082120A"/>
    <w:rsid w:val="008227E3"/>
    <w:rsid w:val="00822CCF"/>
    <w:rsid w:val="008239AD"/>
    <w:rsid w:val="00823BD4"/>
    <w:rsid w:val="00824273"/>
    <w:rsid w:val="008246C7"/>
    <w:rsid w:val="00825AA7"/>
    <w:rsid w:val="00825D1B"/>
    <w:rsid w:val="00827293"/>
    <w:rsid w:val="00827545"/>
    <w:rsid w:val="008276A9"/>
    <w:rsid w:val="008308F2"/>
    <w:rsid w:val="00830C5F"/>
    <w:rsid w:val="0083315D"/>
    <w:rsid w:val="0083383C"/>
    <w:rsid w:val="00833B00"/>
    <w:rsid w:val="00833DF6"/>
    <w:rsid w:val="008344AF"/>
    <w:rsid w:val="00835392"/>
    <w:rsid w:val="00835527"/>
    <w:rsid w:val="00835995"/>
    <w:rsid w:val="00835F57"/>
    <w:rsid w:val="00836556"/>
    <w:rsid w:val="00836761"/>
    <w:rsid w:val="00836DE3"/>
    <w:rsid w:val="00837A90"/>
    <w:rsid w:val="008404F2"/>
    <w:rsid w:val="008407C1"/>
    <w:rsid w:val="00841331"/>
    <w:rsid w:val="0084171C"/>
    <w:rsid w:val="0084211F"/>
    <w:rsid w:val="00844586"/>
    <w:rsid w:val="00845EAC"/>
    <w:rsid w:val="008464F6"/>
    <w:rsid w:val="00846AD9"/>
    <w:rsid w:val="00847178"/>
    <w:rsid w:val="0084742C"/>
    <w:rsid w:val="00847B7F"/>
    <w:rsid w:val="008516EE"/>
    <w:rsid w:val="00851E11"/>
    <w:rsid w:val="00852358"/>
    <w:rsid w:val="008523B4"/>
    <w:rsid w:val="00854183"/>
    <w:rsid w:val="00856479"/>
    <w:rsid w:val="00856549"/>
    <w:rsid w:val="0085714F"/>
    <w:rsid w:val="00857F42"/>
    <w:rsid w:val="00860C6F"/>
    <w:rsid w:val="00860F9A"/>
    <w:rsid w:val="008619CD"/>
    <w:rsid w:val="00861B25"/>
    <w:rsid w:val="008626FF"/>
    <w:rsid w:val="00862FF2"/>
    <w:rsid w:val="00863677"/>
    <w:rsid w:val="00864A9A"/>
    <w:rsid w:val="00864B33"/>
    <w:rsid w:val="00864B90"/>
    <w:rsid w:val="008655CD"/>
    <w:rsid w:val="0086562B"/>
    <w:rsid w:val="008658B9"/>
    <w:rsid w:val="00870033"/>
    <w:rsid w:val="0087094F"/>
    <w:rsid w:val="008712DE"/>
    <w:rsid w:val="0087280A"/>
    <w:rsid w:val="00873A68"/>
    <w:rsid w:val="00874061"/>
    <w:rsid w:val="008747F4"/>
    <w:rsid w:val="00876D61"/>
    <w:rsid w:val="008771C3"/>
    <w:rsid w:val="00877B92"/>
    <w:rsid w:val="00881286"/>
    <w:rsid w:val="00882990"/>
    <w:rsid w:val="008833F8"/>
    <w:rsid w:val="0088528F"/>
    <w:rsid w:val="008852A3"/>
    <w:rsid w:val="00885448"/>
    <w:rsid w:val="00885A05"/>
    <w:rsid w:val="00885EAC"/>
    <w:rsid w:val="00887D93"/>
    <w:rsid w:val="008900C8"/>
    <w:rsid w:val="00891699"/>
    <w:rsid w:val="00892A60"/>
    <w:rsid w:val="008935FB"/>
    <w:rsid w:val="008939F4"/>
    <w:rsid w:val="00893B25"/>
    <w:rsid w:val="0089422B"/>
    <w:rsid w:val="00894DD8"/>
    <w:rsid w:val="00897509"/>
    <w:rsid w:val="008A0CED"/>
    <w:rsid w:val="008A0D43"/>
    <w:rsid w:val="008A2DA2"/>
    <w:rsid w:val="008A2E49"/>
    <w:rsid w:val="008A3427"/>
    <w:rsid w:val="008A5161"/>
    <w:rsid w:val="008A5C65"/>
    <w:rsid w:val="008A608A"/>
    <w:rsid w:val="008A6DC2"/>
    <w:rsid w:val="008A6F1C"/>
    <w:rsid w:val="008A7A8E"/>
    <w:rsid w:val="008A7DC7"/>
    <w:rsid w:val="008B1E6E"/>
    <w:rsid w:val="008B2912"/>
    <w:rsid w:val="008B3D61"/>
    <w:rsid w:val="008B4070"/>
    <w:rsid w:val="008B44B8"/>
    <w:rsid w:val="008B4C93"/>
    <w:rsid w:val="008B4D45"/>
    <w:rsid w:val="008B7AD4"/>
    <w:rsid w:val="008B7F19"/>
    <w:rsid w:val="008C015C"/>
    <w:rsid w:val="008C2133"/>
    <w:rsid w:val="008C227A"/>
    <w:rsid w:val="008C337A"/>
    <w:rsid w:val="008C46AC"/>
    <w:rsid w:val="008C4AA6"/>
    <w:rsid w:val="008C4FCD"/>
    <w:rsid w:val="008C620E"/>
    <w:rsid w:val="008C633F"/>
    <w:rsid w:val="008C6BA6"/>
    <w:rsid w:val="008D0678"/>
    <w:rsid w:val="008D0A0B"/>
    <w:rsid w:val="008D1F68"/>
    <w:rsid w:val="008D3099"/>
    <w:rsid w:val="008D3591"/>
    <w:rsid w:val="008D3993"/>
    <w:rsid w:val="008D466B"/>
    <w:rsid w:val="008D4908"/>
    <w:rsid w:val="008D4CF8"/>
    <w:rsid w:val="008D4F44"/>
    <w:rsid w:val="008D58CC"/>
    <w:rsid w:val="008D787F"/>
    <w:rsid w:val="008D7F68"/>
    <w:rsid w:val="008E01F2"/>
    <w:rsid w:val="008E0E6A"/>
    <w:rsid w:val="008E314D"/>
    <w:rsid w:val="008E3B00"/>
    <w:rsid w:val="008E3D18"/>
    <w:rsid w:val="008E582C"/>
    <w:rsid w:val="008E6210"/>
    <w:rsid w:val="008E640F"/>
    <w:rsid w:val="008E6433"/>
    <w:rsid w:val="008E6CAB"/>
    <w:rsid w:val="008E7757"/>
    <w:rsid w:val="008F03BA"/>
    <w:rsid w:val="008F0645"/>
    <w:rsid w:val="008F0D95"/>
    <w:rsid w:val="008F1A94"/>
    <w:rsid w:val="008F1F72"/>
    <w:rsid w:val="008F5C4A"/>
    <w:rsid w:val="008F6720"/>
    <w:rsid w:val="008F69D7"/>
    <w:rsid w:val="0090080B"/>
    <w:rsid w:val="009008F9"/>
    <w:rsid w:val="00900B09"/>
    <w:rsid w:val="00901480"/>
    <w:rsid w:val="009018FC"/>
    <w:rsid w:val="00902942"/>
    <w:rsid w:val="00902BA8"/>
    <w:rsid w:val="00903D88"/>
    <w:rsid w:val="00903E0B"/>
    <w:rsid w:val="00904645"/>
    <w:rsid w:val="009050BD"/>
    <w:rsid w:val="00905883"/>
    <w:rsid w:val="0090656A"/>
    <w:rsid w:val="0090716B"/>
    <w:rsid w:val="009102CE"/>
    <w:rsid w:val="0091408B"/>
    <w:rsid w:val="0091423D"/>
    <w:rsid w:val="00915041"/>
    <w:rsid w:val="0091530A"/>
    <w:rsid w:val="009153F4"/>
    <w:rsid w:val="009154AD"/>
    <w:rsid w:val="00917864"/>
    <w:rsid w:val="0091792D"/>
    <w:rsid w:val="00920BAA"/>
    <w:rsid w:val="0092124A"/>
    <w:rsid w:val="00921C64"/>
    <w:rsid w:val="00921F89"/>
    <w:rsid w:val="009220D1"/>
    <w:rsid w:val="0092367D"/>
    <w:rsid w:val="00923D1D"/>
    <w:rsid w:val="00924990"/>
    <w:rsid w:val="00924DC4"/>
    <w:rsid w:val="009262BA"/>
    <w:rsid w:val="00926774"/>
    <w:rsid w:val="009269A2"/>
    <w:rsid w:val="00926A74"/>
    <w:rsid w:val="00927545"/>
    <w:rsid w:val="00930219"/>
    <w:rsid w:val="00930948"/>
    <w:rsid w:val="00930AA8"/>
    <w:rsid w:val="00931FCA"/>
    <w:rsid w:val="009343D0"/>
    <w:rsid w:val="0093481C"/>
    <w:rsid w:val="00934A81"/>
    <w:rsid w:val="0093569C"/>
    <w:rsid w:val="00935886"/>
    <w:rsid w:val="0093662E"/>
    <w:rsid w:val="0093756C"/>
    <w:rsid w:val="00937D84"/>
    <w:rsid w:val="00941CD5"/>
    <w:rsid w:val="009436D9"/>
    <w:rsid w:val="009446DF"/>
    <w:rsid w:val="00944CAF"/>
    <w:rsid w:val="00944CFA"/>
    <w:rsid w:val="0094573A"/>
    <w:rsid w:val="00946DCD"/>
    <w:rsid w:val="00947245"/>
    <w:rsid w:val="009477B1"/>
    <w:rsid w:val="00951099"/>
    <w:rsid w:val="0095261E"/>
    <w:rsid w:val="00952C02"/>
    <w:rsid w:val="00953C74"/>
    <w:rsid w:val="00954EA6"/>
    <w:rsid w:val="009602F5"/>
    <w:rsid w:val="00960376"/>
    <w:rsid w:val="009613E3"/>
    <w:rsid w:val="009638B2"/>
    <w:rsid w:val="0096434B"/>
    <w:rsid w:val="009646BA"/>
    <w:rsid w:val="009646EC"/>
    <w:rsid w:val="009659EB"/>
    <w:rsid w:val="00966900"/>
    <w:rsid w:val="00966BA4"/>
    <w:rsid w:val="00967705"/>
    <w:rsid w:val="0097035F"/>
    <w:rsid w:val="00970ECD"/>
    <w:rsid w:val="00970F4C"/>
    <w:rsid w:val="009712B9"/>
    <w:rsid w:val="0097183E"/>
    <w:rsid w:val="00971B7A"/>
    <w:rsid w:val="00972B80"/>
    <w:rsid w:val="00973581"/>
    <w:rsid w:val="00973B6A"/>
    <w:rsid w:val="00973F45"/>
    <w:rsid w:val="009746C6"/>
    <w:rsid w:val="00975A66"/>
    <w:rsid w:val="00975B09"/>
    <w:rsid w:val="00981FF9"/>
    <w:rsid w:val="009825D7"/>
    <w:rsid w:val="00983586"/>
    <w:rsid w:val="00983FC8"/>
    <w:rsid w:val="0098406F"/>
    <w:rsid w:val="00984A39"/>
    <w:rsid w:val="009866D5"/>
    <w:rsid w:val="00987F13"/>
    <w:rsid w:val="009923A9"/>
    <w:rsid w:val="0099312C"/>
    <w:rsid w:val="00994653"/>
    <w:rsid w:val="009960DD"/>
    <w:rsid w:val="009968B5"/>
    <w:rsid w:val="00996C54"/>
    <w:rsid w:val="0099705A"/>
    <w:rsid w:val="0099788B"/>
    <w:rsid w:val="009A0F27"/>
    <w:rsid w:val="009A101A"/>
    <w:rsid w:val="009A1166"/>
    <w:rsid w:val="009A14A8"/>
    <w:rsid w:val="009A2184"/>
    <w:rsid w:val="009A2348"/>
    <w:rsid w:val="009A2DAE"/>
    <w:rsid w:val="009A4D78"/>
    <w:rsid w:val="009A60F9"/>
    <w:rsid w:val="009A62C5"/>
    <w:rsid w:val="009B050B"/>
    <w:rsid w:val="009B0D9F"/>
    <w:rsid w:val="009B0E3E"/>
    <w:rsid w:val="009B1207"/>
    <w:rsid w:val="009B2C6D"/>
    <w:rsid w:val="009B37C8"/>
    <w:rsid w:val="009B441F"/>
    <w:rsid w:val="009B4E97"/>
    <w:rsid w:val="009B5415"/>
    <w:rsid w:val="009C0268"/>
    <w:rsid w:val="009C02B5"/>
    <w:rsid w:val="009C1C84"/>
    <w:rsid w:val="009C36FD"/>
    <w:rsid w:val="009C37F4"/>
    <w:rsid w:val="009C587A"/>
    <w:rsid w:val="009C5A5E"/>
    <w:rsid w:val="009C5D1F"/>
    <w:rsid w:val="009C63C8"/>
    <w:rsid w:val="009C6830"/>
    <w:rsid w:val="009C6886"/>
    <w:rsid w:val="009C7DD4"/>
    <w:rsid w:val="009D0513"/>
    <w:rsid w:val="009D13E0"/>
    <w:rsid w:val="009D2FC3"/>
    <w:rsid w:val="009D355A"/>
    <w:rsid w:val="009D35E7"/>
    <w:rsid w:val="009D4E52"/>
    <w:rsid w:val="009D5152"/>
    <w:rsid w:val="009D543D"/>
    <w:rsid w:val="009D57E9"/>
    <w:rsid w:val="009D5A21"/>
    <w:rsid w:val="009D5FAF"/>
    <w:rsid w:val="009D6732"/>
    <w:rsid w:val="009D6CD3"/>
    <w:rsid w:val="009D6E8E"/>
    <w:rsid w:val="009D7D78"/>
    <w:rsid w:val="009D7DDD"/>
    <w:rsid w:val="009E00B0"/>
    <w:rsid w:val="009E059E"/>
    <w:rsid w:val="009E0E61"/>
    <w:rsid w:val="009E104F"/>
    <w:rsid w:val="009E1103"/>
    <w:rsid w:val="009E2CFF"/>
    <w:rsid w:val="009E4B69"/>
    <w:rsid w:val="009E5933"/>
    <w:rsid w:val="009E5AAD"/>
    <w:rsid w:val="009E676B"/>
    <w:rsid w:val="009F0319"/>
    <w:rsid w:val="009F07BB"/>
    <w:rsid w:val="009F092B"/>
    <w:rsid w:val="009F09B9"/>
    <w:rsid w:val="009F0C1E"/>
    <w:rsid w:val="009F23FC"/>
    <w:rsid w:val="009F2F18"/>
    <w:rsid w:val="009F428D"/>
    <w:rsid w:val="009F4A33"/>
    <w:rsid w:val="009F4C31"/>
    <w:rsid w:val="009F50F5"/>
    <w:rsid w:val="009F5A9C"/>
    <w:rsid w:val="009F5CD9"/>
    <w:rsid w:val="009F65A0"/>
    <w:rsid w:val="009F7895"/>
    <w:rsid w:val="00A00D4A"/>
    <w:rsid w:val="00A01C9B"/>
    <w:rsid w:val="00A02583"/>
    <w:rsid w:val="00A03B51"/>
    <w:rsid w:val="00A04648"/>
    <w:rsid w:val="00A0595B"/>
    <w:rsid w:val="00A07BBA"/>
    <w:rsid w:val="00A107F5"/>
    <w:rsid w:val="00A118F1"/>
    <w:rsid w:val="00A1242C"/>
    <w:rsid w:val="00A13BF9"/>
    <w:rsid w:val="00A14E5A"/>
    <w:rsid w:val="00A155DF"/>
    <w:rsid w:val="00A17DB7"/>
    <w:rsid w:val="00A22C19"/>
    <w:rsid w:val="00A243AB"/>
    <w:rsid w:val="00A24C1E"/>
    <w:rsid w:val="00A24E79"/>
    <w:rsid w:val="00A25235"/>
    <w:rsid w:val="00A2582E"/>
    <w:rsid w:val="00A25830"/>
    <w:rsid w:val="00A31D44"/>
    <w:rsid w:val="00A324E9"/>
    <w:rsid w:val="00A33049"/>
    <w:rsid w:val="00A33185"/>
    <w:rsid w:val="00A34A9C"/>
    <w:rsid w:val="00A34F45"/>
    <w:rsid w:val="00A359A2"/>
    <w:rsid w:val="00A35DF1"/>
    <w:rsid w:val="00A36196"/>
    <w:rsid w:val="00A36EFB"/>
    <w:rsid w:val="00A408C0"/>
    <w:rsid w:val="00A40FD5"/>
    <w:rsid w:val="00A41803"/>
    <w:rsid w:val="00A424BE"/>
    <w:rsid w:val="00A426A8"/>
    <w:rsid w:val="00A4273E"/>
    <w:rsid w:val="00A4486E"/>
    <w:rsid w:val="00A44A94"/>
    <w:rsid w:val="00A44B8B"/>
    <w:rsid w:val="00A45063"/>
    <w:rsid w:val="00A456AB"/>
    <w:rsid w:val="00A45FFE"/>
    <w:rsid w:val="00A477B5"/>
    <w:rsid w:val="00A47B72"/>
    <w:rsid w:val="00A503A6"/>
    <w:rsid w:val="00A51086"/>
    <w:rsid w:val="00A51C5B"/>
    <w:rsid w:val="00A51CAB"/>
    <w:rsid w:val="00A53323"/>
    <w:rsid w:val="00A53907"/>
    <w:rsid w:val="00A5504A"/>
    <w:rsid w:val="00A55BB1"/>
    <w:rsid w:val="00A56781"/>
    <w:rsid w:val="00A56796"/>
    <w:rsid w:val="00A57F2B"/>
    <w:rsid w:val="00A602BC"/>
    <w:rsid w:val="00A60972"/>
    <w:rsid w:val="00A624A6"/>
    <w:rsid w:val="00A62636"/>
    <w:rsid w:val="00A62939"/>
    <w:rsid w:val="00A639BD"/>
    <w:rsid w:val="00A63D2A"/>
    <w:rsid w:val="00A63EE3"/>
    <w:rsid w:val="00A64555"/>
    <w:rsid w:val="00A65178"/>
    <w:rsid w:val="00A65399"/>
    <w:rsid w:val="00A66199"/>
    <w:rsid w:val="00A66712"/>
    <w:rsid w:val="00A67D57"/>
    <w:rsid w:val="00A71A41"/>
    <w:rsid w:val="00A71C9A"/>
    <w:rsid w:val="00A72C40"/>
    <w:rsid w:val="00A73493"/>
    <w:rsid w:val="00A74FB9"/>
    <w:rsid w:val="00A75A91"/>
    <w:rsid w:val="00A768C0"/>
    <w:rsid w:val="00A76B66"/>
    <w:rsid w:val="00A77AE6"/>
    <w:rsid w:val="00A77E81"/>
    <w:rsid w:val="00A801DB"/>
    <w:rsid w:val="00A818DA"/>
    <w:rsid w:val="00A823BC"/>
    <w:rsid w:val="00A82781"/>
    <w:rsid w:val="00A830D8"/>
    <w:rsid w:val="00A83323"/>
    <w:rsid w:val="00A8354E"/>
    <w:rsid w:val="00A84817"/>
    <w:rsid w:val="00A849BB"/>
    <w:rsid w:val="00A86F45"/>
    <w:rsid w:val="00A90139"/>
    <w:rsid w:val="00A906BE"/>
    <w:rsid w:val="00A9224C"/>
    <w:rsid w:val="00A92794"/>
    <w:rsid w:val="00A92906"/>
    <w:rsid w:val="00A92A98"/>
    <w:rsid w:val="00A93066"/>
    <w:rsid w:val="00A94574"/>
    <w:rsid w:val="00A95BA6"/>
    <w:rsid w:val="00A96220"/>
    <w:rsid w:val="00A96E17"/>
    <w:rsid w:val="00A96F8D"/>
    <w:rsid w:val="00A97722"/>
    <w:rsid w:val="00A97D6E"/>
    <w:rsid w:val="00AA1F8D"/>
    <w:rsid w:val="00AA20C9"/>
    <w:rsid w:val="00AA2E2B"/>
    <w:rsid w:val="00AA3017"/>
    <w:rsid w:val="00AA3804"/>
    <w:rsid w:val="00AA386C"/>
    <w:rsid w:val="00AA42DF"/>
    <w:rsid w:val="00AA5D51"/>
    <w:rsid w:val="00AA5FD3"/>
    <w:rsid w:val="00AA6432"/>
    <w:rsid w:val="00AA6831"/>
    <w:rsid w:val="00AA70BD"/>
    <w:rsid w:val="00AB0425"/>
    <w:rsid w:val="00AB0F0A"/>
    <w:rsid w:val="00AB1451"/>
    <w:rsid w:val="00AB31AA"/>
    <w:rsid w:val="00AB3726"/>
    <w:rsid w:val="00AB5631"/>
    <w:rsid w:val="00AB6808"/>
    <w:rsid w:val="00AB76AC"/>
    <w:rsid w:val="00AC2E42"/>
    <w:rsid w:val="00AC30E8"/>
    <w:rsid w:val="00AC3D98"/>
    <w:rsid w:val="00AC51C6"/>
    <w:rsid w:val="00AC62D3"/>
    <w:rsid w:val="00AC6E69"/>
    <w:rsid w:val="00AC726C"/>
    <w:rsid w:val="00AC74E2"/>
    <w:rsid w:val="00AC7822"/>
    <w:rsid w:val="00AD0252"/>
    <w:rsid w:val="00AD07D2"/>
    <w:rsid w:val="00AD0CA8"/>
    <w:rsid w:val="00AD272C"/>
    <w:rsid w:val="00AD2BE7"/>
    <w:rsid w:val="00AD2C43"/>
    <w:rsid w:val="00AD428D"/>
    <w:rsid w:val="00AD45F5"/>
    <w:rsid w:val="00AD4A03"/>
    <w:rsid w:val="00AD7177"/>
    <w:rsid w:val="00AE03EA"/>
    <w:rsid w:val="00AE04F0"/>
    <w:rsid w:val="00AE16A3"/>
    <w:rsid w:val="00AE1E6E"/>
    <w:rsid w:val="00AE22F2"/>
    <w:rsid w:val="00AE2342"/>
    <w:rsid w:val="00AE472A"/>
    <w:rsid w:val="00AE78F0"/>
    <w:rsid w:val="00AE7EE2"/>
    <w:rsid w:val="00AF0848"/>
    <w:rsid w:val="00AF1458"/>
    <w:rsid w:val="00AF2253"/>
    <w:rsid w:val="00AF23FD"/>
    <w:rsid w:val="00AF264F"/>
    <w:rsid w:val="00AF3554"/>
    <w:rsid w:val="00AF5E95"/>
    <w:rsid w:val="00AF6A83"/>
    <w:rsid w:val="00AF6D93"/>
    <w:rsid w:val="00B008BE"/>
    <w:rsid w:val="00B00945"/>
    <w:rsid w:val="00B01851"/>
    <w:rsid w:val="00B02F3B"/>
    <w:rsid w:val="00B02FBF"/>
    <w:rsid w:val="00B0351B"/>
    <w:rsid w:val="00B07211"/>
    <w:rsid w:val="00B11181"/>
    <w:rsid w:val="00B11FE3"/>
    <w:rsid w:val="00B12817"/>
    <w:rsid w:val="00B15D86"/>
    <w:rsid w:val="00B170B5"/>
    <w:rsid w:val="00B2123D"/>
    <w:rsid w:val="00B2127A"/>
    <w:rsid w:val="00B22258"/>
    <w:rsid w:val="00B2290D"/>
    <w:rsid w:val="00B22E1F"/>
    <w:rsid w:val="00B238EC"/>
    <w:rsid w:val="00B25586"/>
    <w:rsid w:val="00B267FD"/>
    <w:rsid w:val="00B27D18"/>
    <w:rsid w:val="00B304E7"/>
    <w:rsid w:val="00B34874"/>
    <w:rsid w:val="00B34CED"/>
    <w:rsid w:val="00B3755B"/>
    <w:rsid w:val="00B4034C"/>
    <w:rsid w:val="00B413FD"/>
    <w:rsid w:val="00B41675"/>
    <w:rsid w:val="00B41AA6"/>
    <w:rsid w:val="00B43C55"/>
    <w:rsid w:val="00B44601"/>
    <w:rsid w:val="00B45054"/>
    <w:rsid w:val="00B4612A"/>
    <w:rsid w:val="00B46CA5"/>
    <w:rsid w:val="00B471BF"/>
    <w:rsid w:val="00B4798B"/>
    <w:rsid w:val="00B503DA"/>
    <w:rsid w:val="00B5041F"/>
    <w:rsid w:val="00B505B2"/>
    <w:rsid w:val="00B517F4"/>
    <w:rsid w:val="00B52050"/>
    <w:rsid w:val="00B5250B"/>
    <w:rsid w:val="00B53166"/>
    <w:rsid w:val="00B538E6"/>
    <w:rsid w:val="00B54563"/>
    <w:rsid w:val="00B54A8C"/>
    <w:rsid w:val="00B55D1F"/>
    <w:rsid w:val="00B55E18"/>
    <w:rsid w:val="00B5619B"/>
    <w:rsid w:val="00B5652C"/>
    <w:rsid w:val="00B56C8E"/>
    <w:rsid w:val="00B57248"/>
    <w:rsid w:val="00B61F2F"/>
    <w:rsid w:val="00B624BD"/>
    <w:rsid w:val="00B62883"/>
    <w:rsid w:val="00B64260"/>
    <w:rsid w:val="00B6497D"/>
    <w:rsid w:val="00B64992"/>
    <w:rsid w:val="00B64C7E"/>
    <w:rsid w:val="00B657AE"/>
    <w:rsid w:val="00B65EDC"/>
    <w:rsid w:val="00B67460"/>
    <w:rsid w:val="00B67C11"/>
    <w:rsid w:val="00B70954"/>
    <w:rsid w:val="00B7167B"/>
    <w:rsid w:val="00B725B1"/>
    <w:rsid w:val="00B736AC"/>
    <w:rsid w:val="00B737D3"/>
    <w:rsid w:val="00B75CCD"/>
    <w:rsid w:val="00B7665C"/>
    <w:rsid w:val="00B77037"/>
    <w:rsid w:val="00B7739E"/>
    <w:rsid w:val="00B77C2A"/>
    <w:rsid w:val="00B80AA0"/>
    <w:rsid w:val="00B82E1F"/>
    <w:rsid w:val="00B8394F"/>
    <w:rsid w:val="00B843DE"/>
    <w:rsid w:val="00B85E2E"/>
    <w:rsid w:val="00B867FC"/>
    <w:rsid w:val="00B90209"/>
    <w:rsid w:val="00B90A21"/>
    <w:rsid w:val="00B90C22"/>
    <w:rsid w:val="00B94277"/>
    <w:rsid w:val="00B9512F"/>
    <w:rsid w:val="00B970BF"/>
    <w:rsid w:val="00BA0270"/>
    <w:rsid w:val="00BA034C"/>
    <w:rsid w:val="00BA08C3"/>
    <w:rsid w:val="00BA1955"/>
    <w:rsid w:val="00BA31FC"/>
    <w:rsid w:val="00BA32D2"/>
    <w:rsid w:val="00BA47EB"/>
    <w:rsid w:val="00BA50A2"/>
    <w:rsid w:val="00BA6001"/>
    <w:rsid w:val="00BA62F2"/>
    <w:rsid w:val="00BA6664"/>
    <w:rsid w:val="00BA745B"/>
    <w:rsid w:val="00BB04BA"/>
    <w:rsid w:val="00BB0F6E"/>
    <w:rsid w:val="00BB364D"/>
    <w:rsid w:val="00BB49E1"/>
    <w:rsid w:val="00BB5B14"/>
    <w:rsid w:val="00BB5D1F"/>
    <w:rsid w:val="00BB7DB7"/>
    <w:rsid w:val="00BC0022"/>
    <w:rsid w:val="00BC018A"/>
    <w:rsid w:val="00BC0C76"/>
    <w:rsid w:val="00BC3283"/>
    <w:rsid w:val="00BC3391"/>
    <w:rsid w:val="00BC4C64"/>
    <w:rsid w:val="00BD0BCA"/>
    <w:rsid w:val="00BD0CD2"/>
    <w:rsid w:val="00BD1D50"/>
    <w:rsid w:val="00BD26B0"/>
    <w:rsid w:val="00BD4474"/>
    <w:rsid w:val="00BD5650"/>
    <w:rsid w:val="00BD622B"/>
    <w:rsid w:val="00BD6347"/>
    <w:rsid w:val="00BD6D94"/>
    <w:rsid w:val="00BD7AD1"/>
    <w:rsid w:val="00BE0472"/>
    <w:rsid w:val="00BE058F"/>
    <w:rsid w:val="00BE133F"/>
    <w:rsid w:val="00BE1628"/>
    <w:rsid w:val="00BE338F"/>
    <w:rsid w:val="00BE3DB7"/>
    <w:rsid w:val="00BE4433"/>
    <w:rsid w:val="00BE45B3"/>
    <w:rsid w:val="00BE4621"/>
    <w:rsid w:val="00BE49EE"/>
    <w:rsid w:val="00BE7C43"/>
    <w:rsid w:val="00BF0B90"/>
    <w:rsid w:val="00BF0FC7"/>
    <w:rsid w:val="00BF2C4E"/>
    <w:rsid w:val="00BF3C19"/>
    <w:rsid w:val="00BF69E1"/>
    <w:rsid w:val="00C01540"/>
    <w:rsid w:val="00C015A4"/>
    <w:rsid w:val="00C01835"/>
    <w:rsid w:val="00C035F3"/>
    <w:rsid w:val="00C03797"/>
    <w:rsid w:val="00C05FC7"/>
    <w:rsid w:val="00C06EB2"/>
    <w:rsid w:val="00C0772F"/>
    <w:rsid w:val="00C0786E"/>
    <w:rsid w:val="00C07E8D"/>
    <w:rsid w:val="00C1091E"/>
    <w:rsid w:val="00C112A9"/>
    <w:rsid w:val="00C11F1B"/>
    <w:rsid w:val="00C12DF8"/>
    <w:rsid w:val="00C13C86"/>
    <w:rsid w:val="00C1623D"/>
    <w:rsid w:val="00C16495"/>
    <w:rsid w:val="00C1699D"/>
    <w:rsid w:val="00C16B43"/>
    <w:rsid w:val="00C1722C"/>
    <w:rsid w:val="00C17619"/>
    <w:rsid w:val="00C20CEE"/>
    <w:rsid w:val="00C20DB0"/>
    <w:rsid w:val="00C21021"/>
    <w:rsid w:val="00C21658"/>
    <w:rsid w:val="00C21742"/>
    <w:rsid w:val="00C2433B"/>
    <w:rsid w:val="00C24532"/>
    <w:rsid w:val="00C25507"/>
    <w:rsid w:val="00C25712"/>
    <w:rsid w:val="00C272C0"/>
    <w:rsid w:val="00C27320"/>
    <w:rsid w:val="00C27F83"/>
    <w:rsid w:val="00C30782"/>
    <w:rsid w:val="00C308E1"/>
    <w:rsid w:val="00C31D8E"/>
    <w:rsid w:val="00C3214C"/>
    <w:rsid w:val="00C32B85"/>
    <w:rsid w:val="00C33DB2"/>
    <w:rsid w:val="00C4018A"/>
    <w:rsid w:val="00C41229"/>
    <w:rsid w:val="00C42BE1"/>
    <w:rsid w:val="00C437B8"/>
    <w:rsid w:val="00C44A69"/>
    <w:rsid w:val="00C454D3"/>
    <w:rsid w:val="00C45FDA"/>
    <w:rsid w:val="00C460E9"/>
    <w:rsid w:val="00C46253"/>
    <w:rsid w:val="00C4655C"/>
    <w:rsid w:val="00C4677C"/>
    <w:rsid w:val="00C47838"/>
    <w:rsid w:val="00C50618"/>
    <w:rsid w:val="00C50FA7"/>
    <w:rsid w:val="00C528C7"/>
    <w:rsid w:val="00C53CE8"/>
    <w:rsid w:val="00C54634"/>
    <w:rsid w:val="00C549DF"/>
    <w:rsid w:val="00C54F28"/>
    <w:rsid w:val="00C55F97"/>
    <w:rsid w:val="00C562F0"/>
    <w:rsid w:val="00C56599"/>
    <w:rsid w:val="00C56614"/>
    <w:rsid w:val="00C56737"/>
    <w:rsid w:val="00C56E50"/>
    <w:rsid w:val="00C5776C"/>
    <w:rsid w:val="00C6029A"/>
    <w:rsid w:val="00C60474"/>
    <w:rsid w:val="00C61E43"/>
    <w:rsid w:val="00C63139"/>
    <w:rsid w:val="00C63911"/>
    <w:rsid w:val="00C6419A"/>
    <w:rsid w:val="00C641C7"/>
    <w:rsid w:val="00C649C6"/>
    <w:rsid w:val="00C6516D"/>
    <w:rsid w:val="00C65D24"/>
    <w:rsid w:val="00C65E30"/>
    <w:rsid w:val="00C65F80"/>
    <w:rsid w:val="00C66533"/>
    <w:rsid w:val="00C6664F"/>
    <w:rsid w:val="00C67041"/>
    <w:rsid w:val="00C67356"/>
    <w:rsid w:val="00C72047"/>
    <w:rsid w:val="00C7395B"/>
    <w:rsid w:val="00C754EE"/>
    <w:rsid w:val="00C75FE3"/>
    <w:rsid w:val="00C760B2"/>
    <w:rsid w:val="00C77AD6"/>
    <w:rsid w:val="00C81212"/>
    <w:rsid w:val="00C81413"/>
    <w:rsid w:val="00C815E4"/>
    <w:rsid w:val="00C82997"/>
    <w:rsid w:val="00C83894"/>
    <w:rsid w:val="00C8412E"/>
    <w:rsid w:val="00C845E8"/>
    <w:rsid w:val="00C849CB"/>
    <w:rsid w:val="00C85E56"/>
    <w:rsid w:val="00C91A1E"/>
    <w:rsid w:val="00C91E33"/>
    <w:rsid w:val="00C93372"/>
    <w:rsid w:val="00C94423"/>
    <w:rsid w:val="00C951DD"/>
    <w:rsid w:val="00C971AB"/>
    <w:rsid w:val="00C97C98"/>
    <w:rsid w:val="00CA05E3"/>
    <w:rsid w:val="00CA1202"/>
    <w:rsid w:val="00CA32C3"/>
    <w:rsid w:val="00CA34E6"/>
    <w:rsid w:val="00CA41F2"/>
    <w:rsid w:val="00CA4215"/>
    <w:rsid w:val="00CA45DF"/>
    <w:rsid w:val="00CA5273"/>
    <w:rsid w:val="00CA5C39"/>
    <w:rsid w:val="00CA5FFF"/>
    <w:rsid w:val="00CB0C38"/>
    <w:rsid w:val="00CB2A2E"/>
    <w:rsid w:val="00CB30E0"/>
    <w:rsid w:val="00CB4704"/>
    <w:rsid w:val="00CB4727"/>
    <w:rsid w:val="00CB5729"/>
    <w:rsid w:val="00CB57C4"/>
    <w:rsid w:val="00CB5857"/>
    <w:rsid w:val="00CB644A"/>
    <w:rsid w:val="00CB78EE"/>
    <w:rsid w:val="00CC0C68"/>
    <w:rsid w:val="00CC11F6"/>
    <w:rsid w:val="00CC439D"/>
    <w:rsid w:val="00CC43DD"/>
    <w:rsid w:val="00CC5757"/>
    <w:rsid w:val="00CC658D"/>
    <w:rsid w:val="00CC7690"/>
    <w:rsid w:val="00CC7DC2"/>
    <w:rsid w:val="00CD02D0"/>
    <w:rsid w:val="00CD2890"/>
    <w:rsid w:val="00CD39FF"/>
    <w:rsid w:val="00CD4510"/>
    <w:rsid w:val="00CD45B1"/>
    <w:rsid w:val="00CD4BD5"/>
    <w:rsid w:val="00CD5B1C"/>
    <w:rsid w:val="00CD63B9"/>
    <w:rsid w:val="00CD6E0A"/>
    <w:rsid w:val="00CD7257"/>
    <w:rsid w:val="00CD76BF"/>
    <w:rsid w:val="00CE11B3"/>
    <w:rsid w:val="00CE138C"/>
    <w:rsid w:val="00CE23B4"/>
    <w:rsid w:val="00CE27A1"/>
    <w:rsid w:val="00CE2970"/>
    <w:rsid w:val="00CE3562"/>
    <w:rsid w:val="00CE5F3E"/>
    <w:rsid w:val="00CE69C8"/>
    <w:rsid w:val="00CF0194"/>
    <w:rsid w:val="00CF08C4"/>
    <w:rsid w:val="00CF2F15"/>
    <w:rsid w:val="00CF44CB"/>
    <w:rsid w:val="00CF4B0B"/>
    <w:rsid w:val="00CF61DD"/>
    <w:rsid w:val="00CF6A49"/>
    <w:rsid w:val="00CF74D9"/>
    <w:rsid w:val="00D0234C"/>
    <w:rsid w:val="00D027CC"/>
    <w:rsid w:val="00D02C96"/>
    <w:rsid w:val="00D02EFE"/>
    <w:rsid w:val="00D0549A"/>
    <w:rsid w:val="00D05580"/>
    <w:rsid w:val="00D05B24"/>
    <w:rsid w:val="00D061A1"/>
    <w:rsid w:val="00D06C15"/>
    <w:rsid w:val="00D119D9"/>
    <w:rsid w:val="00D11EE2"/>
    <w:rsid w:val="00D1325E"/>
    <w:rsid w:val="00D13686"/>
    <w:rsid w:val="00D13BF4"/>
    <w:rsid w:val="00D13EFD"/>
    <w:rsid w:val="00D14030"/>
    <w:rsid w:val="00D17722"/>
    <w:rsid w:val="00D17EEF"/>
    <w:rsid w:val="00D200F9"/>
    <w:rsid w:val="00D20B73"/>
    <w:rsid w:val="00D20C8C"/>
    <w:rsid w:val="00D211AC"/>
    <w:rsid w:val="00D251B5"/>
    <w:rsid w:val="00D269C7"/>
    <w:rsid w:val="00D2720F"/>
    <w:rsid w:val="00D30839"/>
    <w:rsid w:val="00D30AF7"/>
    <w:rsid w:val="00D310A5"/>
    <w:rsid w:val="00D3116D"/>
    <w:rsid w:val="00D32675"/>
    <w:rsid w:val="00D32D4F"/>
    <w:rsid w:val="00D33A86"/>
    <w:rsid w:val="00D34A2A"/>
    <w:rsid w:val="00D377FA"/>
    <w:rsid w:val="00D4041E"/>
    <w:rsid w:val="00D43087"/>
    <w:rsid w:val="00D43563"/>
    <w:rsid w:val="00D4548A"/>
    <w:rsid w:val="00D461ED"/>
    <w:rsid w:val="00D463D4"/>
    <w:rsid w:val="00D47616"/>
    <w:rsid w:val="00D5105D"/>
    <w:rsid w:val="00D51217"/>
    <w:rsid w:val="00D5174A"/>
    <w:rsid w:val="00D52474"/>
    <w:rsid w:val="00D52FF8"/>
    <w:rsid w:val="00D5330F"/>
    <w:rsid w:val="00D53A32"/>
    <w:rsid w:val="00D54C3A"/>
    <w:rsid w:val="00D56A2F"/>
    <w:rsid w:val="00D57C0B"/>
    <w:rsid w:val="00D60F0C"/>
    <w:rsid w:val="00D6282B"/>
    <w:rsid w:val="00D634D8"/>
    <w:rsid w:val="00D63666"/>
    <w:rsid w:val="00D638FA"/>
    <w:rsid w:val="00D63A35"/>
    <w:rsid w:val="00D65162"/>
    <w:rsid w:val="00D6560E"/>
    <w:rsid w:val="00D71317"/>
    <w:rsid w:val="00D71684"/>
    <w:rsid w:val="00D7194C"/>
    <w:rsid w:val="00D72A76"/>
    <w:rsid w:val="00D72D3F"/>
    <w:rsid w:val="00D7450C"/>
    <w:rsid w:val="00D749E0"/>
    <w:rsid w:val="00D75373"/>
    <w:rsid w:val="00D75DB3"/>
    <w:rsid w:val="00D76873"/>
    <w:rsid w:val="00D843A0"/>
    <w:rsid w:val="00D8445E"/>
    <w:rsid w:val="00D8577F"/>
    <w:rsid w:val="00D85DA6"/>
    <w:rsid w:val="00D868DD"/>
    <w:rsid w:val="00D870F0"/>
    <w:rsid w:val="00D8749F"/>
    <w:rsid w:val="00D904BA"/>
    <w:rsid w:val="00D90A58"/>
    <w:rsid w:val="00D910D7"/>
    <w:rsid w:val="00D924BB"/>
    <w:rsid w:val="00D924CF"/>
    <w:rsid w:val="00D9598B"/>
    <w:rsid w:val="00D95EB6"/>
    <w:rsid w:val="00D974CA"/>
    <w:rsid w:val="00DA1A8C"/>
    <w:rsid w:val="00DA309D"/>
    <w:rsid w:val="00DA4596"/>
    <w:rsid w:val="00DA4928"/>
    <w:rsid w:val="00DA4D54"/>
    <w:rsid w:val="00DA4E91"/>
    <w:rsid w:val="00DA4EAA"/>
    <w:rsid w:val="00DA5725"/>
    <w:rsid w:val="00DA5780"/>
    <w:rsid w:val="00DA5B45"/>
    <w:rsid w:val="00DA680F"/>
    <w:rsid w:val="00DA68AC"/>
    <w:rsid w:val="00DA6C31"/>
    <w:rsid w:val="00DA70E8"/>
    <w:rsid w:val="00DB2B24"/>
    <w:rsid w:val="00DB39A8"/>
    <w:rsid w:val="00DB39B7"/>
    <w:rsid w:val="00DB4C87"/>
    <w:rsid w:val="00DB5234"/>
    <w:rsid w:val="00DB583D"/>
    <w:rsid w:val="00DB6C2C"/>
    <w:rsid w:val="00DB77C4"/>
    <w:rsid w:val="00DC09D1"/>
    <w:rsid w:val="00DC0C9A"/>
    <w:rsid w:val="00DC10A5"/>
    <w:rsid w:val="00DC185C"/>
    <w:rsid w:val="00DC3368"/>
    <w:rsid w:val="00DC3A5F"/>
    <w:rsid w:val="00DC534D"/>
    <w:rsid w:val="00DC549D"/>
    <w:rsid w:val="00DC5F10"/>
    <w:rsid w:val="00DC64EF"/>
    <w:rsid w:val="00DC6F96"/>
    <w:rsid w:val="00DC7426"/>
    <w:rsid w:val="00DC7C1D"/>
    <w:rsid w:val="00DC7D3B"/>
    <w:rsid w:val="00DD03D2"/>
    <w:rsid w:val="00DD1FFC"/>
    <w:rsid w:val="00DD2499"/>
    <w:rsid w:val="00DD46B9"/>
    <w:rsid w:val="00DD4E79"/>
    <w:rsid w:val="00DD5118"/>
    <w:rsid w:val="00DD5213"/>
    <w:rsid w:val="00DD58AE"/>
    <w:rsid w:val="00DD6839"/>
    <w:rsid w:val="00DD6CCD"/>
    <w:rsid w:val="00DD6F9D"/>
    <w:rsid w:val="00DD777D"/>
    <w:rsid w:val="00DD79BC"/>
    <w:rsid w:val="00DE06D4"/>
    <w:rsid w:val="00DE0B8D"/>
    <w:rsid w:val="00DE14BC"/>
    <w:rsid w:val="00DE2A24"/>
    <w:rsid w:val="00DE326A"/>
    <w:rsid w:val="00DE4346"/>
    <w:rsid w:val="00DE4F07"/>
    <w:rsid w:val="00DE5C76"/>
    <w:rsid w:val="00DE6A26"/>
    <w:rsid w:val="00DE7DD5"/>
    <w:rsid w:val="00DF00C8"/>
    <w:rsid w:val="00DF2109"/>
    <w:rsid w:val="00DF3FA9"/>
    <w:rsid w:val="00DF3FE6"/>
    <w:rsid w:val="00DF60EE"/>
    <w:rsid w:val="00DF651F"/>
    <w:rsid w:val="00DF6C7E"/>
    <w:rsid w:val="00DF6EC7"/>
    <w:rsid w:val="00E00127"/>
    <w:rsid w:val="00E00815"/>
    <w:rsid w:val="00E01979"/>
    <w:rsid w:val="00E022FD"/>
    <w:rsid w:val="00E039B3"/>
    <w:rsid w:val="00E03E79"/>
    <w:rsid w:val="00E05AFF"/>
    <w:rsid w:val="00E05F75"/>
    <w:rsid w:val="00E0620B"/>
    <w:rsid w:val="00E074C0"/>
    <w:rsid w:val="00E076C4"/>
    <w:rsid w:val="00E12B95"/>
    <w:rsid w:val="00E12E3A"/>
    <w:rsid w:val="00E133B5"/>
    <w:rsid w:val="00E14323"/>
    <w:rsid w:val="00E171E1"/>
    <w:rsid w:val="00E17CE2"/>
    <w:rsid w:val="00E20AD8"/>
    <w:rsid w:val="00E21A05"/>
    <w:rsid w:val="00E21BFF"/>
    <w:rsid w:val="00E22D13"/>
    <w:rsid w:val="00E2309A"/>
    <w:rsid w:val="00E23EAA"/>
    <w:rsid w:val="00E2528A"/>
    <w:rsid w:val="00E25548"/>
    <w:rsid w:val="00E25677"/>
    <w:rsid w:val="00E26958"/>
    <w:rsid w:val="00E26BC4"/>
    <w:rsid w:val="00E277AE"/>
    <w:rsid w:val="00E308E4"/>
    <w:rsid w:val="00E30FF3"/>
    <w:rsid w:val="00E3142F"/>
    <w:rsid w:val="00E31EA1"/>
    <w:rsid w:val="00E32D49"/>
    <w:rsid w:val="00E35779"/>
    <w:rsid w:val="00E35A17"/>
    <w:rsid w:val="00E35AEB"/>
    <w:rsid w:val="00E35FFF"/>
    <w:rsid w:val="00E40ADB"/>
    <w:rsid w:val="00E416D2"/>
    <w:rsid w:val="00E4180E"/>
    <w:rsid w:val="00E419D2"/>
    <w:rsid w:val="00E41F12"/>
    <w:rsid w:val="00E42CA3"/>
    <w:rsid w:val="00E43605"/>
    <w:rsid w:val="00E43650"/>
    <w:rsid w:val="00E43F92"/>
    <w:rsid w:val="00E44C4C"/>
    <w:rsid w:val="00E473D7"/>
    <w:rsid w:val="00E47620"/>
    <w:rsid w:val="00E477B1"/>
    <w:rsid w:val="00E4780C"/>
    <w:rsid w:val="00E506BA"/>
    <w:rsid w:val="00E509C9"/>
    <w:rsid w:val="00E51141"/>
    <w:rsid w:val="00E52C9B"/>
    <w:rsid w:val="00E53E5D"/>
    <w:rsid w:val="00E5504E"/>
    <w:rsid w:val="00E55B42"/>
    <w:rsid w:val="00E570F5"/>
    <w:rsid w:val="00E576A6"/>
    <w:rsid w:val="00E60352"/>
    <w:rsid w:val="00E60413"/>
    <w:rsid w:val="00E63111"/>
    <w:rsid w:val="00E632E1"/>
    <w:rsid w:val="00E64F49"/>
    <w:rsid w:val="00E6552D"/>
    <w:rsid w:val="00E65A13"/>
    <w:rsid w:val="00E65A69"/>
    <w:rsid w:val="00E66DA7"/>
    <w:rsid w:val="00E66FE1"/>
    <w:rsid w:val="00E70E26"/>
    <w:rsid w:val="00E7546E"/>
    <w:rsid w:val="00E75577"/>
    <w:rsid w:val="00E755B3"/>
    <w:rsid w:val="00E75FD8"/>
    <w:rsid w:val="00E80937"/>
    <w:rsid w:val="00E82060"/>
    <w:rsid w:val="00E84328"/>
    <w:rsid w:val="00E8462D"/>
    <w:rsid w:val="00E84C3A"/>
    <w:rsid w:val="00E85542"/>
    <w:rsid w:val="00E85FA1"/>
    <w:rsid w:val="00E8604C"/>
    <w:rsid w:val="00E862F6"/>
    <w:rsid w:val="00E86959"/>
    <w:rsid w:val="00E86D71"/>
    <w:rsid w:val="00E874A6"/>
    <w:rsid w:val="00E91548"/>
    <w:rsid w:val="00E91591"/>
    <w:rsid w:val="00E92C42"/>
    <w:rsid w:val="00E9352F"/>
    <w:rsid w:val="00E9442D"/>
    <w:rsid w:val="00E95463"/>
    <w:rsid w:val="00E96964"/>
    <w:rsid w:val="00E978FA"/>
    <w:rsid w:val="00EA006F"/>
    <w:rsid w:val="00EA01FF"/>
    <w:rsid w:val="00EA027A"/>
    <w:rsid w:val="00EA1DCC"/>
    <w:rsid w:val="00EA24E5"/>
    <w:rsid w:val="00EA294D"/>
    <w:rsid w:val="00EA3946"/>
    <w:rsid w:val="00EA3C62"/>
    <w:rsid w:val="00EA3EAD"/>
    <w:rsid w:val="00EA5AE2"/>
    <w:rsid w:val="00EA68D8"/>
    <w:rsid w:val="00EB020D"/>
    <w:rsid w:val="00EB0E3F"/>
    <w:rsid w:val="00EB1CAA"/>
    <w:rsid w:val="00EB2085"/>
    <w:rsid w:val="00EB2515"/>
    <w:rsid w:val="00EB2643"/>
    <w:rsid w:val="00EB2CEE"/>
    <w:rsid w:val="00EB3BA7"/>
    <w:rsid w:val="00EB3D34"/>
    <w:rsid w:val="00EB43D0"/>
    <w:rsid w:val="00EB4D8C"/>
    <w:rsid w:val="00EB77BF"/>
    <w:rsid w:val="00EC1EDB"/>
    <w:rsid w:val="00EC4D2C"/>
    <w:rsid w:val="00EC59BF"/>
    <w:rsid w:val="00EC65FF"/>
    <w:rsid w:val="00ED0544"/>
    <w:rsid w:val="00ED0A05"/>
    <w:rsid w:val="00ED11D0"/>
    <w:rsid w:val="00ED1409"/>
    <w:rsid w:val="00ED4251"/>
    <w:rsid w:val="00ED447B"/>
    <w:rsid w:val="00ED5519"/>
    <w:rsid w:val="00ED560E"/>
    <w:rsid w:val="00ED6EF3"/>
    <w:rsid w:val="00ED6F5D"/>
    <w:rsid w:val="00ED7477"/>
    <w:rsid w:val="00EE1209"/>
    <w:rsid w:val="00EE2D36"/>
    <w:rsid w:val="00EE4829"/>
    <w:rsid w:val="00EE531F"/>
    <w:rsid w:val="00EE63DE"/>
    <w:rsid w:val="00EE70DD"/>
    <w:rsid w:val="00EF0291"/>
    <w:rsid w:val="00EF0980"/>
    <w:rsid w:val="00EF0A38"/>
    <w:rsid w:val="00EF15C5"/>
    <w:rsid w:val="00EF1F4A"/>
    <w:rsid w:val="00EF319D"/>
    <w:rsid w:val="00EF3939"/>
    <w:rsid w:val="00EF4B27"/>
    <w:rsid w:val="00EF5649"/>
    <w:rsid w:val="00EF7B20"/>
    <w:rsid w:val="00F00855"/>
    <w:rsid w:val="00F00954"/>
    <w:rsid w:val="00F01A5F"/>
    <w:rsid w:val="00F01CEA"/>
    <w:rsid w:val="00F02CCF"/>
    <w:rsid w:val="00F03299"/>
    <w:rsid w:val="00F045DA"/>
    <w:rsid w:val="00F073EE"/>
    <w:rsid w:val="00F10CE8"/>
    <w:rsid w:val="00F11B27"/>
    <w:rsid w:val="00F11CD0"/>
    <w:rsid w:val="00F11D88"/>
    <w:rsid w:val="00F1297A"/>
    <w:rsid w:val="00F12C25"/>
    <w:rsid w:val="00F14A63"/>
    <w:rsid w:val="00F1511E"/>
    <w:rsid w:val="00F15EF2"/>
    <w:rsid w:val="00F175AF"/>
    <w:rsid w:val="00F17D30"/>
    <w:rsid w:val="00F17F3C"/>
    <w:rsid w:val="00F206F4"/>
    <w:rsid w:val="00F207B4"/>
    <w:rsid w:val="00F23619"/>
    <w:rsid w:val="00F236C5"/>
    <w:rsid w:val="00F240DF"/>
    <w:rsid w:val="00F2415D"/>
    <w:rsid w:val="00F24D83"/>
    <w:rsid w:val="00F258E1"/>
    <w:rsid w:val="00F26D9D"/>
    <w:rsid w:val="00F30885"/>
    <w:rsid w:val="00F308E3"/>
    <w:rsid w:val="00F3104D"/>
    <w:rsid w:val="00F314C8"/>
    <w:rsid w:val="00F3204E"/>
    <w:rsid w:val="00F33896"/>
    <w:rsid w:val="00F3435D"/>
    <w:rsid w:val="00F34969"/>
    <w:rsid w:val="00F34E53"/>
    <w:rsid w:val="00F37800"/>
    <w:rsid w:val="00F401E7"/>
    <w:rsid w:val="00F419D2"/>
    <w:rsid w:val="00F42124"/>
    <w:rsid w:val="00F438D7"/>
    <w:rsid w:val="00F44153"/>
    <w:rsid w:val="00F44304"/>
    <w:rsid w:val="00F445D0"/>
    <w:rsid w:val="00F44E89"/>
    <w:rsid w:val="00F452D6"/>
    <w:rsid w:val="00F46B1B"/>
    <w:rsid w:val="00F4702E"/>
    <w:rsid w:val="00F50484"/>
    <w:rsid w:val="00F5232C"/>
    <w:rsid w:val="00F53BC1"/>
    <w:rsid w:val="00F55D12"/>
    <w:rsid w:val="00F57327"/>
    <w:rsid w:val="00F603D4"/>
    <w:rsid w:val="00F61B34"/>
    <w:rsid w:val="00F61D35"/>
    <w:rsid w:val="00F61DDB"/>
    <w:rsid w:val="00F62827"/>
    <w:rsid w:val="00F62BEC"/>
    <w:rsid w:val="00F62F00"/>
    <w:rsid w:val="00F663D4"/>
    <w:rsid w:val="00F66B36"/>
    <w:rsid w:val="00F67625"/>
    <w:rsid w:val="00F70179"/>
    <w:rsid w:val="00F705B5"/>
    <w:rsid w:val="00F7061C"/>
    <w:rsid w:val="00F706FE"/>
    <w:rsid w:val="00F713A6"/>
    <w:rsid w:val="00F71B91"/>
    <w:rsid w:val="00F73989"/>
    <w:rsid w:val="00F75322"/>
    <w:rsid w:val="00F76AC8"/>
    <w:rsid w:val="00F80974"/>
    <w:rsid w:val="00F80E68"/>
    <w:rsid w:val="00F8115A"/>
    <w:rsid w:val="00F81390"/>
    <w:rsid w:val="00F81837"/>
    <w:rsid w:val="00F82811"/>
    <w:rsid w:val="00F837F2"/>
    <w:rsid w:val="00F83CC4"/>
    <w:rsid w:val="00F851A3"/>
    <w:rsid w:val="00F857D1"/>
    <w:rsid w:val="00F866CB"/>
    <w:rsid w:val="00F86DFA"/>
    <w:rsid w:val="00F91667"/>
    <w:rsid w:val="00F91A43"/>
    <w:rsid w:val="00F91FBA"/>
    <w:rsid w:val="00F93E87"/>
    <w:rsid w:val="00F945EE"/>
    <w:rsid w:val="00F964F6"/>
    <w:rsid w:val="00F96B30"/>
    <w:rsid w:val="00F96CE7"/>
    <w:rsid w:val="00F97ED6"/>
    <w:rsid w:val="00FA16D8"/>
    <w:rsid w:val="00FA3987"/>
    <w:rsid w:val="00FA3EFC"/>
    <w:rsid w:val="00FA419A"/>
    <w:rsid w:val="00FA4449"/>
    <w:rsid w:val="00FA484B"/>
    <w:rsid w:val="00FA4E84"/>
    <w:rsid w:val="00FA4EB6"/>
    <w:rsid w:val="00FA537B"/>
    <w:rsid w:val="00FA5917"/>
    <w:rsid w:val="00FA62E8"/>
    <w:rsid w:val="00FA6EA6"/>
    <w:rsid w:val="00FB0265"/>
    <w:rsid w:val="00FB08F8"/>
    <w:rsid w:val="00FB12B0"/>
    <w:rsid w:val="00FB2F18"/>
    <w:rsid w:val="00FB5054"/>
    <w:rsid w:val="00FB5107"/>
    <w:rsid w:val="00FB6AAD"/>
    <w:rsid w:val="00FB6B15"/>
    <w:rsid w:val="00FB74D0"/>
    <w:rsid w:val="00FC101D"/>
    <w:rsid w:val="00FC1EC2"/>
    <w:rsid w:val="00FC1EE0"/>
    <w:rsid w:val="00FC2185"/>
    <w:rsid w:val="00FC36C0"/>
    <w:rsid w:val="00FC3E99"/>
    <w:rsid w:val="00FC401A"/>
    <w:rsid w:val="00FC6FD0"/>
    <w:rsid w:val="00FC74D1"/>
    <w:rsid w:val="00FC75FE"/>
    <w:rsid w:val="00FC7A3E"/>
    <w:rsid w:val="00FD022E"/>
    <w:rsid w:val="00FD0372"/>
    <w:rsid w:val="00FD24D1"/>
    <w:rsid w:val="00FD4117"/>
    <w:rsid w:val="00FD4D0A"/>
    <w:rsid w:val="00FD599C"/>
    <w:rsid w:val="00FD5E02"/>
    <w:rsid w:val="00FD65D4"/>
    <w:rsid w:val="00FD676E"/>
    <w:rsid w:val="00FD6ABA"/>
    <w:rsid w:val="00FE29A7"/>
    <w:rsid w:val="00FE2F47"/>
    <w:rsid w:val="00FE377E"/>
    <w:rsid w:val="00FE3D30"/>
    <w:rsid w:val="00FE5E52"/>
    <w:rsid w:val="00FE6E93"/>
    <w:rsid w:val="00FE7CC7"/>
    <w:rsid w:val="00FF2E4A"/>
    <w:rsid w:val="00FF2EA4"/>
    <w:rsid w:val="00FF42C8"/>
    <w:rsid w:val="00FF5F1C"/>
    <w:rsid w:val="00FF5F38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1B"/>
  </w:style>
  <w:style w:type="paragraph" w:styleId="1">
    <w:name w:val="heading 1"/>
    <w:basedOn w:val="a"/>
    <w:next w:val="a"/>
    <w:link w:val="10"/>
    <w:qFormat/>
    <w:rsid w:val="007023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6497D"/>
    <w:pPr>
      <w:keepNext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D30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30AF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D30AF7"/>
    <w:pPr>
      <w:jc w:val="both"/>
    </w:pPr>
    <w:rPr>
      <w:sz w:val="28"/>
    </w:rPr>
  </w:style>
  <w:style w:type="paragraph" w:customStyle="1" w:styleId="a5">
    <w:name w:val="Знак"/>
    <w:basedOn w:val="a"/>
    <w:rsid w:val="00946DC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A118F1"/>
    <w:rPr>
      <w:rFonts w:ascii="Tahoma" w:hAnsi="Tahoma"/>
      <w:sz w:val="16"/>
      <w:szCs w:val="16"/>
      <w:lang w:val="x-none" w:eastAsia="x-none"/>
    </w:rPr>
  </w:style>
  <w:style w:type="paragraph" w:customStyle="1" w:styleId="a8">
    <w:name w:val="Знак Знак Знак"/>
    <w:basedOn w:val="a"/>
    <w:rsid w:val="00E0081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9">
    <w:name w:val="Hyperlink"/>
    <w:rsid w:val="00F866CB"/>
    <w:rPr>
      <w:color w:val="0000FF"/>
      <w:u w:val="single"/>
    </w:rPr>
  </w:style>
  <w:style w:type="paragraph" w:customStyle="1" w:styleId="Default">
    <w:name w:val="Default"/>
    <w:rsid w:val="007658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648C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rsid w:val="00702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aliases w:val="Знак Знак,Знак Знак Знак Знак"/>
    <w:basedOn w:val="a"/>
    <w:link w:val="ab"/>
    <w:qFormat/>
    <w:rsid w:val="0070235D"/>
    <w:pPr>
      <w:jc w:val="center"/>
    </w:pPr>
    <w:rPr>
      <w:b/>
      <w:caps/>
      <w:sz w:val="36"/>
      <w:lang w:val="x-none" w:eastAsia="x-none"/>
    </w:rPr>
  </w:style>
  <w:style w:type="character" w:customStyle="1" w:styleId="ab">
    <w:name w:val="Название Знак"/>
    <w:aliases w:val="Знак Знак Знак1,Знак Знак Знак Знак Знак"/>
    <w:link w:val="aa"/>
    <w:rsid w:val="0070235D"/>
    <w:rPr>
      <w:b/>
      <w:caps/>
      <w:sz w:val="36"/>
    </w:rPr>
  </w:style>
  <w:style w:type="paragraph" w:customStyle="1" w:styleId="formattext">
    <w:name w:val="formattext"/>
    <w:basedOn w:val="a"/>
    <w:rsid w:val="00861B25"/>
    <w:pPr>
      <w:spacing w:after="223"/>
    </w:pPr>
    <w:rPr>
      <w:sz w:val="24"/>
      <w:szCs w:val="24"/>
    </w:rPr>
  </w:style>
  <w:style w:type="paragraph" w:customStyle="1" w:styleId="ac">
    <w:name w:val="."/>
    <w:rsid w:val="006A3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lign-center">
    <w:name w:val="align-center"/>
    <w:basedOn w:val="a"/>
    <w:rsid w:val="004D07EF"/>
    <w:pPr>
      <w:spacing w:after="223"/>
    </w:pPr>
    <w:rPr>
      <w:sz w:val="24"/>
      <w:szCs w:val="24"/>
    </w:rPr>
  </w:style>
  <w:style w:type="character" w:customStyle="1" w:styleId="20">
    <w:name w:val="Заголовок 2 Знак"/>
    <w:link w:val="2"/>
    <w:rsid w:val="00B6497D"/>
    <w:rPr>
      <w:sz w:val="24"/>
      <w:lang w:val="en-US"/>
    </w:rPr>
  </w:style>
  <w:style w:type="paragraph" w:styleId="ad">
    <w:name w:val="header"/>
    <w:basedOn w:val="a"/>
    <w:link w:val="ae"/>
    <w:uiPriority w:val="99"/>
    <w:rsid w:val="00B6497D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6497D"/>
  </w:style>
  <w:style w:type="paragraph" w:styleId="af">
    <w:name w:val="footer"/>
    <w:basedOn w:val="a"/>
    <w:link w:val="af0"/>
    <w:rsid w:val="00B6497D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B6497D"/>
  </w:style>
  <w:style w:type="character" w:styleId="af1">
    <w:name w:val="page number"/>
    <w:basedOn w:val="a0"/>
    <w:rsid w:val="00B6497D"/>
  </w:style>
  <w:style w:type="paragraph" w:styleId="af2">
    <w:name w:val="Body Text Indent"/>
    <w:basedOn w:val="a"/>
    <w:link w:val="af3"/>
    <w:rsid w:val="00B6497D"/>
    <w:pPr>
      <w:jc w:val="both"/>
    </w:pPr>
    <w:rPr>
      <w:sz w:val="28"/>
      <w:lang w:val="x-none" w:eastAsia="x-none"/>
    </w:rPr>
  </w:style>
  <w:style w:type="character" w:customStyle="1" w:styleId="af3">
    <w:name w:val="Основной текст с отступом Знак"/>
    <w:link w:val="af2"/>
    <w:rsid w:val="00B6497D"/>
    <w:rPr>
      <w:sz w:val="28"/>
    </w:rPr>
  </w:style>
  <w:style w:type="character" w:customStyle="1" w:styleId="a7">
    <w:name w:val="Текст выноски Знак"/>
    <w:link w:val="a6"/>
    <w:locked/>
    <w:rsid w:val="00B6497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497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B6497D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B6497D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ConsCell">
    <w:name w:val="ConsCell"/>
    <w:rsid w:val="00B6497D"/>
    <w:pPr>
      <w:widowControl w:val="0"/>
      <w:snapToGrid w:val="0"/>
    </w:pPr>
    <w:rPr>
      <w:rFonts w:ascii="Arial" w:hAnsi="Arial"/>
    </w:rPr>
  </w:style>
  <w:style w:type="paragraph" w:customStyle="1" w:styleId="ConsDocList">
    <w:name w:val="ConsDocList"/>
    <w:rsid w:val="00B6497D"/>
    <w:pPr>
      <w:widowControl w:val="0"/>
      <w:snapToGrid w:val="0"/>
    </w:pPr>
    <w:rPr>
      <w:rFonts w:ascii="Courier New" w:hAnsi="Courier New"/>
    </w:rPr>
  </w:style>
  <w:style w:type="paragraph" w:styleId="af4">
    <w:name w:val="List Paragraph"/>
    <w:basedOn w:val="a"/>
    <w:qFormat/>
    <w:rsid w:val="00B6497D"/>
    <w:pPr>
      <w:ind w:left="720"/>
      <w:contextualSpacing/>
    </w:pPr>
  </w:style>
  <w:style w:type="paragraph" w:customStyle="1" w:styleId="ConsPlusTitle">
    <w:name w:val="ConsPlusTitle"/>
    <w:rsid w:val="00B649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FollowedHyperlink"/>
    <w:rsid w:val="00B6497D"/>
    <w:rPr>
      <w:color w:val="0000FF"/>
      <w:u w:val="single"/>
    </w:rPr>
  </w:style>
  <w:style w:type="paragraph" w:customStyle="1" w:styleId="msonormalcxspmiddle">
    <w:name w:val="msonormalcxspmiddle"/>
    <w:basedOn w:val="a"/>
    <w:rsid w:val="00B6497D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1404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4047E"/>
  </w:style>
  <w:style w:type="paragraph" w:customStyle="1" w:styleId="ConsPlusNonformat">
    <w:name w:val="ConsPlusNonformat"/>
    <w:rsid w:val="00CA0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rmal (Web)"/>
    <w:basedOn w:val="a"/>
    <w:uiPriority w:val="99"/>
    <w:unhideWhenUsed/>
    <w:rsid w:val="003C3D9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uiPriority w:val="22"/>
    <w:qFormat/>
    <w:rsid w:val="00EA01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1B"/>
  </w:style>
  <w:style w:type="paragraph" w:styleId="1">
    <w:name w:val="heading 1"/>
    <w:basedOn w:val="a"/>
    <w:next w:val="a"/>
    <w:link w:val="10"/>
    <w:qFormat/>
    <w:rsid w:val="007023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6497D"/>
    <w:pPr>
      <w:keepNext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D30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30AF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D30AF7"/>
    <w:pPr>
      <w:jc w:val="both"/>
    </w:pPr>
    <w:rPr>
      <w:sz w:val="28"/>
    </w:rPr>
  </w:style>
  <w:style w:type="paragraph" w:customStyle="1" w:styleId="a5">
    <w:name w:val="Знак"/>
    <w:basedOn w:val="a"/>
    <w:rsid w:val="00946DC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A118F1"/>
    <w:rPr>
      <w:rFonts w:ascii="Tahoma" w:hAnsi="Tahoma"/>
      <w:sz w:val="16"/>
      <w:szCs w:val="16"/>
      <w:lang w:val="x-none" w:eastAsia="x-none"/>
    </w:rPr>
  </w:style>
  <w:style w:type="paragraph" w:customStyle="1" w:styleId="a8">
    <w:name w:val="Знак Знак Знак"/>
    <w:basedOn w:val="a"/>
    <w:rsid w:val="00E0081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9">
    <w:name w:val="Hyperlink"/>
    <w:rsid w:val="00F866CB"/>
    <w:rPr>
      <w:color w:val="0000FF"/>
      <w:u w:val="single"/>
    </w:rPr>
  </w:style>
  <w:style w:type="paragraph" w:customStyle="1" w:styleId="Default">
    <w:name w:val="Default"/>
    <w:rsid w:val="007658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648C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rsid w:val="00702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aliases w:val="Знак Знак,Знак Знак Знак Знак"/>
    <w:basedOn w:val="a"/>
    <w:link w:val="ab"/>
    <w:qFormat/>
    <w:rsid w:val="0070235D"/>
    <w:pPr>
      <w:jc w:val="center"/>
    </w:pPr>
    <w:rPr>
      <w:b/>
      <w:caps/>
      <w:sz w:val="36"/>
      <w:lang w:val="x-none" w:eastAsia="x-none"/>
    </w:rPr>
  </w:style>
  <w:style w:type="character" w:customStyle="1" w:styleId="ab">
    <w:name w:val="Название Знак"/>
    <w:aliases w:val="Знак Знак Знак1,Знак Знак Знак Знак Знак"/>
    <w:link w:val="aa"/>
    <w:rsid w:val="0070235D"/>
    <w:rPr>
      <w:b/>
      <w:caps/>
      <w:sz w:val="36"/>
    </w:rPr>
  </w:style>
  <w:style w:type="paragraph" w:customStyle="1" w:styleId="formattext">
    <w:name w:val="formattext"/>
    <w:basedOn w:val="a"/>
    <w:rsid w:val="00861B25"/>
    <w:pPr>
      <w:spacing w:after="223"/>
    </w:pPr>
    <w:rPr>
      <w:sz w:val="24"/>
      <w:szCs w:val="24"/>
    </w:rPr>
  </w:style>
  <w:style w:type="paragraph" w:customStyle="1" w:styleId="ac">
    <w:name w:val="."/>
    <w:rsid w:val="006A3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lign-center">
    <w:name w:val="align-center"/>
    <w:basedOn w:val="a"/>
    <w:rsid w:val="004D07EF"/>
    <w:pPr>
      <w:spacing w:after="223"/>
    </w:pPr>
    <w:rPr>
      <w:sz w:val="24"/>
      <w:szCs w:val="24"/>
    </w:rPr>
  </w:style>
  <w:style w:type="character" w:customStyle="1" w:styleId="20">
    <w:name w:val="Заголовок 2 Знак"/>
    <w:link w:val="2"/>
    <w:rsid w:val="00B6497D"/>
    <w:rPr>
      <w:sz w:val="24"/>
      <w:lang w:val="en-US"/>
    </w:rPr>
  </w:style>
  <w:style w:type="paragraph" w:styleId="ad">
    <w:name w:val="header"/>
    <w:basedOn w:val="a"/>
    <w:link w:val="ae"/>
    <w:uiPriority w:val="99"/>
    <w:rsid w:val="00B6497D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6497D"/>
  </w:style>
  <w:style w:type="paragraph" w:styleId="af">
    <w:name w:val="footer"/>
    <w:basedOn w:val="a"/>
    <w:link w:val="af0"/>
    <w:rsid w:val="00B6497D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B6497D"/>
  </w:style>
  <w:style w:type="character" w:styleId="af1">
    <w:name w:val="page number"/>
    <w:basedOn w:val="a0"/>
    <w:rsid w:val="00B6497D"/>
  </w:style>
  <w:style w:type="paragraph" w:styleId="af2">
    <w:name w:val="Body Text Indent"/>
    <w:basedOn w:val="a"/>
    <w:link w:val="af3"/>
    <w:rsid w:val="00B6497D"/>
    <w:pPr>
      <w:jc w:val="both"/>
    </w:pPr>
    <w:rPr>
      <w:sz w:val="28"/>
      <w:lang w:val="x-none" w:eastAsia="x-none"/>
    </w:rPr>
  </w:style>
  <w:style w:type="character" w:customStyle="1" w:styleId="af3">
    <w:name w:val="Основной текст с отступом Знак"/>
    <w:link w:val="af2"/>
    <w:rsid w:val="00B6497D"/>
    <w:rPr>
      <w:sz w:val="28"/>
    </w:rPr>
  </w:style>
  <w:style w:type="character" w:customStyle="1" w:styleId="a7">
    <w:name w:val="Текст выноски Знак"/>
    <w:link w:val="a6"/>
    <w:locked/>
    <w:rsid w:val="00B6497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497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B6497D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B6497D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ConsCell">
    <w:name w:val="ConsCell"/>
    <w:rsid w:val="00B6497D"/>
    <w:pPr>
      <w:widowControl w:val="0"/>
      <w:snapToGrid w:val="0"/>
    </w:pPr>
    <w:rPr>
      <w:rFonts w:ascii="Arial" w:hAnsi="Arial"/>
    </w:rPr>
  </w:style>
  <w:style w:type="paragraph" w:customStyle="1" w:styleId="ConsDocList">
    <w:name w:val="ConsDocList"/>
    <w:rsid w:val="00B6497D"/>
    <w:pPr>
      <w:widowControl w:val="0"/>
      <w:snapToGrid w:val="0"/>
    </w:pPr>
    <w:rPr>
      <w:rFonts w:ascii="Courier New" w:hAnsi="Courier New"/>
    </w:rPr>
  </w:style>
  <w:style w:type="paragraph" w:styleId="af4">
    <w:name w:val="List Paragraph"/>
    <w:basedOn w:val="a"/>
    <w:qFormat/>
    <w:rsid w:val="00B6497D"/>
    <w:pPr>
      <w:ind w:left="720"/>
      <w:contextualSpacing/>
    </w:pPr>
  </w:style>
  <w:style w:type="paragraph" w:customStyle="1" w:styleId="ConsPlusTitle">
    <w:name w:val="ConsPlusTitle"/>
    <w:rsid w:val="00B649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FollowedHyperlink"/>
    <w:rsid w:val="00B6497D"/>
    <w:rPr>
      <w:color w:val="0000FF"/>
      <w:u w:val="single"/>
    </w:rPr>
  </w:style>
  <w:style w:type="paragraph" w:customStyle="1" w:styleId="msonormalcxspmiddle">
    <w:name w:val="msonormalcxspmiddle"/>
    <w:basedOn w:val="a"/>
    <w:rsid w:val="00B6497D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1404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4047E"/>
  </w:style>
  <w:style w:type="paragraph" w:customStyle="1" w:styleId="ConsPlusNonformat">
    <w:name w:val="ConsPlusNonformat"/>
    <w:rsid w:val="00CA0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rmal (Web)"/>
    <w:basedOn w:val="a"/>
    <w:uiPriority w:val="99"/>
    <w:unhideWhenUsed/>
    <w:rsid w:val="003C3D9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uiPriority w:val="22"/>
    <w:qFormat/>
    <w:rsid w:val="00EA0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4;&#1083;&#1103;%20&#1095;&#1090;&#1077;&#1085;&#1080;&#1103;\&#1041;&#1083;&#1072;&#1085;&#1082;&#1080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10965-F553-4BE7-A911-A76A664C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4</TotalTime>
  <Pages>3</Pages>
  <Words>426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3342</CharactersWithSpaces>
  <SharedDoc>false</SharedDoc>
  <HLinks>
    <vt:vector size="48" baseType="variant">
      <vt:variant>
        <vt:i4>4259928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consultantplus://offline/ref=B3AD56103DC579050A021374DBC61B15FA8E31AF7319CB9AEABBBC0BBBaB52G</vt:lpwstr>
      </vt:variant>
      <vt:variant>
        <vt:lpwstr/>
      </vt:variant>
      <vt:variant>
        <vt:i4>4259928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4259928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2687028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consultantplus://offline/ref=B3AD56103DC579050A021374DBC61B15FA8E30AB7215CB9AEABBBC0BBBB2E5780D5E93EBBA76F220aE5CG</vt:lpwstr>
      </vt:variant>
      <vt:variant>
        <vt:lpwstr/>
      </vt:variant>
      <vt:variant>
        <vt:i4>4259928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4259920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consultantplus://offline/ref=B3AD56103DC579050A021374DBC61B15FA8E31AF7319CB9AEABBBC0BBBaB52G</vt:lpwstr>
      </vt:variant>
      <vt:variant>
        <vt:lpwstr/>
      </vt:variant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consultantplus://offline/ref=B3AD56103DC579050A021374DBC61B15FA8E34AD7512CB9AEABBBC0BBBaB52G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Бизаева И.А.</dc:creator>
  <cp:lastModifiedBy>Пользователь</cp:lastModifiedBy>
  <cp:revision>2</cp:revision>
  <cp:lastPrinted>2025-09-05T06:06:00Z</cp:lastPrinted>
  <dcterms:created xsi:type="dcterms:W3CDTF">2025-09-05T06:06:00Z</dcterms:created>
  <dcterms:modified xsi:type="dcterms:W3CDTF">2025-09-05T06:06:00Z</dcterms:modified>
</cp:coreProperties>
</file>