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26" w:rsidRPr="00EE3B36" w:rsidRDefault="001F3026" w:rsidP="001F3026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26" w:rsidRPr="00EE3B36" w:rsidRDefault="001F3026" w:rsidP="001F302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1F3026" w:rsidRPr="00EE3B36" w:rsidRDefault="001F3026" w:rsidP="001F302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1F3026" w:rsidRPr="00EE3B36" w:rsidRDefault="001F3026" w:rsidP="001F3026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1F3026" w:rsidRPr="00EE3B36" w:rsidRDefault="001F3026" w:rsidP="001F302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1F3026" w:rsidRPr="00EE3B36" w:rsidRDefault="001F3026" w:rsidP="001F302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1F3026" w:rsidRDefault="001F3026" w:rsidP="001F3026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1F3026" w:rsidRDefault="001F3026" w:rsidP="001F3026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1F3026" w:rsidRDefault="001F3026" w:rsidP="001F3026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31</w:t>
      </w:r>
      <w:r>
        <w:rPr>
          <w:szCs w:val="28"/>
          <w:lang w:eastAsia="ar-SA"/>
        </w:rPr>
        <w:t xml:space="preserve">.05.2024 № </w:t>
      </w:r>
      <w:r>
        <w:rPr>
          <w:szCs w:val="28"/>
          <w:lang w:eastAsia="ar-SA"/>
        </w:rPr>
        <w:t>120</w:t>
      </w:r>
    </w:p>
    <w:p w:rsidR="001F3026" w:rsidRPr="00EE3B36" w:rsidRDefault="001F3026" w:rsidP="001F3026">
      <w:pPr>
        <w:tabs>
          <w:tab w:val="center" w:pos="3686"/>
        </w:tabs>
        <w:suppressAutoHyphens/>
        <w:spacing w:after="16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1F3026" w:rsidRPr="001F3026" w:rsidRDefault="00661E94" w:rsidP="001F3026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1F3026">
        <w:rPr>
          <w:b/>
          <w:szCs w:val="28"/>
        </w:rPr>
        <w:t>О внесении</w:t>
      </w:r>
      <w:r w:rsidR="001F3026">
        <w:rPr>
          <w:b/>
          <w:szCs w:val="28"/>
        </w:rPr>
        <w:t xml:space="preserve"> </w:t>
      </w:r>
      <w:r w:rsidRPr="001F3026">
        <w:rPr>
          <w:b/>
          <w:szCs w:val="28"/>
        </w:rPr>
        <w:t xml:space="preserve">изменений </w:t>
      </w:r>
    </w:p>
    <w:p w:rsidR="001F3026" w:rsidRPr="001F3026" w:rsidRDefault="00661E94" w:rsidP="001F3026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1F3026">
        <w:rPr>
          <w:b/>
          <w:szCs w:val="28"/>
        </w:rPr>
        <w:t>в приложение</w:t>
      </w:r>
      <w:r w:rsidR="001F3026">
        <w:rPr>
          <w:b/>
          <w:szCs w:val="28"/>
        </w:rPr>
        <w:t xml:space="preserve"> </w:t>
      </w:r>
      <w:r w:rsidRPr="001F3026">
        <w:rPr>
          <w:b/>
          <w:szCs w:val="28"/>
        </w:rPr>
        <w:t xml:space="preserve">к распоряжению </w:t>
      </w:r>
    </w:p>
    <w:p w:rsidR="001F3026" w:rsidRPr="001F3026" w:rsidRDefault="00661E94" w:rsidP="001F3026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1F3026">
        <w:rPr>
          <w:b/>
          <w:szCs w:val="28"/>
        </w:rPr>
        <w:t xml:space="preserve">Администрации Красносулинского района </w:t>
      </w:r>
    </w:p>
    <w:p w:rsidR="00661E94" w:rsidRPr="001F3026" w:rsidRDefault="00661E94" w:rsidP="001F3026">
      <w:pPr>
        <w:tabs>
          <w:tab w:val="center" w:pos="3686"/>
        </w:tabs>
        <w:ind w:left="1984" w:right="1984" w:firstLine="0"/>
        <w:jc w:val="center"/>
        <w:rPr>
          <w:b/>
          <w:szCs w:val="28"/>
        </w:rPr>
      </w:pPr>
      <w:r w:rsidRPr="001F3026">
        <w:rPr>
          <w:b/>
          <w:szCs w:val="28"/>
        </w:rPr>
        <w:t xml:space="preserve">от </w:t>
      </w:r>
      <w:r w:rsidR="00276249" w:rsidRPr="001F3026">
        <w:rPr>
          <w:b/>
          <w:szCs w:val="28"/>
        </w:rPr>
        <w:t>20</w:t>
      </w:r>
      <w:r w:rsidRPr="001F3026">
        <w:rPr>
          <w:b/>
          <w:szCs w:val="28"/>
        </w:rPr>
        <w:t>.</w:t>
      </w:r>
      <w:r w:rsidR="00276249" w:rsidRPr="001F3026">
        <w:rPr>
          <w:b/>
          <w:szCs w:val="28"/>
        </w:rPr>
        <w:t>12</w:t>
      </w:r>
      <w:r w:rsidRPr="001F3026">
        <w:rPr>
          <w:b/>
          <w:szCs w:val="28"/>
        </w:rPr>
        <w:t>.2023 №</w:t>
      </w:r>
      <w:r w:rsidR="001F3026" w:rsidRPr="001F3026">
        <w:rPr>
          <w:b/>
          <w:szCs w:val="28"/>
        </w:rPr>
        <w:t xml:space="preserve"> </w:t>
      </w:r>
      <w:r w:rsidR="00276249" w:rsidRPr="001F3026">
        <w:rPr>
          <w:b/>
          <w:szCs w:val="28"/>
        </w:rPr>
        <w:t>330</w:t>
      </w:r>
    </w:p>
    <w:p w:rsidR="00661E94" w:rsidRPr="001F3026" w:rsidRDefault="00661E94" w:rsidP="001F3026">
      <w:pPr>
        <w:widowControl w:val="0"/>
        <w:ind w:firstLine="0"/>
        <w:contextualSpacing/>
        <w:rPr>
          <w:sz w:val="22"/>
          <w:szCs w:val="22"/>
        </w:rPr>
      </w:pPr>
    </w:p>
    <w:p w:rsidR="00661E94" w:rsidRPr="001F3026" w:rsidRDefault="00661E94" w:rsidP="001F3026">
      <w:pPr>
        <w:ind w:right="-5" w:firstLine="709"/>
        <w:rPr>
          <w:szCs w:val="28"/>
        </w:rPr>
      </w:pPr>
      <w:r w:rsidRPr="001F3026">
        <w:rPr>
          <w:szCs w:val="28"/>
        </w:rPr>
        <w:t xml:space="preserve">В соответствии с постановлениями Администрации Красносулинского района от </w:t>
      </w:r>
      <w:r w:rsidR="00B42A61" w:rsidRPr="001F3026">
        <w:rPr>
          <w:szCs w:val="28"/>
        </w:rPr>
        <w:t>30</w:t>
      </w:r>
      <w:r w:rsidRPr="001F3026">
        <w:rPr>
          <w:szCs w:val="28"/>
        </w:rPr>
        <w:t>.</w:t>
      </w:r>
      <w:r w:rsidR="00B42A61" w:rsidRPr="001F3026">
        <w:rPr>
          <w:szCs w:val="28"/>
        </w:rPr>
        <w:t>05</w:t>
      </w:r>
      <w:r w:rsidRPr="001F3026">
        <w:rPr>
          <w:szCs w:val="28"/>
        </w:rPr>
        <w:t>.202</w:t>
      </w:r>
      <w:r w:rsidR="002F2358" w:rsidRPr="001F3026">
        <w:rPr>
          <w:szCs w:val="28"/>
        </w:rPr>
        <w:t>4</w:t>
      </w:r>
      <w:r w:rsidRPr="001F3026">
        <w:rPr>
          <w:szCs w:val="28"/>
        </w:rPr>
        <w:t xml:space="preserve"> № </w:t>
      </w:r>
      <w:r w:rsidR="00B42A61" w:rsidRPr="001F3026">
        <w:rPr>
          <w:szCs w:val="28"/>
        </w:rPr>
        <w:t>531</w:t>
      </w:r>
      <w:r w:rsidRPr="001F3026">
        <w:rPr>
          <w:szCs w:val="28"/>
        </w:rPr>
        <w:t xml:space="preserve"> «О внесении изменений в приложение № 1 к постановлению Администрации Красносулинского района от</w:t>
      </w:r>
      <w:r w:rsidR="001F3026">
        <w:rPr>
          <w:szCs w:val="28"/>
        </w:rPr>
        <w:t> </w:t>
      </w:r>
      <w:r w:rsidRPr="001F3026">
        <w:rPr>
          <w:szCs w:val="28"/>
        </w:rPr>
        <w:t>05.12.2018 №</w:t>
      </w:r>
      <w:r w:rsidR="001F3026">
        <w:rPr>
          <w:szCs w:val="28"/>
        </w:rPr>
        <w:t> </w:t>
      </w:r>
      <w:r w:rsidRPr="001F3026">
        <w:rPr>
          <w:szCs w:val="28"/>
        </w:rPr>
        <w:t>1346»,</w:t>
      </w:r>
      <w:r w:rsidR="001F3026">
        <w:rPr>
          <w:szCs w:val="28"/>
        </w:rPr>
        <w:t xml:space="preserve"> </w:t>
      </w:r>
      <w:r w:rsidRPr="001F3026">
        <w:rPr>
          <w:szCs w:val="28"/>
        </w:rPr>
        <w:t>от</w:t>
      </w:r>
      <w:r w:rsidR="001F3026">
        <w:rPr>
          <w:szCs w:val="28"/>
        </w:rPr>
        <w:t> </w:t>
      </w:r>
      <w:r w:rsidRPr="001F3026">
        <w:rPr>
          <w:szCs w:val="28"/>
        </w:rPr>
        <w:t>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 w:rsidR="001F3026">
        <w:rPr>
          <w:szCs w:val="28"/>
        </w:rPr>
        <w:t>ндаций», руководствуясь статьей </w:t>
      </w:r>
      <w:r w:rsidRPr="001F3026">
        <w:rPr>
          <w:szCs w:val="28"/>
        </w:rPr>
        <w:t>34 Устава муниципального образо</w:t>
      </w:r>
      <w:r w:rsidR="001F3026">
        <w:rPr>
          <w:szCs w:val="28"/>
        </w:rPr>
        <w:t>вания «Красносулинский район», –</w:t>
      </w:r>
    </w:p>
    <w:p w:rsidR="00661E94" w:rsidRPr="001F3026" w:rsidRDefault="00661E94" w:rsidP="001F3026">
      <w:pPr>
        <w:pStyle w:val="ae"/>
        <w:ind w:right="-5" w:firstLine="709"/>
        <w:contextualSpacing/>
        <w:rPr>
          <w:rFonts w:ascii="Times New Roman" w:hAnsi="Times New Roman"/>
        </w:rPr>
      </w:pPr>
    </w:p>
    <w:p w:rsidR="00661E94" w:rsidRPr="001F3026" w:rsidRDefault="00661E94" w:rsidP="001F3026">
      <w:pPr>
        <w:pStyle w:val="ae"/>
        <w:ind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026">
        <w:rPr>
          <w:rFonts w:ascii="Times New Roman" w:hAnsi="Times New Roman"/>
          <w:sz w:val="28"/>
          <w:szCs w:val="28"/>
        </w:rPr>
        <w:t>1. Внести изменения в приложение к распоряжению</w:t>
      </w:r>
      <w:r w:rsidR="001F3026">
        <w:rPr>
          <w:rFonts w:ascii="Times New Roman" w:hAnsi="Times New Roman"/>
          <w:sz w:val="28"/>
          <w:szCs w:val="28"/>
        </w:rPr>
        <w:t xml:space="preserve"> </w:t>
      </w:r>
      <w:r w:rsidRPr="001F3026">
        <w:rPr>
          <w:rFonts w:ascii="Times New Roman" w:hAnsi="Times New Roman"/>
          <w:sz w:val="28"/>
          <w:szCs w:val="28"/>
        </w:rPr>
        <w:t>Администрации</w:t>
      </w:r>
      <w:r w:rsidR="001F3026">
        <w:rPr>
          <w:rFonts w:ascii="Times New Roman" w:hAnsi="Times New Roman"/>
          <w:sz w:val="28"/>
          <w:szCs w:val="28"/>
        </w:rPr>
        <w:t xml:space="preserve"> Красносулинского района от </w:t>
      </w:r>
      <w:r w:rsidR="00276249" w:rsidRPr="001F3026">
        <w:rPr>
          <w:rFonts w:ascii="Times New Roman" w:hAnsi="Times New Roman"/>
          <w:sz w:val="28"/>
          <w:szCs w:val="28"/>
        </w:rPr>
        <w:t>20</w:t>
      </w:r>
      <w:r w:rsidRPr="001F3026">
        <w:rPr>
          <w:rFonts w:ascii="Times New Roman" w:hAnsi="Times New Roman"/>
          <w:sz w:val="28"/>
          <w:szCs w:val="28"/>
        </w:rPr>
        <w:t>.</w:t>
      </w:r>
      <w:r w:rsidR="00276249" w:rsidRPr="001F3026">
        <w:rPr>
          <w:rFonts w:ascii="Times New Roman" w:hAnsi="Times New Roman"/>
          <w:sz w:val="28"/>
          <w:szCs w:val="28"/>
        </w:rPr>
        <w:t>12</w:t>
      </w:r>
      <w:r w:rsidRPr="001F3026">
        <w:rPr>
          <w:rFonts w:ascii="Times New Roman" w:hAnsi="Times New Roman"/>
          <w:sz w:val="28"/>
          <w:szCs w:val="28"/>
        </w:rPr>
        <w:t>.2023 №</w:t>
      </w:r>
      <w:r w:rsidR="001F3026">
        <w:rPr>
          <w:rFonts w:ascii="Times New Roman" w:hAnsi="Times New Roman"/>
          <w:sz w:val="28"/>
          <w:szCs w:val="28"/>
        </w:rPr>
        <w:t> </w:t>
      </w:r>
      <w:r w:rsidR="00276249" w:rsidRPr="001F3026">
        <w:rPr>
          <w:rFonts w:ascii="Times New Roman" w:hAnsi="Times New Roman"/>
          <w:sz w:val="28"/>
          <w:szCs w:val="28"/>
        </w:rPr>
        <w:t>330</w:t>
      </w:r>
      <w:r w:rsidRPr="001F3026">
        <w:rPr>
          <w:rFonts w:ascii="Times New Roman" w:hAnsi="Times New Roman"/>
          <w:sz w:val="28"/>
          <w:szCs w:val="28"/>
        </w:rPr>
        <w:t xml:space="preserve"> «Об утверждении плана реализации муниципальной программы Красносулинского района «Обеспечение качественными жилищно-коммунальными услугами населения Красносулинского района» на 202</w:t>
      </w:r>
      <w:r w:rsidR="00276249" w:rsidRPr="001F3026">
        <w:rPr>
          <w:rFonts w:ascii="Times New Roman" w:hAnsi="Times New Roman"/>
          <w:sz w:val="28"/>
          <w:szCs w:val="28"/>
        </w:rPr>
        <w:t>4</w:t>
      </w:r>
      <w:r w:rsidR="001F3026">
        <w:rPr>
          <w:rFonts w:ascii="Times New Roman" w:hAnsi="Times New Roman"/>
          <w:sz w:val="28"/>
          <w:szCs w:val="28"/>
        </w:rPr>
        <w:t> </w:t>
      </w:r>
      <w:r w:rsidRPr="001F3026">
        <w:rPr>
          <w:rFonts w:ascii="Times New Roman" w:hAnsi="Times New Roman"/>
          <w:sz w:val="28"/>
          <w:szCs w:val="28"/>
        </w:rPr>
        <w:t>год», изложив его в редакции согласно приложению к настоящему распоряжению.</w:t>
      </w:r>
    </w:p>
    <w:p w:rsidR="00661E94" w:rsidRPr="001F3026" w:rsidRDefault="00661E94" w:rsidP="001F3026">
      <w:pPr>
        <w:pStyle w:val="ae"/>
        <w:ind w:right="-5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026">
        <w:rPr>
          <w:rFonts w:ascii="Times New Roman" w:hAnsi="Times New Roman"/>
          <w:sz w:val="28"/>
          <w:szCs w:val="28"/>
        </w:rPr>
        <w:t>2. </w:t>
      </w:r>
      <w:proofErr w:type="gramStart"/>
      <w:r w:rsidRPr="001F30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F3026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</w:t>
      </w:r>
      <w:r w:rsidR="001F3026">
        <w:rPr>
          <w:rFonts w:ascii="Times New Roman" w:hAnsi="Times New Roman"/>
          <w:sz w:val="28"/>
          <w:szCs w:val="28"/>
        </w:rPr>
        <w:t> </w:t>
      </w:r>
      <w:r w:rsidRPr="001F3026">
        <w:rPr>
          <w:rFonts w:ascii="Times New Roman" w:hAnsi="Times New Roman"/>
          <w:sz w:val="28"/>
          <w:szCs w:val="28"/>
        </w:rPr>
        <w:t>В.Б.</w:t>
      </w:r>
    </w:p>
    <w:p w:rsidR="00661E94" w:rsidRPr="001F3026" w:rsidRDefault="00661E94" w:rsidP="001F3026">
      <w:pPr>
        <w:tabs>
          <w:tab w:val="right" w:pos="9072"/>
        </w:tabs>
        <w:ind w:firstLine="0"/>
        <w:rPr>
          <w:szCs w:val="22"/>
        </w:rPr>
      </w:pPr>
    </w:p>
    <w:p w:rsidR="00661E94" w:rsidRPr="001F3026" w:rsidRDefault="00661E94" w:rsidP="001F3026">
      <w:pPr>
        <w:tabs>
          <w:tab w:val="right" w:pos="9072"/>
        </w:tabs>
        <w:ind w:firstLine="0"/>
        <w:rPr>
          <w:szCs w:val="28"/>
        </w:rPr>
      </w:pPr>
      <w:r w:rsidRPr="001F3026">
        <w:rPr>
          <w:szCs w:val="28"/>
        </w:rPr>
        <w:t>Глава Администрации</w:t>
      </w:r>
    </w:p>
    <w:p w:rsidR="00661E94" w:rsidRPr="001F3026" w:rsidRDefault="00661E94" w:rsidP="001F3026">
      <w:pPr>
        <w:tabs>
          <w:tab w:val="right" w:pos="9639"/>
        </w:tabs>
        <w:ind w:firstLine="0"/>
        <w:rPr>
          <w:szCs w:val="28"/>
        </w:rPr>
      </w:pPr>
      <w:r w:rsidRPr="001F3026">
        <w:rPr>
          <w:szCs w:val="28"/>
        </w:rPr>
        <w:t>Красносулинского района</w:t>
      </w:r>
      <w:r w:rsidRPr="001F3026">
        <w:rPr>
          <w:szCs w:val="28"/>
        </w:rPr>
        <w:tab/>
        <w:t>Н.А. Альшенко</w:t>
      </w:r>
    </w:p>
    <w:p w:rsidR="00661E94" w:rsidRPr="001F3026" w:rsidRDefault="00661E94" w:rsidP="001F3026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661E94" w:rsidRPr="001F3026" w:rsidRDefault="00661E94" w:rsidP="001F3026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661E94" w:rsidRPr="001F3026" w:rsidRDefault="00661E94" w:rsidP="001F302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</w:pPr>
      <w:r w:rsidRPr="001F3026">
        <w:rPr>
          <w:szCs w:val="28"/>
        </w:rPr>
        <w:t xml:space="preserve">Распоряжение вносит </w:t>
      </w:r>
    </w:p>
    <w:p w:rsidR="001140A1" w:rsidRPr="001F3026" w:rsidRDefault="00661E94" w:rsidP="001F3026">
      <w:pPr>
        <w:widowControl w:val="0"/>
        <w:autoSpaceDE w:val="0"/>
        <w:autoSpaceDN w:val="0"/>
        <w:adjustRightInd w:val="0"/>
        <w:ind w:firstLine="0"/>
        <w:contextualSpacing/>
        <w:jc w:val="left"/>
        <w:rPr>
          <w:szCs w:val="28"/>
        </w:rPr>
        <w:sectPr w:rsidR="001140A1" w:rsidRPr="001F3026" w:rsidSect="001F3026">
          <w:headerReference w:type="even" r:id="rId10"/>
          <w:headerReference w:type="default" r:id="rId11"/>
          <w:footerReference w:type="default" r:id="rId12"/>
          <w:footerReference w:type="first" r:id="rId13"/>
          <w:pgSz w:w="11907" w:h="16840"/>
          <w:pgMar w:top="1134" w:right="567" w:bottom="1134" w:left="1701" w:header="1020" w:footer="284" w:gutter="0"/>
          <w:cols w:space="720"/>
          <w:titlePg/>
          <w:docGrid w:linePitch="381"/>
        </w:sectPr>
      </w:pPr>
      <w:r w:rsidRPr="001F3026">
        <w:rPr>
          <w:szCs w:val="28"/>
        </w:rPr>
        <w:t>отдел жизнеобеспечения</w:t>
      </w:r>
      <w:bookmarkStart w:id="0" w:name="Par17"/>
      <w:bookmarkEnd w:id="0"/>
      <w:r w:rsidRPr="001F3026">
        <w:rPr>
          <w:szCs w:val="28"/>
        </w:rPr>
        <w:t xml:space="preserve"> района</w:t>
      </w:r>
    </w:p>
    <w:p w:rsidR="001140A1" w:rsidRDefault="001140A1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lastRenderedPageBreak/>
        <w:t>Приложение</w:t>
      </w:r>
    </w:p>
    <w:p w:rsidR="001140A1" w:rsidRDefault="001140A1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 распоряжению</w:t>
      </w:r>
    </w:p>
    <w:p w:rsidR="001140A1" w:rsidRDefault="001140A1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Администрации</w:t>
      </w:r>
    </w:p>
    <w:p w:rsidR="001140A1" w:rsidRDefault="001140A1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Красносулинского района</w:t>
      </w:r>
    </w:p>
    <w:p w:rsidR="001140A1" w:rsidRDefault="00EA2174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 xml:space="preserve">от </w:t>
      </w:r>
      <w:r w:rsidR="001F3026">
        <w:rPr>
          <w:szCs w:val="28"/>
        </w:rPr>
        <w:t>31.05.2024</w:t>
      </w:r>
      <w:r w:rsidR="001140A1">
        <w:rPr>
          <w:szCs w:val="28"/>
        </w:rPr>
        <w:t xml:space="preserve"> №</w:t>
      </w:r>
      <w:r w:rsidR="00F87D92">
        <w:rPr>
          <w:szCs w:val="28"/>
        </w:rPr>
        <w:t xml:space="preserve"> </w:t>
      </w:r>
      <w:r w:rsidR="001F3026">
        <w:rPr>
          <w:szCs w:val="28"/>
        </w:rPr>
        <w:t>120</w:t>
      </w:r>
    </w:p>
    <w:p w:rsidR="00F87313" w:rsidRPr="00CB20FE" w:rsidRDefault="00F87313" w:rsidP="006C4723">
      <w:pPr>
        <w:widowControl w:val="0"/>
        <w:autoSpaceDE w:val="0"/>
        <w:autoSpaceDN w:val="0"/>
        <w:adjustRightInd w:val="0"/>
        <w:ind w:left="14742" w:firstLine="61"/>
        <w:contextualSpacing/>
        <w:rPr>
          <w:szCs w:val="16"/>
        </w:rPr>
      </w:pPr>
    </w:p>
    <w:p w:rsidR="000A17DC" w:rsidRDefault="000A17DC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Приложение</w:t>
      </w:r>
    </w:p>
    <w:p w:rsidR="000A17DC" w:rsidRDefault="000A17DC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 распоряжению</w:t>
      </w:r>
    </w:p>
    <w:p w:rsidR="000A17DC" w:rsidRDefault="000A17DC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Администрации</w:t>
      </w:r>
    </w:p>
    <w:p w:rsidR="000A17DC" w:rsidRDefault="000A17DC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 w:rsidRPr="00F24D4E">
        <w:rPr>
          <w:szCs w:val="28"/>
        </w:rPr>
        <w:t>Красносулинского района</w:t>
      </w:r>
    </w:p>
    <w:p w:rsidR="000A17DC" w:rsidRDefault="000A17DC" w:rsidP="006C4723">
      <w:pPr>
        <w:widowControl w:val="0"/>
        <w:autoSpaceDE w:val="0"/>
        <w:autoSpaceDN w:val="0"/>
        <w:adjustRightInd w:val="0"/>
        <w:ind w:left="14742" w:firstLine="0"/>
        <w:contextualSpacing/>
        <w:jc w:val="center"/>
        <w:rPr>
          <w:szCs w:val="28"/>
        </w:rPr>
      </w:pPr>
      <w:r>
        <w:rPr>
          <w:szCs w:val="28"/>
        </w:rPr>
        <w:t>от 20.12.2023 № 330</w:t>
      </w:r>
    </w:p>
    <w:p w:rsidR="000A17DC" w:rsidRDefault="000A17DC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</w:p>
    <w:p w:rsidR="004C48E3" w:rsidRDefault="004C48E3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>
        <w:rPr>
          <w:szCs w:val="28"/>
        </w:rPr>
        <w:t>ПЛАН</w:t>
      </w:r>
      <w:r w:rsidR="00570BB1">
        <w:rPr>
          <w:szCs w:val="28"/>
        </w:rPr>
        <w:t xml:space="preserve"> </w:t>
      </w:r>
      <w:r w:rsidR="00565170">
        <w:rPr>
          <w:szCs w:val="28"/>
        </w:rPr>
        <w:t>РЕАЛИЗАЦИИ</w:t>
      </w:r>
    </w:p>
    <w:p w:rsidR="00EA2174" w:rsidRDefault="001140A1" w:rsidP="004C48E3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0E48DF">
        <w:rPr>
          <w:szCs w:val="28"/>
        </w:rPr>
        <w:t>муниципальной программы Красносулинского района «</w:t>
      </w:r>
      <w:r w:rsidRPr="00E605D9">
        <w:rPr>
          <w:szCs w:val="28"/>
        </w:rPr>
        <w:t xml:space="preserve">Обеспечение </w:t>
      </w:r>
    </w:p>
    <w:p w:rsidR="00EA2174" w:rsidRDefault="001140A1" w:rsidP="00EA2174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E605D9">
        <w:rPr>
          <w:szCs w:val="28"/>
        </w:rPr>
        <w:t>качественными</w:t>
      </w:r>
      <w:r w:rsidR="00EA2174">
        <w:rPr>
          <w:szCs w:val="28"/>
        </w:rPr>
        <w:t xml:space="preserve"> </w:t>
      </w:r>
      <w:r w:rsidRPr="00E605D9">
        <w:rPr>
          <w:szCs w:val="28"/>
        </w:rPr>
        <w:t>жилищно-коммунальными услугами</w:t>
      </w:r>
      <w:r>
        <w:rPr>
          <w:szCs w:val="28"/>
        </w:rPr>
        <w:t xml:space="preserve"> </w:t>
      </w:r>
      <w:r w:rsidRPr="00E605D9">
        <w:rPr>
          <w:szCs w:val="28"/>
        </w:rPr>
        <w:t xml:space="preserve">населения </w:t>
      </w:r>
    </w:p>
    <w:p w:rsidR="00F9195C" w:rsidRDefault="001140A1" w:rsidP="001C75DF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E605D9">
        <w:rPr>
          <w:szCs w:val="28"/>
        </w:rPr>
        <w:t>Красносулинского района</w:t>
      </w:r>
      <w:r w:rsidRPr="000E48DF">
        <w:rPr>
          <w:szCs w:val="28"/>
        </w:rPr>
        <w:t>»</w:t>
      </w:r>
      <w:r>
        <w:rPr>
          <w:szCs w:val="28"/>
        </w:rPr>
        <w:t xml:space="preserve"> на 20</w:t>
      </w:r>
      <w:r w:rsidR="00D767EE">
        <w:rPr>
          <w:szCs w:val="28"/>
        </w:rPr>
        <w:t>2</w:t>
      </w:r>
      <w:r w:rsidR="00215596">
        <w:rPr>
          <w:szCs w:val="28"/>
        </w:rPr>
        <w:t>4</w:t>
      </w:r>
      <w:r w:rsidR="00EE511E">
        <w:rPr>
          <w:szCs w:val="28"/>
        </w:rPr>
        <w:t xml:space="preserve"> </w:t>
      </w:r>
      <w:r>
        <w:rPr>
          <w:szCs w:val="28"/>
        </w:rPr>
        <w:t>год</w:t>
      </w:r>
    </w:p>
    <w:p w:rsidR="006C4723" w:rsidRPr="006C4723" w:rsidRDefault="006C4723" w:rsidP="001C75DF">
      <w:pPr>
        <w:widowControl w:val="0"/>
        <w:autoSpaceDE w:val="0"/>
        <w:autoSpaceDN w:val="0"/>
        <w:adjustRightInd w:val="0"/>
        <w:ind w:firstLine="0"/>
        <w:contextualSpacing/>
        <w:jc w:val="center"/>
        <w:rPr>
          <w:sz w:val="24"/>
          <w:szCs w:val="28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3400"/>
        <w:gridCol w:w="4111"/>
        <w:gridCol w:w="3685"/>
        <w:gridCol w:w="1418"/>
        <w:gridCol w:w="1276"/>
        <w:gridCol w:w="1702"/>
        <w:gridCol w:w="1276"/>
        <w:gridCol w:w="1133"/>
        <w:gridCol w:w="1276"/>
        <w:gridCol w:w="1702"/>
      </w:tblGrid>
      <w:tr w:rsidR="006C4723" w:rsidRPr="001F3026" w:rsidTr="006C4723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 xml:space="preserve">№ </w:t>
            </w:r>
            <w:proofErr w:type="gramStart"/>
            <w:r w:rsidRPr="001F3026">
              <w:rPr>
                <w:sz w:val="24"/>
                <w:szCs w:val="24"/>
              </w:rPr>
              <w:t>п</w:t>
            </w:r>
            <w:proofErr w:type="gramEnd"/>
            <w:r w:rsidRPr="001F3026">
              <w:rPr>
                <w:sz w:val="24"/>
                <w:szCs w:val="24"/>
              </w:rPr>
              <w:t>/п</w:t>
            </w:r>
          </w:p>
        </w:tc>
        <w:tc>
          <w:tcPr>
            <w:tcW w:w="789" w:type="pct"/>
            <w:vMerge w:val="restart"/>
            <w:shd w:val="clear" w:color="auto" w:fill="auto"/>
          </w:tcPr>
          <w:p w:rsidR="004C48E3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Номер и</w:t>
            </w:r>
          </w:p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54" w:type="pct"/>
            <w:vMerge w:val="restart"/>
            <w:shd w:val="clear" w:color="auto" w:fill="auto"/>
          </w:tcPr>
          <w:p w:rsidR="006C4723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Ответственный исполнитель,</w:t>
            </w:r>
            <w:r w:rsidR="006C4723">
              <w:rPr>
                <w:sz w:val="24"/>
                <w:szCs w:val="24"/>
              </w:rPr>
              <w:t xml:space="preserve"> </w:t>
            </w:r>
            <w:r w:rsidRPr="001F3026">
              <w:rPr>
                <w:sz w:val="24"/>
                <w:szCs w:val="24"/>
              </w:rPr>
              <w:t>соисполнитель, участник</w:t>
            </w:r>
          </w:p>
          <w:p w:rsidR="00F9195C" w:rsidRPr="001F3026" w:rsidRDefault="001140A1" w:rsidP="006C4723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(должность</w:t>
            </w:r>
            <w:r w:rsidR="000433D3" w:rsidRPr="001F3026">
              <w:rPr>
                <w:sz w:val="24"/>
                <w:szCs w:val="24"/>
              </w:rPr>
              <w:t xml:space="preserve"> </w:t>
            </w:r>
            <w:r w:rsidRPr="001F3026">
              <w:rPr>
                <w:sz w:val="24"/>
                <w:szCs w:val="24"/>
              </w:rPr>
              <w:t>/</w:t>
            </w:r>
            <w:r w:rsidR="000433D3" w:rsidRPr="001F3026">
              <w:rPr>
                <w:sz w:val="24"/>
                <w:szCs w:val="24"/>
              </w:rPr>
              <w:t xml:space="preserve"> </w:t>
            </w:r>
            <w:r w:rsidRPr="001F3026">
              <w:rPr>
                <w:sz w:val="24"/>
                <w:szCs w:val="24"/>
              </w:rPr>
              <w:t>ФИО)</w:t>
            </w:r>
          </w:p>
        </w:tc>
        <w:tc>
          <w:tcPr>
            <w:tcW w:w="855" w:type="pct"/>
            <w:vMerge w:val="restart"/>
            <w:shd w:val="clear" w:color="auto" w:fill="auto"/>
          </w:tcPr>
          <w:p w:rsidR="004C48E3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Ожидаемый</w:t>
            </w:r>
            <w:r w:rsidR="001F3026">
              <w:rPr>
                <w:sz w:val="24"/>
                <w:szCs w:val="24"/>
              </w:rPr>
              <w:t xml:space="preserve"> </w:t>
            </w:r>
            <w:r w:rsidRPr="001F3026">
              <w:rPr>
                <w:sz w:val="24"/>
                <w:szCs w:val="24"/>
              </w:rPr>
              <w:t>результат</w:t>
            </w:r>
          </w:p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1140A1" w:rsidRPr="001F3026" w:rsidRDefault="00565170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 xml:space="preserve">Плановый срок </w:t>
            </w:r>
            <w:r w:rsidR="001140A1" w:rsidRPr="001F3026">
              <w:rPr>
                <w:sz w:val="24"/>
                <w:szCs w:val="24"/>
              </w:rPr>
              <w:t>реализации</w:t>
            </w:r>
          </w:p>
        </w:tc>
        <w:tc>
          <w:tcPr>
            <w:tcW w:w="1941" w:type="pct"/>
            <w:gridSpan w:val="6"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Объем расходов (тыс.</w:t>
            </w:r>
            <w:r w:rsidR="00F87D92" w:rsidRPr="001F3026">
              <w:rPr>
                <w:sz w:val="24"/>
                <w:szCs w:val="24"/>
              </w:rPr>
              <w:t xml:space="preserve"> </w:t>
            </w:r>
            <w:r w:rsidR="000433D3" w:rsidRPr="001F3026">
              <w:rPr>
                <w:sz w:val="24"/>
                <w:szCs w:val="24"/>
              </w:rPr>
              <w:t>рублей</w:t>
            </w:r>
            <w:r w:rsidRPr="001F3026">
              <w:rPr>
                <w:sz w:val="24"/>
                <w:szCs w:val="24"/>
              </w:rPr>
              <w:t>)</w:t>
            </w:r>
          </w:p>
        </w:tc>
      </w:tr>
      <w:tr w:rsidR="006C4723" w:rsidRPr="001F3026" w:rsidTr="006C4723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vMerge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1140A1" w:rsidRPr="001F3026" w:rsidRDefault="001140A1" w:rsidP="001F302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auto"/>
          </w:tcPr>
          <w:p w:rsidR="001140A1" w:rsidRPr="001F3026" w:rsidRDefault="00565170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в</w:t>
            </w:r>
            <w:r w:rsidR="001140A1" w:rsidRPr="001F3026">
              <w:rPr>
                <w:sz w:val="24"/>
                <w:szCs w:val="24"/>
              </w:rPr>
              <w:t>сего</w:t>
            </w:r>
          </w:p>
        </w:tc>
        <w:tc>
          <w:tcPr>
            <w:tcW w:w="395" w:type="pct"/>
            <w:shd w:val="clear" w:color="auto" w:fill="auto"/>
          </w:tcPr>
          <w:p w:rsidR="001140A1" w:rsidRPr="001F3026" w:rsidRDefault="003E5F65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ф</w:t>
            </w:r>
            <w:r w:rsidR="001140A1" w:rsidRPr="001F3026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296" w:type="pct"/>
            <w:shd w:val="clear" w:color="auto" w:fill="auto"/>
          </w:tcPr>
          <w:p w:rsidR="001140A1" w:rsidRPr="001F3026" w:rsidRDefault="00570BB1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о</w:t>
            </w:r>
            <w:r w:rsidR="001140A1" w:rsidRPr="001F3026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263" w:type="pct"/>
            <w:shd w:val="clear" w:color="auto" w:fill="auto"/>
          </w:tcPr>
          <w:p w:rsidR="001140A1" w:rsidRPr="001F3026" w:rsidRDefault="00565170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б</w:t>
            </w:r>
            <w:r w:rsidR="001140A1" w:rsidRPr="001F3026">
              <w:rPr>
                <w:sz w:val="24"/>
                <w:szCs w:val="24"/>
              </w:rPr>
              <w:t>юджет района</w:t>
            </w:r>
          </w:p>
        </w:tc>
        <w:tc>
          <w:tcPr>
            <w:tcW w:w="296" w:type="pct"/>
            <w:shd w:val="clear" w:color="auto" w:fill="auto"/>
          </w:tcPr>
          <w:p w:rsidR="001140A1" w:rsidRPr="001F3026" w:rsidRDefault="00565170" w:rsidP="001F3026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б</w:t>
            </w:r>
            <w:r w:rsidR="001140A1" w:rsidRPr="001F3026">
              <w:rPr>
                <w:sz w:val="24"/>
                <w:szCs w:val="24"/>
              </w:rPr>
              <w:t>юджеты поселений</w:t>
            </w:r>
          </w:p>
        </w:tc>
        <w:tc>
          <w:tcPr>
            <w:tcW w:w="395" w:type="pct"/>
            <w:shd w:val="clear" w:color="auto" w:fill="auto"/>
          </w:tcPr>
          <w:p w:rsidR="008A210B" w:rsidRPr="001F3026" w:rsidRDefault="006C4723" w:rsidP="006C4723">
            <w:pPr>
              <w:ind w:firstLine="0"/>
              <w:jc w:val="center"/>
              <w:rPr>
                <w:sz w:val="24"/>
                <w:szCs w:val="24"/>
              </w:rPr>
            </w:pPr>
            <w:r w:rsidRPr="001F3026">
              <w:rPr>
                <w:sz w:val="24"/>
                <w:szCs w:val="24"/>
              </w:rPr>
              <w:t>внебюд</w:t>
            </w:r>
            <w:r>
              <w:rPr>
                <w:sz w:val="24"/>
                <w:szCs w:val="24"/>
              </w:rPr>
              <w:t>же</w:t>
            </w:r>
            <w:r w:rsidRPr="001F3026">
              <w:rPr>
                <w:sz w:val="24"/>
                <w:szCs w:val="24"/>
              </w:rPr>
              <w:t>тные</w:t>
            </w:r>
            <w:r w:rsidR="001140A1" w:rsidRPr="001F3026">
              <w:rPr>
                <w:sz w:val="24"/>
                <w:szCs w:val="24"/>
              </w:rPr>
              <w:t xml:space="preserve"> источники</w:t>
            </w:r>
          </w:p>
        </w:tc>
      </w:tr>
    </w:tbl>
    <w:p w:rsidR="00F87D92" w:rsidRPr="00F87D92" w:rsidRDefault="00F87D92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9"/>
        <w:gridCol w:w="3400"/>
        <w:gridCol w:w="4111"/>
        <w:gridCol w:w="3693"/>
        <w:gridCol w:w="1418"/>
        <w:gridCol w:w="1276"/>
        <w:gridCol w:w="1698"/>
        <w:gridCol w:w="1276"/>
        <w:gridCol w:w="1133"/>
        <w:gridCol w:w="1271"/>
        <w:gridCol w:w="1702"/>
      </w:tblGrid>
      <w:tr w:rsidR="006C4723" w:rsidRPr="004C48E3" w:rsidTr="00837BF7">
        <w:trPr>
          <w:trHeight w:val="20"/>
          <w:tblHeader/>
        </w:trPr>
        <w:tc>
          <w:tcPr>
            <w:tcW w:w="132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89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954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7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9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96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96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63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95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95" w:type="pct"/>
            <w:shd w:val="clear" w:color="auto" w:fill="auto"/>
          </w:tcPr>
          <w:p w:rsidR="00F87D92" w:rsidRPr="004C48E3" w:rsidRDefault="00F87D92" w:rsidP="00837BF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1140A1" w:rsidRPr="00570BB1" w:rsidRDefault="001140A1" w:rsidP="006C4723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1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1140A1" w:rsidRPr="00570BB1" w:rsidRDefault="001140A1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Подпрограмма 1</w:t>
            </w:r>
          </w:p>
          <w:p w:rsidR="001140A1" w:rsidRPr="00570BB1" w:rsidRDefault="001140A1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«Развитие жилищного хозяйства в Красносулинском районе»</w:t>
            </w:r>
          </w:p>
        </w:tc>
        <w:tc>
          <w:tcPr>
            <w:tcW w:w="954" w:type="pct"/>
            <w:shd w:val="clear" w:color="auto" w:fill="auto"/>
          </w:tcPr>
          <w:p w:rsidR="001140A1" w:rsidRPr="00570BB1" w:rsidRDefault="001140A1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Заместитель главы Администрации Красносулинского</w:t>
            </w:r>
            <w:r w:rsidR="004C48E3" w:rsidRPr="00570BB1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района </w:t>
            </w:r>
            <w:r w:rsidR="00402670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 w:rsidR="00293F55">
              <w:rPr>
                <w:sz w:val="24"/>
                <w:szCs w:val="24"/>
              </w:rPr>
              <w:t>Шаповалов В.Б</w:t>
            </w:r>
            <w:r w:rsidR="008A210B">
              <w:rPr>
                <w:sz w:val="24"/>
                <w:szCs w:val="24"/>
              </w:rPr>
              <w:t>.</w:t>
            </w:r>
            <w:r w:rsidRPr="00570BB1">
              <w:rPr>
                <w:sz w:val="24"/>
                <w:szCs w:val="24"/>
              </w:rPr>
              <w:t>,</w:t>
            </w:r>
            <w:r w:rsidR="004C48E3" w:rsidRPr="00570BB1">
              <w:rPr>
                <w:sz w:val="24"/>
                <w:szCs w:val="24"/>
              </w:rPr>
              <w:t xml:space="preserve"> </w:t>
            </w:r>
          </w:p>
          <w:p w:rsidR="001140A1" w:rsidRPr="002F60B6" w:rsidRDefault="00EE1F5D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начальник </w:t>
            </w:r>
            <w:r w:rsidRPr="00570BB1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2F60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Минакова</w:t>
            </w:r>
            <w:r w:rsidR="006C4723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О.А.</w:t>
            </w:r>
          </w:p>
        </w:tc>
        <w:tc>
          <w:tcPr>
            <w:tcW w:w="857" w:type="pct"/>
            <w:shd w:val="clear" w:color="auto" w:fill="auto"/>
          </w:tcPr>
          <w:p w:rsidR="001140A1" w:rsidRPr="00570BB1" w:rsidRDefault="004C48E3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1140A1" w:rsidRPr="00570BB1" w:rsidRDefault="004C48E3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1140A1" w:rsidRPr="002765B9" w:rsidRDefault="00215596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394" w:type="pct"/>
            <w:shd w:val="clear" w:color="auto" w:fill="auto"/>
          </w:tcPr>
          <w:p w:rsidR="001140A1" w:rsidRPr="002765B9" w:rsidRDefault="001140A1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1140A1" w:rsidRPr="002765B9" w:rsidRDefault="001140A1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1140A1" w:rsidRPr="002765B9" w:rsidRDefault="00215596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295" w:type="pct"/>
            <w:shd w:val="clear" w:color="auto" w:fill="auto"/>
          </w:tcPr>
          <w:p w:rsidR="001140A1" w:rsidRPr="002765B9" w:rsidRDefault="001140A1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1140A1" w:rsidRPr="002765B9" w:rsidRDefault="001140A1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570BB1" w:rsidRDefault="003E0AF2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ОМ </w:t>
            </w:r>
            <w:r w:rsidRPr="00BC67A3">
              <w:rPr>
                <w:kern w:val="2"/>
                <w:sz w:val="24"/>
                <w:szCs w:val="24"/>
              </w:rPr>
              <w:t>1.1. «Информирование населения по вопросам управления многоквартирными домами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и энергоэффективности в жилищной сфере»</w:t>
            </w:r>
          </w:p>
        </w:tc>
        <w:tc>
          <w:tcPr>
            <w:tcW w:w="954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402670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жизнеобеспечения района</w:t>
            </w:r>
            <w:r w:rsidR="001F3026">
              <w:rPr>
                <w:sz w:val="24"/>
                <w:szCs w:val="24"/>
              </w:rPr>
              <w:t xml:space="preserve"> </w:t>
            </w:r>
            <w:r w:rsidR="002F60B6">
              <w:rPr>
                <w:sz w:val="24"/>
                <w:szCs w:val="24"/>
              </w:rPr>
              <w:t>Лебединская И.В.,</w:t>
            </w:r>
            <w:r w:rsidR="006C4723">
              <w:rPr>
                <w:sz w:val="24"/>
                <w:szCs w:val="24"/>
              </w:rPr>
              <w:br/>
            </w:r>
            <w:r w:rsidR="002F60B6">
              <w:rPr>
                <w:sz w:val="24"/>
                <w:szCs w:val="24"/>
              </w:rPr>
              <w:t xml:space="preserve"> главы </w:t>
            </w:r>
            <w:r>
              <w:rPr>
                <w:sz w:val="24"/>
                <w:szCs w:val="24"/>
              </w:rPr>
              <w:t>Администраций</w:t>
            </w:r>
            <w:r w:rsidR="001F3026">
              <w:rPr>
                <w:sz w:val="24"/>
                <w:szCs w:val="24"/>
              </w:rPr>
              <w:t xml:space="preserve"> </w:t>
            </w:r>
            <w:r w:rsidR="00023E70">
              <w:rPr>
                <w:sz w:val="24"/>
                <w:szCs w:val="24"/>
              </w:rPr>
              <w:t xml:space="preserve">городских и сельских </w:t>
            </w:r>
            <w:r>
              <w:rPr>
                <w:sz w:val="24"/>
                <w:szCs w:val="24"/>
              </w:rPr>
              <w:t>поселений</w:t>
            </w:r>
            <w:r w:rsidR="00023E70">
              <w:rPr>
                <w:sz w:val="24"/>
                <w:szCs w:val="24"/>
              </w:rPr>
              <w:t>, входящих в состав Красносулинского района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BC67A3">
              <w:rPr>
                <w:kern w:val="2"/>
                <w:sz w:val="24"/>
                <w:szCs w:val="24"/>
              </w:rPr>
              <w:t>овышение уровня информированности населения о правах и обязанностях в сфере ЖКХ</w:t>
            </w:r>
          </w:p>
        </w:tc>
        <w:tc>
          <w:tcPr>
            <w:tcW w:w="329" w:type="pct"/>
            <w:shd w:val="clear" w:color="auto" w:fill="auto"/>
          </w:tcPr>
          <w:p w:rsidR="003E0AF2" w:rsidRPr="00570BB1" w:rsidRDefault="003E0AF2" w:rsidP="00837BF7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215596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996B21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3E0AF2" w:rsidRPr="002765B9" w:rsidRDefault="00996B21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570BB1" w:rsidRDefault="003E0AF2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Контрольное событие муниципальной программы 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954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жизнеобеспечения района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Лебединская И.В., </w:t>
            </w:r>
            <w:r w:rsidR="006C4723">
              <w:rPr>
                <w:sz w:val="24"/>
                <w:szCs w:val="24"/>
              </w:rPr>
              <w:br/>
            </w:r>
            <w:r w:rsidR="00023E70">
              <w:rPr>
                <w:sz w:val="24"/>
                <w:szCs w:val="24"/>
              </w:rPr>
              <w:t>главы Администраций</w:t>
            </w:r>
            <w:r w:rsidR="001F3026">
              <w:rPr>
                <w:sz w:val="24"/>
                <w:szCs w:val="24"/>
              </w:rPr>
              <w:t xml:space="preserve"> </w:t>
            </w:r>
            <w:r w:rsidR="00023E70">
              <w:rPr>
                <w:sz w:val="24"/>
                <w:szCs w:val="24"/>
              </w:rPr>
              <w:t>городских и сельских поселений, входящих в состав Красносулинского района</w:t>
            </w:r>
          </w:p>
        </w:tc>
        <w:tc>
          <w:tcPr>
            <w:tcW w:w="857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общих собраний собственников жилых помещений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многоквартирных жилых домах, размещение информационных материалов в средствах массовой информации</w:t>
            </w:r>
          </w:p>
        </w:tc>
        <w:tc>
          <w:tcPr>
            <w:tcW w:w="329" w:type="pct"/>
            <w:shd w:val="clear" w:color="auto" w:fill="auto"/>
          </w:tcPr>
          <w:p w:rsidR="003E0AF2" w:rsidRPr="00570BB1" w:rsidRDefault="003E0AF2" w:rsidP="00837BF7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570BB1" w:rsidRDefault="003E0AF2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2765B9" w:rsidRPr="00213E1A" w:rsidRDefault="003E0AF2" w:rsidP="00837BF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ОМ</w:t>
            </w:r>
            <w:r w:rsidRPr="00BC67A3">
              <w:rPr>
                <w:kern w:val="2"/>
                <w:sz w:val="24"/>
                <w:szCs w:val="24"/>
              </w:rPr>
              <w:t xml:space="preserve"> 1.2. «Проведение специализированных семинаров по вопросам управления многоквартирными домами для представителей органов государственной власти и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местного самоуправления, руководителей 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собственников помещений в многоквартирных домах»</w:t>
            </w:r>
          </w:p>
        </w:tc>
        <w:tc>
          <w:tcPr>
            <w:tcW w:w="954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начальник отдела жизнеобеспечения района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57" w:type="pct"/>
            <w:shd w:val="clear" w:color="auto" w:fill="auto"/>
          </w:tcPr>
          <w:p w:rsidR="003E0AF2" w:rsidRPr="00BC67A3" w:rsidRDefault="003E0AF2" w:rsidP="00837BF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Pr="00BC67A3">
              <w:rPr>
                <w:kern w:val="2"/>
                <w:sz w:val="24"/>
                <w:szCs w:val="24"/>
              </w:rPr>
              <w:t>овышение качества управления многоквартирными домами</w:t>
            </w:r>
          </w:p>
        </w:tc>
        <w:tc>
          <w:tcPr>
            <w:tcW w:w="329" w:type="pct"/>
            <w:shd w:val="clear" w:color="auto" w:fill="auto"/>
          </w:tcPr>
          <w:p w:rsidR="003E0AF2" w:rsidRPr="00570BB1" w:rsidRDefault="003E0AF2" w:rsidP="00837BF7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E0AF2" w:rsidRPr="00570BB1" w:rsidRDefault="003E0AF2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Контрольное событие муниципальной программы 1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954" w:type="pct"/>
            <w:shd w:val="clear" w:color="auto" w:fill="auto"/>
          </w:tcPr>
          <w:p w:rsidR="003E0AF2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начальник отдела </w:t>
            </w:r>
            <w:r w:rsidR="002765B9">
              <w:rPr>
                <w:sz w:val="24"/>
                <w:szCs w:val="24"/>
              </w:rPr>
              <w:t xml:space="preserve">жизнеобеспечения района </w:t>
            </w:r>
            <w:r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857" w:type="pct"/>
            <w:shd w:val="clear" w:color="auto" w:fill="auto"/>
          </w:tcPr>
          <w:p w:rsidR="002765B9" w:rsidRPr="00570BB1" w:rsidRDefault="003E0AF2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 w:rsidR="001F3026">
              <w:rPr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органов государственной власти и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местного самоуправления, руководителей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и специалистов управляющих организаций, ТСЖ, ЖСК, жилищных кооперативов или иных специализированных потребительских кооперативов, представителей инициативных групп</w:t>
            </w:r>
            <w:r w:rsidR="001F3026">
              <w:rPr>
                <w:kern w:val="2"/>
                <w:sz w:val="24"/>
                <w:szCs w:val="24"/>
              </w:rPr>
              <w:t xml:space="preserve"> </w:t>
            </w:r>
            <w:r w:rsidRPr="00BC67A3">
              <w:rPr>
                <w:kern w:val="2"/>
                <w:sz w:val="24"/>
                <w:szCs w:val="24"/>
              </w:rPr>
              <w:t>собственников помещений в многоквартирных домах</w:t>
            </w:r>
            <w:r>
              <w:rPr>
                <w:sz w:val="24"/>
                <w:szCs w:val="24"/>
              </w:rPr>
              <w:t xml:space="preserve"> к участию в специализи</w:t>
            </w:r>
            <w:r w:rsidR="000433D3">
              <w:rPr>
                <w:sz w:val="24"/>
                <w:szCs w:val="24"/>
              </w:rPr>
              <w:t>рован</w:t>
            </w:r>
            <w:r>
              <w:rPr>
                <w:sz w:val="24"/>
                <w:szCs w:val="24"/>
              </w:rPr>
              <w:t>ных семинарах</w:t>
            </w:r>
            <w:r w:rsidRPr="00BC67A3">
              <w:rPr>
                <w:kern w:val="2"/>
                <w:sz w:val="24"/>
                <w:szCs w:val="24"/>
              </w:rPr>
              <w:t xml:space="preserve"> по вопросам управления многоквартирными домами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shd w:val="clear" w:color="auto" w:fill="auto"/>
          </w:tcPr>
          <w:p w:rsidR="003E0AF2" w:rsidRPr="00570BB1" w:rsidRDefault="003E0AF2" w:rsidP="00837BF7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394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2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3E0AF2" w:rsidRPr="002765B9" w:rsidRDefault="003E0AF2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Х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570BB1" w:rsidRDefault="003E0AF2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992796" w:rsidRPr="00570BB1" w:rsidRDefault="002765B9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2796" w:rsidRPr="00570BB1">
              <w:rPr>
                <w:sz w:val="24"/>
                <w:szCs w:val="24"/>
              </w:rPr>
              <w:t xml:space="preserve">М 1.3: </w:t>
            </w:r>
          </w:p>
          <w:p w:rsidR="00992796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«</w:t>
            </w:r>
            <w:r w:rsidRPr="00570BB1">
              <w:rPr>
                <w:kern w:val="2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Красносулинского района</w:t>
            </w:r>
            <w:r w:rsidRPr="00570BB1">
              <w:rPr>
                <w:sz w:val="24"/>
                <w:szCs w:val="24"/>
              </w:rPr>
              <w:t>»</w:t>
            </w:r>
          </w:p>
        </w:tc>
        <w:tc>
          <w:tcPr>
            <w:tcW w:w="954" w:type="pct"/>
            <w:shd w:val="clear" w:color="auto" w:fill="auto"/>
          </w:tcPr>
          <w:p w:rsidR="00992796" w:rsidRPr="00EE1F5D" w:rsidRDefault="00992796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 xml:space="preserve">, </w:t>
            </w:r>
            <w:r w:rsidR="00EE1F5D">
              <w:rPr>
                <w:sz w:val="24"/>
                <w:szCs w:val="24"/>
              </w:rPr>
              <w:t>заместитель</w:t>
            </w:r>
            <w:r w:rsidR="001F3026">
              <w:rPr>
                <w:sz w:val="24"/>
                <w:szCs w:val="24"/>
              </w:rPr>
              <w:t xml:space="preserve"> </w:t>
            </w:r>
            <w:r w:rsidR="00EE1F5D" w:rsidRPr="00570BB1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EE1F5D">
              <w:rPr>
                <w:color w:val="000000"/>
                <w:sz w:val="24"/>
                <w:szCs w:val="24"/>
              </w:rPr>
              <w:t xml:space="preserve"> Минакова</w:t>
            </w:r>
            <w:r w:rsidR="002A2FD8">
              <w:rPr>
                <w:color w:val="000000"/>
                <w:sz w:val="24"/>
                <w:szCs w:val="24"/>
              </w:rPr>
              <w:t> </w:t>
            </w:r>
            <w:r w:rsidR="00EE1F5D">
              <w:rPr>
                <w:color w:val="000000"/>
                <w:sz w:val="24"/>
                <w:szCs w:val="24"/>
              </w:rPr>
              <w:t>О.А.</w:t>
            </w:r>
            <w:r w:rsidR="00EE1F5D" w:rsidRPr="00570B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7" w:type="pct"/>
            <w:shd w:val="clear" w:color="auto" w:fill="auto"/>
          </w:tcPr>
          <w:p w:rsidR="00992796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Обеспечение стоимости оплаты расходов по капитальному ремонту общего имущества многоквартирных домов в части находящихся в собственности муниципального образования «Красносулинский район» жилых и нежилых помещений </w:t>
            </w:r>
          </w:p>
          <w:p w:rsidR="002A2FD8" w:rsidRPr="00570BB1" w:rsidRDefault="002A2FD8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</w:tcPr>
          <w:p w:rsidR="00992796" w:rsidRPr="00570BB1" w:rsidRDefault="00992796" w:rsidP="00837BF7">
            <w:pPr>
              <w:ind w:hanging="114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2079C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394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92796" w:rsidRPr="002765B9" w:rsidRDefault="002079C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295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C11BB" w:rsidRPr="00570BB1" w:rsidRDefault="003C11BB" w:rsidP="006C472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1F302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3C11BB" w:rsidRPr="00570BB1" w:rsidRDefault="003C11B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Контрольное событие муниципальной программы 1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954" w:type="pct"/>
            <w:shd w:val="clear" w:color="auto" w:fill="auto"/>
          </w:tcPr>
          <w:p w:rsidR="003C11BB" w:rsidRDefault="003C11BB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EA4C0F">
              <w:rPr>
                <w:sz w:val="24"/>
                <w:szCs w:val="24"/>
              </w:rPr>
              <w:t xml:space="preserve"> </w:t>
            </w:r>
            <w:r w:rsidR="00EE1F5D" w:rsidRPr="00570BB1">
              <w:rPr>
                <w:sz w:val="24"/>
                <w:szCs w:val="24"/>
              </w:rPr>
              <w:t xml:space="preserve">начальник </w:t>
            </w:r>
            <w:r w:rsidR="00EE1F5D" w:rsidRPr="00570BB1">
              <w:rPr>
                <w:color w:val="000000"/>
                <w:sz w:val="24"/>
                <w:szCs w:val="24"/>
              </w:rPr>
              <w:t>УЗИО и МЗ Красносулинского района</w:t>
            </w:r>
            <w:r w:rsidR="00FC3D9D">
              <w:rPr>
                <w:color w:val="000000"/>
                <w:sz w:val="24"/>
                <w:szCs w:val="24"/>
              </w:rPr>
              <w:t xml:space="preserve"> </w:t>
            </w:r>
            <w:r w:rsidR="002A2FD8">
              <w:rPr>
                <w:color w:val="000000"/>
                <w:sz w:val="24"/>
                <w:szCs w:val="24"/>
              </w:rPr>
              <w:t>Минакова </w:t>
            </w:r>
            <w:r w:rsidR="00EE1F5D">
              <w:rPr>
                <w:color w:val="000000"/>
                <w:sz w:val="24"/>
                <w:szCs w:val="24"/>
              </w:rPr>
              <w:t>О.А.</w:t>
            </w:r>
          </w:p>
          <w:p w:rsidR="002A2FD8" w:rsidRPr="00FC3D9D" w:rsidRDefault="002A2FD8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:rsidR="003C11BB" w:rsidRPr="00570BB1" w:rsidRDefault="003C11B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Оплата </w:t>
            </w:r>
            <w:r w:rsidR="000433D3">
              <w:rPr>
                <w:sz w:val="24"/>
                <w:szCs w:val="24"/>
              </w:rPr>
              <w:t>и</w:t>
            </w:r>
            <w:r w:rsidRPr="00570BB1">
              <w:rPr>
                <w:sz w:val="24"/>
                <w:szCs w:val="24"/>
              </w:rPr>
              <w:t>мущественного взноса по капитальному ремонту муниципаль</w:t>
            </w:r>
            <w:r>
              <w:rPr>
                <w:sz w:val="24"/>
                <w:szCs w:val="24"/>
              </w:rPr>
              <w:t xml:space="preserve">ного </w:t>
            </w:r>
            <w:r w:rsidR="002A2FD8">
              <w:rPr>
                <w:sz w:val="24"/>
                <w:szCs w:val="24"/>
              </w:rPr>
              <w:t xml:space="preserve">имущества </w:t>
            </w:r>
            <w:proofErr w:type="gramStart"/>
            <w:r w:rsidR="002A2FD8">
              <w:rPr>
                <w:sz w:val="24"/>
                <w:szCs w:val="24"/>
              </w:rPr>
              <w:t>в</w:t>
            </w:r>
            <w:proofErr w:type="gramEnd"/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много</w:t>
            </w:r>
            <w:r w:rsidR="000433D3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квартирных домах</w:t>
            </w:r>
          </w:p>
        </w:tc>
        <w:tc>
          <w:tcPr>
            <w:tcW w:w="329" w:type="pct"/>
            <w:shd w:val="clear" w:color="auto" w:fill="auto"/>
          </w:tcPr>
          <w:p w:rsidR="003C11BB" w:rsidRPr="00570BB1" w:rsidRDefault="003C11BB" w:rsidP="00837BF7">
            <w:pPr>
              <w:ind w:hanging="114"/>
              <w:jc w:val="center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6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3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5" w:type="pct"/>
            <w:shd w:val="clear" w:color="auto" w:fill="auto"/>
          </w:tcPr>
          <w:p w:rsidR="003C11BB" w:rsidRPr="002765B9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570BB1" w:rsidRDefault="001C1181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Подпрограмма 2</w:t>
            </w:r>
          </w:p>
          <w:p w:rsidR="002765B9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«Создание условий для обеспечения бесперебойности и роста качества жилищно-коммунальных услуг на территории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954" w:type="pct"/>
            <w:shd w:val="clear" w:color="auto" w:fill="auto"/>
          </w:tcPr>
          <w:p w:rsidR="00CB20FE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F75DF1">
              <w:rPr>
                <w:sz w:val="24"/>
                <w:szCs w:val="24"/>
              </w:rPr>
              <w:t>по вопросам жизнеобеспечения</w:t>
            </w:r>
            <w:r w:rsidR="002A2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</w:p>
        </w:tc>
        <w:tc>
          <w:tcPr>
            <w:tcW w:w="857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106547,5</w:t>
            </w:r>
          </w:p>
        </w:tc>
        <w:tc>
          <w:tcPr>
            <w:tcW w:w="394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104545,3</w:t>
            </w:r>
          </w:p>
        </w:tc>
        <w:tc>
          <w:tcPr>
            <w:tcW w:w="263" w:type="pct"/>
            <w:shd w:val="clear" w:color="auto" w:fill="auto"/>
          </w:tcPr>
          <w:p w:rsidR="00992796" w:rsidRPr="002765B9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295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1056,1</w:t>
            </w:r>
          </w:p>
        </w:tc>
        <w:tc>
          <w:tcPr>
            <w:tcW w:w="395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992796" w:rsidRPr="00570BB1" w:rsidRDefault="002765B9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ОМ </w:t>
            </w:r>
            <w:r w:rsidR="00992796" w:rsidRPr="00570BB1">
              <w:rPr>
                <w:kern w:val="2"/>
                <w:sz w:val="24"/>
                <w:szCs w:val="24"/>
              </w:rPr>
              <w:t>2.2. Строительство, реконструкция и капитальный ремонт объектов канализационного хозяйства, включая разработку проектной документации</w:t>
            </w:r>
          </w:p>
        </w:tc>
        <w:tc>
          <w:tcPr>
            <w:tcW w:w="954" w:type="pct"/>
            <w:shd w:val="clear" w:color="auto" w:fill="auto"/>
          </w:tcPr>
          <w:p w:rsidR="00992796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 w:rsidR="00B60513">
              <w:rPr>
                <w:sz w:val="24"/>
                <w:szCs w:val="24"/>
              </w:rPr>
              <w:t>по вопросам жизнеобеспечения</w:t>
            </w:r>
            <w:r w:rsidR="002A2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Лебединская И.В.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proofErr w:type="spellStart"/>
            <w:r w:rsidR="00071D6D">
              <w:rPr>
                <w:sz w:val="24"/>
                <w:szCs w:val="24"/>
              </w:rPr>
              <w:t>И.о</w:t>
            </w:r>
            <w:proofErr w:type="spellEnd"/>
            <w:r w:rsidR="00071D6D">
              <w:rPr>
                <w:sz w:val="24"/>
                <w:szCs w:val="24"/>
              </w:rPr>
              <w:t xml:space="preserve">. </w:t>
            </w:r>
            <w:r w:rsidRPr="00570BB1">
              <w:rPr>
                <w:sz w:val="24"/>
                <w:szCs w:val="24"/>
              </w:rPr>
              <w:t>глав</w:t>
            </w:r>
            <w:r w:rsidR="00071D6D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Администрации </w:t>
            </w:r>
            <w:r w:rsidRPr="00570BB1">
              <w:rPr>
                <w:sz w:val="24"/>
                <w:szCs w:val="24"/>
              </w:rPr>
              <w:t xml:space="preserve">Красносулинского городского поселения </w:t>
            </w:r>
            <w:r>
              <w:rPr>
                <w:sz w:val="24"/>
                <w:szCs w:val="24"/>
              </w:rPr>
              <w:t xml:space="preserve">– </w:t>
            </w:r>
            <w:r w:rsidR="00071D6D">
              <w:rPr>
                <w:sz w:val="24"/>
                <w:szCs w:val="24"/>
              </w:rPr>
              <w:t>Болдырев И.В.</w:t>
            </w:r>
          </w:p>
          <w:p w:rsidR="002A2FD8" w:rsidRPr="00570BB1" w:rsidRDefault="002A2FD8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:rsidR="00F30AB2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Повышение удовлетворенности населения Красносулинского района уровнем коммунального обслуживания, доведе</w:t>
            </w:r>
            <w:r w:rsidR="002765B9">
              <w:rPr>
                <w:sz w:val="24"/>
                <w:szCs w:val="24"/>
              </w:rPr>
              <w:t xml:space="preserve">ние до нормативных значений </w:t>
            </w:r>
            <w:r w:rsidRPr="00570BB1">
              <w:rPr>
                <w:sz w:val="24"/>
                <w:szCs w:val="24"/>
              </w:rPr>
              <w:t>качественных показателей</w:t>
            </w:r>
            <w:r w:rsidR="001F3026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сбрасываемых сточных вод</w:t>
            </w:r>
            <w:r w:rsidR="001F30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shd w:val="clear" w:color="auto" w:fill="auto"/>
          </w:tcPr>
          <w:p w:rsidR="00992796" w:rsidRPr="00570BB1" w:rsidRDefault="0008147C" w:rsidP="00837BF7">
            <w:pPr>
              <w:ind w:hanging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92796" w:rsidRPr="00570BB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09</w:t>
            </w:r>
            <w:r w:rsidR="00992796" w:rsidRPr="00570BB1">
              <w:rPr>
                <w:sz w:val="24"/>
                <w:szCs w:val="24"/>
              </w:rPr>
              <w:t>.20</w:t>
            </w:r>
            <w:r w:rsidR="00992796">
              <w:rPr>
                <w:sz w:val="24"/>
                <w:szCs w:val="24"/>
              </w:rPr>
              <w:t>2</w:t>
            </w:r>
            <w:r w:rsidR="002079CB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40D7B" w:rsidP="00837B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40D7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92796" w:rsidRPr="002765B9" w:rsidRDefault="00F40D7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3C11BB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3C11BB" w:rsidRPr="00570BB1" w:rsidRDefault="003C11BB" w:rsidP="00837BF7">
            <w:pPr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Контрольное событие муниципальной программы </w:t>
            </w:r>
            <w:r>
              <w:rPr>
                <w:sz w:val="24"/>
                <w:szCs w:val="24"/>
              </w:rPr>
              <w:t>2.2</w:t>
            </w:r>
          </w:p>
        </w:tc>
        <w:tc>
          <w:tcPr>
            <w:tcW w:w="954" w:type="pct"/>
            <w:shd w:val="clear" w:color="auto" w:fill="auto"/>
          </w:tcPr>
          <w:p w:rsidR="003C11BB" w:rsidRDefault="003C11B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B03F04">
              <w:rPr>
                <w:sz w:val="24"/>
                <w:szCs w:val="24"/>
              </w:rPr>
              <w:t xml:space="preserve">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>
              <w:rPr>
                <w:sz w:val="24"/>
                <w:szCs w:val="24"/>
              </w:rPr>
              <w:t>Лебединская И.В.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 w:rsidR="002A2FD8">
              <w:rPr>
                <w:sz w:val="24"/>
                <w:szCs w:val="24"/>
              </w:rPr>
              <w:br/>
            </w:r>
            <w:proofErr w:type="spellStart"/>
            <w:r w:rsidR="00071D6D">
              <w:rPr>
                <w:sz w:val="24"/>
                <w:szCs w:val="24"/>
              </w:rPr>
              <w:t>И.о</w:t>
            </w:r>
            <w:proofErr w:type="spellEnd"/>
            <w:r w:rsidR="00071D6D">
              <w:rPr>
                <w:sz w:val="24"/>
                <w:szCs w:val="24"/>
              </w:rPr>
              <w:t>.</w:t>
            </w:r>
            <w:r w:rsidR="002A2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570BB1">
              <w:rPr>
                <w:sz w:val="24"/>
                <w:szCs w:val="24"/>
              </w:rPr>
              <w:t>лав</w:t>
            </w:r>
            <w:r w:rsidR="00071D6D">
              <w:rPr>
                <w:sz w:val="24"/>
                <w:szCs w:val="24"/>
              </w:rPr>
              <w:t xml:space="preserve">ы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570BB1">
              <w:rPr>
                <w:sz w:val="24"/>
                <w:szCs w:val="24"/>
              </w:rPr>
              <w:t xml:space="preserve">Красносулинского городского </w:t>
            </w:r>
            <w:r w:rsidR="00FC004A">
              <w:rPr>
                <w:sz w:val="24"/>
                <w:szCs w:val="24"/>
              </w:rPr>
              <w:t>п</w:t>
            </w:r>
            <w:r w:rsidRPr="00570BB1">
              <w:rPr>
                <w:sz w:val="24"/>
                <w:szCs w:val="24"/>
              </w:rPr>
              <w:t xml:space="preserve">оселения </w:t>
            </w:r>
            <w:r>
              <w:rPr>
                <w:sz w:val="24"/>
                <w:szCs w:val="24"/>
              </w:rPr>
              <w:t xml:space="preserve">– </w:t>
            </w:r>
            <w:r w:rsidR="00071D6D">
              <w:rPr>
                <w:sz w:val="24"/>
                <w:szCs w:val="24"/>
              </w:rPr>
              <w:t>Болдырев И.В.</w:t>
            </w:r>
          </w:p>
          <w:p w:rsidR="002A2FD8" w:rsidRPr="00570BB1" w:rsidRDefault="002A2FD8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:rsidR="003C11BB" w:rsidRPr="00570BB1" w:rsidRDefault="00EA4C0F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A2FD8">
              <w:rPr>
                <w:sz w:val="24"/>
                <w:szCs w:val="24"/>
              </w:rPr>
              <w:t xml:space="preserve"> </w:t>
            </w:r>
            <w:r w:rsidR="003C11BB" w:rsidRPr="00570BB1">
              <w:rPr>
                <w:sz w:val="24"/>
                <w:szCs w:val="24"/>
              </w:rPr>
              <w:t xml:space="preserve">Выполнение </w:t>
            </w:r>
            <w:r w:rsidR="00F30AB2">
              <w:rPr>
                <w:sz w:val="24"/>
                <w:szCs w:val="24"/>
              </w:rPr>
              <w:t>работ</w:t>
            </w:r>
            <w:r w:rsidR="001F3026">
              <w:rPr>
                <w:sz w:val="24"/>
                <w:szCs w:val="24"/>
              </w:rPr>
              <w:t xml:space="preserve"> </w:t>
            </w:r>
            <w:r w:rsidR="003C11BB" w:rsidRPr="00570BB1">
              <w:rPr>
                <w:sz w:val="24"/>
                <w:szCs w:val="24"/>
              </w:rPr>
              <w:t>по строительству ОСК</w:t>
            </w:r>
            <w:r w:rsidR="001F3026">
              <w:rPr>
                <w:sz w:val="24"/>
                <w:szCs w:val="24"/>
              </w:rPr>
              <w:t xml:space="preserve"> </w:t>
            </w:r>
            <w:r w:rsidR="003C11BB" w:rsidRPr="00570BB1">
              <w:rPr>
                <w:sz w:val="24"/>
                <w:szCs w:val="24"/>
              </w:rPr>
              <w:t>и реконструкции городских коллекторов</w:t>
            </w:r>
            <w:r w:rsidR="001F3026">
              <w:rPr>
                <w:sz w:val="24"/>
                <w:szCs w:val="24"/>
              </w:rPr>
              <w:t xml:space="preserve"> </w:t>
            </w:r>
            <w:r w:rsidR="003C11BB" w:rsidRPr="00570BB1">
              <w:rPr>
                <w:sz w:val="24"/>
                <w:szCs w:val="24"/>
              </w:rPr>
              <w:t>г. Красный Сулин</w:t>
            </w:r>
          </w:p>
        </w:tc>
        <w:tc>
          <w:tcPr>
            <w:tcW w:w="329" w:type="pct"/>
            <w:shd w:val="clear" w:color="auto" w:fill="auto"/>
          </w:tcPr>
          <w:p w:rsidR="003C11BB" w:rsidRPr="00570BB1" w:rsidRDefault="003C11BB" w:rsidP="00837BF7">
            <w:pPr>
              <w:ind w:hanging="114"/>
              <w:jc w:val="center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A346C0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6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3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5" w:type="pct"/>
            <w:shd w:val="clear" w:color="auto" w:fill="auto"/>
          </w:tcPr>
          <w:p w:rsidR="003C11BB" w:rsidRPr="00EA4C0F" w:rsidRDefault="003C11BB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570BB1" w:rsidRDefault="001C1181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53F7">
              <w:rPr>
                <w:sz w:val="24"/>
                <w:szCs w:val="24"/>
              </w:rPr>
              <w:t>1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992796" w:rsidRPr="00570BB1" w:rsidRDefault="002765B9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92796" w:rsidRPr="00570BB1">
              <w:rPr>
                <w:sz w:val="24"/>
                <w:szCs w:val="24"/>
              </w:rPr>
              <w:t xml:space="preserve">М 2.3.: </w:t>
            </w:r>
          </w:p>
          <w:p w:rsidR="00992796" w:rsidRPr="00570BB1" w:rsidRDefault="00992796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kern w:val="2"/>
                <w:sz w:val="24"/>
                <w:szCs w:val="24"/>
              </w:rPr>
              <w:t>Приведение размера платы граждан за коммунальные услуги в соответствие с индексами максимального роста размера платы граждан за коммунальные услуги</w:t>
            </w:r>
          </w:p>
        </w:tc>
        <w:tc>
          <w:tcPr>
            <w:tcW w:w="954" w:type="pct"/>
            <w:shd w:val="clear" w:color="auto" w:fill="auto"/>
          </w:tcPr>
          <w:p w:rsidR="00992796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>
              <w:rPr>
                <w:sz w:val="24"/>
                <w:szCs w:val="24"/>
              </w:rPr>
              <w:t>Лебединская И.В.</w:t>
            </w:r>
            <w:r w:rsidRPr="00570BB1"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 w:rsidR="002A2FD8">
              <w:rPr>
                <w:sz w:val="24"/>
                <w:szCs w:val="24"/>
              </w:rPr>
              <w:br/>
            </w:r>
            <w:proofErr w:type="spellStart"/>
            <w:r w:rsidR="00071D6D">
              <w:rPr>
                <w:sz w:val="24"/>
                <w:szCs w:val="24"/>
              </w:rPr>
              <w:t>И.о</w:t>
            </w:r>
            <w:proofErr w:type="spellEnd"/>
            <w:r w:rsidR="00071D6D">
              <w:rPr>
                <w:sz w:val="24"/>
                <w:szCs w:val="24"/>
              </w:rPr>
              <w:t>.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глав</w:t>
            </w:r>
            <w:r w:rsidR="00071D6D">
              <w:rPr>
                <w:sz w:val="24"/>
                <w:szCs w:val="24"/>
              </w:rPr>
              <w:t>ы</w:t>
            </w:r>
            <w:r w:rsidR="00B03F04">
              <w:rPr>
                <w:sz w:val="24"/>
                <w:szCs w:val="24"/>
              </w:rPr>
              <w:t xml:space="preserve"> Администрации </w:t>
            </w:r>
            <w:r w:rsidRPr="00570BB1">
              <w:rPr>
                <w:sz w:val="24"/>
                <w:szCs w:val="24"/>
              </w:rPr>
              <w:t xml:space="preserve">Красносулинского городского поселения – </w:t>
            </w:r>
            <w:r w:rsidR="00D81C0A">
              <w:rPr>
                <w:sz w:val="24"/>
                <w:szCs w:val="24"/>
              </w:rPr>
              <w:t>Болдырев И.В.</w:t>
            </w:r>
            <w:r w:rsidR="00C41A8D">
              <w:rPr>
                <w:sz w:val="24"/>
                <w:szCs w:val="24"/>
              </w:rPr>
              <w:t xml:space="preserve">, </w:t>
            </w:r>
            <w:r w:rsidR="002A2FD8">
              <w:rPr>
                <w:sz w:val="24"/>
                <w:szCs w:val="24"/>
              </w:rPr>
              <w:br/>
            </w:r>
            <w:r w:rsidR="00C41A8D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1F3026">
              <w:rPr>
                <w:sz w:val="24"/>
                <w:szCs w:val="24"/>
              </w:rPr>
              <w:t xml:space="preserve"> </w:t>
            </w:r>
            <w:r w:rsidR="00A346C0">
              <w:rPr>
                <w:sz w:val="24"/>
                <w:szCs w:val="24"/>
              </w:rPr>
              <w:t>Глушков В.В.</w:t>
            </w:r>
            <w:r w:rsidR="00D81C0A">
              <w:rPr>
                <w:sz w:val="24"/>
                <w:szCs w:val="24"/>
              </w:rPr>
              <w:t xml:space="preserve">, глава Администрации Михайловского сельского поселения </w:t>
            </w:r>
            <w:proofErr w:type="spellStart"/>
            <w:r w:rsidR="00D81C0A">
              <w:rPr>
                <w:sz w:val="24"/>
                <w:szCs w:val="24"/>
              </w:rPr>
              <w:t>Дубравина</w:t>
            </w:r>
            <w:proofErr w:type="spellEnd"/>
            <w:r w:rsidR="00D81C0A">
              <w:rPr>
                <w:sz w:val="24"/>
                <w:szCs w:val="24"/>
              </w:rPr>
              <w:t xml:space="preserve"> С.М., глава Администрации Ковалевского сельского поселения Изварин Н.В., глава Администрации</w:t>
            </w:r>
            <w:r w:rsidR="001F3026">
              <w:rPr>
                <w:sz w:val="24"/>
                <w:szCs w:val="24"/>
              </w:rPr>
              <w:t xml:space="preserve"> </w:t>
            </w:r>
            <w:r w:rsidR="00D81C0A">
              <w:rPr>
                <w:sz w:val="24"/>
                <w:szCs w:val="24"/>
              </w:rPr>
              <w:t>Комиссаровского сельского</w:t>
            </w:r>
            <w:proofErr w:type="gramEnd"/>
            <w:r w:rsidR="00D81C0A">
              <w:rPr>
                <w:sz w:val="24"/>
                <w:szCs w:val="24"/>
              </w:rPr>
              <w:t xml:space="preserve"> поселения Безрукова Е.Н.</w:t>
            </w:r>
          </w:p>
          <w:p w:rsidR="002A2FD8" w:rsidRPr="00CE0BFF" w:rsidRDefault="002A2FD8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Ограничение роста платы граждан за коммунальные услуги в соответствии с предельным индексом максимального роста размера платы граждан </w:t>
            </w:r>
          </w:p>
        </w:tc>
        <w:tc>
          <w:tcPr>
            <w:tcW w:w="329" w:type="pct"/>
            <w:shd w:val="clear" w:color="auto" w:fill="auto"/>
          </w:tcPr>
          <w:p w:rsidR="00992796" w:rsidRPr="00570BB1" w:rsidRDefault="00992796" w:rsidP="00837BF7">
            <w:pPr>
              <w:ind w:hanging="114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31.12.20</w:t>
            </w:r>
            <w:r>
              <w:rPr>
                <w:sz w:val="24"/>
                <w:szCs w:val="24"/>
              </w:rPr>
              <w:t>2</w:t>
            </w:r>
            <w:r w:rsidR="00A346C0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105601,4</w:t>
            </w:r>
          </w:p>
        </w:tc>
        <w:tc>
          <w:tcPr>
            <w:tcW w:w="394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104545,3</w:t>
            </w:r>
          </w:p>
        </w:tc>
        <w:tc>
          <w:tcPr>
            <w:tcW w:w="263" w:type="pct"/>
            <w:shd w:val="clear" w:color="auto" w:fill="auto"/>
          </w:tcPr>
          <w:p w:rsidR="00992796" w:rsidRPr="002765B9" w:rsidRDefault="00A346C0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992796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1056,1</w:t>
            </w:r>
          </w:p>
        </w:tc>
        <w:tc>
          <w:tcPr>
            <w:tcW w:w="395" w:type="pct"/>
            <w:shd w:val="clear" w:color="auto" w:fill="auto"/>
          </w:tcPr>
          <w:p w:rsidR="00992796" w:rsidRPr="002765B9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2E5F25" w:rsidRPr="00570BB1" w:rsidRDefault="001C1181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5C53F7">
              <w:rPr>
                <w:sz w:val="24"/>
                <w:szCs w:val="24"/>
              </w:rPr>
              <w:t>2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2E5F25" w:rsidRPr="00570BB1" w:rsidRDefault="002E5F25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Контрольное событие муниципальной программы </w:t>
            </w:r>
            <w:r>
              <w:rPr>
                <w:sz w:val="24"/>
                <w:szCs w:val="24"/>
              </w:rPr>
              <w:t>2.3</w:t>
            </w:r>
          </w:p>
        </w:tc>
        <w:tc>
          <w:tcPr>
            <w:tcW w:w="954" w:type="pct"/>
            <w:shd w:val="clear" w:color="auto" w:fill="auto"/>
          </w:tcPr>
          <w:p w:rsidR="00C41A8D" w:rsidRPr="00570BB1" w:rsidRDefault="002E5F25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3F4AD4"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начальник отдела жизнеобеспечения района </w:t>
            </w:r>
            <w:r>
              <w:rPr>
                <w:sz w:val="24"/>
                <w:szCs w:val="24"/>
              </w:rPr>
              <w:t>Лебединская И.В.</w:t>
            </w:r>
            <w:r w:rsidRPr="00570BB1">
              <w:rPr>
                <w:sz w:val="24"/>
                <w:szCs w:val="24"/>
              </w:rPr>
              <w:t xml:space="preserve">, </w:t>
            </w:r>
            <w:r w:rsidR="002A2FD8">
              <w:rPr>
                <w:sz w:val="24"/>
                <w:szCs w:val="24"/>
              </w:rPr>
              <w:br/>
            </w:r>
            <w:proofErr w:type="spellStart"/>
            <w:r w:rsidR="00D81C0A">
              <w:rPr>
                <w:sz w:val="24"/>
                <w:szCs w:val="24"/>
              </w:rPr>
              <w:t>И.о</w:t>
            </w:r>
            <w:proofErr w:type="spellEnd"/>
            <w:r w:rsidR="00D81C0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г</w:t>
            </w:r>
            <w:r w:rsidRPr="00570BB1">
              <w:rPr>
                <w:sz w:val="24"/>
                <w:szCs w:val="24"/>
              </w:rPr>
              <w:t>лав</w:t>
            </w:r>
            <w:r w:rsidR="00D81C0A">
              <w:rPr>
                <w:sz w:val="24"/>
                <w:szCs w:val="24"/>
              </w:rPr>
              <w:t>ы</w:t>
            </w:r>
            <w:r w:rsidR="002765B9">
              <w:rPr>
                <w:sz w:val="24"/>
                <w:szCs w:val="24"/>
              </w:rPr>
              <w:t xml:space="preserve"> Администрации Красносу</w:t>
            </w:r>
            <w:r w:rsidR="00CE0BFF">
              <w:rPr>
                <w:sz w:val="24"/>
                <w:szCs w:val="24"/>
              </w:rPr>
              <w:t>лин</w:t>
            </w:r>
            <w:r w:rsidRPr="00570BB1">
              <w:rPr>
                <w:sz w:val="24"/>
                <w:szCs w:val="24"/>
              </w:rPr>
              <w:t>ского городского</w:t>
            </w:r>
            <w:r>
              <w:rPr>
                <w:sz w:val="24"/>
                <w:szCs w:val="24"/>
              </w:rPr>
              <w:t xml:space="preserve"> </w:t>
            </w:r>
            <w:r w:rsidR="002740BF">
              <w:rPr>
                <w:sz w:val="24"/>
                <w:szCs w:val="24"/>
              </w:rPr>
              <w:t>п</w:t>
            </w:r>
            <w:r w:rsidRPr="00570BB1">
              <w:rPr>
                <w:sz w:val="24"/>
                <w:szCs w:val="24"/>
              </w:rPr>
              <w:t>оселения</w:t>
            </w:r>
            <w:r w:rsidR="001F3026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 xml:space="preserve">– </w:t>
            </w:r>
            <w:r w:rsidR="00D81C0A">
              <w:rPr>
                <w:sz w:val="24"/>
                <w:szCs w:val="24"/>
              </w:rPr>
              <w:t>Болдырев И.В.</w:t>
            </w:r>
            <w:r w:rsidR="00C41A8D">
              <w:rPr>
                <w:sz w:val="24"/>
                <w:szCs w:val="24"/>
              </w:rPr>
              <w:t>,</w:t>
            </w:r>
            <w:r w:rsidR="002A2FD8">
              <w:rPr>
                <w:sz w:val="24"/>
                <w:szCs w:val="24"/>
              </w:rPr>
              <w:br/>
            </w:r>
            <w:r w:rsidR="00C41A8D">
              <w:rPr>
                <w:sz w:val="24"/>
                <w:szCs w:val="24"/>
              </w:rPr>
              <w:t>глава Администрации Углеродовского городского поселения</w:t>
            </w:r>
            <w:r w:rsidR="001F3026">
              <w:rPr>
                <w:sz w:val="24"/>
                <w:szCs w:val="24"/>
              </w:rPr>
              <w:t xml:space="preserve"> </w:t>
            </w:r>
            <w:r w:rsidR="00A346C0">
              <w:rPr>
                <w:sz w:val="24"/>
                <w:szCs w:val="24"/>
              </w:rPr>
              <w:t>Глушков В.В.</w:t>
            </w:r>
            <w:r w:rsidR="00FC004A">
              <w:rPr>
                <w:sz w:val="24"/>
                <w:szCs w:val="24"/>
              </w:rPr>
              <w:t xml:space="preserve">, глава Администрации Михайловского сельского поселения </w:t>
            </w:r>
            <w:proofErr w:type="spellStart"/>
            <w:r w:rsidR="00FC004A">
              <w:rPr>
                <w:sz w:val="24"/>
                <w:szCs w:val="24"/>
              </w:rPr>
              <w:t>Дубравина</w:t>
            </w:r>
            <w:proofErr w:type="spellEnd"/>
            <w:r w:rsidR="00FC004A">
              <w:rPr>
                <w:sz w:val="24"/>
                <w:szCs w:val="24"/>
              </w:rPr>
              <w:t xml:space="preserve"> С.М., глава </w:t>
            </w:r>
            <w:r w:rsidR="002740BF">
              <w:rPr>
                <w:sz w:val="24"/>
                <w:szCs w:val="24"/>
              </w:rPr>
              <w:t>Администрации Ковалевского сельского поселения Изварин Н.В., глава Администрации</w:t>
            </w:r>
            <w:r w:rsidR="001F3026">
              <w:rPr>
                <w:sz w:val="24"/>
                <w:szCs w:val="24"/>
              </w:rPr>
              <w:t xml:space="preserve"> </w:t>
            </w:r>
            <w:r w:rsidR="002740BF">
              <w:rPr>
                <w:sz w:val="24"/>
                <w:szCs w:val="24"/>
              </w:rPr>
              <w:t>Комиссаровского сельского</w:t>
            </w:r>
            <w:proofErr w:type="gramEnd"/>
            <w:r w:rsidR="002740BF">
              <w:rPr>
                <w:sz w:val="24"/>
                <w:szCs w:val="24"/>
              </w:rPr>
              <w:t xml:space="preserve"> поселения Безрукова Е.Н.</w:t>
            </w:r>
          </w:p>
        </w:tc>
        <w:tc>
          <w:tcPr>
            <w:tcW w:w="857" w:type="pct"/>
            <w:shd w:val="clear" w:color="auto" w:fill="auto"/>
          </w:tcPr>
          <w:p w:rsidR="002E5F25" w:rsidRPr="00D009C0" w:rsidRDefault="002E5F25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Возмещение части платы граждан за услуги теплоснабжения</w:t>
            </w:r>
            <w:r w:rsidR="001F3026">
              <w:rPr>
                <w:sz w:val="24"/>
                <w:szCs w:val="24"/>
              </w:rPr>
              <w:t xml:space="preserve"> </w:t>
            </w:r>
            <w:r w:rsidR="002740BF">
              <w:rPr>
                <w:sz w:val="24"/>
                <w:szCs w:val="24"/>
              </w:rPr>
              <w:t xml:space="preserve">и горячего водоснабжения </w:t>
            </w:r>
            <w:r w:rsidRPr="00570BB1">
              <w:rPr>
                <w:sz w:val="24"/>
                <w:szCs w:val="24"/>
              </w:rPr>
              <w:t xml:space="preserve">в объеме свыше установленных </w:t>
            </w:r>
            <w:r>
              <w:rPr>
                <w:sz w:val="24"/>
                <w:szCs w:val="24"/>
              </w:rPr>
              <w:t>индек</w:t>
            </w:r>
            <w:r w:rsidRPr="00570BB1">
              <w:rPr>
                <w:sz w:val="24"/>
                <w:szCs w:val="24"/>
              </w:rPr>
              <w:t>сов максимально</w:t>
            </w:r>
            <w:r>
              <w:rPr>
                <w:sz w:val="24"/>
                <w:szCs w:val="24"/>
              </w:rPr>
              <w:t xml:space="preserve">го роста </w:t>
            </w:r>
            <w:r w:rsidRPr="00570BB1">
              <w:rPr>
                <w:sz w:val="24"/>
                <w:szCs w:val="24"/>
              </w:rPr>
              <w:t>разме</w:t>
            </w:r>
            <w:r>
              <w:rPr>
                <w:sz w:val="24"/>
                <w:szCs w:val="24"/>
              </w:rPr>
              <w:t xml:space="preserve">ра платы граждан </w:t>
            </w:r>
            <w:r w:rsidRPr="00570BB1">
              <w:rPr>
                <w:sz w:val="24"/>
                <w:szCs w:val="24"/>
              </w:rPr>
              <w:t>за коммунальные услуги</w:t>
            </w:r>
          </w:p>
        </w:tc>
        <w:tc>
          <w:tcPr>
            <w:tcW w:w="329" w:type="pct"/>
            <w:shd w:val="clear" w:color="auto" w:fill="auto"/>
          </w:tcPr>
          <w:p w:rsidR="002E5F25" w:rsidRPr="00570BB1" w:rsidRDefault="002E5F25" w:rsidP="00837BF7">
            <w:pPr>
              <w:ind w:hanging="114"/>
              <w:jc w:val="center"/>
              <w:rPr>
                <w:color w:val="000000"/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31.12.20</w:t>
            </w:r>
            <w:r w:rsidR="00510BCF">
              <w:rPr>
                <w:sz w:val="24"/>
                <w:szCs w:val="24"/>
              </w:rPr>
              <w:t>2</w:t>
            </w:r>
            <w:r w:rsidR="00A346C0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6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3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5" w:type="pct"/>
            <w:shd w:val="clear" w:color="auto" w:fill="auto"/>
          </w:tcPr>
          <w:p w:rsidR="002E5F25" w:rsidRPr="002765B9" w:rsidRDefault="002E5F25" w:rsidP="00837BF7">
            <w:pPr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7F5C3B" w:rsidRPr="00570BB1" w:rsidRDefault="007F5C3B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7F5C3B" w:rsidRPr="00570BB1" w:rsidRDefault="007F5C3B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70BB1">
              <w:rPr>
                <w:sz w:val="24"/>
                <w:szCs w:val="24"/>
              </w:rPr>
              <w:t xml:space="preserve">М 2.4.: </w:t>
            </w:r>
          </w:p>
          <w:p w:rsidR="007F5C3B" w:rsidRPr="00570BB1" w:rsidRDefault="007F5C3B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color w:val="000000"/>
                <w:sz w:val="24"/>
                <w:szCs w:val="24"/>
              </w:rPr>
              <w:t>Осуществление отдельных полномочий в области коммунального хозяйства</w:t>
            </w:r>
          </w:p>
        </w:tc>
        <w:tc>
          <w:tcPr>
            <w:tcW w:w="954" w:type="pct"/>
            <w:shd w:val="clear" w:color="auto" w:fill="auto"/>
          </w:tcPr>
          <w:p w:rsidR="007F5C3B" w:rsidRPr="00570BB1" w:rsidRDefault="007F5C3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</w:p>
          <w:p w:rsidR="007F5C3B" w:rsidRPr="00570BB1" w:rsidRDefault="007F5C3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начальник отдела жизнеобеспечения района Лебединская И.В.</w:t>
            </w:r>
            <w:r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глава Администрации Садковского сельского поселения Маркина Н.А.</w:t>
            </w:r>
          </w:p>
        </w:tc>
        <w:tc>
          <w:tcPr>
            <w:tcW w:w="857" w:type="pct"/>
            <w:shd w:val="clear" w:color="auto" w:fill="auto"/>
          </w:tcPr>
          <w:p w:rsidR="007F5C3B" w:rsidRPr="00570BB1" w:rsidRDefault="007F5C3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color w:val="000000"/>
                <w:sz w:val="24"/>
                <w:szCs w:val="24"/>
              </w:rPr>
              <w:t xml:space="preserve">Реализация работ по улучшению </w:t>
            </w:r>
            <w:r>
              <w:rPr>
                <w:color w:val="000000"/>
                <w:sz w:val="24"/>
                <w:szCs w:val="24"/>
              </w:rPr>
              <w:t>газоснабжения</w:t>
            </w:r>
          </w:p>
        </w:tc>
        <w:tc>
          <w:tcPr>
            <w:tcW w:w="329" w:type="pct"/>
            <w:shd w:val="clear" w:color="auto" w:fill="auto"/>
          </w:tcPr>
          <w:p w:rsidR="007F5C3B" w:rsidRPr="00570BB1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6" w:type="pct"/>
            <w:shd w:val="clear" w:color="auto" w:fill="auto"/>
          </w:tcPr>
          <w:p w:rsidR="007F5C3B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394" w:type="pct"/>
            <w:shd w:val="clear" w:color="auto" w:fill="auto"/>
          </w:tcPr>
          <w:p w:rsidR="007F5C3B" w:rsidRPr="00873459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7F5C3B" w:rsidRDefault="00071D6D" w:rsidP="00837BF7">
            <w:pPr>
              <w:tabs>
                <w:tab w:val="left" w:pos="1025"/>
              </w:tabs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7F5C3B" w:rsidRDefault="009D0E5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</w:t>
            </w:r>
            <w:r w:rsidR="00071D6D">
              <w:rPr>
                <w:sz w:val="24"/>
                <w:szCs w:val="24"/>
              </w:rPr>
              <w:t>,1</w:t>
            </w:r>
          </w:p>
        </w:tc>
        <w:tc>
          <w:tcPr>
            <w:tcW w:w="295" w:type="pct"/>
            <w:shd w:val="clear" w:color="auto" w:fill="auto"/>
          </w:tcPr>
          <w:p w:rsidR="007F5C3B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7F5C3B" w:rsidRPr="00873459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071D6D" w:rsidRDefault="00071D6D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color w:val="000000"/>
                <w:sz w:val="24"/>
                <w:szCs w:val="24"/>
              </w:rPr>
              <w:t>Контрольное событие муниципальной программы 2</w:t>
            </w:r>
            <w:r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954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402670">
              <w:rPr>
                <w:sz w:val="24"/>
                <w:szCs w:val="24"/>
              </w:rPr>
              <w:t>по вопросам жилищно-коммунального хозяйства, транспорта и благоустройства</w:t>
            </w:r>
            <w:r w:rsidR="001F3026">
              <w:rPr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Шаповалов В.Б.</w:t>
            </w:r>
            <w:r w:rsidRPr="00570BB1">
              <w:rPr>
                <w:sz w:val="24"/>
                <w:szCs w:val="24"/>
              </w:rPr>
              <w:t>,</w:t>
            </w:r>
          </w:p>
          <w:p w:rsidR="00071D6D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начальник отдела жизнеобеспечения района Лебединская И.В. </w:t>
            </w:r>
            <w:r>
              <w:rPr>
                <w:sz w:val="24"/>
                <w:szCs w:val="24"/>
              </w:rPr>
              <w:t>,</w:t>
            </w:r>
            <w:r w:rsidR="001F3026">
              <w:rPr>
                <w:sz w:val="24"/>
                <w:szCs w:val="24"/>
              </w:rPr>
              <w:t xml:space="preserve"> </w:t>
            </w:r>
            <w:r w:rsidR="002A2FD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глава Администрации Садковского сельского поселения Маркина </w:t>
            </w:r>
            <w:r w:rsidR="00D81C0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.А.</w:t>
            </w:r>
          </w:p>
          <w:p w:rsidR="00837BF7" w:rsidRPr="00570BB1" w:rsidRDefault="00837BF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7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ремонт объектов газового хозяйства; </w:t>
            </w:r>
            <w:r w:rsidR="002A2FD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эксплуатация</w:t>
            </w:r>
            <w:r w:rsidR="001F3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опасного производственного объекта распределитель</w:t>
            </w:r>
            <w:r w:rsidR="002A2FD8">
              <w:rPr>
                <w:sz w:val="24"/>
                <w:szCs w:val="24"/>
              </w:rPr>
              <w:t>ных газопроводов Садков</w:t>
            </w:r>
            <w:r>
              <w:rPr>
                <w:sz w:val="24"/>
                <w:szCs w:val="24"/>
              </w:rPr>
              <w:t xml:space="preserve">ского </w:t>
            </w:r>
            <w:proofErr w:type="spellStart"/>
            <w:r>
              <w:rPr>
                <w:sz w:val="24"/>
                <w:szCs w:val="24"/>
              </w:rPr>
              <w:t>с.п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29" w:type="pct"/>
            <w:shd w:val="clear" w:color="auto" w:fill="auto"/>
          </w:tcPr>
          <w:p w:rsidR="00071D6D" w:rsidRPr="00570BB1" w:rsidRDefault="00071D6D" w:rsidP="00837BF7">
            <w:pPr>
              <w:ind w:firstLine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96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4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6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63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95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95" w:type="pct"/>
            <w:shd w:val="clear" w:color="auto" w:fill="auto"/>
          </w:tcPr>
          <w:p w:rsidR="00071D6D" w:rsidRPr="002A2FD8" w:rsidRDefault="00071D6D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992796" w:rsidRPr="00570BB1" w:rsidRDefault="00D23E30" w:rsidP="006C47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1D6D">
              <w:rPr>
                <w:sz w:val="24"/>
                <w:szCs w:val="24"/>
              </w:rPr>
              <w:t>5</w:t>
            </w:r>
            <w:r w:rsidR="001F3026">
              <w:rPr>
                <w:sz w:val="24"/>
                <w:szCs w:val="24"/>
              </w:rPr>
              <w:t>.</w:t>
            </w:r>
          </w:p>
        </w:tc>
        <w:tc>
          <w:tcPr>
            <w:tcW w:w="789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954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857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992796" w:rsidRPr="00570BB1" w:rsidRDefault="00992796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992796" w:rsidRPr="0087345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108473,0</w:t>
            </w:r>
          </w:p>
        </w:tc>
        <w:tc>
          <w:tcPr>
            <w:tcW w:w="394" w:type="pct"/>
            <w:shd w:val="clear" w:color="auto" w:fill="auto"/>
          </w:tcPr>
          <w:p w:rsidR="00992796" w:rsidRPr="00873459" w:rsidRDefault="004921CE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87345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992796" w:rsidRPr="00873459" w:rsidRDefault="00FF0FA2" w:rsidP="00837BF7">
            <w:pPr>
              <w:tabs>
                <w:tab w:val="left" w:pos="1025"/>
              </w:tabs>
              <w:ind w:hanging="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104545,3</w:t>
            </w:r>
          </w:p>
        </w:tc>
        <w:tc>
          <w:tcPr>
            <w:tcW w:w="263" w:type="pct"/>
            <w:shd w:val="clear" w:color="auto" w:fill="auto"/>
          </w:tcPr>
          <w:p w:rsidR="00992796" w:rsidRPr="00873459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2871,6</w:t>
            </w:r>
          </w:p>
        </w:tc>
        <w:tc>
          <w:tcPr>
            <w:tcW w:w="295" w:type="pct"/>
            <w:shd w:val="clear" w:color="auto" w:fill="auto"/>
          </w:tcPr>
          <w:p w:rsidR="00992796" w:rsidRPr="0087345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1056,1</w:t>
            </w:r>
          </w:p>
        </w:tc>
        <w:tc>
          <w:tcPr>
            <w:tcW w:w="395" w:type="pct"/>
            <w:shd w:val="clear" w:color="auto" w:fill="auto"/>
          </w:tcPr>
          <w:p w:rsidR="00992796" w:rsidRPr="00873459" w:rsidRDefault="004921CE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87345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vMerge w:val="restart"/>
            <w:shd w:val="clear" w:color="auto" w:fill="auto"/>
          </w:tcPr>
          <w:p w:rsidR="005C53F7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vMerge w:val="restart"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Ответственный исполнитель муниципальной программы – Администрация Красносулинского района (отдел жизнеобеспечения района) </w:t>
            </w:r>
          </w:p>
        </w:tc>
        <w:tc>
          <w:tcPr>
            <w:tcW w:w="857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035ED9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4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035ED9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5C53F7" w:rsidRPr="002765B9" w:rsidRDefault="00035ED9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5C53F7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5C53F7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Соисполнитель: </w:t>
            </w:r>
          </w:p>
          <w:p w:rsidR="005C53F7" w:rsidRPr="00570BB1" w:rsidRDefault="005C53F7" w:rsidP="00837BF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0BB1">
              <w:rPr>
                <w:color w:val="000000"/>
                <w:sz w:val="24"/>
                <w:szCs w:val="24"/>
              </w:rPr>
              <w:t xml:space="preserve">УЗИО и МЗ Красносулинского района </w:t>
            </w:r>
          </w:p>
        </w:tc>
        <w:tc>
          <w:tcPr>
            <w:tcW w:w="857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3317FB" w:rsidP="00837BF7">
            <w:pPr>
              <w:ind w:hanging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394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5C53F7" w:rsidRPr="002765B9" w:rsidRDefault="003317F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1925,5</w:t>
            </w:r>
          </w:p>
        </w:tc>
        <w:tc>
          <w:tcPr>
            <w:tcW w:w="295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765B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4C48E3" w:rsidTr="00837BF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5C53F7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 xml:space="preserve">Участник: </w:t>
            </w:r>
          </w:p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2A2FD8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Красносулинского городского поселения</w:t>
            </w:r>
          </w:p>
        </w:tc>
        <w:tc>
          <w:tcPr>
            <w:tcW w:w="857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96086,5</w:t>
            </w:r>
          </w:p>
        </w:tc>
        <w:tc>
          <w:tcPr>
            <w:tcW w:w="394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5C53F7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95125,6</w:t>
            </w:r>
          </w:p>
        </w:tc>
        <w:tc>
          <w:tcPr>
            <w:tcW w:w="263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5C53F7" w:rsidRPr="002765B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960,9</w:t>
            </w:r>
          </w:p>
        </w:tc>
        <w:tc>
          <w:tcPr>
            <w:tcW w:w="395" w:type="pct"/>
            <w:shd w:val="clear" w:color="auto" w:fill="auto"/>
          </w:tcPr>
          <w:p w:rsidR="005C53F7" w:rsidRPr="002765B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2765B9">
              <w:rPr>
                <w:sz w:val="24"/>
                <w:szCs w:val="24"/>
              </w:rPr>
              <w:t>0,0</w:t>
            </w:r>
          </w:p>
        </w:tc>
      </w:tr>
      <w:tr w:rsidR="006C4723" w:rsidRPr="00873459" w:rsidTr="00837BF7">
        <w:trPr>
          <w:trHeight w:val="20"/>
        </w:trPr>
        <w:tc>
          <w:tcPr>
            <w:tcW w:w="132" w:type="pct"/>
            <w:vMerge/>
            <w:shd w:val="clear" w:color="auto" w:fill="auto"/>
          </w:tcPr>
          <w:p w:rsidR="005C53F7" w:rsidRPr="00570BB1" w:rsidRDefault="005C53F7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vMerge/>
            <w:shd w:val="clear" w:color="auto" w:fill="auto"/>
          </w:tcPr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5C53F7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5C53F7" w:rsidRPr="00570BB1" w:rsidRDefault="005C53F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2A2F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Углеродовского</w:t>
            </w:r>
            <w:r w:rsidR="001F3026">
              <w:rPr>
                <w:sz w:val="24"/>
                <w:szCs w:val="24"/>
              </w:rPr>
              <w:t xml:space="preserve"> </w:t>
            </w:r>
            <w:r w:rsidRPr="00570BB1">
              <w:rPr>
                <w:sz w:val="24"/>
                <w:szCs w:val="24"/>
              </w:rPr>
              <w:t>городского поселения</w:t>
            </w:r>
          </w:p>
        </w:tc>
        <w:tc>
          <w:tcPr>
            <w:tcW w:w="857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5C53F7" w:rsidRPr="00570BB1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5C53F7" w:rsidRPr="0087345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3438,0</w:t>
            </w:r>
          </w:p>
        </w:tc>
        <w:tc>
          <w:tcPr>
            <w:tcW w:w="394" w:type="pct"/>
            <w:shd w:val="clear" w:color="auto" w:fill="auto"/>
          </w:tcPr>
          <w:p w:rsidR="005C53F7" w:rsidRPr="0087345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873459"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5C53F7" w:rsidRPr="0087345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3403,6</w:t>
            </w:r>
          </w:p>
        </w:tc>
        <w:tc>
          <w:tcPr>
            <w:tcW w:w="263" w:type="pct"/>
            <w:shd w:val="clear" w:color="auto" w:fill="auto"/>
          </w:tcPr>
          <w:p w:rsidR="005C53F7" w:rsidRPr="0087345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873459"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5C53F7" w:rsidRPr="00873459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395" w:type="pct"/>
            <w:shd w:val="clear" w:color="auto" w:fill="auto"/>
          </w:tcPr>
          <w:p w:rsidR="005C53F7" w:rsidRPr="00873459" w:rsidRDefault="005C53F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873459">
              <w:rPr>
                <w:sz w:val="24"/>
                <w:szCs w:val="24"/>
              </w:rPr>
              <w:t>0,0</w:t>
            </w:r>
          </w:p>
        </w:tc>
      </w:tr>
      <w:tr w:rsidR="006C4723" w:rsidRPr="00873459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07722B" w:rsidRPr="00570BB1" w:rsidRDefault="0007722B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07722B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07722B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837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Михайловского сель</w:t>
            </w:r>
            <w:r w:rsidRPr="00570BB1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857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1960,4</w:t>
            </w:r>
          </w:p>
        </w:tc>
        <w:tc>
          <w:tcPr>
            <w:tcW w:w="394" w:type="pct"/>
            <w:shd w:val="clear" w:color="auto" w:fill="auto"/>
          </w:tcPr>
          <w:p w:rsidR="0007722B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1940,8</w:t>
            </w:r>
          </w:p>
        </w:tc>
        <w:tc>
          <w:tcPr>
            <w:tcW w:w="263" w:type="pct"/>
            <w:shd w:val="clear" w:color="auto" w:fill="auto"/>
          </w:tcPr>
          <w:p w:rsidR="0007722B" w:rsidRPr="00873459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395" w:type="pct"/>
            <w:shd w:val="clear" w:color="auto" w:fill="auto"/>
          </w:tcPr>
          <w:p w:rsidR="0007722B" w:rsidRPr="00873459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723" w:rsidRPr="00873459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07722B" w:rsidRPr="00570BB1" w:rsidRDefault="0007722B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07722B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07722B" w:rsidRDefault="0007722B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837BF7">
              <w:rPr>
                <w:sz w:val="24"/>
                <w:szCs w:val="24"/>
              </w:rPr>
              <w:t xml:space="preserve"> </w:t>
            </w:r>
            <w:r w:rsidR="00BC5C17">
              <w:rPr>
                <w:sz w:val="24"/>
                <w:szCs w:val="24"/>
              </w:rPr>
              <w:t>Ковалевск</w:t>
            </w:r>
            <w:r>
              <w:rPr>
                <w:sz w:val="24"/>
                <w:szCs w:val="24"/>
              </w:rPr>
              <w:t>ого сель</w:t>
            </w:r>
            <w:r w:rsidRPr="00570BB1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857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07722B" w:rsidRPr="00570BB1" w:rsidRDefault="0007722B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588,1</w:t>
            </w:r>
          </w:p>
        </w:tc>
        <w:tc>
          <w:tcPr>
            <w:tcW w:w="394" w:type="pct"/>
            <w:shd w:val="clear" w:color="auto" w:fill="auto"/>
          </w:tcPr>
          <w:p w:rsidR="0007722B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582,2</w:t>
            </w:r>
          </w:p>
        </w:tc>
        <w:tc>
          <w:tcPr>
            <w:tcW w:w="263" w:type="pct"/>
            <w:shd w:val="clear" w:color="auto" w:fill="auto"/>
          </w:tcPr>
          <w:p w:rsidR="0007722B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07722B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395" w:type="pct"/>
            <w:shd w:val="clear" w:color="auto" w:fill="auto"/>
          </w:tcPr>
          <w:p w:rsidR="0007722B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723" w:rsidRPr="00873459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BC5C17" w:rsidRPr="00570BB1" w:rsidRDefault="00BC5C17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BC5C17" w:rsidRPr="00570BB1" w:rsidRDefault="00BC5C17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BC5C17" w:rsidRDefault="00BC5C17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BC5C17" w:rsidRDefault="00BC5C17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837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Комиссаровского сель</w:t>
            </w:r>
            <w:r w:rsidRPr="00570BB1">
              <w:rPr>
                <w:sz w:val="24"/>
                <w:szCs w:val="24"/>
              </w:rPr>
              <w:t>ского поселения</w:t>
            </w:r>
            <w:bookmarkStart w:id="1" w:name="_GoBack"/>
            <w:bookmarkEnd w:id="1"/>
          </w:p>
        </w:tc>
        <w:tc>
          <w:tcPr>
            <w:tcW w:w="857" w:type="pct"/>
            <w:shd w:val="clear" w:color="auto" w:fill="auto"/>
          </w:tcPr>
          <w:p w:rsidR="00BC5C17" w:rsidRPr="00570BB1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BC5C17" w:rsidRPr="00570BB1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BC5C17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3528,4</w:t>
            </w:r>
          </w:p>
        </w:tc>
        <w:tc>
          <w:tcPr>
            <w:tcW w:w="394" w:type="pct"/>
            <w:shd w:val="clear" w:color="auto" w:fill="auto"/>
          </w:tcPr>
          <w:p w:rsidR="00BC5C17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BC5C17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3493,1</w:t>
            </w:r>
          </w:p>
        </w:tc>
        <w:tc>
          <w:tcPr>
            <w:tcW w:w="263" w:type="pct"/>
            <w:shd w:val="clear" w:color="auto" w:fill="auto"/>
          </w:tcPr>
          <w:p w:rsidR="00BC5C17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5" w:type="pct"/>
            <w:shd w:val="clear" w:color="auto" w:fill="auto"/>
          </w:tcPr>
          <w:p w:rsidR="00BC5C17" w:rsidRDefault="00FF0FA2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35,3</w:t>
            </w:r>
          </w:p>
        </w:tc>
        <w:tc>
          <w:tcPr>
            <w:tcW w:w="395" w:type="pct"/>
            <w:shd w:val="clear" w:color="auto" w:fill="auto"/>
          </w:tcPr>
          <w:p w:rsidR="00BC5C17" w:rsidRPr="00873459" w:rsidRDefault="00BC5C17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C4723" w:rsidRPr="00873459" w:rsidTr="00837BF7">
        <w:trPr>
          <w:trHeight w:val="20"/>
        </w:trPr>
        <w:tc>
          <w:tcPr>
            <w:tcW w:w="132" w:type="pct"/>
            <w:shd w:val="clear" w:color="auto" w:fill="auto"/>
          </w:tcPr>
          <w:p w:rsidR="00071D6D" w:rsidRPr="00570BB1" w:rsidRDefault="00071D6D" w:rsidP="006C472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</w:tcPr>
          <w:p w:rsidR="00071D6D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Участник:</w:t>
            </w:r>
          </w:p>
          <w:p w:rsidR="00071D6D" w:rsidRDefault="00071D6D" w:rsidP="00837BF7">
            <w:pPr>
              <w:ind w:firstLine="0"/>
              <w:jc w:val="left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Администрация</w:t>
            </w:r>
            <w:r w:rsidR="00837B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Садковского сель</w:t>
            </w:r>
            <w:r w:rsidRPr="00570BB1">
              <w:rPr>
                <w:sz w:val="24"/>
                <w:szCs w:val="24"/>
              </w:rPr>
              <w:t>ского поселения</w:t>
            </w:r>
          </w:p>
        </w:tc>
        <w:tc>
          <w:tcPr>
            <w:tcW w:w="857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329" w:type="pct"/>
            <w:shd w:val="clear" w:color="auto" w:fill="auto"/>
          </w:tcPr>
          <w:p w:rsidR="00071D6D" w:rsidRPr="00570BB1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 w:rsidRPr="00570BB1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394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96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63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946,1</w:t>
            </w:r>
          </w:p>
        </w:tc>
        <w:tc>
          <w:tcPr>
            <w:tcW w:w="295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5" w:type="pct"/>
            <w:shd w:val="clear" w:color="auto" w:fill="auto"/>
          </w:tcPr>
          <w:p w:rsidR="00071D6D" w:rsidRDefault="00071D6D" w:rsidP="00837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B431A7" w:rsidRDefault="00B431A7" w:rsidP="00837BF7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837BF7" w:rsidRDefault="00837BF7" w:rsidP="00837BF7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837BF7" w:rsidRDefault="00837BF7" w:rsidP="00837BF7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</w:p>
    <w:p w:rsidR="001140A1" w:rsidRDefault="001140A1" w:rsidP="00837BF7">
      <w:pPr>
        <w:widowControl w:val="0"/>
        <w:autoSpaceDE w:val="0"/>
        <w:autoSpaceDN w:val="0"/>
        <w:adjustRightInd w:val="0"/>
        <w:ind w:firstLine="0"/>
        <w:contextualSpacing/>
        <w:rPr>
          <w:szCs w:val="28"/>
        </w:rPr>
      </w:pPr>
      <w:r w:rsidRPr="00C77299">
        <w:rPr>
          <w:szCs w:val="28"/>
        </w:rPr>
        <w:t xml:space="preserve">Управляющий делами </w:t>
      </w:r>
    </w:p>
    <w:p w:rsidR="00C117AC" w:rsidRPr="002534E0" w:rsidRDefault="001140A1" w:rsidP="00837BF7">
      <w:pPr>
        <w:tabs>
          <w:tab w:val="right" w:pos="21546"/>
        </w:tabs>
        <w:ind w:firstLine="0"/>
        <w:rPr>
          <w:szCs w:val="28"/>
        </w:rPr>
      </w:pPr>
      <w:r w:rsidRPr="00C77299">
        <w:rPr>
          <w:szCs w:val="28"/>
        </w:rPr>
        <w:t>Администрации района</w:t>
      </w:r>
      <w:r w:rsidR="00F30AB2">
        <w:rPr>
          <w:szCs w:val="28"/>
        </w:rPr>
        <w:tab/>
      </w:r>
      <w:r w:rsidRPr="00C77299">
        <w:rPr>
          <w:szCs w:val="28"/>
        </w:rPr>
        <w:t>И.Ю.</w:t>
      </w:r>
      <w:r>
        <w:rPr>
          <w:szCs w:val="28"/>
        </w:rPr>
        <w:t xml:space="preserve"> </w:t>
      </w:r>
      <w:r w:rsidRPr="00C77299">
        <w:rPr>
          <w:szCs w:val="28"/>
        </w:rPr>
        <w:t>Кишкинов</w:t>
      </w:r>
      <w:r w:rsidR="004C48E3">
        <w:rPr>
          <w:szCs w:val="28"/>
        </w:rPr>
        <w:t>а</w:t>
      </w:r>
    </w:p>
    <w:sectPr w:rsidR="00C117AC" w:rsidRPr="002534E0" w:rsidSect="006C4723">
      <w:pgSz w:w="23814" w:h="16839" w:orient="landscape" w:code="8"/>
      <w:pgMar w:top="1701" w:right="1134" w:bottom="567" w:left="1134" w:header="147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29" w:rsidRDefault="00600629">
      <w:r>
        <w:separator/>
      </w:r>
    </w:p>
  </w:endnote>
  <w:endnote w:type="continuationSeparator" w:id="0">
    <w:p w:rsidR="00600629" w:rsidRDefault="0060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9" w:rsidRDefault="002765B9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9" w:rsidRDefault="002765B9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29" w:rsidRDefault="00600629">
      <w:r>
        <w:separator/>
      </w:r>
    </w:p>
  </w:footnote>
  <w:footnote w:type="continuationSeparator" w:id="0">
    <w:p w:rsidR="00600629" w:rsidRDefault="00600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9" w:rsidRDefault="002765B9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65B9" w:rsidRDefault="002765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5B9" w:rsidRPr="001F3026" w:rsidRDefault="00837BF7" w:rsidP="00CB20FE">
    <w:pPr>
      <w:pStyle w:val="a3"/>
      <w:ind w:firstLine="0"/>
      <w:jc w:val="center"/>
      <w:rPr>
        <w:szCs w:val="28"/>
      </w:rPr>
    </w:pPr>
    <w:r w:rsidRPr="001F3026">
      <w:rPr>
        <w:szCs w:val="28"/>
      </w:rPr>
      <w:fldChar w:fldCharType="begin"/>
    </w:r>
    <w:r w:rsidRPr="001F3026">
      <w:rPr>
        <w:szCs w:val="28"/>
      </w:rPr>
      <w:instrText xml:space="preserve"> PAGE   \* MERGEFORMAT </w:instrText>
    </w:r>
    <w:r w:rsidRPr="001F3026">
      <w:rPr>
        <w:szCs w:val="28"/>
      </w:rPr>
      <w:fldChar w:fldCharType="separate"/>
    </w:r>
    <w:r>
      <w:rPr>
        <w:noProof/>
        <w:szCs w:val="28"/>
      </w:rPr>
      <w:t>2</w:t>
    </w:r>
    <w:r w:rsidRPr="001F3026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C83632E"/>
    <w:multiLevelType w:val="hybridMultilevel"/>
    <w:tmpl w:val="FE887282"/>
    <w:lvl w:ilvl="0" w:tplc="4D6EF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2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4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2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930"/>
    <w:rsid w:val="000036C7"/>
    <w:rsid w:val="00014669"/>
    <w:rsid w:val="00014A61"/>
    <w:rsid w:val="00015740"/>
    <w:rsid w:val="000177A7"/>
    <w:rsid w:val="00023E70"/>
    <w:rsid w:val="00025117"/>
    <w:rsid w:val="000262D0"/>
    <w:rsid w:val="00027B13"/>
    <w:rsid w:val="00031089"/>
    <w:rsid w:val="00034A1F"/>
    <w:rsid w:val="00035ED9"/>
    <w:rsid w:val="00043370"/>
    <w:rsid w:val="000433D3"/>
    <w:rsid w:val="0004359B"/>
    <w:rsid w:val="0004671D"/>
    <w:rsid w:val="0005087F"/>
    <w:rsid w:val="00051F48"/>
    <w:rsid w:val="00052FCF"/>
    <w:rsid w:val="00054C15"/>
    <w:rsid w:val="0005725A"/>
    <w:rsid w:val="00061489"/>
    <w:rsid w:val="00061F7F"/>
    <w:rsid w:val="00062EFC"/>
    <w:rsid w:val="000642AB"/>
    <w:rsid w:val="00064591"/>
    <w:rsid w:val="000658E0"/>
    <w:rsid w:val="000666CC"/>
    <w:rsid w:val="00071D6D"/>
    <w:rsid w:val="0007722B"/>
    <w:rsid w:val="0008147C"/>
    <w:rsid w:val="000836F4"/>
    <w:rsid w:val="00086470"/>
    <w:rsid w:val="00090D88"/>
    <w:rsid w:val="00094100"/>
    <w:rsid w:val="00094CC7"/>
    <w:rsid w:val="00094E06"/>
    <w:rsid w:val="000A0431"/>
    <w:rsid w:val="000A17DC"/>
    <w:rsid w:val="000B0774"/>
    <w:rsid w:val="000B6F3F"/>
    <w:rsid w:val="000C14BA"/>
    <w:rsid w:val="000C1F34"/>
    <w:rsid w:val="000C30DA"/>
    <w:rsid w:val="000C3F7A"/>
    <w:rsid w:val="000C5D42"/>
    <w:rsid w:val="000D0AD1"/>
    <w:rsid w:val="000D7A7E"/>
    <w:rsid w:val="000E00C2"/>
    <w:rsid w:val="000E3943"/>
    <w:rsid w:val="000E3E6E"/>
    <w:rsid w:val="000F0CE4"/>
    <w:rsid w:val="000F556D"/>
    <w:rsid w:val="000F74F8"/>
    <w:rsid w:val="00100CDD"/>
    <w:rsid w:val="00100CF5"/>
    <w:rsid w:val="00102D2F"/>
    <w:rsid w:val="00103BD6"/>
    <w:rsid w:val="00103F32"/>
    <w:rsid w:val="001140A1"/>
    <w:rsid w:val="001174E8"/>
    <w:rsid w:val="00121163"/>
    <w:rsid w:val="00124DBC"/>
    <w:rsid w:val="00132395"/>
    <w:rsid w:val="00133DAA"/>
    <w:rsid w:val="00133DF0"/>
    <w:rsid w:val="00140752"/>
    <w:rsid w:val="00142876"/>
    <w:rsid w:val="00144ECD"/>
    <w:rsid w:val="0015224D"/>
    <w:rsid w:val="00153D96"/>
    <w:rsid w:val="00154460"/>
    <w:rsid w:val="00160EAA"/>
    <w:rsid w:val="00164C83"/>
    <w:rsid w:val="00165D4A"/>
    <w:rsid w:val="001703C8"/>
    <w:rsid w:val="00170CC0"/>
    <w:rsid w:val="00171F8C"/>
    <w:rsid w:val="00175345"/>
    <w:rsid w:val="00177D21"/>
    <w:rsid w:val="00177E32"/>
    <w:rsid w:val="001851CD"/>
    <w:rsid w:val="00186D99"/>
    <w:rsid w:val="00187E0C"/>
    <w:rsid w:val="00195C38"/>
    <w:rsid w:val="001A0552"/>
    <w:rsid w:val="001A0B4C"/>
    <w:rsid w:val="001A140B"/>
    <w:rsid w:val="001A199A"/>
    <w:rsid w:val="001A1D17"/>
    <w:rsid w:val="001A439F"/>
    <w:rsid w:val="001A7803"/>
    <w:rsid w:val="001B0F0F"/>
    <w:rsid w:val="001B0FC7"/>
    <w:rsid w:val="001B3005"/>
    <w:rsid w:val="001B38B7"/>
    <w:rsid w:val="001B40D5"/>
    <w:rsid w:val="001B6629"/>
    <w:rsid w:val="001B6CF0"/>
    <w:rsid w:val="001C1181"/>
    <w:rsid w:val="001C2143"/>
    <w:rsid w:val="001C3669"/>
    <w:rsid w:val="001C4E6F"/>
    <w:rsid w:val="001C75DF"/>
    <w:rsid w:val="001D3311"/>
    <w:rsid w:val="001D62F6"/>
    <w:rsid w:val="001D6860"/>
    <w:rsid w:val="001D73B6"/>
    <w:rsid w:val="001E0A8D"/>
    <w:rsid w:val="001E21C2"/>
    <w:rsid w:val="001E3922"/>
    <w:rsid w:val="001E4545"/>
    <w:rsid w:val="001E466B"/>
    <w:rsid w:val="001E4D3A"/>
    <w:rsid w:val="001E75D5"/>
    <w:rsid w:val="001E7B79"/>
    <w:rsid w:val="001F06A8"/>
    <w:rsid w:val="001F2280"/>
    <w:rsid w:val="001F2385"/>
    <w:rsid w:val="001F3026"/>
    <w:rsid w:val="001F74B3"/>
    <w:rsid w:val="002018C0"/>
    <w:rsid w:val="00201EE0"/>
    <w:rsid w:val="00203DC1"/>
    <w:rsid w:val="0020567C"/>
    <w:rsid w:val="002062E6"/>
    <w:rsid w:val="00206675"/>
    <w:rsid w:val="002079CB"/>
    <w:rsid w:val="002106ED"/>
    <w:rsid w:val="00210B3A"/>
    <w:rsid w:val="00210F83"/>
    <w:rsid w:val="00213A07"/>
    <w:rsid w:val="00214223"/>
    <w:rsid w:val="00214258"/>
    <w:rsid w:val="00214417"/>
    <w:rsid w:val="00215596"/>
    <w:rsid w:val="0021708C"/>
    <w:rsid w:val="00224048"/>
    <w:rsid w:val="0022467D"/>
    <w:rsid w:val="002253C7"/>
    <w:rsid w:val="0022661C"/>
    <w:rsid w:val="00226C66"/>
    <w:rsid w:val="00231035"/>
    <w:rsid w:val="0023312F"/>
    <w:rsid w:val="002346C2"/>
    <w:rsid w:val="0024088A"/>
    <w:rsid w:val="00240E7E"/>
    <w:rsid w:val="00241B0C"/>
    <w:rsid w:val="002454B5"/>
    <w:rsid w:val="00247089"/>
    <w:rsid w:val="00247B4A"/>
    <w:rsid w:val="00250068"/>
    <w:rsid w:val="00250E8B"/>
    <w:rsid w:val="00251225"/>
    <w:rsid w:val="00252142"/>
    <w:rsid w:val="002522F1"/>
    <w:rsid w:val="00252BDF"/>
    <w:rsid w:val="0025590A"/>
    <w:rsid w:val="00257931"/>
    <w:rsid w:val="002601AC"/>
    <w:rsid w:val="002610E3"/>
    <w:rsid w:val="00261A45"/>
    <w:rsid w:val="00265476"/>
    <w:rsid w:val="00270FCA"/>
    <w:rsid w:val="0027101C"/>
    <w:rsid w:val="0027157F"/>
    <w:rsid w:val="002738FF"/>
    <w:rsid w:val="002739F0"/>
    <w:rsid w:val="002740BF"/>
    <w:rsid w:val="00274BD0"/>
    <w:rsid w:val="00276249"/>
    <w:rsid w:val="002765B9"/>
    <w:rsid w:val="00277DF0"/>
    <w:rsid w:val="002830F6"/>
    <w:rsid w:val="00285170"/>
    <w:rsid w:val="0028524E"/>
    <w:rsid w:val="00285B9B"/>
    <w:rsid w:val="002925BE"/>
    <w:rsid w:val="00293F55"/>
    <w:rsid w:val="00295993"/>
    <w:rsid w:val="00296C3C"/>
    <w:rsid w:val="002A0244"/>
    <w:rsid w:val="002A2FD8"/>
    <w:rsid w:val="002A67FC"/>
    <w:rsid w:val="002B0091"/>
    <w:rsid w:val="002B2D97"/>
    <w:rsid w:val="002B31EA"/>
    <w:rsid w:val="002B5211"/>
    <w:rsid w:val="002B5B7F"/>
    <w:rsid w:val="002C0B34"/>
    <w:rsid w:val="002C0B47"/>
    <w:rsid w:val="002C2351"/>
    <w:rsid w:val="002C3A45"/>
    <w:rsid w:val="002C4849"/>
    <w:rsid w:val="002C6087"/>
    <w:rsid w:val="002D022C"/>
    <w:rsid w:val="002D04B3"/>
    <w:rsid w:val="002D2ECD"/>
    <w:rsid w:val="002D30D8"/>
    <w:rsid w:val="002D3288"/>
    <w:rsid w:val="002D49EE"/>
    <w:rsid w:val="002D6FAD"/>
    <w:rsid w:val="002E08C0"/>
    <w:rsid w:val="002E0BA9"/>
    <w:rsid w:val="002E1B23"/>
    <w:rsid w:val="002E588C"/>
    <w:rsid w:val="002E5F25"/>
    <w:rsid w:val="002F19BB"/>
    <w:rsid w:val="002F2358"/>
    <w:rsid w:val="002F60AC"/>
    <w:rsid w:val="002F60B6"/>
    <w:rsid w:val="002F67DC"/>
    <w:rsid w:val="002F6B05"/>
    <w:rsid w:val="002F7222"/>
    <w:rsid w:val="0030112F"/>
    <w:rsid w:val="003049B6"/>
    <w:rsid w:val="00304F8A"/>
    <w:rsid w:val="00305762"/>
    <w:rsid w:val="003061BA"/>
    <w:rsid w:val="00306362"/>
    <w:rsid w:val="00306E56"/>
    <w:rsid w:val="003125AC"/>
    <w:rsid w:val="00312AD5"/>
    <w:rsid w:val="00314D83"/>
    <w:rsid w:val="00315848"/>
    <w:rsid w:val="00315D5F"/>
    <w:rsid w:val="00320E26"/>
    <w:rsid w:val="00320F5F"/>
    <w:rsid w:val="00322972"/>
    <w:rsid w:val="003247BD"/>
    <w:rsid w:val="0032553A"/>
    <w:rsid w:val="00331449"/>
    <w:rsid w:val="003317FB"/>
    <w:rsid w:val="003322A7"/>
    <w:rsid w:val="00333A14"/>
    <w:rsid w:val="003352A4"/>
    <w:rsid w:val="0033569A"/>
    <w:rsid w:val="003370FF"/>
    <w:rsid w:val="003373C3"/>
    <w:rsid w:val="00341061"/>
    <w:rsid w:val="00341F5A"/>
    <w:rsid w:val="0034367C"/>
    <w:rsid w:val="003461C4"/>
    <w:rsid w:val="00347A60"/>
    <w:rsid w:val="00361826"/>
    <w:rsid w:val="00362DD2"/>
    <w:rsid w:val="00363219"/>
    <w:rsid w:val="00364EF4"/>
    <w:rsid w:val="00370742"/>
    <w:rsid w:val="00373612"/>
    <w:rsid w:val="003760A4"/>
    <w:rsid w:val="003770C6"/>
    <w:rsid w:val="00377402"/>
    <w:rsid w:val="0038162C"/>
    <w:rsid w:val="00382A6D"/>
    <w:rsid w:val="00383F21"/>
    <w:rsid w:val="00384421"/>
    <w:rsid w:val="003860C0"/>
    <w:rsid w:val="003904B9"/>
    <w:rsid w:val="00392E16"/>
    <w:rsid w:val="003948D8"/>
    <w:rsid w:val="00397F0B"/>
    <w:rsid w:val="003A0079"/>
    <w:rsid w:val="003A15F2"/>
    <w:rsid w:val="003A3DBA"/>
    <w:rsid w:val="003A4DDF"/>
    <w:rsid w:val="003A5BD9"/>
    <w:rsid w:val="003A7C5D"/>
    <w:rsid w:val="003A7F2B"/>
    <w:rsid w:val="003B1447"/>
    <w:rsid w:val="003B28A2"/>
    <w:rsid w:val="003B3528"/>
    <w:rsid w:val="003B4BDD"/>
    <w:rsid w:val="003B5155"/>
    <w:rsid w:val="003B736F"/>
    <w:rsid w:val="003B7A35"/>
    <w:rsid w:val="003C02B2"/>
    <w:rsid w:val="003C11BB"/>
    <w:rsid w:val="003C2A99"/>
    <w:rsid w:val="003C3BC7"/>
    <w:rsid w:val="003C3ED4"/>
    <w:rsid w:val="003C55EF"/>
    <w:rsid w:val="003C7A22"/>
    <w:rsid w:val="003D13F7"/>
    <w:rsid w:val="003D1FBE"/>
    <w:rsid w:val="003D42D7"/>
    <w:rsid w:val="003E0AF2"/>
    <w:rsid w:val="003E1707"/>
    <w:rsid w:val="003E5F65"/>
    <w:rsid w:val="003E7E9A"/>
    <w:rsid w:val="003E7EB9"/>
    <w:rsid w:val="003F37B4"/>
    <w:rsid w:val="003F37F6"/>
    <w:rsid w:val="003F3932"/>
    <w:rsid w:val="003F4AD4"/>
    <w:rsid w:val="003F5BDB"/>
    <w:rsid w:val="003F5CAF"/>
    <w:rsid w:val="003F70FE"/>
    <w:rsid w:val="0040081B"/>
    <w:rsid w:val="00402670"/>
    <w:rsid w:val="00410AB5"/>
    <w:rsid w:val="00411594"/>
    <w:rsid w:val="00411932"/>
    <w:rsid w:val="00411B84"/>
    <w:rsid w:val="00413462"/>
    <w:rsid w:val="00413E88"/>
    <w:rsid w:val="00413F00"/>
    <w:rsid w:val="004147E6"/>
    <w:rsid w:val="004153D3"/>
    <w:rsid w:val="004166D8"/>
    <w:rsid w:val="00417FA8"/>
    <w:rsid w:val="004236FA"/>
    <w:rsid w:val="0042491D"/>
    <w:rsid w:val="00433A89"/>
    <w:rsid w:val="00434826"/>
    <w:rsid w:val="00434E82"/>
    <w:rsid w:val="00437317"/>
    <w:rsid w:val="00443175"/>
    <w:rsid w:val="00444BE0"/>
    <w:rsid w:val="0044723D"/>
    <w:rsid w:val="004533C1"/>
    <w:rsid w:val="00454242"/>
    <w:rsid w:val="0045532D"/>
    <w:rsid w:val="00461D4B"/>
    <w:rsid w:val="00465C3A"/>
    <w:rsid w:val="00466B34"/>
    <w:rsid w:val="00467A5D"/>
    <w:rsid w:val="00470CCA"/>
    <w:rsid w:val="0047141A"/>
    <w:rsid w:val="004726B3"/>
    <w:rsid w:val="00473646"/>
    <w:rsid w:val="00473F9C"/>
    <w:rsid w:val="00474284"/>
    <w:rsid w:val="00477B18"/>
    <w:rsid w:val="00486BFB"/>
    <w:rsid w:val="00486CA0"/>
    <w:rsid w:val="00487E2B"/>
    <w:rsid w:val="004921CE"/>
    <w:rsid w:val="00492DDE"/>
    <w:rsid w:val="00492FE9"/>
    <w:rsid w:val="00495B5E"/>
    <w:rsid w:val="0049698E"/>
    <w:rsid w:val="004A4526"/>
    <w:rsid w:val="004A4B3D"/>
    <w:rsid w:val="004A4E3D"/>
    <w:rsid w:val="004A565E"/>
    <w:rsid w:val="004B02D1"/>
    <w:rsid w:val="004B05B5"/>
    <w:rsid w:val="004B1DFF"/>
    <w:rsid w:val="004B3568"/>
    <w:rsid w:val="004C48E3"/>
    <w:rsid w:val="004C6A5B"/>
    <w:rsid w:val="004C6FCB"/>
    <w:rsid w:val="004C7C23"/>
    <w:rsid w:val="004D0E97"/>
    <w:rsid w:val="004D2DDB"/>
    <w:rsid w:val="004D6FAF"/>
    <w:rsid w:val="004E05FC"/>
    <w:rsid w:val="004E5EC7"/>
    <w:rsid w:val="004E6EB4"/>
    <w:rsid w:val="004E7DF9"/>
    <w:rsid w:val="004F3F41"/>
    <w:rsid w:val="004F40A3"/>
    <w:rsid w:val="004F48FC"/>
    <w:rsid w:val="005042E5"/>
    <w:rsid w:val="0050516B"/>
    <w:rsid w:val="00505C3F"/>
    <w:rsid w:val="00510BCF"/>
    <w:rsid w:val="0051172A"/>
    <w:rsid w:val="005142DC"/>
    <w:rsid w:val="00515917"/>
    <w:rsid w:val="0052099B"/>
    <w:rsid w:val="005212A5"/>
    <w:rsid w:val="005219F5"/>
    <w:rsid w:val="00537FE3"/>
    <w:rsid w:val="005402F4"/>
    <w:rsid w:val="0054036C"/>
    <w:rsid w:val="0054309C"/>
    <w:rsid w:val="00544926"/>
    <w:rsid w:val="00547F77"/>
    <w:rsid w:val="00550750"/>
    <w:rsid w:val="0055255C"/>
    <w:rsid w:val="00552896"/>
    <w:rsid w:val="00555371"/>
    <w:rsid w:val="00557FE6"/>
    <w:rsid w:val="005622EB"/>
    <w:rsid w:val="00565168"/>
    <w:rsid w:val="00565170"/>
    <w:rsid w:val="0057004F"/>
    <w:rsid w:val="00570480"/>
    <w:rsid w:val="005707ED"/>
    <w:rsid w:val="00570BB1"/>
    <w:rsid w:val="00571974"/>
    <w:rsid w:val="00571F2F"/>
    <w:rsid w:val="00572749"/>
    <w:rsid w:val="00573D20"/>
    <w:rsid w:val="005744CF"/>
    <w:rsid w:val="00582FC0"/>
    <w:rsid w:val="00582FD4"/>
    <w:rsid w:val="0058403F"/>
    <w:rsid w:val="00584EC7"/>
    <w:rsid w:val="005901F3"/>
    <w:rsid w:val="005912B0"/>
    <w:rsid w:val="005922B6"/>
    <w:rsid w:val="005930CB"/>
    <w:rsid w:val="00593309"/>
    <w:rsid w:val="00594D9E"/>
    <w:rsid w:val="00595B88"/>
    <w:rsid w:val="0059602D"/>
    <w:rsid w:val="005A147F"/>
    <w:rsid w:val="005A3CDD"/>
    <w:rsid w:val="005B6BFF"/>
    <w:rsid w:val="005C1C32"/>
    <w:rsid w:val="005C1FC9"/>
    <w:rsid w:val="005C53F7"/>
    <w:rsid w:val="005C5976"/>
    <w:rsid w:val="005C7BE9"/>
    <w:rsid w:val="005D0BFE"/>
    <w:rsid w:val="005D1B9F"/>
    <w:rsid w:val="005D321F"/>
    <w:rsid w:val="005D4041"/>
    <w:rsid w:val="005D49AA"/>
    <w:rsid w:val="005D5A42"/>
    <w:rsid w:val="005D5EE4"/>
    <w:rsid w:val="005D78B8"/>
    <w:rsid w:val="005E0031"/>
    <w:rsid w:val="005E17F1"/>
    <w:rsid w:val="005E2615"/>
    <w:rsid w:val="005E2D33"/>
    <w:rsid w:val="005E3953"/>
    <w:rsid w:val="005E72C0"/>
    <w:rsid w:val="005F54F7"/>
    <w:rsid w:val="005F69A5"/>
    <w:rsid w:val="005F7A10"/>
    <w:rsid w:val="00600629"/>
    <w:rsid w:val="00605308"/>
    <w:rsid w:val="006163CC"/>
    <w:rsid w:val="006178D7"/>
    <w:rsid w:val="006202B1"/>
    <w:rsid w:val="00621262"/>
    <w:rsid w:val="00622327"/>
    <w:rsid w:val="00624BEC"/>
    <w:rsid w:val="00626F60"/>
    <w:rsid w:val="00627CE4"/>
    <w:rsid w:val="00640514"/>
    <w:rsid w:val="00641CBB"/>
    <w:rsid w:val="00642AD4"/>
    <w:rsid w:val="00642DCF"/>
    <w:rsid w:val="00643044"/>
    <w:rsid w:val="00644F39"/>
    <w:rsid w:val="00645E3C"/>
    <w:rsid w:val="006461FF"/>
    <w:rsid w:val="006472B8"/>
    <w:rsid w:val="00647F7B"/>
    <w:rsid w:val="0065284A"/>
    <w:rsid w:val="00654C22"/>
    <w:rsid w:val="00654C4C"/>
    <w:rsid w:val="00657DB9"/>
    <w:rsid w:val="00661B66"/>
    <w:rsid w:val="00661E94"/>
    <w:rsid w:val="00663C9D"/>
    <w:rsid w:val="0066415B"/>
    <w:rsid w:val="00665482"/>
    <w:rsid w:val="00671DAD"/>
    <w:rsid w:val="0067469E"/>
    <w:rsid w:val="00680425"/>
    <w:rsid w:val="0068222D"/>
    <w:rsid w:val="0068305E"/>
    <w:rsid w:val="00686761"/>
    <w:rsid w:val="0069155E"/>
    <w:rsid w:val="00695CF4"/>
    <w:rsid w:val="006963DB"/>
    <w:rsid w:val="00697972"/>
    <w:rsid w:val="006A03AC"/>
    <w:rsid w:val="006A157F"/>
    <w:rsid w:val="006B0186"/>
    <w:rsid w:val="006B10BB"/>
    <w:rsid w:val="006B5B05"/>
    <w:rsid w:val="006B6BF8"/>
    <w:rsid w:val="006B732A"/>
    <w:rsid w:val="006C035E"/>
    <w:rsid w:val="006C4723"/>
    <w:rsid w:val="006C6A21"/>
    <w:rsid w:val="006D3AD1"/>
    <w:rsid w:val="006D5760"/>
    <w:rsid w:val="006D738A"/>
    <w:rsid w:val="006E2C15"/>
    <w:rsid w:val="006E6B92"/>
    <w:rsid w:val="006F26A7"/>
    <w:rsid w:val="006F3F52"/>
    <w:rsid w:val="006F5BA4"/>
    <w:rsid w:val="006F5CF7"/>
    <w:rsid w:val="00702FF9"/>
    <w:rsid w:val="007033D9"/>
    <w:rsid w:val="007042D1"/>
    <w:rsid w:val="0070447F"/>
    <w:rsid w:val="007054F1"/>
    <w:rsid w:val="00710054"/>
    <w:rsid w:val="0071450A"/>
    <w:rsid w:val="00716721"/>
    <w:rsid w:val="00717BB8"/>
    <w:rsid w:val="00723F82"/>
    <w:rsid w:val="0072478A"/>
    <w:rsid w:val="00726547"/>
    <w:rsid w:val="00726A22"/>
    <w:rsid w:val="007314E9"/>
    <w:rsid w:val="0073501B"/>
    <w:rsid w:val="00737B65"/>
    <w:rsid w:val="007439B2"/>
    <w:rsid w:val="00746A03"/>
    <w:rsid w:val="00746FEC"/>
    <w:rsid w:val="0074728C"/>
    <w:rsid w:val="00752115"/>
    <w:rsid w:val="00753E4E"/>
    <w:rsid w:val="0075727B"/>
    <w:rsid w:val="007572EE"/>
    <w:rsid w:val="00760380"/>
    <w:rsid w:val="00762849"/>
    <w:rsid w:val="00762B29"/>
    <w:rsid w:val="007639AB"/>
    <w:rsid w:val="00763D71"/>
    <w:rsid w:val="007672A9"/>
    <w:rsid w:val="00767632"/>
    <w:rsid w:val="00771D70"/>
    <w:rsid w:val="00773203"/>
    <w:rsid w:val="0077354B"/>
    <w:rsid w:val="007740C0"/>
    <w:rsid w:val="00784660"/>
    <w:rsid w:val="007923E5"/>
    <w:rsid w:val="00793790"/>
    <w:rsid w:val="007967CA"/>
    <w:rsid w:val="007A2B90"/>
    <w:rsid w:val="007A3B96"/>
    <w:rsid w:val="007B2B49"/>
    <w:rsid w:val="007B4979"/>
    <w:rsid w:val="007B6C9F"/>
    <w:rsid w:val="007B6E97"/>
    <w:rsid w:val="007C223F"/>
    <w:rsid w:val="007C23B8"/>
    <w:rsid w:val="007C2555"/>
    <w:rsid w:val="007C57D7"/>
    <w:rsid w:val="007D2E9C"/>
    <w:rsid w:val="007D338C"/>
    <w:rsid w:val="007D6290"/>
    <w:rsid w:val="007E215D"/>
    <w:rsid w:val="007E56E1"/>
    <w:rsid w:val="007F0E87"/>
    <w:rsid w:val="007F220C"/>
    <w:rsid w:val="007F4DFD"/>
    <w:rsid w:val="007F5C3B"/>
    <w:rsid w:val="007F6FFE"/>
    <w:rsid w:val="0080196C"/>
    <w:rsid w:val="0080381E"/>
    <w:rsid w:val="008048D0"/>
    <w:rsid w:val="008071B2"/>
    <w:rsid w:val="00807E3B"/>
    <w:rsid w:val="008113CF"/>
    <w:rsid w:val="00816AA3"/>
    <w:rsid w:val="00816DDF"/>
    <w:rsid w:val="00820544"/>
    <w:rsid w:val="00820F07"/>
    <w:rsid w:val="00821B6C"/>
    <w:rsid w:val="00821C1B"/>
    <w:rsid w:val="00823918"/>
    <w:rsid w:val="00823DE0"/>
    <w:rsid w:val="00826623"/>
    <w:rsid w:val="008269A4"/>
    <w:rsid w:val="00831A19"/>
    <w:rsid w:val="0083382C"/>
    <w:rsid w:val="00833B5B"/>
    <w:rsid w:val="00833D2D"/>
    <w:rsid w:val="00834C6B"/>
    <w:rsid w:val="00836F3F"/>
    <w:rsid w:val="00837BF7"/>
    <w:rsid w:val="00840D34"/>
    <w:rsid w:val="008425E7"/>
    <w:rsid w:val="00842C85"/>
    <w:rsid w:val="0084674C"/>
    <w:rsid w:val="008574F6"/>
    <w:rsid w:val="00860307"/>
    <w:rsid w:val="00861F74"/>
    <w:rsid w:val="00862192"/>
    <w:rsid w:val="00864A64"/>
    <w:rsid w:val="00865C5A"/>
    <w:rsid w:val="00865DBA"/>
    <w:rsid w:val="00870FB2"/>
    <w:rsid w:val="00873459"/>
    <w:rsid w:val="00874771"/>
    <w:rsid w:val="008765FA"/>
    <w:rsid w:val="00880F66"/>
    <w:rsid w:val="00882EDF"/>
    <w:rsid w:val="0088556B"/>
    <w:rsid w:val="0089344E"/>
    <w:rsid w:val="00897910"/>
    <w:rsid w:val="008A0353"/>
    <w:rsid w:val="008A210B"/>
    <w:rsid w:val="008A3FF2"/>
    <w:rsid w:val="008B4507"/>
    <w:rsid w:val="008B74E6"/>
    <w:rsid w:val="008B78AB"/>
    <w:rsid w:val="008C181C"/>
    <w:rsid w:val="008C418A"/>
    <w:rsid w:val="008C69FC"/>
    <w:rsid w:val="008C6C9D"/>
    <w:rsid w:val="008D1074"/>
    <w:rsid w:val="008D3DE7"/>
    <w:rsid w:val="008D6FC1"/>
    <w:rsid w:val="008E24A5"/>
    <w:rsid w:val="008E4578"/>
    <w:rsid w:val="008E595E"/>
    <w:rsid w:val="008E69A6"/>
    <w:rsid w:val="008E74AE"/>
    <w:rsid w:val="008E79FB"/>
    <w:rsid w:val="008E7EA9"/>
    <w:rsid w:val="008F07E8"/>
    <w:rsid w:val="008F4837"/>
    <w:rsid w:val="008F4BFD"/>
    <w:rsid w:val="008F5DE9"/>
    <w:rsid w:val="008F69D4"/>
    <w:rsid w:val="00901947"/>
    <w:rsid w:val="00903AB8"/>
    <w:rsid w:val="00904C72"/>
    <w:rsid w:val="00912C4D"/>
    <w:rsid w:val="00914AD4"/>
    <w:rsid w:val="009167F4"/>
    <w:rsid w:val="00916C37"/>
    <w:rsid w:val="00916DD9"/>
    <w:rsid w:val="0092273A"/>
    <w:rsid w:val="009238B5"/>
    <w:rsid w:val="00924E54"/>
    <w:rsid w:val="00930826"/>
    <w:rsid w:val="009405D5"/>
    <w:rsid w:val="0094087B"/>
    <w:rsid w:val="0095338D"/>
    <w:rsid w:val="0096489F"/>
    <w:rsid w:val="00975A51"/>
    <w:rsid w:val="00981E17"/>
    <w:rsid w:val="00983224"/>
    <w:rsid w:val="0098549A"/>
    <w:rsid w:val="009861A1"/>
    <w:rsid w:val="00987033"/>
    <w:rsid w:val="00987FB7"/>
    <w:rsid w:val="00990955"/>
    <w:rsid w:val="00990C6E"/>
    <w:rsid w:val="00992796"/>
    <w:rsid w:val="00994097"/>
    <w:rsid w:val="00996B21"/>
    <w:rsid w:val="009A142D"/>
    <w:rsid w:val="009A4E85"/>
    <w:rsid w:val="009B0EB4"/>
    <w:rsid w:val="009B1FAD"/>
    <w:rsid w:val="009B333A"/>
    <w:rsid w:val="009B6B01"/>
    <w:rsid w:val="009B7B41"/>
    <w:rsid w:val="009C2D85"/>
    <w:rsid w:val="009D063B"/>
    <w:rsid w:val="009D0E5D"/>
    <w:rsid w:val="009D5A4D"/>
    <w:rsid w:val="009D63A3"/>
    <w:rsid w:val="009D69BA"/>
    <w:rsid w:val="009E15F0"/>
    <w:rsid w:val="009E3428"/>
    <w:rsid w:val="009E348B"/>
    <w:rsid w:val="009F0CF8"/>
    <w:rsid w:val="009F21C6"/>
    <w:rsid w:val="009F5F92"/>
    <w:rsid w:val="009F7406"/>
    <w:rsid w:val="00A01538"/>
    <w:rsid w:val="00A036E5"/>
    <w:rsid w:val="00A055C6"/>
    <w:rsid w:val="00A05949"/>
    <w:rsid w:val="00A05A4E"/>
    <w:rsid w:val="00A11288"/>
    <w:rsid w:val="00A1146A"/>
    <w:rsid w:val="00A115D0"/>
    <w:rsid w:val="00A12960"/>
    <w:rsid w:val="00A14464"/>
    <w:rsid w:val="00A14FE9"/>
    <w:rsid w:val="00A16061"/>
    <w:rsid w:val="00A1609F"/>
    <w:rsid w:val="00A25A41"/>
    <w:rsid w:val="00A25DCB"/>
    <w:rsid w:val="00A307F2"/>
    <w:rsid w:val="00A346C0"/>
    <w:rsid w:val="00A3575D"/>
    <w:rsid w:val="00A35ACE"/>
    <w:rsid w:val="00A405EA"/>
    <w:rsid w:val="00A418E2"/>
    <w:rsid w:val="00A428C6"/>
    <w:rsid w:val="00A4304A"/>
    <w:rsid w:val="00A44C34"/>
    <w:rsid w:val="00A452EC"/>
    <w:rsid w:val="00A454E0"/>
    <w:rsid w:val="00A45623"/>
    <w:rsid w:val="00A4590D"/>
    <w:rsid w:val="00A46613"/>
    <w:rsid w:val="00A47741"/>
    <w:rsid w:val="00A47857"/>
    <w:rsid w:val="00A50778"/>
    <w:rsid w:val="00A52209"/>
    <w:rsid w:val="00A53DB7"/>
    <w:rsid w:val="00A55A5C"/>
    <w:rsid w:val="00A56863"/>
    <w:rsid w:val="00A60B43"/>
    <w:rsid w:val="00A6148C"/>
    <w:rsid w:val="00A67083"/>
    <w:rsid w:val="00A70A88"/>
    <w:rsid w:val="00A7364B"/>
    <w:rsid w:val="00A7526D"/>
    <w:rsid w:val="00A8020E"/>
    <w:rsid w:val="00A82D40"/>
    <w:rsid w:val="00A87278"/>
    <w:rsid w:val="00A90FDD"/>
    <w:rsid w:val="00A91942"/>
    <w:rsid w:val="00A9771B"/>
    <w:rsid w:val="00AA0C0F"/>
    <w:rsid w:val="00AA392C"/>
    <w:rsid w:val="00AA3C35"/>
    <w:rsid w:val="00AA549C"/>
    <w:rsid w:val="00AA5857"/>
    <w:rsid w:val="00AA68A8"/>
    <w:rsid w:val="00AB2BB2"/>
    <w:rsid w:val="00AB387A"/>
    <w:rsid w:val="00AC1603"/>
    <w:rsid w:val="00AC276B"/>
    <w:rsid w:val="00AC6FAC"/>
    <w:rsid w:val="00AD44AA"/>
    <w:rsid w:val="00AE1E8D"/>
    <w:rsid w:val="00AE256F"/>
    <w:rsid w:val="00AF16A2"/>
    <w:rsid w:val="00AF205D"/>
    <w:rsid w:val="00AF3F56"/>
    <w:rsid w:val="00AF4EBB"/>
    <w:rsid w:val="00AF6502"/>
    <w:rsid w:val="00AF6DC0"/>
    <w:rsid w:val="00AF6FDF"/>
    <w:rsid w:val="00AF78FA"/>
    <w:rsid w:val="00AF7F7F"/>
    <w:rsid w:val="00B0098C"/>
    <w:rsid w:val="00B032B5"/>
    <w:rsid w:val="00B03F04"/>
    <w:rsid w:val="00B04B43"/>
    <w:rsid w:val="00B063B7"/>
    <w:rsid w:val="00B10DA4"/>
    <w:rsid w:val="00B14D80"/>
    <w:rsid w:val="00B20552"/>
    <w:rsid w:val="00B2286D"/>
    <w:rsid w:val="00B254D6"/>
    <w:rsid w:val="00B259D4"/>
    <w:rsid w:val="00B25DF4"/>
    <w:rsid w:val="00B3571F"/>
    <w:rsid w:val="00B35720"/>
    <w:rsid w:val="00B41EC2"/>
    <w:rsid w:val="00B42A61"/>
    <w:rsid w:val="00B431A7"/>
    <w:rsid w:val="00B44A4F"/>
    <w:rsid w:val="00B50039"/>
    <w:rsid w:val="00B56CDC"/>
    <w:rsid w:val="00B57274"/>
    <w:rsid w:val="00B60513"/>
    <w:rsid w:val="00B6124D"/>
    <w:rsid w:val="00B62175"/>
    <w:rsid w:val="00B63D95"/>
    <w:rsid w:val="00B64881"/>
    <w:rsid w:val="00B65E20"/>
    <w:rsid w:val="00B66A62"/>
    <w:rsid w:val="00B67CB2"/>
    <w:rsid w:val="00B71968"/>
    <w:rsid w:val="00B73021"/>
    <w:rsid w:val="00B75AB6"/>
    <w:rsid w:val="00B760E4"/>
    <w:rsid w:val="00B7722C"/>
    <w:rsid w:val="00B80D8C"/>
    <w:rsid w:val="00B810A9"/>
    <w:rsid w:val="00B86EBA"/>
    <w:rsid w:val="00B90DA9"/>
    <w:rsid w:val="00B9133C"/>
    <w:rsid w:val="00B91BC6"/>
    <w:rsid w:val="00BA01B6"/>
    <w:rsid w:val="00BA1D3D"/>
    <w:rsid w:val="00BA2C25"/>
    <w:rsid w:val="00BA42A6"/>
    <w:rsid w:val="00BA4D04"/>
    <w:rsid w:val="00BA67A3"/>
    <w:rsid w:val="00BA72B7"/>
    <w:rsid w:val="00BB1907"/>
    <w:rsid w:val="00BB1DF9"/>
    <w:rsid w:val="00BB2C0F"/>
    <w:rsid w:val="00BB4B9F"/>
    <w:rsid w:val="00BB7864"/>
    <w:rsid w:val="00BC1C51"/>
    <w:rsid w:val="00BC3456"/>
    <w:rsid w:val="00BC4A3A"/>
    <w:rsid w:val="00BC5C17"/>
    <w:rsid w:val="00BD0F97"/>
    <w:rsid w:val="00BE20CC"/>
    <w:rsid w:val="00BE606D"/>
    <w:rsid w:val="00BF08F0"/>
    <w:rsid w:val="00BF1E9B"/>
    <w:rsid w:val="00BF331B"/>
    <w:rsid w:val="00C01323"/>
    <w:rsid w:val="00C0172C"/>
    <w:rsid w:val="00C02FB8"/>
    <w:rsid w:val="00C117AC"/>
    <w:rsid w:val="00C1223E"/>
    <w:rsid w:val="00C12C84"/>
    <w:rsid w:val="00C12CE8"/>
    <w:rsid w:val="00C135AC"/>
    <w:rsid w:val="00C13740"/>
    <w:rsid w:val="00C166C7"/>
    <w:rsid w:val="00C16D7B"/>
    <w:rsid w:val="00C21E6C"/>
    <w:rsid w:val="00C232FD"/>
    <w:rsid w:val="00C24FB7"/>
    <w:rsid w:val="00C25FFD"/>
    <w:rsid w:val="00C3000C"/>
    <w:rsid w:val="00C3121F"/>
    <w:rsid w:val="00C31D12"/>
    <w:rsid w:val="00C32E05"/>
    <w:rsid w:val="00C36D59"/>
    <w:rsid w:val="00C36FAE"/>
    <w:rsid w:val="00C400E3"/>
    <w:rsid w:val="00C4070E"/>
    <w:rsid w:val="00C4192F"/>
    <w:rsid w:val="00C419FB"/>
    <w:rsid w:val="00C41A8D"/>
    <w:rsid w:val="00C457C0"/>
    <w:rsid w:val="00C46AB6"/>
    <w:rsid w:val="00C46FCB"/>
    <w:rsid w:val="00C4751E"/>
    <w:rsid w:val="00C476AC"/>
    <w:rsid w:val="00C50445"/>
    <w:rsid w:val="00C50812"/>
    <w:rsid w:val="00C51AFD"/>
    <w:rsid w:val="00C52408"/>
    <w:rsid w:val="00C54167"/>
    <w:rsid w:val="00C54D7E"/>
    <w:rsid w:val="00C570C0"/>
    <w:rsid w:val="00C60FD0"/>
    <w:rsid w:val="00C6370D"/>
    <w:rsid w:val="00C71DDC"/>
    <w:rsid w:val="00C72661"/>
    <w:rsid w:val="00C776D7"/>
    <w:rsid w:val="00C80AD7"/>
    <w:rsid w:val="00C95596"/>
    <w:rsid w:val="00C95905"/>
    <w:rsid w:val="00C962C6"/>
    <w:rsid w:val="00CA5B94"/>
    <w:rsid w:val="00CA6E20"/>
    <w:rsid w:val="00CB1D54"/>
    <w:rsid w:val="00CB20FE"/>
    <w:rsid w:val="00CB2477"/>
    <w:rsid w:val="00CB485A"/>
    <w:rsid w:val="00CB4BBC"/>
    <w:rsid w:val="00CB7075"/>
    <w:rsid w:val="00CB77AD"/>
    <w:rsid w:val="00CC2194"/>
    <w:rsid w:val="00CC26A8"/>
    <w:rsid w:val="00CD163C"/>
    <w:rsid w:val="00CD38D2"/>
    <w:rsid w:val="00CD66AB"/>
    <w:rsid w:val="00CE0BFF"/>
    <w:rsid w:val="00CE124E"/>
    <w:rsid w:val="00CE18C5"/>
    <w:rsid w:val="00CE4262"/>
    <w:rsid w:val="00CE5CEA"/>
    <w:rsid w:val="00CE5E05"/>
    <w:rsid w:val="00CE60F8"/>
    <w:rsid w:val="00CF0449"/>
    <w:rsid w:val="00CF1575"/>
    <w:rsid w:val="00CF4015"/>
    <w:rsid w:val="00CF4526"/>
    <w:rsid w:val="00CF6321"/>
    <w:rsid w:val="00CF7563"/>
    <w:rsid w:val="00D01C7C"/>
    <w:rsid w:val="00D05854"/>
    <w:rsid w:val="00D17C58"/>
    <w:rsid w:val="00D21550"/>
    <w:rsid w:val="00D22574"/>
    <w:rsid w:val="00D237C4"/>
    <w:rsid w:val="00D23E30"/>
    <w:rsid w:val="00D23E35"/>
    <w:rsid w:val="00D25984"/>
    <w:rsid w:val="00D25D37"/>
    <w:rsid w:val="00D331EB"/>
    <w:rsid w:val="00D4162A"/>
    <w:rsid w:val="00D42A1B"/>
    <w:rsid w:val="00D44F10"/>
    <w:rsid w:val="00D46CE7"/>
    <w:rsid w:val="00D46FBE"/>
    <w:rsid w:val="00D5498E"/>
    <w:rsid w:val="00D60640"/>
    <w:rsid w:val="00D6154D"/>
    <w:rsid w:val="00D61CCB"/>
    <w:rsid w:val="00D66197"/>
    <w:rsid w:val="00D66663"/>
    <w:rsid w:val="00D67C5B"/>
    <w:rsid w:val="00D713E7"/>
    <w:rsid w:val="00D72327"/>
    <w:rsid w:val="00D73E92"/>
    <w:rsid w:val="00D767EE"/>
    <w:rsid w:val="00D81C0A"/>
    <w:rsid w:val="00D84CB0"/>
    <w:rsid w:val="00D8687B"/>
    <w:rsid w:val="00D90DEB"/>
    <w:rsid w:val="00D917DD"/>
    <w:rsid w:val="00D940C1"/>
    <w:rsid w:val="00D97FEE"/>
    <w:rsid w:val="00DA2BF2"/>
    <w:rsid w:val="00DA4805"/>
    <w:rsid w:val="00DB0AA9"/>
    <w:rsid w:val="00DB4754"/>
    <w:rsid w:val="00DB54AA"/>
    <w:rsid w:val="00DB7011"/>
    <w:rsid w:val="00DC331A"/>
    <w:rsid w:val="00DC4E36"/>
    <w:rsid w:val="00DC596D"/>
    <w:rsid w:val="00DC7704"/>
    <w:rsid w:val="00DD4574"/>
    <w:rsid w:val="00DD56D7"/>
    <w:rsid w:val="00DD7891"/>
    <w:rsid w:val="00DE21D3"/>
    <w:rsid w:val="00DE4AFA"/>
    <w:rsid w:val="00DF1A3A"/>
    <w:rsid w:val="00DF2F86"/>
    <w:rsid w:val="00DF3587"/>
    <w:rsid w:val="00DF5062"/>
    <w:rsid w:val="00DF7849"/>
    <w:rsid w:val="00E013D6"/>
    <w:rsid w:val="00E022E6"/>
    <w:rsid w:val="00E038D4"/>
    <w:rsid w:val="00E03CFC"/>
    <w:rsid w:val="00E03D8F"/>
    <w:rsid w:val="00E0425D"/>
    <w:rsid w:val="00E049F5"/>
    <w:rsid w:val="00E073D9"/>
    <w:rsid w:val="00E10996"/>
    <w:rsid w:val="00E11D31"/>
    <w:rsid w:val="00E1271C"/>
    <w:rsid w:val="00E13F2B"/>
    <w:rsid w:val="00E1498A"/>
    <w:rsid w:val="00E14C47"/>
    <w:rsid w:val="00E17C4A"/>
    <w:rsid w:val="00E26752"/>
    <w:rsid w:val="00E373F2"/>
    <w:rsid w:val="00E4432F"/>
    <w:rsid w:val="00E4554A"/>
    <w:rsid w:val="00E47D20"/>
    <w:rsid w:val="00E50E6C"/>
    <w:rsid w:val="00E52063"/>
    <w:rsid w:val="00E61F59"/>
    <w:rsid w:val="00E62D76"/>
    <w:rsid w:val="00E6499A"/>
    <w:rsid w:val="00E679B7"/>
    <w:rsid w:val="00E70382"/>
    <w:rsid w:val="00E71755"/>
    <w:rsid w:val="00E72AA0"/>
    <w:rsid w:val="00E73E02"/>
    <w:rsid w:val="00E74C5A"/>
    <w:rsid w:val="00E76BFD"/>
    <w:rsid w:val="00E8018B"/>
    <w:rsid w:val="00E80F5A"/>
    <w:rsid w:val="00E81751"/>
    <w:rsid w:val="00E8269D"/>
    <w:rsid w:val="00E82E0F"/>
    <w:rsid w:val="00E842F4"/>
    <w:rsid w:val="00E84809"/>
    <w:rsid w:val="00E8514B"/>
    <w:rsid w:val="00E937B2"/>
    <w:rsid w:val="00E9427C"/>
    <w:rsid w:val="00E95B07"/>
    <w:rsid w:val="00EA0A34"/>
    <w:rsid w:val="00EA10E7"/>
    <w:rsid w:val="00EA1D5A"/>
    <w:rsid w:val="00EA2174"/>
    <w:rsid w:val="00EA4C0F"/>
    <w:rsid w:val="00EA4D8F"/>
    <w:rsid w:val="00EA70E2"/>
    <w:rsid w:val="00EB116B"/>
    <w:rsid w:val="00EB1979"/>
    <w:rsid w:val="00EB3F73"/>
    <w:rsid w:val="00EC1ABC"/>
    <w:rsid w:val="00EC1FB4"/>
    <w:rsid w:val="00EC438F"/>
    <w:rsid w:val="00EC6577"/>
    <w:rsid w:val="00EC7C6B"/>
    <w:rsid w:val="00ED76CC"/>
    <w:rsid w:val="00ED7B40"/>
    <w:rsid w:val="00EE1F5D"/>
    <w:rsid w:val="00EE2496"/>
    <w:rsid w:val="00EE3B83"/>
    <w:rsid w:val="00EE511E"/>
    <w:rsid w:val="00EF0F82"/>
    <w:rsid w:val="00EF1617"/>
    <w:rsid w:val="00EF3FF1"/>
    <w:rsid w:val="00EF4E35"/>
    <w:rsid w:val="00F01F14"/>
    <w:rsid w:val="00F022F8"/>
    <w:rsid w:val="00F041C9"/>
    <w:rsid w:val="00F057C9"/>
    <w:rsid w:val="00F073E2"/>
    <w:rsid w:val="00F0777D"/>
    <w:rsid w:val="00F1049C"/>
    <w:rsid w:val="00F11009"/>
    <w:rsid w:val="00F11134"/>
    <w:rsid w:val="00F1292B"/>
    <w:rsid w:val="00F14D61"/>
    <w:rsid w:val="00F17274"/>
    <w:rsid w:val="00F17E93"/>
    <w:rsid w:val="00F2741D"/>
    <w:rsid w:val="00F30AB2"/>
    <w:rsid w:val="00F321D6"/>
    <w:rsid w:val="00F3306A"/>
    <w:rsid w:val="00F33D6E"/>
    <w:rsid w:val="00F346D8"/>
    <w:rsid w:val="00F34E1D"/>
    <w:rsid w:val="00F34E31"/>
    <w:rsid w:val="00F35575"/>
    <w:rsid w:val="00F37406"/>
    <w:rsid w:val="00F3765A"/>
    <w:rsid w:val="00F376B8"/>
    <w:rsid w:val="00F40D7B"/>
    <w:rsid w:val="00F4138C"/>
    <w:rsid w:val="00F426E0"/>
    <w:rsid w:val="00F4291D"/>
    <w:rsid w:val="00F4312C"/>
    <w:rsid w:val="00F4668A"/>
    <w:rsid w:val="00F46AF2"/>
    <w:rsid w:val="00F46D1D"/>
    <w:rsid w:val="00F47C42"/>
    <w:rsid w:val="00F50655"/>
    <w:rsid w:val="00F5286A"/>
    <w:rsid w:val="00F53764"/>
    <w:rsid w:val="00F5408D"/>
    <w:rsid w:val="00F550CE"/>
    <w:rsid w:val="00F56AE3"/>
    <w:rsid w:val="00F56B9F"/>
    <w:rsid w:val="00F56BE3"/>
    <w:rsid w:val="00F63242"/>
    <w:rsid w:val="00F63557"/>
    <w:rsid w:val="00F64DB6"/>
    <w:rsid w:val="00F65FB5"/>
    <w:rsid w:val="00F70222"/>
    <w:rsid w:val="00F70E76"/>
    <w:rsid w:val="00F71D13"/>
    <w:rsid w:val="00F73D68"/>
    <w:rsid w:val="00F7440F"/>
    <w:rsid w:val="00F74C97"/>
    <w:rsid w:val="00F75DF1"/>
    <w:rsid w:val="00F76F10"/>
    <w:rsid w:val="00F831D6"/>
    <w:rsid w:val="00F861B2"/>
    <w:rsid w:val="00F86566"/>
    <w:rsid w:val="00F87313"/>
    <w:rsid w:val="00F87D92"/>
    <w:rsid w:val="00F9195C"/>
    <w:rsid w:val="00F93E08"/>
    <w:rsid w:val="00F9677C"/>
    <w:rsid w:val="00FA0B53"/>
    <w:rsid w:val="00FA2E19"/>
    <w:rsid w:val="00FA32AF"/>
    <w:rsid w:val="00FA37CB"/>
    <w:rsid w:val="00FA43A1"/>
    <w:rsid w:val="00FA499F"/>
    <w:rsid w:val="00FA4C39"/>
    <w:rsid w:val="00FA5690"/>
    <w:rsid w:val="00FA64AF"/>
    <w:rsid w:val="00FA7062"/>
    <w:rsid w:val="00FA7985"/>
    <w:rsid w:val="00FA7E5D"/>
    <w:rsid w:val="00FB0FC1"/>
    <w:rsid w:val="00FB150E"/>
    <w:rsid w:val="00FB6880"/>
    <w:rsid w:val="00FC004A"/>
    <w:rsid w:val="00FC0A8C"/>
    <w:rsid w:val="00FC185A"/>
    <w:rsid w:val="00FC2327"/>
    <w:rsid w:val="00FC3CA0"/>
    <w:rsid w:val="00FC3D9D"/>
    <w:rsid w:val="00FC4F8C"/>
    <w:rsid w:val="00FC6352"/>
    <w:rsid w:val="00FC7B4D"/>
    <w:rsid w:val="00FD0622"/>
    <w:rsid w:val="00FD1431"/>
    <w:rsid w:val="00FD1DB2"/>
    <w:rsid w:val="00FD3D54"/>
    <w:rsid w:val="00FD471B"/>
    <w:rsid w:val="00FD5534"/>
    <w:rsid w:val="00FE103A"/>
    <w:rsid w:val="00FE55C9"/>
    <w:rsid w:val="00FE56C5"/>
    <w:rsid w:val="00FF0245"/>
    <w:rsid w:val="00FF0689"/>
    <w:rsid w:val="00FF095E"/>
    <w:rsid w:val="00FF0FA2"/>
    <w:rsid w:val="00FF2405"/>
    <w:rsid w:val="00FF291F"/>
    <w:rsid w:val="00FF3E7A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basedOn w:val="a0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661E94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D2E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D2E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D2E9C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2E9C"/>
    <w:rPr>
      <w:rFonts w:cs="Times New Roman"/>
      <w:sz w:val="28"/>
    </w:rPr>
  </w:style>
  <w:style w:type="character" w:styleId="a5">
    <w:name w:val="page number"/>
    <w:basedOn w:val="a0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D2E9C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2E9C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Title"/>
    <w:basedOn w:val="a"/>
    <w:link w:val="ad"/>
    <w:qFormat/>
    <w:rsid w:val="00124DBC"/>
    <w:pPr>
      <w:ind w:firstLine="0"/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124DBC"/>
    <w:rPr>
      <w:b/>
      <w:bCs/>
      <w:sz w:val="24"/>
      <w:szCs w:val="24"/>
    </w:rPr>
  </w:style>
  <w:style w:type="paragraph" w:styleId="ae">
    <w:name w:val="No Spacing"/>
    <w:link w:val="af"/>
    <w:qFormat/>
    <w:rsid w:val="001140A1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rsid w:val="00661E94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02673-A4AA-4BC5-9FFD-CA414C17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2024-05-31T15:17:00Z</cp:lastPrinted>
  <dcterms:created xsi:type="dcterms:W3CDTF">2024-05-31T15:17:00Z</dcterms:created>
  <dcterms:modified xsi:type="dcterms:W3CDTF">2024-05-31T15:17:00Z</dcterms:modified>
</cp:coreProperties>
</file>