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FB" w:rsidRDefault="00683FFB" w:rsidP="002C53B6">
      <w:pPr>
        <w:ind w:left="9214" w:firstLine="0"/>
        <w:rPr>
          <w:rFonts w:ascii="Times New Roman" w:hAnsi="Times New Roman"/>
          <w:sz w:val="28"/>
          <w:szCs w:val="28"/>
        </w:rPr>
      </w:pPr>
      <w:r w:rsidRPr="00A7425A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2</w:t>
      </w:r>
    </w:p>
    <w:p w:rsidR="00683FFB" w:rsidRDefault="00683FFB" w:rsidP="002C53B6">
      <w:pPr>
        <w:ind w:left="9214" w:firstLine="0"/>
        <w:rPr>
          <w:rFonts w:ascii="Times New Roman" w:hAnsi="Times New Roman"/>
          <w:sz w:val="28"/>
          <w:szCs w:val="28"/>
        </w:rPr>
      </w:pPr>
      <w:r w:rsidRPr="00A7425A">
        <w:rPr>
          <w:rFonts w:ascii="Times New Roman" w:hAnsi="Times New Roman"/>
          <w:color w:val="000000"/>
          <w:spacing w:val="1"/>
          <w:sz w:val="28"/>
          <w:szCs w:val="28"/>
        </w:rPr>
        <w:t xml:space="preserve">к </w:t>
      </w:r>
      <w:r w:rsidRPr="0045111E">
        <w:rPr>
          <w:rFonts w:ascii="Times New Roman" w:hAnsi="Times New Roman"/>
          <w:sz w:val="28"/>
          <w:szCs w:val="28"/>
        </w:rPr>
        <w:t>Региональной 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11E">
        <w:rPr>
          <w:rFonts w:ascii="Times New Roman" w:hAnsi="Times New Roman"/>
          <w:sz w:val="28"/>
          <w:szCs w:val="28"/>
        </w:rPr>
        <w:t>мониторинга</w:t>
      </w:r>
    </w:p>
    <w:p w:rsidR="00683FFB" w:rsidRDefault="00683FFB" w:rsidP="002C53B6">
      <w:pPr>
        <w:ind w:left="9214" w:firstLine="0"/>
        <w:rPr>
          <w:rFonts w:ascii="Times New Roman" w:hAnsi="Times New Roman"/>
          <w:sz w:val="28"/>
          <w:szCs w:val="28"/>
        </w:rPr>
      </w:pPr>
      <w:r w:rsidRPr="0045111E">
        <w:rPr>
          <w:rFonts w:ascii="Times New Roman" w:hAnsi="Times New Roman"/>
          <w:sz w:val="28"/>
          <w:szCs w:val="28"/>
        </w:rPr>
        <w:t>качества дошкольного образования</w:t>
      </w:r>
    </w:p>
    <w:p w:rsidR="00683FFB" w:rsidRPr="0045111E" w:rsidRDefault="00683FFB" w:rsidP="002C53B6">
      <w:pPr>
        <w:ind w:left="9214" w:firstLine="0"/>
        <w:rPr>
          <w:rFonts w:ascii="Times New Roman" w:hAnsi="Times New Roman"/>
          <w:sz w:val="28"/>
          <w:szCs w:val="28"/>
        </w:rPr>
      </w:pPr>
      <w:r w:rsidRPr="0045111E">
        <w:rPr>
          <w:rFonts w:ascii="Times New Roman" w:hAnsi="Times New Roman"/>
          <w:sz w:val="28"/>
          <w:szCs w:val="28"/>
        </w:rPr>
        <w:t>(Ростовская область)</w:t>
      </w:r>
    </w:p>
    <w:p w:rsidR="00683FFB" w:rsidRPr="00757A09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FFB" w:rsidRPr="00757A09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FFB" w:rsidRPr="00757A09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>Сводная таблица результатов мониторинга качества дошкольного образования</w:t>
      </w:r>
    </w:p>
    <w:p w:rsidR="00683FFB" w:rsidRPr="00757A09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>в ____</w:t>
      </w:r>
      <w:r w:rsidRPr="003D1C7B">
        <w:rPr>
          <w:rFonts w:ascii="Times New Roman" w:hAnsi="Times New Roman"/>
          <w:b/>
          <w:sz w:val="28"/>
          <w:szCs w:val="28"/>
          <w:u w:val="single"/>
          <w:lang w:eastAsia="ru-RU"/>
        </w:rPr>
        <w:t>Красносулинском районе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__________</w:t>
      </w:r>
    </w:p>
    <w:p w:rsidR="00683FFB" w:rsidRPr="00757A09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9B71E2">
        <w:rPr>
          <w:rFonts w:ascii="Times New Roman" w:hAnsi="Times New Roman"/>
          <w:b/>
          <w:i/>
          <w:sz w:val="24"/>
          <w:szCs w:val="24"/>
          <w:lang w:eastAsia="ru-RU"/>
        </w:rPr>
        <w:t>наименование муниципалитета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683FFB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 xml:space="preserve">Ростовской области по состоянию на </w:t>
      </w:r>
      <w:r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06</w:t>
      </w:r>
      <w:r w:rsidRPr="00757A09">
        <w:rPr>
          <w:rFonts w:ascii="Times New Roman" w:hAnsi="Times New Roman"/>
          <w:b/>
          <w:sz w:val="28"/>
          <w:szCs w:val="28"/>
          <w:lang w:eastAsia="ru-RU"/>
        </w:rPr>
        <w:t>.202</w:t>
      </w:r>
      <w:r>
        <w:rPr>
          <w:rFonts w:ascii="Times New Roman" w:hAnsi="Times New Roman"/>
          <w:b/>
          <w:sz w:val="28"/>
          <w:szCs w:val="28"/>
          <w:lang w:eastAsia="ru-RU"/>
        </w:rPr>
        <w:t>1</w:t>
      </w:r>
    </w:p>
    <w:p w:rsidR="00683FFB" w:rsidRPr="009B71E2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FFB" w:rsidRPr="009B71E2" w:rsidRDefault="00683FFB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83FFB" w:rsidRPr="009B71E2" w:rsidRDefault="00683FFB" w:rsidP="002C53B6">
      <w:pPr>
        <w:tabs>
          <w:tab w:val="left" w:pos="4755"/>
        </w:tabs>
        <w:ind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103"/>
        <w:gridCol w:w="1559"/>
        <w:gridCol w:w="142"/>
        <w:gridCol w:w="1276"/>
        <w:gridCol w:w="1559"/>
        <w:gridCol w:w="4536"/>
      </w:tblGrid>
      <w:tr w:rsidR="00683FFB" w:rsidRPr="003D1C7B" w:rsidTr="00CF2190">
        <w:trPr>
          <w:trHeight w:val="707"/>
          <w:tblHeader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Подтверждающие информацию документы</w:t>
            </w:r>
          </w:p>
        </w:tc>
      </w:tr>
      <w:tr w:rsidR="00683FFB" w:rsidRPr="003D1C7B" w:rsidTr="00CF2190">
        <w:trPr>
          <w:trHeight w:val="373"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ind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3D1C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683FFB" w:rsidRPr="003D1C7B" w:rsidTr="00CF2190">
        <w:trPr>
          <w:trHeight w:val="993"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Ссылка на приказ об утверждении результатов проверки (мониторинга) по оценке качества образовательных программ, реализуемых в ДОО</w:t>
            </w: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ind w:firstLine="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  <w:r>
              <w:t xml:space="preserve"> </w:t>
            </w: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рабочих программ в ДОО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786026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86026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рабочих программах педагогов ДОО содержания по образовательным областям: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«Социально-коммуникативное развитие» 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«Познавательное развитие» 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«Художественно-эстетическое развитие» 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683FFB" w:rsidRPr="003D1C7B" w:rsidTr="00CF2190">
        <w:trPr>
          <w:trHeight w:val="270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ДОО по штатным расписаниям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92,6%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58,7%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24,1%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6,9%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 xml:space="preserve">Наличие у педагогических работников высшего образования (по профилю деятельности) 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32,4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rPr>
          <w:trHeight w:val="927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6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значение</w:t>
            </w:r>
          </w:p>
        </w:tc>
        <w:tc>
          <w:tcPr>
            <w:tcW w:w="1418" w:type="dxa"/>
            <w:gridSpan w:val="2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мини-мальное значение</w:t>
            </w:r>
          </w:p>
        </w:tc>
        <w:tc>
          <w:tcPr>
            <w:tcW w:w="1559" w:type="dxa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макси-мальное значение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11,7</w:t>
            </w:r>
          </w:p>
        </w:tc>
        <w:tc>
          <w:tcPr>
            <w:tcW w:w="1418" w:type="dxa"/>
            <w:gridSpan w:val="2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559" w:type="dxa"/>
          </w:tcPr>
          <w:p w:rsidR="00683FFB" w:rsidRPr="003D1C7B" w:rsidRDefault="00683FFB" w:rsidP="00CF2190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18,5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rPr>
          <w:trHeight w:val="384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683FFB" w:rsidRPr="003D1C7B" w:rsidTr="00CF2190">
        <w:trPr>
          <w:trHeight w:val="838"/>
        </w:trPr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Трансформируемость пространства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62,1%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Полифункциональность материалов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55,2%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9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89,7%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0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68,9%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1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2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683FFB" w:rsidRPr="003D1C7B" w:rsidTr="00CF2190">
        <w:trPr>
          <w:trHeight w:val="828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3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4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5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6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683FFB" w:rsidRPr="003D1C7B" w:rsidTr="00CF2190">
        <w:trPr>
          <w:trHeight w:val="807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реализации адаптированных образовательных программ, реализуемых в ДОО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ДОО, реализующих адаптированные основные образовательные программы</w:t>
            </w:r>
          </w:p>
        </w:tc>
        <w:tc>
          <w:tcPr>
            <w:tcW w:w="1701" w:type="dxa"/>
            <w:gridSpan w:val="2"/>
          </w:tcPr>
          <w:p w:rsidR="00683FFB" w:rsidRPr="0079482A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82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gridSpan w:val="2"/>
          </w:tcPr>
          <w:p w:rsidR="00683FFB" w:rsidRPr="0079482A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9482A">
              <w:rPr>
                <w:rFonts w:ascii="Times New Roman" w:hAnsi="Times New Roman"/>
                <w:b/>
                <w:sz w:val="28"/>
                <w:szCs w:val="28"/>
              </w:rPr>
              <w:t>31%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7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rPr>
          <w:trHeight w:val="1027"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Соответствие адаптированных основных образовательных программ дошкольного образования, разработанных и утвержденных в ДОО, требованиям ФГОСДО</w:t>
            </w:r>
          </w:p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8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Участие семьи в образовательной деятельности</w:t>
            </w:r>
          </w:p>
        </w:tc>
      </w:tr>
      <w:tr w:rsidR="00683FFB" w:rsidRPr="003D1C7B" w:rsidTr="00CF2190">
        <w:trPr>
          <w:trHeight w:val="793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suppressAutoHyphens/>
              <w:ind w:firstLine="0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9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0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suppressLineNumbers/>
              <w:suppressAutoHyphens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 воспитанников ДОО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родителей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1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родителей воспитанников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1699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2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</w:tr>
      <w:tr w:rsidR="00683FFB" w:rsidRPr="003D1C7B" w:rsidTr="00CF2190">
        <w:trPr>
          <w:trHeight w:val="798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3D1C7B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Изучение удовлетворенности семьи образовательными услугами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3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</w:tr>
      <w:tr w:rsidR="00683FFB" w:rsidRPr="003D1C7B" w:rsidTr="00CF2190">
        <w:trPr>
          <w:trHeight w:val="537"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D1C7B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Наличие разнообразных форм поддержки развития ребенка в семье (с учетом ее специфики) 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4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качество услуг по присмотру и уходу</w:t>
            </w:r>
          </w:p>
        </w:tc>
      </w:tr>
      <w:tr w:rsidR="00683FFB" w:rsidRPr="003D1C7B" w:rsidTr="00CF2190">
        <w:trPr>
          <w:trHeight w:val="837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</w:p>
        </w:tc>
      </w:tr>
      <w:tr w:rsidR="00683FFB" w:rsidRPr="003D1C7B" w:rsidTr="00CF2190">
        <w:trPr>
          <w:trHeight w:val="906"/>
        </w:trPr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5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комплексной безопасности в ДОО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6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качества услуг по присмотру и уходу за детьми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7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175" w:type="dxa"/>
            <w:gridSpan w:val="6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683FFB" w:rsidRPr="003D1C7B" w:rsidTr="00CF2190">
        <w:trPr>
          <w:trHeight w:val="728"/>
        </w:trPr>
        <w:tc>
          <w:tcPr>
            <w:tcW w:w="84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4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4536" w:type="dxa"/>
            <w:vMerge w:val="restart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повышению качества управления ДОО</w:t>
            </w:r>
          </w:p>
        </w:tc>
      </w:tr>
      <w:tr w:rsidR="00683FFB" w:rsidRPr="003D1C7B" w:rsidTr="00CF2190">
        <w:tc>
          <w:tcPr>
            <w:tcW w:w="84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CF2190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4536" w:type="dxa"/>
            <w:vMerge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8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Разработана и функционирует ВСОКО</w:t>
            </w:r>
          </w:p>
        </w:tc>
        <w:tc>
          <w:tcPr>
            <w:tcW w:w="1701" w:type="dxa"/>
            <w:gridSpan w:val="2"/>
          </w:tcPr>
          <w:p w:rsidR="00683FFB" w:rsidRPr="00AB1D8A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B1D8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9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  <w:tr w:rsidR="00683FFB" w:rsidRPr="003D1C7B" w:rsidTr="00CF2190">
        <w:trPr>
          <w:trHeight w:val="391"/>
        </w:trPr>
        <w:tc>
          <w:tcPr>
            <w:tcW w:w="84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5103" w:type="dxa"/>
          </w:tcPr>
          <w:p w:rsidR="00683FFB" w:rsidRPr="003D1C7B" w:rsidRDefault="00683FFB" w:rsidP="00CF219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D1C7B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1701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835" w:type="dxa"/>
            <w:gridSpan w:val="2"/>
          </w:tcPr>
          <w:p w:rsidR="00683FFB" w:rsidRPr="003D1C7B" w:rsidRDefault="00683FFB" w:rsidP="007907DC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4536" w:type="dxa"/>
          </w:tcPr>
          <w:p w:rsidR="00683FFB" w:rsidRPr="003D1C7B" w:rsidRDefault="00683FFB" w:rsidP="00CF2190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0" w:history="1">
              <w:r w:rsidRPr="0080505A">
                <w:rPr>
                  <w:rStyle w:val="Hyperlink"/>
                </w:rPr>
                <w:t>https://ksrayon.donland.ru/documents/other/90617</w:t>
              </w:r>
            </w:hyperlink>
          </w:p>
        </w:tc>
      </w:tr>
    </w:tbl>
    <w:p w:rsidR="00683FFB" w:rsidRPr="00A64277" w:rsidRDefault="00683FFB" w:rsidP="002C53B6">
      <w:pPr>
        <w:ind w:firstLine="0"/>
        <w:jc w:val="left"/>
        <w:rPr>
          <w:rFonts w:ascii="Times New Roman" w:hAnsi="Times New Roman"/>
          <w:i/>
          <w:color w:val="000000"/>
          <w:sz w:val="28"/>
          <w:szCs w:val="28"/>
          <w:lang w:eastAsia="ar-SA"/>
        </w:rPr>
      </w:pPr>
    </w:p>
    <w:p w:rsidR="00683FFB" w:rsidRPr="00A64277" w:rsidRDefault="00683FFB" w:rsidP="002C53B6">
      <w:pPr>
        <w:ind w:firstLine="0"/>
        <w:jc w:val="left"/>
        <w:rPr>
          <w:rFonts w:ascii="Times New Roman" w:hAnsi="Times New Roman"/>
          <w:i/>
          <w:color w:val="000000"/>
          <w:sz w:val="28"/>
          <w:szCs w:val="28"/>
          <w:lang w:eastAsia="ar-SA"/>
        </w:rPr>
      </w:pPr>
    </w:p>
    <w:sectPr w:rsidR="00683FFB" w:rsidRPr="00A64277" w:rsidSect="0047227D">
      <w:footerReference w:type="default" r:id="rId41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FFB" w:rsidRDefault="00683FFB" w:rsidP="00557509">
      <w:r>
        <w:separator/>
      </w:r>
    </w:p>
  </w:endnote>
  <w:endnote w:type="continuationSeparator" w:id="0">
    <w:p w:rsidR="00683FFB" w:rsidRDefault="00683FFB" w:rsidP="0055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FB" w:rsidRDefault="00683FFB">
    <w:pPr>
      <w:pStyle w:val="Footer"/>
      <w:jc w:val="right"/>
    </w:pPr>
    <w:fldSimple w:instr=" PAGE   \* MERGEFORMAT ">
      <w:r>
        <w:rPr>
          <w:noProof/>
        </w:rPr>
        <w:t>7</w:t>
      </w:r>
    </w:fldSimple>
  </w:p>
  <w:p w:rsidR="00683FFB" w:rsidRDefault="00683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FFB" w:rsidRDefault="00683FFB" w:rsidP="00557509">
      <w:r>
        <w:separator/>
      </w:r>
    </w:p>
  </w:footnote>
  <w:footnote w:type="continuationSeparator" w:id="0">
    <w:p w:rsidR="00683FFB" w:rsidRDefault="00683FFB" w:rsidP="00557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567"/>
    <w:multiLevelType w:val="hybridMultilevel"/>
    <w:tmpl w:val="E79CE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4B29F5"/>
    <w:multiLevelType w:val="hybridMultilevel"/>
    <w:tmpl w:val="AF003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051018"/>
    <w:multiLevelType w:val="hybridMultilevel"/>
    <w:tmpl w:val="43CE8B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3F7C1D"/>
    <w:multiLevelType w:val="hybridMultilevel"/>
    <w:tmpl w:val="94CA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5854D08"/>
    <w:multiLevelType w:val="hybridMultilevel"/>
    <w:tmpl w:val="CE2E554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196C70A2"/>
    <w:multiLevelType w:val="hybridMultilevel"/>
    <w:tmpl w:val="D11E0E48"/>
    <w:lvl w:ilvl="0" w:tplc="E4368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03471"/>
    <w:multiLevelType w:val="hybridMultilevel"/>
    <w:tmpl w:val="421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C95298"/>
    <w:multiLevelType w:val="hybridMultilevel"/>
    <w:tmpl w:val="CFD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22344D"/>
    <w:multiLevelType w:val="hybridMultilevel"/>
    <w:tmpl w:val="6D605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6"/>
      </w:rPr>
    </w:lvl>
  </w:abstractNum>
  <w:abstractNum w:abstractNumId="11">
    <w:nsid w:val="2A8E559D"/>
    <w:multiLevelType w:val="hybridMultilevel"/>
    <w:tmpl w:val="6FD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A5713"/>
    <w:multiLevelType w:val="hybridMultilevel"/>
    <w:tmpl w:val="98C8C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DC4F0F"/>
    <w:multiLevelType w:val="hybridMultilevel"/>
    <w:tmpl w:val="95F4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5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608A1"/>
    <w:multiLevelType w:val="hybridMultilevel"/>
    <w:tmpl w:val="8D127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971976"/>
    <w:multiLevelType w:val="hybridMultilevel"/>
    <w:tmpl w:val="529A395C"/>
    <w:lvl w:ilvl="0" w:tplc="A8AC6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055222B"/>
    <w:multiLevelType w:val="hybridMultilevel"/>
    <w:tmpl w:val="82940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6E6AD3"/>
    <w:multiLevelType w:val="hybridMultilevel"/>
    <w:tmpl w:val="C39A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9BA0B1F"/>
    <w:multiLevelType w:val="hybridMultilevel"/>
    <w:tmpl w:val="DD28DFB0"/>
    <w:lvl w:ilvl="0" w:tplc="12A6C0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1391DD1"/>
    <w:multiLevelType w:val="hybridMultilevel"/>
    <w:tmpl w:val="4052E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131757"/>
    <w:multiLevelType w:val="hybridMultilevel"/>
    <w:tmpl w:val="C2502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3823F3"/>
    <w:multiLevelType w:val="hybridMultilevel"/>
    <w:tmpl w:val="D3D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5E239B9"/>
    <w:multiLevelType w:val="hybridMultilevel"/>
    <w:tmpl w:val="DADE0A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A172061"/>
    <w:multiLevelType w:val="multilevel"/>
    <w:tmpl w:val="F7A07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26"/>
  </w:num>
  <w:num w:numId="8">
    <w:abstractNumId w:val="7"/>
  </w:num>
  <w:num w:numId="9">
    <w:abstractNumId w:val="27"/>
  </w:num>
  <w:num w:numId="10">
    <w:abstractNumId w:val="25"/>
  </w:num>
  <w:num w:numId="11">
    <w:abstractNumId w:val="2"/>
  </w:num>
  <w:num w:numId="12">
    <w:abstractNumId w:val="19"/>
  </w:num>
  <w:num w:numId="13">
    <w:abstractNumId w:val="12"/>
  </w:num>
  <w:num w:numId="14">
    <w:abstractNumId w:val="1"/>
  </w:num>
  <w:num w:numId="15">
    <w:abstractNumId w:val="15"/>
  </w:num>
  <w:num w:numId="16">
    <w:abstractNumId w:val="18"/>
  </w:num>
  <w:num w:numId="17">
    <w:abstractNumId w:val="9"/>
  </w:num>
  <w:num w:numId="18">
    <w:abstractNumId w:val="6"/>
  </w:num>
  <w:num w:numId="19">
    <w:abstractNumId w:val="0"/>
  </w:num>
  <w:num w:numId="20">
    <w:abstractNumId w:val="13"/>
  </w:num>
  <w:num w:numId="21">
    <w:abstractNumId w:val="21"/>
  </w:num>
  <w:num w:numId="22">
    <w:abstractNumId w:val="5"/>
  </w:num>
  <w:num w:numId="23">
    <w:abstractNumId w:val="3"/>
  </w:num>
  <w:num w:numId="24">
    <w:abstractNumId w:val="23"/>
  </w:num>
  <w:num w:numId="25">
    <w:abstractNumId w:val="16"/>
  </w:num>
  <w:num w:numId="26">
    <w:abstractNumId w:val="22"/>
  </w:num>
  <w:num w:numId="27">
    <w:abstractNumId w:val="24"/>
  </w:num>
  <w:num w:numId="28">
    <w:abstractNumId w:val="1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324"/>
    <w:rsid w:val="00026CBF"/>
    <w:rsid w:val="0003211A"/>
    <w:rsid w:val="00034C71"/>
    <w:rsid w:val="00072388"/>
    <w:rsid w:val="00076D4C"/>
    <w:rsid w:val="00085D55"/>
    <w:rsid w:val="0008771A"/>
    <w:rsid w:val="000A181B"/>
    <w:rsid w:val="000A5DBB"/>
    <w:rsid w:val="000C1B1D"/>
    <w:rsid w:val="000D70DE"/>
    <w:rsid w:val="00120BC4"/>
    <w:rsid w:val="0012207B"/>
    <w:rsid w:val="0012766A"/>
    <w:rsid w:val="00132DDA"/>
    <w:rsid w:val="00147AA2"/>
    <w:rsid w:val="001657A8"/>
    <w:rsid w:val="001777E5"/>
    <w:rsid w:val="001830A7"/>
    <w:rsid w:val="00183706"/>
    <w:rsid w:val="00192BAA"/>
    <w:rsid w:val="00193730"/>
    <w:rsid w:val="0019451F"/>
    <w:rsid w:val="001C24ED"/>
    <w:rsid w:val="001D6C45"/>
    <w:rsid w:val="001E505B"/>
    <w:rsid w:val="001E6E4C"/>
    <w:rsid w:val="00224671"/>
    <w:rsid w:val="00230690"/>
    <w:rsid w:val="002452DB"/>
    <w:rsid w:val="00256169"/>
    <w:rsid w:val="002723F2"/>
    <w:rsid w:val="00294954"/>
    <w:rsid w:val="002A3E64"/>
    <w:rsid w:val="002A78B9"/>
    <w:rsid w:val="002C53B6"/>
    <w:rsid w:val="002D538B"/>
    <w:rsid w:val="002D6B91"/>
    <w:rsid w:val="0030237D"/>
    <w:rsid w:val="003121C1"/>
    <w:rsid w:val="00326158"/>
    <w:rsid w:val="00334A87"/>
    <w:rsid w:val="0034500D"/>
    <w:rsid w:val="00350F4A"/>
    <w:rsid w:val="003532B3"/>
    <w:rsid w:val="0036437E"/>
    <w:rsid w:val="00365D74"/>
    <w:rsid w:val="0037201F"/>
    <w:rsid w:val="003765A9"/>
    <w:rsid w:val="00377A10"/>
    <w:rsid w:val="003815E3"/>
    <w:rsid w:val="00382DDC"/>
    <w:rsid w:val="00383621"/>
    <w:rsid w:val="003837C3"/>
    <w:rsid w:val="0039056D"/>
    <w:rsid w:val="003B2026"/>
    <w:rsid w:val="003B58FD"/>
    <w:rsid w:val="003C506D"/>
    <w:rsid w:val="003D1C7B"/>
    <w:rsid w:val="003F3DF6"/>
    <w:rsid w:val="004006B1"/>
    <w:rsid w:val="004049B3"/>
    <w:rsid w:val="00412B1C"/>
    <w:rsid w:val="00422674"/>
    <w:rsid w:val="004276FD"/>
    <w:rsid w:val="00444207"/>
    <w:rsid w:val="00445F3F"/>
    <w:rsid w:val="0045111E"/>
    <w:rsid w:val="0047227D"/>
    <w:rsid w:val="00491669"/>
    <w:rsid w:val="004B4DC8"/>
    <w:rsid w:val="004C2769"/>
    <w:rsid w:val="004E3F11"/>
    <w:rsid w:val="004E51B6"/>
    <w:rsid w:val="004F1C88"/>
    <w:rsid w:val="00516505"/>
    <w:rsid w:val="00524758"/>
    <w:rsid w:val="00557509"/>
    <w:rsid w:val="005860BD"/>
    <w:rsid w:val="005A5A64"/>
    <w:rsid w:val="005A5E22"/>
    <w:rsid w:val="005A7575"/>
    <w:rsid w:val="005A7F30"/>
    <w:rsid w:val="005C07DF"/>
    <w:rsid w:val="005C1111"/>
    <w:rsid w:val="005C291B"/>
    <w:rsid w:val="005C6B16"/>
    <w:rsid w:val="005D3CA4"/>
    <w:rsid w:val="005D61E2"/>
    <w:rsid w:val="005D718C"/>
    <w:rsid w:val="005E23FB"/>
    <w:rsid w:val="005E29FE"/>
    <w:rsid w:val="006065D1"/>
    <w:rsid w:val="00620448"/>
    <w:rsid w:val="00627386"/>
    <w:rsid w:val="0064071C"/>
    <w:rsid w:val="00645FD8"/>
    <w:rsid w:val="00683FFB"/>
    <w:rsid w:val="00691555"/>
    <w:rsid w:val="00695117"/>
    <w:rsid w:val="006A0837"/>
    <w:rsid w:val="006A2324"/>
    <w:rsid w:val="006B2B53"/>
    <w:rsid w:val="006B3641"/>
    <w:rsid w:val="006B4F18"/>
    <w:rsid w:val="006C1D0B"/>
    <w:rsid w:val="006C748C"/>
    <w:rsid w:val="006D48F1"/>
    <w:rsid w:val="006F1111"/>
    <w:rsid w:val="006F13C7"/>
    <w:rsid w:val="00706EB8"/>
    <w:rsid w:val="00722877"/>
    <w:rsid w:val="007353F9"/>
    <w:rsid w:val="00744919"/>
    <w:rsid w:val="0074548D"/>
    <w:rsid w:val="0075641A"/>
    <w:rsid w:val="007575A0"/>
    <w:rsid w:val="00757A09"/>
    <w:rsid w:val="0076133B"/>
    <w:rsid w:val="007669CB"/>
    <w:rsid w:val="0077784F"/>
    <w:rsid w:val="00786026"/>
    <w:rsid w:val="007907DC"/>
    <w:rsid w:val="0079482A"/>
    <w:rsid w:val="007A5170"/>
    <w:rsid w:val="007B1571"/>
    <w:rsid w:val="007C1D00"/>
    <w:rsid w:val="007E21DD"/>
    <w:rsid w:val="0080505A"/>
    <w:rsid w:val="0081098E"/>
    <w:rsid w:val="008276C4"/>
    <w:rsid w:val="008417BA"/>
    <w:rsid w:val="00855E57"/>
    <w:rsid w:val="008572AC"/>
    <w:rsid w:val="00865B4F"/>
    <w:rsid w:val="008660E9"/>
    <w:rsid w:val="00871153"/>
    <w:rsid w:val="008A28E0"/>
    <w:rsid w:val="008A2A25"/>
    <w:rsid w:val="008A5226"/>
    <w:rsid w:val="008A6B30"/>
    <w:rsid w:val="008D55DA"/>
    <w:rsid w:val="008F150C"/>
    <w:rsid w:val="008F5EB2"/>
    <w:rsid w:val="009076A8"/>
    <w:rsid w:val="009105EA"/>
    <w:rsid w:val="00946B55"/>
    <w:rsid w:val="009614C6"/>
    <w:rsid w:val="00971A9D"/>
    <w:rsid w:val="009977A7"/>
    <w:rsid w:val="009B71E2"/>
    <w:rsid w:val="009E45B0"/>
    <w:rsid w:val="00A06E53"/>
    <w:rsid w:val="00A1743F"/>
    <w:rsid w:val="00A278D7"/>
    <w:rsid w:val="00A35C30"/>
    <w:rsid w:val="00A546DD"/>
    <w:rsid w:val="00A610F7"/>
    <w:rsid w:val="00A64277"/>
    <w:rsid w:val="00A65498"/>
    <w:rsid w:val="00A7425A"/>
    <w:rsid w:val="00AA2661"/>
    <w:rsid w:val="00AB1D8A"/>
    <w:rsid w:val="00AB4AB1"/>
    <w:rsid w:val="00AB5EEB"/>
    <w:rsid w:val="00AB605C"/>
    <w:rsid w:val="00AD7751"/>
    <w:rsid w:val="00AE2892"/>
    <w:rsid w:val="00AE6548"/>
    <w:rsid w:val="00AF7D56"/>
    <w:rsid w:val="00B004C6"/>
    <w:rsid w:val="00B00AED"/>
    <w:rsid w:val="00B04189"/>
    <w:rsid w:val="00B0514E"/>
    <w:rsid w:val="00B25E1F"/>
    <w:rsid w:val="00B513FC"/>
    <w:rsid w:val="00B73BF6"/>
    <w:rsid w:val="00B83657"/>
    <w:rsid w:val="00B90B56"/>
    <w:rsid w:val="00B91A58"/>
    <w:rsid w:val="00B967AE"/>
    <w:rsid w:val="00BC0E3A"/>
    <w:rsid w:val="00BC1323"/>
    <w:rsid w:val="00BC335E"/>
    <w:rsid w:val="00BC3E89"/>
    <w:rsid w:val="00BE0921"/>
    <w:rsid w:val="00BE4B75"/>
    <w:rsid w:val="00BE5991"/>
    <w:rsid w:val="00C15B0E"/>
    <w:rsid w:val="00C232B2"/>
    <w:rsid w:val="00C419E6"/>
    <w:rsid w:val="00C45E0A"/>
    <w:rsid w:val="00C477EE"/>
    <w:rsid w:val="00C47F51"/>
    <w:rsid w:val="00C61986"/>
    <w:rsid w:val="00C74213"/>
    <w:rsid w:val="00C76DDA"/>
    <w:rsid w:val="00C80D8F"/>
    <w:rsid w:val="00C8118F"/>
    <w:rsid w:val="00CA334E"/>
    <w:rsid w:val="00CB4B1F"/>
    <w:rsid w:val="00CC14CF"/>
    <w:rsid w:val="00CC760C"/>
    <w:rsid w:val="00CE37F4"/>
    <w:rsid w:val="00CE690E"/>
    <w:rsid w:val="00CF2190"/>
    <w:rsid w:val="00D00177"/>
    <w:rsid w:val="00D04C8C"/>
    <w:rsid w:val="00D06ECD"/>
    <w:rsid w:val="00D10975"/>
    <w:rsid w:val="00D146FA"/>
    <w:rsid w:val="00D23C96"/>
    <w:rsid w:val="00D24DAA"/>
    <w:rsid w:val="00D33302"/>
    <w:rsid w:val="00D33E9C"/>
    <w:rsid w:val="00D527DB"/>
    <w:rsid w:val="00D64D69"/>
    <w:rsid w:val="00D6554E"/>
    <w:rsid w:val="00D874F8"/>
    <w:rsid w:val="00DC50CB"/>
    <w:rsid w:val="00DE09F0"/>
    <w:rsid w:val="00DE77DC"/>
    <w:rsid w:val="00E21529"/>
    <w:rsid w:val="00E449C2"/>
    <w:rsid w:val="00E46A53"/>
    <w:rsid w:val="00E713E5"/>
    <w:rsid w:val="00E83819"/>
    <w:rsid w:val="00E843D9"/>
    <w:rsid w:val="00EB26E4"/>
    <w:rsid w:val="00EB36DF"/>
    <w:rsid w:val="00EB771A"/>
    <w:rsid w:val="00ED1254"/>
    <w:rsid w:val="00ED51FA"/>
    <w:rsid w:val="00EE3553"/>
    <w:rsid w:val="00EE4869"/>
    <w:rsid w:val="00EE6F33"/>
    <w:rsid w:val="00EF1B29"/>
    <w:rsid w:val="00F0594E"/>
    <w:rsid w:val="00F05A4B"/>
    <w:rsid w:val="00F50F4F"/>
    <w:rsid w:val="00F65940"/>
    <w:rsid w:val="00F76DFF"/>
    <w:rsid w:val="00F81EFF"/>
    <w:rsid w:val="00FA081C"/>
    <w:rsid w:val="00FA336F"/>
    <w:rsid w:val="00FB387B"/>
    <w:rsid w:val="00FC29D2"/>
    <w:rsid w:val="00FD18D7"/>
    <w:rsid w:val="00FE1A18"/>
    <w:rsid w:val="00FE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FA"/>
    <w:pPr>
      <w:ind w:firstLine="709"/>
      <w:jc w:val="both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6C4"/>
    <w:pPr>
      <w:keepNext/>
      <w:keepLines/>
      <w:spacing w:before="24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76C4"/>
    <w:rPr>
      <w:rFonts w:ascii="Cambria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A517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422674"/>
    <w:rPr>
      <w:rFonts w:cs="Times New Roman"/>
    </w:rPr>
  </w:style>
  <w:style w:type="character" w:customStyle="1" w:styleId="spellchecker-word-highlight">
    <w:name w:val="spellchecker-word-highlight"/>
    <w:basedOn w:val="DefaultParagraphFont"/>
    <w:uiPriority w:val="99"/>
    <w:rsid w:val="00422674"/>
    <w:rPr>
      <w:rFonts w:cs="Times New Roman"/>
    </w:rPr>
  </w:style>
  <w:style w:type="character" w:styleId="Hyperlink">
    <w:name w:val="Hyperlink"/>
    <w:basedOn w:val="DefaultParagraphFont"/>
    <w:uiPriority w:val="99"/>
    <w:rsid w:val="00DC50C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276C4"/>
    <w:pPr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276C4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8276C4"/>
    <w:pPr>
      <w:ind w:left="72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8A28E0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A28E0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7425A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425A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A7425A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A7425A"/>
    <w:pPr>
      <w:spacing w:before="240" w:line="26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7425A"/>
    <w:rPr>
      <w:rFonts w:ascii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A7425A"/>
    <w:pPr>
      <w:ind w:right="6124" w:firstLine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425A"/>
    <w:rPr>
      <w:rFonts w:ascii="Times New Roman" w:hAnsi="Times New Roman" w:cs="Times New Roman"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A7425A"/>
    <w:pPr>
      <w:tabs>
        <w:tab w:val="left" w:pos="8820"/>
      </w:tabs>
      <w:ind w:firstLine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7425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">
    <w:name w:val="Цветовое выделение"/>
    <w:uiPriority w:val="99"/>
    <w:rsid w:val="00A7425A"/>
    <w:rPr>
      <w:b/>
      <w:color w:val="000080"/>
      <w:sz w:val="20"/>
    </w:rPr>
  </w:style>
  <w:style w:type="paragraph" w:customStyle="1" w:styleId="a0">
    <w:name w:val="Заголовок статьи"/>
    <w:basedOn w:val="Normal"/>
    <w:next w:val="Normal"/>
    <w:uiPriority w:val="99"/>
    <w:rsid w:val="00A7425A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">
    <w:name w:val="Комментарий"/>
    <w:basedOn w:val="Normal"/>
    <w:next w:val="Normal"/>
    <w:uiPriority w:val="99"/>
    <w:rsid w:val="00A7425A"/>
    <w:pPr>
      <w:widowControl w:val="0"/>
      <w:autoSpaceDE w:val="0"/>
      <w:autoSpaceDN w:val="0"/>
      <w:adjustRightInd w:val="0"/>
      <w:ind w:left="170" w:firstLine="0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7425A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425A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аголовок 2"/>
    <w:basedOn w:val="Normal"/>
    <w:next w:val="Normal"/>
    <w:uiPriority w:val="99"/>
    <w:rsid w:val="00A7425A"/>
    <w:pPr>
      <w:keepNext/>
      <w:ind w:firstLine="0"/>
    </w:pPr>
    <w:rPr>
      <w:rFonts w:ascii="TimesEC" w:eastAsia="Times New Roman" w:hAnsi="TimesEC" w:cs="TimesEC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rsid w:val="00A7425A"/>
    <w:rPr>
      <w:rFonts w:cs="Times New Roman"/>
      <w:color w:val="800080"/>
      <w:u w:val="single"/>
    </w:rPr>
  </w:style>
  <w:style w:type="character" w:customStyle="1" w:styleId="DocumentMapChar">
    <w:name w:val="Document Map Char"/>
    <w:uiPriority w:val="99"/>
    <w:semiHidden/>
    <w:locked/>
    <w:rsid w:val="00A7425A"/>
    <w:rPr>
      <w:rFonts w:ascii="Tahoma" w:hAnsi="Tahoma"/>
      <w:sz w:val="16"/>
      <w:lang w:eastAsia="ru-RU"/>
    </w:rPr>
  </w:style>
  <w:style w:type="paragraph" w:styleId="DocumentMap">
    <w:name w:val="Document Map"/>
    <w:basedOn w:val="Normal"/>
    <w:link w:val="DocumentMapChar1"/>
    <w:uiPriority w:val="99"/>
    <w:semiHidden/>
    <w:rsid w:val="00A7425A"/>
    <w:pPr>
      <w:ind w:firstLine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5A7F30"/>
    <w:rPr>
      <w:rFonts w:ascii="Times New Roman" w:hAnsi="Times New Roman" w:cs="Times New Roman"/>
      <w:sz w:val="2"/>
      <w:lang w:eastAsia="en-US"/>
    </w:rPr>
  </w:style>
  <w:style w:type="paragraph" w:customStyle="1" w:styleId="1">
    <w:name w:val="Абзац списка1"/>
    <w:basedOn w:val="Normal"/>
    <w:uiPriority w:val="99"/>
    <w:rsid w:val="00A7425A"/>
    <w:pPr>
      <w:ind w:left="720" w:firstLine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0">
    <w:name w:val="заголовок 1"/>
    <w:basedOn w:val="Normal"/>
    <w:next w:val="Normal"/>
    <w:uiPriority w:val="99"/>
    <w:rsid w:val="00A7425A"/>
    <w:pPr>
      <w:keepNext/>
      <w:autoSpaceDE w:val="0"/>
      <w:autoSpaceDN w:val="0"/>
      <w:ind w:firstLine="0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42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4">
    <w:name w:val="Знак Знак4"/>
    <w:uiPriority w:val="99"/>
    <w:locked/>
    <w:rsid w:val="00A7425A"/>
  </w:style>
  <w:style w:type="paragraph" w:styleId="NoSpacing">
    <w:name w:val="No Spacing"/>
    <w:uiPriority w:val="99"/>
    <w:qFormat/>
    <w:rsid w:val="00A7425A"/>
    <w:rPr>
      <w:lang w:eastAsia="en-US"/>
    </w:rPr>
  </w:style>
  <w:style w:type="character" w:customStyle="1" w:styleId="blk">
    <w:name w:val="blk"/>
    <w:uiPriority w:val="99"/>
    <w:rsid w:val="00557509"/>
  </w:style>
  <w:style w:type="paragraph" w:customStyle="1" w:styleId="Default">
    <w:name w:val="Default"/>
    <w:uiPriority w:val="99"/>
    <w:rsid w:val="0055750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575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2">
    <w:name w:val="Основной текст_"/>
    <w:link w:val="11"/>
    <w:uiPriority w:val="99"/>
    <w:locked/>
    <w:rsid w:val="00557509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Normal"/>
    <w:link w:val="a2"/>
    <w:uiPriority w:val="99"/>
    <w:rsid w:val="00557509"/>
    <w:pPr>
      <w:widowControl w:val="0"/>
      <w:shd w:val="clear" w:color="auto" w:fill="FFFFFF"/>
      <w:spacing w:line="264" w:lineRule="auto"/>
      <w:ind w:firstLine="400"/>
    </w:pPr>
    <w:rPr>
      <w:rFonts w:ascii="Times New Roman" w:hAnsi="Times New Roman"/>
      <w:sz w:val="20"/>
      <w:szCs w:val="20"/>
      <w:lang w:eastAsia="ru-RU"/>
    </w:rPr>
  </w:style>
  <w:style w:type="table" w:customStyle="1" w:styleId="12">
    <w:name w:val="Сетка таблицы1"/>
    <w:uiPriority w:val="99"/>
    <w:rsid w:val="00557509"/>
    <w:pPr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57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557509"/>
    <w:pPr>
      <w:spacing w:line="276" w:lineRule="auto"/>
      <w:ind w:left="227" w:hanging="22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5750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57509"/>
    <w:rPr>
      <w:rFonts w:cs="Times New Roman"/>
      <w:vertAlign w:val="superscript"/>
    </w:rPr>
  </w:style>
  <w:style w:type="character" w:customStyle="1" w:styleId="13">
    <w:name w:val="Схема документа Знак1"/>
    <w:basedOn w:val="DefaultParagraphFont"/>
    <w:uiPriority w:val="99"/>
    <w:semiHidden/>
    <w:rsid w:val="002C53B6"/>
    <w:rPr>
      <w:rFonts w:ascii="Segoe UI" w:hAnsi="Segoe UI" w:cs="Segoe U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7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documents/other/90617" TargetMode="External"/><Relationship Id="rId13" Type="http://schemas.openxmlformats.org/officeDocument/2006/relationships/hyperlink" Target="https://ksrayon.donland.ru/documents/other/90617" TargetMode="External"/><Relationship Id="rId18" Type="http://schemas.openxmlformats.org/officeDocument/2006/relationships/hyperlink" Target="https://ksrayon.donland.ru/documents/other/90617" TargetMode="External"/><Relationship Id="rId26" Type="http://schemas.openxmlformats.org/officeDocument/2006/relationships/hyperlink" Target="https://ksrayon.donland.ru/documents/other/90617" TargetMode="External"/><Relationship Id="rId39" Type="http://schemas.openxmlformats.org/officeDocument/2006/relationships/hyperlink" Target="https://ksrayon.donland.ru/documents/other/906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srayon.donland.ru/documents/other/90617" TargetMode="External"/><Relationship Id="rId34" Type="http://schemas.openxmlformats.org/officeDocument/2006/relationships/hyperlink" Target="https://ksrayon.donland.ru/documents/other/9061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ksrayon.donland.ru/documents/other/90617" TargetMode="External"/><Relationship Id="rId12" Type="http://schemas.openxmlformats.org/officeDocument/2006/relationships/hyperlink" Target="https://ksrayon.donland.ru/documents/other/90617" TargetMode="External"/><Relationship Id="rId17" Type="http://schemas.openxmlformats.org/officeDocument/2006/relationships/hyperlink" Target="https://ksrayon.donland.ru/documents/other/90617" TargetMode="External"/><Relationship Id="rId25" Type="http://schemas.openxmlformats.org/officeDocument/2006/relationships/hyperlink" Target="https://ksrayon.donland.ru/documents/other/90617" TargetMode="External"/><Relationship Id="rId33" Type="http://schemas.openxmlformats.org/officeDocument/2006/relationships/hyperlink" Target="https://ksrayon.donland.ru/documents/other/90617" TargetMode="External"/><Relationship Id="rId38" Type="http://schemas.openxmlformats.org/officeDocument/2006/relationships/hyperlink" Target="https://ksrayon.donland.ru/documents/other/906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ksrayon.donland.ru/documents/other/90617" TargetMode="External"/><Relationship Id="rId20" Type="http://schemas.openxmlformats.org/officeDocument/2006/relationships/hyperlink" Target="https://ksrayon.donland.ru/documents/other/90617" TargetMode="External"/><Relationship Id="rId29" Type="http://schemas.openxmlformats.org/officeDocument/2006/relationships/hyperlink" Target="https://ksrayon.donland.ru/documents/other/90617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srayon.donland.ru/documents/other/90617" TargetMode="External"/><Relationship Id="rId24" Type="http://schemas.openxmlformats.org/officeDocument/2006/relationships/hyperlink" Target="https://ksrayon.donland.ru/documents/other/90617" TargetMode="External"/><Relationship Id="rId32" Type="http://schemas.openxmlformats.org/officeDocument/2006/relationships/hyperlink" Target="https://ksrayon.donland.ru/documents/other/90617" TargetMode="External"/><Relationship Id="rId37" Type="http://schemas.openxmlformats.org/officeDocument/2006/relationships/hyperlink" Target="https://ksrayon.donland.ru/documents/other/90617" TargetMode="External"/><Relationship Id="rId40" Type="http://schemas.openxmlformats.org/officeDocument/2006/relationships/hyperlink" Target="https://ksrayon.donland.ru/documents/other/9061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srayon.donland.ru/documents/other/90617" TargetMode="External"/><Relationship Id="rId23" Type="http://schemas.openxmlformats.org/officeDocument/2006/relationships/hyperlink" Target="https://ksrayon.donland.ru/documents/other/90617" TargetMode="External"/><Relationship Id="rId28" Type="http://schemas.openxmlformats.org/officeDocument/2006/relationships/hyperlink" Target="https://ksrayon.donland.ru/documents/other/90617" TargetMode="External"/><Relationship Id="rId36" Type="http://schemas.openxmlformats.org/officeDocument/2006/relationships/hyperlink" Target="https://ksrayon.donland.ru/documents/other/90617" TargetMode="External"/><Relationship Id="rId10" Type="http://schemas.openxmlformats.org/officeDocument/2006/relationships/hyperlink" Target="https://ksrayon.donland.ru/documents/other/90617" TargetMode="External"/><Relationship Id="rId19" Type="http://schemas.openxmlformats.org/officeDocument/2006/relationships/hyperlink" Target="https://ksrayon.donland.ru/documents/other/90617" TargetMode="External"/><Relationship Id="rId31" Type="http://schemas.openxmlformats.org/officeDocument/2006/relationships/hyperlink" Target="https://ksrayon.donland.ru/documents/other/90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rayon.donland.ru/documents/other/90617" TargetMode="External"/><Relationship Id="rId14" Type="http://schemas.openxmlformats.org/officeDocument/2006/relationships/hyperlink" Target="https://ksrayon.donland.ru/documents/other/90617" TargetMode="External"/><Relationship Id="rId22" Type="http://schemas.openxmlformats.org/officeDocument/2006/relationships/hyperlink" Target="https://ksrayon.donland.ru/documents/other/90617" TargetMode="External"/><Relationship Id="rId27" Type="http://schemas.openxmlformats.org/officeDocument/2006/relationships/hyperlink" Target="https://ksrayon.donland.ru/documents/other/90617" TargetMode="External"/><Relationship Id="rId30" Type="http://schemas.openxmlformats.org/officeDocument/2006/relationships/hyperlink" Target="https://ksrayon.donland.ru/documents/other/90617" TargetMode="External"/><Relationship Id="rId35" Type="http://schemas.openxmlformats.org/officeDocument/2006/relationships/hyperlink" Target="https://ksrayon.donland.ru/documents/other/9061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8</Pages>
  <Words>1623</Words>
  <Characters>9253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В. Стукалов</dc:creator>
  <cp:keywords/>
  <dc:description/>
  <cp:lastModifiedBy>Галина Георгиевна</cp:lastModifiedBy>
  <cp:revision>27</cp:revision>
  <cp:lastPrinted>2021-06-24T10:18:00Z</cp:lastPrinted>
  <dcterms:created xsi:type="dcterms:W3CDTF">2021-05-21T08:58:00Z</dcterms:created>
  <dcterms:modified xsi:type="dcterms:W3CDTF">2021-06-28T10:16:00Z</dcterms:modified>
</cp:coreProperties>
</file>