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54" w:rsidRDefault="006C6B0F" w:rsidP="00686321">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w:t>
      </w:r>
    </w:p>
    <w:p w:rsidR="0093090C" w:rsidRDefault="0093090C" w:rsidP="00686321">
      <w:pPr>
        <w:autoSpaceDE w:val="0"/>
        <w:autoSpaceDN w:val="0"/>
        <w:adjustRightInd w:val="0"/>
        <w:rPr>
          <w:rFonts w:eastAsiaTheme="minorHAnsi"/>
          <w:color w:val="000000"/>
          <w:sz w:val="22"/>
          <w:szCs w:val="22"/>
          <w:lang w:eastAsia="en-US"/>
        </w:rPr>
      </w:pPr>
    </w:p>
    <w:p w:rsidR="0093090C" w:rsidRDefault="0093090C" w:rsidP="007F1223">
      <w:pPr>
        <w:autoSpaceDE w:val="0"/>
        <w:autoSpaceDN w:val="0"/>
        <w:adjustRightInd w:val="0"/>
        <w:jc w:val="center"/>
        <w:rPr>
          <w:rFonts w:eastAsiaTheme="minorHAnsi"/>
          <w:color w:val="000000"/>
          <w:sz w:val="28"/>
          <w:szCs w:val="28"/>
          <w:lang w:eastAsia="en-US"/>
        </w:rPr>
      </w:pPr>
      <w:r w:rsidRPr="0093090C">
        <w:rPr>
          <w:rFonts w:eastAsiaTheme="minorHAnsi"/>
          <w:color w:val="000000"/>
          <w:sz w:val="28"/>
          <w:szCs w:val="28"/>
          <w:lang w:eastAsia="en-US"/>
        </w:rPr>
        <w:t>УПРАВЛЕНИЕ ОБРАЗОВАНИЯ КРАСНОСУЛИНСКОГО РАЙОНА</w:t>
      </w:r>
    </w:p>
    <w:p w:rsidR="0093090C" w:rsidRDefault="0093090C" w:rsidP="00ED654C">
      <w:pPr>
        <w:autoSpaceDE w:val="0"/>
        <w:autoSpaceDN w:val="0"/>
        <w:adjustRightInd w:val="0"/>
        <w:rPr>
          <w:rFonts w:eastAsiaTheme="minorHAnsi"/>
          <w:color w:val="000000"/>
          <w:sz w:val="28"/>
          <w:szCs w:val="28"/>
          <w:lang w:eastAsia="en-US"/>
        </w:rPr>
      </w:pPr>
    </w:p>
    <w:p w:rsidR="0093090C" w:rsidRDefault="0093090C" w:rsidP="00971A01">
      <w:pPr>
        <w:autoSpaceDE w:val="0"/>
        <w:autoSpaceDN w:val="0"/>
        <w:adjustRightInd w:val="0"/>
        <w:jc w:val="center"/>
        <w:rPr>
          <w:rFonts w:eastAsiaTheme="minorHAnsi"/>
          <w:color w:val="000000"/>
          <w:sz w:val="28"/>
          <w:szCs w:val="28"/>
          <w:lang w:eastAsia="en-US"/>
        </w:rPr>
      </w:pPr>
    </w:p>
    <w:p w:rsidR="0093090C" w:rsidRDefault="0093090C" w:rsidP="00971A01">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ПРИКАЗ № 9</w:t>
      </w:r>
    </w:p>
    <w:p w:rsidR="0093090C" w:rsidRPr="00971A01" w:rsidRDefault="0093090C" w:rsidP="00ED654C">
      <w:pPr>
        <w:autoSpaceDE w:val="0"/>
        <w:autoSpaceDN w:val="0"/>
        <w:adjustRightInd w:val="0"/>
        <w:rPr>
          <w:rFonts w:eastAsiaTheme="minorHAnsi"/>
          <w:color w:val="000000"/>
          <w:sz w:val="28"/>
          <w:szCs w:val="28"/>
          <w:lang w:eastAsia="en-US"/>
        </w:rPr>
      </w:pPr>
    </w:p>
    <w:p w:rsidR="0093090C" w:rsidRPr="00971A01" w:rsidRDefault="0093090C" w:rsidP="00971A01">
      <w:pPr>
        <w:autoSpaceDE w:val="0"/>
        <w:autoSpaceDN w:val="0"/>
        <w:adjustRightInd w:val="0"/>
        <w:ind w:left="284" w:hanging="567"/>
        <w:rPr>
          <w:rFonts w:eastAsiaTheme="minorHAnsi"/>
          <w:color w:val="000000"/>
          <w:sz w:val="28"/>
          <w:szCs w:val="28"/>
          <w:lang w:eastAsia="en-US"/>
        </w:rPr>
      </w:pPr>
      <w:r w:rsidRPr="00971A01">
        <w:rPr>
          <w:rFonts w:eastAsiaTheme="minorHAnsi"/>
          <w:color w:val="000000"/>
          <w:sz w:val="28"/>
          <w:szCs w:val="28"/>
          <w:lang w:eastAsia="en-US"/>
        </w:rPr>
        <w:t>03.02.2023г.</w:t>
      </w:r>
      <w:r w:rsidR="00971A01">
        <w:rPr>
          <w:rFonts w:eastAsiaTheme="minorHAnsi"/>
          <w:color w:val="000000"/>
          <w:sz w:val="28"/>
          <w:szCs w:val="28"/>
          <w:lang w:eastAsia="en-US"/>
        </w:rPr>
        <w:t xml:space="preserve">                                                    </w:t>
      </w:r>
      <w:r w:rsidR="00F87007">
        <w:rPr>
          <w:rFonts w:eastAsiaTheme="minorHAnsi"/>
          <w:color w:val="000000"/>
          <w:sz w:val="28"/>
          <w:szCs w:val="28"/>
          <w:lang w:eastAsia="en-US"/>
        </w:rPr>
        <w:t xml:space="preserve">                              </w:t>
      </w:r>
      <w:r w:rsidR="00971A01">
        <w:rPr>
          <w:rFonts w:eastAsiaTheme="minorHAnsi"/>
          <w:color w:val="000000"/>
          <w:sz w:val="28"/>
          <w:szCs w:val="28"/>
          <w:lang w:eastAsia="en-US"/>
        </w:rPr>
        <w:t xml:space="preserve">        г. Красный Сулин</w:t>
      </w:r>
    </w:p>
    <w:p w:rsidR="0093090C" w:rsidRPr="00971A01" w:rsidRDefault="0093090C" w:rsidP="00ED654C">
      <w:pPr>
        <w:autoSpaceDE w:val="0"/>
        <w:autoSpaceDN w:val="0"/>
        <w:adjustRightInd w:val="0"/>
        <w:rPr>
          <w:rFonts w:eastAsiaTheme="minorHAnsi"/>
          <w:color w:val="000000"/>
          <w:sz w:val="28"/>
          <w:szCs w:val="28"/>
          <w:lang w:eastAsia="en-US"/>
        </w:rPr>
      </w:pPr>
    </w:p>
    <w:p w:rsidR="002016CA" w:rsidRDefault="0093090C" w:rsidP="00971A01">
      <w:pPr>
        <w:autoSpaceDE w:val="0"/>
        <w:autoSpaceDN w:val="0"/>
        <w:adjustRightInd w:val="0"/>
        <w:rPr>
          <w:rFonts w:eastAsiaTheme="minorHAnsi"/>
          <w:color w:val="000000"/>
          <w:sz w:val="28"/>
          <w:szCs w:val="28"/>
          <w:lang w:eastAsia="en-US"/>
        </w:rPr>
      </w:pPr>
      <w:r w:rsidRPr="00971A01">
        <w:rPr>
          <w:rFonts w:eastAsiaTheme="minorHAnsi"/>
          <w:color w:val="000000"/>
          <w:sz w:val="28"/>
          <w:szCs w:val="28"/>
          <w:lang w:eastAsia="en-US"/>
        </w:rPr>
        <w:t>Об организации курсов повышения</w:t>
      </w:r>
      <w:r w:rsidR="002016CA">
        <w:rPr>
          <w:rFonts w:eastAsiaTheme="minorHAnsi"/>
          <w:color w:val="000000"/>
          <w:sz w:val="28"/>
          <w:szCs w:val="28"/>
          <w:lang w:eastAsia="en-US"/>
        </w:rPr>
        <w:t xml:space="preserve"> </w:t>
      </w:r>
      <w:r w:rsidR="00DF7B79">
        <w:rPr>
          <w:rFonts w:eastAsiaTheme="minorHAnsi"/>
          <w:color w:val="000000"/>
          <w:sz w:val="28"/>
          <w:szCs w:val="28"/>
          <w:lang w:eastAsia="en-US"/>
        </w:rPr>
        <w:t>к</w:t>
      </w:r>
      <w:r w:rsidRPr="00971A01">
        <w:rPr>
          <w:rFonts w:eastAsiaTheme="minorHAnsi"/>
          <w:color w:val="000000"/>
          <w:sz w:val="28"/>
          <w:szCs w:val="28"/>
          <w:lang w:eastAsia="en-US"/>
        </w:rPr>
        <w:t xml:space="preserve">валификации </w:t>
      </w:r>
    </w:p>
    <w:p w:rsidR="0093090C" w:rsidRPr="00971A01" w:rsidRDefault="0093090C" w:rsidP="00971A01">
      <w:pPr>
        <w:autoSpaceDE w:val="0"/>
        <w:autoSpaceDN w:val="0"/>
        <w:adjustRightInd w:val="0"/>
        <w:rPr>
          <w:rFonts w:eastAsiaTheme="minorHAnsi"/>
          <w:color w:val="000000"/>
          <w:sz w:val="28"/>
          <w:szCs w:val="28"/>
          <w:lang w:eastAsia="en-US"/>
        </w:rPr>
      </w:pPr>
      <w:r w:rsidRPr="00971A01">
        <w:rPr>
          <w:rFonts w:eastAsiaTheme="minorHAnsi"/>
          <w:color w:val="000000"/>
          <w:sz w:val="28"/>
          <w:szCs w:val="28"/>
          <w:lang w:eastAsia="en-US"/>
        </w:rPr>
        <w:t>ФГАУО « Академия</w:t>
      </w:r>
      <w:r w:rsidR="002016CA">
        <w:rPr>
          <w:rFonts w:eastAsiaTheme="minorHAnsi"/>
          <w:color w:val="000000"/>
          <w:sz w:val="28"/>
          <w:szCs w:val="28"/>
          <w:lang w:eastAsia="en-US"/>
        </w:rPr>
        <w:t xml:space="preserve">  </w:t>
      </w:r>
      <w:proofErr w:type="spellStart"/>
      <w:r w:rsidRPr="00971A01">
        <w:rPr>
          <w:rFonts w:eastAsiaTheme="minorHAnsi"/>
          <w:color w:val="000000"/>
          <w:sz w:val="28"/>
          <w:szCs w:val="28"/>
          <w:lang w:eastAsia="en-US"/>
        </w:rPr>
        <w:t>Минпросвещения</w:t>
      </w:r>
      <w:proofErr w:type="spellEnd"/>
      <w:r w:rsidRPr="00971A01">
        <w:rPr>
          <w:rFonts w:eastAsiaTheme="minorHAnsi"/>
          <w:color w:val="000000"/>
          <w:sz w:val="28"/>
          <w:szCs w:val="28"/>
          <w:lang w:eastAsia="en-US"/>
        </w:rPr>
        <w:t xml:space="preserve"> России»</w:t>
      </w:r>
    </w:p>
    <w:p w:rsidR="006B1BEA" w:rsidRPr="00971A01" w:rsidRDefault="006B1BEA" w:rsidP="00971A01">
      <w:pPr>
        <w:autoSpaceDE w:val="0"/>
        <w:autoSpaceDN w:val="0"/>
        <w:adjustRightInd w:val="0"/>
        <w:rPr>
          <w:rFonts w:eastAsiaTheme="minorHAnsi"/>
          <w:color w:val="000000"/>
          <w:sz w:val="28"/>
          <w:szCs w:val="28"/>
          <w:lang w:eastAsia="en-US"/>
        </w:rPr>
      </w:pPr>
    </w:p>
    <w:p w:rsidR="006B1BEA" w:rsidRPr="00971A01" w:rsidRDefault="00DF7B79" w:rsidP="00F87007">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 xml:space="preserve">       </w:t>
      </w:r>
      <w:r w:rsidR="006B1BEA" w:rsidRPr="00971A01">
        <w:rPr>
          <w:rFonts w:eastAsiaTheme="minorHAnsi"/>
          <w:color w:val="000000"/>
          <w:sz w:val="28"/>
          <w:szCs w:val="28"/>
          <w:lang w:eastAsia="en-US"/>
        </w:rPr>
        <w:t>В соответствии с письмами  ФГАОУ ДПО « Академия</w:t>
      </w:r>
      <w:r w:rsidR="007F65B1" w:rsidRPr="00971A01">
        <w:rPr>
          <w:rFonts w:eastAsiaTheme="minorHAnsi"/>
          <w:color w:val="000000"/>
          <w:sz w:val="28"/>
          <w:szCs w:val="28"/>
          <w:lang w:eastAsia="en-US"/>
        </w:rPr>
        <w:t xml:space="preserve"> </w:t>
      </w:r>
      <w:r w:rsidR="006B1BEA" w:rsidRPr="00971A01">
        <w:rPr>
          <w:rFonts w:eastAsiaTheme="minorHAnsi"/>
          <w:color w:val="000000"/>
          <w:sz w:val="28"/>
          <w:szCs w:val="28"/>
          <w:lang w:eastAsia="en-US"/>
        </w:rPr>
        <w:t xml:space="preserve"> </w:t>
      </w:r>
      <w:proofErr w:type="spellStart"/>
      <w:r w:rsidR="006B1BEA" w:rsidRPr="00971A01">
        <w:rPr>
          <w:rFonts w:eastAsiaTheme="minorHAnsi"/>
          <w:color w:val="000000"/>
          <w:sz w:val="28"/>
          <w:szCs w:val="28"/>
          <w:lang w:eastAsia="en-US"/>
        </w:rPr>
        <w:t>Минпросвещения</w:t>
      </w:r>
      <w:proofErr w:type="spellEnd"/>
      <w:r w:rsidR="006B1BEA" w:rsidRPr="00971A01">
        <w:rPr>
          <w:rFonts w:eastAsiaTheme="minorHAnsi"/>
          <w:color w:val="000000"/>
          <w:sz w:val="28"/>
          <w:szCs w:val="28"/>
          <w:lang w:eastAsia="en-US"/>
        </w:rPr>
        <w:t xml:space="preserve"> России»</w:t>
      </w:r>
      <w:r w:rsidR="007F65B1" w:rsidRPr="00971A01">
        <w:rPr>
          <w:rFonts w:eastAsiaTheme="minorHAnsi"/>
          <w:color w:val="000000"/>
          <w:sz w:val="28"/>
          <w:szCs w:val="28"/>
          <w:lang w:eastAsia="en-US"/>
        </w:rPr>
        <w:t xml:space="preserve"> от 23.01.2023г. № 120 « О проведении курсов повы</w:t>
      </w:r>
      <w:r w:rsidR="00706627">
        <w:rPr>
          <w:rFonts w:eastAsiaTheme="minorHAnsi"/>
          <w:color w:val="000000"/>
          <w:sz w:val="28"/>
          <w:szCs w:val="28"/>
          <w:lang w:eastAsia="en-US"/>
        </w:rPr>
        <w:t>шения кв</w:t>
      </w:r>
      <w:r w:rsidR="007F65B1" w:rsidRPr="00971A01">
        <w:rPr>
          <w:rFonts w:eastAsiaTheme="minorHAnsi"/>
          <w:color w:val="000000"/>
          <w:sz w:val="28"/>
          <w:szCs w:val="28"/>
          <w:lang w:eastAsia="en-US"/>
        </w:rPr>
        <w:t>алификации»,</w:t>
      </w:r>
      <w:r w:rsidR="00903D84" w:rsidRPr="00971A01">
        <w:rPr>
          <w:rFonts w:eastAsiaTheme="minorHAnsi"/>
          <w:color w:val="000000"/>
          <w:sz w:val="28"/>
          <w:szCs w:val="28"/>
          <w:lang w:eastAsia="en-US"/>
        </w:rPr>
        <w:t xml:space="preserve"> </w:t>
      </w:r>
      <w:r w:rsidR="007F65B1" w:rsidRPr="00971A01">
        <w:rPr>
          <w:rFonts w:eastAsiaTheme="minorHAnsi"/>
          <w:color w:val="000000"/>
          <w:sz w:val="28"/>
          <w:szCs w:val="28"/>
          <w:lang w:eastAsia="en-US"/>
        </w:rPr>
        <w:t>ГБУ ДПО РО  РИПК и ППРО</w:t>
      </w:r>
      <w:r w:rsidR="002016CA">
        <w:rPr>
          <w:rFonts w:eastAsiaTheme="minorHAnsi"/>
          <w:color w:val="000000"/>
          <w:sz w:val="28"/>
          <w:szCs w:val="28"/>
          <w:lang w:eastAsia="en-US"/>
        </w:rPr>
        <w:t xml:space="preserve"> от 27.01.2023  № 24-162/46</w:t>
      </w:r>
      <w:r w:rsidR="007F65B1" w:rsidRPr="00971A01">
        <w:rPr>
          <w:rFonts w:eastAsiaTheme="minorHAnsi"/>
          <w:color w:val="000000"/>
          <w:sz w:val="28"/>
          <w:szCs w:val="28"/>
          <w:lang w:eastAsia="en-US"/>
        </w:rPr>
        <w:t xml:space="preserve"> « О проведении курсов</w:t>
      </w:r>
      <w:r w:rsidR="00903D84" w:rsidRPr="00971A01">
        <w:rPr>
          <w:rFonts w:eastAsiaTheme="minorHAnsi"/>
          <w:color w:val="000000"/>
          <w:sz w:val="28"/>
          <w:szCs w:val="28"/>
          <w:lang w:eastAsia="en-US"/>
        </w:rPr>
        <w:t xml:space="preserve"> повышения квалификации ФГАУ ДПО « Академия </w:t>
      </w:r>
      <w:proofErr w:type="spellStart"/>
      <w:r w:rsidR="00903D84" w:rsidRPr="00971A01">
        <w:rPr>
          <w:rFonts w:eastAsiaTheme="minorHAnsi"/>
          <w:color w:val="000000"/>
          <w:sz w:val="28"/>
          <w:szCs w:val="28"/>
          <w:lang w:eastAsia="en-US"/>
        </w:rPr>
        <w:t>Минпросвещения</w:t>
      </w:r>
      <w:proofErr w:type="spellEnd"/>
      <w:r w:rsidR="00903D84" w:rsidRPr="00971A01">
        <w:rPr>
          <w:rFonts w:eastAsiaTheme="minorHAnsi"/>
          <w:color w:val="000000"/>
          <w:sz w:val="28"/>
          <w:szCs w:val="28"/>
          <w:lang w:eastAsia="en-US"/>
        </w:rPr>
        <w:t xml:space="preserve"> России» в 2023году</w:t>
      </w:r>
      <w:r w:rsidR="00ED654C">
        <w:rPr>
          <w:rFonts w:eastAsiaTheme="minorHAnsi"/>
          <w:color w:val="000000"/>
          <w:sz w:val="28"/>
          <w:szCs w:val="28"/>
          <w:lang w:eastAsia="en-US"/>
        </w:rPr>
        <w:t>»</w:t>
      </w:r>
      <w:r w:rsidR="00903D84" w:rsidRPr="00971A01">
        <w:rPr>
          <w:rFonts w:eastAsiaTheme="minorHAnsi"/>
          <w:color w:val="000000"/>
          <w:sz w:val="28"/>
          <w:szCs w:val="28"/>
          <w:lang w:eastAsia="en-US"/>
        </w:rPr>
        <w:t>,</w:t>
      </w:r>
    </w:p>
    <w:p w:rsidR="00903D84" w:rsidRPr="00971A01" w:rsidRDefault="00903D84" w:rsidP="00971A01">
      <w:pPr>
        <w:autoSpaceDE w:val="0"/>
        <w:autoSpaceDN w:val="0"/>
        <w:adjustRightInd w:val="0"/>
        <w:rPr>
          <w:rFonts w:eastAsiaTheme="minorHAnsi"/>
          <w:color w:val="000000"/>
          <w:sz w:val="28"/>
          <w:szCs w:val="28"/>
          <w:lang w:eastAsia="en-US"/>
        </w:rPr>
      </w:pPr>
    </w:p>
    <w:p w:rsidR="00903D84" w:rsidRDefault="00903D84" w:rsidP="00971A01">
      <w:pPr>
        <w:autoSpaceDE w:val="0"/>
        <w:autoSpaceDN w:val="0"/>
        <w:adjustRightInd w:val="0"/>
        <w:jc w:val="center"/>
        <w:rPr>
          <w:rFonts w:eastAsiaTheme="minorHAnsi"/>
          <w:color w:val="000000"/>
          <w:sz w:val="28"/>
          <w:szCs w:val="28"/>
          <w:lang w:eastAsia="en-US"/>
        </w:rPr>
      </w:pPr>
      <w:r w:rsidRPr="00971A01">
        <w:rPr>
          <w:rFonts w:eastAsiaTheme="minorHAnsi"/>
          <w:color w:val="000000"/>
          <w:sz w:val="28"/>
          <w:szCs w:val="28"/>
          <w:lang w:eastAsia="en-US"/>
        </w:rPr>
        <w:t>ПРИКАЗЫВАЮ:</w:t>
      </w:r>
      <w:r w:rsidR="00D532F5">
        <w:rPr>
          <w:rFonts w:eastAsiaTheme="minorHAnsi"/>
          <w:color w:val="000000"/>
          <w:sz w:val="28"/>
          <w:szCs w:val="28"/>
          <w:lang w:eastAsia="en-US"/>
        </w:rPr>
        <w:t xml:space="preserve"> </w:t>
      </w:r>
    </w:p>
    <w:p w:rsidR="00D532F5" w:rsidRPr="00CE7D67" w:rsidRDefault="00D532F5" w:rsidP="00CE7D67">
      <w:pPr>
        <w:autoSpaceDE w:val="0"/>
        <w:autoSpaceDN w:val="0"/>
        <w:adjustRightInd w:val="0"/>
        <w:jc w:val="both"/>
        <w:rPr>
          <w:rFonts w:eastAsiaTheme="minorHAnsi"/>
          <w:color w:val="000000"/>
          <w:sz w:val="28"/>
          <w:szCs w:val="28"/>
          <w:lang w:eastAsia="en-US"/>
        </w:rPr>
      </w:pPr>
    </w:p>
    <w:p w:rsidR="00F87007" w:rsidRPr="00F87007" w:rsidRDefault="00D532F5" w:rsidP="00F87007">
      <w:pPr>
        <w:pStyle w:val="af0"/>
        <w:numPr>
          <w:ilvl w:val="0"/>
          <w:numId w:val="20"/>
        </w:numPr>
        <w:adjustRightInd w:val="0"/>
        <w:ind w:left="0" w:firstLine="0"/>
        <w:jc w:val="both"/>
        <w:rPr>
          <w:rFonts w:eastAsiaTheme="minorHAnsi"/>
          <w:color w:val="000000"/>
          <w:sz w:val="28"/>
          <w:szCs w:val="28"/>
          <w:lang w:val="ru-RU"/>
        </w:rPr>
      </w:pPr>
      <w:r w:rsidRPr="00862BF8">
        <w:rPr>
          <w:rFonts w:eastAsiaTheme="minorHAnsi"/>
          <w:color w:val="000000"/>
          <w:sz w:val="28"/>
          <w:szCs w:val="28"/>
          <w:lang w:val="ru-RU"/>
        </w:rPr>
        <w:t>Направить на курсы</w:t>
      </w:r>
      <w:r w:rsidR="00ED654C">
        <w:rPr>
          <w:rFonts w:eastAsiaTheme="minorHAnsi"/>
          <w:color w:val="000000"/>
          <w:sz w:val="28"/>
          <w:szCs w:val="28"/>
          <w:lang w:val="ru-RU"/>
        </w:rPr>
        <w:t xml:space="preserve"> повышения квалификации</w:t>
      </w:r>
      <w:r w:rsidR="002016CA">
        <w:rPr>
          <w:rFonts w:eastAsiaTheme="minorHAnsi"/>
          <w:color w:val="000000"/>
          <w:sz w:val="28"/>
          <w:szCs w:val="28"/>
          <w:lang w:val="ru-RU"/>
        </w:rPr>
        <w:t xml:space="preserve"> на цифровой платформе  ФГАОУ ДПО « Академия </w:t>
      </w:r>
      <w:proofErr w:type="spellStart"/>
      <w:r w:rsidR="002016CA">
        <w:rPr>
          <w:rFonts w:eastAsiaTheme="minorHAnsi"/>
          <w:color w:val="000000"/>
          <w:sz w:val="28"/>
          <w:szCs w:val="28"/>
          <w:lang w:val="ru-RU"/>
        </w:rPr>
        <w:t>Минпросвещения</w:t>
      </w:r>
      <w:proofErr w:type="spellEnd"/>
      <w:r w:rsidR="002016CA">
        <w:rPr>
          <w:rFonts w:eastAsiaTheme="minorHAnsi"/>
          <w:color w:val="000000"/>
          <w:sz w:val="28"/>
          <w:szCs w:val="28"/>
          <w:lang w:val="ru-RU"/>
        </w:rPr>
        <w:t xml:space="preserve"> России»</w:t>
      </w:r>
      <w:r w:rsidR="00ED654C">
        <w:rPr>
          <w:rFonts w:eastAsiaTheme="minorHAnsi"/>
          <w:color w:val="000000"/>
          <w:sz w:val="28"/>
          <w:szCs w:val="28"/>
          <w:lang w:val="ru-RU"/>
        </w:rPr>
        <w:t>:</w:t>
      </w:r>
    </w:p>
    <w:p w:rsidR="00A405C0" w:rsidRPr="00ED654C" w:rsidRDefault="00ED654C" w:rsidP="00ED654C">
      <w:pPr>
        <w:pStyle w:val="af0"/>
        <w:adjustRightInd w:val="0"/>
        <w:ind w:left="0" w:firstLine="0"/>
        <w:jc w:val="both"/>
        <w:rPr>
          <w:rFonts w:eastAsiaTheme="minorHAnsi"/>
          <w:color w:val="000000"/>
          <w:sz w:val="28"/>
          <w:szCs w:val="28"/>
          <w:lang w:val="ru-RU"/>
        </w:rPr>
      </w:pPr>
      <w:r>
        <w:rPr>
          <w:rFonts w:eastAsiaTheme="minorHAnsi"/>
          <w:color w:val="000000"/>
          <w:sz w:val="28"/>
          <w:szCs w:val="28"/>
          <w:lang w:val="ru-RU"/>
        </w:rPr>
        <w:t>1.1.</w:t>
      </w:r>
      <w:r w:rsidR="00D532F5" w:rsidRPr="00ED654C">
        <w:rPr>
          <w:rFonts w:eastAsiaTheme="minorHAnsi"/>
          <w:color w:val="000000"/>
          <w:sz w:val="28"/>
          <w:szCs w:val="28"/>
          <w:lang w:val="ru-RU"/>
        </w:rPr>
        <w:t xml:space="preserve"> «Преподавание отечественной истории в школе:</w:t>
      </w:r>
      <w:r>
        <w:rPr>
          <w:rFonts w:eastAsiaTheme="minorHAnsi"/>
          <w:color w:val="000000"/>
          <w:sz w:val="28"/>
          <w:szCs w:val="28"/>
          <w:lang w:val="ru-RU"/>
        </w:rPr>
        <w:t xml:space="preserve"> </w:t>
      </w:r>
      <w:r w:rsidR="00D532F5" w:rsidRPr="00ED654C">
        <w:rPr>
          <w:rFonts w:eastAsiaTheme="minorHAnsi"/>
          <w:color w:val="000000"/>
          <w:sz w:val="28"/>
          <w:szCs w:val="28"/>
          <w:lang w:val="ru-RU"/>
        </w:rPr>
        <w:t xml:space="preserve">внешняя политика в </w:t>
      </w:r>
      <w:r w:rsidR="00F50992" w:rsidRPr="00ED654C">
        <w:rPr>
          <w:rFonts w:eastAsiaTheme="minorHAnsi"/>
          <w:color w:val="000000"/>
          <w:sz w:val="28"/>
          <w:szCs w:val="28"/>
          <w:lang w:val="ru-RU"/>
        </w:rPr>
        <w:t>Х</w:t>
      </w:r>
      <w:r w:rsidR="00F50992" w:rsidRPr="00ED654C">
        <w:rPr>
          <w:rFonts w:eastAsiaTheme="minorHAnsi"/>
          <w:color w:val="000000"/>
          <w:sz w:val="28"/>
          <w:szCs w:val="28"/>
        </w:rPr>
        <w:t>V</w:t>
      </w:r>
      <w:r w:rsidR="00F50992" w:rsidRPr="00ED654C">
        <w:rPr>
          <w:rFonts w:eastAsiaTheme="minorHAnsi"/>
          <w:color w:val="000000"/>
          <w:sz w:val="28"/>
          <w:szCs w:val="28"/>
          <w:lang w:val="ru-RU"/>
        </w:rPr>
        <w:t xml:space="preserve">-  </w:t>
      </w:r>
      <w:r w:rsidR="00825D08" w:rsidRPr="00ED654C">
        <w:rPr>
          <w:rFonts w:eastAsiaTheme="minorHAnsi"/>
          <w:color w:val="000000"/>
          <w:sz w:val="28"/>
          <w:szCs w:val="28"/>
          <w:lang w:val="ru-RU"/>
        </w:rPr>
        <w:t xml:space="preserve">начале </w:t>
      </w:r>
      <w:r w:rsidR="00F50992" w:rsidRPr="00ED654C">
        <w:rPr>
          <w:rFonts w:eastAsiaTheme="minorHAnsi"/>
          <w:color w:val="000000"/>
          <w:sz w:val="28"/>
          <w:szCs w:val="28"/>
          <w:lang w:val="ru-RU"/>
        </w:rPr>
        <w:t>ХХ</w:t>
      </w:r>
      <w:r w:rsidR="00E33EF7" w:rsidRPr="00ED654C">
        <w:rPr>
          <w:rFonts w:eastAsiaTheme="minorHAnsi"/>
          <w:color w:val="000000"/>
          <w:sz w:val="28"/>
          <w:szCs w:val="28"/>
          <w:lang w:val="ru-RU"/>
        </w:rPr>
        <w:t xml:space="preserve"> </w:t>
      </w:r>
      <w:proofErr w:type="gramStart"/>
      <w:r w:rsidR="00825D08" w:rsidRPr="00ED654C">
        <w:rPr>
          <w:rFonts w:eastAsiaTheme="minorHAnsi"/>
          <w:color w:val="000000"/>
          <w:sz w:val="28"/>
          <w:szCs w:val="28"/>
          <w:lang w:val="ru-RU"/>
        </w:rPr>
        <w:t>в</w:t>
      </w:r>
      <w:proofErr w:type="gramEnd"/>
      <w:r w:rsidR="00825D08" w:rsidRPr="00ED654C">
        <w:rPr>
          <w:rFonts w:eastAsiaTheme="minorHAnsi"/>
          <w:color w:val="000000"/>
          <w:sz w:val="28"/>
          <w:szCs w:val="28"/>
          <w:lang w:val="ru-RU"/>
        </w:rPr>
        <w:t>.</w:t>
      </w:r>
      <w:proofErr w:type="gramStart"/>
      <w:r w:rsidR="00825D08" w:rsidRPr="00ED654C">
        <w:rPr>
          <w:rFonts w:eastAsiaTheme="minorHAnsi"/>
          <w:color w:val="000000"/>
          <w:sz w:val="28"/>
          <w:szCs w:val="28"/>
          <w:lang w:val="ru-RU"/>
        </w:rPr>
        <w:t>в</w:t>
      </w:r>
      <w:proofErr w:type="gramEnd"/>
      <w:r w:rsidR="00825D08" w:rsidRPr="00ED654C">
        <w:rPr>
          <w:rFonts w:eastAsiaTheme="minorHAnsi"/>
          <w:color w:val="000000"/>
          <w:sz w:val="28"/>
          <w:szCs w:val="28"/>
          <w:lang w:val="ru-RU"/>
        </w:rPr>
        <w:t>.»</w:t>
      </w:r>
      <w:r w:rsidR="00E33EF7" w:rsidRPr="00ED654C">
        <w:rPr>
          <w:rFonts w:eastAsiaTheme="minorHAnsi"/>
          <w:color w:val="000000"/>
          <w:sz w:val="28"/>
          <w:szCs w:val="28"/>
          <w:lang w:val="ru-RU"/>
        </w:rPr>
        <w:t xml:space="preserve"> </w:t>
      </w:r>
      <w:r>
        <w:rPr>
          <w:rFonts w:eastAsiaTheme="minorHAnsi"/>
          <w:color w:val="000000"/>
          <w:sz w:val="28"/>
          <w:szCs w:val="28"/>
          <w:lang w:val="ru-RU"/>
        </w:rPr>
        <w:t xml:space="preserve"> в период </w:t>
      </w:r>
      <w:r w:rsidR="00E33EF7" w:rsidRPr="00ED654C">
        <w:rPr>
          <w:rFonts w:eastAsiaTheme="minorHAnsi"/>
          <w:color w:val="000000"/>
          <w:sz w:val="28"/>
          <w:szCs w:val="28"/>
          <w:lang w:val="ru-RU"/>
        </w:rPr>
        <w:t xml:space="preserve"> </w:t>
      </w:r>
      <w:r w:rsidR="002A70B0">
        <w:rPr>
          <w:rFonts w:eastAsiaTheme="minorHAnsi"/>
          <w:color w:val="000000"/>
          <w:sz w:val="28"/>
          <w:szCs w:val="28"/>
          <w:lang w:val="ru-RU"/>
        </w:rPr>
        <w:t xml:space="preserve"> с </w:t>
      </w:r>
      <w:r w:rsidR="00E33EF7" w:rsidRPr="00ED654C">
        <w:rPr>
          <w:rFonts w:eastAsiaTheme="minorHAnsi"/>
          <w:color w:val="000000"/>
          <w:sz w:val="28"/>
          <w:szCs w:val="28"/>
          <w:lang w:val="ru-RU"/>
        </w:rPr>
        <w:t>07.02.2023г.- 03.04.2023г.</w:t>
      </w:r>
    </w:p>
    <w:p w:rsidR="00A405C0" w:rsidRPr="00CE7D67" w:rsidRDefault="00CE7D67" w:rsidP="00CE7D67">
      <w:pPr>
        <w:adjustRightInd w:val="0"/>
        <w:jc w:val="both"/>
        <w:rPr>
          <w:rFonts w:eastAsiaTheme="minorHAnsi"/>
          <w:color w:val="000000"/>
          <w:sz w:val="28"/>
          <w:szCs w:val="28"/>
        </w:rPr>
      </w:pPr>
      <w:r w:rsidRPr="00CE7D67">
        <w:rPr>
          <w:rFonts w:eastAsiaTheme="minorHAnsi"/>
          <w:color w:val="000000"/>
          <w:sz w:val="28"/>
          <w:szCs w:val="28"/>
        </w:rPr>
        <w:t>1.</w:t>
      </w:r>
      <w:r w:rsidR="00ED654C">
        <w:rPr>
          <w:rFonts w:eastAsiaTheme="minorHAnsi"/>
          <w:color w:val="000000"/>
          <w:sz w:val="28"/>
          <w:szCs w:val="28"/>
        </w:rPr>
        <w:t>Красеву А.М.,</w:t>
      </w:r>
      <w:r w:rsidR="00A405C0" w:rsidRPr="00CE7D67">
        <w:rPr>
          <w:rFonts w:eastAsiaTheme="minorHAnsi"/>
          <w:color w:val="000000"/>
          <w:sz w:val="28"/>
          <w:szCs w:val="28"/>
        </w:rPr>
        <w:t xml:space="preserve">  учителя истории МБОУ СОШ № 10</w:t>
      </w:r>
    </w:p>
    <w:p w:rsidR="00A405C0" w:rsidRDefault="00CE7D67" w:rsidP="00CE7D67">
      <w:pPr>
        <w:adjustRightInd w:val="0"/>
        <w:jc w:val="both"/>
        <w:rPr>
          <w:rFonts w:eastAsiaTheme="minorHAnsi"/>
          <w:color w:val="000000"/>
          <w:sz w:val="28"/>
          <w:szCs w:val="28"/>
        </w:rPr>
      </w:pPr>
      <w:r w:rsidRPr="00CE7D67">
        <w:rPr>
          <w:rFonts w:eastAsiaTheme="minorHAnsi"/>
          <w:color w:val="000000"/>
          <w:sz w:val="28"/>
          <w:szCs w:val="28"/>
        </w:rPr>
        <w:t>2.</w:t>
      </w:r>
      <w:r w:rsidR="00ED654C">
        <w:rPr>
          <w:rFonts w:eastAsiaTheme="minorHAnsi"/>
          <w:color w:val="000000"/>
          <w:sz w:val="28"/>
          <w:szCs w:val="28"/>
        </w:rPr>
        <w:t>Сатырову В.П.,</w:t>
      </w:r>
      <w:r w:rsidR="00A405C0" w:rsidRPr="00CE7D67">
        <w:rPr>
          <w:rFonts w:eastAsiaTheme="minorHAnsi"/>
          <w:color w:val="000000"/>
          <w:sz w:val="28"/>
          <w:szCs w:val="28"/>
        </w:rPr>
        <w:t xml:space="preserve"> </w:t>
      </w:r>
      <w:r w:rsidR="00ED654C">
        <w:rPr>
          <w:rFonts w:eastAsiaTheme="minorHAnsi"/>
          <w:color w:val="000000"/>
          <w:sz w:val="28"/>
          <w:szCs w:val="28"/>
        </w:rPr>
        <w:t xml:space="preserve">учителя истории МБОУ </w:t>
      </w:r>
      <w:proofErr w:type="spellStart"/>
      <w:r w:rsidR="00ED654C">
        <w:rPr>
          <w:rFonts w:eastAsiaTheme="minorHAnsi"/>
          <w:color w:val="000000"/>
          <w:sz w:val="28"/>
          <w:szCs w:val="28"/>
        </w:rPr>
        <w:t>Тополевская</w:t>
      </w:r>
      <w:proofErr w:type="spellEnd"/>
      <w:r w:rsidR="00A405C0" w:rsidRPr="00CE7D67">
        <w:rPr>
          <w:rFonts w:eastAsiaTheme="minorHAnsi"/>
          <w:color w:val="000000"/>
          <w:sz w:val="28"/>
          <w:szCs w:val="28"/>
        </w:rPr>
        <w:t xml:space="preserve"> СОШ</w:t>
      </w:r>
    </w:p>
    <w:p w:rsidR="000D2382" w:rsidRDefault="00F45A24" w:rsidP="00CE7D67">
      <w:pPr>
        <w:adjustRightInd w:val="0"/>
        <w:jc w:val="both"/>
        <w:rPr>
          <w:rFonts w:eastAsiaTheme="minorHAnsi"/>
          <w:color w:val="000000"/>
          <w:sz w:val="28"/>
          <w:szCs w:val="28"/>
        </w:rPr>
      </w:pPr>
      <w:r>
        <w:rPr>
          <w:rFonts w:eastAsiaTheme="minorHAnsi"/>
          <w:color w:val="000000"/>
          <w:sz w:val="28"/>
          <w:szCs w:val="28"/>
        </w:rPr>
        <w:t>3.Шаповалову А.П.</w:t>
      </w:r>
      <w:r w:rsidR="00ED654C">
        <w:rPr>
          <w:rFonts w:eastAsiaTheme="minorHAnsi"/>
          <w:color w:val="000000"/>
          <w:sz w:val="28"/>
          <w:szCs w:val="28"/>
        </w:rPr>
        <w:t>,</w:t>
      </w:r>
      <w:r>
        <w:rPr>
          <w:rFonts w:eastAsiaTheme="minorHAnsi"/>
          <w:color w:val="000000"/>
          <w:sz w:val="28"/>
          <w:szCs w:val="28"/>
        </w:rPr>
        <w:t xml:space="preserve"> учителя истории МБОУ ООШ № 11</w:t>
      </w:r>
      <w:r w:rsidR="000D2382">
        <w:rPr>
          <w:rFonts w:eastAsiaTheme="minorHAnsi"/>
          <w:color w:val="000000"/>
          <w:sz w:val="28"/>
          <w:szCs w:val="28"/>
        </w:rPr>
        <w:t xml:space="preserve"> </w:t>
      </w:r>
    </w:p>
    <w:p w:rsidR="003737DF" w:rsidRDefault="003737DF" w:rsidP="00CE7D67">
      <w:pPr>
        <w:adjustRightInd w:val="0"/>
        <w:jc w:val="both"/>
        <w:rPr>
          <w:rFonts w:eastAsiaTheme="minorHAnsi"/>
          <w:color w:val="000000"/>
          <w:sz w:val="28"/>
          <w:szCs w:val="28"/>
        </w:rPr>
      </w:pPr>
    </w:p>
    <w:p w:rsidR="000D2382" w:rsidRDefault="00ED654C" w:rsidP="00CE7D67">
      <w:pPr>
        <w:adjustRightInd w:val="0"/>
        <w:jc w:val="both"/>
        <w:rPr>
          <w:rFonts w:eastAsiaTheme="minorHAnsi"/>
          <w:color w:val="000000"/>
          <w:sz w:val="28"/>
          <w:szCs w:val="28"/>
        </w:rPr>
      </w:pPr>
      <w:r>
        <w:rPr>
          <w:rFonts w:eastAsiaTheme="minorHAnsi"/>
          <w:color w:val="000000"/>
          <w:sz w:val="28"/>
          <w:szCs w:val="28"/>
        </w:rPr>
        <w:t>1.</w:t>
      </w:r>
      <w:r w:rsidR="000D2382">
        <w:rPr>
          <w:rFonts w:eastAsiaTheme="minorHAnsi"/>
          <w:color w:val="000000"/>
          <w:sz w:val="28"/>
          <w:szCs w:val="28"/>
        </w:rPr>
        <w:t>2.»Информационная безопасность детей: социальные и технологические аспекты»</w:t>
      </w:r>
      <w:r w:rsidR="003737DF">
        <w:rPr>
          <w:rFonts w:eastAsiaTheme="minorHAnsi"/>
          <w:color w:val="000000"/>
          <w:sz w:val="28"/>
          <w:szCs w:val="28"/>
        </w:rPr>
        <w:t xml:space="preserve"> в период </w:t>
      </w:r>
      <w:r w:rsidR="002A70B0">
        <w:rPr>
          <w:rFonts w:eastAsiaTheme="minorHAnsi"/>
          <w:color w:val="000000"/>
          <w:sz w:val="28"/>
          <w:szCs w:val="28"/>
        </w:rPr>
        <w:t xml:space="preserve"> с</w:t>
      </w:r>
      <w:r>
        <w:rPr>
          <w:rFonts w:eastAsiaTheme="minorHAnsi"/>
          <w:color w:val="000000"/>
          <w:sz w:val="28"/>
          <w:szCs w:val="28"/>
        </w:rPr>
        <w:t xml:space="preserve"> </w:t>
      </w:r>
      <w:r w:rsidR="000D2382">
        <w:rPr>
          <w:rFonts w:eastAsiaTheme="minorHAnsi"/>
          <w:color w:val="000000"/>
          <w:sz w:val="28"/>
          <w:szCs w:val="28"/>
        </w:rPr>
        <w:t xml:space="preserve">13.02.2023г.-17.04.2023г. </w:t>
      </w:r>
    </w:p>
    <w:p w:rsidR="00486453" w:rsidRDefault="00B81963" w:rsidP="00CE7D67">
      <w:pPr>
        <w:adjustRightInd w:val="0"/>
        <w:jc w:val="both"/>
        <w:rPr>
          <w:rFonts w:eastAsiaTheme="minorHAnsi"/>
          <w:color w:val="000000"/>
          <w:sz w:val="28"/>
          <w:szCs w:val="28"/>
        </w:rPr>
      </w:pPr>
      <w:r>
        <w:rPr>
          <w:rFonts w:eastAsiaTheme="minorHAnsi"/>
          <w:color w:val="000000"/>
          <w:sz w:val="28"/>
          <w:szCs w:val="28"/>
        </w:rPr>
        <w:t>1.Бахаровскую Т.А.</w:t>
      </w:r>
      <w:r w:rsidR="00ED654C">
        <w:rPr>
          <w:rFonts w:eastAsiaTheme="minorHAnsi"/>
          <w:color w:val="000000"/>
          <w:sz w:val="28"/>
          <w:szCs w:val="28"/>
        </w:rPr>
        <w:t>,</w:t>
      </w:r>
      <w:r w:rsidR="00792439">
        <w:rPr>
          <w:rFonts w:eastAsiaTheme="minorHAnsi"/>
          <w:color w:val="000000"/>
          <w:sz w:val="28"/>
          <w:szCs w:val="28"/>
        </w:rPr>
        <w:t xml:space="preserve"> </w:t>
      </w:r>
      <w:r w:rsidR="00486453">
        <w:rPr>
          <w:rFonts w:eastAsiaTheme="minorHAnsi"/>
          <w:color w:val="000000"/>
          <w:sz w:val="28"/>
          <w:szCs w:val="28"/>
        </w:rPr>
        <w:t xml:space="preserve">учителя </w:t>
      </w:r>
      <w:r w:rsidR="00384176">
        <w:rPr>
          <w:rFonts w:eastAsiaTheme="minorHAnsi"/>
          <w:color w:val="000000"/>
          <w:sz w:val="28"/>
          <w:szCs w:val="28"/>
        </w:rPr>
        <w:t xml:space="preserve"> </w:t>
      </w:r>
      <w:r w:rsidR="00486453">
        <w:rPr>
          <w:rFonts w:eastAsiaTheme="minorHAnsi"/>
          <w:color w:val="000000"/>
          <w:sz w:val="28"/>
          <w:szCs w:val="28"/>
        </w:rPr>
        <w:t>н</w:t>
      </w:r>
      <w:r w:rsidR="00ED654C">
        <w:rPr>
          <w:rFonts w:eastAsiaTheme="minorHAnsi"/>
          <w:color w:val="000000"/>
          <w:sz w:val="28"/>
          <w:szCs w:val="28"/>
        </w:rPr>
        <w:t xml:space="preserve">ачальных классов МБОУ </w:t>
      </w:r>
      <w:proofErr w:type="spellStart"/>
      <w:r w:rsidR="00ED654C">
        <w:rPr>
          <w:rFonts w:eastAsiaTheme="minorHAnsi"/>
          <w:color w:val="000000"/>
          <w:sz w:val="28"/>
          <w:szCs w:val="28"/>
        </w:rPr>
        <w:t>Садковская</w:t>
      </w:r>
      <w:proofErr w:type="spellEnd"/>
      <w:r w:rsidR="00486453">
        <w:rPr>
          <w:rFonts w:eastAsiaTheme="minorHAnsi"/>
          <w:color w:val="000000"/>
          <w:sz w:val="28"/>
          <w:szCs w:val="28"/>
        </w:rPr>
        <w:t xml:space="preserve"> СОШ</w:t>
      </w:r>
    </w:p>
    <w:p w:rsidR="00330815" w:rsidRDefault="00ED654C" w:rsidP="00CE7D67">
      <w:pPr>
        <w:adjustRightInd w:val="0"/>
        <w:jc w:val="both"/>
        <w:rPr>
          <w:rFonts w:eastAsiaTheme="minorHAnsi"/>
          <w:color w:val="000000"/>
          <w:sz w:val="28"/>
          <w:szCs w:val="28"/>
        </w:rPr>
      </w:pPr>
      <w:r>
        <w:rPr>
          <w:rFonts w:eastAsiaTheme="minorHAnsi"/>
          <w:color w:val="000000"/>
          <w:sz w:val="28"/>
          <w:szCs w:val="28"/>
        </w:rPr>
        <w:t>2.Курбанову С.В.,</w:t>
      </w:r>
      <w:r w:rsidR="00B81963">
        <w:rPr>
          <w:rFonts w:eastAsiaTheme="minorHAnsi"/>
          <w:color w:val="000000"/>
          <w:sz w:val="28"/>
          <w:szCs w:val="28"/>
        </w:rPr>
        <w:t xml:space="preserve">  </w:t>
      </w:r>
      <w:r w:rsidR="00330815">
        <w:rPr>
          <w:rFonts w:eastAsiaTheme="minorHAnsi"/>
          <w:color w:val="000000"/>
          <w:sz w:val="28"/>
          <w:szCs w:val="28"/>
        </w:rPr>
        <w:t>учителя</w:t>
      </w:r>
      <w:r w:rsidR="00384176">
        <w:rPr>
          <w:rFonts w:eastAsiaTheme="minorHAnsi"/>
          <w:color w:val="000000"/>
          <w:sz w:val="28"/>
          <w:szCs w:val="28"/>
        </w:rPr>
        <w:t xml:space="preserve"> </w:t>
      </w:r>
      <w:r w:rsidR="00330815">
        <w:rPr>
          <w:rFonts w:eastAsiaTheme="minorHAnsi"/>
          <w:color w:val="000000"/>
          <w:sz w:val="28"/>
          <w:szCs w:val="28"/>
        </w:rPr>
        <w:t xml:space="preserve"> н</w:t>
      </w:r>
      <w:r>
        <w:rPr>
          <w:rFonts w:eastAsiaTheme="minorHAnsi"/>
          <w:color w:val="000000"/>
          <w:sz w:val="28"/>
          <w:szCs w:val="28"/>
        </w:rPr>
        <w:t xml:space="preserve">ачальных классов МБОУ </w:t>
      </w:r>
      <w:proofErr w:type="spellStart"/>
      <w:r>
        <w:rPr>
          <w:rFonts w:eastAsiaTheme="minorHAnsi"/>
          <w:color w:val="000000"/>
          <w:sz w:val="28"/>
          <w:szCs w:val="28"/>
        </w:rPr>
        <w:t>Садковская</w:t>
      </w:r>
      <w:proofErr w:type="spellEnd"/>
      <w:r w:rsidR="00330815">
        <w:rPr>
          <w:rFonts w:eastAsiaTheme="minorHAnsi"/>
          <w:color w:val="000000"/>
          <w:sz w:val="28"/>
          <w:szCs w:val="28"/>
        </w:rPr>
        <w:t xml:space="preserve"> СОШ</w:t>
      </w:r>
    </w:p>
    <w:p w:rsidR="00146595" w:rsidRDefault="00B81963" w:rsidP="00B81963">
      <w:pPr>
        <w:adjustRightInd w:val="0"/>
        <w:ind w:right="-426"/>
        <w:rPr>
          <w:rFonts w:eastAsiaTheme="minorHAnsi"/>
          <w:color w:val="000000"/>
          <w:sz w:val="28"/>
          <w:szCs w:val="28"/>
        </w:rPr>
      </w:pPr>
      <w:r>
        <w:rPr>
          <w:rFonts w:eastAsiaTheme="minorHAnsi"/>
          <w:color w:val="000000"/>
          <w:sz w:val="28"/>
          <w:szCs w:val="28"/>
        </w:rPr>
        <w:t>3.Донич М.Г.</w:t>
      </w:r>
      <w:r w:rsidR="00ED654C">
        <w:rPr>
          <w:rFonts w:eastAsiaTheme="minorHAnsi"/>
          <w:color w:val="000000"/>
          <w:sz w:val="28"/>
          <w:szCs w:val="28"/>
        </w:rPr>
        <w:t>,</w:t>
      </w:r>
      <w:r>
        <w:rPr>
          <w:rFonts w:eastAsiaTheme="minorHAnsi"/>
          <w:color w:val="000000"/>
          <w:sz w:val="28"/>
          <w:szCs w:val="28"/>
        </w:rPr>
        <w:t xml:space="preserve">  учителя </w:t>
      </w:r>
      <w:r w:rsidR="00384176">
        <w:rPr>
          <w:rFonts w:eastAsiaTheme="minorHAnsi"/>
          <w:color w:val="000000"/>
          <w:sz w:val="28"/>
          <w:szCs w:val="28"/>
        </w:rPr>
        <w:t xml:space="preserve"> </w:t>
      </w:r>
      <w:r>
        <w:rPr>
          <w:rFonts w:eastAsiaTheme="minorHAnsi"/>
          <w:color w:val="000000"/>
          <w:sz w:val="28"/>
          <w:szCs w:val="28"/>
        </w:rPr>
        <w:t xml:space="preserve">русского языка и литературы </w:t>
      </w:r>
      <w:r w:rsidR="00B37A99">
        <w:rPr>
          <w:rFonts w:eastAsiaTheme="minorHAnsi"/>
          <w:color w:val="000000"/>
          <w:sz w:val="28"/>
          <w:szCs w:val="28"/>
        </w:rPr>
        <w:t xml:space="preserve"> </w:t>
      </w:r>
      <w:r w:rsidR="00ED654C">
        <w:rPr>
          <w:rFonts w:eastAsiaTheme="minorHAnsi"/>
          <w:color w:val="000000"/>
          <w:sz w:val="28"/>
          <w:szCs w:val="28"/>
        </w:rPr>
        <w:t xml:space="preserve">МБОУ </w:t>
      </w:r>
      <w:proofErr w:type="spellStart"/>
      <w:r w:rsidR="00ED654C">
        <w:rPr>
          <w:rFonts w:eastAsiaTheme="minorHAnsi"/>
          <w:color w:val="000000"/>
          <w:sz w:val="28"/>
          <w:szCs w:val="28"/>
        </w:rPr>
        <w:t>Садковская</w:t>
      </w:r>
      <w:proofErr w:type="spellEnd"/>
      <w:r>
        <w:rPr>
          <w:rFonts w:eastAsiaTheme="minorHAnsi"/>
          <w:color w:val="000000"/>
          <w:sz w:val="28"/>
          <w:szCs w:val="28"/>
        </w:rPr>
        <w:t xml:space="preserve">  СОШ</w:t>
      </w:r>
    </w:p>
    <w:p w:rsidR="00B81963" w:rsidRDefault="00B37A99" w:rsidP="00B81963">
      <w:pPr>
        <w:adjustRightInd w:val="0"/>
        <w:ind w:right="-426"/>
        <w:rPr>
          <w:rFonts w:eastAsiaTheme="minorHAnsi"/>
          <w:color w:val="000000"/>
          <w:sz w:val="28"/>
          <w:szCs w:val="28"/>
        </w:rPr>
      </w:pPr>
      <w:r>
        <w:rPr>
          <w:rFonts w:eastAsiaTheme="minorHAnsi"/>
          <w:color w:val="000000"/>
          <w:sz w:val="28"/>
          <w:szCs w:val="28"/>
        </w:rPr>
        <w:t>4.Кузнецову Л.В.</w:t>
      </w:r>
      <w:r w:rsidR="00ED654C">
        <w:rPr>
          <w:rFonts w:eastAsiaTheme="minorHAnsi"/>
          <w:color w:val="000000"/>
          <w:sz w:val="28"/>
          <w:szCs w:val="28"/>
        </w:rPr>
        <w:t>,</w:t>
      </w:r>
      <w:r>
        <w:rPr>
          <w:rFonts w:eastAsiaTheme="minorHAnsi"/>
          <w:color w:val="000000"/>
          <w:sz w:val="28"/>
          <w:szCs w:val="28"/>
        </w:rPr>
        <w:t xml:space="preserve">  </w:t>
      </w:r>
      <w:r w:rsidR="00146595">
        <w:rPr>
          <w:rFonts w:eastAsiaTheme="minorHAnsi"/>
          <w:color w:val="000000"/>
          <w:sz w:val="28"/>
          <w:szCs w:val="28"/>
        </w:rPr>
        <w:t>учителя</w:t>
      </w:r>
      <w:r w:rsidR="00B81963">
        <w:rPr>
          <w:rFonts w:eastAsiaTheme="minorHAnsi"/>
          <w:color w:val="000000"/>
          <w:sz w:val="28"/>
          <w:szCs w:val="28"/>
        </w:rPr>
        <w:t xml:space="preserve"> </w:t>
      </w:r>
      <w:r w:rsidR="00384176">
        <w:rPr>
          <w:rFonts w:eastAsiaTheme="minorHAnsi"/>
          <w:color w:val="000000"/>
          <w:sz w:val="28"/>
          <w:szCs w:val="28"/>
        </w:rPr>
        <w:t xml:space="preserve"> физкультуры МБОУ</w:t>
      </w:r>
      <w:r w:rsidR="00615A12">
        <w:rPr>
          <w:rFonts w:eastAsiaTheme="minorHAnsi"/>
          <w:color w:val="000000"/>
          <w:sz w:val="28"/>
          <w:szCs w:val="28"/>
        </w:rPr>
        <w:t xml:space="preserve"> </w:t>
      </w:r>
      <w:r w:rsidR="00384176">
        <w:rPr>
          <w:rFonts w:eastAsiaTheme="minorHAnsi"/>
          <w:color w:val="000000"/>
          <w:sz w:val="28"/>
          <w:szCs w:val="28"/>
        </w:rPr>
        <w:t xml:space="preserve"> </w:t>
      </w:r>
      <w:proofErr w:type="spellStart"/>
      <w:r w:rsidR="00ED654C">
        <w:rPr>
          <w:rFonts w:eastAsiaTheme="minorHAnsi"/>
          <w:color w:val="000000"/>
          <w:sz w:val="28"/>
          <w:szCs w:val="28"/>
        </w:rPr>
        <w:t>Садковская</w:t>
      </w:r>
      <w:proofErr w:type="spellEnd"/>
      <w:r w:rsidR="00ED654C">
        <w:rPr>
          <w:rFonts w:eastAsiaTheme="minorHAnsi"/>
          <w:color w:val="000000"/>
          <w:sz w:val="28"/>
          <w:szCs w:val="28"/>
        </w:rPr>
        <w:t xml:space="preserve"> </w:t>
      </w:r>
      <w:r w:rsidR="00384176">
        <w:rPr>
          <w:rFonts w:eastAsiaTheme="minorHAnsi"/>
          <w:color w:val="000000"/>
          <w:sz w:val="28"/>
          <w:szCs w:val="28"/>
        </w:rPr>
        <w:t xml:space="preserve"> СОШ</w:t>
      </w:r>
      <w:r>
        <w:rPr>
          <w:rFonts w:eastAsiaTheme="minorHAnsi"/>
          <w:color w:val="000000"/>
          <w:sz w:val="28"/>
          <w:szCs w:val="28"/>
        </w:rPr>
        <w:t xml:space="preserve"> </w:t>
      </w:r>
    </w:p>
    <w:p w:rsidR="00B37A99" w:rsidRDefault="00B37A99" w:rsidP="00B81963">
      <w:pPr>
        <w:adjustRightInd w:val="0"/>
        <w:ind w:right="-426"/>
        <w:rPr>
          <w:rFonts w:eastAsiaTheme="minorHAnsi"/>
          <w:color w:val="000000"/>
          <w:sz w:val="28"/>
          <w:szCs w:val="28"/>
        </w:rPr>
      </w:pPr>
      <w:r>
        <w:rPr>
          <w:rFonts w:eastAsiaTheme="minorHAnsi"/>
          <w:color w:val="000000"/>
          <w:sz w:val="28"/>
          <w:szCs w:val="28"/>
        </w:rPr>
        <w:t>5.Плечкову В.В.</w:t>
      </w:r>
      <w:r w:rsidR="00ED654C">
        <w:rPr>
          <w:rFonts w:eastAsiaTheme="minorHAnsi"/>
          <w:color w:val="000000"/>
          <w:sz w:val="28"/>
          <w:szCs w:val="28"/>
        </w:rPr>
        <w:t xml:space="preserve">,  </w:t>
      </w:r>
      <w:r>
        <w:rPr>
          <w:rFonts w:eastAsiaTheme="minorHAnsi"/>
          <w:color w:val="000000"/>
          <w:sz w:val="28"/>
          <w:szCs w:val="28"/>
        </w:rPr>
        <w:t xml:space="preserve">учителя математики </w:t>
      </w:r>
      <w:r w:rsidR="00ED654C">
        <w:rPr>
          <w:rFonts w:eastAsiaTheme="minorHAnsi"/>
          <w:color w:val="000000"/>
          <w:sz w:val="28"/>
          <w:szCs w:val="28"/>
        </w:rPr>
        <w:t xml:space="preserve">МБОУ </w:t>
      </w:r>
      <w:proofErr w:type="spellStart"/>
      <w:r w:rsidR="00ED654C">
        <w:rPr>
          <w:rFonts w:eastAsiaTheme="minorHAnsi"/>
          <w:color w:val="000000"/>
          <w:sz w:val="28"/>
          <w:szCs w:val="28"/>
        </w:rPr>
        <w:t>Садковская</w:t>
      </w:r>
      <w:proofErr w:type="spellEnd"/>
      <w:r w:rsidR="00EB0AE0">
        <w:rPr>
          <w:rFonts w:eastAsiaTheme="minorHAnsi"/>
          <w:color w:val="000000"/>
          <w:sz w:val="28"/>
          <w:szCs w:val="28"/>
        </w:rPr>
        <w:t xml:space="preserve"> СОШ</w:t>
      </w:r>
    </w:p>
    <w:p w:rsidR="00EB0AE0" w:rsidRDefault="00EB0AE0" w:rsidP="00B81963">
      <w:pPr>
        <w:adjustRightInd w:val="0"/>
        <w:ind w:right="-426"/>
        <w:rPr>
          <w:rFonts w:eastAsiaTheme="minorHAnsi"/>
          <w:color w:val="000000"/>
          <w:sz w:val="28"/>
          <w:szCs w:val="28"/>
        </w:rPr>
      </w:pPr>
      <w:r>
        <w:rPr>
          <w:rFonts w:eastAsiaTheme="minorHAnsi"/>
          <w:color w:val="000000"/>
          <w:sz w:val="28"/>
          <w:szCs w:val="28"/>
        </w:rPr>
        <w:t>6.Плечкову М.А.</w:t>
      </w:r>
      <w:r w:rsidR="00ED654C">
        <w:rPr>
          <w:rFonts w:eastAsiaTheme="minorHAnsi"/>
          <w:color w:val="000000"/>
          <w:sz w:val="28"/>
          <w:szCs w:val="28"/>
        </w:rPr>
        <w:t>,</w:t>
      </w:r>
      <w:r>
        <w:rPr>
          <w:rFonts w:eastAsiaTheme="minorHAnsi"/>
          <w:color w:val="000000"/>
          <w:sz w:val="28"/>
          <w:szCs w:val="28"/>
        </w:rPr>
        <w:t xml:space="preserve"> учителя русского яз</w:t>
      </w:r>
      <w:r w:rsidR="00ED654C">
        <w:rPr>
          <w:rFonts w:eastAsiaTheme="minorHAnsi"/>
          <w:color w:val="000000"/>
          <w:sz w:val="28"/>
          <w:szCs w:val="28"/>
        </w:rPr>
        <w:t xml:space="preserve">ыка и литературы МБОУ </w:t>
      </w:r>
      <w:proofErr w:type="spellStart"/>
      <w:r w:rsidR="00ED654C">
        <w:rPr>
          <w:rFonts w:eastAsiaTheme="minorHAnsi"/>
          <w:color w:val="000000"/>
          <w:sz w:val="28"/>
          <w:szCs w:val="28"/>
        </w:rPr>
        <w:t>Садковская</w:t>
      </w:r>
      <w:proofErr w:type="spellEnd"/>
      <w:r>
        <w:rPr>
          <w:rFonts w:eastAsiaTheme="minorHAnsi"/>
          <w:color w:val="000000"/>
          <w:sz w:val="28"/>
          <w:szCs w:val="28"/>
        </w:rPr>
        <w:t xml:space="preserve"> СОШ</w:t>
      </w:r>
    </w:p>
    <w:p w:rsidR="00007293" w:rsidRDefault="00007293" w:rsidP="00B81963">
      <w:pPr>
        <w:adjustRightInd w:val="0"/>
        <w:ind w:right="-426"/>
        <w:rPr>
          <w:rFonts w:eastAsiaTheme="minorHAnsi"/>
          <w:color w:val="000000"/>
          <w:sz w:val="28"/>
          <w:szCs w:val="28"/>
        </w:rPr>
      </w:pPr>
      <w:r>
        <w:rPr>
          <w:rFonts w:eastAsiaTheme="minorHAnsi"/>
          <w:color w:val="000000"/>
          <w:sz w:val="28"/>
          <w:szCs w:val="28"/>
        </w:rPr>
        <w:t>7.Плотникову И.Ю.</w:t>
      </w:r>
      <w:r w:rsidR="00ED654C">
        <w:rPr>
          <w:rFonts w:eastAsiaTheme="minorHAnsi"/>
          <w:color w:val="000000"/>
          <w:sz w:val="28"/>
          <w:szCs w:val="28"/>
        </w:rPr>
        <w:t>,</w:t>
      </w:r>
      <w:r>
        <w:rPr>
          <w:rFonts w:eastAsiaTheme="minorHAnsi"/>
          <w:color w:val="000000"/>
          <w:sz w:val="28"/>
          <w:szCs w:val="28"/>
        </w:rPr>
        <w:t xml:space="preserve"> </w:t>
      </w:r>
      <w:r w:rsidR="00ED654C">
        <w:rPr>
          <w:rFonts w:eastAsiaTheme="minorHAnsi"/>
          <w:color w:val="000000"/>
          <w:sz w:val="28"/>
          <w:szCs w:val="28"/>
        </w:rPr>
        <w:t xml:space="preserve"> учителя истории МБОУ </w:t>
      </w:r>
      <w:proofErr w:type="spellStart"/>
      <w:r w:rsidR="00ED654C">
        <w:rPr>
          <w:rFonts w:eastAsiaTheme="minorHAnsi"/>
          <w:color w:val="000000"/>
          <w:sz w:val="28"/>
          <w:szCs w:val="28"/>
        </w:rPr>
        <w:t>Садковская</w:t>
      </w:r>
      <w:proofErr w:type="spellEnd"/>
      <w:r w:rsidR="00ED654C">
        <w:rPr>
          <w:rFonts w:eastAsiaTheme="minorHAnsi"/>
          <w:color w:val="000000"/>
          <w:sz w:val="28"/>
          <w:szCs w:val="28"/>
        </w:rPr>
        <w:t xml:space="preserve"> </w:t>
      </w:r>
      <w:r>
        <w:rPr>
          <w:rFonts w:eastAsiaTheme="minorHAnsi"/>
          <w:color w:val="000000"/>
          <w:sz w:val="28"/>
          <w:szCs w:val="28"/>
        </w:rPr>
        <w:t xml:space="preserve"> СОШ</w:t>
      </w:r>
    </w:p>
    <w:p w:rsidR="00294ABF" w:rsidRDefault="00ED654C" w:rsidP="00B81963">
      <w:pPr>
        <w:adjustRightInd w:val="0"/>
        <w:ind w:right="-426"/>
        <w:rPr>
          <w:rFonts w:eastAsiaTheme="minorHAnsi"/>
          <w:color w:val="000000"/>
          <w:sz w:val="28"/>
          <w:szCs w:val="28"/>
        </w:rPr>
      </w:pPr>
      <w:r>
        <w:rPr>
          <w:rFonts w:eastAsiaTheme="minorHAnsi"/>
          <w:color w:val="000000"/>
          <w:sz w:val="28"/>
          <w:szCs w:val="28"/>
        </w:rPr>
        <w:t xml:space="preserve">8.Симонову Л.А., </w:t>
      </w:r>
      <w:r w:rsidR="00007293">
        <w:rPr>
          <w:rFonts w:eastAsiaTheme="minorHAnsi"/>
          <w:color w:val="000000"/>
          <w:sz w:val="28"/>
          <w:szCs w:val="28"/>
        </w:rPr>
        <w:t xml:space="preserve"> учителя биологии МБОУ </w:t>
      </w:r>
      <w:proofErr w:type="spellStart"/>
      <w:r w:rsidR="00007293">
        <w:rPr>
          <w:rFonts w:eastAsiaTheme="minorHAnsi"/>
          <w:color w:val="000000"/>
          <w:sz w:val="28"/>
          <w:szCs w:val="28"/>
        </w:rPr>
        <w:t>С</w:t>
      </w:r>
      <w:r>
        <w:rPr>
          <w:rFonts w:eastAsiaTheme="minorHAnsi"/>
          <w:color w:val="000000"/>
          <w:sz w:val="28"/>
          <w:szCs w:val="28"/>
        </w:rPr>
        <w:t>адковская</w:t>
      </w:r>
      <w:proofErr w:type="spellEnd"/>
      <w:r w:rsidR="00007293">
        <w:rPr>
          <w:rFonts w:eastAsiaTheme="minorHAnsi"/>
          <w:color w:val="000000"/>
          <w:sz w:val="28"/>
          <w:szCs w:val="28"/>
        </w:rPr>
        <w:t xml:space="preserve"> СОШ</w:t>
      </w:r>
    </w:p>
    <w:p w:rsidR="00275BA1" w:rsidRPr="00F35D2C" w:rsidRDefault="00275BA1" w:rsidP="00B81963">
      <w:pPr>
        <w:adjustRightInd w:val="0"/>
        <w:ind w:right="-426"/>
        <w:rPr>
          <w:rFonts w:eastAsiaTheme="minorHAnsi"/>
          <w:color w:val="000000"/>
          <w:sz w:val="28"/>
          <w:szCs w:val="28"/>
        </w:rPr>
      </w:pPr>
      <w:r>
        <w:rPr>
          <w:rFonts w:eastAsiaTheme="minorHAnsi"/>
          <w:color w:val="000000"/>
          <w:sz w:val="28"/>
          <w:szCs w:val="28"/>
        </w:rPr>
        <w:t xml:space="preserve"> </w:t>
      </w:r>
      <w:r w:rsidR="00294ABF">
        <w:rPr>
          <w:rFonts w:eastAsiaTheme="minorHAnsi"/>
          <w:color w:val="000000"/>
          <w:sz w:val="28"/>
          <w:szCs w:val="28"/>
        </w:rPr>
        <w:t>9</w:t>
      </w:r>
      <w:r w:rsidR="00294ABF" w:rsidRPr="00F35D2C">
        <w:rPr>
          <w:rFonts w:eastAsiaTheme="minorHAnsi"/>
          <w:color w:val="000000"/>
          <w:sz w:val="28"/>
          <w:szCs w:val="28"/>
        </w:rPr>
        <w:t>.</w:t>
      </w:r>
      <w:r w:rsidRPr="00F35D2C">
        <w:rPr>
          <w:rFonts w:eastAsiaTheme="minorHAnsi"/>
          <w:color w:val="000000"/>
          <w:sz w:val="28"/>
          <w:szCs w:val="28"/>
        </w:rPr>
        <w:t xml:space="preserve"> </w:t>
      </w:r>
      <w:r w:rsidR="005021D9" w:rsidRPr="00F35D2C">
        <w:rPr>
          <w:rFonts w:eastAsiaTheme="minorHAnsi"/>
          <w:color w:val="000000"/>
          <w:sz w:val="28"/>
          <w:szCs w:val="28"/>
        </w:rPr>
        <w:t xml:space="preserve">  </w:t>
      </w:r>
      <w:r w:rsidR="00ED654C">
        <w:rPr>
          <w:rFonts w:eastAsiaTheme="minorHAnsi"/>
          <w:color w:val="000000"/>
          <w:sz w:val="28"/>
          <w:szCs w:val="28"/>
        </w:rPr>
        <w:t xml:space="preserve">Бабаеву </w:t>
      </w:r>
      <w:proofErr w:type="spellStart"/>
      <w:r w:rsidR="00ED654C">
        <w:rPr>
          <w:rFonts w:eastAsiaTheme="minorHAnsi"/>
          <w:color w:val="000000"/>
          <w:sz w:val="28"/>
          <w:szCs w:val="28"/>
        </w:rPr>
        <w:t>Л.Ш.,</w:t>
      </w:r>
      <w:r w:rsidR="00294ABF" w:rsidRPr="00F35D2C">
        <w:rPr>
          <w:rFonts w:eastAsiaTheme="minorHAnsi"/>
          <w:color w:val="000000"/>
          <w:sz w:val="28"/>
          <w:szCs w:val="28"/>
        </w:rPr>
        <w:t>педагога</w:t>
      </w:r>
      <w:proofErr w:type="spellEnd"/>
      <w:r w:rsidR="00014062">
        <w:rPr>
          <w:rFonts w:eastAsiaTheme="minorHAnsi"/>
          <w:color w:val="000000"/>
          <w:sz w:val="28"/>
          <w:szCs w:val="28"/>
        </w:rPr>
        <w:t>-</w:t>
      </w:r>
      <w:bookmarkStart w:id="0" w:name="_GoBack"/>
      <w:bookmarkEnd w:id="0"/>
      <w:r w:rsidR="00294ABF" w:rsidRPr="00F35D2C">
        <w:rPr>
          <w:rFonts w:eastAsiaTheme="minorHAnsi"/>
          <w:color w:val="000000"/>
          <w:sz w:val="28"/>
          <w:szCs w:val="28"/>
        </w:rPr>
        <w:t xml:space="preserve"> психолога МБОУ СОШ № 10</w:t>
      </w:r>
    </w:p>
    <w:p w:rsidR="00294ABF" w:rsidRPr="00F35D2C" w:rsidRDefault="00275BA1" w:rsidP="00B81963">
      <w:pPr>
        <w:adjustRightInd w:val="0"/>
        <w:ind w:right="-426"/>
        <w:rPr>
          <w:rFonts w:eastAsiaTheme="minorHAnsi"/>
          <w:color w:val="000000"/>
          <w:sz w:val="28"/>
          <w:szCs w:val="28"/>
        </w:rPr>
      </w:pPr>
      <w:r w:rsidRPr="00F35D2C">
        <w:rPr>
          <w:rFonts w:eastAsiaTheme="minorHAnsi"/>
          <w:color w:val="000000"/>
          <w:sz w:val="28"/>
          <w:szCs w:val="28"/>
        </w:rPr>
        <w:t>10</w:t>
      </w:r>
      <w:r w:rsidR="00294ABF" w:rsidRPr="00F35D2C">
        <w:rPr>
          <w:rFonts w:eastAsiaTheme="minorHAnsi"/>
          <w:color w:val="000000"/>
          <w:sz w:val="28"/>
          <w:szCs w:val="28"/>
        </w:rPr>
        <w:t>.</w:t>
      </w:r>
      <w:r w:rsidR="005021D9" w:rsidRPr="00F35D2C">
        <w:rPr>
          <w:rFonts w:eastAsiaTheme="minorHAnsi"/>
          <w:color w:val="000000"/>
          <w:sz w:val="28"/>
          <w:szCs w:val="28"/>
        </w:rPr>
        <w:t xml:space="preserve">  </w:t>
      </w:r>
      <w:proofErr w:type="spellStart"/>
      <w:r w:rsidR="00ED654C">
        <w:rPr>
          <w:rFonts w:eastAsiaTheme="minorHAnsi"/>
          <w:color w:val="000000"/>
          <w:sz w:val="28"/>
          <w:szCs w:val="28"/>
        </w:rPr>
        <w:t>Чирва</w:t>
      </w:r>
      <w:proofErr w:type="spellEnd"/>
      <w:r w:rsidR="00ED654C">
        <w:rPr>
          <w:rFonts w:eastAsiaTheme="minorHAnsi"/>
          <w:color w:val="000000"/>
          <w:sz w:val="28"/>
          <w:szCs w:val="28"/>
        </w:rPr>
        <w:t xml:space="preserve"> Н.Н., </w:t>
      </w:r>
      <w:r w:rsidRPr="00F35D2C">
        <w:rPr>
          <w:rFonts w:eastAsiaTheme="minorHAnsi"/>
          <w:color w:val="000000"/>
          <w:sz w:val="28"/>
          <w:szCs w:val="28"/>
        </w:rPr>
        <w:t xml:space="preserve"> </w:t>
      </w:r>
      <w:r w:rsidR="00294ABF" w:rsidRPr="00F35D2C">
        <w:rPr>
          <w:rFonts w:eastAsiaTheme="minorHAnsi"/>
          <w:color w:val="000000"/>
          <w:sz w:val="28"/>
          <w:szCs w:val="28"/>
        </w:rPr>
        <w:t>учит</w:t>
      </w:r>
      <w:r w:rsidR="00ED654C">
        <w:rPr>
          <w:rFonts w:eastAsiaTheme="minorHAnsi"/>
          <w:color w:val="000000"/>
          <w:sz w:val="28"/>
          <w:szCs w:val="28"/>
        </w:rPr>
        <w:t xml:space="preserve">еля информатики МБОУ </w:t>
      </w:r>
      <w:proofErr w:type="spellStart"/>
      <w:r w:rsidR="00ED654C">
        <w:rPr>
          <w:rFonts w:eastAsiaTheme="minorHAnsi"/>
          <w:color w:val="000000"/>
          <w:sz w:val="28"/>
          <w:szCs w:val="28"/>
        </w:rPr>
        <w:t>Тополевская</w:t>
      </w:r>
      <w:proofErr w:type="spellEnd"/>
      <w:r w:rsidR="00294ABF" w:rsidRPr="00F35D2C">
        <w:rPr>
          <w:rFonts w:eastAsiaTheme="minorHAnsi"/>
          <w:color w:val="000000"/>
          <w:sz w:val="28"/>
          <w:szCs w:val="28"/>
        </w:rPr>
        <w:t xml:space="preserve"> СОШ</w:t>
      </w:r>
    </w:p>
    <w:p w:rsidR="00517B47" w:rsidRDefault="00294ABF" w:rsidP="00B81963">
      <w:pPr>
        <w:adjustRightInd w:val="0"/>
        <w:ind w:right="-426"/>
        <w:rPr>
          <w:rFonts w:eastAsiaTheme="minorHAnsi"/>
          <w:color w:val="000000"/>
          <w:sz w:val="28"/>
          <w:szCs w:val="28"/>
        </w:rPr>
      </w:pPr>
      <w:r w:rsidRPr="00F35D2C">
        <w:rPr>
          <w:rFonts w:eastAsiaTheme="minorHAnsi"/>
          <w:color w:val="000000"/>
          <w:sz w:val="28"/>
          <w:szCs w:val="28"/>
        </w:rPr>
        <w:t>11.</w:t>
      </w:r>
      <w:r w:rsidR="005021D9" w:rsidRPr="00F35D2C">
        <w:rPr>
          <w:rFonts w:eastAsiaTheme="minorHAnsi"/>
          <w:color w:val="000000"/>
          <w:sz w:val="28"/>
          <w:szCs w:val="28"/>
        </w:rPr>
        <w:t xml:space="preserve">  </w:t>
      </w:r>
      <w:proofErr w:type="spellStart"/>
      <w:r w:rsidRPr="00F35D2C">
        <w:rPr>
          <w:rFonts w:eastAsiaTheme="minorHAnsi"/>
          <w:color w:val="000000"/>
          <w:sz w:val="28"/>
          <w:szCs w:val="28"/>
        </w:rPr>
        <w:t>Максименцову</w:t>
      </w:r>
      <w:proofErr w:type="spellEnd"/>
      <w:r w:rsidRPr="00F35D2C">
        <w:rPr>
          <w:rFonts w:eastAsiaTheme="minorHAnsi"/>
          <w:color w:val="000000"/>
          <w:sz w:val="28"/>
          <w:szCs w:val="28"/>
        </w:rPr>
        <w:t xml:space="preserve"> В.С. учителя</w:t>
      </w:r>
      <w:r w:rsidR="00ED654C">
        <w:rPr>
          <w:rFonts w:eastAsiaTheme="minorHAnsi"/>
          <w:color w:val="000000"/>
          <w:sz w:val="28"/>
          <w:szCs w:val="28"/>
        </w:rPr>
        <w:t xml:space="preserve"> информатики МБОУ </w:t>
      </w:r>
      <w:proofErr w:type="spellStart"/>
      <w:r w:rsidR="00ED654C">
        <w:rPr>
          <w:rFonts w:eastAsiaTheme="minorHAnsi"/>
          <w:color w:val="000000"/>
          <w:sz w:val="28"/>
          <w:szCs w:val="28"/>
        </w:rPr>
        <w:t>Комиссаровская</w:t>
      </w:r>
      <w:proofErr w:type="spellEnd"/>
      <w:r w:rsidRPr="00F35D2C">
        <w:rPr>
          <w:rFonts w:eastAsiaTheme="minorHAnsi"/>
          <w:color w:val="000000"/>
          <w:sz w:val="28"/>
          <w:szCs w:val="28"/>
        </w:rPr>
        <w:t xml:space="preserve"> СОШ</w:t>
      </w:r>
    </w:p>
    <w:p w:rsidR="003737DF" w:rsidRPr="00F35D2C" w:rsidRDefault="003737DF" w:rsidP="00B81963">
      <w:pPr>
        <w:adjustRightInd w:val="0"/>
        <w:ind w:right="-426"/>
        <w:rPr>
          <w:rFonts w:eastAsiaTheme="minorHAnsi"/>
          <w:color w:val="000000"/>
          <w:sz w:val="28"/>
          <w:szCs w:val="28"/>
        </w:rPr>
      </w:pPr>
    </w:p>
    <w:p w:rsidR="001372D0" w:rsidRPr="00F35D2C" w:rsidRDefault="003737DF" w:rsidP="00B81963">
      <w:pPr>
        <w:adjustRightInd w:val="0"/>
        <w:ind w:right="-426"/>
        <w:rPr>
          <w:rFonts w:eastAsiaTheme="minorHAnsi"/>
          <w:color w:val="000000"/>
          <w:sz w:val="28"/>
          <w:szCs w:val="28"/>
        </w:rPr>
      </w:pPr>
      <w:r>
        <w:rPr>
          <w:rFonts w:eastAsiaTheme="minorHAnsi"/>
          <w:color w:val="000000"/>
          <w:sz w:val="28"/>
          <w:szCs w:val="28"/>
        </w:rPr>
        <w:t>1.</w:t>
      </w:r>
      <w:r w:rsidR="00657721" w:rsidRPr="00F35D2C">
        <w:rPr>
          <w:rFonts w:eastAsiaTheme="minorHAnsi"/>
          <w:color w:val="000000"/>
          <w:sz w:val="28"/>
          <w:szCs w:val="28"/>
        </w:rPr>
        <w:t>3. «Реализация системы наставничества педагогических работников</w:t>
      </w:r>
    </w:p>
    <w:p w:rsidR="005651E0" w:rsidRPr="00F35D2C" w:rsidRDefault="00657721" w:rsidP="00B81963">
      <w:pPr>
        <w:adjustRightInd w:val="0"/>
        <w:ind w:right="-426"/>
        <w:rPr>
          <w:rFonts w:eastAsiaTheme="minorHAnsi"/>
          <w:color w:val="000000"/>
          <w:sz w:val="28"/>
          <w:szCs w:val="28"/>
        </w:rPr>
      </w:pPr>
      <w:r w:rsidRPr="00F35D2C">
        <w:rPr>
          <w:rFonts w:eastAsiaTheme="minorHAnsi"/>
          <w:color w:val="000000"/>
          <w:sz w:val="28"/>
          <w:szCs w:val="28"/>
        </w:rPr>
        <w:t xml:space="preserve"> в образовательных организациях»</w:t>
      </w:r>
      <w:r w:rsidR="004A60A8" w:rsidRPr="00F35D2C">
        <w:rPr>
          <w:rFonts w:eastAsiaTheme="minorHAnsi"/>
          <w:color w:val="000000"/>
          <w:sz w:val="28"/>
          <w:szCs w:val="28"/>
        </w:rPr>
        <w:t xml:space="preserve"> </w:t>
      </w:r>
      <w:r w:rsidR="003737DF">
        <w:rPr>
          <w:rFonts w:eastAsiaTheme="minorHAnsi"/>
          <w:color w:val="000000"/>
          <w:sz w:val="28"/>
          <w:szCs w:val="28"/>
        </w:rPr>
        <w:t xml:space="preserve"> в период </w:t>
      </w:r>
      <w:r w:rsidR="002016CA">
        <w:rPr>
          <w:rFonts w:eastAsiaTheme="minorHAnsi"/>
          <w:color w:val="000000"/>
          <w:sz w:val="28"/>
          <w:szCs w:val="28"/>
        </w:rPr>
        <w:t xml:space="preserve">с </w:t>
      </w:r>
      <w:r w:rsidR="003737DF">
        <w:rPr>
          <w:rFonts w:eastAsiaTheme="minorHAnsi"/>
          <w:color w:val="000000"/>
          <w:sz w:val="28"/>
          <w:szCs w:val="28"/>
        </w:rPr>
        <w:t xml:space="preserve"> </w:t>
      </w:r>
      <w:r w:rsidR="004A60A8" w:rsidRPr="00F35D2C">
        <w:rPr>
          <w:rFonts w:eastAsiaTheme="minorHAnsi"/>
          <w:color w:val="000000"/>
          <w:sz w:val="28"/>
          <w:szCs w:val="28"/>
        </w:rPr>
        <w:t>21.02.2023г.- 23.03.2023г.</w:t>
      </w:r>
      <w:r w:rsidR="005651E0" w:rsidRPr="00F35D2C">
        <w:rPr>
          <w:rFonts w:eastAsiaTheme="minorHAnsi"/>
          <w:color w:val="000000"/>
          <w:sz w:val="28"/>
          <w:szCs w:val="28"/>
        </w:rPr>
        <w:t xml:space="preserve"> </w:t>
      </w:r>
    </w:p>
    <w:p w:rsidR="005651E0" w:rsidRPr="00F35D2C" w:rsidRDefault="005651E0" w:rsidP="00B81963">
      <w:pPr>
        <w:adjustRightInd w:val="0"/>
        <w:ind w:right="-426"/>
        <w:rPr>
          <w:rFonts w:eastAsiaTheme="minorHAnsi"/>
          <w:color w:val="000000"/>
          <w:sz w:val="28"/>
          <w:szCs w:val="28"/>
        </w:rPr>
      </w:pPr>
      <w:r w:rsidRPr="00F35D2C">
        <w:rPr>
          <w:rFonts w:eastAsiaTheme="minorHAnsi"/>
          <w:color w:val="000000"/>
          <w:sz w:val="28"/>
          <w:szCs w:val="28"/>
        </w:rPr>
        <w:t>1.</w:t>
      </w:r>
      <w:r w:rsidR="005021D9" w:rsidRPr="00F35D2C">
        <w:rPr>
          <w:rFonts w:eastAsiaTheme="minorHAnsi"/>
          <w:color w:val="000000"/>
          <w:sz w:val="28"/>
          <w:szCs w:val="28"/>
        </w:rPr>
        <w:t xml:space="preserve">  </w:t>
      </w:r>
      <w:r w:rsidRPr="00F35D2C">
        <w:rPr>
          <w:rFonts w:eastAsiaTheme="minorHAnsi"/>
          <w:color w:val="000000"/>
          <w:sz w:val="28"/>
          <w:szCs w:val="28"/>
        </w:rPr>
        <w:t xml:space="preserve">Меняйлову Т.Н. </w:t>
      </w:r>
      <w:r w:rsidR="003737DF">
        <w:rPr>
          <w:rFonts w:eastAsiaTheme="minorHAnsi"/>
          <w:color w:val="000000"/>
          <w:sz w:val="28"/>
          <w:szCs w:val="28"/>
        </w:rPr>
        <w:t xml:space="preserve">,  </w:t>
      </w:r>
      <w:r w:rsidRPr="00F35D2C">
        <w:rPr>
          <w:rFonts w:eastAsiaTheme="minorHAnsi"/>
          <w:color w:val="000000"/>
          <w:sz w:val="28"/>
          <w:szCs w:val="28"/>
        </w:rPr>
        <w:t>учителя английского языка МБОУ СОШ № 6</w:t>
      </w:r>
      <w:r w:rsidR="002F2A2B" w:rsidRPr="00F35D2C">
        <w:rPr>
          <w:rFonts w:eastAsiaTheme="minorHAnsi"/>
          <w:color w:val="000000"/>
          <w:sz w:val="28"/>
          <w:szCs w:val="28"/>
        </w:rPr>
        <w:t xml:space="preserve"> </w:t>
      </w:r>
    </w:p>
    <w:p w:rsidR="002F2A2B" w:rsidRPr="00F35D2C" w:rsidRDefault="009167BC" w:rsidP="00B81963">
      <w:pPr>
        <w:adjustRightInd w:val="0"/>
        <w:ind w:right="-426"/>
        <w:rPr>
          <w:rFonts w:eastAsiaTheme="minorHAnsi"/>
          <w:color w:val="000000"/>
          <w:sz w:val="28"/>
          <w:szCs w:val="28"/>
        </w:rPr>
      </w:pPr>
      <w:r w:rsidRPr="00F35D2C">
        <w:rPr>
          <w:rFonts w:eastAsiaTheme="minorHAnsi"/>
          <w:color w:val="000000"/>
          <w:sz w:val="28"/>
          <w:szCs w:val="28"/>
        </w:rPr>
        <w:t>2.</w:t>
      </w:r>
      <w:r w:rsidR="005021D9" w:rsidRPr="00F35D2C">
        <w:rPr>
          <w:rFonts w:eastAsiaTheme="minorHAnsi"/>
          <w:color w:val="000000"/>
          <w:sz w:val="28"/>
          <w:szCs w:val="28"/>
        </w:rPr>
        <w:t xml:space="preserve">  </w:t>
      </w:r>
      <w:r w:rsidR="00F35D2C" w:rsidRPr="00F35D2C">
        <w:rPr>
          <w:rFonts w:eastAsiaTheme="minorHAnsi"/>
          <w:color w:val="000000"/>
          <w:sz w:val="28"/>
          <w:szCs w:val="28"/>
        </w:rPr>
        <w:t>Гольдберг С.Ю.</w:t>
      </w:r>
      <w:r w:rsidR="003737DF">
        <w:rPr>
          <w:rFonts w:eastAsiaTheme="minorHAnsi"/>
          <w:color w:val="000000"/>
          <w:sz w:val="28"/>
          <w:szCs w:val="28"/>
        </w:rPr>
        <w:t>,</w:t>
      </w:r>
      <w:r w:rsidR="00F35D2C" w:rsidRPr="00F35D2C">
        <w:rPr>
          <w:rFonts w:eastAsiaTheme="minorHAnsi"/>
          <w:color w:val="000000"/>
          <w:sz w:val="28"/>
          <w:szCs w:val="28"/>
        </w:rPr>
        <w:t xml:space="preserve">  </w:t>
      </w:r>
      <w:r w:rsidR="002F2A2B" w:rsidRPr="00F35D2C">
        <w:rPr>
          <w:rFonts w:eastAsiaTheme="minorHAnsi"/>
          <w:color w:val="000000"/>
          <w:sz w:val="28"/>
          <w:szCs w:val="28"/>
        </w:rPr>
        <w:t>учителя русского языка и литературы МБОУ СОШ № 6</w:t>
      </w:r>
    </w:p>
    <w:p w:rsidR="002F2A2B" w:rsidRPr="00F35D2C" w:rsidRDefault="009167BC" w:rsidP="00B81963">
      <w:pPr>
        <w:adjustRightInd w:val="0"/>
        <w:ind w:right="-426"/>
        <w:rPr>
          <w:rFonts w:eastAsiaTheme="minorHAnsi"/>
          <w:color w:val="000000"/>
          <w:sz w:val="28"/>
          <w:szCs w:val="28"/>
        </w:rPr>
      </w:pPr>
      <w:r w:rsidRPr="00F35D2C">
        <w:rPr>
          <w:rFonts w:eastAsiaTheme="minorHAnsi"/>
          <w:color w:val="000000"/>
          <w:sz w:val="28"/>
          <w:szCs w:val="28"/>
        </w:rPr>
        <w:t>3.</w:t>
      </w:r>
      <w:r w:rsidR="005021D9" w:rsidRPr="00F35D2C">
        <w:rPr>
          <w:rFonts w:eastAsiaTheme="minorHAnsi"/>
          <w:color w:val="000000"/>
          <w:sz w:val="28"/>
          <w:szCs w:val="28"/>
        </w:rPr>
        <w:t xml:space="preserve">  </w:t>
      </w:r>
      <w:r w:rsidR="00F35D2C" w:rsidRPr="00F35D2C">
        <w:rPr>
          <w:rFonts w:eastAsiaTheme="minorHAnsi"/>
          <w:color w:val="000000"/>
          <w:sz w:val="28"/>
          <w:szCs w:val="28"/>
        </w:rPr>
        <w:t>Потапову Н.С.</w:t>
      </w:r>
      <w:r w:rsidR="003737DF">
        <w:rPr>
          <w:rFonts w:eastAsiaTheme="minorHAnsi"/>
          <w:color w:val="000000"/>
          <w:sz w:val="28"/>
          <w:szCs w:val="28"/>
        </w:rPr>
        <w:t xml:space="preserve">, </w:t>
      </w:r>
      <w:r w:rsidR="002F2A2B" w:rsidRPr="00F35D2C">
        <w:rPr>
          <w:rFonts w:eastAsiaTheme="minorHAnsi"/>
          <w:color w:val="000000"/>
          <w:sz w:val="28"/>
          <w:szCs w:val="28"/>
        </w:rPr>
        <w:t>заместителя директора по УВР</w:t>
      </w:r>
      <w:r w:rsidR="006C6147">
        <w:rPr>
          <w:rFonts w:eastAsiaTheme="minorHAnsi"/>
          <w:color w:val="000000"/>
          <w:sz w:val="28"/>
          <w:szCs w:val="28"/>
        </w:rPr>
        <w:t xml:space="preserve"> МБОУ СОШ № 10</w:t>
      </w:r>
    </w:p>
    <w:p w:rsidR="00555868" w:rsidRPr="00F35D2C" w:rsidRDefault="009167BC" w:rsidP="00B81963">
      <w:pPr>
        <w:adjustRightInd w:val="0"/>
        <w:ind w:right="-426"/>
        <w:rPr>
          <w:rFonts w:eastAsiaTheme="minorHAnsi"/>
          <w:color w:val="000000"/>
          <w:sz w:val="28"/>
          <w:szCs w:val="28"/>
        </w:rPr>
      </w:pPr>
      <w:r w:rsidRPr="00F35D2C">
        <w:rPr>
          <w:rFonts w:eastAsiaTheme="minorHAnsi"/>
          <w:color w:val="000000"/>
          <w:sz w:val="28"/>
          <w:szCs w:val="28"/>
        </w:rPr>
        <w:t>4.</w:t>
      </w:r>
      <w:r w:rsidR="005021D9" w:rsidRPr="00F35D2C">
        <w:rPr>
          <w:rFonts w:eastAsiaTheme="minorHAnsi"/>
          <w:color w:val="000000"/>
          <w:sz w:val="28"/>
          <w:szCs w:val="28"/>
        </w:rPr>
        <w:t xml:space="preserve">  </w:t>
      </w:r>
      <w:r w:rsidRPr="00F35D2C">
        <w:rPr>
          <w:rFonts w:eastAsiaTheme="minorHAnsi"/>
          <w:color w:val="000000"/>
          <w:sz w:val="28"/>
          <w:szCs w:val="28"/>
        </w:rPr>
        <w:t>С</w:t>
      </w:r>
      <w:r w:rsidR="00F35D2C" w:rsidRPr="00F35D2C">
        <w:rPr>
          <w:rFonts w:eastAsiaTheme="minorHAnsi"/>
          <w:color w:val="000000"/>
          <w:sz w:val="28"/>
          <w:szCs w:val="28"/>
        </w:rPr>
        <w:t>отникову И.А.</w:t>
      </w:r>
      <w:r w:rsidR="003737DF">
        <w:rPr>
          <w:rFonts w:eastAsiaTheme="minorHAnsi"/>
          <w:color w:val="000000"/>
          <w:sz w:val="28"/>
          <w:szCs w:val="28"/>
        </w:rPr>
        <w:t xml:space="preserve">, </w:t>
      </w:r>
      <w:r w:rsidR="00F35D2C" w:rsidRPr="00F35D2C">
        <w:rPr>
          <w:rFonts w:eastAsiaTheme="minorHAnsi"/>
          <w:color w:val="000000"/>
          <w:sz w:val="28"/>
          <w:szCs w:val="28"/>
        </w:rPr>
        <w:t xml:space="preserve"> </w:t>
      </w:r>
      <w:r w:rsidR="00555868" w:rsidRPr="00F35D2C">
        <w:rPr>
          <w:rFonts w:eastAsiaTheme="minorHAnsi"/>
          <w:color w:val="000000"/>
          <w:sz w:val="28"/>
          <w:szCs w:val="28"/>
        </w:rPr>
        <w:t>учи</w:t>
      </w:r>
      <w:r w:rsidR="003737DF">
        <w:rPr>
          <w:rFonts w:eastAsiaTheme="minorHAnsi"/>
          <w:color w:val="000000"/>
          <w:sz w:val="28"/>
          <w:szCs w:val="28"/>
        </w:rPr>
        <w:t xml:space="preserve">теля математики МБОУ </w:t>
      </w:r>
      <w:proofErr w:type="spellStart"/>
      <w:r w:rsidR="003737DF">
        <w:rPr>
          <w:rFonts w:eastAsiaTheme="minorHAnsi"/>
          <w:color w:val="000000"/>
          <w:sz w:val="28"/>
          <w:szCs w:val="28"/>
        </w:rPr>
        <w:t>Тополевская</w:t>
      </w:r>
      <w:proofErr w:type="spellEnd"/>
      <w:r w:rsidR="00555868" w:rsidRPr="00F35D2C">
        <w:rPr>
          <w:rFonts w:eastAsiaTheme="minorHAnsi"/>
          <w:color w:val="000000"/>
          <w:sz w:val="28"/>
          <w:szCs w:val="28"/>
        </w:rPr>
        <w:t xml:space="preserve"> СОШ</w:t>
      </w:r>
    </w:p>
    <w:p w:rsidR="00555868" w:rsidRPr="00F35D2C" w:rsidRDefault="009167BC" w:rsidP="00B81963">
      <w:pPr>
        <w:adjustRightInd w:val="0"/>
        <w:ind w:right="-426"/>
        <w:rPr>
          <w:rFonts w:eastAsiaTheme="minorHAnsi"/>
          <w:color w:val="000000"/>
          <w:sz w:val="28"/>
          <w:szCs w:val="28"/>
        </w:rPr>
      </w:pPr>
      <w:r w:rsidRPr="00F35D2C">
        <w:rPr>
          <w:rFonts w:eastAsiaTheme="minorHAnsi"/>
          <w:color w:val="000000"/>
          <w:sz w:val="28"/>
          <w:szCs w:val="28"/>
        </w:rPr>
        <w:t>5.</w:t>
      </w:r>
      <w:r w:rsidR="005021D9" w:rsidRPr="00F35D2C">
        <w:rPr>
          <w:rFonts w:eastAsiaTheme="minorHAnsi"/>
          <w:color w:val="000000"/>
          <w:sz w:val="28"/>
          <w:szCs w:val="28"/>
        </w:rPr>
        <w:t xml:space="preserve">  </w:t>
      </w:r>
      <w:r w:rsidR="003737DF">
        <w:rPr>
          <w:rFonts w:eastAsiaTheme="minorHAnsi"/>
          <w:color w:val="000000"/>
          <w:sz w:val="28"/>
          <w:szCs w:val="28"/>
        </w:rPr>
        <w:t xml:space="preserve">Кулешову Т.А. , </w:t>
      </w:r>
      <w:r w:rsidR="00555868" w:rsidRPr="00F35D2C">
        <w:rPr>
          <w:rFonts w:eastAsiaTheme="minorHAnsi"/>
          <w:color w:val="000000"/>
          <w:sz w:val="28"/>
          <w:szCs w:val="28"/>
        </w:rPr>
        <w:t>заместителя директора по УВР</w:t>
      </w:r>
      <w:r w:rsidR="003737DF">
        <w:rPr>
          <w:rFonts w:eastAsiaTheme="minorHAnsi"/>
          <w:color w:val="000000"/>
          <w:sz w:val="28"/>
          <w:szCs w:val="28"/>
        </w:rPr>
        <w:t xml:space="preserve"> </w:t>
      </w:r>
      <w:proofErr w:type="spellStart"/>
      <w:r w:rsidR="003737DF">
        <w:rPr>
          <w:rFonts w:eastAsiaTheme="minorHAnsi"/>
          <w:color w:val="000000"/>
          <w:sz w:val="28"/>
          <w:szCs w:val="28"/>
        </w:rPr>
        <w:t>Углеродовская</w:t>
      </w:r>
      <w:proofErr w:type="spellEnd"/>
      <w:r w:rsidR="00397D01">
        <w:rPr>
          <w:rFonts w:eastAsiaTheme="minorHAnsi"/>
          <w:color w:val="000000"/>
          <w:sz w:val="28"/>
          <w:szCs w:val="28"/>
        </w:rPr>
        <w:t xml:space="preserve"> СОШ</w:t>
      </w:r>
    </w:p>
    <w:p w:rsidR="00BF7CFE" w:rsidRPr="00F35D2C" w:rsidRDefault="009167BC" w:rsidP="00B81963">
      <w:pPr>
        <w:adjustRightInd w:val="0"/>
        <w:ind w:right="-426"/>
        <w:rPr>
          <w:rFonts w:eastAsiaTheme="minorHAnsi"/>
          <w:color w:val="000000"/>
          <w:sz w:val="28"/>
          <w:szCs w:val="28"/>
        </w:rPr>
      </w:pPr>
      <w:r w:rsidRPr="00F35D2C">
        <w:rPr>
          <w:rFonts w:eastAsiaTheme="minorHAnsi"/>
          <w:color w:val="000000"/>
          <w:sz w:val="28"/>
          <w:szCs w:val="28"/>
        </w:rPr>
        <w:t>6.</w:t>
      </w:r>
      <w:r w:rsidR="005021D9" w:rsidRPr="00F35D2C">
        <w:rPr>
          <w:rFonts w:eastAsiaTheme="minorHAnsi"/>
          <w:color w:val="000000"/>
          <w:sz w:val="28"/>
          <w:szCs w:val="28"/>
        </w:rPr>
        <w:t xml:space="preserve">  </w:t>
      </w:r>
      <w:r w:rsidR="003737DF">
        <w:rPr>
          <w:rFonts w:eastAsiaTheme="minorHAnsi"/>
          <w:color w:val="000000"/>
          <w:sz w:val="28"/>
          <w:szCs w:val="28"/>
        </w:rPr>
        <w:t xml:space="preserve">Савченко Ю.Н., </w:t>
      </w:r>
      <w:r w:rsidR="00F35D2C" w:rsidRPr="00F35D2C">
        <w:rPr>
          <w:rFonts w:eastAsiaTheme="minorHAnsi"/>
          <w:color w:val="000000"/>
          <w:sz w:val="28"/>
          <w:szCs w:val="28"/>
        </w:rPr>
        <w:t xml:space="preserve"> </w:t>
      </w:r>
      <w:r w:rsidR="009E16B9" w:rsidRPr="00F35D2C">
        <w:rPr>
          <w:rFonts w:eastAsiaTheme="minorHAnsi"/>
          <w:color w:val="000000"/>
          <w:sz w:val="28"/>
          <w:szCs w:val="28"/>
        </w:rPr>
        <w:t xml:space="preserve">заместителя </w:t>
      </w:r>
      <w:r w:rsidR="003737DF">
        <w:rPr>
          <w:rFonts w:eastAsiaTheme="minorHAnsi"/>
          <w:color w:val="000000"/>
          <w:sz w:val="28"/>
          <w:szCs w:val="28"/>
        </w:rPr>
        <w:t xml:space="preserve">директора по УВР МБОУ </w:t>
      </w:r>
      <w:proofErr w:type="spellStart"/>
      <w:r w:rsidR="003737DF">
        <w:rPr>
          <w:rFonts w:eastAsiaTheme="minorHAnsi"/>
          <w:color w:val="000000"/>
          <w:sz w:val="28"/>
          <w:szCs w:val="28"/>
        </w:rPr>
        <w:t>Садковская</w:t>
      </w:r>
      <w:proofErr w:type="spellEnd"/>
      <w:r w:rsidR="009E16B9" w:rsidRPr="00F35D2C">
        <w:rPr>
          <w:rFonts w:eastAsiaTheme="minorHAnsi"/>
          <w:color w:val="000000"/>
          <w:sz w:val="28"/>
          <w:szCs w:val="28"/>
        </w:rPr>
        <w:t xml:space="preserve"> СОШ</w:t>
      </w:r>
    </w:p>
    <w:p w:rsidR="00AD3021" w:rsidRDefault="00AD3021" w:rsidP="00B81963">
      <w:pPr>
        <w:adjustRightInd w:val="0"/>
        <w:ind w:right="-426"/>
        <w:rPr>
          <w:rFonts w:eastAsiaTheme="minorHAnsi"/>
          <w:color w:val="000000"/>
          <w:sz w:val="28"/>
          <w:szCs w:val="28"/>
        </w:rPr>
      </w:pPr>
    </w:p>
    <w:p w:rsidR="00AD3021" w:rsidRDefault="00AD3021" w:rsidP="00B81963">
      <w:pPr>
        <w:adjustRightInd w:val="0"/>
        <w:ind w:right="-426"/>
        <w:rPr>
          <w:rFonts w:eastAsiaTheme="minorHAnsi"/>
          <w:color w:val="000000"/>
          <w:sz w:val="28"/>
          <w:szCs w:val="28"/>
        </w:rPr>
      </w:pPr>
    </w:p>
    <w:p w:rsidR="009167BC" w:rsidRPr="00F35D2C" w:rsidRDefault="009167BC" w:rsidP="00B81963">
      <w:pPr>
        <w:adjustRightInd w:val="0"/>
        <w:ind w:right="-426"/>
        <w:rPr>
          <w:rFonts w:eastAsiaTheme="minorHAnsi"/>
          <w:color w:val="000000"/>
          <w:sz w:val="28"/>
          <w:szCs w:val="28"/>
        </w:rPr>
      </w:pPr>
      <w:r w:rsidRPr="00F35D2C">
        <w:rPr>
          <w:rFonts w:eastAsiaTheme="minorHAnsi"/>
          <w:color w:val="000000"/>
          <w:sz w:val="28"/>
          <w:szCs w:val="28"/>
        </w:rPr>
        <w:t>7.</w:t>
      </w:r>
      <w:r w:rsidR="005021D9" w:rsidRPr="00F35D2C">
        <w:rPr>
          <w:rFonts w:eastAsiaTheme="minorHAnsi"/>
          <w:color w:val="000000"/>
          <w:sz w:val="28"/>
          <w:szCs w:val="28"/>
        </w:rPr>
        <w:t xml:space="preserve">  </w:t>
      </w:r>
      <w:proofErr w:type="spellStart"/>
      <w:r w:rsidR="00F35D2C" w:rsidRPr="00F35D2C">
        <w:rPr>
          <w:rFonts w:eastAsiaTheme="minorHAnsi"/>
          <w:color w:val="000000"/>
          <w:sz w:val="28"/>
          <w:szCs w:val="28"/>
        </w:rPr>
        <w:t>Кулиничеву</w:t>
      </w:r>
      <w:proofErr w:type="spellEnd"/>
      <w:r w:rsidR="00F35D2C" w:rsidRPr="00F35D2C">
        <w:rPr>
          <w:rFonts w:eastAsiaTheme="minorHAnsi"/>
          <w:color w:val="000000"/>
          <w:sz w:val="28"/>
          <w:szCs w:val="28"/>
        </w:rPr>
        <w:t xml:space="preserve"> Е.В. </w:t>
      </w:r>
      <w:r w:rsidR="003737DF">
        <w:rPr>
          <w:rFonts w:eastAsiaTheme="minorHAnsi"/>
          <w:color w:val="000000"/>
          <w:sz w:val="28"/>
          <w:szCs w:val="28"/>
        </w:rPr>
        <w:t xml:space="preserve">, </w:t>
      </w:r>
      <w:r w:rsidRPr="00F35D2C">
        <w:rPr>
          <w:rFonts w:eastAsiaTheme="minorHAnsi"/>
          <w:color w:val="000000"/>
          <w:sz w:val="28"/>
          <w:szCs w:val="28"/>
        </w:rPr>
        <w:t>учителя н</w:t>
      </w:r>
      <w:r w:rsidR="003737DF">
        <w:rPr>
          <w:rFonts w:eastAsiaTheme="minorHAnsi"/>
          <w:color w:val="000000"/>
          <w:sz w:val="28"/>
          <w:szCs w:val="28"/>
        </w:rPr>
        <w:t xml:space="preserve">ачальных классов МБОУ </w:t>
      </w:r>
      <w:proofErr w:type="spellStart"/>
      <w:r w:rsidR="003737DF">
        <w:rPr>
          <w:rFonts w:eastAsiaTheme="minorHAnsi"/>
          <w:color w:val="000000"/>
          <w:sz w:val="28"/>
          <w:szCs w:val="28"/>
        </w:rPr>
        <w:t>Садковская</w:t>
      </w:r>
      <w:proofErr w:type="spellEnd"/>
      <w:r w:rsidR="003737DF">
        <w:rPr>
          <w:rFonts w:eastAsiaTheme="minorHAnsi"/>
          <w:color w:val="000000"/>
          <w:sz w:val="28"/>
          <w:szCs w:val="28"/>
        </w:rPr>
        <w:t xml:space="preserve"> </w:t>
      </w:r>
      <w:r w:rsidRPr="00F35D2C">
        <w:rPr>
          <w:rFonts w:eastAsiaTheme="minorHAnsi"/>
          <w:color w:val="000000"/>
          <w:sz w:val="28"/>
          <w:szCs w:val="28"/>
        </w:rPr>
        <w:t>СОШ</w:t>
      </w:r>
    </w:p>
    <w:p w:rsidR="009167BC" w:rsidRPr="00F35D2C" w:rsidRDefault="009167BC" w:rsidP="00B81963">
      <w:pPr>
        <w:adjustRightInd w:val="0"/>
        <w:ind w:right="-426"/>
        <w:rPr>
          <w:rFonts w:eastAsiaTheme="minorHAnsi"/>
          <w:color w:val="000000"/>
          <w:sz w:val="28"/>
          <w:szCs w:val="28"/>
        </w:rPr>
      </w:pPr>
      <w:r w:rsidRPr="00F35D2C">
        <w:rPr>
          <w:rFonts w:eastAsiaTheme="minorHAnsi"/>
          <w:color w:val="000000"/>
          <w:sz w:val="28"/>
          <w:szCs w:val="28"/>
        </w:rPr>
        <w:t>8.</w:t>
      </w:r>
      <w:r w:rsidR="005021D9" w:rsidRPr="00F35D2C">
        <w:rPr>
          <w:rFonts w:eastAsiaTheme="minorHAnsi"/>
          <w:color w:val="000000"/>
          <w:sz w:val="28"/>
          <w:szCs w:val="28"/>
        </w:rPr>
        <w:t xml:space="preserve">  </w:t>
      </w:r>
      <w:r w:rsidRPr="00F35D2C">
        <w:rPr>
          <w:rFonts w:eastAsiaTheme="minorHAnsi"/>
          <w:color w:val="000000"/>
          <w:sz w:val="28"/>
          <w:szCs w:val="28"/>
        </w:rPr>
        <w:t xml:space="preserve">Беличенко </w:t>
      </w:r>
      <w:r w:rsidR="003737DF">
        <w:rPr>
          <w:rFonts w:eastAsiaTheme="minorHAnsi"/>
          <w:color w:val="000000"/>
          <w:sz w:val="28"/>
          <w:szCs w:val="28"/>
        </w:rPr>
        <w:t xml:space="preserve">С.В., </w:t>
      </w:r>
      <w:r w:rsidRPr="00F35D2C">
        <w:rPr>
          <w:rFonts w:eastAsiaTheme="minorHAnsi"/>
          <w:color w:val="000000"/>
          <w:sz w:val="28"/>
          <w:szCs w:val="28"/>
        </w:rPr>
        <w:t>учителя физкультуры МБОУ СОШ № 22</w:t>
      </w:r>
    </w:p>
    <w:p w:rsidR="005021D9" w:rsidRPr="00F35D2C" w:rsidRDefault="009167BC" w:rsidP="00B81963">
      <w:pPr>
        <w:adjustRightInd w:val="0"/>
        <w:ind w:right="-426"/>
        <w:rPr>
          <w:rFonts w:eastAsiaTheme="minorHAnsi"/>
          <w:color w:val="000000"/>
          <w:sz w:val="28"/>
          <w:szCs w:val="28"/>
        </w:rPr>
      </w:pPr>
      <w:r w:rsidRPr="00F35D2C">
        <w:rPr>
          <w:rFonts w:eastAsiaTheme="minorHAnsi"/>
          <w:color w:val="000000"/>
          <w:sz w:val="28"/>
          <w:szCs w:val="28"/>
        </w:rPr>
        <w:t xml:space="preserve">9. </w:t>
      </w:r>
      <w:r w:rsidR="005021D9" w:rsidRPr="00F35D2C">
        <w:rPr>
          <w:rFonts w:eastAsiaTheme="minorHAnsi"/>
          <w:color w:val="000000"/>
          <w:sz w:val="28"/>
          <w:szCs w:val="28"/>
        </w:rPr>
        <w:t xml:space="preserve"> </w:t>
      </w:r>
      <w:proofErr w:type="spellStart"/>
      <w:r w:rsidR="003737DF">
        <w:rPr>
          <w:rFonts w:eastAsiaTheme="minorHAnsi"/>
          <w:color w:val="000000"/>
          <w:sz w:val="28"/>
          <w:szCs w:val="28"/>
        </w:rPr>
        <w:t>Ахмадееву</w:t>
      </w:r>
      <w:proofErr w:type="spellEnd"/>
      <w:r w:rsidR="003737DF">
        <w:rPr>
          <w:rFonts w:eastAsiaTheme="minorHAnsi"/>
          <w:color w:val="000000"/>
          <w:sz w:val="28"/>
          <w:szCs w:val="28"/>
        </w:rPr>
        <w:t xml:space="preserve"> А.В., </w:t>
      </w:r>
      <w:r w:rsidR="00F35D2C" w:rsidRPr="00F35D2C">
        <w:rPr>
          <w:rFonts w:eastAsiaTheme="minorHAnsi"/>
          <w:color w:val="000000"/>
          <w:sz w:val="28"/>
          <w:szCs w:val="28"/>
        </w:rPr>
        <w:t xml:space="preserve"> </w:t>
      </w:r>
      <w:r w:rsidRPr="00F35D2C">
        <w:rPr>
          <w:rFonts w:eastAsiaTheme="minorHAnsi"/>
          <w:color w:val="000000"/>
          <w:sz w:val="28"/>
          <w:szCs w:val="28"/>
        </w:rPr>
        <w:t>заместителя директора по УВР</w:t>
      </w:r>
      <w:r w:rsidR="003737DF">
        <w:rPr>
          <w:rFonts w:eastAsiaTheme="minorHAnsi"/>
          <w:color w:val="000000"/>
          <w:sz w:val="28"/>
          <w:szCs w:val="28"/>
        </w:rPr>
        <w:t xml:space="preserve"> МБОУ </w:t>
      </w:r>
      <w:proofErr w:type="spellStart"/>
      <w:r w:rsidR="003737DF">
        <w:rPr>
          <w:rFonts w:eastAsiaTheme="minorHAnsi"/>
          <w:color w:val="000000"/>
          <w:sz w:val="28"/>
          <w:szCs w:val="28"/>
        </w:rPr>
        <w:t>Комиссаровская</w:t>
      </w:r>
      <w:proofErr w:type="spellEnd"/>
      <w:r w:rsidR="004554E9">
        <w:rPr>
          <w:rFonts w:eastAsiaTheme="minorHAnsi"/>
          <w:color w:val="000000"/>
          <w:sz w:val="28"/>
          <w:szCs w:val="28"/>
        </w:rPr>
        <w:t xml:space="preserve"> СОШ</w:t>
      </w:r>
    </w:p>
    <w:p w:rsidR="00E744CD" w:rsidRPr="00F35D2C" w:rsidRDefault="005021D9" w:rsidP="00B81963">
      <w:pPr>
        <w:adjustRightInd w:val="0"/>
        <w:ind w:right="-426"/>
        <w:rPr>
          <w:rFonts w:eastAsiaTheme="minorHAnsi"/>
          <w:color w:val="000000"/>
          <w:sz w:val="28"/>
          <w:szCs w:val="28"/>
        </w:rPr>
      </w:pPr>
      <w:r w:rsidRPr="00F35D2C">
        <w:rPr>
          <w:rFonts w:eastAsiaTheme="minorHAnsi"/>
          <w:color w:val="000000"/>
          <w:sz w:val="28"/>
          <w:szCs w:val="28"/>
        </w:rPr>
        <w:t>10.</w:t>
      </w:r>
      <w:r w:rsidR="003737DF">
        <w:rPr>
          <w:rFonts w:eastAsiaTheme="minorHAnsi"/>
          <w:color w:val="000000"/>
          <w:sz w:val="28"/>
          <w:szCs w:val="28"/>
        </w:rPr>
        <w:t xml:space="preserve">Новза Л.С. , </w:t>
      </w:r>
      <w:r w:rsidR="00E744CD" w:rsidRPr="00F35D2C">
        <w:rPr>
          <w:rFonts w:eastAsiaTheme="minorHAnsi"/>
          <w:color w:val="000000"/>
          <w:sz w:val="28"/>
          <w:szCs w:val="28"/>
        </w:rPr>
        <w:t>у</w:t>
      </w:r>
      <w:r w:rsidR="003737DF">
        <w:rPr>
          <w:rFonts w:eastAsiaTheme="minorHAnsi"/>
          <w:color w:val="000000"/>
          <w:sz w:val="28"/>
          <w:szCs w:val="28"/>
        </w:rPr>
        <w:t xml:space="preserve">чителя истории МБОУ </w:t>
      </w:r>
      <w:proofErr w:type="gramStart"/>
      <w:r w:rsidR="003737DF">
        <w:rPr>
          <w:rFonts w:eastAsiaTheme="minorHAnsi"/>
          <w:color w:val="000000"/>
          <w:sz w:val="28"/>
          <w:szCs w:val="28"/>
        </w:rPr>
        <w:t>Первомайская</w:t>
      </w:r>
      <w:proofErr w:type="gramEnd"/>
      <w:r w:rsidR="00E744CD" w:rsidRPr="00F35D2C">
        <w:rPr>
          <w:rFonts w:eastAsiaTheme="minorHAnsi"/>
          <w:color w:val="000000"/>
          <w:sz w:val="28"/>
          <w:szCs w:val="28"/>
        </w:rPr>
        <w:t xml:space="preserve"> СОШ</w:t>
      </w:r>
    </w:p>
    <w:p w:rsidR="00423BE0" w:rsidRPr="00F35D2C" w:rsidRDefault="003737DF" w:rsidP="00B81963">
      <w:pPr>
        <w:adjustRightInd w:val="0"/>
        <w:ind w:right="-426"/>
        <w:rPr>
          <w:rFonts w:eastAsiaTheme="minorHAnsi"/>
          <w:color w:val="000000"/>
          <w:sz w:val="28"/>
          <w:szCs w:val="28"/>
        </w:rPr>
      </w:pPr>
      <w:r>
        <w:rPr>
          <w:rFonts w:eastAsiaTheme="minorHAnsi"/>
          <w:color w:val="000000"/>
          <w:sz w:val="28"/>
          <w:szCs w:val="28"/>
        </w:rPr>
        <w:t xml:space="preserve">11.Иванову Л.И., </w:t>
      </w:r>
      <w:r w:rsidR="00E744CD" w:rsidRPr="00F35D2C">
        <w:rPr>
          <w:rFonts w:eastAsiaTheme="minorHAnsi"/>
          <w:color w:val="000000"/>
          <w:sz w:val="28"/>
          <w:szCs w:val="28"/>
        </w:rPr>
        <w:t>учит</w:t>
      </w:r>
      <w:r>
        <w:rPr>
          <w:rFonts w:eastAsiaTheme="minorHAnsi"/>
          <w:color w:val="000000"/>
          <w:sz w:val="28"/>
          <w:szCs w:val="28"/>
        </w:rPr>
        <w:t xml:space="preserve">еля математики МБОУ </w:t>
      </w:r>
      <w:proofErr w:type="gramStart"/>
      <w:r>
        <w:rPr>
          <w:rFonts w:eastAsiaTheme="minorHAnsi"/>
          <w:color w:val="000000"/>
          <w:sz w:val="28"/>
          <w:szCs w:val="28"/>
        </w:rPr>
        <w:t>Первомайская</w:t>
      </w:r>
      <w:proofErr w:type="gramEnd"/>
      <w:r w:rsidR="00E744CD" w:rsidRPr="00F35D2C">
        <w:rPr>
          <w:rFonts w:eastAsiaTheme="minorHAnsi"/>
          <w:color w:val="000000"/>
          <w:sz w:val="28"/>
          <w:szCs w:val="28"/>
        </w:rPr>
        <w:t xml:space="preserve"> СОШ</w:t>
      </w:r>
    </w:p>
    <w:p w:rsidR="001372D0" w:rsidRPr="00F35D2C" w:rsidRDefault="003737DF" w:rsidP="00B81963">
      <w:pPr>
        <w:adjustRightInd w:val="0"/>
        <w:ind w:right="-426"/>
        <w:rPr>
          <w:rFonts w:eastAsiaTheme="minorHAnsi"/>
          <w:color w:val="000000"/>
          <w:sz w:val="28"/>
          <w:szCs w:val="28"/>
        </w:rPr>
      </w:pPr>
      <w:r>
        <w:rPr>
          <w:rFonts w:eastAsiaTheme="minorHAnsi"/>
          <w:color w:val="000000"/>
          <w:sz w:val="28"/>
          <w:szCs w:val="28"/>
        </w:rPr>
        <w:t xml:space="preserve">12.Юндину Р.М. , </w:t>
      </w:r>
      <w:r w:rsidR="00423BE0" w:rsidRPr="00F35D2C">
        <w:rPr>
          <w:rFonts w:eastAsiaTheme="minorHAnsi"/>
          <w:color w:val="000000"/>
          <w:sz w:val="28"/>
          <w:szCs w:val="28"/>
        </w:rPr>
        <w:t xml:space="preserve"> учителя истории МБОУ СОШ № 2</w:t>
      </w:r>
    </w:p>
    <w:p w:rsidR="005021D9" w:rsidRPr="00F35D2C" w:rsidRDefault="005021D9" w:rsidP="00B81963">
      <w:pPr>
        <w:adjustRightInd w:val="0"/>
        <w:ind w:right="-426"/>
        <w:rPr>
          <w:rFonts w:eastAsiaTheme="minorHAnsi"/>
          <w:color w:val="000000"/>
          <w:sz w:val="28"/>
          <w:szCs w:val="28"/>
        </w:rPr>
      </w:pPr>
      <w:r w:rsidRPr="00F35D2C">
        <w:rPr>
          <w:rFonts w:eastAsiaTheme="minorHAnsi"/>
          <w:color w:val="000000"/>
          <w:sz w:val="28"/>
          <w:szCs w:val="28"/>
        </w:rPr>
        <w:t>13.</w:t>
      </w:r>
      <w:r w:rsidR="003737DF">
        <w:rPr>
          <w:rFonts w:eastAsiaTheme="minorHAnsi"/>
          <w:color w:val="000000"/>
          <w:sz w:val="28"/>
          <w:szCs w:val="28"/>
        </w:rPr>
        <w:t>Тищенко С..В.,</w:t>
      </w:r>
      <w:r w:rsidR="001372D0" w:rsidRPr="00F35D2C">
        <w:rPr>
          <w:rFonts w:eastAsiaTheme="minorHAnsi"/>
          <w:color w:val="000000"/>
          <w:sz w:val="28"/>
          <w:szCs w:val="28"/>
        </w:rPr>
        <w:t xml:space="preserve"> учителя начальных</w:t>
      </w:r>
      <w:r w:rsidR="003737DF">
        <w:rPr>
          <w:rFonts w:eastAsiaTheme="minorHAnsi"/>
          <w:color w:val="000000"/>
          <w:sz w:val="28"/>
          <w:szCs w:val="28"/>
        </w:rPr>
        <w:t xml:space="preserve"> классов МБОУ </w:t>
      </w:r>
      <w:proofErr w:type="gramStart"/>
      <w:r w:rsidR="003737DF">
        <w:rPr>
          <w:rFonts w:eastAsiaTheme="minorHAnsi"/>
          <w:color w:val="000000"/>
          <w:sz w:val="28"/>
          <w:szCs w:val="28"/>
        </w:rPr>
        <w:t>Больше-Федоровская</w:t>
      </w:r>
      <w:proofErr w:type="gramEnd"/>
      <w:r w:rsidR="001372D0" w:rsidRPr="00F35D2C">
        <w:rPr>
          <w:rFonts w:eastAsiaTheme="minorHAnsi"/>
          <w:color w:val="000000"/>
          <w:sz w:val="28"/>
          <w:szCs w:val="28"/>
        </w:rPr>
        <w:t xml:space="preserve"> СОШ</w:t>
      </w:r>
    </w:p>
    <w:p w:rsidR="00F35D2C" w:rsidRDefault="005021D9" w:rsidP="00B81963">
      <w:pPr>
        <w:adjustRightInd w:val="0"/>
        <w:ind w:right="-426"/>
        <w:rPr>
          <w:rFonts w:eastAsiaTheme="minorHAnsi"/>
          <w:color w:val="000000"/>
          <w:sz w:val="28"/>
          <w:szCs w:val="28"/>
        </w:rPr>
      </w:pPr>
      <w:r w:rsidRPr="00F35D2C">
        <w:rPr>
          <w:rFonts w:eastAsiaTheme="minorHAnsi"/>
          <w:color w:val="000000"/>
          <w:sz w:val="28"/>
          <w:szCs w:val="28"/>
        </w:rPr>
        <w:t>14.</w:t>
      </w:r>
      <w:r w:rsidR="009167BC" w:rsidRPr="00F35D2C">
        <w:rPr>
          <w:rFonts w:eastAsiaTheme="minorHAnsi"/>
          <w:color w:val="000000"/>
          <w:sz w:val="28"/>
          <w:szCs w:val="28"/>
        </w:rPr>
        <w:t xml:space="preserve"> </w:t>
      </w:r>
      <w:r w:rsidR="00F35D2C" w:rsidRPr="00F35D2C">
        <w:rPr>
          <w:rFonts w:eastAsiaTheme="minorHAnsi"/>
          <w:color w:val="000000"/>
          <w:sz w:val="28"/>
          <w:szCs w:val="28"/>
        </w:rPr>
        <w:t xml:space="preserve">Чигирину </w:t>
      </w:r>
      <w:r w:rsidR="003737DF">
        <w:rPr>
          <w:rFonts w:eastAsiaTheme="minorHAnsi"/>
          <w:color w:val="000000"/>
          <w:sz w:val="28"/>
          <w:szCs w:val="28"/>
        </w:rPr>
        <w:t xml:space="preserve">Л.В., </w:t>
      </w:r>
      <w:r w:rsidR="00F35D2C" w:rsidRPr="00F35D2C">
        <w:rPr>
          <w:rFonts w:eastAsiaTheme="minorHAnsi"/>
          <w:color w:val="000000"/>
          <w:sz w:val="28"/>
          <w:szCs w:val="28"/>
        </w:rPr>
        <w:t>заместителя директора по УВР МБОУ ООШ № 11</w:t>
      </w:r>
      <w:r w:rsidR="00F35D2C">
        <w:rPr>
          <w:rFonts w:eastAsiaTheme="minorHAnsi"/>
          <w:color w:val="000000"/>
          <w:sz w:val="28"/>
          <w:szCs w:val="28"/>
        </w:rPr>
        <w:t xml:space="preserve"> </w:t>
      </w:r>
    </w:p>
    <w:p w:rsidR="003737DF" w:rsidRDefault="003737DF" w:rsidP="00B81963">
      <w:pPr>
        <w:adjustRightInd w:val="0"/>
        <w:ind w:right="-426"/>
        <w:rPr>
          <w:rFonts w:eastAsiaTheme="minorHAnsi"/>
          <w:color w:val="000000"/>
          <w:sz w:val="28"/>
          <w:szCs w:val="28"/>
        </w:rPr>
      </w:pPr>
    </w:p>
    <w:p w:rsidR="00F35D2C" w:rsidRDefault="003737DF" w:rsidP="00B81963">
      <w:pPr>
        <w:adjustRightInd w:val="0"/>
        <w:ind w:right="-426"/>
        <w:rPr>
          <w:rFonts w:eastAsiaTheme="minorHAnsi"/>
          <w:color w:val="000000"/>
          <w:sz w:val="28"/>
          <w:szCs w:val="28"/>
        </w:rPr>
      </w:pPr>
      <w:r>
        <w:rPr>
          <w:rFonts w:eastAsiaTheme="minorHAnsi"/>
          <w:color w:val="000000"/>
          <w:sz w:val="28"/>
          <w:szCs w:val="28"/>
        </w:rPr>
        <w:t>1.</w:t>
      </w:r>
      <w:r w:rsidR="00F35D2C">
        <w:rPr>
          <w:rFonts w:eastAsiaTheme="minorHAnsi"/>
          <w:color w:val="000000"/>
          <w:sz w:val="28"/>
          <w:szCs w:val="28"/>
        </w:rPr>
        <w:t xml:space="preserve">4. «Использование языка </w:t>
      </w:r>
      <w:r w:rsidR="00F35D2C">
        <w:rPr>
          <w:rFonts w:eastAsiaTheme="minorHAnsi"/>
          <w:color w:val="000000"/>
          <w:sz w:val="28"/>
          <w:szCs w:val="28"/>
          <w:lang w:val="en-US"/>
        </w:rPr>
        <w:t>P</w:t>
      </w:r>
      <w:proofErr w:type="gramStart"/>
      <w:r w:rsidR="00F35D2C">
        <w:rPr>
          <w:rFonts w:eastAsiaTheme="minorHAnsi"/>
          <w:color w:val="000000"/>
          <w:sz w:val="28"/>
          <w:szCs w:val="28"/>
        </w:rPr>
        <w:t>у</w:t>
      </w:r>
      <w:proofErr w:type="gramEnd"/>
      <w:r w:rsidR="00F35D2C">
        <w:rPr>
          <w:rFonts w:eastAsiaTheme="minorHAnsi"/>
          <w:color w:val="000000"/>
          <w:sz w:val="28"/>
          <w:szCs w:val="28"/>
          <w:lang w:val="en-US"/>
        </w:rPr>
        <w:t>thon</w:t>
      </w:r>
      <w:r w:rsidR="00F35D2C" w:rsidRPr="00F35D2C">
        <w:rPr>
          <w:rFonts w:eastAsiaTheme="minorHAnsi"/>
          <w:color w:val="000000"/>
          <w:sz w:val="28"/>
          <w:szCs w:val="28"/>
        </w:rPr>
        <w:t xml:space="preserve">  </w:t>
      </w:r>
      <w:r w:rsidR="00F35D2C">
        <w:rPr>
          <w:rFonts w:eastAsiaTheme="minorHAnsi"/>
          <w:color w:val="000000"/>
          <w:sz w:val="28"/>
          <w:szCs w:val="28"/>
        </w:rPr>
        <w:t>при обуч</w:t>
      </w:r>
      <w:r>
        <w:rPr>
          <w:rFonts w:eastAsiaTheme="minorHAnsi"/>
          <w:color w:val="000000"/>
          <w:sz w:val="28"/>
          <w:szCs w:val="28"/>
        </w:rPr>
        <w:t>ении информатики на уровне  основного и среднего общего образования</w:t>
      </w:r>
      <w:r w:rsidR="00F35D2C">
        <w:rPr>
          <w:rFonts w:eastAsiaTheme="minorHAnsi"/>
          <w:color w:val="000000"/>
          <w:sz w:val="28"/>
          <w:szCs w:val="28"/>
        </w:rPr>
        <w:t xml:space="preserve"> в условиях обновленных ФГОС </w:t>
      </w:r>
    </w:p>
    <w:p w:rsidR="00F35D2C" w:rsidRDefault="003737DF" w:rsidP="00F35D2C">
      <w:pPr>
        <w:adjustRightInd w:val="0"/>
        <w:ind w:right="-426"/>
        <w:rPr>
          <w:rFonts w:eastAsiaTheme="minorHAnsi"/>
          <w:color w:val="000000"/>
          <w:sz w:val="28"/>
          <w:szCs w:val="28"/>
        </w:rPr>
      </w:pPr>
      <w:r>
        <w:rPr>
          <w:rFonts w:eastAsiaTheme="minorHAnsi"/>
          <w:color w:val="000000"/>
          <w:sz w:val="28"/>
          <w:szCs w:val="28"/>
        </w:rPr>
        <w:t xml:space="preserve"> в период </w:t>
      </w:r>
      <w:r w:rsidR="002A70B0">
        <w:rPr>
          <w:rFonts w:eastAsiaTheme="minorHAnsi"/>
          <w:color w:val="000000"/>
          <w:sz w:val="28"/>
          <w:szCs w:val="28"/>
        </w:rPr>
        <w:t xml:space="preserve"> с </w:t>
      </w:r>
      <w:r w:rsidR="00F35D2C">
        <w:rPr>
          <w:rFonts w:eastAsiaTheme="minorHAnsi"/>
          <w:color w:val="000000"/>
          <w:sz w:val="28"/>
          <w:szCs w:val="28"/>
        </w:rPr>
        <w:t xml:space="preserve">08.02.2023г.-10.04.2023г. </w:t>
      </w:r>
    </w:p>
    <w:p w:rsidR="00F35D2C" w:rsidRDefault="002A70B0" w:rsidP="00F35D2C">
      <w:pPr>
        <w:adjustRightInd w:val="0"/>
        <w:ind w:right="-426"/>
        <w:rPr>
          <w:rFonts w:eastAsiaTheme="minorHAnsi"/>
          <w:color w:val="000000"/>
          <w:sz w:val="28"/>
          <w:szCs w:val="28"/>
        </w:rPr>
      </w:pPr>
      <w:r>
        <w:rPr>
          <w:rFonts w:eastAsiaTheme="minorHAnsi"/>
          <w:color w:val="000000"/>
          <w:sz w:val="28"/>
          <w:szCs w:val="28"/>
        </w:rPr>
        <w:t xml:space="preserve">1.Курсенко О.В., </w:t>
      </w:r>
      <w:r w:rsidR="00F35D2C">
        <w:rPr>
          <w:rFonts w:eastAsiaTheme="minorHAnsi"/>
          <w:color w:val="000000"/>
          <w:sz w:val="28"/>
          <w:szCs w:val="28"/>
        </w:rPr>
        <w:t>учителя информатики</w:t>
      </w:r>
      <w:r w:rsidR="006C5AF4">
        <w:rPr>
          <w:rFonts w:eastAsiaTheme="minorHAnsi"/>
          <w:color w:val="000000"/>
          <w:sz w:val="28"/>
          <w:szCs w:val="28"/>
        </w:rPr>
        <w:t xml:space="preserve">  </w:t>
      </w:r>
      <w:r w:rsidR="006F6666">
        <w:rPr>
          <w:rFonts w:eastAsiaTheme="minorHAnsi"/>
          <w:color w:val="000000"/>
          <w:sz w:val="28"/>
          <w:szCs w:val="28"/>
        </w:rPr>
        <w:t>МБОУ СОШ № 10</w:t>
      </w:r>
    </w:p>
    <w:p w:rsidR="006C5AF4" w:rsidRDefault="006C5AF4" w:rsidP="00F35D2C">
      <w:pPr>
        <w:adjustRightInd w:val="0"/>
        <w:ind w:right="-426"/>
        <w:rPr>
          <w:rFonts w:eastAsiaTheme="minorHAnsi"/>
          <w:color w:val="000000"/>
          <w:sz w:val="28"/>
          <w:szCs w:val="28"/>
        </w:rPr>
      </w:pPr>
      <w:r>
        <w:rPr>
          <w:rFonts w:eastAsiaTheme="minorHAnsi"/>
          <w:color w:val="000000"/>
          <w:sz w:val="28"/>
          <w:szCs w:val="28"/>
        </w:rPr>
        <w:t>2.Чир</w:t>
      </w:r>
      <w:r w:rsidR="002A70B0">
        <w:rPr>
          <w:rFonts w:eastAsiaTheme="minorHAnsi"/>
          <w:color w:val="000000"/>
          <w:sz w:val="28"/>
          <w:szCs w:val="28"/>
        </w:rPr>
        <w:t xml:space="preserve">ва Н.Н., </w:t>
      </w:r>
      <w:r>
        <w:rPr>
          <w:rFonts w:eastAsiaTheme="minorHAnsi"/>
          <w:color w:val="000000"/>
          <w:sz w:val="28"/>
          <w:szCs w:val="28"/>
        </w:rPr>
        <w:t xml:space="preserve"> учителя и</w:t>
      </w:r>
      <w:r w:rsidR="002A70B0">
        <w:rPr>
          <w:rFonts w:eastAsiaTheme="minorHAnsi"/>
          <w:color w:val="000000"/>
          <w:sz w:val="28"/>
          <w:szCs w:val="28"/>
        </w:rPr>
        <w:t xml:space="preserve">нформатики  МБОУ СОШ </w:t>
      </w:r>
      <w:proofErr w:type="spellStart"/>
      <w:r w:rsidR="002A70B0">
        <w:rPr>
          <w:rFonts w:eastAsiaTheme="minorHAnsi"/>
          <w:color w:val="000000"/>
          <w:sz w:val="28"/>
          <w:szCs w:val="28"/>
        </w:rPr>
        <w:t>Тополевская</w:t>
      </w:r>
      <w:proofErr w:type="spellEnd"/>
      <w:r w:rsidR="002A70B0">
        <w:rPr>
          <w:rFonts w:eastAsiaTheme="minorHAnsi"/>
          <w:color w:val="000000"/>
          <w:sz w:val="28"/>
          <w:szCs w:val="28"/>
        </w:rPr>
        <w:t xml:space="preserve"> </w:t>
      </w:r>
      <w:r>
        <w:rPr>
          <w:rFonts w:eastAsiaTheme="minorHAnsi"/>
          <w:color w:val="000000"/>
          <w:sz w:val="28"/>
          <w:szCs w:val="28"/>
        </w:rPr>
        <w:t xml:space="preserve"> СОШ</w:t>
      </w:r>
    </w:p>
    <w:p w:rsidR="00D76974" w:rsidRDefault="002A70B0" w:rsidP="00F35D2C">
      <w:pPr>
        <w:adjustRightInd w:val="0"/>
        <w:ind w:right="-426"/>
        <w:rPr>
          <w:rFonts w:eastAsiaTheme="minorHAnsi"/>
          <w:color w:val="000000"/>
          <w:sz w:val="28"/>
          <w:szCs w:val="28"/>
        </w:rPr>
      </w:pPr>
      <w:r>
        <w:rPr>
          <w:rFonts w:eastAsiaTheme="minorHAnsi"/>
          <w:color w:val="000000"/>
          <w:sz w:val="28"/>
          <w:szCs w:val="28"/>
        </w:rPr>
        <w:t xml:space="preserve">3.Лисовскую Т.В., </w:t>
      </w:r>
      <w:r w:rsidR="00D76974">
        <w:rPr>
          <w:rFonts w:eastAsiaTheme="minorHAnsi"/>
          <w:color w:val="000000"/>
          <w:sz w:val="28"/>
          <w:szCs w:val="28"/>
        </w:rPr>
        <w:t>учите</w:t>
      </w:r>
      <w:r>
        <w:rPr>
          <w:rFonts w:eastAsiaTheme="minorHAnsi"/>
          <w:color w:val="000000"/>
          <w:sz w:val="28"/>
          <w:szCs w:val="28"/>
        </w:rPr>
        <w:t xml:space="preserve">ля информатики МБОУ </w:t>
      </w:r>
      <w:proofErr w:type="spellStart"/>
      <w:r>
        <w:rPr>
          <w:rFonts w:eastAsiaTheme="minorHAnsi"/>
          <w:color w:val="000000"/>
          <w:sz w:val="28"/>
          <w:szCs w:val="28"/>
        </w:rPr>
        <w:t>Тополевская</w:t>
      </w:r>
      <w:proofErr w:type="spellEnd"/>
      <w:r>
        <w:rPr>
          <w:rFonts w:eastAsiaTheme="minorHAnsi"/>
          <w:color w:val="000000"/>
          <w:sz w:val="28"/>
          <w:szCs w:val="28"/>
        </w:rPr>
        <w:t xml:space="preserve"> </w:t>
      </w:r>
      <w:r w:rsidR="00D76974">
        <w:rPr>
          <w:rFonts w:eastAsiaTheme="minorHAnsi"/>
          <w:color w:val="000000"/>
          <w:sz w:val="28"/>
          <w:szCs w:val="28"/>
        </w:rPr>
        <w:t>СОШ</w:t>
      </w:r>
      <w:r w:rsidR="00045272">
        <w:rPr>
          <w:rFonts w:eastAsiaTheme="minorHAnsi"/>
          <w:color w:val="000000"/>
          <w:sz w:val="28"/>
          <w:szCs w:val="28"/>
        </w:rPr>
        <w:t xml:space="preserve"> </w:t>
      </w:r>
    </w:p>
    <w:p w:rsidR="00F87007" w:rsidRDefault="00F87007" w:rsidP="00F35D2C">
      <w:pPr>
        <w:adjustRightInd w:val="0"/>
        <w:ind w:right="-426"/>
        <w:rPr>
          <w:rFonts w:eastAsiaTheme="minorHAnsi"/>
          <w:color w:val="000000"/>
          <w:sz w:val="28"/>
          <w:szCs w:val="28"/>
        </w:rPr>
      </w:pPr>
    </w:p>
    <w:p w:rsidR="00F87007" w:rsidRPr="00F87007" w:rsidRDefault="002A70B0" w:rsidP="00F87007">
      <w:pPr>
        <w:contextualSpacing/>
        <w:jc w:val="both"/>
        <w:rPr>
          <w:sz w:val="28"/>
          <w:szCs w:val="28"/>
        </w:rPr>
      </w:pPr>
      <w:r w:rsidRPr="00F87007">
        <w:rPr>
          <w:rFonts w:eastAsiaTheme="minorHAnsi"/>
          <w:color w:val="000000"/>
          <w:sz w:val="28"/>
          <w:szCs w:val="28"/>
        </w:rPr>
        <w:t>2.</w:t>
      </w:r>
      <w:r w:rsidR="00F87007" w:rsidRPr="00F87007">
        <w:rPr>
          <w:sz w:val="28"/>
          <w:szCs w:val="28"/>
        </w:rPr>
        <w:t xml:space="preserve"> </w:t>
      </w:r>
      <w:proofErr w:type="gramStart"/>
      <w:r w:rsidR="00F87007" w:rsidRPr="00F87007">
        <w:rPr>
          <w:sz w:val="28"/>
          <w:szCs w:val="28"/>
        </w:rPr>
        <w:t>Контроль за</w:t>
      </w:r>
      <w:proofErr w:type="gramEnd"/>
      <w:r w:rsidR="00F87007" w:rsidRPr="00F87007">
        <w:rPr>
          <w:sz w:val="28"/>
          <w:szCs w:val="28"/>
        </w:rPr>
        <w:t xml:space="preserve"> исполнением данного приказа возложить на заместителя начальника управления образования Евтюхову В.С.</w:t>
      </w:r>
    </w:p>
    <w:p w:rsidR="00045272" w:rsidRDefault="00045272" w:rsidP="00F35D2C">
      <w:pPr>
        <w:adjustRightInd w:val="0"/>
        <w:ind w:right="-426"/>
        <w:rPr>
          <w:rFonts w:eastAsiaTheme="minorHAnsi"/>
          <w:color w:val="000000"/>
          <w:sz w:val="28"/>
          <w:szCs w:val="28"/>
        </w:rPr>
      </w:pPr>
    </w:p>
    <w:p w:rsidR="00045272" w:rsidRDefault="00045272" w:rsidP="00F35D2C">
      <w:pPr>
        <w:adjustRightInd w:val="0"/>
        <w:ind w:right="-426"/>
        <w:rPr>
          <w:rFonts w:eastAsiaTheme="minorHAnsi"/>
          <w:color w:val="000000"/>
          <w:sz w:val="28"/>
          <w:szCs w:val="28"/>
        </w:rPr>
      </w:pPr>
      <w:r>
        <w:rPr>
          <w:rFonts w:eastAsiaTheme="minorHAnsi"/>
          <w:color w:val="000000"/>
          <w:sz w:val="28"/>
          <w:szCs w:val="28"/>
        </w:rPr>
        <w:t>Начальник управления образования</w:t>
      </w:r>
    </w:p>
    <w:p w:rsidR="00045272" w:rsidRDefault="00045272" w:rsidP="00F35D2C">
      <w:pPr>
        <w:adjustRightInd w:val="0"/>
        <w:ind w:right="-426"/>
        <w:rPr>
          <w:rFonts w:eastAsiaTheme="minorHAnsi"/>
          <w:color w:val="000000"/>
          <w:sz w:val="28"/>
          <w:szCs w:val="28"/>
        </w:rPr>
      </w:pPr>
      <w:proofErr w:type="spellStart"/>
      <w:r>
        <w:rPr>
          <w:rFonts w:eastAsiaTheme="minorHAnsi"/>
          <w:color w:val="000000"/>
          <w:sz w:val="28"/>
          <w:szCs w:val="28"/>
        </w:rPr>
        <w:t>Красносулинского</w:t>
      </w:r>
      <w:proofErr w:type="spellEnd"/>
      <w:r>
        <w:rPr>
          <w:rFonts w:eastAsiaTheme="minorHAnsi"/>
          <w:color w:val="000000"/>
          <w:sz w:val="28"/>
          <w:szCs w:val="28"/>
        </w:rPr>
        <w:t xml:space="preserve"> района                                                              М.П. </w:t>
      </w:r>
      <w:proofErr w:type="spellStart"/>
      <w:r>
        <w:rPr>
          <w:rFonts w:eastAsiaTheme="minorHAnsi"/>
          <w:color w:val="000000"/>
          <w:sz w:val="28"/>
          <w:szCs w:val="28"/>
        </w:rPr>
        <w:t>Дремина</w:t>
      </w:r>
      <w:proofErr w:type="spellEnd"/>
    </w:p>
    <w:p w:rsidR="00045272" w:rsidRPr="00F35D2C" w:rsidRDefault="00045272" w:rsidP="00F35D2C">
      <w:pPr>
        <w:adjustRightInd w:val="0"/>
        <w:ind w:right="-426"/>
        <w:rPr>
          <w:rFonts w:eastAsiaTheme="minorHAnsi"/>
          <w:color w:val="000000"/>
          <w:sz w:val="28"/>
          <w:szCs w:val="28"/>
        </w:rPr>
      </w:pPr>
    </w:p>
    <w:p w:rsidR="002F2A2B" w:rsidRPr="00F35D2C" w:rsidRDefault="002F2A2B" w:rsidP="00B81963">
      <w:pPr>
        <w:adjustRightInd w:val="0"/>
        <w:ind w:right="-426"/>
        <w:rPr>
          <w:rFonts w:eastAsiaTheme="minorHAnsi"/>
          <w:color w:val="000000"/>
          <w:sz w:val="28"/>
          <w:szCs w:val="28"/>
        </w:rPr>
      </w:pPr>
    </w:p>
    <w:p w:rsidR="00377F2C" w:rsidRPr="00F35D2C" w:rsidRDefault="00CE7D67" w:rsidP="00CE7D67">
      <w:pPr>
        <w:adjustRightInd w:val="0"/>
        <w:ind w:hanging="142"/>
        <w:jc w:val="both"/>
        <w:rPr>
          <w:rFonts w:eastAsiaTheme="minorHAnsi"/>
          <w:color w:val="000000"/>
          <w:sz w:val="28"/>
          <w:szCs w:val="28"/>
        </w:rPr>
      </w:pPr>
      <w:r w:rsidRPr="00F35D2C">
        <w:rPr>
          <w:rFonts w:eastAsiaTheme="minorHAnsi"/>
          <w:color w:val="000000"/>
          <w:sz w:val="28"/>
          <w:szCs w:val="28"/>
        </w:rPr>
        <w:t xml:space="preserve">  </w:t>
      </w:r>
    </w:p>
    <w:p w:rsidR="00E33EF7" w:rsidRPr="00F35D2C" w:rsidRDefault="00E33EF7" w:rsidP="00CE7D67">
      <w:pPr>
        <w:adjustRightInd w:val="0"/>
        <w:jc w:val="both"/>
        <w:rPr>
          <w:rFonts w:eastAsiaTheme="minorHAnsi"/>
          <w:color w:val="000000"/>
          <w:sz w:val="28"/>
          <w:szCs w:val="28"/>
        </w:rPr>
      </w:pPr>
    </w:p>
    <w:p w:rsidR="00E33EF7" w:rsidRPr="00F35D2C" w:rsidRDefault="00E33EF7" w:rsidP="00CE7D67">
      <w:pPr>
        <w:adjustRightInd w:val="0"/>
        <w:jc w:val="both"/>
        <w:rPr>
          <w:rFonts w:eastAsiaTheme="minorHAnsi"/>
          <w:color w:val="000000"/>
          <w:sz w:val="28"/>
          <w:szCs w:val="28"/>
        </w:rPr>
      </w:pPr>
    </w:p>
    <w:p w:rsidR="00E33EF7" w:rsidRPr="00F35D2C" w:rsidRDefault="00E33EF7" w:rsidP="00CE7D67">
      <w:pPr>
        <w:adjustRightInd w:val="0"/>
        <w:jc w:val="both"/>
        <w:rPr>
          <w:rFonts w:eastAsiaTheme="minorHAnsi"/>
          <w:color w:val="000000"/>
          <w:sz w:val="28"/>
          <w:szCs w:val="28"/>
        </w:rPr>
      </w:pPr>
    </w:p>
    <w:p w:rsidR="0097768B" w:rsidRPr="00F35D2C" w:rsidRDefault="0097768B" w:rsidP="00CE7D67">
      <w:pPr>
        <w:autoSpaceDE w:val="0"/>
        <w:autoSpaceDN w:val="0"/>
        <w:adjustRightInd w:val="0"/>
        <w:rPr>
          <w:rFonts w:eastAsiaTheme="minorHAnsi"/>
          <w:color w:val="000000"/>
          <w:sz w:val="22"/>
          <w:szCs w:val="22"/>
          <w:lang w:eastAsia="en-US"/>
        </w:rPr>
      </w:pPr>
    </w:p>
    <w:sectPr w:rsidR="0097768B" w:rsidRPr="00F35D2C" w:rsidSect="003737DF">
      <w:headerReference w:type="first" r:id="rId8"/>
      <w:pgSz w:w="11906" w:h="16838"/>
      <w:pgMar w:top="142" w:right="849" w:bottom="72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12A" w:rsidRDefault="006D712A">
      <w:r>
        <w:separator/>
      </w:r>
    </w:p>
  </w:endnote>
  <w:endnote w:type="continuationSeparator" w:id="0">
    <w:p w:rsidR="006D712A" w:rsidRDefault="006D7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12A" w:rsidRDefault="006D712A">
      <w:r>
        <w:separator/>
      </w:r>
    </w:p>
  </w:footnote>
  <w:footnote w:type="continuationSeparator" w:id="0">
    <w:p w:rsidR="006D712A" w:rsidRDefault="006D7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8B8" w:rsidRDefault="001E28B8">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08DA"/>
    <w:multiLevelType w:val="hybridMultilevel"/>
    <w:tmpl w:val="DC565F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2A3BF5"/>
    <w:multiLevelType w:val="hybridMultilevel"/>
    <w:tmpl w:val="AD924E82"/>
    <w:lvl w:ilvl="0" w:tplc="AE50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3C6F5C"/>
    <w:multiLevelType w:val="hybridMultilevel"/>
    <w:tmpl w:val="B7D4B796"/>
    <w:lvl w:ilvl="0" w:tplc="1C02F95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A74F1C"/>
    <w:multiLevelType w:val="hybridMultilevel"/>
    <w:tmpl w:val="A8AEC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A96A8F"/>
    <w:multiLevelType w:val="multilevel"/>
    <w:tmpl w:val="1192571C"/>
    <w:lvl w:ilvl="0">
      <w:start w:val="6"/>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5">
    <w:nsid w:val="305D211F"/>
    <w:multiLevelType w:val="multilevel"/>
    <w:tmpl w:val="6F404470"/>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33DD5EC3"/>
    <w:multiLevelType w:val="hybridMultilevel"/>
    <w:tmpl w:val="780604AC"/>
    <w:lvl w:ilvl="0" w:tplc="68002F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2ED3C82"/>
    <w:multiLevelType w:val="hybridMultilevel"/>
    <w:tmpl w:val="1F265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363ED9"/>
    <w:multiLevelType w:val="multilevel"/>
    <w:tmpl w:val="B39AB51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9">
    <w:nsid w:val="45DE27CD"/>
    <w:multiLevelType w:val="hybridMultilevel"/>
    <w:tmpl w:val="30E0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9B56F2"/>
    <w:multiLevelType w:val="hybridMultilevel"/>
    <w:tmpl w:val="8A2891AE"/>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4395A5D"/>
    <w:multiLevelType w:val="hybridMultilevel"/>
    <w:tmpl w:val="F2CE7800"/>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9014A60"/>
    <w:multiLevelType w:val="hybridMultilevel"/>
    <w:tmpl w:val="03A41268"/>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AA00558"/>
    <w:multiLevelType w:val="hybridMultilevel"/>
    <w:tmpl w:val="5BC4D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B51036"/>
    <w:multiLevelType w:val="hybridMultilevel"/>
    <w:tmpl w:val="238E7902"/>
    <w:lvl w:ilvl="0" w:tplc="6C72D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4BA7B68"/>
    <w:multiLevelType w:val="hybridMultilevel"/>
    <w:tmpl w:val="53683F0C"/>
    <w:lvl w:ilvl="0" w:tplc="F66E83C2">
      <w:start w:val="1"/>
      <w:numFmt w:val="decimal"/>
      <w:lvlText w:val="%1."/>
      <w:lvlJc w:val="left"/>
      <w:pPr>
        <w:ind w:left="884"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224B66"/>
    <w:multiLevelType w:val="hybridMultilevel"/>
    <w:tmpl w:val="BC188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F7B022A"/>
    <w:multiLevelType w:val="hybridMultilevel"/>
    <w:tmpl w:val="676CF6EC"/>
    <w:lvl w:ilvl="0" w:tplc="68002F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7624247A"/>
    <w:multiLevelType w:val="hybridMultilevel"/>
    <w:tmpl w:val="A3AEF224"/>
    <w:lvl w:ilvl="0" w:tplc="6D5CD5D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9C37989"/>
    <w:multiLevelType w:val="multilevel"/>
    <w:tmpl w:val="A2BC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E650C0"/>
    <w:multiLevelType w:val="hybridMultilevel"/>
    <w:tmpl w:val="E9027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8"/>
  </w:num>
  <w:num w:numId="3">
    <w:abstractNumId w:val="2"/>
  </w:num>
  <w:num w:numId="4">
    <w:abstractNumId w:val="14"/>
  </w:num>
  <w:num w:numId="5">
    <w:abstractNumId w:val="12"/>
  </w:num>
  <w:num w:numId="6">
    <w:abstractNumId w:val="11"/>
  </w:num>
  <w:num w:numId="7">
    <w:abstractNumId w:val="19"/>
  </w:num>
  <w:num w:numId="8">
    <w:abstractNumId w:val="10"/>
  </w:num>
  <w:num w:numId="9">
    <w:abstractNumId w:val="17"/>
  </w:num>
  <w:num w:numId="10">
    <w:abstractNumId w:val="6"/>
  </w:num>
  <w:num w:numId="11">
    <w:abstractNumId w:val="8"/>
  </w:num>
  <w:num w:numId="12">
    <w:abstractNumId w:val="1"/>
  </w:num>
  <w:num w:numId="13">
    <w:abstractNumId w:val="5"/>
  </w:num>
  <w:num w:numId="14">
    <w:abstractNumId w:val="4"/>
  </w:num>
  <w:num w:numId="15">
    <w:abstractNumId w:val="9"/>
  </w:num>
  <w:num w:numId="16">
    <w:abstractNumId w:val="13"/>
  </w:num>
  <w:num w:numId="17">
    <w:abstractNumId w:val="3"/>
  </w:num>
  <w:num w:numId="18">
    <w:abstractNumId w:val="0"/>
  </w:num>
  <w:num w:numId="19">
    <w:abstractNumId w:val="20"/>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B12BE"/>
    <w:rsid w:val="00000A8F"/>
    <w:rsid w:val="00000F6A"/>
    <w:rsid w:val="000017BE"/>
    <w:rsid w:val="00002616"/>
    <w:rsid w:val="00003D78"/>
    <w:rsid w:val="000049CA"/>
    <w:rsid w:val="00004C65"/>
    <w:rsid w:val="00006427"/>
    <w:rsid w:val="0000650F"/>
    <w:rsid w:val="00006E24"/>
    <w:rsid w:val="00007293"/>
    <w:rsid w:val="00007697"/>
    <w:rsid w:val="000077E0"/>
    <w:rsid w:val="00010DA5"/>
    <w:rsid w:val="00011B88"/>
    <w:rsid w:val="0001213A"/>
    <w:rsid w:val="00012A1D"/>
    <w:rsid w:val="00014062"/>
    <w:rsid w:val="00014FDD"/>
    <w:rsid w:val="0001604B"/>
    <w:rsid w:val="000179F2"/>
    <w:rsid w:val="00017E4E"/>
    <w:rsid w:val="000202BC"/>
    <w:rsid w:val="00023E39"/>
    <w:rsid w:val="000241BD"/>
    <w:rsid w:val="00025F5E"/>
    <w:rsid w:val="00026E7E"/>
    <w:rsid w:val="000300B1"/>
    <w:rsid w:val="000307A3"/>
    <w:rsid w:val="0003398C"/>
    <w:rsid w:val="000413B8"/>
    <w:rsid w:val="0004280D"/>
    <w:rsid w:val="00044DCC"/>
    <w:rsid w:val="00045272"/>
    <w:rsid w:val="000457F9"/>
    <w:rsid w:val="0005394E"/>
    <w:rsid w:val="000543C5"/>
    <w:rsid w:val="00055CAD"/>
    <w:rsid w:val="0005637A"/>
    <w:rsid w:val="000657F6"/>
    <w:rsid w:val="0007175D"/>
    <w:rsid w:val="00071E53"/>
    <w:rsid w:val="00071F05"/>
    <w:rsid w:val="00074629"/>
    <w:rsid w:val="000760E7"/>
    <w:rsid w:val="0008249D"/>
    <w:rsid w:val="00084568"/>
    <w:rsid w:val="00085389"/>
    <w:rsid w:val="0008748B"/>
    <w:rsid w:val="0009360E"/>
    <w:rsid w:val="00094970"/>
    <w:rsid w:val="000951AC"/>
    <w:rsid w:val="0009545D"/>
    <w:rsid w:val="00097517"/>
    <w:rsid w:val="000A19EE"/>
    <w:rsid w:val="000A2C96"/>
    <w:rsid w:val="000A4721"/>
    <w:rsid w:val="000B09F6"/>
    <w:rsid w:val="000B1808"/>
    <w:rsid w:val="000B22EB"/>
    <w:rsid w:val="000C0707"/>
    <w:rsid w:val="000C1AE2"/>
    <w:rsid w:val="000C2D57"/>
    <w:rsid w:val="000C4001"/>
    <w:rsid w:val="000C467E"/>
    <w:rsid w:val="000C5443"/>
    <w:rsid w:val="000C57EC"/>
    <w:rsid w:val="000C7893"/>
    <w:rsid w:val="000C7EAD"/>
    <w:rsid w:val="000C7F0E"/>
    <w:rsid w:val="000D156D"/>
    <w:rsid w:val="000D2382"/>
    <w:rsid w:val="000D570C"/>
    <w:rsid w:val="000D655E"/>
    <w:rsid w:val="000F34E5"/>
    <w:rsid w:val="000F4DCD"/>
    <w:rsid w:val="000F509D"/>
    <w:rsid w:val="000F515B"/>
    <w:rsid w:val="000F5DDB"/>
    <w:rsid w:val="001014A1"/>
    <w:rsid w:val="001014C2"/>
    <w:rsid w:val="00102B02"/>
    <w:rsid w:val="00103632"/>
    <w:rsid w:val="00103A7E"/>
    <w:rsid w:val="00107E0E"/>
    <w:rsid w:val="0011028A"/>
    <w:rsid w:val="001105FA"/>
    <w:rsid w:val="00110B51"/>
    <w:rsid w:val="001124B2"/>
    <w:rsid w:val="00112505"/>
    <w:rsid w:val="00113250"/>
    <w:rsid w:val="001147A3"/>
    <w:rsid w:val="001148AB"/>
    <w:rsid w:val="0011783E"/>
    <w:rsid w:val="00117D9C"/>
    <w:rsid w:val="00120222"/>
    <w:rsid w:val="001204B3"/>
    <w:rsid w:val="001256D5"/>
    <w:rsid w:val="00126E67"/>
    <w:rsid w:val="0013343D"/>
    <w:rsid w:val="00133C94"/>
    <w:rsid w:val="00134862"/>
    <w:rsid w:val="001372D0"/>
    <w:rsid w:val="001414AB"/>
    <w:rsid w:val="00143773"/>
    <w:rsid w:val="001443EC"/>
    <w:rsid w:val="001448B3"/>
    <w:rsid w:val="00146163"/>
    <w:rsid w:val="00146595"/>
    <w:rsid w:val="001503FF"/>
    <w:rsid w:val="0015493D"/>
    <w:rsid w:val="00155558"/>
    <w:rsid w:val="0015564C"/>
    <w:rsid w:val="001563AE"/>
    <w:rsid w:val="00160669"/>
    <w:rsid w:val="001613E9"/>
    <w:rsid w:val="001621BE"/>
    <w:rsid w:val="00162441"/>
    <w:rsid w:val="00163289"/>
    <w:rsid w:val="001651D4"/>
    <w:rsid w:val="00165832"/>
    <w:rsid w:val="001678F4"/>
    <w:rsid w:val="00174389"/>
    <w:rsid w:val="00175B5F"/>
    <w:rsid w:val="0017674A"/>
    <w:rsid w:val="00176E7A"/>
    <w:rsid w:val="001775B4"/>
    <w:rsid w:val="00177EB8"/>
    <w:rsid w:val="00180DCE"/>
    <w:rsid w:val="00181F30"/>
    <w:rsid w:val="00187E84"/>
    <w:rsid w:val="00190994"/>
    <w:rsid w:val="001925FA"/>
    <w:rsid w:val="001927CE"/>
    <w:rsid w:val="00193815"/>
    <w:rsid w:val="00194C6F"/>
    <w:rsid w:val="0019552E"/>
    <w:rsid w:val="00197EC3"/>
    <w:rsid w:val="001A17E5"/>
    <w:rsid w:val="001A3B48"/>
    <w:rsid w:val="001B0071"/>
    <w:rsid w:val="001B1750"/>
    <w:rsid w:val="001B2528"/>
    <w:rsid w:val="001B380C"/>
    <w:rsid w:val="001B3DBF"/>
    <w:rsid w:val="001B48B9"/>
    <w:rsid w:val="001B6CC9"/>
    <w:rsid w:val="001C064D"/>
    <w:rsid w:val="001C21D9"/>
    <w:rsid w:val="001C2EA0"/>
    <w:rsid w:val="001C67A8"/>
    <w:rsid w:val="001C7374"/>
    <w:rsid w:val="001D18FE"/>
    <w:rsid w:val="001D2E6A"/>
    <w:rsid w:val="001D647B"/>
    <w:rsid w:val="001D65A6"/>
    <w:rsid w:val="001D6FF8"/>
    <w:rsid w:val="001D750E"/>
    <w:rsid w:val="001E053B"/>
    <w:rsid w:val="001E0A73"/>
    <w:rsid w:val="001E0E7F"/>
    <w:rsid w:val="001E0FB4"/>
    <w:rsid w:val="001E1358"/>
    <w:rsid w:val="001E1758"/>
    <w:rsid w:val="001E28B8"/>
    <w:rsid w:val="001E4A08"/>
    <w:rsid w:val="001E4CF0"/>
    <w:rsid w:val="001F1436"/>
    <w:rsid w:val="001F1E33"/>
    <w:rsid w:val="001F2D4F"/>
    <w:rsid w:val="001F3996"/>
    <w:rsid w:val="001F5081"/>
    <w:rsid w:val="002016CA"/>
    <w:rsid w:val="002023D0"/>
    <w:rsid w:val="002029DA"/>
    <w:rsid w:val="00204F95"/>
    <w:rsid w:val="00210088"/>
    <w:rsid w:val="00210300"/>
    <w:rsid w:val="0021084E"/>
    <w:rsid w:val="00211F80"/>
    <w:rsid w:val="00216213"/>
    <w:rsid w:val="00216327"/>
    <w:rsid w:val="00217155"/>
    <w:rsid w:val="00220171"/>
    <w:rsid w:val="002207A8"/>
    <w:rsid w:val="002237DC"/>
    <w:rsid w:val="00223962"/>
    <w:rsid w:val="002271A8"/>
    <w:rsid w:val="002310F2"/>
    <w:rsid w:val="00233BA1"/>
    <w:rsid w:val="0023551E"/>
    <w:rsid w:val="0023598B"/>
    <w:rsid w:val="00237C98"/>
    <w:rsid w:val="00240684"/>
    <w:rsid w:val="00240832"/>
    <w:rsid w:val="00243056"/>
    <w:rsid w:val="00246B1D"/>
    <w:rsid w:val="00246B6F"/>
    <w:rsid w:val="00246EB7"/>
    <w:rsid w:val="00250631"/>
    <w:rsid w:val="00251169"/>
    <w:rsid w:val="0025196C"/>
    <w:rsid w:val="00252321"/>
    <w:rsid w:val="00252400"/>
    <w:rsid w:val="00253ACD"/>
    <w:rsid w:val="00254B52"/>
    <w:rsid w:val="0026184C"/>
    <w:rsid w:val="00262B85"/>
    <w:rsid w:val="002630BC"/>
    <w:rsid w:val="00264CA7"/>
    <w:rsid w:val="002662E5"/>
    <w:rsid w:val="00270846"/>
    <w:rsid w:val="002753D3"/>
    <w:rsid w:val="00275BA1"/>
    <w:rsid w:val="00277376"/>
    <w:rsid w:val="0027744C"/>
    <w:rsid w:val="002844F8"/>
    <w:rsid w:val="00285710"/>
    <w:rsid w:val="00285CC1"/>
    <w:rsid w:val="00286AE1"/>
    <w:rsid w:val="00286D83"/>
    <w:rsid w:val="00287493"/>
    <w:rsid w:val="00290094"/>
    <w:rsid w:val="00293A88"/>
    <w:rsid w:val="00294ABF"/>
    <w:rsid w:val="002950D1"/>
    <w:rsid w:val="002A2545"/>
    <w:rsid w:val="002A2DAC"/>
    <w:rsid w:val="002A66F9"/>
    <w:rsid w:val="002A684A"/>
    <w:rsid w:val="002A6C61"/>
    <w:rsid w:val="002A70B0"/>
    <w:rsid w:val="002A75B5"/>
    <w:rsid w:val="002A7DA7"/>
    <w:rsid w:val="002B2436"/>
    <w:rsid w:val="002B33F8"/>
    <w:rsid w:val="002B3BFD"/>
    <w:rsid w:val="002B53D0"/>
    <w:rsid w:val="002B71BC"/>
    <w:rsid w:val="002C1135"/>
    <w:rsid w:val="002C45C7"/>
    <w:rsid w:val="002D1A6E"/>
    <w:rsid w:val="002D24D8"/>
    <w:rsid w:val="002D4DD8"/>
    <w:rsid w:val="002E2D0E"/>
    <w:rsid w:val="002E30ED"/>
    <w:rsid w:val="002E6FE7"/>
    <w:rsid w:val="002E72FC"/>
    <w:rsid w:val="002E7CAD"/>
    <w:rsid w:val="002E7E4C"/>
    <w:rsid w:val="002F066D"/>
    <w:rsid w:val="002F1277"/>
    <w:rsid w:val="002F20F5"/>
    <w:rsid w:val="002F252C"/>
    <w:rsid w:val="002F2A2B"/>
    <w:rsid w:val="002F465B"/>
    <w:rsid w:val="002F50FA"/>
    <w:rsid w:val="0030121C"/>
    <w:rsid w:val="00301B19"/>
    <w:rsid w:val="0031157E"/>
    <w:rsid w:val="0031286A"/>
    <w:rsid w:val="0031351E"/>
    <w:rsid w:val="00313650"/>
    <w:rsid w:val="00315B60"/>
    <w:rsid w:val="00316921"/>
    <w:rsid w:val="0032003D"/>
    <w:rsid w:val="003204FD"/>
    <w:rsid w:val="00320B2A"/>
    <w:rsid w:val="00321C77"/>
    <w:rsid w:val="00325B78"/>
    <w:rsid w:val="00327AD9"/>
    <w:rsid w:val="00330815"/>
    <w:rsid w:val="003332FD"/>
    <w:rsid w:val="003352BD"/>
    <w:rsid w:val="00335A23"/>
    <w:rsid w:val="00337998"/>
    <w:rsid w:val="00337A5F"/>
    <w:rsid w:val="0034287A"/>
    <w:rsid w:val="00342B08"/>
    <w:rsid w:val="00343491"/>
    <w:rsid w:val="003437C5"/>
    <w:rsid w:val="003459BA"/>
    <w:rsid w:val="00345EB6"/>
    <w:rsid w:val="00346487"/>
    <w:rsid w:val="00347DA6"/>
    <w:rsid w:val="00350111"/>
    <w:rsid w:val="00351142"/>
    <w:rsid w:val="0035132C"/>
    <w:rsid w:val="00351C8D"/>
    <w:rsid w:val="00352B64"/>
    <w:rsid w:val="00354C88"/>
    <w:rsid w:val="00356A4C"/>
    <w:rsid w:val="00360D2C"/>
    <w:rsid w:val="003610A1"/>
    <w:rsid w:val="003617B2"/>
    <w:rsid w:val="00361B7F"/>
    <w:rsid w:val="00361CEC"/>
    <w:rsid w:val="00361D2B"/>
    <w:rsid w:val="003635A6"/>
    <w:rsid w:val="00364F90"/>
    <w:rsid w:val="003725A7"/>
    <w:rsid w:val="003737DF"/>
    <w:rsid w:val="003737FC"/>
    <w:rsid w:val="00375B4E"/>
    <w:rsid w:val="00376A90"/>
    <w:rsid w:val="00376F20"/>
    <w:rsid w:val="00377F2C"/>
    <w:rsid w:val="00380289"/>
    <w:rsid w:val="00384176"/>
    <w:rsid w:val="00384878"/>
    <w:rsid w:val="0039039B"/>
    <w:rsid w:val="00390757"/>
    <w:rsid w:val="00392C4A"/>
    <w:rsid w:val="003934FC"/>
    <w:rsid w:val="003935D5"/>
    <w:rsid w:val="00393624"/>
    <w:rsid w:val="00393DD2"/>
    <w:rsid w:val="003965F7"/>
    <w:rsid w:val="00397351"/>
    <w:rsid w:val="00397D01"/>
    <w:rsid w:val="003A0FAD"/>
    <w:rsid w:val="003A122E"/>
    <w:rsid w:val="003A182C"/>
    <w:rsid w:val="003A2773"/>
    <w:rsid w:val="003A41E8"/>
    <w:rsid w:val="003A486C"/>
    <w:rsid w:val="003A4A32"/>
    <w:rsid w:val="003A7F3E"/>
    <w:rsid w:val="003B1640"/>
    <w:rsid w:val="003B2865"/>
    <w:rsid w:val="003B4777"/>
    <w:rsid w:val="003B4E8C"/>
    <w:rsid w:val="003B6814"/>
    <w:rsid w:val="003B6BC7"/>
    <w:rsid w:val="003B72B5"/>
    <w:rsid w:val="003C0A75"/>
    <w:rsid w:val="003C0FD2"/>
    <w:rsid w:val="003C17D1"/>
    <w:rsid w:val="003C22A5"/>
    <w:rsid w:val="003C6B52"/>
    <w:rsid w:val="003C74DA"/>
    <w:rsid w:val="003D0478"/>
    <w:rsid w:val="003D1952"/>
    <w:rsid w:val="003D1B5B"/>
    <w:rsid w:val="003D1F08"/>
    <w:rsid w:val="003D62AB"/>
    <w:rsid w:val="003D6812"/>
    <w:rsid w:val="003D7D90"/>
    <w:rsid w:val="003E13AA"/>
    <w:rsid w:val="003E18F3"/>
    <w:rsid w:val="003E31D4"/>
    <w:rsid w:val="003E61EC"/>
    <w:rsid w:val="003E62CE"/>
    <w:rsid w:val="003E6487"/>
    <w:rsid w:val="003E6C96"/>
    <w:rsid w:val="003F21A1"/>
    <w:rsid w:val="003F255A"/>
    <w:rsid w:val="003F4261"/>
    <w:rsid w:val="003F511B"/>
    <w:rsid w:val="003F51BF"/>
    <w:rsid w:val="003F5BF7"/>
    <w:rsid w:val="003F6CA9"/>
    <w:rsid w:val="003F6F03"/>
    <w:rsid w:val="003F7E2A"/>
    <w:rsid w:val="00401B79"/>
    <w:rsid w:val="00404CE1"/>
    <w:rsid w:val="0040516A"/>
    <w:rsid w:val="0040525B"/>
    <w:rsid w:val="004057EE"/>
    <w:rsid w:val="00406D0A"/>
    <w:rsid w:val="00410C12"/>
    <w:rsid w:val="00411B3D"/>
    <w:rsid w:val="00413369"/>
    <w:rsid w:val="00413EAA"/>
    <w:rsid w:val="004164A7"/>
    <w:rsid w:val="00416866"/>
    <w:rsid w:val="00416994"/>
    <w:rsid w:val="004176F8"/>
    <w:rsid w:val="0041773D"/>
    <w:rsid w:val="00421693"/>
    <w:rsid w:val="00421EE6"/>
    <w:rsid w:val="004224D2"/>
    <w:rsid w:val="00423BE0"/>
    <w:rsid w:val="004244F5"/>
    <w:rsid w:val="00426C73"/>
    <w:rsid w:val="00427149"/>
    <w:rsid w:val="0042795A"/>
    <w:rsid w:val="00430833"/>
    <w:rsid w:val="00431079"/>
    <w:rsid w:val="00432C16"/>
    <w:rsid w:val="00433EBB"/>
    <w:rsid w:val="00434974"/>
    <w:rsid w:val="00434E95"/>
    <w:rsid w:val="00436F72"/>
    <w:rsid w:val="0044157F"/>
    <w:rsid w:val="00444E63"/>
    <w:rsid w:val="0044752D"/>
    <w:rsid w:val="00447BED"/>
    <w:rsid w:val="00447D13"/>
    <w:rsid w:val="00451232"/>
    <w:rsid w:val="00451DEB"/>
    <w:rsid w:val="0045470E"/>
    <w:rsid w:val="004554E9"/>
    <w:rsid w:val="00456BE6"/>
    <w:rsid w:val="0045706E"/>
    <w:rsid w:val="004573F6"/>
    <w:rsid w:val="00460D85"/>
    <w:rsid w:val="004627A6"/>
    <w:rsid w:val="00464465"/>
    <w:rsid w:val="00466807"/>
    <w:rsid w:val="004676A8"/>
    <w:rsid w:val="00474955"/>
    <w:rsid w:val="00474F8A"/>
    <w:rsid w:val="004808D0"/>
    <w:rsid w:val="00482005"/>
    <w:rsid w:val="00485180"/>
    <w:rsid w:val="00486453"/>
    <w:rsid w:val="00487511"/>
    <w:rsid w:val="00487B81"/>
    <w:rsid w:val="00490076"/>
    <w:rsid w:val="00490CDB"/>
    <w:rsid w:val="004945D5"/>
    <w:rsid w:val="00495EC9"/>
    <w:rsid w:val="00496243"/>
    <w:rsid w:val="004A06C4"/>
    <w:rsid w:val="004A32D0"/>
    <w:rsid w:val="004A3D68"/>
    <w:rsid w:val="004A60A8"/>
    <w:rsid w:val="004A670A"/>
    <w:rsid w:val="004A67A4"/>
    <w:rsid w:val="004B2EF4"/>
    <w:rsid w:val="004B4117"/>
    <w:rsid w:val="004C02DF"/>
    <w:rsid w:val="004C108D"/>
    <w:rsid w:val="004C28C9"/>
    <w:rsid w:val="004D0EE7"/>
    <w:rsid w:val="004D122E"/>
    <w:rsid w:val="004D21B3"/>
    <w:rsid w:val="004D2511"/>
    <w:rsid w:val="004D2EDC"/>
    <w:rsid w:val="004D3797"/>
    <w:rsid w:val="004D559C"/>
    <w:rsid w:val="004D5EE8"/>
    <w:rsid w:val="004D77B7"/>
    <w:rsid w:val="004E05A7"/>
    <w:rsid w:val="004F3EA7"/>
    <w:rsid w:val="004F4C91"/>
    <w:rsid w:val="00500AA0"/>
    <w:rsid w:val="00500FDB"/>
    <w:rsid w:val="005021D9"/>
    <w:rsid w:val="00503A18"/>
    <w:rsid w:val="00503E5F"/>
    <w:rsid w:val="00503EF6"/>
    <w:rsid w:val="00506A4A"/>
    <w:rsid w:val="005100E0"/>
    <w:rsid w:val="00510CA2"/>
    <w:rsid w:val="005113DA"/>
    <w:rsid w:val="0051144A"/>
    <w:rsid w:val="00512C72"/>
    <w:rsid w:val="00513A3F"/>
    <w:rsid w:val="0051521A"/>
    <w:rsid w:val="0051717C"/>
    <w:rsid w:val="00517B47"/>
    <w:rsid w:val="00517B96"/>
    <w:rsid w:val="005206B5"/>
    <w:rsid w:val="00523003"/>
    <w:rsid w:val="005237BF"/>
    <w:rsid w:val="0052433F"/>
    <w:rsid w:val="00526ED9"/>
    <w:rsid w:val="00530002"/>
    <w:rsid w:val="005302A4"/>
    <w:rsid w:val="0053156F"/>
    <w:rsid w:val="0053330C"/>
    <w:rsid w:val="00535200"/>
    <w:rsid w:val="005400C4"/>
    <w:rsid w:val="0054133A"/>
    <w:rsid w:val="0054263F"/>
    <w:rsid w:val="005442E6"/>
    <w:rsid w:val="005444F2"/>
    <w:rsid w:val="00546E32"/>
    <w:rsid w:val="00555868"/>
    <w:rsid w:val="005611BD"/>
    <w:rsid w:val="00563194"/>
    <w:rsid w:val="005633F2"/>
    <w:rsid w:val="00563AB9"/>
    <w:rsid w:val="0056434F"/>
    <w:rsid w:val="005651E0"/>
    <w:rsid w:val="00567380"/>
    <w:rsid w:val="005718CC"/>
    <w:rsid w:val="0057404C"/>
    <w:rsid w:val="00575F2F"/>
    <w:rsid w:val="00577DA7"/>
    <w:rsid w:val="00586464"/>
    <w:rsid w:val="00586A52"/>
    <w:rsid w:val="00586EB5"/>
    <w:rsid w:val="00587AF7"/>
    <w:rsid w:val="00590508"/>
    <w:rsid w:val="00594F3C"/>
    <w:rsid w:val="00595494"/>
    <w:rsid w:val="00597320"/>
    <w:rsid w:val="005A0A19"/>
    <w:rsid w:val="005A3F1D"/>
    <w:rsid w:val="005A434E"/>
    <w:rsid w:val="005B16D6"/>
    <w:rsid w:val="005B286B"/>
    <w:rsid w:val="005B68DB"/>
    <w:rsid w:val="005C013F"/>
    <w:rsid w:val="005C1C41"/>
    <w:rsid w:val="005C3398"/>
    <w:rsid w:val="005C36E6"/>
    <w:rsid w:val="005C4ADC"/>
    <w:rsid w:val="005C5224"/>
    <w:rsid w:val="005C5354"/>
    <w:rsid w:val="005C65EF"/>
    <w:rsid w:val="005D027F"/>
    <w:rsid w:val="005D1CE0"/>
    <w:rsid w:val="005D587D"/>
    <w:rsid w:val="005D759E"/>
    <w:rsid w:val="005E0E75"/>
    <w:rsid w:val="005E0ECA"/>
    <w:rsid w:val="005E14CC"/>
    <w:rsid w:val="005E17D2"/>
    <w:rsid w:val="005E259D"/>
    <w:rsid w:val="005E45FC"/>
    <w:rsid w:val="005E6E5B"/>
    <w:rsid w:val="005E75B6"/>
    <w:rsid w:val="005F046E"/>
    <w:rsid w:val="005F0780"/>
    <w:rsid w:val="005F1BC2"/>
    <w:rsid w:val="005F2043"/>
    <w:rsid w:val="005F4E54"/>
    <w:rsid w:val="005F646C"/>
    <w:rsid w:val="005F6A63"/>
    <w:rsid w:val="005F717A"/>
    <w:rsid w:val="00600EE3"/>
    <w:rsid w:val="00612171"/>
    <w:rsid w:val="00613618"/>
    <w:rsid w:val="00614F85"/>
    <w:rsid w:val="00615353"/>
    <w:rsid w:val="00615702"/>
    <w:rsid w:val="00615A12"/>
    <w:rsid w:val="00616549"/>
    <w:rsid w:val="00616EF2"/>
    <w:rsid w:val="00617D27"/>
    <w:rsid w:val="00625B00"/>
    <w:rsid w:val="00626DAE"/>
    <w:rsid w:val="0062778A"/>
    <w:rsid w:val="0063149B"/>
    <w:rsid w:val="00632724"/>
    <w:rsid w:val="0063487D"/>
    <w:rsid w:val="00637A79"/>
    <w:rsid w:val="00640242"/>
    <w:rsid w:val="006414D7"/>
    <w:rsid w:val="00642EDC"/>
    <w:rsid w:val="00646636"/>
    <w:rsid w:val="0064793A"/>
    <w:rsid w:val="00651275"/>
    <w:rsid w:val="00651787"/>
    <w:rsid w:val="00651F26"/>
    <w:rsid w:val="00652C3D"/>
    <w:rsid w:val="00653261"/>
    <w:rsid w:val="00653462"/>
    <w:rsid w:val="00653A8B"/>
    <w:rsid w:val="00657721"/>
    <w:rsid w:val="00657E66"/>
    <w:rsid w:val="0066169F"/>
    <w:rsid w:val="00662934"/>
    <w:rsid w:val="00663442"/>
    <w:rsid w:val="00663772"/>
    <w:rsid w:val="006650B0"/>
    <w:rsid w:val="00665153"/>
    <w:rsid w:val="00665A9A"/>
    <w:rsid w:val="0066620A"/>
    <w:rsid w:val="00667F4A"/>
    <w:rsid w:val="006719F9"/>
    <w:rsid w:val="00672A05"/>
    <w:rsid w:val="006747F7"/>
    <w:rsid w:val="00675DD8"/>
    <w:rsid w:val="00675E45"/>
    <w:rsid w:val="006812A6"/>
    <w:rsid w:val="00681C26"/>
    <w:rsid w:val="0068217B"/>
    <w:rsid w:val="00682695"/>
    <w:rsid w:val="00682B94"/>
    <w:rsid w:val="00682C36"/>
    <w:rsid w:val="00683A96"/>
    <w:rsid w:val="006845CA"/>
    <w:rsid w:val="00684E03"/>
    <w:rsid w:val="00686321"/>
    <w:rsid w:val="00686A89"/>
    <w:rsid w:val="00691881"/>
    <w:rsid w:val="0069453A"/>
    <w:rsid w:val="006948A1"/>
    <w:rsid w:val="006964FD"/>
    <w:rsid w:val="00697F01"/>
    <w:rsid w:val="00697FC6"/>
    <w:rsid w:val="006A3615"/>
    <w:rsid w:val="006A3C6D"/>
    <w:rsid w:val="006A5CF8"/>
    <w:rsid w:val="006A693E"/>
    <w:rsid w:val="006A7093"/>
    <w:rsid w:val="006A76D8"/>
    <w:rsid w:val="006B0BC9"/>
    <w:rsid w:val="006B158B"/>
    <w:rsid w:val="006B1BEA"/>
    <w:rsid w:val="006B24B4"/>
    <w:rsid w:val="006B6BD7"/>
    <w:rsid w:val="006B6D4D"/>
    <w:rsid w:val="006B75D1"/>
    <w:rsid w:val="006B761D"/>
    <w:rsid w:val="006C10F0"/>
    <w:rsid w:val="006C1285"/>
    <w:rsid w:val="006C2553"/>
    <w:rsid w:val="006C31FF"/>
    <w:rsid w:val="006C3A6E"/>
    <w:rsid w:val="006C402A"/>
    <w:rsid w:val="006C48D1"/>
    <w:rsid w:val="006C539C"/>
    <w:rsid w:val="006C5607"/>
    <w:rsid w:val="006C5AF4"/>
    <w:rsid w:val="006C6147"/>
    <w:rsid w:val="006C6B0F"/>
    <w:rsid w:val="006C7C6A"/>
    <w:rsid w:val="006C7EF2"/>
    <w:rsid w:val="006D185F"/>
    <w:rsid w:val="006D712A"/>
    <w:rsid w:val="006E12B0"/>
    <w:rsid w:val="006E1366"/>
    <w:rsid w:val="006E2DC5"/>
    <w:rsid w:val="006E3885"/>
    <w:rsid w:val="006E497E"/>
    <w:rsid w:val="006E60D4"/>
    <w:rsid w:val="006F02BC"/>
    <w:rsid w:val="006F0B4D"/>
    <w:rsid w:val="006F0D86"/>
    <w:rsid w:val="006F4752"/>
    <w:rsid w:val="006F6666"/>
    <w:rsid w:val="006F6C87"/>
    <w:rsid w:val="006F6DF5"/>
    <w:rsid w:val="00700430"/>
    <w:rsid w:val="00700BB4"/>
    <w:rsid w:val="00700C41"/>
    <w:rsid w:val="00702541"/>
    <w:rsid w:val="0070451A"/>
    <w:rsid w:val="0070458C"/>
    <w:rsid w:val="00704F0D"/>
    <w:rsid w:val="00706627"/>
    <w:rsid w:val="0071038C"/>
    <w:rsid w:val="00711F62"/>
    <w:rsid w:val="0071370E"/>
    <w:rsid w:val="00723240"/>
    <w:rsid w:val="00723A93"/>
    <w:rsid w:val="00725C2E"/>
    <w:rsid w:val="00726EBF"/>
    <w:rsid w:val="00730903"/>
    <w:rsid w:val="00732DA3"/>
    <w:rsid w:val="007330EE"/>
    <w:rsid w:val="00735294"/>
    <w:rsid w:val="00736515"/>
    <w:rsid w:val="007378D4"/>
    <w:rsid w:val="00737E04"/>
    <w:rsid w:val="007403E9"/>
    <w:rsid w:val="00740C73"/>
    <w:rsid w:val="00743699"/>
    <w:rsid w:val="00744287"/>
    <w:rsid w:val="00746ADB"/>
    <w:rsid w:val="00746E20"/>
    <w:rsid w:val="00747F20"/>
    <w:rsid w:val="007579DD"/>
    <w:rsid w:val="0076152A"/>
    <w:rsid w:val="00761B02"/>
    <w:rsid w:val="00762E11"/>
    <w:rsid w:val="00764808"/>
    <w:rsid w:val="007651D0"/>
    <w:rsid w:val="00766145"/>
    <w:rsid w:val="00767724"/>
    <w:rsid w:val="00773193"/>
    <w:rsid w:val="00773760"/>
    <w:rsid w:val="00773960"/>
    <w:rsid w:val="00774729"/>
    <w:rsid w:val="00776966"/>
    <w:rsid w:val="00777DE7"/>
    <w:rsid w:val="007821D4"/>
    <w:rsid w:val="00782591"/>
    <w:rsid w:val="00784CF3"/>
    <w:rsid w:val="007916FC"/>
    <w:rsid w:val="00792439"/>
    <w:rsid w:val="00793903"/>
    <w:rsid w:val="00794F01"/>
    <w:rsid w:val="00795D2C"/>
    <w:rsid w:val="00796361"/>
    <w:rsid w:val="0079644B"/>
    <w:rsid w:val="00796D8F"/>
    <w:rsid w:val="0079754F"/>
    <w:rsid w:val="00797A7B"/>
    <w:rsid w:val="007A1813"/>
    <w:rsid w:val="007A2916"/>
    <w:rsid w:val="007A6A51"/>
    <w:rsid w:val="007B13F6"/>
    <w:rsid w:val="007B23D1"/>
    <w:rsid w:val="007B2FA3"/>
    <w:rsid w:val="007B47B8"/>
    <w:rsid w:val="007B5A82"/>
    <w:rsid w:val="007B5B0F"/>
    <w:rsid w:val="007B6866"/>
    <w:rsid w:val="007C1601"/>
    <w:rsid w:val="007C2B40"/>
    <w:rsid w:val="007C2F2B"/>
    <w:rsid w:val="007C3A39"/>
    <w:rsid w:val="007C4C16"/>
    <w:rsid w:val="007C4C8F"/>
    <w:rsid w:val="007C5132"/>
    <w:rsid w:val="007C674E"/>
    <w:rsid w:val="007C6DA4"/>
    <w:rsid w:val="007D036C"/>
    <w:rsid w:val="007D1AA4"/>
    <w:rsid w:val="007D4DC4"/>
    <w:rsid w:val="007D76DD"/>
    <w:rsid w:val="007D79B0"/>
    <w:rsid w:val="007E1D15"/>
    <w:rsid w:val="007E2478"/>
    <w:rsid w:val="007E36DC"/>
    <w:rsid w:val="007E7DA6"/>
    <w:rsid w:val="007F1223"/>
    <w:rsid w:val="007F3C77"/>
    <w:rsid w:val="007F4350"/>
    <w:rsid w:val="007F65B1"/>
    <w:rsid w:val="007F7740"/>
    <w:rsid w:val="008003CE"/>
    <w:rsid w:val="00801122"/>
    <w:rsid w:val="00801348"/>
    <w:rsid w:val="00801F9F"/>
    <w:rsid w:val="00802BEA"/>
    <w:rsid w:val="00802D6C"/>
    <w:rsid w:val="00807893"/>
    <w:rsid w:val="008109ED"/>
    <w:rsid w:val="0081197C"/>
    <w:rsid w:val="00814440"/>
    <w:rsid w:val="00814619"/>
    <w:rsid w:val="00816372"/>
    <w:rsid w:val="008211FB"/>
    <w:rsid w:val="0082429E"/>
    <w:rsid w:val="008254D1"/>
    <w:rsid w:val="00825D08"/>
    <w:rsid w:val="00826442"/>
    <w:rsid w:val="00826D2C"/>
    <w:rsid w:val="00827348"/>
    <w:rsid w:val="00833E9A"/>
    <w:rsid w:val="00836EB0"/>
    <w:rsid w:val="00837196"/>
    <w:rsid w:val="00837B01"/>
    <w:rsid w:val="00846F40"/>
    <w:rsid w:val="00846FB1"/>
    <w:rsid w:val="00847680"/>
    <w:rsid w:val="00853167"/>
    <w:rsid w:val="00856C80"/>
    <w:rsid w:val="008571CE"/>
    <w:rsid w:val="008616B1"/>
    <w:rsid w:val="00861CE1"/>
    <w:rsid w:val="00862BF8"/>
    <w:rsid w:val="00863F90"/>
    <w:rsid w:val="008649C6"/>
    <w:rsid w:val="00870872"/>
    <w:rsid w:val="008711EA"/>
    <w:rsid w:val="00873B5B"/>
    <w:rsid w:val="00874539"/>
    <w:rsid w:val="008767DA"/>
    <w:rsid w:val="00877A06"/>
    <w:rsid w:val="00881FD8"/>
    <w:rsid w:val="008829C3"/>
    <w:rsid w:val="00883F77"/>
    <w:rsid w:val="008852B7"/>
    <w:rsid w:val="00885E49"/>
    <w:rsid w:val="00887D2E"/>
    <w:rsid w:val="00890069"/>
    <w:rsid w:val="00890520"/>
    <w:rsid w:val="008908A0"/>
    <w:rsid w:val="008912F7"/>
    <w:rsid w:val="008929EC"/>
    <w:rsid w:val="00894E14"/>
    <w:rsid w:val="00895587"/>
    <w:rsid w:val="00895F5F"/>
    <w:rsid w:val="00897B27"/>
    <w:rsid w:val="008A13FA"/>
    <w:rsid w:val="008A238F"/>
    <w:rsid w:val="008A39FD"/>
    <w:rsid w:val="008A46F6"/>
    <w:rsid w:val="008A4B52"/>
    <w:rsid w:val="008A5209"/>
    <w:rsid w:val="008B12BE"/>
    <w:rsid w:val="008B4D4E"/>
    <w:rsid w:val="008C0985"/>
    <w:rsid w:val="008C231D"/>
    <w:rsid w:val="008C282C"/>
    <w:rsid w:val="008C58BC"/>
    <w:rsid w:val="008D07FA"/>
    <w:rsid w:val="008D0A6B"/>
    <w:rsid w:val="008D0DEF"/>
    <w:rsid w:val="008D1B9C"/>
    <w:rsid w:val="008D2E09"/>
    <w:rsid w:val="008D3389"/>
    <w:rsid w:val="008D3EBB"/>
    <w:rsid w:val="008D6897"/>
    <w:rsid w:val="008D6CCC"/>
    <w:rsid w:val="008D7135"/>
    <w:rsid w:val="008D776C"/>
    <w:rsid w:val="008D79F4"/>
    <w:rsid w:val="008E1C10"/>
    <w:rsid w:val="008E7A8E"/>
    <w:rsid w:val="008E7E2F"/>
    <w:rsid w:val="008F3354"/>
    <w:rsid w:val="008F35B9"/>
    <w:rsid w:val="008F3C1E"/>
    <w:rsid w:val="008F4216"/>
    <w:rsid w:val="008F581E"/>
    <w:rsid w:val="008F65C5"/>
    <w:rsid w:val="00901E57"/>
    <w:rsid w:val="009036EA"/>
    <w:rsid w:val="009037E0"/>
    <w:rsid w:val="00903D84"/>
    <w:rsid w:val="00907C9C"/>
    <w:rsid w:val="00911448"/>
    <w:rsid w:val="00911CD9"/>
    <w:rsid w:val="009131F8"/>
    <w:rsid w:val="00914569"/>
    <w:rsid w:val="0091514A"/>
    <w:rsid w:val="009153C9"/>
    <w:rsid w:val="0091541A"/>
    <w:rsid w:val="00916048"/>
    <w:rsid w:val="009166C7"/>
    <w:rsid w:val="009167B0"/>
    <w:rsid w:val="009167BC"/>
    <w:rsid w:val="00921F50"/>
    <w:rsid w:val="0092370C"/>
    <w:rsid w:val="0093090C"/>
    <w:rsid w:val="00931CFE"/>
    <w:rsid w:val="0093460E"/>
    <w:rsid w:val="00940038"/>
    <w:rsid w:val="00940446"/>
    <w:rsid w:val="00940C2E"/>
    <w:rsid w:val="00942AF7"/>
    <w:rsid w:val="00943262"/>
    <w:rsid w:val="00943E91"/>
    <w:rsid w:val="00945A1A"/>
    <w:rsid w:val="00946B45"/>
    <w:rsid w:val="00947306"/>
    <w:rsid w:val="00951600"/>
    <w:rsid w:val="00954745"/>
    <w:rsid w:val="00955D41"/>
    <w:rsid w:val="00960532"/>
    <w:rsid w:val="00960CF0"/>
    <w:rsid w:val="00961302"/>
    <w:rsid w:val="009619C3"/>
    <w:rsid w:val="00961E35"/>
    <w:rsid w:val="00963EF8"/>
    <w:rsid w:val="00964487"/>
    <w:rsid w:val="0096636A"/>
    <w:rsid w:val="009665D8"/>
    <w:rsid w:val="009667D1"/>
    <w:rsid w:val="00967919"/>
    <w:rsid w:val="00971A01"/>
    <w:rsid w:val="00972E38"/>
    <w:rsid w:val="00973039"/>
    <w:rsid w:val="009764CB"/>
    <w:rsid w:val="0097768B"/>
    <w:rsid w:val="00980ACF"/>
    <w:rsid w:val="00982122"/>
    <w:rsid w:val="00982B68"/>
    <w:rsid w:val="009853C2"/>
    <w:rsid w:val="009867D0"/>
    <w:rsid w:val="0098745B"/>
    <w:rsid w:val="00997107"/>
    <w:rsid w:val="009A3489"/>
    <w:rsid w:val="009A42B0"/>
    <w:rsid w:val="009A48D6"/>
    <w:rsid w:val="009A7103"/>
    <w:rsid w:val="009A7838"/>
    <w:rsid w:val="009B0B7B"/>
    <w:rsid w:val="009B2F1E"/>
    <w:rsid w:val="009B3AF4"/>
    <w:rsid w:val="009B541A"/>
    <w:rsid w:val="009B5A52"/>
    <w:rsid w:val="009B6D37"/>
    <w:rsid w:val="009B7CC4"/>
    <w:rsid w:val="009C0584"/>
    <w:rsid w:val="009C1DF9"/>
    <w:rsid w:val="009C285B"/>
    <w:rsid w:val="009C28BC"/>
    <w:rsid w:val="009C5396"/>
    <w:rsid w:val="009D0126"/>
    <w:rsid w:val="009D10AB"/>
    <w:rsid w:val="009D4492"/>
    <w:rsid w:val="009D51EF"/>
    <w:rsid w:val="009D537A"/>
    <w:rsid w:val="009D5C2F"/>
    <w:rsid w:val="009D642E"/>
    <w:rsid w:val="009E16B9"/>
    <w:rsid w:val="009E4247"/>
    <w:rsid w:val="009E4764"/>
    <w:rsid w:val="009E4D51"/>
    <w:rsid w:val="009E50A5"/>
    <w:rsid w:val="009E5121"/>
    <w:rsid w:val="009E59C4"/>
    <w:rsid w:val="009F0744"/>
    <w:rsid w:val="009F14B0"/>
    <w:rsid w:val="009F1C33"/>
    <w:rsid w:val="009F1DD5"/>
    <w:rsid w:val="009F7FD5"/>
    <w:rsid w:val="00A050E9"/>
    <w:rsid w:val="00A0565C"/>
    <w:rsid w:val="00A07801"/>
    <w:rsid w:val="00A10CEF"/>
    <w:rsid w:val="00A1369B"/>
    <w:rsid w:val="00A1479A"/>
    <w:rsid w:val="00A14D39"/>
    <w:rsid w:val="00A16201"/>
    <w:rsid w:val="00A20114"/>
    <w:rsid w:val="00A204CD"/>
    <w:rsid w:val="00A23F12"/>
    <w:rsid w:val="00A24875"/>
    <w:rsid w:val="00A2670E"/>
    <w:rsid w:val="00A267F5"/>
    <w:rsid w:val="00A27D0D"/>
    <w:rsid w:val="00A3000A"/>
    <w:rsid w:val="00A32560"/>
    <w:rsid w:val="00A33523"/>
    <w:rsid w:val="00A34B3F"/>
    <w:rsid w:val="00A37FD2"/>
    <w:rsid w:val="00A40133"/>
    <w:rsid w:val="00A405C0"/>
    <w:rsid w:val="00A42695"/>
    <w:rsid w:val="00A427B1"/>
    <w:rsid w:val="00A50C94"/>
    <w:rsid w:val="00A518A4"/>
    <w:rsid w:val="00A51A09"/>
    <w:rsid w:val="00A51E8B"/>
    <w:rsid w:val="00A53293"/>
    <w:rsid w:val="00A54B55"/>
    <w:rsid w:val="00A5678B"/>
    <w:rsid w:val="00A56832"/>
    <w:rsid w:val="00A60895"/>
    <w:rsid w:val="00A60E54"/>
    <w:rsid w:val="00A62A63"/>
    <w:rsid w:val="00A63107"/>
    <w:rsid w:val="00A6489A"/>
    <w:rsid w:val="00A64C78"/>
    <w:rsid w:val="00A67BCC"/>
    <w:rsid w:val="00A71ABB"/>
    <w:rsid w:val="00A73927"/>
    <w:rsid w:val="00A74C42"/>
    <w:rsid w:val="00A7508C"/>
    <w:rsid w:val="00A77C73"/>
    <w:rsid w:val="00A837A4"/>
    <w:rsid w:val="00A84E66"/>
    <w:rsid w:val="00A85E0D"/>
    <w:rsid w:val="00A85E2A"/>
    <w:rsid w:val="00A85F79"/>
    <w:rsid w:val="00A8647A"/>
    <w:rsid w:val="00A86513"/>
    <w:rsid w:val="00A93F1D"/>
    <w:rsid w:val="00AA0D82"/>
    <w:rsid w:val="00AA2310"/>
    <w:rsid w:val="00AA44EB"/>
    <w:rsid w:val="00AA4C6F"/>
    <w:rsid w:val="00AA777E"/>
    <w:rsid w:val="00AA78E4"/>
    <w:rsid w:val="00AB0530"/>
    <w:rsid w:val="00AB3053"/>
    <w:rsid w:val="00AB4E55"/>
    <w:rsid w:val="00AC2C8D"/>
    <w:rsid w:val="00AC2FC5"/>
    <w:rsid w:val="00AC5583"/>
    <w:rsid w:val="00AC6D02"/>
    <w:rsid w:val="00AC6E96"/>
    <w:rsid w:val="00AD1BF4"/>
    <w:rsid w:val="00AD3021"/>
    <w:rsid w:val="00AD331B"/>
    <w:rsid w:val="00AD35CC"/>
    <w:rsid w:val="00AD3B4B"/>
    <w:rsid w:val="00AD3FE2"/>
    <w:rsid w:val="00AD71C4"/>
    <w:rsid w:val="00AE248D"/>
    <w:rsid w:val="00AE2F83"/>
    <w:rsid w:val="00AE54A3"/>
    <w:rsid w:val="00AE665F"/>
    <w:rsid w:val="00AE6F8E"/>
    <w:rsid w:val="00AF059C"/>
    <w:rsid w:val="00AF18D7"/>
    <w:rsid w:val="00AF2410"/>
    <w:rsid w:val="00AF393D"/>
    <w:rsid w:val="00AF54C1"/>
    <w:rsid w:val="00AF55AA"/>
    <w:rsid w:val="00AF7085"/>
    <w:rsid w:val="00B00EA2"/>
    <w:rsid w:val="00B016BA"/>
    <w:rsid w:val="00B01ADF"/>
    <w:rsid w:val="00B01BF5"/>
    <w:rsid w:val="00B0562E"/>
    <w:rsid w:val="00B10D27"/>
    <w:rsid w:val="00B1293D"/>
    <w:rsid w:val="00B12EB6"/>
    <w:rsid w:val="00B13925"/>
    <w:rsid w:val="00B13E7A"/>
    <w:rsid w:val="00B15EFC"/>
    <w:rsid w:val="00B1666B"/>
    <w:rsid w:val="00B17EB8"/>
    <w:rsid w:val="00B211C4"/>
    <w:rsid w:val="00B25963"/>
    <w:rsid w:val="00B261E2"/>
    <w:rsid w:val="00B26762"/>
    <w:rsid w:val="00B274D5"/>
    <w:rsid w:val="00B279AE"/>
    <w:rsid w:val="00B3042A"/>
    <w:rsid w:val="00B308BC"/>
    <w:rsid w:val="00B31F9B"/>
    <w:rsid w:val="00B32C59"/>
    <w:rsid w:val="00B35CF5"/>
    <w:rsid w:val="00B37A99"/>
    <w:rsid w:val="00B37F44"/>
    <w:rsid w:val="00B40BC5"/>
    <w:rsid w:val="00B40FDD"/>
    <w:rsid w:val="00B41109"/>
    <w:rsid w:val="00B41460"/>
    <w:rsid w:val="00B41774"/>
    <w:rsid w:val="00B4330A"/>
    <w:rsid w:val="00B4374C"/>
    <w:rsid w:val="00B44B1C"/>
    <w:rsid w:val="00B44F78"/>
    <w:rsid w:val="00B45814"/>
    <w:rsid w:val="00B458DC"/>
    <w:rsid w:val="00B46193"/>
    <w:rsid w:val="00B4788C"/>
    <w:rsid w:val="00B47D43"/>
    <w:rsid w:val="00B5009F"/>
    <w:rsid w:val="00B51331"/>
    <w:rsid w:val="00B53EB7"/>
    <w:rsid w:val="00B541F7"/>
    <w:rsid w:val="00B54E28"/>
    <w:rsid w:val="00B552F1"/>
    <w:rsid w:val="00B561A2"/>
    <w:rsid w:val="00B60C2A"/>
    <w:rsid w:val="00B63968"/>
    <w:rsid w:val="00B63D7D"/>
    <w:rsid w:val="00B662E6"/>
    <w:rsid w:val="00B728D3"/>
    <w:rsid w:val="00B74137"/>
    <w:rsid w:val="00B74527"/>
    <w:rsid w:val="00B7477B"/>
    <w:rsid w:val="00B80D12"/>
    <w:rsid w:val="00B81963"/>
    <w:rsid w:val="00B83517"/>
    <w:rsid w:val="00B839BC"/>
    <w:rsid w:val="00B83ECD"/>
    <w:rsid w:val="00B86D82"/>
    <w:rsid w:val="00B90368"/>
    <w:rsid w:val="00B90768"/>
    <w:rsid w:val="00B90B7A"/>
    <w:rsid w:val="00B956D1"/>
    <w:rsid w:val="00B95DFC"/>
    <w:rsid w:val="00BA157F"/>
    <w:rsid w:val="00BA18A2"/>
    <w:rsid w:val="00BA3B0B"/>
    <w:rsid w:val="00BA40E6"/>
    <w:rsid w:val="00BA45D6"/>
    <w:rsid w:val="00BA5652"/>
    <w:rsid w:val="00BA56BA"/>
    <w:rsid w:val="00BA6D7B"/>
    <w:rsid w:val="00BA71B6"/>
    <w:rsid w:val="00BA7941"/>
    <w:rsid w:val="00BB0312"/>
    <w:rsid w:val="00BB0D0D"/>
    <w:rsid w:val="00BB79B4"/>
    <w:rsid w:val="00BC1C73"/>
    <w:rsid w:val="00BC479D"/>
    <w:rsid w:val="00BD138D"/>
    <w:rsid w:val="00BD253E"/>
    <w:rsid w:val="00BD649D"/>
    <w:rsid w:val="00BD726F"/>
    <w:rsid w:val="00BE2F64"/>
    <w:rsid w:val="00BE3314"/>
    <w:rsid w:val="00BE625D"/>
    <w:rsid w:val="00BE6926"/>
    <w:rsid w:val="00BF02F0"/>
    <w:rsid w:val="00BF5770"/>
    <w:rsid w:val="00BF5DC3"/>
    <w:rsid w:val="00BF6FCF"/>
    <w:rsid w:val="00BF709A"/>
    <w:rsid w:val="00BF7CFE"/>
    <w:rsid w:val="00C0063A"/>
    <w:rsid w:val="00C018AF"/>
    <w:rsid w:val="00C027C5"/>
    <w:rsid w:val="00C0540A"/>
    <w:rsid w:val="00C10416"/>
    <w:rsid w:val="00C105F1"/>
    <w:rsid w:val="00C11B40"/>
    <w:rsid w:val="00C1270D"/>
    <w:rsid w:val="00C16C6A"/>
    <w:rsid w:val="00C21761"/>
    <w:rsid w:val="00C21843"/>
    <w:rsid w:val="00C23176"/>
    <w:rsid w:val="00C31C76"/>
    <w:rsid w:val="00C320D4"/>
    <w:rsid w:val="00C326FF"/>
    <w:rsid w:val="00C335BC"/>
    <w:rsid w:val="00C33A9A"/>
    <w:rsid w:val="00C34176"/>
    <w:rsid w:val="00C35C45"/>
    <w:rsid w:val="00C4019E"/>
    <w:rsid w:val="00C5152E"/>
    <w:rsid w:val="00C57DDC"/>
    <w:rsid w:val="00C6267E"/>
    <w:rsid w:val="00C6300A"/>
    <w:rsid w:val="00C63657"/>
    <w:rsid w:val="00C63EFA"/>
    <w:rsid w:val="00C672C1"/>
    <w:rsid w:val="00C71278"/>
    <w:rsid w:val="00C716BA"/>
    <w:rsid w:val="00C76C5C"/>
    <w:rsid w:val="00C82957"/>
    <w:rsid w:val="00C82A98"/>
    <w:rsid w:val="00C84D02"/>
    <w:rsid w:val="00C87164"/>
    <w:rsid w:val="00C878EA"/>
    <w:rsid w:val="00C90EE9"/>
    <w:rsid w:val="00C912DA"/>
    <w:rsid w:val="00C91D63"/>
    <w:rsid w:val="00C92C11"/>
    <w:rsid w:val="00C92FA9"/>
    <w:rsid w:val="00C96E2B"/>
    <w:rsid w:val="00CA31AE"/>
    <w:rsid w:val="00CA3DCD"/>
    <w:rsid w:val="00CB0943"/>
    <w:rsid w:val="00CB0BF1"/>
    <w:rsid w:val="00CB1350"/>
    <w:rsid w:val="00CB1366"/>
    <w:rsid w:val="00CB32DF"/>
    <w:rsid w:val="00CB74A8"/>
    <w:rsid w:val="00CB7DDA"/>
    <w:rsid w:val="00CC07D5"/>
    <w:rsid w:val="00CC2F8A"/>
    <w:rsid w:val="00CC3EF3"/>
    <w:rsid w:val="00CC4F81"/>
    <w:rsid w:val="00CC61B0"/>
    <w:rsid w:val="00CC664E"/>
    <w:rsid w:val="00CC7B01"/>
    <w:rsid w:val="00CD0AA6"/>
    <w:rsid w:val="00CD139E"/>
    <w:rsid w:val="00CD13EE"/>
    <w:rsid w:val="00CD2B17"/>
    <w:rsid w:val="00CD587E"/>
    <w:rsid w:val="00CD7004"/>
    <w:rsid w:val="00CD7E21"/>
    <w:rsid w:val="00CE1111"/>
    <w:rsid w:val="00CE203A"/>
    <w:rsid w:val="00CE5C00"/>
    <w:rsid w:val="00CE7D67"/>
    <w:rsid w:val="00CE7E4E"/>
    <w:rsid w:val="00CF0EF5"/>
    <w:rsid w:val="00CF36E0"/>
    <w:rsid w:val="00CF635D"/>
    <w:rsid w:val="00CF6ACD"/>
    <w:rsid w:val="00CF6B8C"/>
    <w:rsid w:val="00D02A50"/>
    <w:rsid w:val="00D04432"/>
    <w:rsid w:val="00D0543D"/>
    <w:rsid w:val="00D05C86"/>
    <w:rsid w:val="00D06058"/>
    <w:rsid w:val="00D0628D"/>
    <w:rsid w:val="00D0642E"/>
    <w:rsid w:val="00D06FCE"/>
    <w:rsid w:val="00D0711F"/>
    <w:rsid w:val="00D1089B"/>
    <w:rsid w:val="00D11DE8"/>
    <w:rsid w:val="00D124C4"/>
    <w:rsid w:val="00D12CF1"/>
    <w:rsid w:val="00D13141"/>
    <w:rsid w:val="00D1322E"/>
    <w:rsid w:val="00D13758"/>
    <w:rsid w:val="00D14423"/>
    <w:rsid w:val="00D153B1"/>
    <w:rsid w:val="00D15D9A"/>
    <w:rsid w:val="00D2068A"/>
    <w:rsid w:val="00D21814"/>
    <w:rsid w:val="00D22C5E"/>
    <w:rsid w:val="00D24091"/>
    <w:rsid w:val="00D33F1C"/>
    <w:rsid w:val="00D35558"/>
    <w:rsid w:val="00D35A1F"/>
    <w:rsid w:val="00D37AFE"/>
    <w:rsid w:val="00D40670"/>
    <w:rsid w:val="00D43169"/>
    <w:rsid w:val="00D43345"/>
    <w:rsid w:val="00D44B35"/>
    <w:rsid w:val="00D45B12"/>
    <w:rsid w:val="00D472AB"/>
    <w:rsid w:val="00D515ED"/>
    <w:rsid w:val="00D532F5"/>
    <w:rsid w:val="00D53BD0"/>
    <w:rsid w:val="00D54EC4"/>
    <w:rsid w:val="00D5702F"/>
    <w:rsid w:val="00D57313"/>
    <w:rsid w:val="00D57431"/>
    <w:rsid w:val="00D57C53"/>
    <w:rsid w:val="00D602D0"/>
    <w:rsid w:val="00D61D1D"/>
    <w:rsid w:val="00D63B91"/>
    <w:rsid w:val="00D64BCD"/>
    <w:rsid w:val="00D6718E"/>
    <w:rsid w:val="00D67464"/>
    <w:rsid w:val="00D67841"/>
    <w:rsid w:val="00D71F06"/>
    <w:rsid w:val="00D733F6"/>
    <w:rsid w:val="00D73D23"/>
    <w:rsid w:val="00D74441"/>
    <w:rsid w:val="00D76974"/>
    <w:rsid w:val="00D810D1"/>
    <w:rsid w:val="00D8135F"/>
    <w:rsid w:val="00D8155E"/>
    <w:rsid w:val="00D81910"/>
    <w:rsid w:val="00D82155"/>
    <w:rsid w:val="00D828FE"/>
    <w:rsid w:val="00D8671B"/>
    <w:rsid w:val="00D86AEA"/>
    <w:rsid w:val="00D86B73"/>
    <w:rsid w:val="00D8735E"/>
    <w:rsid w:val="00D877A5"/>
    <w:rsid w:val="00D950F5"/>
    <w:rsid w:val="00D955AA"/>
    <w:rsid w:val="00DA2FB7"/>
    <w:rsid w:val="00DA302B"/>
    <w:rsid w:val="00DA55AE"/>
    <w:rsid w:val="00DA62FF"/>
    <w:rsid w:val="00DA6830"/>
    <w:rsid w:val="00DA73FC"/>
    <w:rsid w:val="00DB3805"/>
    <w:rsid w:val="00DB4207"/>
    <w:rsid w:val="00DB618E"/>
    <w:rsid w:val="00DC01D5"/>
    <w:rsid w:val="00DC0378"/>
    <w:rsid w:val="00DC2871"/>
    <w:rsid w:val="00DC69CE"/>
    <w:rsid w:val="00DD0602"/>
    <w:rsid w:val="00DD6CA5"/>
    <w:rsid w:val="00DD70FC"/>
    <w:rsid w:val="00DD758C"/>
    <w:rsid w:val="00DD7C42"/>
    <w:rsid w:val="00DE4953"/>
    <w:rsid w:val="00DE70D0"/>
    <w:rsid w:val="00DF0663"/>
    <w:rsid w:val="00DF2094"/>
    <w:rsid w:val="00DF29DA"/>
    <w:rsid w:val="00DF3849"/>
    <w:rsid w:val="00DF39AF"/>
    <w:rsid w:val="00DF54FC"/>
    <w:rsid w:val="00DF57B3"/>
    <w:rsid w:val="00DF587D"/>
    <w:rsid w:val="00DF6E34"/>
    <w:rsid w:val="00DF7B79"/>
    <w:rsid w:val="00E00A23"/>
    <w:rsid w:val="00E02A64"/>
    <w:rsid w:val="00E0301A"/>
    <w:rsid w:val="00E13B2D"/>
    <w:rsid w:val="00E151F7"/>
    <w:rsid w:val="00E16FDF"/>
    <w:rsid w:val="00E1735F"/>
    <w:rsid w:val="00E174C9"/>
    <w:rsid w:val="00E17BF2"/>
    <w:rsid w:val="00E17C17"/>
    <w:rsid w:val="00E241E4"/>
    <w:rsid w:val="00E25DDD"/>
    <w:rsid w:val="00E26690"/>
    <w:rsid w:val="00E26EBE"/>
    <w:rsid w:val="00E312FD"/>
    <w:rsid w:val="00E32204"/>
    <w:rsid w:val="00E33EF7"/>
    <w:rsid w:val="00E34B59"/>
    <w:rsid w:val="00E35306"/>
    <w:rsid w:val="00E35587"/>
    <w:rsid w:val="00E37934"/>
    <w:rsid w:val="00E43C93"/>
    <w:rsid w:val="00E440DE"/>
    <w:rsid w:val="00E44170"/>
    <w:rsid w:val="00E44801"/>
    <w:rsid w:val="00E4503B"/>
    <w:rsid w:val="00E4532B"/>
    <w:rsid w:val="00E47656"/>
    <w:rsid w:val="00E51DFA"/>
    <w:rsid w:val="00E524FD"/>
    <w:rsid w:val="00E54AFC"/>
    <w:rsid w:val="00E54EFA"/>
    <w:rsid w:val="00E5506B"/>
    <w:rsid w:val="00E56109"/>
    <w:rsid w:val="00E56D7D"/>
    <w:rsid w:val="00E57334"/>
    <w:rsid w:val="00E57C6F"/>
    <w:rsid w:val="00E60708"/>
    <w:rsid w:val="00E60728"/>
    <w:rsid w:val="00E62953"/>
    <w:rsid w:val="00E633B4"/>
    <w:rsid w:val="00E658EA"/>
    <w:rsid w:val="00E6657A"/>
    <w:rsid w:val="00E71289"/>
    <w:rsid w:val="00E72315"/>
    <w:rsid w:val="00E744CD"/>
    <w:rsid w:val="00E74702"/>
    <w:rsid w:val="00E751E2"/>
    <w:rsid w:val="00E76A00"/>
    <w:rsid w:val="00E80EA0"/>
    <w:rsid w:val="00E8148F"/>
    <w:rsid w:val="00E82079"/>
    <w:rsid w:val="00E864E6"/>
    <w:rsid w:val="00E91329"/>
    <w:rsid w:val="00E924F4"/>
    <w:rsid w:val="00E9366C"/>
    <w:rsid w:val="00E97362"/>
    <w:rsid w:val="00E97435"/>
    <w:rsid w:val="00EA0694"/>
    <w:rsid w:val="00EA501F"/>
    <w:rsid w:val="00EA5EB0"/>
    <w:rsid w:val="00EA680F"/>
    <w:rsid w:val="00EA76C3"/>
    <w:rsid w:val="00EB07FC"/>
    <w:rsid w:val="00EB0AE0"/>
    <w:rsid w:val="00EB454F"/>
    <w:rsid w:val="00EB505F"/>
    <w:rsid w:val="00EB6561"/>
    <w:rsid w:val="00EB6D2F"/>
    <w:rsid w:val="00EC312D"/>
    <w:rsid w:val="00EC3523"/>
    <w:rsid w:val="00EC4BF1"/>
    <w:rsid w:val="00EC6701"/>
    <w:rsid w:val="00ED09A4"/>
    <w:rsid w:val="00ED38A0"/>
    <w:rsid w:val="00ED5527"/>
    <w:rsid w:val="00ED654C"/>
    <w:rsid w:val="00EE3308"/>
    <w:rsid w:val="00EE38DA"/>
    <w:rsid w:val="00EF196D"/>
    <w:rsid w:val="00EF1FE9"/>
    <w:rsid w:val="00EF241A"/>
    <w:rsid w:val="00EF4026"/>
    <w:rsid w:val="00EF54B5"/>
    <w:rsid w:val="00EF695B"/>
    <w:rsid w:val="00EF6A42"/>
    <w:rsid w:val="00F004DA"/>
    <w:rsid w:val="00F03EA0"/>
    <w:rsid w:val="00F03ECA"/>
    <w:rsid w:val="00F05035"/>
    <w:rsid w:val="00F105FD"/>
    <w:rsid w:val="00F1165E"/>
    <w:rsid w:val="00F11A1E"/>
    <w:rsid w:val="00F121D6"/>
    <w:rsid w:val="00F171CF"/>
    <w:rsid w:val="00F217EC"/>
    <w:rsid w:val="00F235D1"/>
    <w:rsid w:val="00F245B8"/>
    <w:rsid w:val="00F24FF1"/>
    <w:rsid w:val="00F26ABF"/>
    <w:rsid w:val="00F32647"/>
    <w:rsid w:val="00F32BF4"/>
    <w:rsid w:val="00F335FF"/>
    <w:rsid w:val="00F34028"/>
    <w:rsid w:val="00F34216"/>
    <w:rsid w:val="00F35D2C"/>
    <w:rsid w:val="00F37F95"/>
    <w:rsid w:val="00F43806"/>
    <w:rsid w:val="00F45A24"/>
    <w:rsid w:val="00F470F1"/>
    <w:rsid w:val="00F5024C"/>
    <w:rsid w:val="00F50701"/>
    <w:rsid w:val="00F50992"/>
    <w:rsid w:val="00F530D3"/>
    <w:rsid w:val="00F541FF"/>
    <w:rsid w:val="00F5494E"/>
    <w:rsid w:val="00F56222"/>
    <w:rsid w:val="00F571F0"/>
    <w:rsid w:val="00F600F3"/>
    <w:rsid w:val="00F62319"/>
    <w:rsid w:val="00F62779"/>
    <w:rsid w:val="00F6311E"/>
    <w:rsid w:val="00F64CD4"/>
    <w:rsid w:val="00F652C2"/>
    <w:rsid w:val="00F65CC5"/>
    <w:rsid w:val="00F66902"/>
    <w:rsid w:val="00F71A11"/>
    <w:rsid w:val="00F71A45"/>
    <w:rsid w:val="00F7612D"/>
    <w:rsid w:val="00F76954"/>
    <w:rsid w:val="00F80167"/>
    <w:rsid w:val="00F80E83"/>
    <w:rsid w:val="00F826E3"/>
    <w:rsid w:val="00F831C7"/>
    <w:rsid w:val="00F85940"/>
    <w:rsid w:val="00F87007"/>
    <w:rsid w:val="00F87C3C"/>
    <w:rsid w:val="00F90805"/>
    <w:rsid w:val="00F92FA8"/>
    <w:rsid w:val="00F9400E"/>
    <w:rsid w:val="00F95CE7"/>
    <w:rsid w:val="00F9715D"/>
    <w:rsid w:val="00FA06F3"/>
    <w:rsid w:val="00FA0CE9"/>
    <w:rsid w:val="00FA0D30"/>
    <w:rsid w:val="00FA1723"/>
    <w:rsid w:val="00FA29EF"/>
    <w:rsid w:val="00FB2A13"/>
    <w:rsid w:val="00FB3F4F"/>
    <w:rsid w:val="00FB4D3C"/>
    <w:rsid w:val="00FC11FC"/>
    <w:rsid w:val="00FC309B"/>
    <w:rsid w:val="00FC490F"/>
    <w:rsid w:val="00FC756A"/>
    <w:rsid w:val="00FD0EDA"/>
    <w:rsid w:val="00FD182C"/>
    <w:rsid w:val="00FD1AB9"/>
    <w:rsid w:val="00FD1E3F"/>
    <w:rsid w:val="00FD29B7"/>
    <w:rsid w:val="00FD757E"/>
    <w:rsid w:val="00FD7813"/>
    <w:rsid w:val="00FD7DF7"/>
    <w:rsid w:val="00FE20E6"/>
    <w:rsid w:val="00FE2C85"/>
    <w:rsid w:val="00FE2FD8"/>
    <w:rsid w:val="00FE4FA2"/>
    <w:rsid w:val="00FE5422"/>
    <w:rsid w:val="00FE694F"/>
    <w:rsid w:val="00FE6A23"/>
    <w:rsid w:val="00FE7189"/>
    <w:rsid w:val="00FE7B53"/>
    <w:rsid w:val="00FE7BB5"/>
    <w:rsid w:val="00FE7C60"/>
    <w:rsid w:val="00FF02E2"/>
    <w:rsid w:val="00FF1E7C"/>
    <w:rsid w:val="00FF2773"/>
    <w:rsid w:val="00FF3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93D"/>
  </w:style>
  <w:style w:type="paragraph" w:styleId="1">
    <w:name w:val="heading 1"/>
    <w:basedOn w:val="a"/>
    <w:next w:val="a"/>
    <w:link w:val="10"/>
    <w:qFormat/>
    <w:rsid w:val="003D6812"/>
    <w:pPr>
      <w:keepNext/>
      <w:spacing w:before="240" w:after="60"/>
      <w:outlineLvl w:val="0"/>
    </w:pPr>
    <w:rPr>
      <w:rFonts w:ascii="Cambria" w:hAnsi="Cambria"/>
      <w:b/>
      <w:bCs/>
      <w:kern w:val="32"/>
      <w:sz w:val="32"/>
      <w:szCs w:val="32"/>
    </w:rPr>
  </w:style>
  <w:style w:type="paragraph" w:styleId="2">
    <w:name w:val="heading 2"/>
    <w:basedOn w:val="a"/>
    <w:next w:val="a"/>
    <w:qFormat/>
    <w:rsid w:val="00A42695"/>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2695"/>
    <w:pPr>
      <w:tabs>
        <w:tab w:val="center" w:pos="4153"/>
        <w:tab w:val="right" w:pos="8306"/>
      </w:tabs>
    </w:pPr>
  </w:style>
  <w:style w:type="paragraph" w:styleId="a5">
    <w:name w:val="footer"/>
    <w:basedOn w:val="a"/>
    <w:link w:val="a6"/>
    <w:uiPriority w:val="99"/>
    <w:rsid w:val="00A42695"/>
    <w:pPr>
      <w:tabs>
        <w:tab w:val="center" w:pos="4153"/>
        <w:tab w:val="right" w:pos="8306"/>
      </w:tabs>
    </w:pPr>
  </w:style>
  <w:style w:type="character" w:styleId="a7">
    <w:name w:val="page number"/>
    <w:basedOn w:val="a0"/>
    <w:rsid w:val="00A42695"/>
  </w:style>
  <w:style w:type="character" w:styleId="a8">
    <w:name w:val="Hyperlink"/>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a">
    <w:name w:val="Знак"/>
    <w:basedOn w:val="a"/>
    <w:rsid w:val="003A122E"/>
    <w:pPr>
      <w:spacing w:after="160" w:line="240" w:lineRule="exact"/>
    </w:pPr>
    <w:rPr>
      <w:rFonts w:ascii="Verdana" w:hAnsi="Verdana"/>
      <w:lang w:val="en-US" w:eastAsia="en-US"/>
    </w:rPr>
  </w:style>
  <w:style w:type="table" w:styleId="ab">
    <w:name w:val="Table Grid"/>
    <w:basedOn w:val="a1"/>
    <w:uiPriority w:val="59"/>
    <w:rsid w:val="00B1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E82079"/>
  </w:style>
  <w:style w:type="paragraph" w:customStyle="1" w:styleId="ac">
    <w:name w:val="Содержимое таблицы"/>
    <w:basedOn w:val="a"/>
    <w:rsid w:val="006A5CF8"/>
    <w:pPr>
      <w:suppressLineNumbers/>
      <w:suppressAutoHyphens/>
    </w:pPr>
    <w:rPr>
      <w:sz w:val="24"/>
      <w:szCs w:val="24"/>
      <w:lang w:eastAsia="zh-CN"/>
    </w:rPr>
  </w:style>
  <w:style w:type="paragraph" w:customStyle="1" w:styleId="ad">
    <w:name w:val="Знак"/>
    <w:basedOn w:val="a"/>
    <w:rsid w:val="001C7374"/>
    <w:pPr>
      <w:spacing w:after="160" w:line="240" w:lineRule="exact"/>
    </w:pPr>
    <w:rPr>
      <w:rFonts w:ascii="Verdana" w:hAnsi="Verdana" w:cs="Verdana"/>
      <w:lang w:val="en-US" w:eastAsia="en-US"/>
    </w:rPr>
  </w:style>
  <w:style w:type="table" w:customStyle="1" w:styleId="11">
    <w:name w:val="Сетка таблицы1"/>
    <w:basedOn w:val="a1"/>
    <w:next w:val="ab"/>
    <w:uiPriority w:val="59"/>
    <w:rsid w:val="003B16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1767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D6812"/>
    <w:rPr>
      <w:rFonts w:ascii="Cambria" w:eastAsia="Times New Roman" w:hAnsi="Cambria" w:cs="Times New Roman"/>
      <w:b/>
      <w:bCs/>
      <w:kern w:val="32"/>
      <w:sz w:val="32"/>
      <w:szCs w:val="32"/>
    </w:rPr>
  </w:style>
  <w:style w:type="character" w:customStyle="1" w:styleId="a4">
    <w:name w:val="Верхний колонтитул Знак"/>
    <w:link w:val="a3"/>
    <w:uiPriority w:val="99"/>
    <w:locked/>
    <w:rsid w:val="008A5209"/>
  </w:style>
  <w:style w:type="paragraph" w:styleId="ae">
    <w:name w:val="Body Text"/>
    <w:basedOn w:val="a"/>
    <w:link w:val="af"/>
    <w:uiPriority w:val="1"/>
    <w:qFormat/>
    <w:rsid w:val="000A4721"/>
    <w:pPr>
      <w:widowControl w:val="0"/>
      <w:autoSpaceDE w:val="0"/>
      <w:autoSpaceDN w:val="0"/>
      <w:ind w:left="112"/>
    </w:pPr>
    <w:rPr>
      <w:sz w:val="28"/>
      <w:szCs w:val="28"/>
      <w:lang w:val="en-US" w:eastAsia="en-US"/>
    </w:rPr>
  </w:style>
  <w:style w:type="character" w:customStyle="1" w:styleId="af">
    <w:name w:val="Основной текст Знак"/>
    <w:link w:val="ae"/>
    <w:uiPriority w:val="1"/>
    <w:rsid w:val="000A4721"/>
    <w:rPr>
      <w:sz w:val="28"/>
      <w:szCs w:val="28"/>
      <w:lang w:val="en-US" w:eastAsia="en-US"/>
    </w:rPr>
  </w:style>
  <w:style w:type="paragraph" w:styleId="af0">
    <w:name w:val="List Paragraph"/>
    <w:basedOn w:val="a"/>
    <w:uiPriority w:val="34"/>
    <w:qFormat/>
    <w:rsid w:val="000A4721"/>
    <w:pPr>
      <w:widowControl w:val="0"/>
      <w:autoSpaceDE w:val="0"/>
      <w:autoSpaceDN w:val="0"/>
      <w:spacing w:line="322" w:lineRule="exact"/>
      <w:ind w:left="820" w:hanging="348"/>
    </w:pPr>
    <w:rPr>
      <w:sz w:val="22"/>
      <w:szCs w:val="22"/>
      <w:lang w:val="en-US" w:eastAsia="en-US"/>
    </w:rPr>
  </w:style>
  <w:style w:type="character" w:styleId="af1">
    <w:name w:val="Strong"/>
    <w:uiPriority w:val="22"/>
    <w:qFormat/>
    <w:rsid w:val="000A4721"/>
    <w:rPr>
      <w:b/>
      <w:bCs/>
    </w:rPr>
  </w:style>
  <w:style w:type="character" w:customStyle="1" w:styleId="dropdown-user-namefirst-letter">
    <w:name w:val="dropdown-user-name__first-letter"/>
    <w:rsid w:val="008E1C10"/>
  </w:style>
  <w:style w:type="paragraph" w:customStyle="1" w:styleId="Default">
    <w:name w:val="Default"/>
    <w:rsid w:val="00E80EA0"/>
    <w:pPr>
      <w:autoSpaceDE w:val="0"/>
      <w:autoSpaceDN w:val="0"/>
      <w:adjustRightInd w:val="0"/>
    </w:pPr>
    <w:rPr>
      <w:rFonts w:eastAsia="Calibri"/>
      <w:color w:val="000000"/>
      <w:sz w:val="24"/>
      <w:szCs w:val="24"/>
      <w:lang w:eastAsia="en-US"/>
    </w:rPr>
  </w:style>
  <w:style w:type="table" w:customStyle="1" w:styleId="3">
    <w:name w:val="Сетка таблицы3"/>
    <w:basedOn w:val="a1"/>
    <w:next w:val="ab"/>
    <w:uiPriority w:val="59"/>
    <w:rsid w:val="000076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unhideWhenUsed/>
    <w:rsid w:val="00007697"/>
    <w:rPr>
      <w:rFonts w:ascii="Calibri" w:eastAsia="Calibri" w:hAnsi="Calibri"/>
      <w:lang w:eastAsia="en-US"/>
    </w:rPr>
  </w:style>
  <w:style w:type="character" w:customStyle="1" w:styleId="af3">
    <w:name w:val="Текст сноски Знак"/>
    <w:link w:val="af2"/>
    <w:uiPriority w:val="99"/>
    <w:rsid w:val="00007697"/>
    <w:rPr>
      <w:rFonts w:ascii="Calibri" w:eastAsia="Calibri" w:hAnsi="Calibri"/>
      <w:lang w:eastAsia="en-US"/>
    </w:rPr>
  </w:style>
  <w:style w:type="character" w:styleId="af4">
    <w:name w:val="footnote reference"/>
    <w:uiPriority w:val="99"/>
    <w:unhideWhenUsed/>
    <w:rsid w:val="00007697"/>
    <w:rPr>
      <w:vertAlign w:val="superscript"/>
    </w:rPr>
  </w:style>
  <w:style w:type="paragraph" w:styleId="af5">
    <w:name w:val="Body Text Indent"/>
    <w:basedOn w:val="a"/>
    <w:link w:val="af6"/>
    <w:rsid w:val="00E35587"/>
    <w:pPr>
      <w:spacing w:after="120"/>
      <w:ind w:left="283"/>
    </w:pPr>
  </w:style>
  <w:style w:type="character" w:customStyle="1" w:styleId="af6">
    <w:name w:val="Основной текст с отступом Знак"/>
    <w:basedOn w:val="a0"/>
    <w:link w:val="af5"/>
    <w:rsid w:val="00E35587"/>
  </w:style>
  <w:style w:type="table" w:customStyle="1" w:styleId="4">
    <w:name w:val="Сетка таблицы4"/>
    <w:basedOn w:val="a1"/>
    <w:next w:val="ab"/>
    <w:uiPriority w:val="59"/>
    <w:rsid w:val="008A238F"/>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D13758"/>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9036E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
    <w:name w:val="Сетка таблицы5"/>
    <w:basedOn w:val="a1"/>
    <w:next w:val="ab"/>
    <w:uiPriority w:val="59"/>
    <w:rsid w:val="00AB053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b"/>
    <w:uiPriority w:val="39"/>
    <w:rsid w:val="0041699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b"/>
    <w:uiPriority w:val="59"/>
    <w:rsid w:val="00784CF3"/>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b"/>
    <w:uiPriority w:val="59"/>
    <w:rsid w:val="0054263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b"/>
    <w:uiPriority w:val="59"/>
    <w:rsid w:val="008649C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D71C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1"/>
    <w:next w:val="ab"/>
    <w:uiPriority w:val="39"/>
    <w:rsid w:val="000657F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59"/>
    <w:rsid w:val="00E151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474F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3965F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
    <w:name w:val="Сетка таблицы13"/>
    <w:basedOn w:val="a1"/>
    <w:next w:val="ab"/>
    <w:uiPriority w:val="39"/>
    <w:rsid w:val="005F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4052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4">
    <w:name w:val="Сетка таблицы14"/>
    <w:basedOn w:val="a1"/>
    <w:next w:val="ab"/>
    <w:uiPriority w:val="59"/>
    <w:rsid w:val="0039075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801F9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378D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60D8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5"/>
    <w:basedOn w:val="a1"/>
    <w:next w:val="ab"/>
    <w:uiPriority w:val="39"/>
    <w:rsid w:val="00B95D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A0694"/>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93D"/>
  </w:style>
  <w:style w:type="paragraph" w:styleId="1">
    <w:name w:val="heading 1"/>
    <w:basedOn w:val="a"/>
    <w:next w:val="a"/>
    <w:link w:val="10"/>
    <w:qFormat/>
    <w:rsid w:val="003D6812"/>
    <w:pPr>
      <w:keepNext/>
      <w:spacing w:before="240" w:after="60"/>
      <w:outlineLvl w:val="0"/>
    </w:pPr>
    <w:rPr>
      <w:rFonts w:ascii="Cambria" w:hAnsi="Cambria"/>
      <w:b/>
      <w:bCs/>
      <w:kern w:val="32"/>
      <w:sz w:val="32"/>
      <w:szCs w:val="32"/>
    </w:rPr>
  </w:style>
  <w:style w:type="paragraph" w:styleId="2">
    <w:name w:val="heading 2"/>
    <w:basedOn w:val="a"/>
    <w:next w:val="a"/>
    <w:qFormat/>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character" w:styleId="a8">
    <w:name w:val="Hyperlink"/>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a">
    <w:name w:val="Знак"/>
    <w:basedOn w:val="a"/>
    <w:rsid w:val="003A122E"/>
    <w:pPr>
      <w:spacing w:after="160" w:line="240" w:lineRule="exact"/>
    </w:pPr>
    <w:rPr>
      <w:rFonts w:ascii="Verdana" w:hAnsi="Verdana"/>
      <w:lang w:val="en-US" w:eastAsia="en-US"/>
    </w:rPr>
  </w:style>
  <w:style w:type="table" w:styleId="ab">
    <w:name w:val="Table Grid"/>
    <w:basedOn w:val="a1"/>
    <w:uiPriority w:val="59"/>
    <w:rsid w:val="00B1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E82079"/>
  </w:style>
  <w:style w:type="paragraph" w:customStyle="1" w:styleId="ac">
    <w:name w:val="Содержимое таблицы"/>
    <w:basedOn w:val="a"/>
    <w:rsid w:val="006A5CF8"/>
    <w:pPr>
      <w:suppressLineNumbers/>
      <w:suppressAutoHyphens/>
    </w:pPr>
    <w:rPr>
      <w:sz w:val="24"/>
      <w:szCs w:val="24"/>
      <w:lang w:eastAsia="zh-CN"/>
    </w:rPr>
  </w:style>
  <w:style w:type="paragraph" w:customStyle="1" w:styleId="ad">
    <w:name w:val="Знак"/>
    <w:basedOn w:val="a"/>
    <w:rsid w:val="001C7374"/>
    <w:pPr>
      <w:spacing w:after="160" w:line="240" w:lineRule="exact"/>
    </w:pPr>
    <w:rPr>
      <w:rFonts w:ascii="Verdana" w:hAnsi="Verdana" w:cs="Verdana"/>
      <w:lang w:val="en-US" w:eastAsia="en-US"/>
    </w:rPr>
  </w:style>
  <w:style w:type="table" w:customStyle="1" w:styleId="11">
    <w:name w:val="Сетка таблицы1"/>
    <w:basedOn w:val="a1"/>
    <w:next w:val="ab"/>
    <w:uiPriority w:val="59"/>
    <w:rsid w:val="003B16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1767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D6812"/>
    <w:rPr>
      <w:rFonts w:ascii="Cambria" w:eastAsia="Times New Roman" w:hAnsi="Cambria" w:cs="Times New Roman"/>
      <w:b/>
      <w:bCs/>
      <w:kern w:val="32"/>
      <w:sz w:val="32"/>
      <w:szCs w:val="32"/>
    </w:rPr>
  </w:style>
  <w:style w:type="character" w:customStyle="1" w:styleId="a4">
    <w:name w:val="Верхний колонтитул Знак"/>
    <w:link w:val="a3"/>
    <w:uiPriority w:val="99"/>
    <w:locked/>
    <w:rsid w:val="008A5209"/>
  </w:style>
  <w:style w:type="paragraph" w:styleId="ae">
    <w:name w:val="Body Text"/>
    <w:basedOn w:val="a"/>
    <w:link w:val="af"/>
    <w:uiPriority w:val="1"/>
    <w:qFormat/>
    <w:rsid w:val="000A4721"/>
    <w:pPr>
      <w:widowControl w:val="0"/>
      <w:autoSpaceDE w:val="0"/>
      <w:autoSpaceDN w:val="0"/>
      <w:ind w:left="112"/>
    </w:pPr>
    <w:rPr>
      <w:sz w:val="28"/>
      <w:szCs w:val="28"/>
      <w:lang w:val="en-US" w:eastAsia="en-US"/>
    </w:rPr>
  </w:style>
  <w:style w:type="character" w:customStyle="1" w:styleId="af">
    <w:name w:val="Основной текст Знак"/>
    <w:link w:val="ae"/>
    <w:uiPriority w:val="1"/>
    <w:rsid w:val="000A4721"/>
    <w:rPr>
      <w:sz w:val="28"/>
      <w:szCs w:val="28"/>
      <w:lang w:val="en-US" w:eastAsia="en-US"/>
    </w:rPr>
  </w:style>
  <w:style w:type="paragraph" w:styleId="af0">
    <w:name w:val="List Paragraph"/>
    <w:basedOn w:val="a"/>
    <w:uiPriority w:val="34"/>
    <w:qFormat/>
    <w:rsid w:val="000A4721"/>
    <w:pPr>
      <w:widowControl w:val="0"/>
      <w:autoSpaceDE w:val="0"/>
      <w:autoSpaceDN w:val="0"/>
      <w:spacing w:line="322" w:lineRule="exact"/>
      <w:ind w:left="820" w:hanging="348"/>
    </w:pPr>
    <w:rPr>
      <w:sz w:val="22"/>
      <w:szCs w:val="22"/>
      <w:lang w:val="en-US" w:eastAsia="en-US"/>
    </w:rPr>
  </w:style>
  <w:style w:type="character" w:styleId="af1">
    <w:name w:val="Strong"/>
    <w:uiPriority w:val="22"/>
    <w:qFormat/>
    <w:rsid w:val="000A4721"/>
    <w:rPr>
      <w:b/>
      <w:bCs/>
    </w:rPr>
  </w:style>
  <w:style w:type="character" w:customStyle="1" w:styleId="dropdown-user-namefirst-letter">
    <w:name w:val="dropdown-user-name__first-letter"/>
    <w:rsid w:val="008E1C10"/>
  </w:style>
  <w:style w:type="paragraph" w:customStyle="1" w:styleId="Default">
    <w:name w:val="Default"/>
    <w:rsid w:val="00E80EA0"/>
    <w:pPr>
      <w:autoSpaceDE w:val="0"/>
      <w:autoSpaceDN w:val="0"/>
      <w:adjustRightInd w:val="0"/>
    </w:pPr>
    <w:rPr>
      <w:rFonts w:eastAsia="Calibri"/>
      <w:color w:val="000000"/>
      <w:sz w:val="24"/>
      <w:szCs w:val="24"/>
      <w:lang w:eastAsia="en-US"/>
    </w:rPr>
  </w:style>
  <w:style w:type="table" w:customStyle="1" w:styleId="3">
    <w:name w:val="Сетка таблицы3"/>
    <w:basedOn w:val="a1"/>
    <w:next w:val="ab"/>
    <w:uiPriority w:val="59"/>
    <w:rsid w:val="000076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unhideWhenUsed/>
    <w:rsid w:val="00007697"/>
    <w:rPr>
      <w:rFonts w:ascii="Calibri" w:eastAsia="Calibri" w:hAnsi="Calibri"/>
      <w:lang w:eastAsia="en-US"/>
    </w:rPr>
  </w:style>
  <w:style w:type="character" w:customStyle="1" w:styleId="af3">
    <w:name w:val="Текст сноски Знак"/>
    <w:link w:val="af2"/>
    <w:uiPriority w:val="99"/>
    <w:rsid w:val="00007697"/>
    <w:rPr>
      <w:rFonts w:ascii="Calibri" w:eastAsia="Calibri" w:hAnsi="Calibri"/>
      <w:lang w:eastAsia="en-US"/>
    </w:rPr>
  </w:style>
  <w:style w:type="character" w:styleId="af4">
    <w:name w:val="footnote reference"/>
    <w:uiPriority w:val="99"/>
    <w:unhideWhenUsed/>
    <w:rsid w:val="00007697"/>
    <w:rPr>
      <w:vertAlign w:val="superscript"/>
    </w:rPr>
  </w:style>
  <w:style w:type="paragraph" w:styleId="af5">
    <w:name w:val="Body Text Indent"/>
    <w:basedOn w:val="a"/>
    <w:link w:val="af6"/>
    <w:rsid w:val="00E35587"/>
    <w:pPr>
      <w:spacing w:after="120"/>
      <w:ind w:left="283"/>
    </w:pPr>
  </w:style>
  <w:style w:type="character" w:customStyle="1" w:styleId="af6">
    <w:name w:val="Основной текст с отступом Знак"/>
    <w:basedOn w:val="a0"/>
    <w:link w:val="af5"/>
    <w:rsid w:val="00E35587"/>
  </w:style>
</w:styles>
</file>

<file path=word/webSettings.xml><?xml version="1.0" encoding="utf-8"?>
<w:webSettings xmlns:r="http://schemas.openxmlformats.org/officeDocument/2006/relationships" xmlns:w="http://schemas.openxmlformats.org/wordprocessingml/2006/main">
  <w:divs>
    <w:div w:id="119689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2FC2-9BF8-408E-847C-C571EAAE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Template>
  <TotalTime>566</TotalTime>
  <Pages>2</Pages>
  <Words>511</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3418</CharactersWithSpaces>
  <SharedDoc>false</SharedDoc>
  <HLinks>
    <vt:vector size="24" baseType="variant">
      <vt:variant>
        <vt:i4>1769586</vt:i4>
      </vt:variant>
      <vt:variant>
        <vt:i4>9</vt:i4>
      </vt:variant>
      <vt:variant>
        <vt:i4>0</vt:i4>
      </vt:variant>
      <vt:variant>
        <vt:i4>5</vt:i4>
      </vt:variant>
      <vt:variant>
        <vt:lpwstr>mailto:galina.yuschko@yandex.ru</vt:lpwstr>
      </vt:variant>
      <vt:variant>
        <vt:lpwstr/>
      </vt:variant>
      <vt:variant>
        <vt:i4>1376269</vt:i4>
      </vt:variant>
      <vt:variant>
        <vt:i4>6</vt:i4>
      </vt:variant>
      <vt:variant>
        <vt:i4>0</vt:i4>
      </vt:variant>
      <vt:variant>
        <vt:i4>5</vt:i4>
      </vt:variant>
      <vt:variant>
        <vt:lpwstr>mailto:ushko_gn@rostobr.ru</vt:lpwstr>
      </vt:variant>
      <vt:variant>
        <vt:lpwstr/>
      </vt:variant>
      <vt:variant>
        <vt:i4>6946930</vt:i4>
      </vt:variant>
      <vt:variant>
        <vt:i4>3</vt:i4>
      </vt:variant>
      <vt:variant>
        <vt:i4>0</vt:i4>
      </vt:variant>
      <vt:variant>
        <vt:i4>5</vt:i4>
      </vt:variant>
      <vt:variant>
        <vt:lpwstr>http://www.rostobr.ru/</vt:lpwstr>
      </vt:variant>
      <vt:variant>
        <vt:lpwstr/>
      </vt:variant>
      <vt:variant>
        <vt:i4>983092</vt:i4>
      </vt:variant>
      <vt:variant>
        <vt:i4>0</vt:i4>
      </vt:variant>
      <vt:variant>
        <vt:i4>0</vt:i4>
      </vt:variant>
      <vt:variant>
        <vt:i4>5</vt:i4>
      </vt:variant>
      <vt:variant>
        <vt:lpwstr>mailto:min@rostobr.ru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dubrovin</dc:creator>
  <cp:lastModifiedBy>user</cp:lastModifiedBy>
  <cp:revision>298</cp:revision>
  <cp:lastPrinted>2019-03-04T13:29:00Z</cp:lastPrinted>
  <dcterms:created xsi:type="dcterms:W3CDTF">2020-03-04T05:11:00Z</dcterms:created>
  <dcterms:modified xsi:type="dcterms:W3CDTF">2023-02-03T12:13:00Z</dcterms:modified>
</cp:coreProperties>
</file>