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B1F" w:rsidRPr="00EE3B36" w:rsidRDefault="00C06B1F" w:rsidP="00C06B1F">
      <w:pPr>
        <w:suppressAutoHyphens/>
        <w:spacing w:line="276" w:lineRule="auto"/>
        <w:ind w:firstLine="0"/>
        <w:jc w:val="center"/>
        <w:rPr>
          <w:noProof/>
          <w:szCs w:val="28"/>
          <w:lang w:eastAsia="ar-SA"/>
        </w:rPr>
      </w:pPr>
      <w:r>
        <w:rPr>
          <w:noProof/>
          <w:szCs w:val="28"/>
        </w:rPr>
        <w:drawing>
          <wp:inline distT="0" distB="0" distL="0" distR="0">
            <wp:extent cx="746760" cy="7924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6B1F" w:rsidRPr="00EE3B36" w:rsidRDefault="00C06B1F" w:rsidP="00C06B1F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РОССИЙСКАЯ ФЕДЕРАЦИЯ</w:t>
      </w:r>
    </w:p>
    <w:p w:rsidR="00C06B1F" w:rsidRPr="00EE3B36" w:rsidRDefault="00C06B1F" w:rsidP="00C06B1F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РОСТОВСКАЯ ОБЛАСТЬ</w:t>
      </w:r>
    </w:p>
    <w:p w:rsidR="00C06B1F" w:rsidRPr="00EE3B36" w:rsidRDefault="00C06B1F" w:rsidP="00C06B1F">
      <w:pPr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МУНИЦИПАЛЬНОЕ ОБРАЗОВАНИЕ</w:t>
      </w:r>
    </w:p>
    <w:p w:rsidR="00C06B1F" w:rsidRPr="00EE3B36" w:rsidRDefault="00C06B1F" w:rsidP="00C06B1F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«КРАСНОСУЛИНСКИЙ РАЙОН»</w:t>
      </w:r>
    </w:p>
    <w:p w:rsidR="00C06B1F" w:rsidRPr="00EE3B36" w:rsidRDefault="00C06B1F" w:rsidP="00C06B1F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АДМИНИСТРАЦИЯ</w:t>
      </w:r>
    </w:p>
    <w:p w:rsidR="00C06B1F" w:rsidRDefault="00C06B1F" w:rsidP="00C06B1F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КРАСНОСУЛИНСКОГО РАЙОНА</w:t>
      </w:r>
    </w:p>
    <w:p w:rsidR="00C06B1F" w:rsidRDefault="00C06B1F" w:rsidP="00C06B1F">
      <w:pPr>
        <w:tabs>
          <w:tab w:val="center" w:pos="3686"/>
        </w:tabs>
        <w:suppressAutoHyphens/>
        <w:spacing w:before="240" w:after="240"/>
        <w:ind w:firstLine="0"/>
        <w:jc w:val="center"/>
        <w:rPr>
          <w:b/>
          <w:sz w:val="36"/>
          <w:szCs w:val="28"/>
          <w:lang w:eastAsia="ar-SA"/>
        </w:rPr>
      </w:pPr>
      <w:r w:rsidRPr="00EE3B36">
        <w:rPr>
          <w:b/>
          <w:sz w:val="36"/>
          <w:szCs w:val="28"/>
          <w:lang w:eastAsia="ar-SA"/>
        </w:rPr>
        <w:t>РАСПОРЯЖЕНИЕ</w:t>
      </w:r>
    </w:p>
    <w:p w:rsidR="00C06B1F" w:rsidRDefault="001820BF" w:rsidP="00C06B1F">
      <w:pPr>
        <w:tabs>
          <w:tab w:val="center" w:pos="3686"/>
        </w:tabs>
        <w:suppressAutoHyphens/>
        <w:spacing w:after="120"/>
        <w:ind w:firstLine="0"/>
        <w:jc w:val="center"/>
        <w:rPr>
          <w:szCs w:val="28"/>
          <w:lang w:eastAsia="ar-SA"/>
        </w:rPr>
      </w:pPr>
      <w:r>
        <w:rPr>
          <w:szCs w:val="28"/>
          <w:lang w:eastAsia="ar-SA"/>
        </w:rPr>
        <w:t>от 10.02.2026 № 16</w:t>
      </w:r>
    </w:p>
    <w:p w:rsidR="00C06B1F" w:rsidRPr="00EE3B36" w:rsidRDefault="00C06B1F" w:rsidP="00C06B1F">
      <w:pPr>
        <w:tabs>
          <w:tab w:val="center" w:pos="3686"/>
        </w:tabs>
        <w:suppressAutoHyphens/>
        <w:spacing w:after="240"/>
        <w:ind w:firstLine="0"/>
        <w:jc w:val="center"/>
        <w:rPr>
          <w:szCs w:val="28"/>
          <w:lang w:eastAsia="ar-SA"/>
        </w:rPr>
      </w:pPr>
      <w:r w:rsidRPr="00EE3B36">
        <w:rPr>
          <w:szCs w:val="28"/>
          <w:lang w:eastAsia="ar-SA"/>
        </w:rPr>
        <w:t>г. Красный Су</w:t>
      </w:r>
      <w:r>
        <w:rPr>
          <w:szCs w:val="28"/>
          <w:lang w:eastAsia="ar-SA"/>
        </w:rPr>
        <w:t>лин</w:t>
      </w:r>
    </w:p>
    <w:p w:rsidR="000345E0" w:rsidRDefault="001820BF" w:rsidP="000345E0">
      <w:pPr>
        <w:ind w:left="1701" w:right="1701" w:firstLine="0"/>
        <w:contextualSpacing/>
        <w:jc w:val="center"/>
        <w:rPr>
          <w:b/>
          <w:szCs w:val="28"/>
        </w:rPr>
      </w:pPr>
      <w:r w:rsidRPr="001820BF">
        <w:rPr>
          <w:b/>
          <w:szCs w:val="28"/>
        </w:rPr>
        <w:t xml:space="preserve">Об утверждении единого </w:t>
      </w:r>
    </w:p>
    <w:p w:rsidR="001820BF" w:rsidRPr="001820BF" w:rsidRDefault="001820BF" w:rsidP="009F1234">
      <w:pPr>
        <w:ind w:left="1701" w:right="1701" w:firstLine="0"/>
        <w:contextualSpacing/>
        <w:jc w:val="center"/>
        <w:rPr>
          <w:b/>
          <w:szCs w:val="28"/>
        </w:rPr>
      </w:pPr>
      <w:r w:rsidRPr="001820BF">
        <w:rPr>
          <w:b/>
          <w:szCs w:val="28"/>
        </w:rPr>
        <w:t>аналитического плана реализации</w:t>
      </w:r>
      <w:r w:rsidR="000345E0">
        <w:rPr>
          <w:b/>
          <w:szCs w:val="28"/>
        </w:rPr>
        <w:t xml:space="preserve"> </w:t>
      </w:r>
      <w:r w:rsidRPr="001820BF">
        <w:rPr>
          <w:b/>
          <w:szCs w:val="28"/>
        </w:rPr>
        <w:t>муниципальной программы Красносулинского района «Муниципальное управление и муниципальная служба» на 2026 год</w:t>
      </w:r>
    </w:p>
    <w:p w:rsidR="001820BF" w:rsidRPr="00AE0357" w:rsidRDefault="001820BF" w:rsidP="009F1234">
      <w:pPr>
        <w:shd w:val="clear" w:color="auto" w:fill="FFFFFF"/>
        <w:ind w:firstLine="709"/>
        <w:rPr>
          <w:szCs w:val="28"/>
        </w:rPr>
      </w:pPr>
    </w:p>
    <w:p w:rsidR="001820BF" w:rsidRPr="00AE0357" w:rsidRDefault="001820BF" w:rsidP="009F1234">
      <w:pPr>
        <w:shd w:val="clear" w:color="auto" w:fill="FFFFFF"/>
        <w:ind w:firstLine="709"/>
        <w:rPr>
          <w:szCs w:val="28"/>
        </w:rPr>
      </w:pPr>
      <w:r w:rsidRPr="00AE0357">
        <w:rPr>
          <w:szCs w:val="28"/>
        </w:rPr>
        <w:t>В соответствии с постановлениями Администрации Красносулинского района от</w:t>
      </w:r>
      <w:r>
        <w:rPr>
          <w:szCs w:val="28"/>
        </w:rPr>
        <w:t xml:space="preserve"> 04.02.2026 </w:t>
      </w:r>
      <w:r w:rsidRPr="00AE0357">
        <w:rPr>
          <w:szCs w:val="28"/>
        </w:rPr>
        <w:t>№</w:t>
      </w:r>
      <w:r>
        <w:rPr>
          <w:szCs w:val="28"/>
        </w:rPr>
        <w:t xml:space="preserve"> 33 </w:t>
      </w:r>
      <w:r w:rsidRPr="00AE0357">
        <w:rPr>
          <w:szCs w:val="28"/>
        </w:rPr>
        <w:t>«О вн</w:t>
      </w:r>
      <w:r>
        <w:rPr>
          <w:szCs w:val="28"/>
        </w:rPr>
        <w:t>есении изменений в приложение № </w:t>
      </w:r>
      <w:r w:rsidRPr="00AE0357">
        <w:rPr>
          <w:szCs w:val="28"/>
        </w:rPr>
        <w:t>1</w:t>
      </w:r>
      <w:r>
        <w:rPr>
          <w:szCs w:val="28"/>
        </w:rPr>
        <w:t xml:space="preserve"> </w:t>
      </w:r>
      <w:r w:rsidRPr="00AE0357">
        <w:rPr>
          <w:szCs w:val="28"/>
        </w:rPr>
        <w:t>к постановлению Администр</w:t>
      </w:r>
      <w:r>
        <w:rPr>
          <w:szCs w:val="28"/>
        </w:rPr>
        <w:t>ации Красносулинского района от </w:t>
      </w:r>
      <w:r w:rsidRPr="00AE0357">
        <w:rPr>
          <w:szCs w:val="28"/>
        </w:rPr>
        <w:t>27.11.2018</w:t>
      </w:r>
      <w:r>
        <w:rPr>
          <w:szCs w:val="28"/>
        </w:rPr>
        <w:t xml:space="preserve"> </w:t>
      </w:r>
      <w:r w:rsidRPr="00AE0357">
        <w:rPr>
          <w:szCs w:val="28"/>
        </w:rPr>
        <w:t>№</w:t>
      </w:r>
      <w:r>
        <w:rPr>
          <w:szCs w:val="28"/>
        </w:rPr>
        <w:t> </w:t>
      </w:r>
      <w:r w:rsidRPr="00AE0357">
        <w:rPr>
          <w:szCs w:val="28"/>
        </w:rPr>
        <w:t xml:space="preserve">1333», </w:t>
      </w:r>
      <w:r>
        <w:rPr>
          <w:szCs w:val="28"/>
        </w:rPr>
        <w:t>от 12.07.2024 № 7</w:t>
      </w:r>
      <w:r w:rsidRPr="00AE0357">
        <w:rPr>
          <w:szCs w:val="28"/>
        </w:rPr>
        <w:t>4</w:t>
      </w:r>
      <w:r>
        <w:rPr>
          <w:szCs w:val="28"/>
        </w:rPr>
        <w:t>9</w:t>
      </w:r>
      <w:r w:rsidRPr="00AE0357">
        <w:rPr>
          <w:szCs w:val="28"/>
        </w:rPr>
        <w:t xml:space="preserve"> «Об утверждении Порядка разработки,</w:t>
      </w:r>
      <w:r>
        <w:rPr>
          <w:szCs w:val="28"/>
        </w:rPr>
        <w:t xml:space="preserve"> </w:t>
      </w:r>
      <w:r w:rsidRPr="00AE0357">
        <w:rPr>
          <w:szCs w:val="28"/>
        </w:rPr>
        <w:t>реализации и оценки эффективности муниципальных программ</w:t>
      </w:r>
      <w:r>
        <w:rPr>
          <w:szCs w:val="28"/>
        </w:rPr>
        <w:t xml:space="preserve"> </w:t>
      </w:r>
      <w:r w:rsidRPr="00AE0357">
        <w:rPr>
          <w:szCs w:val="28"/>
        </w:rPr>
        <w:t>Красносулинского района и Методических рекомендаций»</w:t>
      </w:r>
      <w:r w:rsidRPr="001820BF">
        <w:rPr>
          <w:szCs w:val="28"/>
        </w:rPr>
        <w:t xml:space="preserve">, </w:t>
      </w:r>
      <w:r w:rsidRPr="00AE0357">
        <w:rPr>
          <w:szCs w:val="28"/>
        </w:rPr>
        <w:t xml:space="preserve">руководствуясь статьей </w:t>
      </w:r>
      <w:r>
        <w:rPr>
          <w:szCs w:val="28"/>
        </w:rPr>
        <w:t>29</w:t>
      </w:r>
      <w:r w:rsidRPr="00AE0357">
        <w:rPr>
          <w:szCs w:val="28"/>
        </w:rPr>
        <w:t xml:space="preserve"> Устава муниципального образования «Красносулинский район», – </w:t>
      </w:r>
    </w:p>
    <w:p w:rsidR="001820BF" w:rsidRPr="00AE0357" w:rsidRDefault="001820BF" w:rsidP="009F1234">
      <w:pPr>
        <w:shd w:val="clear" w:color="auto" w:fill="FFFFFF"/>
        <w:ind w:firstLine="709"/>
        <w:rPr>
          <w:szCs w:val="28"/>
        </w:rPr>
      </w:pPr>
    </w:p>
    <w:p w:rsidR="001820BF" w:rsidRDefault="001820BF" w:rsidP="009F1234">
      <w:pPr>
        <w:shd w:val="clear" w:color="auto" w:fill="FFFFFF"/>
        <w:ind w:firstLine="709"/>
        <w:rPr>
          <w:szCs w:val="28"/>
        </w:rPr>
      </w:pPr>
      <w:r>
        <w:rPr>
          <w:szCs w:val="28"/>
        </w:rPr>
        <w:t>1. </w:t>
      </w:r>
      <w:r w:rsidRPr="00B72E0D">
        <w:rPr>
          <w:szCs w:val="28"/>
        </w:rPr>
        <w:t xml:space="preserve">Утвердить </w:t>
      </w:r>
      <w:r>
        <w:rPr>
          <w:szCs w:val="28"/>
        </w:rPr>
        <w:t xml:space="preserve">единый аналитический </w:t>
      </w:r>
      <w:r w:rsidRPr="00B72E0D">
        <w:rPr>
          <w:szCs w:val="28"/>
        </w:rPr>
        <w:t>план реализации муниципальной программы</w:t>
      </w:r>
      <w:r>
        <w:rPr>
          <w:szCs w:val="28"/>
        </w:rPr>
        <w:t xml:space="preserve"> </w:t>
      </w:r>
      <w:r w:rsidRPr="00B72E0D">
        <w:rPr>
          <w:szCs w:val="28"/>
        </w:rPr>
        <w:t>Красносулинского</w:t>
      </w:r>
      <w:r w:rsidRPr="008A4B3C">
        <w:rPr>
          <w:szCs w:val="28"/>
        </w:rPr>
        <w:t xml:space="preserve"> </w:t>
      </w:r>
      <w:r w:rsidRPr="00B72E0D">
        <w:rPr>
          <w:szCs w:val="28"/>
        </w:rPr>
        <w:t>района «Муниципальное управление и муниципальная служба» на 202</w:t>
      </w:r>
      <w:r>
        <w:rPr>
          <w:szCs w:val="28"/>
        </w:rPr>
        <w:t>6</w:t>
      </w:r>
      <w:r w:rsidRPr="00B72E0D">
        <w:rPr>
          <w:szCs w:val="28"/>
        </w:rPr>
        <w:t xml:space="preserve"> год согласно приложению к настоящему распоряжению.</w:t>
      </w:r>
    </w:p>
    <w:p w:rsidR="001820BF" w:rsidRDefault="001820BF" w:rsidP="009F1234">
      <w:pPr>
        <w:shd w:val="clear" w:color="auto" w:fill="FFFFFF"/>
        <w:ind w:firstLine="709"/>
        <w:rPr>
          <w:szCs w:val="28"/>
        </w:rPr>
      </w:pPr>
      <w:r>
        <w:rPr>
          <w:szCs w:val="28"/>
        </w:rPr>
        <w:t>2. Контроль за исполнением настоящего распоряжения возложить на управляющего делами Администрации Красносулинского района Кишкинову И.Ю.</w:t>
      </w:r>
    </w:p>
    <w:p w:rsidR="009376AB" w:rsidRDefault="009376AB" w:rsidP="009F1234">
      <w:pPr>
        <w:tabs>
          <w:tab w:val="left" w:pos="6030"/>
        </w:tabs>
        <w:ind w:firstLine="0"/>
        <w:rPr>
          <w:szCs w:val="28"/>
        </w:rPr>
      </w:pPr>
    </w:p>
    <w:p w:rsidR="000345E0" w:rsidRDefault="000345E0" w:rsidP="009F1234">
      <w:pPr>
        <w:tabs>
          <w:tab w:val="left" w:pos="6030"/>
        </w:tabs>
        <w:ind w:firstLine="0"/>
        <w:rPr>
          <w:szCs w:val="28"/>
        </w:rPr>
      </w:pPr>
    </w:p>
    <w:p w:rsidR="00083E25" w:rsidRDefault="00AB7182" w:rsidP="009F1234">
      <w:pPr>
        <w:tabs>
          <w:tab w:val="right" w:pos="9639"/>
        </w:tabs>
        <w:ind w:firstLine="0"/>
        <w:rPr>
          <w:szCs w:val="28"/>
        </w:rPr>
      </w:pPr>
      <w:r w:rsidRPr="00C06B1F">
        <w:rPr>
          <w:szCs w:val="28"/>
        </w:rPr>
        <w:t>Глава</w:t>
      </w:r>
      <w:r w:rsidR="00083E25" w:rsidRPr="00C06B1F">
        <w:rPr>
          <w:szCs w:val="28"/>
        </w:rPr>
        <w:t xml:space="preserve"> Красносулинского района</w:t>
      </w:r>
      <w:r w:rsidR="00083E25" w:rsidRPr="00C06B1F">
        <w:rPr>
          <w:szCs w:val="28"/>
        </w:rPr>
        <w:tab/>
      </w:r>
      <w:r w:rsidRPr="00C06B1F">
        <w:rPr>
          <w:szCs w:val="28"/>
        </w:rPr>
        <w:t>И.С.</w:t>
      </w:r>
      <w:r w:rsidR="00C06B1F">
        <w:rPr>
          <w:szCs w:val="28"/>
        </w:rPr>
        <w:t> </w:t>
      </w:r>
      <w:r w:rsidRPr="00C06B1F">
        <w:rPr>
          <w:szCs w:val="28"/>
        </w:rPr>
        <w:t>Кирпичков</w:t>
      </w:r>
    </w:p>
    <w:p w:rsidR="00C06B1F" w:rsidRDefault="00C06B1F" w:rsidP="009F1234">
      <w:pPr>
        <w:tabs>
          <w:tab w:val="right" w:pos="9639"/>
        </w:tabs>
        <w:ind w:firstLine="0"/>
        <w:rPr>
          <w:szCs w:val="28"/>
        </w:rPr>
      </w:pPr>
    </w:p>
    <w:p w:rsidR="00C06B1F" w:rsidRDefault="00C06B1F" w:rsidP="009F1234">
      <w:pPr>
        <w:tabs>
          <w:tab w:val="right" w:pos="9639"/>
        </w:tabs>
        <w:ind w:firstLine="0"/>
        <w:rPr>
          <w:szCs w:val="28"/>
        </w:rPr>
      </w:pPr>
    </w:p>
    <w:p w:rsidR="000345E0" w:rsidRDefault="000345E0" w:rsidP="009F1234">
      <w:pPr>
        <w:tabs>
          <w:tab w:val="right" w:pos="9639"/>
        </w:tabs>
        <w:ind w:firstLine="0"/>
        <w:rPr>
          <w:szCs w:val="28"/>
        </w:rPr>
      </w:pPr>
    </w:p>
    <w:p w:rsidR="00196DAA" w:rsidRPr="00C06B1F" w:rsidRDefault="00464B88" w:rsidP="009F1234">
      <w:pPr>
        <w:tabs>
          <w:tab w:val="right" w:pos="9072"/>
        </w:tabs>
        <w:ind w:firstLine="0"/>
        <w:rPr>
          <w:szCs w:val="28"/>
        </w:rPr>
      </w:pPr>
      <w:r w:rsidRPr="00C06B1F">
        <w:rPr>
          <w:szCs w:val="28"/>
        </w:rPr>
        <w:t>Распоряжение вносит</w:t>
      </w:r>
    </w:p>
    <w:p w:rsidR="001820BF" w:rsidRDefault="001820BF" w:rsidP="009F1234">
      <w:pPr>
        <w:tabs>
          <w:tab w:val="right" w:pos="9072"/>
        </w:tabs>
        <w:ind w:firstLine="0"/>
        <w:jc w:val="left"/>
        <w:rPr>
          <w:szCs w:val="28"/>
        </w:rPr>
        <w:sectPr w:rsidR="001820BF" w:rsidSect="00C06B1F">
          <w:headerReference w:type="even" r:id="rId10"/>
          <w:headerReference w:type="default" r:id="rId11"/>
          <w:pgSz w:w="11907" w:h="16840"/>
          <w:pgMar w:top="1134" w:right="567" w:bottom="1134" w:left="1701" w:header="1021" w:footer="0" w:gutter="0"/>
          <w:cols w:space="720"/>
          <w:titlePg/>
          <w:docGrid w:linePitch="381"/>
        </w:sectPr>
      </w:pPr>
      <w:r w:rsidRPr="00AE0357">
        <w:rPr>
          <w:szCs w:val="28"/>
        </w:rPr>
        <w:t>сектор делопроизводств</w:t>
      </w:r>
      <w:r>
        <w:rPr>
          <w:szCs w:val="28"/>
        </w:rPr>
        <w:t xml:space="preserve">а </w:t>
      </w:r>
    </w:p>
    <w:p w:rsidR="001820BF" w:rsidRPr="000345E0" w:rsidRDefault="001820BF" w:rsidP="009F1234">
      <w:pPr>
        <w:ind w:left="14742" w:firstLine="0"/>
        <w:jc w:val="center"/>
        <w:rPr>
          <w:szCs w:val="28"/>
        </w:rPr>
      </w:pPr>
      <w:r w:rsidRPr="000345E0">
        <w:rPr>
          <w:szCs w:val="28"/>
        </w:rPr>
        <w:lastRenderedPageBreak/>
        <w:t>Приложение</w:t>
      </w:r>
    </w:p>
    <w:p w:rsidR="001820BF" w:rsidRPr="000345E0" w:rsidRDefault="001820BF" w:rsidP="009F1234">
      <w:pPr>
        <w:ind w:left="14742" w:firstLine="0"/>
        <w:jc w:val="center"/>
        <w:rPr>
          <w:szCs w:val="28"/>
        </w:rPr>
      </w:pPr>
      <w:r w:rsidRPr="000345E0">
        <w:rPr>
          <w:szCs w:val="28"/>
        </w:rPr>
        <w:t>к распоряжению</w:t>
      </w:r>
    </w:p>
    <w:p w:rsidR="001820BF" w:rsidRPr="000345E0" w:rsidRDefault="001820BF" w:rsidP="009F1234">
      <w:pPr>
        <w:ind w:left="14742" w:firstLine="0"/>
        <w:jc w:val="center"/>
        <w:rPr>
          <w:szCs w:val="28"/>
        </w:rPr>
      </w:pPr>
      <w:r w:rsidRPr="000345E0">
        <w:rPr>
          <w:szCs w:val="28"/>
        </w:rPr>
        <w:t>Администрации</w:t>
      </w:r>
    </w:p>
    <w:p w:rsidR="001820BF" w:rsidRPr="000345E0" w:rsidRDefault="001820BF" w:rsidP="009F1234">
      <w:pPr>
        <w:ind w:left="14742" w:firstLine="0"/>
        <w:jc w:val="center"/>
        <w:rPr>
          <w:szCs w:val="28"/>
        </w:rPr>
      </w:pPr>
      <w:bookmarkStart w:id="0" w:name="_GoBack"/>
      <w:bookmarkEnd w:id="0"/>
      <w:r w:rsidRPr="000345E0">
        <w:rPr>
          <w:szCs w:val="28"/>
        </w:rPr>
        <w:t>Красносулинского района</w:t>
      </w:r>
    </w:p>
    <w:p w:rsidR="001820BF" w:rsidRPr="000345E0" w:rsidRDefault="001820BF" w:rsidP="009F1234">
      <w:pPr>
        <w:ind w:left="14742" w:firstLine="0"/>
        <w:jc w:val="center"/>
        <w:rPr>
          <w:szCs w:val="28"/>
        </w:rPr>
      </w:pPr>
      <w:r w:rsidRPr="000345E0">
        <w:rPr>
          <w:szCs w:val="28"/>
        </w:rPr>
        <w:t>от</w:t>
      </w:r>
      <w:r w:rsidR="000345E0">
        <w:rPr>
          <w:szCs w:val="28"/>
        </w:rPr>
        <w:t xml:space="preserve"> 10.02.2026</w:t>
      </w:r>
      <w:r w:rsidR="000345E0" w:rsidRPr="000345E0">
        <w:rPr>
          <w:szCs w:val="28"/>
        </w:rPr>
        <w:t xml:space="preserve"> </w:t>
      </w:r>
      <w:r w:rsidRPr="000345E0">
        <w:rPr>
          <w:szCs w:val="28"/>
        </w:rPr>
        <w:t>№</w:t>
      </w:r>
      <w:r w:rsidR="000345E0">
        <w:rPr>
          <w:szCs w:val="28"/>
        </w:rPr>
        <w:t xml:space="preserve"> 16</w:t>
      </w:r>
    </w:p>
    <w:p w:rsidR="001820BF" w:rsidRPr="000345E0" w:rsidRDefault="001820BF" w:rsidP="009F1234">
      <w:pPr>
        <w:ind w:firstLine="0"/>
        <w:jc w:val="center"/>
        <w:rPr>
          <w:szCs w:val="28"/>
        </w:rPr>
      </w:pPr>
    </w:p>
    <w:p w:rsidR="001820BF" w:rsidRPr="000345E0" w:rsidRDefault="000345E0" w:rsidP="009F1234">
      <w:pPr>
        <w:jc w:val="center"/>
        <w:rPr>
          <w:szCs w:val="28"/>
        </w:rPr>
      </w:pPr>
      <w:r w:rsidRPr="000345E0">
        <w:rPr>
          <w:szCs w:val="28"/>
        </w:rPr>
        <w:t>ЕДИНЫЙ АНАЛИТИЧЕСКИЙ ПЛАН</w:t>
      </w:r>
    </w:p>
    <w:p w:rsidR="001820BF" w:rsidRPr="000345E0" w:rsidRDefault="001820BF" w:rsidP="009F1234">
      <w:pPr>
        <w:jc w:val="center"/>
        <w:rPr>
          <w:szCs w:val="28"/>
        </w:rPr>
      </w:pPr>
      <w:r w:rsidRPr="000345E0">
        <w:rPr>
          <w:szCs w:val="28"/>
        </w:rPr>
        <w:t>реализации муниципальной программы Красносулинского района</w:t>
      </w:r>
    </w:p>
    <w:p w:rsidR="001820BF" w:rsidRPr="000345E0" w:rsidRDefault="001820BF" w:rsidP="009F1234">
      <w:pPr>
        <w:jc w:val="center"/>
        <w:rPr>
          <w:szCs w:val="28"/>
        </w:rPr>
      </w:pPr>
      <w:r w:rsidRPr="000345E0">
        <w:rPr>
          <w:szCs w:val="28"/>
        </w:rPr>
        <w:t>«Муниципальное управление и муниципальная служба» на 2026 год</w:t>
      </w:r>
    </w:p>
    <w:p w:rsidR="001820BF" w:rsidRPr="001820BF" w:rsidRDefault="001820BF" w:rsidP="009F1234">
      <w:pPr>
        <w:jc w:val="center"/>
        <w:rPr>
          <w:b/>
          <w:sz w:val="32"/>
        </w:rPr>
      </w:pPr>
    </w:p>
    <w:tbl>
      <w:tblPr>
        <w:tblStyle w:val="ad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5386"/>
        <w:gridCol w:w="1304"/>
        <w:gridCol w:w="1305"/>
        <w:gridCol w:w="5783"/>
        <w:gridCol w:w="1191"/>
        <w:gridCol w:w="1615"/>
        <w:gridCol w:w="1276"/>
        <w:gridCol w:w="1134"/>
        <w:gridCol w:w="1701"/>
      </w:tblGrid>
      <w:tr w:rsidR="001820BF" w:rsidRPr="000345E0" w:rsidTr="009F1234">
        <w:trPr>
          <w:trHeight w:val="20"/>
        </w:trPr>
        <w:tc>
          <w:tcPr>
            <w:tcW w:w="851" w:type="dxa"/>
            <w:vMerge w:val="restart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№</w:t>
            </w:r>
          </w:p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п/п</w:t>
            </w:r>
          </w:p>
        </w:tc>
        <w:tc>
          <w:tcPr>
            <w:tcW w:w="5386" w:type="dxa"/>
            <w:vMerge w:val="restart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Наименование структурного элемента муниципальной программы, мероприятия (результата), контрольной точки</w:t>
            </w:r>
          </w:p>
        </w:tc>
        <w:tc>
          <w:tcPr>
            <w:tcW w:w="2609" w:type="dxa"/>
            <w:gridSpan w:val="2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5783" w:type="dxa"/>
            <w:vMerge w:val="restart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Ответственный исполнитель (Ф.И.О., должность)</w:t>
            </w:r>
          </w:p>
        </w:tc>
        <w:tc>
          <w:tcPr>
            <w:tcW w:w="6917" w:type="dxa"/>
            <w:gridSpan w:val="5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Объем расходов (тыс. рублей)</w:t>
            </w:r>
          </w:p>
        </w:tc>
      </w:tr>
      <w:tr w:rsidR="001820BF" w:rsidRPr="000345E0" w:rsidTr="009F1234">
        <w:trPr>
          <w:trHeight w:val="20"/>
        </w:trPr>
        <w:tc>
          <w:tcPr>
            <w:tcW w:w="851" w:type="dxa"/>
            <w:vMerge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6" w:type="dxa"/>
            <w:vMerge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начало</w:t>
            </w:r>
          </w:p>
        </w:tc>
        <w:tc>
          <w:tcPr>
            <w:tcW w:w="1305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окончание</w:t>
            </w:r>
          </w:p>
        </w:tc>
        <w:tc>
          <w:tcPr>
            <w:tcW w:w="5783" w:type="dxa"/>
            <w:vMerge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всего</w:t>
            </w:r>
          </w:p>
        </w:tc>
        <w:tc>
          <w:tcPr>
            <w:tcW w:w="1615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федеральный</w:t>
            </w:r>
          </w:p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бюджет</w:t>
            </w:r>
          </w:p>
        </w:tc>
        <w:tc>
          <w:tcPr>
            <w:tcW w:w="1276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областной</w:t>
            </w:r>
          </w:p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бюджет</w:t>
            </w:r>
          </w:p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района</w:t>
            </w:r>
          </w:p>
        </w:tc>
        <w:tc>
          <w:tcPr>
            <w:tcW w:w="1701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внебюджетные источники</w:t>
            </w:r>
          </w:p>
        </w:tc>
      </w:tr>
    </w:tbl>
    <w:p w:rsidR="009F1234" w:rsidRPr="009F1234" w:rsidRDefault="009F1234" w:rsidP="009F1234">
      <w:pPr>
        <w:rPr>
          <w:sz w:val="2"/>
          <w:szCs w:val="2"/>
        </w:rPr>
      </w:pPr>
    </w:p>
    <w:tbl>
      <w:tblPr>
        <w:tblStyle w:val="ad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5386"/>
        <w:gridCol w:w="1304"/>
        <w:gridCol w:w="1305"/>
        <w:gridCol w:w="5783"/>
        <w:gridCol w:w="1191"/>
        <w:gridCol w:w="1615"/>
        <w:gridCol w:w="1276"/>
        <w:gridCol w:w="1134"/>
        <w:gridCol w:w="1701"/>
      </w:tblGrid>
      <w:tr w:rsidR="001820BF" w:rsidRPr="000345E0" w:rsidTr="009F1234">
        <w:trPr>
          <w:trHeight w:val="20"/>
          <w:tblHeader/>
        </w:trPr>
        <w:tc>
          <w:tcPr>
            <w:tcW w:w="851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2</w:t>
            </w:r>
          </w:p>
        </w:tc>
        <w:tc>
          <w:tcPr>
            <w:tcW w:w="1304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3</w:t>
            </w:r>
          </w:p>
        </w:tc>
        <w:tc>
          <w:tcPr>
            <w:tcW w:w="1305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4</w:t>
            </w:r>
          </w:p>
        </w:tc>
        <w:tc>
          <w:tcPr>
            <w:tcW w:w="5783" w:type="dxa"/>
          </w:tcPr>
          <w:p w:rsidR="001820BF" w:rsidRPr="000345E0" w:rsidRDefault="001820BF" w:rsidP="009F1234">
            <w:pPr>
              <w:widowControl w:val="0"/>
              <w:ind w:firstLine="0"/>
              <w:jc w:val="center"/>
              <w:outlineLvl w:val="2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5</w:t>
            </w:r>
          </w:p>
        </w:tc>
        <w:tc>
          <w:tcPr>
            <w:tcW w:w="1191" w:type="dxa"/>
          </w:tcPr>
          <w:p w:rsidR="001820BF" w:rsidRPr="000345E0" w:rsidRDefault="001820BF" w:rsidP="009F1234">
            <w:pPr>
              <w:widowControl w:val="0"/>
              <w:ind w:firstLine="0"/>
              <w:jc w:val="center"/>
              <w:outlineLvl w:val="2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6</w:t>
            </w:r>
          </w:p>
        </w:tc>
        <w:tc>
          <w:tcPr>
            <w:tcW w:w="1615" w:type="dxa"/>
          </w:tcPr>
          <w:p w:rsidR="001820BF" w:rsidRPr="000345E0" w:rsidRDefault="001820BF" w:rsidP="009F1234">
            <w:pPr>
              <w:widowControl w:val="0"/>
              <w:ind w:firstLine="0"/>
              <w:jc w:val="center"/>
              <w:outlineLvl w:val="2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10</w:t>
            </w:r>
          </w:p>
        </w:tc>
      </w:tr>
      <w:tr w:rsidR="001820BF" w:rsidRPr="000345E0" w:rsidTr="009F1234">
        <w:trPr>
          <w:trHeight w:val="20"/>
        </w:trPr>
        <w:tc>
          <w:tcPr>
            <w:tcW w:w="851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1.</w:t>
            </w:r>
          </w:p>
        </w:tc>
        <w:tc>
          <w:tcPr>
            <w:tcW w:w="5386" w:type="dxa"/>
          </w:tcPr>
          <w:p w:rsidR="001820BF" w:rsidRPr="000345E0" w:rsidRDefault="001820BF" w:rsidP="009F1234">
            <w:pPr>
              <w:ind w:firstLine="0"/>
              <w:jc w:val="left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Комплекс процессных мероприятий «Развитие муниципального управления и муниципальной службы в Красносулинском районе»</w:t>
            </w:r>
          </w:p>
        </w:tc>
        <w:tc>
          <w:tcPr>
            <w:tcW w:w="1304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10.01.2026</w:t>
            </w:r>
          </w:p>
        </w:tc>
        <w:tc>
          <w:tcPr>
            <w:tcW w:w="1305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31.12.2026</w:t>
            </w:r>
          </w:p>
        </w:tc>
        <w:tc>
          <w:tcPr>
            <w:tcW w:w="5783" w:type="dxa"/>
          </w:tcPr>
          <w:p w:rsidR="001820BF" w:rsidRPr="000345E0" w:rsidRDefault="001820BF" w:rsidP="009F1234">
            <w:pPr>
              <w:widowControl w:val="0"/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Волкова Н.В., начальник отдела организационно-кадровой работы и противодействия коррупции Администрации Красносулинского района</w:t>
            </w:r>
            <w:r w:rsidR="000345E0" w:rsidRPr="000345E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148,0</w:t>
            </w:r>
          </w:p>
        </w:tc>
        <w:tc>
          <w:tcPr>
            <w:tcW w:w="1615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148,0</w:t>
            </w:r>
          </w:p>
        </w:tc>
        <w:tc>
          <w:tcPr>
            <w:tcW w:w="1701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0,0</w:t>
            </w:r>
          </w:p>
        </w:tc>
      </w:tr>
      <w:tr w:rsidR="001820BF" w:rsidRPr="000345E0" w:rsidTr="009F1234">
        <w:trPr>
          <w:trHeight w:val="20"/>
        </w:trPr>
        <w:tc>
          <w:tcPr>
            <w:tcW w:w="851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1.1.</w:t>
            </w:r>
          </w:p>
        </w:tc>
        <w:tc>
          <w:tcPr>
            <w:tcW w:w="5386" w:type="dxa"/>
          </w:tcPr>
          <w:p w:rsidR="001820BF" w:rsidRPr="000345E0" w:rsidRDefault="001820BF" w:rsidP="009F1234">
            <w:pPr>
              <w:widowControl w:val="0"/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Мероприятие (результат) 1.</w:t>
            </w:r>
          </w:p>
          <w:p w:rsidR="001820BF" w:rsidRPr="000345E0" w:rsidRDefault="001820BF" w:rsidP="009F1234">
            <w:pPr>
              <w:widowControl w:val="0"/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Обеспечена правовая, методическая и информационная поддержка органов местного самоуправления по вопросам осуществления кадровой работы</w:t>
            </w:r>
          </w:p>
        </w:tc>
        <w:tc>
          <w:tcPr>
            <w:tcW w:w="1304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10.01.2026</w:t>
            </w:r>
          </w:p>
        </w:tc>
        <w:tc>
          <w:tcPr>
            <w:tcW w:w="1305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31.12.2026</w:t>
            </w:r>
          </w:p>
        </w:tc>
        <w:tc>
          <w:tcPr>
            <w:tcW w:w="5783" w:type="dxa"/>
          </w:tcPr>
          <w:p w:rsidR="001820BF" w:rsidRPr="000345E0" w:rsidRDefault="001820BF" w:rsidP="009F1234">
            <w:pPr>
              <w:widowControl w:val="0"/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Волкова Н.В., начальник отдела организационно-кадровой работы и противодействия коррупции Администрации Красносулинского района</w:t>
            </w:r>
            <w:r w:rsidR="000345E0" w:rsidRPr="000345E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0,0</w:t>
            </w:r>
          </w:p>
        </w:tc>
        <w:tc>
          <w:tcPr>
            <w:tcW w:w="1615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0,0</w:t>
            </w:r>
          </w:p>
        </w:tc>
      </w:tr>
      <w:tr w:rsidR="001820BF" w:rsidRPr="000345E0" w:rsidTr="009F1234">
        <w:trPr>
          <w:trHeight w:val="20"/>
        </w:trPr>
        <w:tc>
          <w:tcPr>
            <w:tcW w:w="851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1.1.1.</w:t>
            </w:r>
          </w:p>
        </w:tc>
        <w:tc>
          <w:tcPr>
            <w:tcW w:w="5386" w:type="dxa"/>
          </w:tcPr>
          <w:p w:rsidR="001820BF" w:rsidRPr="000345E0" w:rsidRDefault="001820BF" w:rsidP="009F1234">
            <w:pPr>
              <w:ind w:firstLine="0"/>
              <w:jc w:val="left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Контрольная точка 1.1. Проинформированы органы местного самоуправления об изменениях и нововведениях действующего законодательства</w:t>
            </w:r>
          </w:p>
        </w:tc>
        <w:tc>
          <w:tcPr>
            <w:tcW w:w="1304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  <w:tc>
          <w:tcPr>
            <w:tcW w:w="1305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31.12.2026</w:t>
            </w:r>
          </w:p>
        </w:tc>
        <w:tc>
          <w:tcPr>
            <w:tcW w:w="5783" w:type="dxa"/>
          </w:tcPr>
          <w:p w:rsidR="001820BF" w:rsidRPr="000345E0" w:rsidRDefault="001820BF" w:rsidP="009F1234">
            <w:pPr>
              <w:widowControl w:val="0"/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Волкова Н.В., начальник отдела организационно-кадровой работы и противодействия коррупции Администрации Красносулинского района</w:t>
            </w:r>
            <w:r w:rsidR="000345E0" w:rsidRPr="000345E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  <w:tc>
          <w:tcPr>
            <w:tcW w:w="1615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</w:tr>
      <w:tr w:rsidR="001820BF" w:rsidRPr="000345E0" w:rsidTr="009F1234">
        <w:trPr>
          <w:trHeight w:val="20"/>
        </w:trPr>
        <w:tc>
          <w:tcPr>
            <w:tcW w:w="851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1.1.2.</w:t>
            </w:r>
          </w:p>
        </w:tc>
        <w:tc>
          <w:tcPr>
            <w:tcW w:w="5386" w:type="dxa"/>
          </w:tcPr>
          <w:p w:rsidR="001820BF" w:rsidRPr="000345E0" w:rsidRDefault="001820BF" w:rsidP="009F1234">
            <w:pPr>
              <w:ind w:firstLine="0"/>
              <w:jc w:val="left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Контрольная точка 1.2. Подготовка в рамках программы нормативных правовых актов, направленных на совершенствование основ муниципальной службы</w:t>
            </w:r>
          </w:p>
        </w:tc>
        <w:tc>
          <w:tcPr>
            <w:tcW w:w="1304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  <w:tc>
          <w:tcPr>
            <w:tcW w:w="1305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31.12.2026</w:t>
            </w:r>
          </w:p>
        </w:tc>
        <w:tc>
          <w:tcPr>
            <w:tcW w:w="5783" w:type="dxa"/>
          </w:tcPr>
          <w:p w:rsidR="001820BF" w:rsidRPr="000345E0" w:rsidRDefault="001820BF" w:rsidP="009F1234">
            <w:pPr>
              <w:widowControl w:val="0"/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Волкова Н.В., начальник отдела организационно-кадровой работы и противодействия коррупции Администрации Красносулинского района</w:t>
            </w:r>
            <w:r w:rsidR="000345E0" w:rsidRPr="000345E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  <w:tc>
          <w:tcPr>
            <w:tcW w:w="1615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</w:tr>
      <w:tr w:rsidR="001820BF" w:rsidRPr="000345E0" w:rsidTr="009F1234">
        <w:trPr>
          <w:trHeight w:val="20"/>
        </w:trPr>
        <w:tc>
          <w:tcPr>
            <w:tcW w:w="851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1.1.3.</w:t>
            </w:r>
          </w:p>
        </w:tc>
        <w:tc>
          <w:tcPr>
            <w:tcW w:w="5386" w:type="dxa"/>
          </w:tcPr>
          <w:p w:rsidR="001820BF" w:rsidRPr="000345E0" w:rsidRDefault="001820BF" w:rsidP="009F1234">
            <w:pPr>
              <w:ind w:firstLine="0"/>
              <w:jc w:val="left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Контрольная точка 1.3. Организовано содействие органам местного самоуправления по вопросам размещения объявлений о вакантных должностях муниципальной службы в открытых источниках информации</w:t>
            </w:r>
          </w:p>
        </w:tc>
        <w:tc>
          <w:tcPr>
            <w:tcW w:w="1304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  <w:tc>
          <w:tcPr>
            <w:tcW w:w="1305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31.12.2026</w:t>
            </w:r>
          </w:p>
        </w:tc>
        <w:tc>
          <w:tcPr>
            <w:tcW w:w="5783" w:type="dxa"/>
          </w:tcPr>
          <w:p w:rsidR="001820BF" w:rsidRPr="000345E0" w:rsidRDefault="001820BF" w:rsidP="009F1234">
            <w:pPr>
              <w:widowControl w:val="0"/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Волкова Н.В., начальник отдела организационно-кадровой работы и противодействия коррупции Администрации Красносулинского района</w:t>
            </w:r>
            <w:r w:rsidR="000345E0" w:rsidRPr="000345E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  <w:tc>
          <w:tcPr>
            <w:tcW w:w="1615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</w:tr>
      <w:tr w:rsidR="001820BF" w:rsidRPr="000345E0" w:rsidTr="009F1234">
        <w:trPr>
          <w:trHeight w:val="20"/>
        </w:trPr>
        <w:tc>
          <w:tcPr>
            <w:tcW w:w="851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1.1.4.</w:t>
            </w:r>
          </w:p>
        </w:tc>
        <w:tc>
          <w:tcPr>
            <w:tcW w:w="5386" w:type="dxa"/>
          </w:tcPr>
          <w:p w:rsidR="001820BF" w:rsidRPr="000345E0" w:rsidRDefault="001820BF" w:rsidP="009F1234">
            <w:pPr>
              <w:ind w:firstLine="0"/>
              <w:jc w:val="left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 xml:space="preserve">Контрольная точка 1.4. Организовано содействие органам местного самоуправления по вопросам проведения конкурсов на замещение вакантных должностей муниципальной службы </w:t>
            </w:r>
          </w:p>
        </w:tc>
        <w:tc>
          <w:tcPr>
            <w:tcW w:w="1304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  <w:tc>
          <w:tcPr>
            <w:tcW w:w="1305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31.12.2026</w:t>
            </w:r>
          </w:p>
        </w:tc>
        <w:tc>
          <w:tcPr>
            <w:tcW w:w="5783" w:type="dxa"/>
          </w:tcPr>
          <w:p w:rsidR="001820BF" w:rsidRPr="000345E0" w:rsidRDefault="001820BF" w:rsidP="009F1234">
            <w:pPr>
              <w:widowControl w:val="0"/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Волкова Н.В., начальник отдела организационно-кадровой работы и противодействия коррупции Администрации Красносулинского района</w:t>
            </w:r>
            <w:r w:rsidR="000345E0" w:rsidRPr="000345E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  <w:tc>
          <w:tcPr>
            <w:tcW w:w="1615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</w:tr>
      <w:tr w:rsidR="001820BF" w:rsidRPr="000345E0" w:rsidTr="009F1234">
        <w:trPr>
          <w:trHeight w:val="20"/>
        </w:trPr>
        <w:tc>
          <w:tcPr>
            <w:tcW w:w="851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1.2.</w:t>
            </w:r>
          </w:p>
        </w:tc>
        <w:tc>
          <w:tcPr>
            <w:tcW w:w="5386" w:type="dxa"/>
          </w:tcPr>
          <w:p w:rsidR="009F1234" w:rsidRDefault="001820BF" w:rsidP="009F1234">
            <w:pPr>
              <w:widowControl w:val="0"/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Мероприятие (результат) 2.</w:t>
            </w:r>
            <w:r w:rsidR="009F1234">
              <w:rPr>
                <w:sz w:val="24"/>
                <w:szCs w:val="24"/>
              </w:rPr>
              <w:t xml:space="preserve"> </w:t>
            </w:r>
          </w:p>
          <w:p w:rsidR="001820BF" w:rsidRDefault="001820BF" w:rsidP="009F1234">
            <w:pPr>
              <w:widowControl w:val="0"/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Проведен ежеквартальный мониторинг состояния муниципальной службы в Красносулинском районе</w:t>
            </w:r>
          </w:p>
          <w:p w:rsidR="009F1234" w:rsidRPr="000345E0" w:rsidRDefault="009F1234" w:rsidP="009F1234">
            <w:pPr>
              <w:widowControl w:val="0"/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10.01.2026</w:t>
            </w:r>
          </w:p>
        </w:tc>
        <w:tc>
          <w:tcPr>
            <w:tcW w:w="1305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31.12.2026</w:t>
            </w:r>
          </w:p>
        </w:tc>
        <w:tc>
          <w:tcPr>
            <w:tcW w:w="5783" w:type="dxa"/>
          </w:tcPr>
          <w:p w:rsidR="001820BF" w:rsidRPr="000345E0" w:rsidRDefault="001820BF" w:rsidP="009F1234">
            <w:pPr>
              <w:widowControl w:val="0"/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Волкова Н.В., начальник отдела организационно-кадровой работы и противодействия коррупции Администрации Красносулинского района</w:t>
            </w:r>
            <w:r w:rsidR="000345E0" w:rsidRPr="000345E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0,0</w:t>
            </w:r>
          </w:p>
        </w:tc>
        <w:tc>
          <w:tcPr>
            <w:tcW w:w="1615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0,0</w:t>
            </w:r>
          </w:p>
        </w:tc>
      </w:tr>
      <w:tr w:rsidR="001820BF" w:rsidRPr="000345E0" w:rsidTr="009F1234">
        <w:trPr>
          <w:trHeight w:val="20"/>
        </w:trPr>
        <w:tc>
          <w:tcPr>
            <w:tcW w:w="851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1.2.1.</w:t>
            </w:r>
          </w:p>
        </w:tc>
        <w:tc>
          <w:tcPr>
            <w:tcW w:w="5386" w:type="dxa"/>
          </w:tcPr>
          <w:p w:rsidR="009F1234" w:rsidRDefault="001820BF" w:rsidP="009F1234">
            <w:pPr>
              <w:ind w:firstLine="0"/>
              <w:jc w:val="left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Контрольная точка 2.1.</w:t>
            </w:r>
            <w:r w:rsidR="009F1234">
              <w:rPr>
                <w:sz w:val="24"/>
                <w:szCs w:val="24"/>
              </w:rPr>
              <w:t xml:space="preserve"> </w:t>
            </w:r>
          </w:p>
          <w:p w:rsidR="001820BF" w:rsidRDefault="001820BF" w:rsidP="009F1234">
            <w:pPr>
              <w:ind w:firstLine="0"/>
              <w:jc w:val="left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Получена оперативная информация о количественном и качественном составе муниципальных служащих, а также показателях развития муниципальной службы</w:t>
            </w:r>
          </w:p>
          <w:p w:rsidR="009F1234" w:rsidRPr="000345E0" w:rsidRDefault="009F1234" w:rsidP="009F123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  <w:tc>
          <w:tcPr>
            <w:tcW w:w="1305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15.01.2026</w:t>
            </w:r>
          </w:p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15.04.2026</w:t>
            </w:r>
          </w:p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15.07.2026</w:t>
            </w:r>
          </w:p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15.10.2026</w:t>
            </w:r>
          </w:p>
        </w:tc>
        <w:tc>
          <w:tcPr>
            <w:tcW w:w="5783" w:type="dxa"/>
          </w:tcPr>
          <w:p w:rsidR="001820BF" w:rsidRPr="000345E0" w:rsidRDefault="001820BF" w:rsidP="009F1234">
            <w:pPr>
              <w:widowControl w:val="0"/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Волкова Н.В., начальник отдела организационно-кадровой работы и противодействия коррупции Администрации Красносулинского района</w:t>
            </w:r>
            <w:r w:rsidR="000345E0" w:rsidRPr="000345E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  <w:tc>
          <w:tcPr>
            <w:tcW w:w="1615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</w:tr>
      <w:tr w:rsidR="001820BF" w:rsidRPr="000345E0" w:rsidTr="009F1234">
        <w:trPr>
          <w:trHeight w:val="20"/>
        </w:trPr>
        <w:tc>
          <w:tcPr>
            <w:tcW w:w="851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lastRenderedPageBreak/>
              <w:t>1.2.2.</w:t>
            </w:r>
          </w:p>
        </w:tc>
        <w:tc>
          <w:tcPr>
            <w:tcW w:w="5386" w:type="dxa"/>
          </w:tcPr>
          <w:p w:rsidR="001820BF" w:rsidRPr="000345E0" w:rsidRDefault="001820BF" w:rsidP="009F1234">
            <w:pPr>
              <w:ind w:firstLine="0"/>
              <w:jc w:val="left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Контрольная точка 2.2. Проведен анализ информации о количественном и качественном составе муниципальных служащих, а также показателях развития муниципальной службы</w:t>
            </w:r>
          </w:p>
        </w:tc>
        <w:tc>
          <w:tcPr>
            <w:tcW w:w="1304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  <w:tc>
          <w:tcPr>
            <w:tcW w:w="1305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25.01.2026</w:t>
            </w:r>
          </w:p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25.04.2026</w:t>
            </w:r>
          </w:p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25.07.2026</w:t>
            </w:r>
          </w:p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25.10.2026</w:t>
            </w:r>
          </w:p>
        </w:tc>
        <w:tc>
          <w:tcPr>
            <w:tcW w:w="5783" w:type="dxa"/>
          </w:tcPr>
          <w:p w:rsidR="001820BF" w:rsidRPr="000345E0" w:rsidRDefault="001820BF" w:rsidP="009F1234">
            <w:pPr>
              <w:widowControl w:val="0"/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Волкова Н.В., начальник отдела организационно-кадровой работы и противодействия коррупции Администрации Красносулинского района</w:t>
            </w:r>
            <w:r w:rsidR="000345E0" w:rsidRPr="000345E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  <w:tc>
          <w:tcPr>
            <w:tcW w:w="1615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</w:tr>
      <w:tr w:rsidR="001820BF" w:rsidRPr="000345E0" w:rsidTr="009F1234">
        <w:trPr>
          <w:trHeight w:val="20"/>
        </w:trPr>
        <w:tc>
          <w:tcPr>
            <w:tcW w:w="851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1.2.3.</w:t>
            </w:r>
          </w:p>
        </w:tc>
        <w:tc>
          <w:tcPr>
            <w:tcW w:w="5386" w:type="dxa"/>
          </w:tcPr>
          <w:p w:rsidR="001820BF" w:rsidRPr="000345E0" w:rsidRDefault="001820BF" w:rsidP="009F1234">
            <w:pPr>
              <w:ind w:firstLine="0"/>
              <w:jc w:val="left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Контрольная точка 2.3. Размещена информация о количественном и качественном составе муниципальных служащих в открытых источниках информации</w:t>
            </w:r>
          </w:p>
        </w:tc>
        <w:tc>
          <w:tcPr>
            <w:tcW w:w="1304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  <w:tc>
          <w:tcPr>
            <w:tcW w:w="1305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31.01.2026</w:t>
            </w:r>
          </w:p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31.07.2026</w:t>
            </w:r>
          </w:p>
        </w:tc>
        <w:tc>
          <w:tcPr>
            <w:tcW w:w="5783" w:type="dxa"/>
          </w:tcPr>
          <w:p w:rsidR="001820BF" w:rsidRPr="000345E0" w:rsidRDefault="001820BF" w:rsidP="009F1234">
            <w:pPr>
              <w:widowControl w:val="0"/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Волкова Н.В., начальник отдела организационно-кадровой работы и противодействия коррупции Администрации Красносулинского района</w:t>
            </w:r>
            <w:r w:rsidR="000345E0" w:rsidRPr="000345E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  <w:tc>
          <w:tcPr>
            <w:tcW w:w="1615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</w:tr>
      <w:tr w:rsidR="001820BF" w:rsidRPr="000345E0" w:rsidTr="009F1234">
        <w:trPr>
          <w:trHeight w:val="20"/>
        </w:trPr>
        <w:tc>
          <w:tcPr>
            <w:tcW w:w="851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1.2.4.</w:t>
            </w:r>
          </w:p>
        </w:tc>
        <w:tc>
          <w:tcPr>
            <w:tcW w:w="5386" w:type="dxa"/>
          </w:tcPr>
          <w:p w:rsidR="001820BF" w:rsidRPr="000345E0" w:rsidRDefault="001820BF" w:rsidP="009F1234">
            <w:pPr>
              <w:ind w:firstLine="0"/>
              <w:jc w:val="left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Контрольная точка 2.4.</w:t>
            </w:r>
            <w:r w:rsidR="009F1234">
              <w:rPr>
                <w:sz w:val="24"/>
                <w:szCs w:val="24"/>
              </w:rPr>
              <w:t xml:space="preserve"> </w:t>
            </w:r>
            <w:r w:rsidRPr="000345E0">
              <w:rPr>
                <w:sz w:val="24"/>
                <w:szCs w:val="24"/>
              </w:rPr>
              <w:t>Подготовлена информационная справка (информация) о состоянии муниципальной службы</w:t>
            </w:r>
          </w:p>
        </w:tc>
        <w:tc>
          <w:tcPr>
            <w:tcW w:w="1304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  <w:tc>
          <w:tcPr>
            <w:tcW w:w="1305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01.04.2026</w:t>
            </w:r>
          </w:p>
        </w:tc>
        <w:tc>
          <w:tcPr>
            <w:tcW w:w="5783" w:type="dxa"/>
          </w:tcPr>
          <w:p w:rsidR="001820BF" w:rsidRPr="000345E0" w:rsidRDefault="001820BF" w:rsidP="009F1234">
            <w:pPr>
              <w:widowControl w:val="0"/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Волкова Н.В., начальник отдела организационно-кадровой работы и противодействия коррупции Администрации Красносулинского района</w:t>
            </w:r>
            <w:r w:rsidR="000345E0" w:rsidRPr="000345E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  <w:tc>
          <w:tcPr>
            <w:tcW w:w="1615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</w:tr>
      <w:tr w:rsidR="001820BF" w:rsidRPr="000345E0" w:rsidTr="009F1234">
        <w:trPr>
          <w:trHeight w:val="20"/>
        </w:trPr>
        <w:tc>
          <w:tcPr>
            <w:tcW w:w="851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1.3.</w:t>
            </w:r>
          </w:p>
        </w:tc>
        <w:tc>
          <w:tcPr>
            <w:tcW w:w="5386" w:type="dxa"/>
          </w:tcPr>
          <w:p w:rsidR="009F1234" w:rsidRDefault="001820BF" w:rsidP="009F1234">
            <w:pPr>
              <w:widowControl w:val="0"/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Мероприятие (результат) 3.</w:t>
            </w:r>
            <w:r w:rsidR="009F1234">
              <w:rPr>
                <w:sz w:val="24"/>
                <w:szCs w:val="24"/>
              </w:rPr>
              <w:t xml:space="preserve"> </w:t>
            </w:r>
          </w:p>
          <w:p w:rsidR="001820BF" w:rsidRPr="000345E0" w:rsidRDefault="001820BF" w:rsidP="009F1234">
            <w:pPr>
              <w:widowControl w:val="0"/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Проведена оптимизация штатной численности муниципальных служащих</w:t>
            </w:r>
          </w:p>
        </w:tc>
        <w:tc>
          <w:tcPr>
            <w:tcW w:w="1304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10.01.2026</w:t>
            </w:r>
          </w:p>
        </w:tc>
        <w:tc>
          <w:tcPr>
            <w:tcW w:w="1305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31.12.2026</w:t>
            </w:r>
          </w:p>
        </w:tc>
        <w:tc>
          <w:tcPr>
            <w:tcW w:w="5783" w:type="dxa"/>
          </w:tcPr>
          <w:p w:rsidR="001820BF" w:rsidRPr="000345E0" w:rsidRDefault="001820BF" w:rsidP="009F1234">
            <w:pPr>
              <w:widowControl w:val="0"/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Волкова Н.В., начальник отдела организационно-кадровой работы и противодействия коррупции Администрации Красносулинского района</w:t>
            </w:r>
            <w:r w:rsidR="000345E0" w:rsidRPr="000345E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0,0</w:t>
            </w:r>
          </w:p>
        </w:tc>
        <w:tc>
          <w:tcPr>
            <w:tcW w:w="1615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0,0</w:t>
            </w:r>
          </w:p>
        </w:tc>
      </w:tr>
      <w:tr w:rsidR="001820BF" w:rsidRPr="000345E0" w:rsidTr="009F1234">
        <w:trPr>
          <w:trHeight w:val="20"/>
        </w:trPr>
        <w:tc>
          <w:tcPr>
            <w:tcW w:w="851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1.3.1.</w:t>
            </w:r>
          </w:p>
        </w:tc>
        <w:tc>
          <w:tcPr>
            <w:tcW w:w="5386" w:type="dxa"/>
          </w:tcPr>
          <w:p w:rsidR="001820BF" w:rsidRPr="000345E0" w:rsidRDefault="001820BF" w:rsidP="009F1234">
            <w:pPr>
              <w:ind w:firstLine="0"/>
              <w:jc w:val="left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Контрольная точка 3.1. Мониторинг штатной численности муниципальных служащих в органах местного самоуправления в Красносулинском районе</w:t>
            </w:r>
          </w:p>
        </w:tc>
        <w:tc>
          <w:tcPr>
            <w:tcW w:w="1304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  <w:tc>
          <w:tcPr>
            <w:tcW w:w="1305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31.01.2026</w:t>
            </w:r>
          </w:p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31.07.2026</w:t>
            </w:r>
          </w:p>
        </w:tc>
        <w:tc>
          <w:tcPr>
            <w:tcW w:w="5783" w:type="dxa"/>
          </w:tcPr>
          <w:p w:rsidR="001820BF" w:rsidRPr="000345E0" w:rsidRDefault="001820BF" w:rsidP="009F1234">
            <w:pPr>
              <w:widowControl w:val="0"/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Волкова Н.В., начальник отдела организационно-кадровой работы и противодействия коррупции Администрации Красносулинского района</w:t>
            </w:r>
            <w:r w:rsidR="000345E0" w:rsidRPr="000345E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  <w:tc>
          <w:tcPr>
            <w:tcW w:w="1615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</w:tr>
      <w:tr w:rsidR="001820BF" w:rsidRPr="000345E0" w:rsidTr="009F1234">
        <w:trPr>
          <w:trHeight w:val="20"/>
        </w:trPr>
        <w:tc>
          <w:tcPr>
            <w:tcW w:w="851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1.3.2.</w:t>
            </w:r>
          </w:p>
        </w:tc>
        <w:tc>
          <w:tcPr>
            <w:tcW w:w="5386" w:type="dxa"/>
          </w:tcPr>
          <w:p w:rsidR="009F1234" w:rsidRDefault="001820BF" w:rsidP="009F1234">
            <w:pPr>
              <w:ind w:firstLine="0"/>
              <w:jc w:val="left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Контрольная точка 3.2.</w:t>
            </w:r>
          </w:p>
          <w:p w:rsidR="001820BF" w:rsidRPr="000345E0" w:rsidRDefault="001820BF" w:rsidP="009F1234">
            <w:pPr>
              <w:ind w:firstLine="0"/>
              <w:jc w:val="left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Получена официальная информация о численности постоянно проживающего населения в разрезе муниципального образования «Красносулинский район»</w:t>
            </w:r>
          </w:p>
        </w:tc>
        <w:tc>
          <w:tcPr>
            <w:tcW w:w="1304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  <w:tc>
          <w:tcPr>
            <w:tcW w:w="1305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31.07.2026</w:t>
            </w:r>
          </w:p>
        </w:tc>
        <w:tc>
          <w:tcPr>
            <w:tcW w:w="5783" w:type="dxa"/>
          </w:tcPr>
          <w:p w:rsidR="001820BF" w:rsidRPr="000345E0" w:rsidRDefault="001820BF" w:rsidP="009F1234">
            <w:pPr>
              <w:widowControl w:val="0"/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Волкова Н.В., начальник отдела организационно-кадровой работы и противодействия коррупции Администрации Красносулинского района</w:t>
            </w:r>
            <w:r w:rsidR="000345E0" w:rsidRPr="000345E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  <w:tc>
          <w:tcPr>
            <w:tcW w:w="1615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</w:tr>
      <w:tr w:rsidR="001820BF" w:rsidRPr="000345E0" w:rsidTr="009F1234">
        <w:trPr>
          <w:trHeight w:val="20"/>
        </w:trPr>
        <w:tc>
          <w:tcPr>
            <w:tcW w:w="851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1.3.3.</w:t>
            </w:r>
          </w:p>
        </w:tc>
        <w:tc>
          <w:tcPr>
            <w:tcW w:w="5386" w:type="dxa"/>
          </w:tcPr>
          <w:p w:rsidR="001820BF" w:rsidRPr="000345E0" w:rsidRDefault="001820BF" w:rsidP="009F1234">
            <w:pPr>
              <w:ind w:firstLine="0"/>
              <w:jc w:val="left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 xml:space="preserve">Контрольная точка 3.3. Соблюден запрет на увеличение численности муниципальных служащих </w:t>
            </w:r>
          </w:p>
        </w:tc>
        <w:tc>
          <w:tcPr>
            <w:tcW w:w="1304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  <w:tc>
          <w:tcPr>
            <w:tcW w:w="1305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31.12.2026</w:t>
            </w:r>
          </w:p>
        </w:tc>
        <w:tc>
          <w:tcPr>
            <w:tcW w:w="5783" w:type="dxa"/>
          </w:tcPr>
          <w:p w:rsidR="001820BF" w:rsidRPr="000345E0" w:rsidRDefault="001820BF" w:rsidP="009F1234">
            <w:pPr>
              <w:widowControl w:val="0"/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Волкова Н.В., начальник отдела организационно-кадровой работы и противодействия коррупции Администрации Красносулинского района</w:t>
            </w:r>
            <w:r w:rsidR="000345E0" w:rsidRPr="000345E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  <w:tc>
          <w:tcPr>
            <w:tcW w:w="1615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</w:tr>
      <w:tr w:rsidR="001820BF" w:rsidRPr="000345E0" w:rsidTr="009F1234">
        <w:trPr>
          <w:trHeight w:val="20"/>
        </w:trPr>
        <w:tc>
          <w:tcPr>
            <w:tcW w:w="851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1.3.4.</w:t>
            </w:r>
          </w:p>
        </w:tc>
        <w:tc>
          <w:tcPr>
            <w:tcW w:w="5386" w:type="dxa"/>
          </w:tcPr>
          <w:p w:rsidR="001820BF" w:rsidRPr="000345E0" w:rsidRDefault="001820BF" w:rsidP="009F1234">
            <w:pPr>
              <w:ind w:firstLine="0"/>
              <w:jc w:val="left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Контрольная точка 3.4.</w:t>
            </w:r>
          </w:p>
          <w:p w:rsidR="001820BF" w:rsidRPr="000345E0" w:rsidRDefault="001820BF" w:rsidP="009F1234">
            <w:pPr>
              <w:ind w:firstLine="0"/>
              <w:jc w:val="left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Эффективно распределены функциональные обязанности муниципальных служащих</w:t>
            </w:r>
          </w:p>
        </w:tc>
        <w:tc>
          <w:tcPr>
            <w:tcW w:w="1304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  <w:tc>
          <w:tcPr>
            <w:tcW w:w="1305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31.12.2026</w:t>
            </w:r>
          </w:p>
        </w:tc>
        <w:tc>
          <w:tcPr>
            <w:tcW w:w="5783" w:type="dxa"/>
          </w:tcPr>
          <w:p w:rsidR="001820BF" w:rsidRPr="000345E0" w:rsidRDefault="001820BF" w:rsidP="009F1234">
            <w:pPr>
              <w:widowControl w:val="0"/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Волкова Н.В., начальник отдела организационно-кадровой работы и противодействия коррупции Администрации Красносулинского района</w:t>
            </w:r>
            <w:r w:rsidR="000345E0" w:rsidRPr="000345E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  <w:tc>
          <w:tcPr>
            <w:tcW w:w="1615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</w:tr>
      <w:tr w:rsidR="001820BF" w:rsidRPr="000345E0" w:rsidTr="009F1234">
        <w:trPr>
          <w:trHeight w:val="20"/>
        </w:trPr>
        <w:tc>
          <w:tcPr>
            <w:tcW w:w="851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1.4.</w:t>
            </w:r>
          </w:p>
        </w:tc>
        <w:tc>
          <w:tcPr>
            <w:tcW w:w="5386" w:type="dxa"/>
          </w:tcPr>
          <w:p w:rsidR="001820BF" w:rsidRPr="000345E0" w:rsidRDefault="001820BF" w:rsidP="009F1234">
            <w:pPr>
              <w:widowControl w:val="0"/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Мероприятие (результат) 4.</w:t>
            </w:r>
          </w:p>
          <w:p w:rsidR="001820BF" w:rsidRPr="000345E0" w:rsidRDefault="001820BF" w:rsidP="009F1234">
            <w:pPr>
              <w:widowControl w:val="0"/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Проведена оценка профессиональных компетенций, личных и деловых качеств кандидатов на замещение должностей заместителей главы Администрации Красносулинского района</w:t>
            </w:r>
          </w:p>
        </w:tc>
        <w:tc>
          <w:tcPr>
            <w:tcW w:w="1304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10.01.2026</w:t>
            </w:r>
          </w:p>
        </w:tc>
        <w:tc>
          <w:tcPr>
            <w:tcW w:w="1305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31.12.2026</w:t>
            </w:r>
          </w:p>
        </w:tc>
        <w:tc>
          <w:tcPr>
            <w:tcW w:w="5783" w:type="dxa"/>
          </w:tcPr>
          <w:p w:rsidR="001820BF" w:rsidRPr="000345E0" w:rsidRDefault="001820BF" w:rsidP="009F1234">
            <w:pPr>
              <w:widowControl w:val="0"/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Волкова Н.В., начальник отдела организационно-кадровой работы и противодействия коррупции Администрации Красносулинского района</w:t>
            </w:r>
            <w:r w:rsidR="000345E0" w:rsidRPr="000345E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0,0</w:t>
            </w:r>
          </w:p>
        </w:tc>
        <w:tc>
          <w:tcPr>
            <w:tcW w:w="1615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0,0</w:t>
            </w:r>
          </w:p>
        </w:tc>
      </w:tr>
      <w:tr w:rsidR="001820BF" w:rsidRPr="000345E0" w:rsidTr="009F1234">
        <w:trPr>
          <w:trHeight w:val="20"/>
        </w:trPr>
        <w:tc>
          <w:tcPr>
            <w:tcW w:w="851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1.4.1.</w:t>
            </w:r>
          </w:p>
        </w:tc>
        <w:tc>
          <w:tcPr>
            <w:tcW w:w="5386" w:type="dxa"/>
          </w:tcPr>
          <w:p w:rsidR="001820BF" w:rsidRPr="000345E0" w:rsidRDefault="001820BF" w:rsidP="009F1234">
            <w:pPr>
              <w:ind w:firstLine="0"/>
              <w:jc w:val="left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 xml:space="preserve">Контрольная точка 4.1. Обеспечен равный доступ граждан к муниципальной службе </w:t>
            </w:r>
          </w:p>
        </w:tc>
        <w:tc>
          <w:tcPr>
            <w:tcW w:w="1304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  <w:tc>
          <w:tcPr>
            <w:tcW w:w="1305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30.12.2026</w:t>
            </w:r>
          </w:p>
        </w:tc>
        <w:tc>
          <w:tcPr>
            <w:tcW w:w="5783" w:type="dxa"/>
          </w:tcPr>
          <w:p w:rsidR="001820BF" w:rsidRDefault="001820BF" w:rsidP="009F1234">
            <w:pPr>
              <w:widowControl w:val="0"/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Волкова Н.В., начальник отдела организационно-кадровой работы и противодействия коррупции Администрации Красносулинского района</w:t>
            </w:r>
            <w:r w:rsidR="000345E0" w:rsidRPr="000345E0">
              <w:rPr>
                <w:sz w:val="24"/>
                <w:szCs w:val="24"/>
              </w:rPr>
              <w:t xml:space="preserve"> </w:t>
            </w:r>
          </w:p>
          <w:p w:rsidR="009F1234" w:rsidRPr="000345E0" w:rsidRDefault="009F1234" w:rsidP="009F1234">
            <w:pPr>
              <w:widowControl w:val="0"/>
              <w:ind w:firstLine="0"/>
              <w:jc w:val="left"/>
              <w:outlineLvl w:val="2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  <w:tc>
          <w:tcPr>
            <w:tcW w:w="1615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</w:tr>
      <w:tr w:rsidR="001820BF" w:rsidRPr="000345E0" w:rsidTr="009F1234">
        <w:trPr>
          <w:trHeight w:val="20"/>
        </w:trPr>
        <w:tc>
          <w:tcPr>
            <w:tcW w:w="851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1.4.2.</w:t>
            </w:r>
          </w:p>
        </w:tc>
        <w:tc>
          <w:tcPr>
            <w:tcW w:w="5386" w:type="dxa"/>
          </w:tcPr>
          <w:p w:rsidR="001820BF" w:rsidRDefault="001820BF" w:rsidP="009F1234">
            <w:pPr>
              <w:ind w:firstLine="0"/>
              <w:jc w:val="left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Контрольная точка 4.2.</w:t>
            </w:r>
            <w:r w:rsidR="000345E0" w:rsidRPr="000345E0">
              <w:rPr>
                <w:sz w:val="24"/>
                <w:szCs w:val="24"/>
              </w:rPr>
              <w:t xml:space="preserve"> </w:t>
            </w:r>
            <w:r w:rsidRPr="000345E0">
              <w:rPr>
                <w:sz w:val="24"/>
                <w:szCs w:val="24"/>
              </w:rPr>
              <w:t>Сформирован качественный профессиональный состав Администрации Красносулинского района</w:t>
            </w:r>
          </w:p>
          <w:p w:rsidR="009F1234" w:rsidRPr="000345E0" w:rsidRDefault="009F1234" w:rsidP="009F123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  <w:tc>
          <w:tcPr>
            <w:tcW w:w="1305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01.11.2026</w:t>
            </w:r>
          </w:p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783" w:type="dxa"/>
          </w:tcPr>
          <w:p w:rsidR="001820BF" w:rsidRPr="000345E0" w:rsidRDefault="001820BF" w:rsidP="009F1234">
            <w:pPr>
              <w:widowControl w:val="0"/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Волкова Н.В., начальник отдела организационно-кадровой работы и противодействия коррупции Администрации Красносулинского района</w:t>
            </w:r>
            <w:r w:rsidR="000345E0" w:rsidRPr="000345E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  <w:tc>
          <w:tcPr>
            <w:tcW w:w="1615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</w:tr>
      <w:tr w:rsidR="001820BF" w:rsidRPr="000345E0" w:rsidTr="009F1234">
        <w:trPr>
          <w:trHeight w:val="20"/>
        </w:trPr>
        <w:tc>
          <w:tcPr>
            <w:tcW w:w="851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1.4.3.</w:t>
            </w:r>
          </w:p>
        </w:tc>
        <w:tc>
          <w:tcPr>
            <w:tcW w:w="5386" w:type="dxa"/>
          </w:tcPr>
          <w:p w:rsidR="001820BF" w:rsidRDefault="001820BF" w:rsidP="009F1234">
            <w:pPr>
              <w:ind w:firstLine="0"/>
              <w:jc w:val="left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Контрольная точка 4.3. Проведена оценка на соответствие квалификационным требованиям к знаниям, которые необходимы для исполнения должностных обязанностей, кандидатов на замещение должностей заместителей главы Администрации Красносулинского района</w:t>
            </w:r>
          </w:p>
          <w:p w:rsidR="009F1234" w:rsidRPr="000345E0" w:rsidRDefault="009F1234" w:rsidP="009F123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  <w:tc>
          <w:tcPr>
            <w:tcW w:w="1305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01.11.2026</w:t>
            </w:r>
          </w:p>
        </w:tc>
        <w:tc>
          <w:tcPr>
            <w:tcW w:w="5783" w:type="dxa"/>
          </w:tcPr>
          <w:p w:rsidR="001820BF" w:rsidRPr="000345E0" w:rsidRDefault="001820BF" w:rsidP="009F1234">
            <w:pPr>
              <w:widowControl w:val="0"/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Волкова Н.В., начальник отдела организационно-кадровой работы и противодействия коррупции Администрации Красносулинского района</w:t>
            </w:r>
            <w:r w:rsidR="000345E0" w:rsidRPr="000345E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  <w:tc>
          <w:tcPr>
            <w:tcW w:w="1615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</w:tr>
      <w:tr w:rsidR="001820BF" w:rsidRPr="000345E0" w:rsidTr="009F1234">
        <w:trPr>
          <w:trHeight w:val="20"/>
        </w:trPr>
        <w:tc>
          <w:tcPr>
            <w:tcW w:w="851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lastRenderedPageBreak/>
              <w:t>1.4.4.</w:t>
            </w:r>
          </w:p>
        </w:tc>
        <w:tc>
          <w:tcPr>
            <w:tcW w:w="5386" w:type="dxa"/>
          </w:tcPr>
          <w:p w:rsidR="001820BF" w:rsidRPr="000345E0" w:rsidRDefault="001820BF" w:rsidP="009F1234">
            <w:pPr>
              <w:ind w:firstLine="0"/>
              <w:jc w:val="left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Контрольная точка 4.4.</w:t>
            </w:r>
          </w:p>
          <w:p w:rsidR="001820BF" w:rsidRPr="000345E0" w:rsidRDefault="001820BF" w:rsidP="009F1234">
            <w:pPr>
              <w:ind w:firstLine="0"/>
              <w:jc w:val="left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Отобраны кандидаты на замещение должностей заместителей главы Администрации Красносулинского района</w:t>
            </w:r>
          </w:p>
        </w:tc>
        <w:tc>
          <w:tcPr>
            <w:tcW w:w="1304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  <w:tc>
          <w:tcPr>
            <w:tcW w:w="1305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01.10.2026</w:t>
            </w:r>
          </w:p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783" w:type="dxa"/>
          </w:tcPr>
          <w:p w:rsidR="001820BF" w:rsidRPr="000345E0" w:rsidRDefault="001820BF" w:rsidP="009F1234">
            <w:pPr>
              <w:widowControl w:val="0"/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Волкова Н.В., начальник отдела организационно-кадровой работы и противодействия коррупции Администрации Красносулинского района</w:t>
            </w:r>
            <w:r w:rsidR="000345E0" w:rsidRPr="000345E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  <w:tc>
          <w:tcPr>
            <w:tcW w:w="1615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</w:tr>
      <w:tr w:rsidR="001820BF" w:rsidRPr="000345E0" w:rsidTr="009F1234">
        <w:trPr>
          <w:trHeight w:val="20"/>
        </w:trPr>
        <w:tc>
          <w:tcPr>
            <w:tcW w:w="851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1.5.</w:t>
            </w:r>
          </w:p>
        </w:tc>
        <w:tc>
          <w:tcPr>
            <w:tcW w:w="5386" w:type="dxa"/>
          </w:tcPr>
          <w:p w:rsidR="001820BF" w:rsidRPr="000345E0" w:rsidRDefault="001820BF" w:rsidP="009F1234">
            <w:pPr>
              <w:widowControl w:val="0"/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Мероприятие (результат) 5.</w:t>
            </w:r>
          </w:p>
          <w:p w:rsidR="001820BF" w:rsidRPr="000345E0" w:rsidRDefault="001820BF" w:rsidP="009F1234">
            <w:pPr>
              <w:widowControl w:val="0"/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Организован и проведен конкурс на звание «Лучший муниципальный служащий Красносулинского района». Направлены муниципальные служащие для участия в конкурсе на звание «Лучший муниципальный служащий в Ростовской области»</w:t>
            </w:r>
          </w:p>
        </w:tc>
        <w:tc>
          <w:tcPr>
            <w:tcW w:w="1304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10.01.2026</w:t>
            </w:r>
          </w:p>
        </w:tc>
        <w:tc>
          <w:tcPr>
            <w:tcW w:w="1305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31.12.2026</w:t>
            </w:r>
          </w:p>
        </w:tc>
        <w:tc>
          <w:tcPr>
            <w:tcW w:w="5783" w:type="dxa"/>
          </w:tcPr>
          <w:p w:rsidR="001820BF" w:rsidRPr="000345E0" w:rsidRDefault="001820BF" w:rsidP="009F1234">
            <w:pPr>
              <w:widowControl w:val="0"/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Волкова Н.В., начальник отдела организационно-кадровой работы и противодействия коррупции Администрации Красносулинского района</w:t>
            </w:r>
            <w:r w:rsidR="000345E0" w:rsidRPr="000345E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0,0</w:t>
            </w:r>
          </w:p>
        </w:tc>
        <w:tc>
          <w:tcPr>
            <w:tcW w:w="1615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0,0</w:t>
            </w:r>
          </w:p>
        </w:tc>
      </w:tr>
      <w:tr w:rsidR="001820BF" w:rsidRPr="000345E0" w:rsidTr="009F1234">
        <w:trPr>
          <w:trHeight w:val="20"/>
        </w:trPr>
        <w:tc>
          <w:tcPr>
            <w:tcW w:w="851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1.5.1.</w:t>
            </w:r>
          </w:p>
        </w:tc>
        <w:tc>
          <w:tcPr>
            <w:tcW w:w="5386" w:type="dxa"/>
          </w:tcPr>
          <w:p w:rsidR="001820BF" w:rsidRPr="000345E0" w:rsidRDefault="001820BF" w:rsidP="009F1234">
            <w:pPr>
              <w:ind w:firstLine="0"/>
              <w:jc w:val="left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Контрольная точка 5.1. Осуществлено информирование муниципальных служащих о начале проведения конкурса на звание «Лучший муниципальный служащий в Красносулинском районе»</w:t>
            </w:r>
          </w:p>
        </w:tc>
        <w:tc>
          <w:tcPr>
            <w:tcW w:w="1304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  <w:tc>
          <w:tcPr>
            <w:tcW w:w="1305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30.06.2026</w:t>
            </w:r>
          </w:p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783" w:type="dxa"/>
          </w:tcPr>
          <w:p w:rsidR="001820BF" w:rsidRPr="000345E0" w:rsidRDefault="001820BF" w:rsidP="009F1234">
            <w:pPr>
              <w:widowControl w:val="0"/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Волкова Н.В., начальник отдела организационно-кадровой работы и противодействия коррупции Администрации Красносулинского района</w:t>
            </w:r>
            <w:r w:rsidR="000345E0" w:rsidRPr="000345E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  <w:tc>
          <w:tcPr>
            <w:tcW w:w="1615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</w:tr>
      <w:tr w:rsidR="001820BF" w:rsidRPr="000345E0" w:rsidTr="009F1234">
        <w:trPr>
          <w:trHeight w:val="20"/>
        </w:trPr>
        <w:tc>
          <w:tcPr>
            <w:tcW w:w="851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1.5.2.</w:t>
            </w:r>
          </w:p>
        </w:tc>
        <w:tc>
          <w:tcPr>
            <w:tcW w:w="5386" w:type="dxa"/>
          </w:tcPr>
          <w:p w:rsidR="001820BF" w:rsidRPr="000345E0" w:rsidRDefault="001820BF" w:rsidP="009F1234">
            <w:pPr>
              <w:ind w:firstLine="0"/>
              <w:jc w:val="left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Контрольная точка 5.2. Проведен конкурс на звание «Лучший муниципальный служащий в Красносулинском районе»</w:t>
            </w:r>
          </w:p>
        </w:tc>
        <w:tc>
          <w:tcPr>
            <w:tcW w:w="1304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  <w:tc>
          <w:tcPr>
            <w:tcW w:w="1305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25.07.2026</w:t>
            </w:r>
          </w:p>
        </w:tc>
        <w:tc>
          <w:tcPr>
            <w:tcW w:w="5783" w:type="dxa"/>
          </w:tcPr>
          <w:p w:rsidR="001820BF" w:rsidRPr="000345E0" w:rsidRDefault="001820BF" w:rsidP="009F1234">
            <w:pPr>
              <w:widowControl w:val="0"/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Волкова Н.В., начальник отдела организационно-кадровой работы и противодействия коррупции Администрации Красносулинского района</w:t>
            </w:r>
            <w:r w:rsidR="000345E0" w:rsidRPr="000345E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  <w:tc>
          <w:tcPr>
            <w:tcW w:w="1615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</w:tr>
      <w:tr w:rsidR="001820BF" w:rsidRPr="000345E0" w:rsidTr="009F1234">
        <w:trPr>
          <w:trHeight w:val="20"/>
        </w:trPr>
        <w:tc>
          <w:tcPr>
            <w:tcW w:w="851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1.5.3.</w:t>
            </w:r>
          </w:p>
        </w:tc>
        <w:tc>
          <w:tcPr>
            <w:tcW w:w="5386" w:type="dxa"/>
          </w:tcPr>
          <w:p w:rsidR="001820BF" w:rsidRPr="000345E0" w:rsidRDefault="001820BF" w:rsidP="009F1234">
            <w:pPr>
              <w:ind w:firstLine="0"/>
              <w:jc w:val="left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Контрольная точка 5.3. Подведены итоги конкурса на звание «Лучший муниципальный служащий в Красносулинском районе», определены победители</w:t>
            </w:r>
          </w:p>
        </w:tc>
        <w:tc>
          <w:tcPr>
            <w:tcW w:w="1304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  <w:tc>
          <w:tcPr>
            <w:tcW w:w="1305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01.08.2026</w:t>
            </w:r>
          </w:p>
        </w:tc>
        <w:tc>
          <w:tcPr>
            <w:tcW w:w="5783" w:type="dxa"/>
          </w:tcPr>
          <w:p w:rsidR="001820BF" w:rsidRPr="000345E0" w:rsidRDefault="001820BF" w:rsidP="009F1234">
            <w:pPr>
              <w:widowControl w:val="0"/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Волкова Н.В., начальник отдела организационно-кадровой работы и противодействия коррупции Администрации Красносулинского района</w:t>
            </w:r>
            <w:r w:rsidR="000345E0" w:rsidRPr="000345E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  <w:tc>
          <w:tcPr>
            <w:tcW w:w="1615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</w:tr>
      <w:tr w:rsidR="001820BF" w:rsidRPr="000345E0" w:rsidTr="009F1234">
        <w:trPr>
          <w:trHeight w:val="20"/>
        </w:trPr>
        <w:tc>
          <w:tcPr>
            <w:tcW w:w="851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1.5.4.</w:t>
            </w:r>
          </w:p>
        </w:tc>
        <w:tc>
          <w:tcPr>
            <w:tcW w:w="5386" w:type="dxa"/>
          </w:tcPr>
          <w:p w:rsidR="001820BF" w:rsidRPr="000345E0" w:rsidRDefault="001820BF" w:rsidP="009F1234">
            <w:pPr>
              <w:ind w:firstLine="0"/>
              <w:jc w:val="left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Контрольная точка 5.4. Направлен победитель, для участия в конкурсе на звание «Лучший муниципальный служащий в Ростовской области»</w:t>
            </w:r>
          </w:p>
        </w:tc>
        <w:tc>
          <w:tcPr>
            <w:tcW w:w="1304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  <w:tc>
          <w:tcPr>
            <w:tcW w:w="1305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31.08.2026</w:t>
            </w:r>
          </w:p>
        </w:tc>
        <w:tc>
          <w:tcPr>
            <w:tcW w:w="5783" w:type="dxa"/>
          </w:tcPr>
          <w:p w:rsidR="001820BF" w:rsidRPr="000345E0" w:rsidRDefault="001820BF" w:rsidP="009F1234">
            <w:pPr>
              <w:widowControl w:val="0"/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Волкова Н.В., начальник отдела организационно-кадровой работы и противодействия коррупции Администрации Красносулинского района</w:t>
            </w:r>
            <w:r w:rsidR="000345E0" w:rsidRPr="000345E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  <w:tc>
          <w:tcPr>
            <w:tcW w:w="1615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</w:tr>
      <w:tr w:rsidR="001820BF" w:rsidRPr="000345E0" w:rsidTr="009F1234">
        <w:trPr>
          <w:trHeight w:val="20"/>
        </w:trPr>
        <w:tc>
          <w:tcPr>
            <w:tcW w:w="851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1.6.</w:t>
            </w:r>
          </w:p>
        </w:tc>
        <w:tc>
          <w:tcPr>
            <w:tcW w:w="5386" w:type="dxa"/>
          </w:tcPr>
          <w:p w:rsidR="001820BF" w:rsidRPr="000345E0" w:rsidRDefault="001820BF" w:rsidP="009F1234">
            <w:pPr>
              <w:widowControl w:val="0"/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Мероприятие (результат) 6.</w:t>
            </w:r>
          </w:p>
          <w:p w:rsidR="001820BF" w:rsidRPr="000345E0" w:rsidRDefault="001820BF" w:rsidP="009F1234">
            <w:pPr>
              <w:widowControl w:val="0"/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Обеспечено профессиональное развитие муниципальных служащих</w:t>
            </w:r>
          </w:p>
        </w:tc>
        <w:tc>
          <w:tcPr>
            <w:tcW w:w="1304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10.01.2026</w:t>
            </w:r>
          </w:p>
        </w:tc>
        <w:tc>
          <w:tcPr>
            <w:tcW w:w="1305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31.12.2026</w:t>
            </w:r>
          </w:p>
        </w:tc>
        <w:tc>
          <w:tcPr>
            <w:tcW w:w="5783" w:type="dxa"/>
          </w:tcPr>
          <w:p w:rsidR="001820BF" w:rsidRPr="000345E0" w:rsidRDefault="001820BF" w:rsidP="009F1234">
            <w:pPr>
              <w:widowControl w:val="0"/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 xml:space="preserve">Волкова Н.В., начальник отдела организационно-кадровой работы и противодействия коррупции Администрации Красносулинского района; </w:t>
            </w:r>
            <w:r w:rsidR="009F1234">
              <w:rPr>
                <w:sz w:val="24"/>
                <w:szCs w:val="24"/>
              </w:rPr>
              <w:t>Васильев С.А.</w:t>
            </w:r>
            <w:r w:rsidRPr="000345E0">
              <w:rPr>
                <w:sz w:val="24"/>
                <w:szCs w:val="24"/>
              </w:rPr>
              <w:t>, начальник Финансово-экономического управления Администрации Красносулинского района;</w:t>
            </w:r>
          </w:p>
          <w:p w:rsidR="001820BF" w:rsidRPr="000345E0" w:rsidRDefault="001820BF" w:rsidP="009F1234">
            <w:pPr>
              <w:widowControl w:val="0"/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Воеводина Т.И., председатель Контрольно-счетной палаты Красносулинского района</w:t>
            </w:r>
          </w:p>
        </w:tc>
        <w:tc>
          <w:tcPr>
            <w:tcW w:w="1191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148,0</w:t>
            </w:r>
          </w:p>
        </w:tc>
        <w:tc>
          <w:tcPr>
            <w:tcW w:w="1615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148,0</w:t>
            </w:r>
          </w:p>
        </w:tc>
        <w:tc>
          <w:tcPr>
            <w:tcW w:w="1701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0,0</w:t>
            </w:r>
          </w:p>
        </w:tc>
      </w:tr>
      <w:tr w:rsidR="001820BF" w:rsidRPr="000345E0" w:rsidTr="009F1234">
        <w:trPr>
          <w:trHeight w:val="20"/>
        </w:trPr>
        <w:tc>
          <w:tcPr>
            <w:tcW w:w="851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1.6.1.</w:t>
            </w:r>
          </w:p>
        </w:tc>
        <w:tc>
          <w:tcPr>
            <w:tcW w:w="5386" w:type="dxa"/>
          </w:tcPr>
          <w:p w:rsidR="001820BF" w:rsidRPr="000345E0" w:rsidRDefault="001820BF" w:rsidP="009F1234">
            <w:pPr>
              <w:ind w:firstLine="0"/>
              <w:jc w:val="left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Контрольная точка 6.1.</w:t>
            </w:r>
          </w:p>
          <w:p w:rsidR="001820BF" w:rsidRPr="000345E0" w:rsidRDefault="001820BF" w:rsidP="009F1234">
            <w:pPr>
              <w:ind w:firstLine="0"/>
              <w:jc w:val="left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 xml:space="preserve">Направлены служебные записки начальникам отделов о необходимости проведения обучения специалистов структурных подразделений </w:t>
            </w:r>
          </w:p>
        </w:tc>
        <w:tc>
          <w:tcPr>
            <w:tcW w:w="1304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  <w:tc>
          <w:tcPr>
            <w:tcW w:w="1305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30.09.2026</w:t>
            </w:r>
          </w:p>
        </w:tc>
        <w:tc>
          <w:tcPr>
            <w:tcW w:w="5783" w:type="dxa"/>
          </w:tcPr>
          <w:p w:rsidR="001820BF" w:rsidRPr="000345E0" w:rsidRDefault="001820BF" w:rsidP="009F1234">
            <w:pPr>
              <w:widowControl w:val="0"/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 xml:space="preserve">Волкова Н.В., начальник отдела организационно-кадровой работы и противодействия коррупции Администрации Красносулинского района; </w:t>
            </w:r>
            <w:r w:rsidR="009F1234">
              <w:rPr>
                <w:sz w:val="24"/>
                <w:szCs w:val="24"/>
              </w:rPr>
              <w:t>Васильев С.А.</w:t>
            </w:r>
            <w:r w:rsidRPr="000345E0">
              <w:rPr>
                <w:sz w:val="24"/>
                <w:szCs w:val="24"/>
              </w:rPr>
              <w:t>, начальник Финансово-экономического управления Администрации Красносулинского района;</w:t>
            </w:r>
          </w:p>
          <w:p w:rsidR="001820BF" w:rsidRPr="000345E0" w:rsidRDefault="001820BF" w:rsidP="009F1234">
            <w:pPr>
              <w:widowControl w:val="0"/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Воеводина Т.И., председатель Контрольно-счетной палаты Красносулинского района</w:t>
            </w:r>
          </w:p>
        </w:tc>
        <w:tc>
          <w:tcPr>
            <w:tcW w:w="1191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  <w:tc>
          <w:tcPr>
            <w:tcW w:w="1615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</w:tr>
      <w:tr w:rsidR="001820BF" w:rsidRPr="000345E0" w:rsidTr="009F1234">
        <w:trPr>
          <w:trHeight w:val="20"/>
        </w:trPr>
        <w:tc>
          <w:tcPr>
            <w:tcW w:w="851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1.6.2.</w:t>
            </w:r>
          </w:p>
        </w:tc>
        <w:tc>
          <w:tcPr>
            <w:tcW w:w="5386" w:type="dxa"/>
          </w:tcPr>
          <w:p w:rsidR="001820BF" w:rsidRPr="000345E0" w:rsidRDefault="001820BF" w:rsidP="009F1234">
            <w:pPr>
              <w:ind w:firstLine="0"/>
              <w:jc w:val="left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Контрольная точка 6.2. Определены и сформированы темы семинаров и направления повышения квалификации муниципальных служащих</w:t>
            </w:r>
          </w:p>
        </w:tc>
        <w:tc>
          <w:tcPr>
            <w:tcW w:w="1304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  <w:tc>
          <w:tcPr>
            <w:tcW w:w="1305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31.05.2026</w:t>
            </w:r>
          </w:p>
        </w:tc>
        <w:tc>
          <w:tcPr>
            <w:tcW w:w="5783" w:type="dxa"/>
          </w:tcPr>
          <w:p w:rsidR="001820BF" w:rsidRPr="000345E0" w:rsidRDefault="001820BF" w:rsidP="009F1234">
            <w:pPr>
              <w:widowControl w:val="0"/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 xml:space="preserve">Волкова Н.В., начальник отдела организационно-кадровой работы и противодействия коррупции Администрации Красносулинского района; </w:t>
            </w:r>
            <w:r w:rsidR="009F1234">
              <w:rPr>
                <w:sz w:val="24"/>
                <w:szCs w:val="24"/>
              </w:rPr>
              <w:t>Васильев С.А.</w:t>
            </w:r>
            <w:r w:rsidRPr="000345E0">
              <w:rPr>
                <w:sz w:val="24"/>
                <w:szCs w:val="24"/>
              </w:rPr>
              <w:t>, начальник Финансово-экономического управления Администрации Красносулинского района;</w:t>
            </w:r>
          </w:p>
          <w:p w:rsidR="001820BF" w:rsidRPr="000345E0" w:rsidRDefault="001820BF" w:rsidP="009F1234">
            <w:pPr>
              <w:widowControl w:val="0"/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Воеводина Т.И., председатель Контрольно-счетной палаты Красносулинского района</w:t>
            </w:r>
          </w:p>
        </w:tc>
        <w:tc>
          <w:tcPr>
            <w:tcW w:w="1191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  <w:tc>
          <w:tcPr>
            <w:tcW w:w="1615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</w:tr>
      <w:tr w:rsidR="001820BF" w:rsidRPr="000345E0" w:rsidTr="009F1234">
        <w:trPr>
          <w:trHeight w:val="20"/>
        </w:trPr>
        <w:tc>
          <w:tcPr>
            <w:tcW w:w="851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lastRenderedPageBreak/>
              <w:t>1.6.3.</w:t>
            </w:r>
          </w:p>
        </w:tc>
        <w:tc>
          <w:tcPr>
            <w:tcW w:w="5386" w:type="dxa"/>
          </w:tcPr>
          <w:p w:rsidR="001820BF" w:rsidRPr="000345E0" w:rsidRDefault="001820BF" w:rsidP="009F1234">
            <w:pPr>
              <w:ind w:firstLine="0"/>
              <w:jc w:val="left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Контрольная точка 6.3. Определено количество муниципальных служащих для прохождения обучения(повышение квалификации, семинары)</w:t>
            </w:r>
          </w:p>
        </w:tc>
        <w:tc>
          <w:tcPr>
            <w:tcW w:w="1304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  <w:tc>
          <w:tcPr>
            <w:tcW w:w="1305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30.06.2026</w:t>
            </w:r>
          </w:p>
        </w:tc>
        <w:tc>
          <w:tcPr>
            <w:tcW w:w="5783" w:type="dxa"/>
          </w:tcPr>
          <w:p w:rsidR="001820BF" w:rsidRPr="000345E0" w:rsidRDefault="001820BF" w:rsidP="009F1234">
            <w:pPr>
              <w:widowControl w:val="0"/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 xml:space="preserve">Волкова Н.В., начальник отдела организационно-кадровой работы и противодействия коррупции Администрации Красносулинского района; </w:t>
            </w:r>
            <w:r w:rsidR="009F1234">
              <w:rPr>
                <w:sz w:val="24"/>
                <w:szCs w:val="24"/>
              </w:rPr>
              <w:t>Васильев С.А.</w:t>
            </w:r>
            <w:r w:rsidRPr="000345E0">
              <w:rPr>
                <w:sz w:val="24"/>
                <w:szCs w:val="24"/>
              </w:rPr>
              <w:t>, начальник Финансово-экономического управления Администрации Красносулинского района;</w:t>
            </w:r>
          </w:p>
          <w:p w:rsidR="001820BF" w:rsidRPr="000345E0" w:rsidRDefault="001820BF" w:rsidP="009F1234">
            <w:pPr>
              <w:widowControl w:val="0"/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Воеводина Т.И., председатель Контрольно-счетной палаты Красносулинского района</w:t>
            </w:r>
          </w:p>
        </w:tc>
        <w:tc>
          <w:tcPr>
            <w:tcW w:w="1191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  <w:tc>
          <w:tcPr>
            <w:tcW w:w="1615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</w:tr>
      <w:tr w:rsidR="001820BF" w:rsidRPr="000345E0" w:rsidTr="009F1234">
        <w:trPr>
          <w:trHeight w:val="20"/>
        </w:trPr>
        <w:tc>
          <w:tcPr>
            <w:tcW w:w="851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1.6.4.</w:t>
            </w:r>
          </w:p>
        </w:tc>
        <w:tc>
          <w:tcPr>
            <w:tcW w:w="5386" w:type="dxa"/>
          </w:tcPr>
          <w:p w:rsidR="001820BF" w:rsidRPr="000345E0" w:rsidRDefault="001820BF" w:rsidP="009F1234">
            <w:pPr>
              <w:ind w:firstLine="0"/>
              <w:jc w:val="left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Контрольная точка 6. 4. Повышен уровень профессионального развития муниципальных служащих</w:t>
            </w:r>
          </w:p>
        </w:tc>
        <w:tc>
          <w:tcPr>
            <w:tcW w:w="1304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  <w:tc>
          <w:tcPr>
            <w:tcW w:w="1305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01.12.2026</w:t>
            </w:r>
          </w:p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783" w:type="dxa"/>
          </w:tcPr>
          <w:p w:rsidR="001820BF" w:rsidRPr="000345E0" w:rsidRDefault="001820BF" w:rsidP="009F1234">
            <w:pPr>
              <w:widowControl w:val="0"/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 xml:space="preserve">Волкова Н.В., начальник отдела организационно-кадровой работы и противодействия коррупции Администрации Красносулинского района; </w:t>
            </w:r>
            <w:r w:rsidR="009F1234">
              <w:rPr>
                <w:sz w:val="24"/>
                <w:szCs w:val="24"/>
              </w:rPr>
              <w:t>Васильев С.А.</w:t>
            </w:r>
            <w:r w:rsidRPr="000345E0">
              <w:rPr>
                <w:sz w:val="24"/>
                <w:szCs w:val="24"/>
              </w:rPr>
              <w:t>, начальник Финансово-экономического управления Администрации Красносулинского района;</w:t>
            </w:r>
          </w:p>
          <w:p w:rsidR="001820BF" w:rsidRPr="000345E0" w:rsidRDefault="001820BF" w:rsidP="009F1234">
            <w:pPr>
              <w:widowControl w:val="0"/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Воеводина Т.И., председатель Контрольно-счетной палаты Красносулинского района</w:t>
            </w:r>
          </w:p>
        </w:tc>
        <w:tc>
          <w:tcPr>
            <w:tcW w:w="1191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  <w:tc>
          <w:tcPr>
            <w:tcW w:w="1615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</w:tr>
      <w:tr w:rsidR="001820BF" w:rsidRPr="000345E0" w:rsidTr="009F1234">
        <w:trPr>
          <w:trHeight w:val="20"/>
        </w:trPr>
        <w:tc>
          <w:tcPr>
            <w:tcW w:w="851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2.</w:t>
            </w:r>
          </w:p>
        </w:tc>
        <w:tc>
          <w:tcPr>
            <w:tcW w:w="5386" w:type="dxa"/>
          </w:tcPr>
          <w:p w:rsidR="001820BF" w:rsidRPr="000345E0" w:rsidRDefault="001820BF" w:rsidP="009F1234">
            <w:pPr>
              <w:widowControl w:val="0"/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Комплекс процессных мероприятий «Обеспечение реализации муниципальной программы Красносулинского района «Муниципальное управление и муниципальная служба»</w:t>
            </w:r>
          </w:p>
        </w:tc>
        <w:tc>
          <w:tcPr>
            <w:tcW w:w="1304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10.01.2026</w:t>
            </w:r>
          </w:p>
        </w:tc>
        <w:tc>
          <w:tcPr>
            <w:tcW w:w="1305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31.12.2026</w:t>
            </w:r>
          </w:p>
        </w:tc>
        <w:tc>
          <w:tcPr>
            <w:tcW w:w="5783" w:type="dxa"/>
          </w:tcPr>
          <w:p w:rsidR="001820BF" w:rsidRPr="000345E0" w:rsidRDefault="001820BF" w:rsidP="009F1234">
            <w:pPr>
              <w:widowControl w:val="0"/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Кулак С.Ю., заведующий сектором делопроизводства Администрации Красносулинского района, Сузик О.Н., начальник отдела бухгалтерского учета и отчетности, главный бухгалтер Администрации Красносулинского района</w:t>
            </w:r>
          </w:p>
        </w:tc>
        <w:tc>
          <w:tcPr>
            <w:tcW w:w="1191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116920,3</w:t>
            </w:r>
          </w:p>
        </w:tc>
        <w:tc>
          <w:tcPr>
            <w:tcW w:w="1615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6629,8</w:t>
            </w:r>
          </w:p>
        </w:tc>
        <w:tc>
          <w:tcPr>
            <w:tcW w:w="1134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110290,5</w:t>
            </w:r>
          </w:p>
        </w:tc>
        <w:tc>
          <w:tcPr>
            <w:tcW w:w="1701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0,0</w:t>
            </w:r>
          </w:p>
        </w:tc>
      </w:tr>
      <w:tr w:rsidR="001820BF" w:rsidRPr="000345E0" w:rsidTr="009F1234">
        <w:trPr>
          <w:trHeight w:val="20"/>
        </w:trPr>
        <w:tc>
          <w:tcPr>
            <w:tcW w:w="851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2.1.</w:t>
            </w:r>
          </w:p>
        </w:tc>
        <w:tc>
          <w:tcPr>
            <w:tcW w:w="5386" w:type="dxa"/>
          </w:tcPr>
          <w:p w:rsidR="001820BF" w:rsidRPr="000345E0" w:rsidRDefault="001820BF" w:rsidP="009F1234">
            <w:pPr>
              <w:ind w:firstLine="0"/>
              <w:jc w:val="left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Мероприятие (результат) 1. Официальное опубликование нормативных правовых актов Красносулинского района в газете, являющейся официальным источником опубликования правовых актов Красносулинского района</w:t>
            </w:r>
          </w:p>
        </w:tc>
        <w:tc>
          <w:tcPr>
            <w:tcW w:w="1304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10.01.2026</w:t>
            </w:r>
          </w:p>
        </w:tc>
        <w:tc>
          <w:tcPr>
            <w:tcW w:w="1305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31.12.2026</w:t>
            </w:r>
          </w:p>
        </w:tc>
        <w:tc>
          <w:tcPr>
            <w:tcW w:w="5783" w:type="dxa"/>
          </w:tcPr>
          <w:p w:rsidR="001820BF" w:rsidRPr="000345E0" w:rsidRDefault="001820BF" w:rsidP="009F1234">
            <w:pPr>
              <w:widowControl w:val="0"/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Кулак С.Ю., заведующий сектором делопроизводства; Каравайцева Е.А., 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1191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1406,3</w:t>
            </w:r>
          </w:p>
        </w:tc>
        <w:tc>
          <w:tcPr>
            <w:tcW w:w="1615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1406,3</w:t>
            </w:r>
          </w:p>
        </w:tc>
        <w:tc>
          <w:tcPr>
            <w:tcW w:w="1701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0,0</w:t>
            </w:r>
          </w:p>
        </w:tc>
      </w:tr>
      <w:tr w:rsidR="001820BF" w:rsidRPr="000345E0" w:rsidTr="009F1234">
        <w:trPr>
          <w:trHeight w:val="20"/>
        </w:trPr>
        <w:tc>
          <w:tcPr>
            <w:tcW w:w="851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2.1.1.</w:t>
            </w:r>
          </w:p>
        </w:tc>
        <w:tc>
          <w:tcPr>
            <w:tcW w:w="5386" w:type="dxa"/>
          </w:tcPr>
          <w:p w:rsidR="001820BF" w:rsidRPr="000345E0" w:rsidRDefault="001820BF" w:rsidP="009F1234">
            <w:pPr>
              <w:ind w:firstLine="0"/>
              <w:jc w:val="left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 xml:space="preserve">Контрольная точка 1.1. </w:t>
            </w:r>
          </w:p>
          <w:p w:rsidR="001820BF" w:rsidRPr="000345E0" w:rsidRDefault="001820BF" w:rsidP="009F1234">
            <w:pPr>
              <w:ind w:firstLine="0"/>
              <w:jc w:val="left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Закупка включена в план закупок</w:t>
            </w:r>
          </w:p>
        </w:tc>
        <w:tc>
          <w:tcPr>
            <w:tcW w:w="1304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  <w:tc>
          <w:tcPr>
            <w:tcW w:w="1305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10.01.2026</w:t>
            </w:r>
          </w:p>
        </w:tc>
        <w:tc>
          <w:tcPr>
            <w:tcW w:w="5783" w:type="dxa"/>
          </w:tcPr>
          <w:p w:rsidR="001820BF" w:rsidRPr="000345E0" w:rsidRDefault="001820BF" w:rsidP="009F1234">
            <w:pPr>
              <w:widowControl w:val="0"/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Кулак С.Ю., заведующий сектором делопроизводства; Каравайцева Е.А., 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1191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  <w:tc>
          <w:tcPr>
            <w:tcW w:w="1615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</w:tr>
      <w:tr w:rsidR="001820BF" w:rsidRPr="000345E0" w:rsidTr="009F1234">
        <w:trPr>
          <w:trHeight w:val="20"/>
        </w:trPr>
        <w:tc>
          <w:tcPr>
            <w:tcW w:w="851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2.1.2.</w:t>
            </w:r>
          </w:p>
        </w:tc>
        <w:tc>
          <w:tcPr>
            <w:tcW w:w="5386" w:type="dxa"/>
          </w:tcPr>
          <w:p w:rsidR="001820BF" w:rsidRPr="000345E0" w:rsidRDefault="001820BF" w:rsidP="009F1234">
            <w:pPr>
              <w:ind w:firstLine="0"/>
              <w:jc w:val="left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Контрольная точка 1.2. Сведения о муниципальном контракте внесены в реестр контрактов, заключенных заказчиками по результатам закупок</w:t>
            </w:r>
          </w:p>
        </w:tc>
        <w:tc>
          <w:tcPr>
            <w:tcW w:w="1304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  <w:tc>
          <w:tcPr>
            <w:tcW w:w="1305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31.03.2026</w:t>
            </w:r>
          </w:p>
        </w:tc>
        <w:tc>
          <w:tcPr>
            <w:tcW w:w="5783" w:type="dxa"/>
          </w:tcPr>
          <w:p w:rsidR="001820BF" w:rsidRPr="000345E0" w:rsidRDefault="001820BF" w:rsidP="009F1234">
            <w:pPr>
              <w:widowControl w:val="0"/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Кулак С.Ю., заведующий сектором делопроизводства; Каравайцева Е.А., 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1191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  <w:tc>
          <w:tcPr>
            <w:tcW w:w="1615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</w:tr>
      <w:tr w:rsidR="001820BF" w:rsidRPr="000345E0" w:rsidTr="009F1234">
        <w:trPr>
          <w:trHeight w:val="20"/>
        </w:trPr>
        <w:tc>
          <w:tcPr>
            <w:tcW w:w="851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2.1.3.</w:t>
            </w:r>
          </w:p>
        </w:tc>
        <w:tc>
          <w:tcPr>
            <w:tcW w:w="5386" w:type="dxa"/>
          </w:tcPr>
          <w:p w:rsidR="001820BF" w:rsidRPr="000345E0" w:rsidRDefault="001820BF" w:rsidP="009F1234">
            <w:pPr>
              <w:ind w:firstLine="0"/>
              <w:jc w:val="left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Контрольная точка 1.3. Произведена приемка поставленных товаров, выполненных работ, оказанных услуг</w:t>
            </w:r>
          </w:p>
        </w:tc>
        <w:tc>
          <w:tcPr>
            <w:tcW w:w="1304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  <w:tc>
          <w:tcPr>
            <w:tcW w:w="1305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28.12.2026</w:t>
            </w:r>
          </w:p>
        </w:tc>
        <w:tc>
          <w:tcPr>
            <w:tcW w:w="5783" w:type="dxa"/>
          </w:tcPr>
          <w:p w:rsidR="001820BF" w:rsidRPr="000345E0" w:rsidRDefault="001820BF" w:rsidP="009F1234">
            <w:pPr>
              <w:widowControl w:val="0"/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Кулак С.Ю., заведующий сектором делопроизводства; Каравайцева Е.А., 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1191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  <w:tc>
          <w:tcPr>
            <w:tcW w:w="1615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</w:tr>
      <w:tr w:rsidR="001820BF" w:rsidRPr="000345E0" w:rsidTr="009F1234">
        <w:trPr>
          <w:trHeight w:val="20"/>
        </w:trPr>
        <w:tc>
          <w:tcPr>
            <w:tcW w:w="851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2.1.4.</w:t>
            </w:r>
          </w:p>
        </w:tc>
        <w:tc>
          <w:tcPr>
            <w:tcW w:w="5386" w:type="dxa"/>
          </w:tcPr>
          <w:p w:rsidR="001820BF" w:rsidRPr="000345E0" w:rsidRDefault="001820BF" w:rsidP="009F1234">
            <w:pPr>
              <w:ind w:firstLine="0"/>
              <w:jc w:val="left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Контрольная точка 1.4. 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304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  <w:tc>
          <w:tcPr>
            <w:tcW w:w="1305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30.12.2026</w:t>
            </w:r>
          </w:p>
        </w:tc>
        <w:tc>
          <w:tcPr>
            <w:tcW w:w="5783" w:type="dxa"/>
          </w:tcPr>
          <w:p w:rsidR="001820BF" w:rsidRPr="000345E0" w:rsidRDefault="001820BF" w:rsidP="009F1234">
            <w:pPr>
              <w:widowControl w:val="0"/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Кулак С.Ю., заведующий сектором делопроизводства; Каравайцева Е.А., 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1191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  <w:tc>
          <w:tcPr>
            <w:tcW w:w="1615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</w:tr>
      <w:tr w:rsidR="001820BF" w:rsidRPr="000345E0" w:rsidTr="009F1234">
        <w:trPr>
          <w:trHeight w:val="20"/>
        </w:trPr>
        <w:tc>
          <w:tcPr>
            <w:tcW w:w="851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2.2.</w:t>
            </w:r>
          </w:p>
        </w:tc>
        <w:tc>
          <w:tcPr>
            <w:tcW w:w="5386" w:type="dxa"/>
          </w:tcPr>
          <w:p w:rsidR="001820BF" w:rsidRPr="000345E0" w:rsidRDefault="001820BF" w:rsidP="009F1234">
            <w:pPr>
              <w:widowControl w:val="0"/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Мероприятие (результат) 2. Финансовое обеспечение деятельности Администрации Красносулинского района</w:t>
            </w:r>
          </w:p>
        </w:tc>
        <w:tc>
          <w:tcPr>
            <w:tcW w:w="1304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10.01.2026</w:t>
            </w:r>
          </w:p>
        </w:tc>
        <w:tc>
          <w:tcPr>
            <w:tcW w:w="1305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31.12.2026</w:t>
            </w:r>
          </w:p>
        </w:tc>
        <w:tc>
          <w:tcPr>
            <w:tcW w:w="5783" w:type="dxa"/>
          </w:tcPr>
          <w:p w:rsidR="001820BF" w:rsidRPr="000345E0" w:rsidRDefault="001820BF" w:rsidP="009F1234">
            <w:pPr>
              <w:widowControl w:val="0"/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Сузик О.Н., начальник отдела бухгалтерского учета и отчетности, главный бухгалтер Администрации Красносулинского района</w:t>
            </w:r>
          </w:p>
        </w:tc>
        <w:tc>
          <w:tcPr>
            <w:tcW w:w="1191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115514,0</w:t>
            </w:r>
          </w:p>
        </w:tc>
        <w:tc>
          <w:tcPr>
            <w:tcW w:w="1615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6629,8</w:t>
            </w:r>
          </w:p>
        </w:tc>
        <w:tc>
          <w:tcPr>
            <w:tcW w:w="1134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108884,2</w:t>
            </w:r>
          </w:p>
        </w:tc>
        <w:tc>
          <w:tcPr>
            <w:tcW w:w="1701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0,0</w:t>
            </w:r>
          </w:p>
        </w:tc>
      </w:tr>
      <w:tr w:rsidR="001820BF" w:rsidRPr="000345E0" w:rsidTr="009F1234">
        <w:trPr>
          <w:trHeight w:val="20"/>
        </w:trPr>
        <w:tc>
          <w:tcPr>
            <w:tcW w:w="851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3.</w:t>
            </w:r>
          </w:p>
        </w:tc>
        <w:tc>
          <w:tcPr>
            <w:tcW w:w="5386" w:type="dxa"/>
          </w:tcPr>
          <w:p w:rsidR="001820BF" w:rsidRPr="000345E0" w:rsidRDefault="001820BF" w:rsidP="009F1234">
            <w:pPr>
              <w:widowControl w:val="0"/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Комплекс процессных мероприятий «Поддержка социально ориентированных некоммерческих организаций»</w:t>
            </w:r>
          </w:p>
        </w:tc>
        <w:tc>
          <w:tcPr>
            <w:tcW w:w="1304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10.01.2026</w:t>
            </w:r>
          </w:p>
        </w:tc>
        <w:tc>
          <w:tcPr>
            <w:tcW w:w="1305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31.12.2026</w:t>
            </w:r>
          </w:p>
        </w:tc>
        <w:tc>
          <w:tcPr>
            <w:tcW w:w="5783" w:type="dxa"/>
          </w:tcPr>
          <w:p w:rsidR="001820BF" w:rsidRPr="000345E0" w:rsidRDefault="001820BF" w:rsidP="009F1234">
            <w:pPr>
              <w:widowControl w:val="0"/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Дрелевская С.А., ведущий специалист отдела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</w:t>
            </w:r>
          </w:p>
        </w:tc>
        <w:tc>
          <w:tcPr>
            <w:tcW w:w="1191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100,0</w:t>
            </w:r>
          </w:p>
        </w:tc>
        <w:tc>
          <w:tcPr>
            <w:tcW w:w="1615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100,0</w:t>
            </w:r>
          </w:p>
        </w:tc>
        <w:tc>
          <w:tcPr>
            <w:tcW w:w="1701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0,0</w:t>
            </w:r>
          </w:p>
        </w:tc>
      </w:tr>
      <w:tr w:rsidR="001820BF" w:rsidRPr="000345E0" w:rsidTr="009F1234">
        <w:trPr>
          <w:trHeight w:val="20"/>
        </w:trPr>
        <w:tc>
          <w:tcPr>
            <w:tcW w:w="851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lastRenderedPageBreak/>
              <w:t>3.1.</w:t>
            </w:r>
          </w:p>
        </w:tc>
        <w:tc>
          <w:tcPr>
            <w:tcW w:w="5386" w:type="dxa"/>
          </w:tcPr>
          <w:p w:rsidR="001820BF" w:rsidRPr="000345E0" w:rsidRDefault="001820BF" w:rsidP="009F1234">
            <w:pPr>
              <w:widowControl w:val="0"/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Мероприятие (результат) 1. Обеспечена финансовая поддержка социально ориентированных некоммерческих организаций Красносулинского района</w:t>
            </w:r>
          </w:p>
        </w:tc>
        <w:tc>
          <w:tcPr>
            <w:tcW w:w="1304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10.01.2026</w:t>
            </w:r>
          </w:p>
        </w:tc>
        <w:tc>
          <w:tcPr>
            <w:tcW w:w="1305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31.12.2026</w:t>
            </w:r>
          </w:p>
        </w:tc>
        <w:tc>
          <w:tcPr>
            <w:tcW w:w="5783" w:type="dxa"/>
          </w:tcPr>
          <w:p w:rsidR="001820BF" w:rsidRPr="000345E0" w:rsidRDefault="001820BF" w:rsidP="009F1234">
            <w:pPr>
              <w:widowControl w:val="0"/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Дрелевская С.А., ведущий специалист отдела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</w:t>
            </w:r>
          </w:p>
        </w:tc>
        <w:tc>
          <w:tcPr>
            <w:tcW w:w="1191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100,0</w:t>
            </w:r>
          </w:p>
        </w:tc>
        <w:tc>
          <w:tcPr>
            <w:tcW w:w="1615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100,0</w:t>
            </w:r>
          </w:p>
        </w:tc>
        <w:tc>
          <w:tcPr>
            <w:tcW w:w="1701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0,0</w:t>
            </w:r>
          </w:p>
        </w:tc>
      </w:tr>
      <w:tr w:rsidR="001820BF" w:rsidRPr="000345E0" w:rsidTr="009F1234">
        <w:trPr>
          <w:trHeight w:val="20"/>
        </w:trPr>
        <w:tc>
          <w:tcPr>
            <w:tcW w:w="851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3.1.1.</w:t>
            </w:r>
          </w:p>
        </w:tc>
        <w:tc>
          <w:tcPr>
            <w:tcW w:w="5386" w:type="dxa"/>
          </w:tcPr>
          <w:p w:rsidR="001820BF" w:rsidRPr="000345E0" w:rsidRDefault="001820BF" w:rsidP="009F1234">
            <w:pPr>
              <w:ind w:firstLine="0"/>
              <w:jc w:val="left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Контрольная точка 1.1.</w:t>
            </w:r>
          </w:p>
          <w:p w:rsidR="001820BF" w:rsidRPr="000345E0" w:rsidRDefault="001820BF" w:rsidP="009F1234">
            <w:pPr>
              <w:ind w:firstLine="0"/>
              <w:jc w:val="left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Проведен мониторинг реестра социально ориентированных некоммерческих организаций, осуществляющих деятельность на территории Красносулинского района</w:t>
            </w:r>
          </w:p>
        </w:tc>
        <w:tc>
          <w:tcPr>
            <w:tcW w:w="1304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  <w:tc>
          <w:tcPr>
            <w:tcW w:w="1305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30.06.2026</w:t>
            </w:r>
          </w:p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31.12.2026</w:t>
            </w:r>
          </w:p>
        </w:tc>
        <w:tc>
          <w:tcPr>
            <w:tcW w:w="5783" w:type="dxa"/>
          </w:tcPr>
          <w:p w:rsidR="001820BF" w:rsidRPr="000345E0" w:rsidRDefault="001820BF" w:rsidP="009F1234">
            <w:pPr>
              <w:widowControl w:val="0"/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Дрелевская С.А., ведущий специалист отдела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</w:t>
            </w:r>
          </w:p>
        </w:tc>
        <w:tc>
          <w:tcPr>
            <w:tcW w:w="1191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  <w:tc>
          <w:tcPr>
            <w:tcW w:w="1615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</w:tr>
      <w:tr w:rsidR="001820BF" w:rsidRPr="000345E0" w:rsidTr="009F1234">
        <w:trPr>
          <w:trHeight w:val="20"/>
        </w:trPr>
        <w:tc>
          <w:tcPr>
            <w:tcW w:w="851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3.1.2.</w:t>
            </w:r>
          </w:p>
        </w:tc>
        <w:tc>
          <w:tcPr>
            <w:tcW w:w="5386" w:type="dxa"/>
          </w:tcPr>
          <w:p w:rsidR="001820BF" w:rsidRPr="000345E0" w:rsidRDefault="001820BF" w:rsidP="009F1234">
            <w:pPr>
              <w:ind w:firstLine="0"/>
              <w:jc w:val="left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Контрольная точка 1.2.</w:t>
            </w:r>
          </w:p>
          <w:p w:rsidR="001820BF" w:rsidRPr="000345E0" w:rsidRDefault="001820BF" w:rsidP="009F1234">
            <w:pPr>
              <w:ind w:firstLine="0"/>
              <w:jc w:val="left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Выполнено содействие по развитию институтов и инициатив гражданского общества в Красносулинском районе</w:t>
            </w:r>
          </w:p>
        </w:tc>
        <w:tc>
          <w:tcPr>
            <w:tcW w:w="1304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  <w:tc>
          <w:tcPr>
            <w:tcW w:w="1305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31.12.2026</w:t>
            </w:r>
          </w:p>
        </w:tc>
        <w:tc>
          <w:tcPr>
            <w:tcW w:w="5783" w:type="dxa"/>
          </w:tcPr>
          <w:p w:rsidR="001820BF" w:rsidRPr="000345E0" w:rsidRDefault="001820BF" w:rsidP="009F1234">
            <w:pPr>
              <w:widowControl w:val="0"/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Дрелевская С.А., ведущий специалист отдела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</w:t>
            </w:r>
          </w:p>
        </w:tc>
        <w:tc>
          <w:tcPr>
            <w:tcW w:w="1191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  <w:tc>
          <w:tcPr>
            <w:tcW w:w="1615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</w:tr>
      <w:tr w:rsidR="001820BF" w:rsidRPr="000345E0" w:rsidTr="009F1234">
        <w:trPr>
          <w:trHeight w:val="20"/>
        </w:trPr>
        <w:tc>
          <w:tcPr>
            <w:tcW w:w="851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3.1.3.</w:t>
            </w:r>
          </w:p>
        </w:tc>
        <w:tc>
          <w:tcPr>
            <w:tcW w:w="5386" w:type="dxa"/>
          </w:tcPr>
          <w:p w:rsidR="001820BF" w:rsidRPr="000345E0" w:rsidRDefault="001820BF" w:rsidP="009F1234">
            <w:pPr>
              <w:ind w:firstLine="0"/>
              <w:jc w:val="left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Контрольная точка 1.3.</w:t>
            </w:r>
          </w:p>
          <w:p w:rsidR="001820BF" w:rsidRPr="000345E0" w:rsidRDefault="001820BF" w:rsidP="009F1234">
            <w:pPr>
              <w:ind w:firstLine="0"/>
              <w:jc w:val="left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Размещена информация в сети «Интернет» о проведении конкурса для социально ориентированных некоммерческих организаций на реализацию общественно значимых (социальных) программ</w:t>
            </w:r>
          </w:p>
        </w:tc>
        <w:tc>
          <w:tcPr>
            <w:tcW w:w="1304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  <w:tc>
          <w:tcPr>
            <w:tcW w:w="1305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30.11.2026</w:t>
            </w:r>
          </w:p>
        </w:tc>
        <w:tc>
          <w:tcPr>
            <w:tcW w:w="5783" w:type="dxa"/>
          </w:tcPr>
          <w:p w:rsidR="001820BF" w:rsidRPr="000345E0" w:rsidRDefault="001820BF" w:rsidP="009F1234">
            <w:pPr>
              <w:widowControl w:val="0"/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Дрелевская С.А., ведущий специалист отдела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</w:t>
            </w:r>
          </w:p>
        </w:tc>
        <w:tc>
          <w:tcPr>
            <w:tcW w:w="1191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  <w:tc>
          <w:tcPr>
            <w:tcW w:w="1615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</w:tr>
      <w:tr w:rsidR="001820BF" w:rsidRPr="000345E0" w:rsidTr="009F1234">
        <w:trPr>
          <w:trHeight w:val="20"/>
        </w:trPr>
        <w:tc>
          <w:tcPr>
            <w:tcW w:w="851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3.1.4.</w:t>
            </w:r>
          </w:p>
        </w:tc>
        <w:tc>
          <w:tcPr>
            <w:tcW w:w="5386" w:type="dxa"/>
          </w:tcPr>
          <w:p w:rsidR="001820BF" w:rsidRPr="000345E0" w:rsidRDefault="001820BF" w:rsidP="009F1234">
            <w:pPr>
              <w:ind w:firstLine="0"/>
              <w:jc w:val="left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Контрольная точка 1.4.</w:t>
            </w:r>
          </w:p>
          <w:p w:rsidR="001820BF" w:rsidRPr="000345E0" w:rsidRDefault="001820BF" w:rsidP="009F1234">
            <w:pPr>
              <w:ind w:firstLine="0"/>
              <w:jc w:val="left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Проведен районный конкурс среди социально ориентированных некоммерческих организаций на реализацию общественно значимых (социальных) программ</w:t>
            </w:r>
          </w:p>
        </w:tc>
        <w:tc>
          <w:tcPr>
            <w:tcW w:w="1304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  <w:tc>
          <w:tcPr>
            <w:tcW w:w="1305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31.12.2026</w:t>
            </w:r>
          </w:p>
        </w:tc>
        <w:tc>
          <w:tcPr>
            <w:tcW w:w="5783" w:type="dxa"/>
          </w:tcPr>
          <w:p w:rsidR="001820BF" w:rsidRPr="000345E0" w:rsidRDefault="001820BF" w:rsidP="009F1234">
            <w:pPr>
              <w:widowControl w:val="0"/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Дрелевская С.А., ведущий специалист отдела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</w:t>
            </w:r>
          </w:p>
        </w:tc>
        <w:tc>
          <w:tcPr>
            <w:tcW w:w="1191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  <w:tc>
          <w:tcPr>
            <w:tcW w:w="1615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</w:tr>
      <w:tr w:rsidR="001820BF" w:rsidRPr="000345E0" w:rsidTr="009F1234">
        <w:trPr>
          <w:trHeight w:val="20"/>
        </w:trPr>
        <w:tc>
          <w:tcPr>
            <w:tcW w:w="851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4.</w:t>
            </w:r>
          </w:p>
        </w:tc>
        <w:tc>
          <w:tcPr>
            <w:tcW w:w="5386" w:type="dxa"/>
          </w:tcPr>
          <w:p w:rsidR="001820BF" w:rsidRPr="000345E0" w:rsidRDefault="001820BF" w:rsidP="009F1234">
            <w:pPr>
              <w:widowControl w:val="0"/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Комплекс процессных мероприятий «Укрепление единства российской нации и гармонизация межэтнических отношений в Красносулинском районе»</w:t>
            </w:r>
          </w:p>
        </w:tc>
        <w:tc>
          <w:tcPr>
            <w:tcW w:w="1304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10.01.2026</w:t>
            </w:r>
          </w:p>
        </w:tc>
        <w:tc>
          <w:tcPr>
            <w:tcW w:w="1305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31.12.2026</w:t>
            </w:r>
          </w:p>
        </w:tc>
        <w:tc>
          <w:tcPr>
            <w:tcW w:w="5783" w:type="dxa"/>
          </w:tcPr>
          <w:p w:rsidR="001820BF" w:rsidRPr="000345E0" w:rsidRDefault="001820BF" w:rsidP="009F1234">
            <w:pPr>
              <w:widowControl w:val="0"/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Пигарева С.А., главный специалист отдела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</w:t>
            </w:r>
          </w:p>
        </w:tc>
        <w:tc>
          <w:tcPr>
            <w:tcW w:w="1191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0,0</w:t>
            </w:r>
          </w:p>
        </w:tc>
        <w:tc>
          <w:tcPr>
            <w:tcW w:w="1615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0,0</w:t>
            </w:r>
          </w:p>
        </w:tc>
      </w:tr>
      <w:tr w:rsidR="001820BF" w:rsidRPr="000345E0" w:rsidTr="009F1234">
        <w:trPr>
          <w:trHeight w:val="20"/>
        </w:trPr>
        <w:tc>
          <w:tcPr>
            <w:tcW w:w="851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4.1.</w:t>
            </w:r>
          </w:p>
        </w:tc>
        <w:tc>
          <w:tcPr>
            <w:tcW w:w="5386" w:type="dxa"/>
          </w:tcPr>
          <w:p w:rsidR="001820BF" w:rsidRPr="000345E0" w:rsidRDefault="001820BF" w:rsidP="009F1234">
            <w:pPr>
              <w:widowControl w:val="0"/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Мероприятие (результат) 1. Проведены мероприятия, направленные на укрепление единства российской нации</w:t>
            </w:r>
          </w:p>
        </w:tc>
        <w:tc>
          <w:tcPr>
            <w:tcW w:w="1304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10.01.2026</w:t>
            </w:r>
          </w:p>
        </w:tc>
        <w:tc>
          <w:tcPr>
            <w:tcW w:w="1305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31.12.2026</w:t>
            </w:r>
          </w:p>
        </w:tc>
        <w:tc>
          <w:tcPr>
            <w:tcW w:w="5783" w:type="dxa"/>
          </w:tcPr>
          <w:p w:rsidR="001820BF" w:rsidRPr="000345E0" w:rsidRDefault="001820BF" w:rsidP="009F1234">
            <w:pPr>
              <w:widowControl w:val="0"/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Пигарева С.А., главный специалист отдела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</w:t>
            </w:r>
          </w:p>
        </w:tc>
        <w:tc>
          <w:tcPr>
            <w:tcW w:w="1191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0,0</w:t>
            </w:r>
          </w:p>
        </w:tc>
        <w:tc>
          <w:tcPr>
            <w:tcW w:w="1615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0,0</w:t>
            </w:r>
          </w:p>
        </w:tc>
      </w:tr>
      <w:tr w:rsidR="001820BF" w:rsidRPr="000345E0" w:rsidTr="009F1234">
        <w:trPr>
          <w:trHeight w:val="20"/>
        </w:trPr>
        <w:tc>
          <w:tcPr>
            <w:tcW w:w="851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4.1.1.</w:t>
            </w:r>
          </w:p>
        </w:tc>
        <w:tc>
          <w:tcPr>
            <w:tcW w:w="5386" w:type="dxa"/>
          </w:tcPr>
          <w:p w:rsidR="001820BF" w:rsidRDefault="001820BF" w:rsidP="009F1234">
            <w:pPr>
              <w:ind w:firstLine="0"/>
              <w:jc w:val="left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Контрольная точка 1.1. Организованы и проведены праздничные мероприятия, приуроченные ко Дню Государственного флага Российской Федерации</w:t>
            </w:r>
          </w:p>
          <w:p w:rsidR="009F1234" w:rsidRPr="000345E0" w:rsidRDefault="009F1234" w:rsidP="009F123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  <w:tc>
          <w:tcPr>
            <w:tcW w:w="1305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22.08.2026</w:t>
            </w:r>
          </w:p>
        </w:tc>
        <w:tc>
          <w:tcPr>
            <w:tcW w:w="5783" w:type="dxa"/>
          </w:tcPr>
          <w:p w:rsidR="001820BF" w:rsidRPr="000345E0" w:rsidRDefault="001820BF" w:rsidP="009F1234">
            <w:pPr>
              <w:widowControl w:val="0"/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Нестеренко О.М., начальник отдела социальной политики Администрации Красносулинского района</w:t>
            </w:r>
          </w:p>
        </w:tc>
        <w:tc>
          <w:tcPr>
            <w:tcW w:w="1191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  <w:tc>
          <w:tcPr>
            <w:tcW w:w="1615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</w:tr>
      <w:tr w:rsidR="001820BF" w:rsidRPr="000345E0" w:rsidTr="009F1234">
        <w:trPr>
          <w:trHeight w:val="20"/>
        </w:trPr>
        <w:tc>
          <w:tcPr>
            <w:tcW w:w="851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4.1.2.</w:t>
            </w:r>
          </w:p>
        </w:tc>
        <w:tc>
          <w:tcPr>
            <w:tcW w:w="5386" w:type="dxa"/>
          </w:tcPr>
          <w:p w:rsidR="001820BF" w:rsidRDefault="001820BF" w:rsidP="009F1234">
            <w:pPr>
              <w:ind w:firstLine="0"/>
              <w:jc w:val="left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Контрольная точка 1.2. Организованы и проведены праздничные мероприятия, приуроченные ко Дню славянской письменности и культуры</w:t>
            </w:r>
          </w:p>
          <w:p w:rsidR="009F1234" w:rsidRPr="000345E0" w:rsidRDefault="009F1234" w:rsidP="009F123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  <w:tc>
          <w:tcPr>
            <w:tcW w:w="1305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24.05.2026</w:t>
            </w:r>
          </w:p>
        </w:tc>
        <w:tc>
          <w:tcPr>
            <w:tcW w:w="5783" w:type="dxa"/>
          </w:tcPr>
          <w:p w:rsidR="001820BF" w:rsidRPr="000345E0" w:rsidRDefault="001820BF" w:rsidP="009F1234">
            <w:pPr>
              <w:widowControl w:val="0"/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Нестеренко О.М., начальник отдела социальной политики Администрации Красносулинского района</w:t>
            </w:r>
          </w:p>
        </w:tc>
        <w:tc>
          <w:tcPr>
            <w:tcW w:w="1191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  <w:tc>
          <w:tcPr>
            <w:tcW w:w="1615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</w:tr>
      <w:tr w:rsidR="001820BF" w:rsidRPr="000345E0" w:rsidTr="009F1234">
        <w:trPr>
          <w:trHeight w:val="20"/>
        </w:trPr>
        <w:tc>
          <w:tcPr>
            <w:tcW w:w="851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4.1.3.</w:t>
            </w:r>
          </w:p>
        </w:tc>
        <w:tc>
          <w:tcPr>
            <w:tcW w:w="5386" w:type="dxa"/>
          </w:tcPr>
          <w:p w:rsidR="001820BF" w:rsidRDefault="001820BF" w:rsidP="009F1234">
            <w:pPr>
              <w:ind w:firstLine="0"/>
              <w:jc w:val="left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Контрольная точка 1.3. Проведен фестиваль народного творчества «Душа моя, казачья песня»</w:t>
            </w:r>
          </w:p>
          <w:p w:rsidR="009F1234" w:rsidRPr="000345E0" w:rsidRDefault="009F1234" w:rsidP="009F123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  <w:tc>
          <w:tcPr>
            <w:tcW w:w="1305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22.06.2026</w:t>
            </w:r>
          </w:p>
        </w:tc>
        <w:tc>
          <w:tcPr>
            <w:tcW w:w="5783" w:type="dxa"/>
          </w:tcPr>
          <w:p w:rsidR="001820BF" w:rsidRPr="000345E0" w:rsidRDefault="001820BF" w:rsidP="009F1234">
            <w:pPr>
              <w:widowControl w:val="0"/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Нестеренко О.М., начальник отдела социальной политики Администрации Красносулинского района</w:t>
            </w:r>
          </w:p>
        </w:tc>
        <w:tc>
          <w:tcPr>
            <w:tcW w:w="1191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  <w:tc>
          <w:tcPr>
            <w:tcW w:w="1615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</w:tr>
      <w:tr w:rsidR="001820BF" w:rsidRPr="000345E0" w:rsidTr="009F1234">
        <w:trPr>
          <w:trHeight w:val="20"/>
        </w:trPr>
        <w:tc>
          <w:tcPr>
            <w:tcW w:w="851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4.1.4.</w:t>
            </w:r>
          </w:p>
        </w:tc>
        <w:tc>
          <w:tcPr>
            <w:tcW w:w="5386" w:type="dxa"/>
          </w:tcPr>
          <w:p w:rsidR="001820BF" w:rsidRPr="000345E0" w:rsidRDefault="001820BF" w:rsidP="009F1234">
            <w:pPr>
              <w:ind w:firstLine="0"/>
              <w:jc w:val="left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Контрольная точка 1.4. Организованы и проведены праздничные мероприятия, приуроченные ко Дню народного единства</w:t>
            </w:r>
          </w:p>
        </w:tc>
        <w:tc>
          <w:tcPr>
            <w:tcW w:w="1304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  <w:tc>
          <w:tcPr>
            <w:tcW w:w="1305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04.11.2026</w:t>
            </w:r>
          </w:p>
        </w:tc>
        <w:tc>
          <w:tcPr>
            <w:tcW w:w="5783" w:type="dxa"/>
          </w:tcPr>
          <w:p w:rsidR="001820BF" w:rsidRPr="000345E0" w:rsidRDefault="001820BF" w:rsidP="009F1234">
            <w:pPr>
              <w:widowControl w:val="0"/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Нестеренко О.М., начальник отдела социальной политики Администрации Красносулинского района</w:t>
            </w:r>
          </w:p>
        </w:tc>
        <w:tc>
          <w:tcPr>
            <w:tcW w:w="1191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  <w:tc>
          <w:tcPr>
            <w:tcW w:w="1615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Х</w:t>
            </w:r>
          </w:p>
        </w:tc>
      </w:tr>
      <w:tr w:rsidR="001820BF" w:rsidRPr="000345E0" w:rsidTr="009F1234">
        <w:trPr>
          <w:trHeight w:val="20"/>
        </w:trPr>
        <w:tc>
          <w:tcPr>
            <w:tcW w:w="6237" w:type="dxa"/>
            <w:gridSpan w:val="2"/>
            <w:vMerge w:val="restart"/>
          </w:tcPr>
          <w:p w:rsidR="001820BF" w:rsidRPr="000345E0" w:rsidRDefault="001820BF" w:rsidP="009F1234">
            <w:pPr>
              <w:ind w:firstLine="0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lastRenderedPageBreak/>
              <w:t>Итого по муниципальной программе</w:t>
            </w:r>
          </w:p>
        </w:tc>
        <w:tc>
          <w:tcPr>
            <w:tcW w:w="1304" w:type="dxa"/>
          </w:tcPr>
          <w:p w:rsidR="001820BF" w:rsidRPr="000345E0" w:rsidRDefault="001820BF" w:rsidP="009F1234">
            <w:pPr>
              <w:tabs>
                <w:tab w:val="left" w:pos="11057"/>
              </w:tabs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345E0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305" w:type="dxa"/>
          </w:tcPr>
          <w:p w:rsidR="001820BF" w:rsidRPr="000345E0" w:rsidRDefault="001820BF" w:rsidP="009F1234">
            <w:pPr>
              <w:tabs>
                <w:tab w:val="left" w:pos="11057"/>
              </w:tabs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345E0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5783" w:type="dxa"/>
          </w:tcPr>
          <w:p w:rsidR="001820BF" w:rsidRPr="000345E0" w:rsidRDefault="001820BF" w:rsidP="009F1234">
            <w:pPr>
              <w:widowControl w:val="0"/>
              <w:tabs>
                <w:tab w:val="left" w:pos="11057"/>
              </w:tabs>
              <w:ind w:firstLine="0"/>
              <w:jc w:val="center"/>
              <w:rPr>
                <w:i/>
                <w:color w:val="000000"/>
                <w:sz w:val="24"/>
                <w:szCs w:val="24"/>
              </w:rPr>
            </w:pPr>
            <w:r w:rsidRPr="000345E0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91" w:type="dxa"/>
          </w:tcPr>
          <w:p w:rsidR="001820BF" w:rsidRPr="000345E0" w:rsidRDefault="001820BF" w:rsidP="009F1234">
            <w:pPr>
              <w:widowControl w:val="0"/>
              <w:tabs>
                <w:tab w:val="left" w:pos="11057"/>
              </w:tabs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345E0">
              <w:rPr>
                <w:color w:val="000000"/>
                <w:sz w:val="24"/>
                <w:szCs w:val="24"/>
              </w:rPr>
              <w:t>117168,3</w:t>
            </w:r>
          </w:p>
        </w:tc>
        <w:tc>
          <w:tcPr>
            <w:tcW w:w="1615" w:type="dxa"/>
          </w:tcPr>
          <w:p w:rsidR="001820BF" w:rsidRPr="000345E0" w:rsidRDefault="001820BF" w:rsidP="009F1234">
            <w:pPr>
              <w:widowControl w:val="0"/>
              <w:tabs>
                <w:tab w:val="left" w:pos="11057"/>
              </w:tabs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345E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820BF" w:rsidRPr="000345E0" w:rsidRDefault="001820BF" w:rsidP="009F1234">
            <w:pPr>
              <w:widowControl w:val="0"/>
              <w:tabs>
                <w:tab w:val="left" w:pos="11057"/>
              </w:tabs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345E0">
              <w:rPr>
                <w:color w:val="000000"/>
                <w:sz w:val="24"/>
                <w:szCs w:val="24"/>
              </w:rPr>
              <w:t>6629,8</w:t>
            </w:r>
          </w:p>
        </w:tc>
        <w:tc>
          <w:tcPr>
            <w:tcW w:w="1134" w:type="dxa"/>
          </w:tcPr>
          <w:p w:rsidR="001820BF" w:rsidRPr="000345E0" w:rsidRDefault="001820BF" w:rsidP="009F1234">
            <w:pPr>
              <w:widowControl w:val="0"/>
              <w:tabs>
                <w:tab w:val="left" w:pos="11057"/>
              </w:tabs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110538,5</w:t>
            </w:r>
          </w:p>
        </w:tc>
        <w:tc>
          <w:tcPr>
            <w:tcW w:w="1701" w:type="dxa"/>
          </w:tcPr>
          <w:p w:rsidR="001820BF" w:rsidRPr="000345E0" w:rsidRDefault="001820BF" w:rsidP="009F1234">
            <w:pPr>
              <w:widowControl w:val="0"/>
              <w:tabs>
                <w:tab w:val="left" w:pos="11057"/>
              </w:tabs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345E0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820BF" w:rsidRPr="000345E0" w:rsidTr="009F1234">
        <w:trPr>
          <w:trHeight w:val="20"/>
        </w:trPr>
        <w:tc>
          <w:tcPr>
            <w:tcW w:w="6237" w:type="dxa"/>
            <w:gridSpan w:val="2"/>
            <w:vMerge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1820BF" w:rsidRPr="000345E0" w:rsidRDefault="001820BF" w:rsidP="009F1234">
            <w:pPr>
              <w:tabs>
                <w:tab w:val="left" w:pos="11057"/>
              </w:tabs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345E0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305" w:type="dxa"/>
          </w:tcPr>
          <w:p w:rsidR="001820BF" w:rsidRPr="000345E0" w:rsidRDefault="001820BF" w:rsidP="009F1234">
            <w:pPr>
              <w:tabs>
                <w:tab w:val="left" w:pos="11057"/>
              </w:tabs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345E0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5783" w:type="dxa"/>
          </w:tcPr>
          <w:p w:rsidR="001820BF" w:rsidRPr="000345E0" w:rsidRDefault="000345E0" w:rsidP="009F1234">
            <w:pPr>
              <w:widowControl w:val="0"/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Волкова Н.В. –</w:t>
            </w:r>
            <w:r w:rsidR="001820BF" w:rsidRPr="000345E0">
              <w:rPr>
                <w:sz w:val="24"/>
                <w:szCs w:val="24"/>
              </w:rPr>
              <w:t xml:space="preserve"> начальник отдела организационно-кадровой работы и противодействия коррупции Администрации Красносулинского района</w:t>
            </w:r>
            <w:r w:rsidRPr="000345E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</w:tcPr>
          <w:p w:rsidR="001820BF" w:rsidRPr="000345E0" w:rsidRDefault="001820BF" w:rsidP="009F1234">
            <w:pPr>
              <w:widowControl w:val="0"/>
              <w:tabs>
                <w:tab w:val="left" w:pos="11057"/>
              </w:tabs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345E0">
              <w:rPr>
                <w:color w:val="000000"/>
                <w:sz w:val="24"/>
                <w:szCs w:val="24"/>
              </w:rPr>
              <w:t>52,5</w:t>
            </w:r>
          </w:p>
        </w:tc>
        <w:tc>
          <w:tcPr>
            <w:tcW w:w="1615" w:type="dxa"/>
          </w:tcPr>
          <w:p w:rsidR="001820BF" w:rsidRPr="000345E0" w:rsidRDefault="001820BF" w:rsidP="009F1234">
            <w:pPr>
              <w:widowControl w:val="0"/>
              <w:tabs>
                <w:tab w:val="left" w:pos="11057"/>
              </w:tabs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345E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820BF" w:rsidRPr="000345E0" w:rsidRDefault="001820BF" w:rsidP="009F1234">
            <w:pPr>
              <w:widowControl w:val="0"/>
              <w:tabs>
                <w:tab w:val="left" w:pos="11057"/>
              </w:tabs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345E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820BF" w:rsidRPr="000345E0" w:rsidRDefault="001820BF" w:rsidP="009F1234">
            <w:pPr>
              <w:widowControl w:val="0"/>
              <w:tabs>
                <w:tab w:val="left" w:pos="11057"/>
              </w:tabs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345E0">
              <w:rPr>
                <w:color w:val="000000"/>
                <w:sz w:val="24"/>
                <w:szCs w:val="24"/>
              </w:rPr>
              <w:t>52,5</w:t>
            </w:r>
          </w:p>
        </w:tc>
        <w:tc>
          <w:tcPr>
            <w:tcW w:w="1701" w:type="dxa"/>
          </w:tcPr>
          <w:p w:rsidR="001820BF" w:rsidRPr="000345E0" w:rsidRDefault="001820BF" w:rsidP="009F1234">
            <w:pPr>
              <w:widowControl w:val="0"/>
              <w:tabs>
                <w:tab w:val="left" w:pos="11057"/>
              </w:tabs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345E0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820BF" w:rsidRPr="000345E0" w:rsidTr="009F1234">
        <w:trPr>
          <w:trHeight w:val="20"/>
        </w:trPr>
        <w:tc>
          <w:tcPr>
            <w:tcW w:w="6237" w:type="dxa"/>
            <w:gridSpan w:val="2"/>
            <w:vMerge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1820BF" w:rsidRPr="000345E0" w:rsidRDefault="001820BF" w:rsidP="009F1234">
            <w:pPr>
              <w:tabs>
                <w:tab w:val="left" w:pos="11057"/>
              </w:tabs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345E0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305" w:type="dxa"/>
          </w:tcPr>
          <w:p w:rsidR="001820BF" w:rsidRPr="000345E0" w:rsidRDefault="001820BF" w:rsidP="009F1234">
            <w:pPr>
              <w:tabs>
                <w:tab w:val="left" w:pos="11057"/>
              </w:tabs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345E0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5783" w:type="dxa"/>
          </w:tcPr>
          <w:p w:rsidR="001820BF" w:rsidRPr="000345E0" w:rsidRDefault="009F1234" w:rsidP="009F1234">
            <w:pPr>
              <w:widowControl w:val="0"/>
              <w:ind w:firstLine="0"/>
              <w:jc w:val="left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Васильев С.А.</w:t>
            </w:r>
            <w:r w:rsidR="001820BF" w:rsidRPr="000345E0">
              <w:rPr>
                <w:sz w:val="24"/>
                <w:szCs w:val="24"/>
              </w:rPr>
              <w:t>, начальник Финансово-экономического управления Администрации Красносулинского района</w:t>
            </w:r>
          </w:p>
        </w:tc>
        <w:tc>
          <w:tcPr>
            <w:tcW w:w="1191" w:type="dxa"/>
          </w:tcPr>
          <w:p w:rsidR="001820BF" w:rsidRPr="000345E0" w:rsidRDefault="001820BF" w:rsidP="009F1234">
            <w:pPr>
              <w:widowControl w:val="0"/>
              <w:tabs>
                <w:tab w:val="left" w:pos="11057"/>
              </w:tabs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345E0">
              <w:rPr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615" w:type="dxa"/>
          </w:tcPr>
          <w:p w:rsidR="001820BF" w:rsidRPr="000345E0" w:rsidRDefault="001820BF" w:rsidP="009F1234">
            <w:pPr>
              <w:widowControl w:val="0"/>
              <w:tabs>
                <w:tab w:val="left" w:pos="11057"/>
              </w:tabs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345E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820BF" w:rsidRPr="000345E0" w:rsidRDefault="001820BF" w:rsidP="009F1234">
            <w:pPr>
              <w:widowControl w:val="0"/>
              <w:tabs>
                <w:tab w:val="left" w:pos="11057"/>
              </w:tabs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345E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820BF" w:rsidRPr="000345E0" w:rsidRDefault="001820BF" w:rsidP="009F1234">
            <w:pPr>
              <w:widowControl w:val="0"/>
              <w:tabs>
                <w:tab w:val="left" w:pos="11057"/>
              </w:tabs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345E0">
              <w:rPr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701" w:type="dxa"/>
          </w:tcPr>
          <w:p w:rsidR="001820BF" w:rsidRPr="000345E0" w:rsidRDefault="001820BF" w:rsidP="009F1234">
            <w:pPr>
              <w:widowControl w:val="0"/>
              <w:tabs>
                <w:tab w:val="left" w:pos="11057"/>
              </w:tabs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345E0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820BF" w:rsidRPr="000345E0" w:rsidTr="009F1234">
        <w:trPr>
          <w:trHeight w:val="20"/>
        </w:trPr>
        <w:tc>
          <w:tcPr>
            <w:tcW w:w="6237" w:type="dxa"/>
            <w:gridSpan w:val="2"/>
            <w:vMerge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1820BF" w:rsidRPr="000345E0" w:rsidRDefault="001820BF" w:rsidP="009F1234">
            <w:pPr>
              <w:tabs>
                <w:tab w:val="left" w:pos="11057"/>
              </w:tabs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345E0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305" w:type="dxa"/>
          </w:tcPr>
          <w:p w:rsidR="001820BF" w:rsidRPr="000345E0" w:rsidRDefault="001820BF" w:rsidP="009F1234">
            <w:pPr>
              <w:tabs>
                <w:tab w:val="left" w:pos="11057"/>
              </w:tabs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345E0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5783" w:type="dxa"/>
          </w:tcPr>
          <w:p w:rsidR="001820BF" w:rsidRPr="000345E0" w:rsidRDefault="001820BF" w:rsidP="009F1234">
            <w:pPr>
              <w:widowControl w:val="0"/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Воеводина Т.И., председатель Контрольно-счетной палаты Красносулинского района</w:t>
            </w:r>
          </w:p>
        </w:tc>
        <w:tc>
          <w:tcPr>
            <w:tcW w:w="1191" w:type="dxa"/>
          </w:tcPr>
          <w:p w:rsidR="001820BF" w:rsidRPr="000345E0" w:rsidRDefault="001820BF" w:rsidP="009F1234">
            <w:pPr>
              <w:widowControl w:val="0"/>
              <w:tabs>
                <w:tab w:val="left" w:pos="11057"/>
              </w:tabs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345E0">
              <w:rPr>
                <w:color w:val="000000"/>
                <w:sz w:val="24"/>
                <w:szCs w:val="24"/>
              </w:rPr>
              <w:t>26,5</w:t>
            </w:r>
          </w:p>
        </w:tc>
        <w:tc>
          <w:tcPr>
            <w:tcW w:w="1615" w:type="dxa"/>
          </w:tcPr>
          <w:p w:rsidR="001820BF" w:rsidRPr="000345E0" w:rsidRDefault="001820BF" w:rsidP="009F1234">
            <w:pPr>
              <w:widowControl w:val="0"/>
              <w:tabs>
                <w:tab w:val="left" w:pos="11057"/>
              </w:tabs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345E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820BF" w:rsidRPr="000345E0" w:rsidRDefault="001820BF" w:rsidP="009F1234">
            <w:pPr>
              <w:widowControl w:val="0"/>
              <w:tabs>
                <w:tab w:val="left" w:pos="11057"/>
              </w:tabs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345E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820BF" w:rsidRPr="000345E0" w:rsidRDefault="001820BF" w:rsidP="009F1234">
            <w:pPr>
              <w:widowControl w:val="0"/>
              <w:tabs>
                <w:tab w:val="left" w:pos="11057"/>
              </w:tabs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345E0">
              <w:rPr>
                <w:color w:val="000000"/>
                <w:sz w:val="24"/>
                <w:szCs w:val="24"/>
              </w:rPr>
              <w:t>26,5</w:t>
            </w:r>
          </w:p>
        </w:tc>
        <w:tc>
          <w:tcPr>
            <w:tcW w:w="1701" w:type="dxa"/>
          </w:tcPr>
          <w:p w:rsidR="001820BF" w:rsidRPr="000345E0" w:rsidRDefault="001820BF" w:rsidP="009F1234">
            <w:pPr>
              <w:widowControl w:val="0"/>
              <w:tabs>
                <w:tab w:val="left" w:pos="11057"/>
              </w:tabs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345E0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820BF" w:rsidRPr="000345E0" w:rsidTr="009F1234">
        <w:trPr>
          <w:trHeight w:val="20"/>
        </w:trPr>
        <w:tc>
          <w:tcPr>
            <w:tcW w:w="6237" w:type="dxa"/>
            <w:gridSpan w:val="2"/>
            <w:vMerge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1820BF" w:rsidRPr="000345E0" w:rsidRDefault="001820BF" w:rsidP="009F1234">
            <w:pPr>
              <w:tabs>
                <w:tab w:val="left" w:pos="11057"/>
              </w:tabs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345E0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305" w:type="dxa"/>
          </w:tcPr>
          <w:p w:rsidR="001820BF" w:rsidRPr="000345E0" w:rsidRDefault="001820BF" w:rsidP="009F1234">
            <w:pPr>
              <w:tabs>
                <w:tab w:val="left" w:pos="11057"/>
              </w:tabs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345E0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5783" w:type="dxa"/>
          </w:tcPr>
          <w:p w:rsidR="001820BF" w:rsidRPr="000345E0" w:rsidRDefault="001820BF" w:rsidP="009F1234">
            <w:pPr>
              <w:widowControl w:val="0"/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Каравайцева Е.А., 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1191" w:type="dxa"/>
          </w:tcPr>
          <w:p w:rsidR="001820BF" w:rsidRPr="000345E0" w:rsidRDefault="001820BF" w:rsidP="009F1234">
            <w:pPr>
              <w:widowControl w:val="0"/>
              <w:tabs>
                <w:tab w:val="left" w:pos="11057"/>
              </w:tabs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345E0">
              <w:rPr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615" w:type="dxa"/>
          </w:tcPr>
          <w:p w:rsidR="001820BF" w:rsidRPr="000345E0" w:rsidRDefault="001820BF" w:rsidP="009F1234">
            <w:pPr>
              <w:widowControl w:val="0"/>
              <w:tabs>
                <w:tab w:val="left" w:pos="11057"/>
              </w:tabs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345E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820BF" w:rsidRPr="000345E0" w:rsidRDefault="001820BF" w:rsidP="009F1234">
            <w:pPr>
              <w:widowControl w:val="0"/>
              <w:tabs>
                <w:tab w:val="left" w:pos="11057"/>
              </w:tabs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345E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820BF" w:rsidRPr="000345E0" w:rsidRDefault="001820BF" w:rsidP="009F1234">
            <w:pPr>
              <w:widowControl w:val="0"/>
              <w:tabs>
                <w:tab w:val="left" w:pos="11057"/>
              </w:tabs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345E0">
              <w:rPr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701" w:type="dxa"/>
          </w:tcPr>
          <w:p w:rsidR="001820BF" w:rsidRPr="000345E0" w:rsidRDefault="001820BF" w:rsidP="009F1234">
            <w:pPr>
              <w:widowControl w:val="0"/>
              <w:tabs>
                <w:tab w:val="left" w:pos="11057"/>
              </w:tabs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345E0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820BF" w:rsidRPr="000345E0" w:rsidTr="009F1234">
        <w:trPr>
          <w:trHeight w:val="20"/>
        </w:trPr>
        <w:tc>
          <w:tcPr>
            <w:tcW w:w="6237" w:type="dxa"/>
            <w:gridSpan w:val="2"/>
            <w:vMerge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1820BF" w:rsidRPr="000345E0" w:rsidRDefault="001820BF" w:rsidP="009F1234">
            <w:pPr>
              <w:tabs>
                <w:tab w:val="left" w:pos="11057"/>
              </w:tabs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345E0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305" w:type="dxa"/>
          </w:tcPr>
          <w:p w:rsidR="001820BF" w:rsidRPr="000345E0" w:rsidRDefault="001820BF" w:rsidP="009F1234">
            <w:pPr>
              <w:tabs>
                <w:tab w:val="left" w:pos="11057"/>
              </w:tabs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345E0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5783" w:type="dxa"/>
          </w:tcPr>
          <w:p w:rsidR="001820BF" w:rsidRPr="000345E0" w:rsidRDefault="001820BF" w:rsidP="009F1234">
            <w:pPr>
              <w:widowControl w:val="0"/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Евсеева Е.В., начальник Управления социальной защиты населения Красносулинского района Ростовской области</w:t>
            </w:r>
          </w:p>
        </w:tc>
        <w:tc>
          <w:tcPr>
            <w:tcW w:w="1191" w:type="dxa"/>
          </w:tcPr>
          <w:p w:rsidR="001820BF" w:rsidRPr="000345E0" w:rsidRDefault="001820BF" w:rsidP="009F1234">
            <w:pPr>
              <w:widowControl w:val="0"/>
              <w:tabs>
                <w:tab w:val="left" w:pos="11057"/>
              </w:tabs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345E0">
              <w:rPr>
                <w:color w:val="000000"/>
                <w:sz w:val="24"/>
                <w:szCs w:val="24"/>
              </w:rPr>
              <w:t>25,3</w:t>
            </w:r>
          </w:p>
        </w:tc>
        <w:tc>
          <w:tcPr>
            <w:tcW w:w="1615" w:type="dxa"/>
          </w:tcPr>
          <w:p w:rsidR="001820BF" w:rsidRPr="000345E0" w:rsidRDefault="001820BF" w:rsidP="009F1234">
            <w:pPr>
              <w:widowControl w:val="0"/>
              <w:tabs>
                <w:tab w:val="left" w:pos="11057"/>
              </w:tabs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345E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820BF" w:rsidRPr="000345E0" w:rsidRDefault="001820BF" w:rsidP="009F1234">
            <w:pPr>
              <w:widowControl w:val="0"/>
              <w:tabs>
                <w:tab w:val="left" w:pos="11057"/>
              </w:tabs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345E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820BF" w:rsidRPr="000345E0" w:rsidRDefault="001820BF" w:rsidP="009F1234">
            <w:pPr>
              <w:widowControl w:val="0"/>
              <w:tabs>
                <w:tab w:val="left" w:pos="11057"/>
              </w:tabs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345E0">
              <w:rPr>
                <w:color w:val="000000"/>
                <w:sz w:val="24"/>
                <w:szCs w:val="24"/>
              </w:rPr>
              <w:t>25,3</w:t>
            </w:r>
          </w:p>
        </w:tc>
        <w:tc>
          <w:tcPr>
            <w:tcW w:w="1701" w:type="dxa"/>
          </w:tcPr>
          <w:p w:rsidR="001820BF" w:rsidRPr="000345E0" w:rsidRDefault="001820BF" w:rsidP="009F1234">
            <w:pPr>
              <w:widowControl w:val="0"/>
              <w:tabs>
                <w:tab w:val="left" w:pos="11057"/>
              </w:tabs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345E0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820BF" w:rsidRPr="000345E0" w:rsidTr="009F1234">
        <w:trPr>
          <w:trHeight w:val="20"/>
        </w:trPr>
        <w:tc>
          <w:tcPr>
            <w:tcW w:w="6237" w:type="dxa"/>
            <w:gridSpan w:val="2"/>
            <w:vMerge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1820BF" w:rsidRPr="000345E0" w:rsidRDefault="001820BF" w:rsidP="009F1234">
            <w:pPr>
              <w:tabs>
                <w:tab w:val="left" w:pos="11057"/>
              </w:tabs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345E0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305" w:type="dxa"/>
          </w:tcPr>
          <w:p w:rsidR="001820BF" w:rsidRPr="000345E0" w:rsidRDefault="001820BF" w:rsidP="009F1234">
            <w:pPr>
              <w:tabs>
                <w:tab w:val="left" w:pos="11057"/>
              </w:tabs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345E0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5783" w:type="dxa"/>
          </w:tcPr>
          <w:p w:rsidR="001820BF" w:rsidRPr="000345E0" w:rsidRDefault="001820BF" w:rsidP="009F1234">
            <w:pPr>
              <w:widowControl w:val="0"/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Сузик О.Н., начальник отдела бухгалтерского учета и отчетности, главный бухгалтер Администрации Красносулинского района</w:t>
            </w:r>
          </w:p>
        </w:tc>
        <w:tc>
          <w:tcPr>
            <w:tcW w:w="1191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115514,0</w:t>
            </w:r>
          </w:p>
        </w:tc>
        <w:tc>
          <w:tcPr>
            <w:tcW w:w="1615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6629,8</w:t>
            </w:r>
          </w:p>
        </w:tc>
        <w:tc>
          <w:tcPr>
            <w:tcW w:w="1134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108884,2</w:t>
            </w:r>
          </w:p>
        </w:tc>
        <w:tc>
          <w:tcPr>
            <w:tcW w:w="1701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0,0</w:t>
            </w:r>
          </w:p>
        </w:tc>
      </w:tr>
      <w:tr w:rsidR="001820BF" w:rsidRPr="000345E0" w:rsidTr="009F1234">
        <w:trPr>
          <w:trHeight w:val="20"/>
        </w:trPr>
        <w:tc>
          <w:tcPr>
            <w:tcW w:w="6237" w:type="dxa"/>
            <w:gridSpan w:val="2"/>
            <w:vMerge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1820BF" w:rsidRPr="000345E0" w:rsidRDefault="001820BF" w:rsidP="009F1234">
            <w:pPr>
              <w:tabs>
                <w:tab w:val="left" w:pos="11057"/>
              </w:tabs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345E0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305" w:type="dxa"/>
          </w:tcPr>
          <w:p w:rsidR="001820BF" w:rsidRPr="000345E0" w:rsidRDefault="001820BF" w:rsidP="009F1234">
            <w:pPr>
              <w:tabs>
                <w:tab w:val="left" w:pos="11057"/>
              </w:tabs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345E0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5783" w:type="dxa"/>
          </w:tcPr>
          <w:p w:rsidR="001820BF" w:rsidRPr="000345E0" w:rsidRDefault="001820BF" w:rsidP="009F1234">
            <w:pPr>
              <w:widowControl w:val="0"/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Кулак С.Ю., заведующий сектором делопроизводства Администрации Красносулинского района</w:t>
            </w:r>
          </w:p>
        </w:tc>
        <w:tc>
          <w:tcPr>
            <w:tcW w:w="1191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1400,0</w:t>
            </w:r>
          </w:p>
        </w:tc>
        <w:tc>
          <w:tcPr>
            <w:tcW w:w="1615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1400,0</w:t>
            </w:r>
          </w:p>
        </w:tc>
        <w:tc>
          <w:tcPr>
            <w:tcW w:w="1701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0,0</w:t>
            </w:r>
          </w:p>
        </w:tc>
      </w:tr>
      <w:tr w:rsidR="001820BF" w:rsidRPr="000345E0" w:rsidTr="009F1234">
        <w:trPr>
          <w:trHeight w:val="20"/>
        </w:trPr>
        <w:tc>
          <w:tcPr>
            <w:tcW w:w="6237" w:type="dxa"/>
            <w:gridSpan w:val="2"/>
            <w:vMerge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1820BF" w:rsidRPr="000345E0" w:rsidRDefault="001820BF" w:rsidP="009F1234">
            <w:pPr>
              <w:tabs>
                <w:tab w:val="left" w:pos="11057"/>
              </w:tabs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345E0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305" w:type="dxa"/>
          </w:tcPr>
          <w:p w:rsidR="001820BF" w:rsidRPr="000345E0" w:rsidRDefault="001820BF" w:rsidP="009F1234">
            <w:pPr>
              <w:tabs>
                <w:tab w:val="left" w:pos="11057"/>
              </w:tabs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345E0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5783" w:type="dxa"/>
          </w:tcPr>
          <w:p w:rsidR="001820BF" w:rsidRPr="000345E0" w:rsidRDefault="001820BF" w:rsidP="009F1234">
            <w:pPr>
              <w:widowControl w:val="0"/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Дрелевская С.А., ведущий специалист отдела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</w:t>
            </w:r>
          </w:p>
        </w:tc>
        <w:tc>
          <w:tcPr>
            <w:tcW w:w="1191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100,0</w:t>
            </w:r>
          </w:p>
        </w:tc>
        <w:tc>
          <w:tcPr>
            <w:tcW w:w="1615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100,0</w:t>
            </w:r>
          </w:p>
        </w:tc>
        <w:tc>
          <w:tcPr>
            <w:tcW w:w="1701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0,0</w:t>
            </w:r>
          </w:p>
        </w:tc>
      </w:tr>
      <w:tr w:rsidR="001820BF" w:rsidRPr="000345E0" w:rsidTr="009F1234">
        <w:trPr>
          <w:trHeight w:val="20"/>
        </w:trPr>
        <w:tc>
          <w:tcPr>
            <w:tcW w:w="6237" w:type="dxa"/>
            <w:gridSpan w:val="2"/>
            <w:vMerge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1820BF" w:rsidRPr="000345E0" w:rsidRDefault="001820BF" w:rsidP="009F1234">
            <w:pPr>
              <w:tabs>
                <w:tab w:val="left" w:pos="11057"/>
              </w:tabs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345E0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305" w:type="dxa"/>
          </w:tcPr>
          <w:p w:rsidR="001820BF" w:rsidRPr="000345E0" w:rsidRDefault="001820BF" w:rsidP="009F1234">
            <w:pPr>
              <w:tabs>
                <w:tab w:val="left" w:pos="11057"/>
              </w:tabs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345E0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5783" w:type="dxa"/>
          </w:tcPr>
          <w:p w:rsidR="001820BF" w:rsidRPr="000345E0" w:rsidRDefault="001820BF" w:rsidP="009F1234">
            <w:pPr>
              <w:widowControl w:val="0"/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Пигарева С.А., главный специалист отдела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</w:t>
            </w:r>
          </w:p>
        </w:tc>
        <w:tc>
          <w:tcPr>
            <w:tcW w:w="1191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0,0</w:t>
            </w:r>
          </w:p>
        </w:tc>
        <w:tc>
          <w:tcPr>
            <w:tcW w:w="1615" w:type="dxa"/>
          </w:tcPr>
          <w:p w:rsidR="001820BF" w:rsidRPr="000345E0" w:rsidRDefault="001820BF" w:rsidP="009F1234">
            <w:pPr>
              <w:ind w:firstLine="0"/>
              <w:jc w:val="center"/>
              <w:rPr>
                <w:sz w:val="24"/>
                <w:szCs w:val="24"/>
              </w:rPr>
            </w:pPr>
            <w:r w:rsidRPr="000345E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820BF" w:rsidRPr="000345E0" w:rsidRDefault="001820BF" w:rsidP="009F1234">
            <w:pPr>
              <w:widowControl w:val="0"/>
              <w:tabs>
                <w:tab w:val="left" w:pos="11057"/>
              </w:tabs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345E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820BF" w:rsidRPr="000345E0" w:rsidRDefault="001820BF" w:rsidP="009F1234">
            <w:pPr>
              <w:widowControl w:val="0"/>
              <w:tabs>
                <w:tab w:val="left" w:pos="11057"/>
              </w:tabs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345E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1820BF" w:rsidRPr="000345E0" w:rsidRDefault="001820BF" w:rsidP="009F1234">
            <w:pPr>
              <w:widowControl w:val="0"/>
              <w:tabs>
                <w:tab w:val="left" w:pos="11057"/>
              </w:tabs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345E0">
              <w:rPr>
                <w:color w:val="000000"/>
                <w:sz w:val="24"/>
                <w:szCs w:val="24"/>
              </w:rPr>
              <w:t>0,0</w:t>
            </w:r>
          </w:p>
        </w:tc>
      </w:tr>
    </w:tbl>
    <w:p w:rsidR="00C0208F" w:rsidRPr="009F1234" w:rsidRDefault="00C0208F" w:rsidP="009F1234">
      <w:pPr>
        <w:ind w:firstLine="0"/>
        <w:rPr>
          <w:szCs w:val="28"/>
        </w:rPr>
      </w:pPr>
    </w:p>
    <w:p w:rsidR="000345E0" w:rsidRPr="009F1234" w:rsidRDefault="000345E0" w:rsidP="009F1234">
      <w:pPr>
        <w:ind w:firstLine="0"/>
        <w:rPr>
          <w:szCs w:val="28"/>
        </w:rPr>
      </w:pPr>
    </w:p>
    <w:p w:rsidR="000345E0" w:rsidRPr="009F1234" w:rsidRDefault="000345E0" w:rsidP="009F1234">
      <w:pPr>
        <w:ind w:firstLine="0"/>
        <w:rPr>
          <w:szCs w:val="28"/>
        </w:rPr>
      </w:pPr>
    </w:p>
    <w:p w:rsidR="00AA163B" w:rsidRPr="009F1234" w:rsidRDefault="00AA163B" w:rsidP="009F1234">
      <w:pPr>
        <w:ind w:firstLine="0"/>
        <w:rPr>
          <w:szCs w:val="28"/>
        </w:rPr>
      </w:pPr>
      <w:r w:rsidRPr="009F1234">
        <w:rPr>
          <w:szCs w:val="28"/>
        </w:rPr>
        <w:t>Управляющий делами</w:t>
      </w:r>
    </w:p>
    <w:p w:rsidR="00DD5AD5" w:rsidRPr="009F1234" w:rsidRDefault="00AA163B" w:rsidP="009F1234">
      <w:pPr>
        <w:tabs>
          <w:tab w:val="right" w:pos="21546"/>
        </w:tabs>
        <w:ind w:firstLine="0"/>
        <w:rPr>
          <w:szCs w:val="28"/>
        </w:rPr>
      </w:pPr>
      <w:r w:rsidRPr="009F1234">
        <w:rPr>
          <w:szCs w:val="28"/>
        </w:rPr>
        <w:t>Администрации района</w:t>
      </w:r>
      <w:r w:rsidRPr="009F1234">
        <w:rPr>
          <w:szCs w:val="28"/>
        </w:rPr>
        <w:tab/>
        <w:t>И.Ю. Кишкинова</w:t>
      </w:r>
    </w:p>
    <w:sectPr w:rsidR="00DD5AD5" w:rsidRPr="009F1234" w:rsidSect="00C06B1F">
      <w:pgSz w:w="23814" w:h="16839" w:orient="landscape" w:code="8"/>
      <w:pgMar w:top="1701" w:right="1134" w:bottom="567" w:left="1134" w:header="1588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234" w:rsidRDefault="009F1234">
      <w:r>
        <w:separator/>
      </w:r>
    </w:p>
  </w:endnote>
  <w:endnote w:type="continuationSeparator" w:id="0">
    <w:p w:rsidR="009F1234" w:rsidRDefault="009F1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234" w:rsidRDefault="009F1234">
      <w:r>
        <w:separator/>
      </w:r>
    </w:p>
  </w:footnote>
  <w:footnote w:type="continuationSeparator" w:id="0">
    <w:p w:rsidR="009F1234" w:rsidRDefault="009F12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234" w:rsidRDefault="009F1234" w:rsidP="003F393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F1234" w:rsidRDefault="009F123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Cs w:val="28"/>
      </w:rPr>
      <w:id w:val="-1087531628"/>
      <w:docPartObj>
        <w:docPartGallery w:val="Page Numbers (Top of Page)"/>
        <w:docPartUnique/>
      </w:docPartObj>
    </w:sdtPr>
    <w:sdtContent>
      <w:p w:rsidR="009F1234" w:rsidRPr="001820BF" w:rsidRDefault="009F1234" w:rsidP="001820BF">
        <w:pPr>
          <w:pStyle w:val="a3"/>
          <w:ind w:firstLine="0"/>
          <w:jc w:val="center"/>
          <w:rPr>
            <w:szCs w:val="28"/>
          </w:rPr>
        </w:pPr>
        <w:r w:rsidRPr="001820BF">
          <w:rPr>
            <w:szCs w:val="28"/>
          </w:rPr>
          <w:fldChar w:fldCharType="begin"/>
        </w:r>
        <w:r w:rsidRPr="001820BF">
          <w:rPr>
            <w:szCs w:val="28"/>
          </w:rPr>
          <w:instrText>PAGE   \* MERGEFORMAT</w:instrText>
        </w:r>
        <w:r w:rsidRPr="001820BF">
          <w:rPr>
            <w:szCs w:val="28"/>
          </w:rPr>
          <w:fldChar w:fldCharType="separate"/>
        </w:r>
        <w:r w:rsidR="00651C29">
          <w:rPr>
            <w:noProof/>
            <w:szCs w:val="28"/>
          </w:rPr>
          <w:t>7</w:t>
        </w:r>
        <w:r w:rsidRPr="001820BF">
          <w:rPr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A4ADB62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0"/>
    <w:lvl w:ilvl="0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0000003"/>
    <w:multiLevelType w:val="multilevel"/>
    <w:tmpl w:val="00000002"/>
    <w:lvl w:ilvl="0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>
    <w:nsid w:val="02203062"/>
    <w:multiLevelType w:val="hybridMultilevel"/>
    <w:tmpl w:val="6542F3B4"/>
    <w:lvl w:ilvl="0" w:tplc="994A2666">
      <w:start w:val="3"/>
      <w:numFmt w:val="upperRoman"/>
      <w:lvlText w:val="%1."/>
      <w:lvlJc w:val="left"/>
      <w:pPr>
        <w:ind w:left="5115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9C09A8"/>
    <w:multiLevelType w:val="singleLevel"/>
    <w:tmpl w:val="4D1C90C8"/>
    <w:lvl w:ilvl="0">
      <w:start w:val="2006"/>
      <w:numFmt w:val="decimal"/>
      <w:lvlText w:val="21.06.%1"/>
      <w:legacy w:legacy="1" w:legacySpace="0" w:legacyIndent="950"/>
      <w:lvlJc w:val="left"/>
      <w:rPr>
        <w:rFonts w:ascii="Times New Roman" w:hAnsi="Times New Roman" w:cs="Times New Roman" w:hint="default"/>
      </w:rPr>
    </w:lvl>
  </w:abstractNum>
  <w:abstractNum w:abstractNumId="5">
    <w:nsid w:val="07A734A9"/>
    <w:multiLevelType w:val="hybridMultilevel"/>
    <w:tmpl w:val="0612243A"/>
    <w:lvl w:ilvl="0" w:tplc="3FB683A6">
      <w:start w:val="1"/>
      <w:numFmt w:val="decimal"/>
      <w:lvlText w:val="%1."/>
      <w:lvlJc w:val="left"/>
      <w:pPr>
        <w:ind w:left="1714" w:hanging="100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F1D0B48"/>
    <w:multiLevelType w:val="hybridMultilevel"/>
    <w:tmpl w:val="FCD28F88"/>
    <w:lvl w:ilvl="0" w:tplc="222E983E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A128ED"/>
    <w:multiLevelType w:val="hybridMultilevel"/>
    <w:tmpl w:val="9644548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5F3533F"/>
    <w:multiLevelType w:val="multilevel"/>
    <w:tmpl w:val="C384475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9">
    <w:nsid w:val="19421CAC"/>
    <w:multiLevelType w:val="singleLevel"/>
    <w:tmpl w:val="73DC40CE"/>
    <w:lvl w:ilvl="0">
      <w:start w:val="1"/>
      <w:numFmt w:val="decimal"/>
      <w:lvlText w:val="6.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0">
    <w:nsid w:val="22E61A19"/>
    <w:multiLevelType w:val="hybridMultilevel"/>
    <w:tmpl w:val="C55E2D20"/>
    <w:lvl w:ilvl="0" w:tplc="F560F81A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53F227A"/>
    <w:multiLevelType w:val="hybridMultilevel"/>
    <w:tmpl w:val="F2146E2A"/>
    <w:lvl w:ilvl="0" w:tplc="2E90C786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A053102"/>
    <w:multiLevelType w:val="hybridMultilevel"/>
    <w:tmpl w:val="3DA8B17E"/>
    <w:lvl w:ilvl="0" w:tplc="8036132E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56D667C"/>
    <w:multiLevelType w:val="multilevel"/>
    <w:tmpl w:val="E0C6CFE6"/>
    <w:lvl w:ilvl="0">
      <w:start w:val="1"/>
      <w:numFmt w:val="decimalZero"/>
      <w:lvlText w:val="%1"/>
      <w:lvlJc w:val="left"/>
      <w:pPr>
        <w:ind w:left="765" w:hanging="765"/>
      </w:pPr>
    </w:lvl>
    <w:lvl w:ilvl="1">
      <w:start w:val="1"/>
      <w:numFmt w:val="decimalZero"/>
      <w:lvlText w:val="%1-%2"/>
      <w:lvlJc w:val="left"/>
      <w:pPr>
        <w:ind w:left="765" w:hanging="765"/>
      </w:pPr>
    </w:lvl>
    <w:lvl w:ilvl="2">
      <w:start w:val="1"/>
      <w:numFmt w:val="decimal"/>
      <w:lvlText w:val="%1-%2.%3"/>
      <w:lvlJc w:val="left"/>
      <w:pPr>
        <w:ind w:left="765" w:hanging="765"/>
      </w:pPr>
    </w:lvl>
    <w:lvl w:ilvl="3">
      <w:start w:val="1"/>
      <w:numFmt w:val="decimal"/>
      <w:lvlText w:val="%1-%2.%3.%4"/>
      <w:lvlJc w:val="left"/>
      <w:pPr>
        <w:ind w:left="1080" w:hanging="1080"/>
      </w:pPr>
    </w:lvl>
    <w:lvl w:ilvl="4">
      <w:start w:val="1"/>
      <w:numFmt w:val="decimal"/>
      <w:lvlText w:val="%1-%2.%3.%4.%5"/>
      <w:lvlJc w:val="left"/>
      <w:pPr>
        <w:ind w:left="1080" w:hanging="1080"/>
      </w:pPr>
    </w:lvl>
    <w:lvl w:ilvl="5">
      <w:start w:val="1"/>
      <w:numFmt w:val="decimal"/>
      <w:lvlText w:val="%1-%2.%3.%4.%5.%6"/>
      <w:lvlJc w:val="left"/>
      <w:pPr>
        <w:ind w:left="1440" w:hanging="1440"/>
      </w:pPr>
    </w:lvl>
    <w:lvl w:ilvl="6">
      <w:start w:val="1"/>
      <w:numFmt w:val="decimal"/>
      <w:lvlText w:val="%1-%2.%3.%4.%5.%6.%7"/>
      <w:lvlJc w:val="left"/>
      <w:pPr>
        <w:ind w:left="1440" w:hanging="1440"/>
      </w:pPr>
    </w:lvl>
    <w:lvl w:ilvl="7">
      <w:start w:val="1"/>
      <w:numFmt w:val="decimal"/>
      <w:lvlText w:val="%1-%2.%3.%4.%5.%6.%7.%8"/>
      <w:lvlJc w:val="left"/>
      <w:pPr>
        <w:ind w:left="1800" w:hanging="1800"/>
      </w:pPr>
    </w:lvl>
    <w:lvl w:ilvl="8">
      <w:start w:val="1"/>
      <w:numFmt w:val="decimal"/>
      <w:lvlText w:val="%1-%2.%3.%4.%5.%6.%7.%8.%9"/>
      <w:lvlJc w:val="left"/>
      <w:pPr>
        <w:ind w:left="2160" w:hanging="2160"/>
      </w:pPr>
    </w:lvl>
  </w:abstractNum>
  <w:abstractNum w:abstractNumId="14">
    <w:nsid w:val="3973339E"/>
    <w:multiLevelType w:val="hybridMultilevel"/>
    <w:tmpl w:val="1850030A"/>
    <w:lvl w:ilvl="0" w:tplc="05BE9A18">
      <w:start w:val="1"/>
      <w:numFmt w:val="decimal"/>
      <w:lvlText w:val="%1."/>
      <w:lvlJc w:val="left"/>
      <w:pPr>
        <w:ind w:left="1557" w:hanging="9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1576EE3"/>
    <w:multiLevelType w:val="multilevel"/>
    <w:tmpl w:val="A68AA48A"/>
    <w:lvl w:ilvl="0">
      <w:start w:val="7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0A223A"/>
    <w:multiLevelType w:val="hybridMultilevel"/>
    <w:tmpl w:val="B25AB7EA"/>
    <w:lvl w:ilvl="0" w:tplc="12CA2CF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0761618"/>
    <w:multiLevelType w:val="hybridMultilevel"/>
    <w:tmpl w:val="7BC6B638"/>
    <w:lvl w:ilvl="0" w:tplc="0419000F">
      <w:start w:val="1"/>
      <w:numFmt w:val="decimal"/>
      <w:lvlText w:val="%1."/>
      <w:lvlJc w:val="left"/>
      <w:pPr>
        <w:ind w:left="700" w:hanging="360"/>
      </w:p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8">
    <w:nsid w:val="54877862"/>
    <w:multiLevelType w:val="hybridMultilevel"/>
    <w:tmpl w:val="2C3E8DA0"/>
    <w:lvl w:ilvl="0" w:tplc="51FA6D30">
      <w:start w:val="7"/>
      <w:numFmt w:val="upperRoman"/>
      <w:lvlText w:val="%1."/>
      <w:lvlJc w:val="left"/>
      <w:pPr>
        <w:ind w:left="180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9C819B2"/>
    <w:multiLevelType w:val="hybridMultilevel"/>
    <w:tmpl w:val="E49A8A14"/>
    <w:lvl w:ilvl="0" w:tplc="22009DB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F297DA5"/>
    <w:multiLevelType w:val="singleLevel"/>
    <w:tmpl w:val="F0E4F6AC"/>
    <w:lvl w:ilvl="0">
      <w:start w:val="2006"/>
      <w:numFmt w:val="decimal"/>
      <w:lvlText w:val="05.07.%1"/>
      <w:legacy w:legacy="1" w:legacySpace="0" w:legacyIndent="950"/>
      <w:lvlJc w:val="left"/>
      <w:rPr>
        <w:rFonts w:ascii="Times New Roman" w:hAnsi="Times New Roman" w:cs="Times New Roman" w:hint="default"/>
      </w:rPr>
    </w:lvl>
  </w:abstractNum>
  <w:abstractNum w:abstractNumId="21">
    <w:nsid w:val="602C3A53"/>
    <w:multiLevelType w:val="multilevel"/>
    <w:tmpl w:val="90DE0C7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67FF5CB7"/>
    <w:multiLevelType w:val="singleLevel"/>
    <w:tmpl w:val="2D3847C2"/>
    <w:lvl w:ilvl="0">
      <w:start w:val="3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23">
    <w:nsid w:val="73A01EB2"/>
    <w:multiLevelType w:val="singleLevel"/>
    <w:tmpl w:val="B38EBC7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4">
    <w:nsid w:val="745647AA"/>
    <w:multiLevelType w:val="singleLevel"/>
    <w:tmpl w:val="F97A8A1C"/>
    <w:lvl w:ilvl="0">
      <w:start w:val="1"/>
      <w:numFmt w:val="decimal"/>
      <w:lvlText w:val="1.%1.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25">
    <w:nsid w:val="75947B0D"/>
    <w:multiLevelType w:val="hybridMultilevel"/>
    <w:tmpl w:val="E74031AE"/>
    <w:lvl w:ilvl="0" w:tplc="CF56B9A8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1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4"/>
  </w:num>
  <w:num w:numId="4">
    <w:abstractNumId w:val="20"/>
  </w:num>
  <w:num w:numId="5">
    <w:abstractNumId w:val="22"/>
  </w:num>
  <w:num w:numId="6">
    <w:abstractNumId w:val="9"/>
  </w:num>
  <w:num w:numId="7">
    <w:abstractNumId w:val="15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1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5"/>
  </w:num>
  <w:num w:numId="10">
    <w:abstractNumId w:val="10"/>
  </w:num>
  <w:num w:numId="11">
    <w:abstractNumId w:val="1"/>
  </w:num>
  <w:num w:numId="12">
    <w:abstractNumId w:val="2"/>
  </w:num>
  <w:num w:numId="13">
    <w:abstractNumId w:val="21"/>
  </w:num>
  <w:num w:numId="14">
    <w:abstractNumId w:val="8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56B"/>
    <w:rsid w:val="000020A2"/>
    <w:rsid w:val="00003681"/>
    <w:rsid w:val="0002154A"/>
    <w:rsid w:val="000222BD"/>
    <w:rsid w:val="000319F2"/>
    <w:rsid w:val="000336D1"/>
    <w:rsid w:val="000345E0"/>
    <w:rsid w:val="00044264"/>
    <w:rsid w:val="00046166"/>
    <w:rsid w:val="00053FD8"/>
    <w:rsid w:val="000725B2"/>
    <w:rsid w:val="00073BCF"/>
    <w:rsid w:val="00083E25"/>
    <w:rsid w:val="000A3B30"/>
    <w:rsid w:val="000B20AE"/>
    <w:rsid w:val="000D06F7"/>
    <w:rsid w:val="000D60A6"/>
    <w:rsid w:val="000E1333"/>
    <w:rsid w:val="000E4033"/>
    <w:rsid w:val="000E5988"/>
    <w:rsid w:val="001003EA"/>
    <w:rsid w:val="00126DCA"/>
    <w:rsid w:val="00127216"/>
    <w:rsid w:val="001357E3"/>
    <w:rsid w:val="00137899"/>
    <w:rsid w:val="00142D88"/>
    <w:rsid w:val="001552FA"/>
    <w:rsid w:val="001636AA"/>
    <w:rsid w:val="00164327"/>
    <w:rsid w:val="0017115B"/>
    <w:rsid w:val="00177F84"/>
    <w:rsid w:val="00180A7E"/>
    <w:rsid w:val="00181065"/>
    <w:rsid w:val="001820BF"/>
    <w:rsid w:val="001858A1"/>
    <w:rsid w:val="001876C5"/>
    <w:rsid w:val="00190571"/>
    <w:rsid w:val="001911CA"/>
    <w:rsid w:val="00196DAA"/>
    <w:rsid w:val="00197E0B"/>
    <w:rsid w:val="001A045A"/>
    <w:rsid w:val="001A1D9F"/>
    <w:rsid w:val="001A3B69"/>
    <w:rsid w:val="001A5CCC"/>
    <w:rsid w:val="001B44A5"/>
    <w:rsid w:val="001F522B"/>
    <w:rsid w:val="001F6B19"/>
    <w:rsid w:val="0022485C"/>
    <w:rsid w:val="00226E07"/>
    <w:rsid w:val="00241CB1"/>
    <w:rsid w:val="00243FE9"/>
    <w:rsid w:val="002502F9"/>
    <w:rsid w:val="00256628"/>
    <w:rsid w:val="00265C22"/>
    <w:rsid w:val="00271C8A"/>
    <w:rsid w:val="00280668"/>
    <w:rsid w:val="002838D0"/>
    <w:rsid w:val="00291EA8"/>
    <w:rsid w:val="00296C3C"/>
    <w:rsid w:val="002A4A90"/>
    <w:rsid w:val="002B23AD"/>
    <w:rsid w:val="002C1511"/>
    <w:rsid w:val="002C1DF5"/>
    <w:rsid w:val="002C3920"/>
    <w:rsid w:val="002C6199"/>
    <w:rsid w:val="002D23D5"/>
    <w:rsid w:val="002D2443"/>
    <w:rsid w:val="002D6453"/>
    <w:rsid w:val="002F67DC"/>
    <w:rsid w:val="0031094B"/>
    <w:rsid w:val="0032540F"/>
    <w:rsid w:val="003349FB"/>
    <w:rsid w:val="003532F2"/>
    <w:rsid w:val="00353702"/>
    <w:rsid w:val="0035745C"/>
    <w:rsid w:val="00365A79"/>
    <w:rsid w:val="0037716A"/>
    <w:rsid w:val="00387C32"/>
    <w:rsid w:val="00393EF1"/>
    <w:rsid w:val="0039468E"/>
    <w:rsid w:val="00397203"/>
    <w:rsid w:val="00397C2C"/>
    <w:rsid w:val="003B2D7F"/>
    <w:rsid w:val="003C08C8"/>
    <w:rsid w:val="003C0903"/>
    <w:rsid w:val="003C7198"/>
    <w:rsid w:val="003F3932"/>
    <w:rsid w:val="0040075B"/>
    <w:rsid w:val="00400C72"/>
    <w:rsid w:val="0040278A"/>
    <w:rsid w:val="00405F91"/>
    <w:rsid w:val="00413E88"/>
    <w:rsid w:val="004476DC"/>
    <w:rsid w:val="004574A6"/>
    <w:rsid w:val="00464B88"/>
    <w:rsid w:val="00467BCF"/>
    <w:rsid w:val="00481F58"/>
    <w:rsid w:val="00482A5E"/>
    <w:rsid w:val="00483523"/>
    <w:rsid w:val="00487D24"/>
    <w:rsid w:val="00490BAE"/>
    <w:rsid w:val="00493C63"/>
    <w:rsid w:val="00494D89"/>
    <w:rsid w:val="004A0288"/>
    <w:rsid w:val="004A4650"/>
    <w:rsid w:val="004B1D9B"/>
    <w:rsid w:val="004B3AC0"/>
    <w:rsid w:val="004B5BAE"/>
    <w:rsid w:val="004C11E3"/>
    <w:rsid w:val="004D297A"/>
    <w:rsid w:val="004E061D"/>
    <w:rsid w:val="005001F5"/>
    <w:rsid w:val="00500413"/>
    <w:rsid w:val="00504F3D"/>
    <w:rsid w:val="005066EB"/>
    <w:rsid w:val="00537D0E"/>
    <w:rsid w:val="00540AE8"/>
    <w:rsid w:val="005804EF"/>
    <w:rsid w:val="00592689"/>
    <w:rsid w:val="00596230"/>
    <w:rsid w:val="005B51DD"/>
    <w:rsid w:val="005B7EA7"/>
    <w:rsid w:val="005D1D63"/>
    <w:rsid w:val="005E483A"/>
    <w:rsid w:val="005F3336"/>
    <w:rsid w:val="005F4B9B"/>
    <w:rsid w:val="006076B5"/>
    <w:rsid w:val="006171D3"/>
    <w:rsid w:val="00617223"/>
    <w:rsid w:val="0062730B"/>
    <w:rsid w:val="00647D17"/>
    <w:rsid w:val="00651C29"/>
    <w:rsid w:val="00672EEC"/>
    <w:rsid w:val="00676D3D"/>
    <w:rsid w:val="00680C1E"/>
    <w:rsid w:val="00682F4E"/>
    <w:rsid w:val="0068401B"/>
    <w:rsid w:val="00694406"/>
    <w:rsid w:val="006B041F"/>
    <w:rsid w:val="006D2358"/>
    <w:rsid w:val="006D45E7"/>
    <w:rsid w:val="006D4D4D"/>
    <w:rsid w:val="006E1C97"/>
    <w:rsid w:val="006E31D2"/>
    <w:rsid w:val="00705935"/>
    <w:rsid w:val="00724CD2"/>
    <w:rsid w:val="007311D7"/>
    <w:rsid w:val="007347B3"/>
    <w:rsid w:val="00752AB7"/>
    <w:rsid w:val="00753908"/>
    <w:rsid w:val="0075535F"/>
    <w:rsid w:val="00755E04"/>
    <w:rsid w:val="00757308"/>
    <w:rsid w:val="007633DF"/>
    <w:rsid w:val="007852F9"/>
    <w:rsid w:val="00785D00"/>
    <w:rsid w:val="007913DD"/>
    <w:rsid w:val="007B00BD"/>
    <w:rsid w:val="007B67E9"/>
    <w:rsid w:val="007C4488"/>
    <w:rsid w:val="007C567D"/>
    <w:rsid w:val="007C7B15"/>
    <w:rsid w:val="007D1675"/>
    <w:rsid w:val="007F33AC"/>
    <w:rsid w:val="0080254C"/>
    <w:rsid w:val="00814438"/>
    <w:rsid w:val="00853EF0"/>
    <w:rsid w:val="00861FC7"/>
    <w:rsid w:val="0087206E"/>
    <w:rsid w:val="00877500"/>
    <w:rsid w:val="0087789B"/>
    <w:rsid w:val="0088556B"/>
    <w:rsid w:val="00891A54"/>
    <w:rsid w:val="0089407D"/>
    <w:rsid w:val="008A5815"/>
    <w:rsid w:val="008B6B39"/>
    <w:rsid w:val="008C2834"/>
    <w:rsid w:val="008C4165"/>
    <w:rsid w:val="008E4D5B"/>
    <w:rsid w:val="008E5C77"/>
    <w:rsid w:val="00931BD5"/>
    <w:rsid w:val="009376AB"/>
    <w:rsid w:val="00942272"/>
    <w:rsid w:val="00942351"/>
    <w:rsid w:val="009435E9"/>
    <w:rsid w:val="00943848"/>
    <w:rsid w:val="009523C6"/>
    <w:rsid w:val="0095483D"/>
    <w:rsid w:val="00961C01"/>
    <w:rsid w:val="009624D2"/>
    <w:rsid w:val="0096329F"/>
    <w:rsid w:val="00984109"/>
    <w:rsid w:val="00985ACC"/>
    <w:rsid w:val="009A1651"/>
    <w:rsid w:val="009A1CAB"/>
    <w:rsid w:val="009A3EAB"/>
    <w:rsid w:val="009A518B"/>
    <w:rsid w:val="009B58AB"/>
    <w:rsid w:val="009C5C60"/>
    <w:rsid w:val="009D737F"/>
    <w:rsid w:val="009E1708"/>
    <w:rsid w:val="009F0817"/>
    <w:rsid w:val="009F1234"/>
    <w:rsid w:val="009F1EAD"/>
    <w:rsid w:val="00A02427"/>
    <w:rsid w:val="00A04CCE"/>
    <w:rsid w:val="00A077B1"/>
    <w:rsid w:val="00A10A99"/>
    <w:rsid w:val="00A37AFA"/>
    <w:rsid w:val="00A54657"/>
    <w:rsid w:val="00A7343D"/>
    <w:rsid w:val="00A821B0"/>
    <w:rsid w:val="00A91FA0"/>
    <w:rsid w:val="00A92B0F"/>
    <w:rsid w:val="00AA00A7"/>
    <w:rsid w:val="00AA163B"/>
    <w:rsid w:val="00AA212F"/>
    <w:rsid w:val="00AB0CEA"/>
    <w:rsid w:val="00AB25C8"/>
    <w:rsid w:val="00AB7182"/>
    <w:rsid w:val="00AD0FDB"/>
    <w:rsid w:val="00AD5BB3"/>
    <w:rsid w:val="00AD7B11"/>
    <w:rsid w:val="00AE0A6E"/>
    <w:rsid w:val="00B24344"/>
    <w:rsid w:val="00B24D8A"/>
    <w:rsid w:val="00B42CDA"/>
    <w:rsid w:val="00B53C82"/>
    <w:rsid w:val="00B7056D"/>
    <w:rsid w:val="00B77257"/>
    <w:rsid w:val="00B822A5"/>
    <w:rsid w:val="00BB0B82"/>
    <w:rsid w:val="00BB50A3"/>
    <w:rsid w:val="00BC4693"/>
    <w:rsid w:val="00BC67C0"/>
    <w:rsid w:val="00BC72F5"/>
    <w:rsid w:val="00BC73D4"/>
    <w:rsid w:val="00BD527E"/>
    <w:rsid w:val="00BE08DC"/>
    <w:rsid w:val="00C0208F"/>
    <w:rsid w:val="00C05FF4"/>
    <w:rsid w:val="00C06B1F"/>
    <w:rsid w:val="00C072AD"/>
    <w:rsid w:val="00C21229"/>
    <w:rsid w:val="00C25388"/>
    <w:rsid w:val="00C26B30"/>
    <w:rsid w:val="00C27ACA"/>
    <w:rsid w:val="00C30B5D"/>
    <w:rsid w:val="00C36151"/>
    <w:rsid w:val="00C42D59"/>
    <w:rsid w:val="00C43E3F"/>
    <w:rsid w:val="00C4416A"/>
    <w:rsid w:val="00C64F1A"/>
    <w:rsid w:val="00C802B3"/>
    <w:rsid w:val="00C8722D"/>
    <w:rsid w:val="00C94DC4"/>
    <w:rsid w:val="00CA3658"/>
    <w:rsid w:val="00CB2C73"/>
    <w:rsid w:val="00CD7E63"/>
    <w:rsid w:val="00CF331F"/>
    <w:rsid w:val="00D04A28"/>
    <w:rsid w:val="00D17975"/>
    <w:rsid w:val="00D22CE1"/>
    <w:rsid w:val="00D24824"/>
    <w:rsid w:val="00D3398B"/>
    <w:rsid w:val="00D34A67"/>
    <w:rsid w:val="00D34D7D"/>
    <w:rsid w:val="00D40B5E"/>
    <w:rsid w:val="00D43DF1"/>
    <w:rsid w:val="00D4693C"/>
    <w:rsid w:val="00D611F4"/>
    <w:rsid w:val="00DA25E7"/>
    <w:rsid w:val="00DA65D4"/>
    <w:rsid w:val="00DB1050"/>
    <w:rsid w:val="00DB24B6"/>
    <w:rsid w:val="00DB26B7"/>
    <w:rsid w:val="00DB32DF"/>
    <w:rsid w:val="00DB58F2"/>
    <w:rsid w:val="00DC4AFD"/>
    <w:rsid w:val="00DD0DDD"/>
    <w:rsid w:val="00DD5AD5"/>
    <w:rsid w:val="00DF3F88"/>
    <w:rsid w:val="00DF4FA2"/>
    <w:rsid w:val="00E00026"/>
    <w:rsid w:val="00E12706"/>
    <w:rsid w:val="00E16F58"/>
    <w:rsid w:val="00E25DDB"/>
    <w:rsid w:val="00E26752"/>
    <w:rsid w:val="00E27931"/>
    <w:rsid w:val="00E3723E"/>
    <w:rsid w:val="00E5503D"/>
    <w:rsid w:val="00E60E38"/>
    <w:rsid w:val="00E768E2"/>
    <w:rsid w:val="00E86D5B"/>
    <w:rsid w:val="00E87950"/>
    <w:rsid w:val="00E9445C"/>
    <w:rsid w:val="00E945E5"/>
    <w:rsid w:val="00EB7D44"/>
    <w:rsid w:val="00EC4AE2"/>
    <w:rsid w:val="00EC7EE3"/>
    <w:rsid w:val="00ED02AE"/>
    <w:rsid w:val="00ED202E"/>
    <w:rsid w:val="00ED5185"/>
    <w:rsid w:val="00F00031"/>
    <w:rsid w:val="00F068B2"/>
    <w:rsid w:val="00F20076"/>
    <w:rsid w:val="00F3050A"/>
    <w:rsid w:val="00F30607"/>
    <w:rsid w:val="00F360FA"/>
    <w:rsid w:val="00F507B1"/>
    <w:rsid w:val="00F56BE3"/>
    <w:rsid w:val="00F81137"/>
    <w:rsid w:val="00F911E8"/>
    <w:rsid w:val="00FB2901"/>
    <w:rsid w:val="00FB507E"/>
    <w:rsid w:val="00FC031B"/>
    <w:rsid w:val="00FC3571"/>
    <w:rsid w:val="00FC7E9E"/>
    <w:rsid w:val="00FE4526"/>
    <w:rsid w:val="00FE4A3A"/>
    <w:rsid w:val="00FF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footnote reference" w:qFormat="1"/>
    <w:lsdException w:name="page number" w:uiPriority="99"/>
    <w:lsdException w:name="Title" w:uiPriority="10" w:qFormat="1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2CDA"/>
    <w:pPr>
      <w:ind w:firstLine="567"/>
      <w:jc w:val="both"/>
    </w:pPr>
    <w:rPr>
      <w:sz w:val="28"/>
      <w:lang w:val="ru-RU" w:eastAsia="ru-RU"/>
    </w:rPr>
  </w:style>
  <w:style w:type="paragraph" w:styleId="1">
    <w:name w:val="heading 1"/>
    <w:basedOn w:val="a"/>
    <w:next w:val="a"/>
    <w:link w:val="10"/>
    <w:qFormat/>
    <w:rsid w:val="00B42CDA"/>
    <w:pPr>
      <w:keepNext/>
      <w:spacing w:before="240" w:after="60"/>
      <w:ind w:firstLine="0"/>
      <w:jc w:val="center"/>
      <w:outlineLvl w:val="0"/>
    </w:pPr>
    <w:rPr>
      <w:b/>
      <w:kern w:val="28"/>
      <w:sz w:val="36"/>
    </w:rPr>
  </w:style>
  <w:style w:type="paragraph" w:styleId="2">
    <w:name w:val="heading 2"/>
    <w:basedOn w:val="a"/>
    <w:next w:val="a"/>
    <w:link w:val="20"/>
    <w:qFormat/>
    <w:rsid w:val="00B42CDA"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link w:val="30"/>
    <w:qFormat/>
    <w:rsid w:val="00B42CDA"/>
    <w:pPr>
      <w:keepNext/>
      <w:spacing w:before="120" w:after="60"/>
      <w:outlineLvl w:val="2"/>
    </w:pPr>
    <w:rPr>
      <w:rFonts w:ascii="Arial" w:hAnsi="Arial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3932"/>
    <w:pPr>
      <w:tabs>
        <w:tab w:val="center" w:pos="4677"/>
        <w:tab w:val="right" w:pos="9355"/>
      </w:tabs>
    </w:pPr>
  </w:style>
  <w:style w:type="character" w:styleId="a5">
    <w:name w:val="page number"/>
    <w:basedOn w:val="a0"/>
    <w:uiPriority w:val="99"/>
    <w:rsid w:val="003F3932"/>
  </w:style>
  <w:style w:type="paragraph" w:styleId="a6">
    <w:name w:val="footer"/>
    <w:basedOn w:val="a"/>
    <w:link w:val="a7"/>
    <w:uiPriority w:val="99"/>
    <w:rsid w:val="003F3932"/>
    <w:pPr>
      <w:tabs>
        <w:tab w:val="center" w:pos="4677"/>
        <w:tab w:val="right" w:pos="9355"/>
      </w:tabs>
    </w:pPr>
  </w:style>
  <w:style w:type="character" w:customStyle="1" w:styleId="21">
    <w:name w:val="Заголовок №2_"/>
    <w:link w:val="22"/>
    <w:uiPriority w:val="99"/>
    <w:locked/>
    <w:rsid w:val="00504F3D"/>
    <w:rPr>
      <w:b/>
      <w:bCs/>
      <w:sz w:val="27"/>
      <w:szCs w:val="27"/>
      <w:shd w:val="clear" w:color="auto" w:fill="FFFFFF"/>
    </w:rPr>
  </w:style>
  <w:style w:type="character" w:customStyle="1" w:styleId="11">
    <w:name w:val="Основной текст Знак1"/>
    <w:link w:val="a8"/>
    <w:uiPriority w:val="99"/>
    <w:locked/>
    <w:rsid w:val="00504F3D"/>
    <w:rPr>
      <w:sz w:val="27"/>
      <w:szCs w:val="27"/>
      <w:shd w:val="clear" w:color="auto" w:fill="FFFFFF"/>
    </w:rPr>
  </w:style>
  <w:style w:type="character" w:customStyle="1" w:styleId="a9">
    <w:name w:val="Колонтитул_"/>
    <w:link w:val="aa"/>
    <w:uiPriority w:val="99"/>
    <w:locked/>
    <w:rsid w:val="00504F3D"/>
    <w:rPr>
      <w:noProof/>
      <w:shd w:val="clear" w:color="auto" w:fill="FFFFFF"/>
    </w:rPr>
  </w:style>
  <w:style w:type="character" w:customStyle="1" w:styleId="11pt">
    <w:name w:val="Колонтитул + 11 pt"/>
    <w:uiPriority w:val="99"/>
    <w:rsid w:val="00504F3D"/>
    <w:rPr>
      <w:noProof/>
      <w:spacing w:val="0"/>
      <w:sz w:val="22"/>
      <w:szCs w:val="22"/>
      <w:shd w:val="clear" w:color="auto" w:fill="FFFFFF"/>
    </w:rPr>
  </w:style>
  <w:style w:type="character" w:customStyle="1" w:styleId="ab">
    <w:name w:val="Основной текст + Полужирный"/>
    <w:uiPriority w:val="99"/>
    <w:rsid w:val="00504F3D"/>
    <w:rPr>
      <w:b/>
      <w:bCs/>
      <w:sz w:val="27"/>
      <w:szCs w:val="27"/>
      <w:shd w:val="clear" w:color="auto" w:fill="FFFFFF"/>
    </w:rPr>
  </w:style>
  <w:style w:type="paragraph" w:styleId="a8">
    <w:name w:val="Body Text"/>
    <w:basedOn w:val="a"/>
    <w:link w:val="11"/>
    <w:rsid w:val="00504F3D"/>
    <w:pPr>
      <w:shd w:val="clear" w:color="auto" w:fill="FFFFFF"/>
      <w:spacing w:line="317" w:lineRule="exact"/>
      <w:ind w:firstLine="0"/>
    </w:pPr>
    <w:rPr>
      <w:sz w:val="27"/>
      <w:szCs w:val="27"/>
    </w:rPr>
  </w:style>
  <w:style w:type="character" w:customStyle="1" w:styleId="ac">
    <w:name w:val="Основной текст Знак"/>
    <w:rsid w:val="00504F3D"/>
    <w:rPr>
      <w:sz w:val="28"/>
    </w:rPr>
  </w:style>
  <w:style w:type="paragraph" w:customStyle="1" w:styleId="22">
    <w:name w:val="Заголовок №2"/>
    <w:basedOn w:val="a"/>
    <w:link w:val="21"/>
    <w:uiPriority w:val="99"/>
    <w:rsid w:val="00504F3D"/>
    <w:pPr>
      <w:shd w:val="clear" w:color="auto" w:fill="FFFFFF"/>
      <w:spacing w:after="300" w:line="240" w:lineRule="atLeast"/>
      <w:ind w:firstLine="0"/>
      <w:jc w:val="center"/>
      <w:outlineLvl w:val="1"/>
    </w:pPr>
    <w:rPr>
      <w:b/>
      <w:bCs/>
      <w:sz w:val="27"/>
      <w:szCs w:val="27"/>
    </w:rPr>
  </w:style>
  <w:style w:type="paragraph" w:customStyle="1" w:styleId="aa">
    <w:name w:val="Колонтитул"/>
    <w:basedOn w:val="a"/>
    <w:link w:val="a9"/>
    <w:uiPriority w:val="99"/>
    <w:rsid w:val="00504F3D"/>
    <w:pPr>
      <w:shd w:val="clear" w:color="auto" w:fill="FFFFFF"/>
      <w:ind w:firstLine="0"/>
      <w:jc w:val="left"/>
    </w:pPr>
    <w:rPr>
      <w:noProof/>
      <w:sz w:val="20"/>
    </w:rPr>
  </w:style>
  <w:style w:type="table" w:styleId="ad">
    <w:name w:val="Table Grid"/>
    <w:basedOn w:val="a1"/>
    <w:rsid w:val="00E9445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rsid w:val="00985AC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rsid w:val="00985ACC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672EEC"/>
    <w:rPr>
      <w:sz w:val="28"/>
      <w:lang w:val="ru-RU" w:eastAsia="ru-RU"/>
    </w:rPr>
  </w:style>
  <w:style w:type="paragraph" w:customStyle="1" w:styleId="Default">
    <w:name w:val="Default"/>
    <w:rsid w:val="002D2443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character" w:styleId="af0">
    <w:name w:val="Hyperlink"/>
    <w:basedOn w:val="a0"/>
    <w:uiPriority w:val="99"/>
    <w:unhideWhenUsed/>
    <w:rsid w:val="00A04CCE"/>
    <w:rPr>
      <w:color w:val="0563C1" w:themeColor="hyperlink"/>
      <w:u w:val="single"/>
    </w:rPr>
  </w:style>
  <w:style w:type="paragraph" w:styleId="af1">
    <w:name w:val="No Spacing"/>
    <w:link w:val="af2"/>
    <w:uiPriority w:val="1"/>
    <w:qFormat/>
    <w:rsid w:val="00A04CCE"/>
    <w:rPr>
      <w:rFonts w:ascii="Calibri" w:eastAsia="Calibri" w:hAnsi="Calibri"/>
      <w:sz w:val="22"/>
      <w:szCs w:val="22"/>
      <w:lang w:val="ru-RU"/>
    </w:rPr>
  </w:style>
  <w:style w:type="character" w:customStyle="1" w:styleId="af2">
    <w:name w:val="Без интервала Знак"/>
    <w:link w:val="af1"/>
    <w:uiPriority w:val="1"/>
    <w:locked/>
    <w:rsid w:val="00BC67C0"/>
    <w:rPr>
      <w:rFonts w:ascii="Calibri" w:eastAsia="Calibri" w:hAnsi="Calibri"/>
      <w:sz w:val="22"/>
      <w:szCs w:val="22"/>
      <w:lang w:val="ru-RU"/>
    </w:rPr>
  </w:style>
  <w:style w:type="paragraph" w:customStyle="1" w:styleId="ConsPlusTitle">
    <w:name w:val="ConsPlusTitle"/>
    <w:qFormat/>
    <w:rsid w:val="00BC67C0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  <w:lang w:val="ru-RU" w:eastAsia="ru-RU"/>
    </w:rPr>
  </w:style>
  <w:style w:type="paragraph" w:styleId="af3">
    <w:name w:val="List Paragraph"/>
    <w:basedOn w:val="a"/>
    <w:uiPriority w:val="34"/>
    <w:qFormat/>
    <w:rsid w:val="00D43DF1"/>
    <w:pPr>
      <w:ind w:left="720"/>
      <w:contextualSpacing/>
    </w:pPr>
  </w:style>
  <w:style w:type="character" w:styleId="af4">
    <w:name w:val="footnote reference"/>
    <w:aliases w:val="Текст сновски,fr,Ciae niinee I,Footnotes refss,Знак сноски 1,Знак сноски-FN,Ciae niinee-FN,Appel note de bas de page,Referencia nota al pie,Footnote Reference Superscript,Footnote Reference Arial,BVI fnr,SUPERS,Footnote symbol,FZ"/>
    <w:link w:val="CiaeniineeI"/>
    <w:unhideWhenUsed/>
    <w:qFormat/>
    <w:rsid w:val="00AA163B"/>
    <w:rPr>
      <w:vertAlign w:val="superscript"/>
    </w:rPr>
  </w:style>
  <w:style w:type="paragraph" w:customStyle="1" w:styleId="CiaeniineeI">
    <w:name w:val="Ciae niinee I Знак"/>
    <w:aliases w:val="Footnotes refss Знак,текст сноски Знак,Footnote Reference Superscript Знак,Footnote Reference Arial Знак,BVI fnr Знак,SUPERS Знак,Footnote symbol Знак,Footnote Reference Arial1 Знак,Footnote Reference Arial2 Знак"/>
    <w:basedOn w:val="a"/>
    <w:link w:val="af4"/>
    <w:rsid w:val="00AA163B"/>
    <w:pPr>
      <w:spacing w:before="120" w:after="160" w:line="240" w:lineRule="exact"/>
      <w:ind w:firstLine="0"/>
      <w:jc w:val="left"/>
    </w:pPr>
    <w:rPr>
      <w:sz w:val="20"/>
      <w:vertAlign w:val="superscript"/>
      <w:lang w:val="en-US" w:eastAsia="en-US"/>
    </w:rPr>
  </w:style>
  <w:style w:type="character" w:customStyle="1" w:styleId="12">
    <w:name w:val="Обычный1"/>
    <w:rsid w:val="00AA163B"/>
    <w:rPr>
      <w:rFonts w:ascii="Calibri" w:hAnsi="Calibri" w:hint="default"/>
      <w:sz w:val="22"/>
    </w:rPr>
  </w:style>
  <w:style w:type="character" w:customStyle="1" w:styleId="FontStyle23">
    <w:name w:val="Font Style23"/>
    <w:uiPriority w:val="99"/>
    <w:rsid w:val="007B67E9"/>
    <w:rPr>
      <w:rFonts w:ascii="Times New Roman" w:hAnsi="Times New Roman" w:cs="Times New Roman"/>
      <w:color w:val="000000"/>
      <w:sz w:val="26"/>
      <w:szCs w:val="26"/>
    </w:rPr>
  </w:style>
  <w:style w:type="paragraph" w:styleId="af5">
    <w:name w:val="Plain Text"/>
    <w:aliases w:val=" Знак"/>
    <w:basedOn w:val="a"/>
    <w:link w:val="af6"/>
    <w:uiPriority w:val="99"/>
    <w:rsid w:val="007B67E9"/>
    <w:pPr>
      <w:ind w:firstLine="0"/>
      <w:jc w:val="left"/>
    </w:pPr>
    <w:rPr>
      <w:rFonts w:ascii="Courier New" w:hAnsi="Courier New" w:cs="Courier New"/>
      <w:sz w:val="20"/>
    </w:rPr>
  </w:style>
  <w:style w:type="character" w:customStyle="1" w:styleId="af6">
    <w:name w:val="Текст Знак"/>
    <w:aliases w:val=" Знак Знак"/>
    <w:basedOn w:val="a0"/>
    <w:link w:val="af5"/>
    <w:uiPriority w:val="99"/>
    <w:rsid w:val="007B67E9"/>
    <w:rPr>
      <w:rFonts w:ascii="Courier New" w:hAnsi="Courier New" w:cs="Courier New"/>
      <w:lang w:val="ru-RU" w:eastAsia="ru-RU"/>
    </w:rPr>
  </w:style>
  <w:style w:type="paragraph" w:customStyle="1" w:styleId="ConsPlusNormal">
    <w:name w:val="ConsPlusNormal"/>
    <w:link w:val="ConsPlusNormal0"/>
    <w:rsid w:val="001820B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lang w:val="ru-RU" w:eastAsia="ru-RU"/>
    </w:rPr>
  </w:style>
  <w:style w:type="character" w:customStyle="1" w:styleId="ConsPlusNormal0">
    <w:name w:val="ConsPlusNormal Знак"/>
    <w:link w:val="ConsPlusNormal"/>
    <w:locked/>
    <w:rsid w:val="001820BF"/>
    <w:rPr>
      <w:rFonts w:ascii="Arial" w:hAnsi="Arial" w:cs="Arial"/>
      <w:lang w:val="ru-RU" w:eastAsia="ru-RU"/>
    </w:rPr>
  </w:style>
  <w:style w:type="character" w:customStyle="1" w:styleId="10">
    <w:name w:val="Заголовок 1 Знак"/>
    <w:link w:val="1"/>
    <w:locked/>
    <w:rsid w:val="001820BF"/>
    <w:rPr>
      <w:b/>
      <w:kern w:val="28"/>
      <w:sz w:val="36"/>
      <w:lang w:val="ru-RU" w:eastAsia="ru-RU"/>
    </w:rPr>
  </w:style>
  <w:style w:type="character" w:customStyle="1" w:styleId="20">
    <w:name w:val="Заголовок 2 Знак"/>
    <w:link w:val="2"/>
    <w:locked/>
    <w:rsid w:val="001820BF"/>
    <w:rPr>
      <w:rFonts w:ascii="Arial" w:hAnsi="Arial"/>
      <w:b/>
      <w:sz w:val="32"/>
      <w:lang w:val="ru-RU" w:eastAsia="ru-RU"/>
    </w:rPr>
  </w:style>
  <w:style w:type="character" w:customStyle="1" w:styleId="30">
    <w:name w:val="Заголовок 3 Знак"/>
    <w:link w:val="3"/>
    <w:locked/>
    <w:rsid w:val="001820BF"/>
    <w:rPr>
      <w:rFonts w:ascii="Arial" w:hAnsi="Arial"/>
      <w:b/>
      <w:i/>
      <w:sz w:val="28"/>
      <w:lang w:val="ru-RU" w:eastAsia="ru-RU"/>
    </w:rPr>
  </w:style>
  <w:style w:type="character" w:customStyle="1" w:styleId="a7">
    <w:name w:val="Нижний колонтитул Знак"/>
    <w:link w:val="a6"/>
    <w:uiPriority w:val="99"/>
    <w:locked/>
    <w:rsid w:val="001820BF"/>
    <w:rPr>
      <w:sz w:val="28"/>
      <w:lang w:val="ru-RU" w:eastAsia="ru-RU"/>
    </w:rPr>
  </w:style>
  <w:style w:type="paragraph" w:customStyle="1" w:styleId="ConsPlusCell">
    <w:name w:val="ConsPlusCell"/>
    <w:uiPriority w:val="99"/>
    <w:rsid w:val="001820BF"/>
    <w:pPr>
      <w:widowControl w:val="0"/>
      <w:autoSpaceDE w:val="0"/>
      <w:autoSpaceDN w:val="0"/>
      <w:adjustRightInd w:val="0"/>
      <w:ind w:firstLine="567"/>
      <w:jc w:val="both"/>
    </w:pPr>
    <w:rPr>
      <w:rFonts w:ascii="Calibri" w:hAnsi="Calibri" w:cs="Calibri"/>
      <w:sz w:val="22"/>
      <w:szCs w:val="22"/>
      <w:lang w:val="ru-RU" w:eastAsia="ru-RU"/>
    </w:rPr>
  </w:style>
  <w:style w:type="paragraph" w:customStyle="1" w:styleId="13">
    <w:name w:val="Заголовок1"/>
    <w:basedOn w:val="a"/>
    <w:next w:val="a8"/>
    <w:rsid w:val="001820BF"/>
    <w:pPr>
      <w:widowControl w:val="0"/>
      <w:suppressAutoHyphens/>
      <w:autoSpaceDE w:val="0"/>
      <w:spacing w:line="480" w:lineRule="exact"/>
      <w:ind w:left="340" w:right="400" w:firstLine="0"/>
      <w:jc w:val="center"/>
    </w:pPr>
    <w:rPr>
      <w:szCs w:val="28"/>
      <w:lang w:eastAsia="zh-CN"/>
    </w:rPr>
  </w:style>
  <w:style w:type="paragraph" w:styleId="23">
    <w:name w:val="Body Text Indent 2"/>
    <w:basedOn w:val="a"/>
    <w:link w:val="24"/>
    <w:uiPriority w:val="99"/>
    <w:unhideWhenUsed/>
    <w:rsid w:val="001820BF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1820BF"/>
    <w:rPr>
      <w:sz w:val="28"/>
      <w:lang w:val="ru-RU" w:eastAsia="ru-RU"/>
    </w:rPr>
  </w:style>
  <w:style w:type="paragraph" w:styleId="af7">
    <w:name w:val="Body Text Indent"/>
    <w:basedOn w:val="a"/>
    <w:link w:val="af8"/>
    <w:uiPriority w:val="99"/>
    <w:unhideWhenUsed/>
    <w:rsid w:val="001820BF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rsid w:val="001820BF"/>
    <w:rPr>
      <w:sz w:val="28"/>
      <w:lang w:val="ru-RU" w:eastAsia="ru-RU"/>
    </w:rPr>
  </w:style>
  <w:style w:type="paragraph" w:styleId="af9">
    <w:name w:val="Title"/>
    <w:basedOn w:val="a"/>
    <w:link w:val="afa"/>
    <w:uiPriority w:val="10"/>
    <w:qFormat/>
    <w:rsid w:val="001820BF"/>
    <w:pPr>
      <w:shd w:val="clear" w:color="auto" w:fill="FFFFFF"/>
      <w:autoSpaceDE w:val="0"/>
      <w:autoSpaceDN w:val="0"/>
      <w:adjustRightInd w:val="0"/>
      <w:ind w:firstLine="1080"/>
      <w:jc w:val="center"/>
    </w:pPr>
    <w:rPr>
      <w:b/>
      <w:bCs/>
      <w:szCs w:val="24"/>
      <w:u w:val="single"/>
    </w:rPr>
  </w:style>
  <w:style w:type="character" w:customStyle="1" w:styleId="afa">
    <w:name w:val="Название Знак"/>
    <w:basedOn w:val="a0"/>
    <w:link w:val="af9"/>
    <w:uiPriority w:val="10"/>
    <w:rsid w:val="001820BF"/>
    <w:rPr>
      <w:b/>
      <w:bCs/>
      <w:sz w:val="28"/>
      <w:szCs w:val="24"/>
      <w:u w:val="single"/>
      <w:shd w:val="clear" w:color="auto" w:fill="FFFFFF"/>
      <w:lang w:val="ru-RU" w:eastAsia="ru-RU"/>
    </w:rPr>
  </w:style>
  <w:style w:type="paragraph" w:customStyle="1" w:styleId="ConsTitle">
    <w:name w:val="ConsTitle"/>
    <w:rsid w:val="001820BF"/>
    <w:pPr>
      <w:widowControl w:val="0"/>
      <w:autoSpaceDE w:val="0"/>
      <w:autoSpaceDN w:val="0"/>
      <w:adjustRightInd w:val="0"/>
      <w:ind w:right="19772" w:firstLine="567"/>
      <w:jc w:val="both"/>
    </w:pPr>
    <w:rPr>
      <w:rFonts w:ascii="Arial" w:hAnsi="Arial" w:cs="Arial"/>
      <w:b/>
      <w:bCs/>
      <w:sz w:val="16"/>
      <w:szCs w:val="16"/>
      <w:lang w:val="ru-RU" w:eastAsia="ru-RU"/>
    </w:rPr>
  </w:style>
  <w:style w:type="paragraph" w:customStyle="1" w:styleId="ConsPlusNonformat">
    <w:name w:val="ConsPlusNonformat"/>
    <w:link w:val="ConsPlusNonformat0"/>
    <w:rsid w:val="001820BF"/>
    <w:pPr>
      <w:autoSpaceDE w:val="0"/>
      <w:autoSpaceDN w:val="0"/>
      <w:adjustRightInd w:val="0"/>
      <w:ind w:firstLine="567"/>
      <w:jc w:val="both"/>
    </w:pPr>
    <w:rPr>
      <w:rFonts w:ascii="Courier New" w:hAnsi="Courier New" w:cs="Courier New"/>
      <w:lang w:val="ru-RU" w:eastAsia="ru-RU"/>
    </w:rPr>
  </w:style>
  <w:style w:type="paragraph" w:customStyle="1" w:styleId="14">
    <w:name w:val="Без интервала1"/>
    <w:uiPriority w:val="99"/>
    <w:rsid w:val="001820BF"/>
    <w:pPr>
      <w:ind w:firstLine="567"/>
      <w:jc w:val="both"/>
    </w:pPr>
    <w:rPr>
      <w:rFonts w:ascii="Calibri" w:hAnsi="Calibri"/>
      <w:sz w:val="22"/>
      <w:szCs w:val="22"/>
      <w:lang w:val="ru-RU" w:eastAsia="ru-RU"/>
    </w:rPr>
  </w:style>
  <w:style w:type="paragraph" w:customStyle="1" w:styleId="15">
    <w:name w:val="Абзац списка1"/>
    <w:basedOn w:val="a"/>
    <w:rsid w:val="001820BF"/>
    <w:pPr>
      <w:spacing w:after="200" w:line="276" w:lineRule="auto"/>
      <w:ind w:left="720" w:firstLine="0"/>
      <w:jc w:val="left"/>
    </w:pPr>
    <w:rPr>
      <w:rFonts w:ascii="Calibri" w:hAnsi="Calibri"/>
      <w:sz w:val="22"/>
      <w:szCs w:val="22"/>
    </w:rPr>
  </w:style>
  <w:style w:type="paragraph" w:customStyle="1" w:styleId="25">
    <w:name w:val="Без интервала2"/>
    <w:rsid w:val="001820BF"/>
    <w:pPr>
      <w:ind w:firstLine="567"/>
      <w:jc w:val="both"/>
    </w:pPr>
    <w:rPr>
      <w:rFonts w:ascii="Calibri" w:hAnsi="Calibri"/>
      <w:sz w:val="22"/>
      <w:szCs w:val="22"/>
      <w:lang w:val="ru-RU" w:eastAsia="ru-RU"/>
    </w:rPr>
  </w:style>
  <w:style w:type="paragraph" w:customStyle="1" w:styleId="26">
    <w:name w:val="Абзац списка2"/>
    <w:basedOn w:val="a"/>
    <w:rsid w:val="001820BF"/>
    <w:pPr>
      <w:spacing w:after="200" w:line="276" w:lineRule="auto"/>
      <w:ind w:left="720" w:firstLine="0"/>
      <w:jc w:val="left"/>
    </w:pPr>
    <w:rPr>
      <w:rFonts w:ascii="Calibri" w:hAnsi="Calibri"/>
      <w:sz w:val="22"/>
      <w:szCs w:val="22"/>
    </w:rPr>
  </w:style>
  <w:style w:type="paragraph" w:styleId="afb">
    <w:name w:val="Normal (Web)"/>
    <w:basedOn w:val="a"/>
    <w:unhideWhenUsed/>
    <w:rsid w:val="001820BF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FontStyle21">
    <w:name w:val="Font Style21"/>
    <w:rsid w:val="001820BF"/>
    <w:rPr>
      <w:rFonts w:ascii="Times New Roman" w:hAnsi="Times New Roman" w:cs="Times New Roman" w:hint="default"/>
      <w:color w:val="000000"/>
      <w:sz w:val="18"/>
      <w:szCs w:val="18"/>
    </w:rPr>
  </w:style>
  <w:style w:type="paragraph" w:customStyle="1" w:styleId="Style10">
    <w:name w:val="Style10"/>
    <w:basedOn w:val="a"/>
    <w:rsid w:val="001820BF"/>
    <w:pPr>
      <w:widowControl w:val="0"/>
      <w:autoSpaceDE w:val="0"/>
      <w:autoSpaceDN w:val="0"/>
      <w:adjustRightInd w:val="0"/>
      <w:spacing w:line="230" w:lineRule="exact"/>
      <w:ind w:firstLine="398"/>
    </w:pPr>
    <w:rPr>
      <w:sz w:val="24"/>
      <w:szCs w:val="24"/>
    </w:rPr>
  </w:style>
  <w:style w:type="paragraph" w:customStyle="1" w:styleId="Style14">
    <w:name w:val="Style14"/>
    <w:basedOn w:val="a"/>
    <w:rsid w:val="001820BF"/>
    <w:pPr>
      <w:widowControl w:val="0"/>
      <w:autoSpaceDE w:val="0"/>
      <w:autoSpaceDN w:val="0"/>
      <w:adjustRightInd w:val="0"/>
      <w:spacing w:line="226" w:lineRule="exact"/>
      <w:ind w:firstLine="0"/>
      <w:jc w:val="left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1820BF"/>
    <w:pPr>
      <w:widowControl w:val="0"/>
      <w:autoSpaceDE w:val="0"/>
      <w:autoSpaceDN w:val="0"/>
      <w:adjustRightInd w:val="0"/>
      <w:spacing w:line="324" w:lineRule="exact"/>
      <w:ind w:firstLine="0"/>
      <w:jc w:val="left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1820BF"/>
    <w:pPr>
      <w:widowControl w:val="0"/>
      <w:autoSpaceDE w:val="0"/>
      <w:autoSpaceDN w:val="0"/>
      <w:adjustRightInd w:val="0"/>
      <w:spacing w:line="322" w:lineRule="exact"/>
      <w:ind w:firstLine="422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1820BF"/>
    <w:pPr>
      <w:widowControl w:val="0"/>
      <w:autoSpaceDE w:val="0"/>
      <w:autoSpaceDN w:val="0"/>
      <w:adjustRightInd w:val="0"/>
      <w:spacing w:line="312" w:lineRule="exact"/>
      <w:ind w:firstLine="576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1820BF"/>
    <w:pPr>
      <w:widowControl w:val="0"/>
      <w:autoSpaceDE w:val="0"/>
      <w:autoSpaceDN w:val="0"/>
      <w:adjustRightInd w:val="0"/>
      <w:spacing w:line="336" w:lineRule="exact"/>
      <w:ind w:firstLine="0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1820BF"/>
    <w:pPr>
      <w:widowControl w:val="0"/>
      <w:autoSpaceDE w:val="0"/>
      <w:autoSpaceDN w:val="0"/>
      <w:adjustRightInd w:val="0"/>
      <w:spacing w:line="326" w:lineRule="exact"/>
      <w:ind w:firstLine="0"/>
      <w:jc w:val="center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1820BF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1820BF"/>
    <w:pPr>
      <w:widowControl w:val="0"/>
      <w:autoSpaceDE w:val="0"/>
      <w:autoSpaceDN w:val="0"/>
      <w:adjustRightInd w:val="0"/>
      <w:spacing w:line="283" w:lineRule="exact"/>
      <w:ind w:firstLine="0"/>
      <w:jc w:val="left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1820BF"/>
    <w:pPr>
      <w:widowControl w:val="0"/>
      <w:autoSpaceDE w:val="0"/>
      <w:autoSpaceDN w:val="0"/>
      <w:adjustRightInd w:val="0"/>
      <w:spacing w:line="311" w:lineRule="exact"/>
      <w:ind w:firstLine="763"/>
    </w:pPr>
    <w:rPr>
      <w:sz w:val="24"/>
      <w:szCs w:val="24"/>
    </w:rPr>
  </w:style>
  <w:style w:type="character" w:customStyle="1" w:styleId="FontStyle18">
    <w:name w:val="Font Style18"/>
    <w:uiPriority w:val="99"/>
    <w:rsid w:val="001820BF"/>
    <w:rPr>
      <w:rFonts w:ascii="Times New Roman" w:hAnsi="Times New Roman" w:cs="Times New Roman" w:hint="default"/>
      <w:color w:val="000000"/>
      <w:spacing w:val="-30"/>
      <w:sz w:val="40"/>
      <w:szCs w:val="40"/>
    </w:rPr>
  </w:style>
  <w:style w:type="character" w:customStyle="1" w:styleId="FontStyle19">
    <w:name w:val="Font Style19"/>
    <w:uiPriority w:val="99"/>
    <w:rsid w:val="001820BF"/>
    <w:rPr>
      <w:rFonts w:ascii="Times New Roman" w:hAnsi="Times New Roman" w:cs="Times New Roman" w:hint="default"/>
      <w:i/>
      <w:iCs/>
      <w:color w:val="000000"/>
      <w:sz w:val="38"/>
      <w:szCs w:val="38"/>
    </w:rPr>
  </w:style>
  <w:style w:type="character" w:customStyle="1" w:styleId="FontStyle20">
    <w:name w:val="Font Style20"/>
    <w:uiPriority w:val="99"/>
    <w:rsid w:val="001820BF"/>
    <w:rPr>
      <w:rFonts w:ascii="Franklin Gothic Book" w:hAnsi="Franklin Gothic Book" w:cs="Franklin Gothic Book" w:hint="default"/>
      <w:i/>
      <w:iCs/>
      <w:color w:val="000000"/>
      <w:spacing w:val="-20"/>
      <w:sz w:val="20"/>
      <w:szCs w:val="20"/>
    </w:rPr>
  </w:style>
  <w:style w:type="character" w:customStyle="1" w:styleId="FontStyle22">
    <w:name w:val="Font Style22"/>
    <w:uiPriority w:val="99"/>
    <w:rsid w:val="001820BF"/>
    <w:rPr>
      <w:rFonts w:ascii="Times New Roman" w:hAnsi="Times New Roman" w:cs="Times New Roman" w:hint="default"/>
      <w:color w:val="000000"/>
      <w:sz w:val="28"/>
      <w:szCs w:val="28"/>
    </w:rPr>
  </w:style>
  <w:style w:type="paragraph" w:styleId="27">
    <w:name w:val="Body Text 2"/>
    <w:basedOn w:val="a"/>
    <w:link w:val="28"/>
    <w:uiPriority w:val="99"/>
    <w:unhideWhenUsed/>
    <w:rsid w:val="001820BF"/>
    <w:pPr>
      <w:spacing w:after="120" w:line="480" w:lineRule="auto"/>
    </w:pPr>
  </w:style>
  <w:style w:type="character" w:customStyle="1" w:styleId="28">
    <w:name w:val="Основной текст 2 Знак"/>
    <w:basedOn w:val="a0"/>
    <w:link w:val="27"/>
    <w:uiPriority w:val="99"/>
    <w:rsid w:val="001820BF"/>
    <w:rPr>
      <w:sz w:val="28"/>
      <w:lang w:val="ru-RU" w:eastAsia="ru-RU"/>
    </w:rPr>
  </w:style>
  <w:style w:type="paragraph" w:styleId="31">
    <w:name w:val="Body Text Indent 3"/>
    <w:basedOn w:val="a"/>
    <w:link w:val="32"/>
    <w:uiPriority w:val="99"/>
    <w:unhideWhenUsed/>
    <w:rsid w:val="001820B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1820BF"/>
    <w:rPr>
      <w:sz w:val="16"/>
      <w:szCs w:val="16"/>
      <w:lang w:val="ru-RU" w:eastAsia="ru-RU"/>
    </w:rPr>
  </w:style>
  <w:style w:type="paragraph" w:customStyle="1" w:styleId="ConsNormal">
    <w:name w:val="ConsNormal"/>
    <w:rsid w:val="001820BF"/>
    <w:pPr>
      <w:widowControl w:val="0"/>
      <w:autoSpaceDE w:val="0"/>
      <w:autoSpaceDN w:val="0"/>
      <w:adjustRightInd w:val="0"/>
      <w:ind w:right="19772" w:firstLine="720"/>
      <w:jc w:val="both"/>
    </w:pPr>
    <w:rPr>
      <w:sz w:val="18"/>
      <w:szCs w:val="18"/>
      <w:lang w:val="ru-RU" w:eastAsia="ru-RU"/>
    </w:rPr>
  </w:style>
  <w:style w:type="paragraph" w:customStyle="1" w:styleId="afc">
    <w:name w:val="заголовок"/>
    <w:basedOn w:val="a"/>
    <w:rsid w:val="001820BF"/>
    <w:pPr>
      <w:spacing w:before="120" w:after="120"/>
      <w:ind w:firstLine="0"/>
      <w:jc w:val="center"/>
    </w:pPr>
  </w:style>
  <w:style w:type="paragraph" w:customStyle="1" w:styleId="Style15">
    <w:name w:val="Style15"/>
    <w:basedOn w:val="a"/>
    <w:uiPriority w:val="99"/>
    <w:rsid w:val="001820BF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  <w:style w:type="character" w:customStyle="1" w:styleId="ConsPlusNonformat0">
    <w:name w:val="ConsPlusNonformat Знак"/>
    <w:link w:val="ConsPlusNonformat"/>
    <w:locked/>
    <w:rsid w:val="001820BF"/>
    <w:rPr>
      <w:rFonts w:ascii="Courier New" w:hAnsi="Courier New" w:cs="Courier New"/>
      <w:lang w:val="ru-RU" w:eastAsia="ru-RU"/>
    </w:rPr>
  </w:style>
  <w:style w:type="paragraph" w:customStyle="1" w:styleId="TableParagraph">
    <w:name w:val="Table Paragraph"/>
    <w:basedOn w:val="a"/>
    <w:rsid w:val="001820BF"/>
    <w:pPr>
      <w:widowControl w:val="0"/>
      <w:ind w:firstLine="0"/>
      <w:jc w:val="left"/>
    </w:pPr>
    <w:rPr>
      <w:color w:val="00000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footnote reference" w:qFormat="1"/>
    <w:lsdException w:name="page number" w:uiPriority="99"/>
    <w:lsdException w:name="Title" w:uiPriority="10" w:qFormat="1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2CDA"/>
    <w:pPr>
      <w:ind w:firstLine="567"/>
      <w:jc w:val="both"/>
    </w:pPr>
    <w:rPr>
      <w:sz w:val="28"/>
      <w:lang w:val="ru-RU" w:eastAsia="ru-RU"/>
    </w:rPr>
  </w:style>
  <w:style w:type="paragraph" w:styleId="1">
    <w:name w:val="heading 1"/>
    <w:basedOn w:val="a"/>
    <w:next w:val="a"/>
    <w:link w:val="10"/>
    <w:qFormat/>
    <w:rsid w:val="00B42CDA"/>
    <w:pPr>
      <w:keepNext/>
      <w:spacing w:before="240" w:after="60"/>
      <w:ind w:firstLine="0"/>
      <w:jc w:val="center"/>
      <w:outlineLvl w:val="0"/>
    </w:pPr>
    <w:rPr>
      <w:b/>
      <w:kern w:val="28"/>
      <w:sz w:val="36"/>
    </w:rPr>
  </w:style>
  <w:style w:type="paragraph" w:styleId="2">
    <w:name w:val="heading 2"/>
    <w:basedOn w:val="a"/>
    <w:next w:val="a"/>
    <w:link w:val="20"/>
    <w:qFormat/>
    <w:rsid w:val="00B42CDA"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link w:val="30"/>
    <w:qFormat/>
    <w:rsid w:val="00B42CDA"/>
    <w:pPr>
      <w:keepNext/>
      <w:spacing w:before="120" w:after="60"/>
      <w:outlineLvl w:val="2"/>
    </w:pPr>
    <w:rPr>
      <w:rFonts w:ascii="Arial" w:hAnsi="Arial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3932"/>
    <w:pPr>
      <w:tabs>
        <w:tab w:val="center" w:pos="4677"/>
        <w:tab w:val="right" w:pos="9355"/>
      </w:tabs>
    </w:pPr>
  </w:style>
  <w:style w:type="character" w:styleId="a5">
    <w:name w:val="page number"/>
    <w:basedOn w:val="a0"/>
    <w:uiPriority w:val="99"/>
    <w:rsid w:val="003F3932"/>
  </w:style>
  <w:style w:type="paragraph" w:styleId="a6">
    <w:name w:val="footer"/>
    <w:basedOn w:val="a"/>
    <w:link w:val="a7"/>
    <w:uiPriority w:val="99"/>
    <w:rsid w:val="003F3932"/>
    <w:pPr>
      <w:tabs>
        <w:tab w:val="center" w:pos="4677"/>
        <w:tab w:val="right" w:pos="9355"/>
      </w:tabs>
    </w:pPr>
  </w:style>
  <w:style w:type="character" w:customStyle="1" w:styleId="21">
    <w:name w:val="Заголовок №2_"/>
    <w:link w:val="22"/>
    <w:uiPriority w:val="99"/>
    <w:locked/>
    <w:rsid w:val="00504F3D"/>
    <w:rPr>
      <w:b/>
      <w:bCs/>
      <w:sz w:val="27"/>
      <w:szCs w:val="27"/>
      <w:shd w:val="clear" w:color="auto" w:fill="FFFFFF"/>
    </w:rPr>
  </w:style>
  <w:style w:type="character" w:customStyle="1" w:styleId="11">
    <w:name w:val="Основной текст Знак1"/>
    <w:link w:val="a8"/>
    <w:uiPriority w:val="99"/>
    <w:locked/>
    <w:rsid w:val="00504F3D"/>
    <w:rPr>
      <w:sz w:val="27"/>
      <w:szCs w:val="27"/>
      <w:shd w:val="clear" w:color="auto" w:fill="FFFFFF"/>
    </w:rPr>
  </w:style>
  <w:style w:type="character" w:customStyle="1" w:styleId="a9">
    <w:name w:val="Колонтитул_"/>
    <w:link w:val="aa"/>
    <w:uiPriority w:val="99"/>
    <w:locked/>
    <w:rsid w:val="00504F3D"/>
    <w:rPr>
      <w:noProof/>
      <w:shd w:val="clear" w:color="auto" w:fill="FFFFFF"/>
    </w:rPr>
  </w:style>
  <w:style w:type="character" w:customStyle="1" w:styleId="11pt">
    <w:name w:val="Колонтитул + 11 pt"/>
    <w:uiPriority w:val="99"/>
    <w:rsid w:val="00504F3D"/>
    <w:rPr>
      <w:noProof/>
      <w:spacing w:val="0"/>
      <w:sz w:val="22"/>
      <w:szCs w:val="22"/>
      <w:shd w:val="clear" w:color="auto" w:fill="FFFFFF"/>
    </w:rPr>
  </w:style>
  <w:style w:type="character" w:customStyle="1" w:styleId="ab">
    <w:name w:val="Основной текст + Полужирный"/>
    <w:uiPriority w:val="99"/>
    <w:rsid w:val="00504F3D"/>
    <w:rPr>
      <w:b/>
      <w:bCs/>
      <w:sz w:val="27"/>
      <w:szCs w:val="27"/>
      <w:shd w:val="clear" w:color="auto" w:fill="FFFFFF"/>
    </w:rPr>
  </w:style>
  <w:style w:type="paragraph" w:styleId="a8">
    <w:name w:val="Body Text"/>
    <w:basedOn w:val="a"/>
    <w:link w:val="11"/>
    <w:rsid w:val="00504F3D"/>
    <w:pPr>
      <w:shd w:val="clear" w:color="auto" w:fill="FFFFFF"/>
      <w:spacing w:line="317" w:lineRule="exact"/>
      <w:ind w:firstLine="0"/>
    </w:pPr>
    <w:rPr>
      <w:sz w:val="27"/>
      <w:szCs w:val="27"/>
    </w:rPr>
  </w:style>
  <w:style w:type="character" w:customStyle="1" w:styleId="ac">
    <w:name w:val="Основной текст Знак"/>
    <w:rsid w:val="00504F3D"/>
    <w:rPr>
      <w:sz w:val="28"/>
    </w:rPr>
  </w:style>
  <w:style w:type="paragraph" w:customStyle="1" w:styleId="22">
    <w:name w:val="Заголовок №2"/>
    <w:basedOn w:val="a"/>
    <w:link w:val="21"/>
    <w:uiPriority w:val="99"/>
    <w:rsid w:val="00504F3D"/>
    <w:pPr>
      <w:shd w:val="clear" w:color="auto" w:fill="FFFFFF"/>
      <w:spacing w:after="300" w:line="240" w:lineRule="atLeast"/>
      <w:ind w:firstLine="0"/>
      <w:jc w:val="center"/>
      <w:outlineLvl w:val="1"/>
    </w:pPr>
    <w:rPr>
      <w:b/>
      <w:bCs/>
      <w:sz w:val="27"/>
      <w:szCs w:val="27"/>
    </w:rPr>
  </w:style>
  <w:style w:type="paragraph" w:customStyle="1" w:styleId="aa">
    <w:name w:val="Колонтитул"/>
    <w:basedOn w:val="a"/>
    <w:link w:val="a9"/>
    <w:uiPriority w:val="99"/>
    <w:rsid w:val="00504F3D"/>
    <w:pPr>
      <w:shd w:val="clear" w:color="auto" w:fill="FFFFFF"/>
      <w:ind w:firstLine="0"/>
      <w:jc w:val="left"/>
    </w:pPr>
    <w:rPr>
      <w:noProof/>
      <w:sz w:val="20"/>
    </w:rPr>
  </w:style>
  <w:style w:type="table" w:styleId="ad">
    <w:name w:val="Table Grid"/>
    <w:basedOn w:val="a1"/>
    <w:rsid w:val="00E9445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rsid w:val="00985AC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rsid w:val="00985ACC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672EEC"/>
    <w:rPr>
      <w:sz w:val="28"/>
      <w:lang w:val="ru-RU" w:eastAsia="ru-RU"/>
    </w:rPr>
  </w:style>
  <w:style w:type="paragraph" w:customStyle="1" w:styleId="Default">
    <w:name w:val="Default"/>
    <w:rsid w:val="002D2443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character" w:styleId="af0">
    <w:name w:val="Hyperlink"/>
    <w:basedOn w:val="a0"/>
    <w:uiPriority w:val="99"/>
    <w:unhideWhenUsed/>
    <w:rsid w:val="00A04CCE"/>
    <w:rPr>
      <w:color w:val="0563C1" w:themeColor="hyperlink"/>
      <w:u w:val="single"/>
    </w:rPr>
  </w:style>
  <w:style w:type="paragraph" w:styleId="af1">
    <w:name w:val="No Spacing"/>
    <w:link w:val="af2"/>
    <w:uiPriority w:val="1"/>
    <w:qFormat/>
    <w:rsid w:val="00A04CCE"/>
    <w:rPr>
      <w:rFonts w:ascii="Calibri" w:eastAsia="Calibri" w:hAnsi="Calibri"/>
      <w:sz w:val="22"/>
      <w:szCs w:val="22"/>
      <w:lang w:val="ru-RU"/>
    </w:rPr>
  </w:style>
  <w:style w:type="character" w:customStyle="1" w:styleId="af2">
    <w:name w:val="Без интервала Знак"/>
    <w:link w:val="af1"/>
    <w:uiPriority w:val="1"/>
    <w:locked/>
    <w:rsid w:val="00BC67C0"/>
    <w:rPr>
      <w:rFonts w:ascii="Calibri" w:eastAsia="Calibri" w:hAnsi="Calibri"/>
      <w:sz w:val="22"/>
      <w:szCs w:val="22"/>
      <w:lang w:val="ru-RU"/>
    </w:rPr>
  </w:style>
  <w:style w:type="paragraph" w:customStyle="1" w:styleId="ConsPlusTitle">
    <w:name w:val="ConsPlusTitle"/>
    <w:qFormat/>
    <w:rsid w:val="00BC67C0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  <w:lang w:val="ru-RU" w:eastAsia="ru-RU"/>
    </w:rPr>
  </w:style>
  <w:style w:type="paragraph" w:styleId="af3">
    <w:name w:val="List Paragraph"/>
    <w:basedOn w:val="a"/>
    <w:uiPriority w:val="34"/>
    <w:qFormat/>
    <w:rsid w:val="00D43DF1"/>
    <w:pPr>
      <w:ind w:left="720"/>
      <w:contextualSpacing/>
    </w:pPr>
  </w:style>
  <w:style w:type="character" w:styleId="af4">
    <w:name w:val="footnote reference"/>
    <w:aliases w:val="Текст сновски,fr,Ciae niinee I,Footnotes refss,Знак сноски 1,Знак сноски-FN,Ciae niinee-FN,Appel note de bas de page,Referencia nota al pie,Footnote Reference Superscript,Footnote Reference Arial,BVI fnr,SUPERS,Footnote symbol,FZ"/>
    <w:link w:val="CiaeniineeI"/>
    <w:unhideWhenUsed/>
    <w:qFormat/>
    <w:rsid w:val="00AA163B"/>
    <w:rPr>
      <w:vertAlign w:val="superscript"/>
    </w:rPr>
  </w:style>
  <w:style w:type="paragraph" w:customStyle="1" w:styleId="CiaeniineeI">
    <w:name w:val="Ciae niinee I Знак"/>
    <w:aliases w:val="Footnotes refss Знак,текст сноски Знак,Footnote Reference Superscript Знак,Footnote Reference Arial Знак,BVI fnr Знак,SUPERS Знак,Footnote symbol Знак,Footnote Reference Arial1 Знак,Footnote Reference Arial2 Знак"/>
    <w:basedOn w:val="a"/>
    <w:link w:val="af4"/>
    <w:rsid w:val="00AA163B"/>
    <w:pPr>
      <w:spacing w:before="120" w:after="160" w:line="240" w:lineRule="exact"/>
      <w:ind w:firstLine="0"/>
      <w:jc w:val="left"/>
    </w:pPr>
    <w:rPr>
      <w:sz w:val="20"/>
      <w:vertAlign w:val="superscript"/>
      <w:lang w:val="en-US" w:eastAsia="en-US"/>
    </w:rPr>
  </w:style>
  <w:style w:type="character" w:customStyle="1" w:styleId="12">
    <w:name w:val="Обычный1"/>
    <w:rsid w:val="00AA163B"/>
    <w:rPr>
      <w:rFonts w:ascii="Calibri" w:hAnsi="Calibri" w:hint="default"/>
      <w:sz w:val="22"/>
    </w:rPr>
  </w:style>
  <w:style w:type="character" w:customStyle="1" w:styleId="FontStyle23">
    <w:name w:val="Font Style23"/>
    <w:uiPriority w:val="99"/>
    <w:rsid w:val="007B67E9"/>
    <w:rPr>
      <w:rFonts w:ascii="Times New Roman" w:hAnsi="Times New Roman" w:cs="Times New Roman"/>
      <w:color w:val="000000"/>
      <w:sz w:val="26"/>
      <w:szCs w:val="26"/>
    </w:rPr>
  </w:style>
  <w:style w:type="paragraph" w:styleId="af5">
    <w:name w:val="Plain Text"/>
    <w:aliases w:val=" Знак"/>
    <w:basedOn w:val="a"/>
    <w:link w:val="af6"/>
    <w:uiPriority w:val="99"/>
    <w:rsid w:val="007B67E9"/>
    <w:pPr>
      <w:ind w:firstLine="0"/>
      <w:jc w:val="left"/>
    </w:pPr>
    <w:rPr>
      <w:rFonts w:ascii="Courier New" w:hAnsi="Courier New" w:cs="Courier New"/>
      <w:sz w:val="20"/>
    </w:rPr>
  </w:style>
  <w:style w:type="character" w:customStyle="1" w:styleId="af6">
    <w:name w:val="Текст Знак"/>
    <w:aliases w:val=" Знак Знак"/>
    <w:basedOn w:val="a0"/>
    <w:link w:val="af5"/>
    <w:uiPriority w:val="99"/>
    <w:rsid w:val="007B67E9"/>
    <w:rPr>
      <w:rFonts w:ascii="Courier New" w:hAnsi="Courier New" w:cs="Courier New"/>
      <w:lang w:val="ru-RU" w:eastAsia="ru-RU"/>
    </w:rPr>
  </w:style>
  <w:style w:type="paragraph" w:customStyle="1" w:styleId="ConsPlusNormal">
    <w:name w:val="ConsPlusNormal"/>
    <w:link w:val="ConsPlusNormal0"/>
    <w:rsid w:val="001820B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lang w:val="ru-RU" w:eastAsia="ru-RU"/>
    </w:rPr>
  </w:style>
  <w:style w:type="character" w:customStyle="1" w:styleId="ConsPlusNormal0">
    <w:name w:val="ConsPlusNormal Знак"/>
    <w:link w:val="ConsPlusNormal"/>
    <w:locked/>
    <w:rsid w:val="001820BF"/>
    <w:rPr>
      <w:rFonts w:ascii="Arial" w:hAnsi="Arial" w:cs="Arial"/>
      <w:lang w:val="ru-RU" w:eastAsia="ru-RU"/>
    </w:rPr>
  </w:style>
  <w:style w:type="character" w:customStyle="1" w:styleId="10">
    <w:name w:val="Заголовок 1 Знак"/>
    <w:link w:val="1"/>
    <w:locked/>
    <w:rsid w:val="001820BF"/>
    <w:rPr>
      <w:b/>
      <w:kern w:val="28"/>
      <w:sz w:val="36"/>
      <w:lang w:val="ru-RU" w:eastAsia="ru-RU"/>
    </w:rPr>
  </w:style>
  <w:style w:type="character" w:customStyle="1" w:styleId="20">
    <w:name w:val="Заголовок 2 Знак"/>
    <w:link w:val="2"/>
    <w:locked/>
    <w:rsid w:val="001820BF"/>
    <w:rPr>
      <w:rFonts w:ascii="Arial" w:hAnsi="Arial"/>
      <w:b/>
      <w:sz w:val="32"/>
      <w:lang w:val="ru-RU" w:eastAsia="ru-RU"/>
    </w:rPr>
  </w:style>
  <w:style w:type="character" w:customStyle="1" w:styleId="30">
    <w:name w:val="Заголовок 3 Знак"/>
    <w:link w:val="3"/>
    <w:locked/>
    <w:rsid w:val="001820BF"/>
    <w:rPr>
      <w:rFonts w:ascii="Arial" w:hAnsi="Arial"/>
      <w:b/>
      <w:i/>
      <w:sz w:val="28"/>
      <w:lang w:val="ru-RU" w:eastAsia="ru-RU"/>
    </w:rPr>
  </w:style>
  <w:style w:type="character" w:customStyle="1" w:styleId="a7">
    <w:name w:val="Нижний колонтитул Знак"/>
    <w:link w:val="a6"/>
    <w:uiPriority w:val="99"/>
    <w:locked/>
    <w:rsid w:val="001820BF"/>
    <w:rPr>
      <w:sz w:val="28"/>
      <w:lang w:val="ru-RU" w:eastAsia="ru-RU"/>
    </w:rPr>
  </w:style>
  <w:style w:type="paragraph" w:customStyle="1" w:styleId="ConsPlusCell">
    <w:name w:val="ConsPlusCell"/>
    <w:uiPriority w:val="99"/>
    <w:rsid w:val="001820BF"/>
    <w:pPr>
      <w:widowControl w:val="0"/>
      <w:autoSpaceDE w:val="0"/>
      <w:autoSpaceDN w:val="0"/>
      <w:adjustRightInd w:val="0"/>
      <w:ind w:firstLine="567"/>
      <w:jc w:val="both"/>
    </w:pPr>
    <w:rPr>
      <w:rFonts w:ascii="Calibri" w:hAnsi="Calibri" w:cs="Calibri"/>
      <w:sz w:val="22"/>
      <w:szCs w:val="22"/>
      <w:lang w:val="ru-RU" w:eastAsia="ru-RU"/>
    </w:rPr>
  </w:style>
  <w:style w:type="paragraph" w:customStyle="1" w:styleId="13">
    <w:name w:val="Заголовок1"/>
    <w:basedOn w:val="a"/>
    <w:next w:val="a8"/>
    <w:rsid w:val="001820BF"/>
    <w:pPr>
      <w:widowControl w:val="0"/>
      <w:suppressAutoHyphens/>
      <w:autoSpaceDE w:val="0"/>
      <w:spacing w:line="480" w:lineRule="exact"/>
      <w:ind w:left="340" w:right="400" w:firstLine="0"/>
      <w:jc w:val="center"/>
    </w:pPr>
    <w:rPr>
      <w:szCs w:val="28"/>
      <w:lang w:eastAsia="zh-CN"/>
    </w:rPr>
  </w:style>
  <w:style w:type="paragraph" w:styleId="23">
    <w:name w:val="Body Text Indent 2"/>
    <w:basedOn w:val="a"/>
    <w:link w:val="24"/>
    <w:uiPriority w:val="99"/>
    <w:unhideWhenUsed/>
    <w:rsid w:val="001820BF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1820BF"/>
    <w:rPr>
      <w:sz w:val="28"/>
      <w:lang w:val="ru-RU" w:eastAsia="ru-RU"/>
    </w:rPr>
  </w:style>
  <w:style w:type="paragraph" w:styleId="af7">
    <w:name w:val="Body Text Indent"/>
    <w:basedOn w:val="a"/>
    <w:link w:val="af8"/>
    <w:uiPriority w:val="99"/>
    <w:unhideWhenUsed/>
    <w:rsid w:val="001820BF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rsid w:val="001820BF"/>
    <w:rPr>
      <w:sz w:val="28"/>
      <w:lang w:val="ru-RU" w:eastAsia="ru-RU"/>
    </w:rPr>
  </w:style>
  <w:style w:type="paragraph" w:styleId="af9">
    <w:name w:val="Title"/>
    <w:basedOn w:val="a"/>
    <w:link w:val="afa"/>
    <w:uiPriority w:val="10"/>
    <w:qFormat/>
    <w:rsid w:val="001820BF"/>
    <w:pPr>
      <w:shd w:val="clear" w:color="auto" w:fill="FFFFFF"/>
      <w:autoSpaceDE w:val="0"/>
      <w:autoSpaceDN w:val="0"/>
      <w:adjustRightInd w:val="0"/>
      <w:ind w:firstLine="1080"/>
      <w:jc w:val="center"/>
    </w:pPr>
    <w:rPr>
      <w:b/>
      <w:bCs/>
      <w:szCs w:val="24"/>
      <w:u w:val="single"/>
    </w:rPr>
  </w:style>
  <w:style w:type="character" w:customStyle="1" w:styleId="afa">
    <w:name w:val="Название Знак"/>
    <w:basedOn w:val="a0"/>
    <w:link w:val="af9"/>
    <w:uiPriority w:val="10"/>
    <w:rsid w:val="001820BF"/>
    <w:rPr>
      <w:b/>
      <w:bCs/>
      <w:sz w:val="28"/>
      <w:szCs w:val="24"/>
      <w:u w:val="single"/>
      <w:shd w:val="clear" w:color="auto" w:fill="FFFFFF"/>
      <w:lang w:val="ru-RU" w:eastAsia="ru-RU"/>
    </w:rPr>
  </w:style>
  <w:style w:type="paragraph" w:customStyle="1" w:styleId="ConsTitle">
    <w:name w:val="ConsTitle"/>
    <w:rsid w:val="001820BF"/>
    <w:pPr>
      <w:widowControl w:val="0"/>
      <w:autoSpaceDE w:val="0"/>
      <w:autoSpaceDN w:val="0"/>
      <w:adjustRightInd w:val="0"/>
      <w:ind w:right="19772" w:firstLine="567"/>
      <w:jc w:val="both"/>
    </w:pPr>
    <w:rPr>
      <w:rFonts w:ascii="Arial" w:hAnsi="Arial" w:cs="Arial"/>
      <w:b/>
      <w:bCs/>
      <w:sz w:val="16"/>
      <w:szCs w:val="16"/>
      <w:lang w:val="ru-RU" w:eastAsia="ru-RU"/>
    </w:rPr>
  </w:style>
  <w:style w:type="paragraph" w:customStyle="1" w:styleId="ConsPlusNonformat">
    <w:name w:val="ConsPlusNonformat"/>
    <w:link w:val="ConsPlusNonformat0"/>
    <w:rsid w:val="001820BF"/>
    <w:pPr>
      <w:autoSpaceDE w:val="0"/>
      <w:autoSpaceDN w:val="0"/>
      <w:adjustRightInd w:val="0"/>
      <w:ind w:firstLine="567"/>
      <w:jc w:val="both"/>
    </w:pPr>
    <w:rPr>
      <w:rFonts w:ascii="Courier New" w:hAnsi="Courier New" w:cs="Courier New"/>
      <w:lang w:val="ru-RU" w:eastAsia="ru-RU"/>
    </w:rPr>
  </w:style>
  <w:style w:type="paragraph" w:customStyle="1" w:styleId="14">
    <w:name w:val="Без интервала1"/>
    <w:uiPriority w:val="99"/>
    <w:rsid w:val="001820BF"/>
    <w:pPr>
      <w:ind w:firstLine="567"/>
      <w:jc w:val="both"/>
    </w:pPr>
    <w:rPr>
      <w:rFonts w:ascii="Calibri" w:hAnsi="Calibri"/>
      <w:sz w:val="22"/>
      <w:szCs w:val="22"/>
      <w:lang w:val="ru-RU" w:eastAsia="ru-RU"/>
    </w:rPr>
  </w:style>
  <w:style w:type="paragraph" w:customStyle="1" w:styleId="15">
    <w:name w:val="Абзац списка1"/>
    <w:basedOn w:val="a"/>
    <w:rsid w:val="001820BF"/>
    <w:pPr>
      <w:spacing w:after="200" w:line="276" w:lineRule="auto"/>
      <w:ind w:left="720" w:firstLine="0"/>
      <w:jc w:val="left"/>
    </w:pPr>
    <w:rPr>
      <w:rFonts w:ascii="Calibri" w:hAnsi="Calibri"/>
      <w:sz w:val="22"/>
      <w:szCs w:val="22"/>
    </w:rPr>
  </w:style>
  <w:style w:type="paragraph" w:customStyle="1" w:styleId="25">
    <w:name w:val="Без интервала2"/>
    <w:rsid w:val="001820BF"/>
    <w:pPr>
      <w:ind w:firstLine="567"/>
      <w:jc w:val="both"/>
    </w:pPr>
    <w:rPr>
      <w:rFonts w:ascii="Calibri" w:hAnsi="Calibri"/>
      <w:sz w:val="22"/>
      <w:szCs w:val="22"/>
      <w:lang w:val="ru-RU" w:eastAsia="ru-RU"/>
    </w:rPr>
  </w:style>
  <w:style w:type="paragraph" w:customStyle="1" w:styleId="26">
    <w:name w:val="Абзац списка2"/>
    <w:basedOn w:val="a"/>
    <w:rsid w:val="001820BF"/>
    <w:pPr>
      <w:spacing w:after="200" w:line="276" w:lineRule="auto"/>
      <w:ind w:left="720" w:firstLine="0"/>
      <w:jc w:val="left"/>
    </w:pPr>
    <w:rPr>
      <w:rFonts w:ascii="Calibri" w:hAnsi="Calibri"/>
      <w:sz w:val="22"/>
      <w:szCs w:val="22"/>
    </w:rPr>
  </w:style>
  <w:style w:type="paragraph" w:styleId="afb">
    <w:name w:val="Normal (Web)"/>
    <w:basedOn w:val="a"/>
    <w:unhideWhenUsed/>
    <w:rsid w:val="001820BF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FontStyle21">
    <w:name w:val="Font Style21"/>
    <w:rsid w:val="001820BF"/>
    <w:rPr>
      <w:rFonts w:ascii="Times New Roman" w:hAnsi="Times New Roman" w:cs="Times New Roman" w:hint="default"/>
      <w:color w:val="000000"/>
      <w:sz w:val="18"/>
      <w:szCs w:val="18"/>
    </w:rPr>
  </w:style>
  <w:style w:type="paragraph" w:customStyle="1" w:styleId="Style10">
    <w:name w:val="Style10"/>
    <w:basedOn w:val="a"/>
    <w:rsid w:val="001820BF"/>
    <w:pPr>
      <w:widowControl w:val="0"/>
      <w:autoSpaceDE w:val="0"/>
      <w:autoSpaceDN w:val="0"/>
      <w:adjustRightInd w:val="0"/>
      <w:spacing w:line="230" w:lineRule="exact"/>
      <w:ind w:firstLine="398"/>
    </w:pPr>
    <w:rPr>
      <w:sz w:val="24"/>
      <w:szCs w:val="24"/>
    </w:rPr>
  </w:style>
  <w:style w:type="paragraph" w:customStyle="1" w:styleId="Style14">
    <w:name w:val="Style14"/>
    <w:basedOn w:val="a"/>
    <w:rsid w:val="001820BF"/>
    <w:pPr>
      <w:widowControl w:val="0"/>
      <w:autoSpaceDE w:val="0"/>
      <w:autoSpaceDN w:val="0"/>
      <w:adjustRightInd w:val="0"/>
      <w:spacing w:line="226" w:lineRule="exact"/>
      <w:ind w:firstLine="0"/>
      <w:jc w:val="left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1820BF"/>
    <w:pPr>
      <w:widowControl w:val="0"/>
      <w:autoSpaceDE w:val="0"/>
      <w:autoSpaceDN w:val="0"/>
      <w:adjustRightInd w:val="0"/>
      <w:spacing w:line="324" w:lineRule="exact"/>
      <w:ind w:firstLine="0"/>
      <w:jc w:val="left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1820BF"/>
    <w:pPr>
      <w:widowControl w:val="0"/>
      <w:autoSpaceDE w:val="0"/>
      <w:autoSpaceDN w:val="0"/>
      <w:adjustRightInd w:val="0"/>
      <w:spacing w:line="322" w:lineRule="exact"/>
      <w:ind w:firstLine="422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1820BF"/>
    <w:pPr>
      <w:widowControl w:val="0"/>
      <w:autoSpaceDE w:val="0"/>
      <w:autoSpaceDN w:val="0"/>
      <w:adjustRightInd w:val="0"/>
      <w:spacing w:line="312" w:lineRule="exact"/>
      <w:ind w:firstLine="576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1820BF"/>
    <w:pPr>
      <w:widowControl w:val="0"/>
      <w:autoSpaceDE w:val="0"/>
      <w:autoSpaceDN w:val="0"/>
      <w:adjustRightInd w:val="0"/>
      <w:spacing w:line="336" w:lineRule="exact"/>
      <w:ind w:firstLine="0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1820BF"/>
    <w:pPr>
      <w:widowControl w:val="0"/>
      <w:autoSpaceDE w:val="0"/>
      <w:autoSpaceDN w:val="0"/>
      <w:adjustRightInd w:val="0"/>
      <w:spacing w:line="326" w:lineRule="exact"/>
      <w:ind w:firstLine="0"/>
      <w:jc w:val="center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1820BF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1820BF"/>
    <w:pPr>
      <w:widowControl w:val="0"/>
      <w:autoSpaceDE w:val="0"/>
      <w:autoSpaceDN w:val="0"/>
      <w:adjustRightInd w:val="0"/>
      <w:spacing w:line="283" w:lineRule="exact"/>
      <w:ind w:firstLine="0"/>
      <w:jc w:val="left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1820BF"/>
    <w:pPr>
      <w:widowControl w:val="0"/>
      <w:autoSpaceDE w:val="0"/>
      <w:autoSpaceDN w:val="0"/>
      <w:adjustRightInd w:val="0"/>
      <w:spacing w:line="311" w:lineRule="exact"/>
      <w:ind w:firstLine="763"/>
    </w:pPr>
    <w:rPr>
      <w:sz w:val="24"/>
      <w:szCs w:val="24"/>
    </w:rPr>
  </w:style>
  <w:style w:type="character" w:customStyle="1" w:styleId="FontStyle18">
    <w:name w:val="Font Style18"/>
    <w:uiPriority w:val="99"/>
    <w:rsid w:val="001820BF"/>
    <w:rPr>
      <w:rFonts w:ascii="Times New Roman" w:hAnsi="Times New Roman" w:cs="Times New Roman" w:hint="default"/>
      <w:color w:val="000000"/>
      <w:spacing w:val="-30"/>
      <w:sz w:val="40"/>
      <w:szCs w:val="40"/>
    </w:rPr>
  </w:style>
  <w:style w:type="character" w:customStyle="1" w:styleId="FontStyle19">
    <w:name w:val="Font Style19"/>
    <w:uiPriority w:val="99"/>
    <w:rsid w:val="001820BF"/>
    <w:rPr>
      <w:rFonts w:ascii="Times New Roman" w:hAnsi="Times New Roman" w:cs="Times New Roman" w:hint="default"/>
      <w:i/>
      <w:iCs/>
      <w:color w:val="000000"/>
      <w:sz w:val="38"/>
      <w:szCs w:val="38"/>
    </w:rPr>
  </w:style>
  <w:style w:type="character" w:customStyle="1" w:styleId="FontStyle20">
    <w:name w:val="Font Style20"/>
    <w:uiPriority w:val="99"/>
    <w:rsid w:val="001820BF"/>
    <w:rPr>
      <w:rFonts w:ascii="Franklin Gothic Book" w:hAnsi="Franklin Gothic Book" w:cs="Franklin Gothic Book" w:hint="default"/>
      <w:i/>
      <w:iCs/>
      <w:color w:val="000000"/>
      <w:spacing w:val="-20"/>
      <w:sz w:val="20"/>
      <w:szCs w:val="20"/>
    </w:rPr>
  </w:style>
  <w:style w:type="character" w:customStyle="1" w:styleId="FontStyle22">
    <w:name w:val="Font Style22"/>
    <w:uiPriority w:val="99"/>
    <w:rsid w:val="001820BF"/>
    <w:rPr>
      <w:rFonts w:ascii="Times New Roman" w:hAnsi="Times New Roman" w:cs="Times New Roman" w:hint="default"/>
      <w:color w:val="000000"/>
      <w:sz w:val="28"/>
      <w:szCs w:val="28"/>
    </w:rPr>
  </w:style>
  <w:style w:type="paragraph" w:styleId="27">
    <w:name w:val="Body Text 2"/>
    <w:basedOn w:val="a"/>
    <w:link w:val="28"/>
    <w:uiPriority w:val="99"/>
    <w:unhideWhenUsed/>
    <w:rsid w:val="001820BF"/>
    <w:pPr>
      <w:spacing w:after="120" w:line="480" w:lineRule="auto"/>
    </w:pPr>
  </w:style>
  <w:style w:type="character" w:customStyle="1" w:styleId="28">
    <w:name w:val="Основной текст 2 Знак"/>
    <w:basedOn w:val="a0"/>
    <w:link w:val="27"/>
    <w:uiPriority w:val="99"/>
    <w:rsid w:val="001820BF"/>
    <w:rPr>
      <w:sz w:val="28"/>
      <w:lang w:val="ru-RU" w:eastAsia="ru-RU"/>
    </w:rPr>
  </w:style>
  <w:style w:type="paragraph" w:styleId="31">
    <w:name w:val="Body Text Indent 3"/>
    <w:basedOn w:val="a"/>
    <w:link w:val="32"/>
    <w:uiPriority w:val="99"/>
    <w:unhideWhenUsed/>
    <w:rsid w:val="001820B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1820BF"/>
    <w:rPr>
      <w:sz w:val="16"/>
      <w:szCs w:val="16"/>
      <w:lang w:val="ru-RU" w:eastAsia="ru-RU"/>
    </w:rPr>
  </w:style>
  <w:style w:type="paragraph" w:customStyle="1" w:styleId="ConsNormal">
    <w:name w:val="ConsNormal"/>
    <w:rsid w:val="001820BF"/>
    <w:pPr>
      <w:widowControl w:val="0"/>
      <w:autoSpaceDE w:val="0"/>
      <w:autoSpaceDN w:val="0"/>
      <w:adjustRightInd w:val="0"/>
      <w:ind w:right="19772" w:firstLine="720"/>
      <w:jc w:val="both"/>
    </w:pPr>
    <w:rPr>
      <w:sz w:val="18"/>
      <w:szCs w:val="18"/>
      <w:lang w:val="ru-RU" w:eastAsia="ru-RU"/>
    </w:rPr>
  </w:style>
  <w:style w:type="paragraph" w:customStyle="1" w:styleId="afc">
    <w:name w:val="заголовок"/>
    <w:basedOn w:val="a"/>
    <w:rsid w:val="001820BF"/>
    <w:pPr>
      <w:spacing w:before="120" w:after="120"/>
      <w:ind w:firstLine="0"/>
      <w:jc w:val="center"/>
    </w:pPr>
  </w:style>
  <w:style w:type="paragraph" w:customStyle="1" w:styleId="Style15">
    <w:name w:val="Style15"/>
    <w:basedOn w:val="a"/>
    <w:uiPriority w:val="99"/>
    <w:rsid w:val="001820BF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  <w:style w:type="character" w:customStyle="1" w:styleId="ConsPlusNonformat0">
    <w:name w:val="ConsPlusNonformat Знак"/>
    <w:link w:val="ConsPlusNonformat"/>
    <w:locked/>
    <w:rsid w:val="001820BF"/>
    <w:rPr>
      <w:rFonts w:ascii="Courier New" w:hAnsi="Courier New" w:cs="Courier New"/>
      <w:lang w:val="ru-RU" w:eastAsia="ru-RU"/>
    </w:rPr>
  </w:style>
  <w:style w:type="paragraph" w:customStyle="1" w:styleId="TableParagraph">
    <w:name w:val="Table Paragraph"/>
    <w:basedOn w:val="a"/>
    <w:rsid w:val="001820BF"/>
    <w:pPr>
      <w:widowControl w:val="0"/>
      <w:ind w:firstLine="0"/>
      <w:jc w:val="left"/>
    </w:pPr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8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98\Application%20Data\Microsoft\&#1064;&#1072;&#1073;&#1083;&#1086;&#1085;&#1099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62556-D3C0-4F5B-8D33-C2F40A447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Распоряжение.dot</Template>
  <TotalTime>0</TotalTime>
  <Pages>7</Pages>
  <Words>2319</Words>
  <Characters>17888</Characters>
  <Application>Microsoft Office Word</Application>
  <DocSecurity>0</DocSecurity>
  <Lines>149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г.Красный Сулин</Company>
  <LinksUpToDate>false</LinksUpToDate>
  <CharactersWithSpaces>20167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Саркисова</dc:creator>
  <cp:lastModifiedBy>Пользователь</cp:lastModifiedBy>
  <cp:revision>2</cp:revision>
  <cp:lastPrinted>2026-02-10T11:41:00Z</cp:lastPrinted>
  <dcterms:created xsi:type="dcterms:W3CDTF">2026-02-10T11:41:00Z</dcterms:created>
  <dcterms:modified xsi:type="dcterms:W3CDTF">2026-02-10T11:41:00Z</dcterms:modified>
</cp:coreProperties>
</file>