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367" w:rsidRPr="00D92367" w:rsidRDefault="00D92367" w:rsidP="00D92367">
      <w:pPr>
        <w:suppressAutoHyphens/>
        <w:spacing w:line="276" w:lineRule="auto"/>
        <w:ind w:firstLine="0"/>
        <w:jc w:val="center"/>
        <w:rPr>
          <w:noProof/>
          <w:szCs w:val="28"/>
          <w:lang w:eastAsia="ar-SA"/>
        </w:rPr>
      </w:pPr>
      <w:r w:rsidRPr="00D92367">
        <w:rPr>
          <w:noProof/>
          <w:szCs w:val="28"/>
        </w:rPr>
        <w:drawing>
          <wp:inline distT="0" distB="0" distL="0" distR="0" wp14:anchorId="7712A589" wp14:editId="21657767">
            <wp:extent cx="742950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РОССИЙСКАЯ ФЕДЕРАЦИЯ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РОСТОВСКАЯ ОБЛАСТЬ</w:t>
      </w:r>
    </w:p>
    <w:p w:rsidR="00D92367" w:rsidRPr="00D92367" w:rsidRDefault="00D92367" w:rsidP="00D92367">
      <w:pPr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МУНИЦИПАЛЬНОЕ ОБРАЗОВАНИЕ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«КРАСНОСУЛИНСКИЙ РАЙОН»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АДМИНИСТРАЦИЯ</w:t>
      </w:r>
    </w:p>
    <w:p w:rsidR="00D92367" w:rsidRPr="00D92367" w:rsidRDefault="00D92367" w:rsidP="00D92367">
      <w:pPr>
        <w:tabs>
          <w:tab w:val="center" w:pos="3686"/>
        </w:tabs>
        <w:suppressAutoHyphens/>
        <w:ind w:firstLine="0"/>
        <w:jc w:val="center"/>
        <w:rPr>
          <w:b/>
          <w:szCs w:val="28"/>
          <w:lang w:eastAsia="ar-SA"/>
        </w:rPr>
      </w:pPr>
      <w:r w:rsidRPr="00D92367">
        <w:rPr>
          <w:b/>
          <w:szCs w:val="28"/>
          <w:lang w:eastAsia="ar-SA"/>
        </w:rPr>
        <w:t>КРАСНОСУЛИНСКОГО РАЙОНА</w:t>
      </w:r>
    </w:p>
    <w:p w:rsidR="00D92367" w:rsidRPr="00D92367" w:rsidRDefault="00D92367" w:rsidP="00D92367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D92367">
        <w:rPr>
          <w:b/>
          <w:sz w:val="36"/>
          <w:szCs w:val="28"/>
          <w:lang w:eastAsia="ar-SA"/>
        </w:rPr>
        <w:t>РАСПОРЯЖЕНИЕ</w:t>
      </w:r>
    </w:p>
    <w:p w:rsidR="00D92367" w:rsidRPr="00D92367" w:rsidRDefault="00D92367" w:rsidP="00D92367">
      <w:pPr>
        <w:tabs>
          <w:tab w:val="center" w:pos="3686"/>
        </w:tabs>
        <w:suppressAutoHyphens/>
        <w:spacing w:after="120"/>
        <w:ind w:firstLine="0"/>
        <w:jc w:val="center"/>
        <w:rPr>
          <w:szCs w:val="28"/>
          <w:lang w:eastAsia="ar-SA"/>
        </w:rPr>
      </w:pPr>
      <w:r w:rsidRPr="00D92367">
        <w:rPr>
          <w:szCs w:val="28"/>
          <w:lang w:eastAsia="ar-SA"/>
        </w:rPr>
        <w:t xml:space="preserve">от </w:t>
      </w:r>
      <w:r w:rsidR="0012163D">
        <w:rPr>
          <w:szCs w:val="28"/>
          <w:lang w:eastAsia="ar-SA"/>
        </w:rPr>
        <w:t>25</w:t>
      </w:r>
      <w:r w:rsidRPr="00D92367">
        <w:rPr>
          <w:szCs w:val="28"/>
          <w:lang w:eastAsia="ar-SA"/>
        </w:rPr>
        <w:t xml:space="preserve">.03.2026 № </w:t>
      </w:r>
      <w:r w:rsidR="003826C6">
        <w:rPr>
          <w:szCs w:val="28"/>
          <w:lang w:eastAsia="ar-SA"/>
        </w:rPr>
        <w:t>69</w:t>
      </w:r>
    </w:p>
    <w:p w:rsidR="00D92367" w:rsidRPr="00D92367" w:rsidRDefault="00D92367" w:rsidP="00D92367">
      <w:pPr>
        <w:tabs>
          <w:tab w:val="center" w:pos="3686"/>
        </w:tabs>
        <w:suppressAutoHyphens/>
        <w:spacing w:after="240"/>
        <w:ind w:firstLine="0"/>
        <w:jc w:val="center"/>
        <w:rPr>
          <w:szCs w:val="28"/>
          <w:lang w:eastAsia="ar-SA"/>
        </w:rPr>
      </w:pPr>
      <w:r w:rsidRPr="00D92367">
        <w:rPr>
          <w:szCs w:val="28"/>
          <w:lang w:eastAsia="ar-SA"/>
        </w:rPr>
        <w:t>г. Красный Сулин</w:t>
      </w:r>
    </w:p>
    <w:p w:rsidR="003826C6" w:rsidRDefault="003826C6" w:rsidP="003826C6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 xml:space="preserve">О закреплении кураторов </w:t>
      </w:r>
    </w:p>
    <w:p w:rsidR="003826C6" w:rsidRDefault="003826C6" w:rsidP="003826C6">
      <w:pPr>
        <w:ind w:left="1985" w:right="1984" w:firstLine="0"/>
        <w:jc w:val="center"/>
        <w:rPr>
          <w:b/>
          <w:szCs w:val="28"/>
        </w:rPr>
      </w:pPr>
      <w:r>
        <w:rPr>
          <w:b/>
          <w:szCs w:val="28"/>
        </w:rPr>
        <w:t>за поселениями Красносулинского района</w:t>
      </w:r>
    </w:p>
    <w:p w:rsidR="003826C6" w:rsidRDefault="003826C6" w:rsidP="003826C6">
      <w:pPr>
        <w:tabs>
          <w:tab w:val="left" w:pos="993"/>
        </w:tabs>
        <w:ind w:firstLine="709"/>
        <w:rPr>
          <w:szCs w:val="28"/>
        </w:rPr>
      </w:pPr>
    </w:p>
    <w:p w:rsidR="003826C6" w:rsidRDefault="003826C6" w:rsidP="003826C6">
      <w:pPr>
        <w:tabs>
          <w:tab w:val="left" w:pos="709"/>
          <w:tab w:val="right" w:pos="9498"/>
        </w:tabs>
        <w:ind w:firstLine="709"/>
        <w:rPr>
          <w:szCs w:val="28"/>
        </w:rPr>
      </w:pPr>
      <w:r>
        <w:rPr>
          <w:szCs w:val="28"/>
        </w:rPr>
        <w:t xml:space="preserve">В соответствии с Федеральным законом от 20.03.2025 № 33-ФЗ </w:t>
      </w:r>
      <w:r>
        <w:rPr>
          <w:szCs w:val="28"/>
        </w:rPr>
        <w:br/>
        <w:t>«Об</w:t>
      </w:r>
      <w:r>
        <w:rPr>
          <w:szCs w:val="28"/>
        </w:rPr>
        <w:t xml:space="preserve"> общих </w:t>
      </w:r>
      <w:r>
        <w:rPr>
          <w:szCs w:val="28"/>
        </w:rPr>
        <w:t>п</w:t>
      </w:r>
      <w:r>
        <w:rPr>
          <w:szCs w:val="28"/>
        </w:rPr>
        <w:t xml:space="preserve">ринципах </w:t>
      </w:r>
      <w:r>
        <w:rPr>
          <w:szCs w:val="28"/>
        </w:rPr>
        <w:t>организации</w:t>
      </w:r>
      <w:r>
        <w:rPr>
          <w:szCs w:val="28"/>
        </w:rPr>
        <w:t xml:space="preserve"> местного самоуправления </w:t>
      </w:r>
      <w:r>
        <w:rPr>
          <w:szCs w:val="28"/>
        </w:rPr>
        <w:t>в Единой системе публичной власти», в целях оказания практической помощи поселениям района по решению вопросов местного значения, организации проведения выборов, содействия в обеспечении социально-экономического развития, руководствуясь статьей 35 Устава муниципального образования «Красносулинский район», –</w:t>
      </w:r>
    </w:p>
    <w:p w:rsidR="003826C6" w:rsidRDefault="003826C6" w:rsidP="003826C6">
      <w:pPr>
        <w:tabs>
          <w:tab w:val="left" w:pos="709"/>
          <w:tab w:val="right" w:pos="9498"/>
        </w:tabs>
        <w:ind w:firstLine="709"/>
        <w:rPr>
          <w:szCs w:val="28"/>
        </w:rPr>
      </w:pPr>
    </w:p>
    <w:p w:rsidR="003826C6" w:rsidRDefault="003826C6" w:rsidP="003826C6">
      <w:pPr>
        <w:tabs>
          <w:tab w:val="left" w:pos="709"/>
          <w:tab w:val="right" w:pos="9498"/>
        </w:tabs>
        <w:ind w:firstLine="709"/>
        <w:rPr>
          <w:szCs w:val="28"/>
        </w:rPr>
      </w:pPr>
      <w:r>
        <w:rPr>
          <w:szCs w:val="28"/>
        </w:rPr>
        <w:t>1. Закрепить кураторов за поселениями Красносулинского района из числа руководящего состава Администрации Красносулинского района согласно приложению к настоящему распоряжению.</w:t>
      </w:r>
    </w:p>
    <w:p w:rsidR="003826C6" w:rsidRDefault="003826C6" w:rsidP="003826C6">
      <w:pPr>
        <w:tabs>
          <w:tab w:val="left" w:pos="709"/>
          <w:tab w:val="right" w:pos="9498"/>
        </w:tabs>
        <w:ind w:firstLine="709"/>
        <w:rPr>
          <w:szCs w:val="28"/>
        </w:rPr>
      </w:pPr>
      <w:r>
        <w:rPr>
          <w:szCs w:val="28"/>
        </w:rPr>
        <w:t>2. Распоряжение Администрации Красносулинского района от 08.07.2025 № 110 «О закреплении кураторов за поселениями Красносулинского района» считать утратившим силу.</w:t>
      </w:r>
    </w:p>
    <w:p w:rsidR="003826C6" w:rsidRDefault="003826C6" w:rsidP="003826C6">
      <w:pPr>
        <w:tabs>
          <w:tab w:val="left" w:pos="709"/>
          <w:tab w:val="right" w:pos="9498"/>
        </w:tabs>
        <w:ind w:firstLine="709"/>
        <w:rPr>
          <w:szCs w:val="28"/>
        </w:rPr>
      </w:pPr>
      <w:r>
        <w:rPr>
          <w:szCs w:val="28"/>
        </w:rPr>
        <w:t>3. Контроль за исполнением настоящего распоряжения возложить на управляющего делами Администрации Красносулинского района Кишкинову И.Ю.</w:t>
      </w:r>
    </w:p>
    <w:p w:rsidR="001D2033" w:rsidRDefault="001D2033" w:rsidP="001216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D2033" w:rsidRDefault="001D2033" w:rsidP="0012163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57156" w:rsidRPr="0012163D" w:rsidRDefault="0072638D" w:rsidP="0012163D">
      <w:pPr>
        <w:pStyle w:val="ad"/>
        <w:tabs>
          <w:tab w:val="clear" w:pos="4320"/>
          <w:tab w:val="right" w:pos="9639"/>
        </w:tabs>
        <w:ind w:right="0"/>
        <w:rPr>
          <w:sz w:val="28"/>
          <w:szCs w:val="28"/>
        </w:rPr>
      </w:pPr>
      <w:r w:rsidRPr="0012163D">
        <w:rPr>
          <w:sz w:val="28"/>
          <w:szCs w:val="28"/>
        </w:rPr>
        <w:t>Г</w:t>
      </w:r>
      <w:r w:rsidR="00457156" w:rsidRPr="0012163D">
        <w:rPr>
          <w:sz w:val="28"/>
          <w:szCs w:val="28"/>
        </w:rPr>
        <w:t>лав</w:t>
      </w:r>
      <w:r w:rsidRPr="0012163D">
        <w:rPr>
          <w:sz w:val="28"/>
          <w:szCs w:val="28"/>
        </w:rPr>
        <w:t>а</w:t>
      </w:r>
      <w:r w:rsidR="00457156" w:rsidRPr="0012163D">
        <w:rPr>
          <w:sz w:val="28"/>
          <w:szCs w:val="28"/>
        </w:rPr>
        <w:t xml:space="preserve"> </w:t>
      </w:r>
      <w:r w:rsidR="00F4149C" w:rsidRPr="0012163D">
        <w:rPr>
          <w:sz w:val="28"/>
          <w:szCs w:val="28"/>
        </w:rPr>
        <w:t>Красносулинского района</w:t>
      </w:r>
      <w:r w:rsidR="00F4149C" w:rsidRPr="0012163D">
        <w:rPr>
          <w:sz w:val="28"/>
          <w:szCs w:val="28"/>
        </w:rPr>
        <w:tab/>
      </w:r>
      <w:r w:rsidR="00163709" w:rsidRPr="0012163D">
        <w:rPr>
          <w:sz w:val="28"/>
          <w:szCs w:val="28"/>
        </w:rPr>
        <w:t>И.С. Кирпичков</w:t>
      </w:r>
    </w:p>
    <w:p w:rsidR="00214673" w:rsidRDefault="00214673" w:rsidP="0012163D">
      <w:pPr>
        <w:pStyle w:val="ad"/>
        <w:ind w:right="0"/>
        <w:rPr>
          <w:sz w:val="28"/>
          <w:szCs w:val="28"/>
        </w:rPr>
      </w:pPr>
    </w:p>
    <w:p w:rsidR="001D2033" w:rsidRDefault="001D2033" w:rsidP="0012163D">
      <w:pPr>
        <w:pStyle w:val="ad"/>
        <w:ind w:right="0"/>
        <w:rPr>
          <w:sz w:val="28"/>
          <w:szCs w:val="28"/>
        </w:rPr>
      </w:pPr>
    </w:p>
    <w:p w:rsidR="00457156" w:rsidRPr="0012163D" w:rsidRDefault="00457156" w:rsidP="0012163D">
      <w:pPr>
        <w:pStyle w:val="ad"/>
        <w:ind w:right="0"/>
        <w:rPr>
          <w:sz w:val="28"/>
          <w:szCs w:val="28"/>
        </w:rPr>
      </w:pPr>
      <w:r w:rsidRPr="0012163D">
        <w:rPr>
          <w:sz w:val="28"/>
          <w:szCs w:val="28"/>
        </w:rPr>
        <w:t xml:space="preserve">Распоряжение вносит </w:t>
      </w:r>
    </w:p>
    <w:p w:rsidR="003826C6" w:rsidRPr="003826C6" w:rsidRDefault="003826C6" w:rsidP="003826C6">
      <w:pPr>
        <w:pStyle w:val="ad"/>
        <w:ind w:right="0"/>
        <w:rPr>
          <w:sz w:val="28"/>
          <w:szCs w:val="28"/>
        </w:rPr>
      </w:pPr>
      <w:r w:rsidRPr="003826C6">
        <w:rPr>
          <w:sz w:val="28"/>
          <w:szCs w:val="28"/>
        </w:rPr>
        <w:t>отдел по организационно-кадровой</w:t>
      </w:r>
    </w:p>
    <w:p w:rsidR="003826C6" w:rsidRDefault="003826C6" w:rsidP="003826C6">
      <w:pPr>
        <w:pStyle w:val="ad"/>
        <w:ind w:right="0"/>
        <w:rPr>
          <w:szCs w:val="28"/>
        </w:rPr>
      </w:pPr>
      <w:r w:rsidRPr="003826C6">
        <w:rPr>
          <w:sz w:val="28"/>
          <w:szCs w:val="28"/>
        </w:rPr>
        <w:t>работе и противодействию коррупции</w:t>
      </w:r>
      <w:r>
        <w:rPr>
          <w:szCs w:val="28"/>
        </w:rPr>
        <w:br w:type="page"/>
      </w:r>
    </w:p>
    <w:p w:rsidR="003826C6" w:rsidRPr="003826C6" w:rsidRDefault="003826C6" w:rsidP="003826C6">
      <w:pPr>
        <w:ind w:left="5670" w:firstLine="0"/>
        <w:jc w:val="center"/>
        <w:rPr>
          <w:szCs w:val="28"/>
        </w:rPr>
      </w:pPr>
      <w:r w:rsidRPr="003826C6">
        <w:rPr>
          <w:szCs w:val="28"/>
        </w:rPr>
        <w:lastRenderedPageBreak/>
        <w:t>Приложение</w:t>
      </w:r>
    </w:p>
    <w:p w:rsidR="003826C6" w:rsidRPr="003826C6" w:rsidRDefault="003826C6" w:rsidP="003826C6">
      <w:pPr>
        <w:ind w:left="5670" w:firstLine="0"/>
        <w:jc w:val="center"/>
        <w:rPr>
          <w:szCs w:val="28"/>
        </w:rPr>
      </w:pPr>
      <w:r w:rsidRPr="003826C6">
        <w:rPr>
          <w:szCs w:val="28"/>
        </w:rPr>
        <w:t>к распоряжению</w:t>
      </w:r>
    </w:p>
    <w:p w:rsidR="003826C6" w:rsidRPr="003826C6" w:rsidRDefault="003826C6" w:rsidP="003826C6">
      <w:pPr>
        <w:ind w:left="5670" w:firstLine="0"/>
        <w:jc w:val="center"/>
        <w:rPr>
          <w:szCs w:val="28"/>
        </w:rPr>
      </w:pPr>
      <w:r w:rsidRPr="003826C6">
        <w:rPr>
          <w:szCs w:val="28"/>
        </w:rPr>
        <w:t>Администрации</w:t>
      </w:r>
    </w:p>
    <w:p w:rsidR="003826C6" w:rsidRPr="003826C6" w:rsidRDefault="003826C6" w:rsidP="003826C6">
      <w:pPr>
        <w:ind w:left="5670" w:firstLine="0"/>
        <w:jc w:val="center"/>
        <w:rPr>
          <w:szCs w:val="28"/>
        </w:rPr>
      </w:pPr>
      <w:r w:rsidRPr="003826C6">
        <w:rPr>
          <w:szCs w:val="28"/>
        </w:rPr>
        <w:t>Красносулинского района</w:t>
      </w:r>
    </w:p>
    <w:p w:rsidR="003826C6" w:rsidRPr="003826C6" w:rsidRDefault="003826C6" w:rsidP="003826C6">
      <w:pPr>
        <w:ind w:left="5670" w:firstLine="0"/>
        <w:jc w:val="center"/>
        <w:rPr>
          <w:szCs w:val="28"/>
        </w:rPr>
      </w:pPr>
      <w:r>
        <w:rPr>
          <w:szCs w:val="28"/>
        </w:rPr>
        <w:t>от 25.03.2026 № 69</w:t>
      </w:r>
    </w:p>
    <w:p w:rsidR="003826C6" w:rsidRPr="003826C6" w:rsidRDefault="003826C6" w:rsidP="003826C6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3826C6" w:rsidRPr="003826C6" w:rsidRDefault="003826C6" w:rsidP="003826C6">
      <w:pPr>
        <w:pStyle w:val="11"/>
        <w:jc w:val="center"/>
        <w:rPr>
          <w:rFonts w:ascii="Times New Roman" w:hAnsi="Times New Roman"/>
          <w:caps/>
          <w:sz w:val="28"/>
          <w:szCs w:val="28"/>
        </w:rPr>
      </w:pPr>
      <w:r w:rsidRPr="003826C6">
        <w:rPr>
          <w:rFonts w:ascii="Times New Roman" w:hAnsi="Times New Roman"/>
          <w:caps/>
          <w:sz w:val="28"/>
          <w:szCs w:val="28"/>
        </w:rPr>
        <w:t>Кураторы поселений</w:t>
      </w:r>
    </w:p>
    <w:p w:rsidR="003826C6" w:rsidRPr="003826C6" w:rsidRDefault="003826C6" w:rsidP="003826C6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3826C6">
        <w:rPr>
          <w:rFonts w:ascii="Times New Roman" w:hAnsi="Times New Roman"/>
          <w:sz w:val="28"/>
          <w:szCs w:val="28"/>
        </w:rPr>
        <w:t>Красносулинского района из числа руководящего состава</w:t>
      </w:r>
    </w:p>
    <w:p w:rsidR="003826C6" w:rsidRPr="003826C6" w:rsidRDefault="003826C6" w:rsidP="003826C6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3826C6">
        <w:rPr>
          <w:rFonts w:ascii="Times New Roman" w:hAnsi="Times New Roman"/>
          <w:sz w:val="28"/>
          <w:szCs w:val="28"/>
        </w:rPr>
        <w:t>Администрации Красносулинского района</w:t>
      </w:r>
    </w:p>
    <w:p w:rsidR="003826C6" w:rsidRPr="003826C6" w:rsidRDefault="003826C6" w:rsidP="003826C6">
      <w:pPr>
        <w:pStyle w:val="11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Должность, ФИО куратора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</w:tc>
      </w:tr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 Красносулинского района по вопросам экономического развития и внутренней политике Салимова Виктория Николаевна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Гуково-Гнилушевское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Ковалевское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Углеродовское городское поселение.</w:t>
            </w:r>
          </w:p>
        </w:tc>
      </w:tr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социального развития Матвиенко Лада Святославовна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Горненское городское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Киселевское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Табунщиковское сельское поселение.</w:t>
            </w:r>
          </w:p>
        </w:tc>
      </w:tr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– начальник отдела сельского хозяйства и охраны окружающей среды Сухин Алексей Николаевич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Комиссаровское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Ударниковское сельское поселение</w:t>
            </w:r>
          </w:p>
        </w:tc>
      </w:tr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 по вопросам жилищно-коммунального хозяйства, транспорта и благоустройства Шаповалов Валерий Борисович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Долотинское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Садковское сельское поселение.</w:t>
            </w:r>
          </w:p>
        </w:tc>
      </w:tr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6C6">
              <w:rPr>
                <w:rFonts w:ascii="Times New Roman" w:hAnsi="Times New Roman"/>
                <w:sz w:val="24"/>
                <w:szCs w:val="24"/>
              </w:rPr>
              <w:t>– главный архитектор Бисаинов Алексей Ромазанович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Божковское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Владимировское сельское поселение.</w:t>
            </w:r>
          </w:p>
        </w:tc>
      </w:tr>
      <w:tr w:rsidR="003826C6" w:rsidRPr="003826C6" w:rsidTr="003826C6">
        <w:trPr>
          <w:trHeight w:val="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Заместитель главы Администрации Красносулинского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26C6">
              <w:rPr>
                <w:rFonts w:ascii="Times New Roman" w:hAnsi="Times New Roman"/>
                <w:sz w:val="24"/>
                <w:szCs w:val="24"/>
              </w:rPr>
              <w:t>– начальник Финансового управления Васильев Сергей Александрович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Пролетарское сельское поселение;</w:t>
            </w:r>
          </w:p>
          <w:p w:rsidR="003826C6" w:rsidRPr="003826C6" w:rsidRDefault="003826C6" w:rsidP="003826C6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3826C6">
              <w:rPr>
                <w:rFonts w:ascii="Times New Roman" w:hAnsi="Times New Roman"/>
                <w:sz w:val="24"/>
                <w:szCs w:val="24"/>
              </w:rPr>
              <w:t>Михайловское сельское поселение.</w:t>
            </w:r>
          </w:p>
        </w:tc>
      </w:tr>
    </w:tbl>
    <w:p w:rsidR="003826C6" w:rsidRPr="003826C6" w:rsidRDefault="003826C6" w:rsidP="003826C6">
      <w:pPr>
        <w:tabs>
          <w:tab w:val="right" w:pos="9072"/>
        </w:tabs>
        <w:ind w:firstLine="0"/>
        <w:jc w:val="left"/>
        <w:rPr>
          <w:szCs w:val="28"/>
        </w:rPr>
      </w:pPr>
    </w:p>
    <w:p w:rsidR="003826C6" w:rsidRPr="003826C6" w:rsidRDefault="003826C6" w:rsidP="003826C6">
      <w:pPr>
        <w:tabs>
          <w:tab w:val="right" w:pos="9072"/>
        </w:tabs>
        <w:ind w:firstLine="0"/>
        <w:jc w:val="left"/>
        <w:rPr>
          <w:szCs w:val="28"/>
        </w:rPr>
      </w:pPr>
    </w:p>
    <w:p w:rsidR="003826C6" w:rsidRPr="003826C6" w:rsidRDefault="003826C6" w:rsidP="003826C6">
      <w:pPr>
        <w:tabs>
          <w:tab w:val="right" w:pos="9072"/>
        </w:tabs>
        <w:ind w:firstLine="0"/>
        <w:jc w:val="left"/>
        <w:rPr>
          <w:szCs w:val="28"/>
        </w:rPr>
      </w:pPr>
    </w:p>
    <w:p w:rsidR="003826C6" w:rsidRPr="003826C6" w:rsidRDefault="003826C6" w:rsidP="003826C6">
      <w:pPr>
        <w:tabs>
          <w:tab w:val="right" w:pos="9072"/>
        </w:tabs>
        <w:ind w:firstLine="0"/>
        <w:jc w:val="left"/>
        <w:rPr>
          <w:szCs w:val="28"/>
        </w:rPr>
      </w:pPr>
      <w:r w:rsidRPr="003826C6">
        <w:rPr>
          <w:szCs w:val="28"/>
        </w:rPr>
        <w:t>Управляющий делами</w:t>
      </w:r>
    </w:p>
    <w:p w:rsidR="003826C6" w:rsidRPr="003826C6" w:rsidRDefault="003826C6" w:rsidP="003826C6">
      <w:pPr>
        <w:tabs>
          <w:tab w:val="right" w:pos="9639"/>
        </w:tabs>
        <w:ind w:firstLine="0"/>
        <w:jc w:val="left"/>
        <w:rPr>
          <w:szCs w:val="28"/>
        </w:rPr>
      </w:pPr>
      <w:r w:rsidRPr="003826C6">
        <w:rPr>
          <w:szCs w:val="28"/>
        </w:rPr>
        <w:t>Администрации района</w:t>
      </w:r>
      <w:r w:rsidRPr="003826C6">
        <w:rPr>
          <w:szCs w:val="28"/>
        </w:rPr>
        <w:tab/>
        <w:t>И.Ю. Кишкинова</w:t>
      </w:r>
    </w:p>
    <w:p w:rsidR="00214673" w:rsidRPr="003826C6" w:rsidRDefault="00214673" w:rsidP="003826C6">
      <w:pPr>
        <w:tabs>
          <w:tab w:val="right" w:pos="9072"/>
        </w:tabs>
        <w:ind w:firstLine="0"/>
        <w:jc w:val="left"/>
        <w:rPr>
          <w:szCs w:val="28"/>
        </w:rPr>
      </w:pPr>
    </w:p>
    <w:sectPr w:rsidR="00214673" w:rsidRPr="003826C6" w:rsidSect="0012163D">
      <w:headerReference w:type="even" r:id="rId10"/>
      <w:headerReference w:type="default" r:id="rId11"/>
      <w:footerReference w:type="default" r:id="rId12"/>
      <w:pgSz w:w="11907" w:h="16840"/>
      <w:pgMar w:top="1134" w:right="567" w:bottom="1134" w:left="1701" w:header="102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367" w:rsidRDefault="00D92367">
      <w:r>
        <w:separator/>
      </w:r>
    </w:p>
  </w:endnote>
  <w:endnote w:type="continuationSeparator" w:id="0">
    <w:p w:rsidR="00D92367" w:rsidRDefault="00D92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Default="00D9236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367" w:rsidRDefault="00D92367">
      <w:r>
        <w:separator/>
      </w:r>
    </w:p>
  </w:footnote>
  <w:footnote w:type="continuationSeparator" w:id="0">
    <w:p w:rsidR="00D92367" w:rsidRDefault="00D92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367" w:rsidRDefault="00D92367" w:rsidP="003F393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92367" w:rsidRDefault="00D923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097392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2163D" w:rsidRPr="0012163D" w:rsidRDefault="0012163D" w:rsidP="0012163D">
        <w:pPr>
          <w:pStyle w:val="a3"/>
          <w:ind w:firstLine="0"/>
          <w:jc w:val="center"/>
          <w:rPr>
            <w:szCs w:val="28"/>
          </w:rPr>
        </w:pPr>
        <w:r w:rsidRPr="0012163D">
          <w:rPr>
            <w:szCs w:val="28"/>
          </w:rPr>
          <w:fldChar w:fldCharType="begin"/>
        </w:r>
        <w:r w:rsidRPr="0012163D">
          <w:rPr>
            <w:szCs w:val="28"/>
          </w:rPr>
          <w:instrText>PAGE   \* MERGEFORMAT</w:instrText>
        </w:r>
        <w:r w:rsidRPr="0012163D">
          <w:rPr>
            <w:szCs w:val="28"/>
          </w:rPr>
          <w:fldChar w:fldCharType="separate"/>
        </w:r>
        <w:r w:rsidR="001D2033">
          <w:rPr>
            <w:noProof/>
            <w:szCs w:val="28"/>
          </w:rPr>
          <w:t>2</w:t>
        </w:r>
        <w:r w:rsidRPr="0012163D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062"/>
    <w:multiLevelType w:val="hybridMultilevel"/>
    <w:tmpl w:val="6542F3B4"/>
    <w:lvl w:ilvl="0" w:tplc="994A2666">
      <w:start w:val="3"/>
      <w:numFmt w:val="upperRoman"/>
      <w:lvlText w:val="%1."/>
      <w:lvlJc w:val="left"/>
      <w:pPr>
        <w:ind w:left="5115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D0B48"/>
    <w:multiLevelType w:val="hybridMultilevel"/>
    <w:tmpl w:val="FCD28F88"/>
    <w:lvl w:ilvl="0" w:tplc="222E983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A128ED"/>
    <w:multiLevelType w:val="hybridMultilevel"/>
    <w:tmpl w:val="9644548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3F227A"/>
    <w:multiLevelType w:val="hybridMultilevel"/>
    <w:tmpl w:val="F2146E2A"/>
    <w:lvl w:ilvl="0" w:tplc="2E90C786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053102"/>
    <w:multiLevelType w:val="hybridMultilevel"/>
    <w:tmpl w:val="3DA8B17E"/>
    <w:lvl w:ilvl="0" w:tplc="8036132E">
      <w:start w:val="1"/>
      <w:numFmt w:val="decimal"/>
      <w:lvlText w:val="%1."/>
      <w:lvlJc w:val="left"/>
      <w:pPr>
        <w:ind w:left="1407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6D667C"/>
    <w:multiLevelType w:val="multilevel"/>
    <w:tmpl w:val="E0C6CFE6"/>
    <w:lvl w:ilvl="0">
      <w:start w:val="1"/>
      <w:numFmt w:val="decimalZero"/>
      <w:lvlText w:val="%1"/>
      <w:lvlJc w:val="left"/>
      <w:pPr>
        <w:ind w:left="765" w:hanging="765"/>
      </w:pPr>
    </w:lvl>
    <w:lvl w:ilvl="1">
      <w:start w:val="1"/>
      <w:numFmt w:val="decimalZero"/>
      <w:lvlText w:val="%1-%2"/>
      <w:lvlJc w:val="left"/>
      <w:pPr>
        <w:ind w:left="765" w:hanging="765"/>
      </w:pPr>
    </w:lvl>
    <w:lvl w:ilvl="2">
      <w:start w:val="1"/>
      <w:numFmt w:val="decimal"/>
      <w:lvlText w:val="%1-%2.%3"/>
      <w:lvlJc w:val="left"/>
      <w:pPr>
        <w:ind w:left="765" w:hanging="765"/>
      </w:pPr>
    </w:lvl>
    <w:lvl w:ilvl="3">
      <w:start w:val="1"/>
      <w:numFmt w:val="decimal"/>
      <w:lvlText w:val="%1-%2.%3.%4"/>
      <w:lvlJc w:val="left"/>
      <w:pPr>
        <w:ind w:left="1080" w:hanging="1080"/>
      </w:pPr>
    </w:lvl>
    <w:lvl w:ilvl="4">
      <w:start w:val="1"/>
      <w:numFmt w:val="decimal"/>
      <w:lvlText w:val="%1-%2.%3.%4.%5"/>
      <w:lvlJc w:val="left"/>
      <w:pPr>
        <w:ind w:left="1080" w:hanging="1080"/>
      </w:pPr>
    </w:lvl>
    <w:lvl w:ilvl="5">
      <w:start w:val="1"/>
      <w:numFmt w:val="decimal"/>
      <w:lvlText w:val="%1-%2.%3.%4.%5.%6"/>
      <w:lvlJc w:val="left"/>
      <w:pPr>
        <w:ind w:left="1440" w:hanging="1440"/>
      </w:pPr>
    </w:lvl>
    <w:lvl w:ilvl="6">
      <w:start w:val="1"/>
      <w:numFmt w:val="decimal"/>
      <w:lvlText w:val="%1-%2.%3.%4.%5.%6.%7"/>
      <w:lvlJc w:val="left"/>
      <w:pPr>
        <w:ind w:left="1440" w:hanging="1440"/>
      </w:pPr>
    </w:lvl>
    <w:lvl w:ilvl="7">
      <w:start w:val="1"/>
      <w:numFmt w:val="decimal"/>
      <w:lvlText w:val="%1-%2.%3.%4.%5.%6.%7.%8"/>
      <w:lvlJc w:val="left"/>
      <w:pPr>
        <w:ind w:left="1800" w:hanging="1800"/>
      </w:pPr>
    </w:lvl>
    <w:lvl w:ilvl="8">
      <w:start w:val="1"/>
      <w:numFmt w:val="decimal"/>
      <w:lvlText w:val="%1-%2.%3.%4.%5.%6.%7.%8.%9"/>
      <w:lvlJc w:val="left"/>
      <w:pPr>
        <w:ind w:left="2160" w:hanging="2160"/>
      </w:pPr>
    </w:lvl>
  </w:abstractNum>
  <w:abstractNum w:abstractNumId="6">
    <w:nsid w:val="3973339E"/>
    <w:multiLevelType w:val="hybridMultilevel"/>
    <w:tmpl w:val="1850030A"/>
    <w:lvl w:ilvl="0" w:tplc="05BE9A18">
      <w:start w:val="1"/>
      <w:numFmt w:val="decimal"/>
      <w:lvlText w:val="%1."/>
      <w:lvlJc w:val="left"/>
      <w:pPr>
        <w:ind w:left="1557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0A223A"/>
    <w:multiLevelType w:val="hybridMultilevel"/>
    <w:tmpl w:val="B25AB7EA"/>
    <w:lvl w:ilvl="0" w:tplc="12CA2CF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761618"/>
    <w:multiLevelType w:val="hybridMultilevel"/>
    <w:tmpl w:val="7BC6B638"/>
    <w:lvl w:ilvl="0" w:tplc="0419000F">
      <w:start w:val="1"/>
      <w:numFmt w:val="decimal"/>
      <w:lvlText w:val="%1."/>
      <w:lvlJc w:val="left"/>
      <w:pPr>
        <w:ind w:left="700" w:hanging="360"/>
      </w:p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>
    <w:nsid w:val="54877862"/>
    <w:multiLevelType w:val="hybridMultilevel"/>
    <w:tmpl w:val="2C3E8DA0"/>
    <w:lvl w:ilvl="0" w:tplc="51FA6D30">
      <w:start w:val="7"/>
      <w:numFmt w:val="upperRoman"/>
      <w:lvlText w:val="%1."/>
      <w:lvlJc w:val="left"/>
      <w:pPr>
        <w:ind w:left="180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C819B2"/>
    <w:multiLevelType w:val="hybridMultilevel"/>
    <w:tmpl w:val="E49A8A14"/>
    <w:lvl w:ilvl="0" w:tplc="22009D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01EB2"/>
    <w:multiLevelType w:val="singleLevel"/>
    <w:tmpl w:val="B38EBC78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E20"/>
    <w:rsid w:val="00002D56"/>
    <w:rsid w:val="000036C7"/>
    <w:rsid w:val="00003992"/>
    <w:rsid w:val="000053D9"/>
    <w:rsid w:val="0001026C"/>
    <w:rsid w:val="00012E5E"/>
    <w:rsid w:val="00013D09"/>
    <w:rsid w:val="00014669"/>
    <w:rsid w:val="00014A61"/>
    <w:rsid w:val="000152E3"/>
    <w:rsid w:val="00016E55"/>
    <w:rsid w:val="00017214"/>
    <w:rsid w:val="000177A4"/>
    <w:rsid w:val="000177A7"/>
    <w:rsid w:val="00020FD6"/>
    <w:rsid w:val="00022D51"/>
    <w:rsid w:val="00023349"/>
    <w:rsid w:val="000245A8"/>
    <w:rsid w:val="0002506A"/>
    <w:rsid w:val="00025117"/>
    <w:rsid w:val="00025AD0"/>
    <w:rsid w:val="00027080"/>
    <w:rsid w:val="00027B13"/>
    <w:rsid w:val="00027D07"/>
    <w:rsid w:val="00030F94"/>
    <w:rsid w:val="00031089"/>
    <w:rsid w:val="00032B10"/>
    <w:rsid w:val="00032FC7"/>
    <w:rsid w:val="000342C0"/>
    <w:rsid w:val="00034439"/>
    <w:rsid w:val="0003514A"/>
    <w:rsid w:val="00035455"/>
    <w:rsid w:val="0003607A"/>
    <w:rsid w:val="0003635A"/>
    <w:rsid w:val="00036B86"/>
    <w:rsid w:val="0004011C"/>
    <w:rsid w:val="000403DF"/>
    <w:rsid w:val="00040846"/>
    <w:rsid w:val="00040CE5"/>
    <w:rsid w:val="00041576"/>
    <w:rsid w:val="000416B1"/>
    <w:rsid w:val="00041D5C"/>
    <w:rsid w:val="0004202D"/>
    <w:rsid w:val="000429F5"/>
    <w:rsid w:val="00043370"/>
    <w:rsid w:val="0004359B"/>
    <w:rsid w:val="00043657"/>
    <w:rsid w:val="00044F49"/>
    <w:rsid w:val="00045283"/>
    <w:rsid w:val="0004671D"/>
    <w:rsid w:val="000468D1"/>
    <w:rsid w:val="00046F42"/>
    <w:rsid w:val="00050C40"/>
    <w:rsid w:val="00051F48"/>
    <w:rsid w:val="000520B2"/>
    <w:rsid w:val="00052FCF"/>
    <w:rsid w:val="00054602"/>
    <w:rsid w:val="00054C15"/>
    <w:rsid w:val="00055A6B"/>
    <w:rsid w:val="0005725A"/>
    <w:rsid w:val="00061489"/>
    <w:rsid w:val="00061F7F"/>
    <w:rsid w:val="0006205A"/>
    <w:rsid w:val="00062846"/>
    <w:rsid w:val="00063B8E"/>
    <w:rsid w:val="000642AB"/>
    <w:rsid w:val="00064A8A"/>
    <w:rsid w:val="000658E0"/>
    <w:rsid w:val="000666CC"/>
    <w:rsid w:val="000668E8"/>
    <w:rsid w:val="0006773B"/>
    <w:rsid w:val="00071477"/>
    <w:rsid w:val="0007269E"/>
    <w:rsid w:val="00073EBE"/>
    <w:rsid w:val="000749E1"/>
    <w:rsid w:val="00075362"/>
    <w:rsid w:val="00075C6E"/>
    <w:rsid w:val="00076AF2"/>
    <w:rsid w:val="00076FB0"/>
    <w:rsid w:val="00081BD9"/>
    <w:rsid w:val="00081E84"/>
    <w:rsid w:val="000836F4"/>
    <w:rsid w:val="0008526A"/>
    <w:rsid w:val="00086470"/>
    <w:rsid w:val="00086ACB"/>
    <w:rsid w:val="00087E60"/>
    <w:rsid w:val="00090320"/>
    <w:rsid w:val="0009273A"/>
    <w:rsid w:val="00094100"/>
    <w:rsid w:val="000942C4"/>
    <w:rsid w:val="00094CC7"/>
    <w:rsid w:val="00096323"/>
    <w:rsid w:val="000964DF"/>
    <w:rsid w:val="000A1504"/>
    <w:rsid w:val="000A3DA0"/>
    <w:rsid w:val="000B0774"/>
    <w:rsid w:val="000B1F27"/>
    <w:rsid w:val="000B32F5"/>
    <w:rsid w:val="000B3A4F"/>
    <w:rsid w:val="000B4A72"/>
    <w:rsid w:val="000B53B3"/>
    <w:rsid w:val="000B58A3"/>
    <w:rsid w:val="000B61A1"/>
    <w:rsid w:val="000B6416"/>
    <w:rsid w:val="000B6A66"/>
    <w:rsid w:val="000B6B0D"/>
    <w:rsid w:val="000B6DFD"/>
    <w:rsid w:val="000C08A4"/>
    <w:rsid w:val="000C14BA"/>
    <w:rsid w:val="000C1F34"/>
    <w:rsid w:val="000C26FA"/>
    <w:rsid w:val="000C3B00"/>
    <w:rsid w:val="000C5C43"/>
    <w:rsid w:val="000C5D42"/>
    <w:rsid w:val="000C66AF"/>
    <w:rsid w:val="000C6B8B"/>
    <w:rsid w:val="000D25EC"/>
    <w:rsid w:val="000D2653"/>
    <w:rsid w:val="000D3BA6"/>
    <w:rsid w:val="000D6D02"/>
    <w:rsid w:val="000D6FA3"/>
    <w:rsid w:val="000D76C7"/>
    <w:rsid w:val="000D7A7E"/>
    <w:rsid w:val="000E00C2"/>
    <w:rsid w:val="000E2E2E"/>
    <w:rsid w:val="000E3605"/>
    <w:rsid w:val="000E3943"/>
    <w:rsid w:val="000E5736"/>
    <w:rsid w:val="000F05E5"/>
    <w:rsid w:val="000F07ED"/>
    <w:rsid w:val="000F0CE4"/>
    <w:rsid w:val="000F2533"/>
    <w:rsid w:val="000F2827"/>
    <w:rsid w:val="000F2FDE"/>
    <w:rsid w:val="000F556D"/>
    <w:rsid w:val="000F5D40"/>
    <w:rsid w:val="000F740A"/>
    <w:rsid w:val="00100CDD"/>
    <w:rsid w:val="00101409"/>
    <w:rsid w:val="00102D2F"/>
    <w:rsid w:val="00103BD6"/>
    <w:rsid w:val="00103F32"/>
    <w:rsid w:val="00104C99"/>
    <w:rsid w:val="00105217"/>
    <w:rsid w:val="00106173"/>
    <w:rsid w:val="00114167"/>
    <w:rsid w:val="001174E8"/>
    <w:rsid w:val="001178EF"/>
    <w:rsid w:val="00120407"/>
    <w:rsid w:val="00121163"/>
    <w:rsid w:val="0012163D"/>
    <w:rsid w:val="00122139"/>
    <w:rsid w:val="00124227"/>
    <w:rsid w:val="00124B8A"/>
    <w:rsid w:val="001251B0"/>
    <w:rsid w:val="001251C2"/>
    <w:rsid w:val="00125FCD"/>
    <w:rsid w:val="00127A54"/>
    <w:rsid w:val="001309BD"/>
    <w:rsid w:val="00131F49"/>
    <w:rsid w:val="00132395"/>
    <w:rsid w:val="00132A48"/>
    <w:rsid w:val="00133DF0"/>
    <w:rsid w:val="001351A6"/>
    <w:rsid w:val="00137FD6"/>
    <w:rsid w:val="00140752"/>
    <w:rsid w:val="00142332"/>
    <w:rsid w:val="00142876"/>
    <w:rsid w:val="001436B8"/>
    <w:rsid w:val="00143D0D"/>
    <w:rsid w:val="00144ADF"/>
    <w:rsid w:val="00144C82"/>
    <w:rsid w:val="00144ECD"/>
    <w:rsid w:val="0014669C"/>
    <w:rsid w:val="00146B04"/>
    <w:rsid w:val="00146BA6"/>
    <w:rsid w:val="00146CEE"/>
    <w:rsid w:val="00147507"/>
    <w:rsid w:val="0015107F"/>
    <w:rsid w:val="00151342"/>
    <w:rsid w:val="0015159B"/>
    <w:rsid w:val="001527E1"/>
    <w:rsid w:val="0015311C"/>
    <w:rsid w:val="00153634"/>
    <w:rsid w:val="00153D96"/>
    <w:rsid w:val="00154A7E"/>
    <w:rsid w:val="00154E07"/>
    <w:rsid w:val="001558F9"/>
    <w:rsid w:val="00156427"/>
    <w:rsid w:val="00156BA4"/>
    <w:rsid w:val="001572D8"/>
    <w:rsid w:val="001576E2"/>
    <w:rsid w:val="00157A3B"/>
    <w:rsid w:val="00160EAA"/>
    <w:rsid w:val="00161250"/>
    <w:rsid w:val="00163709"/>
    <w:rsid w:val="00165D4A"/>
    <w:rsid w:val="00166ADA"/>
    <w:rsid w:val="00166DC0"/>
    <w:rsid w:val="00170294"/>
    <w:rsid w:val="001703C8"/>
    <w:rsid w:val="00171F8C"/>
    <w:rsid w:val="00173319"/>
    <w:rsid w:val="001746BB"/>
    <w:rsid w:val="00174E46"/>
    <w:rsid w:val="00177288"/>
    <w:rsid w:val="00177D21"/>
    <w:rsid w:val="00177E32"/>
    <w:rsid w:val="0018009A"/>
    <w:rsid w:val="0018154E"/>
    <w:rsid w:val="0018283B"/>
    <w:rsid w:val="00182E4D"/>
    <w:rsid w:val="00184ACF"/>
    <w:rsid w:val="00184BDD"/>
    <w:rsid w:val="001851CD"/>
    <w:rsid w:val="00185BC0"/>
    <w:rsid w:val="0018614E"/>
    <w:rsid w:val="00186D99"/>
    <w:rsid w:val="00187E0C"/>
    <w:rsid w:val="00191257"/>
    <w:rsid w:val="001921B0"/>
    <w:rsid w:val="00194C62"/>
    <w:rsid w:val="00195C38"/>
    <w:rsid w:val="001965E8"/>
    <w:rsid w:val="001973F2"/>
    <w:rsid w:val="001978E2"/>
    <w:rsid w:val="001A0552"/>
    <w:rsid w:val="001A0B4C"/>
    <w:rsid w:val="001A199A"/>
    <w:rsid w:val="001A1D17"/>
    <w:rsid w:val="001A207C"/>
    <w:rsid w:val="001A264C"/>
    <w:rsid w:val="001A3A8E"/>
    <w:rsid w:val="001A3B6D"/>
    <w:rsid w:val="001A3B9F"/>
    <w:rsid w:val="001A439F"/>
    <w:rsid w:val="001A4580"/>
    <w:rsid w:val="001A54D7"/>
    <w:rsid w:val="001A7803"/>
    <w:rsid w:val="001B0167"/>
    <w:rsid w:val="001B0762"/>
    <w:rsid w:val="001B0F0F"/>
    <w:rsid w:val="001B0FC7"/>
    <w:rsid w:val="001B38B7"/>
    <w:rsid w:val="001B3EDC"/>
    <w:rsid w:val="001B64AE"/>
    <w:rsid w:val="001B6554"/>
    <w:rsid w:val="001B6B85"/>
    <w:rsid w:val="001B6CF0"/>
    <w:rsid w:val="001B7B52"/>
    <w:rsid w:val="001C2143"/>
    <w:rsid w:val="001C3669"/>
    <w:rsid w:val="001C3E19"/>
    <w:rsid w:val="001C4E6F"/>
    <w:rsid w:val="001C7D13"/>
    <w:rsid w:val="001D087C"/>
    <w:rsid w:val="001D08E8"/>
    <w:rsid w:val="001D1E9E"/>
    <w:rsid w:val="001D2033"/>
    <w:rsid w:val="001D3311"/>
    <w:rsid w:val="001D4334"/>
    <w:rsid w:val="001D5690"/>
    <w:rsid w:val="001D6860"/>
    <w:rsid w:val="001D7031"/>
    <w:rsid w:val="001D73B6"/>
    <w:rsid w:val="001E0434"/>
    <w:rsid w:val="001E0A8D"/>
    <w:rsid w:val="001E20E5"/>
    <w:rsid w:val="001E21C2"/>
    <w:rsid w:val="001E3922"/>
    <w:rsid w:val="001E3E27"/>
    <w:rsid w:val="001E4545"/>
    <w:rsid w:val="001E466B"/>
    <w:rsid w:val="001E4D3C"/>
    <w:rsid w:val="001E75D5"/>
    <w:rsid w:val="001E7B79"/>
    <w:rsid w:val="001F06A8"/>
    <w:rsid w:val="001F17BE"/>
    <w:rsid w:val="001F2280"/>
    <w:rsid w:val="001F2385"/>
    <w:rsid w:val="001F24FF"/>
    <w:rsid w:val="001F382F"/>
    <w:rsid w:val="001F5671"/>
    <w:rsid w:val="001F675C"/>
    <w:rsid w:val="001F74B3"/>
    <w:rsid w:val="002006FC"/>
    <w:rsid w:val="002018C0"/>
    <w:rsid w:val="00201EE0"/>
    <w:rsid w:val="002027AA"/>
    <w:rsid w:val="00203196"/>
    <w:rsid w:val="00203DC1"/>
    <w:rsid w:val="00204A80"/>
    <w:rsid w:val="0020567C"/>
    <w:rsid w:val="002062E6"/>
    <w:rsid w:val="00206675"/>
    <w:rsid w:val="00207220"/>
    <w:rsid w:val="002075CE"/>
    <w:rsid w:val="00210B3A"/>
    <w:rsid w:val="00210F83"/>
    <w:rsid w:val="002111D5"/>
    <w:rsid w:val="0021250C"/>
    <w:rsid w:val="00212747"/>
    <w:rsid w:val="00213A07"/>
    <w:rsid w:val="00214216"/>
    <w:rsid w:val="00214223"/>
    <w:rsid w:val="00214258"/>
    <w:rsid w:val="00214673"/>
    <w:rsid w:val="0021509B"/>
    <w:rsid w:val="00216F1F"/>
    <w:rsid w:val="00217419"/>
    <w:rsid w:val="002207FC"/>
    <w:rsid w:val="0022118B"/>
    <w:rsid w:val="00221E47"/>
    <w:rsid w:val="00223493"/>
    <w:rsid w:val="00224048"/>
    <w:rsid w:val="00224075"/>
    <w:rsid w:val="0022467D"/>
    <w:rsid w:val="0022661C"/>
    <w:rsid w:val="00226C66"/>
    <w:rsid w:val="00227918"/>
    <w:rsid w:val="00227FE1"/>
    <w:rsid w:val="00231035"/>
    <w:rsid w:val="0023312F"/>
    <w:rsid w:val="00233AD9"/>
    <w:rsid w:val="002354ED"/>
    <w:rsid w:val="00236865"/>
    <w:rsid w:val="0023706D"/>
    <w:rsid w:val="0024069F"/>
    <w:rsid w:val="0024088A"/>
    <w:rsid w:val="00240E7E"/>
    <w:rsid w:val="00241B0C"/>
    <w:rsid w:val="00242640"/>
    <w:rsid w:val="002437F3"/>
    <w:rsid w:val="00244786"/>
    <w:rsid w:val="00244F33"/>
    <w:rsid w:val="0024516D"/>
    <w:rsid w:val="00245BC3"/>
    <w:rsid w:val="00246010"/>
    <w:rsid w:val="002468AE"/>
    <w:rsid w:val="00247089"/>
    <w:rsid w:val="0024778B"/>
    <w:rsid w:val="00247852"/>
    <w:rsid w:val="00247B4A"/>
    <w:rsid w:val="00250068"/>
    <w:rsid w:val="0025050B"/>
    <w:rsid w:val="00250AE8"/>
    <w:rsid w:val="00250E8B"/>
    <w:rsid w:val="00251225"/>
    <w:rsid w:val="00251DD6"/>
    <w:rsid w:val="00252142"/>
    <w:rsid w:val="002522F1"/>
    <w:rsid w:val="00252AE8"/>
    <w:rsid w:val="00252BDF"/>
    <w:rsid w:val="00253347"/>
    <w:rsid w:val="00253565"/>
    <w:rsid w:val="00253862"/>
    <w:rsid w:val="002538D5"/>
    <w:rsid w:val="00253C9D"/>
    <w:rsid w:val="0025590A"/>
    <w:rsid w:val="00256A54"/>
    <w:rsid w:val="00257931"/>
    <w:rsid w:val="002611F0"/>
    <w:rsid w:val="00261A45"/>
    <w:rsid w:val="00263AF0"/>
    <w:rsid w:val="002648E9"/>
    <w:rsid w:val="00265167"/>
    <w:rsid w:val="00266B96"/>
    <w:rsid w:val="0027157F"/>
    <w:rsid w:val="002734A5"/>
    <w:rsid w:val="0027371B"/>
    <w:rsid w:val="002738FF"/>
    <w:rsid w:val="002739F0"/>
    <w:rsid w:val="0027576B"/>
    <w:rsid w:val="00275D1D"/>
    <w:rsid w:val="00277C2C"/>
    <w:rsid w:val="00281D72"/>
    <w:rsid w:val="002830F6"/>
    <w:rsid w:val="00283341"/>
    <w:rsid w:val="00283869"/>
    <w:rsid w:val="00285170"/>
    <w:rsid w:val="0028524E"/>
    <w:rsid w:val="00285B9B"/>
    <w:rsid w:val="00285C57"/>
    <w:rsid w:val="002873EE"/>
    <w:rsid w:val="00291045"/>
    <w:rsid w:val="002915CB"/>
    <w:rsid w:val="00292216"/>
    <w:rsid w:val="002925BE"/>
    <w:rsid w:val="00293405"/>
    <w:rsid w:val="00294571"/>
    <w:rsid w:val="00295993"/>
    <w:rsid w:val="00296051"/>
    <w:rsid w:val="00296C3C"/>
    <w:rsid w:val="002A0244"/>
    <w:rsid w:val="002A32FA"/>
    <w:rsid w:val="002A38BD"/>
    <w:rsid w:val="002A3CE9"/>
    <w:rsid w:val="002A442F"/>
    <w:rsid w:val="002A4D2C"/>
    <w:rsid w:val="002A6E2A"/>
    <w:rsid w:val="002B0091"/>
    <w:rsid w:val="002B1080"/>
    <w:rsid w:val="002B124D"/>
    <w:rsid w:val="002B2743"/>
    <w:rsid w:val="002B298C"/>
    <w:rsid w:val="002B2D97"/>
    <w:rsid w:val="002B31EA"/>
    <w:rsid w:val="002B4088"/>
    <w:rsid w:val="002B5211"/>
    <w:rsid w:val="002B57FB"/>
    <w:rsid w:val="002B5B7F"/>
    <w:rsid w:val="002B7EF6"/>
    <w:rsid w:val="002C0441"/>
    <w:rsid w:val="002C093A"/>
    <w:rsid w:val="002C0B47"/>
    <w:rsid w:val="002C1CAB"/>
    <w:rsid w:val="002C2351"/>
    <w:rsid w:val="002C2AEE"/>
    <w:rsid w:val="002C2DF4"/>
    <w:rsid w:val="002C3C1A"/>
    <w:rsid w:val="002C4849"/>
    <w:rsid w:val="002C536A"/>
    <w:rsid w:val="002C6087"/>
    <w:rsid w:val="002C6A91"/>
    <w:rsid w:val="002D2ECD"/>
    <w:rsid w:val="002D30D8"/>
    <w:rsid w:val="002D3288"/>
    <w:rsid w:val="002D49EE"/>
    <w:rsid w:val="002D4ADD"/>
    <w:rsid w:val="002D6432"/>
    <w:rsid w:val="002D6FAD"/>
    <w:rsid w:val="002D7F71"/>
    <w:rsid w:val="002E0B71"/>
    <w:rsid w:val="002E0BA9"/>
    <w:rsid w:val="002E3168"/>
    <w:rsid w:val="002E5470"/>
    <w:rsid w:val="002E588C"/>
    <w:rsid w:val="002E6A02"/>
    <w:rsid w:val="002E7B2F"/>
    <w:rsid w:val="002E7BB0"/>
    <w:rsid w:val="002F11AD"/>
    <w:rsid w:val="002F2605"/>
    <w:rsid w:val="002F3CAE"/>
    <w:rsid w:val="002F5A68"/>
    <w:rsid w:val="002F60AC"/>
    <w:rsid w:val="002F67DC"/>
    <w:rsid w:val="002F6B05"/>
    <w:rsid w:val="002F7AF5"/>
    <w:rsid w:val="0030120E"/>
    <w:rsid w:val="00301D50"/>
    <w:rsid w:val="00301E70"/>
    <w:rsid w:val="00303B76"/>
    <w:rsid w:val="003049B6"/>
    <w:rsid w:val="00304F8A"/>
    <w:rsid w:val="00305762"/>
    <w:rsid w:val="00306362"/>
    <w:rsid w:val="00306E56"/>
    <w:rsid w:val="003104B0"/>
    <w:rsid w:val="003109CC"/>
    <w:rsid w:val="0031252B"/>
    <w:rsid w:val="003125AC"/>
    <w:rsid w:val="0031479E"/>
    <w:rsid w:val="00314D83"/>
    <w:rsid w:val="003150B4"/>
    <w:rsid w:val="00315848"/>
    <w:rsid w:val="00315D5F"/>
    <w:rsid w:val="00317D24"/>
    <w:rsid w:val="003206B9"/>
    <w:rsid w:val="00320F5F"/>
    <w:rsid w:val="00322972"/>
    <w:rsid w:val="00323541"/>
    <w:rsid w:val="003247B5"/>
    <w:rsid w:val="003247BD"/>
    <w:rsid w:val="003254ED"/>
    <w:rsid w:val="0032553A"/>
    <w:rsid w:val="00326C3F"/>
    <w:rsid w:val="00330D52"/>
    <w:rsid w:val="003310D4"/>
    <w:rsid w:val="00331449"/>
    <w:rsid w:val="00331EBD"/>
    <w:rsid w:val="003322A7"/>
    <w:rsid w:val="00332788"/>
    <w:rsid w:val="003352A4"/>
    <w:rsid w:val="00335CFF"/>
    <w:rsid w:val="003366D5"/>
    <w:rsid w:val="00336770"/>
    <w:rsid w:val="003370FF"/>
    <w:rsid w:val="00340237"/>
    <w:rsid w:val="00341061"/>
    <w:rsid w:val="0034275E"/>
    <w:rsid w:val="003427F6"/>
    <w:rsid w:val="0034367C"/>
    <w:rsid w:val="003458CE"/>
    <w:rsid w:val="003461C4"/>
    <w:rsid w:val="003462DE"/>
    <w:rsid w:val="003467C4"/>
    <w:rsid w:val="003473CD"/>
    <w:rsid w:val="0035082D"/>
    <w:rsid w:val="003508A8"/>
    <w:rsid w:val="00352A79"/>
    <w:rsid w:val="003534ED"/>
    <w:rsid w:val="00355908"/>
    <w:rsid w:val="00356271"/>
    <w:rsid w:val="00357189"/>
    <w:rsid w:val="00360576"/>
    <w:rsid w:val="003624BD"/>
    <w:rsid w:val="00363219"/>
    <w:rsid w:val="003634B9"/>
    <w:rsid w:val="00363C3D"/>
    <w:rsid w:val="00363E4D"/>
    <w:rsid w:val="0036455E"/>
    <w:rsid w:val="00364EF4"/>
    <w:rsid w:val="0036792A"/>
    <w:rsid w:val="00370742"/>
    <w:rsid w:val="00371F41"/>
    <w:rsid w:val="00373612"/>
    <w:rsid w:val="00373683"/>
    <w:rsid w:val="00374A65"/>
    <w:rsid w:val="003760A4"/>
    <w:rsid w:val="0037636A"/>
    <w:rsid w:val="00376AEF"/>
    <w:rsid w:val="003770C6"/>
    <w:rsid w:val="0038162C"/>
    <w:rsid w:val="003826C6"/>
    <w:rsid w:val="00382A6D"/>
    <w:rsid w:val="00383F21"/>
    <w:rsid w:val="00384421"/>
    <w:rsid w:val="00385A2C"/>
    <w:rsid w:val="003860C0"/>
    <w:rsid w:val="00390362"/>
    <w:rsid w:val="00392D75"/>
    <w:rsid w:val="00392E16"/>
    <w:rsid w:val="00393A32"/>
    <w:rsid w:val="00393DFC"/>
    <w:rsid w:val="003948D8"/>
    <w:rsid w:val="00395789"/>
    <w:rsid w:val="00395CA7"/>
    <w:rsid w:val="003973EB"/>
    <w:rsid w:val="00397F0B"/>
    <w:rsid w:val="003A3DBA"/>
    <w:rsid w:val="003A3EED"/>
    <w:rsid w:val="003A4DDF"/>
    <w:rsid w:val="003A5BD9"/>
    <w:rsid w:val="003A65D6"/>
    <w:rsid w:val="003A7B27"/>
    <w:rsid w:val="003A7C5D"/>
    <w:rsid w:val="003A7F2B"/>
    <w:rsid w:val="003B0CE3"/>
    <w:rsid w:val="003B1120"/>
    <w:rsid w:val="003B1432"/>
    <w:rsid w:val="003B1447"/>
    <w:rsid w:val="003B1823"/>
    <w:rsid w:val="003B28A2"/>
    <w:rsid w:val="003B3377"/>
    <w:rsid w:val="003B3431"/>
    <w:rsid w:val="003B3528"/>
    <w:rsid w:val="003B39DD"/>
    <w:rsid w:val="003B5EC8"/>
    <w:rsid w:val="003B67B6"/>
    <w:rsid w:val="003B7A35"/>
    <w:rsid w:val="003C02B2"/>
    <w:rsid w:val="003C0D75"/>
    <w:rsid w:val="003C28EB"/>
    <w:rsid w:val="003C3ED4"/>
    <w:rsid w:val="003C3FCB"/>
    <w:rsid w:val="003C58C0"/>
    <w:rsid w:val="003C5C6F"/>
    <w:rsid w:val="003C6D60"/>
    <w:rsid w:val="003C7A22"/>
    <w:rsid w:val="003D009E"/>
    <w:rsid w:val="003D12D3"/>
    <w:rsid w:val="003D13F7"/>
    <w:rsid w:val="003D1EA2"/>
    <w:rsid w:val="003D3813"/>
    <w:rsid w:val="003D3FEC"/>
    <w:rsid w:val="003D405B"/>
    <w:rsid w:val="003D44DE"/>
    <w:rsid w:val="003D64DA"/>
    <w:rsid w:val="003E0C00"/>
    <w:rsid w:val="003E1707"/>
    <w:rsid w:val="003E327E"/>
    <w:rsid w:val="003E42AF"/>
    <w:rsid w:val="003E4A69"/>
    <w:rsid w:val="003E7E9A"/>
    <w:rsid w:val="003F0DCC"/>
    <w:rsid w:val="003F37F6"/>
    <w:rsid w:val="003F3932"/>
    <w:rsid w:val="003F39AF"/>
    <w:rsid w:val="003F4A5F"/>
    <w:rsid w:val="003F4D33"/>
    <w:rsid w:val="003F5CAF"/>
    <w:rsid w:val="003F7308"/>
    <w:rsid w:val="003F75E0"/>
    <w:rsid w:val="0040042A"/>
    <w:rsid w:val="0040081B"/>
    <w:rsid w:val="00402F97"/>
    <w:rsid w:val="00403814"/>
    <w:rsid w:val="00403933"/>
    <w:rsid w:val="004061AA"/>
    <w:rsid w:val="00407FA0"/>
    <w:rsid w:val="0041152F"/>
    <w:rsid w:val="00411932"/>
    <w:rsid w:val="0041215E"/>
    <w:rsid w:val="00412449"/>
    <w:rsid w:val="00412748"/>
    <w:rsid w:val="00413E88"/>
    <w:rsid w:val="00414D6B"/>
    <w:rsid w:val="004153D3"/>
    <w:rsid w:val="0041661E"/>
    <w:rsid w:val="004166D8"/>
    <w:rsid w:val="00416A7D"/>
    <w:rsid w:val="00417BB9"/>
    <w:rsid w:val="00417FA8"/>
    <w:rsid w:val="00420E10"/>
    <w:rsid w:val="00421CEA"/>
    <w:rsid w:val="00422480"/>
    <w:rsid w:val="00422B95"/>
    <w:rsid w:val="004236D0"/>
    <w:rsid w:val="004236FA"/>
    <w:rsid w:val="0042491D"/>
    <w:rsid w:val="00424C15"/>
    <w:rsid w:val="00425C93"/>
    <w:rsid w:val="00427E5E"/>
    <w:rsid w:val="004303D1"/>
    <w:rsid w:val="004328D6"/>
    <w:rsid w:val="00433A89"/>
    <w:rsid w:val="00434826"/>
    <w:rsid w:val="00434E82"/>
    <w:rsid w:val="00435DCD"/>
    <w:rsid w:val="00436B92"/>
    <w:rsid w:val="00437317"/>
    <w:rsid w:val="0043799A"/>
    <w:rsid w:val="0044059F"/>
    <w:rsid w:val="00440ABE"/>
    <w:rsid w:val="004419EB"/>
    <w:rsid w:val="00443175"/>
    <w:rsid w:val="00443E9A"/>
    <w:rsid w:val="00444BE0"/>
    <w:rsid w:val="00444FA0"/>
    <w:rsid w:val="0044723D"/>
    <w:rsid w:val="00452535"/>
    <w:rsid w:val="004533C1"/>
    <w:rsid w:val="00453A1E"/>
    <w:rsid w:val="00453E71"/>
    <w:rsid w:val="00454245"/>
    <w:rsid w:val="0045532D"/>
    <w:rsid w:val="004569C3"/>
    <w:rsid w:val="00457156"/>
    <w:rsid w:val="0046058F"/>
    <w:rsid w:val="00461D4B"/>
    <w:rsid w:val="00464C1E"/>
    <w:rsid w:val="00465C3A"/>
    <w:rsid w:val="0046626A"/>
    <w:rsid w:val="00466ABD"/>
    <w:rsid w:val="00466B34"/>
    <w:rsid w:val="00467A5D"/>
    <w:rsid w:val="004707D0"/>
    <w:rsid w:val="00471319"/>
    <w:rsid w:val="0047141A"/>
    <w:rsid w:val="004726B3"/>
    <w:rsid w:val="004731E6"/>
    <w:rsid w:val="004733F1"/>
    <w:rsid w:val="00474284"/>
    <w:rsid w:val="00475F30"/>
    <w:rsid w:val="00477B18"/>
    <w:rsid w:val="00477E4B"/>
    <w:rsid w:val="0048037E"/>
    <w:rsid w:val="00482188"/>
    <w:rsid w:val="00482C68"/>
    <w:rsid w:val="00483404"/>
    <w:rsid w:val="004839BD"/>
    <w:rsid w:val="00486BFB"/>
    <w:rsid w:val="00486CA0"/>
    <w:rsid w:val="00486D96"/>
    <w:rsid w:val="00492DDE"/>
    <w:rsid w:val="00492FE9"/>
    <w:rsid w:val="00494A46"/>
    <w:rsid w:val="00494B00"/>
    <w:rsid w:val="00495B5E"/>
    <w:rsid w:val="00496057"/>
    <w:rsid w:val="0049628D"/>
    <w:rsid w:val="0049698E"/>
    <w:rsid w:val="004A020C"/>
    <w:rsid w:val="004A3B20"/>
    <w:rsid w:val="004A4526"/>
    <w:rsid w:val="004A4654"/>
    <w:rsid w:val="004A4B3D"/>
    <w:rsid w:val="004A4C0B"/>
    <w:rsid w:val="004A565E"/>
    <w:rsid w:val="004A6194"/>
    <w:rsid w:val="004A68B8"/>
    <w:rsid w:val="004B02D1"/>
    <w:rsid w:val="004B05B5"/>
    <w:rsid w:val="004B0D91"/>
    <w:rsid w:val="004B1DFF"/>
    <w:rsid w:val="004B3568"/>
    <w:rsid w:val="004B49C1"/>
    <w:rsid w:val="004B60AB"/>
    <w:rsid w:val="004B63D8"/>
    <w:rsid w:val="004B6F3D"/>
    <w:rsid w:val="004B77A7"/>
    <w:rsid w:val="004B7C07"/>
    <w:rsid w:val="004C1B91"/>
    <w:rsid w:val="004C2E49"/>
    <w:rsid w:val="004C3571"/>
    <w:rsid w:val="004C4C68"/>
    <w:rsid w:val="004C6A5B"/>
    <w:rsid w:val="004C6FCB"/>
    <w:rsid w:val="004C7C23"/>
    <w:rsid w:val="004D0E97"/>
    <w:rsid w:val="004D17B1"/>
    <w:rsid w:val="004D18CB"/>
    <w:rsid w:val="004D1C92"/>
    <w:rsid w:val="004D2AF3"/>
    <w:rsid w:val="004D2DDB"/>
    <w:rsid w:val="004D30FC"/>
    <w:rsid w:val="004D3E51"/>
    <w:rsid w:val="004D43C8"/>
    <w:rsid w:val="004D4C0B"/>
    <w:rsid w:val="004D51A6"/>
    <w:rsid w:val="004D5D54"/>
    <w:rsid w:val="004D76A2"/>
    <w:rsid w:val="004E004E"/>
    <w:rsid w:val="004E04C3"/>
    <w:rsid w:val="004E084C"/>
    <w:rsid w:val="004E093D"/>
    <w:rsid w:val="004E0DF6"/>
    <w:rsid w:val="004E1BB8"/>
    <w:rsid w:val="004E2A0D"/>
    <w:rsid w:val="004E42B1"/>
    <w:rsid w:val="004E5EC7"/>
    <w:rsid w:val="004E6A79"/>
    <w:rsid w:val="004E6EB4"/>
    <w:rsid w:val="004E7885"/>
    <w:rsid w:val="004E7959"/>
    <w:rsid w:val="004E7DF9"/>
    <w:rsid w:val="004F2953"/>
    <w:rsid w:val="004F29D0"/>
    <w:rsid w:val="004F3F41"/>
    <w:rsid w:val="004F466F"/>
    <w:rsid w:val="004F5B76"/>
    <w:rsid w:val="004F6AAE"/>
    <w:rsid w:val="004F7401"/>
    <w:rsid w:val="0050516B"/>
    <w:rsid w:val="00505C3F"/>
    <w:rsid w:val="005100BA"/>
    <w:rsid w:val="005101D5"/>
    <w:rsid w:val="005106AD"/>
    <w:rsid w:val="0051198B"/>
    <w:rsid w:val="00512FAD"/>
    <w:rsid w:val="00513DCF"/>
    <w:rsid w:val="00515917"/>
    <w:rsid w:val="00516651"/>
    <w:rsid w:val="005212A5"/>
    <w:rsid w:val="005219F5"/>
    <w:rsid w:val="00523C78"/>
    <w:rsid w:val="00530425"/>
    <w:rsid w:val="00530A43"/>
    <w:rsid w:val="00532BD7"/>
    <w:rsid w:val="00533D0A"/>
    <w:rsid w:val="0053457C"/>
    <w:rsid w:val="00537422"/>
    <w:rsid w:val="005402F4"/>
    <w:rsid w:val="0054036C"/>
    <w:rsid w:val="00540E82"/>
    <w:rsid w:val="00541417"/>
    <w:rsid w:val="0054247A"/>
    <w:rsid w:val="0054309C"/>
    <w:rsid w:val="0054310F"/>
    <w:rsid w:val="0054334E"/>
    <w:rsid w:val="0054651C"/>
    <w:rsid w:val="00546A9B"/>
    <w:rsid w:val="0054737B"/>
    <w:rsid w:val="00547F77"/>
    <w:rsid w:val="00550750"/>
    <w:rsid w:val="00552896"/>
    <w:rsid w:val="005543AC"/>
    <w:rsid w:val="00554B19"/>
    <w:rsid w:val="00554E29"/>
    <w:rsid w:val="00555371"/>
    <w:rsid w:val="005563E1"/>
    <w:rsid w:val="0056041A"/>
    <w:rsid w:val="005622EB"/>
    <w:rsid w:val="00562DBE"/>
    <w:rsid w:val="00563865"/>
    <w:rsid w:val="00564F84"/>
    <w:rsid w:val="00565168"/>
    <w:rsid w:val="0057004F"/>
    <w:rsid w:val="00570480"/>
    <w:rsid w:val="00571658"/>
    <w:rsid w:val="00571974"/>
    <w:rsid w:val="00571C8E"/>
    <w:rsid w:val="00571F2F"/>
    <w:rsid w:val="00573D20"/>
    <w:rsid w:val="005744CF"/>
    <w:rsid w:val="0057489F"/>
    <w:rsid w:val="00575CB9"/>
    <w:rsid w:val="00576995"/>
    <w:rsid w:val="005772D5"/>
    <w:rsid w:val="00577ECD"/>
    <w:rsid w:val="005807AD"/>
    <w:rsid w:val="005809BE"/>
    <w:rsid w:val="0058246C"/>
    <w:rsid w:val="00582FC0"/>
    <w:rsid w:val="00582FD4"/>
    <w:rsid w:val="00583645"/>
    <w:rsid w:val="0058403F"/>
    <w:rsid w:val="00584EC7"/>
    <w:rsid w:val="00586464"/>
    <w:rsid w:val="005873AA"/>
    <w:rsid w:val="005901F3"/>
    <w:rsid w:val="00590ACA"/>
    <w:rsid w:val="00590F43"/>
    <w:rsid w:val="005912B0"/>
    <w:rsid w:val="00591721"/>
    <w:rsid w:val="005922B6"/>
    <w:rsid w:val="005930CB"/>
    <w:rsid w:val="00593309"/>
    <w:rsid w:val="00594B32"/>
    <w:rsid w:val="0059602D"/>
    <w:rsid w:val="005960A3"/>
    <w:rsid w:val="005965D5"/>
    <w:rsid w:val="0059708F"/>
    <w:rsid w:val="00597C4D"/>
    <w:rsid w:val="005A138C"/>
    <w:rsid w:val="005A151F"/>
    <w:rsid w:val="005A244B"/>
    <w:rsid w:val="005A3CDD"/>
    <w:rsid w:val="005A4C55"/>
    <w:rsid w:val="005A6019"/>
    <w:rsid w:val="005A6958"/>
    <w:rsid w:val="005A739A"/>
    <w:rsid w:val="005B21DD"/>
    <w:rsid w:val="005B321F"/>
    <w:rsid w:val="005B3E27"/>
    <w:rsid w:val="005B52C9"/>
    <w:rsid w:val="005B6ADD"/>
    <w:rsid w:val="005B6BFF"/>
    <w:rsid w:val="005B7895"/>
    <w:rsid w:val="005C03C1"/>
    <w:rsid w:val="005C0ED5"/>
    <w:rsid w:val="005C1FC1"/>
    <w:rsid w:val="005C1FC9"/>
    <w:rsid w:val="005C25C7"/>
    <w:rsid w:val="005C3C4E"/>
    <w:rsid w:val="005C5976"/>
    <w:rsid w:val="005C5E5E"/>
    <w:rsid w:val="005C608C"/>
    <w:rsid w:val="005C7BE9"/>
    <w:rsid w:val="005D071E"/>
    <w:rsid w:val="005D0BFE"/>
    <w:rsid w:val="005D0E85"/>
    <w:rsid w:val="005D0F87"/>
    <w:rsid w:val="005D32AB"/>
    <w:rsid w:val="005D4041"/>
    <w:rsid w:val="005D49AA"/>
    <w:rsid w:val="005D50D8"/>
    <w:rsid w:val="005D5A42"/>
    <w:rsid w:val="005D6417"/>
    <w:rsid w:val="005D78B8"/>
    <w:rsid w:val="005E0031"/>
    <w:rsid w:val="005E07B9"/>
    <w:rsid w:val="005E17F1"/>
    <w:rsid w:val="005E1E3E"/>
    <w:rsid w:val="005E2615"/>
    <w:rsid w:val="005E2D33"/>
    <w:rsid w:val="005E3953"/>
    <w:rsid w:val="005E40C0"/>
    <w:rsid w:val="005E72C0"/>
    <w:rsid w:val="005E7CB3"/>
    <w:rsid w:val="005F1FEA"/>
    <w:rsid w:val="005F517B"/>
    <w:rsid w:val="005F54F7"/>
    <w:rsid w:val="005F69A5"/>
    <w:rsid w:val="005F6C40"/>
    <w:rsid w:val="005F7A10"/>
    <w:rsid w:val="00600347"/>
    <w:rsid w:val="0060042B"/>
    <w:rsid w:val="00600E44"/>
    <w:rsid w:val="00603347"/>
    <w:rsid w:val="0060411D"/>
    <w:rsid w:val="00604A3F"/>
    <w:rsid w:val="00605308"/>
    <w:rsid w:val="00605522"/>
    <w:rsid w:val="00607360"/>
    <w:rsid w:val="006078A1"/>
    <w:rsid w:val="0061009A"/>
    <w:rsid w:val="00611B1D"/>
    <w:rsid w:val="00611FCD"/>
    <w:rsid w:val="006126BF"/>
    <w:rsid w:val="00614748"/>
    <w:rsid w:val="00615819"/>
    <w:rsid w:val="00615E2E"/>
    <w:rsid w:val="006163CC"/>
    <w:rsid w:val="006174A5"/>
    <w:rsid w:val="006178D7"/>
    <w:rsid w:val="006202B1"/>
    <w:rsid w:val="00621262"/>
    <w:rsid w:val="0062137B"/>
    <w:rsid w:val="0062160B"/>
    <w:rsid w:val="00622327"/>
    <w:rsid w:val="00623480"/>
    <w:rsid w:val="0062402A"/>
    <w:rsid w:val="00624054"/>
    <w:rsid w:val="006246E8"/>
    <w:rsid w:val="00624A2C"/>
    <w:rsid w:val="0062568A"/>
    <w:rsid w:val="0062726D"/>
    <w:rsid w:val="0062741A"/>
    <w:rsid w:val="00627558"/>
    <w:rsid w:val="00627CE4"/>
    <w:rsid w:val="00631235"/>
    <w:rsid w:val="00631306"/>
    <w:rsid w:val="00631505"/>
    <w:rsid w:val="00634559"/>
    <w:rsid w:val="00636014"/>
    <w:rsid w:val="00637250"/>
    <w:rsid w:val="00641CBB"/>
    <w:rsid w:val="0064242C"/>
    <w:rsid w:val="00642DCF"/>
    <w:rsid w:val="0064300E"/>
    <w:rsid w:val="00643044"/>
    <w:rsid w:val="00643188"/>
    <w:rsid w:val="0064485A"/>
    <w:rsid w:val="00644F39"/>
    <w:rsid w:val="00646179"/>
    <w:rsid w:val="006461FF"/>
    <w:rsid w:val="0064630C"/>
    <w:rsid w:val="0064788B"/>
    <w:rsid w:val="00650D46"/>
    <w:rsid w:val="006513FB"/>
    <w:rsid w:val="0065284A"/>
    <w:rsid w:val="00654218"/>
    <w:rsid w:val="00654330"/>
    <w:rsid w:val="00654C22"/>
    <w:rsid w:val="00654C4C"/>
    <w:rsid w:val="00656C3C"/>
    <w:rsid w:val="0066134E"/>
    <w:rsid w:val="00661732"/>
    <w:rsid w:val="00661B66"/>
    <w:rsid w:val="0066286F"/>
    <w:rsid w:val="00663870"/>
    <w:rsid w:val="00663C9D"/>
    <w:rsid w:val="00665482"/>
    <w:rsid w:val="00666EC5"/>
    <w:rsid w:val="00667BB1"/>
    <w:rsid w:val="006703E3"/>
    <w:rsid w:val="00670FFD"/>
    <w:rsid w:val="00671DAD"/>
    <w:rsid w:val="00671E55"/>
    <w:rsid w:val="00672407"/>
    <w:rsid w:val="006736CC"/>
    <w:rsid w:val="00673E63"/>
    <w:rsid w:val="0067469E"/>
    <w:rsid w:val="00674B92"/>
    <w:rsid w:val="006752BF"/>
    <w:rsid w:val="00675931"/>
    <w:rsid w:val="006774EB"/>
    <w:rsid w:val="00680425"/>
    <w:rsid w:val="00680CE8"/>
    <w:rsid w:val="0068182F"/>
    <w:rsid w:val="0068222D"/>
    <w:rsid w:val="0068305E"/>
    <w:rsid w:val="0068488D"/>
    <w:rsid w:val="00684E86"/>
    <w:rsid w:val="00686110"/>
    <w:rsid w:val="00686724"/>
    <w:rsid w:val="00686761"/>
    <w:rsid w:val="00686D8B"/>
    <w:rsid w:val="006915BE"/>
    <w:rsid w:val="006938AD"/>
    <w:rsid w:val="006949F3"/>
    <w:rsid w:val="006955C7"/>
    <w:rsid w:val="00695B4A"/>
    <w:rsid w:val="006A03AC"/>
    <w:rsid w:val="006A07B9"/>
    <w:rsid w:val="006A157F"/>
    <w:rsid w:val="006A4988"/>
    <w:rsid w:val="006A6377"/>
    <w:rsid w:val="006B0186"/>
    <w:rsid w:val="006B10BB"/>
    <w:rsid w:val="006B2444"/>
    <w:rsid w:val="006B2ED4"/>
    <w:rsid w:val="006B48B0"/>
    <w:rsid w:val="006B51DE"/>
    <w:rsid w:val="006B52D5"/>
    <w:rsid w:val="006B5FDA"/>
    <w:rsid w:val="006B66FF"/>
    <w:rsid w:val="006B68F3"/>
    <w:rsid w:val="006B6BF8"/>
    <w:rsid w:val="006B732A"/>
    <w:rsid w:val="006B76B3"/>
    <w:rsid w:val="006C035E"/>
    <w:rsid w:val="006C1E12"/>
    <w:rsid w:val="006C6161"/>
    <w:rsid w:val="006C6497"/>
    <w:rsid w:val="006C6A21"/>
    <w:rsid w:val="006C6F70"/>
    <w:rsid w:val="006D2E74"/>
    <w:rsid w:val="006D305D"/>
    <w:rsid w:val="006D3489"/>
    <w:rsid w:val="006D3E84"/>
    <w:rsid w:val="006D4797"/>
    <w:rsid w:val="006D5760"/>
    <w:rsid w:val="006D5EC7"/>
    <w:rsid w:val="006D6745"/>
    <w:rsid w:val="006D738A"/>
    <w:rsid w:val="006E09DF"/>
    <w:rsid w:val="006E0A61"/>
    <w:rsid w:val="006E2716"/>
    <w:rsid w:val="006E2C15"/>
    <w:rsid w:val="006E4BE9"/>
    <w:rsid w:val="006E54EA"/>
    <w:rsid w:val="006E6B92"/>
    <w:rsid w:val="006F0588"/>
    <w:rsid w:val="006F23D6"/>
    <w:rsid w:val="006F26A7"/>
    <w:rsid w:val="006F3BA0"/>
    <w:rsid w:val="006F3F52"/>
    <w:rsid w:val="006F4AC8"/>
    <w:rsid w:val="006F5514"/>
    <w:rsid w:val="006F5BA4"/>
    <w:rsid w:val="006F5CF7"/>
    <w:rsid w:val="006F5E3F"/>
    <w:rsid w:val="006F6B23"/>
    <w:rsid w:val="006F6EC5"/>
    <w:rsid w:val="00700492"/>
    <w:rsid w:val="007016E7"/>
    <w:rsid w:val="00702288"/>
    <w:rsid w:val="00702839"/>
    <w:rsid w:val="00702D74"/>
    <w:rsid w:val="00702FF9"/>
    <w:rsid w:val="007033D9"/>
    <w:rsid w:val="007042D1"/>
    <w:rsid w:val="0070447F"/>
    <w:rsid w:val="007050C4"/>
    <w:rsid w:val="007054F1"/>
    <w:rsid w:val="007077D3"/>
    <w:rsid w:val="00707BD0"/>
    <w:rsid w:val="00710054"/>
    <w:rsid w:val="00710A89"/>
    <w:rsid w:val="00713134"/>
    <w:rsid w:val="00713232"/>
    <w:rsid w:val="007135A6"/>
    <w:rsid w:val="0071441E"/>
    <w:rsid w:val="00716721"/>
    <w:rsid w:val="0071736B"/>
    <w:rsid w:val="0071767A"/>
    <w:rsid w:val="00717BB8"/>
    <w:rsid w:val="00722BE0"/>
    <w:rsid w:val="00723146"/>
    <w:rsid w:val="007237E3"/>
    <w:rsid w:val="00723F82"/>
    <w:rsid w:val="0072638D"/>
    <w:rsid w:val="00726547"/>
    <w:rsid w:val="00726A22"/>
    <w:rsid w:val="007275AF"/>
    <w:rsid w:val="0073019B"/>
    <w:rsid w:val="007310BB"/>
    <w:rsid w:val="0073149F"/>
    <w:rsid w:val="00732123"/>
    <w:rsid w:val="0073234A"/>
    <w:rsid w:val="0073501B"/>
    <w:rsid w:val="0073541C"/>
    <w:rsid w:val="00735549"/>
    <w:rsid w:val="00735731"/>
    <w:rsid w:val="00735EDC"/>
    <w:rsid w:val="0073600F"/>
    <w:rsid w:val="00741E04"/>
    <w:rsid w:val="0074230C"/>
    <w:rsid w:val="0074250D"/>
    <w:rsid w:val="00743F1B"/>
    <w:rsid w:val="00744A8F"/>
    <w:rsid w:val="00745A3C"/>
    <w:rsid w:val="00745B65"/>
    <w:rsid w:val="00746314"/>
    <w:rsid w:val="0074728C"/>
    <w:rsid w:val="00750A10"/>
    <w:rsid w:val="00752115"/>
    <w:rsid w:val="00753E4E"/>
    <w:rsid w:val="00754172"/>
    <w:rsid w:val="00755DC5"/>
    <w:rsid w:val="0075727B"/>
    <w:rsid w:val="00757280"/>
    <w:rsid w:val="007572EE"/>
    <w:rsid w:val="007615EC"/>
    <w:rsid w:val="00761E20"/>
    <w:rsid w:val="00762476"/>
    <w:rsid w:val="00762849"/>
    <w:rsid w:val="00762B29"/>
    <w:rsid w:val="00762EDF"/>
    <w:rsid w:val="007632FE"/>
    <w:rsid w:val="007639AB"/>
    <w:rsid w:val="00763D71"/>
    <w:rsid w:val="00767FBF"/>
    <w:rsid w:val="00770D3C"/>
    <w:rsid w:val="0077170E"/>
    <w:rsid w:val="00771FDD"/>
    <w:rsid w:val="00773203"/>
    <w:rsid w:val="007740C0"/>
    <w:rsid w:val="007748D4"/>
    <w:rsid w:val="007767EA"/>
    <w:rsid w:val="00776E64"/>
    <w:rsid w:val="00781AD8"/>
    <w:rsid w:val="00781E90"/>
    <w:rsid w:val="00782B85"/>
    <w:rsid w:val="007835B3"/>
    <w:rsid w:val="00784660"/>
    <w:rsid w:val="007846FE"/>
    <w:rsid w:val="00784B2A"/>
    <w:rsid w:val="00784C8F"/>
    <w:rsid w:val="0078532E"/>
    <w:rsid w:val="00785F45"/>
    <w:rsid w:val="007860C3"/>
    <w:rsid w:val="00791A45"/>
    <w:rsid w:val="0079229A"/>
    <w:rsid w:val="007923E5"/>
    <w:rsid w:val="00792A17"/>
    <w:rsid w:val="00792F82"/>
    <w:rsid w:val="00793790"/>
    <w:rsid w:val="00793DBD"/>
    <w:rsid w:val="00795279"/>
    <w:rsid w:val="00795674"/>
    <w:rsid w:val="00795D6E"/>
    <w:rsid w:val="007967CA"/>
    <w:rsid w:val="007A13DE"/>
    <w:rsid w:val="007A1E76"/>
    <w:rsid w:val="007A3B96"/>
    <w:rsid w:val="007A6017"/>
    <w:rsid w:val="007A6130"/>
    <w:rsid w:val="007A6AE6"/>
    <w:rsid w:val="007A6ED7"/>
    <w:rsid w:val="007B08BB"/>
    <w:rsid w:val="007B0BE6"/>
    <w:rsid w:val="007B0EC3"/>
    <w:rsid w:val="007B10CB"/>
    <w:rsid w:val="007B2B49"/>
    <w:rsid w:val="007B3286"/>
    <w:rsid w:val="007B4979"/>
    <w:rsid w:val="007B5284"/>
    <w:rsid w:val="007B5875"/>
    <w:rsid w:val="007B5C32"/>
    <w:rsid w:val="007B6C9F"/>
    <w:rsid w:val="007B6E97"/>
    <w:rsid w:val="007C223F"/>
    <w:rsid w:val="007C23B8"/>
    <w:rsid w:val="007C2555"/>
    <w:rsid w:val="007C526A"/>
    <w:rsid w:val="007C57D7"/>
    <w:rsid w:val="007D0E9C"/>
    <w:rsid w:val="007D338C"/>
    <w:rsid w:val="007D3DE8"/>
    <w:rsid w:val="007D484C"/>
    <w:rsid w:val="007D5465"/>
    <w:rsid w:val="007D54F9"/>
    <w:rsid w:val="007D6290"/>
    <w:rsid w:val="007E215D"/>
    <w:rsid w:val="007E3690"/>
    <w:rsid w:val="007E3F93"/>
    <w:rsid w:val="007E45F7"/>
    <w:rsid w:val="007E56AB"/>
    <w:rsid w:val="007E56E1"/>
    <w:rsid w:val="007E65DE"/>
    <w:rsid w:val="007E6F3F"/>
    <w:rsid w:val="007E73F8"/>
    <w:rsid w:val="007F0262"/>
    <w:rsid w:val="007F0474"/>
    <w:rsid w:val="007F220C"/>
    <w:rsid w:val="007F3482"/>
    <w:rsid w:val="007F398E"/>
    <w:rsid w:val="007F4BFA"/>
    <w:rsid w:val="007F4DFD"/>
    <w:rsid w:val="007F590F"/>
    <w:rsid w:val="007F6FFE"/>
    <w:rsid w:val="0080029F"/>
    <w:rsid w:val="0080042A"/>
    <w:rsid w:val="0080196C"/>
    <w:rsid w:val="00801CF4"/>
    <w:rsid w:val="00802380"/>
    <w:rsid w:val="0080381E"/>
    <w:rsid w:val="00804D86"/>
    <w:rsid w:val="0080677C"/>
    <w:rsid w:val="00806AC8"/>
    <w:rsid w:val="00807E3B"/>
    <w:rsid w:val="00810245"/>
    <w:rsid w:val="00810DE9"/>
    <w:rsid w:val="008147A0"/>
    <w:rsid w:val="00814DB2"/>
    <w:rsid w:val="0081583E"/>
    <w:rsid w:val="00816656"/>
    <w:rsid w:val="00816DDF"/>
    <w:rsid w:val="00820544"/>
    <w:rsid w:val="00820F07"/>
    <w:rsid w:val="00821AC2"/>
    <w:rsid w:val="00822ABD"/>
    <w:rsid w:val="00822DE4"/>
    <w:rsid w:val="00823918"/>
    <w:rsid w:val="00823DE0"/>
    <w:rsid w:val="00824D89"/>
    <w:rsid w:val="00825F99"/>
    <w:rsid w:val="00826623"/>
    <w:rsid w:val="008269A4"/>
    <w:rsid w:val="00826CD1"/>
    <w:rsid w:val="00827B34"/>
    <w:rsid w:val="00831A19"/>
    <w:rsid w:val="0083382C"/>
    <w:rsid w:val="00833B5B"/>
    <w:rsid w:val="00833D2D"/>
    <w:rsid w:val="00834489"/>
    <w:rsid w:val="00834EBA"/>
    <w:rsid w:val="00835624"/>
    <w:rsid w:val="00835959"/>
    <w:rsid w:val="00836F3F"/>
    <w:rsid w:val="00836F73"/>
    <w:rsid w:val="00840685"/>
    <w:rsid w:val="0084172D"/>
    <w:rsid w:val="008425E7"/>
    <w:rsid w:val="00843122"/>
    <w:rsid w:val="00843811"/>
    <w:rsid w:val="00844D42"/>
    <w:rsid w:val="00846059"/>
    <w:rsid w:val="0084638C"/>
    <w:rsid w:val="0084674C"/>
    <w:rsid w:val="00846C5E"/>
    <w:rsid w:val="00855ACD"/>
    <w:rsid w:val="008604C9"/>
    <w:rsid w:val="00861BE5"/>
    <w:rsid w:val="008631C3"/>
    <w:rsid w:val="00863D67"/>
    <w:rsid w:val="008648D1"/>
    <w:rsid w:val="00864A64"/>
    <w:rsid w:val="00864E32"/>
    <w:rsid w:val="008652A8"/>
    <w:rsid w:val="00866C7C"/>
    <w:rsid w:val="00870FB2"/>
    <w:rsid w:val="00872896"/>
    <w:rsid w:val="00874771"/>
    <w:rsid w:val="00874908"/>
    <w:rsid w:val="00874E57"/>
    <w:rsid w:val="008765FA"/>
    <w:rsid w:val="00877FE7"/>
    <w:rsid w:val="00880940"/>
    <w:rsid w:val="00882EDF"/>
    <w:rsid w:val="0088359F"/>
    <w:rsid w:val="00884FE2"/>
    <w:rsid w:val="0088556B"/>
    <w:rsid w:val="00887583"/>
    <w:rsid w:val="00890793"/>
    <w:rsid w:val="00893445"/>
    <w:rsid w:val="0089344E"/>
    <w:rsid w:val="008A0189"/>
    <w:rsid w:val="008A3FF2"/>
    <w:rsid w:val="008A54DB"/>
    <w:rsid w:val="008A5D0B"/>
    <w:rsid w:val="008A6405"/>
    <w:rsid w:val="008A6FB5"/>
    <w:rsid w:val="008A7120"/>
    <w:rsid w:val="008A790F"/>
    <w:rsid w:val="008B173A"/>
    <w:rsid w:val="008B3350"/>
    <w:rsid w:val="008B4507"/>
    <w:rsid w:val="008B5594"/>
    <w:rsid w:val="008B675C"/>
    <w:rsid w:val="008B721F"/>
    <w:rsid w:val="008B74E6"/>
    <w:rsid w:val="008C0464"/>
    <w:rsid w:val="008C15CF"/>
    <w:rsid w:val="008C181C"/>
    <w:rsid w:val="008C1DE0"/>
    <w:rsid w:val="008C2BE4"/>
    <w:rsid w:val="008C418A"/>
    <w:rsid w:val="008C50E4"/>
    <w:rsid w:val="008C6107"/>
    <w:rsid w:val="008C69FC"/>
    <w:rsid w:val="008C6A7A"/>
    <w:rsid w:val="008C6C9D"/>
    <w:rsid w:val="008D0E21"/>
    <w:rsid w:val="008D1D71"/>
    <w:rsid w:val="008D441B"/>
    <w:rsid w:val="008D4EE2"/>
    <w:rsid w:val="008D54D2"/>
    <w:rsid w:val="008D654C"/>
    <w:rsid w:val="008D6FC1"/>
    <w:rsid w:val="008D6FDE"/>
    <w:rsid w:val="008E146C"/>
    <w:rsid w:val="008E173F"/>
    <w:rsid w:val="008E2F36"/>
    <w:rsid w:val="008E3141"/>
    <w:rsid w:val="008E4392"/>
    <w:rsid w:val="008E4578"/>
    <w:rsid w:val="008E45CE"/>
    <w:rsid w:val="008E595E"/>
    <w:rsid w:val="008E69A6"/>
    <w:rsid w:val="008E6C6F"/>
    <w:rsid w:val="008E74AE"/>
    <w:rsid w:val="008E79C5"/>
    <w:rsid w:val="008E79FB"/>
    <w:rsid w:val="008F05D5"/>
    <w:rsid w:val="008F07E8"/>
    <w:rsid w:val="008F0942"/>
    <w:rsid w:val="008F1CD7"/>
    <w:rsid w:val="008F24DF"/>
    <w:rsid w:val="008F3E44"/>
    <w:rsid w:val="008F44A8"/>
    <w:rsid w:val="008F4837"/>
    <w:rsid w:val="008F4BFD"/>
    <w:rsid w:val="008F5349"/>
    <w:rsid w:val="008F5DE9"/>
    <w:rsid w:val="008F69D4"/>
    <w:rsid w:val="008F6D3B"/>
    <w:rsid w:val="00900183"/>
    <w:rsid w:val="00900184"/>
    <w:rsid w:val="009008AA"/>
    <w:rsid w:val="009009C8"/>
    <w:rsid w:val="00901947"/>
    <w:rsid w:val="00901DB3"/>
    <w:rsid w:val="00903AB8"/>
    <w:rsid w:val="0090454D"/>
    <w:rsid w:val="009049DC"/>
    <w:rsid w:val="0090701B"/>
    <w:rsid w:val="00907BCD"/>
    <w:rsid w:val="00910810"/>
    <w:rsid w:val="00911E25"/>
    <w:rsid w:val="00912424"/>
    <w:rsid w:val="00912C4D"/>
    <w:rsid w:val="00913C55"/>
    <w:rsid w:val="00914309"/>
    <w:rsid w:val="00914AD4"/>
    <w:rsid w:val="00915BE2"/>
    <w:rsid w:val="00916C37"/>
    <w:rsid w:val="009207D2"/>
    <w:rsid w:val="0092273A"/>
    <w:rsid w:val="009238B5"/>
    <w:rsid w:val="00924E54"/>
    <w:rsid w:val="00924E8D"/>
    <w:rsid w:val="009268CC"/>
    <w:rsid w:val="00926FDF"/>
    <w:rsid w:val="00927547"/>
    <w:rsid w:val="00934364"/>
    <w:rsid w:val="009403A8"/>
    <w:rsid w:val="009405D5"/>
    <w:rsid w:val="00940C4E"/>
    <w:rsid w:val="0094177E"/>
    <w:rsid w:val="00942F46"/>
    <w:rsid w:val="009439F5"/>
    <w:rsid w:val="00943EBE"/>
    <w:rsid w:val="00952B53"/>
    <w:rsid w:val="0095338D"/>
    <w:rsid w:val="009574D2"/>
    <w:rsid w:val="0096018F"/>
    <w:rsid w:val="009601A0"/>
    <w:rsid w:val="009607F4"/>
    <w:rsid w:val="00960B65"/>
    <w:rsid w:val="009617D5"/>
    <w:rsid w:val="0096528C"/>
    <w:rsid w:val="00970137"/>
    <w:rsid w:val="00970B8D"/>
    <w:rsid w:val="00970FD6"/>
    <w:rsid w:val="009716AE"/>
    <w:rsid w:val="00973774"/>
    <w:rsid w:val="00976498"/>
    <w:rsid w:val="00976C7A"/>
    <w:rsid w:val="00977A71"/>
    <w:rsid w:val="00977E79"/>
    <w:rsid w:val="009801B0"/>
    <w:rsid w:val="00980325"/>
    <w:rsid w:val="00980BE5"/>
    <w:rsid w:val="00980CA0"/>
    <w:rsid w:val="00981E17"/>
    <w:rsid w:val="00983224"/>
    <w:rsid w:val="00984670"/>
    <w:rsid w:val="0098549A"/>
    <w:rsid w:val="009861A1"/>
    <w:rsid w:val="009868E5"/>
    <w:rsid w:val="00987033"/>
    <w:rsid w:val="00987B01"/>
    <w:rsid w:val="00987FB7"/>
    <w:rsid w:val="00990955"/>
    <w:rsid w:val="00991AAE"/>
    <w:rsid w:val="00992ADC"/>
    <w:rsid w:val="00994424"/>
    <w:rsid w:val="009947DC"/>
    <w:rsid w:val="00996EAF"/>
    <w:rsid w:val="009A142D"/>
    <w:rsid w:val="009A17C2"/>
    <w:rsid w:val="009A2E37"/>
    <w:rsid w:val="009A3844"/>
    <w:rsid w:val="009A40A6"/>
    <w:rsid w:val="009A40F2"/>
    <w:rsid w:val="009A414E"/>
    <w:rsid w:val="009A4E85"/>
    <w:rsid w:val="009A532A"/>
    <w:rsid w:val="009A6D1C"/>
    <w:rsid w:val="009A7045"/>
    <w:rsid w:val="009A7170"/>
    <w:rsid w:val="009B0E92"/>
    <w:rsid w:val="009B159D"/>
    <w:rsid w:val="009B1FAD"/>
    <w:rsid w:val="009B22B2"/>
    <w:rsid w:val="009B333A"/>
    <w:rsid w:val="009B5DB1"/>
    <w:rsid w:val="009B6B01"/>
    <w:rsid w:val="009B79C6"/>
    <w:rsid w:val="009B7B41"/>
    <w:rsid w:val="009C0813"/>
    <w:rsid w:val="009C1049"/>
    <w:rsid w:val="009C2805"/>
    <w:rsid w:val="009C465B"/>
    <w:rsid w:val="009C5B06"/>
    <w:rsid w:val="009C67CF"/>
    <w:rsid w:val="009C6803"/>
    <w:rsid w:val="009C75CE"/>
    <w:rsid w:val="009D063B"/>
    <w:rsid w:val="009D0E4C"/>
    <w:rsid w:val="009D16F9"/>
    <w:rsid w:val="009D60B3"/>
    <w:rsid w:val="009D67E9"/>
    <w:rsid w:val="009D6C4A"/>
    <w:rsid w:val="009D7AA2"/>
    <w:rsid w:val="009E15F0"/>
    <w:rsid w:val="009E2914"/>
    <w:rsid w:val="009E3428"/>
    <w:rsid w:val="009E3B93"/>
    <w:rsid w:val="009E4F00"/>
    <w:rsid w:val="009E5230"/>
    <w:rsid w:val="009E5BDD"/>
    <w:rsid w:val="009E60B7"/>
    <w:rsid w:val="009F13EB"/>
    <w:rsid w:val="009F179B"/>
    <w:rsid w:val="009F266A"/>
    <w:rsid w:val="009F7406"/>
    <w:rsid w:val="00A01538"/>
    <w:rsid w:val="00A02147"/>
    <w:rsid w:val="00A02E4D"/>
    <w:rsid w:val="00A036E5"/>
    <w:rsid w:val="00A052A4"/>
    <w:rsid w:val="00A055C6"/>
    <w:rsid w:val="00A05949"/>
    <w:rsid w:val="00A05A4E"/>
    <w:rsid w:val="00A06290"/>
    <w:rsid w:val="00A0767B"/>
    <w:rsid w:val="00A07D95"/>
    <w:rsid w:val="00A07E0F"/>
    <w:rsid w:val="00A108B7"/>
    <w:rsid w:val="00A1146A"/>
    <w:rsid w:val="00A115D0"/>
    <w:rsid w:val="00A12960"/>
    <w:rsid w:val="00A12EBE"/>
    <w:rsid w:val="00A139A8"/>
    <w:rsid w:val="00A14464"/>
    <w:rsid w:val="00A14FE9"/>
    <w:rsid w:val="00A152FF"/>
    <w:rsid w:val="00A15B93"/>
    <w:rsid w:val="00A15F06"/>
    <w:rsid w:val="00A16061"/>
    <w:rsid w:val="00A1609F"/>
    <w:rsid w:val="00A1742F"/>
    <w:rsid w:val="00A210AE"/>
    <w:rsid w:val="00A24AE9"/>
    <w:rsid w:val="00A25A41"/>
    <w:rsid w:val="00A25DCB"/>
    <w:rsid w:val="00A27D3E"/>
    <w:rsid w:val="00A3058A"/>
    <w:rsid w:val="00A309DE"/>
    <w:rsid w:val="00A3150D"/>
    <w:rsid w:val="00A32E60"/>
    <w:rsid w:val="00A33750"/>
    <w:rsid w:val="00A3390A"/>
    <w:rsid w:val="00A3469B"/>
    <w:rsid w:val="00A34BA7"/>
    <w:rsid w:val="00A3575D"/>
    <w:rsid w:val="00A36B93"/>
    <w:rsid w:val="00A37B03"/>
    <w:rsid w:val="00A405EA"/>
    <w:rsid w:val="00A40ABB"/>
    <w:rsid w:val="00A418E2"/>
    <w:rsid w:val="00A428C6"/>
    <w:rsid w:val="00A4304A"/>
    <w:rsid w:val="00A43673"/>
    <w:rsid w:val="00A44C34"/>
    <w:rsid w:val="00A454E0"/>
    <w:rsid w:val="00A46613"/>
    <w:rsid w:val="00A46BEC"/>
    <w:rsid w:val="00A47741"/>
    <w:rsid w:val="00A47857"/>
    <w:rsid w:val="00A47BA0"/>
    <w:rsid w:val="00A47C32"/>
    <w:rsid w:val="00A47D29"/>
    <w:rsid w:val="00A47E3B"/>
    <w:rsid w:val="00A50778"/>
    <w:rsid w:val="00A50EE5"/>
    <w:rsid w:val="00A52C79"/>
    <w:rsid w:val="00A53DB7"/>
    <w:rsid w:val="00A55A5C"/>
    <w:rsid w:val="00A56E4E"/>
    <w:rsid w:val="00A6148C"/>
    <w:rsid w:val="00A619B9"/>
    <w:rsid w:val="00A62033"/>
    <w:rsid w:val="00A62959"/>
    <w:rsid w:val="00A65D2D"/>
    <w:rsid w:val="00A65F4B"/>
    <w:rsid w:val="00A67083"/>
    <w:rsid w:val="00A7091C"/>
    <w:rsid w:val="00A70A88"/>
    <w:rsid w:val="00A71C74"/>
    <w:rsid w:val="00A72A9C"/>
    <w:rsid w:val="00A73E12"/>
    <w:rsid w:val="00A74F36"/>
    <w:rsid w:val="00A76DA1"/>
    <w:rsid w:val="00A8007F"/>
    <w:rsid w:val="00A8020E"/>
    <w:rsid w:val="00A80E84"/>
    <w:rsid w:val="00A80F38"/>
    <w:rsid w:val="00A82D40"/>
    <w:rsid w:val="00A84D81"/>
    <w:rsid w:val="00A85F64"/>
    <w:rsid w:val="00A87278"/>
    <w:rsid w:val="00A902FB"/>
    <w:rsid w:val="00A90FDD"/>
    <w:rsid w:val="00A91942"/>
    <w:rsid w:val="00A94A10"/>
    <w:rsid w:val="00A94A9E"/>
    <w:rsid w:val="00A95BE4"/>
    <w:rsid w:val="00A96CDE"/>
    <w:rsid w:val="00A9771B"/>
    <w:rsid w:val="00AA0735"/>
    <w:rsid w:val="00AA0C0F"/>
    <w:rsid w:val="00AA0D1A"/>
    <w:rsid w:val="00AA31CE"/>
    <w:rsid w:val="00AA3535"/>
    <w:rsid w:val="00AA5063"/>
    <w:rsid w:val="00AA5857"/>
    <w:rsid w:val="00AB2BB2"/>
    <w:rsid w:val="00AB387A"/>
    <w:rsid w:val="00AB4F6C"/>
    <w:rsid w:val="00AB65CD"/>
    <w:rsid w:val="00AB676D"/>
    <w:rsid w:val="00AB69D2"/>
    <w:rsid w:val="00AC13E5"/>
    <w:rsid w:val="00AC1603"/>
    <w:rsid w:val="00AC276B"/>
    <w:rsid w:val="00AC2D63"/>
    <w:rsid w:val="00AC2E0F"/>
    <w:rsid w:val="00AC2E60"/>
    <w:rsid w:val="00AC32B5"/>
    <w:rsid w:val="00AC3961"/>
    <w:rsid w:val="00AC6D9F"/>
    <w:rsid w:val="00AC6FAC"/>
    <w:rsid w:val="00AC7A33"/>
    <w:rsid w:val="00AD3110"/>
    <w:rsid w:val="00AD7B00"/>
    <w:rsid w:val="00AE00AE"/>
    <w:rsid w:val="00AE15A9"/>
    <w:rsid w:val="00AE1A07"/>
    <w:rsid w:val="00AE1E8D"/>
    <w:rsid w:val="00AE1F5D"/>
    <w:rsid w:val="00AE256F"/>
    <w:rsid w:val="00AE2BBB"/>
    <w:rsid w:val="00AE3163"/>
    <w:rsid w:val="00AE4B71"/>
    <w:rsid w:val="00AE6E89"/>
    <w:rsid w:val="00AF01B4"/>
    <w:rsid w:val="00AF038A"/>
    <w:rsid w:val="00AF16A2"/>
    <w:rsid w:val="00AF18B3"/>
    <w:rsid w:val="00AF205D"/>
    <w:rsid w:val="00AF27F8"/>
    <w:rsid w:val="00AF2BBB"/>
    <w:rsid w:val="00AF3721"/>
    <w:rsid w:val="00AF3F56"/>
    <w:rsid w:val="00AF453A"/>
    <w:rsid w:val="00AF61E0"/>
    <w:rsid w:val="00AF6502"/>
    <w:rsid w:val="00AF6FDF"/>
    <w:rsid w:val="00AF7242"/>
    <w:rsid w:val="00AF794E"/>
    <w:rsid w:val="00B0098C"/>
    <w:rsid w:val="00B023B2"/>
    <w:rsid w:val="00B032B5"/>
    <w:rsid w:val="00B0349B"/>
    <w:rsid w:val="00B03802"/>
    <w:rsid w:val="00B03F2A"/>
    <w:rsid w:val="00B0621C"/>
    <w:rsid w:val="00B11476"/>
    <w:rsid w:val="00B12193"/>
    <w:rsid w:val="00B12AC8"/>
    <w:rsid w:val="00B17828"/>
    <w:rsid w:val="00B1791E"/>
    <w:rsid w:val="00B20552"/>
    <w:rsid w:val="00B215AA"/>
    <w:rsid w:val="00B21DC2"/>
    <w:rsid w:val="00B22EAE"/>
    <w:rsid w:val="00B231B9"/>
    <w:rsid w:val="00B259D4"/>
    <w:rsid w:val="00B25DF4"/>
    <w:rsid w:val="00B27743"/>
    <w:rsid w:val="00B30F86"/>
    <w:rsid w:val="00B3332B"/>
    <w:rsid w:val="00B348F6"/>
    <w:rsid w:val="00B3571F"/>
    <w:rsid w:val="00B35720"/>
    <w:rsid w:val="00B36A70"/>
    <w:rsid w:val="00B37B72"/>
    <w:rsid w:val="00B40D1A"/>
    <w:rsid w:val="00B41E0F"/>
    <w:rsid w:val="00B41EC2"/>
    <w:rsid w:val="00B435AA"/>
    <w:rsid w:val="00B43A50"/>
    <w:rsid w:val="00B44A4F"/>
    <w:rsid w:val="00B44E21"/>
    <w:rsid w:val="00B46701"/>
    <w:rsid w:val="00B476D1"/>
    <w:rsid w:val="00B50039"/>
    <w:rsid w:val="00B51387"/>
    <w:rsid w:val="00B52E3D"/>
    <w:rsid w:val="00B54D2C"/>
    <w:rsid w:val="00B55351"/>
    <w:rsid w:val="00B56CDC"/>
    <w:rsid w:val="00B57274"/>
    <w:rsid w:val="00B6124D"/>
    <w:rsid w:val="00B614D0"/>
    <w:rsid w:val="00B61F1A"/>
    <w:rsid w:val="00B62175"/>
    <w:rsid w:val="00B62BBB"/>
    <w:rsid w:val="00B62DA9"/>
    <w:rsid w:val="00B6368D"/>
    <w:rsid w:val="00B63D95"/>
    <w:rsid w:val="00B65147"/>
    <w:rsid w:val="00B6611C"/>
    <w:rsid w:val="00B66759"/>
    <w:rsid w:val="00B67CB2"/>
    <w:rsid w:val="00B714DF"/>
    <w:rsid w:val="00B7169B"/>
    <w:rsid w:val="00B71968"/>
    <w:rsid w:val="00B72850"/>
    <w:rsid w:val="00B73021"/>
    <w:rsid w:val="00B732F3"/>
    <w:rsid w:val="00B74479"/>
    <w:rsid w:val="00B74C72"/>
    <w:rsid w:val="00B760E4"/>
    <w:rsid w:val="00B7722C"/>
    <w:rsid w:val="00B810A9"/>
    <w:rsid w:val="00B819D1"/>
    <w:rsid w:val="00B82DFF"/>
    <w:rsid w:val="00B8356B"/>
    <w:rsid w:val="00B83AE4"/>
    <w:rsid w:val="00B86EBA"/>
    <w:rsid w:val="00B90220"/>
    <w:rsid w:val="00B90DA9"/>
    <w:rsid w:val="00B91286"/>
    <w:rsid w:val="00B9133C"/>
    <w:rsid w:val="00B93158"/>
    <w:rsid w:val="00B93199"/>
    <w:rsid w:val="00B95210"/>
    <w:rsid w:val="00B9719F"/>
    <w:rsid w:val="00B97979"/>
    <w:rsid w:val="00BA01B6"/>
    <w:rsid w:val="00BA12BF"/>
    <w:rsid w:val="00BA1D3D"/>
    <w:rsid w:val="00BA33F6"/>
    <w:rsid w:val="00BA4D04"/>
    <w:rsid w:val="00BA59B8"/>
    <w:rsid w:val="00BA608B"/>
    <w:rsid w:val="00BB1907"/>
    <w:rsid w:val="00BB1DF9"/>
    <w:rsid w:val="00BB2831"/>
    <w:rsid w:val="00BB2C0F"/>
    <w:rsid w:val="00BB7864"/>
    <w:rsid w:val="00BB7D3F"/>
    <w:rsid w:val="00BC1254"/>
    <w:rsid w:val="00BC195C"/>
    <w:rsid w:val="00BC1C43"/>
    <w:rsid w:val="00BC1C51"/>
    <w:rsid w:val="00BC3456"/>
    <w:rsid w:val="00BC621C"/>
    <w:rsid w:val="00BD0E21"/>
    <w:rsid w:val="00BD3248"/>
    <w:rsid w:val="00BD3F52"/>
    <w:rsid w:val="00BD5580"/>
    <w:rsid w:val="00BD5F7B"/>
    <w:rsid w:val="00BE0BF4"/>
    <w:rsid w:val="00BE20CC"/>
    <w:rsid w:val="00BE3A97"/>
    <w:rsid w:val="00BE606D"/>
    <w:rsid w:val="00BE6831"/>
    <w:rsid w:val="00BE7035"/>
    <w:rsid w:val="00BF0400"/>
    <w:rsid w:val="00BF08F0"/>
    <w:rsid w:val="00BF0C88"/>
    <w:rsid w:val="00BF1E28"/>
    <w:rsid w:val="00BF1E9B"/>
    <w:rsid w:val="00BF23D9"/>
    <w:rsid w:val="00BF331B"/>
    <w:rsid w:val="00BF3D39"/>
    <w:rsid w:val="00BF54A3"/>
    <w:rsid w:val="00BF6DF6"/>
    <w:rsid w:val="00C0049E"/>
    <w:rsid w:val="00C00CE1"/>
    <w:rsid w:val="00C0172C"/>
    <w:rsid w:val="00C02FB8"/>
    <w:rsid w:val="00C055B7"/>
    <w:rsid w:val="00C10194"/>
    <w:rsid w:val="00C12C84"/>
    <w:rsid w:val="00C12CE8"/>
    <w:rsid w:val="00C12E98"/>
    <w:rsid w:val="00C135AC"/>
    <w:rsid w:val="00C13740"/>
    <w:rsid w:val="00C14123"/>
    <w:rsid w:val="00C14193"/>
    <w:rsid w:val="00C146B8"/>
    <w:rsid w:val="00C1643D"/>
    <w:rsid w:val="00C166C7"/>
    <w:rsid w:val="00C21E6C"/>
    <w:rsid w:val="00C232FD"/>
    <w:rsid w:val="00C249DF"/>
    <w:rsid w:val="00C24FB7"/>
    <w:rsid w:val="00C25462"/>
    <w:rsid w:val="00C3000C"/>
    <w:rsid w:val="00C3016A"/>
    <w:rsid w:val="00C31D12"/>
    <w:rsid w:val="00C32E05"/>
    <w:rsid w:val="00C32F6D"/>
    <w:rsid w:val="00C33277"/>
    <w:rsid w:val="00C33366"/>
    <w:rsid w:val="00C36D59"/>
    <w:rsid w:val="00C4070E"/>
    <w:rsid w:val="00C40E03"/>
    <w:rsid w:val="00C42A78"/>
    <w:rsid w:val="00C4458D"/>
    <w:rsid w:val="00C45B85"/>
    <w:rsid w:val="00C46AB6"/>
    <w:rsid w:val="00C46FCB"/>
    <w:rsid w:val="00C4702B"/>
    <w:rsid w:val="00C476AC"/>
    <w:rsid w:val="00C47B61"/>
    <w:rsid w:val="00C50445"/>
    <w:rsid w:val="00C50812"/>
    <w:rsid w:val="00C5199E"/>
    <w:rsid w:val="00C51AFD"/>
    <w:rsid w:val="00C52408"/>
    <w:rsid w:val="00C54167"/>
    <w:rsid w:val="00C54D7E"/>
    <w:rsid w:val="00C570C0"/>
    <w:rsid w:val="00C57ED8"/>
    <w:rsid w:val="00C60FD0"/>
    <w:rsid w:val="00C625B0"/>
    <w:rsid w:val="00C6370D"/>
    <w:rsid w:val="00C64350"/>
    <w:rsid w:val="00C655C3"/>
    <w:rsid w:val="00C66A06"/>
    <w:rsid w:val="00C67157"/>
    <w:rsid w:val="00C67CC2"/>
    <w:rsid w:val="00C72661"/>
    <w:rsid w:val="00C7270D"/>
    <w:rsid w:val="00C72E02"/>
    <w:rsid w:val="00C759BA"/>
    <w:rsid w:val="00C759F7"/>
    <w:rsid w:val="00C776D7"/>
    <w:rsid w:val="00C77EC3"/>
    <w:rsid w:val="00C80BDF"/>
    <w:rsid w:val="00C80C1E"/>
    <w:rsid w:val="00C80F4E"/>
    <w:rsid w:val="00C84BC7"/>
    <w:rsid w:val="00C84FAF"/>
    <w:rsid w:val="00C85992"/>
    <w:rsid w:val="00C87B13"/>
    <w:rsid w:val="00C87BCE"/>
    <w:rsid w:val="00C93FC1"/>
    <w:rsid w:val="00C95596"/>
    <w:rsid w:val="00C95905"/>
    <w:rsid w:val="00C95B58"/>
    <w:rsid w:val="00C96178"/>
    <w:rsid w:val="00C97F34"/>
    <w:rsid w:val="00CA122E"/>
    <w:rsid w:val="00CA1A60"/>
    <w:rsid w:val="00CA2C01"/>
    <w:rsid w:val="00CA49B3"/>
    <w:rsid w:val="00CA5B94"/>
    <w:rsid w:val="00CA6E20"/>
    <w:rsid w:val="00CB0790"/>
    <w:rsid w:val="00CB0EC6"/>
    <w:rsid w:val="00CB11A6"/>
    <w:rsid w:val="00CB1816"/>
    <w:rsid w:val="00CB1D54"/>
    <w:rsid w:val="00CB2477"/>
    <w:rsid w:val="00CB2928"/>
    <w:rsid w:val="00CB485A"/>
    <w:rsid w:val="00CB4BBC"/>
    <w:rsid w:val="00CB77AD"/>
    <w:rsid w:val="00CB7CFF"/>
    <w:rsid w:val="00CC1F7F"/>
    <w:rsid w:val="00CC26A8"/>
    <w:rsid w:val="00CC3EE6"/>
    <w:rsid w:val="00CC51C6"/>
    <w:rsid w:val="00CC6C59"/>
    <w:rsid w:val="00CC74A7"/>
    <w:rsid w:val="00CD163C"/>
    <w:rsid w:val="00CD1C5B"/>
    <w:rsid w:val="00CD228E"/>
    <w:rsid w:val="00CD33C8"/>
    <w:rsid w:val="00CD38D2"/>
    <w:rsid w:val="00CD47B3"/>
    <w:rsid w:val="00CD4F6D"/>
    <w:rsid w:val="00CD66AB"/>
    <w:rsid w:val="00CE18C5"/>
    <w:rsid w:val="00CE38EA"/>
    <w:rsid w:val="00CE4290"/>
    <w:rsid w:val="00CE59D5"/>
    <w:rsid w:val="00CE5CEA"/>
    <w:rsid w:val="00CE5E05"/>
    <w:rsid w:val="00CE60F8"/>
    <w:rsid w:val="00CE6118"/>
    <w:rsid w:val="00CE6B8D"/>
    <w:rsid w:val="00CE71D6"/>
    <w:rsid w:val="00CF0250"/>
    <w:rsid w:val="00CF1575"/>
    <w:rsid w:val="00CF23E8"/>
    <w:rsid w:val="00CF3EEB"/>
    <w:rsid w:val="00CF4015"/>
    <w:rsid w:val="00CF4526"/>
    <w:rsid w:val="00CF5BEB"/>
    <w:rsid w:val="00CF6321"/>
    <w:rsid w:val="00CF6938"/>
    <w:rsid w:val="00CF7563"/>
    <w:rsid w:val="00CF7684"/>
    <w:rsid w:val="00D00F87"/>
    <w:rsid w:val="00D055DA"/>
    <w:rsid w:val="00D05854"/>
    <w:rsid w:val="00D07BBC"/>
    <w:rsid w:val="00D11EF0"/>
    <w:rsid w:val="00D129C3"/>
    <w:rsid w:val="00D15D66"/>
    <w:rsid w:val="00D17C58"/>
    <w:rsid w:val="00D202FD"/>
    <w:rsid w:val="00D21550"/>
    <w:rsid w:val="00D21636"/>
    <w:rsid w:val="00D22574"/>
    <w:rsid w:val="00D237C4"/>
    <w:rsid w:val="00D23BA2"/>
    <w:rsid w:val="00D23E35"/>
    <w:rsid w:val="00D24751"/>
    <w:rsid w:val="00D25D69"/>
    <w:rsid w:val="00D25F86"/>
    <w:rsid w:val="00D26BB1"/>
    <w:rsid w:val="00D27D3C"/>
    <w:rsid w:val="00D32BE4"/>
    <w:rsid w:val="00D34B43"/>
    <w:rsid w:val="00D36AE6"/>
    <w:rsid w:val="00D379F4"/>
    <w:rsid w:val="00D414BF"/>
    <w:rsid w:val="00D4162A"/>
    <w:rsid w:val="00D41D4F"/>
    <w:rsid w:val="00D42A1B"/>
    <w:rsid w:val="00D44C9C"/>
    <w:rsid w:val="00D44E27"/>
    <w:rsid w:val="00D44F10"/>
    <w:rsid w:val="00D46CE7"/>
    <w:rsid w:val="00D46FBE"/>
    <w:rsid w:val="00D50C9A"/>
    <w:rsid w:val="00D51643"/>
    <w:rsid w:val="00D52011"/>
    <w:rsid w:val="00D521AC"/>
    <w:rsid w:val="00D557B7"/>
    <w:rsid w:val="00D55A81"/>
    <w:rsid w:val="00D60546"/>
    <w:rsid w:val="00D60640"/>
    <w:rsid w:val="00D6154D"/>
    <w:rsid w:val="00D6265C"/>
    <w:rsid w:val="00D62D66"/>
    <w:rsid w:val="00D6527D"/>
    <w:rsid w:val="00D66197"/>
    <w:rsid w:val="00D6641C"/>
    <w:rsid w:val="00D66663"/>
    <w:rsid w:val="00D6694A"/>
    <w:rsid w:val="00D66FB4"/>
    <w:rsid w:val="00D67184"/>
    <w:rsid w:val="00D67C5B"/>
    <w:rsid w:val="00D713E7"/>
    <w:rsid w:val="00D717DB"/>
    <w:rsid w:val="00D74AB2"/>
    <w:rsid w:val="00D761E1"/>
    <w:rsid w:val="00D76254"/>
    <w:rsid w:val="00D80771"/>
    <w:rsid w:val="00D832DC"/>
    <w:rsid w:val="00D84CB0"/>
    <w:rsid w:val="00D85A7D"/>
    <w:rsid w:val="00D85D3B"/>
    <w:rsid w:val="00D864C9"/>
    <w:rsid w:val="00D903E3"/>
    <w:rsid w:val="00D92367"/>
    <w:rsid w:val="00D92897"/>
    <w:rsid w:val="00D92E17"/>
    <w:rsid w:val="00D9301E"/>
    <w:rsid w:val="00D940C1"/>
    <w:rsid w:val="00D941D3"/>
    <w:rsid w:val="00D9421B"/>
    <w:rsid w:val="00D94998"/>
    <w:rsid w:val="00D9529B"/>
    <w:rsid w:val="00D95847"/>
    <w:rsid w:val="00D97FEE"/>
    <w:rsid w:val="00DA11B6"/>
    <w:rsid w:val="00DA1253"/>
    <w:rsid w:val="00DA2BF2"/>
    <w:rsid w:val="00DA3803"/>
    <w:rsid w:val="00DA4455"/>
    <w:rsid w:val="00DA4805"/>
    <w:rsid w:val="00DB05F8"/>
    <w:rsid w:val="00DB05FA"/>
    <w:rsid w:val="00DB0AA9"/>
    <w:rsid w:val="00DB0CEA"/>
    <w:rsid w:val="00DB17F9"/>
    <w:rsid w:val="00DB1EE7"/>
    <w:rsid w:val="00DB2544"/>
    <w:rsid w:val="00DB37D7"/>
    <w:rsid w:val="00DB4754"/>
    <w:rsid w:val="00DC1250"/>
    <w:rsid w:val="00DC2A50"/>
    <w:rsid w:val="00DC331A"/>
    <w:rsid w:val="00DC4E36"/>
    <w:rsid w:val="00DC596D"/>
    <w:rsid w:val="00DC5FB2"/>
    <w:rsid w:val="00DC7F04"/>
    <w:rsid w:val="00DD00C4"/>
    <w:rsid w:val="00DD010A"/>
    <w:rsid w:val="00DD04DE"/>
    <w:rsid w:val="00DD1729"/>
    <w:rsid w:val="00DD2965"/>
    <w:rsid w:val="00DD2DB2"/>
    <w:rsid w:val="00DD31BE"/>
    <w:rsid w:val="00DD3915"/>
    <w:rsid w:val="00DD3DD1"/>
    <w:rsid w:val="00DD4574"/>
    <w:rsid w:val="00DD48E4"/>
    <w:rsid w:val="00DD4CE6"/>
    <w:rsid w:val="00DD56D7"/>
    <w:rsid w:val="00DD7891"/>
    <w:rsid w:val="00DE1BD1"/>
    <w:rsid w:val="00DE21D3"/>
    <w:rsid w:val="00DE3238"/>
    <w:rsid w:val="00DE4AFA"/>
    <w:rsid w:val="00DE50A5"/>
    <w:rsid w:val="00DE5DE6"/>
    <w:rsid w:val="00DF12CF"/>
    <w:rsid w:val="00DF1A3A"/>
    <w:rsid w:val="00DF2B98"/>
    <w:rsid w:val="00DF34E7"/>
    <w:rsid w:val="00DF3587"/>
    <w:rsid w:val="00DF5ECA"/>
    <w:rsid w:val="00DF664E"/>
    <w:rsid w:val="00DF68FC"/>
    <w:rsid w:val="00DF6A5B"/>
    <w:rsid w:val="00DF7498"/>
    <w:rsid w:val="00DF7849"/>
    <w:rsid w:val="00E007C1"/>
    <w:rsid w:val="00E013D6"/>
    <w:rsid w:val="00E022E6"/>
    <w:rsid w:val="00E038D4"/>
    <w:rsid w:val="00E03D8F"/>
    <w:rsid w:val="00E03E0E"/>
    <w:rsid w:val="00E0425D"/>
    <w:rsid w:val="00E05A86"/>
    <w:rsid w:val="00E05CF6"/>
    <w:rsid w:val="00E06016"/>
    <w:rsid w:val="00E060B7"/>
    <w:rsid w:val="00E068CD"/>
    <w:rsid w:val="00E06BBA"/>
    <w:rsid w:val="00E073D9"/>
    <w:rsid w:val="00E10996"/>
    <w:rsid w:val="00E11D31"/>
    <w:rsid w:val="00E1271C"/>
    <w:rsid w:val="00E13269"/>
    <w:rsid w:val="00E13C61"/>
    <w:rsid w:val="00E13F2B"/>
    <w:rsid w:val="00E1498A"/>
    <w:rsid w:val="00E14C47"/>
    <w:rsid w:val="00E15450"/>
    <w:rsid w:val="00E161CA"/>
    <w:rsid w:val="00E17C4A"/>
    <w:rsid w:val="00E201E4"/>
    <w:rsid w:val="00E20B76"/>
    <w:rsid w:val="00E2161B"/>
    <w:rsid w:val="00E21F29"/>
    <w:rsid w:val="00E22A8E"/>
    <w:rsid w:val="00E23609"/>
    <w:rsid w:val="00E241A6"/>
    <w:rsid w:val="00E24D89"/>
    <w:rsid w:val="00E25DAF"/>
    <w:rsid w:val="00E26752"/>
    <w:rsid w:val="00E300AA"/>
    <w:rsid w:val="00E308E1"/>
    <w:rsid w:val="00E31086"/>
    <w:rsid w:val="00E31BB8"/>
    <w:rsid w:val="00E33A84"/>
    <w:rsid w:val="00E33FEF"/>
    <w:rsid w:val="00E34C9B"/>
    <w:rsid w:val="00E35B17"/>
    <w:rsid w:val="00E36337"/>
    <w:rsid w:val="00E373F2"/>
    <w:rsid w:val="00E37C18"/>
    <w:rsid w:val="00E40509"/>
    <w:rsid w:val="00E40759"/>
    <w:rsid w:val="00E40AE2"/>
    <w:rsid w:val="00E4106E"/>
    <w:rsid w:val="00E416D0"/>
    <w:rsid w:val="00E433EC"/>
    <w:rsid w:val="00E43830"/>
    <w:rsid w:val="00E43CD2"/>
    <w:rsid w:val="00E43EBC"/>
    <w:rsid w:val="00E4554A"/>
    <w:rsid w:val="00E50E6C"/>
    <w:rsid w:val="00E5205F"/>
    <w:rsid w:val="00E52063"/>
    <w:rsid w:val="00E522D0"/>
    <w:rsid w:val="00E5635B"/>
    <w:rsid w:val="00E61F59"/>
    <w:rsid w:val="00E62261"/>
    <w:rsid w:val="00E62D76"/>
    <w:rsid w:val="00E63ADF"/>
    <w:rsid w:val="00E63C76"/>
    <w:rsid w:val="00E6499A"/>
    <w:rsid w:val="00E702D9"/>
    <w:rsid w:val="00E70382"/>
    <w:rsid w:val="00E70761"/>
    <w:rsid w:val="00E74C5A"/>
    <w:rsid w:val="00E75ACB"/>
    <w:rsid w:val="00E75B1B"/>
    <w:rsid w:val="00E7759A"/>
    <w:rsid w:val="00E777C6"/>
    <w:rsid w:val="00E8018B"/>
    <w:rsid w:val="00E8047B"/>
    <w:rsid w:val="00E80F5A"/>
    <w:rsid w:val="00E81751"/>
    <w:rsid w:val="00E82E0F"/>
    <w:rsid w:val="00E83D38"/>
    <w:rsid w:val="00E842F4"/>
    <w:rsid w:val="00E8514B"/>
    <w:rsid w:val="00E90405"/>
    <w:rsid w:val="00E90513"/>
    <w:rsid w:val="00E91AAB"/>
    <w:rsid w:val="00E921D6"/>
    <w:rsid w:val="00E92728"/>
    <w:rsid w:val="00E937B2"/>
    <w:rsid w:val="00E941C0"/>
    <w:rsid w:val="00E9427C"/>
    <w:rsid w:val="00E95B07"/>
    <w:rsid w:val="00E96569"/>
    <w:rsid w:val="00E96746"/>
    <w:rsid w:val="00EA048B"/>
    <w:rsid w:val="00EA0A34"/>
    <w:rsid w:val="00EA10E7"/>
    <w:rsid w:val="00EA1D5A"/>
    <w:rsid w:val="00EA2C88"/>
    <w:rsid w:val="00EA4D8F"/>
    <w:rsid w:val="00EA5164"/>
    <w:rsid w:val="00EA5A53"/>
    <w:rsid w:val="00EA633A"/>
    <w:rsid w:val="00EA70E2"/>
    <w:rsid w:val="00EB116B"/>
    <w:rsid w:val="00EB6090"/>
    <w:rsid w:val="00EB77AD"/>
    <w:rsid w:val="00EC0A86"/>
    <w:rsid w:val="00EC0D60"/>
    <w:rsid w:val="00EC2C27"/>
    <w:rsid w:val="00EC337B"/>
    <w:rsid w:val="00EC3DDD"/>
    <w:rsid w:val="00EC438F"/>
    <w:rsid w:val="00EC6DCF"/>
    <w:rsid w:val="00EC7C6B"/>
    <w:rsid w:val="00ED0D8E"/>
    <w:rsid w:val="00ED3C99"/>
    <w:rsid w:val="00ED66FE"/>
    <w:rsid w:val="00ED7216"/>
    <w:rsid w:val="00ED76CC"/>
    <w:rsid w:val="00ED7B40"/>
    <w:rsid w:val="00EE0F00"/>
    <w:rsid w:val="00EE0FCA"/>
    <w:rsid w:val="00EE17D1"/>
    <w:rsid w:val="00EE2496"/>
    <w:rsid w:val="00EE3B83"/>
    <w:rsid w:val="00EE518B"/>
    <w:rsid w:val="00EE62C3"/>
    <w:rsid w:val="00EE683E"/>
    <w:rsid w:val="00EE6E1A"/>
    <w:rsid w:val="00EF026F"/>
    <w:rsid w:val="00EF1617"/>
    <w:rsid w:val="00EF199C"/>
    <w:rsid w:val="00EF2BAB"/>
    <w:rsid w:val="00EF3350"/>
    <w:rsid w:val="00EF345F"/>
    <w:rsid w:val="00EF375F"/>
    <w:rsid w:val="00EF3FF1"/>
    <w:rsid w:val="00EF40E7"/>
    <w:rsid w:val="00EF57F5"/>
    <w:rsid w:val="00EF6C78"/>
    <w:rsid w:val="00F01F14"/>
    <w:rsid w:val="00F028B7"/>
    <w:rsid w:val="00F0298D"/>
    <w:rsid w:val="00F02D1D"/>
    <w:rsid w:val="00F03DD3"/>
    <w:rsid w:val="00F041C9"/>
    <w:rsid w:val="00F04694"/>
    <w:rsid w:val="00F057C9"/>
    <w:rsid w:val="00F05D5C"/>
    <w:rsid w:val="00F05E42"/>
    <w:rsid w:val="00F073E2"/>
    <w:rsid w:val="00F074FC"/>
    <w:rsid w:val="00F07761"/>
    <w:rsid w:val="00F0777D"/>
    <w:rsid w:val="00F10491"/>
    <w:rsid w:val="00F1049C"/>
    <w:rsid w:val="00F11009"/>
    <w:rsid w:val="00F114E9"/>
    <w:rsid w:val="00F17E93"/>
    <w:rsid w:val="00F20E85"/>
    <w:rsid w:val="00F23C39"/>
    <w:rsid w:val="00F23E97"/>
    <w:rsid w:val="00F250C7"/>
    <w:rsid w:val="00F25177"/>
    <w:rsid w:val="00F25C5F"/>
    <w:rsid w:val="00F25D87"/>
    <w:rsid w:val="00F25F41"/>
    <w:rsid w:val="00F2741D"/>
    <w:rsid w:val="00F301DA"/>
    <w:rsid w:val="00F3306A"/>
    <w:rsid w:val="00F33D6E"/>
    <w:rsid w:val="00F346D8"/>
    <w:rsid w:val="00F34E1D"/>
    <w:rsid w:val="00F34E31"/>
    <w:rsid w:val="00F35851"/>
    <w:rsid w:val="00F37406"/>
    <w:rsid w:val="00F3765A"/>
    <w:rsid w:val="00F376B8"/>
    <w:rsid w:val="00F376CD"/>
    <w:rsid w:val="00F40090"/>
    <w:rsid w:val="00F4138C"/>
    <w:rsid w:val="00F4149C"/>
    <w:rsid w:val="00F41F40"/>
    <w:rsid w:val="00F426E0"/>
    <w:rsid w:val="00F42A73"/>
    <w:rsid w:val="00F42F87"/>
    <w:rsid w:val="00F4312C"/>
    <w:rsid w:val="00F44BE0"/>
    <w:rsid w:val="00F465E6"/>
    <w:rsid w:val="00F46930"/>
    <w:rsid w:val="00F46D1D"/>
    <w:rsid w:val="00F47C42"/>
    <w:rsid w:val="00F504D4"/>
    <w:rsid w:val="00F51EF0"/>
    <w:rsid w:val="00F520B5"/>
    <w:rsid w:val="00F5286A"/>
    <w:rsid w:val="00F550CE"/>
    <w:rsid w:val="00F55901"/>
    <w:rsid w:val="00F56BE3"/>
    <w:rsid w:val="00F56CD3"/>
    <w:rsid w:val="00F57FED"/>
    <w:rsid w:val="00F60C0D"/>
    <w:rsid w:val="00F62609"/>
    <w:rsid w:val="00F63242"/>
    <w:rsid w:val="00F63325"/>
    <w:rsid w:val="00F63557"/>
    <w:rsid w:val="00F63C4D"/>
    <w:rsid w:val="00F64DB6"/>
    <w:rsid w:val="00F65FB5"/>
    <w:rsid w:val="00F70222"/>
    <w:rsid w:val="00F70DA8"/>
    <w:rsid w:val="00F70E76"/>
    <w:rsid w:val="00F70FEC"/>
    <w:rsid w:val="00F71D13"/>
    <w:rsid w:val="00F73BBA"/>
    <w:rsid w:val="00F73D68"/>
    <w:rsid w:val="00F7440F"/>
    <w:rsid w:val="00F74BB3"/>
    <w:rsid w:val="00F74C97"/>
    <w:rsid w:val="00F7565F"/>
    <w:rsid w:val="00F761E3"/>
    <w:rsid w:val="00F764DC"/>
    <w:rsid w:val="00F76BDB"/>
    <w:rsid w:val="00F76F10"/>
    <w:rsid w:val="00F7708F"/>
    <w:rsid w:val="00F77510"/>
    <w:rsid w:val="00F77886"/>
    <w:rsid w:val="00F77F6C"/>
    <w:rsid w:val="00F82084"/>
    <w:rsid w:val="00F831D6"/>
    <w:rsid w:val="00F85019"/>
    <w:rsid w:val="00F853CC"/>
    <w:rsid w:val="00F861B2"/>
    <w:rsid w:val="00F86566"/>
    <w:rsid w:val="00F86A81"/>
    <w:rsid w:val="00F871E6"/>
    <w:rsid w:val="00F87298"/>
    <w:rsid w:val="00F901C1"/>
    <w:rsid w:val="00F902F5"/>
    <w:rsid w:val="00F915AB"/>
    <w:rsid w:val="00F91BBB"/>
    <w:rsid w:val="00F93A95"/>
    <w:rsid w:val="00F93E08"/>
    <w:rsid w:val="00F9677C"/>
    <w:rsid w:val="00FA0B0D"/>
    <w:rsid w:val="00FA0D0A"/>
    <w:rsid w:val="00FA2E19"/>
    <w:rsid w:val="00FA37CB"/>
    <w:rsid w:val="00FA42F0"/>
    <w:rsid w:val="00FA47E0"/>
    <w:rsid w:val="00FA499F"/>
    <w:rsid w:val="00FA4C39"/>
    <w:rsid w:val="00FA539A"/>
    <w:rsid w:val="00FA64F5"/>
    <w:rsid w:val="00FA6DDD"/>
    <w:rsid w:val="00FA7062"/>
    <w:rsid w:val="00FA7E5D"/>
    <w:rsid w:val="00FB0FC1"/>
    <w:rsid w:val="00FB150E"/>
    <w:rsid w:val="00FB306F"/>
    <w:rsid w:val="00FB6880"/>
    <w:rsid w:val="00FC02C9"/>
    <w:rsid w:val="00FC0A8C"/>
    <w:rsid w:val="00FC153D"/>
    <w:rsid w:val="00FC2327"/>
    <w:rsid w:val="00FC30D0"/>
    <w:rsid w:val="00FC4F8C"/>
    <w:rsid w:val="00FC53BD"/>
    <w:rsid w:val="00FC5644"/>
    <w:rsid w:val="00FC6145"/>
    <w:rsid w:val="00FC6809"/>
    <w:rsid w:val="00FC7B4D"/>
    <w:rsid w:val="00FD0622"/>
    <w:rsid w:val="00FD1431"/>
    <w:rsid w:val="00FD1DB2"/>
    <w:rsid w:val="00FD2312"/>
    <w:rsid w:val="00FD46B5"/>
    <w:rsid w:val="00FD5534"/>
    <w:rsid w:val="00FD696A"/>
    <w:rsid w:val="00FD74F8"/>
    <w:rsid w:val="00FD783C"/>
    <w:rsid w:val="00FE0487"/>
    <w:rsid w:val="00FE40D2"/>
    <w:rsid w:val="00FE55C9"/>
    <w:rsid w:val="00FE5DFF"/>
    <w:rsid w:val="00FE6ADE"/>
    <w:rsid w:val="00FE72F9"/>
    <w:rsid w:val="00FE789E"/>
    <w:rsid w:val="00FF0163"/>
    <w:rsid w:val="00FF0245"/>
    <w:rsid w:val="00FF1B7D"/>
    <w:rsid w:val="00FF3651"/>
    <w:rsid w:val="00FF4DF3"/>
    <w:rsid w:val="00FF5C5E"/>
    <w:rsid w:val="00FF606C"/>
    <w:rsid w:val="00FF6A6A"/>
    <w:rsid w:val="00FF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1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аголовок"/>
    <w:basedOn w:val="a"/>
    <w:next w:val="ad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Default">
    <w:name w:val="Default"/>
    <w:rsid w:val="009403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uiPriority="10" w:qFormat="1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2965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836F3F"/>
    <w:pPr>
      <w:keepNext/>
      <w:spacing w:before="240" w:after="60"/>
      <w:ind w:firstLine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6F3F"/>
    <w:pPr>
      <w:keepNext/>
      <w:spacing w:before="120" w:after="60"/>
      <w:ind w:firstLine="0"/>
      <w:jc w:val="center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836F3F"/>
    <w:pPr>
      <w:keepNext/>
      <w:spacing w:before="12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55A8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D55A8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D55A81"/>
    <w:rPr>
      <w:rFonts w:ascii="Cambria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D55A81"/>
    <w:rPr>
      <w:rFonts w:cs="Times New Roman"/>
      <w:sz w:val="28"/>
    </w:rPr>
  </w:style>
  <w:style w:type="character" w:styleId="a5">
    <w:name w:val="page number"/>
    <w:uiPriority w:val="99"/>
    <w:rsid w:val="003F3932"/>
    <w:rPr>
      <w:rFonts w:cs="Times New Roman"/>
    </w:rPr>
  </w:style>
  <w:style w:type="paragraph" w:styleId="a6">
    <w:name w:val="footer"/>
    <w:basedOn w:val="a"/>
    <w:link w:val="a7"/>
    <w:uiPriority w:val="99"/>
    <w:rsid w:val="003F393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D55A81"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rsid w:val="006B732A"/>
    <w:rPr>
      <w:sz w:val="2"/>
    </w:rPr>
  </w:style>
  <w:style w:type="character" w:customStyle="1" w:styleId="a9">
    <w:name w:val="Текст выноски Знак"/>
    <w:link w:val="a8"/>
    <w:uiPriority w:val="99"/>
    <w:semiHidden/>
    <w:locked/>
    <w:rsid w:val="00D55A81"/>
    <w:rPr>
      <w:rFonts w:cs="Times New Roman"/>
      <w:sz w:val="2"/>
    </w:rPr>
  </w:style>
  <w:style w:type="table" w:styleId="aa">
    <w:name w:val="Table Grid"/>
    <w:basedOn w:val="a1"/>
    <w:rsid w:val="003370F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link w:val="ac"/>
    <w:uiPriority w:val="1"/>
    <w:qFormat/>
    <w:rsid w:val="005B6BFF"/>
    <w:pPr>
      <w:ind w:left="720" w:firstLine="0"/>
      <w:contextualSpacing/>
      <w:jc w:val="left"/>
    </w:pPr>
    <w:rPr>
      <w:szCs w:val="28"/>
    </w:rPr>
  </w:style>
  <w:style w:type="paragraph" w:customStyle="1" w:styleId="ConsPlusCell">
    <w:name w:val="ConsPlusCell"/>
    <w:uiPriority w:val="99"/>
    <w:rsid w:val="005B6BF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Title">
    <w:name w:val="ConsPlusTitle"/>
    <w:rsid w:val="005B6BFF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Body Text"/>
    <w:basedOn w:val="a"/>
    <w:link w:val="ae"/>
    <w:rsid w:val="00B11476"/>
    <w:pPr>
      <w:tabs>
        <w:tab w:val="left" w:pos="4320"/>
      </w:tabs>
      <w:suppressAutoHyphens/>
      <w:ind w:right="5497" w:firstLine="0"/>
      <w:jc w:val="left"/>
    </w:pPr>
    <w:rPr>
      <w:sz w:val="26"/>
      <w:szCs w:val="24"/>
      <w:lang w:eastAsia="ar-SA"/>
    </w:rPr>
  </w:style>
  <w:style w:type="character" w:customStyle="1" w:styleId="ae">
    <w:name w:val="Основной текст Знак"/>
    <w:link w:val="ad"/>
    <w:rsid w:val="00B11476"/>
    <w:rPr>
      <w:sz w:val="26"/>
      <w:szCs w:val="24"/>
      <w:lang w:eastAsia="ar-SA"/>
    </w:rPr>
  </w:style>
  <w:style w:type="paragraph" w:customStyle="1" w:styleId="ConsPlusNormal">
    <w:name w:val="ConsPlusNormal"/>
    <w:link w:val="ConsPlusNormal0"/>
    <w:rsid w:val="00B1147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Заголовок"/>
    <w:basedOn w:val="a"/>
    <w:next w:val="ad"/>
    <w:rsid w:val="00B11476"/>
    <w:pPr>
      <w:widowControl w:val="0"/>
      <w:suppressAutoHyphens/>
      <w:autoSpaceDE w:val="0"/>
      <w:spacing w:line="480" w:lineRule="exact"/>
      <w:ind w:left="340" w:right="400" w:firstLine="0"/>
      <w:jc w:val="center"/>
    </w:pPr>
    <w:rPr>
      <w:szCs w:val="28"/>
      <w:lang w:eastAsia="zh-CN"/>
    </w:rPr>
  </w:style>
  <w:style w:type="character" w:styleId="af0">
    <w:name w:val="Hyperlink"/>
    <w:uiPriority w:val="99"/>
    <w:unhideWhenUsed/>
    <w:rsid w:val="00B11476"/>
    <w:rPr>
      <w:rFonts w:cs="Times New Roman"/>
      <w:color w:val="2163B5"/>
      <w:u w:val="none"/>
      <w:effect w:val="none"/>
    </w:rPr>
  </w:style>
  <w:style w:type="paragraph" w:styleId="21">
    <w:name w:val="Body Text Indent 2"/>
    <w:basedOn w:val="a"/>
    <w:link w:val="22"/>
    <w:uiPriority w:val="99"/>
    <w:unhideWhenUsed/>
    <w:rsid w:val="00B1147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B11476"/>
    <w:rPr>
      <w:sz w:val="28"/>
    </w:rPr>
  </w:style>
  <w:style w:type="paragraph" w:styleId="af1">
    <w:name w:val="Body Text Indent"/>
    <w:basedOn w:val="a"/>
    <w:link w:val="af2"/>
    <w:uiPriority w:val="99"/>
    <w:unhideWhenUsed/>
    <w:rsid w:val="00B11476"/>
    <w:pPr>
      <w:spacing w:after="120"/>
      <w:ind w:left="283"/>
    </w:pPr>
  </w:style>
  <w:style w:type="character" w:customStyle="1" w:styleId="af2">
    <w:name w:val="Основной текст с отступом Знак"/>
    <w:link w:val="af1"/>
    <w:uiPriority w:val="99"/>
    <w:rsid w:val="00B11476"/>
    <w:rPr>
      <w:sz w:val="28"/>
    </w:rPr>
  </w:style>
  <w:style w:type="paragraph" w:styleId="af3">
    <w:name w:val="Title"/>
    <w:basedOn w:val="a"/>
    <w:link w:val="af4"/>
    <w:uiPriority w:val="10"/>
    <w:qFormat/>
    <w:rsid w:val="00B11476"/>
    <w:pPr>
      <w:shd w:val="clear" w:color="auto" w:fill="FFFFFF"/>
      <w:autoSpaceDE w:val="0"/>
      <w:autoSpaceDN w:val="0"/>
      <w:adjustRightInd w:val="0"/>
      <w:ind w:firstLine="1080"/>
      <w:jc w:val="center"/>
    </w:pPr>
    <w:rPr>
      <w:b/>
      <w:bCs/>
      <w:szCs w:val="24"/>
      <w:u w:val="single"/>
    </w:rPr>
  </w:style>
  <w:style w:type="character" w:customStyle="1" w:styleId="af4">
    <w:name w:val="Название Знак"/>
    <w:link w:val="af3"/>
    <w:uiPriority w:val="10"/>
    <w:rsid w:val="00B11476"/>
    <w:rPr>
      <w:b/>
      <w:bCs/>
      <w:sz w:val="28"/>
      <w:szCs w:val="24"/>
      <w:u w:val="single"/>
      <w:shd w:val="clear" w:color="auto" w:fill="FFFFFF"/>
    </w:rPr>
  </w:style>
  <w:style w:type="paragraph" w:styleId="af5">
    <w:name w:val="No Spacing"/>
    <w:link w:val="af6"/>
    <w:uiPriority w:val="1"/>
    <w:qFormat/>
    <w:rsid w:val="00B11476"/>
    <w:pPr>
      <w:ind w:firstLine="567"/>
      <w:jc w:val="both"/>
    </w:pPr>
    <w:rPr>
      <w:sz w:val="28"/>
    </w:rPr>
  </w:style>
  <w:style w:type="paragraph" w:customStyle="1" w:styleId="ConsTitle">
    <w:name w:val="ConsTitle"/>
    <w:rsid w:val="00B1147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B1147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Без интервала1"/>
    <w:rsid w:val="00B11476"/>
    <w:rPr>
      <w:rFonts w:ascii="Calibri" w:hAnsi="Calibri"/>
      <w:sz w:val="22"/>
      <w:szCs w:val="22"/>
    </w:rPr>
  </w:style>
  <w:style w:type="paragraph" w:customStyle="1" w:styleId="12">
    <w:name w:val="Абзац списка1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customStyle="1" w:styleId="23">
    <w:name w:val="Без интервала2"/>
    <w:rsid w:val="00B11476"/>
    <w:rPr>
      <w:rFonts w:ascii="Calibri" w:hAnsi="Calibri"/>
      <w:sz w:val="22"/>
      <w:szCs w:val="22"/>
    </w:rPr>
  </w:style>
  <w:style w:type="paragraph" w:customStyle="1" w:styleId="24">
    <w:name w:val="Абзац списка2"/>
    <w:basedOn w:val="a"/>
    <w:rsid w:val="00B11476"/>
    <w:pPr>
      <w:spacing w:after="200" w:line="276" w:lineRule="auto"/>
      <w:ind w:left="720" w:firstLine="0"/>
      <w:jc w:val="left"/>
    </w:pPr>
    <w:rPr>
      <w:rFonts w:ascii="Calibri" w:hAnsi="Calibri"/>
      <w:sz w:val="22"/>
      <w:szCs w:val="22"/>
    </w:rPr>
  </w:style>
  <w:style w:type="paragraph" w:styleId="af7">
    <w:name w:val="Normal (Web)"/>
    <w:basedOn w:val="a"/>
    <w:unhideWhenUsed/>
    <w:rsid w:val="00B11476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f8">
    <w:name w:val="Plain Text"/>
    <w:basedOn w:val="a"/>
    <w:link w:val="af9"/>
    <w:uiPriority w:val="99"/>
    <w:unhideWhenUsed/>
    <w:rsid w:val="00B11476"/>
    <w:pPr>
      <w:ind w:firstLine="0"/>
      <w:jc w:val="left"/>
    </w:pPr>
    <w:rPr>
      <w:rFonts w:ascii="Courier New" w:hAnsi="Courier New"/>
      <w:sz w:val="20"/>
    </w:rPr>
  </w:style>
  <w:style w:type="character" w:customStyle="1" w:styleId="af9">
    <w:name w:val="Текст Знак"/>
    <w:link w:val="af8"/>
    <w:uiPriority w:val="99"/>
    <w:rsid w:val="00B11476"/>
    <w:rPr>
      <w:rFonts w:ascii="Courier New" w:hAnsi="Courier New"/>
    </w:rPr>
  </w:style>
  <w:style w:type="character" w:customStyle="1" w:styleId="FontStyle21">
    <w:name w:val="Font Style21"/>
    <w:rsid w:val="00B11476"/>
    <w:rPr>
      <w:rFonts w:ascii="Times New Roman" w:hAnsi="Times New Roman" w:cs="Times New Roman" w:hint="default"/>
      <w:color w:val="000000"/>
      <w:sz w:val="18"/>
      <w:szCs w:val="18"/>
    </w:rPr>
  </w:style>
  <w:style w:type="paragraph" w:customStyle="1" w:styleId="Style10">
    <w:name w:val="Style10"/>
    <w:basedOn w:val="a"/>
    <w:rsid w:val="00B11476"/>
    <w:pPr>
      <w:widowControl w:val="0"/>
      <w:autoSpaceDE w:val="0"/>
      <w:autoSpaceDN w:val="0"/>
      <w:adjustRightInd w:val="0"/>
      <w:spacing w:line="230" w:lineRule="exact"/>
      <w:ind w:firstLine="398"/>
    </w:pPr>
    <w:rPr>
      <w:sz w:val="24"/>
      <w:szCs w:val="24"/>
    </w:rPr>
  </w:style>
  <w:style w:type="paragraph" w:customStyle="1" w:styleId="Style14">
    <w:name w:val="Style14"/>
    <w:basedOn w:val="a"/>
    <w:rsid w:val="00B11476"/>
    <w:pPr>
      <w:widowControl w:val="0"/>
      <w:autoSpaceDE w:val="0"/>
      <w:autoSpaceDN w:val="0"/>
      <w:adjustRightInd w:val="0"/>
      <w:spacing w:line="226" w:lineRule="exact"/>
      <w:ind w:firstLine="0"/>
      <w:jc w:val="left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11476"/>
    <w:rPr>
      <w:rFonts w:ascii="Arial" w:hAnsi="Arial" w:cs="Arial"/>
      <w:lang w:val="ru-RU" w:eastAsia="ru-RU" w:bidi="ar-SA"/>
    </w:rPr>
  </w:style>
  <w:style w:type="paragraph" w:customStyle="1" w:styleId="Style4">
    <w:name w:val="Style4"/>
    <w:basedOn w:val="a"/>
    <w:uiPriority w:val="99"/>
    <w:rsid w:val="00F70DA8"/>
    <w:pPr>
      <w:widowControl w:val="0"/>
      <w:autoSpaceDE w:val="0"/>
      <w:autoSpaceDN w:val="0"/>
      <w:adjustRightInd w:val="0"/>
      <w:spacing w:line="324" w:lineRule="exact"/>
      <w:ind w:firstLine="0"/>
      <w:jc w:val="left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F70DA8"/>
    <w:pPr>
      <w:widowControl w:val="0"/>
      <w:autoSpaceDE w:val="0"/>
      <w:autoSpaceDN w:val="0"/>
      <w:adjustRightInd w:val="0"/>
      <w:spacing w:line="322" w:lineRule="exact"/>
      <w:ind w:firstLine="422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F70DA8"/>
    <w:pPr>
      <w:widowControl w:val="0"/>
      <w:autoSpaceDE w:val="0"/>
      <w:autoSpaceDN w:val="0"/>
      <w:adjustRightInd w:val="0"/>
      <w:spacing w:line="312" w:lineRule="exact"/>
      <w:ind w:firstLine="576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F70DA8"/>
    <w:pPr>
      <w:widowControl w:val="0"/>
      <w:autoSpaceDE w:val="0"/>
      <w:autoSpaceDN w:val="0"/>
      <w:adjustRightInd w:val="0"/>
      <w:spacing w:line="336" w:lineRule="exact"/>
      <w:ind w:firstLine="0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F70DA8"/>
    <w:pPr>
      <w:widowControl w:val="0"/>
      <w:autoSpaceDE w:val="0"/>
      <w:autoSpaceDN w:val="0"/>
      <w:adjustRightInd w:val="0"/>
      <w:spacing w:line="326" w:lineRule="exact"/>
      <w:ind w:firstLine="0"/>
      <w:jc w:val="center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F70DA8"/>
    <w:pPr>
      <w:widowControl w:val="0"/>
      <w:autoSpaceDE w:val="0"/>
      <w:autoSpaceDN w:val="0"/>
      <w:adjustRightInd w:val="0"/>
      <w:spacing w:line="283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F70DA8"/>
    <w:pPr>
      <w:widowControl w:val="0"/>
      <w:autoSpaceDE w:val="0"/>
      <w:autoSpaceDN w:val="0"/>
      <w:adjustRightInd w:val="0"/>
      <w:spacing w:line="311" w:lineRule="exact"/>
      <w:ind w:firstLine="763"/>
    </w:pPr>
    <w:rPr>
      <w:sz w:val="24"/>
      <w:szCs w:val="24"/>
    </w:rPr>
  </w:style>
  <w:style w:type="character" w:customStyle="1" w:styleId="FontStyle18">
    <w:name w:val="Font Style18"/>
    <w:uiPriority w:val="99"/>
    <w:rsid w:val="00F70DA8"/>
    <w:rPr>
      <w:rFonts w:ascii="Times New Roman" w:hAnsi="Times New Roman" w:cs="Times New Roman" w:hint="default"/>
      <w:color w:val="000000"/>
      <w:spacing w:val="-30"/>
      <w:sz w:val="40"/>
      <w:szCs w:val="40"/>
    </w:rPr>
  </w:style>
  <w:style w:type="character" w:customStyle="1" w:styleId="FontStyle19">
    <w:name w:val="Font Style19"/>
    <w:uiPriority w:val="99"/>
    <w:rsid w:val="00F70DA8"/>
    <w:rPr>
      <w:rFonts w:ascii="Times New Roman" w:hAnsi="Times New Roman" w:cs="Times New Roman" w:hint="default"/>
      <w:i/>
      <w:iCs/>
      <w:color w:val="000000"/>
      <w:sz w:val="38"/>
      <w:szCs w:val="38"/>
    </w:rPr>
  </w:style>
  <w:style w:type="character" w:customStyle="1" w:styleId="FontStyle20">
    <w:name w:val="Font Style20"/>
    <w:uiPriority w:val="99"/>
    <w:rsid w:val="00F70DA8"/>
    <w:rPr>
      <w:rFonts w:ascii="Franklin Gothic Book" w:hAnsi="Franklin Gothic Book" w:cs="Franklin Gothic Book" w:hint="default"/>
      <w:i/>
      <w:iCs/>
      <w:color w:val="000000"/>
      <w:spacing w:val="-20"/>
      <w:sz w:val="20"/>
      <w:szCs w:val="20"/>
    </w:rPr>
  </w:style>
  <w:style w:type="character" w:customStyle="1" w:styleId="FontStyle22">
    <w:name w:val="Font Style22"/>
    <w:uiPriority w:val="99"/>
    <w:rsid w:val="00F70DA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3">
    <w:name w:val="Font Style23"/>
    <w:uiPriority w:val="99"/>
    <w:rsid w:val="00F70DA8"/>
    <w:rPr>
      <w:rFonts w:ascii="Franklin Gothic Medium Cond" w:hAnsi="Franklin Gothic Medium Cond" w:cs="Franklin Gothic Medium Cond" w:hint="default"/>
      <w:b/>
      <w:bCs/>
      <w:i/>
      <w:iCs/>
      <w:color w:val="000000"/>
      <w:spacing w:val="-30"/>
      <w:sz w:val="32"/>
      <w:szCs w:val="32"/>
    </w:rPr>
  </w:style>
  <w:style w:type="paragraph" w:styleId="25">
    <w:name w:val="Body Text 2"/>
    <w:basedOn w:val="a"/>
    <w:link w:val="26"/>
    <w:uiPriority w:val="99"/>
    <w:unhideWhenUsed/>
    <w:rsid w:val="00F70DA8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sid w:val="00F70DA8"/>
    <w:rPr>
      <w:sz w:val="28"/>
    </w:rPr>
  </w:style>
  <w:style w:type="paragraph" w:styleId="31">
    <w:name w:val="Body Text Indent 3"/>
    <w:basedOn w:val="a"/>
    <w:link w:val="32"/>
    <w:uiPriority w:val="99"/>
    <w:unhideWhenUsed/>
    <w:rsid w:val="00F70DA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F70DA8"/>
    <w:rPr>
      <w:sz w:val="16"/>
      <w:szCs w:val="16"/>
    </w:rPr>
  </w:style>
  <w:style w:type="paragraph" w:customStyle="1" w:styleId="ConsNormal">
    <w:name w:val="ConsNormal"/>
    <w:rsid w:val="00F70DA8"/>
    <w:pPr>
      <w:widowControl w:val="0"/>
      <w:autoSpaceDE w:val="0"/>
      <w:autoSpaceDN w:val="0"/>
      <w:adjustRightInd w:val="0"/>
      <w:ind w:right="19772" w:firstLine="720"/>
    </w:pPr>
    <w:rPr>
      <w:sz w:val="18"/>
      <w:szCs w:val="18"/>
    </w:rPr>
  </w:style>
  <w:style w:type="paragraph" w:customStyle="1" w:styleId="afa">
    <w:name w:val="заголовок"/>
    <w:basedOn w:val="a"/>
    <w:rsid w:val="00F70DA8"/>
    <w:pPr>
      <w:spacing w:before="120" w:after="120"/>
      <w:ind w:firstLine="0"/>
      <w:jc w:val="center"/>
    </w:pPr>
  </w:style>
  <w:style w:type="paragraph" w:customStyle="1" w:styleId="Style15">
    <w:name w:val="Style15"/>
    <w:basedOn w:val="a"/>
    <w:uiPriority w:val="99"/>
    <w:rsid w:val="00F70DA8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FE40D2"/>
    <w:rPr>
      <w:sz w:val="28"/>
      <w:lang w:bidi="ar-SA"/>
    </w:rPr>
  </w:style>
  <w:style w:type="paragraph" w:customStyle="1" w:styleId="33">
    <w:name w:val="Без интервала3"/>
    <w:rsid w:val="00104C99"/>
    <w:pPr>
      <w:suppressAutoHyphens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Абзац списка Знак"/>
    <w:basedOn w:val="a0"/>
    <w:link w:val="ab"/>
    <w:rsid w:val="000053D9"/>
    <w:rPr>
      <w:sz w:val="28"/>
      <w:szCs w:val="28"/>
    </w:rPr>
  </w:style>
  <w:style w:type="paragraph" w:customStyle="1" w:styleId="Default">
    <w:name w:val="Default"/>
    <w:rsid w:val="009403A8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.KSRAYON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FC0208-1581-46CF-BD5C-8624C1E9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Распоряжение.dot</Template>
  <TotalTime>1</TotalTime>
  <Pages>2</Pages>
  <Words>297</Words>
  <Characters>2591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Администрация г.Красный Сулин</Company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Пользователь</cp:lastModifiedBy>
  <cp:revision>3</cp:revision>
  <cp:lastPrinted>2026-03-26T07:22:00Z</cp:lastPrinted>
  <dcterms:created xsi:type="dcterms:W3CDTF">2026-03-26T07:22:00Z</dcterms:created>
  <dcterms:modified xsi:type="dcterms:W3CDTF">2026-03-26T07:22:00Z</dcterms:modified>
</cp:coreProperties>
</file>