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22" w:rsidRPr="00ED5922" w:rsidRDefault="00ED5922" w:rsidP="00ED5922">
      <w:pPr>
        <w:suppressAutoHyphens/>
        <w:spacing w:line="276" w:lineRule="auto"/>
        <w:ind w:firstLine="0"/>
        <w:jc w:val="center"/>
        <w:rPr>
          <w:noProof/>
          <w:szCs w:val="28"/>
          <w:lang w:eastAsia="ar-SA"/>
        </w:rPr>
      </w:pPr>
      <w:r w:rsidRPr="00ED5922">
        <w:rPr>
          <w:noProof/>
          <w:szCs w:val="28"/>
        </w:rPr>
        <w:drawing>
          <wp:inline distT="0" distB="0" distL="0" distR="0" wp14:anchorId="1CA4C148" wp14:editId="77979F33">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ED5922" w:rsidRPr="00ED5922" w:rsidRDefault="00ED5922" w:rsidP="00ED5922">
      <w:pPr>
        <w:tabs>
          <w:tab w:val="center" w:pos="3686"/>
        </w:tabs>
        <w:suppressAutoHyphens/>
        <w:ind w:firstLine="0"/>
        <w:jc w:val="center"/>
        <w:rPr>
          <w:b/>
          <w:szCs w:val="28"/>
          <w:lang w:eastAsia="ar-SA"/>
        </w:rPr>
      </w:pPr>
      <w:r w:rsidRPr="00ED5922">
        <w:rPr>
          <w:b/>
          <w:szCs w:val="28"/>
          <w:lang w:eastAsia="ar-SA"/>
        </w:rPr>
        <w:t>РОССИЙСКАЯ ФЕДЕРАЦИЯ</w:t>
      </w:r>
    </w:p>
    <w:p w:rsidR="00ED5922" w:rsidRPr="00ED5922" w:rsidRDefault="00ED5922" w:rsidP="00ED5922">
      <w:pPr>
        <w:tabs>
          <w:tab w:val="center" w:pos="3686"/>
        </w:tabs>
        <w:suppressAutoHyphens/>
        <w:ind w:firstLine="0"/>
        <w:jc w:val="center"/>
        <w:rPr>
          <w:b/>
          <w:szCs w:val="28"/>
          <w:lang w:eastAsia="ar-SA"/>
        </w:rPr>
      </w:pPr>
      <w:r w:rsidRPr="00ED5922">
        <w:rPr>
          <w:b/>
          <w:szCs w:val="28"/>
          <w:lang w:eastAsia="ar-SA"/>
        </w:rPr>
        <w:t>РОСТОВСКАЯ ОБЛАСТЬ</w:t>
      </w:r>
    </w:p>
    <w:p w:rsidR="00ED5922" w:rsidRPr="00ED5922" w:rsidRDefault="00ED5922" w:rsidP="00ED5922">
      <w:pPr>
        <w:suppressAutoHyphens/>
        <w:ind w:firstLine="0"/>
        <w:jc w:val="center"/>
        <w:rPr>
          <w:b/>
          <w:szCs w:val="28"/>
          <w:lang w:eastAsia="ar-SA"/>
        </w:rPr>
      </w:pPr>
      <w:r w:rsidRPr="00ED5922">
        <w:rPr>
          <w:b/>
          <w:szCs w:val="28"/>
          <w:lang w:eastAsia="ar-SA"/>
        </w:rPr>
        <w:t>МУНИЦИПАЛЬНОЕ ОБРАЗОВАНИЕ</w:t>
      </w:r>
    </w:p>
    <w:p w:rsidR="00ED5922" w:rsidRPr="00ED5922" w:rsidRDefault="00ED5922" w:rsidP="00ED5922">
      <w:pPr>
        <w:tabs>
          <w:tab w:val="center" w:pos="3686"/>
        </w:tabs>
        <w:suppressAutoHyphens/>
        <w:ind w:firstLine="0"/>
        <w:jc w:val="center"/>
        <w:rPr>
          <w:b/>
          <w:szCs w:val="28"/>
          <w:lang w:eastAsia="ar-SA"/>
        </w:rPr>
      </w:pPr>
      <w:r w:rsidRPr="00ED5922">
        <w:rPr>
          <w:b/>
          <w:szCs w:val="28"/>
          <w:lang w:eastAsia="ar-SA"/>
        </w:rPr>
        <w:t>«КРАСНОСУЛИНСКИЙ РАЙОН»</w:t>
      </w:r>
    </w:p>
    <w:p w:rsidR="00ED5922" w:rsidRPr="00ED5922" w:rsidRDefault="00ED5922" w:rsidP="00ED5922">
      <w:pPr>
        <w:tabs>
          <w:tab w:val="center" w:pos="3686"/>
        </w:tabs>
        <w:suppressAutoHyphens/>
        <w:ind w:firstLine="0"/>
        <w:jc w:val="center"/>
        <w:rPr>
          <w:b/>
          <w:szCs w:val="28"/>
          <w:lang w:eastAsia="ar-SA"/>
        </w:rPr>
      </w:pPr>
      <w:r w:rsidRPr="00ED5922">
        <w:rPr>
          <w:b/>
          <w:szCs w:val="28"/>
          <w:lang w:eastAsia="ar-SA"/>
        </w:rPr>
        <w:t>АДМИНИСТРАЦИЯ</w:t>
      </w:r>
    </w:p>
    <w:p w:rsidR="00ED5922" w:rsidRPr="00ED5922" w:rsidRDefault="00ED5922" w:rsidP="00ED5922">
      <w:pPr>
        <w:tabs>
          <w:tab w:val="center" w:pos="3686"/>
        </w:tabs>
        <w:suppressAutoHyphens/>
        <w:ind w:firstLine="0"/>
        <w:jc w:val="center"/>
        <w:rPr>
          <w:b/>
          <w:szCs w:val="28"/>
          <w:lang w:eastAsia="ar-SA"/>
        </w:rPr>
      </w:pPr>
      <w:r w:rsidRPr="00ED5922">
        <w:rPr>
          <w:b/>
          <w:szCs w:val="28"/>
          <w:lang w:eastAsia="ar-SA"/>
        </w:rPr>
        <w:t>КРАСНОСУЛИНСКОГО РАЙОНА</w:t>
      </w:r>
    </w:p>
    <w:p w:rsidR="00ED5922" w:rsidRPr="00ED5922" w:rsidRDefault="00ED5922" w:rsidP="00ED5922">
      <w:pPr>
        <w:tabs>
          <w:tab w:val="center" w:pos="3686"/>
        </w:tabs>
        <w:suppressAutoHyphens/>
        <w:spacing w:before="240" w:after="240"/>
        <w:ind w:firstLine="0"/>
        <w:jc w:val="center"/>
        <w:rPr>
          <w:b/>
          <w:sz w:val="36"/>
          <w:szCs w:val="28"/>
          <w:lang w:eastAsia="ar-SA"/>
        </w:rPr>
      </w:pPr>
      <w:r w:rsidRPr="00ED5922">
        <w:rPr>
          <w:b/>
          <w:sz w:val="36"/>
          <w:szCs w:val="28"/>
          <w:lang w:eastAsia="ar-SA"/>
        </w:rPr>
        <w:t>РАСПОРЯЖЕНИЕ</w:t>
      </w:r>
    </w:p>
    <w:p w:rsidR="00ED5922" w:rsidRPr="00ED5922" w:rsidRDefault="00ED5922" w:rsidP="00ED5922">
      <w:pPr>
        <w:tabs>
          <w:tab w:val="center" w:pos="3686"/>
        </w:tabs>
        <w:suppressAutoHyphens/>
        <w:spacing w:after="120"/>
        <w:ind w:firstLine="0"/>
        <w:jc w:val="center"/>
        <w:rPr>
          <w:szCs w:val="28"/>
          <w:lang w:eastAsia="ar-SA"/>
        </w:rPr>
      </w:pPr>
      <w:r w:rsidRPr="00ED5922">
        <w:rPr>
          <w:szCs w:val="28"/>
          <w:lang w:eastAsia="ar-SA"/>
        </w:rPr>
        <w:t>от 16.03.2026 № 54</w:t>
      </w:r>
    </w:p>
    <w:p w:rsidR="00ED5922" w:rsidRPr="00ED5922" w:rsidRDefault="00ED5922" w:rsidP="00ED5922">
      <w:pPr>
        <w:tabs>
          <w:tab w:val="center" w:pos="3686"/>
        </w:tabs>
        <w:suppressAutoHyphens/>
        <w:spacing w:after="240"/>
        <w:ind w:firstLine="0"/>
        <w:jc w:val="center"/>
        <w:rPr>
          <w:szCs w:val="28"/>
          <w:lang w:eastAsia="ar-SA"/>
        </w:rPr>
      </w:pPr>
      <w:r w:rsidRPr="00ED5922">
        <w:rPr>
          <w:szCs w:val="28"/>
          <w:lang w:eastAsia="ar-SA"/>
        </w:rPr>
        <w:t>г. Красный Сулин</w:t>
      </w:r>
    </w:p>
    <w:p w:rsidR="000A43B1" w:rsidRPr="00ED5922" w:rsidRDefault="00D11269" w:rsidP="00ED5922">
      <w:pPr>
        <w:suppressAutoHyphens/>
        <w:ind w:left="1984" w:right="1984" w:firstLine="0"/>
        <w:jc w:val="center"/>
        <w:rPr>
          <w:rFonts w:eastAsia="Arial Unicode MS"/>
          <w:b/>
          <w:color w:val="000000"/>
          <w:kern w:val="1"/>
          <w:szCs w:val="28"/>
          <w:lang w:eastAsia="en-US"/>
        </w:rPr>
      </w:pPr>
      <w:r w:rsidRPr="00ED5922">
        <w:rPr>
          <w:rFonts w:eastAsia="Arial Unicode MS"/>
          <w:b/>
          <w:color w:val="000000"/>
          <w:kern w:val="1"/>
          <w:szCs w:val="28"/>
          <w:lang w:eastAsia="en-US"/>
        </w:rPr>
        <w:t>Об утверждении Регламента</w:t>
      </w:r>
    </w:p>
    <w:p w:rsidR="00D11269" w:rsidRPr="00ED5922" w:rsidRDefault="00D11269" w:rsidP="00ED5922">
      <w:pPr>
        <w:suppressAutoHyphens/>
        <w:ind w:left="1984" w:right="1984" w:firstLine="0"/>
        <w:jc w:val="center"/>
        <w:rPr>
          <w:rFonts w:eastAsia="Arial Unicode MS"/>
          <w:b/>
          <w:color w:val="000000"/>
          <w:kern w:val="1"/>
          <w:szCs w:val="28"/>
          <w:lang w:eastAsia="en-US"/>
        </w:rPr>
      </w:pPr>
      <w:r w:rsidRPr="00ED5922">
        <w:rPr>
          <w:rFonts w:eastAsia="Arial Unicode MS"/>
          <w:b/>
          <w:color w:val="000000"/>
          <w:kern w:val="1"/>
          <w:szCs w:val="28"/>
          <w:lang w:eastAsia="en-US"/>
        </w:rPr>
        <w:t>Администрации Красносулинского района</w:t>
      </w:r>
    </w:p>
    <w:p w:rsidR="00D11269" w:rsidRPr="00ED5922" w:rsidRDefault="00D11269" w:rsidP="00ED5922">
      <w:pPr>
        <w:widowControl w:val="0"/>
        <w:ind w:firstLine="0"/>
        <w:rPr>
          <w:szCs w:val="28"/>
        </w:rPr>
      </w:pPr>
    </w:p>
    <w:p w:rsidR="00D11269" w:rsidRPr="00ED5922" w:rsidRDefault="00702D7B" w:rsidP="00ED5922">
      <w:pPr>
        <w:ind w:firstLine="709"/>
        <w:rPr>
          <w:szCs w:val="28"/>
        </w:rPr>
      </w:pPr>
      <w:r w:rsidRPr="00ED5922">
        <w:rPr>
          <w:szCs w:val="28"/>
        </w:rPr>
        <w:t>В соответствии с пунктом 10 статьи 3</w:t>
      </w:r>
      <w:r w:rsidR="00703EE5" w:rsidRPr="00ED5922">
        <w:rPr>
          <w:szCs w:val="28"/>
        </w:rPr>
        <w:t>1</w:t>
      </w:r>
      <w:r w:rsidRPr="00ED5922">
        <w:rPr>
          <w:szCs w:val="28"/>
        </w:rPr>
        <w:t xml:space="preserve"> Устава муниципального образования «</w:t>
      </w:r>
      <w:r w:rsidR="00514B95" w:rsidRPr="00ED5922">
        <w:rPr>
          <w:szCs w:val="28"/>
        </w:rPr>
        <w:t>Красносулинский</w:t>
      </w:r>
      <w:r w:rsidRPr="00ED5922">
        <w:rPr>
          <w:szCs w:val="28"/>
        </w:rPr>
        <w:t xml:space="preserve"> район»</w:t>
      </w:r>
      <w:r w:rsidR="00D11269" w:rsidRPr="00ED5922">
        <w:rPr>
          <w:szCs w:val="28"/>
        </w:rPr>
        <w:t xml:space="preserve">, </w:t>
      </w:r>
      <w:r w:rsidR="00963E32" w:rsidRPr="00ED5922">
        <w:rPr>
          <w:szCs w:val="28"/>
        </w:rPr>
        <w:t>–</w:t>
      </w:r>
    </w:p>
    <w:p w:rsidR="00D11269" w:rsidRPr="00ED5922" w:rsidRDefault="00D11269" w:rsidP="00ED5922">
      <w:pPr>
        <w:ind w:firstLine="709"/>
        <w:rPr>
          <w:szCs w:val="28"/>
        </w:rPr>
      </w:pPr>
    </w:p>
    <w:p w:rsidR="00D11269" w:rsidRPr="00ED5922" w:rsidRDefault="0030716E" w:rsidP="00ED5922">
      <w:pPr>
        <w:ind w:firstLine="709"/>
        <w:rPr>
          <w:szCs w:val="28"/>
        </w:rPr>
      </w:pPr>
      <w:r w:rsidRPr="00ED5922">
        <w:rPr>
          <w:szCs w:val="28"/>
        </w:rPr>
        <w:t>1. </w:t>
      </w:r>
      <w:r w:rsidR="00D11269" w:rsidRPr="00ED5922">
        <w:rPr>
          <w:szCs w:val="28"/>
        </w:rPr>
        <w:t>Утвердить Регламент Администрации Красносулинского района</w:t>
      </w:r>
      <w:r w:rsidR="00E313FB" w:rsidRPr="00ED5922">
        <w:rPr>
          <w:szCs w:val="28"/>
        </w:rPr>
        <w:t xml:space="preserve"> </w:t>
      </w:r>
      <w:r w:rsidR="00E25E2C" w:rsidRPr="00ED5922">
        <w:rPr>
          <w:szCs w:val="28"/>
        </w:rPr>
        <w:t>согласно приложению к настоящему распоряжению.</w:t>
      </w:r>
    </w:p>
    <w:p w:rsidR="00D11269" w:rsidRPr="00ED5922" w:rsidRDefault="0030716E" w:rsidP="00ED5922">
      <w:pPr>
        <w:ind w:firstLine="709"/>
        <w:rPr>
          <w:szCs w:val="28"/>
        </w:rPr>
      </w:pPr>
      <w:r w:rsidRPr="00ED5922">
        <w:rPr>
          <w:szCs w:val="28"/>
        </w:rPr>
        <w:t>2. </w:t>
      </w:r>
      <w:r w:rsidR="00D11269" w:rsidRPr="00ED5922">
        <w:rPr>
          <w:szCs w:val="28"/>
        </w:rPr>
        <w:t>Руководителям структурных подразделений Администрации</w:t>
      </w:r>
      <w:r w:rsidR="00E313FB" w:rsidRPr="00ED5922">
        <w:rPr>
          <w:szCs w:val="28"/>
        </w:rPr>
        <w:t xml:space="preserve"> </w:t>
      </w:r>
      <w:r w:rsidR="00D11269" w:rsidRPr="00ED5922">
        <w:rPr>
          <w:szCs w:val="28"/>
        </w:rPr>
        <w:t>Красносулинского района, отраслевых (функциональных) органов</w:t>
      </w:r>
      <w:r w:rsidR="00E313FB" w:rsidRPr="00ED5922">
        <w:rPr>
          <w:szCs w:val="28"/>
        </w:rPr>
        <w:t xml:space="preserve"> </w:t>
      </w:r>
      <w:r w:rsidR="00D11269" w:rsidRPr="00ED5922">
        <w:rPr>
          <w:szCs w:val="28"/>
        </w:rPr>
        <w:t>местно</w:t>
      </w:r>
      <w:r w:rsidRPr="00ED5922">
        <w:rPr>
          <w:szCs w:val="28"/>
        </w:rPr>
        <w:t xml:space="preserve">го </w:t>
      </w:r>
      <w:r w:rsidR="00D11269" w:rsidRPr="00ED5922">
        <w:rPr>
          <w:szCs w:val="28"/>
        </w:rPr>
        <w:t>самоуправления довести настоящее распоряжение до сведения работников, обеспечить его исполнение и контроль за соблюдением.</w:t>
      </w:r>
    </w:p>
    <w:p w:rsidR="00D11269" w:rsidRPr="00ED5922" w:rsidRDefault="002F5CD5" w:rsidP="00ED5922">
      <w:pPr>
        <w:ind w:firstLine="709"/>
        <w:rPr>
          <w:szCs w:val="28"/>
        </w:rPr>
      </w:pPr>
      <w:r w:rsidRPr="00ED5922">
        <w:rPr>
          <w:szCs w:val="28"/>
        </w:rPr>
        <w:t>3</w:t>
      </w:r>
      <w:r w:rsidR="0030716E" w:rsidRPr="00ED5922">
        <w:rPr>
          <w:szCs w:val="28"/>
        </w:rPr>
        <w:t>. </w:t>
      </w:r>
      <w:r w:rsidR="00D11269" w:rsidRPr="00ED5922">
        <w:rPr>
          <w:szCs w:val="28"/>
        </w:rPr>
        <w:t>Призна</w:t>
      </w:r>
      <w:r w:rsidR="005C4ED3" w:rsidRPr="00ED5922">
        <w:rPr>
          <w:szCs w:val="28"/>
        </w:rPr>
        <w:t>ть утратившими силу распоряжени</w:t>
      </w:r>
      <w:r w:rsidR="00477EFF" w:rsidRPr="00ED5922">
        <w:rPr>
          <w:szCs w:val="28"/>
        </w:rPr>
        <w:t>е</w:t>
      </w:r>
      <w:r w:rsidR="00D11269" w:rsidRPr="00ED5922">
        <w:rPr>
          <w:szCs w:val="28"/>
        </w:rPr>
        <w:t xml:space="preserve"> Администрации</w:t>
      </w:r>
      <w:r w:rsidR="00E313FB" w:rsidRPr="00ED5922">
        <w:rPr>
          <w:szCs w:val="28"/>
        </w:rPr>
        <w:t xml:space="preserve"> </w:t>
      </w:r>
      <w:r w:rsidR="001D3538" w:rsidRPr="00ED5922">
        <w:rPr>
          <w:szCs w:val="28"/>
        </w:rPr>
        <w:t>Красносули</w:t>
      </w:r>
      <w:r w:rsidR="00202D3C" w:rsidRPr="00ED5922">
        <w:rPr>
          <w:szCs w:val="28"/>
        </w:rPr>
        <w:t xml:space="preserve">нского района от </w:t>
      </w:r>
      <w:r w:rsidR="00E313FB" w:rsidRPr="00ED5922">
        <w:rPr>
          <w:szCs w:val="28"/>
        </w:rPr>
        <w:t>01</w:t>
      </w:r>
      <w:r w:rsidR="00202D3C" w:rsidRPr="00ED5922">
        <w:rPr>
          <w:szCs w:val="28"/>
        </w:rPr>
        <w:t>.</w:t>
      </w:r>
      <w:r w:rsidR="00E313FB" w:rsidRPr="00ED5922">
        <w:rPr>
          <w:szCs w:val="28"/>
        </w:rPr>
        <w:t>04</w:t>
      </w:r>
      <w:r w:rsidR="00202D3C" w:rsidRPr="00ED5922">
        <w:rPr>
          <w:szCs w:val="28"/>
        </w:rPr>
        <w:t>.20</w:t>
      </w:r>
      <w:r w:rsidR="007A1677" w:rsidRPr="00ED5922">
        <w:rPr>
          <w:szCs w:val="28"/>
        </w:rPr>
        <w:t>2</w:t>
      </w:r>
      <w:r w:rsidR="00E313FB" w:rsidRPr="00ED5922">
        <w:rPr>
          <w:szCs w:val="28"/>
        </w:rPr>
        <w:t>5</w:t>
      </w:r>
      <w:r w:rsidR="00202D3C" w:rsidRPr="00ED5922">
        <w:rPr>
          <w:szCs w:val="28"/>
        </w:rPr>
        <w:t xml:space="preserve"> №</w:t>
      </w:r>
      <w:r w:rsidR="005B6648" w:rsidRPr="00ED5922">
        <w:rPr>
          <w:szCs w:val="28"/>
        </w:rPr>
        <w:t> </w:t>
      </w:r>
      <w:r w:rsidR="00E313FB" w:rsidRPr="00ED5922">
        <w:rPr>
          <w:szCs w:val="28"/>
        </w:rPr>
        <w:t>12</w:t>
      </w:r>
      <w:r w:rsidR="00D11269" w:rsidRPr="00ED5922">
        <w:rPr>
          <w:szCs w:val="28"/>
        </w:rPr>
        <w:t xml:space="preserve"> «О</w:t>
      </w:r>
      <w:r w:rsidR="00477EFF" w:rsidRPr="00ED5922">
        <w:rPr>
          <w:szCs w:val="28"/>
        </w:rPr>
        <w:t>б</w:t>
      </w:r>
      <w:r w:rsidR="00187E46">
        <w:rPr>
          <w:szCs w:val="28"/>
        </w:rPr>
        <w:t xml:space="preserve"> </w:t>
      </w:r>
      <w:r w:rsidR="00477EFF" w:rsidRPr="00ED5922">
        <w:rPr>
          <w:szCs w:val="28"/>
        </w:rPr>
        <w:t>утверждении регламента</w:t>
      </w:r>
      <w:r w:rsidR="00D11269" w:rsidRPr="00ED5922">
        <w:rPr>
          <w:szCs w:val="28"/>
        </w:rPr>
        <w:t xml:space="preserve"> Администрации Кр</w:t>
      </w:r>
      <w:r w:rsidR="001D3538" w:rsidRPr="00ED5922">
        <w:rPr>
          <w:szCs w:val="28"/>
        </w:rPr>
        <w:t>асносулинского района»</w:t>
      </w:r>
      <w:r w:rsidR="00702D7B" w:rsidRPr="00ED5922">
        <w:rPr>
          <w:szCs w:val="28"/>
        </w:rPr>
        <w:t>.</w:t>
      </w:r>
    </w:p>
    <w:p w:rsidR="002F5CD5" w:rsidRPr="00ED5922" w:rsidRDefault="002F5CD5" w:rsidP="00ED5922">
      <w:pPr>
        <w:ind w:firstLine="709"/>
        <w:rPr>
          <w:szCs w:val="28"/>
        </w:rPr>
      </w:pPr>
      <w:r w:rsidRPr="00ED5922">
        <w:rPr>
          <w:szCs w:val="28"/>
        </w:rPr>
        <w:t>4. Настоящее распоряжение вступает в силу со дня его официального опубликования</w:t>
      </w:r>
      <w:r w:rsidR="008A27E7" w:rsidRPr="00ED5922">
        <w:rPr>
          <w:szCs w:val="28"/>
        </w:rPr>
        <w:t xml:space="preserve"> и применяется к правоотношениям, возникшим с 01.03.2026.</w:t>
      </w:r>
    </w:p>
    <w:p w:rsidR="00D11269" w:rsidRPr="00ED5922" w:rsidRDefault="00D11269" w:rsidP="00ED5922">
      <w:pPr>
        <w:ind w:firstLine="709"/>
        <w:rPr>
          <w:szCs w:val="28"/>
        </w:rPr>
      </w:pPr>
      <w:r w:rsidRPr="00ED5922">
        <w:rPr>
          <w:szCs w:val="28"/>
        </w:rPr>
        <w:t>5. Контроль за исполнением настоящего распоряжения возложить</w:t>
      </w:r>
      <w:r w:rsidR="00E313FB" w:rsidRPr="00ED5922">
        <w:rPr>
          <w:szCs w:val="28"/>
        </w:rPr>
        <w:t xml:space="preserve"> </w:t>
      </w:r>
      <w:r w:rsidRPr="00ED5922">
        <w:rPr>
          <w:szCs w:val="28"/>
        </w:rPr>
        <w:t>на управляющего делами Администрации Красносулинского района</w:t>
      </w:r>
      <w:r w:rsidR="00E313FB" w:rsidRPr="00ED5922">
        <w:rPr>
          <w:szCs w:val="28"/>
        </w:rPr>
        <w:t xml:space="preserve"> </w:t>
      </w:r>
      <w:r w:rsidRPr="00ED5922">
        <w:rPr>
          <w:szCs w:val="28"/>
        </w:rPr>
        <w:t>Кишкинову</w:t>
      </w:r>
      <w:r w:rsidR="00963E32" w:rsidRPr="00ED5922">
        <w:rPr>
          <w:szCs w:val="28"/>
        </w:rPr>
        <w:t> </w:t>
      </w:r>
      <w:r w:rsidRPr="00ED5922">
        <w:rPr>
          <w:szCs w:val="28"/>
        </w:rPr>
        <w:t>И.Ю.</w:t>
      </w:r>
    </w:p>
    <w:p w:rsidR="00F3594A" w:rsidRPr="00ED5922" w:rsidRDefault="00F3594A" w:rsidP="00ED5922">
      <w:pPr>
        <w:ind w:firstLine="0"/>
        <w:rPr>
          <w:szCs w:val="28"/>
        </w:rPr>
      </w:pPr>
    </w:p>
    <w:p w:rsidR="00F3594A" w:rsidRPr="00ED5922" w:rsidRDefault="00F3594A" w:rsidP="00ED5922">
      <w:pPr>
        <w:ind w:firstLine="0"/>
        <w:rPr>
          <w:szCs w:val="28"/>
        </w:rPr>
      </w:pPr>
    </w:p>
    <w:p w:rsidR="00180BC1" w:rsidRPr="00ED5922" w:rsidRDefault="00477EFF" w:rsidP="00ED5922">
      <w:pPr>
        <w:tabs>
          <w:tab w:val="right" w:pos="9639"/>
        </w:tabs>
        <w:ind w:firstLine="0"/>
        <w:rPr>
          <w:szCs w:val="28"/>
        </w:rPr>
      </w:pPr>
      <w:r w:rsidRPr="00ED5922">
        <w:rPr>
          <w:szCs w:val="28"/>
        </w:rPr>
        <w:t>Г</w:t>
      </w:r>
      <w:r w:rsidR="00180BC1" w:rsidRPr="00ED5922">
        <w:rPr>
          <w:szCs w:val="28"/>
        </w:rPr>
        <w:t>лав</w:t>
      </w:r>
      <w:r w:rsidRPr="00ED5922">
        <w:rPr>
          <w:szCs w:val="28"/>
        </w:rPr>
        <w:t>а</w:t>
      </w:r>
      <w:r w:rsidR="00180BC1" w:rsidRPr="00ED5922">
        <w:rPr>
          <w:szCs w:val="28"/>
        </w:rPr>
        <w:t xml:space="preserve"> Красно</w:t>
      </w:r>
      <w:r w:rsidRPr="00ED5922">
        <w:rPr>
          <w:szCs w:val="28"/>
        </w:rPr>
        <w:t>сулинского района</w:t>
      </w:r>
      <w:r w:rsidRPr="00ED5922">
        <w:rPr>
          <w:szCs w:val="28"/>
        </w:rPr>
        <w:tab/>
      </w:r>
      <w:r w:rsidR="00C07DAA" w:rsidRPr="00ED5922">
        <w:rPr>
          <w:szCs w:val="28"/>
        </w:rPr>
        <w:t>И.С. Кирпичков</w:t>
      </w:r>
    </w:p>
    <w:p w:rsidR="00180BC1" w:rsidRPr="00ED5922" w:rsidRDefault="00180BC1" w:rsidP="00ED5922">
      <w:pPr>
        <w:ind w:firstLine="0"/>
        <w:rPr>
          <w:szCs w:val="28"/>
        </w:rPr>
      </w:pPr>
    </w:p>
    <w:p w:rsidR="00F3594A" w:rsidRPr="00ED5922" w:rsidRDefault="00F3594A" w:rsidP="00ED5922">
      <w:pPr>
        <w:ind w:firstLine="0"/>
        <w:rPr>
          <w:szCs w:val="28"/>
        </w:rPr>
      </w:pPr>
    </w:p>
    <w:p w:rsidR="00D11269" w:rsidRPr="00ED5922" w:rsidRDefault="00D11269" w:rsidP="00ED5922">
      <w:pPr>
        <w:ind w:firstLine="0"/>
        <w:rPr>
          <w:szCs w:val="28"/>
        </w:rPr>
      </w:pPr>
    </w:p>
    <w:p w:rsidR="003E2067" w:rsidRPr="00ED5922" w:rsidRDefault="00BF08F0" w:rsidP="00ED5922">
      <w:pPr>
        <w:ind w:firstLine="0"/>
        <w:rPr>
          <w:szCs w:val="28"/>
        </w:rPr>
      </w:pPr>
      <w:r w:rsidRPr="00ED5922">
        <w:rPr>
          <w:szCs w:val="28"/>
        </w:rPr>
        <w:t>Распоряжение вносит</w:t>
      </w:r>
    </w:p>
    <w:p w:rsidR="003E2067" w:rsidRPr="00ED5922" w:rsidRDefault="007A1677" w:rsidP="00ED5922">
      <w:pPr>
        <w:ind w:firstLine="0"/>
        <w:rPr>
          <w:szCs w:val="28"/>
        </w:rPr>
      </w:pPr>
      <w:r w:rsidRPr="00ED5922">
        <w:rPr>
          <w:szCs w:val="28"/>
        </w:rPr>
        <w:t xml:space="preserve">отдел по организационно-кадровой </w:t>
      </w:r>
    </w:p>
    <w:p w:rsidR="00187E46" w:rsidRDefault="007A1677" w:rsidP="00187E46">
      <w:pPr>
        <w:ind w:firstLine="0"/>
        <w:rPr>
          <w:szCs w:val="28"/>
        </w:rPr>
      </w:pPr>
      <w:r w:rsidRPr="00ED5922">
        <w:rPr>
          <w:szCs w:val="28"/>
        </w:rPr>
        <w:t>работе и противодействию коррупции</w:t>
      </w:r>
      <w:r w:rsidR="00187E46">
        <w:rPr>
          <w:szCs w:val="28"/>
        </w:rPr>
        <w:t xml:space="preserve"> </w:t>
      </w:r>
    </w:p>
    <w:p w:rsidR="00D11269" w:rsidRPr="00ED5922" w:rsidRDefault="00963E32" w:rsidP="00187E46">
      <w:pPr>
        <w:ind w:left="5670" w:firstLine="0"/>
        <w:jc w:val="center"/>
        <w:rPr>
          <w:szCs w:val="28"/>
        </w:rPr>
      </w:pPr>
      <w:r w:rsidRPr="00ED5922">
        <w:rPr>
          <w:szCs w:val="28"/>
        </w:rPr>
        <w:br w:type="page"/>
      </w:r>
      <w:r w:rsidR="00D11269" w:rsidRPr="00ED5922">
        <w:rPr>
          <w:szCs w:val="28"/>
        </w:rPr>
        <w:lastRenderedPageBreak/>
        <w:t>Приложение</w:t>
      </w:r>
    </w:p>
    <w:p w:rsidR="00D11269" w:rsidRPr="00ED5922" w:rsidRDefault="00D11269" w:rsidP="00187E46">
      <w:pPr>
        <w:widowControl w:val="0"/>
        <w:ind w:left="5670" w:firstLine="0"/>
        <w:jc w:val="center"/>
        <w:rPr>
          <w:szCs w:val="28"/>
        </w:rPr>
      </w:pPr>
      <w:r w:rsidRPr="00ED5922">
        <w:rPr>
          <w:szCs w:val="28"/>
        </w:rPr>
        <w:t>к распоряжению</w:t>
      </w:r>
    </w:p>
    <w:p w:rsidR="00D11269" w:rsidRPr="00ED5922" w:rsidRDefault="00D11269" w:rsidP="00187E46">
      <w:pPr>
        <w:widowControl w:val="0"/>
        <w:ind w:left="5670" w:firstLine="0"/>
        <w:jc w:val="center"/>
        <w:rPr>
          <w:szCs w:val="28"/>
        </w:rPr>
      </w:pPr>
      <w:r w:rsidRPr="00ED5922">
        <w:rPr>
          <w:szCs w:val="28"/>
        </w:rPr>
        <w:t>Администрации</w:t>
      </w:r>
    </w:p>
    <w:p w:rsidR="00D11269" w:rsidRPr="00ED5922" w:rsidRDefault="00D11269" w:rsidP="00187E46">
      <w:pPr>
        <w:widowControl w:val="0"/>
        <w:ind w:left="5670" w:firstLine="0"/>
        <w:jc w:val="center"/>
        <w:rPr>
          <w:szCs w:val="28"/>
        </w:rPr>
      </w:pPr>
      <w:r w:rsidRPr="00ED5922">
        <w:rPr>
          <w:szCs w:val="28"/>
        </w:rPr>
        <w:t>Красносулинского района</w:t>
      </w:r>
    </w:p>
    <w:p w:rsidR="00D11269" w:rsidRPr="00ED5922" w:rsidRDefault="00E313FB" w:rsidP="00187E46">
      <w:pPr>
        <w:widowControl w:val="0"/>
        <w:ind w:left="5670" w:firstLine="0"/>
        <w:jc w:val="center"/>
        <w:rPr>
          <w:szCs w:val="28"/>
        </w:rPr>
      </w:pPr>
      <w:r w:rsidRPr="00ED5922">
        <w:rPr>
          <w:szCs w:val="28"/>
        </w:rPr>
        <w:t>о</w:t>
      </w:r>
      <w:r w:rsidR="0030716E" w:rsidRPr="00ED5922">
        <w:rPr>
          <w:szCs w:val="28"/>
        </w:rPr>
        <w:t>т</w:t>
      </w:r>
      <w:r w:rsidR="00ED5922" w:rsidRPr="00ED5922">
        <w:rPr>
          <w:szCs w:val="28"/>
        </w:rPr>
        <w:t xml:space="preserve"> 16.03.2026 </w:t>
      </w:r>
      <w:r w:rsidR="00D11269" w:rsidRPr="00ED5922">
        <w:rPr>
          <w:szCs w:val="28"/>
        </w:rPr>
        <w:t xml:space="preserve">№ </w:t>
      </w:r>
      <w:r w:rsidR="00ED5922" w:rsidRPr="00ED5922">
        <w:rPr>
          <w:szCs w:val="28"/>
        </w:rPr>
        <w:t>54</w:t>
      </w:r>
    </w:p>
    <w:p w:rsidR="00D11269" w:rsidRPr="00ED5922" w:rsidRDefault="00D11269" w:rsidP="00187E46">
      <w:pPr>
        <w:widowControl w:val="0"/>
        <w:ind w:left="5670" w:firstLine="0"/>
        <w:jc w:val="center"/>
        <w:rPr>
          <w:szCs w:val="28"/>
        </w:rPr>
      </w:pPr>
    </w:p>
    <w:p w:rsidR="00D11269" w:rsidRPr="00ED5922" w:rsidRDefault="00D11269" w:rsidP="00ED5922">
      <w:pPr>
        <w:ind w:firstLine="0"/>
        <w:jc w:val="center"/>
        <w:rPr>
          <w:szCs w:val="28"/>
        </w:rPr>
      </w:pPr>
      <w:r w:rsidRPr="00ED5922">
        <w:rPr>
          <w:szCs w:val="28"/>
        </w:rPr>
        <w:t>РЕГЛАМЕНТ</w:t>
      </w:r>
    </w:p>
    <w:p w:rsidR="00D11269" w:rsidRPr="00ED5922" w:rsidRDefault="00D11269" w:rsidP="00ED5922">
      <w:pPr>
        <w:widowControl w:val="0"/>
        <w:ind w:firstLine="0"/>
        <w:jc w:val="center"/>
        <w:rPr>
          <w:szCs w:val="28"/>
        </w:rPr>
      </w:pPr>
      <w:r w:rsidRPr="00ED5922">
        <w:rPr>
          <w:szCs w:val="28"/>
        </w:rPr>
        <w:t>Администрации Красносулинского района</w:t>
      </w:r>
    </w:p>
    <w:p w:rsidR="00D11269" w:rsidRPr="00187E46" w:rsidRDefault="00D11269" w:rsidP="00ED5922">
      <w:pPr>
        <w:ind w:firstLine="0"/>
        <w:jc w:val="center"/>
        <w:rPr>
          <w:sz w:val="22"/>
          <w:szCs w:val="28"/>
        </w:rPr>
      </w:pPr>
    </w:p>
    <w:p w:rsidR="00D11269" w:rsidRPr="00ED5922" w:rsidRDefault="00D11269" w:rsidP="00ED5922">
      <w:pPr>
        <w:tabs>
          <w:tab w:val="left" w:pos="1260"/>
        </w:tabs>
        <w:ind w:firstLine="0"/>
        <w:jc w:val="center"/>
        <w:rPr>
          <w:szCs w:val="28"/>
        </w:rPr>
      </w:pPr>
      <w:r w:rsidRPr="00ED5922">
        <w:rPr>
          <w:szCs w:val="28"/>
        </w:rPr>
        <w:t>1. Общие положения</w:t>
      </w:r>
    </w:p>
    <w:p w:rsidR="003E2067" w:rsidRPr="00187E46" w:rsidRDefault="003E2067" w:rsidP="00ED5922">
      <w:pPr>
        <w:tabs>
          <w:tab w:val="left" w:pos="1260"/>
        </w:tabs>
        <w:ind w:firstLine="0"/>
        <w:jc w:val="center"/>
        <w:rPr>
          <w:sz w:val="22"/>
          <w:szCs w:val="28"/>
        </w:rPr>
      </w:pPr>
    </w:p>
    <w:p w:rsidR="00D11269" w:rsidRPr="00ED5922" w:rsidRDefault="0030716E" w:rsidP="00ED5922">
      <w:pPr>
        <w:tabs>
          <w:tab w:val="left" w:pos="1260"/>
        </w:tabs>
        <w:ind w:firstLine="709"/>
        <w:rPr>
          <w:szCs w:val="28"/>
        </w:rPr>
      </w:pPr>
      <w:r w:rsidRPr="00ED5922">
        <w:rPr>
          <w:szCs w:val="28"/>
        </w:rPr>
        <w:t>1.1. </w:t>
      </w:r>
      <w:r w:rsidR="00D11269" w:rsidRPr="00ED5922">
        <w:rPr>
          <w:szCs w:val="28"/>
        </w:rPr>
        <w:t>Настоящим регламентом устанавливаются правила организации деятельности исполнительно-распорядительного органа муниципального образования «Красносулинский район»</w:t>
      </w:r>
      <w:r w:rsidR="005B6648" w:rsidRPr="00ED5922">
        <w:rPr>
          <w:szCs w:val="28"/>
        </w:rPr>
        <w:t xml:space="preserve"> – </w:t>
      </w:r>
      <w:r w:rsidR="00D11269" w:rsidRPr="00ED5922">
        <w:rPr>
          <w:szCs w:val="28"/>
        </w:rPr>
        <w:t>Администрации Красносулинского района.</w:t>
      </w:r>
    </w:p>
    <w:p w:rsidR="00D11269" w:rsidRPr="00ED5922" w:rsidRDefault="00D11269" w:rsidP="00ED5922">
      <w:pPr>
        <w:ind w:firstLine="709"/>
        <w:outlineLvl w:val="1"/>
        <w:rPr>
          <w:szCs w:val="28"/>
        </w:rPr>
      </w:pPr>
      <w:r w:rsidRPr="00ED5922">
        <w:rPr>
          <w:szCs w:val="28"/>
        </w:rPr>
        <w:t>1.2.</w:t>
      </w:r>
      <w:r w:rsidR="00963E32" w:rsidRPr="00ED5922">
        <w:rPr>
          <w:szCs w:val="28"/>
        </w:rPr>
        <w:t> </w:t>
      </w:r>
      <w:r w:rsidRPr="00ED5922">
        <w:rPr>
          <w:bCs/>
          <w:szCs w:val="28"/>
        </w:rPr>
        <w:t xml:space="preserve">Администрация </w:t>
      </w:r>
      <w:r w:rsidRPr="00ED5922">
        <w:rPr>
          <w:szCs w:val="28"/>
        </w:rPr>
        <w:t>Красносулинского района</w:t>
      </w:r>
      <w:r w:rsidRPr="00ED5922">
        <w:rPr>
          <w:bCs/>
          <w:szCs w:val="28"/>
        </w:rPr>
        <w:t xml:space="preserve"> обеспечивает исполнение на территории муниципального образования «</w:t>
      </w:r>
      <w:r w:rsidRPr="00ED5922">
        <w:rPr>
          <w:szCs w:val="28"/>
        </w:rPr>
        <w:t xml:space="preserve">Красносулинский район» </w:t>
      </w:r>
      <w:r w:rsidR="00187E46">
        <w:rPr>
          <w:szCs w:val="28"/>
        </w:rPr>
        <w:br/>
      </w:r>
      <w:r w:rsidRPr="00ED5922">
        <w:rPr>
          <w:szCs w:val="28"/>
        </w:rPr>
        <w:t>(далее также – Красносулинский район)</w:t>
      </w:r>
      <w:r w:rsidR="00166168" w:rsidRPr="00ED5922">
        <w:rPr>
          <w:bCs/>
          <w:szCs w:val="28"/>
        </w:rPr>
        <w:t xml:space="preserve"> Конституции Российской </w:t>
      </w:r>
      <w:r w:rsidRPr="00ED5922">
        <w:rPr>
          <w:bCs/>
          <w:szCs w:val="28"/>
        </w:rPr>
        <w:t>Федерации, федеральных законов и иных нормативных правовых актов Российской Федерации, Устава Ростовской области, обл</w:t>
      </w:r>
      <w:r w:rsidR="00166168" w:rsidRPr="00ED5922">
        <w:rPr>
          <w:bCs/>
          <w:szCs w:val="28"/>
        </w:rPr>
        <w:t xml:space="preserve">астных законов </w:t>
      </w:r>
      <w:r w:rsidRPr="00ED5922">
        <w:rPr>
          <w:bCs/>
          <w:szCs w:val="28"/>
        </w:rPr>
        <w:t xml:space="preserve">и иных нормативных правовых актов Ростовской области, Устава муниципального образования </w:t>
      </w:r>
      <w:r w:rsidRPr="00ED5922">
        <w:rPr>
          <w:szCs w:val="28"/>
        </w:rPr>
        <w:t>«Красносулинский район», иных муниципальных правовых актов.</w:t>
      </w:r>
    </w:p>
    <w:p w:rsidR="00D11269" w:rsidRPr="00ED5922" w:rsidRDefault="0030716E" w:rsidP="00ED5922">
      <w:pPr>
        <w:ind w:firstLine="709"/>
        <w:outlineLvl w:val="1"/>
        <w:rPr>
          <w:bCs/>
          <w:szCs w:val="28"/>
        </w:rPr>
      </w:pPr>
      <w:r w:rsidRPr="00ED5922">
        <w:rPr>
          <w:szCs w:val="28"/>
        </w:rPr>
        <w:t>1.3. </w:t>
      </w:r>
      <w:r w:rsidR="00D11269" w:rsidRPr="00ED5922">
        <w:rPr>
          <w:bCs/>
          <w:szCs w:val="28"/>
        </w:rPr>
        <w:t xml:space="preserve">Администрация </w:t>
      </w:r>
      <w:r w:rsidR="00D11269" w:rsidRPr="00ED5922">
        <w:rPr>
          <w:szCs w:val="28"/>
        </w:rPr>
        <w:t>Красносулинского района</w:t>
      </w:r>
      <w:r w:rsidR="00D11269" w:rsidRPr="00ED5922">
        <w:rPr>
          <w:bCs/>
          <w:szCs w:val="28"/>
        </w:rPr>
        <w:t xml:space="preserve"> наделяется Уставом муниципального образования </w:t>
      </w:r>
      <w:r w:rsidR="00D11269" w:rsidRPr="00ED5922">
        <w:rPr>
          <w:szCs w:val="28"/>
        </w:rPr>
        <w:t xml:space="preserve">«Красносулинский район» </w:t>
      </w:r>
      <w:r w:rsidR="00D11269" w:rsidRPr="00ED5922">
        <w:rPr>
          <w:bCs/>
          <w:szCs w:val="28"/>
        </w:rPr>
        <w:t>полномочиями</w:t>
      </w:r>
      <w:r w:rsidR="00E313FB" w:rsidRPr="00ED5922">
        <w:rPr>
          <w:bCs/>
          <w:szCs w:val="28"/>
        </w:rPr>
        <w:t xml:space="preserve"> </w:t>
      </w:r>
      <w:r w:rsidR="00D11269" w:rsidRPr="00ED5922">
        <w:rPr>
          <w:bCs/>
          <w:szCs w:val="28"/>
        </w:rPr>
        <w:t>по решению вопросов местного значения и полномочиями для осуществления отдельных государственных по</w:t>
      </w:r>
      <w:r w:rsidR="00166168" w:rsidRPr="00ED5922">
        <w:rPr>
          <w:bCs/>
          <w:szCs w:val="28"/>
        </w:rPr>
        <w:t>лномочий, переданных органам</w:t>
      </w:r>
      <w:r w:rsidR="00D11269" w:rsidRPr="00ED5922">
        <w:rPr>
          <w:bCs/>
          <w:szCs w:val="28"/>
        </w:rPr>
        <w:t xml:space="preserve"> местного самоуправления </w:t>
      </w:r>
      <w:r w:rsidR="00D11269" w:rsidRPr="00ED5922">
        <w:rPr>
          <w:szCs w:val="28"/>
        </w:rPr>
        <w:t>Красносулинского района</w:t>
      </w:r>
      <w:r w:rsidR="00166168" w:rsidRPr="00ED5922">
        <w:rPr>
          <w:bCs/>
          <w:szCs w:val="28"/>
        </w:rPr>
        <w:t xml:space="preserve"> федеральными </w:t>
      </w:r>
      <w:r w:rsidR="00D11269" w:rsidRPr="00ED5922">
        <w:rPr>
          <w:bCs/>
          <w:szCs w:val="28"/>
        </w:rPr>
        <w:t>и областными законами.</w:t>
      </w:r>
    </w:p>
    <w:p w:rsidR="00D11269" w:rsidRPr="00ED5922" w:rsidRDefault="0030716E" w:rsidP="00ED5922">
      <w:pPr>
        <w:widowControl w:val="0"/>
        <w:ind w:firstLine="709"/>
        <w:rPr>
          <w:szCs w:val="28"/>
        </w:rPr>
      </w:pPr>
      <w:r w:rsidRPr="00ED5922">
        <w:rPr>
          <w:bCs/>
          <w:szCs w:val="28"/>
        </w:rPr>
        <w:t>1.</w:t>
      </w:r>
      <w:r w:rsidR="001A69C7" w:rsidRPr="00ED5922">
        <w:rPr>
          <w:bCs/>
          <w:szCs w:val="28"/>
        </w:rPr>
        <w:t>4</w:t>
      </w:r>
      <w:r w:rsidRPr="00ED5922">
        <w:rPr>
          <w:bCs/>
          <w:szCs w:val="28"/>
        </w:rPr>
        <w:t>. </w:t>
      </w:r>
      <w:r w:rsidR="001A69C7" w:rsidRPr="00ED5922">
        <w:rPr>
          <w:szCs w:val="28"/>
        </w:rPr>
        <w:t>Администрацию Красносулинского района</w:t>
      </w:r>
      <w:r w:rsidR="001A69C7" w:rsidRPr="00ED5922">
        <w:rPr>
          <w:bCs/>
          <w:szCs w:val="28"/>
        </w:rPr>
        <w:t xml:space="preserve"> возглавляет </w:t>
      </w:r>
      <w:r w:rsidR="003D31B1" w:rsidRPr="00ED5922">
        <w:rPr>
          <w:bCs/>
          <w:szCs w:val="28"/>
        </w:rPr>
        <w:t>Г</w:t>
      </w:r>
      <w:r w:rsidR="001A69C7" w:rsidRPr="00ED5922">
        <w:rPr>
          <w:szCs w:val="28"/>
        </w:rPr>
        <w:t>лава Красносулинского района</w:t>
      </w:r>
      <w:r w:rsidR="00D11269" w:rsidRPr="00ED5922">
        <w:rPr>
          <w:bCs/>
          <w:szCs w:val="28"/>
        </w:rPr>
        <w:t>.</w:t>
      </w:r>
    </w:p>
    <w:p w:rsidR="00D11269" w:rsidRPr="00ED5922" w:rsidRDefault="001A69C7" w:rsidP="00ED5922">
      <w:pPr>
        <w:ind w:firstLine="709"/>
        <w:rPr>
          <w:szCs w:val="28"/>
        </w:rPr>
      </w:pPr>
      <w:r w:rsidRPr="00ED5922">
        <w:rPr>
          <w:szCs w:val="28"/>
        </w:rPr>
        <w:t>1.5</w:t>
      </w:r>
      <w:r w:rsidR="00166168" w:rsidRPr="00ED5922">
        <w:rPr>
          <w:szCs w:val="28"/>
        </w:rPr>
        <w:t>. </w:t>
      </w:r>
      <w:r w:rsidRPr="00ED5922">
        <w:rPr>
          <w:szCs w:val="28"/>
        </w:rPr>
        <w:t xml:space="preserve">В случае временного отсутствия </w:t>
      </w:r>
      <w:r w:rsidR="003D31B1" w:rsidRPr="00ED5922">
        <w:rPr>
          <w:szCs w:val="28"/>
        </w:rPr>
        <w:t>Г</w:t>
      </w:r>
      <w:r w:rsidR="00D11269" w:rsidRPr="00ED5922">
        <w:rPr>
          <w:szCs w:val="28"/>
        </w:rPr>
        <w:t>лавы Красносулинского района</w:t>
      </w:r>
      <w:r w:rsidR="002F5CD5" w:rsidRPr="00ED5922">
        <w:rPr>
          <w:szCs w:val="28"/>
        </w:rPr>
        <w:t>, в том числе применения к нему по решению суда мер процессуального принуждения в виде заключения под стражу или временного отстранения от должности,</w:t>
      </w:r>
      <w:r w:rsidR="00D11269" w:rsidRPr="00ED5922">
        <w:rPr>
          <w:szCs w:val="28"/>
        </w:rPr>
        <w:t xml:space="preserve"> его обязанности исполняет первый заместитель главы Администрации Красносулинского района или иной заместитель главы Администрации Краснос</w:t>
      </w:r>
      <w:r w:rsidR="008175E5" w:rsidRPr="00ED5922">
        <w:rPr>
          <w:szCs w:val="28"/>
        </w:rPr>
        <w:t>улинского района, определяемый Г</w:t>
      </w:r>
      <w:r w:rsidR="00D11269" w:rsidRPr="00ED5922">
        <w:rPr>
          <w:szCs w:val="28"/>
        </w:rPr>
        <w:t>лавой Красносулинского района.</w:t>
      </w:r>
    </w:p>
    <w:p w:rsidR="00D11269" w:rsidRPr="00ED5922" w:rsidRDefault="001A69C7" w:rsidP="00ED5922">
      <w:pPr>
        <w:ind w:firstLine="709"/>
        <w:rPr>
          <w:szCs w:val="28"/>
        </w:rPr>
      </w:pPr>
      <w:r w:rsidRPr="00ED5922">
        <w:rPr>
          <w:szCs w:val="28"/>
        </w:rPr>
        <w:t>В случае не</w:t>
      </w:r>
      <w:r w:rsidR="00AE3495">
        <w:rPr>
          <w:szCs w:val="28"/>
        </w:rPr>
        <w:t xml:space="preserve"> </w:t>
      </w:r>
      <w:r w:rsidRPr="00ED5922">
        <w:rPr>
          <w:szCs w:val="28"/>
        </w:rPr>
        <w:t xml:space="preserve">издания </w:t>
      </w:r>
      <w:r w:rsidR="003D31B1" w:rsidRPr="00ED5922">
        <w:rPr>
          <w:szCs w:val="28"/>
        </w:rPr>
        <w:t>Г</w:t>
      </w:r>
      <w:r w:rsidR="00D11269" w:rsidRPr="00ED5922">
        <w:rPr>
          <w:szCs w:val="28"/>
        </w:rPr>
        <w:t>лавой Красносулинского района соответствую</w:t>
      </w:r>
      <w:r w:rsidRPr="00ED5922">
        <w:rPr>
          <w:szCs w:val="28"/>
        </w:rPr>
        <w:t xml:space="preserve">щего распоряжения, обязанности </w:t>
      </w:r>
      <w:r w:rsidR="003D31B1" w:rsidRPr="00ED5922">
        <w:rPr>
          <w:szCs w:val="28"/>
        </w:rPr>
        <w:t>Г</w:t>
      </w:r>
      <w:r w:rsidR="00D11269" w:rsidRPr="00ED5922">
        <w:rPr>
          <w:szCs w:val="28"/>
        </w:rPr>
        <w:t>лавы Красносулинского района в период его временного отсутствия исполняет первый заместитель главы Администрации Красносулинского района. В случае отсутствия первого заместителя главы Администрации Красн</w:t>
      </w:r>
      <w:r w:rsidR="003D31B1" w:rsidRPr="00ED5922">
        <w:rPr>
          <w:szCs w:val="28"/>
        </w:rPr>
        <w:t>осулинского района обязанности Г</w:t>
      </w:r>
      <w:r w:rsidR="00D11269" w:rsidRPr="00ED5922">
        <w:rPr>
          <w:szCs w:val="28"/>
        </w:rPr>
        <w:t>лавы Красносулинского района в период его временного отсутствия исполняет заместитель главы Администрации Красносулинского райо</w:t>
      </w:r>
      <w:r w:rsidR="007A1677" w:rsidRPr="00ED5922">
        <w:rPr>
          <w:szCs w:val="28"/>
        </w:rPr>
        <w:t>на по вопросам жилищно-коммунального хозяйства, транспорта и благоустройства.</w:t>
      </w:r>
    </w:p>
    <w:p w:rsidR="00D11269" w:rsidRPr="00ED5922" w:rsidRDefault="00D11269" w:rsidP="00ED5922">
      <w:pPr>
        <w:ind w:firstLine="709"/>
        <w:rPr>
          <w:szCs w:val="28"/>
        </w:rPr>
      </w:pPr>
      <w:r w:rsidRPr="00ED5922">
        <w:rPr>
          <w:szCs w:val="28"/>
        </w:rPr>
        <w:lastRenderedPageBreak/>
        <w:t>Если указанные лица отсутствуют, должностное лицо Администрации Красносулинского р</w:t>
      </w:r>
      <w:r w:rsidR="00F65F5F" w:rsidRPr="00ED5922">
        <w:rPr>
          <w:szCs w:val="28"/>
        </w:rPr>
        <w:t xml:space="preserve">айона, исполняющее обязанности </w:t>
      </w:r>
      <w:r w:rsidR="00E313FB" w:rsidRPr="00ED5922">
        <w:rPr>
          <w:szCs w:val="28"/>
        </w:rPr>
        <w:t>Г</w:t>
      </w:r>
      <w:r w:rsidRPr="00ED5922">
        <w:rPr>
          <w:szCs w:val="28"/>
        </w:rPr>
        <w:t>лавы Красносулинского района в период его временного отсутствия, определяется Собранием депутатов Красносулинского района.</w:t>
      </w:r>
    </w:p>
    <w:p w:rsidR="00D11269" w:rsidRPr="00ED5922" w:rsidRDefault="00F65F5F" w:rsidP="00ED5922">
      <w:pPr>
        <w:widowControl w:val="0"/>
        <w:ind w:firstLine="709"/>
        <w:rPr>
          <w:szCs w:val="28"/>
        </w:rPr>
      </w:pPr>
      <w:r w:rsidRPr="00ED5922">
        <w:rPr>
          <w:szCs w:val="28"/>
        </w:rPr>
        <w:t>1.6</w:t>
      </w:r>
      <w:r w:rsidR="0030716E" w:rsidRPr="00ED5922">
        <w:rPr>
          <w:szCs w:val="28"/>
        </w:rPr>
        <w:t>. </w:t>
      </w:r>
      <w:r w:rsidR="00D11269" w:rsidRPr="00ED5922">
        <w:rPr>
          <w:szCs w:val="28"/>
        </w:rPr>
        <w:t>В случае дос</w:t>
      </w:r>
      <w:r w:rsidR="003D31B1" w:rsidRPr="00ED5922">
        <w:rPr>
          <w:szCs w:val="28"/>
        </w:rPr>
        <w:t>рочного прекращения полномочий Г</w:t>
      </w:r>
      <w:r w:rsidR="00D11269" w:rsidRPr="00ED5922">
        <w:rPr>
          <w:szCs w:val="28"/>
        </w:rPr>
        <w:t>лавы Красносулинского района его полномочия временно исполняет первый заместитель главы Администрации Красносулинского района.</w:t>
      </w:r>
    </w:p>
    <w:p w:rsidR="00D11269" w:rsidRPr="00ED5922" w:rsidRDefault="00D11269" w:rsidP="00ED5922">
      <w:pPr>
        <w:ind w:firstLine="709"/>
        <w:rPr>
          <w:szCs w:val="28"/>
        </w:rPr>
      </w:pPr>
      <w:r w:rsidRPr="00ED5922">
        <w:rPr>
          <w:szCs w:val="28"/>
        </w:rPr>
        <w:t>В случае отсутствия первого заместителя главы Администрации Красн</w:t>
      </w:r>
      <w:r w:rsidR="003D31B1" w:rsidRPr="00ED5922">
        <w:rPr>
          <w:szCs w:val="28"/>
        </w:rPr>
        <w:t>осулинского района обязанности Г</w:t>
      </w:r>
      <w:r w:rsidRPr="00ED5922">
        <w:rPr>
          <w:szCs w:val="28"/>
        </w:rPr>
        <w:t xml:space="preserve">лавы Красносулинского района до начала исполнения </w:t>
      </w:r>
      <w:r w:rsidR="003D31B1" w:rsidRPr="00ED5922">
        <w:rPr>
          <w:szCs w:val="28"/>
        </w:rPr>
        <w:t>обязанностей вновь назначенным Г</w:t>
      </w:r>
      <w:r w:rsidRPr="00ED5922">
        <w:rPr>
          <w:szCs w:val="28"/>
        </w:rPr>
        <w:t xml:space="preserve">лавой Красносулинского района временно исполняет </w:t>
      </w:r>
      <w:r w:rsidR="002F5CD5" w:rsidRPr="00ED5922">
        <w:rPr>
          <w:szCs w:val="28"/>
        </w:rPr>
        <w:t>заместитель главы Администрации Красносулинского района по вопросам жилищно-коммунального хозяйства, транспорта и благоустройства.</w:t>
      </w:r>
    </w:p>
    <w:p w:rsidR="00D11269" w:rsidRPr="00ED5922" w:rsidRDefault="00D11269" w:rsidP="00ED5922">
      <w:pPr>
        <w:widowControl w:val="0"/>
        <w:ind w:firstLine="709"/>
        <w:rPr>
          <w:szCs w:val="28"/>
        </w:rPr>
      </w:pPr>
      <w:r w:rsidRPr="00ED5922">
        <w:rPr>
          <w:szCs w:val="28"/>
        </w:rPr>
        <w:t xml:space="preserve">В случае отсутствия данных муниципальных служащих, обязанности </w:t>
      </w:r>
      <w:r w:rsidR="003D31B1" w:rsidRPr="00ED5922">
        <w:rPr>
          <w:szCs w:val="28"/>
        </w:rPr>
        <w:t>Г</w:t>
      </w:r>
      <w:r w:rsidRPr="00ED5922">
        <w:rPr>
          <w:szCs w:val="28"/>
        </w:rPr>
        <w:t>лавы Красносулинского района исполняет должностное лицо Администрации Красносулинского района, определяемое Собранием депутатов Красносулинского района.</w:t>
      </w:r>
    </w:p>
    <w:p w:rsidR="00D11269" w:rsidRPr="00ED5922" w:rsidRDefault="00F65F5F" w:rsidP="00ED5922">
      <w:pPr>
        <w:ind w:firstLine="709"/>
        <w:outlineLvl w:val="1"/>
        <w:rPr>
          <w:szCs w:val="28"/>
        </w:rPr>
      </w:pPr>
      <w:r w:rsidRPr="00ED5922">
        <w:rPr>
          <w:szCs w:val="28"/>
        </w:rPr>
        <w:t>1.7</w:t>
      </w:r>
      <w:r w:rsidR="0030716E" w:rsidRPr="00ED5922">
        <w:rPr>
          <w:szCs w:val="28"/>
        </w:rPr>
        <w:t>. </w:t>
      </w:r>
      <w:r w:rsidR="00D11269" w:rsidRPr="00ED5922">
        <w:rPr>
          <w:szCs w:val="28"/>
        </w:rPr>
        <w:t>Отдельные направления деятельности Администрации Красносулинского района могут регламентироваться иными распоряжениями</w:t>
      </w:r>
      <w:r w:rsidR="00E313FB" w:rsidRPr="00ED5922">
        <w:rPr>
          <w:szCs w:val="28"/>
        </w:rPr>
        <w:t xml:space="preserve"> </w:t>
      </w:r>
      <w:r w:rsidR="00D11269" w:rsidRPr="00ED5922">
        <w:rPr>
          <w:szCs w:val="28"/>
        </w:rPr>
        <w:t>Администрации Красносулинского района.</w:t>
      </w:r>
    </w:p>
    <w:p w:rsidR="00D11269" w:rsidRPr="00ED5922" w:rsidRDefault="00F65F5F" w:rsidP="00ED5922">
      <w:pPr>
        <w:ind w:firstLine="709"/>
        <w:outlineLvl w:val="1"/>
        <w:rPr>
          <w:szCs w:val="28"/>
        </w:rPr>
      </w:pPr>
      <w:r w:rsidRPr="00ED5922">
        <w:rPr>
          <w:szCs w:val="28"/>
        </w:rPr>
        <w:t>1.8</w:t>
      </w:r>
      <w:r w:rsidR="0030716E" w:rsidRPr="00ED5922">
        <w:rPr>
          <w:szCs w:val="28"/>
        </w:rPr>
        <w:t>. </w:t>
      </w:r>
      <w:r w:rsidR="00D11269" w:rsidRPr="00ED5922">
        <w:rPr>
          <w:szCs w:val="28"/>
        </w:rPr>
        <w:t>Доступ к информации о деятельности Администрации Красносулинского района осуществляется в порядке, установленном распоряжением Администрации Красносулинского района, изданным в соответст</w:t>
      </w:r>
      <w:r w:rsidR="00166168" w:rsidRPr="00ED5922">
        <w:rPr>
          <w:szCs w:val="28"/>
        </w:rPr>
        <w:t xml:space="preserve">вии </w:t>
      </w:r>
      <w:r w:rsidR="00D11269" w:rsidRPr="00ED5922">
        <w:rPr>
          <w:szCs w:val="28"/>
        </w:rPr>
        <w:t>с Федеральным законом от 09.02.2009 № 8-ФЗ «Об обеспечении досту</w:t>
      </w:r>
      <w:r w:rsidR="00166168" w:rsidRPr="00ED5922">
        <w:rPr>
          <w:szCs w:val="28"/>
        </w:rPr>
        <w:t xml:space="preserve">па </w:t>
      </w:r>
      <w:r w:rsidR="00D11269" w:rsidRPr="00ED5922">
        <w:rPr>
          <w:szCs w:val="28"/>
        </w:rPr>
        <w:t>к информации о деятельности государственных органов и органов</w:t>
      </w:r>
      <w:r w:rsidR="00AE3495">
        <w:rPr>
          <w:szCs w:val="28"/>
        </w:rPr>
        <w:t xml:space="preserve"> </w:t>
      </w:r>
      <w:r w:rsidR="00D11269" w:rsidRPr="00ED5922">
        <w:rPr>
          <w:szCs w:val="28"/>
        </w:rPr>
        <w:t>местного самоуправления».</w:t>
      </w:r>
    </w:p>
    <w:p w:rsidR="00D11269" w:rsidRPr="00ED5922" w:rsidRDefault="00D11269" w:rsidP="00ED5922">
      <w:pPr>
        <w:tabs>
          <w:tab w:val="left" w:pos="1260"/>
        </w:tabs>
        <w:ind w:firstLine="0"/>
        <w:rPr>
          <w:szCs w:val="28"/>
        </w:rPr>
      </w:pPr>
    </w:p>
    <w:p w:rsidR="00D11269" w:rsidRPr="00ED5922" w:rsidRDefault="00D11269" w:rsidP="00ED5922">
      <w:pPr>
        <w:tabs>
          <w:tab w:val="left" w:pos="1260"/>
        </w:tabs>
        <w:ind w:firstLine="0"/>
        <w:jc w:val="center"/>
        <w:rPr>
          <w:szCs w:val="28"/>
        </w:rPr>
      </w:pPr>
      <w:r w:rsidRPr="00ED5922">
        <w:rPr>
          <w:szCs w:val="28"/>
        </w:rPr>
        <w:t>2. Формирование структуры и штатов</w:t>
      </w:r>
    </w:p>
    <w:p w:rsidR="00D11269" w:rsidRPr="00ED5922" w:rsidRDefault="00D11269" w:rsidP="00ED5922">
      <w:pPr>
        <w:tabs>
          <w:tab w:val="left" w:pos="1260"/>
          <w:tab w:val="left" w:pos="1985"/>
        </w:tabs>
        <w:ind w:firstLine="0"/>
        <w:jc w:val="center"/>
        <w:rPr>
          <w:szCs w:val="28"/>
        </w:rPr>
      </w:pPr>
      <w:r w:rsidRPr="00ED5922">
        <w:rPr>
          <w:szCs w:val="28"/>
        </w:rPr>
        <w:t>Администрации Красносулинского района</w:t>
      </w:r>
    </w:p>
    <w:p w:rsidR="00D11269" w:rsidRPr="00ED5922" w:rsidRDefault="00D11269" w:rsidP="00ED5922">
      <w:pPr>
        <w:tabs>
          <w:tab w:val="left" w:pos="1260"/>
        </w:tabs>
        <w:ind w:firstLine="0"/>
        <w:rPr>
          <w:szCs w:val="28"/>
        </w:rPr>
      </w:pPr>
    </w:p>
    <w:p w:rsidR="00D11269" w:rsidRPr="00ED5922" w:rsidRDefault="00166168" w:rsidP="00ED5922">
      <w:pPr>
        <w:widowControl w:val="0"/>
        <w:ind w:firstLine="709"/>
        <w:rPr>
          <w:szCs w:val="28"/>
        </w:rPr>
      </w:pPr>
      <w:r w:rsidRPr="00ED5922">
        <w:rPr>
          <w:szCs w:val="28"/>
        </w:rPr>
        <w:t>2.1. </w:t>
      </w:r>
      <w:r w:rsidR="00D11269" w:rsidRPr="00ED5922">
        <w:rPr>
          <w:szCs w:val="28"/>
        </w:rPr>
        <w:t xml:space="preserve">В структуру Администрации Красносулинского района входят: аппарат Администрации Красносулинского района; отраслевые (функциональные) органы Администрации Красносулинского района </w:t>
      </w:r>
      <w:r w:rsidR="003E2067" w:rsidRPr="00ED5922">
        <w:rPr>
          <w:szCs w:val="28"/>
        </w:rPr>
        <w:br/>
      </w:r>
      <w:r w:rsidR="00D11269" w:rsidRPr="00ED5922">
        <w:rPr>
          <w:szCs w:val="28"/>
        </w:rPr>
        <w:t>(далее – органы Администрации Красносулинского района).</w:t>
      </w:r>
    </w:p>
    <w:p w:rsidR="00D11269" w:rsidRPr="00ED5922" w:rsidRDefault="00D11269" w:rsidP="00ED5922">
      <w:pPr>
        <w:widowControl w:val="0"/>
        <w:ind w:firstLine="709"/>
        <w:rPr>
          <w:szCs w:val="28"/>
        </w:rPr>
      </w:pPr>
      <w:r w:rsidRPr="00ED5922">
        <w:rPr>
          <w:szCs w:val="28"/>
        </w:rPr>
        <w:t>Аппарат Администрации Крас</w:t>
      </w:r>
      <w:r w:rsidR="003D31B1" w:rsidRPr="00ED5922">
        <w:rPr>
          <w:szCs w:val="28"/>
        </w:rPr>
        <w:t>носулинского района состоит из Г</w:t>
      </w:r>
      <w:r w:rsidRPr="00ED5922">
        <w:rPr>
          <w:szCs w:val="28"/>
        </w:rPr>
        <w:t>лавы Красносулинского района, заместителей главы Администрации Красносулинского района, управляющего делами Администрации Красносулинского района, структурных подразделений Администрации Красносулинского района. В аппарате Администрации Красносулинского района могут быть предусмотрены должности муниципальной службы, должности по техническому обеспечению деятельности Администрации Красносулинского района, не входящие в состав структурных подразделений Администрации Красносулинского района.</w:t>
      </w:r>
    </w:p>
    <w:p w:rsidR="00D11269" w:rsidRPr="00ED5922" w:rsidRDefault="00F3594A" w:rsidP="00ED5922">
      <w:pPr>
        <w:widowControl w:val="0"/>
        <w:ind w:firstLine="709"/>
        <w:rPr>
          <w:szCs w:val="28"/>
        </w:rPr>
      </w:pPr>
      <w:r w:rsidRPr="00ED5922">
        <w:rPr>
          <w:szCs w:val="28"/>
        </w:rPr>
        <w:t>2.2. </w:t>
      </w:r>
      <w:r w:rsidR="00D11269" w:rsidRPr="00ED5922">
        <w:rPr>
          <w:szCs w:val="28"/>
        </w:rPr>
        <w:t xml:space="preserve">Структура Администрации Красносулинского района утверждается </w:t>
      </w:r>
      <w:r w:rsidR="00D11269" w:rsidRPr="00ED5922">
        <w:rPr>
          <w:szCs w:val="28"/>
        </w:rPr>
        <w:lastRenderedPageBreak/>
        <w:t>Собранием депутатов Красносулин</w:t>
      </w:r>
      <w:r w:rsidR="00166168" w:rsidRPr="00ED5922">
        <w:rPr>
          <w:szCs w:val="28"/>
        </w:rPr>
        <w:t xml:space="preserve">ского района по представлению </w:t>
      </w:r>
      <w:r w:rsidR="003D31B1" w:rsidRPr="00ED5922">
        <w:rPr>
          <w:szCs w:val="28"/>
        </w:rPr>
        <w:t>Г</w:t>
      </w:r>
      <w:r w:rsidR="006D7552" w:rsidRPr="00ED5922">
        <w:rPr>
          <w:szCs w:val="28"/>
        </w:rPr>
        <w:t>лавы</w:t>
      </w:r>
      <w:r w:rsidR="00E313FB" w:rsidRPr="00ED5922">
        <w:rPr>
          <w:szCs w:val="28"/>
        </w:rPr>
        <w:t xml:space="preserve"> </w:t>
      </w:r>
      <w:r w:rsidR="00D11269" w:rsidRPr="00ED5922">
        <w:rPr>
          <w:szCs w:val="28"/>
        </w:rPr>
        <w:t>Красносулинского района.</w:t>
      </w:r>
    </w:p>
    <w:p w:rsidR="00D11269" w:rsidRPr="00ED5922" w:rsidRDefault="00166168" w:rsidP="00ED5922">
      <w:pPr>
        <w:widowControl w:val="0"/>
        <w:ind w:firstLine="709"/>
        <w:rPr>
          <w:szCs w:val="28"/>
        </w:rPr>
      </w:pPr>
      <w:r w:rsidRPr="00ED5922">
        <w:rPr>
          <w:szCs w:val="28"/>
        </w:rPr>
        <w:t>2.3. </w:t>
      </w:r>
      <w:r w:rsidR="00D11269" w:rsidRPr="00ED5922">
        <w:rPr>
          <w:szCs w:val="28"/>
        </w:rPr>
        <w:t>Штатное расписание Администрации Красносулинского района, штатные расписания органов Администрации Красно</w:t>
      </w:r>
      <w:r w:rsidR="003D31B1" w:rsidRPr="00ED5922">
        <w:rPr>
          <w:szCs w:val="28"/>
        </w:rPr>
        <w:t>сулинского района утверждаются Г</w:t>
      </w:r>
      <w:r w:rsidR="00D11269" w:rsidRPr="00ED5922">
        <w:rPr>
          <w:szCs w:val="28"/>
        </w:rPr>
        <w:t>лавой Красносулинского района на основе структуры Администрации Красносулинского района исходя из расходов на содержание Администрации Красносулинского района, предусмотренных бюджетом Красносулинского района.</w:t>
      </w:r>
    </w:p>
    <w:p w:rsidR="00D11269" w:rsidRPr="00ED5922" w:rsidRDefault="0030716E" w:rsidP="00ED5922">
      <w:pPr>
        <w:widowControl w:val="0"/>
        <w:ind w:firstLine="709"/>
        <w:rPr>
          <w:szCs w:val="28"/>
        </w:rPr>
      </w:pPr>
      <w:r w:rsidRPr="00ED5922">
        <w:rPr>
          <w:szCs w:val="28"/>
        </w:rPr>
        <w:t>2.4. </w:t>
      </w:r>
      <w:r w:rsidR="00D11269" w:rsidRPr="00ED5922">
        <w:rPr>
          <w:szCs w:val="28"/>
        </w:rPr>
        <w:t>Первый заместитель главы Администрации Красносулинского района, заместители главы Администрации Красносулинского района, управляющий делами Администрации Красносулинского района, руководители структурных подразделений Администрации Красносулинского района и другие работники Админист</w:t>
      </w:r>
      <w:r w:rsidR="00166168" w:rsidRPr="00ED5922">
        <w:rPr>
          <w:szCs w:val="28"/>
        </w:rPr>
        <w:t xml:space="preserve">рации Красносулинского района, </w:t>
      </w:r>
      <w:r w:rsidR="00D11269" w:rsidRPr="00ED5922">
        <w:rPr>
          <w:szCs w:val="28"/>
        </w:rPr>
        <w:t xml:space="preserve">руководители органов Администрации Красносулинского района назначаются и увольняются </w:t>
      </w:r>
      <w:r w:rsidR="003D31B1" w:rsidRPr="00ED5922">
        <w:rPr>
          <w:szCs w:val="28"/>
        </w:rPr>
        <w:t>Г</w:t>
      </w:r>
      <w:r w:rsidR="00D11269" w:rsidRPr="00ED5922">
        <w:rPr>
          <w:szCs w:val="28"/>
        </w:rPr>
        <w:t>лавой Красносулинского района.</w:t>
      </w:r>
    </w:p>
    <w:p w:rsidR="00D11269" w:rsidRPr="00ED5922" w:rsidRDefault="00166168" w:rsidP="00ED5922">
      <w:pPr>
        <w:ind w:firstLine="709"/>
        <w:outlineLvl w:val="1"/>
        <w:rPr>
          <w:szCs w:val="28"/>
        </w:rPr>
      </w:pPr>
      <w:r w:rsidRPr="00ED5922">
        <w:rPr>
          <w:szCs w:val="28"/>
        </w:rPr>
        <w:t>2.5. </w:t>
      </w:r>
      <w:r w:rsidR="00D11269" w:rsidRPr="00ED5922">
        <w:rPr>
          <w:szCs w:val="28"/>
        </w:rPr>
        <w:t>Полномочия и порядок организации работы структурных подразделений Администрации Красносулинского района определяются настоящим Регламентом и положениями об этих подразделениях, которые разрабатываются их руководителями и утверждаются распоряжениями Администрации Красносулинского района. Внесение изменений в положения</w:t>
      </w:r>
      <w:r w:rsidR="00B97AC9" w:rsidRPr="00ED5922">
        <w:rPr>
          <w:szCs w:val="28"/>
        </w:rPr>
        <w:t xml:space="preserve"> </w:t>
      </w:r>
      <w:r w:rsidR="00D11269" w:rsidRPr="00ED5922">
        <w:rPr>
          <w:szCs w:val="28"/>
        </w:rPr>
        <w:t>о структурных подразделениях проводится в том же порядке. Организует</w:t>
      </w:r>
      <w:r w:rsidR="00B97AC9" w:rsidRPr="00ED5922">
        <w:rPr>
          <w:szCs w:val="28"/>
        </w:rPr>
        <w:t xml:space="preserve"> </w:t>
      </w:r>
      <w:r w:rsidR="00D11269" w:rsidRPr="00ED5922">
        <w:rPr>
          <w:szCs w:val="28"/>
        </w:rPr>
        <w:t>и контролирует эту работу структурное подразделение Администрации Красносулинского района, к функциям которого относится осуществление кадровой работы в Администрации Красносулинского района (далее –</w:t>
      </w:r>
      <w:r w:rsidR="00AE3495">
        <w:rPr>
          <w:szCs w:val="28"/>
        </w:rPr>
        <w:t xml:space="preserve"> </w:t>
      </w:r>
      <w:r w:rsidR="00D11269" w:rsidRPr="00ED5922">
        <w:rPr>
          <w:szCs w:val="28"/>
        </w:rPr>
        <w:t>кадровая служба).</w:t>
      </w:r>
    </w:p>
    <w:p w:rsidR="00D11269" w:rsidRPr="00ED5922" w:rsidRDefault="00166168" w:rsidP="00ED5922">
      <w:pPr>
        <w:widowControl w:val="0"/>
        <w:ind w:firstLine="709"/>
        <w:rPr>
          <w:szCs w:val="28"/>
        </w:rPr>
      </w:pPr>
      <w:r w:rsidRPr="00ED5922">
        <w:rPr>
          <w:szCs w:val="28"/>
        </w:rPr>
        <w:t>2.6. </w:t>
      </w:r>
      <w:r w:rsidR="00D11269" w:rsidRPr="00ED5922">
        <w:rPr>
          <w:szCs w:val="28"/>
        </w:rPr>
        <w:t>Структурные подразделения Администрации Красносулинского района не обладают правами юридического лица.</w:t>
      </w:r>
    </w:p>
    <w:p w:rsidR="00D11269" w:rsidRPr="00ED5922" w:rsidRDefault="00166168" w:rsidP="00ED5922">
      <w:pPr>
        <w:widowControl w:val="0"/>
        <w:ind w:firstLine="709"/>
        <w:rPr>
          <w:szCs w:val="28"/>
        </w:rPr>
      </w:pPr>
      <w:r w:rsidRPr="00ED5922">
        <w:rPr>
          <w:szCs w:val="28"/>
        </w:rPr>
        <w:t>2.7. </w:t>
      </w:r>
      <w:r w:rsidR="00D11269" w:rsidRPr="00ED5922">
        <w:rPr>
          <w:szCs w:val="28"/>
        </w:rPr>
        <w:t xml:space="preserve">Руководители структурных подразделений Администрации Красносулинского района в своей деятельности подчинены и подотчетны </w:t>
      </w:r>
      <w:r w:rsidR="003D31B1" w:rsidRPr="00ED5922">
        <w:rPr>
          <w:szCs w:val="28"/>
        </w:rPr>
        <w:t>Г</w:t>
      </w:r>
      <w:r w:rsidR="00D11269" w:rsidRPr="00ED5922">
        <w:rPr>
          <w:szCs w:val="28"/>
        </w:rPr>
        <w:t>лаве Красносулинского района, курирующему заместителю главы Администрации Красносулинского района, управляющему делами Администрации Красносулинского района.</w:t>
      </w:r>
    </w:p>
    <w:p w:rsidR="00D11269" w:rsidRPr="00ED5922" w:rsidRDefault="00F3594A" w:rsidP="00ED5922">
      <w:pPr>
        <w:widowControl w:val="0"/>
        <w:ind w:firstLine="709"/>
        <w:rPr>
          <w:szCs w:val="28"/>
        </w:rPr>
      </w:pPr>
      <w:r w:rsidRPr="00ED5922">
        <w:rPr>
          <w:szCs w:val="28"/>
        </w:rPr>
        <w:t>2.8. </w:t>
      </w:r>
      <w:r w:rsidR="00D11269" w:rsidRPr="00ED5922">
        <w:rPr>
          <w:szCs w:val="28"/>
        </w:rPr>
        <w:t>Полномочия и порядок организации работы органов Администрации Красносулинского района определяются положениями об этих</w:t>
      </w:r>
      <w:r w:rsidR="00B97AC9" w:rsidRPr="00ED5922">
        <w:rPr>
          <w:szCs w:val="28"/>
        </w:rPr>
        <w:t xml:space="preserve"> </w:t>
      </w:r>
      <w:r w:rsidR="00D11269" w:rsidRPr="00ED5922">
        <w:rPr>
          <w:szCs w:val="28"/>
        </w:rPr>
        <w:t>органах, утверждаемыми Собранием депутатов Красносулинского района</w:t>
      </w:r>
      <w:r w:rsidR="00B97AC9" w:rsidRPr="00ED5922">
        <w:rPr>
          <w:szCs w:val="28"/>
        </w:rPr>
        <w:t xml:space="preserve"> </w:t>
      </w:r>
      <w:r w:rsidR="003D31B1" w:rsidRPr="00ED5922">
        <w:rPr>
          <w:szCs w:val="28"/>
        </w:rPr>
        <w:t>по представлению Г</w:t>
      </w:r>
      <w:r w:rsidR="00D11269" w:rsidRPr="00ED5922">
        <w:rPr>
          <w:szCs w:val="28"/>
        </w:rPr>
        <w:t>лавы Красносулинского района.</w:t>
      </w:r>
    </w:p>
    <w:p w:rsidR="00D11269" w:rsidRPr="00ED5922" w:rsidRDefault="00F3594A" w:rsidP="00ED5922">
      <w:pPr>
        <w:widowControl w:val="0"/>
        <w:ind w:firstLine="709"/>
        <w:rPr>
          <w:szCs w:val="28"/>
        </w:rPr>
      </w:pPr>
      <w:r w:rsidRPr="00ED5922">
        <w:rPr>
          <w:szCs w:val="28"/>
        </w:rPr>
        <w:t>2.9. </w:t>
      </w:r>
      <w:r w:rsidR="00D11269" w:rsidRPr="00ED5922">
        <w:rPr>
          <w:szCs w:val="28"/>
        </w:rPr>
        <w:t xml:space="preserve">Органы Администрации Красносулинского района обладают правами юридического лица. Решения об учреждении, реорганизации и ликвидации органов Администрации Красносулинского района принимаются Собранием депутатов Красносулинского района по представлению </w:t>
      </w:r>
      <w:r w:rsidR="003D31B1" w:rsidRPr="00ED5922">
        <w:rPr>
          <w:szCs w:val="28"/>
        </w:rPr>
        <w:t>Г</w:t>
      </w:r>
      <w:r w:rsidR="00D11269" w:rsidRPr="00ED5922">
        <w:rPr>
          <w:szCs w:val="28"/>
        </w:rPr>
        <w:t>лавы Красносулинского района.</w:t>
      </w:r>
    </w:p>
    <w:p w:rsidR="00D11269" w:rsidRPr="00ED5922" w:rsidRDefault="00F3594A" w:rsidP="00ED5922">
      <w:pPr>
        <w:widowControl w:val="0"/>
        <w:ind w:firstLine="709"/>
        <w:rPr>
          <w:szCs w:val="28"/>
        </w:rPr>
      </w:pPr>
      <w:r w:rsidRPr="00ED5922">
        <w:rPr>
          <w:szCs w:val="28"/>
        </w:rPr>
        <w:t>2.10. </w:t>
      </w:r>
      <w:r w:rsidR="00D11269" w:rsidRPr="00ED5922">
        <w:rPr>
          <w:szCs w:val="28"/>
        </w:rPr>
        <w:t xml:space="preserve">Руководители органов Администрации Красносулинского района в своей деятельности подчинены и подотчетны </w:t>
      </w:r>
      <w:r w:rsidR="003D31B1" w:rsidRPr="00ED5922">
        <w:rPr>
          <w:szCs w:val="28"/>
        </w:rPr>
        <w:t>Г</w:t>
      </w:r>
      <w:r w:rsidR="00D11269" w:rsidRPr="00ED5922">
        <w:rPr>
          <w:szCs w:val="28"/>
        </w:rPr>
        <w:t>лаве Красносулинского района, курирующему заместителю главы Администрации Красносулинского района.</w:t>
      </w:r>
    </w:p>
    <w:p w:rsidR="00D11269" w:rsidRPr="00ED5922" w:rsidRDefault="00D11269" w:rsidP="00ED5922">
      <w:pPr>
        <w:widowControl w:val="0"/>
        <w:ind w:firstLine="709"/>
        <w:rPr>
          <w:szCs w:val="28"/>
        </w:rPr>
      </w:pPr>
      <w:r w:rsidRPr="00ED5922">
        <w:rPr>
          <w:szCs w:val="28"/>
        </w:rPr>
        <w:lastRenderedPageBreak/>
        <w:t>2.11.</w:t>
      </w:r>
      <w:r w:rsidR="00963E32" w:rsidRPr="00ED5922">
        <w:rPr>
          <w:szCs w:val="28"/>
        </w:rPr>
        <w:t> </w:t>
      </w:r>
      <w:r w:rsidRPr="00ED5922">
        <w:rPr>
          <w:szCs w:val="28"/>
        </w:rPr>
        <w:t>Заместители главы Администрации Красносулинского района ведут вопросы социально-экономического развития Красносулинского района и муниципального хозяйства, курируют структурные подразделения и органы Администрации Красносулин</w:t>
      </w:r>
      <w:r w:rsidR="00166168" w:rsidRPr="00ED5922">
        <w:rPr>
          <w:szCs w:val="28"/>
        </w:rPr>
        <w:t xml:space="preserve">ского района в соответствии </w:t>
      </w:r>
      <w:r w:rsidRPr="00ED5922">
        <w:rPr>
          <w:szCs w:val="28"/>
        </w:rPr>
        <w:t>с распределением обязанностей между ними, утвержденным распоряжением Администрации Красносулинского района.</w:t>
      </w:r>
    </w:p>
    <w:p w:rsidR="00D11269" w:rsidRPr="00ED5922" w:rsidRDefault="00F3594A" w:rsidP="00ED5922">
      <w:pPr>
        <w:widowControl w:val="0"/>
        <w:ind w:firstLine="709"/>
        <w:rPr>
          <w:szCs w:val="28"/>
        </w:rPr>
      </w:pPr>
      <w:r w:rsidRPr="00ED5922">
        <w:rPr>
          <w:szCs w:val="28"/>
        </w:rPr>
        <w:t>2.12. </w:t>
      </w:r>
      <w:r w:rsidR="00D11269" w:rsidRPr="00ED5922">
        <w:rPr>
          <w:szCs w:val="28"/>
        </w:rPr>
        <w:t>Управляющий делами Администрации Красносулинского района ведет вопросы организационного, материально-технического, кадрового</w:t>
      </w:r>
      <w:r w:rsidR="00B97AC9" w:rsidRPr="00ED5922">
        <w:rPr>
          <w:szCs w:val="28"/>
        </w:rPr>
        <w:t xml:space="preserve"> </w:t>
      </w:r>
      <w:r w:rsidR="00D11269" w:rsidRPr="00ED5922">
        <w:rPr>
          <w:szCs w:val="28"/>
        </w:rPr>
        <w:t>и иного обеспечения деятельности Администрации Красносулинского</w:t>
      </w:r>
      <w:r w:rsidR="00B97AC9" w:rsidRPr="00ED5922">
        <w:rPr>
          <w:szCs w:val="28"/>
        </w:rPr>
        <w:t xml:space="preserve"> </w:t>
      </w:r>
      <w:r w:rsidR="00D11269" w:rsidRPr="00ED5922">
        <w:rPr>
          <w:szCs w:val="28"/>
        </w:rPr>
        <w:t>района, курирует соответствующие структурные подразделения</w:t>
      </w:r>
      <w:r w:rsidR="00B97AC9" w:rsidRPr="00ED5922">
        <w:rPr>
          <w:szCs w:val="28"/>
        </w:rPr>
        <w:t xml:space="preserve"> </w:t>
      </w:r>
      <w:r w:rsidR="00D11269" w:rsidRPr="00ED5922">
        <w:rPr>
          <w:szCs w:val="28"/>
        </w:rPr>
        <w:t>Администрации Красносулинского района.</w:t>
      </w:r>
    </w:p>
    <w:p w:rsidR="00D11269" w:rsidRPr="00ED5922" w:rsidRDefault="008E1E98" w:rsidP="00ED5922">
      <w:pPr>
        <w:widowControl w:val="0"/>
        <w:ind w:firstLine="709"/>
        <w:rPr>
          <w:szCs w:val="28"/>
        </w:rPr>
      </w:pPr>
      <w:r w:rsidRPr="00ED5922">
        <w:rPr>
          <w:szCs w:val="28"/>
        </w:rPr>
        <w:t>2.13. </w:t>
      </w:r>
      <w:r w:rsidR="00D11269" w:rsidRPr="00ED5922">
        <w:rPr>
          <w:szCs w:val="28"/>
        </w:rPr>
        <w:t>Руководители структурных подразделений Администрации Красносулинского района разрабатывают должностные инструкции</w:t>
      </w:r>
      <w:r w:rsidR="00B97AC9" w:rsidRPr="00ED5922">
        <w:rPr>
          <w:szCs w:val="28"/>
        </w:rPr>
        <w:t xml:space="preserve"> </w:t>
      </w:r>
      <w:r w:rsidR="00D11269" w:rsidRPr="00ED5922">
        <w:rPr>
          <w:szCs w:val="28"/>
        </w:rPr>
        <w:t xml:space="preserve">муниципальных служащих и представляют их на утверждение </w:t>
      </w:r>
      <w:r w:rsidR="003D31B1" w:rsidRPr="00ED5922">
        <w:rPr>
          <w:szCs w:val="28"/>
        </w:rPr>
        <w:t>Г</w:t>
      </w:r>
      <w:r w:rsidR="00D11269" w:rsidRPr="00ED5922">
        <w:rPr>
          <w:szCs w:val="28"/>
        </w:rPr>
        <w:t>лаве</w:t>
      </w:r>
      <w:r w:rsidR="00B97AC9" w:rsidRPr="00ED5922">
        <w:rPr>
          <w:szCs w:val="28"/>
        </w:rPr>
        <w:t xml:space="preserve"> </w:t>
      </w:r>
      <w:r w:rsidR="00D11269" w:rsidRPr="00ED5922">
        <w:rPr>
          <w:szCs w:val="28"/>
        </w:rPr>
        <w:t>Красносулинского района.</w:t>
      </w:r>
    </w:p>
    <w:p w:rsidR="00D11269" w:rsidRPr="00ED5922" w:rsidRDefault="00D11269" w:rsidP="00ED5922">
      <w:pPr>
        <w:widowControl w:val="0"/>
        <w:ind w:firstLine="709"/>
        <w:rPr>
          <w:szCs w:val="28"/>
        </w:rPr>
      </w:pPr>
      <w:r w:rsidRPr="00ED5922">
        <w:rPr>
          <w:szCs w:val="28"/>
        </w:rPr>
        <w:t>Внесение изменений в должностные инструкции муниципальных служащих осуществляется в том же порядке.</w:t>
      </w:r>
    </w:p>
    <w:p w:rsidR="00D11269" w:rsidRPr="00ED5922" w:rsidRDefault="008E1E98" w:rsidP="00ED5922">
      <w:pPr>
        <w:ind w:firstLine="709"/>
        <w:outlineLvl w:val="1"/>
        <w:rPr>
          <w:bCs/>
          <w:szCs w:val="28"/>
        </w:rPr>
      </w:pPr>
      <w:r w:rsidRPr="00ED5922">
        <w:rPr>
          <w:bCs/>
          <w:szCs w:val="28"/>
        </w:rPr>
        <w:t>2.14. </w:t>
      </w:r>
      <w:r w:rsidR="00D11269" w:rsidRPr="00ED5922">
        <w:rPr>
          <w:bCs/>
          <w:szCs w:val="28"/>
        </w:rPr>
        <w:t>В случае необходимости изменения структуры и штатной</w:t>
      </w:r>
      <w:r w:rsidR="00B97AC9" w:rsidRPr="00ED5922">
        <w:rPr>
          <w:bCs/>
          <w:szCs w:val="28"/>
        </w:rPr>
        <w:t xml:space="preserve"> </w:t>
      </w:r>
      <w:r w:rsidR="00D11269" w:rsidRPr="00ED5922">
        <w:rPr>
          <w:bCs/>
          <w:szCs w:val="28"/>
        </w:rPr>
        <w:t xml:space="preserve">численности Администрации </w:t>
      </w:r>
      <w:r w:rsidR="00D11269" w:rsidRPr="00ED5922">
        <w:rPr>
          <w:szCs w:val="28"/>
        </w:rPr>
        <w:t>Красносулинского района</w:t>
      </w:r>
      <w:r w:rsidR="00D11269" w:rsidRPr="00ED5922">
        <w:rPr>
          <w:bCs/>
          <w:szCs w:val="28"/>
        </w:rPr>
        <w:t xml:space="preserve"> готовятся соответствующи</w:t>
      </w:r>
      <w:r w:rsidR="003D31B1" w:rsidRPr="00ED5922">
        <w:rPr>
          <w:bCs/>
          <w:szCs w:val="28"/>
        </w:rPr>
        <w:t>е предложения на имя Г</w:t>
      </w:r>
      <w:r w:rsidR="00D11269" w:rsidRPr="00ED5922">
        <w:rPr>
          <w:bCs/>
          <w:szCs w:val="28"/>
        </w:rPr>
        <w:t xml:space="preserve">лавы </w:t>
      </w:r>
      <w:r w:rsidR="00D11269" w:rsidRPr="00ED5922">
        <w:rPr>
          <w:szCs w:val="28"/>
        </w:rPr>
        <w:t>Красносулинского</w:t>
      </w:r>
      <w:r w:rsidR="00D11269" w:rsidRPr="00ED5922">
        <w:rPr>
          <w:bCs/>
          <w:szCs w:val="28"/>
        </w:rPr>
        <w:t xml:space="preserve"> района.</w:t>
      </w:r>
    </w:p>
    <w:p w:rsidR="00D11269" w:rsidRPr="00ED5922" w:rsidRDefault="00D11269" w:rsidP="00ED5922">
      <w:pPr>
        <w:ind w:firstLine="709"/>
        <w:outlineLvl w:val="1"/>
        <w:rPr>
          <w:szCs w:val="28"/>
        </w:rPr>
      </w:pPr>
      <w:r w:rsidRPr="00ED5922">
        <w:rPr>
          <w:szCs w:val="28"/>
        </w:rPr>
        <w:t>Предложения структурных подразделений Администрации Красносулинского района</w:t>
      </w:r>
      <w:r w:rsidR="00B97AC9" w:rsidRPr="00ED5922">
        <w:rPr>
          <w:szCs w:val="28"/>
        </w:rPr>
        <w:t xml:space="preserve"> </w:t>
      </w:r>
      <w:r w:rsidRPr="00ED5922">
        <w:rPr>
          <w:szCs w:val="28"/>
        </w:rPr>
        <w:t>подписываются заместителями главы Администрации Красносулинского района, управляющим делам</w:t>
      </w:r>
      <w:r w:rsidR="00A6064E" w:rsidRPr="00ED5922">
        <w:rPr>
          <w:szCs w:val="28"/>
        </w:rPr>
        <w:t>и</w:t>
      </w:r>
      <w:r w:rsidRPr="00ED5922">
        <w:rPr>
          <w:szCs w:val="28"/>
        </w:rPr>
        <w:t xml:space="preserve"> Администрации Красносулинского района, координирующими деятельность соответствующих структурных подразделений.</w:t>
      </w:r>
    </w:p>
    <w:p w:rsidR="00D11269" w:rsidRPr="00ED5922" w:rsidRDefault="00D11269" w:rsidP="00ED5922">
      <w:pPr>
        <w:ind w:firstLine="709"/>
        <w:outlineLvl w:val="1"/>
        <w:rPr>
          <w:szCs w:val="28"/>
        </w:rPr>
      </w:pPr>
      <w:r w:rsidRPr="00ED5922">
        <w:rPr>
          <w:szCs w:val="28"/>
        </w:rPr>
        <w:t>Предложения органов Администрации Красносулинского района подписываются руководителями соответствующих органов и визируются</w:t>
      </w:r>
      <w:r w:rsidR="00B97AC9" w:rsidRPr="00ED5922">
        <w:rPr>
          <w:szCs w:val="28"/>
        </w:rPr>
        <w:t xml:space="preserve"> </w:t>
      </w:r>
      <w:r w:rsidRPr="00ED5922">
        <w:rPr>
          <w:szCs w:val="28"/>
        </w:rPr>
        <w:t>заместителями главы Администрации Красносулинского района, курирующими их деятельность.</w:t>
      </w:r>
    </w:p>
    <w:p w:rsidR="00D11269" w:rsidRPr="00ED5922" w:rsidRDefault="00D11269" w:rsidP="00ED5922">
      <w:pPr>
        <w:ind w:firstLine="709"/>
        <w:outlineLvl w:val="1"/>
        <w:rPr>
          <w:bCs/>
          <w:szCs w:val="28"/>
        </w:rPr>
      </w:pPr>
      <w:r w:rsidRPr="00ED5922">
        <w:rPr>
          <w:bCs/>
          <w:szCs w:val="28"/>
        </w:rPr>
        <w:t xml:space="preserve">Предложения должны содержать описание полномочий структурных подразделений аппарата Администрации </w:t>
      </w:r>
      <w:r w:rsidRPr="00ED5922">
        <w:rPr>
          <w:szCs w:val="28"/>
        </w:rPr>
        <w:t>Красносулинского района</w:t>
      </w:r>
      <w:r w:rsidRPr="00ED5922">
        <w:rPr>
          <w:bCs/>
          <w:szCs w:val="28"/>
        </w:rPr>
        <w:t>, функций работников, необходимых для исполнения указанных полномочий, оценку трудозатрат на выполнение соответствующих функций.</w:t>
      </w:r>
    </w:p>
    <w:p w:rsidR="00D11269" w:rsidRPr="00ED5922" w:rsidRDefault="00166168" w:rsidP="00ED5922">
      <w:pPr>
        <w:ind w:firstLine="709"/>
        <w:outlineLvl w:val="1"/>
        <w:rPr>
          <w:szCs w:val="28"/>
        </w:rPr>
      </w:pPr>
      <w:r w:rsidRPr="00ED5922">
        <w:rPr>
          <w:bCs/>
          <w:szCs w:val="28"/>
        </w:rPr>
        <w:t>2.15. </w:t>
      </w:r>
      <w:r w:rsidR="00D11269" w:rsidRPr="00ED5922">
        <w:rPr>
          <w:bCs/>
          <w:szCs w:val="28"/>
        </w:rPr>
        <w:t xml:space="preserve">Проекты распоряжений Администрации </w:t>
      </w:r>
      <w:r w:rsidR="00D11269" w:rsidRPr="00ED5922">
        <w:rPr>
          <w:szCs w:val="28"/>
        </w:rPr>
        <w:t>Красносулинского</w:t>
      </w:r>
      <w:r w:rsidR="00AE3495">
        <w:rPr>
          <w:szCs w:val="28"/>
        </w:rPr>
        <w:t xml:space="preserve"> </w:t>
      </w:r>
      <w:r w:rsidR="00D11269" w:rsidRPr="00ED5922">
        <w:rPr>
          <w:szCs w:val="28"/>
        </w:rPr>
        <w:t>района</w:t>
      </w:r>
      <w:r w:rsidR="00D11269" w:rsidRPr="00ED5922">
        <w:rPr>
          <w:bCs/>
          <w:szCs w:val="28"/>
        </w:rPr>
        <w:t xml:space="preserve"> об утверждении изменений в штатное расписание Администрации </w:t>
      </w:r>
      <w:r w:rsidR="00D11269" w:rsidRPr="00ED5922">
        <w:rPr>
          <w:szCs w:val="28"/>
        </w:rPr>
        <w:t>Красносулинского района</w:t>
      </w:r>
      <w:r w:rsidR="00D11269" w:rsidRPr="00ED5922">
        <w:rPr>
          <w:bCs/>
          <w:szCs w:val="28"/>
        </w:rPr>
        <w:t xml:space="preserve">, проекты решений </w:t>
      </w:r>
      <w:r w:rsidR="00D11269" w:rsidRPr="00ED5922">
        <w:rPr>
          <w:szCs w:val="28"/>
        </w:rPr>
        <w:t>Собрания депутатов Красносулинского района</w:t>
      </w:r>
      <w:r w:rsidR="00D11269" w:rsidRPr="00ED5922">
        <w:rPr>
          <w:bCs/>
          <w:szCs w:val="28"/>
        </w:rPr>
        <w:t xml:space="preserve"> о внесении изменений в структуру Администрации </w:t>
      </w:r>
      <w:r w:rsidR="00D11269" w:rsidRPr="00ED5922">
        <w:rPr>
          <w:szCs w:val="28"/>
        </w:rPr>
        <w:t>Красносулинского района</w:t>
      </w:r>
      <w:r w:rsidR="00D11269" w:rsidRPr="00ED5922">
        <w:rPr>
          <w:bCs/>
          <w:szCs w:val="28"/>
        </w:rPr>
        <w:t xml:space="preserve"> готовит </w:t>
      </w:r>
      <w:r w:rsidR="00D11269" w:rsidRPr="00ED5922">
        <w:rPr>
          <w:szCs w:val="28"/>
        </w:rPr>
        <w:t>отдел</w:t>
      </w:r>
      <w:r w:rsidR="008D3741" w:rsidRPr="00ED5922">
        <w:rPr>
          <w:szCs w:val="28"/>
        </w:rPr>
        <w:t xml:space="preserve"> по организационно-кадровой работе и противодействию коррупции</w:t>
      </w:r>
      <w:r w:rsidR="009108FB" w:rsidRPr="00ED5922">
        <w:rPr>
          <w:szCs w:val="28"/>
        </w:rPr>
        <w:t xml:space="preserve"> Администрации Красносулинского района</w:t>
      </w:r>
      <w:r w:rsidR="00D11269" w:rsidRPr="00ED5922">
        <w:rPr>
          <w:szCs w:val="28"/>
        </w:rPr>
        <w:t>.</w:t>
      </w:r>
    </w:p>
    <w:p w:rsidR="00D11269" w:rsidRPr="00ED5922" w:rsidRDefault="00D11269" w:rsidP="00ED5922">
      <w:pPr>
        <w:ind w:firstLine="709"/>
        <w:outlineLvl w:val="1"/>
        <w:rPr>
          <w:szCs w:val="28"/>
        </w:rPr>
      </w:pPr>
      <w:r w:rsidRPr="00ED5922">
        <w:rPr>
          <w:szCs w:val="28"/>
        </w:rPr>
        <w:t>Проекты правовых актов об ут</w:t>
      </w:r>
      <w:r w:rsidR="00166168" w:rsidRPr="00ED5922">
        <w:rPr>
          <w:szCs w:val="28"/>
        </w:rPr>
        <w:t xml:space="preserve">верждении и внесении изменений </w:t>
      </w:r>
      <w:r w:rsidRPr="00ED5922">
        <w:rPr>
          <w:szCs w:val="28"/>
        </w:rPr>
        <w:t>в структуры и штатные расписания органов Администрации Красносулинского района готовят соответствующие органы Администрации</w:t>
      </w:r>
      <w:r w:rsidR="00AE3495">
        <w:rPr>
          <w:szCs w:val="28"/>
        </w:rPr>
        <w:t xml:space="preserve"> </w:t>
      </w:r>
      <w:r w:rsidRPr="00ED5922">
        <w:rPr>
          <w:szCs w:val="28"/>
        </w:rPr>
        <w:t>Красносулинского района.</w:t>
      </w:r>
    </w:p>
    <w:p w:rsidR="00AE3495" w:rsidRDefault="00AE3495" w:rsidP="00ED5922">
      <w:pPr>
        <w:tabs>
          <w:tab w:val="left" w:pos="1260"/>
          <w:tab w:val="left" w:pos="3686"/>
        </w:tabs>
        <w:ind w:firstLine="0"/>
        <w:jc w:val="center"/>
        <w:rPr>
          <w:szCs w:val="28"/>
        </w:rPr>
      </w:pPr>
    </w:p>
    <w:p w:rsidR="00D11269" w:rsidRPr="00ED5922" w:rsidRDefault="00D11269" w:rsidP="00ED5922">
      <w:pPr>
        <w:tabs>
          <w:tab w:val="left" w:pos="1260"/>
          <w:tab w:val="left" w:pos="3686"/>
        </w:tabs>
        <w:ind w:firstLine="0"/>
        <w:jc w:val="center"/>
        <w:rPr>
          <w:szCs w:val="28"/>
        </w:rPr>
      </w:pPr>
      <w:r w:rsidRPr="00ED5922">
        <w:rPr>
          <w:szCs w:val="28"/>
        </w:rPr>
        <w:lastRenderedPageBreak/>
        <w:t>3. Кадровая работа</w:t>
      </w:r>
    </w:p>
    <w:p w:rsidR="00D11269" w:rsidRPr="00674BDA" w:rsidRDefault="00D11269" w:rsidP="00ED5922">
      <w:pPr>
        <w:tabs>
          <w:tab w:val="left" w:pos="1260"/>
        </w:tabs>
        <w:ind w:firstLine="0"/>
        <w:rPr>
          <w:szCs w:val="28"/>
        </w:rPr>
      </w:pPr>
    </w:p>
    <w:p w:rsidR="00D11269" w:rsidRPr="00ED5922" w:rsidRDefault="00F3594A" w:rsidP="00ED5922">
      <w:pPr>
        <w:ind w:firstLine="709"/>
        <w:rPr>
          <w:szCs w:val="28"/>
        </w:rPr>
      </w:pPr>
      <w:r w:rsidRPr="00ED5922">
        <w:rPr>
          <w:szCs w:val="28"/>
        </w:rPr>
        <w:t>3.1. </w:t>
      </w:r>
      <w:r w:rsidR="00D11269" w:rsidRPr="00ED5922">
        <w:rPr>
          <w:szCs w:val="28"/>
        </w:rPr>
        <w:t>Кадровая работа в Администрации Красносулинского района ведется в соответствии с федеральными и областными законами, иными нормативными правовыми актами Российской Федерации и Ростовской области, Уставом муниципальног</w:t>
      </w:r>
      <w:r w:rsidR="008E1E98" w:rsidRPr="00ED5922">
        <w:rPr>
          <w:szCs w:val="28"/>
        </w:rPr>
        <w:t xml:space="preserve">о образования «Красносулинский </w:t>
      </w:r>
      <w:r w:rsidR="00D11269" w:rsidRPr="00ED5922">
        <w:rPr>
          <w:szCs w:val="28"/>
        </w:rPr>
        <w:t>район», иными муниципальными нормативными правовыми актами Красносулинского района.</w:t>
      </w:r>
    </w:p>
    <w:p w:rsidR="00D11269" w:rsidRPr="00ED5922" w:rsidRDefault="00F3594A" w:rsidP="00ED5922">
      <w:pPr>
        <w:ind w:firstLine="709"/>
        <w:outlineLvl w:val="1"/>
        <w:rPr>
          <w:szCs w:val="28"/>
        </w:rPr>
      </w:pPr>
      <w:r w:rsidRPr="00ED5922">
        <w:rPr>
          <w:szCs w:val="28"/>
        </w:rPr>
        <w:t>3.2. </w:t>
      </w:r>
      <w:r w:rsidR="00D11269" w:rsidRPr="00ED5922">
        <w:rPr>
          <w:szCs w:val="28"/>
        </w:rPr>
        <w:t>Поступление гражданина на муниципальную службу или замещение муниципальным служащим другой должности муниципальной службы в Администрации Красносулинского района осуществляется в порядке, установленном федеральным и областным законодательством.</w:t>
      </w:r>
    </w:p>
    <w:p w:rsidR="00D11269" w:rsidRPr="00ED5922" w:rsidRDefault="008E1E98" w:rsidP="00ED5922">
      <w:pPr>
        <w:ind w:firstLine="709"/>
        <w:outlineLvl w:val="1"/>
        <w:rPr>
          <w:szCs w:val="28"/>
        </w:rPr>
      </w:pPr>
      <w:r w:rsidRPr="00ED5922">
        <w:rPr>
          <w:szCs w:val="28"/>
        </w:rPr>
        <w:t>3.3. </w:t>
      </w:r>
      <w:r w:rsidR="00D11269" w:rsidRPr="00ED5922">
        <w:rPr>
          <w:szCs w:val="28"/>
        </w:rPr>
        <w:t>С работниками, замещающими должности, не отнесенные к</w:t>
      </w:r>
      <w:r w:rsidR="000A7417" w:rsidRPr="00ED5922">
        <w:rPr>
          <w:szCs w:val="28"/>
        </w:rPr>
        <w:t xml:space="preserve"> </w:t>
      </w:r>
      <w:r w:rsidR="00D11269" w:rsidRPr="00ED5922">
        <w:rPr>
          <w:szCs w:val="28"/>
        </w:rPr>
        <w:t>муниципальным должностям и должностям муниципальной службы, и осуществляющими техническое обеспечение деятельности Администрации Красносулинского района, трудовые договоры заключаются в соответствии с Трудовым кодексом Российской Федерации.</w:t>
      </w:r>
    </w:p>
    <w:p w:rsidR="00D11269" w:rsidRPr="00ED5922" w:rsidRDefault="00F3594A" w:rsidP="00ED5922">
      <w:pPr>
        <w:ind w:firstLine="709"/>
        <w:outlineLvl w:val="1"/>
        <w:rPr>
          <w:szCs w:val="28"/>
        </w:rPr>
      </w:pPr>
      <w:r w:rsidRPr="00ED5922">
        <w:rPr>
          <w:szCs w:val="28"/>
        </w:rPr>
        <w:t>3.4. </w:t>
      </w:r>
      <w:r w:rsidR="00D11269" w:rsidRPr="00ED5922">
        <w:rPr>
          <w:szCs w:val="28"/>
        </w:rPr>
        <w:t>При замещении должности муниципальной службы в Администрации Красносулинского 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соответствующей должности, их соответствия установленным квалификационным требованиям</w:t>
      </w:r>
      <w:r w:rsidR="000A7417" w:rsidRPr="00ED5922">
        <w:rPr>
          <w:szCs w:val="28"/>
        </w:rPr>
        <w:t xml:space="preserve"> </w:t>
      </w:r>
      <w:r w:rsidR="00D11269" w:rsidRPr="00ED5922">
        <w:rPr>
          <w:szCs w:val="28"/>
        </w:rPr>
        <w:t>к должности муниципальной службы.</w:t>
      </w:r>
    </w:p>
    <w:p w:rsidR="00D11269" w:rsidRPr="00ED5922" w:rsidRDefault="00F3594A" w:rsidP="00ED5922">
      <w:pPr>
        <w:ind w:firstLine="709"/>
        <w:outlineLvl w:val="1"/>
        <w:rPr>
          <w:szCs w:val="28"/>
        </w:rPr>
      </w:pPr>
      <w:r w:rsidRPr="00ED5922">
        <w:rPr>
          <w:szCs w:val="28"/>
        </w:rPr>
        <w:t>3.5. </w:t>
      </w:r>
      <w:r w:rsidR="00D11269" w:rsidRPr="00ED5922">
        <w:rPr>
          <w:szCs w:val="28"/>
        </w:rPr>
        <w:t>Порядок проведения конкурса на замещение должности муниципальной службы устанавливается решением Собрания депутатов Красносулинского района.</w:t>
      </w:r>
    </w:p>
    <w:p w:rsidR="00D11269" w:rsidRPr="00ED5922" w:rsidRDefault="008E1E98" w:rsidP="00ED5922">
      <w:pPr>
        <w:ind w:firstLine="709"/>
        <w:outlineLvl w:val="1"/>
        <w:rPr>
          <w:szCs w:val="28"/>
        </w:rPr>
      </w:pPr>
      <w:r w:rsidRPr="00ED5922">
        <w:rPr>
          <w:szCs w:val="28"/>
        </w:rPr>
        <w:t>3.6. </w:t>
      </w:r>
      <w:r w:rsidR="00D11269" w:rsidRPr="00ED5922">
        <w:rPr>
          <w:bCs/>
          <w:szCs w:val="28"/>
        </w:rPr>
        <w:t xml:space="preserve">Глава </w:t>
      </w:r>
      <w:r w:rsidR="00D11269" w:rsidRPr="00ED5922">
        <w:rPr>
          <w:szCs w:val="28"/>
        </w:rPr>
        <w:t>Красносулинского района заключает</w:t>
      </w:r>
      <w:r w:rsidR="000A7417" w:rsidRPr="00ED5922">
        <w:rPr>
          <w:szCs w:val="28"/>
        </w:rPr>
        <w:t xml:space="preserve"> </w:t>
      </w:r>
      <w:r w:rsidR="00D11269" w:rsidRPr="00ED5922">
        <w:rPr>
          <w:szCs w:val="28"/>
        </w:rPr>
        <w:t>трудовой договор и назначает на должность муниципальной службы</w:t>
      </w:r>
      <w:r w:rsidR="000A7417" w:rsidRPr="00ED5922">
        <w:rPr>
          <w:szCs w:val="28"/>
        </w:rPr>
        <w:t xml:space="preserve"> </w:t>
      </w:r>
      <w:r w:rsidR="00D11269" w:rsidRPr="00ED5922">
        <w:rPr>
          <w:szCs w:val="28"/>
        </w:rPr>
        <w:t>одно</w:t>
      </w:r>
      <w:r w:rsidRPr="00ED5922">
        <w:rPr>
          <w:szCs w:val="28"/>
        </w:rPr>
        <w:t xml:space="preserve">го </w:t>
      </w:r>
      <w:r w:rsidR="00D11269" w:rsidRPr="00ED5922">
        <w:rPr>
          <w:szCs w:val="28"/>
        </w:rPr>
        <w:t>из кандидатов, отобранных конкурсной комиссией по результатам конкурса на замещение должности муниципальной службы.</w:t>
      </w:r>
    </w:p>
    <w:p w:rsidR="00D11269" w:rsidRPr="00ED5922" w:rsidRDefault="00F3594A" w:rsidP="00ED5922">
      <w:pPr>
        <w:ind w:firstLine="709"/>
        <w:outlineLvl w:val="1"/>
        <w:rPr>
          <w:szCs w:val="28"/>
        </w:rPr>
      </w:pPr>
      <w:r w:rsidRPr="00ED5922">
        <w:rPr>
          <w:szCs w:val="28"/>
        </w:rPr>
        <w:t>3.7. </w:t>
      </w:r>
      <w:r w:rsidR="00D11269" w:rsidRPr="00ED5922">
        <w:rPr>
          <w:szCs w:val="28"/>
        </w:rPr>
        <w:t>Предложения по назначению без проведения конкурса на должности муниципальной службы и иные должности в аппарате Администрации Красносулинского района, должности руководителей органов Администрации Красносулинского района, готовятся заместителями главы Администрации Красносулинского района, управляющим делами Администрации Красносулинского района курирующими соответствующее структурное подразделение или орган Админис</w:t>
      </w:r>
      <w:r w:rsidR="00166168" w:rsidRPr="00ED5922">
        <w:rPr>
          <w:szCs w:val="28"/>
        </w:rPr>
        <w:t xml:space="preserve">трации Красносулинского района </w:t>
      </w:r>
      <w:r w:rsidR="00D11269" w:rsidRPr="00ED5922">
        <w:rPr>
          <w:szCs w:val="28"/>
        </w:rPr>
        <w:t xml:space="preserve">и направляются в </w:t>
      </w:r>
      <w:r w:rsidR="00F475DF" w:rsidRPr="00ED5922">
        <w:rPr>
          <w:szCs w:val="28"/>
        </w:rPr>
        <w:t>отдел по организационно-кадровой работе и противодействию коррупции Администрации Красносулинского района.</w:t>
      </w:r>
    </w:p>
    <w:p w:rsidR="00D11269" w:rsidRPr="00ED5922" w:rsidRDefault="00F475DF" w:rsidP="00ED5922">
      <w:pPr>
        <w:ind w:firstLine="709"/>
        <w:outlineLvl w:val="1"/>
        <w:rPr>
          <w:szCs w:val="28"/>
        </w:rPr>
      </w:pPr>
      <w:r w:rsidRPr="00ED5922">
        <w:rPr>
          <w:szCs w:val="28"/>
        </w:rPr>
        <w:t>Отдел по организационно-кадровой работе и противодействию коррупции Администрации Красносулинского района</w:t>
      </w:r>
      <w:r w:rsidR="00D11269" w:rsidRPr="00ED5922">
        <w:rPr>
          <w:szCs w:val="28"/>
        </w:rPr>
        <w:t xml:space="preserve"> в соответствии с федеральным и областным законодательством проводит проверку достоверности представляемых кандидатами на замещение вакантной д</w:t>
      </w:r>
      <w:r w:rsidR="00166168" w:rsidRPr="00ED5922">
        <w:rPr>
          <w:szCs w:val="28"/>
        </w:rPr>
        <w:t xml:space="preserve">олжности персональных данных </w:t>
      </w:r>
      <w:r w:rsidR="00D11269" w:rsidRPr="00ED5922">
        <w:rPr>
          <w:szCs w:val="28"/>
        </w:rPr>
        <w:t>и иных сведений, а также проводит изучение профессиональных, деловых и личных качеств кандидатов.</w:t>
      </w:r>
    </w:p>
    <w:p w:rsidR="00D11269" w:rsidRPr="00674BDA" w:rsidRDefault="00D11269" w:rsidP="00674BDA">
      <w:pPr>
        <w:spacing w:line="245" w:lineRule="auto"/>
        <w:ind w:firstLine="709"/>
        <w:outlineLvl w:val="1"/>
        <w:rPr>
          <w:szCs w:val="28"/>
        </w:rPr>
      </w:pPr>
      <w:r w:rsidRPr="00674BDA">
        <w:rPr>
          <w:szCs w:val="28"/>
        </w:rPr>
        <w:lastRenderedPageBreak/>
        <w:t xml:space="preserve">Кандидаты на замещение вакантных должностей руководителей структурных подразделений Администрации Красносулинского района, руководителей органов Администрации Красносулинского района проходят собеседование с заместителем главы Администрации Красносулинского района, курирующим соответствующее подразделение, управляющим делами Администрации Красносулинского района, </w:t>
      </w:r>
      <w:r w:rsidR="008175E5" w:rsidRPr="00674BDA">
        <w:rPr>
          <w:szCs w:val="28"/>
        </w:rPr>
        <w:t>Г</w:t>
      </w:r>
      <w:r w:rsidRPr="00674BDA">
        <w:rPr>
          <w:szCs w:val="28"/>
        </w:rPr>
        <w:t>лавой Красносулинского района.</w:t>
      </w:r>
    </w:p>
    <w:p w:rsidR="00D11269" w:rsidRPr="00674BDA" w:rsidRDefault="00D11269" w:rsidP="00674BDA">
      <w:pPr>
        <w:spacing w:line="245" w:lineRule="auto"/>
        <w:ind w:firstLine="709"/>
        <w:outlineLvl w:val="1"/>
        <w:rPr>
          <w:szCs w:val="28"/>
        </w:rPr>
      </w:pPr>
      <w:r w:rsidRPr="00674BDA">
        <w:rPr>
          <w:szCs w:val="28"/>
        </w:rPr>
        <w:t>Кандидаты на замещение иных вакантных должностей в Администрации Красносулинского района проходят собеседование с руководителем соответствующего структурного подразделения, с заместителем главы</w:t>
      </w:r>
      <w:r w:rsidR="000A7417" w:rsidRPr="00674BDA">
        <w:rPr>
          <w:szCs w:val="28"/>
        </w:rPr>
        <w:t xml:space="preserve"> </w:t>
      </w:r>
      <w:r w:rsidRPr="00674BDA">
        <w:rPr>
          <w:szCs w:val="28"/>
        </w:rPr>
        <w:t>Администрации Красносулинского района, курирующим данное подразделение, управляющим делами Администрации Красносулинского района, первым заместителем главы Администрации Красносулинского района.</w:t>
      </w:r>
    </w:p>
    <w:p w:rsidR="00D11269" w:rsidRPr="00674BDA" w:rsidRDefault="00D11269" w:rsidP="00674BDA">
      <w:pPr>
        <w:spacing w:line="245" w:lineRule="auto"/>
        <w:ind w:firstLine="709"/>
        <w:outlineLvl w:val="1"/>
        <w:rPr>
          <w:szCs w:val="28"/>
        </w:rPr>
      </w:pPr>
      <w:r w:rsidRPr="00674BDA">
        <w:rPr>
          <w:szCs w:val="28"/>
        </w:rPr>
        <w:t>Документы кандидатов, успешно прошедших собеседование, одновременно с проектом распоряжения Администрации Красносулинского района о назначении кандидата на вакантную должность и проектом</w:t>
      </w:r>
      <w:r w:rsidR="000A7417" w:rsidRPr="00674BDA">
        <w:rPr>
          <w:szCs w:val="28"/>
        </w:rPr>
        <w:t xml:space="preserve"> </w:t>
      </w:r>
      <w:r w:rsidRPr="00674BDA">
        <w:rPr>
          <w:szCs w:val="28"/>
        </w:rPr>
        <w:t xml:space="preserve">трудового договора вносятся </w:t>
      </w:r>
      <w:r w:rsidR="00EC0A19" w:rsidRPr="00674BDA">
        <w:rPr>
          <w:szCs w:val="28"/>
        </w:rPr>
        <w:t>отделом по организационно-кадровой работе и противодействию коррупции Администрации Красносулинского района</w:t>
      </w:r>
      <w:r w:rsidR="001F5867" w:rsidRPr="00674BDA">
        <w:rPr>
          <w:szCs w:val="28"/>
        </w:rPr>
        <w:t xml:space="preserve"> Г</w:t>
      </w:r>
      <w:r w:rsidRPr="00674BDA">
        <w:rPr>
          <w:szCs w:val="28"/>
        </w:rPr>
        <w:t>лаве Красносулинского района для рассмотрения и подписания.</w:t>
      </w:r>
    </w:p>
    <w:p w:rsidR="00D11269" w:rsidRPr="00674BDA" w:rsidRDefault="008E1E98" w:rsidP="00674BDA">
      <w:pPr>
        <w:spacing w:line="245" w:lineRule="auto"/>
        <w:ind w:firstLine="709"/>
        <w:outlineLvl w:val="1"/>
        <w:rPr>
          <w:szCs w:val="28"/>
        </w:rPr>
      </w:pPr>
      <w:r w:rsidRPr="00674BDA">
        <w:rPr>
          <w:szCs w:val="28"/>
        </w:rPr>
        <w:t>3.8. </w:t>
      </w:r>
      <w:r w:rsidR="00D11269" w:rsidRPr="00674BDA">
        <w:rPr>
          <w:szCs w:val="28"/>
        </w:rPr>
        <w:t xml:space="preserve">На каждого муниципального служащего Администрации Красносулинского района </w:t>
      </w:r>
      <w:r w:rsidR="00EC0A19" w:rsidRPr="00674BDA">
        <w:rPr>
          <w:szCs w:val="28"/>
        </w:rPr>
        <w:t xml:space="preserve">отделом по организационно-кадровой работе и противодействию коррупции Администрации Красносулинского района </w:t>
      </w:r>
      <w:r w:rsidR="00D11269" w:rsidRPr="00674BDA">
        <w:rPr>
          <w:szCs w:val="28"/>
        </w:rPr>
        <w:t>заводится личное дело,</w:t>
      </w:r>
      <w:r w:rsidR="000A7417" w:rsidRPr="00674BDA">
        <w:rPr>
          <w:szCs w:val="28"/>
        </w:rPr>
        <w:t xml:space="preserve"> </w:t>
      </w:r>
      <w:r w:rsidR="00D11269" w:rsidRPr="00674BDA">
        <w:rPr>
          <w:szCs w:val="28"/>
        </w:rPr>
        <w:t>к которому приобщаются документы</w:t>
      </w:r>
      <w:r w:rsidR="00166168" w:rsidRPr="00674BDA">
        <w:rPr>
          <w:szCs w:val="28"/>
        </w:rPr>
        <w:t xml:space="preserve">, связанные с его поступлением </w:t>
      </w:r>
      <w:r w:rsidR="00D11269" w:rsidRPr="00674BDA">
        <w:rPr>
          <w:szCs w:val="28"/>
        </w:rPr>
        <w:t>на муниципальную службу, ее прохождением и увольнением с муниципальной службы.</w:t>
      </w:r>
    </w:p>
    <w:p w:rsidR="008040E0" w:rsidRPr="00674BDA" w:rsidRDefault="00F3594A" w:rsidP="00674BDA">
      <w:pPr>
        <w:spacing w:line="245" w:lineRule="auto"/>
        <w:ind w:firstLine="709"/>
        <w:outlineLvl w:val="1"/>
        <w:rPr>
          <w:szCs w:val="28"/>
        </w:rPr>
      </w:pPr>
      <w:r w:rsidRPr="00674BDA">
        <w:rPr>
          <w:szCs w:val="28"/>
        </w:rPr>
        <w:t>3.9. </w:t>
      </w:r>
      <w:r w:rsidR="00D11269" w:rsidRPr="00674BDA">
        <w:rPr>
          <w:szCs w:val="28"/>
        </w:rPr>
        <w:t xml:space="preserve">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rsidR="00D11269" w:rsidRPr="00674BDA" w:rsidRDefault="00166168" w:rsidP="00674BDA">
      <w:pPr>
        <w:spacing w:line="245" w:lineRule="auto"/>
        <w:ind w:firstLine="709"/>
        <w:outlineLvl w:val="1"/>
        <w:rPr>
          <w:szCs w:val="28"/>
        </w:rPr>
      </w:pPr>
      <w:r w:rsidRPr="00674BDA">
        <w:rPr>
          <w:szCs w:val="28"/>
        </w:rPr>
        <w:t>3.10. </w:t>
      </w:r>
      <w:r w:rsidR="00EC0A19" w:rsidRPr="00674BDA">
        <w:rPr>
          <w:szCs w:val="28"/>
        </w:rPr>
        <w:t>Отдел по организационно-кадровой работе и противодействию коррупции Администрации Красносулинского района</w:t>
      </w:r>
      <w:r w:rsidR="008E1E98" w:rsidRPr="00674BDA">
        <w:rPr>
          <w:szCs w:val="28"/>
        </w:rPr>
        <w:t xml:space="preserve"> осуществляет организацию </w:t>
      </w:r>
      <w:r w:rsidR="00D11269" w:rsidRPr="00674BDA">
        <w:rPr>
          <w:szCs w:val="28"/>
        </w:rPr>
        <w:t>работы по сбору, хранению и проверке достоверности сведений о доходах, расходах, об имуществе и обязательствах имущественного характера муниципального служащего.</w:t>
      </w:r>
    </w:p>
    <w:p w:rsidR="00D11269" w:rsidRPr="00674BDA" w:rsidRDefault="008E1E98" w:rsidP="00674BDA">
      <w:pPr>
        <w:spacing w:line="245" w:lineRule="auto"/>
        <w:ind w:firstLine="709"/>
        <w:outlineLvl w:val="1"/>
        <w:rPr>
          <w:szCs w:val="28"/>
        </w:rPr>
      </w:pPr>
      <w:r w:rsidRPr="00674BDA">
        <w:rPr>
          <w:szCs w:val="28"/>
        </w:rPr>
        <w:t xml:space="preserve">3.11. Персональные </w:t>
      </w:r>
      <w:r w:rsidR="00D11269" w:rsidRPr="00674BDA">
        <w:rPr>
          <w:szCs w:val="28"/>
        </w:rPr>
        <w:t>да</w:t>
      </w:r>
      <w:r w:rsidRPr="00674BDA">
        <w:rPr>
          <w:szCs w:val="28"/>
        </w:rPr>
        <w:t xml:space="preserve">нные муниципального служащего </w:t>
      </w:r>
      <w:r w:rsidR="00D11269" w:rsidRPr="00674BDA">
        <w:rPr>
          <w:szCs w:val="28"/>
        </w:rPr>
        <w:t>подлежат</w:t>
      </w:r>
      <w:r w:rsidR="000A7417" w:rsidRPr="00674BDA">
        <w:rPr>
          <w:szCs w:val="28"/>
        </w:rPr>
        <w:t xml:space="preserve"> </w:t>
      </w:r>
      <w:r w:rsidR="00D11269" w:rsidRPr="00674BDA">
        <w:rPr>
          <w:szCs w:val="28"/>
        </w:rPr>
        <w:t>обработке (получение, хранение, комбинирование, передача и иное</w:t>
      </w:r>
      <w:r w:rsidR="00AE3495" w:rsidRPr="00674BDA">
        <w:rPr>
          <w:szCs w:val="28"/>
        </w:rPr>
        <w:t xml:space="preserve"> </w:t>
      </w:r>
      <w:r w:rsidR="00D11269" w:rsidRPr="00674BDA">
        <w:rPr>
          <w:szCs w:val="28"/>
        </w:rPr>
        <w:t>использование) в соответствии с трудовым законодательством.</w:t>
      </w:r>
    </w:p>
    <w:p w:rsidR="00D11269" w:rsidRPr="00674BDA" w:rsidRDefault="00D11269" w:rsidP="00674BDA">
      <w:pPr>
        <w:spacing w:line="245" w:lineRule="auto"/>
        <w:ind w:firstLine="709"/>
        <w:outlineLvl w:val="1"/>
        <w:rPr>
          <w:szCs w:val="28"/>
        </w:rPr>
      </w:pPr>
      <w:r w:rsidRPr="00674BDA">
        <w:rPr>
          <w:szCs w:val="28"/>
        </w:rPr>
        <w:t>3.1</w:t>
      </w:r>
      <w:r w:rsidR="008E1E98" w:rsidRPr="00674BDA">
        <w:rPr>
          <w:szCs w:val="28"/>
        </w:rPr>
        <w:t>2. В целях</w:t>
      </w:r>
      <w:r w:rsidR="000A7417" w:rsidRPr="00674BDA">
        <w:rPr>
          <w:szCs w:val="28"/>
        </w:rPr>
        <w:t xml:space="preserve"> </w:t>
      </w:r>
      <w:r w:rsidR="008E1E98" w:rsidRPr="00674BDA">
        <w:rPr>
          <w:szCs w:val="28"/>
        </w:rPr>
        <w:t xml:space="preserve">определения соответствия </w:t>
      </w:r>
      <w:r w:rsidRPr="00674BDA">
        <w:rPr>
          <w:szCs w:val="28"/>
        </w:rPr>
        <w:t>замещаемой должности</w:t>
      </w:r>
      <w:r w:rsidR="000A7417" w:rsidRPr="00674BDA">
        <w:rPr>
          <w:szCs w:val="28"/>
        </w:rPr>
        <w:t xml:space="preserve"> </w:t>
      </w:r>
      <w:r w:rsidRPr="00674BDA">
        <w:rPr>
          <w:szCs w:val="28"/>
        </w:rPr>
        <w:t>муниципальной службы проводится аттестация муниципального служащего Красносулинского района.</w:t>
      </w:r>
    </w:p>
    <w:p w:rsidR="00D11269" w:rsidRPr="00674BDA" w:rsidRDefault="00D11269" w:rsidP="00674BDA">
      <w:pPr>
        <w:spacing w:line="245" w:lineRule="auto"/>
        <w:ind w:firstLine="709"/>
        <w:rPr>
          <w:szCs w:val="28"/>
        </w:rPr>
      </w:pPr>
      <w:r w:rsidRPr="00674BDA">
        <w:rPr>
          <w:szCs w:val="28"/>
        </w:rPr>
        <w:t>Положение о проведении аттестации муниципальных служащих Красносулинского района утверждается решением Собрания депутатов Красносулинского района в соответствии с типовым положением о проведении аттестации муниципальных служащих, утвержденным Областным законом</w:t>
      </w:r>
      <w:r w:rsidR="00963E32" w:rsidRPr="00674BDA">
        <w:rPr>
          <w:szCs w:val="28"/>
        </w:rPr>
        <w:br/>
      </w:r>
      <w:r w:rsidR="00F00526" w:rsidRPr="00674BDA">
        <w:rPr>
          <w:szCs w:val="28"/>
        </w:rPr>
        <w:t>от 09.10.2007 № </w:t>
      </w:r>
      <w:r w:rsidRPr="00674BDA">
        <w:rPr>
          <w:szCs w:val="28"/>
        </w:rPr>
        <w:t>786-ЗС «О муниципальной службе в Ростовской области».</w:t>
      </w:r>
    </w:p>
    <w:p w:rsidR="00D11269" w:rsidRPr="00674BDA" w:rsidRDefault="008E1E98" w:rsidP="00674BDA">
      <w:pPr>
        <w:spacing w:line="245" w:lineRule="auto"/>
        <w:ind w:firstLine="709"/>
        <w:outlineLvl w:val="2"/>
        <w:rPr>
          <w:szCs w:val="28"/>
        </w:rPr>
      </w:pPr>
      <w:r w:rsidRPr="00674BDA">
        <w:rPr>
          <w:szCs w:val="28"/>
        </w:rPr>
        <w:lastRenderedPageBreak/>
        <w:t>3.13. </w:t>
      </w:r>
      <w:r w:rsidR="00D11269" w:rsidRPr="00674BDA">
        <w:rPr>
          <w:szCs w:val="28"/>
        </w:rPr>
        <w:t>За добросовестное выполнение работником Администрации Красносулинского района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D11269" w:rsidRPr="00674BDA" w:rsidRDefault="00D11269" w:rsidP="00674BDA">
      <w:pPr>
        <w:spacing w:line="245" w:lineRule="auto"/>
        <w:ind w:firstLine="709"/>
        <w:outlineLvl w:val="2"/>
        <w:rPr>
          <w:szCs w:val="28"/>
        </w:rPr>
      </w:pPr>
      <w:r w:rsidRPr="00674BDA">
        <w:rPr>
          <w:szCs w:val="28"/>
        </w:rPr>
        <w:t>объявление благодарности;</w:t>
      </w:r>
    </w:p>
    <w:p w:rsidR="00D11269" w:rsidRPr="00674BDA" w:rsidRDefault="00D11269" w:rsidP="00674BDA">
      <w:pPr>
        <w:spacing w:line="245" w:lineRule="auto"/>
        <w:ind w:firstLine="709"/>
        <w:outlineLvl w:val="2"/>
        <w:rPr>
          <w:szCs w:val="28"/>
        </w:rPr>
      </w:pPr>
      <w:r w:rsidRPr="00674BDA">
        <w:rPr>
          <w:szCs w:val="28"/>
        </w:rPr>
        <w:t>выплата единовременного денежного вознаграждения;</w:t>
      </w:r>
    </w:p>
    <w:p w:rsidR="00D11269" w:rsidRPr="00674BDA" w:rsidRDefault="00D11269" w:rsidP="00674BDA">
      <w:pPr>
        <w:spacing w:line="245" w:lineRule="auto"/>
        <w:ind w:firstLine="709"/>
        <w:outlineLvl w:val="2"/>
        <w:rPr>
          <w:szCs w:val="28"/>
        </w:rPr>
      </w:pPr>
      <w:r w:rsidRPr="00674BDA">
        <w:rPr>
          <w:szCs w:val="28"/>
        </w:rPr>
        <w:t>объявление благодарности с выплатой единовременного денежного вознаграждения;</w:t>
      </w:r>
    </w:p>
    <w:p w:rsidR="00D11269" w:rsidRPr="00674BDA" w:rsidRDefault="00D11269" w:rsidP="00674BDA">
      <w:pPr>
        <w:spacing w:line="245" w:lineRule="auto"/>
        <w:ind w:firstLine="709"/>
        <w:outlineLvl w:val="2"/>
        <w:rPr>
          <w:szCs w:val="28"/>
        </w:rPr>
      </w:pPr>
      <w:r w:rsidRPr="00674BDA">
        <w:rPr>
          <w:szCs w:val="28"/>
        </w:rPr>
        <w:t>награждение ценным подарком;</w:t>
      </w:r>
    </w:p>
    <w:p w:rsidR="00D11269" w:rsidRPr="00674BDA" w:rsidRDefault="00D11269" w:rsidP="00674BDA">
      <w:pPr>
        <w:spacing w:line="245" w:lineRule="auto"/>
        <w:ind w:firstLine="709"/>
        <w:outlineLvl w:val="2"/>
        <w:rPr>
          <w:szCs w:val="28"/>
        </w:rPr>
      </w:pPr>
      <w:r w:rsidRPr="00674BDA">
        <w:rPr>
          <w:szCs w:val="28"/>
        </w:rPr>
        <w:t>награждение почетной грамотой Администрации Красносулинского района;</w:t>
      </w:r>
    </w:p>
    <w:p w:rsidR="00D11269" w:rsidRPr="00674BDA" w:rsidRDefault="00D11269" w:rsidP="00674BDA">
      <w:pPr>
        <w:spacing w:line="245" w:lineRule="auto"/>
        <w:ind w:firstLine="709"/>
        <w:outlineLvl w:val="2"/>
        <w:rPr>
          <w:szCs w:val="28"/>
        </w:rPr>
      </w:pPr>
      <w:r w:rsidRPr="00674BDA">
        <w:rPr>
          <w:szCs w:val="28"/>
        </w:rPr>
        <w:t>награждение почетной грамотой Администрации Красносулинского</w:t>
      </w:r>
      <w:r w:rsidR="00AE3495" w:rsidRPr="00674BDA">
        <w:rPr>
          <w:szCs w:val="28"/>
        </w:rPr>
        <w:t xml:space="preserve"> </w:t>
      </w:r>
      <w:r w:rsidRPr="00674BDA">
        <w:rPr>
          <w:szCs w:val="28"/>
        </w:rPr>
        <w:t>района с выплатой единовременного денежного вознаграждения;</w:t>
      </w:r>
    </w:p>
    <w:p w:rsidR="00D11269" w:rsidRPr="00674BDA" w:rsidRDefault="00D11269" w:rsidP="00674BDA">
      <w:pPr>
        <w:spacing w:line="245" w:lineRule="auto"/>
        <w:ind w:firstLine="709"/>
        <w:outlineLvl w:val="0"/>
        <w:rPr>
          <w:szCs w:val="28"/>
        </w:rPr>
      </w:pPr>
      <w:r w:rsidRPr="00674BDA">
        <w:rPr>
          <w:szCs w:val="28"/>
        </w:rPr>
        <w:t>другие поощрения в соответствии с федеральными законами.</w:t>
      </w:r>
    </w:p>
    <w:p w:rsidR="00D11269" w:rsidRPr="00674BDA" w:rsidRDefault="001B0B29" w:rsidP="00674BDA">
      <w:pPr>
        <w:spacing w:line="245" w:lineRule="auto"/>
        <w:ind w:firstLine="709"/>
        <w:outlineLvl w:val="2"/>
        <w:rPr>
          <w:szCs w:val="28"/>
        </w:rPr>
      </w:pPr>
      <w:r w:rsidRPr="00674BDA">
        <w:rPr>
          <w:szCs w:val="28"/>
        </w:rPr>
        <w:t>3.14. </w:t>
      </w:r>
      <w:r w:rsidR="003D31B1" w:rsidRPr="00674BDA">
        <w:rPr>
          <w:szCs w:val="28"/>
        </w:rPr>
        <w:t>Предложения о поощрении Гл</w:t>
      </w:r>
      <w:r w:rsidR="00D11269" w:rsidRPr="00674BDA">
        <w:rPr>
          <w:szCs w:val="28"/>
        </w:rPr>
        <w:t>авы Красносулинского района вносятся Собранием депутатов Красносулинского района.</w:t>
      </w:r>
    </w:p>
    <w:p w:rsidR="00D11269" w:rsidRPr="00674BDA" w:rsidRDefault="00D11269" w:rsidP="00674BDA">
      <w:pPr>
        <w:spacing w:line="245" w:lineRule="auto"/>
        <w:ind w:firstLine="709"/>
        <w:outlineLvl w:val="2"/>
        <w:rPr>
          <w:szCs w:val="28"/>
        </w:rPr>
      </w:pPr>
      <w:r w:rsidRPr="00674BDA">
        <w:rPr>
          <w:szCs w:val="28"/>
        </w:rPr>
        <w:t>Предложения о поощрении иного работника Администрации Красносулинского района готовит заместитель главы Администрации Красносулинского района, управляющий делами Администрации Красносулинского района, курирующий соответствующее подразделение.</w:t>
      </w:r>
    </w:p>
    <w:p w:rsidR="00D11269" w:rsidRPr="00674BDA" w:rsidRDefault="00D11269" w:rsidP="00674BDA">
      <w:pPr>
        <w:spacing w:line="245" w:lineRule="auto"/>
        <w:ind w:firstLine="709"/>
        <w:outlineLvl w:val="2"/>
        <w:rPr>
          <w:szCs w:val="28"/>
        </w:rPr>
      </w:pPr>
      <w:r w:rsidRPr="00674BDA">
        <w:rPr>
          <w:szCs w:val="28"/>
        </w:rPr>
        <w:t xml:space="preserve">Подготовкой документов для поощрения работников Администрации Красносулинского района занимается </w:t>
      </w:r>
      <w:r w:rsidR="00EC0A19" w:rsidRPr="00674BDA">
        <w:rPr>
          <w:szCs w:val="28"/>
        </w:rPr>
        <w:t>отдел по организационно-кадровой работе и противодействию коррупции Администрации Красносулинского района</w:t>
      </w:r>
      <w:r w:rsidRPr="00674BDA">
        <w:rPr>
          <w:szCs w:val="28"/>
        </w:rPr>
        <w:t>.</w:t>
      </w:r>
    </w:p>
    <w:p w:rsidR="00D11269" w:rsidRPr="00674BDA" w:rsidRDefault="00D11269" w:rsidP="00674BDA">
      <w:pPr>
        <w:pStyle w:val="ConsPlusNormal"/>
        <w:spacing w:line="245" w:lineRule="auto"/>
        <w:ind w:firstLine="709"/>
        <w:jc w:val="both"/>
        <w:rPr>
          <w:rFonts w:ascii="Times New Roman" w:hAnsi="Times New Roman" w:cs="Times New Roman"/>
          <w:sz w:val="28"/>
          <w:szCs w:val="28"/>
        </w:rPr>
      </w:pPr>
      <w:r w:rsidRPr="00674BDA">
        <w:rPr>
          <w:rFonts w:ascii="Times New Roman" w:hAnsi="Times New Roman" w:cs="Times New Roman"/>
          <w:sz w:val="28"/>
          <w:szCs w:val="28"/>
        </w:rPr>
        <w:t>3.15.</w:t>
      </w:r>
      <w:r w:rsidR="00963E32" w:rsidRPr="00674BDA">
        <w:rPr>
          <w:rFonts w:ascii="Times New Roman" w:hAnsi="Times New Roman" w:cs="Times New Roman"/>
          <w:sz w:val="28"/>
          <w:szCs w:val="28"/>
        </w:rPr>
        <w:t> </w:t>
      </w:r>
      <w:r w:rsidR="003D31B1" w:rsidRPr="00674BDA">
        <w:rPr>
          <w:rFonts w:ascii="Times New Roman" w:hAnsi="Times New Roman" w:cs="Times New Roman"/>
          <w:sz w:val="28"/>
          <w:szCs w:val="28"/>
        </w:rPr>
        <w:t>Решение о поощрении Г</w:t>
      </w:r>
      <w:r w:rsidRPr="00674BDA">
        <w:rPr>
          <w:rFonts w:ascii="Times New Roman" w:hAnsi="Times New Roman" w:cs="Times New Roman"/>
          <w:sz w:val="28"/>
          <w:szCs w:val="28"/>
        </w:rPr>
        <w:t>лавы Красносулинского района принимается председателем Собрания депутатов Красносулинского района в порядке, определяемом Областным законом</w:t>
      </w:r>
      <w:r w:rsidR="00AE3495" w:rsidRPr="00674BDA">
        <w:rPr>
          <w:rFonts w:ascii="Times New Roman" w:hAnsi="Times New Roman" w:cs="Times New Roman"/>
          <w:sz w:val="28"/>
          <w:szCs w:val="28"/>
        </w:rPr>
        <w:t xml:space="preserve"> </w:t>
      </w:r>
      <w:r w:rsidR="00F00526" w:rsidRPr="00674BDA">
        <w:rPr>
          <w:rFonts w:ascii="Times New Roman" w:hAnsi="Times New Roman" w:cs="Times New Roman"/>
          <w:sz w:val="28"/>
          <w:szCs w:val="28"/>
        </w:rPr>
        <w:t>от 09.10.2007 № </w:t>
      </w:r>
      <w:r w:rsidRPr="00674BDA">
        <w:rPr>
          <w:rFonts w:ascii="Times New Roman" w:hAnsi="Times New Roman" w:cs="Times New Roman"/>
          <w:sz w:val="28"/>
          <w:szCs w:val="28"/>
        </w:rPr>
        <w:t xml:space="preserve">786-ЗС </w:t>
      </w:r>
      <w:r w:rsidR="00F00526" w:rsidRPr="00674BDA">
        <w:rPr>
          <w:rFonts w:ascii="Times New Roman" w:hAnsi="Times New Roman" w:cs="Times New Roman"/>
          <w:sz w:val="28"/>
          <w:szCs w:val="28"/>
        </w:rPr>
        <w:br/>
      </w:r>
      <w:r w:rsidRPr="00674BDA">
        <w:rPr>
          <w:rFonts w:ascii="Times New Roman" w:hAnsi="Times New Roman" w:cs="Times New Roman"/>
          <w:sz w:val="28"/>
          <w:szCs w:val="28"/>
        </w:rPr>
        <w:t>«О муниципальной службе в Ростовской области».</w:t>
      </w:r>
    </w:p>
    <w:p w:rsidR="00D11269" w:rsidRPr="00674BDA" w:rsidRDefault="00D11269" w:rsidP="00674BDA">
      <w:pPr>
        <w:spacing w:line="245" w:lineRule="auto"/>
        <w:ind w:firstLine="709"/>
        <w:outlineLvl w:val="2"/>
        <w:rPr>
          <w:szCs w:val="28"/>
        </w:rPr>
      </w:pPr>
      <w:r w:rsidRPr="00674BDA">
        <w:rPr>
          <w:szCs w:val="28"/>
        </w:rPr>
        <w:t>Решение о поощрении работника Администрации Красн</w:t>
      </w:r>
      <w:r w:rsidR="003D31B1" w:rsidRPr="00674BDA">
        <w:rPr>
          <w:szCs w:val="28"/>
        </w:rPr>
        <w:t>осулинского района принимается Г</w:t>
      </w:r>
      <w:r w:rsidRPr="00674BDA">
        <w:rPr>
          <w:szCs w:val="28"/>
        </w:rPr>
        <w:t>лавой Красносулинского района и оформляется распоряжением Администрации Красносулинского района. В распоряжении указываются фамилия, имя, отчество и должность поощряемого, основания и вид применяемого поощрения. В случае применения поощрения, предусматривающего выплату единовременного денежного вознаграждения, также указывается его размер.</w:t>
      </w:r>
    </w:p>
    <w:p w:rsidR="00D11269" w:rsidRPr="00674BDA" w:rsidRDefault="001B0B29" w:rsidP="00674BDA">
      <w:pPr>
        <w:spacing w:line="245" w:lineRule="auto"/>
        <w:ind w:firstLine="709"/>
        <w:outlineLvl w:val="2"/>
        <w:rPr>
          <w:szCs w:val="28"/>
        </w:rPr>
      </w:pPr>
      <w:r w:rsidRPr="00674BDA">
        <w:rPr>
          <w:szCs w:val="28"/>
        </w:rPr>
        <w:t xml:space="preserve">3.16. Вручение почетных грамот, ценных </w:t>
      </w:r>
      <w:r w:rsidR="00166168" w:rsidRPr="00674BDA">
        <w:rPr>
          <w:szCs w:val="28"/>
        </w:rPr>
        <w:t xml:space="preserve">подарков производится </w:t>
      </w:r>
      <w:r w:rsidR="008175E5" w:rsidRPr="00674BDA">
        <w:rPr>
          <w:szCs w:val="28"/>
        </w:rPr>
        <w:t>Г</w:t>
      </w:r>
      <w:r w:rsidR="00D11269" w:rsidRPr="00674BDA">
        <w:rPr>
          <w:szCs w:val="28"/>
        </w:rPr>
        <w:t>лавой Красносулинско</w:t>
      </w:r>
      <w:r w:rsidR="003D31B1" w:rsidRPr="00674BDA">
        <w:rPr>
          <w:szCs w:val="28"/>
        </w:rPr>
        <w:t xml:space="preserve">го района, первым заместителем </w:t>
      </w:r>
      <w:r w:rsidR="008175E5" w:rsidRPr="00674BDA">
        <w:rPr>
          <w:szCs w:val="28"/>
        </w:rPr>
        <w:t>г</w:t>
      </w:r>
      <w:r w:rsidR="00D11269" w:rsidRPr="00674BDA">
        <w:rPr>
          <w:szCs w:val="28"/>
        </w:rPr>
        <w:t>лавы Администрации Красносулинского района, заместителями главы Администрации Красносулинского района в торжественной обстановке.</w:t>
      </w:r>
    </w:p>
    <w:p w:rsidR="00D11269" w:rsidRPr="00674BDA" w:rsidRDefault="00D11269" w:rsidP="00674BDA">
      <w:pPr>
        <w:spacing w:line="245" w:lineRule="auto"/>
        <w:ind w:firstLine="709"/>
        <w:outlineLvl w:val="2"/>
        <w:rPr>
          <w:szCs w:val="28"/>
        </w:rPr>
      </w:pPr>
      <w:r w:rsidRPr="00674BDA">
        <w:rPr>
          <w:szCs w:val="28"/>
        </w:rPr>
        <w:t>3.17.</w:t>
      </w:r>
      <w:r w:rsidR="00963E32" w:rsidRPr="00674BDA">
        <w:rPr>
          <w:szCs w:val="28"/>
        </w:rPr>
        <w:t> </w:t>
      </w:r>
      <w:r w:rsidRPr="00674BDA">
        <w:rPr>
          <w:szCs w:val="28"/>
        </w:rPr>
        <w:t xml:space="preserve">Запись о поощрении вносится в трудовую книжку </w:t>
      </w:r>
      <w:r w:rsidR="00DA50EC" w:rsidRPr="00674BDA">
        <w:rPr>
          <w:szCs w:val="28"/>
        </w:rPr>
        <w:t xml:space="preserve">(при наличии) </w:t>
      </w:r>
      <w:r w:rsidRPr="00674BDA">
        <w:rPr>
          <w:szCs w:val="28"/>
        </w:rPr>
        <w:t>и личное дело поощряемого.</w:t>
      </w:r>
    </w:p>
    <w:p w:rsidR="00DA50EC" w:rsidRPr="00674BDA" w:rsidRDefault="00DA50EC" w:rsidP="00674BDA">
      <w:pPr>
        <w:spacing w:line="245" w:lineRule="auto"/>
        <w:ind w:firstLine="709"/>
        <w:outlineLvl w:val="1"/>
        <w:rPr>
          <w:szCs w:val="28"/>
        </w:rPr>
      </w:pPr>
      <w:r w:rsidRPr="00674BDA">
        <w:rPr>
          <w:szCs w:val="28"/>
        </w:rPr>
        <w:t>3.18.</w:t>
      </w:r>
      <w:r w:rsidR="003E2067" w:rsidRPr="00674BDA">
        <w:rPr>
          <w:szCs w:val="28"/>
        </w:rPr>
        <w:t> </w:t>
      </w:r>
      <w:r w:rsidRPr="00674BDA">
        <w:rPr>
          <w:szCs w:val="28"/>
        </w:rPr>
        <w:t xml:space="preserve">За совершение дисциплинарного проступка – неисполнение или ненадлежащее исполнение работником Администрации Красносулинского </w:t>
      </w:r>
      <w:r w:rsidRPr="00674BDA">
        <w:rPr>
          <w:szCs w:val="28"/>
        </w:rPr>
        <w:lastRenderedPageBreak/>
        <w:t>района по его вине возложенных на</w:t>
      </w:r>
      <w:r w:rsidR="003D31B1" w:rsidRPr="00674BDA">
        <w:rPr>
          <w:szCs w:val="28"/>
        </w:rPr>
        <w:t xml:space="preserve"> него служебных обязанностей – Г</w:t>
      </w:r>
      <w:r w:rsidRPr="00674BDA">
        <w:rPr>
          <w:szCs w:val="28"/>
        </w:rPr>
        <w:t>лава Красносулинского района, по предложениям заместителей главы Администрации Красносулинского района, управляющего делами Администрации Красносулинского района, курирующих соответствующее подразделение, имеет право применить установленные федеральным законодательством дисциплинарные взыскания.</w:t>
      </w:r>
    </w:p>
    <w:p w:rsidR="00D11269" w:rsidRPr="00674BDA" w:rsidRDefault="00DA50EC" w:rsidP="00674BDA">
      <w:pPr>
        <w:spacing w:line="245" w:lineRule="auto"/>
        <w:ind w:firstLine="709"/>
        <w:outlineLvl w:val="1"/>
        <w:rPr>
          <w:szCs w:val="28"/>
        </w:rPr>
      </w:pPr>
      <w:r w:rsidRPr="00674BDA">
        <w:rPr>
          <w:szCs w:val="28"/>
        </w:rPr>
        <w:t>Порядок применения и снятия дисциплинарных взысканий определяется трудовым законодательством, за исключением случаев, предусм</w:t>
      </w:r>
      <w:r w:rsidR="00F00526" w:rsidRPr="00674BDA">
        <w:rPr>
          <w:szCs w:val="28"/>
        </w:rPr>
        <w:t>отренных Федеральным законом от </w:t>
      </w:r>
      <w:r w:rsidRPr="00674BDA">
        <w:rPr>
          <w:szCs w:val="28"/>
        </w:rPr>
        <w:t>02.03.2007 №</w:t>
      </w:r>
      <w:r w:rsidR="00F00526" w:rsidRPr="00674BDA">
        <w:rPr>
          <w:szCs w:val="28"/>
        </w:rPr>
        <w:t> </w:t>
      </w:r>
      <w:r w:rsidRPr="00674BDA">
        <w:rPr>
          <w:szCs w:val="28"/>
        </w:rPr>
        <w:t>25-ФЗ «О муниципальной службе в Российской Федерации»</w:t>
      </w:r>
      <w:r w:rsidR="004C5B43" w:rsidRPr="00674BDA">
        <w:rPr>
          <w:szCs w:val="28"/>
        </w:rPr>
        <w:t>.</w:t>
      </w:r>
    </w:p>
    <w:p w:rsidR="00D11269" w:rsidRPr="00674BDA" w:rsidRDefault="00D11269" w:rsidP="00674BDA">
      <w:pPr>
        <w:spacing w:line="245" w:lineRule="auto"/>
        <w:ind w:firstLine="0"/>
        <w:outlineLvl w:val="1"/>
        <w:rPr>
          <w:szCs w:val="28"/>
        </w:rPr>
      </w:pPr>
    </w:p>
    <w:p w:rsidR="00D11269" w:rsidRPr="00674BDA" w:rsidRDefault="00D11269" w:rsidP="00674BDA">
      <w:pPr>
        <w:tabs>
          <w:tab w:val="left" w:pos="1260"/>
        </w:tabs>
        <w:spacing w:line="245" w:lineRule="auto"/>
        <w:ind w:firstLine="0"/>
        <w:jc w:val="center"/>
        <w:rPr>
          <w:szCs w:val="28"/>
        </w:rPr>
      </w:pPr>
      <w:r w:rsidRPr="00674BDA">
        <w:rPr>
          <w:szCs w:val="28"/>
        </w:rPr>
        <w:t>4. Служебные удостоверения</w:t>
      </w:r>
    </w:p>
    <w:p w:rsidR="00D11269" w:rsidRPr="00674BDA" w:rsidRDefault="00D11269" w:rsidP="00674BDA">
      <w:pPr>
        <w:tabs>
          <w:tab w:val="left" w:pos="1260"/>
        </w:tabs>
        <w:spacing w:line="245" w:lineRule="auto"/>
        <w:ind w:firstLine="0"/>
        <w:jc w:val="center"/>
        <w:rPr>
          <w:szCs w:val="28"/>
        </w:rPr>
      </w:pPr>
      <w:r w:rsidRPr="00674BDA">
        <w:rPr>
          <w:szCs w:val="28"/>
        </w:rPr>
        <w:t>Администрации Красносулинского района</w:t>
      </w:r>
    </w:p>
    <w:p w:rsidR="00D11269" w:rsidRPr="00674BDA" w:rsidRDefault="00D11269" w:rsidP="00674BDA">
      <w:pPr>
        <w:tabs>
          <w:tab w:val="left" w:pos="1260"/>
        </w:tabs>
        <w:spacing w:line="245" w:lineRule="auto"/>
        <w:ind w:firstLine="0"/>
        <w:rPr>
          <w:szCs w:val="28"/>
        </w:rPr>
      </w:pPr>
    </w:p>
    <w:p w:rsidR="00D11269" w:rsidRPr="00674BDA" w:rsidRDefault="001B0B29" w:rsidP="00674BDA">
      <w:pPr>
        <w:spacing w:line="245" w:lineRule="auto"/>
        <w:ind w:firstLine="709"/>
        <w:outlineLvl w:val="1"/>
        <w:rPr>
          <w:szCs w:val="28"/>
        </w:rPr>
      </w:pPr>
      <w:r w:rsidRPr="00674BDA">
        <w:rPr>
          <w:szCs w:val="28"/>
        </w:rPr>
        <w:t>4.1. </w:t>
      </w:r>
      <w:r w:rsidR="00D11269" w:rsidRPr="00674BDA">
        <w:rPr>
          <w:szCs w:val="28"/>
        </w:rPr>
        <w:t xml:space="preserve">Служебное удостоверение Администрации Красносулинского района является документом, удостоверяющим личность и должностное положение муниципальных служащих Красносулинского района (далее – служебное удостоверение). </w:t>
      </w:r>
    </w:p>
    <w:p w:rsidR="00D11269" w:rsidRPr="00674BDA" w:rsidRDefault="00166168" w:rsidP="00674BDA">
      <w:pPr>
        <w:spacing w:line="245" w:lineRule="auto"/>
        <w:ind w:firstLine="709"/>
        <w:rPr>
          <w:szCs w:val="28"/>
        </w:rPr>
      </w:pPr>
      <w:r w:rsidRPr="00674BDA">
        <w:rPr>
          <w:szCs w:val="28"/>
        </w:rPr>
        <w:t>4.2. </w:t>
      </w:r>
      <w:r w:rsidR="00D11269" w:rsidRPr="00674BDA">
        <w:rPr>
          <w:szCs w:val="28"/>
        </w:rPr>
        <w:t xml:space="preserve">Оформление, учет выдачи и возврата служебных удостоверений осуществляет </w:t>
      </w:r>
      <w:r w:rsidR="00EC0A19" w:rsidRPr="00674BDA">
        <w:rPr>
          <w:szCs w:val="28"/>
        </w:rPr>
        <w:t>отдел по организационно-кадровой работе и противодействию коррупции Администрации Красносулинского района</w:t>
      </w:r>
      <w:r w:rsidR="00D11269" w:rsidRPr="00674BDA">
        <w:rPr>
          <w:szCs w:val="28"/>
        </w:rPr>
        <w:t>.</w:t>
      </w:r>
    </w:p>
    <w:p w:rsidR="00BB05AF" w:rsidRPr="00674BDA" w:rsidRDefault="00BB05AF" w:rsidP="00674BDA">
      <w:pPr>
        <w:spacing w:line="245" w:lineRule="auto"/>
        <w:ind w:firstLine="709"/>
        <w:outlineLvl w:val="1"/>
        <w:rPr>
          <w:szCs w:val="28"/>
        </w:rPr>
      </w:pPr>
      <w:r w:rsidRPr="00674BDA">
        <w:rPr>
          <w:szCs w:val="28"/>
        </w:rPr>
        <w:t>Основанием для выдачи служебного удостоверения является распоряжение Администрации Красносулинского района о назначении лица на должность.</w:t>
      </w:r>
    </w:p>
    <w:p w:rsidR="00D11269" w:rsidRPr="00674BDA" w:rsidRDefault="001B0B29" w:rsidP="00674BDA">
      <w:pPr>
        <w:spacing w:line="245" w:lineRule="auto"/>
        <w:ind w:firstLine="709"/>
        <w:outlineLvl w:val="1"/>
        <w:rPr>
          <w:szCs w:val="28"/>
        </w:rPr>
      </w:pPr>
      <w:r w:rsidRPr="00674BDA">
        <w:rPr>
          <w:szCs w:val="28"/>
        </w:rPr>
        <w:t>4.3. </w:t>
      </w:r>
      <w:r w:rsidR="00D11269" w:rsidRPr="00674BDA">
        <w:rPr>
          <w:szCs w:val="28"/>
        </w:rPr>
        <w:t xml:space="preserve">Служебное удостоверение оформляется на срок заключенного трудового договора, а в случае заключения трудового договора на неопределенный срок – на срок полномочий </w:t>
      </w:r>
      <w:r w:rsidR="003D31B1" w:rsidRPr="00674BDA">
        <w:rPr>
          <w:szCs w:val="28"/>
        </w:rPr>
        <w:t>Г</w:t>
      </w:r>
      <w:r w:rsidR="00D11269" w:rsidRPr="00674BDA">
        <w:rPr>
          <w:szCs w:val="28"/>
        </w:rPr>
        <w:t>лавы Красносулинского района.</w:t>
      </w:r>
    </w:p>
    <w:p w:rsidR="00D11269" w:rsidRPr="00674BDA" w:rsidRDefault="00D11269" w:rsidP="00674BDA">
      <w:pPr>
        <w:spacing w:line="245" w:lineRule="auto"/>
        <w:ind w:firstLine="709"/>
        <w:rPr>
          <w:szCs w:val="28"/>
        </w:rPr>
      </w:pPr>
      <w:r w:rsidRPr="00674BDA">
        <w:rPr>
          <w:szCs w:val="28"/>
        </w:rPr>
        <w:t>4.4.</w:t>
      </w:r>
      <w:r w:rsidR="00963E32" w:rsidRPr="00674BDA">
        <w:rPr>
          <w:szCs w:val="28"/>
        </w:rPr>
        <w:t> </w:t>
      </w:r>
      <w:r w:rsidRPr="00674BDA">
        <w:rPr>
          <w:szCs w:val="28"/>
        </w:rPr>
        <w:t>Служебное удостоверение содержит следующие реквизиты и сведения об их владельцах:</w:t>
      </w:r>
    </w:p>
    <w:p w:rsidR="00D11269" w:rsidRPr="00674BDA" w:rsidRDefault="00D11269" w:rsidP="00674BDA">
      <w:pPr>
        <w:spacing w:line="245" w:lineRule="auto"/>
        <w:ind w:firstLine="709"/>
        <w:rPr>
          <w:szCs w:val="28"/>
        </w:rPr>
      </w:pPr>
      <w:r w:rsidRPr="00674BDA">
        <w:rPr>
          <w:szCs w:val="28"/>
        </w:rPr>
        <w:t>надпись «Администрация Красносулинского района Ростовской</w:t>
      </w:r>
      <w:r w:rsidR="00400589" w:rsidRPr="00674BDA">
        <w:rPr>
          <w:szCs w:val="28"/>
        </w:rPr>
        <w:t xml:space="preserve"> </w:t>
      </w:r>
      <w:r w:rsidRPr="00674BDA">
        <w:rPr>
          <w:szCs w:val="28"/>
        </w:rPr>
        <w:t>области»;</w:t>
      </w:r>
    </w:p>
    <w:p w:rsidR="00D11269" w:rsidRPr="00674BDA" w:rsidRDefault="00D11269" w:rsidP="00674BDA">
      <w:pPr>
        <w:spacing w:line="245" w:lineRule="auto"/>
        <w:ind w:firstLine="709"/>
        <w:rPr>
          <w:szCs w:val="28"/>
        </w:rPr>
      </w:pPr>
      <w:r w:rsidRPr="00674BDA">
        <w:rPr>
          <w:szCs w:val="28"/>
        </w:rPr>
        <w:t>цветную фотографию владельца удостоверения размером 3х</w:t>
      </w:r>
      <w:smartTag w:uri="urn:schemas-microsoft-com:office:smarttags" w:element="metricconverter">
        <w:smartTagPr>
          <w:attr w:name="ProductID" w:val="4 сантиметра"/>
        </w:smartTagPr>
        <w:r w:rsidRPr="00674BDA">
          <w:rPr>
            <w:szCs w:val="28"/>
          </w:rPr>
          <w:t>4 сантиметра</w:t>
        </w:r>
      </w:smartTag>
      <w:r w:rsidRPr="00674BDA">
        <w:rPr>
          <w:szCs w:val="28"/>
        </w:rPr>
        <w:t>, заверенную печатью Администрации района;</w:t>
      </w:r>
    </w:p>
    <w:p w:rsidR="00D11269" w:rsidRPr="00674BDA" w:rsidRDefault="00D11269" w:rsidP="00674BDA">
      <w:pPr>
        <w:spacing w:line="245" w:lineRule="auto"/>
        <w:ind w:firstLine="709"/>
        <w:rPr>
          <w:szCs w:val="28"/>
        </w:rPr>
      </w:pPr>
      <w:r w:rsidRPr="00674BDA">
        <w:rPr>
          <w:szCs w:val="28"/>
        </w:rPr>
        <w:t>дату выдачи удостоверения;</w:t>
      </w:r>
    </w:p>
    <w:p w:rsidR="00D11269" w:rsidRPr="00674BDA" w:rsidRDefault="00D11269" w:rsidP="00674BDA">
      <w:pPr>
        <w:spacing w:line="245" w:lineRule="auto"/>
        <w:ind w:firstLine="709"/>
        <w:rPr>
          <w:szCs w:val="28"/>
        </w:rPr>
      </w:pPr>
      <w:r w:rsidRPr="00674BDA">
        <w:rPr>
          <w:szCs w:val="28"/>
        </w:rPr>
        <w:t>срок действия удостоверения;</w:t>
      </w:r>
    </w:p>
    <w:p w:rsidR="00D11269" w:rsidRPr="00674BDA" w:rsidRDefault="00D11269" w:rsidP="00674BDA">
      <w:pPr>
        <w:spacing w:line="245" w:lineRule="auto"/>
        <w:ind w:firstLine="709"/>
        <w:rPr>
          <w:szCs w:val="28"/>
        </w:rPr>
      </w:pPr>
      <w:r w:rsidRPr="00674BDA">
        <w:rPr>
          <w:szCs w:val="28"/>
        </w:rPr>
        <w:t>регистрационный номер удостоверения;</w:t>
      </w:r>
    </w:p>
    <w:p w:rsidR="00D11269" w:rsidRPr="00674BDA" w:rsidRDefault="00D11269" w:rsidP="00674BDA">
      <w:pPr>
        <w:spacing w:line="245" w:lineRule="auto"/>
        <w:ind w:firstLine="709"/>
        <w:rPr>
          <w:szCs w:val="28"/>
        </w:rPr>
      </w:pPr>
      <w:r w:rsidRPr="00674BDA">
        <w:rPr>
          <w:szCs w:val="28"/>
        </w:rPr>
        <w:t>фамилию, имя, отчество владельца удостоверения;</w:t>
      </w:r>
    </w:p>
    <w:p w:rsidR="00D11269" w:rsidRPr="00674BDA" w:rsidRDefault="00D11269" w:rsidP="00674BDA">
      <w:pPr>
        <w:spacing w:line="245" w:lineRule="auto"/>
        <w:ind w:firstLine="709"/>
        <w:rPr>
          <w:szCs w:val="28"/>
        </w:rPr>
      </w:pPr>
      <w:r w:rsidRPr="00674BDA">
        <w:rPr>
          <w:szCs w:val="28"/>
        </w:rPr>
        <w:t>полное наименование должности и места работы владельца удостоверения;</w:t>
      </w:r>
    </w:p>
    <w:p w:rsidR="00D11269" w:rsidRPr="00674BDA" w:rsidRDefault="00D11269" w:rsidP="00674BDA">
      <w:pPr>
        <w:spacing w:line="245" w:lineRule="auto"/>
        <w:ind w:firstLine="709"/>
        <w:rPr>
          <w:szCs w:val="28"/>
        </w:rPr>
      </w:pPr>
      <w:r w:rsidRPr="00674BDA">
        <w:rPr>
          <w:szCs w:val="28"/>
        </w:rPr>
        <w:t>полное наименование должности, подпись и расшифровку подписи лица, подписавшего удостоверение, заверенные печатью Администрации Красносулинского района.</w:t>
      </w:r>
    </w:p>
    <w:p w:rsidR="00D11269" w:rsidRPr="00674BDA" w:rsidRDefault="00D11269" w:rsidP="00674BDA">
      <w:pPr>
        <w:spacing w:line="245" w:lineRule="auto"/>
        <w:ind w:firstLine="709"/>
        <w:outlineLvl w:val="1"/>
        <w:rPr>
          <w:szCs w:val="28"/>
        </w:rPr>
      </w:pPr>
      <w:r w:rsidRPr="00674BDA">
        <w:rPr>
          <w:szCs w:val="28"/>
        </w:rPr>
        <w:lastRenderedPageBreak/>
        <w:t>4.5.</w:t>
      </w:r>
      <w:r w:rsidR="00F00526" w:rsidRPr="00674BDA">
        <w:rPr>
          <w:szCs w:val="28"/>
        </w:rPr>
        <w:t> </w:t>
      </w:r>
      <w:r w:rsidRPr="00674BDA">
        <w:rPr>
          <w:szCs w:val="28"/>
        </w:rPr>
        <w:t xml:space="preserve">Служебное удостоверение возвращается в </w:t>
      </w:r>
      <w:r w:rsidR="00EC0A19" w:rsidRPr="00674BDA">
        <w:rPr>
          <w:szCs w:val="28"/>
        </w:rPr>
        <w:t>отдел по организационно-кадровой работе и противодействию коррупции Администрации Красносулинского района</w:t>
      </w:r>
      <w:r w:rsidRPr="00674BDA">
        <w:rPr>
          <w:szCs w:val="28"/>
        </w:rPr>
        <w:t xml:space="preserve"> в случае увольнения его владельца или замены служебного удостоверения.</w:t>
      </w:r>
    </w:p>
    <w:p w:rsidR="00D11269" w:rsidRPr="00674BDA" w:rsidRDefault="00166168" w:rsidP="00674BDA">
      <w:pPr>
        <w:spacing w:line="245" w:lineRule="auto"/>
        <w:ind w:firstLine="709"/>
        <w:outlineLvl w:val="1"/>
        <w:rPr>
          <w:szCs w:val="28"/>
        </w:rPr>
      </w:pPr>
      <w:r w:rsidRPr="00674BDA">
        <w:rPr>
          <w:szCs w:val="28"/>
        </w:rPr>
        <w:t>4.6. </w:t>
      </w:r>
      <w:r w:rsidR="00D11269" w:rsidRPr="00674BDA">
        <w:rPr>
          <w:szCs w:val="28"/>
        </w:rPr>
        <w:t>В случае утраты служебного удостоверения лицо, утратившее</w:t>
      </w:r>
      <w:r w:rsidR="00AE3495" w:rsidRPr="00674BDA">
        <w:rPr>
          <w:szCs w:val="28"/>
        </w:rPr>
        <w:t xml:space="preserve"> </w:t>
      </w:r>
      <w:r w:rsidR="00D11269" w:rsidRPr="00674BDA">
        <w:rPr>
          <w:szCs w:val="28"/>
        </w:rPr>
        <w:t>его, принимает меры по розыску и без</w:t>
      </w:r>
      <w:r w:rsidRPr="00674BDA">
        <w:rPr>
          <w:szCs w:val="28"/>
        </w:rPr>
        <w:t xml:space="preserve">отлагательно сообщает об этом </w:t>
      </w:r>
      <w:r w:rsidR="00D11269" w:rsidRPr="00674BDA">
        <w:rPr>
          <w:szCs w:val="28"/>
        </w:rPr>
        <w:t xml:space="preserve">в </w:t>
      </w:r>
      <w:r w:rsidR="00EC0A19" w:rsidRPr="00674BDA">
        <w:rPr>
          <w:szCs w:val="28"/>
        </w:rPr>
        <w:t>отдел по организационно-кадровой работе и противодействию коррупции Администрации Красносулинского района</w:t>
      </w:r>
      <w:r w:rsidR="00D11269" w:rsidRPr="00674BDA">
        <w:rPr>
          <w:szCs w:val="28"/>
        </w:rPr>
        <w:t>.</w:t>
      </w:r>
    </w:p>
    <w:p w:rsidR="00D11269" w:rsidRPr="00674BDA" w:rsidRDefault="00F00526" w:rsidP="00674BDA">
      <w:pPr>
        <w:spacing w:line="245" w:lineRule="auto"/>
        <w:ind w:firstLine="709"/>
        <w:outlineLvl w:val="1"/>
        <w:rPr>
          <w:szCs w:val="28"/>
        </w:rPr>
      </w:pPr>
      <w:r w:rsidRPr="00674BDA">
        <w:rPr>
          <w:szCs w:val="28"/>
        </w:rPr>
        <w:t>4.7. </w:t>
      </w:r>
      <w:r w:rsidR="00D11269" w:rsidRPr="00674BDA">
        <w:rPr>
          <w:szCs w:val="28"/>
        </w:rPr>
        <w:t>Если утраченное служебное удостоверение не будет обнаружено</w:t>
      </w:r>
      <w:r w:rsidR="00400589" w:rsidRPr="00674BDA">
        <w:rPr>
          <w:szCs w:val="28"/>
        </w:rPr>
        <w:t xml:space="preserve"> </w:t>
      </w:r>
      <w:r w:rsidR="00D11269" w:rsidRPr="00674BDA">
        <w:rPr>
          <w:szCs w:val="28"/>
        </w:rPr>
        <w:t>в течение одного месяца, лицо, утратившее его, за счет собственных средств размещает в газете «Красносулинский вестник» объявление о том, что служебное удостоверение считается недействительным.</w:t>
      </w:r>
    </w:p>
    <w:p w:rsidR="00D11269" w:rsidRPr="00674BDA" w:rsidRDefault="001B0B29" w:rsidP="00674BDA">
      <w:pPr>
        <w:spacing w:line="245" w:lineRule="auto"/>
        <w:ind w:firstLine="709"/>
        <w:outlineLvl w:val="1"/>
        <w:rPr>
          <w:szCs w:val="28"/>
        </w:rPr>
      </w:pPr>
      <w:r w:rsidRPr="00674BDA">
        <w:rPr>
          <w:szCs w:val="28"/>
        </w:rPr>
        <w:t>4.8. </w:t>
      </w:r>
      <w:r w:rsidR="00D11269" w:rsidRPr="00674BDA">
        <w:rPr>
          <w:szCs w:val="28"/>
        </w:rPr>
        <w:t>В отношении лица, утратившего служебное удостоверение,</w:t>
      </w:r>
      <w:r w:rsidR="00400589" w:rsidRPr="00674BDA">
        <w:rPr>
          <w:szCs w:val="28"/>
        </w:rPr>
        <w:t xml:space="preserve"> </w:t>
      </w:r>
      <w:r w:rsidR="00D11269" w:rsidRPr="00674BDA">
        <w:rPr>
          <w:szCs w:val="28"/>
        </w:rPr>
        <w:t>кадровой службой проводится служебное расследование. По результатам служебного расследования выдается новое служебное удостоверение.</w:t>
      </w:r>
    </w:p>
    <w:p w:rsidR="00D11269" w:rsidRPr="00674BDA" w:rsidRDefault="001B0B29" w:rsidP="00674BDA">
      <w:pPr>
        <w:spacing w:line="245" w:lineRule="auto"/>
        <w:ind w:firstLine="709"/>
        <w:outlineLvl w:val="1"/>
        <w:rPr>
          <w:szCs w:val="28"/>
        </w:rPr>
      </w:pPr>
      <w:r w:rsidRPr="00674BDA">
        <w:rPr>
          <w:szCs w:val="28"/>
        </w:rPr>
        <w:t xml:space="preserve">4.9. Иным работникам Администрации Красносулинского </w:t>
      </w:r>
      <w:r w:rsidR="00D11269" w:rsidRPr="00674BDA">
        <w:rPr>
          <w:szCs w:val="28"/>
        </w:rPr>
        <w:t>района</w:t>
      </w:r>
      <w:r w:rsidR="00AE3495" w:rsidRPr="00674BDA">
        <w:rPr>
          <w:szCs w:val="28"/>
        </w:rPr>
        <w:t xml:space="preserve"> </w:t>
      </w:r>
      <w:r w:rsidR="00D11269" w:rsidRPr="00674BDA">
        <w:rPr>
          <w:szCs w:val="28"/>
        </w:rPr>
        <w:t>выдаются удостоверения Администрации Красносулинского района.</w:t>
      </w:r>
    </w:p>
    <w:p w:rsidR="00166168" w:rsidRPr="00674BDA" w:rsidRDefault="00166168" w:rsidP="00674BDA">
      <w:pPr>
        <w:tabs>
          <w:tab w:val="left" w:pos="1260"/>
        </w:tabs>
        <w:spacing w:line="245" w:lineRule="auto"/>
        <w:ind w:firstLine="0"/>
        <w:rPr>
          <w:szCs w:val="28"/>
        </w:rPr>
      </w:pPr>
    </w:p>
    <w:p w:rsidR="00D11269" w:rsidRPr="00674BDA" w:rsidRDefault="00D11269" w:rsidP="00674BDA">
      <w:pPr>
        <w:spacing w:line="245" w:lineRule="auto"/>
        <w:ind w:firstLine="0"/>
        <w:jc w:val="center"/>
        <w:rPr>
          <w:szCs w:val="28"/>
        </w:rPr>
      </w:pPr>
      <w:r w:rsidRPr="00674BDA">
        <w:rPr>
          <w:szCs w:val="28"/>
        </w:rPr>
        <w:t>5. Планирование работы</w:t>
      </w:r>
    </w:p>
    <w:p w:rsidR="00D11269" w:rsidRPr="00674BDA" w:rsidRDefault="00D11269" w:rsidP="00674BDA">
      <w:pPr>
        <w:tabs>
          <w:tab w:val="left" w:pos="1260"/>
        </w:tabs>
        <w:spacing w:line="245" w:lineRule="auto"/>
        <w:ind w:firstLine="0"/>
        <w:rPr>
          <w:szCs w:val="28"/>
        </w:rPr>
      </w:pPr>
    </w:p>
    <w:p w:rsidR="00EC0A19" w:rsidRPr="00674BDA" w:rsidRDefault="00EC0A19" w:rsidP="00674BDA">
      <w:pPr>
        <w:spacing w:line="245" w:lineRule="auto"/>
        <w:ind w:firstLine="709"/>
        <w:outlineLvl w:val="1"/>
        <w:rPr>
          <w:szCs w:val="28"/>
        </w:rPr>
      </w:pPr>
      <w:r w:rsidRPr="00674BDA">
        <w:rPr>
          <w:szCs w:val="28"/>
        </w:rPr>
        <w:t>5.1. Деятельность Администрации Красносулинского района осуществляется в соответствии с утвержденными планами работы Администрации Красносулинского района на год, а также планами мероприятий Администрации Красносулинского района на квартал и неделю, обеспечивающими выполнение годового плана.</w:t>
      </w:r>
    </w:p>
    <w:p w:rsidR="00EC0A19" w:rsidRPr="00674BDA" w:rsidRDefault="00EC0A19" w:rsidP="00674BDA">
      <w:pPr>
        <w:spacing w:line="245" w:lineRule="auto"/>
        <w:ind w:firstLine="709"/>
        <w:outlineLvl w:val="1"/>
        <w:rPr>
          <w:szCs w:val="28"/>
        </w:rPr>
      </w:pPr>
      <w:r w:rsidRPr="00674BDA">
        <w:rPr>
          <w:szCs w:val="28"/>
        </w:rPr>
        <w:t>5.2.</w:t>
      </w:r>
      <w:r w:rsidR="00963E32" w:rsidRPr="00674BDA">
        <w:rPr>
          <w:szCs w:val="28"/>
        </w:rPr>
        <w:t> </w:t>
      </w:r>
      <w:r w:rsidRPr="00674BDA">
        <w:rPr>
          <w:szCs w:val="28"/>
        </w:rPr>
        <w:t>Предложения в план работы Администрации Красносулинского района на год (далее – план на год) вносятся руководителями структурных подразделений Администрации Красносулинского района заместителю главы Администрации Красносулинского района, управляющему делами Администрации Красносулинского района, курирующими соответствующие структур</w:t>
      </w:r>
      <w:r w:rsidR="001F5867" w:rsidRPr="00674BDA">
        <w:rPr>
          <w:szCs w:val="28"/>
        </w:rPr>
        <w:t xml:space="preserve">ные подразделения, не позднее </w:t>
      </w:r>
      <w:r w:rsidR="001851B9" w:rsidRPr="00674BDA">
        <w:rPr>
          <w:szCs w:val="28"/>
        </w:rPr>
        <w:t>1</w:t>
      </w:r>
      <w:r w:rsidRPr="00674BDA">
        <w:rPr>
          <w:szCs w:val="28"/>
        </w:rPr>
        <w:t xml:space="preserve"> декабря предшествующего года.</w:t>
      </w:r>
    </w:p>
    <w:p w:rsidR="00EC0A19" w:rsidRPr="00674BDA" w:rsidRDefault="00EC0A19" w:rsidP="00674BDA">
      <w:pPr>
        <w:spacing w:line="245" w:lineRule="auto"/>
        <w:ind w:firstLine="709"/>
        <w:outlineLvl w:val="1"/>
        <w:rPr>
          <w:szCs w:val="28"/>
        </w:rPr>
      </w:pPr>
      <w:r w:rsidRPr="00674BDA">
        <w:rPr>
          <w:szCs w:val="28"/>
        </w:rPr>
        <w:t>К представленным предложениям при необходимости прилагаются обоснования причин включения мероприятия в план на год.</w:t>
      </w:r>
    </w:p>
    <w:p w:rsidR="00EC0A19" w:rsidRPr="00674BDA" w:rsidRDefault="00EC0A19" w:rsidP="00674BDA">
      <w:pPr>
        <w:spacing w:line="245" w:lineRule="auto"/>
        <w:ind w:firstLine="709"/>
        <w:outlineLvl w:val="1"/>
        <w:rPr>
          <w:szCs w:val="28"/>
        </w:rPr>
      </w:pPr>
      <w:r w:rsidRPr="00674BDA">
        <w:rPr>
          <w:szCs w:val="28"/>
        </w:rPr>
        <w:t>Представленные предложения рассматриваются заместителями главы Администрации Красносулинского района, управляющим делами Администрации Красносулинского района в течение 5 дней и направляются</w:t>
      </w:r>
      <w:r w:rsidR="001F5867" w:rsidRPr="00674BDA">
        <w:rPr>
          <w:szCs w:val="28"/>
        </w:rPr>
        <w:br/>
      </w:r>
      <w:r w:rsidRPr="00674BDA">
        <w:rPr>
          <w:szCs w:val="28"/>
        </w:rPr>
        <w:t xml:space="preserve">(на бумажном и электронном носителе) в отдел по организационно-кадровой работе и противодействию коррупции </w:t>
      </w:r>
      <w:r w:rsidR="00ED56E9" w:rsidRPr="00674BDA">
        <w:rPr>
          <w:szCs w:val="28"/>
        </w:rPr>
        <w:t xml:space="preserve">Администрации Красносулинского района </w:t>
      </w:r>
      <w:r w:rsidRPr="00674BDA">
        <w:rPr>
          <w:szCs w:val="28"/>
        </w:rPr>
        <w:t>для обобщения предложений и составления проекта плана на год. В нем указываются основные задачи и мероприятия по их реализации, сро</w:t>
      </w:r>
      <w:r w:rsidR="00ED56E9" w:rsidRPr="00674BDA">
        <w:rPr>
          <w:szCs w:val="28"/>
        </w:rPr>
        <w:t>ки исполнения (месяц, квартал, год</w:t>
      </w:r>
      <w:r w:rsidRPr="00674BDA">
        <w:rPr>
          <w:szCs w:val="28"/>
        </w:rPr>
        <w:t xml:space="preserve">), наименование структурного подразделения Администрации Красносулинского района и (или) органа Администрации Красносулинского района, ответственного за исполнение, а также заместитель </w:t>
      </w:r>
      <w:r w:rsidRPr="00674BDA">
        <w:rPr>
          <w:szCs w:val="28"/>
        </w:rPr>
        <w:lastRenderedPageBreak/>
        <w:t>главы Администрации Красносулинского района, управляющий делами Администрации Красносулинского района, осуществляющий контроль за исполнением.</w:t>
      </w:r>
    </w:p>
    <w:p w:rsidR="00EC0A19" w:rsidRPr="00674BDA" w:rsidRDefault="00EC0A19" w:rsidP="00674BDA">
      <w:pPr>
        <w:spacing w:line="245" w:lineRule="auto"/>
        <w:ind w:firstLine="709"/>
        <w:outlineLvl w:val="1"/>
        <w:rPr>
          <w:szCs w:val="28"/>
        </w:rPr>
      </w:pPr>
      <w:r w:rsidRPr="00674BDA">
        <w:rPr>
          <w:szCs w:val="28"/>
        </w:rPr>
        <w:t xml:space="preserve">Проект плана на год визируется управляющим делами Администрации Красносулинского района и передается на утверждение </w:t>
      </w:r>
      <w:r w:rsidR="00F42F3D" w:rsidRPr="00674BDA">
        <w:rPr>
          <w:szCs w:val="28"/>
        </w:rPr>
        <w:t>Г</w:t>
      </w:r>
      <w:r w:rsidRPr="00674BDA">
        <w:rPr>
          <w:szCs w:val="28"/>
        </w:rPr>
        <w:t>лаве Красносулинского района не позднее 2</w:t>
      </w:r>
      <w:r w:rsidR="00322406" w:rsidRPr="00674BDA">
        <w:rPr>
          <w:szCs w:val="28"/>
        </w:rPr>
        <w:t>0</w:t>
      </w:r>
      <w:r w:rsidRPr="00674BDA">
        <w:rPr>
          <w:szCs w:val="28"/>
        </w:rPr>
        <w:t xml:space="preserve"> декабря.</w:t>
      </w:r>
    </w:p>
    <w:p w:rsidR="00EC0A19" w:rsidRPr="00674BDA" w:rsidRDefault="00F00526" w:rsidP="00674BDA">
      <w:pPr>
        <w:spacing w:line="245" w:lineRule="auto"/>
        <w:ind w:firstLine="709"/>
        <w:outlineLvl w:val="1"/>
        <w:rPr>
          <w:szCs w:val="28"/>
        </w:rPr>
      </w:pPr>
      <w:r w:rsidRPr="00674BDA">
        <w:rPr>
          <w:szCs w:val="28"/>
        </w:rPr>
        <w:t>5.3. </w:t>
      </w:r>
      <w:r w:rsidR="00EC0A19" w:rsidRPr="00674BDA">
        <w:rPr>
          <w:szCs w:val="28"/>
        </w:rPr>
        <w:t xml:space="preserve">Предложения в план мероприятий Администрации Красносулинского района на следующий квартал (далее – план мероприятий на квартал), включающие в себя определение основных задач на квартал и мероприятия по их реализации, направляются заместителями главы Администрации Красносулинского района, управляющим делами Администрации Красносулинского района в </w:t>
      </w:r>
      <w:r w:rsidR="009568BC" w:rsidRPr="00674BDA">
        <w:rPr>
          <w:szCs w:val="28"/>
        </w:rPr>
        <w:t xml:space="preserve">отдел по организационно-кадровой работе и противодействию коррупции Администрации Красносулинского района, </w:t>
      </w:r>
      <w:r w:rsidR="00EC0A19" w:rsidRPr="00674BDA">
        <w:rPr>
          <w:szCs w:val="28"/>
        </w:rPr>
        <w:t>не позднее 20-го числа второго месяца текущего квартала.</w:t>
      </w:r>
    </w:p>
    <w:p w:rsidR="00EC0A19" w:rsidRPr="00674BDA" w:rsidRDefault="00EC0A19" w:rsidP="00674BDA">
      <w:pPr>
        <w:spacing w:line="245" w:lineRule="auto"/>
        <w:ind w:firstLine="709"/>
        <w:outlineLvl w:val="1"/>
        <w:rPr>
          <w:szCs w:val="28"/>
        </w:rPr>
      </w:pPr>
      <w:r w:rsidRPr="00674BDA">
        <w:rPr>
          <w:szCs w:val="28"/>
        </w:rPr>
        <w:t xml:space="preserve">Подготовленный проект плана мероприятий на квартал направляется </w:t>
      </w:r>
      <w:r w:rsidR="009568BC" w:rsidRPr="00674BDA">
        <w:rPr>
          <w:szCs w:val="28"/>
        </w:rPr>
        <w:t>отделом по организационно-кадровой работе и противодействию коррупции Администрации Красносулинского района</w:t>
      </w:r>
      <w:r w:rsidRPr="00674BDA">
        <w:rPr>
          <w:szCs w:val="28"/>
        </w:rPr>
        <w:t xml:space="preserve"> для рассмотрения и утверждения </w:t>
      </w:r>
      <w:r w:rsidR="00F65E35" w:rsidRPr="00674BDA">
        <w:rPr>
          <w:szCs w:val="28"/>
        </w:rPr>
        <w:t>Г</w:t>
      </w:r>
      <w:r w:rsidRPr="00674BDA">
        <w:rPr>
          <w:szCs w:val="28"/>
        </w:rPr>
        <w:t>лаве Красносулинского района не позднее 15-го числа третьего месяца текущего квартала.</w:t>
      </w:r>
    </w:p>
    <w:p w:rsidR="00EC0A19" w:rsidRPr="00674BDA" w:rsidRDefault="00EC0A19" w:rsidP="00674BDA">
      <w:pPr>
        <w:spacing w:line="245" w:lineRule="auto"/>
        <w:ind w:firstLine="709"/>
        <w:outlineLvl w:val="1"/>
        <w:rPr>
          <w:szCs w:val="28"/>
        </w:rPr>
      </w:pPr>
      <w:r w:rsidRPr="00674BDA">
        <w:rPr>
          <w:szCs w:val="28"/>
        </w:rPr>
        <w:t>В случаях, если запланир</w:t>
      </w:r>
      <w:r w:rsidR="00F42F3D" w:rsidRPr="00674BDA">
        <w:rPr>
          <w:szCs w:val="28"/>
        </w:rPr>
        <w:t>ованное мероприятие с участием Г</w:t>
      </w:r>
      <w:r w:rsidRPr="00674BDA">
        <w:rPr>
          <w:szCs w:val="28"/>
        </w:rPr>
        <w:t>лавы</w:t>
      </w:r>
      <w:r w:rsidR="00F42F3D" w:rsidRPr="00674BDA">
        <w:rPr>
          <w:szCs w:val="28"/>
        </w:rPr>
        <w:t xml:space="preserve"> Красносулинского</w:t>
      </w:r>
      <w:r w:rsidR="00AE3495" w:rsidRPr="00674BDA">
        <w:rPr>
          <w:szCs w:val="28"/>
        </w:rPr>
        <w:t xml:space="preserve"> </w:t>
      </w:r>
      <w:r w:rsidRPr="00674BDA">
        <w:rPr>
          <w:szCs w:val="28"/>
        </w:rPr>
        <w:t xml:space="preserve">района по каким-либо причинам не может быть проведено в срок или предлагается исключить его из плана мероприятий на квартал, заместитель главы Администрации </w:t>
      </w:r>
      <w:r w:rsidR="00F42F3D" w:rsidRPr="00674BDA">
        <w:rPr>
          <w:szCs w:val="28"/>
        </w:rPr>
        <w:t xml:space="preserve">Красносулинского </w:t>
      </w:r>
      <w:r w:rsidRPr="00674BDA">
        <w:rPr>
          <w:szCs w:val="28"/>
        </w:rPr>
        <w:t>района, осуществляющий подготовку и контроль, не позднее, чем за 3 дня до намеченного срока проведения мероприятия, информирует в письменном виде об этом управляющего делами Администрации Красносулинского района.</w:t>
      </w:r>
    </w:p>
    <w:p w:rsidR="00EC0A19" w:rsidRPr="00674BDA" w:rsidRDefault="00EC0A19" w:rsidP="00674BDA">
      <w:pPr>
        <w:spacing w:line="245" w:lineRule="auto"/>
        <w:ind w:firstLine="709"/>
        <w:outlineLvl w:val="1"/>
        <w:rPr>
          <w:szCs w:val="28"/>
        </w:rPr>
      </w:pPr>
      <w:r w:rsidRPr="00674BDA">
        <w:rPr>
          <w:szCs w:val="28"/>
        </w:rPr>
        <w:t xml:space="preserve">По завершении квартала до 10 числа месяца, следующего за отчетным кварталом, заместители главы Администрации района, руководители отраслевых (функциональных) органов представляют в </w:t>
      </w:r>
      <w:r w:rsidR="009568BC" w:rsidRPr="00674BDA">
        <w:rPr>
          <w:szCs w:val="28"/>
        </w:rPr>
        <w:t xml:space="preserve">отдел по организационно-кадровой работе и противодействию коррупции Администрации Красносулинского района </w:t>
      </w:r>
      <w:r w:rsidRPr="00674BDA">
        <w:rPr>
          <w:szCs w:val="28"/>
        </w:rPr>
        <w:t>информацию о неисполненных пунктах квартального плана (с указанием причин неисполнения).</w:t>
      </w:r>
    </w:p>
    <w:p w:rsidR="00EC0A19" w:rsidRPr="00674BDA" w:rsidRDefault="00EC0A19" w:rsidP="00674BDA">
      <w:pPr>
        <w:spacing w:line="245" w:lineRule="auto"/>
        <w:ind w:firstLine="709"/>
        <w:outlineLvl w:val="1"/>
        <w:rPr>
          <w:szCs w:val="28"/>
        </w:rPr>
      </w:pPr>
      <w:r w:rsidRPr="00674BDA">
        <w:rPr>
          <w:szCs w:val="28"/>
        </w:rPr>
        <w:t>Сводная информация о выполнении квартального плана с анализом выполненных и неисполненных пунктов (с указанием причин неисполнения) представляется управляющим делами Администрации Красносулинского района до 20 числа месяца, сле</w:t>
      </w:r>
      <w:r w:rsidR="00F42F3D" w:rsidRPr="00674BDA">
        <w:rPr>
          <w:szCs w:val="28"/>
        </w:rPr>
        <w:t>дующего за отчетным кварталом, Г</w:t>
      </w:r>
      <w:r w:rsidRPr="00674BDA">
        <w:rPr>
          <w:szCs w:val="28"/>
        </w:rPr>
        <w:t xml:space="preserve">лаве </w:t>
      </w:r>
      <w:r w:rsidR="00D829BC" w:rsidRPr="00674BDA">
        <w:rPr>
          <w:szCs w:val="28"/>
        </w:rPr>
        <w:t>Красносулинского</w:t>
      </w:r>
      <w:r w:rsidRPr="00674BDA">
        <w:rPr>
          <w:szCs w:val="28"/>
        </w:rPr>
        <w:t xml:space="preserve"> района.</w:t>
      </w:r>
    </w:p>
    <w:p w:rsidR="00EC0A19" w:rsidRPr="00674BDA" w:rsidRDefault="00D829BC" w:rsidP="00674BDA">
      <w:pPr>
        <w:spacing w:line="245" w:lineRule="auto"/>
        <w:ind w:firstLine="709"/>
        <w:outlineLvl w:val="1"/>
        <w:rPr>
          <w:szCs w:val="28"/>
        </w:rPr>
      </w:pPr>
      <w:r w:rsidRPr="00674BDA">
        <w:rPr>
          <w:szCs w:val="28"/>
        </w:rPr>
        <w:t>5.4</w:t>
      </w:r>
      <w:r w:rsidR="00EC0A19" w:rsidRPr="00674BDA">
        <w:rPr>
          <w:szCs w:val="28"/>
        </w:rPr>
        <w:t>. План мероприятий Администрации Красносулинского района на очередную неделю (далее</w:t>
      </w:r>
      <w:r w:rsidR="005B6648" w:rsidRPr="00674BDA">
        <w:rPr>
          <w:szCs w:val="28"/>
        </w:rPr>
        <w:t xml:space="preserve"> – </w:t>
      </w:r>
      <w:r w:rsidR="00EC0A19" w:rsidRPr="00674BDA">
        <w:rPr>
          <w:szCs w:val="28"/>
        </w:rPr>
        <w:t>план мероприятий на неделю) формируется</w:t>
      </w:r>
      <w:r w:rsidR="00AE3495" w:rsidRPr="00674BDA">
        <w:rPr>
          <w:szCs w:val="28"/>
        </w:rPr>
        <w:t xml:space="preserve"> </w:t>
      </w:r>
      <w:r w:rsidR="009568BC" w:rsidRPr="00674BDA">
        <w:rPr>
          <w:szCs w:val="28"/>
        </w:rPr>
        <w:t>отделом по организационно-кадровой работе и противодействию коррупции Администрации Красносулинского района</w:t>
      </w:r>
      <w:r w:rsidR="00EC0A19" w:rsidRPr="00674BDA">
        <w:rPr>
          <w:szCs w:val="28"/>
        </w:rPr>
        <w:t xml:space="preserve"> на основании материалов, направляемых на бумажных и электронных носителях заместителями главы </w:t>
      </w:r>
      <w:r w:rsidR="00EC0A19" w:rsidRPr="00674BDA">
        <w:rPr>
          <w:szCs w:val="28"/>
        </w:rPr>
        <w:lastRenderedPageBreak/>
        <w:t>Администрации Красносулинского района, управляющим делами Администрации Красносулинского каждую среду до 11 часов.</w:t>
      </w:r>
    </w:p>
    <w:p w:rsidR="00EC0A19" w:rsidRPr="00674BDA" w:rsidRDefault="00EC0A19" w:rsidP="00674BDA">
      <w:pPr>
        <w:spacing w:line="245" w:lineRule="auto"/>
        <w:ind w:firstLine="709"/>
        <w:outlineLvl w:val="1"/>
        <w:rPr>
          <w:szCs w:val="28"/>
        </w:rPr>
      </w:pPr>
      <w:r w:rsidRPr="00674BDA">
        <w:rPr>
          <w:szCs w:val="28"/>
        </w:rPr>
        <w:t>В материалах указываются мероприятия (собрания, конференции,</w:t>
      </w:r>
      <w:r w:rsidR="00AE3495" w:rsidRPr="00674BDA">
        <w:rPr>
          <w:szCs w:val="28"/>
        </w:rPr>
        <w:t xml:space="preserve"> </w:t>
      </w:r>
      <w:r w:rsidRPr="00674BDA">
        <w:rPr>
          <w:szCs w:val="28"/>
        </w:rPr>
        <w:t>совещания, семинары, визиты и прочее), дата, место и время их проведения, при необходимости – количество участников. Также отражаются</w:t>
      </w:r>
      <w:r w:rsidR="00AE3495" w:rsidRPr="00674BDA">
        <w:rPr>
          <w:szCs w:val="28"/>
        </w:rPr>
        <w:t xml:space="preserve"> </w:t>
      </w:r>
      <w:r w:rsidRPr="00674BDA">
        <w:rPr>
          <w:szCs w:val="28"/>
        </w:rPr>
        <w:t xml:space="preserve">командировки </w:t>
      </w:r>
      <w:r w:rsidR="008175E5" w:rsidRPr="00674BDA">
        <w:rPr>
          <w:szCs w:val="28"/>
        </w:rPr>
        <w:t>Г</w:t>
      </w:r>
      <w:r w:rsidRPr="00674BDA">
        <w:rPr>
          <w:szCs w:val="28"/>
        </w:rPr>
        <w:t>лавы Красносулинского района, приемы граждан.</w:t>
      </w:r>
    </w:p>
    <w:p w:rsidR="00EC0A19" w:rsidRPr="00ED5922" w:rsidRDefault="00EC0A19" w:rsidP="00ED5922">
      <w:pPr>
        <w:ind w:firstLine="709"/>
        <w:outlineLvl w:val="1"/>
        <w:rPr>
          <w:szCs w:val="28"/>
        </w:rPr>
      </w:pPr>
      <w:r w:rsidRPr="00ED5922">
        <w:rPr>
          <w:szCs w:val="28"/>
        </w:rPr>
        <w:t xml:space="preserve">Сформированный план мероприятий на следующую неделю утверждается </w:t>
      </w:r>
      <w:r w:rsidR="008F6BC4" w:rsidRPr="00ED5922">
        <w:rPr>
          <w:szCs w:val="28"/>
        </w:rPr>
        <w:t>Г</w:t>
      </w:r>
      <w:r w:rsidRPr="00ED5922">
        <w:rPr>
          <w:szCs w:val="28"/>
        </w:rPr>
        <w:t>лавой Красносулинского района и направляется в Правительство Ростовской области каждый четверг до 12 часов.</w:t>
      </w:r>
    </w:p>
    <w:p w:rsidR="00D11269" w:rsidRPr="00ED5922" w:rsidRDefault="00322406" w:rsidP="00ED5922">
      <w:pPr>
        <w:ind w:firstLine="709"/>
        <w:outlineLvl w:val="1"/>
        <w:rPr>
          <w:szCs w:val="28"/>
        </w:rPr>
      </w:pPr>
      <w:r w:rsidRPr="00ED5922">
        <w:rPr>
          <w:szCs w:val="28"/>
        </w:rPr>
        <w:t>5.</w:t>
      </w:r>
      <w:r w:rsidR="00F65E35" w:rsidRPr="00ED5922">
        <w:rPr>
          <w:szCs w:val="28"/>
        </w:rPr>
        <w:t>5</w:t>
      </w:r>
      <w:r w:rsidR="00EC0A19" w:rsidRPr="00ED5922">
        <w:rPr>
          <w:szCs w:val="28"/>
        </w:rPr>
        <w:t>. Контроль за планированием работы в Администрации Красносулинского района осуществляет управляющий делами Администрации Красносу</w:t>
      </w:r>
      <w:r w:rsidR="009568BC" w:rsidRPr="00ED5922">
        <w:rPr>
          <w:szCs w:val="28"/>
        </w:rPr>
        <w:t>линского района</w:t>
      </w:r>
      <w:r w:rsidR="00EC0A19" w:rsidRPr="00ED5922">
        <w:rPr>
          <w:szCs w:val="28"/>
        </w:rPr>
        <w:t>.</w:t>
      </w:r>
    </w:p>
    <w:p w:rsidR="00D11269" w:rsidRPr="00ED5922" w:rsidRDefault="00D11269" w:rsidP="00ED5922">
      <w:pPr>
        <w:ind w:firstLine="0"/>
        <w:outlineLvl w:val="1"/>
        <w:rPr>
          <w:szCs w:val="28"/>
        </w:rPr>
      </w:pPr>
    </w:p>
    <w:p w:rsidR="00D11269" w:rsidRPr="00ED5922" w:rsidRDefault="00D11269" w:rsidP="00ED5922">
      <w:pPr>
        <w:ind w:firstLine="0"/>
        <w:jc w:val="center"/>
        <w:rPr>
          <w:szCs w:val="28"/>
        </w:rPr>
      </w:pPr>
      <w:r w:rsidRPr="00ED5922">
        <w:rPr>
          <w:szCs w:val="28"/>
        </w:rPr>
        <w:t>6. Порядок подготовки, оформления и издания постановлений</w:t>
      </w:r>
    </w:p>
    <w:p w:rsidR="00D11269" w:rsidRPr="00ED5922" w:rsidRDefault="00D11269" w:rsidP="00ED5922">
      <w:pPr>
        <w:ind w:firstLine="0"/>
        <w:jc w:val="center"/>
        <w:rPr>
          <w:szCs w:val="28"/>
        </w:rPr>
      </w:pPr>
      <w:r w:rsidRPr="00ED5922">
        <w:rPr>
          <w:szCs w:val="28"/>
        </w:rPr>
        <w:t>и распоряжений Администрации Красносулинского района</w:t>
      </w:r>
    </w:p>
    <w:p w:rsidR="00D11269" w:rsidRPr="00ED5922" w:rsidRDefault="00D11269" w:rsidP="00ED5922">
      <w:pPr>
        <w:tabs>
          <w:tab w:val="left" w:pos="1260"/>
        </w:tabs>
        <w:ind w:firstLine="0"/>
        <w:rPr>
          <w:szCs w:val="28"/>
        </w:rPr>
      </w:pPr>
    </w:p>
    <w:p w:rsidR="001A4050" w:rsidRPr="00ED5922" w:rsidRDefault="001A4050" w:rsidP="00ED5922">
      <w:pPr>
        <w:ind w:firstLine="709"/>
        <w:outlineLvl w:val="1"/>
        <w:rPr>
          <w:szCs w:val="28"/>
        </w:rPr>
      </w:pPr>
      <w:r w:rsidRPr="00ED5922">
        <w:rPr>
          <w:szCs w:val="28"/>
        </w:rPr>
        <w:t>6.1. Глава Красносулинского района в пределах своих полномочий, установленных федеральными и областными законами, Уставом муниципального образования «Красносулинский район», решениями Собрания депутатов Красносулинского района, издает постановления Администрации Красносулинского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Красносулинского района по вопросам организации работы Администрации Красносулинского района.</w:t>
      </w:r>
    </w:p>
    <w:p w:rsidR="001A4050" w:rsidRPr="00ED5922" w:rsidRDefault="001A4050" w:rsidP="00ED5922">
      <w:pPr>
        <w:ind w:firstLine="709"/>
        <w:outlineLvl w:val="1"/>
        <w:rPr>
          <w:szCs w:val="28"/>
        </w:rPr>
      </w:pPr>
      <w:r w:rsidRPr="00ED5922">
        <w:rPr>
          <w:szCs w:val="28"/>
        </w:rPr>
        <w:t>6.2. Подготовка проектов постановлений и распоряжений Администрации Красносулинского района и организация работы с ними возлагается на исполнителей.</w:t>
      </w:r>
    </w:p>
    <w:p w:rsidR="001A4050" w:rsidRPr="00ED5922" w:rsidRDefault="001A4050" w:rsidP="00ED5922">
      <w:pPr>
        <w:widowControl w:val="0"/>
        <w:ind w:firstLine="709"/>
        <w:rPr>
          <w:bCs/>
          <w:iCs/>
          <w:szCs w:val="28"/>
        </w:rPr>
      </w:pPr>
      <w:r w:rsidRPr="00ED5922">
        <w:rPr>
          <w:szCs w:val="28"/>
        </w:rPr>
        <w:t>6.3. </w:t>
      </w:r>
      <w:r w:rsidRPr="00ED5922">
        <w:rPr>
          <w:bCs/>
          <w:iCs/>
          <w:szCs w:val="28"/>
        </w:rPr>
        <w:t xml:space="preserve">Порядок оформления </w:t>
      </w:r>
      <w:r w:rsidRPr="00ED5922">
        <w:rPr>
          <w:szCs w:val="28"/>
        </w:rPr>
        <w:t xml:space="preserve">постановлений и распоряжений Администрации Красносулинского района (далее также – правовые акты) </w:t>
      </w:r>
      <w:r w:rsidRPr="00ED5922">
        <w:rPr>
          <w:bCs/>
          <w:iCs/>
          <w:szCs w:val="28"/>
        </w:rPr>
        <w:t xml:space="preserve">определяется Инструкцией по делопроизводству Администрации </w:t>
      </w:r>
      <w:r w:rsidRPr="00ED5922">
        <w:rPr>
          <w:szCs w:val="28"/>
        </w:rPr>
        <w:t>Красносулинского</w:t>
      </w:r>
      <w:r w:rsidRPr="00ED5922">
        <w:rPr>
          <w:bCs/>
          <w:iCs/>
          <w:szCs w:val="28"/>
        </w:rPr>
        <w:t xml:space="preserve"> района, утверждаемой распоряжением </w:t>
      </w:r>
      <w:r w:rsidRPr="00ED5922">
        <w:rPr>
          <w:szCs w:val="28"/>
        </w:rPr>
        <w:t>Администрации Красносулинского района (далее – инструкция по делопроизводству).</w:t>
      </w:r>
    </w:p>
    <w:p w:rsidR="001A4050" w:rsidRPr="00ED5922" w:rsidRDefault="001A4050" w:rsidP="00ED5922">
      <w:pPr>
        <w:widowControl w:val="0"/>
        <w:ind w:firstLine="709"/>
        <w:rPr>
          <w:bCs/>
          <w:iCs/>
          <w:szCs w:val="28"/>
        </w:rPr>
      </w:pPr>
      <w:r w:rsidRPr="00ED5922">
        <w:rPr>
          <w:bCs/>
          <w:iCs/>
          <w:szCs w:val="28"/>
        </w:rPr>
        <w:t xml:space="preserve">Изменения и дополнения в </w:t>
      </w:r>
      <w:r w:rsidRPr="00ED5922">
        <w:rPr>
          <w:szCs w:val="28"/>
        </w:rPr>
        <w:t>постановления и распоряжения Администрации Красносулинского района</w:t>
      </w:r>
      <w:r w:rsidRPr="00ED5922">
        <w:rPr>
          <w:bCs/>
          <w:iCs/>
          <w:szCs w:val="28"/>
        </w:rPr>
        <w:t xml:space="preserve"> вносятся аналогичными правовыми актами.</w:t>
      </w:r>
    </w:p>
    <w:p w:rsidR="001A4050" w:rsidRPr="00ED5922" w:rsidRDefault="001A4050" w:rsidP="00ED5922">
      <w:pPr>
        <w:ind w:firstLine="709"/>
        <w:rPr>
          <w:szCs w:val="28"/>
        </w:rPr>
      </w:pPr>
      <w:r w:rsidRPr="00ED5922">
        <w:rPr>
          <w:szCs w:val="28"/>
        </w:rPr>
        <w:t>6.4. Проекты постановлений и распоряжений Администрации Красносулинского района могут вноситься депутатами Собрания депутатов Красносулинского района, председателем Собрания депутатов Красносулинского района, Главой Красносулинского района, иными должностными лицами Администрации Красносулинского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Красносулинской городской прокуратуры.</w:t>
      </w:r>
    </w:p>
    <w:p w:rsidR="001A4050" w:rsidRPr="00ED5922" w:rsidRDefault="001A4050" w:rsidP="00ED5922">
      <w:pPr>
        <w:ind w:firstLine="709"/>
        <w:rPr>
          <w:szCs w:val="28"/>
        </w:rPr>
      </w:pPr>
      <w:r w:rsidRPr="00ED5922">
        <w:rPr>
          <w:szCs w:val="28"/>
        </w:rPr>
        <w:lastRenderedPageBreak/>
        <w:t>6.5. При внесении проекта постановления или распоряжения Администрации Красносулинского района субъектами правотворческой инициативы, указанными в пункте 6.4 раздела 6 настоящего Регламента, за исключением Главы Красносулинского района, иных должностных лиц Администрации Красносулинского района, представляются:</w:t>
      </w:r>
    </w:p>
    <w:p w:rsidR="001A4050" w:rsidRPr="00ED5922" w:rsidRDefault="001A4050" w:rsidP="00ED5922">
      <w:pPr>
        <w:ind w:firstLine="709"/>
        <w:rPr>
          <w:szCs w:val="28"/>
        </w:rPr>
      </w:pPr>
      <w:r w:rsidRPr="00ED5922">
        <w:rPr>
          <w:szCs w:val="28"/>
        </w:rPr>
        <w:t>1) текст проекта с указанием на титульном листе субъекта права правотворческой инициативы, внесшего проект;</w:t>
      </w:r>
    </w:p>
    <w:p w:rsidR="001A4050" w:rsidRPr="00ED5922" w:rsidRDefault="001A4050" w:rsidP="00ED5922">
      <w:pPr>
        <w:ind w:firstLine="709"/>
        <w:rPr>
          <w:szCs w:val="28"/>
        </w:rPr>
      </w:pPr>
      <w:r w:rsidRPr="00ED5922">
        <w:rPr>
          <w:szCs w:val="28"/>
        </w:rPr>
        <w:t>2) пояснительная записка к проекту, содержащая предмет правового регулирования, изложение концепции, а также обоснование необходимости принятия предлагаемого проекта;</w:t>
      </w:r>
    </w:p>
    <w:p w:rsidR="001A4050" w:rsidRPr="00ED5922" w:rsidRDefault="001A4050" w:rsidP="00ED5922">
      <w:pPr>
        <w:ind w:firstLine="709"/>
        <w:rPr>
          <w:szCs w:val="28"/>
        </w:rPr>
      </w:pPr>
      <w:r w:rsidRPr="00ED5922">
        <w:rPr>
          <w:szCs w:val="28"/>
        </w:rPr>
        <w:t>3) перечень муниципальных правовых актов, подлежащих признанию утратившими силу, приостановлению, изменению, дополнению или принятию в связи с принятием данного правового акта;</w:t>
      </w:r>
    </w:p>
    <w:p w:rsidR="001A4050" w:rsidRPr="00ED5922" w:rsidRDefault="001A4050" w:rsidP="00ED5922">
      <w:pPr>
        <w:ind w:firstLine="709"/>
        <w:rPr>
          <w:szCs w:val="28"/>
        </w:rPr>
      </w:pPr>
      <w:r w:rsidRPr="00ED5922">
        <w:rPr>
          <w:szCs w:val="28"/>
        </w:rPr>
        <w:t>4) финансово-экономическое обоснование;</w:t>
      </w:r>
    </w:p>
    <w:p w:rsidR="001A4050" w:rsidRPr="00ED5922" w:rsidRDefault="001A4050" w:rsidP="00ED5922">
      <w:pPr>
        <w:ind w:firstLine="709"/>
        <w:rPr>
          <w:szCs w:val="28"/>
        </w:rPr>
      </w:pPr>
      <w:r w:rsidRPr="00ED5922">
        <w:rPr>
          <w:szCs w:val="28"/>
        </w:rPr>
        <w:t>5) иные документы и материалы, предусмотренные действующим законодательством, муниципальными правовыми актами.</w:t>
      </w:r>
    </w:p>
    <w:p w:rsidR="001A4050" w:rsidRPr="00ED5922" w:rsidRDefault="001A4050" w:rsidP="00ED5922">
      <w:pPr>
        <w:ind w:firstLine="709"/>
        <w:rPr>
          <w:szCs w:val="28"/>
        </w:rPr>
      </w:pPr>
      <w:r w:rsidRPr="00ED5922">
        <w:rPr>
          <w:szCs w:val="28"/>
        </w:rPr>
        <w:t xml:space="preserve">Реализация правотворческой инициативы граждан осуществляется в порядке, предусмотренном статьей 26 Федерального закона от 06.10.2003 </w:t>
      </w:r>
      <w:r w:rsidRPr="00ED5922">
        <w:rPr>
          <w:szCs w:val="28"/>
        </w:rPr>
        <w:br/>
        <w:t>№ 131-ФЗ «Об общих принципах организации местного самоуправления в Российской Федерации», принятым в соответствии с ним решением Собрания депутатов Красносулинского района.</w:t>
      </w:r>
    </w:p>
    <w:p w:rsidR="001A4050" w:rsidRPr="00ED5922" w:rsidRDefault="001A4050" w:rsidP="00ED5922">
      <w:pPr>
        <w:ind w:firstLine="709"/>
        <w:outlineLvl w:val="1"/>
        <w:rPr>
          <w:szCs w:val="28"/>
        </w:rPr>
      </w:pPr>
      <w:r w:rsidRPr="00ED5922">
        <w:rPr>
          <w:szCs w:val="28"/>
        </w:rPr>
        <w:t>6.6. Проекты постановлений и распоряжений Администрации Красносулинского района должны отвечать следующим требованиям:</w:t>
      </w:r>
    </w:p>
    <w:p w:rsidR="001A4050" w:rsidRPr="00ED5922" w:rsidRDefault="001A4050" w:rsidP="00ED5922">
      <w:pPr>
        <w:ind w:firstLine="709"/>
        <w:outlineLvl w:val="1"/>
        <w:rPr>
          <w:szCs w:val="28"/>
        </w:rPr>
      </w:pPr>
      <w:r w:rsidRPr="00ED5922">
        <w:rPr>
          <w:szCs w:val="28"/>
        </w:rPr>
        <w:t>соответствовать Конституции Российской Федерации, федеральным и областным законам, иным нормативным правовым актам Российской Федерации и Ростовской области, Уставу муниципального образования «Красносулинский район», иным муниципальным правовым актам;</w:t>
      </w:r>
    </w:p>
    <w:p w:rsidR="001A4050" w:rsidRPr="00ED5922" w:rsidRDefault="001A4050" w:rsidP="00ED5922">
      <w:pPr>
        <w:ind w:firstLine="709"/>
        <w:outlineLvl w:val="1"/>
        <w:rPr>
          <w:szCs w:val="28"/>
        </w:rPr>
      </w:pPr>
      <w:r w:rsidRPr="00ED5922">
        <w:rPr>
          <w:szCs w:val="28"/>
        </w:rPr>
        <w:t>содержать конкретные предложения, обеспеченные необходимой материально-технической базой, финансированием и исключающие необходимость издания правовых актов в дополнение или изменение основного;</w:t>
      </w:r>
    </w:p>
    <w:p w:rsidR="001A4050" w:rsidRPr="00ED5922" w:rsidRDefault="001A4050" w:rsidP="00ED5922">
      <w:pPr>
        <w:ind w:firstLine="709"/>
        <w:outlineLvl w:val="1"/>
        <w:rPr>
          <w:szCs w:val="28"/>
        </w:rPr>
      </w:pPr>
      <w:r w:rsidRPr="00ED5922">
        <w:rPr>
          <w:szCs w:val="28"/>
        </w:rPr>
        <w:t>содержать указания конкретным исполнителям, реальные сроки исполнения.</w:t>
      </w:r>
    </w:p>
    <w:p w:rsidR="001A4050" w:rsidRPr="00ED5922" w:rsidRDefault="001A4050" w:rsidP="00ED5922">
      <w:pPr>
        <w:ind w:firstLine="709"/>
        <w:outlineLvl w:val="1"/>
        <w:rPr>
          <w:szCs w:val="28"/>
        </w:rPr>
      </w:pPr>
      <w:r w:rsidRPr="00ED5922">
        <w:rPr>
          <w:szCs w:val="28"/>
        </w:rPr>
        <w:t>Проект должен содержать также пункт о возложении контроля за исполнением документа на должностных лиц Администрации Красносулинского района. Исключения составляют документы по вопросам, не требующим общего контроля, в том числе: назначение на должность, увольнение, поощрение, отпуск, командирование, утверждение штатного расписания.</w:t>
      </w:r>
    </w:p>
    <w:p w:rsidR="001A4050" w:rsidRPr="00ED5922" w:rsidRDefault="001A4050" w:rsidP="00ED5922">
      <w:pPr>
        <w:ind w:firstLine="709"/>
        <w:outlineLvl w:val="1"/>
        <w:rPr>
          <w:szCs w:val="28"/>
        </w:rPr>
      </w:pPr>
      <w:r w:rsidRPr="00ED5922">
        <w:rPr>
          <w:szCs w:val="28"/>
        </w:rPr>
        <w:t>6.7. Подготовка правовых актов, вносимых по инициативе Главы Красносулинского района, иных должностных лиц Администрации Красносулинского района, осуществляется на основании:</w:t>
      </w:r>
    </w:p>
    <w:p w:rsidR="001A4050" w:rsidRPr="00ED5922" w:rsidRDefault="001A4050" w:rsidP="00AF159B">
      <w:pPr>
        <w:spacing w:line="245" w:lineRule="auto"/>
        <w:ind w:firstLine="709"/>
        <w:outlineLvl w:val="1"/>
        <w:rPr>
          <w:szCs w:val="28"/>
        </w:rPr>
      </w:pPr>
      <w:r w:rsidRPr="00ED5922">
        <w:rPr>
          <w:szCs w:val="28"/>
        </w:rPr>
        <w:t xml:space="preserve">письменных или устных поручений Главы Красносулинского района. Письменное поручение оформляется резолюцией Главы Красносулинского </w:t>
      </w:r>
      <w:r w:rsidRPr="00ED5922">
        <w:rPr>
          <w:szCs w:val="28"/>
        </w:rPr>
        <w:lastRenderedPageBreak/>
        <w:t>района на письме с просьбой о подготовке соответствующего правового акта или резолюцией на других документах. Устное поручение – запиской ответственного должностного лица о том, что имеется соответствующее поручение;</w:t>
      </w:r>
    </w:p>
    <w:p w:rsidR="001A4050" w:rsidRPr="00ED5922" w:rsidRDefault="001A4050" w:rsidP="00AF159B">
      <w:pPr>
        <w:spacing w:line="245" w:lineRule="auto"/>
        <w:ind w:firstLine="709"/>
        <w:outlineLvl w:val="1"/>
        <w:rPr>
          <w:szCs w:val="28"/>
        </w:rPr>
      </w:pPr>
      <w:r w:rsidRPr="00ED5922">
        <w:rPr>
          <w:szCs w:val="28"/>
        </w:rPr>
        <w:t>поручений, определенных ранее принятыми правовыми актами;</w:t>
      </w:r>
    </w:p>
    <w:p w:rsidR="001A4050" w:rsidRPr="00ED5922" w:rsidRDefault="001A4050" w:rsidP="00AF159B">
      <w:pPr>
        <w:spacing w:line="245" w:lineRule="auto"/>
        <w:ind w:firstLine="709"/>
        <w:outlineLvl w:val="1"/>
        <w:rPr>
          <w:szCs w:val="28"/>
        </w:rPr>
      </w:pPr>
      <w:r w:rsidRPr="00ED5922">
        <w:rPr>
          <w:szCs w:val="28"/>
        </w:rPr>
        <w:t>поручений в соответствии с протоколами совещаний Главы Красносулинского района.</w:t>
      </w:r>
    </w:p>
    <w:p w:rsidR="001A4050" w:rsidRPr="00ED5922" w:rsidRDefault="001A4050" w:rsidP="00AF159B">
      <w:pPr>
        <w:spacing w:line="245" w:lineRule="auto"/>
        <w:ind w:firstLine="709"/>
        <w:outlineLvl w:val="1"/>
        <w:rPr>
          <w:szCs w:val="28"/>
        </w:rPr>
      </w:pPr>
      <w:r w:rsidRPr="00ED5922">
        <w:rPr>
          <w:szCs w:val="28"/>
        </w:rPr>
        <w:t>6.8. В соответствии с поручением на подготовку правового акта заместитель главы Администрации Красносулинского района, управляющий делами Администрации Красносулинского района определяет исполнителей, список должностных лиц, согласовывающих и визирующих проект.</w:t>
      </w:r>
    </w:p>
    <w:p w:rsidR="001A4050" w:rsidRPr="00ED5922" w:rsidRDefault="001A4050" w:rsidP="00AF159B">
      <w:pPr>
        <w:spacing w:line="245" w:lineRule="auto"/>
        <w:ind w:firstLine="709"/>
        <w:outlineLvl w:val="1"/>
        <w:rPr>
          <w:szCs w:val="28"/>
        </w:rPr>
      </w:pPr>
      <w:r w:rsidRPr="00ED5922">
        <w:rPr>
          <w:szCs w:val="28"/>
        </w:rPr>
        <w:t xml:space="preserve">6.9. Срок подготовки проектов, вносимых по инициативе Главы Красносулинского района, иных должностных лиц Администрации Красносулинского района, от поручения до передачи на подпись Главе Красносулинского района устанавливается до </w:t>
      </w:r>
      <w:r w:rsidR="00674BDA">
        <w:rPr>
          <w:szCs w:val="28"/>
        </w:rPr>
        <w:t xml:space="preserve">30 календарных дней, </w:t>
      </w:r>
      <w:r w:rsidR="00674BDA">
        <w:rPr>
          <w:szCs w:val="28"/>
        </w:rPr>
        <w:br/>
        <w:t xml:space="preserve">а срочных </w:t>
      </w:r>
      <w:r w:rsidRPr="00ED5922">
        <w:rPr>
          <w:szCs w:val="28"/>
        </w:rPr>
        <w:t>– до 5 рабочих дней. Для проектов, вносимых иными субъектами правотворческой инициативы, устанавливаются аналогичные сроки и исчисляются со дня поступления проекта Главе Красносулинского района.</w:t>
      </w:r>
    </w:p>
    <w:p w:rsidR="001A4050" w:rsidRPr="00ED5922" w:rsidRDefault="001A4050" w:rsidP="00AF159B">
      <w:pPr>
        <w:spacing w:line="245" w:lineRule="auto"/>
        <w:ind w:firstLine="709"/>
        <w:outlineLvl w:val="1"/>
        <w:rPr>
          <w:szCs w:val="28"/>
        </w:rPr>
      </w:pPr>
      <w:r w:rsidRPr="00ED5922">
        <w:rPr>
          <w:szCs w:val="28"/>
        </w:rPr>
        <w:t>При необходимости назначение исполнителей, установление сроков исполнения и списка визирующих оформляются на специальном бланке, который приобщается к материалам по подготовке правовых актов.</w:t>
      </w:r>
    </w:p>
    <w:p w:rsidR="001A4050" w:rsidRPr="00ED5922" w:rsidRDefault="001A4050" w:rsidP="00AF159B">
      <w:pPr>
        <w:spacing w:line="245" w:lineRule="auto"/>
        <w:ind w:firstLine="709"/>
        <w:outlineLvl w:val="1"/>
        <w:rPr>
          <w:szCs w:val="28"/>
        </w:rPr>
      </w:pPr>
      <w:r w:rsidRPr="00ED5922">
        <w:rPr>
          <w:szCs w:val="28"/>
        </w:rPr>
        <w:t>Ответственность за качество, своевременность подготовки, согласование и визирование проектов документов заинтересованными должностными лицами несет исполнитель.</w:t>
      </w:r>
    </w:p>
    <w:p w:rsidR="001A4050" w:rsidRPr="00ED5922" w:rsidRDefault="001A4050" w:rsidP="00AF159B">
      <w:pPr>
        <w:spacing w:line="245" w:lineRule="auto"/>
        <w:ind w:firstLine="709"/>
        <w:outlineLvl w:val="1"/>
        <w:rPr>
          <w:szCs w:val="28"/>
        </w:rPr>
      </w:pPr>
      <w:r w:rsidRPr="00ED5922">
        <w:rPr>
          <w:szCs w:val="28"/>
        </w:rPr>
        <w:t xml:space="preserve">Если в процессе согласования в проект правового акта вносятся изменения принципиального характера, то он должен быть направлен на повторное визирование. Ответственность возлагается на исполнителей. </w:t>
      </w:r>
      <w:r w:rsidRPr="00ED5922">
        <w:rPr>
          <w:szCs w:val="28"/>
        </w:rPr>
        <w:br/>
        <w:t>Не требуется повторного визирования, если в проект внесены редакционные правки, не изменившие сути правового акта.</w:t>
      </w:r>
    </w:p>
    <w:p w:rsidR="001A4050" w:rsidRPr="00ED5922" w:rsidRDefault="001A4050" w:rsidP="00AF159B">
      <w:pPr>
        <w:spacing w:line="245" w:lineRule="auto"/>
        <w:ind w:firstLine="709"/>
        <w:outlineLvl w:val="1"/>
        <w:rPr>
          <w:szCs w:val="28"/>
        </w:rPr>
      </w:pPr>
      <w:r w:rsidRPr="00ED5922">
        <w:rPr>
          <w:szCs w:val="28"/>
        </w:rPr>
        <w:t>При подготовке проектов правовых актов об утверждении составов рабочих групп (комиссий) допускается согласование с членами этих групп (комиссий) в устной или письменной форме с соответствующей отметкой в листе согласования.</w:t>
      </w:r>
    </w:p>
    <w:p w:rsidR="001A4050" w:rsidRPr="00ED5922" w:rsidRDefault="001A4050" w:rsidP="00AF159B">
      <w:pPr>
        <w:spacing w:line="245" w:lineRule="auto"/>
        <w:ind w:firstLine="709"/>
        <w:outlineLvl w:val="1"/>
        <w:rPr>
          <w:szCs w:val="28"/>
        </w:rPr>
      </w:pPr>
      <w:r w:rsidRPr="00ED5922">
        <w:rPr>
          <w:szCs w:val="28"/>
        </w:rPr>
        <w:t>6.10. Согласование и визирование проекта организует исполнитель.</w:t>
      </w:r>
    </w:p>
    <w:p w:rsidR="001A4050" w:rsidRPr="00ED5922" w:rsidRDefault="001A4050" w:rsidP="00AF159B">
      <w:pPr>
        <w:spacing w:line="245" w:lineRule="auto"/>
        <w:ind w:firstLine="709"/>
        <w:outlineLvl w:val="1"/>
        <w:rPr>
          <w:szCs w:val="28"/>
        </w:rPr>
      </w:pPr>
      <w:r w:rsidRPr="00ED5922">
        <w:rPr>
          <w:szCs w:val="28"/>
        </w:rPr>
        <w:t xml:space="preserve">Проект правового акта согласовывается и визируется в системе межведомственного документооборота и делопроизводства «Дело» </w:t>
      </w:r>
      <w:r w:rsidRPr="00ED5922">
        <w:rPr>
          <w:szCs w:val="28"/>
        </w:rPr>
        <w:br/>
        <w:t>(далее – система «Дело»). Допускается дополнительно визировать проект правового акта на бумажном носителе в случаях:</w:t>
      </w:r>
    </w:p>
    <w:p w:rsidR="001A4050" w:rsidRPr="00ED5922" w:rsidRDefault="001A4050" w:rsidP="00AF159B">
      <w:pPr>
        <w:spacing w:line="245" w:lineRule="auto"/>
        <w:ind w:firstLine="709"/>
        <w:outlineLvl w:val="1"/>
        <w:rPr>
          <w:szCs w:val="28"/>
        </w:rPr>
      </w:pPr>
      <w:r w:rsidRPr="00ED5922">
        <w:rPr>
          <w:szCs w:val="28"/>
        </w:rPr>
        <w:t>затрагивающих права и законные интересы несовершеннолетних;</w:t>
      </w:r>
    </w:p>
    <w:p w:rsidR="001A4050" w:rsidRPr="00ED5922" w:rsidRDefault="001A4050" w:rsidP="00AF159B">
      <w:pPr>
        <w:spacing w:line="245" w:lineRule="auto"/>
        <w:ind w:firstLine="709"/>
        <w:outlineLvl w:val="1"/>
        <w:rPr>
          <w:szCs w:val="28"/>
        </w:rPr>
      </w:pPr>
      <w:r w:rsidRPr="00ED5922">
        <w:rPr>
          <w:szCs w:val="28"/>
        </w:rPr>
        <w:t>распоряжения земельными участками, находящимися в государственной и муниципальной собственности муниципального образования «Красносулинский район»;</w:t>
      </w:r>
    </w:p>
    <w:p w:rsidR="001A4050" w:rsidRPr="00ED5922" w:rsidRDefault="001A4050" w:rsidP="00AF159B">
      <w:pPr>
        <w:spacing w:line="245" w:lineRule="auto"/>
        <w:ind w:firstLine="709"/>
        <w:outlineLvl w:val="1"/>
        <w:rPr>
          <w:szCs w:val="28"/>
        </w:rPr>
      </w:pPr>
      <w:r w:rsidRPr="00ED5922">
        <w:rPr>
          <w:szCs w:val="28"/>
        </w:rPr>
        <w:t>предоставления жилых помещений для отдельной категории граждан;</w:t>
      </w:r>
    </w:p>
    <w:p w:rsidR="001A4050" w:rsidRPr="00ED5922" w:rsidRDefault="001A4050" w:rsidP="00ED5922">
      <w:pPr>
        <w:ind w:firstLine="709"/>
        <w:outlineLvl w:val="1"/>
        <w:rPr>
          <w:szCs w:val="28"/>
        </w:rPr>
      </w:pPr>
      <w:r w:rsidRPr="00ED5922">
        <w:rPr>
          <w:szCs w:val="28"/>
        </w:rPr>
        <w:lastRenderedPageBreak/>
        <w:t>распоряжения имуществом, находящимся в муниципальной собственности муниципального образования «Красносулинский район»</w:t>
      </w:r>
    </w:p>
    <w:p w:rsidR="001A4050" w:rsidRPr="00ED5922" w:rsidRDefault="001A4050" w:rsidP="00ED5922">
      <w:pPr>
        <w:ind w:firstLine="709"/>
        <w:outlineLvl w:val="1"/>
        <w:rPr>
          <w:szCs w:val="28"/>
        </w:rPr>
      </w:pPr>
      <w:r w:rsidRPr="00ED5922">
        <w:rPr>
          <w:szCs w:val="28"/>
        </w:rPr>
        <w:t>утверждения административных регламентов, внесения в них изменений;</w:t>
      </w:r>
    </w:p>
    <w:p w:rsidR="001A4050" w:rsidRPr="00ED5922" w:rsidRDefault="001A4050" w:rsidP="00ED5922">
      <w:pPr>
        <w:ind w:firstLine="709"/>
        <w:outlineLvl w:val="1"/>
        <w:rPr>
          <w:szCs w:val="28"/>
        </w:rPr>
      </w:pPr>
      <w:r w:rsidRPr="00ED5922">
        <w:rPr>
          <w:szCs w:val="28"/>
        </w:rPr>
        <w:t>утверждения схем земельных участков.</w:t>
      </w:r>
    </w:p>
    <w:p w:rsidR="001A4050" w:rsidRPr="00ED5922" w:rsidRDefault="001A4050" w:rsidP="00ED5922">
      <w:pPr>
        <w:ind w:firstLine="709"/>
        <w:outlineLvl w:val="1"/>
        <w:rPr>
          <w:szCs w:val="28"/>
        </w:rPr>
      </w:pPr>
      <w:r w:rsidRPr="00ED5922">
        <w:rPr>
          <w:szCs w:val="28"/>
        </w:rPr>
        <w:t>В этом случае виза включает в себя должность, личную подпись, инициалы, фамилию визирующего, дату.</w:t>
      </w:r>
    </w:p>
    <w:p w:rsidR="001A4050" w:rsidRPr="00ED5922" w:rsidRDefault="001A4050" w:rsidP="00ED5922">
      <w:pPr>
        <w:ind w:firstLine="709"/>
        <w:outlineLvl w:val="1"/>
        <w:rPr>
          <w:szCs w:val="28"/>
        </w:rPr>
      </w:pPr>
      <w:r w:rsidRPr="00ED5922">
        <w:rPr>
          <w:szCs w:val="28"/>
        </w:rPr>
        <w:t>Тексты проектов правовых актов, в том числе приложений к ним, на последней странице визируют:</w:t>
      </w:r>
    </w:p>
    <w:p w:rsidR="001A4050" w:rsidRPr="00ED5922" w:rsidRDefault="001A4050" w:rsidP="00ED5922">
      <w:pPr>
        <w:ind w:firstLine="709"/>
        <w:outlineLvl w:val="1"/>
        <w:rPr>
          <w:szCs w:val="28"/>
        </w:rPr>
      </w:pPr>
      <w:r w:rsidRPr="00ED5922">
        <w:rPr>
          <w:szCs w:val="28"/>
        </w:rPr>
        <w:t>исполнитель, готовивший проект правового акта;</w:t>
      </w:r>
    </w:p>
    <w:p w:rsidR="001A4050" w:rsidRPr="00ED5922" w:rsidRDefault="001A4050" w:rsidP="00ED5922">
      <w:pPr>
        <w:ind w:firstLine="709"/>
        <w:outlineLvl w:val="1"/>
        <w:rPr>
          <w:szCs w:val="28"/>
        </w:rPr>
      </w:pPr>
      <w:r w:rsidRPr="00ED5922">
        <w:rPr>
          <w:szCs w:val="28"/>
        </w:rPr>
        <w:t>руководитель структурного подразделения Администрации Красносулинского района;</w:t>
      </w:r>
    </w:p>
    <w:p w:rsidR="001A4050" w:rsidRPr="00ED5922" w:rsidRDefault="001A4050" w:rsidP="00ED5922">
      <w:pPr>
        <w:ind w:firstLine="709"/>
        <w:outlineLvl w:val="1"/>
        <w:rPr>
          <w:szCs w:val="28"/>
        </w:rPr>
      </w:pPr>
      <w:r w:rsidRPr="00ED5922">
        <w:rPr>
          <w:szCs w:val="28"/>
        </w:rPr>
        <w:t>руководитель органа Администрации Красносулинского района, если исполнитель замещает должность муниципальной службы в указанном органе;</w:t>
      </w:r>
    </w:p>
    <w:p w:rsidR="001A4050" w:rsidRPr="00ED5922" w:rsidRDefault="001A4050" w:rsidP="00ED5922">
      <w:pPr>
        <w:ind w:firstLine="709"/>
        <w:outlineLvl w:val="1"/>
        <w:rPr>
          <w:szCs w:val="28"/>
        </w:rPr>
      </w:pPr>
      <w:r w:rsidRPr="00ED5922">
        <w:rPr>
          <w:szCs w:val="28"/>
        </w:rPr>
        <w:t>заинтересованные лица;</w:t>
      </w:r>
    </w:p>
    <w:p w:rsidR="001A4050" w:rsidRPr="00ED5922" w:rsidRDefault="001A4050" w:rsidP="00ED5922">
      <w:pPr>
        <w:ind w:firstLine="709"/>
        <w:outlineLvl w:val="1"/>
        <w:rPr>
          <w:szCs w:val="28"/>
        </w:rPr>
      </w:pPr>
      <w:r w:rsidRPr="00ED5922">
        <w:rPr>
          <w:szCs w:val="28"/>
        </w:rPr>
        <w:t>начальник юридического отдела Администрации Красносулинского района.</w:t>
      </w:r>
    </w:p>
    <w:p w:rsidR="001A4050" w:rsidRPr="00ED5922" w:rsidRDefault="001A4050" w:rsidP="00ED5922">
      <w:pPr>
        <w:ind w:firstLine="709"/>
        <w:outlineLvl w:val="1"/>
        <w:rPr>
          <w:szCs w:val="28"/>
        </w:rPr>
      </w:pPr>
      <w:r w:rsidRPr="00ED5922">
        <w:rPr>
          <w:szCs w:val="28"/>
        </w:rPr>
        <w:t>Приложения с цифровыми данными визируются постранично.</w:t>
      </w:r>
    </w:p>
    <w:p w:rsidR="001A4050" w:rsidRPr="00ED5922" w:rsidRDefault="001A4050" w:rsidP="00ED5922">
      <w:pPr>
        <w:ind w:firstLine="709"/>
        <w:outlineLvl w:val="1"/>
        <w:rPr>
          <w:szCs w:val="28"/>
        </w:rPr>
      </w:pPr>
      <w:r w:rsidRPr="00ED5922">
        <w:rPr>
          <w:szCs w:val="28"/>
        </w:rPr>
        <w:t>6.11. На листе согласования визы проставляются в следующем порядке:</w:t>
      </w:r>
    </w:p>
    <w:p w:rsidR="001A4050" w:rsidRPr="00ED5922" w:rsidRDefault="001A4050" w:rsidP="00ED5922">
      <w:pPr>
        <w:ind w:firstLine="709"/>
        <w:outlineLvl w:val="1"/>
        <w:rPr>
          <w:szCs w:val="28"/>
        </w:rPr>
      </w:pPr>
      <w:r w:rsidRPr="00ED5922">
        <w:rPr>
          <w:szCs w:val="28"/>
        </w:rPr>
        <w:t>руководитель структурного подразделения Администрации Красносулинского района, осуществляющего подготовку документа;</w:t>
      </w:r>
    </w:p>
    <w:p w:rsidR="001A4050" w:rsidRPr="00ED5922" w:rsidRDefault="001A4050" w:rsidP="00ED5922">
      <w:pPr>
        <w:ind w:firstLine="709"/>
        <w:outlineLvl w:val="1"/>
        <w:rPr>
          <w:szCs w:val="28"/>
        </w:rPr>
      </w:pPr>
      <w:r w:rsidRPr="00ED5922">
        <w:rPr>
          <w:szCs w:val="28"/>
        </w:rPr>
        <w:t>руководитель органа Администрации Красносулинского района, если подготовка проекта осуществлялась органом Администрации Красносулинского района;</w:t>
      </w:r>
    </w:p>
    <w:p w:rsidR="001A4050" w:rsidRPr="00ED5922" w:rsidRDefault="001A4050" w:rsidP="00ED5922">
      <w:pPr>
        <w:ind w:firstLine="709"/>
        <w:outlineLvl w:val="1"/>
        <w:rPr>
          <w:szCs w:val="28"/>
        </w:rPr>
      </w:pPr>
      <w:r w:rsidRPr="00ED5922">
        <w:rPr>
          <w:szCs w:val="28"/>
        </w:rPr>
        <w:t>должностные лица, которым определяются поручения (задания);</w:t>
      </w:r>
    </w:p>
    <w:p w:rsidR="001A4050" w:rsidRPr="00ED5922" w:rsidRDefault="001A4050" w:rsidP="00ED5922">
      <w:pPr>
        <w:ind w:firstLine="709"/>
        <w:outlineLvl w:val="1"/>
        <w:rPr>
          <w:szCs w:val="28"/>
        </w:rPr>
      </w:pPr>
      <w:r w:rsidRPr="00ED5922">
        <w:rPr>
          <w:szCs w:val="28"/>
        </w:rPr>
        <w:t>заместитель главы Администрации Красносулинского района, управляющий делами Администрации Красносулинского района, курирующий соответствующее структурное подразделение или орган Администрации Красносулинского района;</w:t>
      </w:r>
    </w:p>
    <w:p w:rsidR="001A4050" w:rsidRPr="00ED5922" w:rsidRDefault="001A4050" w:rsidP="00ED5922">
      <w:pPr>
        <w:ind w:firstLine="709"/>
        <w:outlineLvl w:val="1"/>
        <w:rPr>
          <w:szCs w:val="28"/>
        </w:rPr>
      </w:pPr>
      <w:r w:rsidRPr="00ED5922">
        <w:rPr>
          <w:szCs w:val="28"/>
        </w:rPr>
        <w:t>заместитель главы Администрации Красносулинского района, курирующий вопросы подготовки и исполнения бюджета Красносулинского района, если правовым актом предусматриваются расходы из бюджета Красносулинского района;</w:t>
      </w:r>
    </w:p>
    <w:p w:rsidR="001A4050" w:rsidRPr="00ED5922" w:rsidRDefault="001A4050" w:rsidP="00ED5922">
      <w:pPr>
        <w:ind w:firstLine="709"/>
        <w:outlineLvl w:val="1"/>
        <w:rPr>
          <w:szCs w:val="28"/>
        </w:rPr>
      </w:pPr>
      <w:r w:rsidRPr="00ED5922">
        <w:rPr>
          <w:szCs w:val="28"/>
        </w:rPr>
        <w:t>первый заместитель главы Администрации Красносулинского района;</w:t>
      </w:r>
    </w:p>
    <w:p w:rsidR="001A4050" w:rsidRPr="00ED5922" w:rsidRDefault="001A4050" w:rsidP="00ED5922">
      <w:pPr>
        <w:ind w:firstLine="709"/>
        <w:outlineLvl w:val="1"/>
        <w:rPr>
          <w:szCs w:val="28"/>
        </w:rPr>
      </w:pPr>
      <w:r w:rsidRPr="00ED5922">
        <w:rPr>
          <w:szCs w:val="28"/>
        </w:rPr>
        <w:t>начальник юридического отдела, который кроме визы на листе согласования визирует и текст проекта правового акта;</w:t>
      </w:r>
    </w:p>
    <w:p w:rsidR="001A4050" w:rsidRPr="00ED5922" w:rsidRDefault="001A4050" w:rsidP="00ED5922">
      <w:pPr>
        <w:ind w:firstLine="709"/>
        <w:outlineLvl w:val="1"/>
        <w:rPr>
          <w:szCs w:val="28"/>
        </w:rPr>
      </w:pPr>
      <w:r w:rsidRPr="00ED5922">
        <w:rPr>
          <w:szCs w:val="28"/>
        </w:rPr>
        <w:t>управляющий делами Администрации Красносулинского района.</w:t>
      </w:r>
    </w:p>
    <w:p w:rsidR="001A4050" w:rsidRPr="00ED5922" w:rsidRDefault="001A4050" w:rsidP="00ED5922">
      <w:pPr>
        <w:ind w:firstLine="709"/>
        <w:outlineLvl w:val="1"/>
        <w:rPr>
          <w:szCs w:val="28"/>
        </w:rPr>
      </w:pPr>
      <w:r w:rsidRPr="00ED5922">
        <w:rPr>
          <w:szCs w:val="28"/>
        </w:rPr>
        <w:t>Проекты правовых актов без визы начальника юридического отдела на подпись Главе Красносулинского района не представляются.</w:t>
      </w:r>
    </w:p>
    <w:p w:rsidR="001A4050" w:rsidRPr="00ED5922" w:rsidRDefault="001A4050" w:rsidP="00ED5922">
      <w:pPr>
        <w:ind w:firstLine="709"/>
        <w:outlineLvl w:val="1"/>
        <w:rPr>
          <w:szCs w:val="28"/>
        </w:rPr>
      </w:pPr>
      <w:r w:rsidRPr="00ED5922">
        <w:rPr>
          <w:szCs w:val="28"/>
        </w:rPr>
        <w:t>При отсутствии должностного лица, предусмотренного в листе согласования, документы визирует должностное лицо, исполняющее его обязанности.</w:t>
      </w:r>
    </w:p>
    <w:p w:rsidR="001A4050" w:rsidRPr="00ED5922" w:rsidRDefault="001A4050" w:rsidP="00ED5922">
      <w:pPr>
        <w:ind w:firstLine="709"/>
        <w:outlineLvl w:val="1"/>
        <w:rPr>
          <w:szCs w:val="28"/>
        </w:rPr>
      </w:pPr>
      <w:r w:rsidRPr="00ED5922">
        <w:rPr>
          <w:szCs w:val="28"/>
        </w:rPr>
        <w:t xml:space="preserve">6.12. Проект правового акта, переданный должностному лицу на визу, рассматривается им в течение не более 5-х рабочих дней. Срочные проекты визируются в течение 3-х рабочих дней. </w:t>
      </w:r>
    </w:p>
    <w:p w:rsidR="001A4050" w:rsidRPr="00ED5922" w:rsidRDefault="001A4050" w:rsidP="00AF159B">
      <w:pPr>
        <w:spacing w:line="245" w:lineRule="auto"/>
        <w:ind w:firstLine="709"/>
        <w:outlineLvl w:val="1"/>
        <w:rPr>
          <w:szCs w:val="28"/>
        </w:rPr>
      </w:pPr>
      <w:r w:rsidRPr="00ED5922">
        <w:rPr>
          <w:szCs w:val="28"/>
        </w:rPr>
        <w:lastRenderedPageBreak/>
        <w:t xml:space="preserve">За нарушение сроков согласования </w:t>
      </w:r>
      <w:r w:rsidR="00AE3495" w:rsidRPr="00ED5922">
        <w:rPr>
          <w:szCs w:val="28"/>
        </w:rPr>
        <w:t>проекта</w:t>
      </w:r>
      <w:r w:rsidRPr="00ED5922">
        <w:rPr>
          <w:szCs w:val="28"/>
        </w:rPr>
        <w:t xml:space="preserve"> правового акта несет ответственность должностное лицо, </w:t>
      </w:r>
      <w:r w:rsidR="00AE3495" w:rsidRPr="00ED5922">
        <w:rPr>
          <w:szCs w:val="28"/>
        </w:rPr>
        <w:t>которому</w:t>
      </w:r>
      <w:r w:rsidRPr="00ED5922">
        <w:rPr>
          <w:szCs w:val="28"/>
        </w:rPr>
        <w:t xml:space="preserve"> данный проект направлен на согласование.</w:t>
      </w:r>
    </w:p>
    <w:p w:rsidR="001A4050" w:rsidRPr="00ED5922" w:rsidRDefault="001A4050" w:rsidP="00AF159B">
      <w:pPr>
        <w:spacing w:line="245" w:lineRule="auto"/>
        <w:ind w:firstLine="709"/>
        <w:outlineLvl w:val="1"/>
        <w:rPr>
          <w:szCs w:val="28"/>
        </w:rPr>
      </w:pPr>
      <w:r w:rsidRPr="00ED5922">
        <w:rPr>
          <w:szCs w:val="28"/>
        </w:rPr>
        <w:t>Виза на проекте и листе согласования правового акта состоит из подписи визирующего с указанием его фамилии, инициалов, занимаемой должности и даты визирования.</w:t>
      </w:r>
    </w:p>
    <w:p w:rsidR="001A4050" w:rsidRPr="00ED5922" w:rsidRDefault="001A4050" w:rsidP="00AF159B">
      <w:pPr>
        <w:spacing w:line="245" w:lineRule="auto"/>
        <w:ind w:firstLine="709"/>
        <w:outlineLvl w:val="1"/>
        <w:rPr>
          <w:szCs w:val="28"/>
        </w:rPr>
      </w:pPr>
      <w:r w:rsidRPr="00ED5922">
        <w:rPr>
          <w:szCs w:val="28"/>
        </w:rPr>
        <w:t>Замена визы надписью исполнителя о согласовании с должностным лицом, включенным в список визирования, не допускается.</w:t>
      </w:r>
    </w:p>
    <w:p w:rsidR="001A4050" w:rsidRPr="00ED5922" w:rsidRDefault="001A4050" w:rsidP="00AF159B">
      <w:pPr>
        <w:spacing w:line="245" w:lineRule="auto"/>
        <w:ind w:firstLine="709"/>
        <w:outlineLvl w:val="1"/>
        <w:rPr>
          <w:szCs w:val="28"/>
        </w:rPr>
      </w:pPr>
      <w:r w:rsidRPr="00ED5922">
        <w:rPr>
          <w:szCs w:val="28"/>
        </w:rPr>
        <w:t>При наличии разногласий между визирующими инстанциями проект документа рассматривается у первого заместителя главы Администрации Красносулинского района.</w:t>
      </w:r>
    </w:p>
    <w:p w:rsidR="001A4050" w:rsidRPr="00ED5922" w:rsidRDefault="001A4050" w:rsidP="00AF159B">
      <w:pPr>
        <w:spacing w:line="245" w:lineRule="auto"/>
        <w:ind w:firstLine="709"/>
        <w:outlineLvl w:val="1"/>
        <w:rPr>
          <w:szCs w:val="28"/>
        </w:rPr>
      </w:pPr>
      <w:r w:rsidRPr="00ED5922">
        <w:rPr>
          <w:szCs w:val="28"/>
        </w:rPr>
        <w:t xml:space="preserve">6.13. При наличии замечаний к проекту документа должностное лицо, визирующее проект, размещает их в регистрационной карточке документа (далее – РКПД) в системе «Дело». После устранения замечаний исполнитель создает в системе «Дело» очередную версию проекта правового акта, направляет проект документа на повторное визирование. Данную версию согласовывают: </w:t>
      </w:r>
    </w:p>
    <w:p w:rsidR="001A4050" w:rsidRPr="00ED5922" w:rsidRDefault="001A4050" w:rsidP="00AF159B">
      <w:pPr>
        <w:spacing w:line="245" w:lineRule="auto"/>
        <w:ind w:firstLine="709"/>
        <w:outlineLvl w:val="1"/>
        <w:rPr>
          <w:szCs w:val="28"/>
        </w:rPr>
      </w:pPr>
      <w:r w:rsidRPr="00ED5922">
        <w:rPr>
          <w:szCs w:val="28"/>
        </w:rPr>
        <w:t>инициатор внесения проекта;</w:t>
      </w:r>
    </w:p>
    <w:p w:rsidR="001A4050" w:rsidRPr="00ED5922" w:rsidRDefault="001A4050" w:rsidP="00AF159B">
      <w:pPr>
        <w:spacing w:line="245" w:lineRule="auto"/>
        <w:ind w:firstLine="709"/>
        <w:outlineLvl w:val="1"/>
        <w:rPr>
          <w:szCs w:val="28"/>
        </w:rPr>
      </w:pPr>
      <w:r w:rsidRPr="00ED5922">
        <w:rPr>
          <w:szCs w:val="28"/>
        </w:rPr>
        <w:t>иные должностные лица в порядке ранее установленной очередности визирования.</w:t>
      </w:r>
    </w:p>
    <w:p w:rsidR="001A4050" w:rsidRPr="00ED5922" w:rsidRDefault="001A4050" w:rsidP="00AF159B">
      <w:pPr>
        <w:spacing w:line="245" w:lineRule="auto"/>
        <w:ind w:firstLine="709"/>
        <w:outlineLvl w:val="1"/>
        <w:rPr>
          <w:szCs w:val="28"/>
        </w:rPr>
      </w:pPr>
      <w:r w:rsidRPr="00ED5922">
        <w:rPr>
          <w:szCs w:val="28"/>
        </w:rPr>
        <w:t>При наличии разногласий между визирующими инстанциями проект документа рассматривается у первого заместителя главы Администрации Красносулинского района.</w:t>
      </w:r>
    </w:p>
    <w:p w:rsidR="001A4050" w:rsidRPr="00ED5922" w:rsidRDefault="001A4050" w:rsidP="00AF159B">
      <w:pPr>
        <w:spacing w:line="245" w:lineRule="auto"/>
        <w:ind w:firstLine="709"/>
        <w:outlineLvl w:val="1"/>
        <w:rPr>
          <w:szCs w:val="28"/>
        </w:rPr>
      </w:pPr>
      <w:r w:rsidRPr="00ED5922">
        <w:rPr>
          <w:szCs w:val="28"/>
        </w:rPr>
        <w:t>6.14. При подготовке проектов правовых актов об утверждении составов рабочих групп (комиссий) допускается согласование с членами этих групп (комиссий), не имеющих рабочих мест в системе «Дело» в письменной форме. При этом исполнителем лист согласования с подписью данного члена группы (комиссии) сканируется и прикрепляется в РКПД в поле «Файлы».</w:t>
      </w:r>
    </w:p>
    <w:p w:rsidR="001A4050" w:rsidRPr="00ED5922" w:rsidRDefault="001A4050" w:rsidP="00AF159B">
      <w:pPr>
        <w:spacing w:line="245" w:lineRule="auto"/>
        <w:ind w:firstLine="709"/>
        <w:outlineLvl w:val="1"/>
        <w:rPr>
          <w:szCs w:val="28"/>
        </w:rPr>
      </w:pPr>
      <w:r w:rsidRPr="00ED5922">
        <w:rPr>
          <w:szCs w:val="28"/>
        </w:rPr>
        <w:t>6.15. Проекты правовых актов возвращаются на доработку в случаях:</w:t>
      </w:r>
    </w:p>
    <w:p w:rsidR="001A4050" w:rsidRPr="00ED5922" w:rsidRDefault="001A4050" w:rsidP="00AF159B">
      <w:pPr>
        <w:spacing w:line="245" w:lineRule="auto"/>
        <w:ind w:firstLine="709"/>
        <w:outlineLvl w:val="1"/>
        <w:rPr>
          <w:szCs w:val="28"/>
        </w:rPr>
      </w:pPr>
      <w:r w:rsidRPr="00ED5922">
        <w:rPr>
          <w:szCs w:val="28"/>
        </w:rPr>
        <w:t>несоответствия действующему законодательству;</w:t>
      </w:r>
    </w:p>
    <w:p w:rsidR="001A4050" w:rsidRPr="00ED5922" w:rsidRDefault="001A4050" w:rsidP="00AF159B">
      <w:pPr>
        <w:spacing w:line="245" w:lineRule="auto"/>
        <w:ind w:firstLine="709"/>
        <w:outlineLvl w:val="1"/>
        <w:rPr>
          <w:szCs w:val="28"/>
        </w:rPr>
      </w:pPr>
      <w:r w:rsidRPr="00ED5922">
        <w:rPr>
          <w:szCs w:val="28"/>
        </w:rPr>
        <w:t>наличия в тексте акта коррупциогенных факторов;</w:t>
      </w:r>
    </w:p>
    <w:p w:rsidR="001A4050" w:rsidRPr="00ED5922" w:rsidRDefault="001A4050" w:rsidP="00AF159B">
      <w:pPr>
        <w:spacing w:line="245" w:lineRule="auto"/>
        <w:ind w:firstLine="709"/>
        <w:outlineLvl w:val="1"/>
        <w:rPr>
          <w:szCs w:val="28"/>
        </w:rPr>
      </w:pPr>
      <w:r w:rsidRPr="00ED5922">
        <w:rPr>
          <w:szCs w:val="28"/>
        </w:rPr>
        <w:t>отсутствия прилагаемых к проекту документов и нормативных актов, которые являются основанием для принятия правового акта;</w:t>
      </w:r>
    </w:p>
    <w:p w:rsidR="001A4050" w:rsidRPr="00ED5922" w:rsidRDefault="001A4050" w:rsidP="00AF159B">
      <w:pPr>
        <w:spacing w:line="245" w:lineRule="auto"/>
        <w:ind w:firstLine="709"/>
        <w:outlineLvl w:val="1"/>
        <w:rPr>
          <w:szCs w:val="28"/>
        </w:rPr>
      </w:pPr>
      <w:r w:rsidRPr="00ED5922">
        <w:rPr>
          <w:szCs w:val="28"/>
        </w:rPr>
        <w:t>отсутствия необходимых согласований должностных лиц;</w:t>
      </w:r>
    </w:p>
    <w:p w:rsidR="001A4050" w:rsidRPr="00ED5922" w:rsidRDefault="001A4050" w:rsidP="00AF159B">
      <w:pPr>
        <w:spacing w:line="245" w:lineRule="auto"/>
        <w:ind w:firstLine="709"/>
        <w:outlineLvl w:val="1"/>
        <w:rPr>
          <w:szCs w:val="28"/>
        </w:rPr>
      </w:pPr>
      <w:r w:rsidRPr="00ED5922">
        <w:rPr>
          <w:szCs w:val="28"/>
        </w:rPr>
        <w:t>отсутствия необходимых данных для осуществления контроля;</w:t>
      </w:r>
    </w:p>
    <w:p w:rsidR="001A4050" w:rsidRPr="00ED5922" w:rsidRDefault="001A4050" w:rsidP="00AF159B">
      <w:pPr>
        <w:spacing w:line="245" w:lineRule="auto"/>
        <w:ind w:firstLine="709"/>
        <w:outlineLvl w:val="1"/>
        <w:rPr>
          <w:szCs w:val="28"/>
        </w:rPr>
      </w:pPr>
      <w:r w:rsidRPr="00ED5922">
        <w:rPr>
          <w:szCs w:val="28"/>
        </w:rPr>
        <w:t>нарушения требований юридико-технического оформления правового акта;</w:t>
      </w:r>
    </w:p>
    <w:p w:rsidR="001A4050" w:rsidRPr="00ED5922" w:rsidRDefault="001A4050" w:rsidP="00AF159B">
      <w:pPr>
        <w:spacing w:line="245" w:lineRule="auto"/>
        <w:ind w:firstLine="709"/>
        <w:outlineLvl w:val="1"/>
        <w:rPr>
          <w:szCs w:val="28"/>
        </w:rPr>
      </w:pPr>
      <w:r w:rsidRPr="00ED5922">
        <w:rPr>
          <w:szCs w:val="28"/>
        </w:rPr>
        <w:t>низкого качества исполнения текста;</w:t>
      </w:r>
    </w:p>
    <w:p w:rsidR="001A4050" w:rsidRPr="00ED5922" w:rsidRDefault="001A4050" w:rsidP="00AF159B">
      <w:pPr>
        <w:spacing w:line="245" w:lineRule="auto"/>
        <w:ind w:firstLine="709"/>
        <w:outlineLvl w:val="1"/>
        <w:rPr>
          <w:szCs w:val="28"/>
        </w:rPr>
      </w:pPr>
      <w:r w:rsidRPr="00ED5922">
        <w:rPr>
          <w:szCs w:val="28"/>
        </w:rPr>
        <w:t>несоответствия требованиям настоящего Регламента.</w:t>
      </w:r>
    </w:p>
    <w:p w:rsidR="001A4050" w:rsidRPr="00ED5922" w:rsidRDefault="001A4050" w:rsidP="00AF159B">
      <w:pPr>
        <w:spacing w:line="245" w:lineRule="auto"/>
        <w:ind w:firstLine="709"/>
        <w:outlineLvl w:val="1"/>
        <w:rPr>
          <w:szCs w:val="28"/>
        </w:rPr>
      </w:pPr>
      <w:r w:rsidRPr="00ED5922">
        <w:rPr>
          <w:szCs w:val="28"/>
        </w:rPr>
        <w:t xml:space="preserve">Проекты правовых актов дорабатываются исполнителем с учетом изложенных замечаний и предложений в 3-дневный срок, за исключением случаев, когда устанавливается иной срок. Ответственность за своевременную доработку правовых актов несут руководители структурных подразделений, </w:t>
      </w:r>
      <w:r w:rsidRPr="00ED5922">
        <w:rPr>
          <w:szCs w:val="28"/>
        </w:rPr>
        <w:lastRenderedPageBreak/>
        <w:t>отраслевых (функциональных) органов Администрации Красносулинского района, осуществляющие подготовку проекта правового акта.</w:t>
      </w:r>
    </w:p>
    <w:p w:rsidR="001A4050" w:rsidRPr="00ED5922" w:rsidRDefault="001A4050" w:rsidP="00AF159B">
      <w:pPr>
        <w:spacing w:line="245" w:lineRule="auto"/>
        <w:ind w:firstLine="709"/>
        <w:outlineLvl w:val="1"/>
        <w:rPr>
          <w:szCs w:val="28"/>
        </w:rPr>
      </w:pPr>
      <w:r w:rsidRPr="00ED5922">
        <w:rPr>
          <w:szCs w:val="28"/>
        </w:rPr>
        <w:t>В РКПД должны быть визы всех должностных лиц, определенных для проекта, в соответствии с требованиями настоящего Регламента.</w:t>
      </w:r>
    </w:p>
    <w:p w:rsidR="001A4050" w:rsidRPr="00ED5922" w:rsidRDefault="001A4050" w:rsidP="00AF159B">
      <w:pPr>
        <w:spacing w:line="245" w:lineRule="auto"/>
        <w:ind w:firstLine="709"/>
        <w:outlineLvl w:val="1"/>
        <w:rPr>
          <w:szCs w:val="28"/>
        </w:rPr>
      </w:pPr>
      <w:r w:rsidRPr="00ED5922">
        <w:rPr>
          <w:szCs w:val="28"/>
        </w:rPr>
        <w:t>В случае</w:t>
      </w:r>
      <w:proofErr w:type="gramStart"/>
      <w:r w:rsidRPr="00ED5922">
        <w:rPr>
          <w:szCs w:val="28"/>
        </w:rPr>
        <w:t>,</w:t>
      </w:r>
      <w:proofErr w:type="gramEnd"/>
      <w:r w:rsidRPr="00ED5922">
        <w:rPr>
          <w:szCs w:val="28"/>
        </w:rPr>
        <w:t xml:space="preserve"> если лицами, визировавшими проект, вносились замечания, их текст должен быть размещен в РКПД.</w:t>
      </w:r>
    </w:p>
    <w:p w:rsidR="001A4050" w:rsidRPr="00ED5922" w:rsidRDefault="001A4050" w:rsidP="00AF159B">
      <w:pPr>
        <w:spacing w:line="245" w:lineRule="auto"/>
        <w:ind w:firstLine="709"/>
        <w:rPr>
          <w:szCs w:val="28"/>
        </w:rPr>
      </w:pPr>
      <w:r w:rsidRPr="00ED5922">
        <w:rPr>
          <w:szCs w:val="28"/>
        </w:rPr>
        <w:t>6.16. Согласование проектов правовых актов, содержащих сведения, составляющие государственную и иную охраняемую законом тайну, производится только на бумажном носителе.</w:t>
      </w:r>
    </w:p>
    <w:p w:rsidR="001A4050" w:rsidRPr="00ED5922" w:rsidRDefault="001A4050" w:rsidP="00AF159B">
      <w:pPr>
        <w:spacing w:line="245" w:lineRule="auto"/>
        <w:ind w:firstLine="709"/>
        <w:outlineLvl w:val="1"/>
        <w:rPr>
          <w:szCs w:val="28"/>
        </w:rPr>
      </w:pPr>
      <w:r w:rsidRPr="00ED5922">
        <w:rPr>
          <w:szCs w:val="28"/>
        </w:rPr>
        <w:t>6.17. В юридический отдел проекты правовых актов представляются в окончательном варианте с внесенными в текст поправками, предложенными должностными лицами, визировавшими текст проекта. На листе согласования должны быть визы всех должностных лиц, определенных для данного проекта, в соответствии с требованиями настоящего Регламента.</w:t>
      </w:r>
    </w:p>
    <w:p w:rsidR="001A4050" w:rsidRPr="00ED5922" w:rsidRDefault="001A4050" w:rsidP="00AF159B">
      <w:pPr>
        <w:spacing w:line="245" w:lineRule="auto"/>
        <w:ind w:firstLine="709"/>
        <w:outlineLvl w:val="1"/>
        <w:rPr>
          <w:szCs w:val="28"/>
        </w:rPr>
      </w:pPr>
      <w:r w:rsidRPr="00ED5922">
        <w:rPr>
          <w:szCs w:val="28"/>
        </w:rPr>
        <w:t>В случае</w:t>
      </w:r>
      <w:proofErr w:type="gramStart"/>
      <w:r w:rsidRPr="00ED5922">
        <w:rPr>
          <w:szCs w:val="28"/>
        </w:rPr>
        <w:t>,</w:t>
      </w:r>
      <w:proofErr w:type="gramEnd"/>
      <w:r w:rsidRPr="00ED5922">
        <w:rPr>
          <w:szCs w:val="28"/>
        </w:rPr>
        <w:t xml:space="preserve"> если визирующей инстанцией вносились замечания или возражения, их текст прилагается к проекту, а на листе согласований лицом, визирующим документ, делается отметка о том, что замечания учтены либо сняты.</w:t>
      </w:r>
    </w:p>
    <w:p w:rsidR="001A4050" w:rsidRPr="00ED5922" w:rsidRDefault="001A4050" w:rsidP="00AF159B">
      <w:pPr>
        <w:spacing w:line="245" w:lineRule="auto"/>
        <w:ind w:firstLine="709"/>
        <w:outlineLvl w:val="1"/>
        <w:rPr>
          <w:szCs w:val="28"/>
        </w:rPr>
      </w:pPr>
      <w:r w:rsidRPr="00ED5922">
        <w:rPr>
          <w:szCs w:val="28"/>
        </w:rPr>
        <w:t>Правовая экспертиза проектов правовых актов проводится юридическим отделом в срок до 5 рабочих дней с момента поступления проекта. Время, на которое проект был возвращен исполнителю с заключением либо для внесения поправок, в этот срок не входит.</w:t>
      </w:r>
    </w:p>
    <w:p w:rsidR="001A4050" w:rsidRPr="00ED5922" w:rsidRDefault="001A4050" w:rsidP="00AF159B">
      <w:pPr>
        <w:spacing w:line="245" w:lineRule="auto"/>
        <w:ind w:firstLine="709"/>
        <w:outlineLvl w:val="1"/>
        <w:rPr>
          <w:szCs w:val="28"/>
        </w:rPr>
      </w:pPr>
      <w:r w:rsidRPr="00ED5922">
        <w:rPr>
          <w:szCs w:val="28"/>
        </w:rPr>
        <w:t>В случае поступления проектов правовых актов большого объема, а также содержащих коллизионные нормы либо относящихся к правоотношениям, недостаточно четко урегулированным действующим законодательством, срок правовой экспертизы может быть продлен Главой Красносулинского района до 5 рабочих дней.</w:t>
      </w:r>
    </w:p>
    <w:p w:rsidR="001A4050" w:rsidRPr="00ED5922" w:rsidRDefault="001A4050" w:rsidP="00AF159B">
      <w:pPr>
        <w:spacing w:line="245" w:lineRule="auto"/>
        <w:ind w:firstLine="709"/>
        <w:outlineLvl w:val="1"/>
        <w:rPr>
          <w:szCs w:val="28"/>
        </w:rPr>
      </w:pPr>
      <w:r w:rsidRPr="00ED5922">
        <w:rPr>
          <w:szCs w:val="28"/>
        </w:rPr>
        <w:t>6.18. Правовая экспертиза проектов правовых актов проводится юридическим отделом на предмет соответствия действующему законодательству. Кроме того, проект правового акта проверяется юридическим отделом на предмет его соответствия правилам юридической техники.</w:t>
      </w:r>
    </w:p>
    <w:p w:rsidR="001A4050" w:rsidRPr="00ED5922" w:rsidRDefault="001A4050" w:rsidP="00AF159B">
      <w:pPr>
        <w:spacing w:line="245" w:lineRule="auto"/>
        <w:ind w:firstLine="709"/>
        <w:outlineLvl w:val="1"/>
        <w:rPr>
          <w:szCs w:val="28"/>
        </w:rPr>
      </w:pPr>
      <w:r w:rsidRPr="00ED5922">
        <w:rPr>
          <w:szCs w:val="28"/>
        </w:rPr>
        <w:t>По завершении правовой экспертизы начальник юридического отдела 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 устраняющих выявленные нарушения. Замечания излагаются на отдельном листе либо в тексте проекта постановления и прикрепляются в РКПД системы «Дело». Отказ в согласовании или возражения по конкретным пунктам проекта не препятствует дальнейшему движению проекта правового акта Администрации Красносулинского района.</w:t>
      </w:r>
    </w:p>
    <w:p w:rsidR="001A4050" w:rsidRPr="00ED5922" w:rsidRDefault="001A4050" w:rsidP="00AF159B">
      <w:pPr>
        <w:spacing w:line="245" w:lineRule="auto"/>
        <w:ind w:firstLine="709"/>
        <w:outlineLvl w:val="1"/>
        <w:rPr>
          <w:szCs w:val="28"/>
        </w:rPr>
      </w:pPr>
      <w:r w:rsidRPr="00ED5922">
        <w:rPr>
          <w:szCs w:val="28"/>
        </w:rPr>
        <w:t>6.19. Внесение поправок в текст проекта, завизированного начальником юридического отдела, не допускается.</w:t>
      </w:r>
    </w:p>
    <w:p w:rsidR="001A4050" w:rsidRPr="00ED5922" w:rsidRDefault="001A4050" w:rsidP="00ED5922">
      <w:pPr>
        <w:ind w:firstLine="709"/>
        <w:outlineLvl w:val="1"/>
        <w:rPr>
          <w:szCs w:val="28"/>
        </w:rPr>
      </w:pPr>
      <w:r w:rsidRPr="00ED5922">
        <w:rPr>
          <w:szCs w:val="28"/>
        </w:rPr>
        <w:lastRenderedPageBreak/>
        <w:t>6.20. Одновременно с проведением правовой экспертизы юридический отдел проводит антикоррупционную экспертизу проектов нормативных правовых актов.</w:t>
      </w:r>
    </w:p>
    <w:p w:rsidR="001A4050" w:rsidRPr="00ED5922" w:rsidRDefault="001A4050" w:rsidP="00ED5922">
      <w:pPr>
        <w:ind w:firstLine="709"/>
        <w:outlineLvl w:val="1"/>
        <w:rPr>
          <w:szCs w:val="28"/>
        </w:rPr>
      </w:pPr>
      <w:r w:rsidRPr="00ED5922">
        <w:rPr>
          <w:szCs w:val="28"/>
        </w:rPr>
        <w:t>Порядок проведения антикоррупционной экспертизы постановлений и распоряжений Администрации Красносулинского района и их проектов устанавливается постановлением Администрации Красносулинского района.</w:t>
      </w:r>
    </w:p>
    <w:p w:rsidR="001A4050" w:rsidRPr="00ED5922" w:rsidRDefault="001A4050" w:rsidP="00ED5922">
      <w:pPr>
        <w:ind w:firstLine="709"/>
        <w:rPr>
          <w:szCs w:val="28"/>
        </w:rPr>
      </w:pPr>
      <w:r w:rsidRPr="00ED5922">
        <w:rPr>
          <w:szCs w:val="28"/>
        </w:rPr>
        <w:t>Срок проведения антикоррупционной экспертизы не должен превышать 10 (десять) рабочих дней, в особо сложных случаях – 15 (пятнадцать) дней, по обращениям граждан, организаций – 30 (тридцать) дней.</w:t>
      </w:r>
    </w:p>
    <w:p w:rsidR="001A4050" w:rsidRPr="00ED5922" w:rsidRDefault="001A4050" w:rsidP="00ED5922">
      <w:pPr>
        <w:ind w:firstLine="709"/>
        <w:rPr>
          <w:szCs w:val="28"/>
        </w:rPr>
      </w:pPr>
      <w:r w:rsidRPr="00ED5922">
        <w:rPr>
          <w:szCs w:val="28"/>
        </w:rPr>
        <w:t>По результатам проведенной антикоррупционной экспертизы проекта нормативного правового акта при выявлении коррупциогенных факторов составляется заключение по форме, утвержденной правовым актом Администрации района.</w:t>
      </w:r>
    </w:p>
    <w:p w:rsidR="001A4050" w:rsidRPr="00ED5922" w:rsidRDefault="001A4050" w:rsidP="00ED5922">
      <w:pPr>
        <w:ind w:firstLine="709"/>
        <w:rPr>
          <w:szCs w:val="28"/>
        </w:rPr>
      </w:pPr>
      <w:r w:rsidRPr="00ED5922">
        <w:rPr>
          <w:szCs w:val="28"/>
        </w:rPr>
        <w:t>6.21. Организационную работу по подписанию документов проводит управляющий делами Администрации Красносулинского района.</w:t>
      </w:r>
    </w:p>
    <w:p w:rsidR="001A4050" w:rsidRPr="00ED5922" w:rsidRDefault="001A4050" w:rsidP="00ED5922">
      <w:pPr>
        <w:ind w:firstLine="709"/>
        <w:rPr>
          <w:szCs w:val="28"/>
        </w:rPr>
      </w:pPr>
      <w:r w:rsidRPr="00ED5922">
        <w:rPr>
          <w:szCs w:val="28"/>
        </w:rPr>
        <w:t>Передача на подпись Главе Красносулинского района подготовленных проектов правовых актов, минуя управляющего делами Администрации Красносулинского района, не допускается.</w:t>
      </w:r>
    </w:p>
    <w:p w:rsidR="001A4050" w:rsidRPr="00ED5922" w:rsidRDefault="001A4050" w:rsidP="00ED5922">
      <w:pPr>
        <w:tabs>
          <w:tab w:val="left" w:pos="1260"/>
        </w:tabs>
        <w:ind w:firstLine="709"/>
        <w:rPr>
          <w:szCs w:val="28"/>
        </w:rPr>
      </w:pPr>
      <w:r w:rsidRPr="00ED5922">
        <w:rPr>
          <w:szCs w:val="28"/>
        </w:rPr>
        <w:t>6.22. Служебная информация, содержащаяся в подготавливаемых проектах правовых актов, является конфиденциальной и не подлежит разглашению (распространению).</w:t>
      </w:r>
    </w:p>
    <w:p w:rsidR="00D11269" w:rsidRPr="00AF159B" w:rsidRDefault="00D11269" w:rsidP="00ED5922">
      <w:pPr>
        <w:ind w:firstLine="0"/>
        <w:rPr>
          <w:sz w:val="22"/>
          <w:szCs w:val="28"/>
        </w:rPr>
      </w:pPr>
    </w:p>
    <w:p w:rsidR="00D11269" w:rsidRPr="00ED5922" w:rsidRDefault="00D11269" w:rsidP="00ED5922">
      <w:pPr>
        <w:pStyle w:val="af4"/>
        <w:tabs>
          <w:tab w:val="bar" w:pos="-2268"/>
        </w:tabs>
        <w:spacing w:before="0" w:after="0"/>
        <w:rPr>
          <w:szCs w:val="28"/>
        </w:rPr>
      </w:pPr>
      <w:r w:rsidRPr="00ED5922">
        <w:rPr>
          <w:szCs w:val="28"/>
        </w:rPr>
        <w:t>7. Порядок работы с постановлениями и распоряжениями</w:t>
      </w:r>
    </w:p>
    <w:p w:rsidR="00D11269" w:rsidRPr="00ED5922" w:rsidRDefault="00D11269" w:rsidP="00ED5922">
      <w:pPr>
        <w:pStyle w:val="af4"/>
        <w:tabs>
          <w:tab w:val="bar" w:pos="-2268"/>
        </w:tabs>
        <w:spacing w:before="0" w:after="0"/>
        <w:rPr>
          <w:szCs w:val="28"/>
        </w:rPr>
      </w:pPr>
      <w:r w:rsidRPr="00ED5922">
        <w:rPr>
          <w:szCs w:val="28"/>
        </w:rPr>
        <w:t xml:space="preserve">Администрации </w:t>
      </w:r>
      <w:r w:rsidR="00FA627A" w:rsidRPr="00ED5922">
        <w:rPr>
          <w:szCs w:val="28"/>
        </w:rPr>
        <w:t xml:space="preserve">Красносулинского </w:t>
      </w:r>
      <w:r w:rsidRPr="00ED5922">
        <w:rPr>
          <w:szCs w:val="28"/>
        </w:rPr>
        <w:t>района</w:t>
      </w:r>
    </w:p>
    <w:p w:rsidR="00D11269" w:rsidRPr="00AF159B" w:rsidRDefault="00D11269" w:rsidP="00ED5922">
      <w:pPr>
        <w:pStyle w:val="af4"/>
        <w:spacing w:before="0" w:after="0"/>
        <w:jc w:val="both"/>
        <w:rPr>
          <w:sz w:val="22"/>
          <w:szCs w:val="28"/>
        </w:rPr>
      </w:pPr>
    </w:p>
    <w:p w:rsidR="00D11269" w:rsidRPr="00ED5922" w:rsidRDefault="00D11269" w:rsidP="00ED5922">
      <w:pPr>
        <w:ind w:firstLine="709"/>
        <w:outlineLvl w:val="1"/>
        <w:rPr>
          <w:szCs w:val="28"/>
        </w:rPr>
      </w:pPr>
      <w:r w:rsidRPr="00ED5922">
        <w:rPr>
          <w:szCs w:val="28"/>
        </w:rPr>
        <w:t>7.1.</w:t>
      </w:r>
      <w:r w:rsidR="00F00526" w:rsidRPr="00ED5922">
        <w:rPr>
          <w:szCs w:val="28"/>
        </w:rPr>
        <w:t> </w:t>
      </w:r>
      <w:r w:rsidRPr="00ED5922">
        <w:rPr>
          <w:szCs w:val="28"/>
        </w:rPr>
        <w:t>Подписанные правовые акты</w:t>
      </w:r>
      <w:r w:rsidR="005122A6" w:rsidRPr="00ED5922">
        <w:rPr>
          <w:szCs w:val="28"/>
        </w:rPr>
        <w:t xml:space="preserve"> вместе со всеми приобщенными </w:t>
      </w:r>
      <w:r w:rsidRPr="00ED5922">
        <w:rPr>
          <w:szCs w:val="28"/>
        </w:rPr>
        <w:t xml:space="preserve">к ним в процессе подготовки материалами и списком рассылки передаются в сектор делопроизводства Администрации Красносулинского района для регистрации и выпуска. </w:t>
      </w:r>
    </w:p>
    <w:p w:rsidR="00D11269" w:rsidRPr="00ED5922" w:rsidRDefault="00AF78C2" w:rsidP="00ED5922">
      <w:pPr>
        <w:ind w:firstLine="709"/>
        <w:outlineLvl w:val="1"/>
        <w:rPr>
          <w:szCs w:val="28"/>
        </w:rPr>
      </w:pPr>
      <w:r w:rsidRPr="00ED5922">
        <w:rPr>
          <w:szCs w:val="28"/>
        </w:rPr>
        <w:t>7.2. </w:t>
      </w:r>
      <w:r w:rsidR="00D11269" w:rsidRPr="00ED5922">
        <w:rPr>
          <w:szCs w:val="28"/>
        </w:rPr>
        <w:t>Регистрация производится по каждому виду правовых актов</w:t>
      </w:r>
      <w:r w:rsidR="00AE3495">
        <w:rPr>
          <w:szCs w:val="28"/>
        </w:rPr>
        <w:t xml:space="preserve"> </w:t>
      </w:r>
      <w:r w:rsidR="00D11269" w:rsidRPr="00ED5922">
        <w:rPr>
          <w:szCs w:val="28"/>
        </w:rPr>
        <w:t>отдельно с соблюдением нумерации, которая ведется с начала и до конца календарного года</w:t>
      </w:r>
      <w:r w:rsidR="00F41534" w:rsidRPr="00ED5922">
        <w:rPr>
          <w:szCs w:val="28"/>
        </w:rPr>
        <w:t xml:space="preserve"> в системе «Дело»</w:t>
      </w:r>
      <w:r w:rsidR="00D11269" w:rsidRPr="00ED5922">
        <w:rPr>
          <w:szCs w:val="28"/>
        </w:rPr>
        <w:t>.</w:t>
      </w:r>
    </w:p>
    <w:p w:rsidR="00D11269" w:rsidRPr="00ED5922" w:rsidRDefault="00D11269" w:rsidP="00ED5922">
      <w:pPr>
        <w:ind w:firstLine="709"/>
        <w:rPr>
          <w:szCs w:val="28"/>
        </w:rPr>
      </w:pPr>
      <w:r w:rsidRPr="00ED5922">
        <w:rPr>
          <w:szCs w:val="28"/>
        </w:rPr>
        <w:t xml:space="preserve">После </w:t>
      </w:r>
      <w:r w:rsidR="0050503A" w:rsidRPr="00ED5922">
        <w:rPr>
          <w:szCs w:val="28"/>
        </w:rPr>
        <w:t>назначения на должность</w:t>
      </w:r>
      <w:r w:rsidR="00AE3495">
        <w:rPr>
          <w:szCs w:val="28"/>
        </w:rPr>
        <w:t xml:space="preserve"> </w:t>
      </w:r>
      <w:r w:rsidR="00CE7D93" w:rsidRPr="00ED5922">
        <w:rPr>
          <w:szCs w:val="28"/>
        </w:rPr>
        <w:t>Г</w:t>
      </w:r>
      <w:r w:rsidRPr="00ED5922">
        <w:rPr>
          <w:szCs w:val="28"/>
        </w:rPr>
        <w:t>лавы Красносулинского района начинается новая нумерация правовых актов.</w:t>
      </w:r>
    </w:p>
    <w:p w:rsidR="00D11269" w:rsidRPr="00ED5922" w:rsidRDefault="00D11269" w:rsidP="00ED5922">
      <w:pPr>
        <w:ind w:firstLine="709"/>
        <w:outlineLvl w:val="1"/>
        <w:rPr>
          <w:szCs w:val="28"/>
        </w:rPr>
      </w:pPr>
      <w:r w:rsidRPr="00ED5922">
        <w:rPr>
          <w:szCs w:val="28"/>
        </w:rPr>
        <w:t>7.3.</w:t>
      </w:r>
      <w:r w:rsidR="00963E32" w:rsidRPr="00ED5922">
        <w:rPr>
          <w:szCs w:val="28"/>
        </w:rPr>
        <w:t> </w:t>
      </w:r>
      <w:r w:rsidRPr="00ED5922">
        <w:rPr>
          <w:szCs w:val="28"/>
        </w:rPr>
        <w:t>Постановления и распоряжения Администрации Красносулинского района вступают в силу в порядке, установленном Уставом муниципального образования «Красносулинский район».</w:t>
      </w:r>
    </w:p>
    <w:p w:rsidR="00D11269" w:rsidRPr="00ED5922" w:rsidRDefault="00D11269" w:rsidP="00ED5922">
      <w:pPr>
        <w:ind w:firstLine="709"/>
        <w:outlineLvl w:val="1"/>
        <w:rPr>
          <w:szCs w:val="28"/>
        </w:rPr>
      </w:pPr>
      <w:r w:rsidRPr="00ED5922">
        <w:rPr>
          <w:szCs w:val="28"/>
        </w:rPr>
        <w:t>Нормативные правовые акты Администрации Красносулинского района, затрагивающие права, свободы и обязанности человека и гражданина, вступают в силу после их официального опубликования (обнародования).</w:t>
      </w:r>
    </w:p>
    <w:p w:rsidR="00D11269" w:rsidRPr="00ED5922" w:rsidRDefault="00B1140F" w:rsidP="00ED5922">
      <w:pPr>
        <w:ind w:firstLine="709"/>
        <w:outlineLvl w:val="1"/>
        <w:rPr>
          <w:szCs w:val="28"/>
        </w:rPr>
      </w:pPr>
      <w:r w:rsidRPr="00ED5922">
        <w:rPr>
          <w:szCs w:val="28"/>
        </w:rPr>
        <w:t>7.4. </w:t>
      </w:r>
      <w:r w:rsidR="00D11269" w:rsidRPr="00ED5922">
        <w:rPr>
          <w:szCs w:val="28"/>
        </w:rPr>
        <w:t>Глава Красносулинского района подписывает</w:t>
      </w:r>
      <w:r w:rsidR="000100C4">
        <w:rPr>
          <w:szCs w:val="28"/>
        </w:rPr>
        <w:t xml:space="preserve"> </w:t>
      </w:r>
      <w:r w:rsidR="00D11269" w:rsidRPr="00ED5922">
        <w:rPr>
          <w:szCs w:val="28"/>
        </w:rPr>
        <w:t>и обнародует постановления и распоряжения Администрации Красносулинского района.</w:t>
      </w:r>
    </w:p>
    <w:p w:rsidR="00D11269" w:rsidRPr="00ED5922" w:rsidRDefault="00D11269" w:rsidP="00ED5922">
      <w:pPr>
        <w:ind w:firstLine="709"/>
        <w:outlineLvl w:val="1"/>
        <w:rPr>
          <w:szCs w:val="28"/>
        </w:rPr>
      </w:pPr>
      <w:r w:rsidRPr="00ED5922">
        <w:rPr>
          <w:szCs w:val="28"/>
        </w:rPr>
        <w:t>Непосредственную организацию работы по опубликованию указанных правовых актов осуществляет сектор делопроизводства Администрации Красносулинского района (далее – сектор делопроизводства).</w:t>
      </w:r>
    </w:p>
    <w:p w:rsidR="00D11269" w:rsidRPr="00ED5922" w:rsidRDefault="00D11269" w:rsidP="00ED5922">
      <w:pPr>
        <w:ind w:firstLine="709"/>
        <w:outlineLvl w:val="1"/>
        <w:rPr>
          <w:szCs w:val="28"/>
        </w:rPr>
      </w:pPr>
      <w:r w:rsidRPr="00ED5922">
        <w:rPr>
          <w:szCs w:val="28"/>
        </w:rPr>
        <w:lastRenderedPageBreak/>
        <w:t>Контроль за организацией работы по опубликованию правовых актов осуществляет управляющий делами Администрации Красносулинского района.</w:t>
      </w:r>
    </w:p>
    <w:p w:rsidR="00D11269" w:rsidRPr="00ED5922" w:rsidRDefault="005122A6" w:rsidP="00ED5922">
      <w:pPr>
        <w:ind w:firstLine="709"/>
        <w:outlineLvl w:val="1"/>
        <w:rPr>
          <w:szCs w:val="28"/>
        </w:rPr>
      </w:pPr>
      <w:r w:rsidRPr="00ED5922">
        <w:rPr>
          <w:szCs w:val="28"/>
        </w:rPr>
        <w:t>7.5. </w:t>
      </w:r>
      <w:r w:rsidR="00CE7D93" w:rsidRPr="00ED5922">
        <w:rPr>
          <w:szCs w:val="28"/>
        </w:rPr>
        <w:t>Подпись Г</w:t>
      </w:r>
      <w:r w:rsidR="00D11269" w:rsidRPr="00ED5922">
        <w:rPr>
          <w:szCs w:val="28"/>
        </w:rPr>
        <w:t xml:space="preserve">лавы Красносулинского района либо должностного лица, исполняющего в соответствии с настоящим Регламентом обязанности </w:t>
      </w:r>
      <w:r w:rsidR="00CE7D93" w:rsidRPr="00ED5922">
        <w:rPr>
          <w:szCs w:val="28"/>
        </w:rPr>
        <w:t>Г</w:t>
      </w:r>
      <w:r w:rsidR="00D11269" w:rsidRPr="00ED5922">
        <w:rPr>
          <w:szCs w:val="28"/>
        </w:rPr>
        <w:t>лавы Красносулинского района в период его отсутствия, на постановлениях и распоряжениях Администрации Красносулинского района заверяется печатью Администрации Красносулинского района.</w:t>
      </w:r>
    </w:p>
    <w:p w:rsidR="00D11269" w:rsidRPr="00ED5922" w:rsidRDefault="005122A6" w:rsidP="00ED5922">
      <w:pPr>
        <w:ind w:firstLine="709"/>
        <w:outlineLvl w:val="1"/>
        <w:rPr>
          <w:szCs w:val="28"/>
        </w:rPr>
      </w:pPr>
      <w:r w:rsidRPr="00ED5922">
        <w:rPr>
          <w:szCs w:val="28"/>
        </w:rPr>
        <w:t>7.6. </w:t>
      </w:r>
      <w:r w:rsidR="00D11269" w:rsidRPr="00ED5922">
        <w:rPr>
          <w:szCs w:val="28"/>
        </w:rPr>
        <w:t>Рассылка и тиражирование правовых актов осуществляется в соответствии с инструкцией по делопроизводству. Лист рассылки имеет перечень обязательных адресатов с указанием, в каком виде (бумажном, электронном) направляются копии документов.</w:t>
      </w:r>
    </w:p>
    <w:p w:rsidR="00D11269" w:rsidRPr="00ED5922" w:rsidRDefault="00D11269" w:rsidP="00ED5922">
      <w:pPr>
        <w:ind w:firstLine="709"/>
        <w:outlineLvl w:val="1"/>
        <w:rPr>
          <w:szCs w:val="28"/>
        </w:rPr>
      </w:pPr>
      <w:r w:rsidRPr="00ED5922">
        <w:rPr>
          <w:szCs w:val="28"/>
        </w:rPr>
        <w:t>7.7.</w:t>
      </w:r>
      <w:r w:rsidR="00963E32" w:rsidRPr="00ED5922">
        <w:rPr>
          <w:szCs w:val="28"/>
        </w:rPr>
        <w:t> </w:t>
      </w:r>
      <w:r w:rsidRPr="00ED5922">
        <w:rPr>
          <w:szCs w:val="28"/>
        </w:rPr>
        <w:t>Подлинники подписанных документов в течение 3 лет хранятся в секторе делопроизводства, а затем передаются в сектор</w:t>
      </w:r>
      <w:r w:rsidR="00C952F2" w:rsidRPr="00ED5922">
        <w:rPr>
          <w:szCs w:val="28"/>
        </w:rPr>
        <w:br/>
      </w:r>
      <w:r w:rsidRPr="00ED5922">
        <w:rPr>
          <w:szCs w:val="28"/>
        </w:rPr>
        <w:t>«муниципальный архив» Администрации Красносулинского района на постоянное хранение.</w:t>
      </w:r>
    </w:p>
    <w:p w:rsidR="004364E5" w:rsidRPr="00ED5922" w:rsidRDefault="00F00526" w:rsidP="00ED5922">
      <w:pPr>
        <w:ind w:firstLine="709"/>
        <w:outlineLvl w:val="1"/>
        <w:rPr>
          <w:szCs w:val="28"/>
        </w:rPr>
      </w:pPr>
      <w:r w:rsidRPr="00ED5922">
        <w:rPr>
          <w:szCs w:val="28"/>
        </w:rPr>
        <w:t>7.8. </w:t>
      </w:r>
      <w:r w:rsidR="004364E5" w:rsidRPr="00ED5922">
        <w:rPr>
          <w:szCs w:val="28"/>
        </w:rPr>
        <w:t xml:space="preserve">Проекты правовых актов Администрации Красносулинского района в течение 6-ти лет хранятся в секторе делопроизводства, по истечении срока уничтожаются. </w:t>
      </w:r>
    </w:p>
    <w:p w:rsidR="00D11269" w:rsidRPr="00ED5922" w:rsidRDefault="004364E5" w:rsidP="00ED5922">
      <w:pPr>
        <w:ind w:firstLine="709"/>
        <w:rPr>
          <w:szCs w:val="28"/>
        </w:rPr>
      </w:pPr>
      <w:r w:rsidRPr="00ED5922">
        <w:rPr>
          <w:szCs w:val="28"/>
        </w:rPr>
        <w:t>7.9</w:t>
      </w:r>
      <w:r w:rsidR="00D11269" w:rsidRPr="00ED5922">
        <w:rPr>
          <w:szCs w:val="28"/>
        </w:rPr>
        <w:t>.</w:t>
      </w:r>
      <w:r w:rsidR="00963E32" w:rsidRPr="00ED5922">
        <w:rPr>
          <w:szCs w:val="28"/>
        </w:rPr>
        <w:t> </w:t>
      </w:r>
      <w:r w:rsidR="00D11269" w:rsidRPr="00ED5922">
        <w:rPr>
          <w:szCs w:val="28"/>
        </w:rPr>
        <w:t>Глава Красносулинского района в соот</w:t>
      </w:r>
      <w:r w:rsidR="00B1140F" w:rsidRPr="00ED5922">
        <w:rPr>
          <w:szCs w:val="28"/>
        </w:rPr>
        <w:t>ветствии с Областным законом от 06.08.2008 № </w:t>
      </w:r>
      <w:r w:rsidR="00D11269" w:rsidRPr="00ED5922">
        <w:rPr>
          <w:szCs w:val="28"/>
        </w:rPr>
        <w:t>48-ЗС «О регистре</w:t>
      </w:r>
      <w:r w:rsidR="00AE3495">
        <w:rPr>
          <w:szCs w:val="28"/>
        </w:rPr>
        <w:t xml:space="preserve"> </w:t>
      </w:r>
      <w:r w:rsidR="00D11269" w:rsidRPr="00ED5922">
        <w:rPr>
          <w:szCs w:val="28"/>
        </w:rPr>
        <w:t xml:space="preserve">муниципальных нормативных правовых актов Ростовской области» представляет принятые (изданные) муниципальные нормативные правовые акты Красносулинского района в Правительство Ростовской </w:t>
      </w:r>
      <w:r w:rsidR="00B1140F" w:rsidRPr="00ED5922">
        <w:rPr>
          <w:szCs w:val="28"/>
        </w:rPr>
        <w:t xml:space="preserve">области для ведения регистра </w:t>
      </w:r>
      <w:r w:rsidR="00D11269" w:rsidRPr="00ED5922">
        <w:rPr>
          <w:szCs w:val="28"/>
        </w:rPr>
        <w:t>муниципальных нормативных правовых актов Ростовской области.</w:t>
      </w:r>
    </w:p>
    <w:p w:rsidR="00D11269" w:rsidRPr="00ED5922" w:rsidRDefault="00D11269" w:rsidP="00ED5922">
      <w:pPr>
        <w:ind w:firstLine="709"/>
        <w:rPr>
          <w:szCs w:val="28"/>
        </w:rPr>
      </w:pPr>
      <w:r w:rsidRPr="00ED5922">
        <w:rPr>
          <w:szCs w:val="28"/>
        </w:rPr>
        <w:t>Непосредственную работу по организации представления муниципальных нормативных правовых актов и иных документов осуществляет юридический отдел Администрации района.</w:t>
      </w:r>
    </w:p>
    <w:p w:rsidR="00D11269" w:rsidRPr="00AF159B" w:rsidRDefault="00D11269" w:rsidP="00ED5922">
      <w:pPr>
        <w:ind w:firstLine="0"/>
        <w:rPr>
          <w:sz w:val="22"/>
          <w:szCs w:val="28"/>
        </w:rPr>
      </w:pPr>
    </w:p>
    <w:p w:rsidR="00D11269" w:rsidRPr="00ED5922" w:rsidRDefault="00F00526" w:rsidP="00ED5922">
      <w:pPr>
        <w:ind w:firstLine="0"/>
        <w:jc w:val="center"/>
        <w:rPr>
          <w:bCs/>
          <w:szCs w:val="28"/>
        </w:rPr>
      </w:pPr>
      <w:r w:rsidRPr="00ED5922">
        <w:rPr>
          <w:bCs/>
          <w:szCs w:val="28"/>
        </w:rPr>
        <w:t>8. </w:t>
      </w:r>
      <w:r w:rsidR="00D11269" w:rsidRPr="00ED5922">
        <w:rPr>
          <w:bCs/>
          <w:szCs w:val="28"/>
        </w:rPr>
        <w:t>Порядок подготовки, заключения, организации</w:t>
      </w:r>
    </w:p>
    <w:p w:rsidR="00D11269" w:rsidRPr="00ED5922" w:rsidRDefault="00D11269" w:rsidP="00ED5922">
      <w:pPr>
        <w:ind w:firstLine="0"/>
        <w:jc w:val="center"/>
        <w:rPr>
          <w:bCs/>
          <w:szCs w:val="28"/>
        </w:rPr>
      </w:pPr>
      <w:r w:rsidRPr="00ED5922">
        <w:rPr>
          <w:bCs/>
          <w:szCs w:val="28"/>
        </w:rPr>
        <w:t>выполнения, прекращения действия и хранения договоров и</w:t>
      </w:r>
    </w:p>
    <w:p w:rsidR="00D11269" w:rsidRPr="00ED5922" w:rsidRDefault="00D11269" w:rsidP="00ED5922">
      <w:pPr>
        <w:ind w:firstLine="0"/>
        <w:jc w:val="center"/>
        <w:rPr>
          <w:bCs/>
          <w:szCs w:val="28"/>
        </w:rPr>
      </w:pPr>
      <w:r w:rsidRPr="00ED5922">
        <w:rPr>
          <w:bCs/>
          <w:szCs w:val="28"/>
        </w:rPr>
        <w:t xml:space="preserve">соглашений с участием Администрации </w:t>
      </w:r>
      <w:r w:rsidRPr="00ED5922">
        <w:rPr>
          <w:szCs w:val="28"/>
        </w:rPr>
        <w:t>Красносулинского</w:t>
      </w:r>
      <w:r w:rsidRPr="00ED5922">
        <w:rPr>
          <w:bCs/>
          <w:szCs w:val="28"/>
        </w:rPr>
        <w:t xml:space="preserve"> района</w:t>
      </w:r>
    </w:p>
    <w:p w:rsidR="00D11269" w:rsidRPr="00AF159B" w:rsidRDefault="00D11269" w:rsidP="00ED5922">
      <w:pPr>
        <w:ind w:firstLine="0"/>
        <w:rPr>
          <w:bCs/>
          <w:sz w:val="22"/>
          <w:szCs w:val="28"/>
        </w:rPr>
      </w:pPr>
    </w:p>
    <w:p w:rsidR="00D11269" w:rsidRPr="00ED5922" w:rsidRDefault="00D11269" w:rsidP="00ED5922">
      <w:pPr>
        <w:pStyle w:val="af2"/>
        <w:spacing w:after="0"/>
        <w:ind w:left="0" w:firstLine="709"/>
        <w:rPr>
          <w:szCs w:val="28"/>
        </w:rPr>
      </w:pPr>
      <w:r w:rsidRPr="00ED5922">
        <w:rPr>
          <w:szCs w:val="28"/>
        </w:rPr>
        <w:t>8.1. Порядок подготовки, заключения, организации выполнения, прекращения действия и хранения договоров и соглашений с участием Администрации Красносулинского</w:t>
      </w:r>
      <w:r w:rsidRPr="00ED5922">
        <w:rPr>
          <w:bCs/>
          <w:szCs w:val="28"/>
        </w:rPr>
        <w:t xml:space="preserve"> района</w:t>
      </w:r>
      <w:r w:rsidRPr="00ED5922">
        <w:rPr>
          <w:szCs w:val="28"/>
        </w:rPr>
        <w:t xml:space="preserve"> определяется постановлением Администрации Красносулинского </w:t>
      </w:r>
      <w:r w:rsidRPr="00ED5922">
        <w:rPr>
          <w:bCs/>
          <w:szCs w:val="28"/>
        </w:rPr>
        <w:t>района</w:t>
      </w:r>
      <w:r w:rsidRPr="00ED5922">
        <w:rPr>
          <w:szCs w:val="28"/>
        </w:rPr>
        <w:t>.</w:t>
      </w:r>
    </w:p>
    <w:p w:rsidR="00D11269" w:rsidRPr="00ED5922" w:rsidRDefault="00D11269" w:rsidP="00ED5922">
      <w:pPr>
        <w:ind w:firstLine="709"/>
        <w:rPr>
          <w:szCs w:val="28"/>
        </w:rPr>
      </w:pPr>
      <w:r w:rsidRPr="00ED5922">
        <w:rPr>
          <w:szCs w:val="28"/>
        </w:rPr>
        <w:t xml:space="preserve">8.2. Инициатива заключения договоров и соглашений может исходить от органов государственной власти Российской Федерации, </w:t>
      </w:r>
      <w:r w:rsidR="008175E5" w:rsidRPr="00ED5922">
        <w:rPr>
          <w:szCs w:val="28"/>
        </w:rPr>
        <w:t>Г</w:t>
      </w:r>
      <w:r w:rsidRPr="00ED5922">
        <w:rPr>
          <w:szCs w:val="28"/>
        </w:rPr>
        <w:t>лавы Красносулинского района и его заместителей, муниципальных образований Красносулинского района, иностранных государств, российских и зарубежных предприятий и организаций через соответствующих заместителей главы Администрации района в зависимости от характера затрагиваемых вопросов.</w:t>
      </w:r>
    </w:p>
    <w:p w:rsidR="00D11269" w:rsidRPr="00ED5922" w:rsidRDefault="00D11269" w:rsidP="00ED5922">
      <w:pPr>
        <w:ind w:firstLine="709"/>
        <w:rPr>
          <w:szCs w:val="28"/>
        </w:rPr>
      </w:pPr>
      <w:r w:rsidRPr="00ED5922">
        <w:rPr>
          <w:szCs w:val="28"/>
        </w:rPr>
        <w:t>8.3. Основанием для подготовки проектов договоров и соглашений или организации подписания представленных документов втор</w:t>
      </w:r>
      <w:r w:rsidR="0011407C" w:rsidRPr="00ED5922">
        <w:rPr>
          <w:szCs w:val="28"/>
        </w:rPr>
        <w:t>ой стороной является резолюция Г</w:t>
      </w:r>
      <w:r w:rsidRPr="00ED5922">
        <w:rPr>
          <w:szCs w:val="28"/>
        </w:rPr>
        <w:t xml:space="preserve">лавы Красносулинского района на письме заместителя </w:t>
      </w:r>
      <w:r w:rsidRPr="00ED5922">
        <w:rPr>
          <w:szCs w:val="28"/>
        </w:rPr>
        <w:lastRenderedPageBreak/>
        <w:t>главы Администрации Красносулинского района с</w:t>
      </w:r>
      <w:r w:rsidR="00AE3495">
        <w:rPr>
          <w:szCs w:val="28"/>
        </w:rPr>
        <w:t xml:space="preserve"> </w:t>
      </w:r>
      <w:r w:rsidRPr="00ED5922">
        <w:rPr>
          <w:szCs w:val="28"/>
        </w:rPr>
        <w:t>предложением-обоснованием о заключении договора, соглашения.</w:t>
      </w:r>
    </w:p>
    <w:p w:rsidR="00D11269" w:rsidRPr="00ED5922" w:rsidRDefault="00D11269" w:rsidP="00ED5922">
      <w:pPr>
        <w:ind w:firstLine="709"/>
        <w:rPr>
          <w:bCs/>
          <w:szCs w:val="28"/>
        </w:rPr>
      </w:pPr>
      <w:r w:rsidRPr="00ED5922">
        <w:rPr>
          <w:bCs/>
          <w:szCs w:val="28"/>
        </w:rPr>
        <w:t xml:space="preserve">Срок подготовки проекта договора определяется поручением </w:t>
      </w:r>
      <w:r w:rsidR="0011407C" w:rsidRPr="00ED5922">
        <w:rPr>
          <w:bCs/>
          <w:szCs w:val="28"/>
        </w:rPr>
        <w:t>Г</w:t>
      </w:r>
      <w:r w:rsidR="00003E6A" w:rsidRPr="00ED5922">
        <w:rPr>
          <w:szCs w:val="28"/>
        </w:rPr>
        <w:t xml:space="preserve">лавы </w:t>
      </w:r>
      <w:r w:rsidRPr="00ED5922">
        <w:rPr>
          <w:szCs w:val="28"/>
        </w:rPr>
        <w:t>Красносулинского района</w:t>
      </w:r>
      <w:r w:rsidRPr="00ED5922">
        <w:rPr>
          <w:bCs/>
          <w:szCs w:val="28"/>
        </w:rPr>
        <w:t>. Если срок не указан, то проект согласовывается в течение 30 дней.</w:t>
      </w:r>
    </w:p>
    <w:p w:rsidR="00D11269" w:rsidRPr="00ED5922" w:rsidRDefault="00D11269" w:rsidP="00ED5922">
      <w:pPr>
        <w:ind w:firstLine="709"/>
        <w:rPr>
          <w:szCs w:val="28"/>
        </w:rPr>
      </w:pPr>
      <w:r w:rsidRPr="00ED5922">
        <w:rPr>
          <w:szCs w:val="28"/>
        </w:rPr>
        <w:t xml:space="preserve">8.4. Глава Красносулинского района определяет должностное лицо, уполномоченное подписать договор, соглашение. </w:t>
      </w:r>
    </w:p>
    <w:p w:rsidR="00D11269" w:rsidRPr="00ED5922" w:rsidRDefault="00D11269" w:rsidP="00ED5922">
      <w:pPr>
        <w:ind w:firstLine="709"/>
        <w:rPr>
          <w:szCs w:val="28"/>
        </w:rPr>
      </w:pPr>
      <w:r w:rsidRPr="00ED5922">
        <w:rPr>
          <w:szCs w:val="28"/>
        </w:rPr>
        <w:t xml:space="preserve">Протоколы (программы) по реализации действующих </w:t>
      </w:r>
      <w:r w:rsidR="0057288B" w:rsidRPr="00ED5922">
        <w:rPr>
          <w:szCs w:val="28"/>
        </w:rPr>
        <w:br/>
      </w:r>
      <w:r w:rsidRPr="00ED5922">
        <w:rPr>
          <w:szCs w:val="28"/>
        </w:rPr>
        <w:t xml:space="preserve">соглашений (договоров) с участием </w:t>
      </w:r>
      <w:r w:rsidR="008175E5" w:rsidRPr="00ED5922">
        <w:rPr>
          <w:szCs w:val="28"/>
        </w:rPr>
        <w:t>Г</w:t>
      </w:r>
      <w:r w:rsidRPr="00ED5922">
        <w:rPr>
          <w:szCs w:val="28"/>
        </w:rPr>
        <w:t>лавы Красносулинского района (Администрации Красносулинского района) подписывает заместитель главы Администрации Красносулинского района, внесший предложение о заключении соглашения (договора).</w:t>
      </w:r>
    </w:p>
    <w:p w:rsidR="00D11269" w:rsidRPr="00ED5922" w:rsidRDefault="00D11269" w:rsidP="00ED5922">
      <w:pPr>
        <w:ind w:firstLine="709"/>
        <w:rPr>
          <w:szCs w:val="28"/>
        </w:rPr>
      </w:pPr>
      <w:r w:rsidRPr="00ED5922">
        <w:rPr>
          <w:szCs w:val="28"/>
        </w:rPr>
        <w:t>8.5. Подготовку, согласование (визирование) и организацию подписания протоколов (программ) проводит заместитель главы Администрации Красносулинского района, вносящий предложение о заключении договора (соглашения).</w:t>
      </w:r>
    </w:p>
    <w:p w:rsidR="00D11269" w:rsidRPr="00ED5922" w:rsidRDefault="00D11269" w:rsidP="00ED5922">
      <w:pPr>
        <w:ind w:firstLine="709"/>
        <w:rPr>
          <w:szCs w:val="28"/>
        </w:rPr>
      </w:pPr>
      <w:r w:rsidRPr="00ED5922">
        <w:rPr>
          <w:szCs w:val="28"/>
        </w:rPr>
        <w:t>8.6. Состав визирующих и порядок согласования определяет лицо,</w:t>
      </w:r>
      <w:r w:rsidR="00AE3495">
        <w:rPr>
          <w:szCs w:val="28"/>
        </w:rPr>
        <w:t xml:space="preserve"> </w:t>
      </w:r>
      <w:r w:rsidRPr="00ED5922">
        <w:rPr>
          <w:szCs w:val="28"/>
        </w:rPr>
        <w:t>выступившее инициатором подписания соглашения, договора.</w:t>
      </w:r>
    </w:p>
    <w:p w:rsidR="00D11269" w:rsidRPr="00ED5922" w:rsidRDefault="00D11269" w:rsidP="00ED5922">
      <w:pPr>
        <w:ind w:firstLine="709"/>
        <w:rPr>
          <w:szCs w:val="28"/>
        </w:rPr>
      </w:pPr>
      <w:r w:rsidRPr="00ED5922">
        <w:rPr>
          <w:szCs w:val="28"/>
        </w:rPr>
        <w:t>В числе визирующих в обязательном порядке предусматриваются:</w:t>
      </w:r>
    </w:p>
    <w:p w:rsidR="00D11269" w:rsidRPr="00ED5922" w:rsidRDefault="00D11269" w:rsidP="00ED5922">
      <w:pPr>
        <w:ind w:firstLine="709"/>
        <w:rPr>
          <w:szCs w:val="28"/>
        </w:rPr>
      </w:pPr>
      <w:r w:rsidRPr="00ED5922">
        <w:rPr>
          <w:szCs w:val="28"/>
        </w:rPr>
        <w:t>руководитель органа Администрации Красносулинского района, если он вносит проект;</w:t>
      </w:r>
    </w:p>
    <w:p w:rsidR="00D11269" w:rsidRPr="00ED5922" w:rsidRDefault="00D11269" w:rsidP="00ED5922">
      <w:pPr>
        <w:ind w:firstLine="709"/>
        <w:rPr>
          <w:szCs w:val="28"/>
        </w:rPr>
      </w:pPr>
      <w:r w:rsidRPr="00ED5922">
        <w:rPr>
          <w:szCs w:val="28"/>
        </w:rPr>
        <w:t>заместитель главы Администрации Красносулинского района – инициатор;</w:t>
      </w:r>
    </w:p>
    <w:p w:rsidR="00D11269" w:rsidRPr="00ED5922" w:rsidRDefault="00D11269" w:rsidP="00ED5922">
      <w:pPr>
        <w:ind w:firstLine="709"/>
        <w:rPr>
          <w:szCs w:val="28"/>
        </w:rPr>
      </w:pPr>
      <w:r w:rsidRPr="00ED5922">
        <w:rPr>
          <w:szCs w:val="28"/>
        </w:rPr>
        <w:t>начальник Финансово-экономического управления Красносулинского района, если в проекте есть финансовые вопросы;</w:t>
      </w:r>
    </w:p>
    <w:p w:rsidR="00D11269" w:rsidRPr="00ED5922" w:rsidRDefault="00D11269" w:rsidP="00ED5922">
      <w:pPr>
        <w:ind w:firstLine="709"/>
        <w:rPr>
          <w:szCs w:val="28"/>
        </w:rPr>
      </w:pPr>
      <w:r w:rsidRPr="00ED5922">
        <w:rPr>
          <w:szCs w:val="28"/>
        </w:rPr>
        <w:t>начальник юридического отдела – визирует все проекты.</w:t>
      </w:r>
    </w:p>
    <w:p w:rsidR="00D11269" w:rsidRPr="00ED5922" w:rsidRDefault="00D11269" w:rsidP="00ED5922">
      <w:pPr>
        <w:ind w:firstLine="709"/>
        <w:rPr>
          <w:szCs w:val="28"/>
        </w:rPr>
      </w:pPr>
      <w:r w:rsidRPr="00ED5922">
        <w:rPr>
          <w:szCs w:val="28"/>
        </w:rPr>
        <w:t>8.7. Визы располагаются на последнем листе текста проекта соглашения. Возможен также сбор виз на листе согласования, который изготавливает исполнитель к каждому конкретному проекту соглашения, договору.</w:t>
      </w:r>
    </w:p>
    <w:p w:rsidR="00D11269" w:rsidRPr="00ED5922" w:rsidRDefault="00D11269" w:rsidP="00ED5922">
      <w:pPr>
        <w:ind w:firstLine="709"/>
        <w:rPr>
          <w:szCs w:val="28"/>
        </w:rPr>
      </w:pPr>
      <w:r w:rsidRPr="00ED5922">
        <w:rPr>
          <w:szCs w:val="28"/>
        </w:rPr>
        <w:t xml:space="preserve">8.8. Завизированный проект документа вместе с поручением </w:t>
      </w:r>
      <w:r w:rsidR="00AE3495">
        <w:rPr>
          <w:szCs w:val="28"/>
        </w:rPr>
        <w:t>Г</w:t>
      </w:r>
      <w:r w:rsidRPr="00ED5922">
        <w:rPr>
          <w:szCs w:val="28"/>
        </w:rPr>
        <w:t>лавы</w:t>
      </w:r>
      <w:r w:rsidR="00AE3495">
        <w:rPr>
          <w:szCs w:val="28"/>
        </w:rPr>
        <w:t xml:space="preserve"> </w:t>
      </w:r>
      <w:r w:rsidRPr="00ED5922">
        <w:rPr>
          <w:szCs w:val="28"/>
        </w:rPr>
        <w:t xml:space="preserve">Красносулинского района и оформленными экземплярами соглашения передается исполнителем </w:t>
      </w:r>
      <w:r w:rsidR="0011407C" w:rsidRPr="00ED5922">
        <w:rPr>
          <w:szCs w:val="28"/>
        </w:rPr>
        <w:t>Г</w:t>
      </w:r>
      <w:r w:rsidRPr="00ED5922">
        <w:rPr>
          <w:szCs w:val="28"/>
        </w:rPr>
        <w:t>лаве Красносулинского района для подписания.</w:t>
      </w:r>
    </w:p>
    <w:p w:rsidR="00D11269" w:rsidRPr="00ED5922" w:rsidRDefault="00D11269" w:rsidP="00ED5922">
      <w:pPr>
        <w:ind w:firstLine="709"/>
        <w:rPr>
          <w:szCs w:val="28"/>
        </w:rPr>
      </w:pPr>
      <w:r w:rsidRPr="00ED5922">
        <w:rPr>
          <w:szCs w:val="28"/>
        </w:rPr>
        <w:t xml:space="preserve">В случае если глава Красносулинского района определил должностное лицо, уполномоченное подписать договор, соглашение, то завизированный проект документа вместе с оформленными экземплярами передается исполнителем соответствующему должностному лицу для подписания. </w:t>
      </w:r>
    </w:p>
    <w:p w:rsidR="00D11269" w:rsidRPr="00ED5922" w:rsidRDefault="00D11269" w:rsidP="00ED5922">
      <w:pPr>
        <w:ind w:firstLine="709"/>
        <w:rPr>
          <w:szCs w:val="28"/>
        </w:rPr>
      </w:pPr>
      <w:r w:rsidRPr="00ED5922">
        <w:rPr>
          <w:szCs w:val="28"/>
        </w:rPr>
        <w:t>Количество экземпляров соглашений, договоров определяется по числу подписывающих сторон без учета завизированного проекта.</w:t>
      </w:r>
    </w:p>
    <w:p w:rsidR="00D11269" w:rsidRPr="00ED5922" w:rsidRDefault="00D11269" w:rsidP="00ED5922">
      <w:pPr>
        <w:ind w:firstLine="709"/>
        <w:rPr>
          <w:szCs w:val="28"/>
        </w:rPr>
      </w:pPr>
      <w:r w:rsidRPr="00ED5922">
        <w:rPr>
          <w:szCs w:val="28"/>
        </w:rPr>
        <w:t>8.9. Ответственность за организацию процедуры подписания договора, соглашения несет заместитель главы Администрации Красносулинского района, которому поручено готовить документ.</w:t>
      </w:r>
    </w:p>
    <w:p w:rsidR="00D11269" w:rsidRPr="00ED5922" w:rsidRDefault="00D11269" w:rsidP="00AF159B">
      <w:pPr>
        <w:spacing w:line="245" w:lineRule="auto"/>
        <w:ind w:firstLine="709"/>
        <w:rPr>
          <w:szCs w:val="28"/>
        </w:rPr>
      </w:pPr>
      <w:r w:rsidRPr="00ED5922">
        <w:rPr>
          <w:szCs w:val="28"/>
        </w:rPr>
        <w:t xml:space="preserve">8.10. Договоры и соглашения об осуществлении международных и внешнеэкономических связей с субъектами иностранных федеративных государств, административно-территориальными образованиями иностранных </w:t>
      </w:r>
      <w:r w:rsidRPr="00ED5922">
        <w:rPr>
          <w:szCs w:val="28"/>
        </w:rPr>
        <w:lastRenderedPageBreak/>
        <w:t>государств и участии в деятельности международных организаций подлежат предварительному согласованию с Министерством иностранных дел Российской Федерации, а при необходимости – и с другими федеральными органами исполнительной власти.</w:t>
      </w:r>
    </w:p>
    <w:p w:rsidR="00D11269" w:rsidRPr="00ED5922" w:rsidRDefault="00D11269" w:rsidP="00AF159B">
      <w:pPr>
        <w:spacing w:line="245" w:lineRule="auto"/>
        <w:ind w:firstLine="709"/>
        <w:rPr>
          <w:szCs w:val="28"/>
        </w:rPr>
      </w:pPr>
      <w:r w:rsidRPr="00ED5922">
        <w:rPr>
          <w:szCs w:val="28"/>
        </w:rPr>
        <w:t>8.11. Структурные подразделения Администрации Красносулинского района, ответственные за подготовку и офор</w:t>
      </w:r>
      <w:r w:rsidR="00AE3495">
        <w:rPr>
          <w:szCs w:val="28"/>
        </w:rPr>
        <w:t>мление договоров, соглашений, в </w:t>
      </w:r>
      <w:r w:rsidRPr="00ED5922">
        <w:rPr>
          <w:szCs w:val="28"/>
        </w:rPr>
        <w:t>3-дневный срок с момента их подписания всеми сторонами обеспечивают регистрацию договоров или соглашений и в случае необходимости их опубликование.</w:t>
      </w:r>
    </w:p>
    <w:p w:rsidR="001A4050" w:rsidRPr="00AF159B" w:rsidRDefault="001A4050" w:rsidP="00AF159B">
      <w:pPr>
        <w:tabs>
          <w:tab w:val="left" w:pos="1260"/>
        </w:tabs>
        <w:spacing w:line="245" w:lineRule="auto"/>
        <w:ind w:firstLine="0"/>
        <w:jc w:val="center"/>
        <w:rPr>
          <w:szCs w:val="28"/>
        </w:rPr>
      </w:pPr>
    </w:p>
    <w:p w:rsidR="00D11269" w:rsidRPr="00ED5922" w:rsidRDefault="00D11269" w:rsidP="00AF159B">
      <w:pPr>
        <w:tabs>
          <w:tab w:val="left" w:pos="1260"/>
        </w:tabs>
        <w:spacing w:line="245" w:lineRule="auto"/>
        <w:ind w:firstLine="0"/>
        <w:jc w:val="center"/>
        <w:rPr>
          <w:szCs w:val="28"/>
        </w:rPr>
      </w:pPr>
      <w:r w:rsidRPr="00ED5922">
        <w:rPr>
          <w:szCs w:val="28"/>
        </w:rPr>
        <w:t>9. Взаимодействие с Собранием депутатов Красносулинского района.</w:t>
      </w:r>
    </w:p>
    <w:p w:rsidR="00D11269" w:rsidRPr="00ED5922" w:rsidRDefault="00D11269" w:rsidP="00AF159B">
      <w:pPr>
        <w:tabs>
          <w:tab w:val="left" w:pos="1260"/>
        </w:tabs>
        <w:spacing w:line="245" w:lineRule="auto"/>
        <w:ind w:firstLine="0"/>
        <w:jc w:val="center"/>
        <w:rPr>
          <w:szCs w:val="28"/>
        </w:rPr>
      </w:pPr>
      <w:r w:rsidRPr="00ED5922">
        <w:rPr>
          <w:szCs w:val="28"/>
        </w:rPr>
        <w:t>Работа с проектами решений Собрания депутатов</w:t>
      </w:r>
    </w:p>
    <w:p w:rsidR="00D11269" w:rsidRPr="00ED5922" w:rsidRDefault="00D11269" w:rsidP="00AF159B">
      <w:pPr>
        <w:tabs>
          <w:tab w:val="left" w:pos="1260"/>
        </w:tabs>
        <w:spacing w:line="245" w:lineRule="auto"/>
        <w:ind w:firstLine="0"/>
        <w:jc w:val="center"/>
        <w:rPr>
          <w:szCs w:val="28"/>
        </w:rPr>
      </w:pPr>
      <w:r w:rsidRPr="00ED5922">
        <w:rPr>
          <w:szCs w:val="28"/>
        </w:rPr>
        <w:t>Красносулинского района</w:t>
      </w:r>
    </w:p>
    <w:p w:rsidR="00D11269" w:rsidRPr="00AF159B" w:rsidRDefault="00D11269" w:rsidP="00AF159B">
      <w:pPr>
        <w:tabs>
          <w:tab w:val="left" w:pos="1260"/>
        </w:tabs>
        <w:spacing w:line="245" w:lineRule="auto"/>
        <w:ind w:firstLine="0"/>
        <w:rPr>
          <w:szCs w:val="28"/>
        </w:rPr>
      </w:pPr>
    </w:p>
    <w:p w:rsidR="004C25DB" w:rsidRPr="00ED5922" w:rsidRDefault="004C25DB" w:rsidP="00AF159B">
      <w:pPr>
        <w:tabs>
          <w:tab w:val="left" w:pos="1260"/>
        </w:tabs>
        <w:spacing w:line="245" w:lineRule="auto"/>
        <w:ind w:firstLine="709"/>
        <w:rPr>
          <w:szCs w:val="28"/>
        </w:rPr>
      </w:pPr>
      <w:r w:rsidRPr="00ED5922">
        <w:rPr>
          <w:szCs w:val="28"/>
        </w:rPr>
        <w:t xml:space="preserve">9.1. Правотворческая инициатива </w:t>
      </w:r>
      <w:r w:rsidR="0011407C" w:rsidRPr="00ED5922">
        <w:rPr>
          <w:szCs w:val="28"/>
        </w:rPr>
        <w:t>Г</w:t>
      </w:r>
      <w:r w:rsidRPr="00ED5922">
        <w:rPr>
          <w:szCs w:val="28"/>
        </w:rPr>
        <w:t>лавы Красносулинского района о принятии решений Собрания депутатов Красносулинского района реализуется в порядке, предусмотренном регламентом Собрания депутатов Красносулинского района.</w:t>
      </w:r>
    </w:p>
    <w:p w:rsidR="004C25DB" w:rsidRPr="00ED5922" w:rsidRDefault="004C25DB" w:rsidP="00AF159B">
      <w:pPr>
        <w:tabs>
          <w:tab w:val="left" w:pos="1260"/>
        </w:tabs>
        <w:spacing w:line="245" w:lineRule="auto"/>
        <w:ind w:firstLine="709"/>
        <w:rPr>
          <w:szCs w:val="28"/>
        </w:rPr>
      </w:pPr>
      <w:r w:rsidRPr="00ED5922">
        <w:rPr>
          <w:szCs w:val="28"/>
        </w:rPr>
        <w:t xml:space="preserve">Разработка и согласование проектов решений Собрания </w:t>
      </w:r>
      <w:r w:rsidR="0057288B" w:rsidRPr="00ED5922">
        <w:rPr>
          <w:szCs w:val="28"/>
        </w:rPr>
        <w:br/>
      </w:r>
      <w:r w:rsidRPr="00ED5922">
        <w:rPr>
          <w:szCs w:val="28"/>
        </w:rPr>
        <w:t xml:space="preserve">депутатов Красносулинского района, вносимых по инициативе </w:t>
      </w:r>
      <w:r w:rsidR="0011407C" w:rsidRPr="00ED5922">
        <w:rPr>
          <w:szCs w:val="28"/>
        </w:rPr>
        <w:t>Г</w:t>
      </w:r>
      <w:r w:rsidRPr="00ED5922">
        <w:rPr>
          <w:szCs w:val="28"/>
        </w:rPr>
        <w:t>лавы Красносулинского района, осуществляется в порядке и в сроки, предусмотренные пунктами 6.7-6.16 раздела 6 настоящего Регламента.</w:t>
      </w:r>
    </w:p>
    <w:p w:rsidR="004B7535" w:rsidRPr="00ED5922" w:rsidRDefault="00F00526" w:rsidP="00AF159B">
      <w:pPr>
        <w:tabs>
          <w:tab w:val="left" w:pos="1260"/>
        </w:tabs>
        <w:spacing w:line="245" w:lineRule="auto"/>
        <w:ind w:firstLine="709"/>
        <w:rPr>
          <w:szCs w:val="28"/>
        </w:rPr>
      </w:pPr>
      <w:r w:rsidRPr="00ED5922">
        <w:rPr>
          <w:szCs w:val="28"/>
        </w:rPr>
        <w:t>9.2. </w:t>
      </w:r>
      <w:r w:rsidR="004B7535" w:rsidRPr="00ED5922">
        <w:rPr>
          <w:szCs w:val="28"/>
        </w:rPr>
        <w:t>Ответственность за качественную и своевременную подготовку и согласование (визирование) проектов решений, вносимых на рассмотрение Собрания депутатов Краснос</w:t>
      </w:r>
      <w:r w:rsidR="0011407C" w:rsidRPr="00ED5922">
        <w:rPr>
          <w:szCs w:val="28"/>
        </w:rPr>
        <w:t>улинского района по инициативе Г</w:t>
      </w:r>
      <w:r w:rsidR="004B7535" w:rsidRPr="00ED5922">
        <w:rPr>
          <w:szCs w:val="28"/>
        </w:rPr>
        <w:t>лавы Красносулинского района, возлагается на юридический отдел.</w:t>
      </w:r>
    </w:p>
    <w:p w:rsidR="004C25DB" w:rsidRPr="00ED5922" w:rsidRDefault="004C25DB" w:rsidP="00AF159B">
      <w:pPr>
        <w:spacing w:line="245" w:lineRule="auto"/>
        <w:ind w:firstLine="709"/>
        <w:outlineLvl w:val="1"/>
        <w:rPr>
          <w:szCs w:val="28"/>
        </w:rPr>
      </w:pPr>
      <w:r w:rsidRPr="00ED5922">
        <w:rPr>
          <w:szCs w:val="28"/>
        </w:rPr>
        <w:t>9.</w:t>
      </w:r>
      <w:r w:rsidR="004B7535" w:rsidRPr="00ED5922">
        <w:rPr>
          <w:szCs w:val="28"/>
        </w:rPr>
        <w:t>8</w:t>
      </w:r>
      <w:r w:rsidRPr="00ED5922">
        <w:rPr>
          <w:szCs w:val="28"/>
        </w:rPr>
        <w:t>. Заключения на проекты решений Собрания депутатов Красносулинского района, предусматривающих установление, изменение и отмену местных налогов и сборов, осуществление расходов из средств местного бюджета, на</w:t>
      </w:r>
      <w:r w:rsidR="0011407C" w:rsidRPr="00ED5922">
        <w:rPr>
          <w:szCs w:val="28"/>
        </w:rPr>
        <w:t>правленные для дачи заключения Г</w:t>
      </w:r>
      <w:r w:rsidRPr="00ED5922">
        <w:rPr>
          <w:szCs w:val="28"/>
        </w:rPr>
        <w:t>лаве Красносулинск</w:t>
      </w:r>
      <w:r w:rsidR="000100C4">
        <w:rPr>
          <w:szCs w:val="28"/>
        </w:rPr>
        <w:t>ого района, готовятся Финансовым</w:t>
      </w:r>
      <w:r w:rsidRPr="00ED5922">
        <w:rPr>
          <w:szCs w:val="28"/>
        </w:rPr>
        <w:t xml:space="preserve"> управлением Красносулинского района, к функциям которого отнесена работа по составлению и исполнению бюджета Красносулинского района.</w:t>
      </w:r>
    </w:p>
    <w:p w:rsidR="004C25DB" w:rsidRPr="00ED5922" w:rsidRDefault="004C25DB" w:rsidP="00AF159B">
      <w:pPr>
        <w:spacing w:line="245" w:lineRule="auto"/>
        <w:ind w:firstLine="709"/>
        <w:rPr>
          <w:szCs w:val="28"/>
        </w:rPr>
      </w:pPr>
      <w:r w:rsidRPr="00ED5922">
        <w:rPr>
          <w:szCs w:val="28"/>
        </w:rPr>
        <w:t>9.3. Проекты решений Собрания депутатов Красносулинского района, предусматривающих расходы бюджета Красносулинского района, в обязательном порядке согласовываются с заместителем главы Администрации Красносулинского района, курирующим вопросы составления и исполнения бюджета Красносулинского района.</w:t>
      </w:r>
    </w:p>
    <w:p w:rsidR="004C25DB" w:rsidRPr="00ED5922" w:rsidRDefault="004C25DB" w:rsidP="00AF159B">
      <w:pPr>
        <w:spacing w:line="245" w:lineRule="auto"/>
        <w:ind w:firstLine="709"/>
        <w:rPr>
          <w:szCs w:val="28"/>
        </w:rPr>
      </w:pPr>
      <w:r w:rsidRPr="00ED5922">
        <w:rPr>
          <w:szCs w:val="28"/>
        </w:rPr>
        <w:t>9.4. Срок согласования и проверки поступившего пр</w:t>
      </w:r>
      <w:r w:rsidR="0011407C" w:rsidRPr="00ED5922">
        <w:rPr>
          <w:szCs w:val="28"/>
        </w:rPr>
        <w:t>оекта, может быть продлен Г</w:t>
      </w:r>
      <w:r w:rsidRPr="00ED5922">
        <w:rPr>
          <w:szCs w:val="28"/>
        </w:rPr>
        <w:t>лавой Красносулинского района до пятнадцати дней.</w:t>
      </w:r>
    </w:p>
    <w:p w:rsidR="004C25DB" w:rsidRPr="00ED5922" w:rsidRDefault="004C25DB" w:rsidP="00AF159B">
      <w:pPr>
        <w:spacing w:line="245" w:lineRule="auto"/>
        <w:ind w:firstLine="709"/>
        <w:rPr>
          <w:szCs w:val="28"/>
        </w:rPr>
      </w:pPr>
      <w:r w:rsidRPr="00ED5922">
        <w:rPr>
          <w:szCs w:val="28"/>
        </w:rPr>
        <w:t xml:space="preserve">9.5. Глава Красносулинского района представляет в Собрание депутатов Красносулинского района ежегодный отчет о результатах своей деятельности, деятельности Администрации Красносулинского района, в том числе о </w:t>
      </w:r>
      <w:r w:rsidRPr="00ED5922">
        <w:rPr>
          <w:szCs w:val="28"/>
        </w:rPr>
        <w:lastRenderedPageBreak/>
        <w:t>решении вопросов, поставленных Собранием депутатов Красносулинского района, не позднее даты, установленной Регламентом Собрания депутатов Красносулинского района.</w:t>
      </w:r>
    </w:p>
    <w:p w:rsidR="004C25DB" w:rsidRPr="00ED5922" w:rsidRDefault="004C25DB" w:rsidP="00AF159B">
      <w:pPr>
        <w:spacing w:line="245" w:lineRule="auto"/>
        <w:ind w:firstLine="709"/>
        <w:rPr>
          <w:szCs w:val="28"/>
        </w:rPr>
      </w:pPr>
      <w:r w:rsidRPr="00ED5922">
        <w:rPr>
          <w:szCs w:val="28"/>
        </w:rPr>
        <w:t xml:space="preserve">Отчет о результатах деятельности </w:t>
      </w:r>
      <w:r w:rsidR="0011407C" w:rsidRPr="00ED5922">
        <w:rPr>
          <w:szCs w:val="28"/>
        </w:rPr>
        <w:t>Г</w:t>
      </w:r>
      <w:r w:rsidRPr="00ED5922">
        <w:rPr>
          <w:szCs w:val="28"/>
        </w:rPr>
        <w:t xml:space="preserve">лавы Красносулинского района, Администрации Красносулинского района, в том числе по вопросам, поставленных Собранием депутатов Красносулинского района, включает: </w:t>
      </w:r>
    </w:p>
    <w:p w:rsidR="004C25DB" w:rsidRPr="00ED5922" w:rsidRDefault="004C25DB" w:rsidP="00AF159B">
      <w:pPr>
        <w:spacing w:line="245" w:lineRule="auto"/>
        <w:ind w:firstLine="709"/>
        <w:rPr>
          <w:szCs w:val="28"/>
        </w:rPr>
      </w:pPr>
      <w:r w:rsidRPr="00ED5922">
        <w:rPr>
          <w:szCs w:val="28"/>
        </w:rPr>
        <w:t>итоги социально-экономического развития Красносулинского района за отчетный период;</w:t>
      </w:r>
    </w:p>
    <w:p w:rsidR="00D11269" w:rsidRPr="00ED5922" w:rsidRDefault="004C25DB" w:rsidP="00AF159B">
      <w:pPr>
        <w:spacing w:line="245" w:lineRule="auto"/>
        <w:ind w:firstLine="709"/>
        <w:rPr>
          <w:szCs w:val="28"/>
        </w:rPr>
      </w:pPr>
      <w:r w:rsidRPr="00ED5922">
        <w:rPr>
          <w:szCs w:val="28"/>
        </w:rPr>
        <w:t>информацию о решении вопросов, поставленных Собранием депутатов Красносулинского района.</w:t>
      </w:r>
    </w:p>
    <w:p w:rsidR="00D11269" w:rsidRPr="00AF159B" w:rsidRDefault="00D11269" w:rsidP="00AF159B">
      <w:pPr>
        <w:tabs>
          <w:tab w:val="left" w:pos="1260"/>
        </w:tabs>
        <w:spacing w:line="245" w:lineRule="auto"/>
        <w:ind w:firstLine="0"/>
        <w:rPr>
          <w:szCs w:val="28"/>
        </w:rPr>
      </w:pPr>
    </w:p>
    <w:p w:rsidR="00D11269" w:rsidRPr="00ED5922" w:rsidRDefault="00D11269" w:rsidP="00AF159B">
      <w:pPr>
        <w:tabs>
          <w:tab w:val="left" w:pos="1260"/>
        </w:tabs>
        <w:spacing w:line="245" w:lineRule="auto"/>
        <w:ind w:firstLine="0"/>
        <w:jc w:val="center"/>
        <w:rPr>
          <w:szCs w:val="28"/>
        </w:rPr>
      </w:pPr>
      <w:r w:rsidRPr="00ED5922">
        <w:rPr>
          <w:szCs w:val="28"/>
        </w:rPr>
        <w:t>10. Организация работы с обращениями органов юстиции,</w:t>
      </w:r>
    </w:p>
    <w:p w:rsidR="00D11269" w:rsidRPr="00ED5922" w:rsidRDefault="00D11269" w:rsidP="00AF159B">
      <w:pPr>
        <w:tabs>
          <w:tab w:val="left" w:pos="1260"/>
        </w:tabs>
        <w:spacing w:line="245" w:lineRule="auto"/>
        <w:ind w:firstLine="0"/>
        <w:jc w:val="center"/>
        <w:rPr>
          <w:szCs w:val="28"/>
        </w:rPr>
      </w:pPr>
      <w:r w:rsidRPr="00ED5922">
        <w:rPr>
          <w:szCs w:val="28"/>
        </w:rPr>
        <w:t>прокуратуры, суда, Правительства Ростовской области</w:t>
      </w:r>
    </w:p>
    <w:p w:rsidR="00D11269" w:rsidRPr="00AF159B" w:rsidRDefault="00D11269" w:rsidP="00AF159B">
      <w:pPr>
        <w:tabs>
          <w:tab w:val="left" w:pos="1260"/>
        </w:tabs>
        <w:spacing w:line="245" w:lineRule="auto"/>
        <w:ind w:firstLine="0"/>
        <w:rPr>
          <w:szCs w:val="28"/>
        </w:rPr>
      </w:pPr>
    </w:p>
    <w:p w:rsidR="00D11269" w:rsidRPr="00ED5922" w:rsidRDefault="00D11269" w:rsidP="00AF159B">
      <w:pPr>
        <w:spacing w:line="245" w:lineRule="auto"/>
        <w:ind w:firstLine="709"/>
        <w:outlineLvl w:val="1"/>
        <w:rPr>
          <w:szCs w:val="28"/>
        </w:rPr>
      </w:pPr>
      <w:r w:rsidRPr="00ED5922">
        <w:rPr>
          <w:szCs w:val="28"/>
        </w:rPr>
        <w:t>10.1.</w:t>
      </w:r>
      <w:r w:rsidR="00963E32" w:rsidRPr="00ED5922">
        <w:rPr>
          <w:szCs w:val="28"/>
        </w:rPr>
        <w:t> </w:t>
      </w:r>
      <w:r w:rsidRPr="00ED5922">
        <w:rPr>
          <w:szCs w:val="28"/>
        </w:rPr>
        <w:t xml:space="preserve">Обращения, касающиеся правомерности издания постановлений и распоряжений Администрации Красносулинского района, регистрируются и передаются сектором делопроизводства </w:t>
      </w:r>
      <w:r w:rsidR="00A16A4C" w:rsidRPr="00ED5922">
        <w:rPr>
          <w:szCs w:val="28"/>
        </w:rPr>
        <w:t>Г</w:t>
      </w:r>
      <w:r w:rsidRPr="00ED5922">
        <w:rPr>
          <w:szCs w:val="28"/>
        </w:rPr>
        <w:t>лаве Красносулинского района для рассмотрения.</w:t>
      </w:r>
    </w:p>
    <w:p w:rsidR="00D11269" w:rsidRPr="00ED5922" w:rsidRDefault="00D11269" w:rsidP="00AF159B">
      <w:pPr>
        <w:spacing w:line="245" w:lineRule="auto"/>
        <w:ind w:firstLine="709"/>
        <w:outlineLvl w:val="1"/>
        <w:rPr>
          <w:szCs w:val="28"/>
        </w:rPr>
      </w:pPr>
      <w:r w:rsidRPr="00ED5922">
        <w:rPr>
          <w:szCs w:val="28"/>
        </w:rPr>
        <w:t>10.2.</w:t>
      </w:r>
      <w:r w:rsidR="00F00526" w:rsidRPr="00ED5922">
        <w:rPr>
          <w:szCs w:val="28"/>
        </w:rPr>
        <w:t> </w:t>
      </w:r>
      <w:r w:rsidRPr="00ED5922">
        <w:rPr>
          <w:szCs w:val="28"/>
        </w:rPr>
        <w:t>Правовую защиту постановлений и распоряжений Администрации Красносулинского района, которые в установленном действующим законодательством порядке оспариваются органами юстиции, прокуратуры, иными правоохранительными органами или в судебном порядке, осуществляет юридический отдел в рамка</w:t>
      </w:r>
      <w:r w:rsidR="00B1140F" w:rsidRPr="00ED5922">
        <w:rPr>
          <w:szCs w:val="28"/>
        </w:rPr>
        <w:t>х своей компетенции, в порядке,</w:t>
      </w:r>
      <w:r w:rsidRPr="00ED5922">
        <w:rPr>
          <w:szCs w:val="28"/>
        </w:rPr>
        <w:t xml:space="preserve"> установленным Положением о юридическом отделе Администрации Красносулинского района.</w:t>
      </w:r>
    </w:p>
    <w:p w:rsidR="00D11269" w:rsidRPr="00ED5922" w:rsidRDefault="00AF78C2" w:rsidP="00AF159B">
      <w:pPr>
        <w:spacing w:line="245" w:lineRule="auto"/>
        <w:ind w:firstLine="709"/>
        <w:outlineLvl w:val="1"/>
        <w:rPr>
          <w:szCs w:val="28"/>
        </w:rPr>
      </w:pPr>
      <w:r w:rsidRPr="00ED5922">
        <w:rPr>
          <w:szCs w:val="28"/>
        </w:rPr>
        <w:t>10.3. </w:t>
      </w:r>
      <w:r w:rsidR="00D11269" w:rsidRPr="00ED5922">
        <w:rPr>
          <w:szCs w:val="28"/>
        </w:rPr>
        <w:t>Экспертные заключения Правительства Ростовской области</w:t>
      </w:r>
      <w:r w:rsidR="00B5337A">
        <w:rPr>
          <w:szCs w:val="28"/>
        </w:rPr>
        <w:t xml:space="preserve"> </w:t>
      </w:r>
      <w:r w:rsidR="00D11269" w:rsidRPr="00ED5922">
        <w:rPr>
          <w:szCs w:val="28"/>
        </w:rPr>
        <w:t>(далее – экспертные заключения) на муниципальные нормативные правовые акты рассматриваются юридическим отделом в течение не более чем10 календарных дней со дня получения экспертного заключения.</w:t>
      </w:r>
    </w:p>
    <w:p w:rsidR="00D11269" w:rsidRPr="00ED5922" w:rsidRDefault="00D11269" w:rsidP="00AF159B">
      <w:pPr>
        <w:spacing w:line="245" w:lineRule="auto"/>
        <w:ind w:firstLine="709"/>
        <w:outlineLvl w:val="1"/>
        <w:rPr>
          <w:szCs w:val="28"/>
        </w:rPr>
      </w:pPr>
      <w:r w:rsidRPr="00ED5922">
        <w:rPr>
          <w:szCs w:val="28"/>
        </w:rPr>
        <w:t xml:space="preserve">Подписанная </w:t>
      </w:r>
      <w:r w:rsidR="0057288B" w:rsidRPr="00ED5922">
        <w:rPr>
          <w:szCs w:val="28"/>
        </w:rPr>
        <w:t>Г</w:t>
      </w:r>
      <w:r w:rsidRPr="00ED5922">
        <w:rPr>
          <w:szCs w:val="28"/>
        </w:rPr>
        <w:t>лавой Красносулинского района письменная информация о результатах рассмотрения экспертного заключения направляется в Правительство Ростовской области в тридцатидневный срок со дня поступления экспертного заключения.</w:t>
      </w:r>
    </w:p>
    <w:p w:rsidR="00D11269" w:rsidRPr="00ED5922" w:rsidRDefault="00D11269" w:rsidP="00AF159B">
      <w:pPr>
        <w:spacing w:line="245" w:lineRule="auto"/>
        <w:ind w:firstLine="709"/>
        <w:outlineLvl w:val="1"/>
        <w:rPr>
          <w:szCs w:val="28"/>
        </w:rPr>
      </w:pPr>
      <w:r w:rsidRPr="00ED5922">
        <w:rPr>
          <w:szCs w:val="28"/>
        </w:rPr>
        <w:t>В случае если по результатам рассмотрения экспертного заключения в правовой акт внесены изменения, к указанной информации прилагается копия изменяющего муниципального правового акта на электронном носителе.</w:t>
      </w:r>
    </w:p>
    <w:p w:rsidR="00D11269" w:rsidRPr="00ED5922" w:rsidRDefault="00F00526" w:rsidP="00AF159B">
      <w:pPr>
        <w:spacing w:line="245" w:lineRule="auto"/>
        <w:ind w:firstLine="709"/>
        <w:outlineLvl w:val="1"/>
        <w:rPr>
          <w:szCs w:val="28"/>
        </w:rPr>
      </w:pPr>
      <w:r w:rsidRPr="00ED5922">
        <w:rPr>
          <w:szCs w:val="28"/>
        </w:rPr>
        <w:t>10.4. </w:t>
      </w:r>
      <w:r w:rsidR="00D11269" w:rsidRPr="00ED5922">
        <w:rPr>
          <w:szCs w:val="28"/>
        </w:rPr>
        <w:t xml:space="preserve">Правовой акт о внесении изменений в оспариваемые постановления и распоряжения Администрации Красносулинского района готовится </w:t>
      </w:r>
      <w:r w:rsidR="00F65E35" w:rsidRPr="00ED5922">
        <w:rPr>
          <w:szCs w:val="28"/>
        </w:rPr>
        <w:t>в соответствии с пунктами</w:t>
      </w:r>
      <w:r w:rsidR="00D11269" w:rsidRPr="00ED5922">
        <w:rPr>
          <w:szCs w:val="28"/>
        </w:rPr>
        <w:t xml:space="preserve"> 6.7</w:t>
      </w:r>
      <w:r w:rsidR="00963E32" w:rsidRPr="00ED5922">
        <w:rPr>
          <w:szCs w:val="28"/>
        </w:rPr>
        <w:t>-</w:t>
      </w:r>
      <w:r w:rsidR="00D11269" w:rsidRPr="00ED5922">
        <w:rPr>
          <w:szCs w:val="28"/>
        </w:rPr>
        <w:t>6.16 раздела 6 настоящего Регламента.</w:t>
      </w:r>
    </w:p>
    <w:p w:rsidR="00D11269" w:rsidRPr="00ED5922" w:rsidRDefault="00D11269" w:rsidP="00AF159B">
      <w:pPr>
        <w:spacing w:line="245" w:lineRule="auto"/>
        <w:ind w:firstLine="709"/>
        <w:outlineLvl w:val="1"/>
        <w:rPr>
          <w:szCs w:val="28"/>
        </w:rPr>
      </w:pPr>
      <w:r w:rsidRPr="00ED5922">
        <w:rPr>
          <w:szCs w:val="28"/>
        </w:rPr>
        <w:t>10.5.</w:t>
      </w:r>
      <w:r w:rsidR="00963E32" w:rsidRPr="00ED5922">
        <w:rPr>
          <w:szCs w:val="28"/>
        </w:rPr>
        <w:t> </w:t>
      </w:r>
      <w:r w:rsidRPr="00ED5922">
        <w:rPr>
          <w:szCs w:val="28"/>
        </w:rPr>
        <w:t>Доверенно</w:t>
      </w:r>
      <w:r w:rsidR="00A16A4C" w:rsidRPr="00ED5922">
        <w:rPr>
          <w:szCs w:val="28"/>
        </w:rPr>
        <w:t>сть на представление интересов Главы</w:t>
      </w:r>
      <w:r w:rsidRPr="00ED5922">
        <w:rPr>
          <w:szCs w:val="28"/>
        </w:rPr>
        <w:t xml:space="preserve"> Красносулинского района или Администрации Красносулинского района в судах работникам Администрации Красносул</w:t>
      </w:r>
      <w:r w:rsidR="00A16A4C" w:rsidRPr="00ED5922">
        <w:rPr>
          <w:szCs w:val="28"/>
        </w:rPr>
        <w:t>инского района вправе выдавать Г</w:t>
      </w:r>
      <w:r w:rsidRPr="00ED5922">
        <w:rPr>
          <w:szCs w:val="28"/>
        </w:rPr>
        <w:t>лава</w:t>
      </w:r>
      <w:r w:rsidR="00ED5922">
        <w:rPr>
          <w:szCs w:val="28"/>
        </w:rPr>
        <w:t xml:space="preserve"> </w:t>
      </w:r>
      <w:r w:rsidRPr="00ED5922">
        <w:rPr>
          <w:szCs w:val="28"/>
        </w:rPr>
        <w:t>Красносулинского района.</w:t>
      </w:r>
    </w:p>
    <w:p w:rsidR="00D11269" w:rsidRPr="00AF159B" w:rsidRDefault="00D11269" w:rsidP="00ED5922">
      <w:pPr>
        <w:ind w:firstLine="0"/>
        <w:outlineLvl w:val="1"/>
        <w:rPr>
          <w:szCs w:val="28"/>
        </w:rPr>
      </w:pPr>
    </w:p>
    <w:p w:rsidR="00D11269" w:rsidRPr="00ED5922" w:rsidRDefault="00D11269" w:rsidP="00ED5922">
      <w:pPr>
        <w:ind w:firstLine="0"/>
        <w:jc w:val="center"/>
        <w:rPr>
          <w:szCs w:val="28"/>
        </w:rPr>
      </w:pPr>
      <w:r w:rsidRPr="00ED5922">
        <w:rPr>
          <w:szCs w:val="28"/>
        </w:rPr>
        <w:lastRenderedPageBreak/>
        <w:t>11. Организация работы со служебными документами</w:t>
      </w:r>
    </w:p>
    <w:p w:rsidR="00D11269" w:rsidRPr="00AF159B" w:rsidRDefault="00D11269" w:rsidP="00ED5922">
      <w:pPr>
        <w:tabs>
          <w:tab w:val="left" w:pos="1260"/>
        </w:tabs>
        <w:ind w:firstLine="0"/>
        <w:rPr>
          <w:szCs w:val="28"/>
        </w:rPr>
      </w:pPr>
    </w:p>
    <w:p w:rsidR="00D11269" w:rsidRPr="00ED5922" w:rsidRDefault="00D11269" w:rsidP="00ED5922">
      <w:pPr>
        <w:tabs>
          <w:tab w:val="left" w:pos="1260"/>
        </w:tabs>
        <w:ind w:firstLine="709"/>
        <w:rPr>
          <w:szCs w:val="28"/>
        </w:rPr>
      </w:pPr>
      <w:r w:rsidRPr="00ED5922">
        <w:rPr>
          <w:szCs w:val="28"/>
        </w:rPr>
        <w:t>11.1.</w:t>
      </w:r>
      <w:r w:rsidR="00963E32" w:rsidRPr="00ED5922">
        <w:rPr>
          <w:szCs w:val="28"/>
        </w:rPr>
        <w:t> </w:t>
      </w:r>
      <w:r w:rsidRPr="00ED5922">
        <w:rPr>
          <w:szCs w:val="28"/>
        </w:rPr>
        <w:t>Ведение делопроизводства в Администрации Красносулинского района осуществляется сектором делопроизводства в соответствии с инструкцией по делопроизводству.</w:t>
      </w:r>
    </w:p>
    <w:p w:rsidR="00D11269" w:rsidRPr="00ED5922" w:rsidRDefault="00D11269" w:rsidP="00ED5922">
      <w:pPr>
        <w:ind w:firstLine="709"/>
        <w:outlineLvl w:val="1"/>
        <w:rPr>
          <w:szCs w:val="28"/>
        </w:rPr>
      </w:pPr>
      <w:r w:rsidRPr="00ED5922">
        <w:rPr>
          <w:szCs w:val="28"/>
        </w:rPr>
        <w:t>11.2.</w:t>
      </w:r>
      <w:r w:rsidR="00963E32" w:rsidRPr="00ED5922">
        <w:rPr>
          <w:szCs w:val="28"/>
        </w:rPr>
        <w:t> </w:t>
      </w:r>
      <w:r w:rsidRPr="00ED5922">
        <w:rPr>
          <w:szCs w:val="28"/>
        </w:rPr>
        <w:t>С содержанием служебных документов могут быть ознакомлены только лица, имеющие отношение к их исполнению. Информация, раскрывающая содержание указанных документов, не подлежит разглашению (распространению).</w:t>
      </w:r>
    </w:p>
    <w:p w:rsidR="00D11269" w:rsidRPr="00ED5922" w:rsidRDefault="00D11269" w:rsidP="00ED5922">
      <w:pPr>
        <w:ind w:firstLine="709"/>
        <w:outlineLvl w:val="1"/>
        <w:rPr>
          <w:szCs w:val="28"/>
        </w:rPr>
      </w:pPr>
      <w:r w:rsidRPr="00ED5922">
        <w:rPr>
          <w:szCs w:val="28"/>
        </w:rPr>
        <w:t>Информация, содержащаяся в документах и их проектах, может</w:t>
      </w:r>
      <w:r w:rsidR="00ED5922">
        <w:rPr>
          <w:szCs w:val="28"/>
        </w:rPr>
        <w:t xml:space="preserve"> </w:t>
      </w:r>
      <w:r w:rsidRPr="00ED5922">
        <w:rPr>
          <w:szCs w:val="28"/>
        </w:rPr>
        <w:t>использоваться только в служебных целях в соответствии с полномочиями должностных лиц, работающих или знакомящихся с этой информацией.</w:t>
      </w:r>
    </w:p>
    <w:p w:rsidR="00D11269" w:rsidRPr="00ED5922" w:rsidRDefault="00D11269" w:rsidP="00ED5922">
      <w:pPr>
        <w:ind w:firstLine="709"/>
        <w:outlineLvl w:val="1"/>
        <w:rPr>
          <w:szCs w:val="28"/>
        </w:rPr>
      </w:pPr>
      <w:r w:rsidRPr="00ED5922">
        <w:rPr>
          <w:szCs w:val="28"/>
        </w:rPr>
        <w:t>11.3.</w:t>
      </w:r>
      <w:r w:rsidR="00963E32" w:rsidRPr="00ED5922">
        <w:rPr>
          <w:szCs w:val="28"/>
        </w:rPr>
        <w:t> </w:t>
      </w:r>
      <w:r w:rsidRPr="00ED5922">
        <w:rPr>
          <w:szCs w:val="28"/>
        </w:rPr>
        <w:t xml:space="preserve">Перед уходом в отпуск или выездом в командировку работники Администрации Красносулинского района обязаны передавать находящиеся у них на исполнении, на контроле документы другому работнику Администрации Красносулинского района </w:t>
      </w:r>
      <w:r w:rsidR="005122A6" w:rsidRPr="00ED5922">
        <w:rPr>
          <w:szCs w:val="28"/>
        </w:rPr>
        <w:t xml:space="preserve">по указанию заместителя главы </w:t>
      </w:r>
      <w:r w:rsidRPr="00ED5922">
        <w:rPr>
          <w:szCs w:val="28"/>
        </w:rPr>
        <w:t>Администрации Красносулинского района, управляющего делами Администрации Красносулинского района, руководителя органа Администрации Красносулинского района, руководителя структурного подразделения Администрации Красносулинского района.</w:t>
      </w:r>
    </w:p>
    <w:p w:rsidR="00D11269" w:rsidRPr="00ED5922" w:rsidRDefault="00D11269" w:rsidP="00ED5922">
      <w:pPr>
        <w:ind w:firstLine="709"/>
        <w:outlineLvl w:val="1"/>
        <w:rPr>
          <w:szCs w:val="28"/>
        </w:rPr>
      </w:pPr>
      <w:r w:rsidRPr="00ED5922">
        <w:rPr>
          <w:szCs w:val="28"/>
        </w:rPr>
        <w:t>При увольнении или переходе на работу в другое подразделение</w:t>
      </w:r>
      <w:r w:rsidR="00AF159B">
        <w:rPr>
          <w:szCs w:val="28"/>
        </w:rPr>
        <w:t xml:space="preserve"> </w:t>
      </w:r>
      <w:r w:rsidRPr="00ED5922">
        <w:rPr>
          <w:szCs w:val="28"/>
        </w:rPr>
        <w:t>работник Администрации Красносулинского района должен сдать все</w:t>
      </w:r>
      <w:r w:rsidR="00AF159B">
        <w:rPr>
          <w:szCs w:val="28"/>
        </w:rPr>
        <w:t xml:space="preserve"> </w:t>
      </w:r>
      <w:r w:rsidRPr="00ED5922">
        <w:rPr>
          <w:szCs w:val="28"/>
        </w:rPr>
        <w:t>числящиеся за ним документы.</w:t>
      </w:r>
    </w:p>
    <w:p w:rsidR="00D11269" w:rsidRPr="00ED5922" w:rsidRDefault="00D11269" w:rsidP="00ED5922">
      <w:pPr>
        <w:ind w:firstLine="709"/>
        <w:outlineLvl w:val="1"/>
        <w:rPr>
          <w:szCs w:val="28"/>
        </w:rPr>
      </w:pPr>
      <w:r w:rsidRPr="00ED5922">
        <w:rPr>
          <w:szCs w:val="28"/>
        </w:rPr>
        <w:t>11.4.</w:t>
      </w:r>
      <w:r w:rsidR="00DA723C" w:rsidRPr="00ED5922">
        <w:rPr>
          <w:szCs w:val="28"/>
        </w:rPr>
        <w:t> </w:t>
      </w:r>
      <w:r w:rsidRPr="00ED5922">
        <w:rPr>
          <w:szCs w:val="28"/>
        </w:rPr>
        <w:t>В случае утраты документа об этом немедленно докладывается курирующему заместителю главы Администрации Красносулинского района, управляющему делами Администрации Красносулинского района.</w:t>
      </w:r>
    </w:p>
    <w:p w:rsidR="00D11269" w:rsidRPr="00ED5922" w:rsidRDefault="00D11269" w:rsidP="00ED5922">
      <w:pPr>
        <w:ind w:firstLine="709"/>
        <w:outlineLvl w:val="1"/>
        <w:rPr>
          <w:szCs w:val="28"/>
        </w:rPr>
      </w:pPr>
      <w:r w:rsidRPr="00ED5922">
        <w:rPr>
          <w:szCs w:val="28"/>
        </w:rPr>
        <w:t>11.5.</w:t>
      </w:r>
      <w:r w:rsidR="00DA723C" w:rsidRPr="00ED5922">
        <w:rPr>
          <w:szCs w:val="28"/>
        </w:rPr>
        <w:t> </w:t>
      </w:r>
      <w:r w:rsidRPr="00ED5922">
        <w:rPr>
          <w:szCs w:val="28"/>
        </w:rPr>
        <w:t>Документы, поступившие в Администрацию Красносулинского района, принимаются, учитываются и регистрируются</w:t>
      </w:r>
      <w:r w:rsidR="00461422" w:rsidRPr="00ED5922">
        <w:rPr>
          <w:szCs w:val="28"/>
        </w:rPr>
        <w:t xml:space="preserve"> в системе «Дело»</w:t>
      </w:r>
      <w:r w:rsidRPr="00ED5922">
        <w:rPr>
          <w:szCs w:val="28"/>
        </w:rPr>
        <w:t xml:space="preserve">. </w:t>
      </w:r>
    </w:p>
    <w:p w:rsidR="00D11269" w:rsidRPr="00ED5922" w:rsidRDefault="00DA723C" w:rsidP="00ED5922">
      <w:pPr>
        <w:ind w:firstLine="709"/>
        <w:outlineLvl w:val="1"/>
        <w:rPr>
          <w:szCs w:val="28"/>
        </w:rPr>
      </w:pPr>
      <w:r w:rsidRPr="00ED5922">
        <w:rPr>
          <w:szCs w:val="28"/>
        </w:rPr>
        <w:t>11.6. </w:t>
      </w:r>
      <w:r w:rsidR="00D11269" w:rsidRPr="00ED5922">
        <w:rPr>
          <w:szCs w:val="28"/>
        </w:rPr>
        <w:t>Корреспонденция с грифом «Лично» не вскрывается, документ передается адресату.</w:t>
      </w:r>
    </w:p>
    <w:p w:rsidR="00D11269" w:rsidRPr="00ED5922" w:rsidRDefault="00DA723C" w:rsidP="00ED5922">
      <w:pPr>
        <w:ind w:firstLine="709"/>
        <w:outlineLvl w:val="1"/>
        <w:rPr>
          <w:szCs w:val="28"/>
        </w:rPr>
      </w:pPr>
      <w:r w:rsidRPr="00ED5922">
        <w:rPr>
          <w:szCs w:val="28"/>
        </w:rPr>
        <w:t>11.7. </w:t>
      </w:r>
      <w:r w:rsidR="00D11269" w:rsidRPr="00ED5922">
        <w:rPr>
          <w:szCs w:val="28"/>
        </w:rPr>
        <w:t>В документы, поступившие в Администрацию Красносулинского района и зарегистрированные в установленном порядке, не разрешается вносить какие-либо правки и пометки. Работа с документами вне служебных помещений запрещается.</w:t>
      </w:r>
    </w:p>
    <w:p w:rsidR="00D11269" w:rsidRPr="00ED5922" w:rsidRDefault="00DA723C" w:rsidP="00ED5922">
      <w:pPr>
        <w:ind w:firstLine="709"/>
        <w:outlineLvl w:val="1"/>
        <w:rPr>
          <w:szCs w:val="28"/>
        </w:rPr>
      </w:pPr>
      <w:r w:rsidRPr="00ED5922">
        <w:rPr>
          <w:szCs w:val="28"/>
        </w:rPr>
        <w:t>11.8. </w:t>
      </w:r>
      <w:r w:rsidR="00D11269" w:rsidRPr="00ED5922">
        <w:rPr>
          <w:szCs w:val="28"/>
        </w:rPr>
        <w:t>После предварительного ознакомления с каждым документом они сортируются по адресатам.</w:t>
      </w:r>
    </w:p>
    <w:p w:rsidR="00D11269" w:rsidRPr="00ED5922" w:rsidRDefault="00DA723C" w:rsidP="00ED5922">
      <w:pPr>
        <w:ind w:firstLine="709"/>
        <w:outlineLvl w:val="1"/>
        <w:rPr>
          <w:szCs w:val="28"/>
        </w:rPr>
      </w:pPr>
      <w:r w:rsidRPr="00ED5922">
        <w:rPr>
          <w:szCs w:val="28"/>
        </w:rPr>
        <w:t>11.9. </w:t>
      </w:r>
      <w:r w:rsidR="00D11269" w:rsidRPr="00ED5922">
        <w:rPr>
          <w:szCs w:val="28"/>
        </w:rPr>
        <w:t>Обязательной регистрации подлежат документы, поступающие из органов государственной власти, органов местного самоуправления других муниципальных образований, а также других организаций, требующие по своему характеру решения или ответа.</w:t>
      </w:r>
    </w:p>
    <w:p w:rsidR="00D11269" w:rsidRPr="00ED5922" w:rsidRDefault="00DA723C" w:rsidP="00ED5922">
      <w:pPr>
        <w:ind w:firstLine="709"/>
        <w:outlineLvl w:val="1"/>
        <w:rPr>
          <w:szCs w:val="28"/>
        </w:rPr>
      </w:pPr>
      <w:r w:rsidRPr="00ED5922">
        <w:rPr>
          <w:szCs w:val="28"/>
        </w:rPr>
        <w:t>11.10. </w:t>
      </w:r>
      <w:r w:rsidR="00D11269" w:rsidRPr="00ED5922">
        <w:rPr>
          <w:szCs w:val="28"/>
        </w:rPr>
        <w:t>На входящих документах</w:t>
      </w:r>
      <w:r w:rsidR="003C4F35">
        <w:rPr>
          <w:szCs w:val="28"/>
        </w:rPr>
        <w:t>,</w:t>
      </w:r>
      <w:bookmarkStart w:id="0" w:name="_GoBack"/>
      <w:bookmarkEnd w:id="0"/>
      <w:r w:rsidR="00D11269" w:rsidRPr="00ED5922">
        <w:rPr>
          <w:szCs w:val="28"/>
        </w:rPr>
        <w:t xml:space="preserve"> </w:t>
      </w:r>
      <w:r w:rsidR="00461422" w:rsidRPr="00ED5922">
        <w:rPr>
          <w:szCs w:val="28"/>
        </w:rPr>
        <w:t>поступивших на бумажных носителях</w:t>
      </w:r>
      <w:r w:rsidR="00B5337A">
        <w:rPr>
          <w:szCs w:val="28"/>
        </w:rPr>
        <w:t>,</w:t>
      </w:r>
      <w:r w:rsidR="00AF159B">
        <w:rPr>
          <w:szCs w:val="28"/>
        </w:rPr>
        <w:t xml:space="preserve"> </w:t>
      </w:r>
      <w:r w:rsidR="00D11269" w:rsidRPr="00ED5922">
        <w:rPr>
          <w:szCs w:val="28"/>
        </w:rPr>
        <w:t>н</w:t>
      </w:r>
      <w:r w:rsidR="00B1140F" w:rsidRPr="00ED5922">
        <w:rPr>
          <w:szCs w:val="28"/>
        </w:rPr>
        <w:t xml:space="preserve">а нижнем поле первой страницы </w:t>
      </w:r>
      <w:r w:rsidR="00D11269" w:rsidRPr="00ED5922">
        <w:rPr>
          <w:szCs w:val="28"/>
        </w:rPr>
        <w:t>документа справа проставляется регистрационный штамп, в котором указываются дата регистрации и входящий номер документа.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lastRenderedPageBreak/>
        <w:t>Документы, адресованные комитетам, управлениям, не входящим</w:t>
      </w:r>
      <w:r w:rsidR="00AF159B">
        <w:rPr>
          <w:rFonts w:ascii="Times New Roman" w:hAnsi="Times New Roman" w:cs="Times New Roman"/>
          <w:sz w:val="28"/>
          <w:szCs w:val="28"/>
        </w:rPr>
        <w:t xml:space="preserve"> </w:t>
      </w:r>
      <w:r w:rsidRPr="00ED5922">
        <w:rPr>
          <w:rFonts w:ascii="Times New Roman" w:hAnsi="Times New Roman" w:cs="Times New Roman"/>
          <w:sz w:val="28"/>
          <w:szCs w:val="28"/>
        </w:rPr>
        <w:t>в состав структуры аппарата Администрации района, не регистрируются</w:t>
      </w:r>
      <w:r w:rsidR="00AF159B">
        <w:rPr>
          <w:rFonts w:ascii="Times New Roman" w:hAnsi="Times New Roman" w:cs="Times New Roman"/>
          <w:sz w:val="28"/>
          <w:szCs w:val="28"/>
        </w:rPr>
        <w:t xml:space="preserve"> </w:t>
      </w:r>
      <w:r w:rsidRPr="00ED5922">
        <w:rPr>
          <w:rFonts w:ascii="Times New Roman" w:hAnsi="Times New Roman" w:cs="Times New Roman"/>
          <w:sz w:val="28"/>
          <w:szCs w:val="28"/>
        </w:rPr>
        <w:t xml:space="preserve">и передаются по назначению. </w:t>
      </w:r>
    </w:p>
    <w:p w:rsidR="00D11269" w:rsidRPr="00ED5922" w:rsidRDefault="00D11269" w:rsidP="00ED5922">
      <w:pPr>
        <w:ind w:firstLine="709"/>
        <w:outlineLvl w:val="1"/>
        <w:rPr>
          <w:szCs w:val="28"/>
        </w:rPr>
      </w:pPr>
      <w:r w:rsidRPr="00ED5922">
        <w:rPr>
          <w:szCs w:val="28"/>
        </w:rPr>
        <w:t>11.11.</w:t>
      </w:r>
      <w:r w:rsidR="00963E32" w:rsidRPr="00ED5922">
        <w:rPr>
          <w:szCs w:val="28"/>
        </w:rPr>
        <w:t> </w:t>
      </w:r>
      <w:r w:rsidRPr="00ED5922">
        <w:rPr>
          <w:szCs w:val="28"/>
        </w:rPr>
        <w:t xml:space="preserve">После регистрации документы передаются в приемную </w:t>
      </w:r>
      <w:r w:rsidR="002219E8" w:rsidRPr="00ED5922">
        <w:rPr>
          <w:szCs w:val="28"/>
        </w:rPr>
        <w:t>Г</w:t>
      </w:r>
      <w:r w:rsidRPr="00ED5922">
        <w:rPr>
          <w:szCs w:val="28"/>
        </w:rPr>
        <w:t>лавы</w:t>
      </w:r>
      <w:r w:rsidR="00ED5922">
        <w:rPr>
          <w:szCs w:val="28"/>
        </w:rPr>
        <w:t xml:space="preserve"> </w:t>
      </w:r>
      <w:r w:rsidRPr="00ED5922">
        <w:rPr>
          <w:szCs w:val="28"/>
        </w:rPr>
        <w:t>Красносулинского района. Телеграммы и срочные документы доставляются адресатам немедленно. Из приемной работник сектора делопроизводства п</w:t>
      </w:r>
      <w:r w:rsidR="002219E8" w:rsidRPr="00ED5922">
        <w:rPr>
          <w:szCs w:val="28"/>
        </w:rPr>
        <w:t>олучает документы с резолюцией Г</w:t>
      </w:r>
      <w:r w:rsidRPr="00ED5922">
        <w:rPr>
          <w:szCs w:val="28"/>
        </w:rPr>
        <w:t xml:space="preserve">лавы </w:t>
      </w:r>
      <w:r w:rsidR="002219E8" w:rsidRPr="00ED5922">
        <w:rPr>
          <w:szCs w:val="28"/>
        </w:rPr>
        <w:t>Красносулинского района</w:t>
      </w:r>
      <w:r w:rsidRPr="00ED5922">
        <w:rPr>
          <w:szCs w:val="28"/>
        </w:rPr>
        <w:t xml:space="preserve"> для передачи исполнителям. </w:t>
      </w:r>
    </w:p>
    <w:p w:rsidR="00D11269" w:rsidRPr="00ED5922" w:rsidRDefault="00D11269" w:rsidP="00ED5922">
      <w:pPr>
        <w:ind w:firstLine="709"/>
        <w:outlineLvl w:val="1"/>
        <w:rPr>
          <w:szCs w:val="28"/>
        </w:rPr>
      </w:pPr>
      <w:r w:rsidRPr="00ED5922">
        <w:rPr>
          <w:szCs w:val="28"/>
        </w:rPr>
        <w:t>Корреспонденция, полученная из Администрации Президента Российской Федерации, Правительства Российской Федерации, палат Федерального Собрания Российской Федерации, Правительства Ростовской области, от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в тот же день передается для рассмотрения первому заместителю главы Администрации Красносулинского рай</w:t>
      </w:r>
      <w:r w:rsidR="005122A6" w:rsidRPr="00ED5922">
        <w:rPr>
          <w:szCs w:val="28"/>
        </w:rPr>
        <w:t xml:space="preserve">она, </w:t>
      </w:r>
      <w:r w:rsidRPr="00ED5922">
        <w:rPr>
          <w:szCs w:val="28"/>
        </w:rPr>
        <w:t>а в его отсутствие – одному из заместителей главы Администрации Красносулинского района, управляющему делами Администрации Красносулинского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11.12. Письменные обращения граждан, письма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депутатов представительных органов муниципальных образований Красносулинского района, письма других организаций, касающиеся вопросов обращений граждан, передаются для регистрации в сектор</w:t>
      </w:r>
      <w:r w:rsidR="00ED5922">
        <w:rPr>
          <w:rFonts w:ascii="Times New Roman" w:hAnsi="Times New Roman" w:cs="Times New Roman"/>
          <w:sz w:val="28"/>
          <w:szCs w:val="28"/>
        </w:rPr>
        <w:t xml:space="preserve"> </w:t>
      </w:r>
      <w:r w:rsidRPr="00ED5922">
        <w:rPr>
          <w:rFonts w:ascii="Times New Roman" w:hAnsi="Times New Roman" w:cs="Times New Roman"/>
          <w:sz w:val="28"/>
          <w:szCs w:val="28"/>
        </w:rPr>
        <w:t>делопроизводства Администрации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11.13. Федеральные законы, указы и распоряжения Президента</w:t>
      </w:r>
      <w:r w:rsidR="00ED5922">
        <w:rPr>
          <w:rFonts w:ascii="Times New Roman" w:hAnsi="Times New Roman" w:cs="Times New Roman"/>
          <w:sz w:val="28"/>
          <w:szCs w:val="28"/>
        </w:rPr>
        <w:t xml:space="preserve"> </w:t>
      </w:r>
      <w:r w:rsidRPr="00ED5922">
        <w:rPr>
          <w:rFonts w:ascii="Times New Roman" w:hAnsi="Times New Roman" w:cs="Times New Roman"/>
          <w:sz w:val="28"/>
          <w:szCs w:val="28"/>
        </w:rPr>
        <w:t>Российской Федерации, иные нормативные правовые акты федеральных органов государственной власти после регистрации передаются для</w:t>
      </w:r>
      <w:r w:rsidR="00ED5922">
        <w:rPr>
          <w:rFonts w:ascii="Times New Roman" w:hAnsi="Times New Roman" w:cs="Times New Roman"/>
          <w:sz w:val="28"/>
          <w:szCs w:val="28"/>
        </w:rPr>
        <w:t xml:space="preserve"> </w:t>
      </w:r>
      <w:r w:rsidR="002219E8" w:rsidRPr="00ED5922">
        <w:rPr>
          <w:rFonts w:ascii="Times New Roman" w:hAnsi="Times New Roman" w:cs="Times New Roman"/>
          <w:sz w:val="28"/>
          <w:szCs w:val="28"/>
        </w:rPr>
        <w:t>рассмотрения Г</w:t>
      </w:r>
      <w:r w:rsidRPr="00ED5922">
        <w:rPr>
          <w:rFonts w:ascii="Times New Roman" w:hAnsi="Times New Roman" w:cs="Times New Roman"/>
          <w:sz w:val="28"/>
          <w:szCs w:val="28"/>
        </w:rPr>
        <w:t xml:space="preserve">лаве Красносулинского района. </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 xml:space="preserve">11.14. Входящие документы с указанным сроком исполнения ставятся на контроль в </w:t>
      </w:r>
      <w:r w:rsidR="002A4194" w:rsidRPr="00ED5922">
        <w:rPr>
          <w:rFonts w:ascii="Times New Roman" w:hAnsi="Times New Roman" w:cs="Times New Roman"/>
          <w:sz w:val="28"/>
          <w:szCs w:val="28"/>
        </w:rPr>
        <w:t>отдел по организационно-кадровой работе и противодействию коррупции Администрации Красносулинского района</w:t>
      </w:r>
      <w:r w:rsidR="00461422" w:rsidRPr="00ED5922">
        <w:rPr>
          <w:rFonts w:ascii="Times New Roman" w:hAnsi="Times New Roman" w:cs="Times New Roman"/>
          <w:sz w:val="28"/>
          <w:szCs w:val="28"/>
        </w:rPr>
        <w:t>, с указанием</w:t>
      </w:r>
      <w:r w:rsidR="00413E38" w:rsidRPr="00ED5922">
        <w:rPr>
          <w:rFonts w:ascii="Times New Roman" w:hAnsi="Times New Roman" w:cs="Times New Roman"/>
          <w:sz w:val="28"/>
          <w:szCs w:val="28"/>
        </w:rPr>
        <w:t xml:space="preserve"> ответственных лиц за исполнение</w:t>
      </w:r>
      <w:r w:rsidR="00461422" w:rsidRPr="00ED5922">
        <w:rPr>
          <w:rFonts w:ascii="Times New Roman" w:hAnsi="Times New Roman" w:cs="Times New Roman"/>
          <w:sz w:val="28"/>
          <w:szCs w:val="28"/>
        </w:rPr>
        <w:t xml:space="preserve"> контрольного документа с использованием системы «Дело»</w:t>
      </w:r>
      <w:r w:rsidRPr="00ED5922">
        <w:rPr>
          <w:rFonts w:ascii="Times New Roman" w:hAnsi="Times New Roman" w:cs="Times New Roman"/>
          <w:sz w:val="28"/>
          <w:szCs w:val="28"/>
        </w:rPr>
        <w:t>.</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11.15. Исходящие документы, документы внутренней переписки печатают</w:t>
      </w:r>
      <w:r w:rsidR="00926F32" w:rsidRPr="00ED5922">
        <w:rPr>
          <w:rFonts w:ascii="Times New Roman" w:hAnsi="Times New Roman" w:cs="Times New Roman"/>
          <w:sz w:val="28"/>
          <w:szCs w:val="28"/>
        </w:rPr>
        <w:t>ся в двух</w:t>
      </w:r>
      <w:r w:rsidRPr="00ED5922">
        <w:rPr>
          <w:rFonts w:ascii="Times New Roman" w:hAnsi="Times New Roman" w:cs="Times New Roman"/>
          <w:sz w:val="28"/>
          <w:szCs w:val="28"/>
        </w:rPr>
        <w:t xml:space="preserve"> экземплярах, </w:t>
      </w:r>
      <w:r w:rsidR="00926F32" w:rsidRPr="00ED5922">
        <w:rPr>
          <w:rFonts w:ascii="Times New Roman" w:hAnsi="Times New Roman" w:cs="Times New Roman"/>
          <w:sz w:val="28"/>
          <w:szCs w:val="28"/>
        </w:rPr>
        <w:t>второй</w:t>
      </w:r>
      <w:r w:rsidRPr="00ED5922">
        <w:rPr>
          <w:rFonts w:ascii="Times New Roman" w:hAnsi="Times New Roman" w:cs="Times New Roman"/>
          <w:sz w:val="28"/>
          <w:szCs w:val="28"/>
        </w:rPr>
        <w:t xml:space="preserve"> из которых после подписания и регистрации хранится в структурном подразделении (приемной) в папке исходящей корреспонденции.</w:t>
      </w:r>
    </w:p>
    <w:p w:rsidR="00D11269" w:rsidRPr="00ED5922" w:rsidRDefault="002219E8"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Копии писем, подписанные Г</w:t>
      </w:r>
      <w:r w:rsidR="00D11269" w:rsidRPr="00ED5922">
        <w:rPr>
          <w:rFonts w:ascii="Times New Roman" w:hAnsi="Times New Roman" w:cs="Times New Roman"/>
          <w:sz w:val="28"/>
          <w:szCs w:val="28"/>
        </w:rPr>
        <w:t xml:space="preserve">лавой </w:t>
      </w:r>
      <w:r w:rsidRPr="00ED5922">
        <w:rPr>
          <w:rFonts w:ascii="Times New Roman" w:hAnsi="Times New Roman" w:cs="Times New Roman"/>
          <w:sz w:val="28"/>
          <w:szCs w:val="28"/>
        </w:rPr>
        <w:t xml:space="preserve">Красносулинского </w:t>
      </w:r>
      <w:r w:rsidR="00D11269" w:rsidRPr="00ED5922">
        <w:rPr>
          <w:rFonts w:ascii="Times New Roman" w:hAnsi="Times New Roman" w:cs="Times New Roman"/>
          <w:sz w:val="28"/>
          <w:szCs w:val="28"/>
        </w:rPr>
        <w:t>района, хранятся</w:t>
      </w:r>
      <w:r w:rsidR="00ED5922">
        <w:rPr>
          <w:rFonts w:ascii="Times New Roman" w:hAnsi="Times New Roman" w:cs="Times New Roman"/>
          <w:sz w:val="28"/>
          <w:szCs w:val="28"/>
        </w:rPr>
        <w:t xml:space="preserve"> </w:t>
      </w:r>
      <w:r w:rsidR="00D11269" w:rsidRPr="00ED5922">
        <w:rPr>
          <w:rFonts w:ascii="Times New Roman" w:hAnsi="Times New Roman" w:cs="Times New Roman"/>
          <w:sz w:val="28"/>
          <w:szCs w:val="28"/>
        </w:rPr>
        <w:t>в секторе делопроизводства.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 xml:space="preserve">Письма, адресованные </w:t>
      </w:r>
      <w:r w:rsidR="00A279EF" w:rsidRPr="00ED5922">
        <w:rPr>
          <w:rFonts w:ascii="Times New Roman" w:hAnsi="Times New Roman" w:cs="Times New Roman"/>
          <w:sz w:val="28"/>
          <w:szCs w:val="28"/>
        </w:rPr>
        <w:t>А</w:t>
      </w:r>
      <w:r w:rsidRPr="00ED5922">
        <w:rPr>
          <w:rFonts w:ascii="Times New Roman" w:hAnsi="Times New Roman" w:cs="Times New Roman"/>
          <w:sz w:val="28"/>
          <w:szCs w:val="28"/>
        </w:rPr>
        <w:t>дминистрациям муниципальных образований района, могут отправляться по электронной почте.</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11.16. Работа с секретными документами регламентируется Инструкцией по обеспечению режима секретности в Российской Федерации,</w:t>
      </w:r>
      <w:r w:rsidR="00ED5922">
        <w:rPr>
          <w:rFonts w:ascii="Times New Roman" w:hAnsi="Times New Roman" w:cs="Times New Roman"/>
          <w:sz w:val="28"/>
          <w:szCs w:val="28"/>
        </w:rPr>
        <w:t xml:space="preserve"> </w:t>
      </w:r>
      <w:r w:rsidRPr="00ED5922">
        <w:rPr>
          <w:rFonts w:ascii="Times New Roman" w:hAnsi="Times New Roman" w:cs="Times New Roman"/>
          <w:sz w:val="28"/>
          <w:szCs w:val="28"/>
        </w:rPr>
        <w:t>утвержденной постановлением Правительства Российской Федерации</w:t>
      </w:r>
      <w:r w:rsidR="00ED5922">
        <w:rPr>
          <w:rFonts w:ascii="Times New Roman" w:hAnsi="Times New Roman" w:cs="Times New Roman"/>
          <w:sz w:val="28"/>
          <w:szCs w:val="28"/>
        </w:rPr>
        <w:t xml:space="preserve"> </w:t>
      </w:r>
      <w:r w:rsidRPr="00ED5922">
        <w:rPr>
          <w:rFonts w:ascii="Times New Roman" w:hAnsi="Times New Roman" w:cs="Times New Roman"/>
          <w:sz w:val="28"/>
          <w:szCs w:val="28"/>
        </w:rPr>
        <w:t xml:space="preserve">от 05.01.2004 № 3-1, и </w:t>
      </w:r>
      <w:r w:rsidRPr="00ED5922">
        <w:rPr>
          <w:rFonts w:ascii="Times New Roman" w:hAnsi="Times New Roman" w:cs="Times New Roman"/>
          <w:sz w:val="28"/>
          <w:szCs w:val="28"/>
        </w:rPr>
        <w:lastRenderedPageBreak/>
        <w:t>проводится в помещениях, оборудованных соответствующим образом.</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 xml:space="preserve">Работа с документами с грифом «Для служебного пользования» определяется Положением о порядке обращения со </w:t>
      </w:r>
      <w:r w:rsidR="00ED5922" w:rsidRPr="00ED5922">
        <w:rPr>
          <w:rFonts w:ascii="Times New Roman" w:hAnsi="Times New Roman" w:cs="Times New Roman"/>
          <w:sz w:val="28"/>
          <w:szCs w:val="28"/>
        </w:rPr>
        <w:t>служебной информацией</w:t>
      </w:r>
      <w:r w:rsidRPr="00ED5922">
        <w:rPr>
          <w:rFonts w:ascii="Times New Roman" w:hAnsi="Times New Roman" w:cs="Times New Roman"/>
          <w:sz w:val="28"/>
          <w:szCs w:val="28"/>
        </w:rPr>
        <w:t xml:space="preserve"> ограниченного распространения в Администрации Красносулинского района, утвержденным постановлением Администрации Красносулинского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 xml:space="preserve">Содержание секретных и служебных документов не </w:t>
      </w:r>
      <w:r w:rsidR="00ED5922" w:rsidRPr="00ED5922">
        <w:rPr>
          <w:rFonts w:ascii="Times New Roman" w:hAnsi="Times New Roman" w:cs="Times New Roman"/>
          <w:sz w:val="28"/>
          <w:szCs w:val="28"/>
        </w:rPr>
        <w:t>подлежит разглашению</w:t>
      </w:r>
      <w:r w:rsidRPr="00ED5922">
        <w:rPr>
          <w:rFonts w:ascii="Times New Roman" w:hAnsi="Times New Roman" w:cs="Times New Roman"/>
          <w:sz w:val="28"/>
          <w:szCs w:val="28"/>
        </w:rPr>
        <w:t>.</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 xml:space="preserve">11.17. Законченные делопроизводством дела в течение пяти лет остаются в структурных подразделениях Администрации района </w:t>
      </w:r>
      <w:r w:rsidR="00ED5922" w:rsidRPr="00ED5922">
        <w:rPr>
          <w:rFonts w:ascii="Times New Roman" w:hAnsi="Times New Roman" w:cs="Times New Roman"/>
          <w:sz w:val="28"/>
          <w:szCs w:val="28"/>
        </w:rPr>
        <w:t>для справочной</w:t>
      </w:r>
      <w:r w:rsidRPr="00ED5922">
        <w:rPr>
          <w:rFonts w:ascii="Times New Roman" w:hAnsi="Times New Roman" w:cs="Times New Roman"/>
          <w:sz w:val="28"/>
          <w:szCs w:val="28"/>
        </w:rPr>
        <w:t xml:space="preserve"> работы, а затем в соответствии с номенклатурой дел в порядке, установленном Инструкцией </w:t>
      </w:r>
      <w:r w:rsidR="00B1140F" w:rsidRPr="00ED5922">
        <w:rPr>
          <w:rFonts w:ascii="Times New Roman" w:hAnsi="Times New Roman" w:cs="Times New Roman"/>
          <w:sz w:val="28"/>
          <w:szCs w:val="28"/>
        </w:rPr>
        <w:t xml:space="preserve">по делопроизводству, сдаются в </w:t>
      </w:r>
      <w:r w:rsidR="00A279EF" w:rsidRPr="00ED5922">
        <w:rPr>
          <w:rFonts w:ascii="Times New Roman" w:hAnsi="Times New Roman" w:cs="Times New Roman"/>
          <w:sz w:val="28"/>
          <w:szCs w:val="28"/>
        </w:rPr>
        <w:t>сектор «</w:t>
      </w:r>
      <w:r w:rsidR="00B1140F" w:rsidRPr="00ED5922">
        <w:rPr>
          <w:rFonts w:ascii="Times New Roman" w:hAnsi="Times New Roman" w:cs="Times New Roman"/>
          <w:sz w:val="28"/>
          <w:szCs w:val="28"/>
        </w:rPr>
        <w:t xml:space="preserve">муниципальный </w:t>
      </w:r>
      <w:r w:rsidRPr="00ED5922">
        <w:rPr>
          <w:rFonts w:ascii="Times New Roman" w:hAnsi="Times New Roman" w:cs="Times New Roman"/>
          <w:sz w:val="28"/>
          <w:szCs w:val="28"/>
        </w:rPr>
        <w:t>архив</w:t>
      </w:r>
      <w:r w:rsidR="00A279EF" w:rsidRPr="00ED5922">
        <w:rPr>
          <w:rFonts w:ascii="Times New Roman" w:hAnsi="Times New Roman" w:cs="Times New Roman"/>
          <w:sz w:val="28"/>
          <w:szCs w:val="28"/>
        </w:rPr>
        <w:t>»</w:t>
      </w:r>
      <w:r w:rsidRPr="00ED5922">
        <w:rPr>
          <w:rFonts w:ascii="Times New Roman" w:hAnsi="Times New Roman" w:cs="Times New Roman"/>
          <w:sz w:val="28"/>
          <w:szCs w:val="28"/>
        </w:rPr>
        <w:t xml:space="preserve"> Администрации Красносулинского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11.18. </w:t>
      </w:r>
      <w:r w:rsidR="00A279EF" w:rsidRPr="00ED5922">
        <w:rPr>
          <w:rFonts w:ascii="Times New Roman" w:hAnsi="Times New Roman" w:cs="Times New Roman"/>
          <w:sz w:val="28"/>
          <w:szCs w:val="28"/>
        </w:rPr>
        <w:t>Сектор «муниципальный</w:t>
      </w:r>
      <w:r w:rsidRPr="00ED5922">
        <w:rPr>
          <w:rFonts w:ascii="Times New Roman" w:hAnsi="Times New Roman" w:cs="Times New Roman"/>
          <w:sz w:val="28"/>
          <w:szCs w:val="28"/>
        </w:rPr>
        <w:t xml:space="preserve"> архив</w:t>
      </w:r>
      <w:r w:rsidR="00A279EF" w:rsidRPr="00ED5922">
        <w:rPr>
          <w:rFonts w:ascii="Times New Roman" w:hAnsi="Times New Roman" w:cs="Times New Roman"/>
          <w:sz w:val="28"/>
          <w:szCs w:val="28"/>
        </w:rPr>
        <w:t>»</w:t>
      </w:r>
      <w:r w:rsidRPr="00ED5922">
        <w:rPr>
          <w:rFonts w:ascii="Times New Roman" w:hAnsi="Times New Roman" w:cs="Times New Roman"/>
          <w:sz w:val="28"/>
          <w:szCs w:val="28"/>
        </w:rPr>
        <w:t xml:space="preserve"> осуществля</w:t>
      </w:r>
      <w:r w:rsidR="00926F32" w:rsidRPr="00ED5922">
        <w:rPr>
          <w:rFonts w:ascii="Times New Roman" w:hAnsi="Times New Roman" w:cs="Times New Roman"/>
          <w:sz w:val="28"/>
          <w:szCs w:val="28"/>
        </w:rPr>
        <w:t>ет</w:t>
      </w:r>
      <w:r w:rsidRPr="00ED5922">
        <w:rPr>
          <w:rFonts w:ascii="Times New Roman" w:hAnsi="Times New Roman" w:cs="Times New Roman"/>
          <w:sz w:val="28"/>
          <w:szCs w:val="28"/>
        </w:rPr>
        <w:t xml:space="preserve">: </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 xml:space="preserve">сохранность документов, справочная работа по </w:t>
      </w:r>
      <w:r w:rsidR="00ED5922" w:rsidRPr="00ED5922">
        <w:rPr>
          <w:rFonts w:ascii="Times New Roman" w:hAnsi="Times New Roman" w:cs="Times New Roman"/>
          <w:sz w:val="28"/>
          <w:szCs w:val="28"/>
        </w:rPr>
        <w:t>переданным документам</w:t>
      </w:r>
      <w:r w:rsidRPr="00ED5922">
        <w:rPr>
          <w:rFonts w:ascii="Times New Roman" w:hAnsi="Times New Roman" w:cs="Times New Roman"/>
          <w:sz w:val="28"/>
          <w:szCs w:val="28"/>
        </w:rPr>
        <w:t>, выдача документов во временное пользование сотрудникам структурных подразделений аппарата Администрации Красносулинского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выдача архивных справок, копий, выписок из документов организациям и гражданам в соответствии с законодательством об архивном деле.</w:t>
      </w:r>
    </w:p>
    <w:p w:rsidR="00D11269" w:rsidRPr="00ED5922" w:rsidRDefault="00B1140F" w:rsidP="00ED5922">
      <w:pPr>
        <w:tabs>
          <w:tab w:val="left" w:pos="708"/>
          <w:tab w:val="center" w:pos="4153"/>
          <w:tab w:val="right" w:pos="8306"/>
        </w:tabs>
        <w:ind w:firstLine="709"/>
        <w:rPr>
          <w:szCs w:val="28"/>
        </w:rPr>
      </w:pPr>
      <w:r w:rsidRPr="00ED5922">
        <w:rPr>
          <w:szCs w:val="28"/>
        </w:rPr>
        <w:t>11.19. </w:t>
      </w:r>
      <w:r w:rsidR="00D11269" w:rsidRPr="00ED5922">
        <w:rPr>
          <w:szCs w:val="28"/>
        </w:rPr>
        <w:t>В целях автоматизации делопроизводства в Администрации Красносулинского района применяется систем</w:t>
      </w:r>
      <w:r w:rsidR="008B5500" w:rsidRPr="00ED5922">
        <w:rPr>
          <w:szCs w:val="28"/>
        </w:rPr>
        <w:t>а</w:t>
      </w:r>
      <w:r w:rsidR="00D11269" w:rsidRPr="00ED5922">
        <w:rPr>
          <w:szCs w:val="28"/>
        </w:rPr>
        <w:t xml:space="preserve"> «Дело»</w:t>
      </w:r>
      <w:r w:rsidR="008B5500" w:rsidRPr="00ED5922">
        <w:rPr>
          <w:szCs w:val="28"/>
        </w:rPr>
        <w:t xml:space="preserve"> и система</w:t>
      </w:r>
      <w:r w:rsidR="00201E6F" w:rsidRPr="00ED5922">
        <w:rPr>
          <w:szCs w:val="28"/>
        </w:rPr>
        <w:br/>
      </w:r>
      <w:r w:rsidR="008B5500" w:rsidRPr="00ED5922">
        <w:rPr>
          <w:szCs w:val="28"/>
        </w:rPr>
        <w:t>«Архивное дело»</w:t>
      </w:r>
      <w:r w:rsidR="00D11269" w:rsidRPr="00ED5922">
        <w:rPr>
          <w:szCs w:val="28"/>
        </w:rPr>
        <w:t>.</w:t>
      </w:r>
      <w:r w:rsidR="00AF159B">
        <w:rPr>
          <w:szCs w:val="28"/>
        </w:rPr>
        <w:t xml:space="preserve"> </w:t>
      </w:r>
      <w:r w:rsidR="004364E5" w:rsidRPr="00ED5922">
        <w:rPr>
          <w:szCs w:val="28"/>
        </w:rPr>
        <w:t>Порядок применения системы</w:t>
      </w:r>
      <w:r w:rsidR="00D11269" w:rsidRPr="00ED5922">
        <w:rPr>
          <w:szCs w:val="28"/>
        </w:rPr>
        <w:t xml:space="preserve"> «Дело» в Администрации Красносу</w:t>
      </w:r>
      <w:r w:rsidR="004364E5" w:rsidRPr="00ED5922">
        <w:rPr>
          <w:szCs w:val="28"/>
        </w:rPr>
        <w:t>линского района устанавливается</w:t>
      </w:r>
      <w:r w:rsidR="00D11269" w:rsidRPr="00ED5922">
        <w:rPr>
          <w:szCs w:val="28"/>
        </w:rPr>
        <w:t xml:space="preserve"> инструкцией по делопроизводству.</w:t>
      </w:r>
    </w:p>
    <w:p w:rsidR="00D11269" w:rsidRPr="00ED5922" w:rsidRDefault="00507128"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11.20. </w:t>
      </w:r>
      <w:r w:rsidR="00D11269" w:rsidRPr="00ED5922">
        <w:rPr>
          <w:rFonts w:ascii="Times New Roman" w:hAnsi="Times New Roman" w:cs="Times New Roman"/>
          <w:sz w:val="28"/>
          <w:szCs w:val="28"/>
        </w:rPr>
        <w:t>Документооборот с Правительством Ростовской области и иными органами исполнительной власти Ростовской области осуществляется в электронном виде в системе «Дело».</w:t>
      </w:r>
    </w:p>
    <w:p w:rsidR="00D11269" w:rsidRPr="00ED5922" w:rsidRDefault="00507128"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11.21. </w:t>
      </w:r>
      <w:r w:rsidR="00D11269" w:rsidRPr="00ED5922">
        <w:rPr>
          <w:rFonts w:ascii="Times New Roman" w:hAnsi="Times New Roman" w:cs="Times New Roman"/>
          <w:sz w:val="28"/>
          <w:szCs w:val="28"/>
        </w:rPr>
        <w:t>Документооборот между структурными подразделениями</w:t>
      </w:r>
      <w:r w:rsidR="00ED5922">
        <w:rPr>
          <w:rFonts w:ascii="Times New Roman" w:hAnsi="Times New Roman" w:cs="Times New Roman"/>
          <w:sz w:val="28"/>
          <w:szCs w:val="28"/>
        </w:rPr>
        <w:t xml:space="preserve"> </w:t>
      </w:r>
      <w:r w:rsidR="00D11269" w:rsidRPr="00ED5922">
        <w:rPr>
          <w:rFonts w:ascii="Times New Roman" w:hAnsi="Times New Roman" w:cs="Times New Roman"/>
          <w:sz w:val="28"/>
          <w:szCs w:val="28"/>
        </w:rPr>
        <w:t>Администрации Красносулинского района, иными органами местного</w:t>
      </w:r>
      <w:r w:rsidR="00ED5922">
        <w:rPr>
          <w:rFonts w:ascii="Times New Roman" w:hAnsi="Times New Roman" w:cs="Times New Roman"/>
          <w:sz w:val="28"/>
          <w:szCs w:val="28"/>
        </w:rPr>
        <w:t xml:space="preserve"> </w:t>
      </w:r>
      <w:r w:rsidR="00D11269" w:rsidRPr="00ED5922">
        <w:rPr>
          <w:rFonts w:ascii="Times New Roman" w:hAnsi="Times New Roman" w:cs="Times New Roman"/>
          <w:sz w:val="28"/>
          <w:szCs w:val="28"/>
        </w:rPr>
        <w:t>самоуправления Красносулинского района, а также органами</w:t>
      </w:r>
      <w:r w:rsidR="00ED5922">
        <w:rPr>
          <w:rFonts w:ascii="Times New Roman" w:hAnsi="Times New Roman" w:cs="Times New Roman"/>
          <w:sz w:val="28"/>
          <w:szCs w:val="28"/>
        </w:rPr>
        <w:t xml:space="preserve"> </w:t>
      </w:r>
      <w:r w:rsidR="00D11269" w:rsidRPr="00ED5922">
        <w:rPr>
          <w:rFonts w:ascii="Times New Roman" w:hAnsi="Times New Roman" w:cs="Times New Roman"/>
          <w:sz w:val="28"/>
          <w:szCs w:val="28"/>
        </w:rPr>
        <w:t>государственной власти Российской Федерации</w:t>
      </w:r>
      <w:r w:rsidR="005122A6" w:rsidRPr="00ED5922">
        <w:rPr>
          <w:rFonts w:ascii="Times New Roman" w:hAnsi="Times New Roman" w:cs="Times New Roman"/>
          <w:sz w:val="28"/>
          <w:szCs w:val="28"/>
        </w:rPr>
        <w:t xml:space="preserve"> и организациями осуществляется</w:t>
      </w:r>
      <w:r w:rsidR="00D11269" w:rsidRPr="00ED5922">
        <w:rPr>
          <w:rFonts w:ascii="Times New Roman" w:hAnsi="Times New Roman" w:cs="Times New Roman"/>
          <w:sz w:val="28"/>
          <w:szCs w:val="28"/>
        </w:rPr>
        <w:t xml:space="preserve"> в соответствии с инструкцией по делопроизводству.</w:t>
      </w:r>
    </w:p>
    <w:p w:rsidR="00D11269" w:rsidRPr="00ED5922" w:rsidRDefault="00D11269" w:rsidP="00ED5922">
      <w:pPr>
        <w:pStyle w:val="ConsPlusNormal"/>
        <w:ind w:firstLine="0"/>
        <w:jc w:val="both"/>
        <w:rPr>
          <w:rFonts w:ascii="Times New Roman" w:hAnsi="Times New Roman" w:cs="Times New Roman"/>
          <w:sz w:val="28"/>
          <w:szCs w:val="28"/>
        </w:rPr>
      </w:pPr>
    </w:p>
    <w:p w:rsidR="00D11269" w:rsidRPr="00ED5922" w:rsidRDefault="00D11269" w:rsidP="00ED5922">
      <w:pPr>
        <w:pStyle w:val="ConsPlusNormal"/>
        <w:ind w:firstLine="0"/>
        <w:jc w:val="center"/>
        <w:rPr>
          <w:rFonts w:ascii="Times New Roman" w:hAnsi="Times New Roman" w:cs="Times New Roman"/>
          <w:bCs/>
          <w:sz w:val="28"/>
          <w:szCs w:val="28"/>
        </w:rPr>
      </w:pPr>
      <w:r w:rsidRPr="00ED5922">
        <w:rPr>
          <w:rFonts w:ascii="Times New Roman" w:hAnsi="Times New Roman" w:cs="Times New Roman"/>
          <w:bCs/>
          <w:sz w:val="28"/>
          <w:szCs w:val="28"/>
        </w:rPr>
        <w:t>12. Порядок официального опубликования</w:t>
      </w:r>
      <w:r w:rsidRPr="00ED5922">
        <w:rPr>
          <w:rFonts w:ascii="Times New Roman" w:hAnsi="Times New Roman" w:cs="Times New Roman"/>
          <w:bCs/>
          <w:sz w:val="28"/>
          <w:szCs w:val="28"/>
        </w:rPr>
        <w:br/>
        <w:t>правовых актов и работы с опубликованными критическими</w:t>
      </w:r>
    </w:p>
    <w:p w:rsidR="00D11269" w:rsidRPr="00ED5922" w:rsidRDefault="00D11269" w:rsidP="00ED5922">
      <w:pPr>
        <w:pStyle w:val="ConsPlusNormal"/>
        <w:ind w:firstLine="0"/>
        <w:jc w:val="center"/>
        <w:rPr>
          <w:rFonts w:ascii="Times New Roman" w:hAnsi="Times New Roman" w:cs="Times New Roman"/>
          <w:bCs/>
          <w:sz w:val="28"/>
          <w:szCs w:val="28"/>
        </w:rPr>
      </w:pPr>
      <w:r w:rsidRPr="00ED5922">
        <w:rPr>
          <w:rFonts w:ascii="Times New Roman" w:hAnsi="Times New Roman" w:cs="Times New Roman"/>
          <w:bCs/>
          <w:sz w:val="28"/>
          <w:szCs w:val="28"/>
        </w:rPr>
        <w:t>материалами в средствах массовой информации</w:t>
      </w:r>
    </w:p>
    <w:p w:rsidR="00D11269" w:rsidRPr="00ED5922" w:rsidRDefault="00D11269" w:rsidP="00ED5922">
      <w:pPr>
        <w:pStyle w:val="ConsPlusNormal"/>
        <w:ind w:firstLine="0"/>
        <w:jc w:val="both"/>
        <w:rPr>
          <w:rFonts w:ascii="Times New Roman" w:hAnsi="Times New Roman" w:cs="Times New Roman"/>
          <w:bCs/>
          <w:sz w:val="28"/>
          <w:szCs w:val="28"/>
        </w:rPr>
      </w:pP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12.1. Официальное опубликование правовых актов Администрации</w:t>
      </w:r>
      <w:r w:rsidR="00AF159B">
        <w:rPr>
          <w:rFonts w:ascii="Times New Roman" w:hAnsi="Times New Roman" w:cs="Times New Roman"/>
          <w:sz w:val="28"/>
          <w:szCs w:val="28"/>
        </w:rPr>
        <w:t xml:space="preserve"> </w:t>
      </w:r>
      <w:r w:rsidRPr="00ED5922">
        <w:rPr>
          <w:rFonts w:ascii="Times New Roman" w:hAnsi="Times New Roman" w:cs="Times New Roman"/>
          <w:sz w:val="28"/>
          <w:szCs w:val="28"/>
        </w:rPr>
        <w:t xml:space="preserve">района осуществляется в соответствии с Уставом </w:t>
      </w:r>
      <w:r w:rsidR="001A4050" w:rsidRPr="00ED5922">
        <w:rPr>
          <w:rFonts w:ascii="Times New Roman" w:hAnsi="Times New Roman" w:cs="Times New Roman"/>
          <w:sz w:val="28"/>
          <w:szCs w:val="28"/>
        </w:rPr>
        <w:t>м</w:t>
      </w:r>
      <w:r w:rsidRPr="00ED5922">
        <w:rPr>
          <w:rFonts w:ascii="Times New Roman" w:hAnsi="Times New Roman" w:cs="Times New Roman"/>
          <w:sz w:val="28"/>
          <w:szCs w:val="28"/>
        </w:rPr>
        <w:t>униципального</w:t>
      </w:r>
      <w:r w:rsidR="001A4050" w:rsidRPr="00ED5922">
        <w:rPr>
          <w:rFonts w:ascii="Times New Roman" w:hAnsi="Times New Roman" w:cs="Times New Roman"/>
          <w:sz w:val="28"/>
          <w:szCs w:val="28"/>
        </w:rPr>
        <w:t xml:space="preserve"> </w:t>
      </w:r>
      <w:r w:rsidRPr="00ED5922">
        <w:rPr>
          <w:rFonts w:ascii="Times New Roman" w:hAnsi="Times New Roman" w:cs="Times New Roman"/>
          <w:sz w:val="28"/>
          <w:szCs w:val="28"/>
        </w:rPr>
        <w:t>образования «Красносулинский район», организуется управляющим делами Администрации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12.2. По выступлениям критического характера в средствах массовой информации заместители главы Администрации района, руководители</w:t>
      </w:r>
      <w:r w:rsidR="001A4050" w:rsidRPr="00ED5922">
        <w:rPr>
          <w:rFonts w:ascii="Times New Roman" w:hAnsi="Times New Roman" w:cs="Times New Roman"/>
          <w:sz w:val="28"/>
          <w:szCs w:val="28"/>
        </w:rPr>
        <w:t xml:space="preserve"> </w:t>
      </w:r>
      <w:r w:rsidRPr="00ED5922">
        <w:rPr>
          <w:rFonts w:ascii="Times New Roman" w:hAnsi="Times New Roman" w:cs="Times New Roman"/>
          <w:sz w:val="28"/>
          <w:szCs w:val="28"/>
        </w:rPr>
        <w:t>отраслевых (функциональных) органов Администрации района проводят работу в соответствии с действующим законодательством.</w:t>
      </w:r>
    </w:p>
    <w:p w:rsidR="00D11269" w:rsidRPr="00ED5922" w:rsidRDefault="00507128"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12.3. </w:t>
      </w:r>
      <w:r w:rsidR="00D11269" w:rsidRPr="00ED5922">
        <w:rPr>
          <w:rFonts w:ascii="Times New Roman" w:hAnsi="Times New Roman" w:cs="Times New Roman"/>
          <w:sz w:val="28"/>
          <w:szCs w:val="28"/>
        </w:rPr>
        <w:t>Контроль за своевременным реагированием на выступления</w:t>
      </w:r>
      <w:r w:rsidR="00CA72DB">
        <w:rPr>
          <w:rFonts w:ascii="Times New Roman" w:hAnsi="Times New Roman" w:cs="Times New Roman"/>
          <w:sz w:val="28"/>
          <w:szCs w:val="28"/>
        </w:rPr>
        <w:t xml:space="preserve"> </w:t>
      </w:r>
      <w:r w:rsidR="00D11269" w:rsidRPr="00ED5922">
        <w:rPr>
          <w:rFonts w:ascii="Times New Roman" w:hAnsi="Times New Roman" w:cs="Times New Roman"/>
          <w:sz w:val="28"/>
          <w:szCs w:val="28"/>
        </w:rPr>
        <w:t xml:space="preserve">в </w:t>
      </w:r>
      <w:r w:rsidR="00D11269" w:rsidRPr="00ED5922">
        <w:rPr>
          <w:rFonts w:ascii="Times New Roman" w:hAnsi="Times New Roman" w:cs="Times New Roman"/>
          <w:sz w:val="28"/>
          <w:szCs w:val="28"/>
        </w:rPr>
        <w:lastRenderedPageBreak/>
        <w:t>СМИ, организационные вопросы по взаимодействию заместителей главы Администрации района, руководителей отраслевых (функциональных)</w:t>
      </w:r>
      <w:r w:rsidR="00ED5922">
        <w:rPr>
          <w:rFonts w:ascii="Times New Roman" w:hAnsi="Times New Roman" w:cs="Times New Roman"/>
          <w:sz w:val="28"/>
          <w:szCs w:val="28"/>
        </w:rPr>
        <w:t xml:space="preserve"> </w:t>
      </w:r>
      <w:r w:rsidR="00D11269" w:rsidRPr="00ED5922">
        <w:rPr>
          <w:rFonts w:ascii="Times New Roman" w:hAnsi="Times New Roman" w:cs="Times New Roman"/>
          <w:sz w:val="28"/>
          <w:szCs w:val="28"/>
        </w:rPr>
        <w:t>органов Администрации района со средствами массовой информации</w:t>
      </w:r>
      <w:r w:rsidR="00ED5922">
        <w:rPr>
          <w:rFonts w:ascii="Times New Roman" w:hAnsi="Times New Roman" w:cs="Times New Roman"/>
          <w:sz w:val="28"/>
          <w:szCs w:val="28"/>
        </w:rPr>
        <w:t xml:space="preserve"> </w:t>
      </w:r>
      <w:r w:rsidR="00D11269" w:rsidRPr="00ED5922">
        <w:rPr>
          <w:rFonts w:ascii="Times New Roman" w:hAnsi="Times New Roman" w:cs="Times New Roman"/>
          <w:sz w:val="28"/>
          <w:szCs w:val="28"/>
        </w:rPr>
        <w:t>по вопросам их деятельности и работы Администрации района возл</w:t>
      </w:r>
      <w:r w:rsidR="001A4050" w:rsidRPr="00ED5922">
        <w:rPr>
          <w:rFonts w:ascii="Times New Roman" w:hAnsi="Times New Roman" w:cs="Times New Roman"/>
          <w:sz w:val="28"/>
          <w:szCs w:val="28"/>
        </w:rPr>
        <w:t>агаются на первого заместителя г</w:t>
      </w:r>
      <w:r w:rsidR="00D11269" w:rsidRPr="00ED5922">
        <w:rPr>
          <w:rFonts w:ascii="Times New Roman" w:hAnsi="Times New Roman" w:cs="Times New Roman"/>
          <w:sz w:val="28"/>
          <w:szCs w:val="28"/>
        </w:rPr>
        <w:t>лавы Администрации района.</w:t>
      </w:r>
    </w:p>
    <w:p w:rsidR="00D11269" w:rsidRPr="00ED5922" w:rsidRDefault="00D11269" w:rsidP="00ED5922">
      <w:pPr>
        <w:pStyle w:val="ConsPlusNormal"/>
        <w:ind w:firstLine="0"/>
        <w:jc w:val="both"/>
        <w:rPr>
          <w:rFonts w:ascii="Times New Roman" w:hAnsi="Times New Roman" w:cs="Times New Roman"/>
          <w:sz w:val="28"/>
          <w:szCs w:val="28"/>
        </w:rPr>
      </w:pPr>
    </w:p>
    <w:p w:rsidR="00CA72DB" w:rsidRDefault="00D11269" w:rsidP="00ED5922">
      <w:pPr>
        <w:ind w:firstLine="0"/>
        <w:jc w:val="center"/>
        <w:rPr>
          <w:szCs w:val="28"/>
        </w:rPr>
      </w:pPr>
      <w:r w:rsidRPr="00ED5922">
        <w:rPr>
          <w:szCs w:val="28"/>
        </w:rPr>
        <w:t xml:space="preserve">13. Порядок оформления документов к сдаче в архив </w:t>
      </w:r>
    </w:p>
    <w:p w:rsidR="00D11269" w:rsidRPr="00ED5922" w:rsidRDefault="00D11269" w:rsidP="00ED5922">
      <w:pPr>
        <w:ind w:firstLine="0"/>
        <w:jc w:val="center"/>
        <w:rPr>
          <w:szCs w:val="28"/>
        </w:rPr>
      </w:pPr>
      <w:r w:rsidRPr="00ED5922">
        <w:rPr>
          <w:szCs w:val="28"/>
        </w:rPr>
        <w:t>и использование</w:t>
      </w:r>
      <w:r w:rsidR="00CA72DB">
        <w:rPr>
          <w:szCs w:val="28"/>
        </w:rPr>
        <w:t xml:space="preserve"> </w:t>
      </w:r>
      <w:r w:rsidRPr="00ED5922">
        <w:rPr>
          <w:szCs w:val="28"/>
        </w:rPr>
        <w:t>архивных документов</w:t>
      </w:r>
    </w:p>
    <w:p w:rsidR="00D11269" w:rsidRPr="00ED5922" w:rsidRDefault="00D11269" w:rsidP="00ED5922">
      <w:pPr>
        <w:ind w:firstLine="0"/>
        <w:rPr>
          <w:szCs w:val="28"/>
        </w:rPr>
      </w:pPr>
    </w:p>
    <w:p w:rsidR="00D11269" w:rsidRPr="00ED5922" w:rsidRDefault="00D11269" w:rsidP="00ED5922">
      <w:pPr>
        <w:ind w:firstLine="709"/>
        <w:rPr>
          <w:szCs w:val="28"/>
        </w:rPr>
      </w:pPr>
      <w:r w:rsidRPr="00ED5922">
        <w:rPr>
          <w:szCs w:val="28"/>
        </w:rPr>
        <w:t>13.1.</w:t>
      </w:r>
      <w:r w:rsidR="009E0909" w:rsidRPr="00ED5922">
        <w:rPr>
          <w:szCs w:val="28"/>
        </w:rPr>
        <w:t> </w:t>
      </w:r>
      <w:r w:rsidRPr="00ED5922">
        <w:rPr>
          <w:szCs w:val="28"/>
        </w:rPr>
        <w:t>Дела формируются в отделах и структурных подразделениях под непосредственным методическим руководством специалиста сектора</w:t>
      </w:r>
      <w:r w:rsidR="001A4050" w:rsidRPr="00ED5922">
        <w:rPr>
          <w:szCs w:val="28"/>
        </w:rPr>
        <w:t xml:space="preserve"> </w:t>
      </w:r>
      <w:r w:rsidRPr="00ED5922">
        <w:rPr>
          <w:szCs w:val="28"/>
        </w:rPr>
        <w:t>«муниципальный архив» Администрации Красносулинского района.</w:t>
      </w:r>
    </w:p>
    <w:p w:rsidR="00D11269" w:rsidRPr="00ED5922" w:rsidRDefault="00D11269" w:rsidP="00ED5922">
      <w:pPr>
        <w:ind w:firstLine="709"/>
        <w:rPr>
          <w:szCs w:val="28"/>
        </w:rPr>
      </w:pPr>
      <w:r w:rsidRPr="00ED5922">
        <w:rPr>
          <w:szCs w:val="28"/>
        </w:rPr>
        <w:t>При формировании дел необходимо соблюдать следующие требования:</w:t>
      </w:r>
    </w:p>
    <w:p w:rsidR="00D11269" w:rsidRPr="00ED5922" w:rsidRDefault="00D11269" w:rsidP="00ED5922">
      <w:pPr>
        <w:widowControl w:val="0"/>
        <w:ind w:firstLine="709"/>
        <w:rPr>
          <w:szCs w:val="28"/>
        </w:rPr>
      </w:pPr>
      <w:r w:rsidRPr="00ED5922">
        <w:rPr>
          <w:szCs w:val="28"/>
        </w:rPr>
        <w:t>документы постоянного и временного срока хранения группировать в отдельные дела;</w:t>
      </w:r>
    </w:p>
    <w:p w:rsidR="00D11269" w:rsidRPr="00ED5922" w:rsidRDefault="00D11269" w:rsidP="00ED5922">
      <w:pPr>
        <w:widowControl w:val="0"/>
        <w:ind w:firstLine="709"/>
        <w:rPr>
          <w:szCs w:val="28"/>
        </w:rPr>
      </w:pPr>
      <w:r w:rsidRPr="00ED5922">
        <w:rPr>
          <w:szCs w:val="28"/>
        </w:rPr>
        <w:t xml:space="preserve">включать в дело по одному экземпляру каждого документа, </w:t>
      </w:r>
      <w:r w:rsidR="00ED5922" w:rsidRPr="00ED5922">
        <w:rPr>
          <w:szCs w:val="28"/>
        </w:rPr>
        <w:t>не помещать</w:t>
      </w:r>
      <w:r w:rsidRPr="00ED5922">
        <w:rPr>
          <w:szCs w:val="28"/>
        </w:rPr>
        <w:t xml:space="preserve"> в дело документы, подлежащие возврату, лишние экземпляры, черновики, дубликаты;</w:t>
      </w:r>
    </w:p>
    <w:p w:rsidR="00D11269" w:rsidRPr="00ED5922" w:rsidRDefault="00D11269" w:rsidP="00ED5922">
      <w:pPr>
        <w:widowControl w:val="0"/>
        <w:ind w:firstLine="709"/>
        <w:rPr>
          <w:szCs w:val="28"/>
        </w:rPr>
      </w:pPr>
      <w:r w:rsidRPr="00ED5922">
        <w:rPr>
          <w:szCs w:val="28"/>
        </w:rPr>
        <w:t>помещать в дело только исполненные документы в соответствии</w:t>
      </w:r>
      <w:r w:rsidR="00ED5922">
        <w:rPr>
          <w:szCs w:val="28"/>
        </w:rPr>
        <w:t xml:space="preserve"> </w:t>
      </w:r>
      <w:r w:rsidRPr="00ED5922">
        <w:rPr>
          <w:szCs w:val="28"/>
        </w:rPr>
        <w:t>с заголовками дел по номенклатуре и в соответствии с инструкцией</w:t>
      </w:r>
      <w:r w:rsidR="00ED5922">
        <w:rPr>
          <w:szCs w:val="28"/>
        </w:rPr>
        <w:t xml:space="preserve"> </w:t>
      </w:r>
      <w:r w:rsidRPr="00ED5922">
        <w:rPr>
          <w:szCs w:val="28"/>
        </w:rPr>
        <w:t>по делопроизводству;</w:t>
      </w:r>
    </w:p>
    <w:p w:rsidR="00D11269" w:rsidRPr="00ED5922" w:rsidRDefault="00D11269" w:rsidP="00ED5922">
      <w:pPr>
        <w:widowControl w:val="0"/>
        <w:ind w:firstLine="709"/>
        <w:rPr>
          <w:szCs w:val="28"/>
        </w:rPr>
      </w:pPr>
      <w:r w:rsidRPr="00ED5922">
        <w:rPr>
          <w:szCs w:val="28"/>
        </w:rPr>
        <w:t>группировать в дело документы одного календарного года; исключение составляют: переходящие дела; документы выборных органов и их постоянных комиссий, депутатских групп, которые группируются за период их созыва;</w:t>
      </w:r>
    </w:p>
    <w:p w:rsidR="00D11269" w:rsidRPr="00ED5922" w:rsidRDefault="00D11269" w:rsidP="00ED5922">
      <w:pPr>
        <w:widowControl w:val="0"/>
        <w:ind w:firstLine="709"/>
        <w:rPr>
          <w:szCs w:val="28"/>
        </w:rPr>
      </w:pPr>
      <w:r w:rsidRPr="00ED5922">
        <w:rPr>
          <w:szCs w:val="28"/>
        </w:rPr>
        <w:t xml:space="preserve">к документам постоянного срока хранения, прошедшим экспертизу ценности, сформированным и оформленным в соответствии с требованиями инструкции по делопроизводству, составляются описи дел; </w:t>
      </w:r>
    </w:p>
    <w:p w:rsidR="00D11269" w:rsidRPr="00ED5922" w:rsidRDefault="00D11269" w:rsidP="00ED5922">
      <w:pPr>
        <w:widowControl w:val="0"/>
        <w:ind w:firstLine="709"/>
        <w:rPr>
          <w:szCs w:val="28"/>
        </w:rPr>
      </w:pPr>
      <w:r w:rsidRPr="00ED5922">
        <w:rPr>
          <w:szCs w:val="28"/>
        </w:rPr>
        <w:t xml:space="preserve">передача дел вышеназванных документов на </w:t>
      </w:r>
      <w:proofErr w:type="spellStart"/>
      <w:r w:rsidRPr="00ED5922">
        <w:rPr>
          <w:szCs w:val="28"/>
        </w:rPr>
        <w:t>госхранение</w:t>
      </w:r>
      <w:proofErr w:type="spellEnd"/>
      <w:r w:rsidRPr="00ED5922">
        <w:rPr>
          <w:szCs w:val="28"/>
        </w:rPr>
        <w:t xml:space="preserve"> производится только по описи.</w:t>
      </w:r>
    </w:p>
    <w:p w:rsidR="00D11269" w:rsidRPr="00ED5922" w:rsidRDefault="00D11269" w:rsidP="00ED5922">
      <w:pPr>
        <w:ind w:firstLine="709"/>
        <w:rPr>
          <w:szCs w:val="28"/>
        </w:rPr>
      </w:pPr>
      <w:r w:rsidRPr="00ED5922">
        <w:rPr>
          <w:szCs w:val="28"/>
        </w:rPr>
        <w:t>13.1.1.</w:t>
      </w:r>
      <w:r w:rsidR="00963E32" w:rsidRPr="00ED5922">
        <w:rPr>
          <w:szCs w:val="28"/>
        </w:rPr>
        <w:t> </w:t>
      </w:r>
      <w:r w:rsidRPr="00ED5922">
        <w:rPr>
          <w:szCs w:val="28"/>
        </w:rPr>
        <w:t>Дела постоянного срока хранения переплетаются, нумеруются. Передача документов осуществляется в упорядоченном состоянии с соответствующим научно-справочным аппаратом, по истечении сроков ведомственного хранения, в соответствии с</w:t>
      </w:r>
      <w:r w:rsidR="007056B6" w:rsidRPr="00ED5922">
        <w:rPr>
          <w:szCs w:val="28"/>
        </w:rPr>
        <w:t xml:space="preserve"> планом-графиком, утвержденным </w:t>
      </w:r>
      <w:r w:rsidR="001A4050" w:rsidRPr="00ED5922">
        <w:rPr>
          <w:szCs w:val="28"/>
        </w:rPr>
        <w:t>управляющим делами Администрации Красносулинского района</w:t>
      </w:r>
      <w:r w:rsidRPr="00ED5922">
        <w:rPr>
          <w:szCs w:val="28"/>
        </w:rPr>
        <w:t>. Досрочная передача</w:t>
      </w:r>
      <w:r w:rsidR="001A4050" w:rsidRPr="00ED5922">
        <w:rPr>
          <w:szCs w:val="28"/>
        </w:rPr>
        <w:t xml:space="preserve"> </w:t>
      </w:r>
      <w:r w:rsidRPr="00ED5922">
        <w:rPr>
          <w:szCs w:val="28"/>
        </w:rPr>
        <w:t>документов на постоянное хранение может быть осуществлена только при угрозе утраты (уничтожения) документов. Приложения к документам,</w:t>
      </w:r>
      <w:r w:rsidR="001A4050" w:rsidRPr="00ED5922">
        <w:rPr>
          <w:szCs w:val="28"/>
        </w:rPr>
        <w:t xml:space="preserve"> </w:t>
      </w:r>
      <w:r w:rsidRPr="00ED5922">
        <w:rPr>
          <w:szCs w:val="28"/>
        </w:rPr>
        <w:t>независимо от даты их утверждения или составления, присоединяются</w:t>
      </w:r>
      <w:r w:rsidR="001A4050" w:rsidRPr="00ED5922">
        <w:rPr>
          <w:szCs w:val="28"/>
        </w:rPr>
        <w:t xml:space="preserve"> </w:t>
      </w:r>
      <w:r w:rsidRPr="00ED5922">
        <w:rPr>
          <w:szCs w:val="28"/>
        </w:rPr>
        <w:t>к документам, к которым они относятся.</w:t>
      </w:r>
    </w:p>
    <w:p w:rsidR="00D11269" w:rsidRPr="00ED5922" w:rsidRDefault="00D11269" w:rsidP="00ED5922">
      <w:pPr>
        <w:ind w:firstLine="709"/>
        <w:rPr>
          <w:szCs w:val="28"/>
        </w:rPr>
      </w:pPr>
      <w:r w:rsidRPr="00ED5922">
        <w:rPr>
          <w:szCs w:val="28"/>
        </w:rPr>
        <w:t xml:space="preserve">Прием документов на постоянное хранение оформляется актом </w:t>
      </w:r>
      <w:r w:rsidR="00201E6F" w:rsidRPr="00ED5922">
        <w:rPr>
          <w:szCs w:val="28"/>
        </w:rPr>
        <w:br/>
      </w:r>
      <w:r w:rsidRPr="00ED5922">
        <w:rPr>
          <w:szCs w:val="28"/>
        </w:rPr>
        <w:t>приема-передачи дел (заполняется специа</w:t>
      </w:r>
      <w:r w:rsidR="005122A6" w:rsidRPr="00ED5922">
        <w:rPr>
          <w:szCs w:val="28"/>
        </w:rPr>
        <w:t xml:space="preserve">листом сектора «муниципальный </w:t>
      </w:r>
      <w:r w:rsidRPr="00ED5922">
        <w:rPr>
          <w:szCs w:val="28"/>
        </w:rPr>
        <w:t>архив»).</w:t>
      </w:r>
    </w:p>
    <w:p w:rsidR="00D11269" w:rsidRPr="00ED5922" w:rsidRDefault="00507128" w:rsidP="00ED5922">
      <w:pPr>
        <w:ind w:firstLine="709"/>
        <w:rPr>
          <w:szCs w:val="28"/>
        </w:rPr>
      </w:pPr>
      <w:r w:rsidRPr="00ED5922">
        <w:rPr>
          <w:szCs w:val="28"/>
        </w:rPr>
        <w:t>13.1.2. </w:t>
      </w:r>
      <w:r w:rsidR="00D11269" w:rsidRPr="00ED5922">
        <w:rPr>
          <w:szCs w:val="28"/>
        </w:rPr>
        <w:t>На все завершенные в делопроизводстве дела постоянного</w:t>
      </w:r>
      <w:r w:rsidR="001A4050" w:rsidRPr="00ED5922">
        <w:rPr>
          <w:szCs w:val="28"/>
        </w:rPr>
        <w:t xml:space="preserve"> </w:t>
      </w:r>
      <w:r w:rsidR="00D11269" w:rsidRPr="00ED5922">
        <w:rPr>
          <w:szCs w:val="28"/>
        </w:rPr>
        <w:t>срока хранения и дела по личному составу (</w:t>
      </w:r>
      <w:r w:rsidR="001A4050" w:rsidRPr="00ED5922">
        <w:rPr>
          <w:szCs w:val="28"/>
        </w:rPr>
        <w:t>50</w:t>
      </w:r>
      <w:r w:rsidR="00D11269" w:rsidRPr="00ED5922">
        <w:rPr>
          <w:szCs w:val="28"/>
        </w:rPr>
        <w:t xml:space="preserve"> лет хранения), прошедшие экспертизу ценности, в структурных подразделениях составляются архивные описи. </w:t>
      </w:r>
      <w:proofErr w:type="gramStart"/>
      <w:r w:rsidR="00D11269" w:rsidRPr="00ED5922">
        <w:rPr>
          <w:szCs w:val="28"/>
        </w:rPr>
        <w:lastRenderedPageBreak/>
        <w:t>Описи, поступающие на</w:t>
      </w:r>
      <w:r w:rsidR="001A4050" w:rsidRPr="00ED5922">
        <w:rPr>
          <w:szCs w:val="28"/>
        </w:rPr>
        <w:t xml:space="preserve"> эксперт</w:t>
      </w:r>
      <w:r w:rsidR="00CA72DB">
        <w:rPr>
          <w:szCs w:val="28"/>
        </w:rPr>
        <w:t>но-проверочную комиссию (далее –</w:t>
      </w:r>
      <w:r w:rsidR="001A4050" w:rsidRPr="00ED5922">
        <w:rPr>
          <w:szCs w:val="28"/>
        </w:rPr>
        <w:t xml:space="preserve"> ЭПК) комитета по управлению архивным делом Ростовской области</w:t>
      </w:r>
      <w:r w:rsidR="00D11269" w:rsidRPr="00ED5922">
        <w:rPr>
          <w:szCs w:val="28"/>
        </w:rPr>
        <w:t>, должны отвечать</w:t>
      </w:r>
      <w:r w:rsidR="001A4050" w:rsidRPr="00ED5922">
        <w:rPr>
          <w:szCs w:val="28"/>
        </w:rPr>
        <w:t xml:space="preserve"> </w:t>
      </w:r>
      <w:r w:rsidR="00D11269" w:rsidRPr="00ED5922">
        <w:rPr>
          <w:szCs w:val="28"/>
        </w:rPr>
        <w:t xml:space="preserve">требованиям, предъявляемым к описанию дел, имеющих научно-историческое значение, </w:t>
      </w:r>
      <w:r w:rsidR="001A4050" w:rsidRPr="00ED5922">
        <w:rPr>
          <w:szCs w:val="28"/>
        </w:rPr>
        <w:t>«Правилам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w:t>
      </w:r>
      <w:r w:rsidR="00ED5922">
        <w:rPr>
          <w:szCs w:val="28"/>
        </w:rPr>
        <w:t xml:space="preserve">ержденных приказом </w:t>
      </w:r>
      <w:proofErr w:type="spellStart"/>
      <w:r w:rsidR="00ED5922">
        <w:rPr>
          <w:szCs w:val="28"/>
        </w:rPr>
        <w:t>Росархива</w:t>
      </w:r>
      <w:proofErr w:type="spellEnd"/>
      <w:r w:rsidR="00ED5922">
        <w:rPr>
          <w:szCs w:val="28"/>
        </w:rPr>
        <w:t xml:space="preserve"> от </w:t>
      </w:r>
      <w:r w:rsidR="001A4050" w:rsidRPr="00ED5922">
        <w:rPr>
          <w:szCs w:val="28"/>
        </w:rPr>
        <w:t>3</w:t>
      </w:r>
      <w:r w:rsidR="00ED5922">
        <w:rPr>
          <w:szCs w:val="28"/>
        </w:rPr>
        <w:t xml:space="preserve">1.07.2023 </w:t>
      </w:r>
      <w:r w:rsidR="001A4050" w:rsidRPr="00ED5922">
        <w:rPr>
          <w:szCs w:val="28"/>
        </w:rPr>
        <w:t>№</w:t>
      </w:r>
      <w:r w:rsidR="00ED5922">
        <w:rPr>
          <w:szCs w:val="28"/>
        </w:rPr>
        <w:t> </w:t>
      </w:r>
      <w:r w:rsidR="001A4050" w:rsidRPr="00ED5922">
        <w:rPr>
          <w:szCs w:val="28"/>
        </w:rPr>
        <w:t>77.</w:t>
      </w:r>
      <w:proofErr w:type="gramEnd"/>
    </w:p>
    <w:p w:rsidR="00D11269" w:rsidRPr="00ED5922" w:rsidRDefault="00D11269" w:rsidP="00ED5922">
      <w:pPr>
        <w:ind w:firstLine="709"/>
        <w:rPr>
          <w:szCs w:val="28"/>
        </w:rPr>
      </w:pPr>
      <w:r w:rsidRPr="00ED5922">
        <w:rPr>
          <w:szCs w:val="28"/>
        </w:rPr>
        <w:t>Вместе с годовым разделом описи дел постоянного хранения в сектор «муниципальный архив» Администрации Красносулинского района</w:t>
      </w:r>
      <w:r w:rsidR="001A4050" w:rsidRPr="00ED5922">
        <w:rPr>
          <w:szCs w:val="28"/>
        </w:rPr>
        <w:t xml:space="preserve"> </w:t>
      </w:r>
      <w:r w:rsidRPr="00ED5922">
        <w:rPr>
          <w:szCs w:val="28"/>
        </w:rPr>
        <w:t>представляются и описи дел по личному составу за соответствующие годы.</w:t>
      </w:r>
    </w:p>
    <w:p w:rsidR="00D11269" w:rsidRPr="00ED5922" w:rsidRDefault="00D11269" w:rsidP="00ED5922">
      <w:pPr>
        <w:ind w:firstLine="709"/>
        <w:rPr>
          <w:szCs w:val="28"/>
        </w:rPr>
      </w:pPr>
      <w:r w:rsidRPr="00ED5922">
        <w:rPr>
          <w:szCs w:val="28"/>
        </w:rPr>
        <w:t>При приеме особо ценных документов в делах проверяется количество листов.</w:t>
      </w:r>
    </w:p>
    <w:p w:rsidR="00D11269" w:rsidRPr="00ED5922" w:rsidRDefault="00D11269" w:rsidP="00ED5922">
      <w:pPr>
        <w:ind w:firstLine="709"/>
        <w:rPr>
          <w:szCs w:val="28"/>
        </w:rPr>
      </w:pPr>
      <w:r w:rsidRPr="00ED5922">
        <w:rPr>
          <w:szCs w:val="28"/>
        </w:rPr>
        <w:t>Ответственность за своевременное и качественное составление описей дел несет специалист сектора делопроизводства Администрации Красносулинского района.</w:t>
      </w:r>
    </w:p>
    <w:p w:rsidR="00D11269" w:rsidRPr="00ED5922" w:rsidRDefault="00507128" w:rsidP="00ED5922">
      <w:pPr>
        <w:ind w:firstLine="709"/>
        <w:rPr>
          <w:szCs w:val="28"/>
        </w:rPr>
      </w:pPr>
      <w:r w:rsidRPr="00ED5922">
        <w:rPr>
          <w:szCs w:val="28"/>
        </w:rPr>
        <w:t>13.1.3. </w:t>
      </w:r>
      <w:r w:rsidR="00D11269" w:rsidRPr="00ED5922">
        <w:rPr>
          <w:szCs w:val="28"/>
        </w:rPr>
        <w:t>Дела временного срока хранения (до 10 лет включительно) подлежат частичному оформлению: дела можно хранить в скоросшивателях, листы не нумеруются, хранятся в структурных подразделениях,</w:t>
      </w:r>
      <w:r w:rsidR="00ED5922">
        <w:rPr>
          <w:szCs w:val="28"/>
        </w:rPr>
        <w:t xml:space="preserve"> </w:t>
      </w:r>
      <w:r w:rsidR="00D11269" w:rsidRPr="00ED5922">
        <w:rPr>
          <w:szCs w:val="28"/>
        </w:rPr>
        <w:t xml:space="preserve">списываются </w:t>
      </w:r>
      <w:proofErr w:type="gramStart"/>
      <w:r w:rsidR="00D11269" w:rsidRPr="00ED5922">
        <w:rPr>
          <w:szCs w:val="28"/>
        </w:rPr>
        <w:t>согласно номенклатуры</w:t>
      </w:r>
      <w:proofErr w:type="gramEnd"/>
      <w:r w:rsidR="00D11269" w:rsidRPr="00ED5922">
        <w:rPr>
          <w:szCs w:val="28"/>
        </w:rPr>
        <w:t xml:space="preserve"> с составлением акта. </w:t>
      </w:r>
    </w:p>
    <w:p w:rsidR="00D11269" w:rsidRPr="00ED5922" w:rsidRDefault="00D11269" w:rsidP="00ED5922">
      <w:pPr>
        <w:ind w:firstLine="709"/>
        <w:rPr>
          <w:szCs w:val="28"/>
        </w:rPr>
      </w:pPr>
      <w:r w:rsidRPr="00ED5922">
        <w:rPr>
          <w:szCs w:val="28"/>
        </w:rPr>
        <w:t>Дела временного срока хранения хранятся в структурных подразделениях Администрации района в запирающихся шкафах.</w:t>
      </w:r>
    </w:p>
    <w:p w:rsidR="00D11269" w:rsidRPr="00ED5922" w:rsidRDefault="00D11269" w:rsidP="00ED5922">
      <w:pPr>
        <w:ind w:firstLine="709"/>
        <w:rPr>
          <w:szCs w:val="28"/>
        </w:rPr>
      </w:pPr>
      <w:r w:rsidRPr="00ED5922">
        <w:rPr>
          <w:szCs w:val="28"/>
        </w:rPr>
        <w:t>На дела временного хранения (до 10 лет) описи не составляются.</w:t>
      </w:r>
    </w:p>
    <w:p w:rsidR="00D11269" w:rsidRPr="00ED5922" w:rsidRDefault="00DA723C" w:rsidP="00ED5922">
      <w:pPr>
        <w:ind w:firstLine="709"/>
        <w:rPr>
          <w:szCs w:val="28"/>
        </w:rPr>
      </w:pPr>
      <w:r w:rsidRPr="00ED5922">
        <w:rPr>
          <w:szCs w:val="28"/>
        </w:rPr>
        <w:t>13.2. </w:t>
      </w:r>
      <w:r w:rsidR="00D11269" w:rsidRPr="00ED5922">
        <w:rPr>
          <w:szCs w:val="28"/>
        </w:rPr>
        <w:t>Оформление дел для передачи в архивные учреждения производится работником структурного подразделения, в должностной инструкции которого закреплены вопросы архивной работы,</w:t>
      </w:r>
      <w:r w:rsidR="00ED5922">
        <w:rPr>
          <w:szCs w:val="28"/>
        </w:rPr>
        <w:t xml:space="preserve"> </w:t>
      </w:r>
      <w:r w:rsidR="00D11269" w:rsidRPr="00ED5922">
        <w:rPr>
          <w:szCs w:val="28"/>
        </w:rPr>
        <w:t>согласно номенклатуре дел Администрации Красносулинского района и «Основным правилам работы ведомственных архивов», при методической помощи специалиста архива.</w:t>
      </w:r>
    </w:p>
    <w:p w:rsidR="00D11269" w:rsidRPr="00ED5922" w:rsidRDefault="00D11269" w:rsidP="00ED5922">
      <w:pPr>
        <w:ind w:firstLine="709"/>
        <w:rPr>
          <w:szCs w:val="28"/>
        </w:rPr>
      </w:pPr>
      <w:r w:rsidRPr="00ED5922">
        <w:rPr>
          <w:szCs w:val="28"/>
        </w:rPr>
        <w:t>13.3</w:t>
      </w:r>
      <w:r w:rsidR="005122A6" w:rsidRPr="00ED5922">
        <w:rPr>
          <w:szCs w:val="28"/>
        </w:rPr>
        <w:t>. </w:t>
      </w:r>
      <w:proofErr w:type="gramStart"/>
      <w:r w:rsidRPr="00ED5922">
        <w:rPr>
          <w:szCs w:val="28"/>
        </w:rPr>
        <w:t>Контроль за</w:t>
      </w:r>
      <w:proofErr w:type="gramEnd"/>
      <w:r w:rsidRPr="00ED5922">
        <w:rPr>
          <w:szCs w:val="28"/>
        </w:rPr>
        <w:t xml:space="preserve"> своевременным оформлением дел для передачи</w:t>
      </w:r>
      <w:r w:rsidR="00ED5922">
        <w:rPr>
          <w:szCs w:val="28"/>
        </w:rPr>
        <w:t xml:space="preserve"> </w:t>
      </w:r>
      <w:r w:rsidRPr="00ED5922">
        <w:rPr>
          <w:szCs w:val="28"/>
        </w:rPr>
        <w:t>в архив и ответственность за передачу необходимых документов несут</w:t>
      </w:r>
      <w:r w:rsidR="00ED5922">
        <w:rPr>
          <w:szCs w:val="28"/>
        </w:rPr>
        <w:t xml:space="preserve"> </w:t>
      </w:r>
      <w:r w:rsidRPr="00ED5922">
        <w:rPr>
          <w:szCs w:val="28"/>
        </w:rPr>
        <w:t>руководители структурных подразделений и управляющий делами Администрации района.</w:t>
      </w:r>
    </w:p>
    <w:p w:rsidR="00D11269" w:rsidRPr="00ED5922" w:rsidRDefault="005122A6" w:rsidP="00ED5922">
      <w:pPr>
        <w:ind w:firstLine="709"/>
        <w:rPr>
          <w:szCs w:val="28"/>
        </w:rPr>
      </w:pPr>
      <w:r w:rsidRPr="00ED5922">
        <w:rPr>
          <w:szCs w:val="28"/>
        </w:rPr>
        <w:t>13.4. </w:t>
      </w:r>
      <w:r w:rsidR="00D11269" w:rsidRPr="00ED5922">
        <w:rPr>
          <w:szCs w:val="28"/>
        </w:rPr>
        <w:t>Документы, находящиеся на хранении в структурных подразделениях Администрации района, предоставляются сотрудникам подразделений Администрации для работы в помещении структурного подразделения, а в некоторых случаях</w:t>
      </w:r>
      <w:r w:rsidR="005B6648" w:rsidRPr="00ED5922">
        <w:rPr>
          <w:szCs w:val="28"/>
        </w:rPr>
        <w:t xml:space="preserve"> – </w:t>
      </w:r>
      <w:r w:rsidR="00D11269" w:rsidRPr="00ED5922">
        <w:rPr>
          <w:szCs w:val="28"/>
        </w:rPr>
        <w:t>во временное пользование вне данного</w:t>
      </w:r>
      <w:r w:rsidR="00CA72DB">
        <w:rPr>
          <w:szCs w:val="28"/>
        </w:rPr>
        <w:t xml:space="preserve"> </w:t>
      </w:r>
      <w:r w:rsidR="00D11269" w:rsidRPr="00ED5922">
        <w:rPr>
          <w:szCs w:val="28"/>
        </w:rPr>
        <w:t>отдела, но в здании Администрации,</w:t>
      </w:r>
      <w:r w:rsidR="00CA72DB">
        <w:rPr>
          <w:szCs w:val="28"/>
        </w:rPr>
        <w:t xml:space="preserve"> </w:t>
      </w:r>
      <w:r w:rsidR="00D11269" w:rsidRPr="00ED5922">
        <w:rPr>
          <w:szCs w:val="28"/>
        </w:rPr>
        <w:t>под расписку.</w:t>
      </w:r>
    </w:p>
    <w:p w:rsidR="00D11269" w:rsidRPr="00ED5922" w:rsidRDefault="00DA723C" w:rsidP="00ED5922">
      <w:pPr>
        <w:ind w:firstLine="709"/>
        <w:rPr>
          <w:szCs w:val="28"/>
        </w:rPr>
      </w:pPr>
      <w:r w:rsidRPr="00ED5922">
        <w:rPr>
          <w:szCs w:val="28"/>
        </w:rPr>
        <w:t>13.5. </w:t>
      </w:r>
      <w:r w:rsidR="00D11269" w:rsidRPr="00ED5922">
        <w:rPr>
          <w:szCs w:val="28"/>
        </w:rPr>
        <w:t>Постановления и распоряжения Администрации района,</w:t>
      </w:r>
      <w:r w:rsidR="001A4050" w:rsidRPr="00ED5922">
        <w:rPr>
          <w:szCs w:val="28"/>
        </w:rPr>
        <w:t xml:space="preserve"> после </w:t>
      </w:r>
      <w:r w:rsidR="00CA72DB">
        <w:rPr>
          <w:szCs w:val="28"/>
        </w:rPr>
        <w:br/>
      </w:r>
      <w:r w:rsidR="001A4050" w:rsidRPr="00ED5922">
        <w:rPr>
          <w:szCs w:val="28"/>
        </w:rPr>
        <w:t>3</w:t>
      </w:r>
      <w:r w:rsidR="00D11269" w:rsidRPr="00ED5922">
        <w:rPr>
          <w:szCs w:val="28"/>
        </w:rPr>
        <w:t>-летнего нахождения в секторе делопроизводства Администрации района, передаются на хранение в сектор «муниципальный архив», со</w:t>
      </w:r>
      <w:r w:rsidR="001A4050" w:rsidRPr="00ED5922">
        <w:rPr>
          <w:szCs w:val="28"/>
        </w:rPr>
        <w:t>гласно утвержденным описям ЭПК к</w:t>
      </w:r>
      <w:r w:rsidR="00D11269" w:rsidRPr="00ED5922">
        <w:rPr>
          <w:szCs w:val="28"/>
        </w:rPr>
        <w:t>омитета по управлению архивным делом Правительства Ростовской области.</w:t>
      </w:r>
    </w:p>
    <w:p w:rsidR="00D11269" w:rsidRPr="00ED5922" w:rsidRDefault="00D11269" w:rsidP="00CA72DB">
      <w:pPr>
        <w:spacing w:line="245" w:lineRule="auto"/>
        <w:ind w:firstLine="709"/>
        <w:rPr>
          <w:szCs w:val="28"/>
        </w:rPr>
      </w:pPr>
      <w:r w:rsidRPr="00ED5922">
        <w:rPr>
          <w:szCs w:val="28"/>
        </w:rPr>
        <w:t>13.6.</w:t>
      </w:r>
      <w:r w:rsidR="00963E32" w:rsidRPr="00ED5922">
        <w:rPr>
          <w:szCs w:val="28"/>
        </w:rPr>
        <w:t> </w:t>
      </w:r>
      <w:r w:rsidRPr="00ED5922">
        <w:rPr>
          <w:szCs w:val="28"/>
        </w:rPr>
        <w:t xml:space="preserve">Акты о выделении к уничтожению, но подлежащих хранению документов, составляются экспертной комиссией Администрации района только после составления годовых разделов сводных описей дел постоянного </w:t>
      </w:r>
      <w:r w:rsidRPr="00ED5922">
        <w:rPr>
          <w:szCs w:val="28"/>
        </w:rPr>
        <w:lastRenderedPageBreak/>
        <w:t>срока хранения и по личному составу</w:t>
      </w:r>
      <w:r w:rsidR="005122A6" w:rsidRPr="00ED5922">
        <w:rPr>
          <w:szCs w:val="28"/>
        </w:rPr>
        <w:t xml:space="preserve"> за соответствующий период </w:t>
      </w:r>
      <w:r w:rsidRPr="00ED5922">
        <w:rPr>
          <w:szCs w:val="28"/>
        </w:rPr>
        <w:t>и их утверждения на заседания ЭПК Комитета по управлению архивным делом Правительства Ростовской области и если предусмотренные для них срок истек к 1 января года, в котором составлен акт.</w:t>
      </w:r>
    </w:p>
    <w:p w:rsidR="00D11269" w:rsidRPr="00ED5922" w:rsidRDefault="00D11269" w:rsidP="00CA72DB">
      <w:pPr>
        <w:spacing w:line="245" w:lineRule="auto"/>
        <w:ind w:firstLine="709"/>
        <w:rPr>
          <w:szCs w:val="28"/>
        </w:rPr>
      </w:pPr>
      <w:r w:rsidRPr="00ED5922">
        <w:rPr>
          <w:szCs w:val="28"/>
        </w:rPr>
        <w:t>Дела временного срока хранения с грифом «ДСП» уничтожаются</w:t>
      </w:r>
      <w:r w:rsidR="001A4050" w:rsidRPr="00ED5922">
        <w:rPr>
          <w:szCs w:val="28"/>
        </w:rPr>
        <w:t xml:space="preserve"> </w:t>
      </w:r>
      <w:r w:rsidRPr="00ED5922">
        <w:rPr>
          <w:szCs w:val="28"/>
        </w:rPr>
        <w:t>согласно протоколу заседания ЭПК Администрации с составлением акта об уничтожении.</w:t>
      </w:r>
    </w:p>
    <w:p w:rsidR="00D11269" w:rsidRPr="00ED5922" w:rsidRDefault="00507128" w:rsidP="00CA72DB">
      <w:pPr>
        <w:spacing w:line="245" w:lineRule="auto"/>
        <w:ind w:firstLine="709"/>
        <w:rPr>
          <w:szCs w:val="28"/>
        </w:rPr>
      </w:pPr>
      <w:r w:rsidRPr="00ED5922">
        <w:rPr>
          <w:szCs w:val="28"/>
        </w:rPr>
        <w:t>13.7. </w:t>
      </w:r>
      <w:r w:rsidR="00D11269" w:rsidRPr="00ED5922">
        <w:rPr>
          <w:szCs w:val="28"/>
        </w:rPr>
        <w:t>Документы сектора «муниципальный архив» Администрации района являются открытыми для использования различных организаций</w:t>
      </w:r>
      <w:r w:rsidR="00ED5922">
        <w:rPr>
          <w:szCs w:val="28"/>
        </w:rPr>
        <w:t xml:space="preserve"> </w:t>
      </w:r>
      <w:r w:rsidR="00D11269" w:rsidRPr="00ED5922">
        <w:rPr>
          <w:szCs w:val="28"/>
        </w:rPr>
        <w:t>и физических лиц, исключение составляет информация, отнесенная законодательными актами к категории ограниченного доступа.</w:t>
      </w:r>
    </w:p>
    <w:p w:rsidR="00D11269" w:rsidRPr="00ED5922" w:rsidRDefault="00D11269" w:rsidP="00CA72DB">
      <w:pPr>
        <w:spacing w:line="245" w:lineRule="auto"/>
        <w:ind w:firstLine="709"/>
        <w:rPr>
          <w:szCs w:val="28"/>
        </w:rPr>
      </w:pPr>
      <w:r w:rsidRPr="00ED5922">
        <w:rPr>
          <w:szCs w:val="28"/>
        </w:rPr>
        <w:t xml:space="preserve">Сектор «муниципальный архив» Администрации района </w:t>
      </w:r>
      <w:proofErr w:type="gramStart"/>
      <w:r w:rsidRPr="00ED5922">
        <w:rPr>
          <w:szCs w:val="28"/>
        </w:rPr>
        <w:t>предоставляет пользователю документы</w:t>
      </w:r>
      <w:proofErr w:type="gramEnd"/>
      <w:r w:rsidRPr="00ED5922">
        <w:rPr>
          <w:szCs w:val="28"/>
        </w:rPr>
        <w:t xml:space="preserve"> фондов, а также справочно-поисковые средства к ним и издания библиотечного (справочно-информационного) фонда.</w:t>
      </w:r>
    </w:p>
    <w:p w:rsidR="00D11269" w:rsidRPr="00ED5922" w:rsidRDefault="00DA723C" w:rsidP="00CA72DB">
      <w:pPr>
        <w:spacing w:line="245" w:lineRule="auto"/>
        <w:ind w:firstLine="709"/>
        <w:rPr>
          <w:szCs w:val="28"/>
        </w:rPr>
      </w:pPr>
      <w:r w:rsidRPr="00ED5922">
        <w:rPr>
          <w:szCs w:val="28"/>
        </w:rPr>
        <w:t>13.7.1. </w:t>
      </w:r>
      <w:r w:rsidR="00D11269" w:rsidRPr="00ED5922">
        <w:rPr>
          <w:szCs w:val="28"/>
        </w:rPr>
        <w:t>Основными формами использования документов архива являются:</w:t>
      </w:r>
    </w:p>
    <w:p w:rsidR="00D11269" w:rsidRPr="00ED5922" w:rsidRDefault="00D11269" w:rsidP="00CA72DB">
      <w:pPr>
        <w:spacing w:line="245" w:lineRule="auto"/>
        <w:ind w:firstLine="709"/>
        <w:rPr>
          <w:szCs w:val="28"/>
        </w:rPr>
      </w:pPr>
      <w:r w:rsidRPr="00ED5922">
        <w:rPr>
          <w:szCs w:val="28"/>
        </w:rPr>
        <w:t>информирование руководства и структурных подразделений организации, а также других организаций о нал</w:t>
      </w:r>
      <w:r w:rsidR="00135266" w:rsidRPr="00ED5922">
        <w:rPr>
          <w:szCs w:val="28"/>
        </w:rPr>
        <w:t xml:space="preserve">ичии в архивах тех или иных </w:t>
      </w:r>
      <w:r w:rsidRPr="00ED5922">
        <w:rPr>
          <w:szCs w:val="28"/>
        </w:rPr>
        <w:t>документов</w:t>
      </w:r>
      <w:r w:rsidR="00ED5922">
        <w:rPr>
          <w:szCs w:val="28"/>
        </w:rPr>
        <w:t xml:space="preserve"> </w:t>
      </w:r>
      <w:r w:rsidRPr="00ED5922">
        <w:rPr>
          <w:szCs w:val="28"/>
        </w:rPr>
        <w:t>и их содержание;</w:t>
      </w:r>
    </w:p>
    <w:p w:rsidR="00D11269" w:rsidRPr="00ED5922" w:rsidRDefault="00D11269" w:rsidP="00CA72DB">
      <w:pPr>
        <w:spacing w:line="245" w:lineRule="auto"/>
        <w:ind w:firstLine="709"/>
        <w:rPr>
          <w:szCs w:val="28"/>
        </w:rPr>
      </w:pPr>
      <w:r w:rsidRPr="00ED5922">
        <w:rPr>
          <w:szCs w:val="28"/>
        </w:rPr>
        <w:t>исполнение запросов граждан и организаций социально-правового характера;</w:t>
      </w:r>
    </w:p>
    <w:p w:rsidR="00D11269" w:rsidRPr="00ED5922" w:rsidRDefault="00D11269" w:rsidP="00CA72DB">
      <w:pPr>
        <w:spacing w:line="245" w:lineRule="auto"/>
        <w:ind w:firstLine="709"/>
        <w:rPr>
          <w:szCs w:val="28"/>
        </w:rPr>
      </w:pPr>
      <w:r w:rsidRPr="00ED5922">
        <w:rPr>
          <w:szCs w:val="28"/>
        </w:rPr>
        <w:t>использование документов в средствах массовой информации;</w:t>
      </w:r>
    </w:p>
    <w:p w:rsidR="00D11269" w:rsidRPr="00ED5922" w:rsidRDefault="00D11269" w:rsidP="00CA72DB">
      <w:pPr>
        <w:spacing w:line="245" w:lineRule="auto"/>
        <w:ind w:firstLine="709"/>
        <w:rPr>
          <w:szCs w:val="28"/>
        </w:rPr>
      </w:pPr>
      <w:r w:rsidRPr="00ED5922">
        <w:rPr>
          <w:szCs w:val="28"/>
        </w:rPr>
        <w:t>подготовка информационных мероприятий: выставок, конференций и др.;</w:t>
      </w:r>
    </w:p>
    <w:p w:rsidR="00D11269" w:rsidRPr="00ED5922" w:rsidRDefault="00D11269" w:rsidP="00CA72DB">
      <w:pPr>
        <w:spacing w:line="245" w:lineRule="auto"/>
        <w:ind w:firstLine="709"/>
        <w:rPr>
          <w:szCs w:val="28"/>
        </w:rPr>
      </w:pPr>
      <w:r w:rsidRPr="00ED5922">
        <w:rPr>
          <w:szCs w:val="28"/>
        </w:rPr>
        <w:t>выдача документов для работы в читальном зале архива;</w:t>
      </w:r>
    </w:p>
    <w:p w:rsidR="00D11269" w:rsidRPr="00ED5922" w:rsidRDefault="00D11269" w:rsidP="00CA72DB">
      <w:pPr>
        <w:spacing w:line="245" w:lineRule="auto"/>
        <w:ind w:firstLine="709"/>
        <w:rPr>
          <w:szCs w:val="28"/>
        </w:rPr>
      </w:pPr>
      <w:r w:rsidRPr="00ED5922">
        <w:rPr>
          <w:szCs w:val="28"/>
        </w:rPr>
        <w:t>выдача документов во временное пользование.</w:t>
      </w:r>
    </w:p>
    <w:p w:rsidR="00D11269" w:rsidRPr="00ED5922" w:rsidRDefault="00D11269" w:rsidP="00CA72DB">
      <w:pPr>
        <w:spacing w:line="245" w:lineRule="auto"/>
        <w:ind w:firstLine="709"/>
        <w:rPr>
          <w:szCs w:val="28"/>
        </w:rPr>
      </w:pPr>
      <w:r w:rsidRPr="00ED5922">
        <w:rPr>
          <w:szCs w:val="28"/>
        </w:rPr>
        <w:t>Информирование руководителей структурных подразделений Администрации и сторонних организаций может производиться также в форме тематической подборки копий документов. Копии располагаются в логической последовательности,</w:t>
      </w:r>
      <w:r w:rsidR="00ED5922">
        <w:rPr>
          <w:szCs w:val="28"/>
        </w:rPr>
        <w:t xml:space="preserve"> </w:t>
      </w:r>
      <w:r w:rsidRPr="00ED5922">
        <w:rPr>
          <w:szCs w:val="28"/>
        </w:rPr>
        <w:t>к подборке копий прилагается титульный лист, а также при необходимости историческая справка, перечень и другие материалы.</w:t>
      </w:r>
    </w:p>
    <w:p w:rsidR="004364E5" w:rsidRPr="00ED5922" w:rsidRDefault="004364E5" w:rsidP="00CA72DB">
      <w:pPr>
        <w:tabs>
          <w:tab w:val="left" w:pos="1260"/>
        </w:tabs>
        <w:spacing w:line="245" w:lineRule="auto"/>
        <w:ind w:firstLine="0"/>
        <w:rPr>
          <w:szCs w:val="28"/>
        </w:rPr>
      </w:pPr>
    </w:p>
    <w:p w:rsidR="00CA72DB" w:rsidRDefault="004C693F" w:rsidP="00B5337A">
      <w:pPr>
        <w:spacing w:line="245" w:lineRule="auto"/>
        <w:ind w:firstLine="0"/>
        <w:jc w:val="center"/>
        <w:rPr>
          <w:szCs w:val="28"/>
        </w:rPr>
      </w:pPr>
      <w:r w:rsidRPr="00ED5922">
        <w:rPr>
          <w:szCs w:val="28"/>
        </w:rPr>
        <w:t xml:space="preserve">14. Порядок рассмотрения обращений граждан </w:t>
      </w:r>
    </w:p>
    <w:p w:rsidR="004C693F" w:rsidRPr="00ED5922" w:rsidRDefault="004C693F" w:rsidP="00B5337A">
      <w:pPr>
        <w:spacing w:line="245" w:lineRule="auto"/>
        <w:ind w:firstLine="0"/>
        <w:jc w:val="center"/>
        <w:rPr>
          <w:szCs w:val="28"/>
        </w:rPr>
      </w:pPr>
      <w:r w:rsidRPr="00ED5922">
        <w:rPr>
          <w:szCs w:val="28"/>
        </w:rPr>
        <w:t>и организация</w:t>
      </w:r>
      <w:r w:rsidR="00CA72DB">
        <w:rPr>
          <w:szCs w:val="28"/>
        </w:rPr>
        <w:t xml:space="preserve"> </w:t>
      </w:r>
      <w:r w:rsidRPr="00ED5922">
        <w:rPr>
          <w:szCs w:val="28"/>
        </w:rPr>
        <w:t>личного приема граждан</w:t>
      </w:r>
    </w:p>
    <w:p w:rsidR="004C693F" w:rsidRPr="00ED5922" w:rsidRDefault="004C693F" w:rsidP="00CA72DB">
      <w:pPr>
        <w:tabs>
          <w:tab w:val="left" w:pos="1260"/>
        </w:tabs>
        <w:spacing w:line="245" w:lineRule="auto"/>
        <w:rPr>
          <w:szCs w:val="28"/>
        </w:rPr>
      </w:pPr>
    </w:p>
    <w:p w:rsidR="004C693F" w:rsidRPr="00ED5922" w:rsidRDefault="004C693F" w:rsidP="00CA72DB">
      <w:pPr>
        <w:spacing w:line="245" w:lineRule="auto"/>
        <w:ind w:firstLine="709"/>
        <w:outlineLvl w:val="1"/>
        <w:rPr>
          <w:szCs w:val="28"/>
        </w:rPr>
      </w:pPr>
      <w:r w:rsidRPr="00ED5922">
        <w:rPr>
          <w:szCs w:val="28"/>
        </w:rPr>
        <w:t>14.1. Администрация Красносулинского района рассматривает по вопросам своей компетенции индивидуальные и коллективные предложения, заявления и жалобы граждан (далее – обращения граждан), поступающие в письменной форме, в форме электронных сообщений или в форме устного личного обращения к должностному лицу во время приема граждан.</w:t>
      </w:r>
    </w:p>
    <w:p w:rsidR="004C693F" w:rsidRPr="00ED5922" w:rsidRDefault="004C693F" w:rsidP="00CA72DB">
      <w:pPr>
        <w:widowControl w:val="0"/>
        <w:spacing w:line="245" w:lineRule="auto"/>
        <w:ind w:firstLine="709"/>
        <w:rPr>
          <w:szCs w:val="28"/>
        </w:rPr>
      </w:pPr>
      <w:r w:rsidRPr="00ED5922">
        <w:rPr>
          <w:szCs w:val="28"/>
        </w:rPr>
        <w:t>14.2. Рассмотрение обращений граждан в Администрации Красносулинского района осуществляется в соответствии с Федеральным законом от 02.05.2006 № 59-ФЗ «О порядке рассмотрения обращений граждан Российской Федерации», Областным законом от 18.09.2006 № 540-ЗС</w:t>
      </w:r>
      <w:r w:rsidRPr="00ED5922">
        <w:rPr>
          <w:szCs w:val="28"/>
        </w:rPr>
        <w:br/>
        <w:t xml:space="preserve">«Об обращениях граждан», Порядком работы с обращениями граждан, </w:t>
      </w:r>
      <w:r w:rsidRPr="00ED5922">
        <w:rPr>
          <w:szCs w:val="28"/>
        </w:rPr>
        <w:lastRenderedPageBreak/>
        <w:t>действующим в Администрации Красносулинского района.</w:t>
      </w:r>
    </w:p>
    <w:p w:rsidR="004C693F" w:rsidRPr="00ED5922" w:rsidRDefault="004C693F" w:rsidP="00CA72DB">
      <w:pPr>
        <w:spacing w:line="245" w:lineRule="auto"/>
        <w:ind w:firstLine="709"/>
        <w:rPr>
          <w:bCs/>
          <w:szCs w:val="28"/>
        </w:rPr>
      </w:pPr>
      <w:r w:rsidRPr="00ED5922">
        <w:rPr>
          <w:szCs w:val="28"/>
        </w:rPr>
        <w:t>14.3. </w:t>
      </w:r>
      <w:r w:rsidRPr="00ED5922">
        <w:rPr>
          <w:bCs/>
          <w:szCs w:val="28"/>
        </w:rPr>
        <w:t xml:space="preserve">Обращения граждан, поступающие в письменной форме, подлежат обязательной регистрации в 3-дневный срок с момента их поступления в Администрацию </w:t>
      </w:r>
      <w:r w:rsidRPr="00ED5922">
        <w:rPr>
          <w:szCs w:val="28"/>
        </w:rPr>
        <w:t>Красносулинского района</w:t>
      </w:r>
      <w:r w:rsidRPr="00ED5922">
        <w:rPr>
          <w:bCs/>
          <w:szCs w:val="28"/>
        </w:rPr>
        <w:t xml:space="preserve"> и в зависимости от содержания направляются по принадлежности. Регистрация обращений граждан осуществляется в системе «Дело».</w:t>
      </w:r>
    </w:p>
    <w:p w:rsidR="004C693F" w:rsidRPr="00ED5922" w:rsidRDefault="004C693F" w:rsidP="00CA72DB">
      <w:pPr>
        <w:spacing w:line="245" w:lineRule="auto"/>
        <w:ind w:firstLine="709"/>
        <w:outlineLvl w:val="1"/>
        <w:rPr>
          <w:bCs/>
          <w:szCs w:val="28"/>
        </w:rPr>
      </w:pPr>
      <w:r w:rsidRPr="00ED5922">
        <w:rPr>
          <w:bCs/>
          <w:szCs w:val="28"/>
        </w:rPr>
        <w:t>14.4. </w:t>
      </w:r>
      <w:proofErr w:type="gramStart"/>
      <w:r w:rsidRPr="00ED5922">
        <w:rPr>
          <w:bCs/>
          <w:szCs w:val="28"/>
        </w:rPr>
        <w:t xml:space="preserve">Обращения граждан, поступившие в Администрацию </w:t>
      </w:r>
      <w:r w:rsidRPr="00ED5922">
        <w:rPr>
          <w:szCs w:val="28"/>
        </w:rPr>
        <w:t>Красносулинского района</w:t>
      </w:r>
      <w:r w:rsidRPr="00ED5922">
        <w:rPr>
          <w:bCs/>
          <w:szCs w:val="28"/>
        </w:rPr>
        <w:t xml:space="preserve">, могут направляться для рассмотрения и ответа заявителю в подведомственные организации, в компетенцию которых входит решение поставленных в обращении вопросов, при этом их рассмотрение ставится на контроль специалистом </w:t>
      </w:r>
      <w:r w:rsidRPr="00ED5922">
        <w:rPr>
          <w:szCs w:val="28"/>
        </w:rPr>
        <w:t>отдела по взаимодействия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r w:rsidRPr="00ED5922">
        <w:rPr>
          <w:bCs/>
          <w:szCs w:val="28"/>
        </w:rPr>
        <w:t>.</w:t>
      </w:r>
      <w:proofErr w:type="gramEnd"/>
    </w:p>
    <w:p w:rsidR="004C693F" w:rsidRPr="00ED5922" w:rsidRDefault="004C693F" w:rsidP="00CA72DB">
      <w:pPr>
        <w:spacing w:line="245" w:lineRule="auto"/>
        <w:ind w:firstLine="709"/>
        <w:outlineLvl w:val="0"/>
        <w:rPr>
          <w:szCs w:val="28"/>
        </w:rPr>
      </w:pPr>
      <w:r w:rsidRPr="00ED5922">
        <w:rPr>
          <w:szCs w:val="28"/>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ED5922">
        <w:rPr>
          <w:szCs w:val="28"/>
        </w:rPr>
        <w:t>которых</w:t>
      </w:r>
      <w:proofErr w:type="gramEnd"/>
      <w:r w:rsidRPr="00ED5922">
        <w:rPr>
          <w:szCs w:val="28"/>
        </w:rPr>
        <w:t xml:space="preserve"> обжалуется.</w:t>
      </w:r>
    </w:p>
    <w:p w:rsidR="004C693F" w:rsidRPr="00ED5922" w:rsidRDefault="004C693F" w:rsidP="00CA72DB">
      <w:pPr>
        <w:spacing w:line="245" w:lineRule="auto"/>
        <w:ind w:firstLine="709"/>
        <w:outlineLvl w:val="1"/>
        <w:rPr>
          <w:bCs/>
          <w:szCs w:val="28"/>
        </w:rPr>
      </w:pPr>
      <w:r w:rsidRPr="00ED5922">
        <w:rPr>
          <w:bCs/>
          <w:szCs w:val="28"/>
        </w:rPr>
        <w:t xml:space="preserve">14.5. Обращения, в форме электронного документа, поступившие в Администрацию </w:t>
      </w:r>
      <w:r w:rsidRPr="00ED5922">
        <w:rPr>
          <w:szCs w:val="28"/>
        </w:rPr>
        <w:t>Красносулинского района</w:t>
      </w:r>
      <w:r w:rsidRPr="00ED5922">
        <w:rPr>
          <w:bCs/>
          <w:szCs w:val="28"/>
        </w:rPr>
        <w:t xml:space="preserve"> по информационным системам общего пользования, направленных через «Единый портал государственных и муниципальных услуг (функций)», подлежат рассмотрению в соответствии с действующим законодательством. </w:t>
      </w:r>
    </w:p>
    <w:p w:rsidR="004C693F" w:rsidRPr="00ED5922" w:rsidRDefault="004C693F" w:rsidP="00CA72DB">
      <w:pPr>
        <w:spacing w:line="245" w:lineRule="auto"/>
        <w:ind w:firstLine="709"/>
        <w:outlineLvl w:val="0"/>
        <w:rPr>
          <w:bCs/>
          <w:szCs w:val="28"/>
        </w:rPr>
      </w:pPr>
      <w:r w:rsidRPr="00ED5922">
        <w:rPr>
          <w:bCs/>
          <w:szCs w:val="28"/>
        </w:rPr>
        <w:t xml:space="preserve">14.6. Обращения граждан рассматриваются в Администрации </w:t>
      </w:r>
      <w:r w:rsidRPr="00ED5922">
        <w:rPr>
          <w:szCs w:val="28"/>
        </w:rPr>
        <w:t>Красносулинского района</w:t>
      </w:r>
      <w:r w:rsidRPr="00ED5922">
        <w:rPr>
          <w:bCs/>
          <w:szCs w:val="28"/>
        </w:rPr>
        <w:t xml:space="preserve"> в течение 30 дней со дня регистрации. </w:t>
      </w:r>
    </w:p>
    <w:p w:rsidR="004C693F" w:rsidRPr="00ED5922" w:rsidRDefault="004C693F" w:rsidP="00CA72DB">
      <w:pPr>
        <w:spacing w:line="245" w:lineRule="auto"/>
        <w:ind w:firstLine="709"/>
        <w:outlineLvl w:val="0"/>
        <w:rPr>
          <w:bCs/>
          <w:szCs w:val="28"/>
        </w:rPr>
      </w:pPr>
      <w:proofErr w:type="gramStart"/>
      <w:r w:rsidRPr="00ED5922">
        <w:rPr>
          <w:bCs/>
          <w:szCs w:val="28"/>
        </w:rPr>
        <w:t xml:space="preserve">В исключительных случаях, </w:t>
      </w:r>
      <w:r w:rsidRPr="00ED5922">
        <w:rPr>
          <w:szCs w:val="28"/>
        </w:rPr>
        <w:t xml:space="preserve">а также в случае направления запроса о предоставлении необходимых для рассмотрения обращения гражданина документов и материалов в другие органы местного самоуправления, государственные органы и иным должностным лицам, </w:t>
      </w:r>
      <w:r w:rsidRPr="00ED5922">
        <w:rPr>
          <w:bCs/>
          <w:szCs w:val="28"/>
        </w:rPr>
        <w:t>срок рассмотрения письменного обращения может быть продлен не более чем на 30 дней с одновременным информированием заявителя и указанием причин продления.</w:t>
      </w:r>
      <w:proofErr w:type="gramEnd"/>
    </w:p>
    <w:p w:rsidR="004C693F" w:rsidRPr="00ED5922" w:rsidRDefault="004C693F" w:rsidP="00CA72DB">
      <w:pPr>
        <w:widowControl w:val="0"/>
        <w:spacing w:line="245" w:lineRule="auto"/>
        <w:ind w:firstLine="709"/>
        <w:rPr>
          <w:szCs w:val="28"/>
        </w:rPr>
      </w:pPr>
      <w:r w:rsidRPr="00ED5922">
        <w:rPr>
          <w:bCs/>
          <w:szCs w:val="28"/>
        </w:rPr>
        <w:t>14.7. </w:t>
      </w:r>
      <w:r w:rsidRPr="00ED5922">
        <w:rPr>
          <w:szCs w:val="28"/>
        </w:rPr>
        <w:t xml:space="preserve">Личный прием граждан осуществляется </w:t>
      </w:r>
      <w:r w:rsidRPr="00ED5922">
        <w:rPr>
          <w:bCs/>
          <w:szCs w:val="28"/>
        </w:rPr>
        <w:t xml:space="preserve">Главой </w:t>
      </w:r>
      <w:r w:rsidRPr="00ED5922">
        <w:rPr>
          <w:szCs w:val="28"/>
        </w:rPr>
        <w:t>Красносулинского</w:t>
      </w:r>
      <w:r w:rsidRPr="00ED5922">
        <w:rPr>
          <w:bCs/>
          <w:szCs w:val="28"/>
        </w:rPr>
        <w:t xml:space="preserve"> района</w:t>
      </w:r>
      <w:r w:rsidRPr="00ED5922">
        <w:rPr>
          <w:szCs w:val="28"/>
        </w:rPr>
        <w:t>, иными должностными лицами Администрации Красносулинского района по вопросам, отнесенным к их ведению.</w:t>
      </w:r>
    </w:p>
    <w:p w:rsidR="004C693F" w:rsidRPr="00ED5922" w:rsidRDefault="004C693F" w:rsidP="00CA72DB">
      <w:pPr>
        <w:spacing w:line="245" w:lineRule="auto"/>
        <w:ind w:firstLine="709"/>
        <w:outlineLvl w:val="0"/>
        <w:rPr>
          <w:szCs w:val="28"/>
        </w:rPr>
      </w:pPr>
      <w:r w:rsidRPr="00ED5922">
        <w:rPr>
          <w:szCs w:val="28"/>
        </w:rPr>
        <w:t>Время приемов устанавливается в соответствии с графиком, утвержденным распоряжением Администрации Красносулинского района. График приема размещается на официальном сайте Администрации Красносулинского района.</w:t>
      </w:r>
    </w:p>
    <w:p w:rsidR="004C693F" w:rsidRPr="00ED5922" w:rsidRDefault="004C693F" w:rsidP="00CA72DB">
      <w:pPr>
        <w:spacing w:line="245" w:lineRule="auto"/>
        <w:ind w:firstLine="709"/>
        <w:outlineLvl w:val="0"/>
        <w:rPr>
          <w:szCs w:val="28"/>
        </w:rPr>
      </w:pPr>
      <w:r w:rsidRPr="00ED5922">
        <w:rPr>
          <w:szCs w:val="28"/>
        </w:rPr>
        <w:t>Список лиц, ответственных за работу в кабинете «Обращения граждан» межведомственной электронной системы документооборота и делопроизводства «Дело», утверждается распоряжением Администрации Красносулинского района.</w:t>
      </w:r>
    </w:p>
    <w:p w:rsidR="004C693F" w:rsidRPr="00ED5922" w:rsidRDefault="004C693F" w:rsidP="00CA72DB">
      <w:pPr>
        <w:pStyle w:val="ab"/>
        <w:widowControl w:val="0"/>
        <w:spacing w:line="245" w:lineRule="auto"/>
        <w:ind w:left="0" w:firstLine="709"/>
        <w:jc w:val="both"/>
      </w:pPr>
      <w:r w:rsidRPr="00ED5922">
        <w:t xml:space="preserve">При проведении приема иными должностными лицами Администрации </w:t>
      </w:r>
      <w:r w:rsidRPr="00ED5922">
        <w:rPr>
          <w:color w:val="000000"/>
        </w:rPr>
        <w:t>Красносулинского района</w:t>
      </w:r>
      <w:r w:rsidR="00ED5922">
        <w:rPr>
          <w:color w:val="000000"/>
        </w:rPr>
        <w:t xml:space="preserve"> </w:t>
      </w:r>
      <w:r w:rsidRPr="00ED5922">
        <w:rPr>
          <w:color w:val="000000"/>
        </w:rPr>
        <w:t>регистрация обращений граждан ведется указанными должностными лицами самостоятельно».</w:t>
      </w:r>
    </w:p>
    <w:p w:rsidR="00B1140F" w:rsidRPr="00ED5922" w:rsidRDefault="00D11269" w:rsidP="00ED5922">
      <w:pPr>
        <w:ind w:firstLine="0"/>
        <w:jc w:val="center"/>
        <w:rPr>
          <w:szCs w:val="28"/>
        </w:rPr>
      </w:pPr>
      <w:r w:rsidRPr="00ED5922">
        <w:rPr>
          <w:szCs w:val="28"/>
        </w:rPr>
        <w:lastRenderedPageBreak/>
        <w:t>15. Организация контроля и проверки исполнения</w:t>
      </w:r>
    </w:p>
    <w:p w:rsidR="00B1140F" w:rsidRPr="00ED5922" w:rsidRDefault="00D11269" w:rsidP="00ED5922">
      <w:pPr>
        <w:ind w:firstLine="0"/>
        <w:jc w:val="center"/>
        <w:rPr>
          <w:szCs w:val="28"/>
        </w:rPr>
      </w:pPr>
      <w:r w:rsidRPr="00ED5922">
        <w:rPr>
          <w:szCs w:val="28"/>
        </w:rPr>
        <w:t>документов (поручений) в Администрации</w:t>
      </w:r>
    </w:p>
    <w:p w:rsidR="00D11269" w:rsidRPr="00ED5922" w:rsidRDefault="00D11269" w:rsidP="00ED5922">
      <w:pPr>
        <w:ind w:firstLine="0"/>
        <w:jc w:val="center"/>
        <w:rPr>
          <w:szCs w:val="28"/>
        </w:rPr>
      </w:pPr>
      <w:r w:rsidRPr="00ED5922">
        <w:rPr>
          <w:szCs w:val="28"/>
        </w:rPr>
        <w:t>Красносулинского района</w:t>
      </w:r>
    </w:p>
    <w:p w:rsidR="00D11269" w:rsidRPr="00CA72DB" w:rsidRDefault="00D11269" w:rsidP="00ED5922">
      <w:pPr>
        <w:widowControl w:val="0"/>
        <w:tabs>
          <w:tab w:val="left" w:pos="1260"/>
        </w:tabs>
        <w:ind w:firstLine="0"/>
        <w:rPr>
          <w:sz w:val="16"/>
          <w:szCs w:val="28"/>
        </w:rPr>
      </w:pPr>
    </w:p>
    <w:p w:rsidR="00D11269" w:rsidRPr="00ED5922" w:rsidRDefault="00DA723C" w:rsidP="00ED5922">
      <w:pPr>
        <w:widowControl w:val="0"/>
        <w:tabs>
          <w:tab w:val="left" w:pos="1260"/>
        </w:tabs>
        <w:ind w:firstLine="709"/>
        <w:rPr>
          <w:szCs w:val="28"/>
        </w:rPr>
      </w:pPr>
      <w:r w:rsidRPr="00ED5922">
        <w:rPr>
          <w:szCs w:val="28"/>
        </w:rPr>
        <w:t>15.1. </w:t>
      </w:r>
      <w:r w:rsidR="00D11269" w:rsidRPr="00ED5922">
        <w:rPr>
          <w:szCs w:val="28"/>
        </w:rPr>
        <w:t>Контролю и проверке исполнения подлежат все зарегистрированные документы, содержащие поручения, сроки исполнения, требующие принятия решения и (или) выполнения определенных управленческих действий, составления ответного или иного документа, внесения изменений</w:t>
      </w:r>
      <w:r w:rsidR="00A46D57" w:rsidRPr="00ED5922">
        <w:rPr>
          <w:szCs w:val="28"/>
        </w:rPr>
        <w:t xml:space="preserve"> </w:t>
      </w:r>
      <w:r w:rsidR="00D11269" w:rsidRPr="00ED5922">
        <w:rPr>
          <w:szCs w:val="28"/>
        </w:rPr>
        <w:t>в нормативные правовые акты и другие документы.</w:t>
      </w:r>
    </w:p>
    <w:p w:rsidR="00D11269" w:rsidRPr="00ED5922" w:rsidRDefault="00DA723C" w:rsidP="00ED5922">
      <w:pPr>
        <w:widowControl w:val="0"/>
        <w:ind w:firstLine="709"/>
        <w:outlineLvl w:val="1"/>
        <w:rPr>
          <w:szCs w:val="28"/>
        </w:rPr>
      </w:pPr>
      <w:r w:rsidRPr="00ED5922">
        <w:rPr>
          <w:szCs w:val="28"/>
        </w:rPr>
        <w:t>15.2. </w:t>
      </w:r>
      <w:r w:rsidR="00D11269" w:rsidRPr="00ED5922">
        <w:rPr>
          <w:szCs w:val="28"/>
        </w:rPr>
        <w:t>В Администрации Красносулинского района контролю подлежат:</w:t>
      </w:r>
    </w:p>
    <w:p w:rsidR="00D11269" w:rsidRPr="00ED5922" w:rsidRDefault="00D11269" w:rsidP="00ED5922">
      <w:pPr>
        <w:widowControl w:val="0"/>
        <w:ind w:firstLine="709"/>
        <w:outlineLvl w:val="1"/>
        <w:rPr>
          <w:szCs w:val="28"/>
        </w:rPr>
      </w:pPr>
      <w:r w:rsidRPr="00ED5922">
        <w:rPr>
          <w:szCs w:val="28"/>
        </w:rPr>
        <w:t>указы, распоряжения, поручения Президента Российской Федерации, федеральные законы, постановления Совета Федерации и Государственной Думы Федерального Собрания Российской Федерации, постановления</w:t>
      </w:r>
      <w:r w:rsidR="00CA72DB">
        <w:rPr>
          <w:szCs w:val="28"/>
        </w:rPr>
        <w:t xml:space="preserve"> </w:t>
      </w:r>
      <w:r w:rsidRPr="00ED5922">
        <w:rPr>
          <w:szCs w:val="28"/>
        </w:rPr>
        <w:t>и распоряжения Правительства Российской Федерации, а также реализация ежегодных Посланий Президента Российской Федерации Федеральному Собранию Российской Федерации в части вопросов деятельности органов местного самоуправления, областные законы, указы и распоряжения</w:t>
      </w:r>
      <w:r w:rsidR="00A46D57" w:rsidRPr="00ED5922">
        <w:rPr>
          <w:szCs w:val="28"/>
        </w:rPr>
        <w:t xml:space="preserve"> </w:t>
      </w:r>
      <w:r w:rsidRPr="00ED5922">
        <w:rPr>
          <w:szCs w:val="28"/>
        </w:rPr>
        <w:t>Губернатора Ростовской области, постановления и распоряжения Правительства Ростовской области, поручения Губернатора Ростовской области, областные законы;</w:t>
      </w:r>
    </w:p>
    <w:p w:rsidR="00D11269" w:rsidRPr="00ED5922" w:rsidRDefault="00D11269" w:rsidP="00ED5922">
      <w:pPr>
        <w:ind w:firstLine="709"/>
        <w:outlineLvl w:val="1"/>
        <w:rPr>
          <w:szCs w:val="28"/>
        </w:rPr>
      </w:pPr>
      <w:r w:rsidRPr="00ED5922">
        <w:rPr>
          <w:szCs w:val="28"/>
        </w:rPr>
        <w:t>решения Собрания депутатов Красносулинского района, постановления и распоряжения Администрации Красносулинского района;</w:t>
      </w:r>
    </w:p>
    <w:p w:rsidR="00D11269" w:rsidRPr="00ED5922" w:rsidRDefault="00D11269" w:rsidP="00ED5922">
      <w:pPr>
        <w:ind w:firstLine="709"/>
        <w:outlineLvl w:val="1"/>
        <w:rPr>
          <w:szCs w:val="28"/>
        </w:rPr>
      </w:pPr>
      <w:r w:rsidRPr="00ED5922">
        <w:rPr>
          <w:szCs w:val="28"/>
        </w:rPr>
        <w:t>запросы депутатов, письма и обращения граждан.</w:t>
      </w:r>
    </w:p>
    <w:p w:rsidR="00D11269" w:rsidRPr="00ED5922" w:rsidRDefault="00D11269" w:rsidP="00ED5922">
      <w:pPr>
        <w:ind w:firstLine="709"/>
        <w:outlineLvl w:val="1"/>
        <w:rPr>
          <w:szCs w:val="28"/>
        </w:rPr>
      </w:pPr>
      <w:r w:rsidRPr="00ED5922">
        <w:rPr>
          <w:szCs w:val="28"/>
        </w:rPr>
        <w:t>На контроль могут ставиться</w:t>
      </w:r>
      <w:r w:rsidR="0054560A" w:rsidRPr="00ED5922">
        <w:rPr>
          <w:szCs w:val="28"/>
        </w:rPr>
        <w:t xml:space="preserve"> и другие документы по решению Г</w:t>
      </w:r>
      <w:r w:rsidRPr="00ED5922">
        <w:rPr>
          <w:szCs w:val="28"/>
        </w:rPr>
        <w:t>лавы</w:t>
      </w:r>
      <w:r w:rsidR="00A46D57" w:rsidRPr="00ED5922">
        <w:rPr>
          <w:szCs w:val="28"/>
        </w:rPr>
        <w:t xml:space="preserve"> </w:t>
      </w:r>
      <w:r w:rsidRPr="00ED5922">
        <w:rPr>
          <w:szCs w:val="28"/>
        </w:rPr>
        <w:t>Красносулинского района.</w:t>
      </w:r>
    </w:p>
    <w:p w:rsidR="00D11269" w:rsidRPr="00ED5922" w:rsidRDefault="00DA723C" w:rsidP="00ED5922">
      <w:pPr>
        <w:ind w:firstLine="709"/>
        <w:outlineLvl w:val="1"/>
        <w:rPr>
          <w:szCs w:val="28"/>
        </w:rPr>
      </w:pPr>
      <w:r w:rsidRPr="00ED5922">
        <w:rPr>
          <w:szCs w:val="28"/>
        </w:rPr>
        <w:t>15.3. </w:t>
      </w:r>
      <w:r w:rsidR="00D11269" w:rsidRPr="00ED5922">
        <w:rPr>
          <w:szCs w:val="28"/>
        </w:rPr>
        <w:t xml:space="preserve">Контроль исполнения правовых актов осуществляют должностные лица, на которых возложен </w:t>
      </w:r>
      <w:proofErr w:type="gramStart"/>
      <w:r w:rsidR="00D11269" w:rsidRPr="00ED5922">
        <w:rPr>
          <w:szCs w:val="28"/>
        </w:rPr>
        <w:t>контроль за</w:t>
      </w:r>
      <w:proofErr w:type="gramEnd"/>
      <w:r w:rsidR="00D11269" w:rsidRPr="00ED5922">
        <w:rPr>
          <w:szCs w:val="28"/>
        </w:rPr>
        <w:t xml:space="preserve"> исполнением непосредственно в тексте документа или в резолюциях по исполнению документа.</w:t>
      </w:r>
    </w:p>
    <w:p w:rsidR="00D11269" w:rsidRPr="00ED5922" w:rsidRDefault="00D11269" w:rsidP="00ED5922">
      <w:pPr>
        <w:ind w:firstLine="709"/>
        <w:outlineLvl w:val="1"/>
        <w:rPr>
          <w:szCs w:val="28"/>
        </w:rPr>
      </w:pPr>
      <w:r w:rsidRPr="00ED5922">
        <w:rPr>
          <w:szCs w:val="28"/>
        </w:rPr>
        <w:t xml:space="preserve">Если </w:t>
      </w:r>
      <w:proofErr w:type="gramStart"/>
      <w:r w:rsidRPr="00ED5922">
        <w:rPr>
          <w:szCs w:val="28"/>
        </w:rPr>
        <w:t>контроль за</w:t>
      </w:r>
      <w:proofErr w:type="gramEnd"/>
      <w:r w:rsidRPr="00ED5922">
        <w:rPr>
          <w:szCs w:val="28"/>
        </w:rPr>
        <w:t xml:space="preserve"> выполнением возлагается на нескольких</w:t>
      </w:r>
      <w:r w:rsidR="00CA72DB">
        <w:rPr>
          <w:szCs w:val="28"/>
        </w:rPr>
        <w:t xml:space="preserve"> </w:t>
      </w:r>
      <w:r w:rsidRPr="00ED5922">
        <w:rPr>
          <w:szCs w:val="28"/>
        </w:rPr>
        <w:t>должностных лиц или структурных подразделений, то определение порядка работы, сбор информации и отчетность за реализацию правовых актов и других подконтрольных документов возлагается на должностное лицо, указанное первым. Организация исполнения и контроль исполнения отдельных пунктов могут поручаться различным должностным лицам.</w:t>
      </w:r>
    </w:p>
    <w:p w:rsidR="00D11269" w:rsidRPr="00ED5922" w:rsidRDefault="00D11269" w:rsidP="00ED5922">
      <w:pPr>
        <w:ind w:firstLine="709"/>
        <w:outlineLvl w:val="1"/>
        <w:rPr>
          <w:szCs w:val="28"/>
        </w:rPr>
      </w:pPr>
      <w:r w:rsidRPr="00ED5922">
        <w:rPr>
          <w:szCs w:val="28"/>
        </w:rPr>
        <w:t>15.4.</w:t>
      </w:r>
      <w:r w:rsidR="009E0909" w:rsidRPr="00ED5922">
        <w:rPr>
          <w:szCs w:val="28"/>
        </w:rPr>
        <w:t> </w:t>
      </w:r>
      <w:r w:rsidRPr="00ED5922">
        <w:rPr>
          <w:szCs w:val="28"/>
        </w:rPr>
        <w:t>С</w:t>
      </w:r>
      <w:r w:rsidR="004364E5" w:rsidRPr="00ED5922">
        <w:rPr>
          <w:szCs w:val="28"/>
        </w:rPr>
        <w:t>роки исполнения контролируемых документов</w:t>
      </w:r>
      <w:r w:rsidRPr="00ED5922">
        <w:rPr>
          <w:szCs w:val="28"/>
        </w:rPr>
        <w:t xml:space="preserve"> указываются</w:t>
      </w:r>
      <w:r w:rsidR="00ED5922">
        <w:rPr>
          <w:szCs w:val="28"/>
        </w:rPr>
        <w:t xml:space="preserve"> </w:t>
      </w:r>
      <w:r w:rsidRPr="00ED5922">
        <w:rPr>
          <w:szCs w:val="28"/>
        </w:rPr>
        <w:t>в текстах документов или поручений (резолюций).</w:t>
      </w:r>
    </w:p>
    <w:p w:rsidR="00D11269" w:rsidRPr="00ED5922" w:rsidRDefault="00D11269" w:rsidP="00ED5922">
      <w:pPr>
        <w:ind w:firstLine="709"/>
        <w:outlineLvl w:val="1"/>
        <w:rPr>
          <w:szCs w:val="28"/>
        </w:rPr>
      </w:pPr>
      <w:r w:rsidRPr="00ED5922">
        <w:rPr>
          <w:szCs w:val="28"/>
        </w:rPr>
        <w:t>15.5.</w:t>
      </w:r>
      <w:r w:rsidR="009E0909" w:rsidRPr="00ED5922">
        <w:rPr>
          <w:szCs w:val="28"/>
        </w:rPr>
        <w:t> </w:t>
      </w:r>
      <w:r w:rsidRPr="00ED5922">
        <w:rPr>
          <w:szCs w:val="28"/>
        </w:rPr>
        <w:t xml:space="preserve">Сроки выполнения документов исчисляются в календарных днях </w:t>
      </w:r>
      <w:r w:rsidR="00201E6F" w:rsidRPr="00ED5922">
        <w:rPr>
          <w:szCs w:val="28"/>
        </w:rPr>
        <w:br/>
      </w:r>
      <w:proofErr w:type="gramStart"/>
      <w:r w:rsidRPr="00ED5922">
        <w:rPr>
          <w:szCs w:val="28"/>
        </w:rPr>
        <w:t>с даты подписания</w:t>
      </w:r>
      <w:proofErr w:type="gramEnd"/>
      <w:r w:rsidRPr="00ED5922">
        <w:rPr>
          <w:szCs w:val="28"/>
        </w:rPr>
        <w:t xml:space="preserve"> (утверждения) документа, а поступивших из других</w:t>
      </w:r>
      <w:r w:rsidR="00ED5922">
        <w:rPr>
          <w:szCs w:val="28"/>
        </w:rPr>
        <w:t xml:space="preserve"> </w:t>
      </w:r>
      <w:r w:rsidRPr="00ED5922">
        <w:rPr>
          <w:szCs w:val="28"/>
        </w:rPr>
        <w:t>организаций – с даты поступления в Администрацию Красносулинского района.</w:t>
      </w:r>
    </w:p>
    <w:p w:rsidR="00D11269" w:rsidRPr="00ED5922" w:rsidRDefault="00D11269" w:rsidP="00ED5922">
      <w:pPr>
        <w:ind w:firstLine="709"/>
        <w:outlineLvl w:val="1"/>
        <w:rPr>
          <w:szCs w:val="28"/>
        </w:rPr>
      </w:pPr>
      <w:r w:rsidRPr="00ED5922">
        <w:rPr>
          <w:szCs w:val="28"/>
        </w:rPr>
        <w:t>15.6.</w:t>
      </w:r>
      <w:r w:rsidR="009E0909" w:rsidRPr="00ED5922">
        <w:rPr>
          <w:szCs w:val="28"/>
        </w:rPr>
        <w:t> </w:t>
      </w:r>
      <w:r w:rsidRPr="00ED5922">
        <w:rPr>
          <w:szCs w:val="28"/>
        </w:rPr>
        <w:t>Документы, по которым срок исполнения не указан, исполняются, как правило, в течение месяца со дня регистрации документа в Администрации Красносулинского района. Сроки представления информации</w:t>
      </w:r>
      <w:r w:rsidR="00ED5922">
        <w:rPr>
          <w:szCs w:val="28"/>
        </w:rPr>
        <w:t xml:space="preserve"> </w:t>
      </w:r>
      <w:r w:rsidRPr="00ED5922">
        <w:rPr>
          <w:szCs w:val="28"/>
        </w:rPr>
        <w:t>о ходе исполнения определяются должностными лицами, ответственными за контроль исполнения.</w:t>
      </w:r>
    </w:p>
    <w:p w:rsidR="00D11269" w:rsidRPr="00ED5922" w:rsidRDefault="00B1140F" w:rsidP="00ED5922">
      <w:pPr>
        <w:ind w:firstLine="709"/>
        <w:outlineLvl w:val="1"/>
        <w:rPr>
          <w:szCs w:val="28"/>
        </w:rPr>
      </w:pPr>
      <w:r w:rsidRPr="00ED5922">
        <w:rPr>
          <w:szCs w:val="28"/>
        </w:rPr>
        <w:lastRenderedPageBreak/>
        <w:t>15.7. </w:t>
      </w:r>
      <w:r w:rsidR="00D11269" w:rsidRPr="00ED5922">
        <w:rPr>
          <w:szCs w:val="28"/>
        </w:rPr>
        <w:t xml:space="preserve">Поручения с пометками «Весьма срочно» исполняются в трехдневный срок, «Срочно» </w:t>
      </w:r>
      <w:r w:rsidR="00DA723C" w:rsidRPr="00ED5922">
        <w:rPr>
          <w:szCs w:val="28"/>
        </w:rPr>
        <w:t>–</w:t>
      </w:r>
      <w:r w:rsidR="00A46D57" w:rsidRPr="00ED5922">
        <w:rPr>
          <w:szCs w:val="28"/>
        </w:rPr>
        <w:t xml:space="preserve"> </w:t>
      </w:r>
      <w:r w:rsidR="00DA723C" w:rsidRPr="00ED5922">
        <w:rPr>
          <w:szCs w:val="28"/>
        </w:rPr>
        <w:t>в пятидневный срок, «Контроль» –</w:t>
      </w:r>
      <w:r w:rsidR="00D11269" w:rsidRPr="00ED5922">
        <w:rPr>
          <w:szCs w:val="28"/>
        </w:rPr>
        <w:t xml:space="preserve"> в тридцатидневный срок, если </w:t>
      </w:r>
      <w:r w:rsidR="0054560A" w:rsidRPr="00ED5922">
        <w:rPr>
          <w:szCs w:val="28"/>
        </w:rPr>
        <w:t>Г</w:t>
      </w:r>
      <w:r w:rsidR="00D11269" w:rsidRPr="00ED5922">
        <w:rPr>
          <w:szCs w:val="28"/>
        </w:rPr>
        <w:t>лавой</w:t>
      </w:r>
      <w:r w:rsidR="00A46D57" w:rsidRPr="00ED5922">
        <w:rPr>
          <w:szCs w:val="28"/>
        </w:rPr>
        <w:t xml:space="preserve"> </w:t>
      </w:r>
      <w:r w:rsidR="00D11269" w:rsidRPr="00ED5922">
        <w:rPr>
          <w:szCs w:val="28"/>
        </w:rPr>
        <w:t>Красносулинского района,</w:t>
      </w:r>
      <w:r w:rsidR="00CA72DB">
        <w:rPr>
          <w:szCs w:val="28"/>
        </w:rPr>
        <w:t xml:space="preserve"> </w:t>
      </w:r>
      <w:r w:rsidR="00D11269" w:rsidRPr="00ED5922">
        <w:rPr>
          <w:szCs w:val="28"/>
        </w:rPr>
        <w:t>заместителями главы Администрации Красносулинского района, управляющим делами Администрации Красносулинского района, руководителем органа Администрации Красносулинского района не определен другой конкретный срок.</w:t>
      </w:r>
    </w:p>
    <w:p w:rsidR="00D11269" w:rsidRPr="00ED5922" w:rsidRDefault="00201E6F" w:rsidP="00ED5922">
      <w:pPr>
        <w:ind w:firstLine="709"/>
        <w:outlineLvl w:val="1"/>
        <w:rPr>
          <w:szCs w:val="28"/>
        </w:rPr>
      </w:pPr>
      <w:r w:rsidRPr="00ED5922">
        <w:rPr>
          <w:szCs w:val="28"/>
        </w:rPr>
        <w:t>15.8. </w:t>
      </w:r>
      <w:r w:rsidR="00D11269" w:rsidRPr="00ED5922">
        <w:rPr>
          <w:szCs w:val="28"/>
        </w:rPr>
        <w:t xml:space="preserve">Исполнитель поручения в установленный срок готовит письменный ответ. Если поручение было дано </w:t>
      </w:r>
      <w:r w:rsidR="005122A6" w:rsidRPr="00ED5922">
        <w:rPr>
          <w:szCs w:val="28"/>
        </w:rPr>
        <w:t>нескольким должностным лицам,</w:t>
      </w:r>
      <w:r w:rsidR="00A46D57" w:rsidRPr="00ED5922">
        <w:rPr>
          <w:szCs w:val="28"/>
        </w:rPr>
        <w:t xml:space="preserve"> </w:t>
      </w:r>
      <w:r w:rsidR="00D11269" w:rsidRPr="00ED5922">
        <w:rPr>
          <w:szCs w:val="28"/>
        </w:rPr>
        <w:t xml:space="preserve">то ответ должен быть ими завизирован или согласован устно, о чем ответственный за исполнение (первый в списке) должен сделать соответствующую запись. </w:t>
      </w:r>
    </w:p>
    <w:p w:rsidR="00D11269" w:rsidRPr="00ED5922" w:rsidRDefault="00D11269" w:rsidP="00ED5922">
      <w:pPr>
        <w:ind w:firstLine="709"/>
        <w:outlineLvl w:val="1"/>
        <w:rPr>
          <w:szCs w:val="28"/>
        </w:rPr>
      </w:pPr>
      <w:r w:rsidRPr="00ED5922">
        <w:rPr>
          <w:szCs w:val="28"/>
        </w:rPr>
        <w:t>При необходимости изменения срока выполнения поручения должностное лицо, которому дано поручение, не позднее</w:t>
      </w:r>
      <w:r w:rsidR="009F40E0" w:rsidRPr="00ED5922">
        <w:rPr>
          <w:szCs w:val="28"/>
        </w:rPr>
        <w:t>,</w:t>
      </w:r>
      <w:r w:rsidRPr="00ED5922">
        <w:rPr>
          <w:szCs w:val="28"/>
        </w:rPr>
        <w:t xml:space="preserve"> чем за 2 дня до истечения срока представляет на имя давшего поручение мотивированную просьбу о продлении срока исполнения.</w:t>
      </w:r>
    </w:p>
    <w:p w:rsidR="00D11269" w:rsidRPr="00ED5922" w:rsidRDefault="00D11269" w:rsidP="00ED5922">
      <w:pPr>
        <w:ind w:firstLine="709"/>
        <w:outlineLvl w:val="1"/>
        <w:rPr>
          <w:szCs w:val="28"/>
        </w:rPr>
      </w:pPr>
      <w:r w:rsidRPr="00ED5922">
        <w:rPr>
          <w:szCs w:val="28"/>
        </w:rPr>
        <w:t>15.9.</w:t>
      </w:r>
      <w:r w:rsidR="009E0909" w:rsidRPr="00ED5922">
        <w:rPr>
          <w:szCs w:val="28"/>
        </w:rPr>
        <w:t> </w:t>
      </w:r>
      <w:r w:rsidRPr="00ED5922">
        <w:rPr>
          <w:szCs w:val="28"/>
        </w:rPr>
        <w:t xml:space="preserve">В случае нарушения срока исполнения лицом, ответственным за исполнение, представляется объяснительная записка на имя </w:t>
      </w:r>
      <w:r w:rsidR="0054560A" w:rsidRPr="00ED5922">
        <w:rPr>
          <w:szCs w:val="28"/>
        </w:rPr>
        <w:t>Г</w:t>
      </w:r>
      <w:r w:rsidRPr="00ED5922">
        <w:rPr>
          <w:szCs w:val="28"/>
        </w:rPr>
        <w:t>лавы</w:t>
      </w:r>
      <w:r w:rsidR="00A46D57" w:rsidRPr="00ED5922">
        <w:rPr>
          <w:szCs w:val="28"/>
        </w:rPr>
        <w:t xml:space="preserve"> </w:t>
      </w:r>
      <w:r w:rsidRPr="00ED5922">
        <w:rPr>
          <w:szCs w:val="28"/>
        </w:rPr>
        <w:t>Красносулинского района, курирующего заместителя</w:t>
      </w:r>
      <w:r w:rsidR="00CA72DB">
        <w:rPr>
          <w:szCs w:val="28"/>
        </w:rPr>
        <w:t xml:space="preserve"> </w:t>
      </w:r>
      <w:r w:rsidRPr="00ED5922">
        <w:rPr>
          <w:szCs w:val="28"/>
        </w:rPr>
        <w:t>главы Администрации Красносулинского района, управляющего делами Администрации Красносулинского района либо руководителя органа Администрации Красносулинского района, после чего может быть установлен</w:t>
      </w:r>
      <w:r w:rsidR="00CA72DB">
        <w:rPr>
          <w:szCs w:val="28"/>
        </w:rPr>
        <w:t xml:space="preserve"> </w:t>
      </w:r>
      <w:r w:rsidRPr="00ED5922">
        <w:rPr>
          <w:szCs w:val="28"/>
        </w:rPr>
        <w:t>новый срок исполнения.</w:t>
      </w:r>
    </w:p>
    <w:p w:rsidR="00D11269" w:rsidRPr="00ED5922" w:rsidRDefault="00D11269" w:rsidP="00ED5922">
      <w:pPr>
        <w:ind w:firstLine="709"/>
        <w:outlineLvl w:val="1"/>
        <w:rPr>
          <w:szCs w:val="28"/>
        </w:rPr>
      </w:pPr>
      <w:r w:rsidRPr="00ED5922">
        <w:rPr>
          <w:szCs w:val="28"/>
        </w:rPr>
        <w:t>1</w:t>
      </w:r>
      <w:r w:rsidR="005122A6" w:rsidRPr="00ED5922">
        <w:rPr>
          <w:szCs w:val="28"/>
        </w:rPr>
        <w:t>5.10. </w:t>
      </w:r>
      <w:r w:rsidRPr="00ED5922">
        <w:rPr>
          <w:szCs w:val="28"/>
        </w:rPr>
        <w:t>Сроки исполн</w:t>
      </w:r>
      <w:r w:rsidR="0054560A" w:rsidRPr="00ED5922">
        <w:rPr>
          <w:szCs w:val="28"/>
        </w:rPr>
        <w:t>ения документов, установленные Г</w:t>
      </w:r>
      <w:r w:rsidRPr="00ED5922">
        <w:rPr>
          <w:szCs w:val="28"/>
        </w:rPr>
        <w:t>лавой</w:t>
      </w:r>
      <w:r w:rsidR="00A46D57" w:rsidRPr="00ED5922">
        <w:rPr>
          <w:szCs w:val="28"/>
        </w:rPr>
        <w:t xml:space="preserve"> </w:t>
      </w:r>
      <w:r w:rsidRPr="00ED5922">
        <w:rPr>
          <w:szCs w:val="28"/>
        </w:rPr>
        <w:t>Красносулинского района, могут быть изменены только</w:t>
      </w:r>
      <w:r w:rsidR="00A46D57" w:rsidRPr="00ED5922">
        <w:rPr>
          <w:szCs w:val="28"/>
        </w:rPr>
        <w:t xml:space="preserve"> </w:t>
      </w:r>
      <w:r w:rsidR="0054560A" w:rsidRPr="00ED5922">
        <w:rPr>
          <w:szCs w:val="28"/>
        </w:rPr>
        <w:t>Г</w:t>
      </w:r>
      <w:r w:rsidRPr="00ED5922">
        <w:rPr>
          <w:szCs w:val="28"/>
        </w:rPr>
        <w:t>лавой</w:t>
      </w:r>
      <w:r w:rsidR="00A46D57" w:rsidRPr="00ED5922">
        <w:rPr>
          <w:szCs w:val="28"/>
        </w:rPr>
        <w:t xml:space="preserve"> </w:t>
      </w:r>
      <w:r w:rsidRPr="00ED5922">
        <w:rPr>
          <w:szCs w:val="28"/>
        </w:rPr>
        <w:t>Красносулинского района. Целесообразность изменения сроков исполнения должна быть обоснована в предложениях ответственных должностных лиц.</w:t>
      </w:r>
    </w:p>
    <w:p w:rsidR="00D11269" w:rsidRPr="00ED5922" w:rsidRDefault="00D11269" w:rsidP="00ED5922">
      <w:pPr>
        <w:ind w:firstLine="709"/>
        <w:outlineLvl w:val="1"/>
        <w:rPr>
          <w:szCs w:val="28"/>
        </w:rPr>
      </w:pPr>
      <w:r w:rsidRPr="00ED5922">
        <w:rPr>
          <w:szCs w:val="28"/>
        </w:rPr>
        <w:t>15.11.</w:t>
      </w:r>
      <w:r w:rsidR="009E0909" w:rsidRPr="00ED5922">
        <w:rPr>
          <w:szCs w:val="28"/>
        </w:rPr>
        <w:t> </w:t>
      </w:r>
      <w:r w:rsidRPr="00ED5922">
        <w:rPr>
          <w:szCs w:val="28"/>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D11269" w:rsidRPr="00ED5922" w:rsidRDefault="00B1140F" w:rsidP="00ED5922">
      <w:pPr>
        <w:ind w:firstLine="709"/>
        <w:outlineLvl w:val="1"/>
        <w:rPr>
          <w:szCs w:val="28"/>
        </w:rPr>
      </w:pPr>
      <w:r w:rsidRPr="00ED5922">
        <w:rPr>
          <w:szCs w:val="28"/>
        </w:rPr>
        <w:t>15.12. </w:t>
      </w:r>
      <w:r w:rsidR="00D11269" w:rsidRPr="00ED5922">
        <w:rPr>
          <w:szCs w:val="28"/>
        </w:rPr>
        <w:t>Снятие документов (поручений) с контроля производится</w:t>
      </w:r>
      <w:r w:rsidR="00A46D57" w:rsidRPr="00ED5922">
        <w:rPr>
          <w:szCs w:val="28"/>
        </w:rPr>
        <w:t xml:space="preserve"> </w:t>
      </w:r>
      <w:r w:rsidR="00D11269" w:rsidRPr="00ED5922">
        <w:rPr>
          <w:szCs w:val="28"/>
        </w:rPr>
        <w:t>после их полного исполнения на основании решения (резолюции) должностного лица Администрации Красносулинского района,</w:t>
      </w:r>
      <w:r w:rsidR="00A46D57" w:rsidRPr="00ED5922">
        <w:rPr>
          <w:szCs w:val="28"/>
        </w:rPr>
        <w:t xml:space="preserve"> </w:t>
      </w:r>
      <w:r w:rsidR="00D11269" w:rsidRPr="00ED5922">
        <w:rPr>
          <w:szCs w:val="28"/>
        </w:rPr>
        <w:t xml:space="preserve">установившего </w:t>
      </w:r>
      <w:proofErr w:type="gramStart"/>
      <w:r w:rsidR="00D11269" w:rsidRPr="00ED5922">
        <w:rPr>
          <w:szCs w:val="28"/>
        </w:rPr>
        <w:t>контроль за</w:t>
      </w:r>
      <w:proofErr w:type="gramEnd"/>
      <w:r w:rsidR="00D11269" w:rsidRPr="00ED5922">
        <w:rPr>
          <w:szCs w:val="28"/>
        </w:rPr>
        <w:t xml:space="preserve"> исполнением документа.</w:t>
      </w:r>
    </w:p>
    <w:p w:rsidR="00B1140F" w:rsidRPr="00ED5922" w:rsidRDefault="00B1140F" w:rsidP="00ED5922">
      <w:pPr>
        <w:ind w:firstLine="0"/>
        <w:outlineLvl w:val="1"/>
        <w:rPr>
          <w:szCs w:val="28"/>
        </w:rPr>
      </w:pPr>
    </w:p>
    <w:p w:rsidR="00D11269" w:rsidRPr="00ED5922" w:rsidRDefault="00D11269" w:rsidP="00ED5922">
      <w:pPr>
        <w:pStyle w:val="af0"/>
        <w:tabs>
          <w:tab w:val="left" w:pos="9072"/>
        </w:tabs>
        <w:ind w:right="0"/>
        <w:jc w:val="center"/>
        <w:outlineLvl w:val="0"/>
        <w:rPr>
          <w:bCs/>
          <w:sz w:val="28"/>
          <w:szCs w:val="28"/>
        </w:rPr>
      </w:pPr>
      <w:r w:rsidRPr="00ED5922">
        <w:rPr>
          <w:bCs/>
          <w:sz w:val="28"/>
          <w:szCs w:val="28"/>
        </w:rPr>
        <w:t>16. Контроль исполнения поручений</w:t>
      </w:r>
    </w:p>
    <w:p w:rsidR="00D11269" w:rsidRPr="00ED5922" w:rsidRDefault="0054560A" w:rsidP="00ED5922">
      <w:pPr>
        <w:pStyle w:val="af0"/>
        <w:tabs>
          <w:tab w:val="left" w:pos="9072"/>
        </w:tabs>
        <w:ind w:right="0"/>
        <w:jc w:val="center"/>
        <w:outlineLvl w:val="0"/>
        <w:rPr>
          <w:bCs/>
          <w:sz w:val="28"/>
          <w:szCs w:val="28"/>
        </w:rPr>
      </w:pPr>
      <w:r w:rsidRPr="00ED5922">
        <w:rPr>
          <w:bCs/>
          <w:sz w:val="28"/>
          <w:szCs w:val="28"/>
        </w:rPr>
        <w:t>Г</w:t>
      </w:r>
      <w:r w:rsidR="00D11269" w:rsidRPr="00ED5922">
        <w:rPr>
          <w:bCs/>
          <w:sz w:val="28"/>
          <w:szCs w:val="28"/>
        </w:rPr>
        <w:t xml:space="preserve">лавы </w:t>
      </w:r>
      <w:r w:rsidR="00D11269" w:rsidRPr="00ED5922">
        <w:rPr>
          <w:sz w:val="28"/>
          <w:szCs w:val="28"/>
        </w:rPr>
        <w:t>Красносулинского</w:t>
      </w:r>
      <w:r w:rsidR="00D11269" w:rsidRPr="00ED5922">
        <w:rPr>
          <w:bCs/>
          <w:sz w:val="28"/>
          <w:szCs w:val="28"/>
        </w:rPr>
        <w:t xml:space="preserve"> района</w:t>
      </w:r>
    </w:p>
    <w:p w:rsidR="00D11269" w:rsidRPr="00ED5922" w:rsidRDefault="00D11269" w:rsidP="00ED5922">
      <w:pPr>
        <w:pStyle w:val="af0"/>
        <w:ind w:right="0"/>
        <w:jc w:val="both"/>
        <w:outlineLvl w:val="0"/>
        <w:rPr>
          <w:bCs/>
          <w:sz w:val="28"/>
          <w:szCs w:val="28"/>
        </w:rPr>
      </w:pPr>
    </w:p>
    <w:p w:rsidR="00D11269" w:rsidRPr="00ED5922" w:rsidRDefault="00D11269" w:rsidP="00ED5922">
      <w:pPr>
        <w:pStyle w:val="af2"/>
        <w:widowControl w:val="0"/>
        <w:spacing w:after="0"/>
        <w:ind w:left="0" w:firstLine="709"/>
        <w:rPr>
          <w:szCs w:val="28"/>
        </w:rPr>
      </w:pPr>
      <w:r w:rsidRPr="00ED5922">
        <w:rPr>
          <w:szCs w:val="28"/>
        </w:rPr>
        <w:t>16.1.</w:t>
      </w:r>
      <w:r w:rsidR="00DA723C" w:rsidRPr="00ED5922">
        <w:rPr>
          <w:szCs w:val="28"/>
        </w:rPr>
        <w:t> </w:t>
      </w:r>
      <w:r w:rsidR="00A543DE" w:rsidRPr="00ED5922">
        <w:rPr>
          <w:szCs w:val="28"/>
        </w:rPr>
        <w:t>Отделом по организационно-кадровой работе и противодействию коррупции Администрации Красносулинского района</w:t>
      </w:r>
      <w:r w:rsidRPr="00ED5922">
        <w:rPr>
          <w:szCs w:val="28"/>
        </w:rPr>
        <w:t xml:space="preserve"> осуществляется контроль исполнения:</w:t>
      </w:r>
    </w:p>
    <w:p w:rsidR="00D11269" w:rsidRPr="00ED5922" w:rsidRDefault="00D11269" w:rsidP="00ED5922">
      <w:pPr>
        <w:widowControl w:val="0"/>
        <w:ind w:firstLine="709"/>
        <w:rPr>
          <w:szCs w:val="28"/>
        </w:rPr>
      </w:pPr>
      <w:r w:rsidRPr="00ED5922">
        <w:rPr>
          <w:szCs w:val="28"/>
        </w:rPr>
        <w:t xml:space="preserve">устных поручений, данных на еженедельных планерных совещаниях у </w:t>
      </w:r>
      <w:r w:rsidR="0054560A" w:rsidRPr="00ED5922">
        <w:rPr>
          <w:szCs w:val="28"/>
        </w:rPr>
        <w:t>Г</w:t>
      </w:r>
      <w:r w:rsidRPr="00ED5922">
        <w:rPr>
          <w:szCs w:val="28"/>
        </w:rPr>
        <w:t>лавы Красносулинского района;</w:t>
      </w:r>
    </w:p>
    <w:p w:rsidR="00D11269" w:rsidRPr="00ED5922" w:rsidRDefault="00D11269" w:rsidP="00ED5922">
      <w:pPr>
        <w:widowControl w:val="0"/>
        <w:ind w:firstLine="709"/>
        <w:rPr>
          <w:szCs w:val="28"/>
        </w:rPr>
      </w:pPr>
      <w:r w:rsidRPr="00ED5922">
        <w:rPr>
          <w:szCs w:val="28"/>
        </w:rPr>
        <w:t>поручений по ит</w:t>
      </w:r>
      <w:r w:rsidR="0054560A" w:rsidRPr="00ED5922">
        <w:rPr>
          <w:szCs w:val="28"/>
        </w:rPr>
        <w:t>огам визитов и рабочих поездок Г</w:t>
      </w:r>
      <w:r w:rsidRPr="00ED5922">
        <w:rPr>
          <w:szCs w:val="28"/>
        </w:rPr>
        <w:t>лавы Красносулинского района.</w:t>
      </w:r>
    </w:p>
    <w:p w:rsidR="00D11269" w:rsidRPr="00ED5922" w:rsidRDefault="00D11269" w:rsidP="00ED5922">
      <w:pPr>
        <w:widowControl w:val="0"/>
        <w:ind w:firstLine="709"/>
        <w:rPr>
          <w:szCs w:val="28"/>
        </w:rPr>
      </w:pPr>
      <w:r w:rsidRPr="00ED5922">
        <w:rPr>
          <w:szCs w:val="28"/>
        </w:rPr>
        <w:lastRenderedPageBreak/>
        <w:t>16.2. Устные поручения.</w:t>
      </w:r>
    </w:p>
    <w:p w:rsidR="00D11269" w:rsidRPr="00ED5922" w:rsidRDefault="00D11269" w:rsidP="00ED5922">
      <w:pPr>
        <w:widowControl w:val="0"/>
        <w:ind w:firstLine="709"/>
        <w:rPr>
          <w:szCs w:val="28"/>
        </w:rPr>
      </w:pPr>
      <w:r w:rsidRPr="00ED5922">
        <w:rPr>
          <w:szCs w:val="28"/>
        </w:rPr>
        <w:t xml:space="preserve">16.2.1. Специалистом </w:t>
      </w:r>
      <w:r w:rsidR="00A543DE" w:rsidRPr="00ED5922">
        <w:rPr>
          <w:szCs w:val="28"/>
        </w:rPr>
        <w:t>отдела по организационно-кадровой работе и противодействию коррупции Администрации Красносулинского района</w:t>
      </w:r>
      <w:r w:rsidRPr="00ED5922">
        <w:rPr>
          <w:szCs w:val="28"/>
        </w:rPr>
        <w:t>, поручения, данные на</w:t>
      </w:r>
      <w:r w:rsidR="00A46D57" w:rsidRPr="00ED5922">
        <w:rPr>
          <w:szCs w:val="28"/>
        </w:rPr>
        <w:t xml:space="preserve"> </w:t>
      </w:r>
      <w:r w:rsidRPr="00ED5922">
        <w:rPr>
          <w:szCs w:val="28"/>
        </w:rPr>
        <w:t>планерных совещаниях у</w:t>
      </w:r>
      <w:r w:rsidR="00A46D57" w:rsidRPr="00ED5922">
        <w:rPr>
          <w:szCs w:val="28"/>
        </w:rPr>
        <w:t xml:space="preserve"> </w:t>
      </w:r>
      <w:r w:rsidR="0054560A" w:rsidRPr="00ED5922">
        <w:rPr>
          <w:szCs w:val="28"/>
        </w:rPr>
        <w:t>Г</w:t>
      </w:r>
      <w:r w:rsidRPr="00ED5922">
        <w:rPr>
          <w:szCs w:val="28"/>
        </w:rPr>
        <w:t xml:space="preserve">лавы Красносулинского района, оформляются протоколом, в котором указываются поручения, сроки их исполнения и ответственные за исполнение. </w:t>
      </w:r>
    </w:p>
    <w:p w:rsidR="00D11269" w:rsidRPr="00ED5922" w:rsidRDefault="0054560A" w:rsidP="00ED5922">
      <w:pPr>
        <w:widowControl w:val="0"/>
        <w:ind w:firstLine="709"/>
        <w:rPr>
          <w:szCs w:val="28"/>
        </w:rPr>
      </w:pPr>
      <w:r w:rsidRPr="00ED5922">
        <w:rPr>
          <w:szCs w:val="28"/>
        </w:rPr>
        <w:t>16.3. Поручения, данные Гл</w:t>
      </w:r>
      <w:r w:rsidR="00D11269" w:rsidRPr="00ED5922">
        <w:rPr>
          <w:szCs w:val="28"/>
        </w:rPr>
        <w:t>авой Красносулинского района по итогам визитов и рабочих поездок, оформляются протоколом</w:t>
      </w:r>
      <w:r w:rsidR="00A46D57" w:rsidRPr="00ED5922">
        <w:rPr>
          <w:szCs w:val="28"/>
        </w:rPr>
        <w:t xml:space="preserve"> </w:t>
      </w:r>
      <w:r w:rsidR="00D11269" w:rsidRPr="00ED5922">
        <w:rPr>
          <w:szCs w:val="28"/>
        </w:rPr>
        <w:t>с указанием конечных сроков исполнения и исполнителей. Организуется контроль их исполнения.</w:t>
      </w:r>
    </w:p>
    <w:p w:rsidR="00D11269" w:rsidRPr="00ED5922" w:rsidRDefault="00A543DE" w:rsidP="00ED5922">
      <w:pPr>
        <w:widowControl w:val="0"/>
        <w:ind w:firstLine="709"/>
        <w:rPr>
          <w:szCs w:val="28"/>
        </w:rPr>
      </w:pPr>
      <w:r w:rsidRPr="00ED5922">
        <w:rPr>
          <w:szCs w:val="28"/>
        </w:rPr>
        <w:t>Отдел по организационно-кадровой работе и противодействию коррупции Администрации Красносулинского района</w:t>
      </w:r>
      <w:r w:rsidR="00D11269" w:rsidRPr="00ED5922">
        <w:rPr>
          <w:szCs w:val="28"/>
        </w:rPr>
        <w:t xml:space="preserve"> Администрации Красносулинского района осуществляет рассылку копий всем исполнителям, указанным в протоколе.</w:t>
      </w:r>
    </w:p>
    <w:p w:rsidR="00D11269" w:rsidRPr="00ED5922" w:rsidRDefault="00D11269" w:rsidP="00ED5922">
      <w:pPr>
        <w:widowControl w:val="0"/>
        <w:ind w:firstLine="709"/>
        <w:rPr>
          <w:szCs w:val="28"/>
        </w:rPr>
      </w:pPr>
      <w:r w:rsidRPr="00ED5922">
        <w:rPr>
          <w:szCs w:val="28"/>
        </w:rPr>
        <w:t>Не позднее, чем за одну неделю до истечения срока исполнения</w:t>
      </w:r>
      <w:r w:rsidR="00A46D57" w:rsidRPr="00ED5922">
        <w:rPr>
          <w:szCs w:val="28"/>
        </w:rPr>
        <w:t xml:space="preserve"> </w:t>
      </w:r>
      <w:r w:rsidRPr="00ED5922">
        <w:rPr>
          <w:szCs w:val="28"/>
        </w:rPr>
        <w:t xml:space="preserve">поручений исполнители представляют информацию о состоянии решения закрепленных за ними вопросов в </w:t>
      </w:r>
      <w:r w:rsidR="00A543DE" w:rsidRPr="00ED5922">
        <w:rPr>
          <w:szCs w:val="28"/>
        </w:rPr>
        <w:t>отдел по организационно-кадровой работе и противодействию коррупции Администрации Красносулинского района</w:t>
      </w:r>
      <w:r w:rsidRPr="00ED5922">
        <w:rPr>
          <w:szCs w:val="28"/>
        </w:rPr>
        <w:t xml:space="preserve"> для по</w:t>
      </w:r>
      <w:r w:rsidR="0054560A" w:rsidRPr="00ED5922">
        <w:rPr>
          <w:szCs w:val="28"/>
        </w:rPr>
        <w:t>дготовки обобщающей информации Г</w:t>
      </w:r>
      <w:r w:rsidRPr="00ED5922">
        <w:rPr>
          <w:szCs w:val="28"/>
        </w:rPr>
        <w:t>лаве Красносулинского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По поручениям, тре</w:t>
      </w:r>
      <w:r w:rsidR="0054560A" w:rsidRPr="00ED5922">
        <w:rPr>
          <w:rFonts w:ascii="Times New Roman" w:hAnsi="Times New Roman" w:cs="Times New Roman"/>
          <w:sz w:val="28"/>
          <w:szCs w:val="28"/>
        </w:rPr>
        <w:t>бующим дополнительного решения Г</w:t>
      </w:r>
      <w:r w:rsidRPr="00ED5922">
        <w:rPr>
          <w:rFonts w:ascii="Times New Roman" w:hAnsi="Times New Roman" w:cs="Times New Roman"/>
          <w:sz w:val="28"/>
          <w:szCs w:val="28"/>
        </w:rPr>
        <w:t xml:space="preserve">лавы Красносулинского района, исполнитель представляет обоснованную информацию на имя </w:t>
      </w:r>
      <w:r w:rsidR="0054560A" w:rsidRPr="00ED5922">
        <w:rPr>
          <w:rFonts w:ascii="Times New Roman" w:hAnsi="Times New Roman" w:cs="Times New Roman"/>
          <w:sz w:val="28"/>
          <w:szCs w:val="28"/>
        </w:rPr>
        <w:t>Г</w:t>
      </w:r>
      <w:r w:rsidRPr="00ED5922">
        <w:rPr>
          <w:rFonts w:ascii="Times New Roman" w:hAnsi="Times New Roman" w:cs="Times New Roman"/>
          <w:sz w:val="28"/>
          <w:szCs w:val="28"/>
        </w:rPr>
        <w:t xml:space="preserve">лавы Красносулинского района. </w:t>
      </w:r>
    </w:p>
    <w:p w:rsidR="00D11269" w:rsidRPr="00ED5922" w:rsidRDefault="00D11269" w:rsidP="00ED5922">
      <w:pPr>
        <w:tabs>
          <w:tab w:val="left" w:pos="1260"/>
        </w:tabs>
        <w:ind w:firstLine="0"/>
        <w:rPr>
          <w:szCs w:val="28"/>
        </w:rPr>
      </w:pPr>
    </w:p>
    <w:p w:rsidR="00D11269" w:rsidRPr="00ED5922" w:rsidRDefault="0054560A" w:rsidP="00ED5922">
      <w:pPr>
        <w:ind w:firstLine="0"/>
        <w:jc w:val="center"/>
        <w:rPr>
          <w:szCs w:val="28"/>
        </w:rPr>
      </w:pPr>
      <w:r w:rsidRPr="00ED5922">
        <w:rPr>
          <w:szCs w:val="28"/>
        </w:rPr>
        <w:t>17. Поощрения Г</w:t>
      </w:r>
      <w:r w:rsidR="00D11269" w:rsidRPr="00ED5922">
        <w:rPr>
          <w:szCs w:val="28"/>
        </w:rPr>
        <w:t>лавы Красносулинского района</w:t>
      </w:r>
    </w:p>
    <w:p w:rsidR="00D11269" w:rsidRPr="00ED5922" w:rsidRDefault="00D11269" w:rsidP="00ED5922">
      <w:pPr>
        <w:pStyle w:val="21"/>
        <w:autoSpaceDE w:val="0"/>
        <w:autoSpaceDN w:val="0"/>
        <w:adjustRightInd w:val="0"/>
        <w:spacing w:after="0" w:line="240" w:lineRule="auto"/>
        <w:ind w:firstLine="0"/>
        <w:rPr>
          <w:szCs w:val="28"/>
        </w:rPr>
      </w:pPr>
    </w:p>
    <w:p w:rsidR="00D11269" w:rsidRPr="00ED5922" w:rsidRDefault="00D11269" w:rsidP="00ED5922">
      <w:pPr>
        <w:ind w:firstLine="709"/>
        <w:outlineLvl w:val="0"/>
        <w:rPr>
          <w:szCs w:val="28"/>
        </w:rPr>
      </w:pPr>
      <w:r w:rsidRPr="00ED5922">
        <w:rPr>
          <w:szCs w:val="28"/>
        </w:rPr>
        <w:t>17.1.</w:t>
      </w:r>
      <w:r w:rsidR="009E0909" w:rsidRPr="00ED5922">
        <w:rPr>
          <w:szCs w:val="28"/>
        </w:rPr>
        <w:t> </w:t>
      </w:r>
      <w:r w:rsidRPr="00ED5922">
        <w:rPr>
          <w:szCs w:val="28"/>
        </w:rPr>
        <w:t xml:space="preserve">К поощрениям </w:t>
      </w:r>
      <w:r w:rsidR="0054560A" w:rsidRPr="00ED5922">
        <w:rPr>
          <w:szCs w:val="28"/>
        </w:rPr>
        <w:t>Г</w:t>
      </w:r>
      <w:r w:rsidRPr="00ED5922">
        <w:rPr>
          <w:szCs w:val="28"/>
        </w:rPr>
        <w:t>лавы Красносулинского района относятся:</w:t>
      </w:r>
    </w:p>
    <w:p w:rsidR="00D11269" w:rsidRPr="00ED5922" w:rsidRDefault="00A279EF" w:rsidP="00ED5922">
      <w:pPr>
        <w:ind w:firstLine="709"/>
        <w:outlineLvl w:val="0"/>
        <w:rPr>
          <w:szCs w:val="28"/>
        </w:rPr>
      </w:pPr>
      <w:r w:rsidRPr="00ED5922">
        <w:rPr>
          <w:szCs w:val="28"/>
        </w:rPr>
        <w:t>П</w:t>
      </w:r>
      <w:r w:rsidR="00D11269" w:rsidRPr="00ED5922">
        <w:rPr>
          <w:szCs w:val="28"/>
        </w:rPr>
        <w:t>очетная грамота Администрации Красносулинского района;</w:t>
      </w:r>
    </w:p>
    <w:p w:rsidR="00D11269" w:rsidRPr="00ED5922" w:rsidRDefault="00A279EF" w:rsidP="00ED5922">
      <w:pPr>
        <w:ind w:firstLine="709"/>
        <w:outlineLvl w:val="0"/>
        <w:rPr>
          <w:szCs w:val="28"/>
        </w:rPr>
      </w:pPr>
      <w:r w:rsidRPr="00ED5922">
        <w:rPr>
          <w:szCs w:val="28"/>
        </w:rPr>
        <w:t>Б</w:t>
      </w:r>
      <w:r w:rsidR="00D11269" w:rsidRPr="00ED5922">
        <w:rPr>
          <w:szCs w:val="28"/>
        </w:rPr>
        <w:t>лагодарственное письмо Администрации Красносулинского</w:t>
      </w:r>
      <w:r w:rsidR="00CA72DB">
        <w:rPr>
          <w:szCs w:val="28"/>
        </w:rPr>
        <w:t xml:space="preserve"> </w:t>
      </w:r>
      <w:r w:rsidR="00D11269" w:rsidRPr="00ED5922">
        <w:rPr>
          <w:szCs w:val="28"/>
        </w:rPr>
        <w:t>района;</w:t>
      </w:r>
    </w:p>
    <w:p w:rsidR="00D11269" w:rsidRPr="00ED5922" w:rsidRDefault="00A279EF" w:rsidP="00ED5922">
      <w:pPr>
        <w:ind w:firstLine="709"/>
        <w:outlineLvl w:val="0"/>
        <w:rPr>
          <w:szCs w:val="28"/>
        </w:rPr>
      </w:pPr>
      <w:r w:rsidRPr="00ED5922">
        <w:rPr>
          <w:szCs w:val="28"/>
        </w:rPr>
        <w:t>П</w:t>
      </w:r>
      <w:r w:rsidR="00D11269" w:rsidRPr="00ED5922">
        <w:rPr>
          <w:szCs w:val="28"/>
        </w:rPr>
        <w:t>риветственный адрес Администрации Красносулинского</w:t>
      </w:r>
      <w:r w:rsidR="00CA72DB">
        <w:rPr>
          <w:szCs w:val="28"/>
        </w:rPr>
        <w:t xml:space="preserve"> </w:t>
      </w:r>
      <w:r w:rsidR="00D11269" w:rsidRPr="00ED5922">
        <w:rPr>
          <w:szCs w:val="28"/>
        </w:rPr>
        <w:t>района.</w:t>
      </w:r>
    </w:p>
    <w:p w:rsidR="00D11269" w:rsidRPr="00ED5922" w:rsidRDefault="00D11269" w:rsidP="00ED5922">
      <w:pPr>
        <w:ind w:firstLine="709"/>
        <w:outlineLvl w:val="0"/>
        <w:rPr>
          <w:szCs w:val="28"/>
        </w:rPr>
      </w:pPr>
      <w:r w:rsidRPr="00ED5922">
        <w:rPr>
          <w:szCs w:val="28"/>
        </w:rPr>
        <w:t>17.</w:t>
      </w:r>
      <w:r w:rsidR="00507128" w:rsidRPr="00ED5922">
        <w:rPr>
          <w:szCs w:val="28"/>
        </w:rPr>
        <w:t>2. </w:t>
      </w:r>
      <w:r w:rsidR="00E50C9E" w:rsidRPr="00ED5922">
        <w:rPr>
          <w:szCs w:val="28"/>
        </w:rPr>
        <w:t>Поощрения Г</w:t>
      </w:r>
      <w:r w:rsidR="004364E5" w:rsidRPr="00ED5922">
        <w:rPr>
          <w:szCs w:val="28"/>
        </w:rPr>
        <w:t xml:space="preserve">лавы Красносулинского </w:t>
      </w:r>
      <w:r w:rsidRPr="00ED5922">
        <w:rPr>
          <w:szCs w:val="28"/>
        </w:rPr>
        <w:t>района</w:t>
      </w:r>
      <w:r w:rsidR="00CA72DB">
        <w:rPr>
          <w:szCs w:val="28"/>
        </w:rPr>
        <w:t xml:space="preserve"> </w:t>
      </w:r>
      <w:r w:rsidRPr="00ED5922">
        <w:rPr>
          <w:szCs w:val="28"/>
        </w:rPr>
        <w:t>являются поощрениями трудовых коллективов организаций (</w:t>
      </w:r>
      <w:r w:rsidR="00CA72DB" w:rsidRPr="00ED5922">
        <w:rPr>
          <w:szCs w:val="28"/>
        </w:rPr>
        <w:t>независимо от</w:t>
      </w:r>
      <w:r w:rsidRPr="00ED5922">
        <w:rPr>
          <w:szCs w:val="28"/>
        </w:rPr>
        <w:t xml:space="preserve"> организационно-правовых форм и форм собственности) и их работников, общественных объединений и их членов, а также граждан.</w:t>
      </w:r>
    </w:p>
    <w:p w:rsidR="00D11269" w:rsidRPr="00ED5922" w:rsidRDefault="005122A6" w:rsidP="00ED5922">
      <w:pPr>
        <w:ind w:firstLine="709"/>
        <w:outlineLvl w:val="0"/>
        <w:rPr>
          <w:szCs w:val="28"/>
        </w:rPr>
      </w:pPr>
      <w:r w:rsidRPr="00ED5922">
        <w:rPr>
          <w:szCs w:val="28"/>
        </w:rPr>
        <w:t>17.3. </w:t>
      </w:r>
      <w:r w:rsidR="00D11269" w:rsidRPr="00ED5922">
        <w:rPr>
          <w:szCs w:val="28"/>
        </w:rPr>
        <w:t>Награждение поощрениями трудовых коллективов организаций производится за большой вклад в социально-экономическое развитие Красносулинского района, повышение объемов производства, выпуск</w:t>
      </w:r>
      <w:r w:rsidR="00CA72DB">
        <w:rPr>
          <w:szCs w:val="28"/>
        </w:rPr>
        <w:t xml:space="preserve"> </w:t>
      </w:r>
      <w:r w:rsidR="00D11269" w:rsidRPr="00ED5922">
        <w:rPr>
          <w:szCs w:val="28"/>
        </w:rPr>
        <w:t>новых видов доброкачественной конкурентоспособной продукции, а трудовых коллективов бюджетных организаций</w:t>
      </w:r>
      <w:r w:rsidR="005B6648" w:rsidRPr="00ED5922">
        <w:rPr>
          <w:szCs w:val="28"/>
        </w:rPr>
        <w:t xml:space="preserve"> – </w:t>
      </w:r>
      <w:r w:rsidR="00D11269" w:rsidRPr="00ED5922">
        <w:rPr>
          <w:szCs w:val="28"/>
        </w:rPr>
        <w:t>за конкретный вклад в развитие своей сферы.</w:t>
      </w:r>
    </w:p>
    <w:p w:rsidR="00D11269" w:rsidRPr="00ED5922" w:rsidRDefault="00D11269" w:rsidP="00ED5922">
      <w:pPr>
        <w:ind w:firstLine="709"/>
        <w:outlineLvl w:val="0"/>
        <w:rPr>
          <w:szCs w:val="28"/>
        </w:rPr>
      </w:pPr>
      <w:r w:rsidRPr="00ED5922">
        <w:rPr>
          <w:szCs w:val="28"/>
        </w:rPr>
        <w:t>Награждение поощрениями граждан производится за выдающиеся трудовые достижения, личный вклад в науку, культуру, искусство, образование, охрану здоровья, спорт и иную деятельность, получившую общественное признание.</w:t>
      </w:r>
    </w:p>
    <w:p w:rsidR="00D11269" w:rsidRPr="00ED5922" w:rsidRDefault="00D11269" w:rsidP="00ED5922">
      <w:pPr>
        <w:ind w:firstLine="709"/>
        <w:outlineLvl w:val="0"/>
        <w:rPr>
          <w:szCs w:val="28"/>
        </w:rPr>
      </w:pPr>
      <w:r w:rsidRPr="00ED5922">
        <w:rPr>
          <w:szCs w:val="28"/>
        </w:rPr>
        <w:t xml:space="preserve">Юбилейными датами для целей применения поощрений </w:t>
      </w:r>
      <w:r w:rsidR="00E50C9E" w:rsidRPr="00ED5922">
        <w:rPr>
          <w:szCs w:val="28"/>
        </w:rPr>
        <w:t>Г</w:t>
      </w:r>
      <w:r w:rsidRPr="00ED5922">
        <w:rPr>
          <w:szCs w:val="28"/>
        </w:rPr>
        <w:t>лавой</w:t>
      </w:r>
      <w:r w:rsidR="00A46D57" w:rsidRPr="00ED5922">
        <w:rPr>
          <w:szCs w:val="28"/>
        </w:rPr>
        <w:t xml:space="preserve"> </w:t>
      </w:r>
      <w:r w:rsidRPr="00ED5922">
        <w:rPr>
          <w:szCs w:val="28"/>
        </w:rPr>
        <w:t>Красносулинского района считаются:</w:t>
      </w:r>
    </w:p>
    <w:p w:rsidR="00D11269" w:rsidRPr="00ED5922" w:rsidRDefault="00D11269" w:rsidP="00ED5922">
      <w:pPr>
        <w:ind w:firstLine="709"/>
        <w:outlineLvl w:val="0"/>
        <w:rPr>
          <w:szCs w:val="28"/>
        </w:rPr>
      </w:pPr>
      <w:r w:rsidRPr="00ED5922">
        <w:rPr>
          <w:szCs w:val="28"/>
        </w:rPr>
        <w:lastRenderedPageBreak/>
        <w:t xml:space="preserve">для трудовых коллективов организаций </w:t>
      </w:r>
      <w:r w:rsidR="009E0909" w:rsidRPr="00ED5922">
        <w:rPr>
          <w:szCs w:val="28"/>
        </w:rPr>
        <w:t>–</w:t>
      </w:r>
      <w:r w:rsidRPr="00ED5922">
        <w:rPr>
          <w:szCs w:val="28"/>
        </w:rPr>
        <w:t xml:space="preserve"> 25, 50, 75, 100 и каждые</w:t>
      </w:r>
      <w:r w:rsidR="00ED5922">
        <w:rPr>
          <w:szCs w:val="28"/>
        </w:rPr>
        <w:t xml:space="preserve"> </w:t>
      </w:r>
      <w:r w:rsidRPr="00ED5922">
        <w:rPr>
          <w:szCs w:val="28"/>
        </w:rPr>
        <w:t>последующие 25 лет со дня основания организации;</w:t>
      </w:r>
    </w:p>
    <w:p w:rsidR="00D11269" w:rsidRPr="00ED5922" w:rsidRDefault="00D11269" w:rsidP="00ED5922">
      <w:pPr>
        <w:ind w:firstLine="709"/>
        <w:outlineLvl w:val="0"/>
        <w:rPr>
          <w:szCs w:val="28"/>
        </w:rPr>
      </w:pPr>
      <w:r w:rsidRPr="00ED5922">
        <w:rPr>
          <w:szCs w:val="28"/>
        </w:rPr>
        <w:t xml:space="preserve">для граждан </w:t>
      </w:r>
      <w:r w:rsidR="009E0909" w:rsidRPr="00ED5922">
        <w:rPr>
          <w:szCs w:val="28"/>
        </w:rPr>
        <w:t>–</w:t>
      </w:r>
      <w:r w:rsidRPr="00ED5922">
        <w:rPr>
          <w:szCs w:val="28"/>
        </w:rPr>
        <w:t xml:space="preserve"> 50</w:t>
      </w:r>
      <w:r w:rsidR="00BD7791" w:rsidRPr="00ED5922">
        <w:rPr>
          <w:szCs w:val="28"/>
        </w:rPr>
        <w:t>, 55, 60 и каждые последующие 5</w:t>
      </w:r>
      <w:r w:rsidRPr="00ED5922">
        <w:rPr>
          <w:szCs w:val="28"/>
        </w:rPr>
        <w:t xml:space="preserve"> лет со дня рождения.</w:t>
      </w:r>
    </w:p>
    <w:p w:rsidR="00D11269" w:rsidRPr="00ED5922" w:rsidRDefault="00D11269" w:rsidP="00ED5922">
      <w:pPr>
        <w:ind w:firstLine="709"/>
        <w:outlineLvl w:val="0"/>
        <w:rPr>
          <w:szCs w:val="28"/>
        </w:rPr>
      </w:pPr>
      <w:r w:rsidRPr="00ED5922">
        <w:rPr>
          <w:szCs w:val="28"/>
        </w:rPr>
        <w:t>17.4.</w:t>
      </w:r>
      <w:r w:rsidR="009E0909" w:rsidRPr="00ED5922">
        <w:rPr>
          <w:szCs w:val="28"/>
        </w:rPr>
        <w:t> </w:t>
      </w:r>
      <w:r w:rsidRPr="00ED5922">
        <w:rPr>
          <w:szCs w:val="28"/>
        </w:rPr>
        <w:t xml:space="preserve">Инициаторами ходатайств о поощрениях могут выступать </w:t>
      </w:r>
      <w:r w:rsidR="00E50C9E" w:rsidRPr="00ED5922">
        <w:rPr>
          <w:szCs w:val="28"/>
        </w:rPr>
        <w:t>Г</w:t>
      </w:r>
      <w:r w:rsidRPr="00ED5922">
        <w:rPr>
          <w:szCs w:val="28"/>
        </w:rPr>
        <w:t>лава Красносулинского района, заместители главы Администрации Красносулинского района, управляющий делами Администрации Красносулинского района, депутаты Собрания депутатов Красносулинского района, руководители органов Администрации Красносулинского района, руководители предприятий, учреждений и иных организаций, осуществляющих свою деятельность на территории Красносулинского района.</w:t>
      </w:r>
    </w:p>
    <w:p w:rsidR="00D11269" w:rsidRPr="00ED5922" w:rsidRDefault="00D11269" w:rsidP="00ED5922">
      <w:pPr>
        <w:ind w:firstLine="709"/>
        <w:outlineLvl w:val="0"/>
        <w:rPr>
          <w:szCs w:val="28"/>
        </w:rPr>
      </w:pPr>
      <w:r w:rsidRPr="00ED5922">
        <w:rPr>
          <w:szCs w:val="28"/>
        </w:rPr>
        <w:t>17.5.</w:t>
      </w:r>
      <w:r w:rsidR="009E0909" w:rsidRPr="00ED5922">
        <w:rPr>
          <w:szCs w:val="28"/>
        </w:rPr>
        <w:t> </w:t>
      </w:r>
      <w:r w:rsidRPr="00ED5922">
        <w:rPr>
          <w:szCs w:val="28"/>
        </w:rPr>
        <w:t>Прием ходатайств о поощрениях, передачу подготовленных</w:t>
      </w:r>
      <w:r w:rsidR="00A46D57" w:rsidRPr="00ED5922">
        <w:rPr>
          <w:szCs w:val="28"/>
        </w:rPr>
        <w:t xml:space="preserve"> </w:t>
      </w:r>
      <w:r w:rsidRPr="00ED5922">
        <w:rPr>
          <w:szCs w:val="28"/>
        </w:rPr>
        <w:t xml:space="preserve">документов о поощрениях для подписания </w:t>
      </w:r>
      <w:r w:rsidR="00E50C9E" w:rsidRPr="00ED5922">
        <w:rPr>
          <w:szCs w:val="28"/>
        </w:rPr>
        <w:t>Г</w:t>
      </w:r>
      <w:r w:rsidRPr="00ED5922">
        <w:rPr>
          <w:szCs w:val="28"/>
        </w:rPr>
        <w:t xml:space="preserve">лаве Красносулинского района, а также подготовку и организацию награждения осуществляет </w:t>
      </w:r>
      <w:r w:rsidR="009108FB" w:rsidRPr="00ED5922">
        <w:rPr>
          <w:szCs w:val="28"/>
        </w:rPr>
        <w:t>отдел по организационно-кадровой работе и противодействию коррупции Администрации Красносулинского района</w:t>
      </w:r>
      <w:r w:rsidRPr="00ED5922">
        <w:rPr>
          <w:szCs w:val="28"/>
        </w:rPr>
        <w:t xml:space="preserve">. </w:t>
      </w:r>
      <w:proofErr w:type="gramStart"/>
      <w:r w:rsidRPr="00ED5922">
        <w:rPr>
          <w:szCs w:val="28"/>
        </w:rPr>
        <w:t>Контроль за</w:t>
      </w:r>
      <w:proofErr w:type="gramEnd"/>
      <w:r w:rsidRPr="00ED5922">
        <w:rPr>
          <w:szCs w:val="28"/>
        </w:rPr>
        <w:t xml:space="preserve"> организацией указанной работы возлагается на управляющего делами Администрации Красносулинского района.</w:t>
      </w:r>
    </w:p>
    <w:p w:rsidR="00D11269" w:rsidRPr="00ED5922" w:rsidRDefault="00D11269" w:rsidP="00ED5922">
      <w:pPr>
        <w:ind w:firstLine="709"/>
        <w:outlineLvl w:val="0"/>
        <w:rPr>
          <w:szCs w:val="28"/>
        </w:rPr>
      </w:pPr>
      <w:r w:rsidRPr="00ED5922">
        <w:rPr>
          <w:szCs w:val="28"/>
        </w:rPr>
        <w:t>17.6. К ходатайствам прилагаются:</w:t>
      </w:r>
    </w:p>
    <w:p w:rsidR="00D11269" w:rsidRPr="00ED5922" w:rsidRDefault="00D11269" w:rsidP="00ED5922">
      <w:pPr>
        <w:ind w:firstLine="709"/>
        <w:outlineLvl w:val="0"/>
        <w:rPr>
          <w:szCs w:val="28"/>
        </w:rPr>
      </w:pPr>
      <w:r w:rsidRPr="00ED5922">
        <w:rPr>
          <w:szCs w:val="28"/>
        </w:rPr>
        <w:t>17.6.1.</w:t>
      </w:r>
      <w:r w:rsidR="009E0909" w:rsidRPr="00ED5922">
        <w:rPr>
          <w:szCs w:val="28"/>
        </w:rPr>
        <w:t> </w:t>
      </w:r>
      <w:r w:rsidRPr="00ED5922">
        <w:rPr>
          <w:szCs w:val="28"/>
        </w:rPr>
        <w:t>При поощрении трудовых коллективов организаций – справка о вкладе в социально-экономическое развитие Красносулинского района, финансово-экономическом состоянии организации, численности работающих и среднегодовой заработной плате, а также историческая справк</w:t>
      </w:r>
      <w:r w:rsidR="00B5337A" w:rsidRPr="00ED5922">
        <w:rPr>
          <w:szCs w:val="28"/>
        </w:rPr>
        <w:t>а (</w:t>
      </w:r>
      <w:r w:rsidR="00B5337A">
        <w:rPr>
          <w:szCs w:val="28"/>
        </w:rPr>
        <w:t>при </w:t>
      </w:r>
      <w:r w:rsidRPr="00ED5922">
        <w:rPr>
          <w:szCs w:val="28"/>
        </w:rPr>
        <w:t>представлении в связи с юбилейными датами).</w:t>
      </w:r>
    </w:p>
    <w:p w:rsidR="00D11269" w:rsidRPr="00ED5922" w:rsidRDefault="00D11269" w:rsidP="00ED5922">
      <w:pPr>
        <w:ind w:firstLine="709"/>
        <w:outlineLvl w:val="0"/>
        <w:rPr>
          <w:szCs w:val="28"/>
        </w:rPr>
      </w:pPr>
      <w:r w:rsidRPr="00ED5922">
        <w:rPr>
          <w:szCs w:val="28"/>
        </w:rPr>
        <w:t>17.6.2.</w:t>
      </w:r>
      <w:r w:rsidR="009E0909" w:rsidRPr="00ED5922">
        <w:rPr>
          <w:szCs w:val="28"/>
        </w:rPr>
        <w:t> </w:t>
      </w:r>
      <w:r w:rsidRPr="00ED5922">
        <w:rPr>
          <w:szCs w:val="28"/>
        </w:rPr>
        <w:t>При поощрении трудовых коллективов бюджетных организаций представляется информация о конкретном вкладе в развитие социальной сферы или отрасли.</w:t>
      </w:r>
    </w:p>
    <w:p w:rsidR="00D11269" w:rsidRPr="00ED5922" w:rsidRDefault="00DA723C" w:rsidP="00ED5922">
      <w:pPr>
        <w:ind w:firstLine="709"/>
        <w:outlineLvl w:val="0"/>
        <w:rPr>
          <w:szCs w:val="28"/>
        </w:rPr>
      </w:pPr>
      <w:r w:rsidRPr="00ED5922">
        <w:rPr>
          <w:szCs w:val="28"/>
        </w:rPr>
        <w:t>17.6.3. </w:t>
      </w:r>
      <w:r w:rsidR="00D11269" w:rsidRPr="00ED5922">
        <w:rPr>
          <w:szCs w:val="28"/>
        </w:rPr>
        <w:t>При поощрении граждан:</w:t>
      </w:r>
    </w:p>
    <w:p w:rsidR="00D11269" w:rsidRPr="00ED5922" w:rsidRDefault="00D11269" w:rsidP="00ED5922">
      <w:pPr>
        <w:ind w:firstLine="709"/>
        <w:outlineLvl w:val="0"/>
        <w:rPr>
          <w:szCs w:val="28"/>
        </w:rPr>
      </w:pPr>
      <w:r w:rsidRPr="00ED5922">
        <w:rPr>
          <w:szCs w:val="28"/>
        </w:rPr>
        <w:t>обращение руководителя предприятия (организации);</w:t>
      </w:r>
    </w:p>
    <w:p w:rsidR="00D11269" w:rsidRPr="00ED5922" w:rsidRDefault="00D11269" w:rsidP="00ED5922">
      <w:pPr>
        <w:ind w:firstLine="709"/>
        <w:outlineLvl w:val="0"/>
        <w:rPr>
          <w:szCs w:val="28"/>
        </w:rPr>
      </w:pPr>
      <w:r w:rsidRPr="00ED5922">
        <w:rPr>
          <w:szCs w:val="28"/>
        </w:rPr>
        <w:t>анкета на представляемого к поощрению;</w:t>
      </w:r>
    </w:p>
    <w:p w:rsidR="00D11269" w:rsidRPr="00ED5922" w:rsidRDefault="00D11269" w:rsidP="00ED5922">
      <w:pPr>
        <w:ind w:firstLine="709"/>
        <w:outlineLvl w:val="0"/>
        <w:rPr>
          <w:szCs w:val="28"/>
        </w:rPr>
      </w:pPr>
      <w:r w:rsidRPr="00ED5922">
        <w:rPr>
          <w:szCs w:val="28"/>
        </w:rPr>
        <w:t>характеристика, раскрывающая трудовую, общественную и иную</w:t>
      </w:r>
      <w:r w:rsidR="00ED5922">
        <w:rPr>
          <w:szCs w:val="28"/>
        </w:rPr>
        <w:t xml:space="preserve"> </w:t>
      </w:r>
      <w:r w:rsidRPr="00ED5922">
        <w:rPr>
          <w:szCs w:val="28"/>
        </w:rPr>
        <w:t>деятельность, с указанием конкретных выдающихся заслуг, получивших признание в Красносулинском районе;</w:t>
      </w:r>
    </w:p>
    <w:p w:rsidR="00D11269" w:rsidRPr="00ED5922" w:rsidRDefault="00D11269" w:rsidP="00ED5922">
      <w:pPr>
        <w:ind w:firstLine="709"/>
        <w:outlineLvl w:val="0"/>
        <w:rPr>
          <w:szCs w:val="28"/>
        </w:rPr>
      </w:pPr>
      <w:r w:rsidRPr="00ED5922">
        <w:rPr>
          <w:szCs w:val="28"/>
        </w:rPr>
        <w:t>информация о поощрениях кандидата в коллективе, иных поощрениях.</w:t>
      </w:r>
    </w:p>
    <w:p w:rsidR="00D11269" w:rsidRPr="00ED5922" w:rsidRDefault="00D11269" w:rsidP="00ED5922">
      <w:pPr>
        <w:ind w:firstLine="709"/>
        <w:outlineLvl w:val="0"/>
        <w:rPr>
          <w:szCs w:val="28"/>
        </w:rPr>
      </w:pPr>
      <w:r w:rsidRPr="00ED5922">
        <w:rPr>
          <w:szCs w:val="28"/>
        </w:rPr>
        <w:t>17.6.4.</w:t>
      </w:r>
      <w:r w:rsidR="009E0909" w:rsidRPr="00ED5922">
        <w:rPr>
          <w:szCs w:val="28"/>
        </w:rPr>
        <w:t> </w:t>
      </w:r>
      <w:r w:rsidRPr="00ED5922">
        <w:rPr>
          <w:szCs w:val="28"/>
        </w:rPr>
        <w:t>При поощрении общественных объединений и их членов представляется обзорная справка о деятельности общественного объединения, его составе и задачах, а также копия свидетельства о государственной</w:t>
      </w:r>
      <w:r w:rsidR="00ED5922">
        <w:rPr>
          <w:szCs w:val="28"/>
        </w:rPr>
        <w:t xml:space="preserve"> </w:t>
      </w:r>
      <w:r w:rsidRPr="00ED5922">
        <w:rPr>
          <w:szCs w:val="28"/>
        </w:rPr>
        <w:t>регистрации.</w:t>
      </w:r>
    </w:p>
    <w:p w:rsidR="00D11269" w:rsidRPr="00ED5922" w:rsidRDefault="00507128" w:rsidP="00ED5922">
      <w:pPr>
        <w:ind w:firstLine="709"/>
        <w:outlineLvl w:val="0"/>
        <w:rPr>
          <w:szCs w:val="28"/>
        </w:rPr>
      </w:pPr>
      <w:r w:rsidRPr="00ED5922">
        <w:rPr>
          <w:szCs w:val="28"/>
        </w:rPr>
        <w:t>17.7. </w:t>
      </w:r>
      <w:r w:rsidR="00D11269" w:rsidRPr="00ED5922">
        <w:rPr>
          <w:szCs w:val="28"/>
        </w:rPr>
        <w:t>Главе Красносулинского района могут быть представлены и другие материалы, необходимые для объективной и</w:t>
      </w:r>
      <w:r w:rsidR="00CA72DB">
        <w:rPr>
          <w:szCs w:val="28"/>
        </w:rPr>
        <w:t xml:space="preserve"> </w:t>
      </w:r>
      <w:r w:rsidR="00D11269" w:rsidRPr="00ED5922">
        <w:rPr>
          <w:szCs w:val="28"/>
        </w:rPr>
        <w:t>полной оценки кандидата на поощрение.</w:t>
      </w:r>
    </w:p>
    <w:p w:rsidR="00D11269" w:rsidRPr="00ED5922" w:rsidRDefault="00D11269" w:rsidP="00ED5922">
      <w:pPr>
        <w:ind w:firstLine="709"/>
        <w:outlineLvl w:val="0"/>
        <w:rPr>
          <w:szCs w:val="28"/>
        </w:rPr>
      </w:pPr>
      <w:r w:rsidRPr="00ED5922">
        <w:rPr>
          <w:szCs w:val="28"/>
        </w:rPr>
        <w:t>17.8.</w:t>
      </w:r>
      <w:r w:rsidR="009E0909" w:rsidRPr="00ED5922">
        <w:rPr>
          <w:szCs w:val="28"/>
        </w:rPr>
        <w:t> </w:t>
      </w:r>
      <w:r w:rsidRPr="00ED5922">
        <w:rPr>
          <w:szCs w:val="28"/>
        </w:rPr>
        <w:t>Рассмотрение докуме</w:t>
      </w:r>
      <w:r w:rsidR="00E50C9E" w:rsidRPr="00ED5922">
        <w:rPr>
          <w:szCs w:val="28"/>
        </w:rPr>
        <w:t>нтов о награждении поощрениями Г</w:t>
      </w:r>
      <w:r w:rsidRPr="00ED5922">
        <w:rPr>
          <w:szCs w:val="28"/>
        </w:rPr>
        <w:t>лавы</w:t>
      </w:r>
      <w:r w:rsidR="00FD576D" w:rsidRPr="00ED5922">
        <w:rPr>
          <w:szCs w:val="28"/>
        </w:rPr>
        <w:t xml:space="preserve"> </w:t>
      </w:r>
      <w:r w:rsidRPr="00ED5922">
        <w:rPr>
          <w:szCs w:val="28"/>
        </w:rPr>
        <w:t>Красносулинского района не должно превышать 30 дней</w:t>
      </w:r>
      <w:r w:rsidR="00FD576D" w:rsidRPr="00ED5922">
        <w:rPr>
          <w:szCs w:val="28"/>
        </w:rPr>
        <w:t xml:space="preserve"> </w:t>
      </w:r>
      <w:r w:rsidRPr="00ED5922">
        <w:rPr>
          <w:szCs w:val="28"/>
        </w:rPr>
        <w:t xml:space="preserve">с момента поступления соответствующего ходатайства. В случае отклонения ходатайства </w:t>
      </w:r>
      <w:r w:rsidRPr="00ED5922">
        <w:rPr>
          <w:szCs w:val="28"/>
        </w:rPr>
        <w:lastRenderedPageBreak/>
        <w:t>о поощрении, лицу, выступившему с соответствующей инициативой, направляется письменный ответ с указанием причин отказа.</w:t>
      </w:r>
    </w:p>
    <w:p w:rsidR="00D11269" w:rsidRPr="00ED5922" w:rsidRDefault="005122A6" w:rsidP="00ED5922">
      <w:pPr>
        <w:ind w:firstLine="709"/>
        <w:outlineLvl w:val="0"/>
        <w:rPr>
          <w:szCs w:val="28"/>
        </w:rPr>
      </w:pPr>
      <w:r w:rsidRPr="00ED5922">
        <w:rPr>
          <w:szCs w:val="28"/>
        </w:rPr>
        <w:t>17.9. </w:t>
      </w:r>
      <w:r w:rsidR="00D11269" w:rsidRPr="00ED5922">
        <w:rPr>
          <w:szCs w:val="28"/>
        </w:rPr>
        <w:t xml:space="preserve">Награждение поощрениями производится, как правило, в следующей последовательности: </w:t>
      </w:r>
      <w:r w:rsidR="00A279EF" w:rsidRPr="00ED5922">
        <w:rPr>
          <w:szCs w:val="28"/>
        </w:rPr>
        <w:t xml:space="preserve">Благодарственное письмо </w:t>
      </w:r>
      <w:r w:rsidR="00D11269" w:rsidRPr="00ED5922">
        <w:rPr>
          <w:szCs w:val="28"/>
        </w:rPr>
        <w:t>Администрации Красносулинского района,</w:t>
      </w:r>
      <w:r w:rsidR="00A279EF" w:rsidRPr="00ED5922">
        <w:rPr>
          <w:szCs w:val="28"/>
        </w:rPr>
        <w:t xml:space="preserve"> Почетная грамота Администрации Красносулинского района,</w:t>
      </w:r>
      <w:r w:rsidR="00FD576D" w:rsidRPr="00ED5922">
        <w:rPr>
          <w:szCs w:val="28"/>
        </w:rPr>
        <w:t xml:space="preserve"> </w:t>
      </w:r>
      <w:r w:rsidR="00A279EF" w:rsidRPr="00ED5922">
        <w:rPr>
          <w:szCs w:val="28"/>
        </w:rPr>
        <w:t xml:space="preserve">Приветственный адрес </w:t>
      </w:r>
      <w:r w:rsidR="00507128" w:rsidRPr="00ED5922">
        <w:rPr>
          <w:szCs w:val="28"/>
        </w:rPr>
        <w:t>Администрации</w:t>
      </w:r>
      <w:r w:rsidR="00FD576D" w:rsidRPr="00ED5922">
        <w:rPr>
          <w:szCs w:val="28"/>
        </w:rPr>
        <w:t xml:space="preserve"> </w:t>
      </w:r>
      <w:r w:rsidR="00D11269" w:rsidRPr="00ED5922">
        <w:rPr>
          <w:szCs w:val="28"/>
        </w:rPr>
        <w:t>Красносулинского рай</w:t>
      </w:r>
      <w:r w:rsidR="00A279EF" w:rsidRPr="00ED5922">
        <w:rPr>
          <w:szCs w:val="28"/>
        </w:rPr>
        <w:t>она</w:t>
      </w:r>
      <w:r w:rsidR="00D11269" w:rsidRPr="00ED5922">
        <w:rPr>
          <w:szCs w:val="28"/>
        </w:rPr>
        <w:t>.</w:t>
      </w:r>
    </w:p>
    <w:p w:rsidR="00D11269" w:rsidRPr="00ED5922" w:rsidRDefault="005122A6" w:rsidP="00ED5922">
      <w:pPr>
        <w:ind w:firstLine="709"/>
        <w:outlineLvl w:val="0"/>
        <w:rPr>
          <w:szCs w:val="28"/>
        </w:rPr>
      </w:pPr>
      <w:r w:rsidRPr="00ED5922">
        <w:rPr>
          <w:szCs w:val="28"/>
        </w:rPr>
        <w:t>17.10. </w:t>
      </w:r>
      <w:r w:rsidR="00E50C9E" w:rsidRPr="00ED5922">
        <w:rPr>
          <w:szCs w:val="28"/>
        </w:rPr>
        <w:t>Награждение поощрениями Г</w:t>
      </w:r>
      <w:r w:rsidR="00D11269" w:rsidRPr="00ED5922">
        <w:rPr>
          <w:szCs w:val="28"/>
        </w:rPr>
        <w:t>лавы Красносулинского района производится без выплаты денежного вознаграждения.</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17.11. По случаю юбилейных и знаменательных дат организаций района, заслуженных деятелей науки, культуры, образования – жителей</w:t>
      </w:r>
      <w:r w:rsidR="00FD576D" w:rsidRPr="00ED5922">
        <w:rPr>
          <w:rFonts w:ascii="Times New Roman" w:hAnsi="Times New Roman" w:cs="Times New Roman"/>
          <w:sz w:val="28"/>
          <w:szCs w:val="28"/>
        </w:rPr>
        <w:t xml:space="preserve"> </w:t>
      </w:r>
      <w:r w:rsidRPr="00ED5922">
        <w:rPr>
          <w:rFonts w:ascii="Times New Roman" w:hAnsi="Times New Roman" w:cs="Times New Roman"/>
          <w:sz w:val="28"/>
          <w:szCs w:val="28"/>
        </w:rPr>
        <w:t>Красносулинского района, других известных лиц направляются поздравительные телеграммы</w:t>
      </w:r>
      <w:r w:rsidR="00ED5922" w:rsidRPr="00ED5922">
        <w:rPr>
          <w:rFonts w:ascii="Times New Roman" w:hAnsi="Times New Roman" w:cs="Times New Roman"/>
          <w:sz w:val="28"/>
          <w:szCs w:val="28"/>
        </w:rPr>
        <w:t xml:space="preserve"> </w:t>
      </w:r>
      <w:r w:rsidR="00E50C9E" w:rsidRPr="00ED5922">
        <w:rPr>
          <w:rFonts w:ascii="Times New Roman" w:hAnsi="Times New Roman" w:cs="Times New Roman"/>
          <w:sz w:val="28"/>
          <w:szCs w:val="28"/>
        </w:rPr>
        <w:t>Г</w:t>
      </w:r>
      <w:r w:rsidRPr="00ED5922">
        <w:rPr>
          <w:rFonts w:ascii="Times New Roman" w:hAnsi="Times New Roman" w:cs="Times New Roman"/>
          <w:sz w:val="28"/>
          <w:szCs w:val="28"/>
        </w:rPr>
        <w:t>лавы Красносулинского района в соответствии с предложениями заместителей главы Администрации Красносулинского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Предложения формируются за один месяц до даты и со справочными материалами направляются в сектор делопроизводства Администрации</w:t>
      </w:r>
      <w:r w:rsidR="00FD576D" w:rsidRPr="00ED5922">
        <w:rPr>
          <w:rFonts w:ascii="Times New Roman" w:hAnsi="Times New Roman" w:cs="Times New Roman"/>
          <w:sz w:val="28"/>
          <w:szCs w:val="28"/>
        </w:rPr>
        <w:t xml:space="preserve"> </w:t>
      </w:r>
      <w:r w:rsidRPr="00ED5922">
        <w:rPr>
          <w:rFonts w:ascii="Times New Roman" w:hAnsi="Times New Roman" w:cs="Times New Roman"/>
          <w:sz w:val="28"/>
          <w:szCs w:val="28"/>
        </w:rPr>
        <w:t>Красносулинского района для подготовки текстов телеграмм</w:t>
      </w:r>
      <w:r w:rsidR="00E50C9E" w:rsidRPr="00ED5922">
        <w:rPr>
          <w:rFonts w:ascii="Times New Roman" w:hAnsi="Times New Roman" w:cs="Times New Roman"/>
          <w:sz w:val="28"/>
          <w:szCs w:val="28"/>
        </w:rPr>
        <w:t xml:space="preserve"> и представления их на подпись Г</w:t>
      </w:r>
      <w:r w:rsidRPr="00ED5922">
        <w:rPr>
          <w:rFonts w:ascii="Times New Roman" w:hAnsi="Times New Roman" w:cs="Times New Roman"/>
          <w:sz w:val="28"/>
          <w:szCs w:val="28"/>
        </w:rPr>
        <w:t>лаве Красносулинского района.</w:t>
      </w:r>
    </w:p>
    <w:p w:rsidR="005705A6" w:rsidRPr="00ED5922" w:rsidRDefault="005705A6" w:rsidP="00ED5922">
      <w:pPr>
        <w:ind w:firstLine="0"/>
        <w:jc w:val="center"/>
        <w:rPr>
          <w:szCs w:val="28"/>
        </w:rPr>
      </w:pPr>
    </w:p>
    <w:p w:rsidR="00D11269" w:rsidRPr="00ED5922" w:rsidRDefault="00D11269" w:rsidP="00ED5922">
      <w:pPr>
        <w:ind w:firstLine="0"/>
        <w:jc w:val="center"/>
        <w:rPr>
          <w:szCs w:val="28"/>
        </w:rPr>
      </w:pPr>
      <w:r w:rsidRPr="00ED5922">
        <w:rPr>
          <w:szCs w:val="28"/>
        </w:rPr>
        <w:t>18. Порядок подготовки и проведения совещаний</w:t>
      </w:r>
    </w:p>
    <w:p w:rsidR="00D11269" w:rsidRPr="00ED5922" w:rsidRDefault="00D11269" w:rsidP="00ED5922">
      <w:pPr>
        <w:ind w:firstLine="0"/>
        <w:jc w:val="center"/>
        <w:rPr>
          <w:szCs w:val="28"/>
        </w:rPr>
      </w:pPr>
      <w:r w:rsidRPr="00ED5922">
        <w:rPr>
          <w:szCs w:val="28"/>
        </w:rPr>
        <w:t>в Администрации Красносулинского района</w:t>
      </w:r>
    </w:p>
    <w:p w:rsidR="00D11269" w:rsidRPr="00ED5922" w:rsidRDefault="00D11269" w:rsidP="00ED5922">
      <w:pPr>
        <w:tabs>
          <w:tab w:val="left" w:pos="1260"/>
        </w:tabs>
        <w:ind w:firstLine="0"/>
        <w:rPr>
          <w:szCs w:val="28"/>
        </w:rPr>
      </w:pPr>
    </w:p>
    <w:p w:rsidR="00D11269" w:rsidRPr="00ED5922" w:rsidRDefault="00D11269" w:rsidP="00ED5922">
      <w:pPr>
        <w:ind w:firstLine="709"/>
        <w:rPr>
          <w:szCs w:val="28"/>
        </w:rPr>
      </w:pPr>
      <w:r w:rsidRPr="00ED5922">
        <w:rPr>
          <w:szCs w:val="28"/>
        </w:rPr>
        <w:t>18.1.</w:t>
      </w:r>
      <w:r w:rsidR="009E0909" w:rsidRPr="00ED5922">
        <w:rPr>
          <w:szCs w:val="28"/>
        </w:rPr>
        <w:t> </w:t>
      </w:r>
      <w:r w:rsidRPr="00ED5922">
        <w:rPr>
          <w:szCs w:val="28"/>
        </w:rPr>
        <w:t>Проведение совещаний по различным направле</w:t>
      </w:r>
      <w:r w:rsidR="00A442A9" w:rsidRPr="00ED5922">
        <w:rPr>
          <w:szCs w:val="28"/>
        </w:rPr>
        <w:t>ниям деятельности определяется Г</w:t>
      </w:r>
      <w:r w:rsidRPr="00ED5922">
        <w:rPr>
          <w:szCs w:val="28"/>
        </w:rPr>
        <w:t>лавой Красносулинского района или его заместителями. Они предусматриваются в планах работы.</w:t>
      </w:r>
    </w:p>
    <w:p w:rsidR="00D11269" w:rsidRPr="00ED5922" w:rsidRDefault="00D11269" w:rsidP="00ED5922">
      <w:pPr>
        <w:ind w:firstLine="709"/>
        <w:rPr>
          <w:szCs w:val="28"/>
        </w:rPr>
      </w:pPr>
      <w:r w:rsidRPr="00ED5922">
        <w:rPr>
          <w:noProof/>
          <w:szCs w:val="28"/>
        </w:rPr>
        <w:t>18.2.</w:t>
      </w:r>
      <w:r w:rsidR="005122A6" w:rsidRPr="00ED5922">
        <w:rPr>
          <w:szCs w:val="28"/>
        </w:rPr>
        <w:t> </w:t>
      </w:r>
      <w:r w:rsidRPr="00ED5922">
        <w:rPr>
          <w:szCs w:val="28"/>
        </w:rPr>
        <w:t xml:space="preserve">Должностным лицом, принявшим решение (либо получившем поручение) о проведении совещания, утверждаются план подготовки </w:t>
      </w:r>
      <w:r w:rsidR="00B5337A" w:rsidRPr="00ED5922">
        <w:rPr>
          <w:szCs w:val="28"/>
        </w:rPr>
        <w:t>и порядок</w:t>
      </w:r>
      <w:r w:rsidRPr="00ED5922">
        <w:rPr>
          <w:szCs w:val="28"/>
        </w:rPr>
        <w:t xml:space="preserve"> проведения совещания.</w:t>
      </w:r>
    </w:p>
    <w:p w:rsidR="00D11269" w:rsidRPr="00ED5922" w:rsidRDefault="00D11269" w:rsidP="00ED5922">
      <w:pPr>
        <w:ind w:firstLine="709"/>
        <w:rPr>
          <w:szCs w:val="28"/>
        </w:rPr>
      </w:pPr>
      <w:r w:rsidRPr="00ED5922">
        <w:rPr>
          <w:szCs w:val="28"/>
        </w:rPr>
        <w:t>Совещания должны быть тщательно подготовлены, носить конкретный, деловой характер.</w:t>
      </w:r>
    </w:p>
    <w:p w:rsidR="00D11269" w:rsidRPr="00ED5922" w:rsidRDefault="00D11269" w:rsidP="00ED5922">
      <w:pPr>
        <w:ind w:firstLine="709"/>
        <w:rPr>
          <w:szCs w:val="28"/>
        </w:rPr>
      </w:pPr>
      <w:r w:rsidRPr="00ED5922">
        <w:rPr>
          <w:noProof/>
          <w:szCs w:val="28"/>
        </w:rPr>
        <w:t>18.3.</w:t>
      </w:r>
      <w:r w:rsidR="00AF78C2" w:rsidRPr="00ED5922">
        <w:rPr>
          <w:szCs w:val="28"/>
        </w:rPr>
        <w:t> </w:t>
      </w:r>
      <w:r w:rsidRPr="00ED5922">
        <w:rPr>
          <w:szCs w:val="28"/>
        </w:rPr>
        <w:t>Подготовка необходимых материалов (доклад, информация,</w:t>
      </w:r>
      <w:r w:rsidR="00CA72DB">
        <w:rPr>
          <w:szCs w:val="28"/>
        </w:rPr>
        <w:t xml:space="preserve"> </w:t>
      </w:r>
      <w:r w:rsidRPr="00ED5922">
        <w:rPr>
          <w:szCs w:val="28"/>
        </w:rPr>
        <w:t xml:space="preserve">справки, список </w:t>
      </w:r>
      <w:r w:rsidR="00CA72DB">
        <w:rPr>
          <w:szCs w:val="28"/>
        </w:rPr>
        <w:t>участников, проект решения и т.</w:t>
      </w:r>
      <w:r w:rsidRPr="00ED5922">
        <w:rPr>
          <w:szCs w:val="28"/>
        </w:rPr>
        <w:t>д.), план подготовки,</w:t>
      </w:r>
      <w:r w:rsidR="005705A6" w:rsidRPr="00ED5922">
        <w:rPr>
          <w:szCs w:val="28"/>
        </w:rPr>
        <w:t xml:space="preserve"> </w:t>
      </w:r>
      <w:r w:rsidRPr="00ED5922">
        <w:rPr>
          <w:szCs w:val="28"/>
        </w:rPr>
        <w:t>порядок проведения, составление протокола поручений совещания, а</w:t>
      </w:r>
      <w:r w:rsidR="005705A6" w:rsidRPr="00ED5922">
        <w:rPr>
          <w:szCs w:val="28"/>
        </w:rPr>
        <w:t xml:space="preserve"> </w:t>
      </w:r>
      <w:r w:rsidRPr="00ED5922">
        <w:rPr>
          <w:szCs w:val="28"/>
        </w:rPr>
        <w:t>также приглашение и регистрация участников совещания возлагается на</w:t>
      </w:r>
      <w:r w:rsidR="005705A6" w:rsidRPr="00ED5922">
        <w:rPr>
          <w:szCs w:val="28"/>
        </w:rPr>
        <w:t xml:space="preserve"> </w:t>
      </w:r>
      <w:r w:rsidRPr="00ED5922">
        <w:rPr>
          <w:szCs w:val="28"/>
        </w:rPr>
        <w:t>заместителей главы Администрации Красносулинского района и руководителей структурных подразделений, которые готовят совещание.</w:t>
      </w:r>
    </w:p>
    <w:p w:rsidR="00D11269" w:rsidRPr="00ED5922" w:rsidRDefault="00D11269" w:rsidP="00ED5922">
      <w:pPr>
        <w:ind w:firstLine="709"/>
        <w:rPr>
          <w:szCs w:val="28"/>
        </w:rPr>
      </w:pPr>
      <w:r w:rsidRPr="00ED5922">
        <w:rPr>
          <w:szCs w:val="28"/>
        </w:rPr>
        <w:t>18.4.</w:t>
      </w:r>
      <w:r w:rsidR="009E0909" w:rsidRPr="00ED5922">
        <w:rPr>
          <w:szCs w:val="28"/>
        </w:rPr>
        <w:t> </w:t>
      </w:r>
      <w:r w:rsidR="00A442A9" w:rsidRPr="00ED5922">
        <w:rPr>
          <w:szCs w:val="28"/>
        </w:rPr>
        <w:t>Каждую неделю Г</w:t>
      </w:r>
      <w:r w:rsidRPr="00ED5922">
        <w:rPr>
          <w:szCs w:val="28"/>
        </w:rPr>
        <w:t>лава Красносулинского района проводит оперативные совещания с заместителями главы Администрации Красносулинского района, управляющим делами Администрации Красносулинского района по вопросам текущей работы.</w:t>
      </w:r>
    </w:p>
    <w:p w:rsidR="00D11269" w:rsidRPr="00ED5922" w:rsidRDefault="00D11269" w:rsidP="00ED5922">
      <w:pPr>
        <w:ind w:firstLine="709"/>
        <w:rPr>
          <w:szCs w:val="28"/>
        </w:rPr>
      </w:pPr>
      <w:r w:rsidRPr="00ED5922">
        <w:rPr>
          <w:szCs w:val="28"/>
        </w:rPr>
        <w:t>18.5.</w:t>
      </w:r>
      <w:r w:rsidR="009E0909" w:rsidRPr="00ED5922">
        <w:rPr>
          <w:szCs w:val="28"/>
        </w:rPr>
        <w:t> </w:t>
      </w:r>
      <w:r w:rsidRPr="00ED5922">
        <w:rPr>
          <w:szCs w:val="28"/>
        </w:rPr>
        <w:t xml:space="preserve">Заместители главы Администрации Красносулинского района еженедельно проводят планерные совещания с руководителями курируемых структурных подразделений Администрации Красносулинского района и </w:t>
      </w:r>
      <w:r w:rsidRPr="00ED5922">
        <w:rPr>
          <w:szCs w:val="28"/>
        </w:rPr>
        <w:lastRenderedPageBreak/>
        <w:t>муниципальных учреждений, отделов и предприятий по итогам</w:t>
      </w:r>
      <w:r w:rsidR="00CA72DB">
        <w:rPr>
          <w:szCs w:val="28"/>
        </w:rPr>
        <w:t xml:space="preserve"> </w:t>
      </w:r>
      <w:r w:rsidRPr="00ED5922">
        <w:rPr>
          <w:szCs w:val="28"/>
        </w:rPr>
        <w:t>работы за неделю и задачам на последующий период времени.</w:t>
      </w:r>
    </w:p>
    <w:p w:rsidR="00D11269" w:rsidRPr="00ED5922" w:rsidRDefault="00D11269" w:rsidP="00ED5922">
      <w:pPr>
        <w:tabs>
          <w:tab w:val="left" w:pos="567"/>
        </w:tabs>
        <w:ind w:firstLine="709"/>
        <w:rPr>
          <w:szCs w:val="28"/>
        </w:rPr>
      </w:pPr>
      <w:r w:rsidRPr="00ED5922">
        <w:rPr>
          <w:szCs w:val="28"/>
        </w:rPr>
        <w:t>Продолжительность проведения таких совещаний (планерок),</w:t>
      </w:r>
      <w:r w:rsidR="005705A6" w:rsidRPr="00ED5922">
        <w:rPr>
          <w:szCs w:val="28"/>
        </w:rPr>
        <w:t xml:space="preserve"> </w:t>
      </w:r>
      <w:r w:rsidRPr="00ED5922">
        <w:rPr>
          <w:szCs w:val="28"/>
        </w:rPr>
        <w:t>как правило, не должна превышать полутора часов.</w:t>
      </w:r>
    </w:p>
    <w:p w:rsidR="00D11269" w:rsidRPr="00ED5922" w:rsidRDefault="00D11269" w:rsidP="00ED5922">
      <w:pPr>
        <w:ind w:firstLine="709"/>
        <w:rPr>
          <w:szCs w:val="28"/>
        </w:rPr>
      </w:pPr>
      <w:r w:rsidRPr="00ED5922">
        <w:rPr>
          <w:szCs w:val="28"/>
        </w:rPr>
        <w:t>Протокол</w:t>
      </w:r>
      <w:r w:rsidR="00A442A9" w:rsidRPr="00ED5922">
        <w:rPr>
          <w:szCs w:val="28"/>
        </w:rPr>
        <w:t>ирование совещаний, проводимых Г</w:t>
      </w:r>
      <w:r w:rsidRPr="00ED5922">
        <w:rPr>
          <w:szCs w:val="28"/>
        </w:rPr>
        <w:t xml:space="preserve">лавой Красносулинского района, организует управляющий делами Администрации Красносулинского района. </w:t>
      </w:r>
      <w:proofErr w:type="gramStart"/>
      <w:r w:rsidRPr="00ED5922">
        <w:rPr>
          <w:szCs w:val="28"/>
        </w:rPr>
        <w:t>Кон</w:t>
      </w:r>
      <w:r w:rsidR="00A442A9" w:rsidRPr="00ED5922">
        <w:rPr>
          <w:szCs w:val="28"/>
        </w:rPr>
        <w:t>троль за</w:t>
      </w:r>
      <w:proofErr w:type="gramEnd"/>
      <w:r w:rsidR="00A442A9" w:rsidRPr="00ED5922">
        <w:rPr>
          <w:szCs w:val="28"/>
        </w:rPr>
        <w:t xml:space="preserve"> исполнением поручений Г</w:t>
      </w:r>
      <w:r w:rsidRPr="00ED5922">
        <w:rPr>
          <w:szCs w:val="28"/>
        </w:rPr>
        <w:t xml:space="preserve">лавы Красносулинского района, данных на совещании, осуществляет </w:t>
      </w:r>
      <w:r w:rsidR="00A442A9" w:rsidRPr="00ED5922">
        <w:rPr>
          <w:szCs w:val="28"/>
        </w:rPr>
        <w:t>отдел по организационно-кадровой работе и противодействию коррупции Администрации Красносулинского района</w:t>
      </w:r>
      <w:r w:rsidRPr="00ED5922">
        <w:rPr>
          <w:szCs w:val="28"/>
        </w:rPr>
        <w:t>.</w:t>
      </w:r>
    </w:p>
    <w:p w:rsidR="00D11269" w:rsidRPr="00ED5922" w:rsidRDefault="00D11269" w:rsidP="00ED5922">
      <w:pPr>
        <w:ind w:firstLine="709"/>
        <w:rPr>
          <w:szCs w:val="28"/>
        </w:rPr>
      </w:pPr>
      <w:r w:rsidRPr="00ED5922">
        <w:rPr>
          <w:szCs w:val="28"/>
        </w:rPr>
        <w:t>Протоколы совещаний</w:t>
      </w:r>
      <w:r w:rsidR="00A442A9" w:rsidRPr="00ED5922">
        <w:rPr>
          <w:szCs w:val="28"/>
        </w:rPr>
        <w:t>, проводимых Г</w:t>
      </w:r>
      <w:r w:rsidR="00073BE0" w:rsidRPr="00ED5922">
        <w:rPr>
          <w:szCs w:val="28"/>
        </w:rPr>
        <w:t xml:space="preserve">лавой Красносулинского района, хранятся в </w:t>
      </w:r>
      <w:r w:rsidR="00F539EE" w:rsidRPr="00ED5922">
        <w:rPr>
          <w:szCs w:val="28"/>
        </w:rPr>
        <w:t>отдел</w:t>
      </w:r>
      <w:r w:rsidR="005705A6" w:rsidRPr="00ED5922">
        <w:rPr>
          <w:szCs w:val="28"/>
        </w:rPr>
        <w:t>е</w:t>
      </w:r>
      <w:r w:rsidR="00F539EE" w:rsidRPr="00ED5922">
        <w:rPr>
          <w:szCs w:val="28"/>
        </w:rPr>
        <w:t xml:space="preserve"> по организационно-кадровой работе и противодействию коррупции Администрации Красносулинского района</w:t>
      </w:r>
      <w:r w:rsidR="00073BE0" w:rsidRPr="00ED5922">
        <w:rPr>
          <w:szCs w:val="28"/>
        </w:rPr>
        <w:t>.</w:t>
      </w:r>
    </w:p>
    <w:p w:rsidR="00A442A9" w:rsidRPr="00CA72DB" w:rsidRDefault="00A442A9" w:rsidP="00ED5922">
      <w:pPr>
        <w:tabs>
          <w:tab w:val="left" w:pos="1276"/>
          <w:tab w:val="left" w:pos="1701"/>
          <w:tab w:val="left" w:pos="1843"/>
        </w:tabs>
        <w:ind w:firstLine="0"/>
        <w:rPr>
          <w:sz w:val="22"/>
          <w:szCs w:val="28"/>
        </w:rPr>
      </w:pPr>
    </w:p>
    <w:p w:rsidR="00D11269" w:rsidRPr="00ED5922" w:rsidRDefault="00D11269" w:rsidP="00ED5922">
      <w:pPr>
        <w:tabs>
          <w:tab w:val="left" w:pos="1276"/>
          <w:tab w:val="left" w:pos="1701"/>
          <w:tab w:val="left" w:pos="1843"/>
        </w:tabs>
        <w:ind w:firstLine="0"/>
        <w:jc w:val="center"/>
        <w:rPr>
          <w:szCs w:val="28"/>
        </w:rPr>
      </w:pPr>
      <w:r w:rsidRPr="00ED5922">
        <w:rPr>
          <w:szCs w:val="28"/>
        </w:rPr>
        <w:t>19. Порядок оформления отпусков работникам</w:t>
      </w:r>
    </w:p>
    <w:p w:rsidR="00D11269" w:rsidRPr="00ED5922" w:rsidRDefault="00D11269" w:rsidP="00ED5922">
      <w:pPr>
        <w:tabs>
          <w:tab w:val="left" w:pos="1260"/>
        </w:tabs>
        <w:ind w:firstLine="0"/>
        <w:jc w:val="center"/>
        <w:rPr>
          <w:szCs w:val="28"/>
        </w:rPr>
      </w:pPr>
      <w:r w:rsidRPr="00ED5922">
        <w:rPr>
          <w:szCs w:val="28"/>
        </w:rPr>
        <w:t>Администрации Красносулинского района</w:t>
      </w:r>
    </w:p>
    <w:p w:rsidR="00D11269" w:rsidRPr="00CA72DB" w:rsidRDefault="00D11269" w:rsidP="00ED5922">
      <w:pPr>
        <w:tabs>
          <w:tab w:val="left" w:pos="1260"/>
        </w:tabs>
        <w:ind w:firstLine="0"/>
        <w:rPr>
          <w:sz w:val="22"/>
          <w:szCs w:val="28"/>
        </w:rPr>
      </w:pPr>
    </w:p>
    <w:p w:rsidR="00D11269" w:rsidRPr="00ED5922" w:rsidRDefault="005122A6" w:rsidP="00ED5922">
      <w:pPr>
        <w:tabs>
          <w:tab w:val="left" w:pos="1260"/>
        </w:tabs>
        <w:ind w:firstLine="709"/>
        <w:rPr>
          <w:szCs w:val="28"/>
        </w:rPr>
      </w:pPr>
      <w:r w:rsidRPr="00ED5922">
        <w:rPr>
          <w:szCs w:val="28"/>
        </w:rPr>
        <w:t>19.1. </w:t>
      </w:r>
      <w:r w:rsidR="00F539EE" w:rsidRPr="00ED5922">
        <w:rPr>
          <w:szCs w:val="28"/>
        </w:rPr>
        <w:t>Отдел по организационно-кадровой работе и противодействию коррупции Администрации Красносулинского района</w:t>
      </w:r>
      <w:r w:rsidR="00D11269" w:rsidRPr="00ED5922">
        <w:rPr>
          <w:szCs w:val="28"/>
        </w:rPr>
        <w:t xml:space="preserve"> ежегодно готовит график</w:t>
      </w:r>
      <w:r w:rsidR="005705A6" w:rsidRPr="00ED5922">
        <w:rPr>
          <w:szCs w:val="28"/>
        </w:rPr>
        <w:t xml:space="preserve"> </w:t>
      </w:r>
      <w:r w:rsidR="00D11269" w:rsidRPr="00ED5922">
        <w:rPr>
          <w:szCs w:val="28"/>
        </w:rPr>
        <w:t>отпусков</w:t>
      </w:r>
      <w:r w:rsidR="005705A6" w:rsidRPr="00ED5922">
        <w:rPr>
          <w:szCs w:val="28"/>
        </w:rPr>
        <w:t xml:space="preserve"> </w:t>
      </w:r>
      <w:r w:rsidR="00D11269" w:rsidRPr="00ED5922">
        <w:rPr>
          <w:szCs w:val="28"/>
        </w:rPr>
        <w:t xml:space="preserve">работников Администрации Красносулинского района, в том числе </w:t>
      </w:r>
      <w:r w:rsidR="00C165C2" w:rsidRPr="00ED5922">
        <w:rPr>
          <w:szCs w:val="28"/>
        </w:rPr>
        <w:t>Г</w:t>
      </w:r>
      <w:r w:rsidR="00D11269" w:rsidRPr="00ED5922">
        <w:rPr>
          <w:szCs w:val="28"/>
        </w:rPr>
        <w:t>лавы Красносулинского района, на следующий год и до1</w:t>
      </w:r>
      <w:r w:rsidR="003B616F" w:rsidRPr="00ED5922">
        <w:rPr>
          <w:szCs w:val="28"/>
        </w:rPr>
        <w:t>0</w:t>
      </w:r>
      <w:r w:rsidR="00D11269" w:rsidRPr="00ED5922">
        <w:rPr>
          <w:szCs w:val="28"/>
        </w:rPr>
        <w:t xml:space="preserve"> декабря текущего го</w:t>
      </w:r>
      <w:r w:rsidR="00C165C2" w:rsidRPr="00ED5922">
        <w:rPr>
          <w:szCs w:val="28"/>
        </w:rPr>
        <w:t>да передает его на утверждение Г</w:t>
      </w:r>
      <w:r w:rsidR="00D11269" w:rsidRPr="00ED5922">
        <w:rPr>
          <w:szCs w:val="28"/>
        </w:rPr>
        <w:t>лаве Красносулинского района.</w:t>
      </w:r>
    </w:p>
    <w:p w:rsidR="00D11269" w:rsidRPr="00ED5922" w:rsidRDefault="00D11269" w:rsidP="00ED5922">
      <w:pPr>
        <w:tabs>
          <w:tab w:val="left" w:pos="1260"/>
        </w:tabs>
        <w:ind w:firstLine="709"/>
        <w:rPr>
          <w:szCs w:val="28"/>
        </w:rPr>
      </w:pPr>
      <w:r w:rsidRPr="00ED5922">
        <w:rPr>
          <w:szCs w:val="28"/>
        </w:rPr>
        <w:t>Глава Красносулинского района утверждает график отпусков с учетом требований Трудового кодекса Российской Федерации.</w:t>
      </w:r>
    </w:p>
    <w:p w:rsidR="00D11269" w:rsidRPr="00ED5922" w:rsidRDefault="005122A6" w:rsidP="00ED5922">
      <w:pPr>
        <w:tabs>
          <w:tab w:val="left" w:pos="1260"/>
        </w:tabs>
        <w:ind w:firstLine="709"/>
        <w:rPr>
          <w:szCs w:val="28"/>
        </w:rPr>
      </w:pPr>
      <w:r w:rsidRPr="00ED5922">
        <w:rPr>
          <w:szCs w:val="28"/>
        </w:rPr>
        <w:t>19.2. </w:t>
      </w:r>
      <w:r w:rsidR="00D11269" w:rsidRPr="00ED5922">
        <w:rPr>
          <w:szCs w:val="28"/>
        </w:rPr>
        <w:t>Порядок предоставления отпусков, их продолжительность определяются в соответствии с законодательством о муниципальной службе и Трудовым кодексом Российской Федерации.</w:t>
      </w:r>
    </w:p>
    <w:p w:rsidR="00D11269" w:rsidRPr="00ED5922" w:rsidRDefault="00D11269" w:rsidP="00ED5922">
      <w:pPr>
        <w:tabs>
          <w:tab w:val="left" w:pos="1260"/>
        </w:tabs>
        <w:ind w:firstLine="709"/>
        <w:rPr>
          <w:szCs w:val="28"/>
        </w:rPr>
      </w:pPr>
      <w:r w:rsidRPr="00ED5922">
        <w:rPr>
          <w:szCs w:val="28"/>
        </w:rPr>
        <w:t>19.3.</w:t>
      </w:r>
      <w:r w:rsidR="009E0909" w:rsidRPr="00ED5922">
        <w:rPr>
          <w:szCs w:val="28"/>
        </w:rPr>
        <w:t> </w:t>
      </w:r>
      <w:r w:rsidRPr="00ED5922">
        <w:rPr>
          <w:szCs w:val="28"/>
        </w:rPr>
        <w:t>Отпуска работников Администрации Красно</w:t>
      </w:r>
      <w:r w:rsidR="00C165C2" w:rsidRPr="00ED5922">
        <w:rPr>
          <w:szCs w:val="28"/>
        </w:rPr>
        <w:t>сулинского района, в том числе Г</w:t>
      </w:r>
      <w:r w:rsidRPr="00ED5922">
        <w:rPr>
          <w:szCs w:val="28"/>
        </w:rPr>
        <w:t>лавы Красносулинского района, оформляются личными распоряжениями Администрации Красносулинского района.</w:t>
      </w:r>
    </w:p>
    <w:p w:rsidR="00D11269" w:rsidRPr="00ED5922" w:rsidRDefault="005122A6" w:rsidP="00ED5922">
      <w:pPr>
        <w:tabs>
          <w:tab w:val="left" w:pos="1260"/>
        </w:tabs>
        <w:ind w:firstLine="709"/>
        <w:rPr>
          <w:szCs w:val="28"/>
        </w:rPr>
      </w:pPr>
      <w:r w:rsidRPr="00ED5922">
        <w:rPr>
          <w:szCs w:val="28"/>
        </w:rPr>
        <w:t>19.4. </w:t>
      </w:r>
      <w:r w:rsidR="00D11269" w:rsidRPr="00ED5922">
        <w:rPr>
          <w:szCs w:val="28"/>
        </w:rPr>
        <w:t xml:space="preserve">Работники Администрации Красносулинского района, за исключением </w:t>
      </w:r>
      <w:r w:rsidR="00C165C2" w:rsidRPr="00ED5922">
        <w:rPr>
          <w:szCs w:val="28"/>
        </w:rPr>
        <w:t>Г</w:t>
      </w:r>
      <w:r w:rsidR="00D11269" w:rsidRPr="00ED5922">
        <w:rPr>
          <w:szCs w:val="28"/>
        </w:rPr>
        <w:t xml:space="preserve">лавы Красносулинского района, пишут заявление о предоставлении отпуска на имя </w:t>
      </w:r>
      <w:r w:rsidR="00C165C2" w:rsidRPr="00ED5922">
        <w:rPr>
          <w:szCs w:val="28"/>
        </w:rPr>
        <w:t>Г</w:t>
      </w:r>
      <w:r w:rsidR="00D11269" w:rsidRPr="00ED5922">
        <w:rPr>
          <w:szCs w:val="28"/>
        </w:rPr>
        <w:t xml:space="preserve">лавы Красносулинского района и предают его в </w:t>
      </w:r>
      <w:r w:rsidR="009108FB" w:rsidRPr="00ED5922">
        <w:rPr>
          <w:szCs w:val="28"/>
        </w:rPr>
        <w:t>отдел по организационно-кадровой работе и противодействию коррупции Администрации Красносулинского района</w:t>
      </w:r>
      <w:r w:rsidR="00D11269" w:rsidRPr="00ED5922">
        <w:rPr>
          <w:szCs w:val="28"/>
        </w:rPr>
        <w:t>.</w:t>
      </w:r>
    </w:p>
    <w:p w:rsidR="00D11269" w:rsidRPr="00ED5922" w:rsidRDefault="002E3DB4" w:rsidP="00ED5922">
      <w:pPr>
        <w:tabs>
          <w:tab w:val="left" w:pos="1260"/>
        </w:tabs>
        <w:ind w:firstLine="709"/>
        <w:rPr>
          <w:szCs w:val="28"/>
        </w:rPr>
      </w:pPr>
      <w:r w:rsidRPr="00ED5922">
        <w:rPr>
          <w:szCs w:val="28"/>
        </w:rPr>
        <w:t>Заместитель г</w:t>
      </w:r>
      <w:r w:rsidR="00D11269" w:rsidRPr="00ED5922">
        <w:rPr>
          <w:szCs w:val="28"/>
        </w:rPr>
        <w:t>лавы</w:t>
      </w:r>
      <w:r w:rsidR="00F03F23" w:rsidRPr="00ED5922">
        <w:rPr>
          <w:szCs w:val="28"/>
        </w:rPr>
        <w:t xml:space="preserve"> </w:t>
      </w:r>
      <w:r w:rsidR="00DA723C" w:rsidRPr="00ED5922">
        <w:rPr>
          <w:szCs w:val="28"/>
        </w:rPr>
        <w:t>Администрации</w:t>
      </w:r>
      <w:r w:rsidR="00D11269" w:rsidRPr="00ED5922">
        <w:rPr>
          <w:szCs w:val="28"/>
        </w:rPr>
        <w:t xml:space="preserve"> Красносулинского района, управляющий делами Администрации Красносулинского района визирует заявления на отпуск, поданные работниками Администрации Красносулинского района, находящимися в его прямом подчинении, либо замещающими должности в структурных подразделений, деятельность которых он координирует.</w:t>
      </w:r>
    </w:p>
    <w:p w:rsidR="00D11269" w:rsidRPr="00ED5922" w:rsidRDefault="00B1140F" w:rsidP="00ED5922">
      <w:pPr>
        <w:tabs>
          <w:tab w:val="left" w:pos="1260"/>
        </w:tabs>
        <w:ind w:firstLine="709"/>
        <w:rPr>
          <w:szCs w:val="28"/>
        </w:rPr>
      </w:pPr>
      <w:r w:rsidRPr="00ED5922">
        <w:rPr>
          <w:szCs w:val="28"/>
        </w:rPr>
        <w:t>19.5. </w:t>
      </w:r>
      <w:r w:rsidR="003B616F" w:rsidRPr="00ED5922">
        <w:rPr>
          <w:szCs w:val="28"/>
        </w:rPr>
        <w:t>О</w:t>
      </w:r>
      <w:r w:rsidR="00F539EE" w:rsidRPr="00ED5922">
        <w:rPr>
          <w:szCs w:val="28"/>
        </w:rPr>
        <w:t>тдел по организационно-кадровой работе и противодействию коррупции Администрации Красносулинского района</w:t>
      </w:r>
      <w:r w:rsidR="00F03F23" w:rsidRPr="00ED5922">
        <w:rPr>
          <w:szCs w:val="28"/>
        </w:rPr>
        <w:t xml:space="preserve"> </w:t>
      </w:r>
      <w:r w:rsidR="00D11269" w:rsidRPr="00ED5922">
        <w:rPr>
          <w:szCs w:val="28"/>
        </w:rPr>
        <w:t>проверяет правильность составления заявления, наличие необходимых виз, а также соблюдение очередности, установленной графиком отпусков, и готовит проект соответствующего распоряжения.</w:t>
      </w:r>
    </w:p>
    <w:p w:rsidR="00D11269" w:rsidRPr="00ED5922" w:rsidRDefault="005122A6" w:rsidP="00ED5922">
      <w:pPr>
        <w:ind w:firstLine="709"/>
        <w:rPr>
          <w:szCs w:val="28"/>
        </w:rPr>
      </w:pPr>
      <w:r w:rsidRPr="00ED5922">
        <w:rPr>
          <w:szCs w:val="28"/>
        </w:rPr>
        <w:lastRenderedPageBreak/>
        <w:t>19.6. </w:t>
      </w:r>
      <w:r w:rsidR="00D11269" w:rsidRPr="00ED5922">
        <w:rPr>
          <w:szCs w:val="28"/>
        </w:rPr>
        <w:t xml:space="preserve">Учет использования отпусков работниками Администрации Красносулинского района ведется </w:t>
      </w:r>
      <w:r w:rsidR="00F539EE" w:rsidRPr="00ED5922">
        <w:rPr>
          <w:szCs w:val="28"/>
        </w:rPr>
        <w:t>отделом по организационно-кадровой работе и противодействию коррупции Администрации Красносулинского района</w:t>
      </w:r>
      <w:r w:rsidR="00D11269" w:rsidRPr="00ED5922">
        <w:rPr>
          <w:szCs w:val="28"/>
        </w:rPr>
        <w:t>.</w:t>
      </w:r>
    </w:p>
    <w:p w:rsidR="003B616F" w:rsidRPr="00ED5922" w:rsidRDefault="003B616F" w:rsidP="00ED5922">
      <w:pPr>
        <w:ind w:firstLine="0"/>
        <w:rPr>
          <w:szCs w:val="28"/>
        </w:rPr>
      </w:pPr>
    </w:p>
    <w:p w:rsidR="00D11269" w:rsidRPr="00ED5922" w:rsidRDefault="00D11269" w:rsidP="00ED5922">
      <w:pPr>
        <w:ind w:firstLine="0"/>
        <w:jc w:val="center"/>
        <w:rPr>
          <w:szCs w:val="28"/>
        </w:rPr>
      </w:pPr>
      <w:r w:rsidRPr="00ED5922">
        <w:rPr>
          <w:szCs w:val="28"/>
        </w:rPr>
        <w:t>20. Печати, бланки и штампы</w:t>
      </w:r>
    </w:p>
    <w:p w:rsidR="003E2067" w:rsidRPr="00ED5922" w:rsidRDefault="003E2067" w:rsidP="00ED5922">
      <w:pPr>
        <w:ind w:firstLine="0"/>
        <w:rPr>
          <w:szCs w:val="28"/>
        </w:rPr>
      </w:pPr>
    </w:p>
    <w:p w:rsidR="00D11269" w:rsidRPr="00ED5922" w:rsidRDefault="00D11269" w:rsidP="00ED5922">
      <w:pPr>
        <w:widowControl w:val="0"/>
        <w:ind w:firstLine="709"/>
        <w:rPr>
          <w:szCs w:val="28"/>
        </w:rPr>
      </w:pPr>
      <w:r w:rsidRPr="00ED5922">
        <w:rPr>
          <w:szCs w:val="28"/>
        </w:rPr>
        <w:t>20.1.</w:t>
      </w:r>
      <w:r w:rsidR="009E0909" w:rsidRPr="00ED5922">
        <w:rPr>
          <w:szCs w:val="28"/>
        </w:rPr>
        <w:t> </w:t>
      </w:r>
      <w:r w:rsidRPr="00ED5922">
        <w:rPr>
          <w:szCs w:val="28"/>
        </w:rPr>
        <w:t>На документах, требующих особого удостоверения подлинности, ставится печать.</w:t>
      </w:r>
    </w:p>
    <w:p w:rsidR="00D11269" w:rsidRPr="00ED5922" w:rsidRDefault="00DA723C" w:rsidP="00ED5922">
      <w:pPr>
        <w:widowControl w:val="0"/>
        <w:ind w:firstLine="709"/>
        <w:rPr>
          <w:szCs w:val="28"/>
        </w:rPr>
      </w:pPr>
      <w:r w:rsidRPr="00ED5922">
        <w:rPr>
          <w:szCs w:val="28"/>
        </w:rPr>
        <w:t>20.2. </w:t>
      </w:r>
      <w:r w:rsidR="00D11269" w:rsidRPr="00ED5922">
        <w:rPr>
          <w:szCs w:val="28"/>
        </w:rPr>
        <w:t>Печати должны храниться в сейфах.</w:t>
      </w:r>
    </w:p>
    <w:p w:rsidR="00D11269" w:rsidRPr="00ED5922" w:rsidRDefault="00D11269" w:rsidP="00ED5922">
      <w:pPr>
        <w:widowControl w:val="0"/>
        <w:ind w:firstLine="709"/>
        <w:rPr>
          <w:szCs w:val="28"/>
        </w:rPr>
      </w:pPr>
      <w:r w:rsidRPr="00ED5922">
        <w:rPr>
          <w:szCs w:val="28"/>
        </w:rPr>
        <w:t xml:space="preserve">Ответственность и </w:t>
      </w:r>
      <w:proofErr w:type="gramStart"/>
      <w:r w:rsidRPr="00ED5922">
        <w:rPr>
          <w:szCs w:val="28"/>
        </w:rPr>
        <w:t>контроль за</w:t>
      </w:r>
      <w:proofErr w:type="gramEnd"/>
      <w:r w:rsidRPr="00ED5922">
        <w:rPr>
          <w:szCs w:val="28"/>
        </w:rPr>
        <w:t xml:space="preserve"> соблюдением порядка использования и хранения печатей Администрации Красносулинского района возлагается на руководителей структурных подразделений.</w:t>
      </w:r>
    </w:p>
    <w:p w:rsidR="00D11269" w:rsidRPr="00ED5922" w:rsidRDefault="005122A6" w:rsidP="00ED5922">
      <w:pPr>
        <w:widowControl w:val="0"/>
        <w:ind w:firstLine="709"/>
        <w:rPr>
          <w:szCs w:val="28"/>
        </w:rPr>
      </w:pPr>
      <w:r w:rsidRPr="00ED5922">
        <w:rPr>
          <w:szCs w:val="28"/>
        </w:rPr>
        <w:t>20.3. </w:t>
      </w:r>
      <w:r w:rsidR="00D11269" w:rsidRPr="00ED5922">
        <w:rPr>
          <w:szCs w:val="28"/>
        </w:rPr>
        <w:t xml:space="preserve">Бланки документов, применяемых в Администрации Красносулинского района, должны использоваться строго по назначению и </w:t>
      </w:r>
      <w:r w:rsidR="00ED5922" w:rsidRPr="00ED5922">
        <w:rPr>
          <w:szCs w:val="28"/>
        </w:rPr>
        <w:t>без соответствующего</w:t>
      </w:r>
      <w:r w:rsidR="00D11269" w:rsidRPr="00ED5922">
        <w:rPr>
          <w:szCs w:val="28"/>
        </w:rPr>
        <w:t xml:space="preserve"> разрешения не могут передаваться другим организациям и лицам.</w:t>
      </w:r>
    </w:p>
    <w:p w:rsidR="00D11269" w:rsidRPr="00ED5922" w:rsidRDefault="00DA723C" w:rsidP="00ED5922">
      <w:pPr>
        <w:ind w:firstLine="709"/>
        <w:rPr>
          <w:szCs w:val="28"/>
        </w:rPr>
      </w:pPr>
      <w:r w:rsidRPr="00ED5922">
        <w:rPr>
          <w:szCs w:val="28"/>
        </w:rPr>
        <w:t>20.4. </w:t>
      </w:r>
      <w:r w:rsidR="00D11269" w:rsidRPr="00ED5922">
        <w:rPr>
          <w:szCs w:val="28"/>
        </w:rPr>
        <w:t>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rsidR="00D11269" w:rsidRPr="00ED5922" w:rsidRDefault="005122A6" w:rsidP="00ED5922">
      <w:pPr>
        <w:ind w:firstLine="709"/>
        <w:rPr>
          <w:szCs w:val="28"/>
        </w:rPr>
      </w:pPr>
      <w:r w:rsidRPr="00ED5922">
        <w:rPr>
          <w:szCs w:val="28"/>
        </w:rPr>
        <w:t>20.5. </w:t>
      </w:r>
      <w:r w:rsidR="00D11269" w:rsidRPr="00ED5922">
        <w:rPr>
          <w:szCs w:val="28"/>
        </w:rPr>
        <w:t>Бланки и штампы должны храниться в сейфах или закрытых</w:t>
      </w:r>
      <w:r w:rsidR="00F03F23" w:rsidRPr="00ED5922">
        <w:rPr>
          <w:szCs w:val="28"/>
        </w:rPr>
        <w:t xml:space="preserve"> </w:t>
      </w:r>
      <w:r w:rsidR="00D11269" w:rsidRPr="00ED5922">
        <w:rPr>
          <w:szCs w:val="28"/>
        </w:rPr>
        <w:t>шкафах.</w:t>
      </w:r>
    </w:p>
    <w:p w:rsidR="00D11269" w:rsidRPr="00ED5922" w:rsidRDefault="00DA723C" w:rsidP="00ED5922">
      <w:pPr>
        <w:ind w:firstLine="709"/>
        <w:rPr>
          <w:szCs w:val="28"/>
        </w:rPr>
      </w:pPr>
      <w:r w:rsidRPr="00ED5922">
        <w:rPr>
          <w:szCs w:val="28"/>
        </w:rPr>
        <w:t>20.6. </w:t>
      </w:r>
      <w:r w:rsidR="00D11269" w:rsidRPr="00ED5922">
        <w:rPr>
          <w:szCs w:val="28"/>
        </w:rPr>
        <w:t>Заказы на изготовление печатей и штампов подаются работниками Администрации Красносулинского района в сектор делопроизводства на согласование, а утверждаются управляющим делами Администрации Красносулинского района.</w:t>
      </w:r>
    </w:p>
    <w:p w:rsidR="00D11269" w:rsidRPr="00ED5922" w:rsidRDefault="00DA723C"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20.7. </w:t>
      </w:r>
      <w:r w:rsidR="00D11269" w:rsidRPr="00ED5922">
        <w:rPr>
          <w:rFonts w:ascii="Times New Roman" w:hAnsi="Times New Roman" w:cs="Times New Roman"/>
          <w:sz w:val="28"/>
          <w:szCs w:val="28"/>
        </w:rPr>
        <w:t>Пришедшие в негодность и аннулированные печати возвращаются в сектор делопроизводства и уничтожаются по акту.</w:t>
      </w:r>
    </w:p>
    <w:p w:rsidR="00D11269" w:rsidRPr="00ED5922" w:rsidRDefault="00D11269" w:rsidP="00ED5922">
      <w:pPr>
        <w:pStyle w:val="ConsPlusNormal"/>
        <w:ind w:firstLine="0"/>
        <w:jc w:val="both"/>
        <w:rPr>
          <w:rFonts w:ascii="Times New Roman" w:hAnsi="Times New Roman" w:cs="Times New Roman"/>
          <w:sz w:val="28"/>
          <w:szCs w:val="28"/>
        </w:rPr>
      </w:pPr>
    </w:p>
    <w:p w:rsidR="00D11269" w:rsidRPr="00ED5922" w:rsidRDefault="00D11269" w:rsidP="00ED5922">
      <w:pPr>
        <w:ind w:firstLine="0"/>
        <w:jc w:val="center"/>
        <w:rPr>
          <w:bCs/>
          <w:szCs w:val="28"/>
        </w:rPr>
      </w:pPr>
      <w:r w:rsidRPr="00ED5922">
        <w:rPr>
          <w:bCs/>
          <w:szCs w:val="28"/>
        </w:rPr>
        <w:t>21. Порядок работы в локальной вычислительной сети</w:t>
      </w:r>
    </w:p>
    <w:p w:rsidR="00D11269" w:rsidRPr="00ED5922" w:rsidRDefault="00D11269" w:rsidP="00ED5922">
      <w:pPr>
        <w:pStyle w:val="ConsPlusNormal"/>
        <w:ind w:firstLine="0"/>
        <w:jc w:val="center"/>
        <w:outlineLvl w:val="0"/>
        <w:rPr>
          <w:rFonts w:ascii="Times New Roman" w:hAnsi="Times New Roman" w:cs="Times New Roman"/>
          <w:bCs/>
          <w:sz w:val="28"/>
          <w:szCs w:val="28"/>
        </w:rPr>
      </w:pPr>
      <w:r w:rsidRPr="00ED5922">
        <w:rPr>
          <w:rFonts w:ascii="Times New Roman" w:hAnsi="Times New Roman" w:cs="Times New Roman"/>
          <w:bCs/>
          <w:sz w:val="28"/>
          <w:szCs w:val="28"/>
        </w:rPr>
        <w:t xml:space="preserve">Администрации </w:t>
      </w:r>
      <w:r w:rsidRPr="00ED5922">
        <w:rPr>
          <w:rFonts w:ascii="Times New Roman" w:hAnsi="Times New Roman" w:cs="Times New Roman"/>
          <w:sz w:val="28"/>
          <w:szCs w:val="28"/>
        </w:rPr>
        <w:t>Красносулинского</w:t>
      </w:r>
      <w:r w:rsidRPr="00ED5922">
        <w:rPr>
          <w:rFonts w:ascii="Times New Roman" w:hAnsi="Times New Roman" w:cs="Times New Roman"/>
          <w:bCs/>
          <w:sz w:val="28"/>
          <w:szCs w:val="28"/>
        </w:rPr>
        <w:t xml:space="preserve"> района</w:t>
      </w:r>
    </w:p>
    <w:p w:rsidR="003E2067" w:rsidRPr="00ED5922" w:rsidRDefault="003E2067" w:rsidP="00ED5922">
      <w:pPr>
        <w:pStyle w:val="ConsPlusNormal"/>
        <w:ind w:firstLine="0"/>
        <w:jc w:val="both"/>
        <w:outlineLvl w:val="0"/>
        <w:rPr>
          <w:rFonts w:ascii="Times New Roman" w:hAnsi="Times New Roman" w:cs="Times New Roman"/>
          <w:bCs/>
          <w:sz w:val="28"/>
          <w:szCs w:val="28"/>
        </w:rPr>
      </w:pPr>
    </w:p>
    <w:p w:rsidR="00D11269" w:rsidRPr="00ED5922" w:rsidRDefault="00D11269" w:rsidP="00ED5922">
      <w:pPr>
        <w:pStyle w:val="ConsPlusNormal"/>
        <w:ind w:firstLine="709"/>
        <w:jc w:val="both"/>
        <w:outlineLvl w:val="0"/>
        <w:rPr>
          <w:rFonts w:ascii="Times New Roman" w:hAnsi="Times New Roman" w:cs="Times New Roman"/>
          <w:bCs/>
          <w:sz w:val="28"/>
          <w:szCs w:val="28"/>
        </w:rPr>
      </w:pPr>
      <w:r w:rsidRPr="00ED5922">
        <w:rPr>
          <w:rFonts w:ascii="Times New Roman" w:hAnsi="Times New Roman" w:cs="Times New Roman"/>
          <w:bCs/>
          <w:sz w:val="28"/>
          <w:szCs w:val="28"/>
        </w:rPr>
        <w:t xml:space="preserve">21.1. В локальную вычислительную сеть Администрации </w:t>
      </w:r>
      <w:r w:rsidRPr="00ED5922">
        <w:rPr>
          <w:rFonts w:ascii="Times New Roman" w:hAnsi="Times New Roman" w:cs="Times New Roman"/>
          <w:sz w:val="28"/>
          <w:szCs w:val="28"/>
        </w:rPr>
        <w:t>Красносулинского</w:t>
      </w:r>
      <w:r w:rsidRPr="00ED5922">
        <w:rPr>
          <w:rFonts w:ascii="Times New Roman" w:hAnsi="Times New Roman" w:cs="Times New Roman"/>
          <w:bCs/>
          <w:sz w:val="28"/>
          <w:szCs w:val="28"/>
        </w:rPr>
        <w:t xml:space="preserve"> района подключаются компьютеры аппарата Администрации района, расположенные в здании Администрации </w:t>
      </w:r>
      <w:r w:rsidRPr="00ED5922">
        <w:rPr>
          <w:rFonts w:ascii="Times New Roman" w:hAnsi="Times New Roman" w:cs="Times New Roman"/>
          <w:sz w:val="28"/>
          <w:szCs w:val="28"/>
        </w:rPr>
        <w:t>Красносулинского</w:t>
      </w:r>
      <w:r w:rsidRPr="00ED5922">
        <w:rPr>
          <w:rFonts w:ascii="Times New Roman" w:hAnsi="Times New Roman" w:cs="Times New Roman"/>
          <w:bCs/>
          <w:sz w:val="28"/>
          <w:szCs w:val="28"/>
        </w:rPr>
        <w:t xml:space="preserve"> района.</w:t>
      </w:r>
    </w:p>
    <w:p w:rsidR="00D11269" w:rsidRPr="00ED5922" w:rsidRDefault="00D11269" w:rsidP="00ED5922">
      <w:pPr>
        <w:pStyle w:val="ConsPlusNormal"/>
        <w:ind w:firstLine="709"/>
        <w:jc w:val="both"/>
        <w:outlineLvl w:val="0"/>
        <w:rPr>
          <w:rFonts w:ascii="Times New Roman" w:hAnsi="Times New Roman" w:cs="Times New Roman"/>
          <w:bCs/>
          <w:sz w:val="28"/>
          <w:szCs w:val="28"/>
        </w:rPr>
      </w:pPr>
      <w:r w:rsidRPr="00ED5922">
        <w:rPr>
          <w:rFonts w:ascii="Times New Roman" w:hAnsi="Times New Roman" w:cs="Times New Roman"/>
          <w:bCs/>
          <w:sz w:val="28"/>
          <w:szCs w:val="28"/>
        </w:rPr>
        <w:t>21.2. Подключения компьютеров производятся в случае служебной необходимости использования информационных ресурсов локальной</w:t>
      </w:r>
      <w:r w:rsidR="00F03F23" w:rsidRPr="00ED5922">
        <w:rPr>
          <w:rFonts w:ascii="Times New Roman" w:hAnsi="Times New Roman" w:cs="Times New Roman"/>
          <w:bCs/>
          <w:sz w:val="28"/>
          <w:szCs w:val="28"/>
        </w:rPr>
        <w:t xml:space="preserve"> </w:t>
      </w:r>
      <w:r w:rsidRPr="00ED5922">
        <w:rPr>
          <w:rFonts w:ascii="Times New Roman" w:hAnsi="Times New Roman" w:cs="Times New Roman"/>
          <w:bCs/>
          <w:sz w:val="28"/>
          <w:szCs w:val="28"/>
        </w:rPr>
        <w:t xml:space="preserve">вычислительной сети, наличия физической возможности для организации подключения и по согласованию с сектором информационных технологий Администрации </w:t>
      </w:r>
      <w:r w:rsidRPr="00ED5922">
        <w:rPr>
          <w:rFonts w:ascii="Times New Roman" w:hAnsi="Times New Roman" w:cs="Times New Roman"/>
          <w:sz w:val="28"/>
          <w:szCs w:val="28"/>
        </w:rPr>
        <w:t>Красносулинского</w:t>
      </w:r>
      <w:r w:rsidRPr="00ED5922">
        <w:rPr>
          <w:rFonts w:ascii="Times New Roman" w:hAnsi="Times New Roman" w:cs="Times New Roman"/>
          <w:bCs/>
          <w:sz w:val="28"/>
          <w:szCs w:val="28"/>
        </w:rPr>
        <w:t xml:space="preserve"> района.</w:t>
      </w:r>
    </w:p>
    <w:p w:rsidR="00D11269" w:rsidRPr="00ED5922" w:rsidRDefault="00D11269" w:rsidP="00ED5922">
      <w:pPr>
        <w:pStyle w:val="ConsPlusNormal"/>
        <w:ind w:firstLine="709"/>
        <w:jc w:val="both"/>
        <w:outlineLvl w:val="0"/>
        <w:rPr>
          <w:rFonts w:ascii="Times New Roman" w:hAnsi="Times New Roman" w:cs="Times New Roman"/>
          <w:bCs/>
          <w:sz w:val="28"/>
          <w:szCs w:val="28"/>
        </w:rPr>
      </w:pPr>
      <w:r w:rsidRPr="00ED5922">
        <w:rPr>
          <w:rFonts w:ascii="Times New Roman" w:hAnsi="Times New Roman" w:cs="Times New Roman"/>
          <w:bCs/>
          <w:sz w:val="28"/>
          <w:szCs w:val="28"/>
        </w:rPr>
        <w:t>21.3. К локальной сети подключаются только компьютеры с лицензионной операционной системой, лицензионным прикладным программным обеспечением и лицензионными антивирусными программами, обеспечивающими постоянную защиту информации.</w:t>
      </w:r>
    </w:p>
    <w:p w:rsidR="00D11269" w:rsidRPr="00ED5922" w:rsidRDefault="00D11269" w:rsidP="00ED5922">
      <w:pPr>
        <w:pStyle w:val="ConsPlusNormal"/>
        <w:ind w:firstLine="709"/>
        <w:jc w:val="both"/>
        <w:outlineLvl w:val="0"/>
        <w:rPr>
          <w:rFonts w:ascii="Times New Roman" w:hAnsi="Times New Roman" w:cs="Times New Roman"/>
          <w:bCs/>
          <w:sz w:val="28"/>
          <w:szCs w:val="28"/>
        </w:rPr>
      </w:pPr>
      <w:r w:rsidRPr="00ED5922">
        <w:rPr>
          <w:rFonts w:ascii="Times New Roman" w:hAnsi="Times New Roman" w:cs="Times New Roman"/>
          <w:bCs/>
          <w:sz w:val="28"/>
          <w:szCs w:val="28"/>
        </w:rPr>
        <w:lastRenderedPageBreak/>
        <w:t>21.4. Информация на компьютере должна использоваться только</w:t>
      </w:r>
      <w:r w:rsidR="00F03F23" w:rsidRPr="00ED5922">
        <w:rPr>
          <w:rFonts w:ascii="Times New Roman" w:hAnsi="Times New Roman" w:cs="Times New Roman"/>
          <w:bCs/>
          <w:sz w:val="28"/>
          <w:szCs w:val="28"/>
        </w:rPr>
        <w:t xml:space="preserve"> </w:t>
      </w:r>
      <w:r w:rsidRPr="00ED5922">
        <w:rPr>
          <w:rFonts w:ascii="Times New Roman" w:hAnsi="Times New Roman" w:cs="Times New Roman"/>
          <w:bCs/>
          <w:sz w:val="28"/>
          <w:szCs w:val="28"/>
        </w:rPr>
        <w:t>в служебных целях.</w:t>
      </w:r>
    </w:p>
    <w:p w:rsidR="00D11269" w:rsidRPr="00ED5922" w:rsidRDefault="00D11269" w:rsidP="00ED5922">
      <w:pPr>
        <w:pStyle w:val="ConsPlusNormal"/>
        <w:ind w:firstLine="709"/>
        <w:jc w:val="both"/>
        <w:outlineLvl w:val="0"/>
        <w:rPr>
          <w:rFonts w:ascii="Times New Roman" w:hAnsi="Times New Roman" w:cs="Times New Roman"/>
          <w:bCs/>
          <w:sz w:val="28"/>
          <w:szCs w:val="28"/>
        </w:rPr>
      </w:pPr>
      <w:r w:rsidRPr="00ED5922">
        <w:rPr>
          <w:rFonts w:ascii="Times New Roman" w:hAnsi="Times New Roman" w:cs="Times New Roman"/>
          <w:bCs/>
          <w:sz w:val="28"/>
          <w:szCs w:val="28"/>
        </w:rPr>
        <w:t>21.5. Запрещается подключать к компьютерам средства беспроводной связи и средства связи с внешними информационными сетями.</w:t>
      </w:r>
    </w:p>
    <w:p w:rsidR="00D11269" w:rsidRPr="00ED5922" w:rsidRDefault="00D11269" w:rsidP="00ED5922">
      <w:pPr>
        <w:pStyle w:val="ConsPlusNormal"/>
        <w:ind w:firstLine="709"/>
        <w:jc w:val="both"/>
        <w:outlineLvl w:val="0"/>
        <w:rPr>
          <w:rFonts w:ascii="Times New Roman" w:hAnsi="Times New Roman" w:cs="Times New Roman"/>
          <w:bCs/>
          <w:sz w:val="28"/>
          <w:szCs w:val="28"/>
        </w:rPr>
      </w:pPr>
      <w:r w:rsidRPr="00ED5922">
        <w:rPr>
          <w:rFonts w:ascii="Times New Roman" w:hAnsi="Times New Roman" w:cs="Times New Roman"/>
          <w:bCs/>
          <w:sz w:val="28"/>
          <w:szCs w:val="28"/>
        </w:rPr>
        <w:t>21.6. </w:t>
      </w:r>
      <w:proofErr w:type="gramStart"/>
      <w:r w:rsidRPr="00ED5922">
        <w:rPr>
          <w:rFonts w:ascii="Times New Roman" w:hAnsi="Times New Roman" w:cs="Times New Roman"/>
          <w:bCs/>
          <w:sz w:val="28"/>
          <w:szCs w:val="28"/>
        </w:rPr>
        <w:t>Контроль за</w:t>
      </w:r>
      <w:proofErr w:type="gramEnd"/>
      <w:r w:rsidRPr="00ED5922">
        <w:rPr>
          <w:rFonts w:ascii="Times New Roman" w:hAnsi="Times New Roman" w:cs="Times New Roman"/>
          <w:bCs/>
          <w:sz w:val="28"/>
          <w:szCs w:val="28"/>
        </w:rPr>
        <w:t xml:space="preserve"> соблюдением порядка работы в локальной сети</w:t>
      </w:r>
      <w:r w:rsidR="00F03F23" w:rsidRPr="00ED5922">
        <w:rPr>
          <w:rFonts w:ascii="Times New Roman" w:hAnsi="Times New Roman" w:cs="Times New Roman"/>
          <w:bCs/>
          <w:sz w:val="28"/>
          <w:szCs w:val="28"/>
        </w:rPr>
        <w:t xml:space="preserve"> </w:t>
      </w:r>
      <w:r w:rsidRPr="00ED5922">
        <w:rPr>
          <w:rFonts w:ascii="Times New Roman" w:hAnsi="Times New Roman" w:cs="Times New Roman"/>
          <w:bCs/>
          <w:sz w:val="28"/>
          <w:szCs w:val="28"/>
        </w:rPr>
        <w:t xml:space="preserve">Администрации </w:t>
      </w:r>
      <w:r w:rsidRPr="00ED5922">
        <w:rPr>
          <w:rFonts w:ascii="Times New Roman" w:hAnsi="Times New Roman" w:cs="Times New Roman"/>
          <w:sz w:val="28"/>
          <w:szCs w:val="28"/>
        </w:rPr>
        <w:t>Красносулинского</w:t>
      </w:r>
      <w:r w:rsidRPr="00ED5922">
        <w:rPr>
          <w:rFonts w:ascii="Times New Roman" w:hAnsi="Times New Roman" w:cs="Times New Roman"/>
          <w:bCs/>
          <w:sz w:val="28"/>
          <w:szCs w:val="28"/>
        </w:rPr>
        <w:t xml:space="preserve"> района осуществляется руководителями структурных подразделений. </w:t>
      </w:r>
    </w:p>
    <w:p w:rsidR="00FE1852" w:rsidRPr="00ED5922" w:rsidRDefault="00FE1852" w:rsidP="00ED5922">
      <w:pPr>
        <w:ind w:firstLine="0"/>
        <w:rPr>
          <w:szCs w:val="28"/>
        </w:rPr>
      </w:pPr>
    </w:p>
    <w:p w:rsidR="00D11269" w:rsidRPr="00ED5922" w:rsidRDefault="00D11269" w:rsidP="00ED5922">
      <w:pPr>
        <w:ind w:firstLine="0"/>
        <w:jc w:val="center"/>
        <w:rPr>
          <w:szCs w:val="28"/>
        </w:rPr>
      </w:pPr>
      <w:r w:rsidRPr="00ED5922">
        <w:rPr>
          <w:szCs w:val="28"/>
        </w:rPr>
        <w:t>22. Порядок получения, разрешения и оформления командировок</w:t>
      </w:r>
    </w:p>
    <w:p w:rsidR="00D11269" w:rsidRPr="00ED5922" w:rsidRDefault="00D11269" w:rsidP="00ED5922">
      <w:pPr>
        <w:ind w:firstLine="0"/>
        <w:jc w:val="center"/>
        <w:rPr>
          <w:szCs w:val="28"/>
        </w:rPr>
      </w:pPr>
      <w:r w:rsidRPr="00ED5922">
        <w:rPr>
          <w:szCs w:val="28"/>
        </w:rPr>
        <w:t>работникам аппарата Администрации Красносулинского района</w:t>
      </w:r>
    </w:p>
    <w:p w:rsidR="00D11269" w:rsidRPr="00ED5922" w:rsidRDefault="00D11269" w:rsidP="00ED5922">
      <w:pPr>
        <w:ind w:firstLine="0"/>
        <w:rPr>
          <w:szCs w:val="28"/>
        </w:rPr>
      </w:pPr>
    </w:p>
    <w:p w:rsidR="00D11269" w:rsidRPr="00ED5922" w:rsidRDefault="00D11269" w:rsidP="00ED5922">
      <w:pPr>
        <w:widowControl w:val="0"/>
        <w:ind w:firstLine="709"/>
        <w:rPr>
          <w:szCs w:val="28"/>
        </w:rPr>
      </w:pPr>
      <w:r w:rsidRPr="00ED5922">
        <w:rPr>
          <w:szCs w:val="28"/>
        </w:rPr>
        <w:t>22.1.</w:t>
      </w:r>
      <w:r w:rsidR="009E0909" w:rsidRPr="00ED5922">
        <w:rPr>
          <w:szCs w:val="28"/>
        </w:rPr>
        <w:t> </w:t>
      </w:r>
      <w:r w:rsidRPr="00ED5922">
        <w:rPr>
          <w:szCs w:val="28"/>
        </w:rPr>
        <w:t>Выезд сотрудников аппарата Администрации Красносулинского района в пределах области и за её пределы оформляется</w:t>
      </w:r>
      <w:r w:rsidR="00F03F23" w:rsidRPr="00ED5922">
        <w:rPr>
          <w:szCs w:val="28"/>
        </w:rPr>
        <w:t xml:space="preserve"> </w:t>
      </w:r>
      <w:r w:rsidRPr="00ED5922">
        <w:rPr>
          <w:szCs w:val="28"/>
        </w:rPr>
        <w:t>распоряжением Администрации Красносулинского район</w:t>
      </w:r>
      <w:r w:rsidR="005122A6" w:rsidRPr="00ED5922">
        <w:rPr>
          <w:szCs w:val="28"/>
        </w:rPr>
        <w:t xml:space="preserve">а, проект которого готовится </w:t>
      </w:r>
      <w:r w:rsidR="00FE1852" w:rsidRPr="00ED5922">
        <w:rPr>
          <w:szCs w:val="28"/>
        </w:rPr>
        <w:t>отделом по организационно-кадровой работе и противодействию коррупции Администрации Красносулинского района</w:t>
      </w:r>
      <w:r w:rsidRPr="00ED5922">
        <w:rPr>
          <w:szCs w:val="28"/>
        </w:rPr>
        <w:t>. Основанием для издания</w:t>
      </w:r>
      <w:r w:rsidR="00F03F23" w:rsidRPr="00ED5922">
        <w:rPr>
          <w:szCs w:val="28"/>
        </w:rPr>
        <w:t xml:space="preserve"> </w:t>
      </w:r>
      <w:r w:rsidRPr="00ED5922">
        <w:rPr>
          <w:szCs w:val="28"/>
        </w:rPr>
        <w:t xml:space="preserve">распоряжения служат соответствующие документы: вызов, письма, </w:t>
      </w:r>
      <w:proofErr w:type="spellStart"/>
      <w:r w:rsidRPr="00ED5922">
        <w:rPr>
          <w:szCs w:val="28"/>
        </w:rPr>
        <w:t>факсограмма</w:t>
      </w:r>
      <w:proofErr w:type="spellEnd"/>
      <w:r w:rsidRPr="00ED5922">
        <w:rPr>
          <w:szCs w:val="28"/>
        </w:rPr>
        <w:t>, заявление и т. д.</w:t>
      </w:r>
    </w:p>
    <w:p w:rsidR="00D11269" w:rsidRPr="00ED5922" w:rsidRDefault="00D11269" w:rsidP="00ED5922">
      <w:pPr>
        <w:ind w:firstLine="709"/>
        <w:rPr>
          <w:szCs w:val="28"/>
        </w:rPr>
      </w:pPr>
      <w:r w:rsidRPr="00ED5922">
        <w:rPr>
          <w:szCs w:val="28"/>
        </w:rPr>
        <w:t>22.2.</w:t>
      </w:r>
      <w:r w:rsidR="009E0909" w:rsidRPr="00ED5922">
        <w:rPr>
          <w:szCs w:val="28"/>
        </w:rPr>
        <w:t> </w:t>
      </w:r>
      <w:r w:rsidRPr="00ED5922">
        <w:rPr>
          <w:szCs w:val="28"/>
        </w:rPr>
        <w:t>По возвращении из командировки в течение трех рабочих дней</w:t>
      </w:r>
      <w:r w:rsidR="00F03F23" w:rsidRPr="00ED5922">
        <w:rPr>
          <w:szCs w:val="28"/>
        </w:rPr>
        <w:t xml:space="preserve"> </w:t>
      </w:r>
      <w:r w:rsidRPr="00ED5922">
        <w:rPr>
          <w:szCs w:val="28"/>
        </w:rPr>
        <w:t>работник аппарата обязан отчитаться в бухгалтерии о командировочных расходах, а также предоставить непосредственному руководителю информацию о проделанной в командировке работе.</w:t>
      </w:r>
    </w:p>
    <w:p w:rsidR="00F03F23" w:rsidRPr="00ED5922" w:rsidRDefault="00F03F23" w:rsidP="00ED5922">
      <w:pPr>
        <w:ind w:firstLine="709"/>
        <w:rPr>
          <w:szCs w:val="28"/>
        </w:rPr>
      </w:pPr>
    </w:p>
    <w:p w:rsidR="00D11269" w:rsidRPr="00ED5922" w:rsidRDefault="00D11269" w:rsidP="00ED5922">
      <w:pPr>
        <w:pStyle w:val="ConsPlusNormal"/>
        <w:tabs>
          <w:tab w:val="left" w:pos="2552"/>
        </w:tabs>
        <w:ind w:firstLine="0"/>
        <w:jc w:val="center"/>
        <w:outlineLvl w:val="0"/>
        <w:rPr>
          <w:rFonts w:ascii="Times New Roman" w:hAnsi="Times New Roman" w:cs="Times New Roman"/>
          <w:bCs/>
          <w:sz w:val="28"/>
          <w:szCs w:val="28"/>
        </w:rPr>
      </w:pPr>
      <w:r w:rsidRPr="00ED5922">
        <w:rPr>
          <w:rFonts w:ascii="Times New Roman" w:hAnsi="Times New Roman" w:cs="Times New Roman"/>
          <w:bCs/>
          <w:sz w:val="28"/>
          <w:szCs w:val="28"/>
        </w:rPr>
        <w:t>23. Дежурство в Администрации района</w:t>
      </w:r>
    </w:p>
    <w:p w:rsidR="003E2067" w:rsidRPr="00ED5922" w:rsidRDefault="003E2067" w:rsidP="00ED5922">
      <w:pPr>
        <w:pStyle w:val="ConsPlusNormal"/>
        <w:tabs>
          <w:tab w:val="left" w:pos="2552"/>
        </w:tabs>
        <w:ind w:firstLine="0"/>
        <w:jc w:val="both"/>
        <w:outlineLvl w:val="0"/>
        <w:rPr>
          <w:rFonts w:ascii="Times New Roman" w:hAnsi="Times New Roman" w:cs="Times New Roman"/>
          <w:bCs/>
          <w:sz w:val="28"/>
          <w:szCs w:val="28"/>
        </w:rPr>
      </w:pPr>
    </w:p>
    <w:p w:rsidR="00D11269" w:rsidRPr="00ED5922" w:rsidRDefault="005122A6" w:rsidP="00ED5922">
      <w:pPr>
        <w:ind w:firstLine="709"/>
        <w:rPr>
          <w:szCs w:val="28"/>
        </w:rPr>
      </w:pPr>
      <w:r w:rsidRPr="00ED5922">
        <w:rPr>
          <w:szCs w:val="28"/>
        </w:rPr>
        <w:t>23.1. </w:t>
      </w:r>
      <w:r w:rsidR="00D11269" w:rsidRPr="00ED5922">
        <w:rPr>
          <w:szCs w:val="28"/>
        </w:rPr>
        <w:t>Дежурство в Администрации Красносулинского района осуществляется в праздничные дни работниками аппарата Администрации</w:t>
      </w:r>
      <w:r w:rsidR="00F03F23" w:rsidRPr="00ED5922">
        <w:rPr>
          <w:szCs w:val="28"/>
        </w:rPr>
        <w:t xml:space="preserve"> </w:t>
      </w:r>
      <w:r w:rsidR="00D11269" w:rsidRPr="00ED5922">
        <w:rPr>
          <w:szCs w:val="28"/>
        </w:rPr>
        <w:t>Красносулинского района и отраслевых (функциональных) органов</w:t>
      </w:r>
      <w:r w:rsidR="00F03F23" w:rsidRPr="00ED5922">
        <w:rPr>
          <w:szCs w:val="28"/>
        </w:rPr>
        <w:t xml:space="preserve"> </w:t>
      </w:r>
      <w:r w:rsidR="00D11269" w:rsidRPr="00ED5922">
        <w:rPr>
          <w:szCs w:val="28"/>
        </w:rPr>
        <w:t>согласно графику, составленного отделом</w:t>
      </w:r>
      <w:r w:rsidR="00B15A25" w:rsidRPr="00ED5922">
        <w:rPr>
          <w:szCs w:val="28"/>
        </w:rPr>
        <w:t xml:space="preserve"> по организационно-кадровой работе и противодействию коррупции</w:t>
      </w:r>
      <w:r w:rsidR="00D11269" w:rsidRPr="00ED5922">
        <w:rPr>
          <w:szCs w:val="28"/>
        </w:rPr>
        <w:t xml:space="preserve"> Администрации Красносулинского района.</w:t>
      </w:r>
    </w:p>
    <w:p w:rsidR="00D11269" w:rsidRPr="00ED5922" w:rsidRDefault="005122A6" w:rsidP="00ED5922">
      <w:pPr>
        <w:ind w:firstLine="709"/>
        <w:rPr>
          <w:szCs w:val="28"/>
        </w:rPr>
      </w:pPr>
      <w:r w:rsidRPr="00ED5922">
        <w:rPr>
          <w:szCs w:val="28"/>
        </w:rPr>
        <w:t>23.2. </w:t>
      </w:r>
      <w:r w:rsidR="00D11269" w:rsidRPr="00ED5922">
        <w:rPr>
          <w:szCs w:val="28"/>
        </w:rPr>
        <w:t>Во время дежурства дежурный находится в помещении, определенном для ведения дежурства. В ходе дежурства он</w:t>
      </w:r>
      <w:r w:rsidR="00F03F23" w:rsidRPr="00ED5922">
        <w:rPr>
          <w:szCs w:val="28"/>
        </w:rPr>
        <w:t xml:space="preserve"> </w:t>
      </w:r>
      <w:r w:rsidR="00D11269" w:rsidRPr="00ED5922">
        <w:rPr>
          <w:szCs w:val="28"/>
        </w:rPr>
        <w:t>отвечает на поступающие телефонные звонки. В случае возникновения</w:t>
      </w:r>
      <w:r w:rsidR="00F03F23" w:rsidRPr="00ED5922">
        <w:rPr>
          <w:szCs w:val="28"/>
        </w:rPr>
        <w:t xml:space="preserve"> </w:t>
      </w:r>
      <w:r w:rsidR="00B1140F" w:rsidRPr="00ED5922">
        <w:rPr>
          <w:szCs w:val="28"/>
        </w:rPr>
        <w:t xml:space="preserve">экстремальных </w:t>
      </w:r>
      <w:r w:rsidR="00B15A25" w:rsidRPr="00ED5922">
        <w:rPr>
          <w:szCs w:val="28"/>
        </w:rPr>
        <w:t>ситуаций дежурный информирует Г</w:t>
      </w:r>
      <w:r w:rsidR="00D11269" w:rsidRPr="00ED5922">
        <w:rPr>
          <w:szCs w:val="28"/>
        </w:rPr>
        <w:t>лаву</w:t>
      </w:r>
      <w:r w:rsidR="00F03F23" w:rsidRPr="00ED5922">
        <w:rPr>
          <w:szCs w:val="28"/>
        </w:rPr>
        <w:t xml:space="preserve"> </w:t>
      </w:r>
      <w:r w:rsidR="00D11269" w:rsidRPr="00ED5922">
        <w:rPr>
          <w:szCs w:val="28"/>
        </w:rPr>
        <w:t>Красносулинского района, единую дежурно-диспетчерскую службу.</w:t>
      </w:r>
    </w:p>
    <w:p w:rsidR="00D11269" w:rsidRPr="00ED5922" w:rsidRDefault="00D11269" w:rsidP="00ED5922">
      <w:pPr>
        <w:pStyle w:val="ConsPlusNormal"/>
        <w:ind w:firstLine="709"/>
        <w:jc w:val="both"/>
        <w:outlineLvl w:val="0"/>
        <w:rPr>
          <w:rFonts w:ascii="Times New Roman" w:hAnsi="Times New Roman" w:cs="Times New Roman"/>
          <w:bCs/>
          <w:sz w:val="28"/>
          <w:szCs w:val="28"/>
        </w:rPr>
      </w:pPr>
      <w:r w:rsidRPr="00ED5922">
        <w:rPr>
          <w:rFonts w:ascii="Times New Roman" w:hAnsi="Times New Roman" w:cs="Times New Roman"/>
          <w:sz w:val="28"/>
          <w:szCs w:val="28"/>
        </w:rPr>
        <w:t>23.3.</w:t>
      </w:r>
      <w:r w:rsidR="009E0909" w:rsidRPr="00ED5922">
        <w:rPr>
          <w:rFonts w:ascii="Times New Roman" w:hAnsi="Times New Roman" w:cs="Times New Roman"/>
          <w:sz w:val="28"/>
          <w:szCs w:val="28"/>
        </w:rPr>
        <w:t> </w:t>
      </w:r>
      <w:r w:rsidRPr="00ED5922">
        <w:rPr>
          <w:rFonts w:ascii="Times New Roman" w:hAnsi="Times New Roman" w:cs="Times New Roman"/>
          <w:sz w:val="28"/>
          <w:szCs w:val="28"/>
        </w:rPr>
        <w:t>Дежурным ведется запись в регистрационном журнале обо всех</w:t>
      </w:r>
      <w:r w:rsidR="00F03F23" w:rsidRPr="00ED5922">
        <w:rPr>
          <w:rFonts w:ascii="Times New Roman" w:hAnsi="Times New Roman" w:cs="Times New Roman"/>
          <w:sz w:val="28"/>
          <w:szCs w:val="28"/>
        </w:rPr>
        <w:t xml:space="preserve"> </w:t>
      </w:r>
      <w:r w:rsidRPr="00ED5922">
        <w:rPr>
          <w:rFonts w:ascii="Times New Roman" w:hAnsi="Times New Roman" w:cs="Times New Roman"/>
          <w:sz w:val="28"/>
          <w:szCs w:val="28"/>
        </w:rPr>
        <w:t>событиях, произошедших во время дежурства.</w:t>
      </w:r>
    </w:p>
    <w:p w:rsidR="00135266" w:rsidRPr="00ED5922" w:rsidRDefault="00135266" w:rsidP="00ED5922">
      <w:pPr>
        <w:tabs>
          <w:tab w:val="left" w:pos="1260"/>
        </w:tabs>
        <w:ind w:firstLine="0"/>
        <w:rPr>
          <w:szCs w:val="28"/>
        </w:rPr>
      </w:pPr>
    </w:p>
    <w:p w:rsidR="00D11269" w:rsidRPr="00ED5922" w:rsidRDefault="00D11269" w:rsidP="00ED5922">
      <w:pPr>
        <w:ind w:firstLine="0"/>
        <w:jc w:val="center"/>
        <w:rPr>
          <w:szCs w:val="28"/>
        </w:rPr>
      </w:pPr>
      <w:r w:rsidRPr="00ED5922">
        <w:rPr>
          <w:szCs w:val="28"/>
        </w:rPr>
        <w:t>24. Взаимодействие с органами местного самоуправления поселений,</w:t>
      </w:r>
    </w:p>
    <w:p w:rsidR="00D11269" w:rsidRPr="00ED5922" w:rsidRDefault="00D11269" w:rsidP="00ED5922">
      <w:pPr>
        <w:ind w:firstLine="0"/>
        <w:jc w:val="center"/>
        <w:rPr>
          <w:szCs w:val="28"/>
        </w:rPr>
      </w:pPr>
      <w:r w:rsidRPr="00ED5922">
        <w:rPr>
          <w:szCs w:val="28"/>
        </w:rPr>
        <w:t>входящих в состав Красносулинского района</w:t>
      </w:r>
    </w:p>
    <w:p w:rsidR="00D11269" w:rsidRPr="00ED5922" w:rsidRDefault="00D11269" w:rsidP="00ED5922">
      <w:pPr>
        <w:tabs>
          <w:tab w:val="left" w:pos="1260"/>
        </w:tabs>
        <w:ind w:firstLine="0"/>
        <w:rPr>
          <w:szCs w:val="28"/>
        </w:rPr>
      </w:pPr>
    </w:p>
    <w:p w:rsidR="00D11269" w:rsidRPr="00ED5922" w:rsidRDefault="005B6648" w:rsidP="00ED5922">
      <w:pPr>
        <w:widowControl w:val="0"/>
        <w:tabs>
          <w:tab w:val="left" w:pos="1260"/>
        </w:tabs>
        <w:ind w:firstLine="709"/>
        <w:rPr>
          <w:szCs w:val="28"/>
        </w:rPr>
      </w:pPr>
      <w:r w:rsidRPr="00ED5922">
        <w:rPr>
          <w:szCs w:val="28"/>
        </w:rPr>
        <w:t>24.1. </w:t>
      </w:r>
      <w:r w:rsidR="00D11269" w:rsidRPr="00ED5922">
        <w:rPr>
          <w:szCs w:val="28"/>
        </w:rPr>
        <w:t xml:space="preserve">Работники Администрации Красносулинского района осуществляют взаимодействие с органами местного самоуправления поселений, входящих в состав Красносулинского района (далее – поселения), в соответствии </w:t>
      </w:r>
      <w:r w:rsidR="00D11269" w:rsidRPr="00ED5922">
        <w:rPr>
          <w:szCs w:val="28"/>
        </w:rPr>
        <w:lastRenderedPageBreak/>
        <w:t>федеральным и областным законодательством, муниципальными правовыми актами Красносулинского района и поселений.</w:t>
      </w:r>
    </w:p>
    <w:p w:rsidR="00D11269" w:rsidRPr="00ED5922" w:rsidRDefault="005122A6" w:rsidP="00ED5922">
      <w:pPr>
        <w:widowControl w:val="0"/>
        <w:tabs>
          <w:tab w:val="left" w:pos="1260"/>
        </w:tabs>
        <w:ind w:firstLine="709"/>
        <w:rPr>
          <w:szCs w:val="28"/>
        </w:rPr>
      </w:pPr>
      <w:r w:rsidRPr="00ED5922">
        <w:rPr>
          <w:szCs w:val="28"/>
        </w:rPr>
        <w:t>24.2. </w:t>
      </w:r>
      <w:r w:rsidR="00D11269" w:rsidRPr="00ED5922">
        <w:rPr>
          <w:szCs w:val="28"/>
        </w:rPr>
        <w:t>Администрация Красносулинского района, структурные подразделения и органы Администрации Красносулинского района вправе:</w:t>
      </w:r>
    </w:p>
    <w:p w:rsidR="00D11269" w:rsidRPr="00ED5922" w:rsidRDefault="008762EA" w:rsidP="00ED5922">
      <w:pPr>
        <w:widowControl w:val="0"/>
        <w:tabs>
          <w:tab w:val="left" w:pos="1260"/>
        </w:tabs>
        <w:ind w:firstLine="709"/>
        <w:rPr>
          <w:szCs w:val="28"/>
        </w:rPr>
      </w:pPr>
      <w:r w:rsidRPr="00ED5922">
        <w:rPr>
          <w:szCs w:val="28"/>
        </w:rPr>
        <w:t>24.2.1. </w:t>
      </w:r>
      <w:r w:rsidR="00D11269" w:rsidRPr="00ED5922">
        <w:rPr>
          <w:szCs w:val="28"/>
        </w:rPr>
        <w:t>Запрашивать у органов местного самоуправления поселений информацию, необходимую для исполнения полномочий органов местного самоуправления Красносулинского района.</w:t>
      </w:r>
    </w:p>
    <w:p w:rsidR="00D11269" w:rsidRPr="00ED5922" w:rsidRDefault="00AF78C2" w:rsidP="00ED5922">
      <w:pPr>
        <w:widowControl w:val="0"/>
        <w:tabs>
          <w:tab w:val="left" w:pos="1260"/>
        </w:tabs>
        <w:ind w:firstLine="709"/>
        <w:rPr>
          <w:szCs w:val="28"/>
        </w:rPr>
      </w:pPr>
      <w:r w:rsidRPr="00ED5922">
        <w:rPr>
          <w:szCs w:val="28"/>
        </w:rPr>
        <w:t>24.2.2. </w:t>
      </w:r>
      <w:r w:rsidR="00D11269" w:rsidRPr="00ED5922">
        <w:rPr>
          <w:szCs w:val="28"/>
        </w:rPr>
        <w:t>Направлять органам местного самоуправления поселений</w:t>
      </w:r>
      <w:r w:rsidR="00ED5922">
        <w:rPr>
          <w:szCs w:val="28"/>
        </w:rPr>
        <w:t xml:space="preserve"> </w:t>
      </w:r>
      <w:r w:rsidR="00D11269" w:rsidRPr="00ED5922">
        <w:rPr>
          <w:szCs w:val="28"/>
        </w:rPr>
        <w:t>рекомендации, предложения, информационные и иные материалы.</w:t>
      </w:r>
    </w:p>
    <w:p w:rsidR="00D11269" w:rsidRPr="00ED5922" w:rsidRDefault="005122A6" w:rsidP="00ED5922">
      <w:pPr>
        <w:widowControl w:val="0"/>
        <w:tabs>
          <w:tab w:val="left" w:pos="1260"/>
        </w:tabs>
        <w:ind w:firstLine="709"/>
        <w:rPr>
          <w:szCs w:val="28"/>
        </w:rPr>
      </w:pPr>
      <w:r w:rsidRPr="00ED5922">
        <w:rPr>
          <w:szCs w:val="28"/>
        </w:rPr>
        <w:t>24.2.3. </w:t>
      </w:r>
      <w:r w:rsidR="00D11269" w:rsidRPr="00ED5922">
        <w:rPr>
          <w:szCs w:val="28"/>
        </w:rPr>
        <w:t>Приглашать представителей органов местного самоуправления поселений для участия в мероприятиях, проводимых Администрацией Красносулинского района, структурные подразделения и органы Администрации Красносулинского района.</w:t>
      </w:r>
    </w:p>
    <w:p w:rsidR="00D11269" w:rsidRPr="00ED5922" w:rsidRDefault="005122A6" w:rsidP="00ED5922">
      <w:pPr>
        <w:widowControl w:val="0"/>
        <w:tabs>
          <w:tab w:val="left" w:pos="1260"/>
        </w:tabs>
        <w:ind w:firstLine="709"/>
        <w:rPr>
          <w:szCs w:val="28"/>
        </w:rPr>
      </w:pPr>
      <w:r w:rsidRPr="00ED5922">
        <w:rPr>
          <w:szCs w:val="28"/>
        </w:rPr>
        <w:t>24.2.4. </w:t>
      </w:r>
      <w:r w:rsidR="00D11269" w:rsidRPr="00ED5922">
        <w:rPr>
          <w:szCs w:val="28"/>
        </w:rPr>
        <w:t>Осуществлять взаимодействие с органами местного самоуправления поселений в иных формах, не противоречащих требованиям федерального и областного законодательства, муниципальным правовым актам Красносулинского района и поселений.</w:t>
      </w:r>
    </w:p>
    <w:p w:rsidR="002E3DB4" w:rsidRPr="00ED5922" w:rsidRDefault="002E3DB4" w:rsidP="00ED5922">
      <w:pPr>
        <w:widowControl w:val="0"/>
        <w:ind w:firstLine="0"/>
        <w:rPr>
          <w:szCs w:val="28"/>
        </w:rPr>
      </w:pPr>
    </w:p>
    <w:p w:rsidR="00AF78C2" w:rsidRPr="00ED5922" w:rsidRDefault="00D11269" w:rsidP="00ED5922">
      <w:pPr>
        <w:widowControl w:val="0"/>
        <w:ind w:firstLine="0"/>
        <w:jc w:val="center"/>
        <w:rPr>
          <w:szCs w:val="28"/>
        </w:rPr>
      </w:pPr>
      <w:r w:rsidRPr="00ED5922">
        <w:rPr>
          <w:szCs w:val="28"/>
        </w:rPr>
        <w:t>25. Внутренний трудовой распорядок и</w:t>
      </w:r>
    </w:p>
    <w:p w:rsidR="00AF78C2" w:rsidRPr="00ED5922" w:rsidRDefault="00D11269" w:rsidP="00ED5922">
      <w:pPr>
        <w:widowControl w:val="0"/>
        <w:ind w:firstLine="0"/>
        <w:jc w:val="center"/>
        <w:rPr>
          <w:szCs w:val="28"/>
        </w:rPr>
      </w:pPr>
      <w:r w:rsidRPr="00ED5922">
        <w:rPr>
          <w:szCs w:val="28"/>
        </w:rPr>
        <w:t>материально-техническое обеспечение деятельности</w:t>
      </w:r>
    </w:p>
    <w:p w:rsidR="00D11269" w:rsidRPr="00ED5922" w:rsidRDefault="00D11269" w:rsidP="00ED5922">
      <w:pPr>
        <w:widowControl w:val="0"/>
        <w:ind w:firstLine="0"/>
        <w:jc w:val="center"/>
        <w:rPr>
          <w:szCs w:val="28"/>
        </w:rPr>
      </w:pPr>
      <w:r w:rsidRPr="00ED5922">
        <w:rPr>
          <w:szCs w:val="28"/>
        </w:rPr>
        <w:t>Администрации Красносулинского района</w:t>
      </w:r>
    </w:p>
    <w:p w:rsidR="002E3DB4" w:rsidRPr="00ED5922" w:rsidRDefault="002E3DB4" w:rsidP="00ED5922">
      <w:pPr>
        <w:widowControl w:val="0"/>
        <w:ind w:firstLine="0"/>
        <w:rPr>
          <w:szCs w:val="28"/>
        </w:rPr>
      </w:pPr>
    </w:p>
    <w:p w:rsidR="00D11269" w:rsidRPr="00ED5922" w:rsidRDefault="00AF78C2" w:rsidP="00ED5922">
      <w:pPr>
        <w:widowControl w:val="0"/>
        <w:ind w:firstLine="709"/>
        <w:outlineLvl w:val="1"/>
        <w:rPr>
          <w:szCs w:val="28"/>
        </w:rPr>
      </w:pPr>
      <w:r w:rsidRPr="00ED5922">
        <w:rPr>
          <w:szCs w:val="28"/>
        </w:rPr>
        <w:t>25.1. </w:t>
      </w:r>
      <w:r w:rsidR="00D11269" w:rsidRPr="00ED5922">
        <w:rPr>
          <w:szCs w:val="28"/>
        </w:rPr>
        <w:t>Правила внутреннего трудового распорядка Администрации Красносулинского района устанавливаются настоящим Регламентом</w:t>
      </w:r>
      <w:r w:rsidR="000100C4">
        <w:rPr>
          <w:szCs w:val="28"/>
        </w:rPr>
        <w:t xml:space="preserve"> </w:t>
      </w:r>
      <w:r w:rsidR="00D11269" w:rsidRPr="00ED5922">
        <w:rPr>
          <w:szCs w:val="28"/>
        </w:rPr>
        <w:t>и иными распоряжениями Администрации Красносулинского района в</w:t>
      </w:r>
      <w:r w:rsidR="000100C4">
        <w:rPr>
          <w:szCs w:val="28"/>
        </w:rPr>
        <w:t xml:space="preserve"> </w:t>
      </w:r>
      <w:r w:rsidR="00D11269" w:rsidRPr="00ED5922">
        <w:rPr>
          <w:szCs w:val="28"/>
        </w:rPr>
        <w:t>соответствии с Трудовым кодексом Российской Федерации.</w:t>
      </w:r>
    </w:p>
    <w:p w:rsidR="00D11269" w:rsidRPr="00ED5922" w:rsidRDefault="00D11269" w:rsidP="00ED5922">
      <w:pPr>
        <w:widowControl w:val="0"/>
        <w:ind w:firstLine="709"/>
        <w:outlineLvl w:val="1"/>
        <w:rPr>
          <w:szCs w:val="28"/>
        </w:rPr>
      </w:pPr>
      <w:r w:rsidRPr="00ED5922">
        <w:rPr>
          <w:szCs w:val="28"/>
        </w:rPr>
        <w:t>25.2.</w:t>
      </w:r>
      <w:r w:rsidR="005B6648" w:rsidRPr="00ED5922">
        <w:rPr>
          <w:szCs w:val="28"/>
        </w:rPr>
        <w:t> </w:t>
      </w:r>
      <w:r w:rsidRPr="00ED5922">
        <w:rPr>
          <w:szCs w:val="28"/>
        </w:rPr>
        <w:t>В Администрации Красносулинского района действует пятидневная рабочая неделя. Выходными днями являются суббота и воскресенье.</w:t>
      </w:r>
    </w:p>
    <w:p w:rsidR="002E3DB4" w:rsidRPr="00ED5922" w:rsidRDefault="005122A6" w:rsidP="00ED5922">
      <w:pPr>
        <w:ind w:firstLine="709"/>
        <w:outlineLvl w:val="1"/>
        <w:rPr>
          <w:szCs w:val="28"/>
        </w:rPr>
      </w:pPr>
      <w:r w:rsidRPr="00ED5922">
        <w:rPr>
          <w:szCs w:val="28"/>
        </w:rPr>
        <w:t>25.3. </w:t>
      </w:r>
      <w:r w:rsidR="00D11269" w:rsidRPr="00ED5922">
        <w:rPr>
          <w:szCs w:val="28"/>
        </w:rPr>
        <w:t xml:space="preserve">Рабочий день в Администрации Красносулинского района </w:t>
      </w:r>
      <w:r w:rsidR="002E3DB4" w:rsidRPr="00ED5922">
        <w:rPr>
          <w:szCs w:val="28"/>
        </w:rPr>
        <w:t xml:space="preserve">с понедельника по четверг </w:t>
      </w:r>
      <w:r w:rsidR="00D11269" w:rsidRPr="00ED5922">
        <w:rPr>
          <w:szCs w:val="28"/>
        </w:rPr>
        <w:t>начинается в 8 часов и оканчивается в 17 часов</w:t>
      </w:r>
      <w:r w:rsidR="002E3DB4" w:rsidRPr="00ED5922">
        <w:rPr>
          <w:szCs w:val="28"/>
        </w:rPr>
        <w:t xml:space="preserve">, </w:t>
      </w:r>
      <w:r w:rsidR="00EF42BA" w:rsidRPr="00ED5922">
        <w:rPr>
          <w:szCs w:val="28"/>
        </w:rPr>
        <w:br/>
      </w:r>
      <w:r w:rsidR="002E3DB4" w:rsidRPr="00ED5922">
        <w:rPr>
          <w:szCs w:val="28"/>
        </w:rPr>
        <w:t xml:space="preserve">в пятницу </w:t>
      </w:r>
      <w:r w:rsidR="005B6648" w:rsidRPr="00ED5922">
        <w:rPr>
          <w:szCs w:val="28"/>
        </w:rPr>
        <w:t>–</w:t>
      </w:r>
      <w:r w:rsidR="002E3DB4" w:rsidRPr="00ED5922">
        <w:rPr>
          <w:szCs w:val="28"/>
        </w:rPr>
        <w:t xml:space="preserve"> с 8 часов и оканчивается в 15-45 часов</w:t>
      </w:r>
      <w:r w:rsidR="00D11269" w:rsidRPr="00ED5922">
        <w:rPr>
          <w:szCs w:val="28"/>
        </w:rPr>
        <w:t>. Продолжительность рабочего дня, непосредственно предшествующего нерабочему праздничному дню, уменьшается на 1 час.</w:t>
      </w:r>
    </w:p>
    <w:p w:rsidR="00D11269" w:rsidRPr="00ED5922" w:rsidRDefault="00D11269" w:rsidP="00ED5922">
      <w:pPr>
        <w:ind w:firstLine="709"/>
        <w:outlineLvl w:val="1"/>
        <w:rPr>
          <w:szCs w:val="28"/>
        </w:rPr>
      </w:pPr>
      <w:r w:rsidRPr="00ED5922">
        <w:rPr>
          <w:szCs w:val="28"/>
        </w:rPr>
        <w:t>Перерыв для отдыха и питания начинается в 12 часов и оканчивается</w:t>
      </w:r>
      <w:r w:rsidR="003E2067" w:rsidRPr="00ED5922">
        <w:rPr>
          <w:szCs w:val="28"/>
        </w:rPr>
        <w:br/>
      </w:r>
      <w:r w:rsidR="002E3DB4" w:rsidRPr="00ED5922">
        <w:rPr>
          <w:szCs w:val="28"/>
        </w:rPr>
        <w:t>в 12-45</w:t>
      </w:r>
      <w:r w:rsidRPr="00ED5922">
        <w:rPr>
          <w:szCs w:val="28"/>
        </w:rPr>
        <w:t xml:space="preserve"> часов.</w:t>
      </w:r>
    </w:p>
    <w:p w:rsidR="00D11269" w:rsidRPr="00ED5922" w:rsidRDefault="00D11269" w:rsidP="00ED5922">
      <w:pPr>
        <w:ind w:firstLine="709"/>
        <w:outlineLvl w:val="1"/>
        <w:rPr>
          <w:szCs w:val="28"/>
        </w:rPr>
      </w:pPr>
      <w:r w:rsidRPr="00ED5922">
        <w:rPr>
          <w:szCs w:val="28"/>
        </w:rPr>
        <w:t>25.4.</w:t>
      </w:r>
      <w:r w:rsidR="009E0909" w:rsidRPr="00ED5922">
        <w:rPr>
          <w:szCs w:val="28"/>
        </w:rPr>
        <w:t> </w:t>
      </w:r>
      <w:r w:rsidRPr="00ED5922">
        <w:rPr>
          <w:szCs w:val="28"/>
        </w:rPr>
        <w:t>Для отдельных категорий работников в соответствии с действующим законодательством может устанавливаться иной режим рабочего времени.</w:t>
      </w:r>
    </w:p>
    <w:p w:rsidR="00D11269" w:rsidRPr="00ED5922" w:rsidRDefault="00D11269" w:rsidP="00ED5922">
      <w:pPr>
        <w:ind w:firstLine="709"/>
        <w:outlineLvl w:val="3"/>
        <w:rPr>
          <w:szCs w:val="28"/>
        </w:rPr>
      </w:pPr>
      <w:r w:rsidRPr="00ED5922">
        <w:rPr>
          <w:szCs w:val="28"/>
        </w:rPr>
        <w:t>Перечень должностей работников с ненормированным рабочим днем устанавливается распоряжением Администрации Красносулинского района.</w:t>
      </w:r>
    </w:p>
    <w:p w:rsidR="00D11269" w:rsidRPr="00ED5922" w:rsidRDefault="00D11269" w:rsidP="00ED5922">
      <w:pPr>
        <w:pStyle w:val="ConsPlusNormal"/>
        <w:ind w:firstLine="709"/>
        <w:jc w:val="both"/>
        <w:rPr>
          <w:rFonts w:ascii="Times New Roman" w:hAnsi="Times New Roman" w:cs="Times New Roman"/>
          <w:sz w:val="28"/>
          <w:szCs w:val="28"/>
        </w:rPr>
      </w:pPr>
      <w:r w:rsidRPr="00ED5922">
        <w:rPr>
          <w:rFonts w:ascii="Times New Roman" w:hAnsi="Times New Roman" w:cs="Times New Roman"/>
          <w:sz w:val="28"/>
          <w:szCs w:val="28"/>
        </w:rPr>
        <w:t xml:space="preserve">25.5. Учет служебного времени работников Администрации района ведет </w:t>
      </w:r>
      <w:r w:rsidR="009108FB" w:rsidRPr="00ED5922">
        <w:rPr>
          <w:rFonts w:ascii="Times New Roman" w:hAnsi="Times New Roman" w:cs="Times New Roman"/>
          <w:sz w:val="28"/>
          <w:szCs w:val="28"/>
        </w:rPr>
        <w:t>отдел по организационно-кадровой работе и противодействия коррупции</w:t>
      </w:r>
      <w:r w:rsidRPr="00ED5922">
        <w:rPr>
          <w:rFonts w:ascii="Times New Roman" w:hAnsi="Times New Roman" w:cs="Times New Roman"/>
          <w:sz w:val="28"/>
          <w:szCs w:val="28"/>
        </w:rPr>
        <w:t xml:space="preserve"> Администрации </w:t>
      </w:r>
      <w:r w:rsidR="009108FB" w:rsidRPr="00ED5922">
        <w:rPr>
          <w:rFonts w:ascii="Times New Roman" w:hAnsi="Times New Roman" w:cs="Times New Roman"/>
          <w:sz w:val="28"/>
          <w:szCs w:val="28"/>
        </w:rPr>
        <w:t xml:space="preserve">Красносулинского </w:t>
      </w:r>
      <w:r w:rsidRPr="00ED5922">
        <w:rPr>
          <w:rFonts w:ascii="Times New Roman" w:hAnsi="Times New Roman" w:cs="Times New Roman"/>
          <w:sz w:val="28"/>
          <w:szCs w:val="28"/>
        </w:rPr>
        <w:t xml:space="preserve">района. Табель учета служебного времени работников структурных подразделений Администрации района ведется и </w:t>
      </w:r>
      <w:r w:rsidRPr="00ED5922">
        <w:rPr>
          <w:rFonts w:ascii="Times New Roman" w:hAnsi="Times New Roman" w:cs="Times New Roman"/>
          <w:sz w:val="28"/>
          <w:szCs w:val="28"/>
        </w:rPr>
        <w:lastRenderedPageBreak/>
        <w:t>подписывается специалистом данного структурного подразделения, ответственного за ведение табеля, а на работников, не включенных в состав структурных подразд</w:t>
      </w:r>
      <w:r w:rsidR="005122A6" w:rsidRPr="00ED5922">
        <w:rPr>
          <w:rFonts w:ascii="Times New Roman" w:hAnsi="Times New Roman" w:cs="Times New Roman"/>
          <w:sz w:val="28"/>
          <w:szCs w:val="28"/>
        </w:rPr>
        <w:t xml:space="preserve">елений – главным специалистом </w:t>
      </w:r>
      <w:r w:rsidRPr="00ED5922">
        <w:rPr>
          <w:rFonts w:ascii="Times New Roman" w:hAnsi="Times New Roman" w:cs="Times New Roman"/>
          <w:sz w:val="28"/>
          <w:szCs w:val="28"/>
        </w:rPr>
        <w:t>отдела</w:t>
      </w:r>
      <w:r w:rsidR="00B15A25" w:rsidRPr="00ED5922">
        <w:rPr>
          <w:rFonts w:ascii="Times New Roman" w:hAnsi="Times New Roman" w:cs="Times New Roman"/>
          <w:sz w:val="28"/>
          <w:szCs w:val="28"/>
        </w:rPr>
        <w:t xml:space="preserve"> по организационно-кадровой работе и противодействию коррупции</w:t>
      </w:r>
      <w:r w:rsidRPr="00ED5922">
        <w:rPr>
          <w:rFonts w:ascii="Times New Roman" w:hAnsi="Times New Roman" w:cs="Times New Roman"/>
          <w:sz w:val="28"/>
          <w:szCs w:val="28"/>
        </w:rPr>
        <w:t xml:space="preserve"> Администрации </w:t>
      </w:r>
      <w:r w:rsidR="00B15A25" w:rsidRPr="00ED5922">
        <w:rPr>
          <w:rFonts w:ascii="Times New Roman" w:hAnsi="Times New Roman" w:cs="Times New Roman"/>
          <w:sz w:val="28"/>
          <w:szCs w:val="28"/>
        </w:rPr>
        <w:t xml:space="preserve">Красносулинского </w:t>
      </w:r>
      <w:r w:rsidRPr="00ED5922">
        <w:rPr>
          <w:rFonts w:ascii="Times New Roman" w:hAnsi="Times New Roman" w:cs="Times New Roman"/>
          <w:sz w:val="28"/>
          <w:szCs w:val="28"/>
        </w:rPr>
        <w:t>района, и в установленные сроки представляется в бухгалтерию.</w:t>
      </w:r>
    </w:p>
    <w:p w:rsidR="00D11269" w:rsidRPr="00ED5922" w:rsidRDefault="00D11269" w:rsidP="00ED5922">
      <w:pPr>
        <w:ind w:firstLine="709"/>
        <w:rPr>
          <w:szCs w:val="28"/>
        </w:rPr>
      </w:pPr>
      <w:r w:rsidRPr="00ED5922">
        <w:rPr>
          <w:szCs w:val="28"/>
        </w:rPr>
        <w:t>25.6</w:t>
      </w:r>
      <w:r w:rsidR="005B6648" w:rsidRPr="00ED5922">
        <w:rPr>
          <w:szCs w:val="28"/>
        </w:rPr>
        <w:t>. </w:t>
      </w:r>
      <w:r w:rsidRPr="00ED5922">
        <w:rPr>
          <w:szCs w:val="28"/>
        </w:rPr>
        <w:t>Заработная плата сотрудникам Администрации Красносулинско</w:t>
      </w:r>
      <w:r w:rsidR="00E459A3" w:rsidRPr="00ED5922">
        <w:rPr>
          <w:szCs w:val="28"/>
        </w:rPr>
        <w:t xml:space="preserve">го района выплачивается: </w:t>
      </w:r>
      <w:r w:rsidR="00417DA2" w:rsidRPr="00ED5922">
        <w:rPr>
          <w:szCs w:val="28"/>
        </w:rPr>
        <w:t xml:space="preserve">за </w:t>
      </w:r>
      <w:r w:rsidR="00E459A3" w:rsidRPr="00ED5922">
        <w:rPr>
          <w:szCs w:val="28"/>
        </w:rPr>
        <w:t xml:space="preserve">январь-ноябрь </w:t>
      </w:r>
      <w:r w:rsidR="00FD2B48" w:rsidRPr="00ED5922">
        <w:rPr>
          <w:szCs w:val="28"/>
        </w:rPr>
        <w:t>–</w:t>
      </w:r>
      <w:r w:rsidR="00E459A3" w:rsidRPr="00ED5922">
        <w:rPr>
          <w:szCs w:val="28"/>
        </w:rPr>
        <w:t xml:space="preserve"> 30</w:t>
      </w:r>
      <w:r w:rsidR="00FD2B48" w:rsidRPr="00ED5922">
        <w:rPr>
          <w:szCs w:val="28"/>
        </w:rPr>
        <w:t xml:space="preserve"> и 15</w:t>
      </w:r>
      <w:r w:rsidR="00E459A3" w:rsidRPr="00ED5922">
        <w:rPr>
          <w:szCs w:val="28"/>
        </w:rPr>
        <w:t xml:space="preserve"> числа каждого месяца, </w:t>
      </w:r>
      <w:r w:rsidR="00EF42BA" w:rsidRPr="00ED5922">
        <w:rPr>
          <w:szCs w:val="28"/>
        </w:rPr>
        <w:br/>
      </w:r>
      <w:r w:rsidR="00417DA2" w:rsidRPr="00ED5922">
        <w:rPr>
          <w:szCs w:val="28"/>
        </w:rPr>
        <w:t>за декабрь</w:t>
      </w:r>
      <w:r w:rsidR="00FD2B48" w:rsidRPr="00ED5922">
        <w:rPr>
          <w:szCs w:val="28"/>
        </w:rPr>
        <w:t xml:space="preserve"> – 25</w:t>
      </w:r>
      <w:r w:rsidR="00E459A3" w:rsidRPr="00ED5922">
        <w:rPr>
          <w:szCs w:val="28"/>
        </w:rPr>
        <w:t xml:space="preserve"> и </w:t>
      </w:r>
      <w:r w:rsidR="00FD2B48" w:rsidRPr="00ED5922">
        <w:rPr>
          <w:szCs w:val="28"/>
        </w:rPr>
        <w:t>10</w:t>
      </w:r>
      <w:r w:rsidR="00E459A3" w:rsidRPr="00ED5922">
        <w:rPr>
          <w:szCs w:val="28"/>
        </w:rPr>
        <w:t xml:space="preserve"> числа. </w:t>
      </w:r>
    </w:p>
    <w:p w:rsidR="00D11269" w:rsidRPr="00ED5922" w:rsidRDefault="005B6648" w:rsidP="00ED5922">
      <w:pPr>
        <w:ind w:firstLine="709"/>
        <w:outlineLvl w:val="1"/>
        <w:rPr>
          <w:szCs w:val="28"/>
        </w:rPr>
      </w:pPr>
      <w:r w:rsidRPr="00ED5922">
        <w:rPr>
          <w:szCs w:val="28"/>
        </w:rPr>
        <w:t>25.7. </w:t>
      </w:r>
      <w:r w:rsidR="00D11269" w:rsidRPr="00ED5922">
        <w:rPr>
          <w:szCs w:val="28"/>
        </w:rPr>
        <w:t>Соблюдение внутреннего трудового распорядка обязательно для всех работников Администрации Красносулинского района.</w:t>
      </w:r>
    </w:p>
    <w:p w:rsidR="00D11269" w:rsidRPr="00ED5922" w:rsidRDefault="00D11269" w:rsidP="00ED5922">
      <w:pPr>
        <w:ind w:firstLine="709"/>
        <w:outlineLvl w:val="1"/>
        <w:rPr>
          <w:szCs w:val="28"/>
        </w:rPr>
      </w:pPr>
      <w:proofErr w:type="gramStart"/>
      <w:r w:rsidRPr="00ED5922">
        <w:rPr>
          <w:szCs w:val="28"/>
        </w:rPr>
        <w:t>Контроль за</w:t>
      </w:r>
      <w:proofErr w:type="gramEnd"/>
      <w:r w:rsidRPr="00ED5922">
        <w:rPr>
          <w:szCs w:val="28"/>
        </w:rPr>
        <w:t xml:space="preserve"> соблюдением работниками Администрации Красносулинского района внутреннего трудового распорядка осуществляет </w:t>
      </w:r>
      <w:r w:rsidR="00B15A25" w:rsidRPr="00ED5922">
        <w:rPr>
          <w:szCs w:val="28"/>
        </w:rPr>
        <w:t>отдел по организационно-кадровой работе и противодействию коррупции Администрации Красносулинского район</w:t>
      </w:r>
      <w:r w:rsidRPr="00ED5922">
        <w:rPr>
          <w:szCs w:val="28"/>
        </w:rPr>
        <w:t>.</w:t>
      </w:r>
    </w:p>
    <w:p w:rsidR="00D11269" w:rsidRPr="00ED5922" w:rsidRDefault="005122A6" w:rsidP="00ED5922">
      <w:pPr>
        <w:ind w:firstLine="709"/>
        <w:outlineLvl w:val="1"/>
        <w:rPr>
          <w:szCs w:val="28"/>
        </w:rPr>
      </w:pPr>
      <w:r w:rsidRPr="00ED5922">
        <w:rPr>
          <w:szCs w:val="28"/>
        </w:rPr>
        <w:t>25.8. </w:t>
      </w:r>
      <w:r w:rsidR="00D11269" w:rsidRPr="00ED5922">
        <w:rPr>
          <w:szCs w:val="28"/>
        </w:rPr>
        <w:t>Материально-техническое обеспечение деятельности Администрации Красносулинского района осуществляет управляющий делами</w:t>
      </w:r>
      <w:r w:rsidR="00ED5922">
        <w:rPr>
          <w:szCs w:val="28"/>
        </w:rPr>
        <w:t xml:space="preserve"> </w:t>
      </w:r>
      <w:r w:rsidR="00D11269" w:rsidRPr="00ED5922">
        <w:rPr>
          <w:szCs w:val="28"/>
        </w:rPr>
        <w:t>Администрации Красносулинского района.</w:t>
      </w:r>
    </w:p>
    <w:p w:rsidR="00D11269" w:rsidRPr="00ED5922" w:rsidRDefault="00D11269" w:rsidP="00ED5922">
      <w:pPr>
        <w:ind w:firstLine="709"/>
        <w:outlineLvl w:val="1"/>
        <w:rPr>
          <w:szCs w:val="28"/>
        </w:rPr>
      </w:pPr>
      <w:r w:rsidRPr="00ED5922">
        <w:rPr>
          <w:szCs w:val="28"/>
        </w:rPr>
        <w:t>Для получения канцтоваров руководители структурных подразделений аппарата, иные работники Администрации Красносулинского района подают заявку в сектор делопроизводства Администрации Красносулинского района.</w:t>
      </w:r>
    </w:p>
    <w:p w:rsidR="00504137" w:rsidRDefault="00504137" w:rsidP="00ED5922">
      <w:pPr>
        <w:ind w:firstLine="0"/>
        <w:outlineLvl w:val="1"/>
        <w:rPr>
          <w:szCs w:val="28"/>
        </w:rPr>
      </w:pPr>
    </w:p>
    <w:p w:rsidR="000100C4" w:rsidRPr="00ED5922" w:rsidRDefault="000100C4" w:rsidP="00ED5922">
      <w:pPr>
        <w:ind w:firstLine="0"/>
        <w:outlineLvl w:val="1"/>
        <w:rPr>
          <w:szCs w:val="28"/>
        </w:rPr>
      </w:pPr>
    </w:p>
    <w:p w:rsidR="009E0909" w:rsidRPr="00ED5922" w:rsidRDefault="009E0909" w:rsidP="00ED5922">
      <w:pPr>
        <w:ind w:firstLine="0"/>
        <w:outlineLvl w:val="1"/>
        <w:rPr>
          <w:szCs w:val="28"/>
        </w:rPr>
      </w:pPr>
    </w:p>
    <w:p w:rsidR="00D11269" w:rsidRPr="00ED5922" w:rsidRDefault="00D11269" w:rsidP="00ED5922">
      <w:pPr>
        <w:ind w:firstLine="0"/>
        <w:outlineLvl w:val="1"/>
        <w:rPr>
          <w:szCs w:val="28"/>
        </w:rPr>
      </w:pPr>
      <w:r w:rsidRPr="00ED5922">
        <w:rPr>
          <w:szCs w:val="28"/>
        </w:rPr>
        <w:t>Управляющий делами</w:t>
      </w:r>
    </w:p>
    <w:p w:rsidR="009716D7" w:rsidRPr="00ED5922" w:rsidRDefault="00D11269" w:rsidP="00ED5922">
      <w:pPr>
        <w:tabs>
          <w:tab w:val="right" w:pos="9639"/>
        </w:tabs>
        <w:ind w:firstLine="0"/>
        <w:outlineLvl w:val="1"/>
        <w:rPr>
          <w:szCs w:val="28"/>
        </w:rPr>
      </w:pPr>
      <w:r w:rsidRPr="00ED5922">
        <w:rPr>
          <w:szCs w:val="28"/>
        </w:rPr>
        <w:t>Администрации района</w:t>
      </w:r>
      <w:r w:rsidRPr="00ED5922">
        <w:rPr>
          <w:szCs w:val="28"/>
        </w:rPr>
        <w:tab/>
        <w:t>И.Ю. Кишкинова</w:t>
      </w:r>
    </w:p>
    <w:sectPr w:rsidR="009716D7" w:rsidRPr="00ED5922" w:rsidSect="00F3594A">
      <w:headerReference w:type="even" r:id="rId9"/>
      <w:headerReference w:type="default" r:id="rId10"/>
      <w:footerReference w:type="first" r:id="rId11"/>
      <w:pgSz w:w="11907" w:h="16840"/>
      <w:pgMar w:top="1134" w:right="567" w:bottom="1134" w:left="1701" w:header="1021"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22" w:rsidRDefault="00ED5922">
      <w:r>
        <w:separator/>
      </w:r>
    </w:p>
  </w:endnote>
  <w:endnote w:type="continuationSeparator" w:id="0">
    <w:p w:rsidR="00ED5922" w:rsidRDefault="00ED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22" w:rsidRDefault="00ED5922">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22" w:rsidRDefault="00ED5922">
      <w:r>
        <w:separator/>
      </w:r>
    </w:p>
  </w:footnote>
  <w:footnote w:type="continuationSeparator" w:id="0">
    <w:p w:rsidR="00ED5922" w:rsidRDefault="00ED5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22" w:rsidRDefault="00ED5922" w:rsidP="003F39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D5922" w:rsidRDefault="00ED59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22" w:rsidRPr="00187E46" w:rsidRDefault="00ED5922" w:rsidP="00187E46">
    <w:pPr>
      <w:pStyle w:val="a3"/>
      <w:ind w:firstLine="0"/>
      <w:jc w:val="center"/>
      <w:rPr>
        <w:szCs w:val="28"/>
      </w:rPr>
    </w:pPr>
    <w:r w:rsidRPr="00187E46">
      <w:rPr>
        <w:szCs w:val="28"/>
      </w:rPr>
      <w:fldChar w:fldCharType="begin"/>
    </w:r>
    <w:r w:rsidRPr="00187E46">
      <w:rPr>
        <w:szCs w:val="28"/>
      </w:rPr>
      <w:instrText xml:space="preserve"> PAGE   \* MERGEFORMAT </w:instrText>
    </w:r>
    <w:r w:rsidRPr="00187E46">
      <w:rPr>
        <w:szCs w:val="28"/>
      </w:rPr>
      <w:fldChar w:fldCharType="separate"/>
    </w:r>
    <w:r w:rsidR="003C4F35">
      <w:rPr>
        <w:noProof/>
        <w:szCs w:val="28"/>
      </w:rPr>
      <w:t>2</w:t>
    </w:r>
    <w:r w:rsidRPr="00187E46">
      <w:rPr>
        <w:noProof/>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20"/>
    <w:rsid w:val="000036C7"/>
    <w:rsid w:val="00003E6A"/>
    <w:rsid w:val="000100C4"/>
    <w:rsid w:val="00014669"/>
    <w:rsid w:val="00014A61"/>
    <w:rsid w:val="000177A7"/>
    <w:rsid w:val="00025117"/>
    <w:rsid w:val="00027B13"/>
    <w:rsid w:val="00031089"/>
    <w:rsid w:val="00043370"/>
    <w:rsid w:val="0004359B"/>
    <w:rsid w:val="0004671D"/>
    <w:rsid w:val="00051F48"/>
    <w:rsid w:val="0005230B"/>
    <w:rsid w:val="00052FCF"/>
    <w:rsid w:val="00054C15"/>
    <w:rsid w:val="0005725A"/>
    <w:rsid w:val="00061489"/>
    <w:rsid w:val="00061F7F"/>
    <w:rsid w:val="000642AB"/>
    <w:rsid w:val="0006528E"/>
    <w:rsid w:val="000658E0"/>
    <w:rsid w:val="000666CC"/>
    <w:rsid w:val="00073BE0"/>
    <w:rsid w:val="000836F4"/>
    <w:rsid w:val="00086470"/>
    <w:rsid w:val="00094100"/>
    <w:rsid w:val="00094CC7"/>
    <w:rsid w:val="000A43B1"/>
    <w:rsid w:val="000A7417"/>
    <w:rsid w:val="000A7A79"/>
    <w:rsid w:val="000B0774"/>
    <w:rsid w:val="000C14BA"/>
    <w:rsid w:val="000C1F34"/>
    <w:rsid w:val="000C5D42"/>
    <w:rsid w:val="000C7554"/>
    <w:rsid w:val="000D1B9A"/>
    <w:rsid w:val="000D5F6C"/>
    <w:rsid w:val="000D6E86"/>
    <w:rsid w:val="000D7A7E"/>
    <w:rsid w:val="000E00C2"/>
    <w:rsid w:val="000E3943"/>
    <w:rsid w:val="000E7FAD"/>
    <w:rsid w:val="000F0CE4"/>
    <w:rsid w:val="000F556D"/>
    <w:rsid w:val="00100CDD"/>
    <w:rsid w:val="00102D2F"/>
    <w:rsid w:val="00103BD6"/>
    <w:rsid w:val="00103F32"/>
    <w:rsid w:val="00106B03"/>
    <w:rsid w:val="0011407C"/>
    <w:rsid w:val="001174E8"/>
    <w:rsid w:val="00120BEF"/>
    <w:rsid w:val="00121163"/>
    <w:rsid w:val="00121CDF"/>
    <w:rsid w:val="00124DBC"/>
    <w:rsid w:val="001303A4"/>
    <w:rsid w:val="00132395"/>
    <w:rsid w:val="00133DF0"/>
    <w:rsid w:val="00135266"/>
    <w:rsid w:val="00140752"/>
    <w:rsid w:val="00142876"/>
    <w:rsid w:val="00144ECD"/>
    <w:rsid w:val="00153D96"/>
    <w:rsid w:val="00160EAA"/>
    <w:rsid w:val="00165D4A"/>
    <w:rsid w:val="00166168"/>
    <w:rsid w:val="001703C8"/>
    <w:rsid w:val="00171F8C"/>
    <w:rsid w:val="00177D21"/>
    <w:rsid w:val="00177E32"/>
    <w:rsid w:val="00180BC1"/>
    <w:rsid w:val="001851B9"/>
    <w:rsid w:val="001851CD"/>
    <w:rsid w:val="00186D99"/>
    <w:rsid w:val="00187E0C"/>
    <w:rsid w:val="00187E46"/>
    <w:rsid w:val="00195C38"/>
    <w:rsid w:val="0019662A"/>
    <w:rsid w:val="001A0552"/>
    <w:rsid w:val="001A0B4C"/>
    <w:rsid w:val="001A199A"/>
    <w:rsid w:val="001A1D17"/>
    <w:rsid w:val="001A4050"/>
    <w:rsid w:val="001A439F"/>
    <w:rsid w:val="001A69C7"/>
    <w:rsid w:val="001A7803"/>
    <w:rsid w:val="001B0B29"/>
    <w:rsid w:val="001B0F0F"/>
    <w:rsid w:val="001B0FC7"/>
    <w:rsid w:val="001B38B7"/>
    <w:rsid w:val="001B5E04"/>
    <w:rsid w:val="001B5F44"/>
    <w:rsid w:val="001B6CF0"/>
    <w:rsid w:val="001C2143"/>
    <w:rsid w:val="001C3669"/>
    <w:rsid w:val="001C4E6F"/>
    <w:rsid w:val="001D3311"/>
    <w:rsid w:val="001D3538"/>
    <w:rsid w:val="001D6860"/>
    <w:rsid w:val="001D73B6"/>
    <w:rsid w:val="001E0A8D"/>
    <w:rsid w:val="001E21C2"/>
    <w:rsid w:val="001E3922"/>
    <w:rsid w:val="001E4545"/>
    <w:rsid w:val="001E466B"/>
    <w:rsid w:val="001E75D5"/>
    <w:rsid w:val="001E7B79"/>
    <w:rsid w:val="001F06A8"/>
    <w:rsid w:val="001F2280"/>
    <w:rsid w:val="001F2385"/>
    <w:rsid w:val="001F5867"/>
    <w:rsid w:val="001F74B3"/>
    <w:rsid w:val="002018C0"/>
    <w:rsid w:val="00201E6F"/>
    <w:rsid w:val="00201EE0"/>
    <w:rsid w:val="00202D3C"/>
    <w:rsid w:val="00203DC1"/>
    <w:rsid w:val="0020567C"/>
    <w:rsid w:val="002062E6"/>
    <w:rsid w:val="00206675"/>
    <w:rsid w:val="00206C73"/>
    <w:rsid w:val="00207AC5"/>
    <w:rsid w:val="00210B3A"/>
    <w:rsid w:val="00210F83"/>
    <w:rsid w:val="002120EA"/>
    <w:rsid w:val="00213A07"/>
    <w:rsid w:val="00214223"/>
    <w:rsid w:val="00214258"/>
    <w:rsid w:val="002219E8"/>
    <w:rsid w:val="00222A30"/>
    <w:rsid w:val="00224048"/>
    <w:rsid w:val="0022467D"/>
    <w:rsid w:val="0022661C"/>
    <w:rsid w:val="00226C66"/>
    <w:rsid w:val="00226E9F"/>
    <w:rsid w:val="00231035"/>
    <w:rsid w:val="00232D8C"/>
    <w:rsid w:val="0023312F"/>
    <w:rsid w:val="00233B81"/>
    <w:rsid w:val="002346C2"/>
    <w:rsid w:val="0024088A"/>
    <w:rsid w:val="00240E7E"/>
    <w:rsid w:val="00241B0C"/>
    <w:rsid w:val="00247089"/>
    <w:rsid w:val="00247B4A"/>
    <w:rsid w:val="00250068"/>
    <w:rsid w:val="00250E8B"/>
    <w:rsid w:val="00251225"/>
    <w:rsid w:val="00252142"/>
    <w:rsid w:val="002522F1"/>
    <w:rsid w:val="00252BDF"/>
    <w:rsid w:val="0025590A"/>
    <w:rsid w:val="00257931"/>
    <w:rsid w:val="00261A45"/>
    <w:rsid w:val="0027157F"/>
    <w:rsid w:val="002738FF"/>
    <w:rsid w:val="002739F0"/>
    <w:rsid w:val="002830F6"/>
    <w:rsid w:val="00285170"/>
    <w:rsid w:val="0028524E"/>
    <w:rsid w:val="00285B9B"/>
    <w:rsid w:val="002925BE"/>
    <w:rsid w:val="00295993"/>
    <w:rsid w:val="00296C3C"/>
    <w:rsid w:val="00297A3C"/>
    <w:rsid w:val="002A0244"/>
    <w:rsid w:val="002A4194"/>
    <w:rsid w:val="002B0091"/>
    <w:rsid w:val="002B2D97"/>
    <w:rsid w:val="002B2E68"/>
    <w:rsid w:val="002B31EA"/>
    <w:rsid w:val="002B5211"/>
    <w:rsid w:val="002B5B7F"/>
    <w:rsid w:val="002C0B47"/>
    <w:rsid w:val="002C2351"/>
    <w:rsid w:val="002C4849"/>
    <w:rsid w:val="002C4B8A"/>
    <w:rsid w:val="002C6087"/>
    <w:rsid w:val="002D2ECD"/>
    <w:rsid w:val="002D30D8"/>
    <w:rsid w:val="002D3288"/>
    <w:rsid w:val="002D49EE"/>
    <w:rsid w:val="002D6FAD"/>
    <w:rsid w:val="002E0BA9"/>
    <w:rsid w:val="002E3DB4"/>
    <w:rsid w:val="002E588C"/>
    <w:rsid w:val="002F5CD5"/>
    <w:rsid w:val="002F60AC"/>
    <w:rsid w:val="002F6413"/>
    <w:rsid w:val="002F67DC"/>
    <w:rsid w:val="002F6B05"/>
    <w:rsid w:val="003049B6"/>
    <w:rsid w:val="00304F8A"/>
    <w:rsid w:val="00305762"/>
    <w:rsid w:val="00305EAB"/>
    <w:rsid w:val="00306362"/>
    <w:rsid w:val="00306E56"/>
    <w:rsid w:val="0030716E"/>
    <w:rsid w:val="003125AC"/>
    <w:rsid w:val="00314D83"/>
    <w:rsid w:val="00315848"/>
    <w:rsid w:val="00315D5F"/>
    <w:rsid w:val="00320F5F"/>
    <w:rsid w:val="00322406"/>
    <w:rsid w:val="00322972"/>
    <w:rsid w:val="003232B4"/>
    <w:rsid w:val="003239D4"/>
    <w:rsid w:val="003247BD"/>
    <w:rsid w:val="0032553A"/>
    <w:rsid w:val="00327116"/>
    <w:rsid w:val="00331449"/>
    <w:rsid w:val="003322A7"/>
    <w:rsid w:val="00333A14"/>
    <w:rsid w:val="003352A4"/>
    <w:rsid w:val="003370FF"/>
    <w:rsid w:val="00341061"/>
    <w:rsid w:val="00341F5A"/>
    <w:rsid w:val="0034367C"/>
    <w:rsid w:val="003461C4"/>
    <w:rsid w:val="00360CC8"/>
    <w:rsid w:val="00363219"/>
    <w:rsid w:val="00364EF4"/>
    <w:rsid w:val="00370742"/>
    <w:rsid w:val="003708F5"/>
    <w:rsid w:val="00371918"/>
    <w:rsid w:val="00373612"/>
    <w:rsid w:val="003760A4"/>
    <w:rsid w:val="003770C6"/>
    <w:rsid w:val="00377402"/>
    <w:rsid w:val="0038162C"/>
    <w:rsid w:val="00382A6D"/>
    <w:rsid w:val="00383F21"/>
    <w:rsid w:val="00384421"/>
    <w:rsid w:val="003860C0"/>
    <w:rsid w:val="00392E16"/>
    <w:rsid w:val="003948D8"/>
    <w:rsid w:val="00397F0B"/>
    <w:rsid w:val="003A0079"/>
    <w:rsid w:val="003A0BA4"/>
    <w:rsid w:val="003A3DBA"/>
    <w:rsid w:val="003A4DDF"/>
    <w:rsid w:val="003A5BD9"/>
    <w:rsid w:val="003A7C5D"/>
    <w:rsid w:val="003A7F2B"/>
    <w:rsid w:val="003B1447"/>
    <w:rsid w:val="003B28A2"/>
    <w:rsid w:val="003B3528"/>
    <w:rsid w:val="003B616F"/>
    <w:rsid w:val="003B7A35"/>
    <w:rsid w:val="003C02B2"/>
    <w:rsid w:val="003C17F7"/>
    <w:rsid w:val="003C3ED4"/>
    <w:rsid w:val="003C4F35"/>
    <w:rsid w:val="003C74FC"/>
    <w:rsid w:val="003C7A22"/>
    <w:rsid w:val="003D13F7"/>
    <w:rsid w:val="003D31B1"/>
    <w:rsid w:val="003E1707"/>
    <w:rsid w:val="003E2067"/>
    <w:rsid w:val="003E6755"/>
    <w:rsid w:val="003E7E9A"/>
    <w:rsid w:val="003F37F6"/>
    <w:rsid w:val="003F3932"/>
    <w:rsid w:val="003F447C"/>
    <w:rsid w:val="003F5CAF"/>
    <w:rsid w:val="00400589"/>
    <w:rsid w:val="0040081B"/>
    <w:rsid w:val="00405C99"/>
    <w:rsid w:val="00411932"/>
    <w:rsid w:val="00413E38"/>
    <w:rsid w:val="00413E88"/>
    <w:rsid w:val="00413F00"/>
    <w:rsid w:val="004153D3"/>
    <w:rsid w:val="004166D8"/>
    <w:rsid w:val="00417DA2"/>
    <w:rsid w:val="00417FA8"/>
    <w:rsid w:val="004236FA"/>
    <w:rsid w:val="0042491D"/>
    <w:rsid w:val="00425079"/>
    <w:rsid w:val="0042702C"/>
    <w:rsid w:val="004278A3"/>
    <w:rsid w:val="00433A89"/>
    <w:rsid w:val="00434826"/>
    <w:rsid w:val="00434E82"/>
    <w:rsid w:val="00435740"/>
    <w:rsid w:val="004364E5"/>
    <w:rsid w:val="00437317"/>
    <w:rsid w:val="00443175"/>
    <w:rsid w:val="00444BE0"/>
    <w:rsid w:val="0044723D"/>
    <w:rsid w:val="004533C1"/>
    <w:rsid w:val="0045532D"/>
    <w:rsid w:val="00455B8E"/>
    <w:rsid w:val="00461422"/>
    <w:rsid w:val="00461D4B"/>
    <w:rsid w:val="00465C3A"/>
    <w:rsid w:val="00466B34"/>
    <w:rsid w:val="00467A5D"/>
    <w:rsid w:val="0047141A"/>
    <w:rsid w:val="004726B3"/>
    <w:rsid w:val="00473646"/>
    <w:rsid w:val="00474284"/>
    <w:rsid w:val="00477B18"/>
    <w:rsid w:val="00477EFF"/>
    <w:rsid w:val="00482141"/>
    <w:rsid w:val="004868E4"/>
    <w:rsid w:val="00486BFB"/>
    <w:rsid w:val="00486CA0"/>
    <w:rsid w:val="00492DDE"/>
    <w:rsid w:val="00492FE9"/>
    <w:rsid w:val="00495B5E"/>
    <w:rsid w:val="0049698E"/>
    <w:rsid w:val="004978F9"/>
    <w:rsid w:val="004A305D"/>
    <w:rsid w:val="004A32E9"/>
    <w:rsid w:val="004A4526"/>
    <w:rsid w:val="004A4B3D"/>
    <w:rsid w:val="004A565E"/>
    <w:rsid w:val="004A6866"/>
    <w:rsid w:val="004B02D1"/>
    <w:rsid w:val="004B05B5"/>
    <w:rsid w:val="004B1DFF"/>
    <w:rsid w:val="004B3568"/>
    <w:rsid w:val="004B4878"/>
    <w:rsid w:val="004B7535"/>
    <w:rsid w:val="004C25DB"/>
    <w:rsid w:val="004C37AC"/>
    <w:rsid w:val="004C51A6"/>
    <w:rsid w:val="004C5B43"/>
    <w:rsid w:val="004C693F"/>
    <w:rsid w:val="004C6A5B"/>
    <w:rsid w:val="004C6FCB"/>
    <w:rsid w:val="004C7C23"/>
    <w:rsid w:val="004D0E97"/>
    <w:rsid w:val="004D2DDB"/>
    <w:rsid w:val="004E3EBF"/>
    <w:rsid w:val="004E5EC7"/>
    <w:rsid w:val="004E6EB4"/>
    <w:rsid w:val="004E7DF9"/>
    <w:rsid w:val="004F3F41"/>
    <w:rsid w:val="00504137"/>
    <w:rsid w:val="0050503A"/>
    <w:rsid w:val="0050516B"/>
    <w:rsid w:val="00505C3F"/>
    <w:rsid w:val="00507128"/>
    <w:rsid w:val="005122A6"/>
    <w:rsid w:val="00512A18"/>
    <w:rsid w:val="00514B95"/>
    <w:rsid w:val="00515917"/>
    <w:rsid w:val="005212A5"/>
    <w:rsid w:val="005219F5"/>
    <w:rsid w:val="00523BF8"/>
    <w:rsid w:val="0052749A"/>
    <w:rsid w:val="005402F4"/>
    <w:rsid w:val="0054036C"/>
    <w:rsid w:val="0054309C"/>
    <w:rsid w:val="0054560A"/>
    <w:rsid w:val="00547F77"/>
    <w:rsid w:val="00550750"/>
    <w:rsid w:val="00552896"/>
    <w:rsid w:val="00555371"/>
    <w:rsid w:val="005622EB"/>
    <w:rsid w:val="00565168"/>
    <w:rsid w:val="0057004F"/>
    <w:rsid w:val="00570480"/>
    <w:rsid w:val="005705A6"/>
    <w:rsid w:val="005714B3"/>
    <w:rsid w:val="00571974"/>
    <w:rsid w:val="00571F2F"/>
    <w:rsid w:val="0057288B"/>
    <w:rsid w:val="00573D20"/>
    <w:rsid w:val="005744CF"/>
    <w:rsid w:val="00582FC0"/>
    <w:rsid w:val="00582FD4"/>
    <w:rsid w:val="0058403F"/>
    <w:rsid w:val="00584EC7"/>
    <w:rsid w:val="005901F3"/>
    <w:rsid w:val="005912B0"/>
    <w:rsid w:val="005917C4"/>
    <w:rsid w:val="005922B6"/>
    <w:rsid w:val="005930CB"/>
    <w:rsid w:val="00593309"/>
    <w:rsid w:val="00593D9B"/>
    <w:rsid w:val="0059602D"/>
    <w:rsid w:val="005A0194"/>
    <w:rsid w:val="005A3CDD"/>
    <w:rsid w:val="005B6648"/>
    <w:rsid w:val="005B6BFF"/>
    <w:rsid w:val="005C1FC9"/>
    <w:rsid w:val="005C4ED3"/>
    <w:rsid w:val="005C5976"/>
    <w:rsid w:val="005C685D"/>
    <w:rsid w:val="005C7BE9"/>
    <w:rsid w:val="005D0BFE"/>
    <w:rsid w:val="005D4041"/>
    <w:rsid w:val="005D49AA"/>
    <w:rsid w:val="005D5A42"/>
    <w:rsid w:val="005D5EE4"/>
    <w:rsid w:val="005D78B8"/>
    <w:rsid w:val="005E0031"/>
    <w:rsid w:val="005E17F1"/>
    <w:rsid w:val="005E2615"/>
    <w:rsid w:val="005E2D33"/>
    <w:rsid w:val="005E3953"/>
    <w:rsid w:val="005E72C0"/>
    <w:rsid w:val="005F54F7"/>
    <w:rsid w:val="005F69A5"/>
    <w:rsid w:val="005F7A10"/>
    <w:rsid w:val="00605308"/>
    <w:rsid w:val="006163CC"/>
    <w:rsid w:val="006178D7"/>
    <w:rsid w:val="006202B1"/>
    <w:rsid w:val="00621262"/>
    <w:rsid w:val="00622327"/>
    <w:rsid w:val="006233AD"/>
    <w:rsid w:val="00627CE4"/>
    <w:rsid w:val="006320E1"/>
    <w:rsid w:val="00641CBB"/>
    <w:rsid w:val="00642DCF"/>
    <w:rsid w:val="00643044"/>
    <w:rsid w:val="00644F39"/>
    <w:rsid w:val="006461FF"/>
    <w:rsid w:val="0065284A"/>
    <w:rsid w:val="00654C22"/>
    <w:rsid w:val="00654C4C"/>
    <w:rsid w:val="00661B66"/>
    <w:rsid w:val="00663C9D"/>
    <w:rsid w:val="00665482"/>
    <w:rsid w:val="006719AE"/>
    <w:rsid w:val="00671DAD"/>
    <w:rsid w:val="0067469E"/>
    <w:rsid w:val="00674BDA"/>
    <w:rsid w:val="00680425"/>
    <w:rsid w:val="00680DC3"/>
    <w:rsid w:val="0068222D"/>
    <w:rsid w:val="0068305E"/>
    <w:rsid w:val="00685FF3"/>
    <w:rsid w:val="00686761"/>
    <w:rsid w:val="00691985"/>
    <w:rsid w:val="00695CF4"/>
    <w:rsid w:val="006968FB"/>
    <w:rsid w:val="006A03AC"/>
    <w:rsid w:val="006A157F"/>
    <w:rsid w:val="006A6348"/>
    <w:rsid w:val="006B0186"/>
    <w:rsid w:val="006B10BB"/>
    <w:rsid w:val="006B2AC5"/>
    <w:rsid w:val="006B359D"/>
    <w:rsid w:val="006B6BF8"/>
    <w:rsid w:val="006B732A"/>
    <w:rsid w:val="006C035E"/>
    <w:rsid w:val="006C6A21"/>
    <w:rsid w:val="006D5760"/>
    <w:rsid w:val="006D5C5C"/>
    <w:rsid w:val="006D738A"/>
    <w:rsid w:val="006D7552"/>
    <w:rsid w:val="006E2C15"/>
    <w:rsid w:val="006E6B92"/>
    <w:rsid w:val="006F26A7"/>
    <w:rsid w:val="006F3F52"/>
    <w:rsid w:val="006F5BA4"/>
    <w:rsid w:val="006F5CF7"/>
    <w:rsid w:val="00702D7B"/>
    <w:rsid w:val="00702FF9"/>
    <w:rsid w:val="0070304D"/>
    <w:rsid w:val="007033D9"/>
    <w:rsid w:val="00703EE5"/>
    <w:rsid w:val="007042D1"/>
    <w:rsid w:val="0070447F"/>
    <w:rsid w:val="007054F1"/>
    <w:rsid w:val="007056B6"/>
    <w:rsid w:val="00710054"/>
    <w:rsid w:val="00716721"/>
    <w:rsid w:val="00717BB8"/>
    <w:rsid w:val="00723F82"/>
    <w:rsid w:val="0072478A"/>
    <w:rsid w:val="00725EFA"/>
    <w:rsid w:val="00726547"/>
    <w:rsid w:val="00726A22"/>
    <w:rsid w:val="00730E62"/>
    <w:rsid w:val="007314E9"/>
    <w:rsid w:val="0073501B"/>
    <w:rsid w:val="0073607E"/>
    <w:rsid w:val="0074728C"/>
    <w:rsid w:val="00752115"/>
    <w:rsid w:val="00753E4E"/>
    <w:rsid w:val="0075727B"/>
    <w:rsid w:val="007572EE"/>
    <w:rsid w:val="00762849"/>
    <w:rsid w:val="00762B29"/>
    <w:rsid w:val="007639AB"/>
    <w:rsid w:val="00763D71"/>
    <w:rsid w:val="00771E35"/>
    <w:rsid w:val="00773203"/>
    <w:rsid w:val="007740C0"/>
    <w:rsid w:val="00776A77"/>
    <w:rsid w:val="00781C38"/>
    <w:rsid w:val="00784660"/>
    <w:rsid w:val="00784CF3"/>
    <w:rsid w:val="007923E5"/>
    <w:rsid w:val="00793790"/>
    <w:rsid w:val="00795E95"/>
    <w:rsid w:val="007967CA"/>
    <w:rsid w:val="007A1677"/>
    <w:rsid w:val="007A3B96"/>
    <w:rsid w:val="007B2B49"/>
    <w:rsid w:val="007B4979"/>
    <w:rsid w:val="007B6C9F"/>
    <w:rsid w:val="007B6E97"/>
    <w:rsid w:val="007C223F"/>
    <w:rsid w:val="007C23B8"/>
    <w:rsid w:val="007C2555"/>
    <w:rsid w:val="007C57D7"/>
    <w:rsid w:val="007D338C"/>
    <w:rsid w:val="007D6290"/>
    <w:rsid w:val="007E02FC"/>
    <w:rsid w:val="007E215D"/>
    <w:rsid w:val="007E3EF5"/>
    <w:rsid w:val="007E56E1"/>
    <w:rsid w:val="007F05B0"/>
    <w:rsid w:val="007F220C"/>
    <w:rsid w:val="007F4DFD"/>
    <w:rsid w:val="007F6FFE"/>
    <w:rsid w:val="0080196C"/>
    <w:rsid w:val="0080381E"/>
    <w:rsid w:val="008040E0"/>
    <w:rsid w:val="00804AF7"/>
    <w:rsid w:val="00807E3B"/>
    <w:rsid w:val="00810D2E"/>
    <w:rsid w:val="00814749"/>
    <w:rsid w:val="00814A1E"/>
    <w:rsid w:val="00816DDF"/>
    <w:rsid w:val="008175E5"/>
    <w:rsid w:val="00820544"/>
    <w:rsid w:val="00820F07"/>
    <w:rsid w:val="00823918"/>
    <w:rsid w:val="00823DE0"/>
    <w:rsid w:val="008265F2"/>
    <w:rsid w:val="00826623"/>
    <w:rsid w:val="008269A4"/>
    <w:rsid w:val="00831A19"/>
    <w:rsid w:val="0083382C"/>
    <w:rsid w:val="00833B5B"/>
    <w:rsid w:val="00833D2D"/>
    <w:rsid w:val="00834CAD"/>
    <w:rsid w:val="00835272"/>
    <w:rsid w:val="00836F3F"/>
    <w:rsid w:val="008425E7"/>
    <w:rsid w:val="00844B7B"/>
    <w:rsid w:val="0084674C"/>
    <w:rsid w:val="00846ACA"/>
    <w:rsid w:val="00864A64"/>
    <w:rsid w:val="00870FB2"/>
    <w:rsid w:val="00871893"/>
    <w:rsid w:val="008728E7"/>
    <w:rsid w:val="00874771"/>
    <w:rsid w:val="008762EA"/>
    <w:rsid w:val="008765FA"/>
    <w:rsid w:val="008810BB"/>
    <w:rsid w:val="00882EDF"/>
    <w:rsid w:val="0088556B"/>
    <w:rsid w:val="0089344E"/>
    <w:rsid w:val="00893F15"/>
    <w:rsid w:val="00896CB4"/>
    <w:rsid w:val="008A27E7"/>
    <w:rsid w:val="008A3FF2"/>
    <w:rsid w:val="008B4507"/>
    <w:rsid w:val="008B5500"/>
    <w:rsid w:val="008B74E6"/>
    <w:rsid w:val="008B7F24"/>
    <w:rsid w:val="008C181C"/>
    <w:rsid w:val="008C243F"/>
    <w:rsid w:val="008C418A"/>
    <w:rsid w:val="008C69FC"/>
    <w:rsid w:val="008C6C9D"/>
    <w:rsid w:val="008D3741"/>
    <w:rsid w:val="008D6FC1"/>
    <w:rsid w:val="008E0B1E"/>
    <w:rsid w:val="008E1E98"/>
    <w:rsid w:val="008E4578"/>
    <w:rsid w:val="008E595E"/>
    <w:rsid w:val="008E69A6"/>
    <w:rsid w:val="008E74AE"/>
    <w:rsid w:val="008E79FB"/>
    <w:rsid w:val="008F07E8"/>
    <w:rsid w:val="008F4837"/>
    <w:rsid w:val="008F4BFD"/>
    <w:rsid w:val="008F5DE9"/>
    <w:rsid w:val="008F69D4"/>
    <w:rsid w:val="008F6BC4"/>
    <w:rsid w:val="008F7C2D"/>
    <w:rsid w:val="00901947"/>
    <w:rsid w:val="00903AB8"/>
    <w:rsid w:val="009042D2"/>
    <w:rsid w:val="009100D5"/>
    <w:rsid w:val="009108FB"/>
    <w:rsid w:val="00912C4D"/>
    <w:rsid w:val="00914AD4"/>
    <w:rsid w:val="00916C37"/>
    <w:rsid w:val="00920B55"/>
    <w:rsid w:val="0092110D"/>
    <w:rsid w:val="0092273A"/>
    <w:rsid w:val="009238B5"/>
    <w:rsid w:val="00924E54"/>
    <w:rsid w:val="00925408"/>
    <w:rsid w:val="00926F32"/>
    <w:rsid w:val="00927133"/>
    <w:rsid w:val="00937127"/>
    <w:rsid w:val="009405D5"/>
    <w:rsid w:val="00944643"/>
    <w:rsid w:val="009511B4"/>
    <w:rsid w:val="0095338D"/>
    <w:rsid w:val="009568BC"/>
    <w:rsid w:val="00963E32"/>
    <w:rsid w:val="009716D7"/>
    <w:rsid w:val="00971807"/>
    <w:rsid w:val="00981E17"/>
    <w:rsid w:val="00983224"/>
    <w:rsid w:val="0098549A"/>
    <w:rsid w:val="009861A1"/>
    <w:rsid w:val="009864CE"/>
    <w:rsid w:val="009867C2"/>
    <w:rsid w:val="00987033"/>
    <w:rsid w:val="00987FB7"/>
    <w:rsid w:val="00990955"/>
    <w:rsid w:val="009A142D"/>
    <w:rsid w:val="009A4552"/>
    <w:rsid w:val="009A4E85"/>
    <w:rsid w:val="009B0898"/>
    <w:rsid w:val="009B1FAD"/>
    <w:rsid w:val="009B333A"/>
    <w:rsid w:val="009B6B01"/>
    <w:rsid w:val="009B7B41"/>
    <w:rsid w:val="009C2D85"/>
    <w:rsid w:val="009D063B"/>
    <w:rsid w:val="009D5A4D"/>
    <w:rsid w:val="009E0909"/>
    <w:rsid w:val="009E15F0"/>
    <w:rsid w:val="009E3428"/>
    <w:rsid w:val="009E7DCA"/>
    <w:rsid w:val="009F21C6"/>
    <w:rsid w:val="009F40E0"/>
    <w:rsid w:val="009F7406"/>
    <w:rsid w:val="00A01446"/>
    <w:rsid w:val="00A01538"/>
    <w:rsid w:val="00A027B9"/>
    <w:rsid w:val="00A036E5"/>
    <w:rsid w:val="00A055C6"/>
    <w:rsid w:val="00A05949"/>
    <w:rsid w:val="00A05A4E"/>
    <w:rsid w:val="00A1146A"/>
    <w:rsid w:val="00A115D0"/>
    <w:rsid w:val="00A119D0"/>
    <w:rsid w:val="00A12960"/>
    <w:rsid w:val="00A14464"/>
    <w:rsid w:val="00A14FE9"/>
    <w:rsid w:val="00A16061"/>
    <w:rsid w:val="00A1609F"/>
    <w:rsid w:val="00A16A4C"/>
    <w:rsid w:val="00A25A41"/>
    <w:rsid w:val="00A25DCB"/>
    <w:rsid w:val="00A279EF"/>
    <w:rsid w:val="00A3575D"/>
    <w:rsid w:val="00A405EA"/>
    <w:rsid w:val="00A418E2"/>
    <w:rsid w:val="00A428C6"/>
    <w:rsid w:val="00A4304A"/>
    <w:rsid w:val="00A442A9"/>
    <w:rsid w:val="00A44C34"/>
    <w:rsid w:val="00A454E0"/>
    <w:rsid w:val="00A46613"/>
    <w:rsid w:val="00A46D57"/>
    <w:rsid w:val="00A47741"/>
    <w:rsid w:val="00A47857"/>
    <w:rsid w:val="00A504BB"/>
    <w:rsid w:val="00A50778"/>
    <w:rsid w:val="00A53767"/>
    <w:rsid w:val="00A53DB7"/>
    <w:rsid w:val="00A543DE"/>
    <w:rsid w:val="00A54C0E"/>
    <w:rsid w:val="00A552C5"/>
    <w:rsid w:val="00A55A5C"/>
    <w:rsid w:val="00A56863"/>
    <w:rsid w:val="00A6064E"/>
    <w:rsid w:val="00A60B43"/>
    <w:rsid w:val="00A6148C"/>
    <w:rsid w:val="00A67083"/>
    <w:rsid w:val="00A70A88"/>
    <w:rsid w:val="00A76441"/>
    <w:rsid w:val="00A8020E"/>
    <w:rsid w:val="00A82D40"/>
    <w:rsid w:val="00A844FE"/>
    <w:rsid w:val="00A87278"/>
    <w:rsid w:val="00A90FDD"/>
    <w:rsid w:val="00A9129B"/>
    <w:rsid w:val="00A91942"/>
    <w:rsid w:val="00A96938"/>
    <w:rsid w:val="00A9771B"/>
    <w:rsid w:val="00AA0C0F"/>
    <w:rsid w:val="00AA392C"/>
    <w:rsid w:val="00AA5857"/>
    <w:rsid w:val="00AB2BB2"/>
    <w:rsid w:val="00AB387A"/>
    <w:rsid w:val="00AC1603"/>
    <w:rsid w:val="00AC276B"/>
    <w:rsid w:val="00AC6FAC"/>
    <w:rsid w:val="00AE0CE4"/>
    <w:rsid w:val="00AE1E8D"/>
    <w:rsid w:val="00AE256F"/>
    <w:rsid w:val="00AE3495"/>
    <w:rsid w:val="00AF159B"/>
    <w:rsid w:val="00AF16A2"/>
    <w:rsid w:val="00AF205D"/>
    <w:rsid w:val="00AF3F56"/>
    <w:rsid w:val="00AF6502"/>
    <w:rsid w:val="00AF6FDF"/>
    <w:rsid w:val="00AF78C2"/>
    <w:rsid w:val="00B0098C"/>
    <w:rsid w:val="00B00D52"/>
    <w:rsid w:val="00B01E31"/>
    <w:rsid w:val="00B032B5"/>
    <w:rsid w:val="00B1140F"/>
    <w:rsid w:val="00B15A25"/>
    <w:rsid w:val="00B17FF7"/>
    <w:rsid w:val="00B20552"/>
    <w:rsid w:val="00B22E49"/>
    <w:rsid w:val="00B259D4"/>
    <w:rsid w:val="00B25DF4"/>
    <w:rsid w:val="00B3025E"/>
    <w:rsid w:val="00B3571F"/>
    <w:rsid w:val="00B35720"/>
    <w:rsid w:val="00B370C7"/>
    <w:rsid w:val="00B41EC2"/>
    <w:rsid w:val="00B44A4F"/>
    <w:rsid w:val="00B50039"/>
    <w:rsid w:val="00B5337A"/>
    <w:rsid w:val="00B56CDC"/>
    <w:rsid w:val="00B57274"/>
    <w:rsid w:val="00B6124D"/>
    <w:rsid w:val="00B62175"/>
    <w:rsid w:val="00B623DC"/>
    <w:rsid w:val="00B63D95"/>
    <w:rsid w:val="00B65E20"/>
    <w:rsid w:val="00B67CB2"/>
    <w:rsid w:val="00B7015B"/>
    <w:rsid w:val="00B71968"/>
    <w:rsid w:val="00B73021"/>
    <w:rsid w:val="00B75AB6"/>
    <w:rsid w:val="00B760E4"/>
    <w:rsid w:val="00B7722C"/>
    <w:rsid w:val="00B810A9"/>
    <w:rsid w:val="00B86EBA"/>
    <w:rsid w:val="00B90DA9"/>
    <w:rsid w:val="00B9133C"/>
    <w:rsid w:val="00B96D81"/>
    <w:rsid w:val="00B97AC9"/>
    <w:rsid w:val="00BA01B6"/>
    <w:rsid w:val="00BA1D3D"/>
    <w:rsid w:val="00BA2E57"/>
    <w:rsid w:val="00BA4D04"/>
    <w:rsid w:val="00BB05AF"/>
    <w:rsid w:val="00BB1907"/>
    <w:rsid w:val="00BB19CA"/>
    <w:rsid w:val="00BB1DF9"/>
    <w:rsid w:val="00BB2C0F"/>
    <w:rsid w:val="00BB7864"/>
    <w:rsid w:val="00BB7891"/>
    <w:rsid w:val="00BC1C51"/>
    <w:rsid w:val="00BC3456"/>
    <w:rsid w:val="00BD0F97"/>
    <w:rsid w:val="00BD6E42"/>
    <w:rsid w:val="00BD7791"/>
    <w:rsid w:val="00BE20CC"/>
    <w:rsid w:val="00BE606D"/>
    <w:rsid w:val="00BF08F0"/>
    <w:rsid w:val="00BF1E9B"/>
    <w:rsid w:val="00BF331B"/>
    <w:rsid w:val="00C0172C"/>
    <w:rsid w:val="00C02FB8"/>
    <w:rsid w:val="00C07DAA"/>
    <w:rsid w:val="00C12C84"/>
    <w:rsid w:val="00C12CE8"/>
    <w:rsid w:val="00C135AC"/>
    <w:rsid w:val="00C13740"/>
    <w:rsid w:val="00C165C2"/>
    <w:rsid w:val="00C166C7"/>
    <w:rsid w:val="00C21E6C"/>
    <w:rsid w:val="00C232FD"/>
    <w:rsid w:val="00C24FB7"/>
    <w:rsid w:val="00C3000C"/>
    <w:rsid w:val="00C31D12"/>
    <w:rsid w:val="00C32E05"/>
    <w:rsid w:val="00C338CD"/>
    <w:rsid w:val="00C3513A"/>
    <w:rsid w:val="00C36D59"/>
    <w:rsid w:val="00C36FAE"/>
    <w:rsid w:val="00C4070E"/>
    <w:rsid w:val="00C418D3"/>
    <w:rsid w:val="00C46AB6"/>
    <w:rsid w:val="00C46FCB"/>
    <w:rsid w:val="00C476AC"/>
    <w:rsid w:val="00C50445"/>
    <w:rsid w:val="00C50812"/>
    <w:rsid w:val="00C51AFD"/>
    <w:rsid w:val="00C52408"/>
    <w:rsid w:val="00C54167"/>
    <w:rsid w:val="00C54D7E"/>
    <w:rsid w:val="00C570C0"/>
    <w:rsid w:val="00C60FD0"/>
    <w:rsid w:val="00C6370D"/>
    <w:rsid w:val="00C72661"/>
    <w:rsid w:val="00C776D7"/>
    <w:rsid w:val="00C934D4"/>
    <w:rsid w:val="00C93BEB"/>
    <w:rsid w:val="00C952F2"/>
    <w:rsid w:val="00C95596"/>
    <w:rsid w:val="00C95905"/>
    <w:rsid w:val="00CA5B94"/>
    <w:rsid w:val="00CA6E20"/>
    <w:rsid w:val="00CA72DB"/>
    <w:rsid w:val="00CB1D54"/>
    <w:rsid w:val="00CB2477"/>
    <w:rsid w:val="00CB485A"/>
    <w:rsid w:val="00CB4BBC"/>
    <w:rsid w:val="00CB558F"/>
    <w:rsid w:val="00CB77AD"/>
    <w:rsid w:val="00CC26A8"/>
    <w:rsid w:val="00CD163C"/>
    <w:rsid w:val="00CD38D2"/>
    <w:rsid w:val="00CD66AB"/>
    <w:rsid w:val="00CE18C5"/>
    <w:rsid w:val="00CE4D6A"/>
    <w:rsid w:val="00CE5CEA"/>
    <w:rsid w:val="00CE5E05"/>
    <w:rsid w:val="00CE60F8"/>
    <w:rsid w:val="00CE7AF3"/>
    <w:rsid w:val="00CE7D93"/>
    <w:rsid w:val="00CF1575"/>
    <w:rsid w:val="00CF4015"/>
    <w:rsid w:val="00CF4526"/>
    <w:rsid w:val="00CF6321"/>
    <w:rsid w:val="00CF7563"/>
    <w:rsid w:val="00D05854"/>
    <w:rsid w:val="00D11269"/>
    <w:rsid w:val="00D17C58"/>
    <w:rsid w:val="00D21550"/>
    <w:rsid w:val="00D22574"/>
    <w:rsid w:val="00D237C4"/>
    <w:rsid w:val="00D23E35"/>
    <w:rsid w:val="00D25D37"/>
    <w:rsid w:val="00D319ED"/>
    <w:rsid w:val="00D33A0C"/>
    <w:rsid w:val="00D356C2"/>
    <w:rsid w:val="00D3618C"/>
    <w:rsid w:val="00D4162A"/>
    <w:rsid w:val="00D42A1B"/>
    <w:rsid w:val="00D42C85"/>
    <w:rsid w:val="00D44F10"/>
    <w:rsid w:val="00D46CE7"/>
    <w:rsid w:val="00D46FBE"/>
    <w:rsid w:val="00D514B6"/>
    <w:rsid w:val="00D535AC"/>
    <w:rsid w:val="00D538B6"/>
    <w:rsid w:val="00D60640"/>
    <w:rsid w:val="00D6154D"/>
    <w:rsid w:val="00D66197"/>
    <w:rsid w:val="00D66663"/>
    <w:rsid w:val="00D67C5B"/>
    <w:rsid w:val="00D713E7"/>
    <w:rsid w:val="00D829BC"/>
    <w:rsid w:val="00D84CB0"/>
    <w:rsid w:val="00D940C1"/>
    <w:rsid w:val="00D97FEE"/>
    <w:rsid w:val="00DA2BF2"/>
    <w:rsid w:val="00DA3DFD"/>
    <w:rsid w:val="00DA4805"/>
    <w:rsid w:val="00DA50EC"/>
    <w:rsid w:val="00DA723C"/>
    <w:rsid w:val="00DB0AA9"/>
    <w:rsid w:val="00DB2626"/>
    <w:rsid w:val="00DB4754"/>
    <w:rsid w:val="00DC331A"/>
    <w:rsid w:val="00DC4E36"/>
    <w:rsid w:val="00DC596D"/>
    <w:rsid w:val="00DC7704"/>
    <w:rsid w:val="00DD4574"/>
    <w:rsid w:val="00DD56D7"/>
    <w:rsid w:val="00DD7891"/>
    <w:rsid w:val="00DE21D3"/>
    <w:rsid w:val="00DE415C"/>
    <w:rsid w:val="00DE4AFA"/>
    <w:rsid w:val="00DF1A3A"/>
    <w:rsid w:val="00DF2F45"/>
    <w:rsid w:val="00DF3587"/>
    <w:rsid w:val="00DF5062"/>
    <w:rsid w:val="00DF7849"/>
    <w:rsid w:val="00E013D6"/>
    <w:rsid w:val="00E022E6"/>
    <w:rsid w:val="00E038D4"/>
    <w:rsid w:val="00E03D8F"/>
    <w:rsid w:val="00E0425D"/>
    <w:rsid w:val="00E06AAD"/>
    <w:rsid w:val="00E073D9"/>
    <w:rsid w:val="00E10996"/>
    <w:rsid w:val="00E114BA"/>
    <w:rsid w:val="00E11D31"/>
    <w:rsid w:val="00E1271C"/>
    <w:rsid w:val="00E13F2B"/>
    <w:rsid w:val="00E1498A"/>
    <w:rsid w:val="00E14C47"/>
    <w:rsid w:val="00E17C4A"/>
    <w:rsid w:val="00E2375F"/>
    <w:rsid w:val="00E25E2C"/>
    <w:rsid w:val="00E26752"/>
    <w:rsid w:val="00E313FB"/>
    <w:rsid w:val="00E319A5"/>
    <w:rsid w:val="00E373F2"/>
    <w:rsid w:val="00E41011"/>
    <w:rsid w:val="00E4554A"/>
    <w:rsid w:val="00E459A3"/>
    <w:rsid w:val="00E50C9E"/>
    <w:rsid w:val="00E50E6C"/>
    <w:rsid w:val="00E52063"/>
    <w:rsid w:val="00E61F59"/>
    <w:rsid w:val="00E62D76"/>
    <w:rsid w:val="00E62D82"/>
    <w:rsid w:val="00E6499A"/>
    <w:rsid w:val="00E64F56"/>
    <w:rsid w:val="00E70382"/>
    <w:rsid w:val="00E72AA0"/>
    <w:rsid w:val="00E74C5A"/>
    <w:rsid w:val="00E8018B"/>
    <w:rsid w:val="00E80F5A"/>
    <w:rsid w:val="00E81751"/>
    <w:rsid w:val="00E82E0F"/>
    <w:rsid w:val="00E842F4"/>
    <w:rsid w:val="00E8514B"/>
    <w:rsid w:val="00E91C6D"/>
    <w:rsid w:val="00E937B2"/>
    <w:rsid w:val="00E9427C"/>
    <w:rsid w:val="00E95B07"/>
    <w:rsid w:val="00EA0A34"/>
    <w:rsid w:val="00EA10E7"/>
    <w:rsid w:val="00EA1D5A"/>
    <w:rsid w:val="00EA4D8F"/>
    <w:rsid w:val="00EA70E2"/>
    <w:rsid w:val="00EA7516"/>
    <w:rsid w:val="00EB116B"/>
    <w:rsid w:val="00EC0A19"/>
    <w:rsid w:val="00EC0B3D"/>
    <w:rsid w:val="00EC398A"/>
    <w:rsid w:val="00EC418E"/>
    <w:rsid w:val="00EC438F"/>
    <w:rsid w:val="00EC75DE"/>
    <w:rsid w:val="00EC7C6B"/>
    <w:rsid w:val="00ED56E9"/>
    <w:rsid w:val="00ED5922"/>
    <w:rsid w:val="00ED651F"/>
    <w:rsid w:val="00ED76CC"/>
    <w:rsid w:val="00ED7B40"/>
    <w:rsid w:val="00EE2496"/>
    <w:rsid w:val="00EE3B83"/>
    <w:rsid w:val="00EF0E19"/>
    <w:rsid w:val="00EF1617"/>
    <w:rsid w:val="00EF3FF1"/>
    <w:rsid w:val="00EF42BA"/>
    <w:rsid w:val="00F00526"/>
    <w:rsid w:val="00F01F14"/>
    <w:rsid w:val="00F03F23"/>
    <w:rsid w:val="00F041C9"/>
    <w:rsid w:val="00F057C9"/>
    <w:rsid w:val="00F073E2"/>
    <w:rsid w:val="00F0777D"/>
    <w:rsid w:val="00F1049C"/>
    <w:rsid w:val="00F11009"/>
    <w:rsid w:val="00F17E93"/>
    <w:rsid w:val="00F22052"/>
    <w:rsid w:val="00F2741D"/>
    <w:rsid w:val="00F3306A"/>
    <w:rsid w:val="00F33D6E"/>
    <w:rsid w:val="00F346D8"/>
    <w:rsid w:val="00F34E1D"/>
    <w:rsid w:val="00F34E31"/>
    <w:rsid w:val="00F35581"/>
    <w:rsid w:val="00F3594A"/>
    <w:rsid w:val="00F36C9E"/>
    <w:rsid w:val="00F37406"/>
    <w:rsid w:val="00F3765A"/>
    <w:rsid w:val="00F376B8"/>
    <w:rsid w:val="00F4138C"/>
    <w:rsid w:val="00F41534"/>
    <w:rsid w:val="00F426E0"/>
    <w:rsid w:val="00F42F3D"/>
    <w:rsid w:val="00F4312C"/>
    <w:rsid w:val="00F469B0"/>
    <w:rsid w:val="00F46D1D"/>
    <w:rsid w:val="00F475DF"/>
    <w:rsid w:val="00F47C42"/>
    <w:rsid w:val="00F5286A"/>
    <w:rsid w:val="00F53764"/>
    <w:rsid w:val="00F539EE"/>
    <w:rsid w:val="00F550CE"/>
    <w:rsid w:val="00F56BE3"/>
    <w:rsid w:val="00F63242"/>
    <w:rsid w:val="00F63557"/>
    <w:rsid w:val="00F64DB6"/>
    <w:rsid w:val="00F65E35"/>
    <w:rsid w:val="00F65F5F"/>
    <w:rsid w:val="00F65FB5"/>
    <w:rsid w:val="00F70222"/>
    <w:rsid w:val="00F70E76"/>
    <w:rsid w:val="00F71D13"/>
    <w:rsid w:val="00F73D68"/>
    <w:rsid w:val="00F7440F"/>
    <w:rsid w:val="00F74C97"/>
    <w:rsid w:val="00F74F26"/>
    <w:rsid w:val="00F76F10"/>
    <w:rsid w:val="00F831D6"/>
    <w:rsid w:val="00F861B2"/>
    <w:rsid w:val="00F86566"/>
    <w:rsid w:val="00F93E08"/>
    <w:rsid w:val="00F949FB"/>
    <w:rsid w:val="00F9677C"/>
    <w:rsid w:val="00FA2E19"/>
    <w:rsid w:val="00FA37CB"/>
    <w:rsid w:val="00FA499F"/>
    <w:rsid w:val="00FA4C39"/>
    <w:rsid w:val="00FA627A"/>
    <w:rsid w:val="00FA7062"/>
    <w:rsid w:val="00FA7985"/>
    <w:rsid w:val="00FA7E5D"/>
    <w:rsid w:val="00FB0FC1"/>
    <w:rsid w:val="00FB150E"/>
    <w:rsid w:val="00FB6880"/>
    <w:rsid w:val="00FC0A8C"/>
    <w:rsid w:val="00FC2327"/>
    <w:rsid w:val="00FC4F8C"/>
    <w:rsid w:val="00FC7B4D"/>
    <w:rsid w:val="00FD0622"/>
    <w:rsid w:val="00FD1431"/>
    <w:rsid w:val="00FD1DB2"/>
    <w:rsid w:val="00FD2B48"/>
    <w:rsid w:val="00FD5534"/>
    <w:rsid w:val="00FD576D"/>
    <w:rsid w:val="00FD7F3C"/>
    <w:rsid w:val="00FE1852"/>
    <w:rsid w:val="00FE55C9"/>
    <w:rsid w:val="00FF0245"/>
    <w:rsid w:val="00FF4DF3"/>
    <w:rsid w:val="00FF6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5FB5"/>
    <w:pPr>
      <w:ind w:firstLine="567"/>
      <w:jc w:val="both"/>
    </w:pPr>
    <w:rPr>
      <w:sz w:val="28"/>
    </w:rPr>
  </w:style>
  <w:style w:type="paragraph" w:styleId="1">
    <w:name w:val="heading 1"/>
    <w:basedOn w:val="a"/>
    <w:next w:val="a"/>
    <w:link w:val="10"/>
    <w:qFormat/>
    <w:rsid w:val="00836F3F"/>
    <w:pPr>
      <w:keepNext/>
      <w:spacing w:before="240" w:after="60"/>
      <w:ind w:firstLine="0"/>
      <w:jc w:val="center"/>
      <w:outlineLvl w:val="0"/>
    </w:pPr>
    <w:rPr>
      <w:rFonts w:ascii="Cambria" w:hAnsi="Cambria"/>
      <w:b/>
      <w:bCs/>
      <w:kern w:val="32"/>
      <w:sz w:val="32"/>
      <w:szCs w:val="32"/>
    </w:rPr>
  </w:style>
  <w:style w:type="paragraph" w:styleId="2">
    <w:name w:val="heading 2"/>
    <w:basedOn w:val="a"/>
    <w:next w:val="a"/>
    <w:link w:val="20"/>
    <w:uiPriority w:val="99"/>
    <w:qFormat/>
    <w:rsid w:val="00836F3F"/>
    <w:pPr>
      <w:keepNext/>
      <w:spacing w:before="120" w:after="60"/>
      <w:ind w:firstLine="0"/>
      <w:jc w:val="center"/>
      <w:outlineLvl w:val="1"/>
    </w:pPr>
    <w:rPr>
      <w:rFonts w:ascii="Cambria" w:hAnsi="Cambria"/>
      <w:b/>
      <w:bCs/>
      <w:i/>
      <w:iCs/>
      <w:szCs w:val="28"/>
    </w:rPr>
  </w:style>
  <w:style w:type="paragraph" w:styleId="3">
    <w:name w:val="heading 3"/>
    <w:basedOn w:val="a"/>
    <w:next w:val="a"/>
    <w:link w:val="30"/>
    <w:qFormat/>
    <w:rsid w:val="00836F3F"/>
    <w:pPr>
      <w:keepNext/>
      <w:spacing w:before="120" w:after="60"/>
      <w:outlineLvl w:val="2"/>
    </w:pPr>
    <w:rPr>
      <w:rFonts w:ascii="Cambria" w:hAnsi="Cambria"/>
      <w:b/>
      <w:bCs/>
      <w:sz w:val="26"/>
      <w:szCs w:val="26"/>
    </w:rPr>
  </w:style>
  <w:style w:type="paragraph" w:styleId="4">
    <w:name w:val="heading 4"/>
    <w:basedOn w:val="a"/>
    <w:next w:val="a"/>
    <w:link w:val="40"/>
    <w:qFormat/>
    <w:rsid w:val="00D11269"/>
    <w:pPr>
      <w:keepNext/>
      <w:ind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535AC"/>
    <w:rPr>
      <w:rFonts w:ascii="Cambria" w:hAnsi="Cambria" w:cs="Times New Roman"/>
      <w:b/>
      <w:bCs/>
      <w:kern w:val="32"/>
      <w:sz w:val="32"/>
      <w:szCs w:val="32"/>
    </w:rPr>
  </w:style>
  <w:style w:type="character" w:customStyle="1" w:styleId="20">
    <w:name w:val="Заголовок 2 Знак"/>
    <w:link w:val="2"/>
    <w:uiPriority w:val="99"/>
    <w:locked/>
    <w:rsid w:val="00D535AC"/>
    <w:rPr>
      <w:rFonts w:ascii="Cambria" w:hAnsi="Cambria" w:cs="Times New Roman"/>
      <w:b/>
      <w:bCs/>
      <w:i/>
      <w:iCs/>
      <w:sz w:val="28"/>
      <w:szCs w:val="28"/>
    </w:rPr>
  </w:style>
  <w:style w:type="character" w:customStyle="1" w:styleId="30">
    <w:name w:val="Заголовок 3 Знак"/>
    <w:link w:val="3"/>
    <w:locked/>
    <w:rsid w:val="00D535AC"/>
    <w:rPr>
      <w:rFonts w:ascii="Cambria" w:hAnsi="Cambria" w:cs="Times New Roman"/>
      <w:b/>
      <w:bCs/>
      <w:sz w:val="26"/>
      <w:szCs w:val="26"/>
    </w:rPr>
  </w:style>
  <w:style w:type="paragraph" w:styleId="a3">
    <w:name w:val="header"/>
    <w:basedOn w:val="a"/>
    <w:link w:val="a4"/>
    <w:uiPriority w:val="99"/>
    <w:rsid w:val="003F3932"/>
    <w:pPr>
      <w:tabs>
        <w:tab w:val="center" w:pos="4677"/>
        <w:tab w:val="right" w:pos="9355"/>
      </w:tabs>
    </w:pPr>
  </w:style>
  <w:style w:type="character" w:customStyle="1" w:styleId="a4">
    <w:name w:val="Верхний колонтитул Знак"/>
    <w:link w:val="a3"/>
    <w:uiPriority w:val="99"/>
    <w:locked/>
    <w:rsid w:val="00D535AC"/>
    <w:rPr>
      <w:rFonts w:cs="Times New Roman"/>
      <w:sz w:val="28"/>
    </w:rPr>
  </w:style>
  <w:style w:type="character" w:styleId="a5">
    <w:name w:val="page number"/>
    <w:rsid w:val="003F3932"/>
    <w:rPr>
      <w:rFonts w:cs="Times New Roman"/>
    </w:rPr>
  </w:style>
  <w:style w:type="paragraph" w:styleId="a6">
    <w:name w:val="footer"/>
    <w:basedOn w:val="a"/>
    <w:link w:val="a7"/>
    <w:uiPriority w:val="99"/>
    <w:rsid w:val="003F3932"/>
    <w:pPr>
      <w:tabs>
        <w:tab w:val="center" w:pos="4677"/>
        <w:tab w:val="right" w:pos="9355"/>
      </w:tabs>
    </w:pPr>
  </w:style>
  <w:style w:type="character" w:customStyle="1" w:styleId="a7">
    <w:name w:val="Нижний колонтитул Знак"/>
    <w:link w:val="a6"/>
    <w:uiPriority w:val="99"/>
    <w:locked/>
    <w:rsid w:val="00D535AC"/>
    <w:rPr>
      <w:rFonts w:cs="Times New Roman"/>
      <w:sz w:val="28"/>
    </w:rPr>
  </w:style>
  <w:style w:type="paragraph" w:styleId="a8">
    <w:name w:val="Balloon Text"/>
    <w:basedOn w:val="a"/>
    <w:link w:val="a9"/>
    <w:rsid w:val="006B732A"/>
    <w:rPr>
      <w:sz w:val="2"/>
    </w:rPr>
  </w:style>
  <w:style w:type="character" w:customStyle="1" w:styleId="a9">
    <w:name w:val="Текст выноски Знак"/>
    <w:link w:val="a8"/>
    <w:locked/>
    <w:rsid w:val="00D535AC"/>
    <w:rPr>
      <w:rFonts w:cs="Times New Roman"/>
      <w:sz w:val="2"/>
    </w:rPr>
  </w:style>
  <w:style w:type="table" w:styleId="aa">
    <w:name w:val="Table Grid"/>
    <w:basedOn w:val="a1"/>
    <w:rsid w:val="003370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5B6BFF"/>
    <w:pPr>
      <w:ind w:left="720" w:firstLine="0"/>
      <w:contextualSpacing/>
      <w:jc w:val="left"/>
    </w:pPr>
    <w:rPr>
      <w:szCs w:val="28"/>
    </w:rPr>
  </w:style>
  <w:style w:type="paragraph" w:customStyle="1" w:styleId="ConsPlusCell">
    <w:name w:val="ConsPlusCell"/>
    <w:uiPriority w:val="99"/>
    <w:rsid w:val="005B6BFF"/>
    <w:pPr>
      <w:widowControl w:val="0"/>
      <w:autoSpaceDE w:val="0"/>
      <w:autoSpaceDN w:val="0"/>
      <w:adjustRightInd w:val="0"/>
    </w:pPr>
    <w:rPr>
      <w:rFonts w:ascii="Calibri" w:hAnsi="Calibri" w:cs="Calibri"/>
      <w:sz w:val="22"/>
      <w:szCs w:val="22"/>
    </w:rPr>
  </w:style>
  <w:style w:type="paragraph" w:customStyle="1" w:styleId="ConsPlusTitle">
    <w:name w:val="ConsPlusTitle"/>
    <w:uiPriority w:val="99"/>
    <w:qFormat/>
    <w:rsid w:val="005B6BFF"/>
    <w:pPr>
      <w:widowControl w:val="0"/>
      <w:autoSpaceDE w:val="0"/>
      <w:autoSpaceDN w:val="0"/>
      <w:adjustRightInd w:val="0"/>
    </w:pPr>
    <w:rPr>
      <w:b/>
      <w:bCs/>
      <w:sz w:val="28"/>
      <w:szCs w:val="28"/>
    </w:rPr>
  </w:style>
  <w:style w:type="paragraph" w:styleId="ac">
    <w:name w:val="Title"/>
    <w:basedOn w:val="a"/>
    <w:link w:val="ad"/>
    <w:qFormat/>
    <w:rsid w:val="00124DBC"/>
    <w:pPr>
      <w:ind w:firstLine="0"/>
      <w:jc w:val="center"/>
    </w:pPr>
    <w:rPr>
      <w:b/>
      <w:bCs/>
      <w:sz w:val="24"/>
      <w:szCs w:val="24"/>
    </w:rPr>
  </w:style>
  <w:style w:type="character" w:customStyle="1" w:styleId="ad">
    <w:name w:val="Название Знак"/>
    <w:link w:val="ac"/>
    <w:rsid w:val="00124DBC"/>
    <w:rPr>
      <w:b/>
      <w:bCs/>
      <w:sz w:val="24"/>
      <w:szCs w:val="24"/>
    </w:rPr>
  </w:style>
  <w:style w:type="character" w:customStyle="1" w:styleId="40">
    <w:name w:val="Заголовок 4 Знак"/>
    <w:link w:val="4"/>
    <w:rsid w:val="00D11269"/>
    <w:rPr>
      <w:sz w:val="28"/>
    </w:rPr>
  </w:style>
  <w:style w:type="paragraph" w:styleId="ae">
    <w:name w:val="No Spacing"/>
    <w:link w:val="af"/>
    <w:uiPriority w:val="1"/>
    <w:qFormat/>
    <w:rsid w:val="00D11269"/>
    <w:pPr>
      <w:suppressAutoHyphens/>
    </w:pPr>
    <w:rPr>
      <w:rFonts w:ascii="Calibri" w:hAnsi="Calibri"/>
      <w:sz w:val="22"/>
      <w:szCs w:val="22"/>
      <w:lang w:eastAsia="zh-CN"/>
    </w:rPr>
  </w:style>
  <w:style w:type="character" w:customStyle="1" w:styleId="af">
    <w:name w:val="Без интервала Знак"/>
    <w:link w:val="ae"/>
    <w:uiPriority w:val="1"/>
    <w:locked/>
    <w:rsid w:val="00D11269"/>
    <w:rPr>
      <w:rFonts w:ascii="Calibri" w:hAnsi="Calibri"/>
      <w:sz w:val="22"/>
      <w:szCs w:val="22"/>
      <w:lang w:eastAsia="zh-CN" w:bidi="ar-SA"/>
    </w:rPr>
  </w:style>
  <w:style w:type="paragraph" w:customStyle="1" w:styleId="Style4">
    <w:name w:val="Style4"/>
    <w:basedOn w:val="a"/>
    <w:uiPriority w:val="99"/>
    <w:rsid w:val="00D11269"/>
    <w:pPr>
      <w:widowControl w:val="0"/>
      <w:autoSpaceDE w:val="0"/>
      <w:autoSpaceDN w:val="0"/>
      <w:adjustRightInd w:val="0"/>
      <w:spacing w:line="324" w:lineRule="exact"/>
      <w:ind w:firstLine="0"/>
      <w:jc w:val="left"/>
    </w:pPr>
    <w:rPr>
      <w:sz w:val="24"/>
      <w:szCs w:val="24"/>
    </w:rPr>
  </w:style>
  <w:style w:type="paragraph" w:customStyle="1" w:styleId="Style5">
    <w:name w:val="Style5"/>
    <w:basedOn w:val="a"/>
    <w:rsid w:val="00D11269"/>
    <w:pPr>
      <w:widowControl w:val="0"/>
      <w:autoSpaceDE w:val="0"/>
      <w:autoSpaceDN w:val="0"/>
      <w:adjustRightInd w:val="0"/>
      <w:spacing w:line="322" w:lineRule="exact"/>
      <w:ind w:firstLine="422"/>
    </w:pPr>
    <w:rPr>
      <w:sz w:val="24"/>
      <w:szCs w:val="24"/>
    </w:rPr>
  </w:style>
  <w:style w:type="paragraph" w:customStyle="1" w:styleId="Style6">
    <w:name w:val="Style6"/>
    <w:basedOn w:val="a"/>
    <w:uiPriority w:val="99"/>
    <w:rsid w:val="00D11269"/>
    <w:pPr>
      <w:widowControl w:val="0"/>
      <w:autoSpaceDE w:val="0"/>
      <w:autoSpaceDN w:val="0"/>
      <w:adjustRightInd w:val="0"/>
      <w:spacing w:line="312" w:lineRule="exact"/>
      <w:ind w:firstLine="576"/>
    </w:pPr>
    <w:rPr>
      <w:sz w:val="24"/>
      <w:szCs w:val="24"/>
    </w:rPr>
  </w:style>
  <w:style w:type="paragraph" w:customStyle="1" w:styleId="Style7">
    <w:name w:val="Style7"/>
    <w:basedOn w:val="a"/>
    <w:uiPriority w:val="99"/>
    <w:rsid w:val="00D11269"/>
    <w:pPr>
      <w:widowControl w:val="0"/>
      <w:autoSpaceDE w:val="0"/>
      <w:autoSpaceDN w:val="0"/>
      <w:adjustRightInd w:val="0"/>
      <w:spacing w:line="336" w:lineRule="exact"/>
      <w:ind w:firstLine="0"/>
    </w:pPr>
    <w:rPr>
      <w:sz w:val="24"/>
      <w:szCs w:val="24"/>
    </w:rPr>
  </w:style>
  <w:style w:type="paragraph" w:customStyle="1" w:styleId="Style8">
    <w:name w:val="Style8"/>
    <w:basedOn w:val="a"/>
    <w:uiPriority w:val="99"/>
    <w:rsid w:val="00D11269"/>
    <w:pPr>
      <w:widowControl w:val="0"/>
      <w:autoSpaceDE w:val="0"/>
      <w:autoSpaceDN w:val="0"/>
      <w:adjustRightInd w:val="0"/>
      <w:spacing w:line="326" w:lineRule="exact"/>
      <w:ind w:firstLine="0"/>
      <w:jc w:val="center"/>
    </w:pPr>
    <w:rPr>
      <w:sz w:val="24"/>
      <w:szCs w:val="24"/>
    </w:rPr>
  </w:style>
  <w:style w:type="paragraph" w:customStyle="1" w:styleId="Style9">
    <w:name w:val="Style9"/>
    <w:basedOn w:val="a"/>
    <w:uiPriority w:val="99"/>
    <w:rsid w:val="00D11269"/>
    <w:pPr>
      <w:widowControl w:val="0"/>
      <w:autoSpaceDE w:val="0"/>
      <w:autoSpaceDN w:val="0"/>
      <w:adjustRightInd w:val="0"/>
      <w:ind w:firstLine="0"/>
      <w:jc w:val="left"/>
    </w:pPr>
    <w:rPr>
      <w:sz w:val="24"/>
      <w:szCs w:val="24"/>
    </w:rPr>
  </w:style>
  <w:style w:type="paragraph" w:customStyle="1" w:styleId="Style10">
    <w:name w:val="Style10"/>
    <w:basedOn w:val="a"/>
    <w:uiPriority w:val="99"/>
    <w:rsid w:val="00D11269"/>
    <w:pPr>
      <w:widowControl w:val="0"/>
      <w:autoSpaceDE w:val="0"/>
      <w:autoSpaceDN w:val="0"/>
      <w:adjustRightInd w:val="0"/>
      <w:spacing w:line="298" w:lineRule="exact"/>
      <w:ind w:firstLine="557"/>
    </w:pPr>
    <w:rPr>
      <w:sz w:val="24"/>
      <w:szCs w:val="24"/>
    </w:rPr>
  </w:style>
  <w:style w:type="paragraph" w:customStyle="1" w:styleId="Style11">
    <w:name w:val="Style11"/>
    <w:basedOn w:val="a"/>
    <w:uiPriority w:val="99"/>
    <w:rsid w:val="00D11269"/>
    <w:pPr>
      <w:widowControl w:val="0"/>
      <w:autoSpaceDE w:val="0"/>
      <w:autoSpaceDN w:val="0"/>
      <w:adjustRightInd w:val="0"/>
      <w:spacing w:line="283" w:lineRule="exact"/>
      <w:ind w:firstLine="0"/>
      <w:jc w:val="left"/>
    </w:pPr>
    <w:rPr>
      <w:sz w:val="24"/>
      <w:szCs w:val="24"/>
    </w:rPr>
  </w:style>
  <w:style w:type="paragraph" w:customStyle="1" w:styleId="Style12">
    <w:name w:val="Style12"/>
    <w:basedOn w:val="a"/>
    <w:uiPriority w:val="99"/>
    <w:rsid w:val="00D11269"/>
    <w:pPr>
      <w:widowControl w:val="0"/>
      <w:autoSpaceDE w:val="0"/>
      <w:autoSpaceDN w:val="0"/>
      <w:adjustRightInd w:val="0"/>
      <w:spacing w:line="311" w:lineRule="exact"/>
      <w:ind w:firstLine="763"/>
    </w:pPr>
    <w:rPr>
      <w:sz w:val="24"/>
      <w:szCs w:val="24"/>
    </w:rPr>
  </w:style>
  <w:style w:type="character" w:customStyle="1" w:styleId="FontStyle18">
    <w:name w:val="Font Style18"/>
    <w:uiPriority w:val="99"/>
    <w:rsid w:val="00D11269"/>
    <w:rPr>
      <w:rFonts w:ascii="Times New Roman" w:hAnsi="Times New Roman" w:cs="Times New Roman" w:hint="default"/>
      <w:color w:val="000000"/>
      <w:spacing w:val="-30"/>
      <w:sz w:val="40"/>
      <w:szCs w:val="40"/>
    </w:rPr>
  </w:style>
  <w:style w:type="character" w:customStyle="1" w:styleId="FontStyle19">
    <w:name w:val="Font Style19"/>
    <w:uiPriority w:val="99"/>
    <w:rsid w:val="00D11269"/>
    <w:rPr>
      <w:rFonts w:ascii="Times New Roman" w:hAnsi="Times New Roman" w:cs="Times New Roman" w:hint="default"/>
      <w:i/>
      <w:iCs/>
      <w:color w:val="000000"/>
      <w:sz w:val="38"/>
      <w:szCs w:val="38"/>
    </w:rPr>
  </w:style>
  <w:style w:type="character" w:customStyle="1" w:styleId="FontStyle20">
    <w:name w:val="Font Style20"/>
    <w:uiPriority w:val="99"/>
    <w:rsid w:val="00D11269"/>
    <w:rPr>
      <w:rFonts w:ascii="Franklin Gothic Book" w:hAnsi="Franklin Gothic Book" w:cs="Franklin Gothic Book" w:hint="default"/>
      <w:i/>
      <w:iCs/>
      <w:color w:val="000000"/>
      <w:spacing w:val="-20"/>
      <w:sz w:val="20"/>
      <w:szCs w:val="20"/>
    </w:rPr>
  </w:style>
  <w:style w:type="character" w:customStyle="1" w:styleId="FontStyle21">
    <w:name w:val="Font Style21"/>
    <w:rsid w:val="00D11269"/>
    <w:rPr>
      <w:rFonts w:ascii="Times New Roman" w:hAnsi="Times New Roman" w:cs="Times New Roman" w:hint="default"/>
      <w:color w:val="000000"/>
      <w:sz w:val="28"/>
      <w:szCs w:val="28"/>
    </w:rPr>
  </w:style>
  <w:style w:type="character" w:customStyle="1" w:styleId="FontStyle22">
    <w:name w:val="Font Style22"/>
    <w:uiPriority w:val="99"/>
    <w:rsid w:val="00D11269"/>
    <w:rPr>
      <w:rFonts w:ascii="Times New Roman" w:hAnsi="Times New Roman" w:cs="Times New Roman" w:hint="default"/>
      <w:color w:val="000000"/>
      <w:sz w:val="28"/>
      <w:szCs w:val="28"/>
    </w:rPr>
  </w:style>
  <w:style w:type="character" w:customStyle="1" w:styleId="FontStyle23">
    <w:name w:val="Font Style23"/>
    <w:uiPriority w:val="99"/>
    <w:rsid w:val="00D11269"/>
    <w:rPr>
      <w:rFonts w:ascii="Franklin Gothic Medium Cond" w:hAnsi="Franklin Gothic Medium Cond" w:cs="Franklin Gothic Medium Cond" w:hint="default"/>
      <w:b/>
      <w:bCs/>
      <w:i/>
      <w:iCs/>
      <w:color w:val="000000"/>
      <w:spacing w:val="-30"/>
      <w:sz w:val="32"/>
      <w:szCs w:val="32"/>
    </w:rPr>
  </w:style>
  <w:style w:type="paragraph" w:styleId="af0">
    <w:name w:val="Body Text"/>
    <w:basedOn w:val="a"/>
    <w:link w:val="af1"/>
    <w:unhideWhenUsed/>
    <w:rsid w:val="00D11269"/>
    <w:pPr>
      <w:tabs>
        <w:tab w:val="left" w:pos="4320"/>
      </w:tabs>
      <w:suppressAutoHyphens/>
      <w:ind w:right="5497" w:firstLine="0"/>
      <w:jc w:val="left"/>
    </w:pPr>
    <w:rPr>
      <w:sz w:val="26"/>
      <w:szCs w:val="24"/>
      <w:lang w:eastAsia="ar-SA"/>
    </w:rPr>
  </w:style>
  <w:style w:type="character" w:customStyle="1" w:styleId="af1">
    <w:name w:val="Основной текст Знак"/>
    <w:link w:val="af0"/>
    <w:rsid w:val="00D11269"/>
    <w:rPr>
      <w:sz w:val="26"/>
      <w:szCs w:val="24"/>
      <w:lang w:eastAsia="ar-SA"/>
    </w:rPr>
  </w:style>
  <w:style w:type="paragraph" w:customStyle="1" w:styleId="ConsPlusNormal">
    <w:name w:val="ConsPlusNormal"/>
    <w:rsid w:val="00D11269"/>
    <w:pPr>
      <w:widowControl w:val="0"/>
      <w:autoSpaceDE w:val="0"/>
      <w:autoSpaceDN w:val="0"/>
      <w:adjustRightInd w:val="0"/>
      <w:ind w:firstLine="720"/>
    </w:pPr>
    <w:rPr>
      <w:rFonts w:ascii="Arial" w:hAnsi="Arial" w:cs="Arial"/>
    </w:rPr>
  </w:style>
  <w:style w:type="paragraph" w:styleId="af2">
    <w:name w:val="Body Text Indent"/>
    <w:basedOn w:val="a"/>
    <w:link w:val="af3"/>
    <w:uiPriority w:val="99"/>
    <w:unhideWhenUsed/>
    <w:rsid w:val="00D11269"/>
    <w:pPr>
      <w:spacing w:after="120"/>
      <w:ind w:left="283"/>
    </w:pPr>
  </w:style>
  <w:style w:type="character" w:customStyle="1" w:styleId="af3">
    <w:name w:val="Основной текст с отступом Знак"/>
    <w:link w:val="af2"/>
    <w:uiPriority w:val="99"/>
    <w:rsid w:val="00D11269"/>
    <w:rPr>
      <w:sz w:val="28"/>
    </w:rPr>
  </w:style>
  <w:style w:type="paragraph" w:styleId="21">
    <w:name w:val="Body Text 2"/>
    <w:basedOn w:val="a"/>
    <w:link w:val="22"/>
    <w:uiPriority w:val="99"/>
    <w:unhideWhenUsed/>
    <w:rsid w:val="00D11269"/>
    <w:pPr>
      <w:spacing w:after="120" w:line="480" w:lineRule="auto"/>
    </w:pPr>
  </w:style>
  <w:style w:type="character" w:customStyle="1" w:styleId="22">
    <w:name w:val="Основной текст 2 Знак"/>
    <w:link w:val="21"/>
    <w:uiPriority w:val="99"/>
    <w:rsid w:val="00D11269"/>
    <w:rPr>
      <w:sz w:val="28"/>
    </w:rPr>
  </w:style>
  <w:style w:type="paragraph" w:styleId="23">
    <w:name w:val="Body Text Indent 2"/>
    <w:basedOn w:val="a"/>
    <w:link w:val="24"/>
    <w:uiPriority w:val="99"/>
    <w:unhideWhenUsed/>
    <w:rsid w:val="00D11269"/>
    <w:pPr>
      <w:spacing w:after="120" w:line="480" w:lineRule="auto"/>
      <w:ind w:left="283"/>
    </w:pPr>
  </w:style>
  <w:style w:type="character" w:customStyle="1" w:styleId="24">
    <w:name w:val="Основной текст с отступом 2 Знак"/>
    <w:link w:val="23"/>
    <w:uiPriority w:val="99"/>
    <w:rsid w:val="00D11269"/>
    <w:rPr>
      <w:sz w:val="28"/>
    </w:rPr>
  </w:style>
  <w:style w:type="paragraph" w:styleId="31">
    <w:name w:val="Body Text Indent 3"/>
    <w:basedOn w:val="a"/>
    <w:link w:val="32"/>
    <w:uiPriority w:val="99"/>
    <w:unhideWhenUsed/>
    <w:rsid w:val="00D11269"/>
    <w:pPr>
      <w:spacing w:after="120"/>
      <w:ind w:left="283"/>
    </w:pPr>
    <w:rPr>
      <w:sz w:val="16"/>
      <w:szCs w:val="16"/>
    </w:rPr>
  </w:style>
  <w:style w:type="character" w:customStyle="1" w:styleId="32">
    <w:name w:val="Основной текст с отступом 3 Знак"/>
    <w:link w:val="31"/>
    <w:uiPriority w:val="99"/>
    <w:rsid w:val="00D11269"/>
    <w:rPr>
      <w:sz w:val="16"/>
      <w:szCs w:val="16"/>
    </w:rPr>
  </w:style>
  <w:style w:type="paragraph" w:customStyle="1" w:styleId="ConsNormal">
    <w:name w:val="ConsNormal"/>
    <w:rsid w:val="00D11269"/>
    <w:pPr>
      <w:widowControl w:val="0"/>
      <w:autoSpaceDE w:val="0"/>
      <w:autoSpaceDN w:val="0"/>
      <w:adjustRightInd w:val="0"/>
      <w:ind w:right="19772" w:firstLine="720"/>
    </w:pPr>
    <w:rPr>
      <w:sz w:val="18"/>
      <w:szCs w:val="18"/>
    </w:rPr>
  </w:style>
  <w:style w:type="paragraph" w:customStyle="1" w:styleId="af4">
    <w:name w:val="заголовок"/>
    <w:basedOn w:val="a"/>
    <w:rsid w:val="00D11269"/>
    <w:pPr>
      <w:spacing w:before="120" w:after="120"/>
      <w:ind w:firstLine="0"/>
      <w:jc w:val="center"/>
    </w:pPr>
  </w:style>
  <w:style w:type="paragraph" w:customStyle="1" w:styleId="ConsPlusNonformat">
    <w:name w:val="ConsPlusNonformat"/>
    <w:uiPriority w:val="99"/>
    <w:rsid w:val="00D11269"/>
    <w:pPr>
      <w:autoSpaceDE w:val="0"/>
      <w:autoSpaceDN w:val="0"/>
      <w:adjustRightInd w:val="0"/>
    </w:pPr>
    <w:rPr>
      <w:rFonts w:ascii="Courier New" w:hAnsi="Courier New" w:cs="Courier New"/>
    </w:rPr>
  </w:style>
  <w:style w:type="paragraph" w:customStyle="1" w:styleId="Style15">
    <w:name w:val="Style15"/>
    <w:basedOn w:val="a"/>
    <w:uiPriority w:val="99"/>
    <w:rsid w:val="00D11269"/>
    <w:pPr>
      <w:widowControl w:val="0"/>
      <w:autoSpaceDE w:val="0"/>
      <w:autoSpaceDN w:val="0"/>
      <w:adjustRightInd w:val="0"/>
      <w:ind w:firstLine="0"/>
      <w:jc w:val="left"/>
    </w:pPr>
    <w:rPr>
      <w:sz w:val="24"/>
      <w:szCs w:val="24"/>
    </w:rPr>
  </w:style>
  <w:style w:type="character" w:customStyle="1" w:styleId="af5">
    <w:name w:val="Основной текст_"/>
    <w:link w:val="11"/>
    <w:rsid w:val="00D11269"/>
    <w:rPr>
      <w:spacing w:val="1"/>
      <w:sz w:val="22"/>
      <w:szCs w:val="22"/>
      <w:shd w:val="clear" w:color="auto" w:fill="FFFFFF"/>
    </w:rPr>
  </w:style>
  <w:style w:type="paragraph" w:customStyle="1" w:styleId="11">
    <w:name w:val="Основной текст1"/>
    <w:basedOn w:val="a"/>
    <w:link w:val="af5"/>
    <w:rsid w:val="00D11269"/>
    <w:pPr>
      <w:shd w:val="clear" w:color="auto" w:fill="FFFFFF"/>
      <w:spacing w:before="360" w:after="840" w:line="269" w:lineRule="exact"/>
      <w:ind w:firstLine="0"/>
    </w:pPr>
    <w:rPr>
      <w:spacing w:val="1"/>
      <w:sz w:val="22"/>
      <w:szCs w:val="22"/>
    </w:rPr>
  </w:style>
  <w:style w:type="character" w:customStyle="1" w:styleId="12">
    <w:name w:val="Основной шрифт абзаца1"/>
    <w:rsid w:val="00D11269"/>
  </w:style>
  <w:style w:type="character" w:styleId="af6">
    <w:name w:val="Hyperlink"/>
    <w:uiPriority w:val="99"/>
    <w:unhideWhenUsed/>
    <w:rsid w:val="00D11269"/>
    <w:rPr>
      <w:color w:val="0000FF"/>
      <w:u w:val="single"/>
    </w:rPr>
  </w:style>
  <w:style w:type="paragraph" w:customStyle="1" w:styleId="13">
    <w:name w:val="Без интервала1"/>
    <w:rsid w:val="00D11269"/>
    <w:rPr>
      <w:rFonts w:ascii="Calibri" w:hAnsi="Calibri"/>
      <w:sz w:val="22"/>
      <w:szCs w:val="22"/>
    </w:rPr>
  </w:style>
  <w:style w:type="paragraph" w:customStyle="1" w:styleId="14">
    <w:name w:val="Абзац списка1"/>
    <w:basedOn w:val="a"/>
    <w:rsid w:val="00D11269"/>
    <w:pPr>
      <w:spacing w:after="200" w:line="276" w:lineRule="auto"/>
      <w:ind w:left="720" w:firstLine="0"/>
      <w:jc w:val="left"/>
    </w:pPr>
    <w:rPr>
      <w:rFonts w:ascii="Calibri" w:hAnsi="Calibri"/>
      <w:sz w:val="22"/>
      <w:szCs w:val="22"/>
    </w:rPr>
  </w:style>
  <w:style w:type="paragraph" w:customStyle="1" w:styleId="section2">
    <w:name w:val="section2"/>
    <w:basedOn w:val="a"/>
    <w:rsid w:val="00D11269"/>
    <w:pPr>
      <w:spacing w:before="240" w:after="100"/>
      <w:ind w:firstLine="225"/>
      <w:jc w:val="left"/>
    </w:pPr>
    <w:rPr>
      <w:rFonts w:ascii="Verdana" w:hAnsi="Verdana"/>
      <w:color w:val="000000"/>
      <w:sz w:val="16"/>
      <w:szCs w:val="16"/>
      <w:lang w:eastAsia="ar-SA"/>
    </w:rPr>
  </w:style>
  <w:style w:type="paragraph" w:customStyle="1" w:styleId="25">
    <w:name w:val="Без интервала2"/>
    <w:rsid w:val="00D11269"/>
    <w:pPr>
      <w:suppressAutoHyphens/>
    </w:pPr>
    <w:rPr>
      <w:rFonts w:ascii="Calibri" w:hAnsi="Calibri" w:cs="Calibri"/>
      <w:sz w:val="22"/>
      <w:szCs w:val="22"/>
      <w:lang w:eastAsia="zh-CN"/>
    </w:rPr>
  </w:style>
  <w:style w:type="paragraph" w:customStyle="1" w:styleId="26">
    <w:name w:val="Знак2 Знак Знак Знак Знак Знак Знак Знак Знак Знак Знак Знак Знак Знак Знак Знак"/>
    <w:basedOn w:val="a"/>
    <w:rsid w:val="00D11269"/>
    <w:pPr>
      <w:spacing w:before="100" w:beforeAutospacing="1" w:after="100" w:afterAutospacing="1"/>
      <w:ind w:firstLine="0"/>
      <w:jc w:val="left"/>
    </w:pPr>
    <w:rPr>
      <w:rFonts w:ascii="Tahoma" w:hAnsi="Tahoma"/>
      <w:sz w:val="20"/>
      <w:lang w:val="en-US" w:eastAsia="en-US"/>
    </w:rPr>
  </w:style>
  <w:style w:type="character" w:customStyle="1" w:styleId="FontStyle43">
    <w:name w:val="Font Style43"/>
    <w:rsid w:val="00D11269"/>
    <w:rPr>
      <w:rFonts w:ascii="Times New Roman" w:hAnsi="Times New Roman" w:cs="Times New Roman" w:hint="default"/>
      <w:sz w:val="26"/>
      <w:szCs w:val="26"/>
    </w:rPr>
  </w:style>
  <w:style w:type="paragraph" w:customStyle="1" w:styleId="af7">
    <w:name w:val="Знак Знак Знак Знак"/>
    <w:basedOn w:val="a"/>
    <w:rsid w:val="00D11269"/>
    <w:pPr>
      <w:spacing w:before="100" w:beforeAutospacing="1" w:after="100" w:afterAutospacing="1"/>
      <w:ind w:firstLine="0"/>
    </w:pPr>
    <w:rPr>
      <w:rFonts w:ascii="Tahoma" w:hAnsi="Tahoma"/>
      <w:sz w:val="20"/>
      <w:lang w:val="en-US" w:eastAsia="en-US"/>
    </w:rPr>
  </w:style>
  <w:style w:type="character" w:customStyle="1" w:styleId="FontStyle24">
    <w:name w:val="Font Style24"/>
    <w:rsid w:val="00D11269"/>
    <w:rPr>
      <w:rFonts w:ascii="Times New Roman" w:hAnsi="Times New Roman" w:cs="Times New Roman"/>
      <w:color w:val="000000"/>
      <w:sz w:val="26"/>
      <w:szCs w:val="26"/>
    </w:rPr>
  </w:style>
  <w:style w:type="character" w:customStyle="1" w:styleId="FontStyle14">
    <w:name w:val="Font Style14"/>
    <w:uiPriority w:val="99"/>
    <w:rsid w:val="00D11269"/>
    <w:rPr>
      <w:rFonts w:ascii="Times New Roman" w:hAnsi="Times New Roman" w:cs="Times New Roman"/>
      <w:color w:val="000000"/>
      <w:sz w:val="26"/>
      <w:szCs w:val="26"/>
    </w:rPr>
  </w:style>
  <w:style w:type="character" w:customStyle="1" w:styleId="FontStyle30">
    <w:name w:val="Font Style30"/>
    <w:rsid w:val="00D11269"/>
    <w:rPr>
      <w:rFonts w:ascii="Times New Roman" w:hAnsi="Times New Roman" w:cs="Times New Roman"/>
      <w:sz w:val="26"/>
      <w:szCs w:val="26"/>
    </w:rPr>
  </w:style>
  <w:style w:type="paragraph" w:customStyle="1" w:styleId="consplusnormal0">
    <w:name w:val="consplusnormal"/>
    <w:basedOn w:val="a"/>
    <w:rsid w:val="00D11269"/>
    <w:pPr>
      <w:spacing w:before="100" w:beforeAutospacing="1" w:after="100" w:afterAutospacing="1"/>
      <w:ind w:firstLine="0"/>
      <w:jc w:val="left"/>
    </w:pPr>
    <w:rPr>
      <w:sz w:val="24"/>
      <w:szCs w:val="24"/>
    </w:rPr>
  </w:style>
  <w:style w:type="character" w:customStyle="1" w:styleId="-1pt">
    <w:name w:val="Основной текст + Интервал -1 pt"/>
    <w:rsid w:val="00D11269"/>
    <w:rPr>
      <w:rFonts w:ascii="Times New Roman" w:eastAsia="Times New Roman" w:hAnsi="Times New Roman" w:cs="Times New Roman"/>
      <w:b w:val="0"/>
      <w:bCs w:val="0"/>
      <w:i w:val="0"/>
      <w:iCs w:val="0"/>
      <w:smallCaps w:val="0"/>
      <w:strike w:val="0"/>
      <w:spacing w:val="-30"/>
      <w:sz w:val="26"/>
      <w:szCs w:val="26"/>
      <w:lang w:bidi="ar-SA"/>
    </w:rPr>
  </w:style>
  <w:style w:type="character" w:customStyle="1" w:styleId="FontStyle16">
    <w:name w:val="Font Style16"/>
    <w:uiPriority w:val="99"/>
    <w:rsid w:val="00D11269"/>
    <w:rPr>
      <w:rFonts w:ascii="Times New Roman" w:hAnsi="Times New Roman" w:cs="Times New Roman" w:hint="default"/>
      <w:color w:val="000000"/>
      <w:sz w:val="28"/>
      <w:szCs w:val="28"/>
    </w:rPr>
  </w:style>
  <w:style w:type="paragraph" w:customStyle="1" w:styleId="ConsTitle">
    <w:name w:val="ConsTitle"/>
    <w:rsid w:val="00D11269"/>
    <w:pPr>
      <w:widowControl w:val="0"/>
      <w:autoSpaceDE w:val="0"/>
      <w:autoSpaceDN w:val="0"/>
      <w:adjustRightInd w:val="0"/>
      <w:ind w:right="19772"/>
    </w:pPr>
    <w:rPr>
      <w:rFonts w:ascii="Arial" w:hAnsi="Arial" w:cs="Arial"/>
      <w:b/>
      <w:bCs/>
      <w:sz w:val="16"/>
      <w:szCs w:val="16"/>
    </w:rPr>
  </w:style>
  <w:style w:type="character" w:customStyle="1" w:styleId="FontStyle13">
    <w:name w:val="Font Style13"/>
    <w:uiPriority w:val="99"/>
    <w:rsid w:val="00D11269"/>
    <w:rPr>
      <w:rFonts w:ascii="Times New Roman" w:hAnsi="Times New Roman" w:cs="Times New Roman"/>
      <w:color w:val="000000"/>
      <w:sz w:val="26"/>
      <w:szCs w:val="26"/>
    </w:rPr>
  </w:style>
  <w:style w:type="paragraph" w:styleId="af8">
    <w:name w:val="Normal (Web)"/>
    <w:basedOn w:val="a"/>
    <w:unhideWhenUsed/>
    <w:qFormat/>
    <w:rsid w:val="00D11269"/>
    <w:pPr>
      <w:ind w:firstLine="0"/>
      <w:jc w:val="left"/>
    </w:pPr>
    <w:rPr>
      <w:sz w:val="24"/>
      <w:szCs w:val="24"/>
      <w:lang w:eastAsia="en-US"/>
    </w:rPr>
  </w:style>
  <w:style w:type="character" w:customStyle="1" w:styleId="FontStyle15">
    <w:name w:val="Font Style15"/>
    <w:uiPriority w:val="99"/>
    <w:rsid w:val="00D11269"/>
    <w:rPr>
      <w:rFonts w:ascii="Times New Roman" w:hAnsi="Times New Roman" w:cs="Times New Roman" w:hint="default"/>
      <w:b/>
      <w:bCs/>
      <w:color w:val="000000"/>
      <w:sz w:val="18"/>
      <w:szCs w:val="18"/>
    </w:rPr>
  </w:style>
  <w:style w:type="character" w:customStyle="1" w:styleId="FontStyle17">
    <w:name w:val="Font Style17"/>
    <w:uiPriority w:val="99"/>
    <w:rsid w:val="00D11269"/>
    <w:rPr>
      <w:rFonts w:ascii="Times New Roman" w:hAnsi="Times New Roman" w:cs="Times New Roman" w:hint="default"/>
      <w:color w:val="000000"/>
      <w:sz w:val="26"/>
      <w:szCs w:val="26"/>
    </w:rPr>
  </w:style>
  <w:style w:type="character" w:styleId="af9">
    <w:name w:val="Strong"/>
    <w:uiPriority w:val="22"/>
    <w:qFormat/>
    <w:rsid w:val="00D11269"/>
    <w:rPr>
      <w:b/>
      <w:bCs/>
    </w:rPr>
  </w:style>
  <w:style w:type="paragraph" w:customStyle="1" w:styleId="afa">
    <w:name w:val="Знак"/>
    <w:basedOn w:val="a"/>
    <w:rsid w:val="00D11269"/>
    <w:pPr>
      <w:spacing w:before="100" w:beforeAutospacing="1" w:after="100" w:afterAutospacing="1"/>
      <w:ind w:firstLine="0"/>
      <w:jc w:val="lef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5FB5"/>
    <w:pPr>
      <w:ind w:firstLine="567"/>
      <w:jc w:val="both"/>
    </w:pPr>
    <w:rPr>
      <w:sz w:val="28"/>
    </w:rPr>
  </w:style>
  <w:style w:type="paragraph" w:styleId="1">
    <w:name w:val="heading 1"/>
    <w:basedOn w:val="a"/>
    <w:next w:val="a"/>
    <w:link w:val="10"/>
    <w:qFormat/>
    <w:rsid w:val="00836F3F"/>
    <w:pPr>
      <w:keepNext/>
      <w:spacing w:before="240" w:after="60"/>
      <w:ind w:firstLine="0"/>
      <w:jc w:val="center"/>
      <w:outlineLvl w:val="0"/>
    </w:pPr>
    <w:rPr>
      <w:rFonts w:ascii="Cambria" w:hAnsi="Cambria"/>
      <w:b/>
      <w:bCs/>
      <w:kern w:val="32"/>
      <w:sz w:val="32"/>
      <w:szCs w:val="32"/>
    </w:rPr>
  </w:style>
  <w:style w:type="paragraph" w:styleId="2">
    <w:name w:val="heading 2"/>
    <w:basedOn w:val="a"/>
    <w:next w:val="a"/>
    <w:link w:val="20"/>
    <w:uiPriority w:val="99"/>
    <w:qFormat/>
    <w:rsid w:val="00836F3F"/>
    <w:pPr>
      <w:keepNext/>
      <w:spacing w:before="120" w:after="60"/>
      <w:ind w:firstLine="0"/>
      <w:jc w:val="center"/>
      <w:outlineLvl w:val="1"/>
    </w:pPr>
    <w:rPr>
      <w:rFonts w:ascii="Cambria" w:hAnsi="Cambria"/>
      <w:b/>
      <w:bCs/>
      <w:i/>
      <w:iCs/>
      <w:szCs w:val="28"/>
    </w:rPr>
  </w:style>
  <w:style w:type="paragraph" w:styleId="3">
    <w:name w:val="heading 3"/>
    <w:basedOn w:val="a"/>
    <w:next w:val="a"/>
    <w:link w:val="30"/>
    <w:qFormat/>
    <w:rsid w:val="00836F3F"/>
    <w:pPr>
      <w:keepNext/>
      <w:spacing w:before="120" w:after="60"/>
      <w:outlineLvl w:val="2"/>
    </w:pPr>
    <w:rPr>
      <w:rFonts w:ascii="Cambria" w:hAnsi="Cambria"/>
      <w:b/>
      <w:bCs/>
      <w:sz w:val="26"/>
      <w:szCs w:val="26"/>
    </w:rPr>
  </w:style>
  <w:style w:type="paragraph" w:styleId="4">
    <w:name w:val="heading 4"/>
    <w:basedOn w:val="a"/>
    <w:next w:val="a"/>
    <w:link w:val="40"/>
    <w:qFormat/>
    <w:rsid w:val="00D11269"/>
    <w:pPr>
      <w:keepNext/>
      <w:ind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535AC"/>
    <w:rPr>
      <w:rFonts w:ascii="Cambria" w:hAnsi="Cambria" w:cs="Times New Roman"/>
      <w:b/>
      <w:bCs/>
      <w:kern w:val="32"/>
      <w:sz w:val="32"/>
      <w:szCs w:val="32"/>
    </w:rPr>
  </w:style>
  <w:style w:type="character" w:customStyle="1" w:styleId="20">
    <w:name w:val="Заголовок 2 Знак"/>
    <w:link w:val="2"/>
    <w:uiPriority w:val="99"/>
    <w:locked/>
    <w:rsid w:val="00D535AC"/>
    <w:rPr>
      <w:rFonts w:ascii="Cambria" w:hAnsi="Cambria" w:cs="Times New Roman"/>
      <w:b/>
      <w:bCs/>
      <w:i/>
      <w:iCs/>
      <w:sz w:val="28"/>
      <w:szCs w:val="28"/>
    </w:rPr>
  </w:style>
  <w:style w:type="character" w:customStyle="1" w:styleId="30">
    <w:name w:val="Заголовок 3 Знак"/>
    <w:link w:val="3"/>
    <w:locked/>
    <w:rsid w:val="00D535AC"/>
    <w:rPr>
      <w:rFonts w:ascii="Cambria" w:hAnsi="Cambria" w:cs="Times New Roman"/>
      <w:b/>
      <w:bCs/>
      <w:sz w:val="26"/>
      <w:szCs w:val="26"/>
    </w:rPr>
  </w:style>
  <w:style w:type="paragraph" w:styleId="a3">
    <w:name w:val="header"/>
    <w:basedOn w:val="a"/>
    <w:link w:val="a4"/>
    <w:uiPriority w:val="99"/>
    <w:rsid w:val="003F3932"/>
    <w:pPr>
      <w:tabs>
        <w:tab w:val="center" w:pos="4677"/>
        <w:tab w:val="right" w:pos="9355"/>
      </w:tabs>
    </w:pPr>
  </w:style>
  <w:style w:type="character" w:customStyle="1" w:styleId="a4">
    <w:name w:val="Верхний колонтитул Знак"/>
    <w:link w:val="a3"/>
    <w:uiPriority w:val="99"/>
    <w:locked/>
    <w:rsid w:val="00D535AC"/>
    <w:rPr>
      <w:rFonts w:cs="Times New Roman"/>
      <w:sz w:val="28"/>
    </w:rPr>
  </w:style>
  <w:style w:type="character" w:styleId="a5">
    <w:name w:val="page number"/>
    <w:rsid w:val="003F3932"/>
    <w:rPr>
      <w:rFonts w:cs="Times New Roman"/>
    </w:rPr>
  </w:style>
  <w:style w:type="paragraph" w:styleId="a6">
    <w:name w:val="footer"/>
    <w:basedOn w:val="a"/>
    <w:link w:val="a7"/>
    <w:uiPriority w:val="99"/>
    <w:rsid w:val="003F3932"/>
    <w:pPr>
      <w:tabs>
        <w:tab w:val="center" w:pos="4677"/>
        <w:tab w:val="right" w:pos="9355"/>
      </w:tabs>
    </w:pPr>
  </w:style>
  <w:style w:type="character" w:customStyle="1" w:styleId="a7">
    <w:name w:val="Нижний колонтитул Знак"/>
    <w:link w:val="a6"/>
    <w:uiPriority w:val="99"/>
    <w:locked/>
    <w:rsid w:val="00D535AC"/>
    <w:rPr>
      <w:rFonts w:cs="Times New Roman"/>
      <w:sz w:val="28"/>
    </w:rPr>
  </w:style>
  <w:style w:type="paragraph" w:styleId="a8">
    <w:name w:val="Balloon Text"/>
    <w:basedOn w:val="a"/>
    <w:link w:val="a9"/>
    <w:rsid w:val="006B732A"/>
    <w:rPr>
      <w:sz w:val="2"/>
    </w:rPr>
  </w:style>
  <w:style w:type="character" w:customStyle="1" w:styleId="a9">
    <w:name w:val="Текст выноски Знак"/>
    <w:link w:val="a8"/>
    <w:locked/>
    <w:rsid w:val="00D535AC"/>
    <w:rPr>
      <w:rFonts w:cs="Times New Roman"/>
      <w:sz w:val="2"/>
    </w:rPr>
  </w:style>
  <w:style w:type="table" w:styleId="aa">
    <w:name w:val="Table Grid"/>
    <w:basedOn w:val="a1"/>
    <w:rsid w:val="003370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5B6BFF"/>
    <w:pPr>
      <w:ind w:left="720" w:firstLine="0"/>
      <w:contextualSpacing/>
      <w:jc w:val="left"/>
    </w:pPr>
    <w:rPr>
      <w:szCs w:val="28"/>
    </w:rPr>
  </w:style>
  <w:style w:type="paragraph" w:customStyle="1" w:styleId="ConsPlusCell">
    <w:name w:val="ConsPlusCell"/>
    <w:uiPriority w:val="99"/>
    <w:rsid w:val="005B6BFF"/>
    <w:pPr>
      <w:widowControl w:val="0"/>
      <w:autoSpaceDE w:val="0"/>
      <w:autoSpaceDN w:val="0"/>
      <w:adjustRightInd w:val="0"/>
    </w:pPr>
    <w:rPr>
      <w:rFonts w:ascii="Calibri" w:hAnsi="Calibri" w:cs="Calibri"/>
      <w:sz w:val="22"/>
      <w:szCs w:val="22"/>
    </w:rPr>
  </w:style>
  <w:style w:type="paragraph" w:customStyle="1" w:styleId="ConsPlusTitle">
    <w:name w:val="ConsPlusTitle"/>
    <w:uiPriority w:val="99"/>
    <w:qFormat/>
    <w:rsid w:val="005B6BFF"/>
    <w:pPr>
      <w:widowControl w:val="0"/>
      <w:autoSpaceDE w:val="0"/>
      <w:autoSpaceDN w:val="0"/>
      <w:adjustRightInd w:val="0"/>
    </w:pPr>
    <w:rPr>
      <w:b/>
      <w:bCs/>
      <w:sz w:val="28"/>
      <w:szCs w:val="28"/>
    </w:rPr>
  </w:style>
  <w:style w:type="paragraph" w:styleId="ac">
    <w:name w:val="Title"/>
    <w:basedOn w:val="a"/>
    <w:link w:val="ad"/>
    <w:qFormat/>
    <w:rsid w:val="00124DBC"/>
    <w:pPr>
      <w:ind w:firstLine="0"/>
      <w:jc w:val="center"/>
    </w:pPr>
    <w:rPr>
      <w:b/>
      <w:bCs/>
      <w:sz w:val="24"/>
      <w:szCs w:val="24"/>
    </w:rPr>
  </w:style>
  <w:style w:type="character" w:customStyle="1" w:styleId="ad">
    <w:name w:val="Название Знак"/>
    <w:link w:val="ac"/>
    <w:rsid w:val="00124DBC"/>
    <w:rPr>
      <w:b/>
      <w:bCs/>
      <w:sz w:val="24"/>
      <w:szCs w:val="24"/>
    </w:rPr>
  </w:style>
  <w:style w:type="character" w:customStyle="1" w:styleId="40">
    <w:name w:val="Заголовок 4 Знак"/>
    <w:link w:val="4"/>
    <w:rsid w:val="00D11269"/>
    <w:rPr>
      <w:sz w:val="28"/>
    </w:rPr>
  </w:style>
  <w:style w:type="paragraph" w:styleId="ae">
    <w:name w:val="No Spacing"/>
    <w:link w:val="af"/>
    <w:uiPriority w:val="1"/>
    <w:qFormat/>
    <w:rsid w:val="00D11269"/>
    <w:pPr>
      <w:suppressAutoHyphens/>
    </w:pPr>
    <w:rPr>
      <w:rFonts w:ascii="Calibri" w:hAnsi="Calibri"/>
      <w:sz w:val="22"/>
      <w:szCs w:val="22"/>
      <w:lang w:eastAsia="zh-CN"/>
    </w:rPr>
  </w:style>
  <w:style w:type="character" w:customStyle="1" w:styleId="af">
    <w:name w:val="Без интервала Знак"/>
    <w:link w:val="ae"/>
    <w:uiPriority w:val="1"/>
    <w:locked/>
    <w:rsid w:val="00D11269"/>
    <w:rPr>
      <w:rFonts w:ascii="Calibri" w:hAnsi="Calibri"/>
      <w:sz w:val="22"/>
      <w:szCs w:val="22"/>
      <w:lang w:eastAsia="zh-CN" w:bidi="ar-SA"/>
    </w:rPr>
  </w:style>
  <w:style w:type="paragraph" w:customStyle="1" w:styleId="Style4">
    <w:name w:val="Style4"/>
    <w:basedOn w:val="a"/>
    <w:uiPriority w:val="99"/>
    <w:rsid w:val="00D11269"/>
    <w:pPr>
      <w:widowControl w:val="0"/>
      <w:autoSpaceDE w:val="0"/>
      <w:autoSpaceDN w:val="0"/>
      <w:adjustRightInd w:val="0"/>
      <w:spacing w:line="324" w:lineRule="exact"/>
      <w:ind w:firstLine="0"/>
      <w:jc w:val="left"/>
    </w:pPr>
    <w:rPr>
      <w:sz w:val="24"/>
      <w:szCs w:val="24"/>
    </w:rPr>
  </w:style>
  <w:style w:type="paragraph" w:customStyle="1" w:styleId="Style5">
    <w:name w:val="Style5"/>
    <w:basedOn w:val="a"/>
    <w:rsid w:val="00D11269"/>
    <w:pPr>
      <w:widowControl w:val="0"/>
      <w:autoSpaceDE w:val="0"/>
      <w:autoSpaceDN w:val="0"/>
      <w:adjustRightInd w:val="0"/>
      <w:spacing w:line="322" w:lineRule="exact"/>
      <w:ind w:firstLine="422"/>
    </w:pPr>
    <w:rPr>
      <w:sz w:val="24"/>
      <w:szCs w:val="24"/>
    </w:rPr>
  </w:style>
  <w:style w:type="paragraph" w:customStyle="1" w:styleId="Style6">
    <w:name w:val="Style6"/>
    <w:basedOn w:val="a"/>
    <w:uiPriority w:val="99"/>
    <w:rsid w:val="00D11269"/>
    <w:pPr>
      <w:widowControl w:val="0"/>
      <w:autoSpaceDE w:val="0"/>
      <w:autoSpaceDN w:val="0"/>
      <w:adjustRightInd w:val="0"/>
      <w:spacing w:line="312" w:lineRule="exact"/>
      <w:ind w:firstLine="576"/>
    </w:pPr>
    <w:rPr>
      <w:sz w:val="24"/>
      <w:szCs w:val="24"/>
    </w:rPr>
  </w:style>
  <w:style w:type="paragraph" w:customStyle="1" w:styleId="Style7">
    <w:name w:val="Style7"/>
    <w:basedOn w:val="a"/>
    <w:uiPriority w:val="99"/>
    <w:rsid w:val="00D11269"/>
    <w:pPr>
      <w:widowControl w:val="0"/>
      <w:autoSpaceDE w:val="0"/>
      <w:autoSpaceDN w:val="0"/>
      <w:adjustRightInd w:val="0"/>
      <w:spacing w:line="336" w:lineRule="exact"/>
      <w:ind w:firstLine="0"/>
    </w:pPr>
    <w:rPr>
      <w:sz w:val="24"/>
      <w:szCs w:val="24"/>
    </w:rPr>
  </w:style>
  <w:style w:type="paragraph" w:customStyle="1" w:styleId="Style8">
    <w:name w:val="Style8"/>
    <w:basedOn w:val="a"/>
    <w:uiPriority w:val="99"/>
    <w:rsid w:val="00D11269"/>
    <w:pPr>
      <w:widowControl w:val="0"/>
      <w:autoSpaceDE w:val="0"/>
      <w:autoSpaceDN w:val="0"/>
      <w:adjustRightInd w:val="0"/>
      <w:spacing w:line="326" w:lineRule="exact"/>
      <w:ind w:firstLine="0"/>
      <w:jc w:val="center"/>
    </w:pPr>
    <w:rPr>
      <w:sz w:val="24"/>
      <w:szCs w:val="24"/>
    </w:rPr>
  </w:style>
  <w:style w:type="paragraph" w:customStyle="1" w:styleId="Style9">
    <w:name w:val="Style9"/>
    <w:basedOn w:val="a"/>
    <w:uiPriority w:val="99"/>
    <w:rsid w:val="00D11269"/>
    <w:pPr>
      <w:widowControl w:val="0"/>
      <w:autoSpaceDE w:val="0"/>
      <w:autoSpaceDN w:val="0"/>
      <w:adjustRightInd w:val="0"/>
      <w:ind w:firstLine="0"/>
      <w:jc w:val="left"/>
    </w:pPr>
    <w:rPr>
      <w:sz w:val="24"/>
      <w:szCs w:val="24"/>
    </w:rPr>
  </w:style>
  <w:style w:type="paragraph" w:customStyle="1" w:styleId="Style10">
    <w:name w:val="Style10"/>
    <w:basedOn w:val="a"/>
    <w:uiPriority w:val="99"/>
    <w:rsid w:val="00D11269"/>
    <w:pPr>
      <w:widowControl w:val="0"/>
      <w:autoSpaceDE w:val="0"/>
      <w:autoSpaceDN w:val="0"/>
      <w:adjustRightInd w:val="0"/>
      <w:spacing w:line="298" w:lineRule="exact"/>
      <w:ind w:firstLine="557"/>
    </w:pPr>
    <w:rPr>
      <w:sz w:val="24"/>
      <w:szCs w:val="24"/>
    </w:rPr>
  </w:style>
  <w:style w:type="paragraph" w:customStyle="1" w:styleId="Style11">
    <w:name w:val="Style11"/>
    <w:basedOn w:val="a"/>
    <w:uiPriority w:val="99"/>
    <w:rsid w:val="00D11269"/>
    <w:pPr>
      <w:widowControl w:val="0"/>
      <w:autoSpaceDE w:val="0"/>
      <w:autoSpaceDN w:val="0"/>
      <w:adjustRightInd w:val="0"/>
      <w:spacing w:line="283" w:lineRule="exact"/>
      <w:ind w:firstLine="0"/>
      <w:jc w:val="left"/>
    </w:pPr>
    <w:rPr>
      <w:sz w:val="24"/>
      <w:szCs w:val="24"/>
    </w:rPr>
  </w:style>
  <w:style w:type="paragraph" w:customStyle="1" w:styleId="Style12">
    <w:name w:val="Style12"/>
    <w:basedOn w:val="a"/>
    <w:uiPriority w:val="99"/>
    <w:rsid w:val="00D11269"/>
    <w:pPr>
      <w:widowControl w:val="0"/>
      <w:autoSpaceDE w:val="0"/>
      <w:autoSpaceDN w:val="0"/>
      <w:adjustRightInd w:val="0"/>
      <w:spacing w:line="311" w:lineRule="exact"/>
      <w:ind w:firstLine="763"/>
    </w:pPr>
    <w:rPr>
      <w:sz w:val="24"/>
      <w:szCs w:val="24"/>
    </w:rPr>
  </w:style>
  <w:style w:type="character" w:customStyle="1" w:styleId="FontStyle18">
    <w:name w:val="Font Style18"/>
    <w:uiPriority w:val="99"/>
    <w:rsid w:val="00D11269"/>
    <w:rPr>
      <w:rFonts w:ascii="Times New Roman" w:hAnsi="Times New Roman" w:cs="Times New Roman" w:hint="default"/>
      <w:color w:val="000000"/>
      <w:spacing w:val="-30"/>
      <w:sz w:val="40"/>
      <w:szCs w:val="40"/>
    </w:rPr>
  </w:style>
  <w:style w:type="character" w:customStyle="1" w:styleId="FontStyle19">
    <w:name w:val="Font Style19"/>
    <w:uiPriority w:val="99"/>
    <w:rsid w:val="00D11269"/>
    <w:rPr>
      <w:rFonts w:ascii="Times New Roman" w:hAnsi="Times New Roman" w:cs="Times New Roman" w:hint="default"/>
      <w:i/>
      <w:iCs/>
      <w:color w:val="000000"/>
      <w:sz w:val="38"/>
      <w:szCs w:val="38"/>
    </w:rPr>
  </w:style>
  <w:style w:type="character" w:customStyle="1" w:styleId="FontStyle20">
    <w:name w:val="Font Style20"/>
    <w:uiPriority w:val="99"/>
    <w:rsid w:val="00D11269"/>
    <w:rPr>
      <w:rFonts w:ascii="Franklin Gothic Book" w:hAnsi="Franklin Gothic Book" w:cs="Franklin Gothic Book" w:hint="default"/>
      <w:i/>
      <w:iCs/>
      <w:color w:val="000000"/>
      <w:spacing w:val="-20"/>
      <w:sz w:val="20"/>
      <w:szCs w:val="20"/>
    </w:rPr>
  </w:style>
  <w:style w:type="character" w:customStyle="1" w:styleId="FontStyle21">
    <w:name w:val="Font Style21"/>
    <w:rsid w:val="00D11269"/>
    <w:rPr>
      <w:rFonts w:ascii="Times New Roman" w:hAnsi="Times New Roman" w:cs="Times New Roman" w:hint="default"/>
      <w:color w:val="000000"/>
      <w:sz w:val="28"/>
      <w:szCs w:val="28"/>
    </w:rPr>
  </w:style>
  <w:style w:type="character" w:customStyle="1" w:styleId="FontStyle22">
    <w:name w:val="Font Style22"/>
    <w:uiPriority w:val="99"/>
    <w:rsid w:val="00D11269"/>
    <w:rPr>
      <w:rFonts w:ascii="Times New Roman" w:hAnsi="Times New Roman" w:cs="Times New Roman" w:hint="default"/>
      <w:color w:val="000000"/>
      <w:sz w:val="28"/>
      <w:szCs w:val="28"/>
    </w:rPr>
  </w:style>
  <w:style w:type="character" w:customStyle="1" w:styleId="FontStyle23">
    <w:name w:val="Font Style23"/>
    <w:uiPriority w:val="99"/>
    <w:rsid w:val="00D11269"/>
    <w:rPr>
      <w:rFonts w:ascii="Franklin Gothic Medium Cond" w:hAnsi="Franklin Gothic Medium Cond" w:cs="Franklin Gothic Medium Cond" w:hint="default"/>
      <w:b/>
      <w:bCs/>
      <w:i/>
      <w:iCs/>
      <w:color w:val="000000"/>
      <w:spacing w:val="-30"/>
      <w:sz w:val="32"/>
      <w:szCs w:val="32"/>
    </w:rPr>
  </w:style>
  <w:style w:type="paragraph" w:styleId="af0">
    <w:name w:val="Body Text"/>
    <w:basedOn w:val="a"/>
    <w:link w:val="af1"/>
    <w:unhideWhenUsed/>
    <w:rsid w:val="00D11269"/>
    <w:pPr>
      <w:tabs>
        <w:tab w:val="left" w:pos="4320"/>
      </w:tabs>
      <w:suppressAutoHyphens/>
      <w:ind w:right="5497" w:firstLine="0"/>
      <w:jc w:val="left"/>
    </w:pPr>
    <w:rPr>
      <w:sz w:val="26"/>
      <w:szCs w:val="24"/>
      <w:lang w:eastAsia="ar-SA"/>
    </w:rPr>
  </w:style>
  <w:style w:type="character" w:customStyle="1" w:styleId="af1">
    <w:name w:val="Основной текст Знак"/>
    <w:link w:val="af0"/>
    <w:rsid w:val="00D11269"/>
    <w:rPr>
      <w:sz w:val="26"/>
      <w:szCs w:val="24"/>
      <w:lang w:eastAsia="ar-SA"/>
    </w:rPr>
  </w:style>
  <w:style w:type="paragraph" w:customStyle="1" w:styleId="ConsPlusNormal">
    <w:name w:val="ConsPlusNormal"/>
    <w:rsid w:val="00D11269"/>
    <w:pPr>
      <w:widowControl w:val="0"/>
      <w:autoSpaceDE w:val="0"/>
      <w:autoSpaceDN w:val="0"/>
      <w:adjustRightInd w:val="0"/>
      <w:ind w:firstLine="720"/>
    </w:pPr>
    <w:rPr>
      <w:rFonts w:ascii="Arial" w:hAnsi="Arial" w:cs="Arial"/>
    </w:rPr>
  </w:style>
  <w:style w:type="paragraph" w:styleId="af2">
    <w:name w:val="Body Text Indent"/>
    <w:basedOn w:val="a"/>
    <w:link w:val="af3"/>
    <w:uiPriority w:val="99"/>
    <w:unhideWhenUsed/>
    <w:rsid w:val="00D11269"/>
    <w:pPr>
      <w:spacing w:after="120"/>
      <w:ind w:left="283"/>
    </w:pPr>
  </w:style>
  <w:style w:type="character" w:customStyle="1" w:styleId="af3">
    <w:name w:val="Основной текст с отступом Знак"/>
    <w:link w:val="af2"/>
    <w:uiPriority w:val="99"/>
    <w:rsid w:val="00D11269"/>
    <w:rPr>
      <w:sz w:val="28"/>
    </w:rPr>
  </w:style>
  <w:style w:type="paragraph" w:styleId="21">
    <w:name w:val="Body Text 2"/>
    <w:basedOn w:val="a"/>
    <w:link w:val="22"/>
    <w:uiPriority w:val="99"/>
    <w:unhideWhenUsed/>
    <w:rsid w:val="00D11269"/>
    <w:pPr>
      <w:spacing w:after="120" w:line="480" w:lineRule="auto"/>
    </w:pPr>
  </w:style>
  <w:style w:type="character" w:customStyle="1" w:styleId="22">
    <w:name w:val="Основной текст 2 Знак"/>
    <w:link w:val="21"/>
    <w:uiPriority w:val="99"/>
    <w:rsid w:val="00D11269"/>
    <w:rPr>
      <w:sz w:val="28"/>
    </w:rPr>
  </w:style>
  <w:style w:type="paragraph" w:styleId="23">
    <w:name w:val="Body Text Indent 2"/>
    <w:basedOn w:val="a"/>
    <w:link w:val="24"/>
    <w:uiPriority w:val="99"/>
    <w:unhideWhenUsed/>
    <w:rsid w:val="00D11269"/>
    <w:pPr>
      <w:spacing w:after="120" w:line="480" w:lineRule="auto"/>
      <w:ind w:left="283"/>
    </w:pPr>
  </w:style>
  <w:style w:type="character" w:customStyle="1" w:styleId="24">
    <w:name w:val="Основной текст с отступом 2 Знак"/>
    <w:link w:val="23"/>
    <w:uiPriority w:val="99"/>
    <w:rsid w:val="00D11269"/>
    <w:rPr>
      <w:sz w:val="28"/>
    </w:rPr>
  </w:style>
  <w:style w:type="paragraph" w:styleId="31">
    <w:name w:val="Body Text Indent 3"/>
    <w:basedOn w:val="a"/>
    <w:link w:val="32"/>
    <w:uiPriority w:val="99"/>
    <w:unhideWhenUsed/>
    <w:rsid w:val="00D11269"/>
    <w:pPr>
      <w:spacing w:after="120"/>
      <w:ind w:left="283"/>
    </w:pPr>
    <w:rPr>
      <w:sz w:val="16"/>
      <w:szCs w:val="16"/>
    </w:rPr>
  </w:style>
  <w:style w:type="character" w:customStyle="1" w:styleId="32">
    <w:name w:val="Основной текст с отступом 3 Знак"/>
    <w:link w:val="31"/>
    <w:uiPriority w:val="99"/>
    <w:rsid w:val="00D11269"/>
    <w:rPr>
      <w:sz w:val="16"/>
      <w:szCs w:val="16"/>
    </w:rPr>
  </w:style>
  <w:style w:type="paragraph" w:customStyle="1" w:styleId="ConsNormal">
    <w:name w:val="ConsNormal"/>
    <w:rsid w:val="00D11269"/>
    <w:pPr>
      <w:widowControl w:val="0"/>
      <w:autoSpaceDE w:val="0"/>
      <w:autoSpaceDN w:val="0"/>
      <w:adjustRightInd w:val="0"/>
      <w:ind w:right="19772" w:firstLine="720"/>
    </w:pPr>
    <w:rPr>
      <w:sz w:val="18"/>
      <w:szCs w:val="18"/>
    </w:rPr>
  </w:style>
  <w:style w:type="paragraph" w:customStyle="1" w:styleId="af4">
    <w:name w:val="заголовок"/>
    <w:basedOn w:val="a"/>
    <w:rsid w:val="00D11269"/>
    <w:pPr>
      <w:spacing w:before="120" w:after="120"/>
      <w:ind w:firstLine="0"/>
      <w:jc w:val="center"/>
    </w:pPr>
  </w:style>
  <w:style w:type="paragraph" w:customStyle="1" w:styleId="ConsPlusNonformat">
    <w:name w:val="ConsPlusNonformat"/>
    <w:uiPriority w:val="99"/>
    <w:rsid w:val="00D11269"/>
    <w:pPr>
      <w:autoSpaceDE w:val="0"/>
      <w:autoSpaceDN w:val="0"/>
      <w:adjustRightInd w:val="0"/>
    </w:pPr>
    <w:rPr>
      <w:rFonts w:ascii="Courier New" w:hAnsi="Courier New" w:cs="Courier New"/>
    </w:rPr>
  </w:style>
  <w:style w:type="paragraph" w:customStyle="1" w:styleId="Style15">
    <w:name w:val="Style15"/>
    <w:basedOn w:val="a"/>
    <w:uiPriority w:val="99"/>
    <w:rsid w:val="00D11269"/>
    <w:pPr>
      <w:widowControl w:val="0"/>
      <w:autoSpaceDE w:val="0"/>
      <w:autoSpaceDN w:val="0"/>
      <w:adjustRightInd w:val="0"/>
      <w:ind w:firstLine="0"/>
      <w:jc w:val="left"/>
    </w:pPr>
    <w:rPr>
      <w:sz w:val="24"/>
      <w:szCs w:val="24"/>
    </w:rPr>
  </w:style>
  <w:style w:type="character" w:customStyle="1" w:styleId="af5">
    <w:name w:val="Основной текст_"/>
    <w:link w:val="11"/>
    <w:rsid w:val="00D11269"/>
    <w:rPr>
      <w:spacing w:val="1"/>
      <w:sz w:val="22"/>
      <w:szCs w:val="22"/>
      <w:shd w:val="clear" w:color="auto" w:fill="FFFFFF"/>
    </w:rPr>
  </w:style>
  <w:style w:type="paragraph" w:customStyle="1" w:styleId="11">
    <w:name w:val="Основной текст1"/>
    <w:basedOn w:val="a"/>
    <w:link w:val="af5"/>
    <w:rsid w:val="00D11269"/>
    <w:pPr>
      <w:shd w:val="clear" w:color="auto" w:fill="FFFFFF"/>
      <w:spacing w:before="360" w:after="840" w:line="269" w:lineRule="exact"/>
      <w:ind w:firstLine="0"/>
    </w:pPr>
    <w:rPr>
      <w:spacing w:val="1"/>
      <w:sz w:val="22"/>
      <w:szCs w:val="22"/>
    </w:rPr>
  </w:style>
  <w:style w:type="character" w:customStyle="1" w:styleId="12">
    <w:name w:val="Основной шрифт абзаца1"/>
    <w:rsid w:val="00D11269"/>
  </w:style>
  <w:style w:type="character" w:styleId="af6">
    <w:name w:val="Hyperlink"/>
    <w:uiPriority w:val="99"/>
    <w:unhideWhenUsed/>
    <w:rsid w:val="00D11269"/>
    <w:rPr>
      <w:color w:val="0000FF"/>
      <w:u w:val="single"/>
    </w:rPr>
  </w:style>
  <w:style w:type="paragraph" w:customStyle="1" w:styleId="13">
    <w:name w:val="Без интервала1"/>
    <w:rsid w:val="00D11269"/>
    <w:rPr>
      <w:rFonts w:ascii="Calibri" w:hAnsi="Calibri"/>
      <w:sz w:val="22"/>
      <w:szCs w:val="22"/>
    </w:rPr>
  </w:style>
  <w:style w:type="paragraph" w:customStyle="1" w:styleId="14">
    <w:name w:val="Абзац списка1"/>
    <w:basedOn w:val="a"/>
    <w:rsid w:val="00D11269"/>
    <w:pPr>
      <w:spacing w:after="200" w:line="276" w:lineRule="auto"/>
      <w:ind w:left="720" w:firstLine="0"/>
      <w:jc w:val="left"/>
    </w:pPr>
    <w:rPr>
      <w:rFonts w:ascii="Calibri" w:hAnsi="Calibri"/>
      <w:sz w:val="22"/>
      <w:szCs w:val="22"/>
    </w:rPr>
  </w:style>
  <w:style w:type="paragraph" w:customStyle="1" w:styleId="section2">
    <w:name w:val="section2"/>
    <w:basedOn w:val="a"/>
    <w:rsid w:val="00D11269"/>
    <w:pPr>
      <w:spacing w:before="240" w:after="100"/>
      <w:ind w:firstLine="225"/>
      <w:jc w:val="left"/>
    </w:pPr>
    <w:rPr>
      <w:rFonts w:ascii="Verdana" w:hAnsi="Verdana"/>
      <w:color w:val="000000"/>
      <w:sz w:val="16"/>
      <w:szCs w:val="16"/>
      <w:lang w:eastAsia="ar-SA"/>
    </w:rPr>
  </w:style>
  <w:style w:type="paragraph" w:customStyle="1" w:styleId="25">
    <w:name w:val="Без интервала2"/>
    <w:rsid w:val="00D11269"/>
    <w:pPr>
      <w:suppressAutoHyphens/>
    </w:pPr>
    <w:rPr>
      <w:rFonts w:ascii="Calibri" w:hAnsi="Calibri" w:cs="Calibri"/>
      <w:sz w:val="22"/>
      <w:szCs w:val="22"/>
      <w:lang w:eastAsia="zh-CN"/>
    </w:rPr>
  </w:style>
  <w:style w:type="paragraph" w:customStyle="1" w:styleId="26">
    <w:name w:val="Знак2 Знак Знак Знак Знак Знак Знак Знак Знак Знак Знак Знак Знак Знак Знак Знак"/>
    <w:basedOn w:val="a"/>
    <w:rsid w:val="00D11269"/>
    <w:pPr>
      <w:spacing w:before="100" w:beforeAutospacing="1" w:after="100" w:afterAutospacing="1"/>
      <w:ind w:firstLine="0"/>
      <w:jc w:val="left"/>
    </w:pPr>
    <w:rPr>
      <w:rFonts w:ascii="Tahoma" w:hAnsi="Tahoma"/>
      <w:sz w:val="20"/>
      <w:lang w:val="en-US" w:eastAsia="en-US"/>
    </w:rPr>
  </w:style>
  <w:style w:type="character" w:customStyle="1" w:styleId="FontStyle43">
    <w:name w:val="Font Style43"/>
    <w:rsid w:val="00D11269"/>
    <w:rPr>
      <w:rFonts w:ascii="Times New Roman" w:hAnsi="Times New Roman" w:cs="Times New Roman" w:hint="default"/>
      <w:sz w:val="26"/>
      <w:szCs w:val="26"/>
    </w:rPr>
  </w:style>
  <w:style w:type="paragraph" w:customStyle="1" w:styleId="af7">
    <w:name w:val="Знак Знак Знак Знак"/>
    <w:basedOn w:val="a"/>
    <w:rsid w:val="00D11269"/>
    <w:pPr>
      <w:spacing w:before="100" w:beforeAutospacing="1" w:after="100" w:afterAutospacing="1"/>
      <w:ind w:firstLine="0"/>
    </w:pPr>
    <w:rPr>
      <w:rFonts w:ascii="Tahoma" w:hAnsi="Tahoma"/>
      <w:sz w:val="20"/>
      <w:lang w:val="en-US" w:eastAsia="en-US"/>
    </w:rPr>
  </w:style>
  <w:style w:type="character" w:customStyle="1" w:styleId="FontStyle24">
    <w:name w:val="Font Style24"/>
    <w:rsid w:val="00D11269"/>
    <w:rPr>
      <w:rFonts w:ascii="Times New Roman" w:hAnsi="Times New Roman" w:cs="Times New Roman"/>
      <w:color w:val="000000"/>
      <w:sz w:val="26"/>
      <w:szCs w:val="26"/>
    </w:rPr>
  </w:style>
  <w:style w:type="character" w:customStyle="1" w:styleId="FontStyle14">
    <w:name w:val="Font Style14"/>
    <w:uiPriority w:val="99"/>
    <w:rsid w:val="00D11269"/>
    <w:rPr>
      <w:rFonts w:ascii="Times New Roman" w:hAnsi="Times New Roman" w:cs="Times New Roman"/>
      <w:color w:val="000000"/>
      <w:sz w:val="26"/>
      <w:szCs w:val="26"/>
    </w:rPr>
  </w:style>
  <w:style w:type="character" w:customStyle="1" w:styleId="FontStyle30">
    <w:name w:val="Font Style30"/>
    <w:rsid w:val="00D11269"/>
    <w:rPr>
      <w:rFonts w:ascii="Times New Roman" w:hAnsi="Times New Roman" w:cs="Times New Roman"/>
      <w:sz w:val="26"/>
      <w:szCs w:val="26"/>
    </w:rPr>
  </w:style>
  <w:style w:type="paragraph" w:customStyle="1" w:styleId="consplusnormal0">
    <w:name w:val="consplusnormal"/>
    <w:basedOn w:val="a"/>
    <w:rsid w:val="00D11269"/>
    <w:pPr>
      <w:spacing w:before="100" w:beforeAutospacing="1" w:after="100" w:afterAutospacing="1"/>
      <w:ind w:firstLine="0"/>
      <w:jc w:val="left"/>
    </w:pPr>
    <w:rPr>
      <w:sz w:val="24"/>
      <w:szCs w:val="24"/>
    </w:rPr>
  </w:style>
  <w:style w:type="character" w:customStyle="1" w:styleId="-1pt">
    <w:name w:val="Основной текст + Интервал -1 pt"/>
    <w:rsid w:val="00D11269"/>
    <w:rPr>
      <w:rFonts w:ascii="Times New Roman" w:eastAsia="Times New Roman" w:hAnsi="Times New Roman" w:cs="Times New Roman"/>
      <w:b w:val="0"/>
      <w:bCs w:val="0"/>
      <w:i w:val="0"/>
      <w:iCs w:val="0"/>
      <w:smallCaps w:val="0"/>
      <w:strike w:val="0"/>
      <w:spacing w:val="-30"/>
      <w:sz w:val="26"/>
      <w:szCs w:val="26"/>
      <w:lang w:bidi="ar-SA"/>
    </w:rPr>
  </w:style>
  <w:style w:type="character" w:customStyle="1" w:styleId="FontStyle16">
    <w:name w:val="Font Style16"/>
    <w:uiPriority w:val="99"/>
    <w:rsid w:val="00D11269"/>
    <w:rPr>
      <w:rFonts w:ascii="Times New Roman" w:hAnsi="Times New Roman" w:cs="Times New Roman" w:hint="default"/>
      <w:color w:val="000000"/>
      <w:sz w:val="28"/>
      <w:szCs w:val="28"/>
    </w:rPr>
  </w:style>
  <w:style w:type="paragraph" w:customStyle="1" w:styleId="ConsTitle">
    <w:name w:val="ConsTitle"/>
    <w:rsid w:val="00D11269"/>
    <w:pPr>
      <w:widowControl w:val="0"/>
      <w:autoSpaceDE w:val="0"/>
      <w:autoSpaceDN w:val="0"/>
      <w:adjustRightInd w:val="0"/>
      <w:ind w:right="19772"/>
    </w:pPr>
    <w:rPr>
      <w:rFonts w:ascii="Arial" w:hAnsi="Arial" w:cs="Arial"/>
      <w:b/>
      <w:bCs/>
      <w:sz w:val="16"/>
      <w:szCs w:val="16"/>
    </w:rPr>
  </w:style>
  <w:style w:type="character" w:customStyle="1" w:styleId="FontStyle13">
    <w:name w:val="Font Style13"/>
    <w:uiPriority w:val="99"/>
    <w:rsid w:val="00D11269"/>
    <w:rPr>
      <w:rFonts w:ascii="Times New Roman" w:hAnsi="Times New Roman" w:cs="Times New Roman"/>
      <w:color w:val="000000"/>
      <w:sz w:val="26"/>
      <w:szCs w:val="26"/>
    </w:rPr>
  </w:style>
  <w:style w:type="paragraph" w:styleId="af8">
    <w:name w:val="Normal (Web)"/>
    <w:basedOn w:val="a"/>
    <w:unhideWhenUsed/>
    <w:qFormat/>
    <w:rsid w:val="00D11269"/>
    <w:pPr>
      <w:ind w:firstLine="0"/>
      <w:jc w:val="left"/>
    </w:pPr>
    <w:rPr>
      <w:sz w:val="24"/>
      <w:szCs w:val="24"/>
      <w:lang w:eastAsia="en-US"/>
    </w:rPr>
  </w:style>
  <w:style w:type="character" w:customStyle="1" w:styleId="FontStyle15">
    <w:name w:val="Font Style15"/>
    <w:uiPriority w:val="99"/>
    <w:rsid w:val="00D11269"/>
    <w:rPr>
      <w:rFonts w:ascii="Times New Roman" w:hAnsi="Times New Roman" w:cs="Times New Roman" w:hint="default"/>
      <w:b/>
      <w:bCs/>
      <w:color w:val="000000"/>
      <w:sz w:val="18"/>
      <w:szCs w:val="18"/>
    </w:rPr>
  </w:style>
  <w:style w:type="character" w:customStyle="1" w:styleId="FontStyle17">
    <w:name w:val="Font Style17"/>
    <w:uiPriority w:val="99"/>
    <w:rsid w:val="00D11269"/>
    <w:rPr>
      <w:rFonts w:ascii="Times New Roman" w:hAnsi="Times New Roman" w:cs="Times New Roman" w:hint="default"/>
      <w:color w:val="000000"/>
      <w:sz w:val="26"/>
      <w:szCs w:val="26"/>
    </w:rPr>
  </w:style>
  <w:style w:type="character" w:styleId="af9">
    <w:name w:val="Strong"/>
    <w:uiPriority w:val="22"/>
    <w:qFormat/>
    <w:rsid w:val="00D11269"/>
    <w:rPr>
      <w:b/>
      <w:bCs/>
    </w:rPr>
  </w:style>
  <w:style w:type="paragraph" w:customStyle="1" w:styleId="afa">
    <w:name w:val="Знак"/>
    <w:basedOn w:val="a"/>
    <w:rsid w:val="00D11269"/>
    <w:pPr>
      <w:spacing w:before="100" w:beforeAutospacing="1" w:after="100" w:afterAutospacing="1"/>
      <w:ind w:firstLine="0"/>
      <w:jc w:val="lef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7673">
      <w:bodyDiv w:val="1"/>
      <w:marLeft w:val="0"/>
      <w:marRight w:val="0"/>
      <w:marTop w:val="0"/>
      <w:marBottom w:val="0"/>
      <w:divBdr>
        <w:top w:val="none" w:sz="0" w:space="0" w:color="auto"/>
        <w:left w:val="none" w:sz="0" w:space="0" w:color="auto"/>
        <w:bottom w:val="none" w:sz="0" w:space="0" w:color="auto"/>
        <w:right w:val="none" w:sz="0" w:space="0" w:color="auto"/>
      </w:divBdr>
    </w:div>
    <w:div w:id="562839597">
      <w:bodyDiv w:val="1"/>
      <w:marLeft w:val="0"/>
      <w:marRight w:val="0"/>
      <w:marTop w:val="0"/>
      <w:marBottom w:val="0"/>
      <w:divBdr>
        <w:top w:val="none" w:sz="0" w:space="0" w:color="auto"/>
        <w:left w:val="none" w:sz="0" w:space="0" w:color="auto"/>
        <w:bottom w:val="none" w:sz="0" w:space="0" w:color="auto"/>
        <w:right w:val="none" w:sz="0" w:space="0" w:color="auto"/>
      </w:divBdr>
    </w:div>
    <w:div w:id="637422923">
      <w:bodyDiv w:val="1"/>
      <w:marLeft w:val="0"/>
      <w:marRight w:val="0"/>
      <w:marTop w:val="0"/>
      <w:marBottom w:val="0"/>
      <w:divBdr>
        <w:top w:val="none" w:sz="0" w:space="0" w:color="auto"/>
        <w:left w:val="none" w:sz="0" w:space="0" w:color="auto"/>
        <w:bottom w:val="none" w:sz="0" w:space="0" w:color="auto"/>
        <w:right w:val="none" w:sz="0" w:space="0" w:color="auto"/>
      </w:divBdr>
    </w:div>
    <w:div w:id="659310192">
      <w:bodyDiv w:val="1"/>
      <w:marLeft w:val="0"/>
      <w:marRight w:val="0"/>
      <w:marTop w:val="0"/>
      <w:marBottom w:val="0"/>
      <w:divBdr>
        <w:top w:val="none" w:sz="0" w:space="0" w:color="auto"/>
        <w:left w:val="none" w:sz="0" w:space="0" w:color="auto"/>
        <w:bottom w:val="none" w:sz="0" w:space="0" w:color="auto"/>
        <w:right w:val="none" w:sz="0" w:space="0" w:color="auto"/>
      </w:divBdr>
    </w:div>
    <w:div w:id="986394145">
      <w:bodyDiv w:val="1"/>
      <w:marLeft w:val="0"/>
      <w:marRight w:val="0"/>
      <w:marTop w:val="0"/>
      <w:marBottom w:val="0"/>
      <w:divBdr>
        <w:top w:val="none" w:sz="0" w:space="0" w:color="auto"/>
        <w:left w:val="none" w:sz="0" w:space="0" w:color="auto"/>
        <w:bottom w:val="none" w:sz="0" w:space="0" w:color="auto"/>
        <w:right w:val="none" w:sz="0" w:space="0" w:color="auto"/>
      </w:divBdr>
    </w:div>
    <w:div w:id="1225263675">
      <w:bodyDiv w:val="1"/>
      <w:marLeft w:val="0"/>
      <w:marRight w:val="0"/>
      <w:marTop w:val="0"/>
      <w:marBottom w:val="0"/>
      <w:divBdr>
        <w:top w:val="none" w:sz="0" w:space="0" w:color="auto"/>
        <w:left w:val="none" w:sz="0" w:space="0" w:color="auto"/>
        <w:bottom w:val="none" w:sz="0" w:space="0" w:color="auto"/>
        <w:right w:val="none" w:sz="0" w:space="0" w:color="auto"/>
      </w:divBdr>
    </w:div>
    <w:div w:id="1259754517">
      <w:bodyDiv w:val="1"/>
      <w:marLeft w:val="0"/>
      <w:marRight w:val="0"/>
      <w:marTop w:val="0"/>
      <w:marBottom w:val="0"/>
      <w:divBdr>
        <w:top w:val="none" w:sz="0" w:space="0" w:color="auto"/>
        <w:left w:val="none" w:sz="0" w:space="0" w:color="auto"/>
        <w:bottom w:val="none" w:sz="0" w:space="0" w:color="auto"/>
        <w:right w:val="none" w:sz="0" w:space="0" w:color="auto"/>
      </w:divBdr>
    </w:div>
    <w:div w:id="1308778184">
      <w:bodyDiv w:val="1"/>
      <w:marLeft w:val="0"/>
      <w:marRight w:val="0"/>
      <w:marTop w:val="0"/>
      <w:marBottom w:val="0"/>
      <w:divBdr>
        <w:top w:val="none" w:sz="0" w:space="0" w:color="auto"/>
        <w:left w:val="none" w:sz="0" w:space="0" w:color="auto"/>
        <w:bottom w:val="none" w:sz="0" w:space="0" w:color="auto"/>
        <w:right w:val="none" w:sz="0" w:space="0" w:color="auto"/>
      </w:divBdr>
    </w:div>
    <w:div w:id="1731031503">
      <w:bodyDiv w:val="1"/>
      <w:marLeft w:val="0"/>
      <w:marRight w:val="0"/>
      <w:marTop w:val="0"/>
      <w:marBottom w:val="0"/>
      <w:divBdr>
        <w:top w:val="none" w:sz="0" w:space="0" w:color="auto"/>
        <w:left w:val="none" w:sz="0" w:space="0" w:color="auto"/>
        <w:bottom w:val="none" w:sz="0" w:space="0" w:color="auto"/>
        <w:right w:val="none" w:sz="0" w:space="0" w:color="auto"/>
      </w:divBdr>
    </w:div>
    <w:div w:id="1972862241">
      <w:marLeft w:val="0"/>
      <w:marRight w:val="0"/>
      <w:marTop w:val="0"/>
      <w:marBottom w:val="0"/>
      <w:divBdr>
        <w:top w:val="none" w:sz="0" w:space="0" w:color="auto"/>
        <w:left w:val="none" w:sz="0" w:space="0" w:color="auto"/>
        <w:bottom w:val="none" w:sz="0" w:space="0" w:color="auto"/>
        <w:right w:val="none" w:sz="0" w:space="0" w:color="auto"/>
      </w:divBdr>
    </w:div>
    <w:div w:id="1972862242">
      <w:marLeft w:val="0"/>
      <w:marRight w:val="0"/>
      <w:marTop w:val="0"/>
      <w:marBottom w:val="0"/>
      <w:divBdr>
        <w:top w:val="none" w:sz="0" w:space="0" w:color="auto"/>
        <w:left w:val="none" w:sz="0" w:space="0" w:color="auto"/>
        <w:bottom w:val="none" w:sz="0" w:space="0" w:color="auto"/>
        <w:right w:val="none" w:sz="0" w:space="0" w:color="auto"/>
      </w:divBdr>
    </w:div>
    <w:div w:id="1972862243">
      <w:marLeft w:val="0"/>
      <w:marRight w:val="0"/>
      <w:marTop w:val="0"/>
      <w:marBottom w:val="0"/>
      <w:divBdr>
        <w:top w:val="none" w:sz="0" w:space="0" w:color="auto"/>
        <w:left w:val="none" w:sz="0" w:space="0" w:color="auto"/>
        <w:bottom w:val="none" w:sz="0" w:space="0" w:color="auto"/>
        <w:right w:val="none" w:sz="0" w:space="0" w:color="auto"/>
      </w:divBdr>
    </w:div>
    <w:div w:id="1972862244">
      <w:marLeft w:val="0"/>
      <w:marRight w:val="0"/>
      <w:marTop w:val="0"/>
      <w:marBottom w:val="0"/>
      <w:divBdr>
        <w:top w:val="none" w:sz="0" w:space="0" w:color="auto"/>
        <w:left w:val="none" w:sz="0" w:space="0" w:color="auto"/>
        <w:bottom w:val="none" w:sz="0" w:space="0" w:color="auto"/>
        <w:right w:val="none" w:sz="0" w:space="0" w:color="auto"/>
      </w:divBdr>
    </w:div>
    <w:div w:id="1972862245">
      <w:marLeft w:val="0"/>
      <w:marRight w:val="0"/>
      <w:marTop w:val="0"/>
      <w:marBottom w:val="0"/>
      <w:divBdr>
        <w:top w:val="none" w:sz="0" w:space="0" w:color="auto"/>
        <w:left w:val="none" w:sz="0" w:space="0" w:color="auto"/>
        <w:bottom w:val="none" w:sz="0" w:space="0" w:color="auto"/>
        <w:right w:val="none" w:sz="0" w:space="0" w:color="auto"/>
      </w:divBdr>
    </w:div>
    <w:div w:id="1972862246">
      <w:marLeft w:val="0"/>
      <w:marRight w:val="0"/>
      <w:marTop w:val="0"/>
      <w:marBottom w:val="0"/>
      <w:divBdr>
        <w:top w:val="none" w:sz="0" w:space="0" w:color="auto"/>
        <w:left w:val="none" w:sz="0" w:space="0" w:color="auto"/>
        <w:bottom w:val="none" w:sz="0" w:space="0" w:color="auto"/>
        <w:right w:val="none" w:sz="0" w:space="0" w:color="auto"/>
      </w:divBdr>
    </w:div>
    <w:div w:id="1972862247">
      <w:marLeft w:val="0"/>
      <w:marRight w:val="0"/>
      <w:marTop w:val="0"/>
      <w:marBottom w:val="0"/>
      <w:divBdr>
        <w:top w:val="none" w:sz="0" w:space="0" w:color="auto"/>
        <w:left w:val="none" w:sz="0" w:space="0" w:color="auto"/>
        <w:bottom w:val="none" w:sz="0" w:space="0" w:color="auto"/>
        <w:right w:val="none" w:sz="0" w:space="0" w:color="auto"/>
      </w:divBdr>
    </w:div>
    <w:div w:id="1972862248">
      <w:marLeft w:val="0"/>
      <w:marRight w:val="0"/>
      <w:marTop w:val="0"/>
      <w:marBottom w:val="0"/>
      <w:divBdr>
        <w:top w:val="none" w:sz="0" w:space="0" w:color="auto"/>
        <w:left w:val="none" w:sz="0" w:space="0" w:color="auto"/>
        <w:bottom w:val="none" w:sz="0" w:space="0" w:color="auto"/>
        <w:right w:val="none" w:sz="0" w:space="0" w:color="auto"/>
      </w:divBdr>
    </w:div>
    <w:div w:id="1972862249">
      <w:marLeft w:val="0"/>
      <w:marRight w:val="0"/>
      <w:marTop w:val="0"/>
      <w:marBottom w:val="0"/>
      <w:divBdr>
        <w:top w:val="none" w:sz="0" w:space="0" w:color="auto"/>
        <w:left w:val="none" w:sz="0" w:space="0" w:color="auto"/>
        <w:bottom w:val="none" w:sz="0" w:space="0" w:color="auto"/>
        <w:right w:val="none" w:sz="0" w:space="0" w:color="auto"/>
      </w:divBdr>
    </w:div>
    <w:div w:id="1972862250">
      <w:marLeft w:val="0"/>
      <w:marRight w:val="0"/>
      <w:marTop w:val="0"/>
      <w:marBottom w:val="0"/>
      <w:divBdr>
        <w:top w:val="none" w:sz="0" w:space="0" w:color="auto"/>
        <w:left w:val="none" w:sz="0" w:space="0" w:color="auto"/>
        <w:bottom w:val="none" w:sz="0" w:space="0" w:color="auto"/>
        <w:right w:val="none" w:sz="0" w:space="0" w:color="auto"/>
      </w:divBdr>
    </w:div>
    <w:div w:id="1972862251">
      <w:marLeft w:val="0"/>
      <w:marRight w:val="0"/>
      <w:marTop w:val="0"/>
      <w:marBottom w:val="0"/>
      <w:divBdr>
        <w:top w:val="none" w:sz="0" w:space="0" w:color="auto"/>
        <w:left w:val="none" w:sz="0" w:space="0" w:color="auto"/>
        <w:bottom w:val="none" w:sz="0" w:space="0" w:color="auto"/>
        <w:right w:val="none" w:sz="0" w:space="0" w:color="auto"/>
      </w:divBdr>
    </w:div>
    <w:div w:id="1972862252">
      <w:marLeft w:val="0"/>
      <w:marRight w:val="0"/>
      <w:marTop w:val="0"/>
      <w:marBottom w:val="0"/>
      <w:divBdr>
        <w:top w:val="none" w:sz="0" w:space="0" w:color="auto"/>
        <w:left w:val="none" w:sz="0" w:space="0" w:color="auto"/>
        <w:bottom w:val="none" w:sz="0" w:space="0" w:color="auto"/>
        <w:right w:val="none" w:sz="0" w:space="0" w:color="auto"/>
      </w:divBdr>
    </w:div>
    <w:div w:id="1972862253">
      <w:marLeft w:val="0"/>
      <w:marRight w:val="0"/>
      <w:marTop w:val="0"/>
      <w:marBottom w:val="0"/>
      <w:divBdr>
        <w:top w:val="none" w:sz="0" w:space="0" w:color="auto"/>
        <w:left w:val="none" w:sz="0" w:space="0" w:color="auto"/>
        <w:bottom w:val="none" w:sz="0" w:space="0" w:color="auto"/>
        <w:right w:val="none" w:sz="0" w:space="0" w:color="auto"/>
      </w:divBdr>
    </w:div>
    <w:div w:id="1972862254">
      <w:marLeft w:val="0"/>
      <w:marRight w:val="0"/>
      <w:marTop w:val="0"/>
      <w:marBottom w:val="0"/>
      <w:divBdr>
        <w:top w:val="none" w:sz="0" w:space="0" w:color="auto"/>
        <w:left w:val="none" w:sz="0" w:space="0" w:color="auto"/>
        <w:bottom w:val="none" w:sz="0" w:space="0" w:color="auto"/>
        <w:right w:val="none" w:sz="0" w:space="0" w:color="auto"/>
      </w:divBdr>
    </w:div>
    <w:div w:id="1972862255">
      <w:marLeft w:val="0"/>
      <w:marRight w:val="0"/>
      <w:marTop w:val="0"/>
      <w:marBottom w:val="0"/>
      <w:divBdr>
        <w:top w:val="none" w:sz="0" w:space="0" w:color="auto"/>
        <w:left w:val="none" w:sz="0" w:space="0" w:color="auto"/>
        <w:bottom w:val="none" w:sz="0" w:space="0" w:color="auto"/>
        <w:right w:val="none" w:sz="0" w:space="0" w:color="auto"/>
      </w:divBdr>
    </w:div>
    <w:div w:id="1972862256">
      <w:marLeft w:val="0"/>
      <w:marRight w:val="0"/>
      <w:marTop w:val="0"/>
      <w:marBottom w:val="0"/>
      <w:divBdr>
        <w:top w:val="none" w:sz="0" w:space="0" w:color="auto"/>
        <w:left w:val="none" w:sz="0" w:space="0" w:color="auto"/>
        <w:bottom w:val="none" w:sz="0" w:space="0" w:color="auto"/>
        <w:right w:val="none" w:sz="0" w:space="0" w:color="auto"/>
      </w:divBdr>
    </w:div>
    <w:div w:id="1972862257">
      <w:marLeft w:val="0"/>
      <w:marRight w:val="0"/>
      <w:marTop w:val="0"/>
      <w:marBottom w:val="0"/>
      <w:divBdr>
        <w:top w:val="none" w:sz="0" w:space="0" w:color="auto"/>
        <w:left w:val="none" w:sz="0" w:space="0" w:color="auto"/>
        <w:bottom w:val="none" w:sz="0" w:space="0" w:color="auto"/>
        <w:right w:val="none" w:sz="0" w:space="0" w:color="auto"/>
      </w:divBdr>
    </w:div>
    <w:div w:id="1972862258">
      <w:marLeft w:val="0"/>
      <w:marRight w:val="0"/>
      <w:marTop w:val="0"/>
      <w:marBottom w:val="0"/>
      <w:divBdr>
        <w:top w:val="none" w:sz="0" w:space="0" w:color="auto"/>
        <w:left w:val="none" w:sz="0" w:space="0" w:color="auto"/>
        <w:bottom w:val="none" w:sz="0" w:space="0" w:color="auto"/>
        <w:right w:val="none" w:sz="0" w:space="0" w:color="auto"/>
      </w:divBdr>
    </w:div>
    <w:div w:id="1972862259">
      <w:marLeft w:val="0"/>
      <w:marRight w:val="0"/>
      <w:marTop w:val="0"/>
      <w:marBottom w:val="0"/>
      <w:divBdr>
        <w:top w:val="none" w:sz="0" w:space="0" w:color="auto"/>
        <w:left w:val="none" w:sz="0" w:space="0" w:color="auto"/>
        <w:bottom w:val="none" w:sz="0" w:space="0" w:color="auto"/>
        <w:right w:val="none" w:sz="0" w:space="0" w:color="auto"/>
      </w:divBdr>
    </w:div>
    <w:div w:id="1972862260">
      <w:marLeft w:val="0"/>
      <w:marRight w:val="0"/>
      <w:marTop w:val="0"/>
      <w:marBottom w:val="0"/>
      <w:divBdr>
        <w:top w:val="none" w:sz="0" w:space="0" w:color="auto"/>
        <w:left w:val="none" w:sz="0" w:space="0" w:color="auto"/>
        <w:bottom w:val="none" w:sz="0" w:space="0" w:color="auto"/>
        <w:right w:val="none" w:sz="0" w:space="0" w:color="auto"/>
      </w:divBdr>
    </w:div>
    <w:div w:id="1972862261">
      <w:marLeft w:val="0"/>
      <w:marRight w:val="0"/>
      <w:marTop w:val="0"/>
      <w:marBottom w:val="0"/>
      <w:divBdr>
        <w:top w:val="none" w:sz="0" w:space="0" w:color="auto"/>
        <w:left w:val="none" w:sz="0" w:space="0" w:color="auto"/>
        <w:bottom w:val="none" w:sz="0" w:space="0" w:color="auto"/>
        <w:right w:val="none" w:sz="0" w:space="0" w:color="auto"/>
      </w:divBdr>
    </w:div>
    <w:div w:id="1972862262">
      <w:marLeft w:val="0"/>
      <w:marRight w:val="0"/>
      <w:marTop w:val="0"/>
      <w:marBottom w:val="0"/>
      <w:divBdr>
        <w:top w:val="none" w:sz="0" w:space="0" w:color="auto"/>
        <w:left w:val="none" w:sz="0" w:space="0" w:color="auto"/>
        <w:bottom w:val="none" w:sz="0" w:space="0" w:color="auto"/>
        <w:right w:val="none" w:sz="0" w:space="0" w:color="auto"/>
      </w:divBdr>
    </w:div>
    <w:div w:id="1972862263">
      <w:marLeft w:val="0"/>
      <w:marRight w:val="0"/>
      <w:marTop w:val="0"/>
      <w:marBottom w:val="0"/>
      <w:divBdr>
        <w:top w:val="none" w:sz="0" w:space="0" w:color="auto"/>
        <w:left w:val="none" w:sz="0" w:space="0" w:color="auto"/>
        <w:bottom w:val="none" w:sz="0" w:space="0" w:color="auto"/>
        <w:right w:val="none" w:sz="0" w:space="0" w:color="auto"/>
      </w:divBdr>
    </w:div>
    <w:div w:id="1972862264">
      <w:marLeft w:val="0"/>
      <w:marRight w:val="0"/>
      <w:marTop w:val="0"/>
      <w:marBottom w:val="0"/>
      <w:divBdr>
        <w:top w:val="none" w:sz="0" w:space="0" w:color="auto"/>
        <w:left w:val="none" w:sz="0" w:space="0" w:color="auto"/>
        <w:bottom w:val="none" w:sz="0" w:space="0" w:color="auto"/>
        <w:right w:val="none" w:sz="0" w:space="0" w:color="auto"/>
      </w:divBdr>
    </w:div>
    <w:div w:id="1972862265">
      <w:marLeft w:val="0"/>
      <w:marRight w:val="0"/>
      <w:marTop w:val="0"/>
      <w:marBottom w:val="0"/>
      <w:divBdr>
        <w:top w:val="none" w:sz="0" w:space="0" w:color="auto"/>
        <w:left w:val="none" w:sz="0" w:space="0" w:color="auto"/>
        <w:bottom w:val="none" w:sz="0" w:space="0" w:color="auto"/>
        <w:right w:val="none" w:sz="0" w:space="0" w:color="auto"/>
      </w:divBdr>
    </w:div>
    <w:div w:id="1972862266">
      <w:marLeft w:val="0"/>
      <w:marRight w:val="0"/>
      <w:marTop w:val="0"/>
      <w:marBottom w:val="0"/>
      <w:divBdr>
        <w:top w:val="none" w:sz="0" w:space="0" w:color="auto"/>
        <w:left w:val="none" w:sz="0" w:space="0" w:color="auto"/>
        <w:bottom w:val="none" w:sz="0" w:space="0" w:color="auto"/>
        <w:right w:val="none" w:sz="0" w:space="0" w:color="auto"/>
      </w:divBdr>
    </w:div>
    <w:div w:id="1972862267">
      <w:marLeft w:val="0"/>
      <w:marRight w:val="0"/>
      <w:marTop w:val="0"/>
      <w:marBottom w:val="0"/>
      <w:divBdr>
        <w:top w:val="none" w:sz="0" w:space="0" w:color="auto"/>
        <w:left w:val="none" w:sz="0" w:space="0" w:color="auto"/>
        <w:bottom w:val="none" w:sz="0" w:space="0" w:color="auto"/>
        <w:right w:val="none" w:sz="0" w:space="0" w:color="auto"/>
      </w:divBdr>
    </w:div>
    <w:div w:id="1972862268">
      <w:marLeft w:val="0"/>
      <w:marRight w:val="0"/>
      <w:marTop w:val="0"/>
      <w:marBottom w:val="0"/>
      <w:divBdr>
        <w:top w:val="none" w:sz="0" w:space="0" w:color="auto"/>
        <w:left w:val="none" w:sz="0" w:space="0" w:color="auto"/>
        <w:bottom w:val="none" w:sz="0" w:space="0" w:color="auto"/>
        <w:right w:val="none" w:sz="0" w:space="0" w:color="auto"/>
      </w:divBdr>
    </w:div>
    <w:div w:id="1972862269">
      <w:marLeft w:val="0"/>
      <w:marRight w:val="0"/>
      <w:marTop w:val="0"/>
      <w:marBottom w:val="0"/>
      <w:divBdr>
        <w:top w:val="none" w:sz="0" w:space="0" w:color="auto"/>
        <w:left w:val="none" w:sz="0" w:space="0" w:color="auto"/>
        <w:bottom w:val="none" w:sz="0" w:space="0" w:color="auto"/>
        <w:right w:val="none" w:sz="0" w:space="0" w:color="auto"/>
      </w:divBdr>
    </w:div>
    <w:div w:id="1972862270">
      <w:marLeft w:val="0"/>
      <w:marRight w:val="0"/>
      <w:marTop w:val="0"/>
      <w:marBottom w:val="0"/>
      <w:divBdr>
        <w:top w:val="none" w:sz="0" w:space="0" w:color="auto"/>
        <w:left w:val="none" w:sz="0" w:space="0" w:color="auto"/>
        <w:bottom w:val="none" w:sz="0" w:space="0" w:color="auto"/>
        <w:right w:val="none" w:sz="0" w:space="0" w:color="auto"/>
      </w:divBdr>
    </w:div>
    <w:div w:id="1972862271">
      <w:marLeft w:val="0"/>
      <w:marRight w:val="0"/>
      <w:marTop w:val="0"/>
      <w:marBottom w:val="0"/>
      <w:divBdr>
        <w:top w:val="none" w:sz="0" w:space="0" w:color="auto"/>
        <w:left w:val="none" w:sz="0" w:space="0" w:color="auto"/>
        <w:bottom w:val="none" w:sz="0" w:space="0" w:color="auto"/>
        <w:right w:val="none" w:sz="0" w:space="0" w:color="auto"/>
      </w:divBdr>
    </w:div>
    <w:div w:id="1972862272">
      <w:marLeft w:val="0"/>
      <w:marRight w:val="0"/>
      <w:marTop w:val="0"/>
      <w:marBottom w:val="0"/>
      <w:divBdr>
        <w:top w:val="none" w:sz="0" w:space="0" w:color="auto"/>
        <w:left w:val="none" w:sz="0" w:space="0" w:color="auto"/>
        <w:bottom w:val="none" w:sz="0" w:space="0" w:color="auto"/>
        <w:right w:val="none" w:sz="0" w:space="0" w:color="auto"/>
      </w:divBdr>
    </w:div>
    <w:div w:id="1972862273">
      <w:marLeft w:val="0"/>
      <w:marRight w:val="0"/>
      <w:marTop w:val="0"/>
      <w:marBottom w:val="0"/>
      <w:divBdr>
        <w:top w:val="none" w:sz="0" w:space="0" w:color="auto"/>
        <w:left w:val="none" w:sz="0" w:space="0" w:color="auto"/>
        <w:bottom w:val="none" w:sz="0" w:space="0" w:color="auto"/>
        <w:right w:val="none" w:sz="0" w:space="0" w:color="auto"/>
      </w:divBdr>
    </w:div>
    <w:div w:id="1972862274">
      <w:marLeft w:val="0"/>
      <w:marRight w:val="0"/>
      <w:marTop w:val="0"/>
      <w:marBottom w:val="0"/>
      <w:divBdr>
        <w:top w:val="none" w:sz="0" w:space="0" w:color="auto"/>
        <w:left w:val="none" w:sz="0" w:space="0" w:color="auto"/>
        <w:bottom w:val="none" w:sz="0" w:space="0" w:color="auto"/>
        <w:right w:val="none" w:sz="0" w:space="0" w:color="auto"/>
      </w:divBdr>
    </w:div>
    <w:div w:id="1972862275">
      <w:marLeft w:val="0"/>
      <w:marRight w:val="0"/>
      <w:marTop w:val="0"/>
      <w:marBottom w:val="0"/>
      <w:divBdr>
        <w:top w:val="none" w:sz="0" w:space="0" w:color="auto"/>
        <w:left w:val="none" w:sz="0" w:space="0" w:color="auto"/>
        <w:bottom w:val="none" w:sz="0" w:space="0" w:color="auto"/>
        <w:right w:val="none" w:sz="0" w:space="0" w:color="auto"/>
      </w:divBdr>
    </w:div>
    <w:div w:id="1972862276">
      <w:marLeft w:val="0"/>
      <w:marRight w:val="0"/>
      <w:marTop w:val="0"/>
      <w:marBottom w:val="0"/>
      <w:divBdr>
        <w:top w:val="none" w:sz="0" w:space="0" w:color="auto"/>
        <w:left w:val="none" w:sz="0" w:space="0" w:color="auto"/>
        <w:bottom w:val="none" w:sz="0" w:space="0" w:color="auto"/>
        <w:right w:val="none" w:sz="0" w:space="0" w:color="auto"/>
      </w:divBdr>
    </w:div>
    <w:div w:id="1972862277">
      <w:marLeft w:val="0"/>
      <w:marRight w:val="0"/>
      <w:marTop w:val="0"/>
      <w:marBottom w:val="0"/>
      <w:divBdr>
        <w:top w:val="none" w:sz="0" w:space="0" w:color="auto"/>
        <w:left w:val="none" w:sz="0" w:space="0" w:color="auto"/>
        <w:bottom w:val="none" w:sz="0" w:space="0" w:color="auto"/>
        <w:right w:val="none" w:sz="0" w:space="0" w:color="auto"/>
      </w:divBdr>
    </w:div>
    <w:div w:id="1972862278">
      <w:marLeft w:val="0"/>
      <w:marRight w:val="0"/>
      <w:marTop w:val="0"/>
      <w:marBottom w:val="0"/>
      <w:divBdr>
        <w:top w:val="none" w:sz="0" w:space="0" w:color="auto"/>
        <w:left w:val="none" w:sz="0" w:space="0" w:color="auto"/>
        <w:bottom w:val="none" w:sz="0" w:space="0" w:color="auto"/>
        <w:right w:val="none" w:sz="0" w:space="0" w:color="auto"/>
      </w:divBdr>
    </w:div>
    <w:div w:id="1972862279">
      <w:marLeft w:val="0"/>
      <w:marRight w:val="0"/>
      <w:marTop w:val="0"/>
      <w:marBottom w:val="0"/>
      <w:divBdr>
        <w:top w:val="none" w:sz="0" w:space="0" w:color="auto"/>
        <w:left w:val="none" w:sz="0" w:space="0" w:color="auto"/>
        <w:bottom w:val="none" w:sz="0" w:space="0" w:color="auto"/>
        <w:right w:val="none" w:sz="0" w:space="0" w:color="auto"/>
      </w:divBdr>
    </w:div>
    <w:div w:id="1972862280">
      <w:marLeft w:val="0"/>
      <w:marRight w:val="0"/>
      <w:marTop w:val="0"/>
      <w:marBottom w:val="0"/>
      <w:divBdr>
        <w:top w:val="none" w:sz="0" w:space="0" w:color="auto"/>
        <w:left w:val="none" w:sz="0" w:space="0" w:color="auto"/>
        <w:bottom w:val="none" w:sz="0" w:space="0" w:color="auto"/>
        <w:right w:val="none" w:sz="0" w:space="0" w:color="auto"/>
      </w:divBdr>
    </w:div>
    <w:div w:id="1972862281">
      <w:marLeft w:val="0"/>
      <w:marRight w:val="0"/>
      <w:marTop w:val="0"/>
      <w:marBottom w:val="0"/>
      <w:divBdr>
        <w:top w:val="none" w:sz="0" w:space="0" w:color="auto"/>
        <w:left w:val="none" w:sz="0" w:space="0" w:color="auto"/>
        <w:bottom w:val="none" w:sz="0" w:space="0" w:color="auto"/>
        <w:right w:val="none" w:sz="0" w:space="0" w:color="auto"/>
      </w:divBdr>
    </w:div>
    <w:div w:id="1972862282">
      <w:marLeft w:val="0"/>
      <w:marRight w:val="0"/>
      <w:marTop w:val="0"/>
      <w:marBottom w:val="0"/>
      <w:divBdr>
        <w:top w:val="none" w:sz="0" w:space="0" w:color="auto"/>
        <w:left w:val="none" w:sz="0" w:space="0" w:color="auto"/>
        <w:bottom w:val="none" w:sz="0" w:space="0" w:color="auto"/>
        <w:right w:val="none" w:sz="0" w:space="0" w:color="auto"/>
      </w:divBdr>
    </w:div>
    <w:div w:id="1972862283">
      <w:marLeft w:val="0"/>
      <w:marRight w:val="0"/>
      <w:marTop w:val="0"/>
      <w:marBottom w:val="0"/>
      <w:divBdr>
        <w:top w:val="none" w:sz="0" w:space="0" w:color="auto"/>
        <w:left w:val="none" w:sz="0" w:space="0" w:color="auto"/>
        <w:bottom w:val="none" w:sz="0" w:space="0" w:color="auto"/>
        <w:right w:val="none" w:sz="0" w:space="0" w:color="auto"/>
      </w:divBdr>
    </w:div>
    <w:div w:id="1972862284">
      <w:marLeft w:val="0"/>
      <w:marRight w:val="0"/>
      <w:marTop w:val="0"/>
      <w:marBottom w:val="0"/>
      <w:divBdr>
        <w:top w:val="none" w:sz="0" w:space="0" w:color="auto"/>
        <w:left w:val="none" w:sz="0" w:space="0" w:color="auto"/>
        <w:bottom w:val="none" w:sz="0" w:space="0" w:color="auto"/>
        <w:right w:val="none" w:sz="0" w:space="0" w:color="auto"/>
      </w:divBdr>
    </w:div>
    <w:div w:id="1972862285">
      <w:marLeft w:val="0"/>
      <w:marRight w:val="0"/>
      <w:marTop w:val="0"/>
      <w:marBottom w:val="0"/>
      <w:divBdr>
        <w:top w:val="none" w:sz="0" w:space="0" w:color="auto"/>
        <w:left w:val="none" w:sz="0" w:space="0" w:color="auto"/>
        <w:bottom w:val="none" w:sz="0" w:space="0" w:color="auto"/>
        <w:right w:val="none" w:sz="0" w:space="0" w:color="auto"/>
      </w:divBdr>
    </w:div>
    <w:div w:id="1972862286">
      <w:marLeft w:val="0"/>
      <w:marRight w:val="0"/>
      <w:marTop w:val="0"/>
      <w:marBottom w:val="0"/>
      <w:divBdr>
        <w:top w:val="none" w:sz="0" w:space="0" w:color="auto"/>
        <w:left w:val="none" w:sz="0" w:space="0" w:color="auto"/>
        <w:bottom w:val="none" w:sz="0" w:space="0" w:color="auto"/>
        <w:right w:val="none" w:sz="0" w:space="0" w:color="auto"/>
      </w:divBdr>
    </w:div>
    <w:div w:id="1972862287">
      <w:marLeft w:val="0"/>
      <w:marRight w:val="0"/>
      <w:marTop w:val="0"/>
      <w:marBottom w:val="0"/>
      <w:divBdr>
        <w:top w:val="none" w:sz="0" w:space="0" w:color="auto"/>
        <w:left w:val="none" w:sz="0" w:space="0" w:color="auto"/>
        <w:bottom w:val="none" w:sz="0" w:space="0" w:color="auto"/>
        <w:right w:val="none" w:sz="0" w:space="0" w:color="auto"/>
      </w:divBdr>
    </w:div>
    <w:div w:id="1972862288">
      <w:marLeft w:val="0"/>
      <w:marRight w:val="0"/>
      <w:marTop w:val="0"/>
      <w:marBottom w:val="0"/>
      <w:divBdr>
        <w:top w:val="none" w:sz="0" w:space="0" w:color="auto"/>
        <w:left w:val="none" w:sz="0" w:space="0" w:color="auto"/>
        <w:bottom w:val="none" w:sz="0" w:space="0" w:color="auto"/>
        <w:right w:val="none" w:sz="0" w:space="0" w:color="auto"/>
      </w:divBdr>
    </w:div>
    <w:div w:id="1972862289">
      <w:marLeft w:val="0"/>
      <w:marRight w:val="0"/>
      <w:marTop w:val="0"/>
      <w:marBottom w:val="0"/>
      <w:divBdr>
        <w:top w:val="none" w:sz="0" w:space="0" w:color="auto"/>
        <w:left w:val="none" w:sz="0" w:space="0" w:color="auto"/>
        <w:bottom w:val="none" w:sz="0" w:space="0" w:color="auto"/>
        <w:right w:val="none" w:sz="0" w:space="0" w:color="auto"/>
      </w:divBdr>
    </w:div>
    <w:div w:id="1972862290">
      <w:marLeft w:val="0"/>
      <w:marRight w:val="0"/>
      <w:marTop w:val="0"/>
      <w:marBottom w:val="0"/>
      <w:divBdr>
        <w:top w:val="none" w:sz="0" w:space="0" w:color="auto"/>
        <w:left w:val="none" w:sz="0" w:space="0" w:color="auto"/>
        <w:bottom w:val="none" w:sz="0" w:space="0" w:color="auto"/>
        <w:right w:val="none" w:sz="0" w:space="0" w:color="auto"/>
      </w:divBdr>
    </w:div>
    <w:div w:id="1972862291">
      <w:marLeft w:val="0"/>
      <w:marRight w:val="0"/>
      <w:marTop w:val="0"/>
      <w:marBottom w:val="0"/>
      <w:divBdr>
        <w:top w:val="none" w:sz="0" w:space="0" w:color="auto"/>
        <w:left w:val="none" w:sz="0" w:space="0" w:color="auto"/>
        <w:bottom w:val="none" w:sz="0" w:space="0" w:color="auto"/>
        <w:right w:val="none" w:sz="0" w:space="0" w:color="auto"/>
      </w:divBdr>
    </w:div>
    <w:div w:id="1972862292">
      <w:marLeft w:val="0"/>
      <w:marRight w:val="0"/>
      <w:marTop w:val="0"/>
      <w:marBottom w:val="0"/>
      <w:divBdr>
        <w:top w:val="none" w:sz="0" w:space="0" w:color="auto"/>
        <w:left w:val="none" w:sz="0" w:space="0" w:color="auto"/>
        <w:bottom w:val="none" w:sz="0" w:space="0" w:color="auto"/>
        <w:right w:val="none" w:sz="0" w:space="0" w:color="auto"/>
      </w:divBdr>
    </w:div>
    <w:div w:id="19728622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KSRAYON\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8E5A-4DE2-4CF6-9383-7164801D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Распоряжение.dot</Template>
  <TotalTime>2</TotalTime>
  <Pages>39</Pages>
  <Words>13973</Words>
  <Characters>79649</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Администрация г.Красный Сулин</Company>
  <LinksUpToDate>false</LinksUpToDate>
  <CharactersWithSpaces>93436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Пользователь</cp:lastModifiedBy>
  <cp:revision>2</cp:revision>
  <cp:lastPrinted>2026-03-16T06:21:00Z</cp:lastPrinted>
  <dcterms:created xsi:type="dcterms:W3CDTF">2026-03-16T06:22:00Z</dcterms:created>
  <dcterms:modified xsi:type="dcterms:W3CDTF">2026-03-16T06:22:00Z</dcterms:modified>
</cp:coreProperties>
</file>