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12" w:rsidRPr="00EE3B36" w:rsidRDefault="007F5712" w:rsidP="007F5712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76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7F5712" w:rsidRPr="00EE3B36" w:rsidRDefault="007F5712" w:rsidP="007F5712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7F5712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7F5712" w:rsidRDefault="007F5712" w:rsidP="007F571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7F5712" w:rsidRDefault="006C5CB8" w:rsidP="007F571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24.02.2026 № 30</w:t>
      </w:r>
    </w:p>
    <w:p w:rsidR="007F5712" w:rsidRPr="00EE3B36" w:rsidRDefault="007F5712" w:rsidP="007F571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6C5CB8" w:rsidRDefault="006C5CB8" w:rsidP="006C5CB8">
      <w:pPr>
        <w:ind w:left="1701" w:right="1701" w:firstLine="0"/>
        <w:jc w:val="center"/>
        <w:rPr>
          <w:b/>
          <w:bCs/>
          <w:szCs w:val="28"/>
        </w:rPr>
      </w:pPr>
      <w:r w:rsidRPr="006C5CB8">
        <w:rPr>
          <w:b/>
          <w:bCs/>
          <w:szCs w:val="28"/>
        </w:rPr>
        <w:t xml:space="preserve">Об утверждении </w:t>
      </w:r>
      <w:proofErr w:type="gramStart"/>
      <w:r w:rsidRPr="006C5CB8">
        <w:rPr>
          <w:b/>
          <w:bCs/>
          <w:szCs w:val="28"/>
        </w:rPr>
        <w:t>единого</w:t>
      </w:r>
      <w:proofErr w:type="gramEnd"/>
      <w:r w:rsidRPr="006C5CB8">
        <w:rPr>
          <w:b/>
          <w:bCs/>
          <w:szCs w:val="28"/>
        </w:rPr>
        <w:t xml:space="preserve"> </w:t>
      </w:r>
    </w:p>
    <w:p w:rsidR="006C5CB8" w:rsidRDefault="006C5CB8" w:rsidP="006C5CB8">
      <w:pPr>
        <w:ind w:left="1701" w:right="1701" w:firstLine="0"/>
        <w:jc w:val="center"/>
        <w:rPr>
          <w:b/>
          <w:bCs/>
          <w:szCs w:val="28"/>
        </w:rPr>
      </w:pPr>
      <w:r w:rsidRPr="006C5CB8">
        <w:rPr>
          <w:b/>
          <w:bCs/>
          <w:szCs w:val="28"/>
        </w:rPr>
        <w:t>аналитического плана реализации муниципальной программы Красносулинского района «Развитие транспортной системы»</w:t>
      </w:r>
    </w:p>
    <w:p w:rsidR="006C5CB8" w:rsidRPr="006C5CB8" w:rsidRDefault="006C5CB8" w:rsidP="006C5CB8">
      <w:pPr>
        <w:ind w:left="1701" w:right="1701" w:firstLine="0"/>
        <w:jc w:val="center"/>
        <w:rPr>
          <w:b/>
          <w:szCs w:val="28"/>
        </w:rPr>
      </w:pPr>
      <w:r w:rsidRPr="006C5CB8">
        <w:rPr>
          <w:b/>
          <w:bCs/>
          <w:szCs w:val="28"/>
        </w:rPr>
        <w:t xml:space="preserve"> на 2026 год</w:t>
      </w:r>
    </w:p>
    <w:p w:rsidR="006C5CB8" w:rsidRPr="006C5CB8" w:rsidRDefault="006C5CB8" w:rsidP="006C5CB8">
      <w:pPr>
        <w:shd w:val="clear" w:color="auto" w:fill="FFFFFF"/>
        <w:ind w:firstLine="709"/>
        <w:rPr>
          <w:szCs w:val="28"/>
        </w:rPr>
      </w:pPr>
    </w:p>
    <w:p w:rsidR="006C5CB8" w:rsidRPr="006C5CB8" w:rsidRDefault="006C5CB8" w:rsidP="006C5CB8">
      <w:pPr>
        <w:shd w:val="clear" w:color="auto" w:fill="FFFFFF"/>
        <w:ind w:firstLine="709"/>
        <w:rPr>
          <w:szCs w:val="28"/>
        </w:rPr>
      </w:pPr>
      <w:r w:rsidRPr="006C5CB8"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10.02.2026 № 60 «О внесении изменений в приложение № 1 к постановлению Администрации Красносулинского района от 30.11.2018 № 1343», руководствуясь статьей 29 Устава муниципального образо</w:t>
      </w:r>
      <w:r>
        <w:rPr>
          <w:szCs w:val="28"/>
        </w:rPr>
        <w:t>вания «Красносулинский район», –</w:t>
      </w:r>
    </w:p>
    <w:p w:rsidR="006C5CB8" w:rsidRPr="006C5CB8" w:rsidRDefault="006C5CB8" w:rsidP="006C5CB8">
      <w:pPr>
        <w:shd w:val="clear" w:color="auto" w:fill="FFFFFF"/>
        <w:ind w:firstLine="709"/>
        <w:rPr>
          <w:szCs w:val="28"/>
        </w:rPr>
      </w:pPr>
    </w:p>
    <w:p w:rsidR="006C5CB8" w:rsidRPr="006C5CB8" w:rsidRDefault="006C5CB8" w:rsidP="006C5CB8">
      <w:pPr>
        <w:shd w:val="clear" w:color="auto" w:fill="FFFFFF"/>
        <w:ind w:firstLine="709"/>
        <w:rPr>
          <w:szCs w:val="28"/>
        </w:rPr>
      </w:pPr>
      <w:r w:rsidRPr="006C5CB8">
        <w:rPr>
          <w:szCs w:val="28"/>
        </w:rPr>
        <w:t>1. Утвердить единый аналитический план реализации муниципальной программы Красносулинского района «Развитие транспортной системы» на 2026 год согласно приложению к настоящему распоряжению.</w:t>
      </w:r>
    </w:p>
    <w:p w:rsidR="006C5CB8" w:rsidRPr="006C5CB8" w:rsidRDefault="006C5CB8" w:rsidP="006C5CB8">
      <w:pPr>
        <w:shd w:val="clear" w:color="auto" w:fill="FFFFFF"/>
        <w:ind w:firstLine="709"/>
        <w:rPr>
          <w:szCs w:val="28"/>
        </w:rPr>
      </w:pPr>
      <w:r w:rsidRPr="006C5CB8">
        <w:rPr>
          <w:szCs w:val="28"/>
        </w:rPr>
        <w:t>2. </w:t>
      </w:r>
      <w:proofErr w:type="gramStart"/>
      <w:r w:rsidRPr="006C5CB8">
        <w:rPr>
          <w:szCs w:val="28"/>
        </w:rPr>
        <w:t>Контроль за</w:t>
      </w:r>
      <w:proofErr w:type="gramEnd"/>
      <w:r w:rsidRPr="006C5CB8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64485A" w:rsidRPr="006C5CB8" w:rsidRDefault="0064485A" w:rsidP="006C5CB8">
      <w:pPr>
        <w:shd w:val="clear" w:color="auto" w:fill="FFFFFF"/>
        <w:ind w:firstLine="0"/>
        <w:rPr>
          <w:szCs w:val="28"/>
        </w:rPr>
      </w:pPr>
    </w:p>
    <w:p w:rsidR="00457156" w:rsidRPr="006C5CB8" w:rsidRDefault="0072638D" w:rsidP="006C5CB8">
      <w:pPr>
        <w:pStyle w:val="ad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6C5CB8">
        <w:rPr>
          <w:sz w:val="28"/>
          <w:szCs w:val="28"/>
        </w:rPr>
        <w:t>Г</w:t>
      </w:r>
      <w:r w:rsidR="00457156" w:rsidRPr="006C5CB8">
        <w:rPr>
          <w:sz w:val="28"/>
          <w:szCs w:val="28"/>
        </w:rPr>
        <w:t>лав</w:t>
      </w:r>
      <w:r w:rsidRPr="006C5CB8">
        <w:rPr>
          <w:sz w:val="28"/>
          <w:szCs w:val="28"/>
        </w:rPr>
        <w:t>а</w:t>
      </w:r>
      <w:r w:rsidR="00457156" w:rsidRPr="006C5CB8">
        <w:rPr>
          <w:sz w:val="28"/>
          <w:szCs w:val="28"/>
        </w:rPr>
        <w:t xml:space="preserve"> </w:t>
      </w:r>
      <w:r w:rsidR="00F4149C" w:rsidRPr="006C5CB8">
        <w:rPr>
          <w:sz w:val="28"/>
          <w:szCs w:val="28"/>
        </w:rPr>
        <w:t>Красносулинского района</w:t>
      </w:r>
      <w:r w:rsidR="00F4149C" w:rsidRPr="006C5CB8">
        <w:rPr>
          <w:sz w:val="28"/>
          <w:szCs w:val="28"/>
        </w:rPr>
        <w:tab/>
      </w:r>
      <w:r w:rsidR="00163709" w:rsidRPr="006C5CB8">
        <w:rPr>
          <w:sz w:val="28"/>
          <w:szCs w:val="28"/>
        </w:rPr>
        <w:t>И.С. Кирпичков</w:t>
      </w:r>
    </w:p>
    <w:p w:rsidR="002F7BDD" w:rsidRPr="006C5CB8" w:rsidRDefault="002F7BDD" w:rsidP="006C5CB8">
      <w:pPr>
        <w:pStyle w:val="ad"/>
        <w:ind w:right="0"/>
        <w:rPr>
          <w:sz w:val="28"/>
          <w:szCs w:val="28"/>
        </w:rPr>
      </w:pPr>
    </w:p>
    <w:p w:rsidR="006C5CB8" w:rsidRPr="006C5CB8" w:rsidRDefault="006C5CB8" w:rsidP="006C5CB8">
      <w:pPr>
        <w:pStyle w:val="ad"/>
        <w:ind w:right="0"/>
        <w:rPr>
          <w:sz w:val="28"/>
          <w:szCs w:val="28"/>
        </w:rPr>
      </w:pPr>
    </w:p>
    <w:p w:rsidR="00457156" w:rsidRPr="006C5CB8" w:rsidRDefault="00457156" w:rsidP="006C5CB8">
      <w:pPr>
        <w:pStyle w:val="ad"/>
        <w:ind w:right="0"/>
        <w:rPr>
          <w:sz w:val="28"/>
          <w:szCs w:val="28"/>
        </w:rPr>
      </w:pPr>
      <w:r w:rsidRPr="006C5CB8">
        <w:rPr>
          <w:sz w:val="28"/>
          <w:szCs w:val="28"/>
        </w:rPr>
        <w:t xml:space="preserve">Распоряжение вносит </w:t>
      </w:r>
    </w:p>
    <w:p w:rsidR="006C5CB8" w:rsidRPr="006C5CB8" w:rsidRDefault="006C5CB8" w:rsidP="006C5CB8">
      <w:pPr>
        <w:pStyle w:val="ad"/>
        <w:ind w:right="0"/>
        <w:rPr>
          <w:sz w:val="28"/>
          <w:szCs w:val="28"/>
        </w:rPr>
      </w:pPr>
      <w:r w:rsidRPr="006C5CB8">
        <w:rPr>
          <w:sz w:val="28"/>
          <w:szCs w:val="28"/>
        </w:rPr>
        <w:t>отдел жизнеобеспечения района</w:t>
      </w:r>
    </w:p>
    <w:p w:rsidR="00477E4B" w:rsidRDefault="00477E4B" w:rsidP="002F7BDD">
      <w:pPr>
        <w:pStyle w:val="ad"/>
        <w:spacing w:line="312" w:lineRule="auto"/>
        <w:ind w:right="0"/>
        <w:rPr>
          <w:sz w:val="28"/>
          <w:szCs w:val="28"/>
        </w:rPr>
      </w:pPr>
    </w:p>
    <w:p w:rsidR="00477E4B" w:rsidRPr="00360576" w:rsidRDefault="00477E4B" w:rsidP="007F5712">
      <w:pPr>
        <w:pStyle w:val="ad"/>
        <w:ind w:right="0"/>
        <w:rPr>
          <w:sz w:val="28"/>
          <w:szCs w:val="28"/>
        </w:rPr>
        <w:sectPr w:rsidR="00477E4B" w:rsidRPr="00360576" w:rsidSect="007F5712">
          <w:headerReference w:type="default" r:id="rId10"/>
          <w:headerReference w:type="firs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7F5712">
        <w:rPr>
          <w:szCs w:val="28"/>
        </w:rPr>
        <w:lastRenderedPageBreak/>
        <w:t>Приложение</w:t>
      </w:r>
    </w:p>
    <w:p w:rsidR="00E94ABB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к распоряжению</w:t>
      </w: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Администрации</w:t>
      </w: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Красносулинского района</w:t>
      </w:r>
    </w:p>
    <w:p w:rsidR="00AB4F6C" w:rsidRPr="007F5712" w:rsidRDefault="00E94ABB" w:rsidP="00E94ABB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от 24.02.2026 № </w:t>
      </w:r>
      <w:r w:rsidR="002F7BDD">
        <w:rPr>
          <w:szCs w:val="28"/>
        </w:rPr>
        <w:t>3</w:t>
      </w:r>
      <w:r w:rsidR="006C5CB8">
        <w:rPr>
          <w:szCs w:val="28"/>
        </w:rPr>
        <w:t>0</w:t>
      </w:r>
    </w:p>
    <w:p w:rsidR="00A74F36" w:rsidRPr="007F5712" w:rsidRDefault="00A74F36" w:rsidP="007F5712">
      <w:pPr>
        <w:ind w:firstLine="0"/>
        <w:jc w:val="center"/>
        <w:rPr>
          <w:szCs w:val="28"/>
        </w:rPr>
      </w:pPr>
    </w:p>
    <w:p w:rsidR="006C5CB8" w:rsidRPr="006C5CB8" w:rsidRDefault="006C5CB8" w:rsidP="006C5CB8">
      <w:pPr>
        <w:widowControl w:val="0"/>
        <w:autoSpaceDE w:val="0"/>
        <w:ind w:firstLine="0"/>
        <w:jc w:val="center"/>
        <w:rPr>
          <w:szCs w:val="28"/>
        </w:rPr>
      </w:pPr>
      <w:r w:rsidRPr="006C5CB8">
        <w:rPr>
          <w:szCs w:val="28"/>
        </w:rPr>
        <w:t>ЕДИНЫЙ АНАЛИТИЧЕСКИЙ ПЛАН</w:t>
      </w:r>
    </w:p>
    <w:p w:rsidR="006C5CB8" w:rsidRPr="006C5CB8" w:rsidRDefault="006C5CB8" w:rsidP="006C5CB8">
      <w:pPr>
        <w:widowControl w:val="0"/>
        <w:autoSpaceDE w:val="0"/>
        <w:ind w:firstLine="0"/>
        <w:jc w:val="center"/>
        <w:rPr>
          <w:szCs w:val="28"/>
        </w:rPr>
      </w:pPr>
      <w:r w:rsidRPr="006C5CB8">
        <w:rPr>
          <w:szCs w:val="28"/>
        </w:rPr>
        <w:t>реализации муниципальной программы Красносулинского района «Развитие транспортной системы» на 2026 год</w:t>
      </w:r>
    </w:p>
    <w:p w:rsidR="006C5CB8" w:rsidRPr="006C5CB8" w:rsidRDefault="006C5CB8" w:rsidP="006C5CB8">
      <w:pPr>
        <w:widowControl w:val="0"/>
        <w:autoSpaceDE w:val="0"/>
        <w:ind w:firstLine="0"/>
        <w:jc w:val="center"/>
        <w:rPr>
          <w:szCs w:val="28"/>
        </w:rPr>
      </w:pPr>
    </w:p>
    <w:p w:rsidR="006C5CB8" w:rsidRPr="006C5CB8" w:rsidRDefault="006C5CB8" w:rsidP="006C5CB8">
      <w:pPr>
        <w:ind w:firstLine="0"/>
        <w:rPr>
          <w:szCs w:val="28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4421"/>
        <w:gridCol w:w="1284"/>
        <w:gridCol w:w="2469"/>
        <w:gridCol w:w="4904"/>
        <w:gridCol w:w="1095"/>
        <w:gridCol w:w="1547"/>
        <w:gridCol w:w="1241"/>
        <w:gridCol w:w="991"/>
        <w:gridCol w:w="1254"/>
        <w:gridCol w:w="1801"/>
      </w:tblGrid>
      <w:tr w:rsidR="006C5CB8" w:rsidRPr="006C5CB8" w:rsidTr="006C5CB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№</w:t>
            </w:r>
          </w:p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proofErr w:type="gramStart"/>
            <w:r w:rsidRPr="006C5CB8">
              <w:rPr>
                <w:color w:val="000000"/>
                <w:sz w:val="24"/>
                <w:szCs w:val="28"/>
              </w:rPr>
              <w:t>п</w:t>
            </w:r>
            <w:proofErr w:type="gramEnd"/>
            <w:r w:rsidRPr="006C5CB8">
              <w:rPr>
                <w:color w:val="000000"/>
                <w:sz w:val="24"/>
                <w:szCs w:val="28"/>
              </w:rPr>
              <w:t>/п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Номер и наименование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Срок реализации</w:t>
            </w: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Ответственный исполнитель,</w:t>
            </w:r>
          </w:p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соисполнитель, участник</w:t>
            </w:r>
          </w:p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(должность/ ФИО)</w:t>
            </w:r>
          </w:p>
        </w:tc>
        <w:tc>
          <w:tcPr>
            <w:tcW w:w="18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Объем расходов (тыс. руб.)</w:t>
            </w:r>
          </w:p>
        </w:tc>
      </w:tr>
      <w:tr w:rsidR="006C5CB8" w:rsidRPr="006C5CB8" w:rsidTr="006C5C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начало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феде</w:t>
            </w:r>
            <w:r w:rsidRPr="006C5CB8">
              <w:rPr>
                <w:color w:val="000000"/>
                <w:sz w:val="24"/>
                <w:szCs w:val="28"/>
              </w:rPr>
              <w:t>ральный бюджет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областной бюджет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бюджет района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бюджеты поселе</w:t>
            </w:r>
            <w:r w:rsidRPr="006C5CB8">
              <w:rPr>
                <w:color w:val="000000"/>
                <w:sz w:val="24"/>
                <w:szCs w:val="28"/>
              </w:rPr>
              <w:t>ний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внебюджетные источни</w:t>
            </w:r>
            <w:r w:rsidRPr="006C5CB8">
              <w:rPr>
                <w:color w:val="000000"/>
                <w:sz w:val="24"/>
                <w:szCs w:val="28"/>
              </w:rPr>
              <w:t>ки</w:t>
            </w:r>
          </w:p>
        </w:tc>
      </w:tr>
    </w:tbl>
    <w:p w:rsidR="006C5CB8" w:rsidRPr="006C5CB8" w:rsidRDefault="006C5CB8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4421"/>
        <w:gridCol w:w="1284"/>
        <w:gridCol w:w="2469"/>
        <w:gridCol w:w="4904"/>
        <w:gridCol w:w="1095"/>
        <w:gridCol w:w="1547"/>
        <w:gridCol w:w="1241"/>
        <w:gridCol w:w="991"/>
        <w:gridCol w:w="1254"/>
        <w:gridCol w:w="1801"/>
      </w:tblGrid>
      <w:tr w:rsidR="006C5CB8" w:rsidRPr="006C5CB8" w:rsidTr="006C5CB8">
        <w:trPr>
          <w:trHeight w:val="20"/>
          <w:tblHeader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11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Муниципальный проект «Местная дорожная сеть» (Красносулинский район) в рамках регионального проекта «Региональная и местная дорожная сеть» (Ростовская область) по национальному проекту «Инфраструктура для жизни»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Шаповалов В.Б.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268777,1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265295,9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1529,5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1951,7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Мероприятие (результат) 1.1. «Приведены в нормативное состояние автомобильные дороги общего пользования  межпоселкового, внутригородского и </w:t>
            </w:r>
            <w:proofErr w:type="spellStart"/>
            <w:r w:rsidRPr="006C5CB8">
              <w:rPr>
                <w:sz w:val="24"/>
                <w:szCs w:val="28"/>
              </w:rPr>
              <w:t>внутрипоселкового</w:t>
            </w:r>
            <w:proofErr w:type="spellEnd"/>
            <w:r w:rsidRPr="006C5CB8">
              <w:rPr>
                <w:sz w:val="24"/>
                <w:szCs w:val="28"/>
              </w:rPr>
              <w:t xml:space="preserve"> значения и искусственные сооружения на них»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Начальник отдела жизнеобеспечения района Администрации Красносулинского района Лебединская И.В.;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Глава Администрации Красносулинского городского поселения Болдырев И.В.;</w:t>
            </w:r>
          </w:p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Глава Администрации Михайловского сельского поселения </w:t>
            </w:r>
            <w:proofErr w:type="spellStart"/>
            <w:r w:rsidRPr="006C5CB8">
              <w:rPr>
                <w:sz w:val="24"/>
                <w:szCs w:val="28"/>
              </w:rPr>
              <w:t>Дубравина</w:t>
            </w:r>
            <w:proofErr w:type="spellEnd"/>
            <w:r w:rsidRPr="006C5CB8">
              <w:rPr>
                <w:sz w:val="24"/>
                <w:szCs w:val="28"/>
              </w:rPr>
              <w:t xml:space="preserve"> С.М.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268777,1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265295,9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1529,5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1951,7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«Заключено соглашение с Министерством транспорта Ростовской области»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28.02.2026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района,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1.1.2.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«Заключены соглашения с Администрациями поселений»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28.02.2026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Е.В.;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Глава Администрации Красносулинского городского поселения Болдырев И.В.;</w:t>
            </w:r>
          </w:p>
          <w:p w:rsid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Глава Администрации Михайловского сельского поселения </w:t>
            </w:r>
            <w:proofErr w:type="spellStart"/>
            <w:r w:rsidRPr="006C5CB8">
              <w:rPr>
                <w:sz w:val="24"/>
                <w:szCs w:val="28"/>
              </w:rPr>
              <w:t>Дубравина</w:t>
            </w:r>
            <w:proofErr w:type="spellEnd"/>
            <w:r w:rsidRPr="006C5CB8">
              <w:rPr>
                <w:sz w:val="24"/>
                <w:szCs w:val="28"/>
              </w:rPr>
              <w:t xml:space="preserve"> С.М.</w:t>
            </w:r>
          </w:p>
          <w:p w:rsidR="00E04916" w:rsidRPr="006C5CB8" w:rsidRDefault="00E04916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1.1.3. </w:t>
            </w:r>
          </w:p>
          <w:p w:rsid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«Мониторинг о ходе выполнения работ на объектах, запланированных к реализации в 2026 году»</w:t>
            </w:r>
          </w:p>
          <w:p w:rsidR="00E04916" w:rsidRPr="006C5CB8" w:rsidRDefault="00E04916" w:rsidP="006C5CB8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30.06.2026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1.1.4. </w:t>
            </w:r>
          </w:p>
          <w:p w:rsid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«Мониторинг о ходе выполнения работ на объектах, запланированных к реализации в 2026 году»</w:t>
            </w:r>
          </w:p>
          <w:p w:rsidR="00E04916" w:rsidRPr="006C5CB8" w:rsidRDefault="00E04916" w:rsidP="006C5CB8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30.09.2026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1.1.5.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«Мониторинг о ходе выполнения работ на объектах, запланированных к реализации в 2026 году»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1.1.6.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«Закупка включена в план закупок»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16.01.2026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1.1.7.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«Заключен муниципальный контракт»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01.04.2026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1.1.8.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«Выполнение работ»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1.1.9.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приемка выполненных работ»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28.08.2026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1.1.10.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08.09.2026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31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Комплекс процессных мероприятий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 xml:space="preserve">Начальник отдела жизнеобеспечения района Администрации Красносулинского района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Лебединская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66606,7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66606,7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Мероприятие (результат) 1.1.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«Обеспечен ремонт и содержание автомобильных дорог общего пользования местного значения»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55785,8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55785,8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приемка выполненных работ за первый квартал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01.04.2026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1.1.2.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оплата выполненных работ по муниципальным контрактам по итогам первого квартала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10.04.2026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1.1.3.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приемка выполненных работ за второй квартал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1.1.4.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оплата выполненных работ по муниципальным контрактам по итогам второго квартала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1.1.5.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приемка выполненных работ за третий квартал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01.10.2026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1.1.6. </w:t>
            </w:r>
          </w:p>
          <w:p w:rsid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оплата выполненных работ по муниципальным контрактам по итогам третьего квартала 2026 года»</w:t>
            </w:r>
          </w:p>
          <w:p w:rsidR="00E04916" w:rsidRPr="006C5CB8" w:rsidRDefault="00E04916" w:rsidP="006C5CB8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12.07.2026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Мероприятие (результат) 1.2.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«Предоставлены иные межбюджетные трансферты на осуществление полномочий по дорожной деятельности в отношении автомобильных дорог местного значения в границах населенных пунктов сельских поселений, входящих в состав Красносулинского района»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Начальник финансово-экономического управления Администрации Красносулинского района Васильев С.А.;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10820,9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10820,9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1.2.1.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«Заключены соглашения о передаче полномочий с администрациями сельских поселений»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15.01.2026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1.2.2.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«Выполнены работы по заключенным муниципальным контрактам в рамках соглашений о передаче полномочий»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январь-декабрь 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1.2.3.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«Предоставлены отчеты о реализации соглашений о передаче полномочий за первый квартал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01.04.2026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1.2.4.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Осуществлено финансирование выполненных работ по заключенным муниципальным контрактам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январь-декабрь 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1.2.5.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«Предоставлены отчеты о реализации соглашений о передаче полномочий за второй квартал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01.07.2026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1.2.6.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«Предоставлены отчеты о реализации соглашений о передаче полномочий за третий квартал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01.10.2026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1.2.7.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«Предоставлены отчеты о реализации соглашений о передаче полномочий за четвертый квартал 2026 года»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12.01.2027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Кислица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Комплекс процессных мероприятий «Развитие регулярного пассажирского транспорта в Красносулинском районе»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 xml:space="preserve">Начальник отдела жизнеобеспечения района Администрации Красносулинского района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Лебединская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4039,4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4039,4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Мероприятие (результат) 1.1. </w:t>
            </w:r>
          </w:p>
          <w:p w:rsid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«Осуществлены регулярные перевозки пассажиров и багажа автомобильным транспортом на внутрирайонных маршрутах»</w:t>
            </w:r>
          </w:p>
          <w:p w:rsidR="00E04916" w:rsidRPr="006C5CB8" w:rsidRDefault="00E04916" w:rsidP="006C5CB8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4039,4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4039,4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«Закупка включена в план закупок»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16.01.2026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  <w:p w:rsidR="00E04916" w:rsidRPr="006C5CB8" w:rsidRDefault="00E04916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1.1.2.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21.04.2026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1.1.3.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приемка выполненных работ»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30.11.2026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1.1.4.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оплата выполненных работ по муниципальному контракту»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23.12.2026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Зубарева Т.В.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97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Комплекс процессных мероприятий «Повышение безопасности дорожного движения на территории Красносулинского района»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36.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Мероприятие (результат) 1.1.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«Обеспечено участие детей на ежегодном мероприятии «Безопасное колесо»»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37.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«Закупка включена в план закупок»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16.01.2026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38.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1.1.2.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01.04.2026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39.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1.1.3.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приемка выполненных работ»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40.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1.1.4.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оплата выполненных работ по муниципальному контракту»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10.07.2026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управления образования Красносулинского района Горбачева Т.Г.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41.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Комплекс процессных мероприятий «Проектные работы по строительству, реконструкции и капитальному ремонту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 xml:space="preserve">Начальник отдела жизнеобеспечения района Администрации Красносулинского района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Лебединская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5523,0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5523,0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42.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Мероприятие (результат) 1.1.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«Обеспечены проектной документацией работы по капитальному ремонту автомобильных дорог»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01.01.2026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31.12.2026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5523,0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5523,0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43.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1.1.1. </w:t>
            </w:r>
          </w:p>
          <w:p w:rsid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«Получение в ГАУ РО «Государственная Экспертиза Проектов» положительного заключения государственной экспертизы проектной документации  и результатов инженерных изысканий, в </w:t>
            </w:r>
            <w:proofErr w:type="spellStart"/>
            <w:r w:rsidRPr="006C5CB8">
              <w:rPr>
                <w:sz w:val="24"/>
                <w:szCs w:val="28"/>
              </w:rPr>
              <w:t>т.ч</w:t>
            </w:r>
            <w:proofErr w:type="spellEnd"/>
            <w:r w:rsidRPr="006C5CB8">
              <w:rPr>
                <w:sz w:val="24"/>
                <w:szCs w:val="28"/>
              </w:rPr>
              <w:t>. достоверности определения сметной стоимости по объекту»</w:t>
            </w:r>
          </w:p>
          <w:p w:rsidR="00E04916" w:rsidRPr="006C5CB8" w:rsidRDefault="00E04916" w:rsidP="006C5CB8">
            <w:pPr>
              <w:ind w:firstLine="0"/>
              <w:jc w:val="left"/>
              <w:rPr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01.08.2026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44.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1.1.2.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«Произведена приемка оказанных услуг по выполнению инженерных изысканий»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20.08.2026</w:t>
            </w:r>
          </w:p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45.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Контрольная точка 1.1.3.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 xml:space="preserve">«Произведена оплата оказанных услуг по выполнению инженерных изысканий в рамках заключенного муниципального контракта»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31.08.2026</w:t>
            </w:r>
          </w:p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Главный специалист отдела жизнеобеспечения района Администрации Красносулинского района Колесникова Е.В.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</w:tr>
      <w:tr w:rsidR="006C5CB8" w:rsidRPr="006C5CB8" w:rsidTr="006C5CB8">
        <w:trPr>
          <w:trHeight w:val="20"/>
        </w:trPr>
        <w:tc>
          <w:tcPr>
            <w:tcW w:w="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46.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 xml:space="preserve">Итого по муниципальной программе: 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E04916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  <w:bookmarkStart w:id="1" w:name="_GoBack"/>
            <w:bookmarkEnd w:id="1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345016,2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kern w:val="2"/>
                <w:sz w:val="24"/>
                <w:szCs w:val="28"/>
              </w:rPr>
              <w:t>265295,9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77768,6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1951,7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 xml:space="preserve">Заместитель главы Администрации  Красносулинского района по вопросам жилищно-коммунального хозяйства транспорта и благоустройства </w:t>
            </w:r>
          </w:p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Шаповалов В.Б.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139454,8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72165,2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67289,6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Начальник Финансово-экономического управления Администрации  Красносулинского района Васильев С.А.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10090,8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10090,8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195082,4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193130,7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sz w:val="24"/>
                <w:szCs w:val="28"/>
              </w:rPr>
              <w:t>1951,7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 xml:space="preserve">Глава Администрации Михайловского сельского поселения </w:t>
            </w:r>
            <w:proofErr w:type="spellStart"/>
            <w:r w:rsidRPr="006C5CB8">
              <w:rPr>
                <w:color w:val="000000"/>
                <w:sz w:val="24"/>
                <w:szCs w:val="28"/>
              </w:rPr>
              <w:t>Дубравина</w:t>
            </w:r>
            <w:proofErr w:type="spellEnd"/>
            <w:r w:rsidRPr="006C5CB8">
              <w:rPr>
                <w:color w:val="000000"/>
                <w:sz w:val="24"/>
                <w:szCs w:val="28"/>
              </w:rPr>
              <w:t xml:space="preserve"> С.М.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318,2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318,2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  <w:tr w:rsidR="006C5CB8" w:rsidRPr="006C5CB8" w:rsidTr="006C5CB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0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left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kern w:val="2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70,0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B8" w:rsidRPr="006C5CB8" w:rsidRDefault="006C5CB8" w:rsidP="006C5CB8">
            <w:pPr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6C5CB8">
              <w:rPr>
                <w:color w:val="000000"/>
                <w:sz w:val="24"/>
                <w:szCs w:val="28"/>
              </w:rPr>
              <w:t>-</w:t>
            </w:r>
          </w:p>
        </w:tc>
      </w:tr>
    </w:tbl>
    <w:p w:rsidR="006C5CB8" w:rsidRPr="006C5CB8" w:rsidRDefault="006C5CB8" w:rsidP="006C5CB8">
      <w:pPr>
        <w:ind w:firstLine="0"/>
        <w:jc w:val="left"/>
        <w:rPr>
          <w:szCs w:val="28"/>
        </w:rPr>
      </w:pPr>
    </w:p>
    <w:p w:rsidR="004C2FBD" w:rsidRPr="007F5712" w:rsidRDefault="004C2FBD" w:rsidP="007F5712">
      <w:pPr>
        <w:ind w:firstLine="0"/>
        <w:jc w:val="left"/>
        <w:rPr>
          <w:szCs w:val="28"/>
        </w:rPr>
      </w:pPr>
    </w:p>
    <w:p w:rsidR="00DB2544" w:rsidRPr="007F5712" w:rsidRDefault="00DB2544" w:rsidP="007F5712">
      <w:pPr>
        <w:ind w:firstLine="0"/>
        <w:jc w:val="left"/>
        <w:rPr>
          <w:szCs w:val="28"/>
        </w:rPr>
      </w:pPr>
    </w:p>
    <w:p w:rsidR="0003514A" w:rsidRPr="007F5712" w:rsidRDefault="0003514A" w:rsidP="007F5712">
      <w:pPr>
        <w:ind w:firstLine="0"/>
        <w:jc w:val="left"/>
        <w:rPr>
          <w:szCs w:val="28"/>
        </w:rPr>
      </w:pPr>
      <w:r w:rsidRPr="007F5712">
        <w:rPr>
          <w:szCs w:val="28"/>
        </w:rPr>
        <w:t>Управляющий делами</w:t>
      </w:r>
    </w:p>
    <w:p w:rsidR="0003514A" w:rsidRPr="007F5712" w:rsidRDefault="0003514A" w:rsidP="007F5712">
      <w:pPr>
        <w:tabs>
          <w:tab w:val="right" w:pos="21546"/>
        </w:tabs>
        <w:ind w:firstLine="0"/>
        <w:jc w:val="left"/>
        <w:rPr>
          <w:szCs w:val="28"/>
        </w:rPr>
      </w:pPr>
      <w:r w:rsidRPr="007F5712">
        <w:rPr>
          <w:szCs w:val="28"/>
        </w:rPr>
        <w:t xml:space="preserve">Администрации района </w:t>
      </w:r>
      <w:r w:rsidRPr="007F5712">
        <w:rPr>
          <w:szCs w:val="28"/>
        </w:rPr>
        <w:tab/>
        <w:t>И.Ю. Кишкинова</w:t>
      </w:r>
    </w:p>
    <w:sectPr w:rsidR="0003514A" w:rsidRPr="007F5712" w:rsidSect="007F5712">
      <w:headerReference w:type="even" r:id="rId12"/>
      <w:footerReference w:type="default" r:id="rId13"/>
      <w:footerReference w:type="first" r:id="rId14"/>
      <w:pgSz w:w="23814" w:h="16840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CB8" w:rsidRDefault="006C5CB8">
      <w:r>
        <w:separator/>
      </w:r>
    </w:p>
  </w:endnote>
  <w:endnote w:type="continuationSeparator" w:id="0">
    <w:p w:rsidR="006C5CB8" w:rsidRDefault="006C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B8" w:rsidRDefault="006C5CB8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B8" w:rsidRDefault="006C5CB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CB8" w:rsidRDefault="006C5CB8">
      <w:r>
        <w:separator/>
      </w:r>
    </w:p>
  </w:footnote>
  <w:footnote w:type="continuationSeparator" w:id="0">
    <w:p w:rsidR="006C5CB8" w:rsidRDefault="006C5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B8" w:rsidRDefault="006C5CB8" w:rsidP="007767E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4916">
      <w:rPr>
        <w:noProof/>
      </w:rPr>
      <w:t>6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B8" w:rsidRDefault="006C5CB8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B8" w:rsidRDefault="006C5CB8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5CB8" w:rsidRDefault="006C5C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2D56"/>
    <w:rsid w:val="000036C7"/>
    <w:rsid w:val="00003992"/>
    <w:rsid w:val="000053D9"/>
    <w:rsid w:val="0001026C"/>
    <w:rsid w:val="00012E5E"/>
    <w:rsid w:val="00013D09"/>
    <w:rsid w:val="00014669"/>
    <w:rsid w:val="00014A61"/>
    <w:rsid w:val="000152E3"/>
    <w:rsid w:val="00016E55"/>
    <w:rsid w:val="00017214"/>
    <w:rsid w:val="000177A4"/>
    <w:rsid w:val="000177A7"/>
    <w:rsid w:val="00020FD6"/>
    <w:rsid w:val="00022D51"/>
    <w:rsid w:val="00023349"/>
    <w:rsid w:val="000245A8"/>
    <w:rsid w:val="0002506A"/>
    <w:rsid w:val="00025117"/>
    <w:rsid w:val="00025AD0"/>
    <w:rsid w:val="00027080"/>
    <w:rsid w:val="00027B13"/>
    <w:rsid w:val="00027D07"/>
    <w:rsid w:val="00030F94"/>
    <w:rsid w:val="00031089"/>
    <w:rsid w:val="00032B10"/>
    <w:rsid w:val="00032FC7"/>
    <w:rsid w:val="000342C0"/>
    <w:rsid w:val="00034439"/>
    <w:rsid w:val="0003514A"/>
    <w:rsid w:val="00035455"/>
    <w:rsid w:val="0003607A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725A"/>
    <w:rsid w:val="00061489"/>
    <w:rsid w:val="00061F7F"/>
    <w:rsid w:val="0006205A"/>
    <w:rsid w:val="00062846"/>
    <w:rsid w:val="00063B8E"/>
    <w:rsid w:val="000642AB"/>
    <w:rsid w:val="00064A8A"/>
    <w:rsid w:val="000658E0"/>
    <w:rsid w:val="000666CC"/>
    <w:rsid w:val="000668E8"/>
    <w:rsid w:val="0006773B"/>
    <w:rsid w:val="00071477"/>
    <w:rsid w:val="0007269E"/>
    <w:rsid w:val="00073EBE"/>
    <w:rsid w:val="000749E1"/>
    <w:rsid w:val="00075362"/>
    <w:rsid w:val="00075C6E"/>
    <w:rsid w:val="00076AF2"/>
    <w:rsid w:val="00076FB0"/>
    <w:rsid w:val="00081BD9"/>
    <w:rsid w:val="00081E84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6323"/>
    <w:rsid w:val="000964DF"/>
    <w:rsid w:val="000A1504"/>
    <w:rsid w:val="000A3DA0"/>
    <w:rsid w:val="000B0774"/>
    <w:rsid w:val="000B1F27"/>
    <w:rsid w:val="000B32F5"/>
    <w:rsid w:val="000B3A4F"/>
    <w:rsid w:val="000B4A72"/>
    <w:rsid w:val="000B53B3"/>
    <w:rsid w:val="000B58A3"/>
    <w:rsid w:val="000B61A1"/>
    <w:rsid w:val="000B6416"/>
    <w:rsid w:val="000B6A66"/>
    <w:rsid w:val="000B6B0D"/>
    <w:rsid w:val="000B6DFD"/>
    <w:rsid w:val="000C08A4"/>
    <w:rsid w:val="000C14BA"/>
    <w:rsid w:val="000C1F34"/>
    <w:rsid w:val="000C26FA"/>
    <w:rsid w:val="000C3B00"/>
    <w:rsid w:val="000C5C43"/>
    <w:rsid w:val="000C5D42"/>
    <w:rsid w:val="000C66AF"/>
    <w:rsid w:val="000C6B8B"/>
    <w:rsid w:val="000D25EC"/>
    <w:rsid w:val="000D2653"/>
    <w:rsid w:val="000D3BA6"/>
    <w:rsid w:val="000D6D02"/>
    <w:rsid w:val="000D6FA3"/>
    <w:rsid w:val="000D76C7"/>
    <w:rsid w:val="000D7A7E"/>
    <w:rsid w:val="000E00C2"/>
    <w:rsid w:val="000E2E2E"/>
    <w:rsid w:val="000E3605"/>
    <w:rsid w:val="000E3943"/>
    <w:rsid w:val="000E5736"/>
    <w:rsid w:val="000F05E5"/>
    <w:rsid w:val="000F07ED"/>
    <w:rsid w:val="000F0CE4"/>
    <w:rsid w:val="000F2533"/>
    <w:rsid w:val="000F2827"/>
    <w:rsid w:val="000F556D"/>
    <w:rsid w:val="000F5D40"/>
    <w:rsid w:val="000F740A"/>
    <w:rsid w:val="00100CDD"/>
    <w:rsid w:val="00101409"/>
    <w:rsid w:val="00102D2F"/>
    <w:rsid w:val="00103BD6"/>
    <w:rsid w:val="00103F32"/>
    <w:rsid w:val="00104C99"/>
    <w:rsid w:val="00105217"/>
    <w:rsid w:val="00106173"/>
    <w:rsid w:val="00114167"/>
    <w:rsid w:val="001174E8"/>
    <w:rsid w:val="001178EF"/>
    <w:rsid w:val="00120407"/>
    <w:rsid w:val="00121163"/>
    <w:rsid w:val="00122139"/>
    <w:rsid w:val="00124227"/>
    <w:rsid w:val="00124B8A"/>
    <w:rsid w:val="001251B0"/>
    <w:rsid w:val="001251C2"/>
    <w:rsid w:val="00125FCD"/>
    <w:rsid w:val="00127A54"/>
    <w:rsid w:val="001309BD"/>
    <w:rsid w:val="00131F49"/>
    <w:rsid w:val="00132395"/>
    <w:rsid w:val="00132A48"/>
    <w:rsid w:val="00133DF0"/>
    <w:rsid w:val="001351A6"/>
    <w:rsid w:val="00137FD6"/>
    <w:rsid w:val="00140752"/>
    <w:rsid w:val="00142332"/>
    <w:rsid w:val="00142876"/>
    <w:rsid w:val="001436B8"/>
    <w:rsid w:val="00143D0D"/>
    <w:rsid w:val="00144ADF"/>
    <w:rsid w:val="00144C82"/>
    <w:rsid w:val="00144ECD"/>
    <w:rsid w:val="0014669C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A7E"/>
    <w:rsid w:val="00154E07"/>
    <w:rsid w:val="001558F9"/>
    <w:rsid w:val="00156427"/>
    <w:rsid w:val="00156BA4"/>
    <w:rsid w:val="001572D8"/>
    <w:rsid w:val="001576E2"/>
    <w:rsid w:val="00157A3B"/>
    <w:rsid w:val="00160EAA"/>
    <w:rsid w:val="00161250"/>
    <w:rsid w:val="00163709"/>
    <w:rsid w:val="00165D4A"/>
    <w:rsid w:val="00166ADA"/>
    <w:rsid w:val="00166DC0"/>
    <w:rsid w:val="00170294"/>
    <w:rsid w:val="001703C8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A8E"/>
    <w:rsid w:val="001A3B6D"/>
    <w:rsid w:val="001A3B9F"/>
    <w:rsid w:val="001A439F"/>
    <w:rsid w:val="001A4580"/>
    <w:rsid w:val="001A54D7"/>
    <w:rsid w:val="001A7803"/>
    <w:rsid w:val="001B0167"/>
    <w:rsid w:val="001B0762"/>
    <w:rsid w:val="001B0F0F"/>
    <w:rsid w:val="001B0FC7"/>
    <w:rsid w:val="001B38B7"/>
    <w:rsid w:val="001B3EDC"/>
    <w:rsid w:val="001B64AE"/>
    <w:rsid w:val="001B6554"/>
    <w:rsid w:val="001B6B85"/>
    <w:rsid w:val="001B6CF0"/>
    <w:rsid w:val="001B7B52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031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06FC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07220"/>
    <w:rsid w:val="002075CE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509B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6865"/>
    <w:rsid w:val="0023706D"/>
    <w:rsid w:val="0024069F"/>
    <w:rsid w:val="0024088A"/>
    <w:rsid w:val="00240E7E"/>
    <w:rsid w:val="00241B0C"/>
    <w:rsid w:val="00242640"/>
    <w:rsid w:val="002437F3"/>
    <w:rsid w:val="00244786"/>
    <w:rsid w:val="00244F33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1DD6"/>
    <w:rsid w:val="00252142"/>
    <w:rsid w:val="002522F1"/>
    <w:rsid w:val="00252AE8"/>
    <w:rsid w:val="00252BDF"/>
    <w:rsid w:val="00253347"/>
    <w:rsid w:val="00253565"/>
    <w:rsid w:val="00253862"/>
    <w:rsid w:val="002538D5"/>
    <w:rsid w:val="00253C9D"/>
    <w:rsid w:val="0025590A"/>
    <w:rsid w:val="00256A54"/>
    <w:rsid w:val="00257931"/>
    <w:rsid w:val="002611F0"/>
    <w:rsid w:val="00261A45"/>
    <w:rsid w:val="00263AF0"/>
    <w:rsid w:val="002648E9"/>
    <w:rsid w:val="00265167"/>
    <w:rsid w:val="00266B96"/>
    <w:rsid w:val="0027157F"/>
    <w:rsid w:val="002734A5"/>
    <w:rsid w:val="0027371B"/>
    <w:rsid w:val="002738FF"/>
    <w:rsid w:val="002739F0"/>
    <w:rsid w:val="0027576B"/>
    <w:rsid w:val="00275D1D"/>
    <w:rsid w:val="00277C2C"/>
    <w:rsid w:val="00281D72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E2A"/>
    <w:rsid w:val="002B0091"/>
    <w:rsid w:val="002B0960"/>
    <w:rsid w:val="002B1080"/>
    <w:rsid w:val="002B124D"/>
    <w:rsid w:val="002B2743"/>
    <w:rsid w:val="002B298C"/>
    <w:rsid w:val="002B2D97"/>
    <w:rsid w:val="002B31EA"/>
    <w:rsid w:val="002B4088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AEE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5A68"/>
    <w:rsid w:val="002F60AC"/>
    <w:rsid w:val="002F67DC"/>
    <w:rsid w:val="002F6B05"/>
    <w:rsid w:val="002F7AF5"/>
    <w:rsid w:val="002F7BDD"/>
    <w:rsid w:val="0030120E"/>
    <w:rsid w:val="00301D50"/>
    <w:rsid w:val="00301E70"/>
    <w:rsid w:val="00303B76"/>
    <w:rsid w:val="003049B6"/>
    <w:rsid w:val="00304F8A"/>
    <w:rsid w:val="00305762"/>
    <w:rsid w:val="00306362"/>
    <w:rsid w:val="00306E56"/>
    <w:rsid w:val="003104B0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F5F"/>
    <w:rsid w:val="00322972"/>
    <w:rsid w:val="00323541"/>
    <w:rsid w:val="003247B5"/>
    <w:rsid w:val="003247BD"/>
    <w:rsid w:val="003254ED"/>
    <w:rsid w:val="0032553A"/>
    <w:rsid w:val="00326C3F"/>
    <w:rsid w:val="00330D52"/>
    <w:rsid w:val="003310D4"/>
    <w:rsid w:val="00331449"/>
    <w:rsid w:val="00331EBD"/>
    <w:rsid w:val="003322A7"/>
    <w:rsid w:val="00332788"/>
    <w:rsid w:val="003352A4"/>
    <w:rsid w:val="00335CFF"/>
    <w:rsid w:val="003366D5"/>
    <w:rsid w:val="00336770"/>
    <w:rsid w:val="003370FF"/>
    <w:rsid w:val="00340237"/>
    <w:rsid w:val="00341061"/>
    <w:rsid w:val="0034275E"/>
    <w:rsid w:val="003427F6"/>
    <w:rsid w:val="0034367C"/>
    <w:rsid w:val="003458CE"/>
    <w:rsid w:val="003461C4"/>
    <w:rsid w:val="003462DE"/>
    <w:rsid w:val="003467C4"/>
    <w:rsid w:val="003473CD"/>
    <w:rsid w:val="0035082D"/>
    <w:rsid w:val="003508A8"/>
    <w:rsid w:val="00352A79"/>
    <w:rsid w:val="003534ED"/>
    <w:rsid w:val="00355908"/>
    <w:rsid w:val="00356271"/>
    <w:rsid w:val="00357189"/>
    <w:rsid w:val="00360576"/>
    <w:rsid w:val="003624BD"/>
    <w:rsid w:val="00363219"/>
    <w:rsid w:val="003634B9"/>
    <w:rsid w:val="00363C3D"/>
    <w:rsid w:val="00363E4D"/>
    <w:rsid w:val="0036455E"/>
    <w:rsid w:val="00364EF4"/>
    <w:rsid w:val="0036792A"/>
    <w:rsid w:val="00370742"/>
    <w:rsid w:val="00371F41"/>
    <w:rsid w:val="00373612"/>
    <w:rsid w:val="00373683"/>
    <w:rsid w:val="00374A65"/>
    <w:rsid w:val="003760A4"/>
    <w:rsid w:val="00376AEF"/>
    <w:rsid w:val="003770C6"/>
    <w:rsid w:val="0038162C"/>
    <w:rsid w:val="00382A6D"/>
    <w:rsid w:val="00383F21"/>
    <w:rsid w:val="00384421"/>
    <w:rsid w:val="00385A2C"/>
    <w:rsid w:val="003860C0"/>
    <w:rsid w:val="00390362"/>
    <w:rsid w:val="00392D75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5EC8"/>
    <w:rsid w:val="003B67B6"/>
    <w:rsid w:val="003B7A35"/>
    <w:rsid w:val="003C02B2"/>
    <w:rsid w:val="003C0D75"/>
    <w:rsid w:val="003C28EB"/>
    <w:rsid w:val="003C3ED4"/>
    <w:rsid w:val="003C3FCB"/>
    <w:rsid w:val="003C58C0"/>
    <w:rsid w:val="003C5C6F"/>
    <w:rsid w:val="003C6D60"/>
    <w:rsid w:val="003C7A22"/>
    <w:rsid w:val="003D009E"/>
    <w:rsid w:val="003D12D3"/>
    <w:rsid w:val="003D13F7"/>
    <w:rsid w:val="003D1EA2"/>
    <w:rsid w:val="003D3813"/>
    <w:rsid w:val="003D3FEC"/>
    <w:rsid w:val="003D405B"/>
    <w:rsid w:val="003D44DE"/>
    <w:rsid w:val="003D64DA"/>
    <w:rsid w:val="003E0C00"/>
    <w:rsid w:val="003E1707"/>
    <w:rsid w:val="003E327E"/>
    <w:rsid w:val="003E42AF"/>
    <w:rsid w:val="003E4A69"/>
    <w:rsid w:val="003E7E9A"/>
    <w:rsid w:val="003F0DCC"/>
    <w:rsid w:val="003F37F6"/>
    <w:rsid w:val="003F3932"/>
    <w:rsid w:val="003F39AF"/>
    <w:rsid w:val="003F4A5F"/>
    <w:rsid w:val="003F4D33"/>
    <w:rsid w:val="003F5CAF"/>
    <w:rsid w:val="003F7308"/>
    <w:rsid w:val="003F75E0"/>
    <w:rsid w:val="0040042A"/>
    <w:rsid w:val="0040081B"/>
    <w:rsid w:val="00402F97"/>
    <w:rsid w:val="00403814"/>
    <w:rsid w:val="00403933"/>
    <w:rsid w:val="004061AA"/>
    <w:rsid w:val="00407FA0"/>
    <w:rsid w:val="0041152F"/>
    <w:rsid w:val="00411932"/>
    <w:rsid w:val="0041215E"/>
    <w:rsid w:val="00412449"/>
    <w:rsid w:val="00412748"/>
    <w:rsid w:val="00413E88"/>
    <w:rsid w:val="00414D6B"/>
    <w:rsid w:val="004153D3"/>
    <w:rsid w:val="0041661E"/>
    <w:rsid w:val="004166D8"/>
    <w:rsid w:val="00416A7D"/>
    <w:rsid w:val="00417BB9"/>
    <w:rsid w:val="00417FA8"/>
    <w:rsid w:val="00420E10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5DCD"/>
    <w:rsid w:val="00436B92"/>
    <w:rsid w:val="00437317"/>
    <w:rsid w:val="0043799A"/>
    <w:rsid w:val="0044059F"/>
    <w:rsid w:val="00440ABE"/>
    <w:rsid w:val="004419EB"/>
    <w:rsid w:val="00443175"/>
    <w:rsid w:val="00443E9A"/>
    <w:rsid w:val="00444BE0"/>
    <w:rsid w:val="00444FA0"/>
    <w:rsid w:val="0044723D"/>
    <w:rsid w:val="00452535"/>
    <w:rsid w:val="004533C1"/>
    <w:rsid w:val="00453A1E"/>
    <w:rsid w:val="00453E71"/>
    <w:rsid w:val="00454245"/>
    <w:rsid w:val="0045532D"/>
    <w:rsid w:val="004569C3"/>
    <w:rsid w:val="00457156"/>
    <w:rsid w:val="0046058F"/>
    <w:rsid w:val="00461D4B"/>
    <w:rsid w:val="00464C1E"/>
    <w:rsid w:val="00465C3A"/>
    <w:rsid w:val="0046626A"/>
    <w:rsid w:val="00466ABD"/>
    <w:rsid w:val="00466B34"/>
    <w:rsid w:val="00467A5D"/>
    <w:rsid w:val="004707D0"/>
    <w:rsid w:val="00471319"/>
    <w:rsid w:val="0047141A"/>
    <w:rsid w:val="004726B3"/>
    <w:rsid w:val="004731E6"/>
    <w:rsid w:val="004733F1"/>
    <w:rsid w:val="00474284"/>
    <w:rsid w:val="00475F30"/>
    <w:rsid w:val="00477B18"/>
    <w:rsid w:val="00477E4B"/>
    <w:rsid w:val="0048037E"/>
    <w:rsid w:val="00482188"/>
    <w:rsid w:val="00482C68"/>
    <w:rsid w:val="00483404"/>
    <w:rsid w:val="004839BD"/>
    <w:rsid w:val="00486BFB"/>
    <w:rsid w:val="00486CA0"/>
    <w:rsid w:val="00486D96"/>
    <w:rsid w:val="00492DDE"/>
    <w:rsid w:val="00492FE9"/>
    <w:rsid w:val="00494A46"/>
    <w:rsid w:val="00494B00"/>
    <w:rsid w:val="00495B5E"/>
    <w:rsid w:val="00496057"/>
    <w:rsid w:val="0049628D"/>
    <w:rsid w:val="0049698E"/>
    <w:rsid w:val="004A020C"/>
    <w:rsid w:val="004A3B20"/>
    <w:rsid w:val="004A4526"/>
    <w:rsid w:val="004A4654"/>
    <w:rsid w:val="004A4B3D"/>
    <w:rsid w:val="004A4C0B"/>
    <w:rsid w:val="004A565E"/>
    <w:rsid w:val="004A6194"/>
    <w:rsid w:val="004A68B8"/>
    <w:rsid w:val="004B02D1"/>
    <w:rsid w:val="004B05B5"/>
    <w:rsid w:val="004B0D91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2E49"/>
    <w:rsid w:val="004C2FBD"/>
    <w:rsid w:val="004C3571"/>
    <w:rsid w:val="004C4C68"/>
    <w:rsid w:val="004C6A5B"/>
    <w:rsid w:val="004C6FCB"/>
    <w:rsid w:val="004C7C23"/>
    <w:rsid w:val="004D0E97"/>
    <w:rsid w:val="004D17B1"/>
    <w:rsid w:val="004D18CB"/>
    <w:rsid w:val="004D1C92"/>
    <w:rsid w:val="004D2AF3"/>
    <w:rsid w:val="004D2DDB"/>
    <w:rsid w:val="004D30FC"/>
    <w:rsid w:val="004D3E51"/>
    <w:rsid w:val="004D43C8"/>
    <w:rsid w:val="004D4C0B"/>
    <w:rsid w:val="004D51A6"/>
    <w:rsid w:val="004D5D54"/>
    <w:rsid w:val="004D76A2"/>
    <w:rsid w:val="004E004E"/>
    <w:rsid w:val="004E04C3"/>
    <w:rsid w:val="004E084C"/>
    <w:rsid w:val="004E093D"/>
    <w:rsid w:val="004E0DF6"/>
    <w:rsid w:val="004E1BB8"/>
    <w:rsid w:val="004E2A0D"/>
    <w:rsid w:val="004E42B1"/>
    <w:rsid w:val="004E5EC7"/>
    <w:rsid w:val="004E6A79"/>
    <w:rsid w:val="004E6EB4"/>
    <w:rsid w:val="004E7885"/>
    <w:rsid w:val="004E7959"/>
    <w:rsid w:val="004E7DF9"/>
    <w:rsid w:val="004F2953"/>
    <w:rsid w:val="004F29D0"/>
    <w:rsid w:val="004F3F41"/>
    <w:rsid w:val="004F466F"/>
    <w:rsid w:val="004F5B76"/>
    <w:rsid w:val="004F6AAE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0A43"/>
    <w:rsid w:val="00532BD7"/>
    <w:rsid w:val="00533D0A"/>
    <w:rsid w:val="0053457C"/>
    <w:rsid w:val="00537422"/>
    <w:rsid w:val="005402F4"/>
    <w:rsid w:val="0054036C"/>
    <w:rsid w:val="00540E82"/>
    <w:rsid w:val="00541417"/>
    <w:rsid w:val="0054247A"/>
    <w:rsid w:val="0054309C"/>
    <w:rsid w:val="0054310F"/>
    <w:rsid w:val="0054334E"/>
    <w:rsid w:val="0054651C"/>
    <w:rsid w:val="00546A9B"/>
    <w:rsid w:val="0054737B"/>
    <w:rsid w:val="00547F77"/>
    <w:rsid w:val="00550750"/>
    <w:rsid w:val="00552896"/>
    <w:rsid w:val="005543AC"/>
    <w:rsid w:val="00554B19"/>
    <w:rsid w:val="00554E29"/>
    <w:rsid w:val="00555371"/>
    <w:rsid w:val="005563E1"/>
    <w:rsid w:val="0056041A"/>
    <w:rsid w:val="005622EB"/>
    <w:rsid w:val="00562DBE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46C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0A3"/>
    <w:rsid w:val="005965D5"/>
    <w:rsid w:val="0059708F"/>
    <w:rsid w:val="00597C4D"/>
    <w:rsid w:val="005A138C"/>
    <w:rsid w:val="005A151F"/>
    <w:rsid w:val="005A244B"/>
    <w:rsid w:val="005A3CDD"/>
    <w:rsid w:val="005A4C55"/>
    <w:rsid w:val="005A6019"/>
    <w:rsid w:val="005A6958"/>
    <w:rsid w:val="005A739A"/>
    <w:rsid w:val="005B21DD"/>
    <w:rsid w:val="005B321F"/>
    <w:rsid w:val="005B3E27"/>
    <w:rsid w:val="005B52C9"/>
    <w:rsid w:val="005B6ADD"/>
    <w:rsid w:val="005B6BFF"/>
    <w:rsid w:val="005B7895"/>
    <w:rsid w:val="005C03C1"/>
    <w:rsid w:val="005C0ED5"/>
    <w:rsid w:val="005C1F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32AB"/>
    <w:rsid w:val="005D4041"/>
    <w:rsid w:val="005D49AA"/>
    <w:rsid w:val="005D50D8"/>
    <w:rsid w:val="005D5A42"/>
    <w:rsid w:val="005D6417"/>
    <w:rsid w:val="005D78B8"/>
    <w:rsid w:val="005E0031"/>
    <w:rsid w:val="005E07B9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42B"/>
    <w:rsid w:val="00600E44"/>
    <w:rsid w:val="00603347"/>
    <w:rsid w:val="0060411D"/>
    <w:rsid w:val="00604A3F"/>
    <w:rsid w:val="00605308"/>
    <w:rsid w:val="00605522"/>
    <w:rsid w:val="00607360"/>
    <w:rsid w:val="006078A1"/>
    <w:rsid w:val="0061009A"/>
    <w:rsid w:val="00611B1D"/>
    <w:rsid w:val="00611FCD"/>
    <w:rsid w:val="006126BF"/>
    <w:rsid w:val="00614748"/>
    <w:rsid w:val="00615819"/>
    <w:rsid w:val="00615E2E"/>
    <w:rsid w:val="006163CC"/>
    <w:rsid w:val="006174A5"/>
    <w:rsid w:val="006178D7"/>
    <w:rsid w:val="006202B1"/>
    <w:rsid w:val="00621262"/>
    <w:rsid w:val="0062137B"/>
    <w:rsid w:val="0062160B"/>
    <w:rsid w:val="00622327"/>
    <w:rsid w:val="00623480"/>
    <w:rsid w:val="0062402A"/>
    <w:rsid w:val="00624054"/>
    <w:rsid w:val="006246E8"/>
    <w:rsid w:val="00624A2C"/>
    <w:rsid w:val="0062568A"/>
    <w:rsid w:val="0062726D"/>
    <w:rsid w:val="0062741A"/>
    <w:rsid w:val="00627558"/>
    <w:rsid w:val="00627CE4"/>
    <w:rsid w:val="00631235"/>
    <w:rsid w:val="00631306"/>
    <w:rsid w:val="00631505"/>
    <w:rsid w:val="00634559"/>
    <w:rsid w:val="00636014"/>
    <w:rsid w:val="00637250"/>
    <w:rsid w:val="00641CBB"/>
    <w:rsid w:val="0064242C"/>
    <w:rsid w:val="00642DCF"/>
    <w:rsid w:val="0064300E"/>
    <w:rsid w:val="00643044"/>
    <w:rsid w:val="00643188"/>
    <w:rsid w:val="0064485A"/>
    <w:rsid w:val="00644F39"/>
    <w:rsid w:val="00646179"/>
    <w:rsid w:val="006461FF"/>
    <w:rsid w:val="0064630C"/>
    <w:rsid w:val="0064788B"/>
    <w:rsid w:val="00650D46"/>
    <w:rsid w:val="006513FB"/>
    <w:rsid w:val="0065284A"/>
    <w:rsid w:val="00654218"/>
    <w:rsid w:val="00654330"/>
    <w:rsid w:val="00654C22"/>
    <w:rsid w:val="00654C4C"/>
    <w:rsid w:val="00656C3C"/>
    <w:rsid w:val="0066134E"/>
    <w:rsid w:val="00661732"/>
    <w:rsid w:val="00661B66"/>
    <w:rsid w:val="0066286F"/>
    <w:rsid w:val="00663870"/>
    <w:rsid w:val="00663C9D"/>
    <w:rsid w:val="00665482"/>
    <w:rsid w:val="00666EC5"/>
    <w:rsid w:val="00667BB1"/>
    <w:rsid w:val="006703E3"/>
    <w:rsid w:val="00670FFD"/>
    <w:rsid w:val="00671DAD"/>
    <w:rsid w:val="00671E55"/>
    <w:rsid w:val="00672407"/>
    <w:rsid w:val="006736CC"/>
    <w:rsid w:val="00673E63"/>
    <w:rsid w:val="0067469E"/>
    <w:rsid w:val="00674B92"/>
    <w:rsid w:val="006752BF"/>
    <w:rsid w:val="00675931"/>
    <w:rsid w:val="006774EB"/>
    <w:rsid w:val="00680425"/>
    <w:rsid w:val="00680CE8"/>
    <w:rsid w:val="0068182F"/>
    <w:rsid w:val="0068222D"/>
    <w:rsid w:val="0068305E"/>
    <w:rsid w:val="0068488D"/>
    <w:rsid w:val="00684E86"/>
    <w:rsid w:val="00686110"/>
    <w:rsid w:val="00686724"/>
    <w:rsid w:val="00686761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1DE"/>
    <w:rsid w:val="006B52D5"/>
    <w:rsid w:val="006B5FDA"/>
    <w:rsid w:val="006B66FF"/>
    <w:rsid w:val="006B68F3"/>
    <w:rsid w:val="006B6BF8"/>
    <w:rsid w:val="006B732A"/>
    <w:rsid w:val="006B76B3"/>
    <w:rsid w:val="006C035E"/>
    <w:rsid w:val="006C1E12"/>
    <w:rsid w:val="006C5CB8"/>
    <w:rsid w:val="006C6161"/>
    <w:rsid w:val="006C6497"/>
    <w:rsid w:val="006C6A21"/>
    <w:rsid w:val="006C6F70"/>
    <w:rsid w:val="006D2E74"/>
    <w:rsid w:val="006D305D"/>
    <w:rsid w:val="006D3489"/>
    <w:rsid w:val="006D3E84"/>
    <w:rsid w:val="006D4797"/>
    <w:rsid w:val="006D5760"/>
    <w:rsid w:val="006D5EC7"/>
    <w:rsid w:val="006D6745"/>
    <w:rsid w:val="006D738A"/>
    <w:rsid w:val="006E09DF"/>
    <w:rsid w:val="006E0A61"/>
    <w:rsid w:val="006E2716"/>
    <w:rsid w:val="006E2C15"/>
    <w:rsid w:val="006E4BE9"/>
    <w:rsid w:val="006E54EA"/>
    <w:rsid w:val="006E6B92"/>
    <w:rsid w:val="006F0588"/>
    <w:rsid w:val="006F23D6"/>
    <w:rsid w:val="006F26A7"/>
    <w:rsid w:val="006F3BA0"/>
    <w:rsid w:val="006F3F52"/>
    <w:rsid w:val="006F4AC8"/>
    <w:rsid w:val="006F5514"/>
    <w:rsid w:val="006F5BA4"/>
    <w:rsid w:val="006F5CF7"/>
    <w:rsid w:val="006F5E3F"/>
    <w:rsid w:val="006F6B23"/>
    <w:rsid w:val="006F6EC5"/>
    <w:rsid w:val="00700492"/>
    <w:rsid w:val="007016E7"/>
    <w:rsid w:val="00702288"/>
    <w:rsid w:val="00702839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0A89"/>
    <w:rsid w:val="00713134"/>
    <w:rsid w:val="00713232"/>
    <w:rsid w:val="007135A6"/>
    <w:rsid w:val="0071441E"/>
    <w:rsid w:val="00716721"/>
    <w:rsid w:val="0071736B"/>
    <w:rsid w:val="0071767A"/>
    <w:rsid w:val="00717BB8"/>
    <w:rsid w:val="00722BE0"/>
    <w:rsid w:val="00723146"/>
    <w:rsid w:val="007237E3"/>
    <w:rsid w:val="00723F82"/>
    <w:rsid w:val="0072638D"/>
    <w:rsid w:val="00726547"/>
    <w:rsid w:val="00726A22"/>
    <w:rsid w:val="007275AF"/>
    <w:rsid w:val="0073019B"/>
    <w:rsid w:val="007310BB"/>
    <w:rsid w:val="0073149F"/>
    <w:rsid w:val="00732123"/>
    <w:rsid w:val="0073234A"/>
    <w:rsid w:val="0073501B"/>
    <w:rsid w:val="0073541C"/>
    <w:rsid w:val="00735549"/>
    <w:rsid w:val="00735731"/>
    <w:rsid w:val="00735EDC"/>
    <w:rsid w:val="0073600F"/>
    <w:rsid w:val="00741E04"/>
    <w:rsid w:val="0074230C"/>
    <w:rsid w:val="0074250D"/>
    <w:rsid w:val="00743F1B"/>
    <w:rsid w:val="00744A8F"/>
    <w:rsid w:val="00745A3C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5EC"/>
    <w:rsid w:val="00761E20"/>
    <w:rsid w:val="00762476"/>
    <w:rsid w:val="00762849"/>
    <w:rsid w:val="00762B29"/>
    <w:rsid w:val="00762EDF"/>
    <w:rsid w:val="007632FE"/>
    <w:rsid w:val="007639AB"/>
    <w:rsid w:val="00763D71"/>
    <w:rsid w:val="00767FBF"/>
    <w:rsid w:val="00770D3C"/>
    <w:rsid w:val="0077170E"/>
    <w:rsid w:val="00771FDD"/>
    <w:rsid w:val="00773203"/>
    <w:rsid w:val="007740C0"/>
    <w:rsid w:val="007748D4"/>
    <w:rsid w:val="007767EA"/>
    <w:rsid w:val="00776E64"/>
    <w:rsid w:val="00781AD8"/>
    <w:rsid w:val="00781E90"/>
    <w:rsid w:val="00782B85"/>
    <w:rsid w:val="007835B3"/>
    <w:rsid w:val="00784660"/>
    <w:rsid w:val="007846FE"/>
    <w:rsid w:val="00784B2A"/>
    <w:rsid w:val="00784C8F"/>
    <w:rsid w:val="0078532E"/>
    <w:rsid w:val="00785F45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5D6E"/>
    <w:rsid w:val="007967CA"/>
    <w:rsid w:val="007A13DE"/>
    <w:rsid w:val="007A1E76"/>
    <w:rsid w:val="007A3B96"/>
    <w:rsid w:val="007A6017"/>
    <w:rsid w:val="007A6130"/>
    <w:rsid w:val="007A6AE6"/>
    <w:rsid w:val="007A6ED7"/>
    <w:rsid w:val="007B08BB"/>
    <w:rsid w:val="007B0BE6"/>
    <w:rsid w:val="007B0EC3"/>
    <w:rsid w:val="007B10CB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526A"/>
    <w:rsid w:val="007C57D7"/>
    <w:rsid w:val="007D0E9C"/>
    <w:rsid w:val="007D338C"/>
    <w:rsid w:val="007D3DE8"/>
    <w:rsid w:val="007D484C"/>
    <w:rsid w:val="007D5465"/>
    <w:rsid w:val="007D54F9"/>
    <w:rsid w:val="007D6290"/>
    <w:rsid w:val="007E215D"/>
    <w:rsid w:val="007E3690"/>
    <w:rsid w:val="007E3F93"/>
    <w:rsid w:val="007E45F7"/>
    <w:rsid w:val="007E56AB"/>
    <w:rsid w:val="007E56E1"/>
    <w:rsid w:val="007E65DE"/>
    <w:rsid w:val="007E6F3F"/>
    <w:rsid w:val="007E73F8"/>
    <w:rsid w:val="007F0262"/>
    <w:rsid w:val="007F0474"/>
    <w:rsid w:val="007F220C"/>
    <w:rsid w:val="007F3482"/>
    <w:rsid w:val="007F398E"/>
    <w:rsid w:val="007F4BFA"/>
    <w:rsid w:val="007F4DFD"/>
    <w:rsid w:val="007F5712"/>
    <w:rsid w:val="007F590F"/>
    <w:rsid w:val="007F6FFE"/>
    <w:rsid w:val="0080029F"/>
    <w:rsid w:val="0080042A"/>
    <w:rsid w:val="0080196C"/>
    <w:rsid w:val="00801CF4"/>
    <w:rsid w:val="00802380"/>
    <w:rsid w:val="0080381E"/>
    <w:rsid w:val="00804D86"/>
    <w:rsid w:val="0080677C"/>
    <w:rsid w:val="00806AC8"/>
    <w:rsid w:val="00807E3B"/>
    <w:rsid w:val="00810DE9"/>
    <w:rsid w:val="008147A0"/>
    <w:rsid w:val="00814DB2"/>
    <w:rsid w:val="0081583E"/>
    <w:rsid w:val="00816656"/>
    <w:rsid w:val="00816DDF"/>
    <w:rsid w:val="00820544"/>
    <w:rsid w:val="00820F07"/>
    <w:rsid w:val="00821AC2"/>
    <w:rsid w:val="00822ABD"/>
    <w:rsid w:val="00822DE4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172D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1BE5"/>
    <w:rsid w:val="008631C3"/>
    <w:rsid w:val="00863D67"/>
    <w:rsid w:val="008648D1"/>
    <w:rsid w:val="00864A64"/>
    <w:rsid w:val="00864E32"/>
    <w:rsid w:val="008652A8"/>
    <w:rsid w:val="00866C7C"/>
    <w:rsid w:val="00870FB2"/>
    <w:rsid w:val="00872896"/>
    <w:rsid w:val="00874771"/>
    <w:rsid w:val="00874908"/>
    <w:rsid w:val="00874E57"/>
    <w:rsid w:val="008765FA"/>
    <w:rsid w:val="00877FE7"/>
    <w:rsid w:val="00880940"/>
    <w:rsid w:val="00882EDF"/>
    <w:rsid w:val="0088359F"/>
    <w:rsid w:val="00884FE2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6FB5"/>
    <w:rsid w:val="008A7120"/>
    <w:rsid w:val="008A790F"/>
    <w:rsid w:val="008B173A"/>
    <w:rsid w:val="008B3350"/>
    <w:rsid w:val="008B4507"/>
    <w:rsid w:val="008B5594"/>
    <w:rsid w:val="008B675C"/>
    <w:rsid w:val="008B721F"/>
    <w:rsid w:val="008B74E6"/>
    <w:rsid w:val="008C0464"/>
    <w:rsid w:val="008C15CF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41B"/>
    <w:rsid w:val="008D4EE2"/>
    <w:rsid w:val="008D54D2"/>
    <w:rsid w:val="008D654C"/>
    <w:rsid w:val="008D6FC1"/>
    <w:rsid w:val="008D6FDE"/>
    <w:rsid w:val="008E146C"/>
    <w:rsid w:val="008E173F"/>
    <w:rsid w:val="008E2F36"/>
    <w:rsid w:val="008E3141"/>
    <w:rsid w:val="008E4392"/>
    <w:rsid w:val="008E4578"/>
    <w:rsid w:val="008E45CE"/>
    <w:rsid w:val="008E595E"/>
    <w:rsid w:val="008E69A6"/>
    <w:rsid w:val="008E6C6F"/>
    <w:rsid w:val="008E74AE"/>
    <w:rsid w:val="008E79C5"/>
    <w:rsid w:val="008E79FB"/>
    <w:rsid w:val="008F05D5"/>
    <w:rsid w:val="008F07E8"/>
    <w:rsid w:val="008F0942"/>
    <w:rsid w:val="008F1CD7"/>
    <w:rsid w:val="008F24DF"/>
    <w:rsid w:val="008F3E44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09C8"/>
    <w:rsid w:val="00901947"/>
    <w:rsid w:val="00901DB3"/>
    <w:rsid w:val="00903AB8"/>
    <w:rsid w:val="0090454D"/>
    <w:rsid w:val="009049DC"/>
    <w:rsid w:val="0090701B"/>
    <w:rsid w:val="00907BCD"/>
    <w:rsid w:val="00910810"/>
    <w:rsid w:val="00911E25"/>
    <w:rsid w:val="00912424"/>
    <w:rsid w:val="00912C4D"/>
    <w:rsid w:val="00913C55"/>
    <w:rsid w:val="00914309"/>
    <w:rsid w:val="00914AD4"/>
    <w:rsid w:val="00915BE2"/>
    <w:rsid w:val="00916C37"/>
    <w:rsid w:val="009207D2"/>
    <w:rsid w:val="0092273A"/>
    <w:rsid w:val="009238B5"/>
    <w:rsid w:val="00924E54"/>
    <w:rsid w:val="00924E8D"/>
    <w:rsid w:val="009268CC"/>
    <w:rsid w:val="00926FDF"/>
    <w:rsid w:val="00927547"/>
    <w:rsid w:val="00934364"/>
    <w:rsid w:val="009405D5"/>
    <w:rsid w:val="00940C4E"/>
    <w:rsid w:val="0094177E"/>
    <w:rsid w:val="00942F46"/>
    <w:rsid w:val="009439F5"/>
    <w:rsid w:val="00943EBE"/>
    <w:rsid w:val="00952B53"/>
    <w:rsid w:val="0095338D"/>
    <w:rsid w:val="009574D2"/>
    <w:rsid w:val="0096018F"/>
    <w:rsid w:val="009601A0"/>
    <w:rsid w:val="009607F4"/>
    <w:rsid w:val="00960B65"/>
    <w:rsid w:val="009617D5"/>
    <w:rsid w:val="0096528C"/>
    <w:rsid w:val="00970137"/>
    <w:rsid w:val="00970B8D"/>
    <w:rsid w:val="00970FD6"/>
    <w:rsid w:val="009716AE"/>
    <w:rsid w:val="00973774"/>
    <w:rsid w:val="00976498"/>
    <w:rsid w:val="00976C7A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40A6"/>
    <w:rsid w:val="009A40F2"/>
    <w:rsid w:val="009A414E"/>
    <w:rsid w:val="009A4E85"/>
    <w:rsid w:val="009A532A"/>
    <w:rsid w:val="009A6D1C"/>
    <w:rsid w:val="009A7045"/>
    <w:rsid w:val="009A7170"/>
    <w:rsid w:val="009B0E92"/>
    <w:rsid w:val="009B159D"/>
    <w:rsid w:val="009B1FAD"/>
    <w:rsid w:val="009B22B2"/>
    <w:rsid w:val="009B333A"/>
    <w:rsid w:val="009B5DB1"/>
    <w:rsid w:val="009B6B01"/>
    <w:rsid w:val="009B79C6"/>
    <w:rsid w:val="009B7B41"/>
    <w:rsid w:val="009C0813"/>
    <w:rsid w:val="009C1049"/>
    <w:rsid w:val="009C2805"/>
    <w:rsid w:val="009C465B"/>
    <w:rsid w:val="009C5B06"/>
    <w:rsid w:val="009C67CF"/>
    <w:rsid w:val="009C6803"/>
    <w:rsid w:val="009C75CE"/>
    <w:rsid w:val="009D063B"/>
    <w:rsid w:val="009D0E4C"/>
    <w:rsid w:val="009D16F9"/>
    <w:rsid w:val="009D60B3"/>
    <w:rsid w:val="009D67E9"/>
    <w:rsid w:val="009D6C4A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406"/>
    <w:rsid w:val="00A01538"/>
    <w:rsid w:val="00A02147"/>
    <w:rsid w:val="00A02E4D"/>
    <w:rsid w:val="00A036E5"/>
    <w:rsid w:val="00A052A4"/>
    <w:rsid w:val="00A055C6"/>
    <w:rsid w:val="00A05949"/>
    <w:rsid w:val="00A05A4E"/>
    <w:rsid w:val="00A06290"/>
    <w:rsid w:val="00A0767B"/>
    <w:rsid w:val="00A07D95"/>
    <w:rsid w:val="00A07E0F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B93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390A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3673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19B9"/>
    <w:rsid w:val="00A62033"/>
    <w:rsid w:val="00A62959"/>
    <w:rsid w:val="00A65D2D"/>
    <w:rsid w:val="00A65F4B"/>
    <w:rsid w:val="00A67083"/>
    <w:rsid w:val="00A7091C"/>
    <w:rsid w:val="00A70A88"/>
    <w:rsid w:val="00A71C74"/>
    <w:rsid w:val="00A72A9C"/>
    <w:rsid w:val="00A73E12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4F6C"/>
    <w:rsid w:val="00AB65CD"/>
    <w:rsid w:val="00AB676D"/>
    <w:rsid w:val="00AB69D2"/>
    <w:rsid w:val="00AC13E5"/>
    <w:rsid w:val="00AC1603"/>
    <w:rsid w:val="00AC276B"/>
    <w:rsid w:val="00AC2D63"/>
    <w:rsid w:val="00AC2E0F"/>
    <w:rsid w:val="00AC2E60"/>
    <w:rsid w:val="00AC32B5"/>
    <w:rsid w:val="00AC3961"/>
    <w:rsid w:val="00AC6D9F"/>
    <w:rsid w:val="00AC6FAC"/>
    <w:rsid w:val="00AC7A33"/>
    <w:rsid w:val="00AD3110"/>
    <w:rsid w:val="00AD7B00"/>
    <w:rsid w:val="00AE00AE"/>
    <w:rsid w:val="00AE15A9"/>
    <w:rsid w:val="00AE1A07"/>
    <w:rsid w:val="00AE1E8D"/>
    <w:rsid w:val="00AE1F5D"/>
    <w:rsid w:val="00AE256F"/>
    <w:rsid w:val="00AE2BBB"/>
    <w:rsid w:val="00AE3163"/>
    <w:rsid w:val="00AE4B71"/>
    <w:rsid w:val="00AE6E89"/>
    <w:rsid w:val="00AF01B4"/>
    <w:rsid w:val="00AF038A"/>
    <w:rsid w:val="00AF16A2"/>
    <w:rsid w:val="00AF18B3"/>
    <w:rsid w:val="00AF205D"/>
    <w:rsid w:val="00AF27F8"/>
    <w:rsid w:val="00AF3721"/>
    <w:rsid w:val="00AF3F56"/>
    <w:rsid w:val="00AF453A"/>
    <w:rsid w:val="00AF61E0"/>
    <w:rsid w:val="00AF6502"/>
    <w:rsid w:val="00AF6FDF"/>
    <w:rsid w:val="00AF7242"/>
    <w:rsid w:val="00AF794E"/>
    <w:rsid w:val="00B0098C"/>
    <w:rsid w:val="00B023B2"/>
    <w:rsid w:val="00B032B5"/>
    <w:rsid w:val="00B0349B"/>
    <w:rsid w:val="00B03802"/>
    <w:rsid w:val="00B03F2A"/>
    <w:rsid w:val="00B0621C"/>
    <w:rsid w:val="00B11476"/>
    <w:rsid w:val="00B12193"/>
    <w:rsid w:val="00B12AC8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332B"/>
    <w:rsid w:val="00B348F6"/>
    <w:rsid w:val="00B3571F"/>
    <w:rsid w:val="00B35720"/>
    <w:rsid w:val="00B36A7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4D2C"/>
    <w:rsid w:val="00B55351"/>
    <w:rsid w:val="00B56CDC"/>
    <w:rsid w:val="00B57274"/>
    <w:rsid w:val="00B6124D"/>
    <w:rsid w:val="00B614D0"/>
    <w:rsid w:val="00B61F1A"/>
    <w:rsid w:val="00B62175"/>
    <w:rsid w:val="00B62BBB"/>
    <w:rsid w:val="00B62DA9"/>
    <w:rsid w:val="00B6368D"/>
    <w:rsid w:val="00B63D95"/>
    <w:rsid w:val="00B65147"/>
    <w:rsid w:val="00B6611C"/>
    <w:rsid w:val="00B66759"/>
    <w:rsid w:val="00B67CB2"/>
    <w:rsid w:val="00B714DF"/>
    <w:rsid w:val="00B7169B"/>
    <w:rsid w:val="00B71968"/>
    <w:rsid w:val="00B72850"/>
    <w:rsid w:val="00B73021"/>
    <w:rsid w:val="00B732F3"/>
    <w:rsid w:val="00B74479"/>
    <w:rsid w:val="00B74C72"/>
    <w:rsid w:val="00B760E4"/>
    <w:rsid w:val="00B7722C"/>
    <w:rsid w:val="00B810A9"/>
    <w:rsid w:val="00B819D1"/>
    <w:rsid w:val="00B82DFF"/>
    <w:rsid w:val="00B8356B"/>
    <w:rsid w:val="00B83AE4"/>
    <w:rsid w:val="00B86EBA"/>
    <w:rsid w:val="00B90220"/>
    <w:rsid w:val="00B90DA9"/>
    <w:rsid w:val="00B91286"/>
    <w:rsid w:val="00B9133C"/>
    <w:rsid w:val="00B93158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831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580"/>
    <w:rsid w:val="00BD5F7B"/>
    <w:rsid w:val="00BE0BF4"/>
    <w:rsid w:val="00BE20CC"/>
    <w:rsid w:val="00BE3A97"/>
    <w:rsid w:val="00BE606D"/>
    <w:rsid w:val="00BE6831"/>
    <w:rsid w:val="00BE7035"/>
    <w:rsid w:val="00BF0400"/>
    <w:rsid w:val="00BF08F0"/>
    <w:rsid w:val="00BF0C88"/>
    <w:rsid w:val="00BF1E28"/>
    <w:rsid w:val="00BF1E9B"/>
    <w:rsid w:val="00BF23D9"/>
    <w:rsid w:val="00BF331B"/>
    <w:rsid w:val="00BF3D39"/>
    <w:rsid w:val="00BF54A3"/>
    <w:rsid w:val="00BF6DF6"/>
    <w:rsid w:val="00C0049E"/>
    <w:rsid w:val="00C00CE1"/>
    <w:rsid w:val="00C0172C"/>
    <w:rsid w:val="00C02FB8"/>
    <w:rsid w:val="00C055B7"/>
    <w:rsid w:val="00C10194"/>
    <w:rsid w:val="00C12C84"/>
    <w:rsid w:val="00C12CE8"/>
    <w:rsid w:val="00C12E98"/>
    <w:rsid w:val="00C135AC"/>
    <w:rsid w:val="00C13740"/>
    <w:rsid w:val="00C14123"/>
    <w:rsid w:val="00C14193"/>
    <w:rsid w:val="00C146B8"/>
    <w:rsid w:val="00C1643D"/>
    <w:rsid w:val="00C166C7"/>
    <w:rsid w:val="00C21E6C"/>
    <w:rsid w:val="00C232FD"/>
    <w:rsid w:val="00C249DF"/>
    <w:rsid w:val="00C24FB7"/>
    <w:rsid w:val="00C3000C"/>
    <w:rsid w:val="00C3016A"/>
    <w:rsid w:val="00C31D12"/>
    <w:rsid w:val="00C32E05"/>
    <w:rsid w:val="00C32F6D"/>
    <w:rsid w:val="00C33277"/>
    <w:rsid w:val="00C33366"/>
    <w:rsid w:val="00C36D59"/>
    <w:rsid w:val="00C4070E"/>
    <w:rsid w:val="00C40E03"/>
    <w:rsid w:val="00C42A78"/>
    <w:rsid w:val="00C4458D"/>
    <w:rsid w:val="00C45B85"/>
    <w:rsid w:val="00C46AB6"/>
    <w:rsid w:val="00C46FCB"/>
    <w:rsid w:val="00C4702B"/>
    <w:rsid w:val="00C476AC"/>
    <w:rsid w:val="00C47B61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55C3"/>
    <w:rsid w:val="00C66A06"/>
    <w:rsid w:val="00C67157"/>
    <w:rsid w:val="00C67CC2"/>
    <w:rsid w:val="00C72661"/>
    <w:rsid w:val="00C7270D"/>
    <w:rsid w:val="00C72E02"/>
    <w:rsid w:val="00C759BA"/>
    <w:rsid w:val="00C759F7"/>
    <w:rsid w:val="00C776D7"/>
    <w:rsid w:val="00C77EC3"/>
    <w:rsid w:val="00C80BDF"/>
    <w:rsid w:val="00C80C1E"/>
    <w:rsid w:val="00C80F4E"/>
    <w:rsid w:val="00C84BC7"/>
    <w:rsid w:val="00C84FAF"/>
    <w:rsid w:val="00C85992"/>
    <w:rsid w:val="00C87B13"/>
    <w:rsid w:val="00C87BCE"/>
    <w:rsid w:val="00C93FC1"/>
    <w:rsid w:val="00C95596"/>
    <w:rsid w:val="00C95905"/>
    <w:rsid w:val="00C95B58"/>
    <w:rsid w:val="00C96178"/>
    <w:rsid w:val="00C97F34"/>
    <w:rsid w:val="00CA122E"/>
    <w:rsid w:val="00CA1A60"/>
    <w:rsid w:val="00CA2C01"/>
    <w:rsid w:val="00CA49B3"/>
    <w:rsid w:val="00CA5B94"/>
    <w:rsid w:val="00CA6E20"/>
    <w:rsid w:val="00CB0790"/>
    <w:rsid w:val="00CB0EC6"/>
    <w:rsid w:val="00CB11A6"/>
    <w:rsid w:val="00CB1816"/>
    <w:rsid w:val="00CB1D54"/>
    <w:rsid w:val="00CB2477"/>
    <w:rsid w:val="00CB2928"/>
    <w:rsid w:val="00CB485A"/>
    <w:rsid w:val="00CB4BBC"/>
    <w:rsid w:val="00CB77AD"/>
    <w:rsid w:val="00CB7CFF"/>
    <w:rsid w:val="00CC1F7F"/>
    <w:rsid w:val="00CC26A8"/>
    <w:rsid w:val="00CC3EE6"/>
    <w:rsid w:val="00CC51C6"/>
    <w:rsid w:val="00CC6C59"/>
    <w:rsid w:val="00CC74A7"/>
    <w:rsid w:val="00CD163C"/>
    <w:rsid w:val="00CD1C5B"/>
    <w:rsid w:val="00CD228E"/>
    <w:rsid w:val="00CD33C8"/>
    <w:rsid w:val="00CD38D2"/>
    <w:rsid w:val="00CD47B3"/>
    <w:rsid w:val="00CD4F6D"/>
    <w:rsid w:val="00CD66AB"/>
    <w:rsid w:val="00CE18C5"/>
    <w:rsid w:val="00CE38EA"/>
    <w:rsid w:val="00CE4290"/>
    <w:rsid w:val="00CE59D5"/>
    <w:rsid w:val="00CE5CEA"/>
    <w:rsid w:val="00CE5E05"/>
    <w:rsid w:val="00CE60F8"/>
    <w:rsid w:val="00CE611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938"/>
    <w:rsid w:val="00CF7563"/>
    <w:rsid w:val="00CF7684"/>
    <w:rsid w:val="00D00F87"/>
    <w:rsid w:val="00D055DA"/>
    <w:rsid w:val="00D05854"/>
    <w:rsid w:val="00D07BBC"/>
    <w:rsid w:val="00D11EF0"/>
    <w:rsid w:val="00D129C3"/>
    <w:rsid w:val="00D15D66"/>
    <w:rsid w:val="00D17C58"/>
    <w:rsid w:val="00D202FD"/>
    <w:rsid w:val="00D21550"/>
    <w:rsid w:val="00D21636"/>
    <w:rsid w:val="00D22574"/>
    <w:rsid w:val="00D237C4"/>
    <w:rsid w:val="00D23BA2"/>
    <w:rsid w:val="00D23E35"/>
    <w:rsid w:val="00D24751"/>
    <w:rsid w:val="00D25D69"/>
    <w:rsid w:val="00D25F86"/>
    <w:rsid w:val="00D26BB1"/>
    <w:rsid w:val="00D27D3C"/>
    <w:rsid w:val="00D32BE4"/>
    <w:rsid w:val="00D34B43"/>
    <w:rsid w:val="00D36AE6"/>
    <w:rsid w:val="00D379F4"/>
    <w:rsid w:val="00D414BF"/>
    <w:rsid w:val="00D4162A"/>
    <w:rsid w:val="00D41D4F"/>
    <w:rsid w:val="00D42A1B"/>
    <w:rsid w:val="00D44C9C"/>
    <w:rsid w:val="00D44E27"/>
    <w:rsid w:val="00D44F10"/>
    <w:rsid w:val="00D46CE7"/>
    <w:rsid w:val="00D46FBE"/>
    <w:rsid w:val="00D50C9A"/>
    <w:rsid w:val="00D51643"/>
    <w:rsid w:val="00D52011"/>
    <w:rsid w:val="00D521AC"/>
    <w:rsid w:val="00D557B7"/>
    <w:rsid w:val="00D55A81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184"/>
    <w:rsid w:val="00D67C5B"/>
    <w:rsid w:val="00D713E7"/>
    <w:rsid w:val="00D717DB"/>
    <w:rsid w:val="00D74AB2"/>
    <w:rsid w:val="00D761E1"/>
    <w:rsid w:val="00D76254"/>
    <w:rsid w:val="00D80771"/>
    <w:rsid w:val="00D832DC"/>
    <w:rsid w:val="00D84CB0"/>
    <w:rsid w:val="00D85A7D"/>
    <w:rsid w:val="00D85D3B"/>
    <w:rsid w:val="00D864C9"/>
    <w:rsid w:val="00D903E3"/>
    <w:rsid w:val="00D92897"/>
    <w:rsid w:val="00D92E17"/>
    <w:rsid w:val="00D9301E"/>
    <w:rsid w:val="00D940C1"/>
    <w:rsid w:val="00D941D3"/>
    <w:rsid w:val="00D9421B"/>
    <w:rsid w:val="00D94998"/>
    <w:rsid w:val="00D9529B"/>
    <w:rsid w:val="00D95847"/>
    <w:rsid w:val="00D97FEE"/>
    <w:rsid w:val="00DA11B6"/>
    <w:rsid w:val="00DA1253"/>
    <w:rsid w:val="00DA2BF2"/>
    <w:rsid w:val="00DA3803"/>
    <w:rsid w:val="00DA4455"/>
    <w:rsid w:val="00DA4805"/>
    <w:rsid w:val="00DB05F8"/>
    <w:rsid w:val="00DB05FA"/>
    <w:rsid w:val="00DB0AA9"/>
    <w:rsid w:val="00DB0CEA"/>
    <w:rsid w:val="00DB17F9"/>
    <w:rsid w:val="00DB1EE7"/>
    <w:rsid w:val="00DB2544"/>
    <w:rsid w:val="00DB37D7"/>
    <w:rsid w:val="00DB4754"/>
    <w:rsid w:val="00DC1250"/>
    <w:rsid w:val="00DC2A50"/>
    <w:rsid w:val="00DC331A"/>
    <w:rsid w:val="00DC4E36"/>
    <w:rsid w:val="00DC596D"/>
    <w:rsid w:val="00DC5FB2"/>
    <w:rsid w:val="00DC7F04"/>
    <w:rsid w:val="00DD00C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8E4"/>
    <w:rsid w:val="00DD4CE6"/>
    <w:rsid w:val="00DD56D7"/>
    <w:rsid w:val="00DD7891"/>
    <w:rsid w:val="00DE1BD1"/>
    <w:rsid w:val="00DE21D3"/>
    <w:rsid w:val="00DE3238"/>
    <w:rsid w:val="00DE4AFA"/>
    <w:rsid w:val="00DE50A5"/>
    <w:rsid w:val="00DE5DE6"/>
    <w:rsid w:val="00DF12CF"/>
    <w:rsid w:val="00DF1A3A"/>
    <w:rsid w:val="00DF2B98"/>
    <w:rsid w:val="00DF34E7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4916"/>
    <w:rsid w:val="00E05A86"/>
    <w:rsid w:val="00E05CF6"/>
    <w:rsid w:val="00E06016"/>
    <w:rsid w:val="00E060B7"/>
    <w:rsid w:val="00E068CD"/>
    <w:rsid w:val="00E06BBA"/>
    <w:rsid w:val="00E073D9"/>
    <w:rsid w:val="00E10996"/>
    <w:rsid w:val="00E11D31"/>
    <w:rsid w:val="00E1271C"/>
    <w:rsid w:val="00E13269"/>
    <w:rsid w:val="00E13C61"/>
    <w:rsid w:val="00E13F2B"/>
    <w:rsid w:val="00E1498A"/>
    <w:rsid w:val="00E14C47"/>
    <w:rsid w:val="00E15450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5DAF"/>
    <w:rsid w:val="00E26752"/>
    <w:rsid w:val="00E300AA"/>
    <w:rsid w:val="00E308E1"/>
    <w:rsid w:val="00E31086"/>
    <w:rsid w:val="00E31BB8"/>
    <w:rsid w:val="00E33A84"/>
    <w:rsid w:val="00E33FEF"/>
    <w:rsid w:val="00E34C9B"/>
    <w:rsid w:val="00E35B17"/>
    <w:rsid w:val="00E36337"/>
    <w:rsid w:val="00E373F2"/>
    <w:rsid w:val="00E37C18"/>
    <w:rsid w:val="00E40509"/>
    <w:rsid w:val="00E4075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1F59"/>
    <w:rsid w:val="00E62261"/>
    <w:rsid w:val="00E62D76"/>
    <w:rsid w:val="00E63ADF"/>
    <w:rsid w:val="00E63C76"/>
    <w:rsid w:val="00E6499A"/>
    <w:rsid w:val="00E702D9"/>
    <w:rsid w:val="00E70382"/>
    <w:rsid w:val="00E70761"/>
    <w:rsid w:val="00E74C5A"/>
    <w:rsid w:val="00E75ACB"/>
    <w:rsid w:val="00E75B1B"/>
    <w:rsid w:val="00E7759A"/>
    <w:rsid w:val="00E777C6"/>
    <w:rsid w:val="00E8018B"/>
    <w:rsid w:val="00E8047B"/>
    <w:rsid w:val="00E80F5A"/>
    <w:rsid w:val="00E81751"/>
    <w:rsid w:val="00E82E0F"/>
    <w:rsid w:val="00E83D38"/>
    <w:rsid w:val="00E842F4"/>
    <w:rsid w:val="00E8514B"/>
    <w:rsid w:val="00E90405"/>
    <w:rsid w:val="00E90513"/>
    <w:rsid w:val="00E91AAB"/>
    <w:rsid w:val="00E921D6"/>
    <w:rsid w:val="00E92728"/>
    <w:rsid w:val="00E937B2"/>
    <w:rsid w:val="00E941C0"/>
    <w:rsid w:val="00E9427C"/>
    <w:rsid w:val="00E94ABB"/>
    <w:rsid w:val="00E95B07"/>
    <w:rsid w:val="00E96569"/>
    <w:rsid w:val="00E96746"/>
    <w:rsid w:val="00EA048B"/>
    <w:rsid w:val="00EA0A34"/>
    <w:rsid w:val="00EA10E7"/>
    <w:rsid w:val="00EA1D5A"/>
    <w:rsid w:val="00EA2C88"/>
    <w:rsid w:val="00EA4D8F"/>
    <w:rsid w:val="00EA5164"/>
    <w:rsid w:val="00EA5A53"/>
    <w:rsid w:val="00EA633A"/>
    <w:rsid w:val="00EA70E2"/>
    <w:rsid w:val="00EB116B"/>
    <w:rsid w:val="00EB6090"/>
    <w:rsid w:val="00EB77AD"/>
    <w:rsid w:val="00EC0A86"/>
    <w:rsid w:val="00EC0D60"/>
    <w:rsid w:val="00EC2C27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2496"/>
    <w:rsid w:val="00EE3B83"/>
    <w:rsid w:val="00EE518B"/>
    <w:rsid w:val="00EE62C3"/>
    <w:rsid w:val="00EE683E"/>
    <w:rsid w:val="00EE6E1A"/>
    <w:rsid w:val="00EF1617"/>
    <w:rsid w:val="00EF199C"/>
    <w:rsid w:val="00EF2BAB"/>
    <w:rsid w:val="00EF3350"/>
    <w:rsid w:val="00EF345F"/>
    <w:rsid w:val="00EF375F"/>
    <w:rsid w:val="00EF3FF1"/>
    <w:rsid w:val="00EF40E7"/>
    <w:rsid w:val="00EF57F5"/>
    <w:rsid w:val="00EF6C78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1"/>
    <w:rsid w:val="00F1049C"/>
    <w:rsid w:val="00F11009"/>
    <w:rsid w:val="00F114E9"/>
    <w:rsid w:val="00F17E93"/>
    <w:rsid w:val="00F20E85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BE0"/>
    <w:rsid w:val="00F465E6"/>
    <w:rsid w:val="00F46930"/>
    <w:rsid w:val="00F46D1D"/>
    <w:rsid w:val="00F47C42"/>
    <w:rsid w:val="00F504D4"/>
    <w:rsid w:val="00F51EF0"/>
    <w:rsid w:val="00F520B5"/>
    <w:rsid w:val="00F5286A"/>
    <w:rsid w:val="00F550CE"/>
    <w:rsid w:val="00F55901"/>
    <w:rsid w:val="00F56BE3"/>
    <w:rsid w:val="00F56CD3"/>
    <w:rsid w:val="00F57FED"/>
    <w:rsid w:val="00F60C0D"/>
    <w:rsid w:val="00F62609"/>
    <w:rsid w:val="00F63242"/>
    <w:rsid w:val="00F63325"/>
    <w:rsid w:val="00F63557"/>
    <w:rsid w:val="00F63C4D"/>
    <w:rsid w:val="00F64DB6"/>
    <w:rsid w:val="00F65FB5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BDB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6A81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C02C9"/>
    <w:rsid w:val="00FC045B"/>
    <w:rsid w:val="00FC0A8C"/>
    <w:rsid w:val="00FC153D"/>
    <w:rsid w:val="00FC2327"/>
    <w:rsid w:val="00FC30D0"/>
    <w:rsid w:val="00FC4F8C"/>
    <w:rsid w:val="00FC53BD"/>
    <w:rsid w:val="00FC5644"/>
    <w:rsid w:val="00FC6145"/>
    <w:rsid w:val="00FC6809"/>
    <w:rsid w:val="00FC7B4D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5DFF"/>
    <w:rsid w:val="00FE6ADE"/>
    <w:rsid w:val="00FE72F9"/>
    <w:rsid w:val="00FE789E"/>
    <w:rsid w:val="00FF0163"/>
    <w:rsid w:val="00FF0245"/>
    <w:rsid w:val="00FF1B7D"/>
    <w:rsid w:val="00FF3651"/>
    <w:rsid w:val="00FF4DF3"/>
    <w:rsid w:val="00FF5C5E"/>
    <w:rsid w:val="00FF606C"/>
    <w:rsid w:val="00FF6A6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аголовок"/>
    <w:basedOn w:val="a"/>
    <w:next w:val="ad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formattext">
    <w:name w:val="formattext"/>
    <w:basedOn w:val="a"/>
    <w:rsid w:val="002F7BDD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аголовок"/>
    <w:basedOn w:val="a"/>
    <w:next w:val="ad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formattext">
    <w:name w:val="formattext"/>
    <w:basedOn w:val="a"/>
    <w:rsid w:val="002F7BDD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8BCE6-BD5C-439F-8DE0-EAFB9FB0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6</Pages>
  <Words>1800</Words>
  <Characters>12572</Characters>
  <Application>Microsoft Office Word</Application>
  <DocSecurity>0</DocSecurity>
  <Lines>104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2026-02-24T07:59:00Z</cp:lastPrinted>
  <dcterms:created xsi:type="dcterms:W3CDTF">2026-02-24T08:06:00Z</dcterms:created>
  <dcterms:modified xsi:type="dcterms:W3CDTF">2026-02-24T08:06:00Z</dcterms:modified>
</cp:coreProperties>
</file>