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93" w:rsidRPr="00F51D93" w:rsidRDefault="00E060A1" w:rsidP="00F51D93">
      <w:pPr>
        <w:suppressAutoHyphens/>
        <w:spacing w:after="200" w:line="276" w:lineRule="auto"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2D55A3">
        <w:rPr>
          <w:noProof/>
          <w:szCs w:val="28"/>
        </w:rPr>
        <w:drawing>
          <wp:inline distT="0" distB="0" distL="0" distR="0">
            <wp:extent cx="754380" cy="8001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93" w:rsidRPr="00F51D93" w:rsidRDefault="00F51D93" w:rsidP="00F51D93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F51D93">
        <w:rPr>
          <w:b/>
          <w:szCs w:val="28"/>
          <w:lang w:eastAsia="ar-SA"/>
        </w:rPr>
        <w:t>РОССИЙСКАЯ ФЕДЕРАЦИЯ</w:t>
      </w:r>
    </w:p>
    <w:p w:rsidR="00F51D93" w:rsidRPr="00F51D93" w:rsidRDefault="00F51D93" w:rsidP="00F51D93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F51D93">
        <w:rPr>
          <w:b/>
          <w:szCs w:val="28"/>
          <w:lang w:eastAsia="ar-SA"/>
        </w:rPr>
        <w:t>РОСТОВСКАЯ ОБЛАСТЬ</w:t>
      </w:r>
    </w:p>
    <w:p w:rsidR="00F51D93" w:rsidRPr="00F51D93" w:rsidRDefault="00F51D93" w:rsidP="00F51D93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F51D93">
        <w:rPr>
          <w:b/>
          <w:szCs w:val="28"/>
          <w:lang w:eastAsia="ar-SA"/>
        </w:rPr>
        <w:t>МУНИЦИПАЛЬНОЕ ОБРАЗОВАНИЕ</w:t>
      </w:r>
    </w:p>
    <w:p w:rsidR="00F51D93" w:rsidRPr="00F51D93" w:rsidRDefault="00F51D93" w:rsidP="00F51D93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F51D93">
        <w:rPr>
          <w:b/>
          <w:szCs w:val="28"/>
          <w:lang w:eastAsia="ar-SA"/>
        </w:rPr>
        <w:t>«КРАСНОСУЛИНСКИЙ РАЙОН»</w:t>
      </w:r>
    </w:p>
    <w:p w:rsidR="00F51D93" w:rsidRPr="00F51D93" w:rsidRDefault="00F51D93" w:rsidP="00F51D93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F51D93">
        <w:rPr>
          <w:b/>
          <w:szCs w:val="28"/>
          <w:lang w:eastAsia="ar-SA"/>
        </w:rPr>
        <w:t>АДМИНИСТРАЦИЯ</w:t>
      </w:r>
    </w:p>
    <w:p w:rsidR="00F51D93" w:rsidRPr="00F51D93" w:rsidRDefault="00F51D93" w:rsidP="00F51D93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F51D93">
        <w:rPr>
          <w:b/>
          <w:szCs w:val="28"/>
          <w:lang w:eastAsia="ar-SA"/>
        </w:rPr>
        <w:t>КРАСНОСУЛИНСКОГО РАЙОНА</w:t>
      </w:r>
    </w:p>
    <w:p w:rsidR="00F51D93" w:rsidRPr="00F51D93" w:rsidRDefault="00F51D93" w:rsidP="00F51D93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F51D93">
        <w:rPr>
          <w:b/>
          <w:sz w:val="36"/>
          <w:szCs w:val="28"/>
          <w:lang w:eastAsia="ar-SA"/>
        </w:rPr>
        <w:t>РАСПОРЯЖЕНИЕ</w:t>
      </w:r>
    </w:p>
    <w:p w:rsidR="00F51D93" w:rsidRPr="00F51D93" w:rsidRDefault="00F51D93" w:rsidP="00F51D93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F51D93">
        <w:rPr>
          <w:szCs w:val="28"/>
          <w:lang w:eastAsia="ar-SA"/>
        </w:rPr>
        <w:t>от 29.12.2023 № 36</w:t>
      </w:r>
      <w:r>
        <w:rPr>
          <w:szCs w:val="28"/>
          <w:lang w:eastAsia="ar-SA"/>
        </w:rPr>
        <w:t>8</w:t>
      </w:r>
    </w:p>
    <w:p w:rsidR="00F51D93" w:rsidRPr="00F51D93" w:rsidRDefault="00F51D93" w:rsidP="00F51D93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F51D93">
        <w:rPr>
          <w:szCs w:val="28"/>
          <w:lang w:eastAsia="ar-SA"/>
        </w:rPr>
        <w:t>г. Красный Сулин</w:t>
      </w:r>
    </w:p>
    <w:p w:rsidR="00F51D93" w:rsidRPr="00F51D93" w:rsidRDefault="00F51D93" w:rsidP="00F51D93">
      <w:pPr>
        <w:shd w:val="clear" w:color="auto" w:fill="FFFFFF"/>
        <w:tabs>
          <w:tab w:val="left" w:pos="5387"/>
          <w:tab w:val="left" w:pos="5670"/>
          <w:tab w:val="left" w:pos="5812"/>
        </w:tabs>
        <w:ind w:left="1985" w:right="1983" w:firstLine="0"/>
        <w:jc w:val="center"/>
        <w:rPr>
          <w:color w:val="000000"/>
          <w:sz w:val="20"/>
          <w:szCs w:val="28"/>
        </w:rPr>
      </w:pPr>
    </w:p>
    <w:p w:rsidR="00F51D93" w:rsidRPr="00F51D93" w:rsidRDefault="001B1E3E" w:rsidP="00F51D93">
      <w:pPr>
        <w:tabs>
          <w:tab w:val="center" w:pos="3686"/>
        </w:tabs>
        <w:ind w:firstLine="0"/>
        <w:jc w:val="center"/>
        <w:rPr>
          <w:b/>
          <w:szCs w:val="28"/>
        </w:rPr>
      </w:pPr>
      <w:r w:rsidRPr="00F51D93">
        <w:rPr>
          <w:b/>
          <w:szCs w:val="28"/>
        </w:rPr>
        <w:t>О внесении</w:t>
      </w:r>
      <w:r w:rsidR="005C7293">
        <w:rPr>
          <w:b/>
          <w:szCs w:val="28"/>
        </w:rPr>
        <w:t xml:space="preserve"> </w:t>
      </w:r>
      <w:r w:rsidRPr="00F51D93">
        <w:rPr>
          <w:b/>
          <w:szCs w:val="28"/>
        </w:rPr>
        <w:t xml:space="preserve">изменений </w:t>
      </w:r>
    </w:p>
    <w:p w:rsidR="00F51D93" w:rsidRPr="00F51D93" w:rsidRDefault="001B1E3E" w:rsidP="00F51D93">
      <w:pPr>
        <w:tabs>
          <w:tab w:val="center" w:pos="3686"/>
        </w:tabs>
        <w:ind w:firstLine="0"/>
        <w:jc w:val="center"/>
        <w:rPr>
          <w:b/>
          <w:szCs w:val="28"/>
        </w:rPr>
      </w:pPr>
      <w:r w:rsidRPr="00F51D93">
        <w:rPr>
          <w:b/>
          <w:szCs w:val="28"/>
        </w:rPr>
        <w:t>в приложение</w:t>
      </w:r>
      <w:r w:rsidR="00F51D93" w:rsidRPr="00F51D93">
        <w:rPr>
          <w:b/>
          <w:szCs w:val="28"/>
        </w:rPr>
        <w:t xml:space="preserve"> </w:t>
      </w:r>
      <w:r w:rsidRPr="00F51D93">
        <w:rPr>
          <w:b/>
          <w:szCs w:val="28"/>
        </w:rPr>
        <w:t xml:space="preserve">к распоряжению </w:t>
      </w:r>
    </w:p>
    <w:p w:rsidR="00F51D93" w:rsidRPr="00F51D93" w:rsidRDefault="001B1E3E" w:rsidP="00F51D93">
      <w:pPr>
        <w:tabs>
          <w:tab w:val="center" w:pos="3686"/>
        </w:tabs>
        <w:ind w:firstLine="0"/>
        <w:jc w:val="center"/>
        <w:rPr>
          <w:b/>
          <w:szCs w:val="28"/>
        </w:rPr>
      </w:pPr>
      <w:r w:rsidRPr="00F51D93">
        <w:rPr>
          <w:b/>
          <w:szCs w:val="28"/>
        </w:rPr>
        <w:t>Администрации</w:t>
      </w:r>
      <w:r w:rsidR="005C7293">
        <w:rPr>
          <w:b/>
          <w:szCs w:val="28"/>
        </w:rPr>
        <w:t xml:space="preserve"> </w:t>
      </w:r>
      <w:r w:rsidR="002D5906" w:rsidRPr="00F51D93">
        <w:rPr>
          <w:b/>
          <w:szCs w:val="28"/>
        </w:rPr>
        <w:t xml:space="preserve">Красносулинского района </w:t>
      </w:r>
    </w:p>
    <w:p w:rsidR="001B1E3E" w:rsidRPr="00F51D93" w:rsidRDefault="002D5906" w:rsidP="00F51D93">
      <w:pPr>
        <w:tabs>
          <w:tab w:val="center" w:pos="3686"/>
        </w:tabs>
        <w:ind w:firstLine="0"/>
        <w:jc w:val="center"/>
        <w:rPr>
          <w:b/>
          <w:szCs w:val="28"/>
        </w:rPr>
      </w:pPr>
      <w:r w:rsidRPr="00F51D93">
        <w:rPr>
          <w:b/>
          <w:szCs w:val="28"/>
        </w:rPr>
        <w:t>от 13.</w:t>
      </w:r>
      <w:r w:rsidR="001B1E3E" w:rsidRPr="00F51D93">
        <w:rPr>
          <w:b/>
          <w:szCs w:val="28"/>
        </w:rPr>
        <w:t>0</w:t>
      </w:r>
      <w:r w:rsidRPr="00F51D93">
        <w:rPr>
          <w:b/>
          <w:szCs w:val="28"/>
        </w:rPr>
        <w:t>1</w:t>
      </w:r>
      <w:r w:rsidR="001B1E3E" w:rsidRPr="00F51D93">
        <w:rPr>
          <w:b/>
          <w:szCs w:val="28"/>
        </w:rPr>
        <w:t>.2023 №10</w:t>
      </w:r>
    </w:p>
    <w:p w:rsidR="001B1E3E" w:rsidRPr="00F51D93" w:rsidRDefault="001B1E3E" w:rsidP="00F51D93">
      <w:pPr>
        <w:widowControl w:val="0"/>
        <w:ind w:firstLine="0"/>
        <w:contextualSpacing/>
        <w:rPr>
          <w:sz w:val="20"/>
          <w:szCs w:val="28"/>
        </w:rPr>
      </w:pPr>
    </w:p>
    <w:p w:rsidR="001B1E3E" w:rsidRPr="00F51D93" w:rsidRDefault="001B1E3E" w:rsidP="00F51D93">
      <w:pPr>
        <w:tabs>
          <w:tab w:val="left" w:pos="9355"/>
        </w:tabs>
        <w:ind w:right="-5" w:firstLine="709"/>
        <w:rPr>
          <w:szCs w:val="28"/>
        </w:rPr>
      </w:pPr>
      <w:r w:rsidRPr="00F51D93">
        <w:rPr>
          <w:szCs w:val="28"/>
        </w:rPr>
        <w:t>В соответствии с постановлениями Администрации Красносулин</w:t>
      </w:r>
      <w:r w:rsidR="00D05B04" w:rsidRPr="00F51D93">
        <w:rPr>
          <w:szCs w:val="28"/>
        </w:rPr>
        <w:t xml:space="preserve">ского района от </w:t>
      </w:r>
      <w:r w:rsidR="00F66CCB" w:rsidRPr="00F51D93">
        <w:rPr>
          <w:szCs w:val="28"/>
        </w:rPr>
        <w:t>29</w:t>
      </w:r>
      <w:r w:rsidR="00AA7EC9" w:rsidRPr="00F51D93">
        <w:rPr>
          <w:szCs w:val="28"/>
        </w:rPr>
        <w:t>.</w:t>
      </w:r>
      <w:r w:rsidR="00F66CCB" w:rsidRPr="00F51D93">
        <w:rPr>
          <w:szCs w:val="28"/>
        </w:rPr>
        <w:t>12</w:t>
      </w:r>
      <w:r w:rsidR="00AA7EC9" w:rsidRPr="00F51D93">
        <w:rPr>
          <w:szCs w:val="28"/>
        </w:rPr>
        <w:t>.</w:t>
      </w:r>
      <w:r w:rsidR="00D05B04" w:rsidRPr="00F51D93">
        <w:rPr>
          <w:szCs w:val="28"/>
        </w:rPr>
        <w:t>2023 №</w:t>
      </w:r>
      <w:r w:rsidR="00AA7EC9" w:rsidRPr="00F51D93">
        <w:rPr>
          <w:szCs w:val="28"/>
        </w:rPr>
        <w:t xml:space="preserve"> </w:t>
      </w:r>
      <w:r w:rsidR="00F66CCB" w:rsidRPr="00F51D93">
        <w:rPr>
          <w:szCs w:val="28"/>
        </w:rPr>
        <w:t>1342</w:t>
      </w:r>
      <w:r w:rsidRPr="00F51D93">
        <w:rPr>
          <w:szCs w:val="28"/>
        </w:rPr>
        <w:t xml:space="preserve"> «О внесении изменений в приложение № 1 к постановлению Администрации Красносулинского района от 05.12.2018 </w:t>
      </w:r>
      <w:r w:rsidR="00F51D93">
        <w:rPr>
          <w:szCs w:val="28"/>
        </w:rPr>
        <w:br/>
      </w:r>
      <w:r w:rsidRPr="00F51D93">
        <w:rPr>
          <w:szCs w:val="28"/>
        </w:rPr>
        <w:t>№ 1346»,</w:t>
      </w:r>
      <w:r w:rsidR="005C7293">
        <w:rPr>
          <w:szCs w:val="28"/>
        </w:rPr>
        <w:t xml:space="preserve"> </w:t>
      </w:r>
      <w:r w:rsidRPr="00F51D93">
        <w:rPr>
          <w:szCs w:val="28"/>
        </w:rPr>
        <w:t>от</w:t>
      </w:r>
      <w:r w:rsidR="005C7293">
        <w:rPr>
          <w:szCs w:val="28"/>
        </w:rPr>
        <w:t xml:space="preserve"> </w:t>
      </w:r>
      <w:r w:rsidRPr="00F51D93">
        <w:rPr>
          <w:szCs w:val="28"/>
        </w:rPr>
        <w:t>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</w:t>
      </w:r>
      <w:r w:rsidR="00EB6645" w:rsidRPr="00F51D93">
        <w:rPr>
          <w:szCs w:val="28"/>
        </w:rPr>
        <w:t>4</w:t>
      </w:r>
      <w:r w:rsidRPr="00F51D93">
        <w:rPr>
          <w:szCs w:val="28"/>
        </w:rPr>
        <w:t xml:space="preserve"> Устава муниципального образования «Красносулинский район», </w:t>
      </w:r>
      <w:r w:rsidR="00F51D93">
        <w:rPr>
          <w:szCs w:val="28"/>
        </w:rPr>
        <w:t>–</w:t>
      </w:r>
    </w:p>
    <w:p w:rsidR="001B1E3E" w:rsidRPr="00F51D93" w:rsidRDefault="001B1E3E" w:rsidP="00F51D93">
      <w:pPr>
        <w:pStyle w:val="ae"/>
        <w:ind w:firstLine="709"/>
        <w:contextualSpacing/>
        <w:rPr>
          <w:rFonts w:ascii="Times New Roman" w:hAnsi="Times New Roman"/>
          <w:sz w:val="20"/>
          <w:szCs w:val="28"/>
        </w:rPr>
      </w:pPr>
    </w:p>
    <w:p w:rsidR="001B1E3E" w:rsidRPr="00F51D93" w:rsidRDefault="001B1E3E" w:rsidP="00F51D93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1D93">
        <w:rPr>
          <w:rFonts w:ascii="Times New Roman" w:hAnsi="Times New Roman"/>
          <w:sz w:val="28"/>
          <w:szCs w:val="28"/>
        </w:rPr>
        <w:t>1. Внести изменения в приложение к распоряжению</w:t>
      </w:r>
      <w:r w:rsidR="005C7293">
        <w:rPr>
          <w:rFonts w:ascii="Times New Roman" w:hAnsi="Times New Roman"/>
          <w:sz w:val="28"/>
          <w:szCs w:val="28"/>
        </w:rPr>
        <w:t xml:space="preserve"> </w:t>
      </w:r>
      <w:r w:rsidRPr="00F51D93">
        <w:rPr>
          <w:rFonts w:ascii="Times New Roman" w:hAnsi="Times New Roman"/>
          <w:sz w:val="28"/>
          <w:szCs w:val="28"/>
        </w:rPr>
        <w:t>Администрации</w:t>
      </w:r>
      <w:r w:rsidR="002D5906" w:rsidRPr="00F51D93">
        <w:rPr>
          <w:rFonts w:ascii="Times New Roman" w:hAnsi="Times New Roman"/>
          <w:sz w:val="28"/>
          <w:szCs w:val="28"/>
        </w:rPr>
        <w:t xml:space="preserve"> Красносулинского района от 13.</w:t>
      </w:r>
      <w:r w:rsidRPr="00F51D93">
        <w:rPr>
          <w:rFonts w:ascii="Times New Roman" w:hAnsi="Times New Roman"/>
          <w:sz w:val="28"/>
          <w:szCs w:val="28"/>
        </w:rPr>
        <w:t>0</w:t>
      </w:r>
      <w:r w:rsidR="002D5906" w:rsidRPr="00F51D93">
        <w:rPr>
          <w:rFonts w:ascii="Times New Roman" w:hAnsi="Times New Roman"/>
          <w:sz w:val="28"/>
          <w:szCs w:val="28"/>
        </w:rPr>
        <w:t>1</w:t>
      </w:r>
      <w:r w:rsidRPr="00F51D93">
        <w:rPr>
          <w:rFonts w:ascii="Times New Roman" w:hAnsi="Times New Roman"/>
          <w:sz w:val="28"/>
          <w:szCs w:val="28"/>
        </w:rPr>
        <w:t>.2023 № 10 «Об утверждении плана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на 2023 год», изложив его в редакции согласно приложению к настоящему распоряжению.</w:t>
      </w:r>
    </w:p>
    <w:p w:rsidR="001B1E3E" w:rsidRPr="00F51D93" w:rsidRDefault="001B1E3E" w:rsidP="00F51D93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1D93">
        <w:rPr>
          <w:rFonts w:ascii="Times New Roman" w:hAnsi="Times New Roman"/>
          <w:sz w:val="28"/>
          <w:szCs w:val="28"/>
        </w:rPr>
        <w:t xml:space="preserve">2. Контроль за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="004935C4">
        <w:rPr>
          <w:rFonts w:ascii="Times New Roman" w:hAnsi="Times New Roman"/>
          <w:sz w:val="28"/>
          <w:szCs w:val="28"/>
        </w:rPr>
        <w:br/>
      </w:r>
      <w:r w:rsidRPr="00F51D93">
        <w:rPr>
          <w:rFonts w:ascii="Times New Roman" w:hAnsi="Times New Roman"/>
          <w:sz w:val="28"/>
          <w:szCs w:val="28"/>
        </w:rPr>
        <w:t>Шаповалова</w:t>
      </w:r>
      <w:r w:rsidR="005C7293">
        <w:rPr>
          <w:rFonts w:ascii="Times New Roman" w:hAnsi="Times New Roman"/>
          <w:sz w:val="28"/>
          <w:szCs w:val="28"/>
        </w:rPr>
        <w:t xml:space="preserve"> </w:t>
      </w:r>
      <w:r w:rsidRPr="00F51D93">
        <w:rPr>
          <w:rFonts w:ascii="Times New Roman" w:hAnsi="Times New Roman"/>
          <w:sz w:val="28"/>
          <w:szCs w:val="28"/>
        </w:rPr>
        <w:t>В.Б.</w:t>
      </w:r>
    </w:p>
    <w:p w:rsidR="002D04B3" w:rsidRPr="00F51D93" w:rsidRDefault="002D04B3" w:rsidP="00F51D93">
      <w:pPr>
        <w:tabs>
          <w:tab w:val="right" w:pos="9072"/>
        </w:tabs>
        <w:ind w:firstLine="0"/>
        <w:rPr>
          <w:szCs w:val="28"/>
        </w:rPr>
      </w:pPr>
    </w:p>
    <w:p w:rsidR="00EA2174" w:rsidRPr="00F51D93" w:rsidRDefault="002D04B3" w:rsidP="00F51D93">
      <w:pPr>
        <w:tabs>
          <w:tab w:val="right" w:pos="9072"/>
        </w:tabs>
        <w:ind w:firstLine="0"/>
        <w:rPr>
          <w:szCs w:val="28"/>
        </w:rPr>
      </w:pPr>
      <w:r w:rsidRPr="00F51D93">
        <w:rPr>
          <w:szCs w:val="28"/>
        </w:rPr>
        <w:t>Г</w:t>
      </w:r>
      <w:r w:rsidR="00EA2174" w:rsidRPr="00F51D93">
        <w:rPr>
          <w:szCs w:val="28"/>
        </w:rPr>
        <w:t>лав</w:t>
      </w:r>
      <w:r w:rsidRPr="00F51D93">
        <w:rPr>
          <w:szCs w:val="28"/>
        </w:rPr>
        <w:t>а</w:t>
      </w:r>
      <w:r w:rsidR="000433D3" w:rsidRPr="00F51D93">
        <w:rPr>
          <w:szCs w:val="28"/>
        </w:rPr>
        <w:t xml:space="preserve"> </w:t>
      </w:r>
      <w:r w:rsidR="00EA2174" w:rsidRPr="00F51D93">
        <w:rPr>
          <w:szCs w:val="28"/>
        </w:rPr>
        <w:t>Администрации</w:t>
      </w:r>
    </w:p>
    <w:p w:rsidR="00EA2174" w:rsidRPr="00F51D93" w:rsidRDefault="000433D3" w:rsidP="00F51D93">
      <w:pPr>
        <w:tabs>
          <w:tab w:val="right" w:pos="9639"/>
        </w:tabs>
        <w:ind w:firstLine="0"/>
        <w:rPr>
          <w:szCs w:val="28"/>
        </w:rPr>
      </w:pPr>
      <w:r w:rsidRPr="00F51D93">
        <w:rPr>
          <w:szCs w:val="28"/>
        </w:rPr>
        <w:t>Красносулинского района</w:t>
      </w:r>
      <w:r w:rsidRPr="00F51D93">
        <w:rPr>
          <w:szCs w:val="28"/>
        </w:rPr>
        <w:tab/>
      </w:r>
      <w:r w:rsidR="002D04B3" w:rsidRPr="00F51D93">
        <w:rPr>
          <w:szCs w:val="28"/>
        </w:rPr>
        <w:t>Н.А. Альшенко</w:t>
      </w:r>
    </w:p>
    <w:p w:rsidR="00570BB1" w:rsidRPr="00F51D93" w:rsidRDefault="00570BB1" w:rsidP="00F51D93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EA2174" w:rsidRPr="00F51D93" w:rsidRDefault="00865C5A" w:rsidP="00F51D93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F51D93">
        <w:rPr>
          <w:szCs w:val="28"/>
        </w:rPr>
        <w:t>Распоряжение</w:t>
      </w:r>
      <w:r w:rsidR="00EA2174" w:rsidRPr="00F51D93">
        <w:rPr>
          <w:szCs w:val="28"/>
        </w:rPr>
        <w:t xml:space="preserve"> </w:t>
      </w:r>
      <w:r w:rsidRPr="00F51D93">
        <w:rPr>
          <w:szCs w:val="28"/>
        </w:rPr>
        <w:t xml:space="preserve">вносит </w:t>
      </w:r>
    </w:p>
    <w:p w:rsidR="001140A1" w:rsidRPr="00EA2174" w:rsidRDefault="00865C5A" w:rsidP="00F51D93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  <w:sectPr w:rsidR="001140A1" w:rsidRPr="00EA2174" w:rsidSect="00F51D93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 w:code="9"/>
          <w:pgMar w:top="1134" w:right="567" w:bottom="1134" w:left="1701" w:header="284" w:footer="284" w:gutter="0"/>
          <w:cols w:space="720"/>
          <w:titlePg/>
          <w:docGrid w:linePitch="381"/>
        </w:sectPr>
      </w:pPr>
      <w:r w:rsidRPr="00F51D93">
        <w:rPr>
          <w:szCs w:val="28"/>
        </w:rPr>
        <w:t>отдел жизне</w:t>
      </w:r>
      <w:r w:rsidR="00EA2174" w:rsidRPr="00F51D93">
        <w:rPr>
          <w:szCs w:val="28"/>
        </w:rPr>
        <w:t>обеспечения</w:t>
      </w:r>
      <w:bookmarkStart w:id="1" w:name="Par17"/>
      <w:bookmarkEnd w:id="1"/>
      <w:r w:rsidR="001C75DF" w:rsidRPr="00F51D93">
        <w:rPr>
          <w:szCs w:val="28"/>
        </w:rPr>
        <w:t xml:space="preserve"> ра</w:t>
      </w:r>
      <w:r w:rsidR="006B5B05" w:rsidRPr="00F51D93">
        <w:rPr>
          <w:szCs w:val="28"/>
        </w:rPr>
        <w:t>йо</w:t>
      </w:r>
      <w:r w:rsidR="001C75DF" w:rsidRPr="00F51D93">
        <w:rPr>
          <w:szCs w:val="28"/>
        </w:rPr>
        <w:t>на</w:t>
      </w:r>
    </w:p>
    <w:p w:rsidR="001140A1" w:rsidRPr="00F51D93" w:rsidRDefault="001140A1" w:rsidP="00F92A1D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51D93">
        <w:rPr>
          <w:szCs w:val="28"/>
        </w:rPr>
        <w:lastRenderedPageBreak/>
        <w:t>Приложение</w:t>
      </w:r>
    </w:p>
    <w:p w:rsidR="001140A1" w:rsidRPr="00F51D93" w:rsidRDefault="001140A1" w:rsidP="00F92A1D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51D93">
        <w:rPr>
          <w:szCs w:val="28"/>
        </w:rPr>
        <w:t>к распоряжению</w:t>
      </w:r>
    </w:p>
    <w:p w:rsidR="001140A1" w:rsidRPr="00F51D93" w:rsidRDefault="001140A1" w:rsidP="00F92A1D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51D93">
        <w:rPr>
          <w:szCs w:val="28"/>
        </w:rPr>
        <w:t>Администрации</w:t>
      </w:r>
    </w:p>
    <w:p w:rsidR="001140A1" w:rsidRPr="00F51D93" w:rsidRDefault="001140A1" w:rsidP="00F92A1D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51D93">
        <w:rPr>
          <w:szCs w:val="28"/>
        </w:rPr>
        <w:t>Красносулинского района</w:t>
      </w:r>
    </w:p>
    <w:p w:rsidR="001140A1" w:rsidRPr="00F51D93" w:rsidRDefault="00EA2174" w:rsidP="00F92A1D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51D93">
        <w:rPr>
          <w:szCs w:val="28"/>
        </w:rPr>
        <w:t xml:space="preserve">от </w:t>
      </w:r>
      <w:r w:rsidR="00F51D93" w:rsidRPr="00F51D93">
        <w:rPr>
          <w:szCs w:val="28"/>
        </w:rPr>
        <w:t>29.12.2023</w:t>
      </w:r>
      <w:r w:rsidR="001140A1" w:rsidRPr="00F51D93">
        <w:rPr>
          <w:szCs w:val="28"/>
        </w:rPr>
        <w:t xml:space="preserve"> №</w:t>
      </w:r>
      <w:r w:rsidR="00F87D92" w:rsidRPr="00F51D93">
        <w:rPr>
          <w:szCs w:val="28"/>
        </w:rPr>
        <w:t xml:space="preserve"> </w:t>
      </w:r>
      <w:r w:rsidR="00F51D93" w:rsidRPr="00F51D93">
        <w:rPr>
          <w:szCs w:val="28"/>
        </w:rPr>
        <w:t>368</w:t>
      </w:r>
    </w:p>
    <w:p w:rsidR="00F87313" w:rsidRPr="00F51D93" w:rsidRDefault="00F87313" w:rsidP="00F51D93">
      <w:pPr>
        <w:widowControl w:val="0"/>
        <w:autoSpaceDE w:val="0"/>
        <w:autoSpaceDN w:val="0"/>
        <w:adjustRightInd w:val="0"/>
        <w:ind w:left="11057" w:firstLine="61"/>
        <w:contextualSpacing/>
        <w:rPr>
          <w:szCs w:val="28"/>
        </w:rPr>
      </w:pPr>
    </w:p>
    <w:p w:rsidR="004C48E3" w:rsidRPr="00F51D93" w:rsidRDefault="004C48E3" w:rsidP="00F51D9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F51D93">
        <w:rPr>
          <w:szCs w:val="28"/>
        </w:rPr>
        <w:t>ПЛАН</w:t>
      </w:r>
      <w:r w:rsidR="00570BB1" w:rsidRPr="00F51D93">
        <w:rPr>
          <w:szCs w:val="28"/>
        </w:rPr>
        <w:t xml:space="preserve"> </w:t>
      </w:r>
      <w:r w:rsidR="00565170" w:rsidRPr="00F51D93">
        <w:rPr>
          <w:szCs w:val="28"/>
        </w:rPr>
        <w:t>РЕАЛИЗАЦИИ</w:t>
      </w:r>
    </w:p>
    <w:p w:rsidR="00EA2174" w:rsidRPr="00F51D93" w:rsidRDefault="001140A1" w:rsidP="00F51D9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F51D93">
        <w:rPr>
          <w:szCs w:val="28"/>
        </w:rPr>
        <w:t xml:space="preserve">муниципальной программы Красносулинского района «Обеспечение </w:t>
      </w:r>
    </w:p>
    <w:p w:rsidR="00EA2174" w:rsidRPr="00F51D93" w:rsidRDefault="001140A1" w:rsidP="00F51D9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F51D93">
        <w:rPr>
          <w:szCs w:val="28"/>
        </w:rPr>
        <w:t>качественными</w:t>
      </w:r>
      <w:r w:rsidR="00EA2174" w:rsidRPr="00F51D93">
        <w:rPr>
          <w:szCs w:val="28"/>
        </w:rPr>
        <w:t xml:space="preserve"> </w:t>
      </w:r>
      <w:r w:rsidRPr="00F51D93">
        <w:rPr>
          <w:szCs w:val="28"/>
        </w:rPr>
        <w:t xml:space="preserve">жилищно-коммунальными услугами населения </w:t>
      </w:r>
    </w:p>
    <w:p w:rsidR="00F9195C" w:rsidRPr="00F51D93" w:rsidRDefault="001140A1" w:rsidP="00F51D9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F51D93">
        <w:rPr>
          <w:szCs w:val="28"/>
        </w:rPr>
        <w:t>Красносулинского района» на 20</w:t>
      </w:r>
      <w:r w:rsidR="00D767EE" w:rsidRPr="00F51D93">
        <w:rPr>
          <w:szCs w:val="28"/>
        </w:rPr>
        <w:t>2</w:t>
      </w:r>
      <w:r w:rsidR="00362DD2" w:rsidRPr="00F51D93">
        <w:rPr>
          <w:szCs w:val="28"/>
        </w:rPr>
        <w:t>3</w:t>
      </w:r>
      <w:r w:rsidR="00EE511E" w:rsidRPr="00F51D93">
        <w:rPr>
          <w:szCs w:val="28"/>
        </w:rPr>
        <w:t xml:space="preserve"> </w:t>
      </w:r>
      <w:r w:rsidRPr="00F51D93">
        <w:rPr>
          <w:szCs w:val="28"/>
        </w:rPr>
        <w:t>год</w:t>
      </w:r>
    </w:p>
    <w:p w:rsidR="00570BB1" w:rsidRPr="00F51D93" w:rsidRDefault="00570BB1" w:rsidP="00F51D93">
      <w:pPr>
        <w:widowControl w:val="0"/>
        <w:autoSpaceDE w:val="0"/>
        <w:autoSpaceDN w:val="0"/>
        <w:adjustRightInd w:val="0"/>
        <w:ind w:left="-142" w:firstLine="0"/>
        <w:contextualSpacing/>
        <w:jc w:val="center"/>
        <w:rPr>
          <w:szCs w:val="28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543"/>
        <w:gridCol w:w="5390"/>
        <w:gridCol w:w="3828"/>
        <w:gridCol w:w="1279"/>
        <w:gridCol w:w="1128"/>
        <w:gridCol w:w="1416"/>
        <w:gridCol w:w="1124"/>
        <w:gridCol w:w="986"/>
        <w:gridCol w:w="1128"/>
        <w:gridCol w:w="1141"/>
      </w:tblGrid>
      <w:tr w:rsidR="00F51D93" w:rsidRPr="00F51D93" w:rsidTr="005C7293">
        <w:trPr>
          <w:trHeight w:val="20"/>
        </w:trPr>
        <w:tc>
          <w:tcPr>
            <w:tcW w:w="131" w:type="pct"/>
            <w:vMerge w:val="restart"/>
            <w:shd w:val="clear" w:color="auto" w:fill="auto"/>
          </w:tcPr>
          <w:p w:rsid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№ </w:t>
            </w:r>
          </w:p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п/п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4C48E3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Номер и</w:t>
            </w:r>
          </w:p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52" w:type="pct"/>
            <w:vMerge w:val="restart"/>
            <w:shd w:val="clear" w:color="auto" w:fill="auto"/>
          </w:tcPr>
          <w:p w:rsidR="004C48E3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Ответственный исполнитель,</w:t>
            </w:r>
          </w:p>
          <w:p w:rsidR="004C48E3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соисполнитель, участник</w:t>
            </w:r>
          </w:p>
          <w:p w:rsidR="00F9195C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(должность</w:t>
            </w:r>
            <w:r w:rsidR="000433D3" w:rsidRPr="00F51D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/</w:t>
            </w:r>
            <w:r w:rsidR="000433D3" w:rsidRPr="00F51D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ФИО)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4C48E3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Ожидаемый</w:t>
            </w:r>
            <w:r w:rsidR="00F51D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результат</w:t>
            </w:r>
          </w:p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C48E3" w:rsidRPr="00F51D93" w:rsidRDefault="00565170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Плановый срок </w:t>
            </w:r>
          </w:p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реализации</w:t>
            </w:r>
          </w:p>
        </w:tc>
        <w:tc>
          <w:tcPr>
            <w:tcW w:w="1608" w:type="pct"/>
            <w:gridSpan w:val="6"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Объем расходов (тыс.</w:t>
            </w:r>
            <w:r w:rsidR="00F87D92" w:rsidRPr="00F51D93">
              <w:rPr>
                <w:sz w:val="24"/>
                <w:szCs w:val="24"/>
              </w:rPr>
              <w:t xml:space="preserve"> </w:t>
            </w:r>
            <w:r w:rsidR="000433D3" w:rsidRPr="00F51D93">
              <w:rPr>
                <w:sz w:val="24"/>
                <w:szCs w:val="24"/>
              </w:rPr>
              <w:t>рублей</w:t>
            </w:r>
            <w:r w:rsidRPr="00F51D93">
              <w:rPr>
                <w:sz w:val="24"/>
                <w:szCs w:val="24"/>
              </w:rPr>
              <w:t>)</w:t>
            </w:r>
          </w:p>
        </w:tc>
      </w:tr>
      <w:tr w:rsidR="00F51D93" w:rsidRPr="00F51D93" w:rsidTr="00F92A1D">
        <w:trPr>
          <w:trHeight w:val="20"/>
        </w:trPr>
        <w:tc>
          <w:tcPr>
            <w:tcW w:w="131" w:type="pct"/>
            <w:vMerge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vMerge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1140A1" w:rsidRPr="00F51D93" w:rsidRDefault="00565170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в</w:t>
            </w:r>
            <w:r w:rsidR="001140A1" w:rsidRPr="00F51D93">
              <w:rPr>
                <w:sz w:val="24"/>
                <w:szCs w:val="24"/>
              </w:rPr>
              <w:t>сего</w:t>
            </w:r>
          </w:p>
        </w:tc>
        <w:tc>
          <w:tcPr>
            <w:tcW w:w="329" w:type="pct"/>
            <w:shd w:val="clear" w:color="auto" w:fill="auto"/>
          </w:tcPr>
          <w:p w:rsidR="001140A1" w:rsidRPr="00F51D93" w:rsidRDefault="003E5F65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ф</w:t>
            </w:r>
            <w:r w:rsidR="001140A1" w:rsidRPr="00F51D93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261" w:type="pct"/>
            <w:shd w:val="clear" w:color="auto" w:fill="auto"/>
          </w:tcPr>
          <w:p w:rsidR="00EA2174" w:rsidRPr="00F51D93" w:rsidRDefault="00570BB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о</w:t>
            </w:r>
            <w:r w:rsidR="001140A1" w:rsidRPr="00F51D93">
              <w:rPr>
                <w:sz w:val="24"/>
                <w:szCs w:val="24"/>
              </w:rPr>
              <w:t xml:space="preserve">бластной </w:t>
            </w:r>
          </w:p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бюджет</w:t>
            </w:r>
          </w:p>
        </w:tc>
        <w:tc>
          <w:tcPr>
            <w:tcW w:w="229" w:type="pct"/>
            <w:shd w:val="clear" w:color="auto" w:fill="auto"/>
          </w:tcPr>
          <w:p w:rsidR="001140A1" w:rsidRPr="00F51D93" w:rsidRDefault="00565170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б</w:t>
            </w:r>
            <w:r w:rsidR="001140A1" w:rsidRPr="00F51D93">
              <w:rPr>
                <w:sz w:val="24"/>
                <w:szCs w:val="24"/>
              </w:rPr>
              <w:t>юджет района</w:t>
            </w:r>
          </w:p>
        </w:tc>
        <w:tc>
          <w:tcPr>
            <w:tcW w:w="262" w:type="pct"/>
            <w:shd w:val="clear" w:color="auto" w:fill="auto"/>
          </w:tcPr>
          <w:p w:rsidR="001140A1" w:rsidRPr="00F51D93" w:rsidRDefault="00F51D93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140A1" w:rsidRPr="00F51D93">
              <w:rPr>
                <w:sz w:val="24"/>
                <w:szCs w:val="24"/>
              </w:rPr>
              <w:t>юджеты поселений</w:t>
            </w:r>
          </w:p>
        </w:tc>
        <w:tc>
          <w:tcPr>
            <w:tcW w:w="265" w:type="pct"/>
            <w:shd w:val="clear" w:color="auto" w:fill="auto"/>
          </w:tcPr>
          <w:p w:rsidR="008A210B" w:rsidRPr="00F51D93" w:rsidRDefault="00570BB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в</w:t>
            </w:r>
            <w:r w:rsidR="001140A1" w:rsidRPr="00F51D93">
              <w:rPr>
                <w:sz w:val="24"/>
                <w:szCs w:val="24"/>
              </w:rPr>
              <w:t>небюд</w:t>
            </w:r>
            <w:r w:rsidRPr="00F51D93">
              <w:rPr>
                <w:sz w:val="24"/>
                <w:szCs w:val="24"/>
              </w:rPr>
              <w:t>-</w:t>
            </w:r>
            <w:r w:rsidR="001140A1" w:rsidRPr="00F51D93">
              <w:rPr>
                <w:sz w:val="24"/>
                <w:szCs w:val="24"/>
              </w:rPr>
              <w:t>жетные источники</w:t>
            </w:r>
          </w:p>
        </w:tc>
      </w:tr>
    </w:tbl>
    <w:p w:rsidR="00F92A1D" w:rsidRPr="00F92A1D" w:rsidRDefault="00F92A1D">
      <w:pPr>
        <w:rPr>
          <w:sz w:val="2"/>
          <w:szCs w:val="2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543"/>
        <w:gridCol w:w="5390"/>
        <w:gridCol w:w="3828"/>
        <w:gridCol w:w="1279"/>
        <w:gridCol w:w="1128"/>
        <w:gridCol w:w="1416"/>
        <w:gridCol w:w="1124"/>
        <w:gridCol w:w="986"/>
        <w:gridCol w:w="1128"/>
        <w:gridCol w:w="1141"/>
      </w:tblGrid>
      <w:tr w:rsidR="005C7293" w:rsidRPr="00F51D93" w:rsidTr="00F92A1D">
        <w:trPr>
          <w:trHeight w:val="20"/>
          <w:tblHeader/>
        </w:trPr>
        <w:tc>
          <w:tcPr>
            <w:tcW w:w="131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</w:t>
            </w:r>
          </w:p>
        </w:tc>
        <w:tc>
          <w:tcPr>
            <w:tcW w:w="823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2</w:t>
            </w:r>
          </w:p>
        </w:tc>
        <w:tc>
          <w:tcPr>
            <w:tcW w:w="1252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</w:t>
            </w:r>
          </w:p>
        </w:tc>
        <w:tc>
          <w:tcPr>
            <w:tcW w:w="889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6</w:t>
            </w:r>
          </w:p>
        </w:tc>
        <w:tc>
          <w:tcPr>
            <w:tcW w:w="329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7</w:t>
            </w:r>
          </w:p>
        </w:tc>
        <w:tc>
          <w:tcPr>
            <w:tcW w:w="261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9</w:t>
            </w:r>
          </w:p>
        </w:tc>
        <w:tc>
          <w:tcPr>
            <w:tcW w:w="262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10</w:t>
            </w:r>
          </w:p>
        </w:tc>
        <w:tc>
          <w:tcPr>
            <w:tcW w:w="265" w:type="pct"/>
            <w:shd w:val="clear" w:color="auto" w:fill="auto"/>
          </w:tcPr>
          <w:p w:rsidR="00F87D92" w:rsidRPr="00F51D93" w:rsidRDefault="00F87D9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11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Подпрограмма 1</w:t>
            </w:r>
            <w:r w:rsidR="005C7293">
              <w:rPr>
                <w:sz w:val="24"/>
                <w:szCs w:val="24"/>
              </w:rPr>
              <w:t>.</w:t>
            </w:r>
          </w:p>
          <w:p w:rsidR="001140A1" w:rsidRPr="00F51D93" w:rsidRDefault="001140A1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«Развитие жилищного хозяйства в Красносулинском районе»</w:t>
            </w:r>
          </w:p>
        </w:tc>
        <w:tc>
          <w:tcPr>
            <w:tcW w:w="1252" w:type="pct"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Заместитель главы Администрации Красносулинского</w:t>
            </w:r>
            <w:r w:rsidR="004C48E3" w:rsidRPr="00F51D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 xml:space="preserve">района </w:t>
            </w:r>
            <w:r w:rsidR="00402670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="00293F55" w:rsidRPr="00F51D93">
              <w:rPr>
                <w:sz w:val="24"/>
                <w:szCs w:val="24"/>
              </w:rPr>
              <w:t>Шаповалов В.Б</w:t>
            </w:r>
            <w:r w:rsidR="008A210B" w:rsidRPr="00F51D93">
              <w:rPr>
                <w:sz w:val="24"/>
                <w:szCs w:val="24"/>
              </w:rPr>
              <w:t>.</w:t>
            </w:r>
            <w:r w:rsidRPr="00F51D93">
              <w:rPr>
                <w:sz w:val="24"/>
                <w:szCs w:val="24"/>
              </w:rPr>
              <w:t>,</w:t>
            </w:r>
            <w:r w:rsidR="004C48E3" w:rsidRPr="00F51D93">
              <w:rPr>
                <w:sz w:val="24"/>
                <w:szCs w:val="24"/>
              </w:rPr>
              <w:t xml:space="preserve"> </w:t>
            </w:r>
          </w:p>
          <w:p w:rsidR="001140A1" w:rsidRPr="00F51D93" w:rsidRDefault="00EE1F5D" w:rsidP="00F51D93">
            <w:pPr>
              <w:ind w:left="-85" w:right="-123" w:firstLine="0"/>
              <w:jc w:val="left"/>
              <w:rPr>
                <w:color w:val="000000"/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начальник </w:t>
            </w:r>
            <w:r w:rsidRPr="00F51D93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2F60B6" w:rsidRPr="00F51D93">
              <w:rPr>
                <w:color w:val="000000"/>
                <w:sz w:val="24"/>
                <w:szCs w:val="24"/>
              </w:rPr>
              <w:t xml:space="preserve"> </w:t>
            </w:r>
            <w:r w:rsidRPr="00F51D93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889" w:type="pct"/>
            <w:shd w:val="clear" w:color="auto" w:fill="auto"/>
          </w:tcPr>
          <w:p w:rsidR="001140A1" w:rsidRPr="00F51D93" w:rsidRDefault="004C48E3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1140A1" w:rsidRPr="00F51D93" w:rsidRDefault="004C48E3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1140A1" w:rsidRPr="00F51D93" w:rsidRDefault="00114397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18</w:t>
            </w:r>
            <w:r w:rsidR="00734F0E" w:rsidRPr="00F51D93">
              <w:rPr>
                <w:sz w:val="24"/>
                <w:szCs w:val="24"/>
              </w:rPr>
              <w:t>38,7</w:t>
            </w:r>
          </w:p>
        </w:tc>
        <w:tc>
          <w:tcPr>
            <w:tcW w:w="329" w:type="pct"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1140A1" w:rsidRPr="00F51D93" w:rsidRDefault="00734F0E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1838,7</w:t>
            </w:r>
          </w:p>
        </w:tc>
        <w:tc>
          <w:tcPr>
            <w:tcW w:w="262" w:type="pct"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1140A1" w:rsidRPr="00F51D93" w:rsidRDefault="001140A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2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kern w:val="2"/>
                <w:sz w:val="24"/>
                <w:szCs w:val="24"/>
              </w:rPr>
              <w:t>ОМ 1.1. «Информирование населения по вопросам управления многоквартирными домами</w:t>
            </w:r>
            <w:r w:rsidR="005C7293">
              <w:rPr>
                <w:kern w:val="2"/>
                <w:sz w:val="24"/>
                <w:szCs w:val="24"/>
              </w:rPr>
              <w:t xml:space="preserve"> </w:t>
            </w:r>
            <w:r w:rsidRPr="00F51D93">
              <w:rPr>
                <w:kern w:val="2"/>
                <w:sz w:val="24"/>
                <w:szCs w:val="24"/>
              </w:rPr>
              <w:t>и энергоэффективности в жилищной сфере»</w:t>
            </w:r>
          </w:p>
        </w:tc>
        <w:tc>
          <w:tcPr>
            <w:tcW w:w="1252" w:type="pct"/>
            <w:shd w:val="clear" w:color="auto" w:fill="auto"/>
          </w:tcPr>
          <w:p w:rsidR="008A210B" w:rsidRPr="00F51D93" w:rsidRDefault="003E0AF2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402670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Шаповалов В.Б.,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начальник отдела жизнеобеспечения района</w:t>
            </w:r>
            <w:r w:rsidR="005C7293">
              <w:rPr>
                <w:sz w:val="24"/>
                <w:szCs w:val="24"/>
              </w:rPr>
              <w:t xml:space="preserve"> </w:t>
            </w:r>
          </w:p>
          <w:p w:rsidR="003E0AF2" w:rsidRPr="00F51D93" w:rsidRDefault="002F60B6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Лебединская И.В., главы </w:t>
            </w:r>
            <w:r w:rsidR="003E0AF2" w:rsidRPr="00F51D93">
              <w:rPr>
                <w:sz w:val="24"/>
                <w:szCs w:val="24"/>
              </w:rPr>
              <w:t>Администраций</w:t>
            </w:r>
            <w:r w:rsidR="005C7293">
              <w:rPr>
                <w:sz w:val="24"/>
                <w:szCs w:val="24"/>
              </w:rPr>
              <w:t xml:space="preserve"> </w:t>
            </w:r>
            <w:r w:rsidR="00023E70" w:rsidRPr="00F51D93">
              <w:rPr>
                <w:sz w:val="24"/>
                <w:szCs w:val="24"/>
              </w:rPr>
              <w:t xml:space="preserve">городских и сельских </w:t>
            </w:r>
            <w:r w:rsidR="003E0AF2" w:rsidRPr="00F51D93">
              <w:rPr>
                <w:sz w:val="24"/>
                <w:szCs w:val="24"/>
              </w:rPr>
              <w:t>поселений</w:t>
            </w:r>
            <w:r w:rsidR="00023E70" w:rsidRPr="00F51D93">
              <w:rPr>
                <w:sz w:val="24"/>
                <w:szCs w:val="24"/>
              </w:rPr>
              <w:t>, входящих в состав Красносулинского района</w:t>
            </w:r>
            <w:r w:rsidR="003E0AF2" w:rsidRPr="00F51D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9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kern w:val="2"/>
                <w:sz w:val="24"/>
                <w:szCs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297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</w:t>
            </w:r>
            <w:r w:rsidR="00510BCF" w:rsidRPr="00F51D93">
              <w:rPr>
                <w:sz w:val="24"/>
                <w:szCs w:val="24"/>
              </w:rPr>
              <w:t>2</w:t>
            </w:r>
            <w:r w:rsidR="00362DD2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329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1252" w:type="pct"/>
            <w:shd w:val="clear" w:color="auto" w:fill="auto"/>
          </w:tcPr>
          <w:p w:rsidR="008A210B" w:rsidRPr="00F51D93" w:rsidRDefault="003E0AF2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Шаповалов В.Б.,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начальник отдела жизнеобеспечения района</w:t>
            </w:r>
            <w:r w:rsidR="005C7293">
              <w:rPr>
                <w:sz w:val="24"/>
                <w:szCs w:val="24"/>
              </w:rPr>
              <w:t xml:space="preserve"> </w:t>
            </w:r>
          </w:p>
          <w:p w:rsidR="008A210B" w:rsidRPr="00F51D93" w:rsidRDefault="003E0AF2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Лебединская И.В., </w:t>
            </w:r>
            <w:r w:rsidR="00023E70" w:rsidRPr="00F51D93">
              <w:rPr>
                <w:sz w:val="24"/>
                <w:szCs w:val="24"/>
              </w:rPr>
              <w:t>главы Администраций</w:t>
            </w:r>
            <w:r w:rsidR="005C7293">
              <w:rPr>
                <w:sz w:val="24"/>
                <w:szCs w:val="24"/>
              </w:rPr>
              <w:t xml:space="preserve"> </w:t>
            </w:r>
            <w:r w:rsidR="00023E70" w:rsidRPr="00F51D93">
              <w:rPr>
                <w:sz w:val="24"/>
                <w:szCs w:val="24"/>
              </w:rPr>
              <w:t xml:space="preserve">городских и сельских поселений, </w:t>
            </w:r>
          </w:p>
          <w:p w:rsidR="003E0AF2" w:rsidRPr="00F51D93" w:rsidRDefault="00023E70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входящих в состав Красносулинского района</w:t>
            </w:r>
          </w:p>
        </w:tc>
        <w:tc>
          <w:tcPr>
            <w:tcW w:w="889" w:type="pct"/>
            <w:shd w:val="clear" w:color="auto" w:fill="auto"/>
          </w:tcPr>
          <w:p w:rsidR="003E0AF2" w:rsidRPr="00F51D93" w:rsidRDefault="003E0AF2" w:rsidP="005C72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Проведение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общих собраний собственников жилых помещений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в многоквартирных жилых домах, размещение информационных материалов в средствах массовой информации</w:t>
            </w:r>
          </w:p>
        </w:tc>
        <w:tc>
          <w:tcPr>
            <w:tcW w:w="297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</w:t>
            </w:r>
            <w:r w:rsidR="00510BCF" w:rsidRPr="00F51D93">
              <w:rPr>
                <w:sz w:val="24"/>
                <w:szCs w:val="24"/>
              </w:rPr>
              <w:t>2</w:t>
            </w:r>
            <w:r w:rsidR="00362DD2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4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left"/>
              <w:rPr>
                <w:kern w:val="2"/>
                <w:sz w:val="24"/>
                <w:szCs w:val="24"/>
              </w:rPr>
            </w:pPr>
            <w:r w:rsidRPr="00F51D93">
              <w:rPr>
                <w:kern w:val="2"/>
                <w:sz w:val="24"/>
                <w:szCs w:val="24"/>
              </w:rPr>
              <w:t xml:space="preserve">ОМ 1.2. «Проведение специализированных семинаров по вопросам управления многоквартирными домами для представителей органов государственной власти и местного самоуправления, руководителей и специалистов управляющих организаций, ТСЖ, ЖСК, жилищных кооперативов </w:t>
            </w:r>
          </w:p>
          <w:p w:rsidR="003E0AF2" w:rsidRPr="00F51D93" w:rsidRDefault="003E0AF2" w:rsidP="00F51D93">
            <w:pPr>
              <w:ind w:left="-85" w:right="-123" w:firstLine="0"/>
              <w:jc w:val="left"/>
              <w:rPr>
                <w:kern w:val="2"/>
                <w:sz w:val="24"/>
                <w:szCs w:val="24"/>
              </w:rPr>
            </w:pPr>
            <w:r w:rsidRPr="00F51D93">
              <w:rPr>
                <w:kern w:val="2"/>
                <w:sz w:val="24"/>
                <w:szCs w:val="24"/>
              </w:rPr>
              <w:lastRenderedPageBreak/>
              <w:t xml:space="preserve">или иных специализированных потребительских кооперативов, представителей инициативных </w:t>
            </w:r>
          </w:p>
          <w:p w:rsidR="002765B9" w:rsidRPr="00F51D93" w:rsidRDefault="003E0AF2" w:rsidP="00F51D93">
            <w:pPr>
              <w:ind w:left="-85" w:right="-123" w:firstLine="0"/>
              <w:jc w:val="left"/>
              <w:rPr>
                <w:kern w:val="2"/>
                <w:sz w:val="24"/>
                <w:szCs w:val="24"/>
              </w:rPr>
            </w:pPr>
            <w:r w:rsidRPr="00F51D93">
              <w:rPr>
                <w:kern w:val="2"/>
                <w:sz w:val="24"/>
                <w:szCs w:val="24"/>
              </w:rPr>
              <w:t>групп</w:t>
            </w:r>
            <w:r w:rsidR="005C7293">
              <w:rPr>
                <w:kern w:val="2"/>
                <w:sz w:val="24"/>
                <w:szCs w:val="24"/>
              </w:rPr>
              <w:t xml:space="preserve"> </w:t>
            </w:r>
            <w:r w:rsidRPr="00F51D93">
              <w:rPr>
                <w:kern w:val="2"/>
                <w:sz w:val="24"/>
                <w:szCs w:val="24"/>
              </w:rPr>
              <w:t>собственников помещений в многоквартирных домах»</w:t>
            </w:r>
          </w:p>
        </w:tc>
        <w:tc>
          <w:tcPr>
            <w:tcW w:w="1252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lastRenderedPageBreak/>
              <w:t xml:space="preserve">Заместитель главы Администрации Красносулинского района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</w:p>
          <w:p w:rsidR="008A210B" w:rsidRPr="00F51D93" w:rsidRDefault="003E0AF2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Шаповалов В.Б.,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начальник отдела жизнеобеспечения района</w:t>
            </w:r>
            <w:r w:rsidR="005C7293">
              <w:rPr>
                <w:sz w:val="24"/>
                <w:szCs w:val="24"/>
              </w:rPr>
              <w:t xml:space="preserve"> </w:t>
            </w:r>
          </w:p>
          <w:p w:rsidR="003E0AF2" w:rsidRPr="00F51D93" w:rsidRDefault="003E0AF2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889" w:type="pct"/>
            <w:shd w:val="clear" w:color="auto" w:fill="auto"/>
          </w:tcPr>
          <w:p w:rsidR="003E0AF2" w:rsidRPr="00F51D93" w:rsidRDefault="003E0AF2" w:rsidP="005C7293">
            <w:pPr>
              <w:ind w:left="-85" w:right="-123" w:firstLine="0"/>
              <w:jc w:val="left"/>
              <w:rPr>
                <w:kern w:val="2"/>
                <w:sz w:val="24"/>
                <w:szCs w:val="24"/>
              </w:rPr>
            </w:pPr>
            <w:r w:rsidRPr="00F51D93">
              <w:rPr>
                <w:kern w:val="2"/>
                <w:sz w:val="24"/>
                <w:szCs w:val="24"/>
              </w:rPr>
              <w:t>Повышение качества управления многоквартирными домами</w:t>
            </w:r>
          </w:p>
        </w:tc>
        <w:tc>
          <w:tcPr>
            <w:tcW w:w="297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</w:t>
            </w:r>
            <w:r w:rsidR="00510BCF" w:rsidRPr="00F51D93">
              <w:rPr>
                <w:sz w:val="24"/>
                <w:szCs w:val="24"/>
              </w:rPr>
              <w:t>2</w:t>
            </w:r>
            <w:r w:rsidR="00362DD2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329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lastRenderedPageBreak/>
              <w:t>5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Контрольное событие муниципальной программы 1.2.</w:t>
            </w:r>
          </w:p>
        </w:tc>
        <w:tc>
          <w:tcPr>
            <w:tcW w:w="1252" w:type="pct"/>
            <w:shd w:val="clear" w:color="auto" w:fill="auto"/>
          </w:tcPr>
          <w:p w:rsidR="003E0AF2" w:rsidRPr="00F51D93" w:rsidRDefault="003E0AF2" w:rsidP="005C72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Шаповалов В.Б.,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 xml:space="preserve">начальник отдела </w:t>
            </w:r>
            <w:r w:rsidR="002765B9" w:rsidRPr="00F51D93">
              <w:rPr>
                <w:sz w:val="24"/>
                <w:szCs w:val="24"/>
              </w:rPr>
              <w:t xml:space="preserve">жизнеобеспечения района </w:t>
            </w:r>
            <w:r w:rsidRPr="00F51D93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889" w:type="pct"/>
            <w:shd w:val="clear" w:color="auto" w:fill="auto"/>
          </w:tcPr>
          <w:p w:rsidR="002765B9" w:rsidRPr="00F51D93" w:rsidRDefault="003E0AF2" w:rsidP="005C72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Привлечение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представителей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kern w:val="2"/>
                <w:sz w:val="24"/>
                <w:szCs w:val="24"/>
              </w:rPr>
              <w:t>органов государственной власти и</w:t>
            </w:r>
            <w:r w:rsidR="005C7293">
              <w:rPr>
                <w:kern w:val="2"/>
                <w:sz w:val="24"/>
                <w:szCs w:val="24"/>
              </w:rPr>
              <w:t xml:space="preserve"> </w:t>
            </w:r>
            <w:r w:rsidRPr="00F51D93">
              <w:rPr>
                <w:kern w:val="2"/>
                <w:sz w:val="24"/>
                <w:szCs w:val="24"/>
              </w:rPr>
              <w:t>местного самоуправления, руководителей</w:t>
            </w:r>
            <w:r w:rsidR="005C7293">
              <w:rPr>
                <w:kern w:val="2"/>
                <w:sz w:val="24"/>
                <w:szCs w:val="24"/>
              </w:rPr>
              <w:t xml:space="preserve"> </w:t>
            </w:r>
            <w:r w:rsidRPr="00F51D93">
              <w:rPr>
                <w:kern w:val="2"/>
                <w:sz w:val="24"/>
                <w:szCs w:val="24"/>
              </w:rPr>
              <w:t>и специалистов управляющих организаций, ТСЖ, ЖСК, жилищных кооперативов или иных специализированных потребительских кооперативов, представителей инициативных групп</w:t>
            </w:r>
            <w:r w:rsidR="005C7293">
              <w:rPr>
                <w:kern w:val="2"/>
                <w:sz w:val="24"/>
                <w:szCs w:val="24"/>
              </w:rPr>
              <w:t xml:space="preserve"> </w:t>
            </w:r>
            <w:r w:rsidRPr="00F51D93">
              <w:rPr>
                <w:kern w:val="2"/>
                <w:sz w:val="24"/>
                <w:szCs w:val="24"/>
              </w:rPr>
              <w:t>собственников помещений в многоквартирных домах</w:t>
            </w:r>
            <w:r w:rsidRPr="00F51D93">
              <w:rPr>
                <w:sz w:val="24"/>
                <w:szCs w:val="24"/>
              </w:rPr>
              <w:t xml:space="preserve"> к участию в специализи</w:t>
            </w:r>
            <w:r w:rsidR="000433D3" w:rsidRPr="00F51D93">
              <w:rPr>
                <w:sz w:val="24"/>
                <w:szCs w:val="24"/>
              </w:rPr>
              <w:t>рован</w:t>
            </w:r>
            <w:r w:rsidRPr="00F51D93">
              <w:rPr>
                <w:sz w:val="24"/>
                <w:szCs w:val="24"/>
              </w:rPr>
              <w:t>ных семинарах</w:t>
            </w:r>
            <w:r w:rsidRPr="00F51D93">
              <w:rPr>
                <w:kern w:val="2"/>
                <w:sz w:val="24"/>
                <w:szCs w:val="24"/>
              </w:rPr>
              <w:t xml:space="preserve"> по вопросам управления многоквартирными домами</w:t>
            </w:r>
            <w:r w:rsidRPr="00F51D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</w:t>
            </w:r>
            <w:r w:rsidR="00510BCF" w:rsidRPr="00F51D93">
              <w:rPr>
                <w:sz w:val="24"/>
                <w:szCs w:val="24"/>
              </w:rPr>
              <w:t>2</w:t>
            </w:r>
            <w:r w:rsidR="00362DD2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  <w:shd w:val="clear" w:color="auto" w:fill="auto"/>
          </w:tcPr>
          <w:p w:rsidR="003E0AF2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992796" w:rsidRPr="00F51D93" w:rsidRDefault="003E0AF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6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992796" w:rsidRPr="00F51D93" w:rsidRDefault="002765B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О</w:t>
            </w:r>
            <w:r w:rsidR="00992796" w:rsidRPr="00F51D93">
              <w:rPr>
                <w:sz w:val="24"/>
                <w:szCs w:val="24"/>
              </w:rPr>
              <w:t xml:space="preserve">М 1.3: </w:t>
            </w:r>
          </w:p>
          <w:p w:rsidR="00992796" w:rsidRPr="00F51D93" w:rsidRDefault="00992796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«</w:t>
            </w:r>
            <w:r w:rsidRPr="00F51D93">
              <w:rPr>
                <w:kern w:val="2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  <w:r w:rsidRPr="00F51D93">
              <w:rPr>
                <w:sz w:val="24"/>
                <w:szCs w:val="24"/>
              </w:rPr>
              <w:t>»</w:t>
            </w:r>
          </w:p>
        </w:tc>
        <w:tc>
          <w:tcPr>
            <w:tcW w:w="1252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 xml:space="preserve">Шаповалов В.Б., </w:t>
            </w:r>
          </w:p>
          <w:p w:rsidR="00992796" w:rsidRPr="00F51D93" w:rsidRDefault="005C7293" w:rsidP="005C7293">
            <w:pPr>
              <w:ind w:left="-85" w:right="-123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EE1F5D" w:rsidRPr="00F51D93">
              <w:rPr>
                <w:color w:val="000000"/>
                <w:sz w:val="24"/>
                <w:szCs w:val="24"/>
              </w:rPr>
              <w:t>УЗИО и МЗ Красносулинского района Минакова О.А.</w:t>
            </w:r>
            <w:r w:rsidR="00EE1F5D" w:rsidRPr="00F51D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9" w:type="pct"/>
            <w:shd w:val="clear" w:color="auto" w:fill="auto"/>
          </w:tcPr>
          <w:p w:rsidR="00992796" w:rsidRPr="00F51D93" w:rsidRDefault="00992796" w:rsidP="005C72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Обеспечение стоимости оплаты расходов по капитальному ремонту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 xml:space="preserve">общего имущества многоквартирных домов в части находящихся в собственности муниципального образования «Красносулинский район» жилых и нежилых помещений </w:t>
            </w:r>
          </w:p>
        </w:tc>
        <w:tc>
          <w:tcPr>
            <w:tcW w:w="297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31.12.202</w:t>
            </w:r>
            <w:r w:rsidR="00362DD2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114397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18</w:t>
            </w:r>
            <w:r w:rsidR="00734F0E" w:rsidRPr="00F51D93">
              <w:rPr>
                <w:sz w:val="24"/>
                <w:szCs w:val="24"/>
              </w:rPr>
              <w:t>38,7</w:t>
            </w:r>
          </w:p>
        </w:tc>
        <w:tc>
          <w:tcPr>
            <w:tcW w:w="329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992796" w:rsidRPr="00F51D93" w:rsidRDefault="00114397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18</w:t>
            </w:r>
            <w:r w:rsidR="00734F0E" w:rsidRPr="00F51D93">
              <w:rPr>
                <w:sz w:val="24"/>
                <w:szCs w:val="24"/>
              </w:rPr>
              <w:t>38,7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>7</w:t>
            </w:r>
            <w:r w:rsidR="00F92A1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Контрольное событие муниципальной программы 1.3.</w:t>
            </w:r>
          </w:p>
        </w:tc>
        <w:tc>
          <w:tcPr>
            <w:tcW w:w="1252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Шаповалов В.Б.,</w:t>
            </w:r>
          </w:p>
          <w:p w:rsidR="003C11BB" w:rsidRDefault="00EE1F5D" w:rsidP="00F51D93">
            <w:pPr>
              <w:ind w:left="-85" w:right="-123" w:firstLine="0"/>
              <w:jc w:val="left"/>
              <w:rPr>
                <w:color w:val="000000"/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начальника </w:t>
            </w:r>
            <w:r w:rsidRPr="00F51D93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FC3D9D" w:rsidRPr="00F51D93">
              <w:rPr>
                <w:color w:val="000000"/>
                <w:sz w:val="24"/>
                <w:szCs w:val="24"/>
              </w:rPr>
              <w:t xml:space="preserve"> </w:t>
            </w:r>
            <w:r w:rsidRPr="00F51D93">
              <w:rPr>
                <w:color w:val="000000"/>
                <w:sz w:val="24"/>
                <w:szCs w:val="24"/>
              </w:rPr>
              <w:t>Минакова О.А.</w:t>
            </w:r>
          </w:p>
          <w:p w:rsidR="00F92A1D" w:rsidRPr="00F51D93" w:rsidRDefault="00F92A1D" w:rsidP="00F51D93">
            <w:pPr>
              <w:ind w:left="-85" w:right="-123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:rsidR="003C11BB" w:rsidRPr="00F51D93" w:rsidRDefault="003C11BB" w:rsidP="005C72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Оплата </w:t>
            </w:r>
            <w:r w:rsidR="000433D3" w:rsidRPr="00F51D93">
              <w:rPr>
                <w:sz w:val="24"/>
                <w:szCs w:val="24"/>
              </w:rPr>
              <w:t>и</w:t>
            </w:r>
            <w:r w:rsidRPr="00F51D93">
              <w:rPr>
                <w:sz w:val="24"/>
                <w:szCs w:val="24"/>
              </w:rPr>
              <w:t>мущественного взноса по капитальному ремонту муниципального имущества в много</w:t>
            </w:r>
            <w:r w:rsidR="000433D3" w:rsidRPr="00F51D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квартирных домах</w:t>
            </w:r>
          </w:p>
        </w:tc>
        <w:tc>
          <w:tcPr>
            <w:tcW w:w="297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</w:t>
            </w:r>
            <w:r w:rsidR="00510BCF" w:rsidRPr="00F51D93">
              <w:rPr>
                <w:sz w:val="24"/>
                <w:szCs w:val="24"/>
              </w:rPr>
              <w:t>2</w:t>
            </w:r>
            <w:r w:rsidR="00362DD2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29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1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29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2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5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992796" w:rsidRPr="00F51D93" w:rsidRDefault="001C118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8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Подпрограмма 2</w:t>
            </w:r>
            <w:r w:rsidR="00F92A1D">
              <w:rPr>
                <w:sz w:val="24"/>
                <w:szCs w:val="24"/>
              </w:rPr>
              <w:t xml:space="preserve">. </w:t>
            </w:r>
          </w:p>
          <w:p w:rsidR="002765B9" w:rsidRPr="00F51D93" w:rsidRDefault="00992796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«Создание условий для обеспечения бесперебойности и роста качества жилищно-коммунальных услуг на территории</w:t>
            </w:r>
            <w:r w:rsidR="00F92A1D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1252" w:type="pct"/>
            <w:shd w:val="clear" w:color="auto" w:fill="auto"/>
          </w:tcPr>
          <w:p w:rsidR="00CB20FE" w:rsidRPr="00F51D93" w:rsidRDefault="00992796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FF0848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889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0A0497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114</w:t>
            </w:r>
            <w:r w:rsidR="00347322" w:rsidRPr="00F51D93">
              <w:rPr>
                <w:sz w:val="24"/>
                <w:szCs w:val="24"/>
              </w:rPr>
              <w:t>923,2</w:t>
            </w:r>
          </w:p>
        </w:tc>
        <w:tc>
          <w:tcPr>
            <w:tcW w:w="329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992796" w:rsidRPr="00F51D93" w:rsidRDefault="000A0497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101816,7</w:t>
            </w:r>
          </w:p>
        </w:tc>
        <w:tc>
          <w:tcPr>
            <w:tcW w:w="229" w:type="pct"/>
            <w:shd w:val="clear" w:color="auto" w:fill="auto"/>
          </w:tcPr>
          <w:p w:rsidR="00992796" w:rsidRPr="00F51D93" w:rsidRDefault="0054190F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5</w:t>
            </w:r>
            <w:r w:rsidR="00347322" w:rsidRPr="00F51D93">
              <w:rPr>
                <w:sz w:val="24"/>
                <w:szCs w:val="24"/>
              </w:rPr>
              <w:t>839,3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342830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7</w:t>
            </w:r>
            <w:r w:rsidR="000A0497" w:rsidRPr="00F51D93">
              <w:rPr>
                <w:sz w:val="24"/>
                <w:szCs w:val="24"/>
              </w:rPr>
              <w:t>267,2</w:t>
            </w:r>
          </w:p>
        </w:tc>
        <w:tc>
          <w:tcPr>
            <w:tcW w:w="265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992796" w:rsidRPr="00F51D93" w:rsidRDefault="00D454FA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9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992796" w:rsidRPr="00F51D93" w:rsidRDefault="002765B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kern w:val="2"/>
                <w:sz w:val="24"/>
                <w:szCs w:val="24"/>
              </w:rPr>
              <w:t xml:space="preserve">ОМ </w:t>
            </w:r>
            <w:r w:rsidR="00992796" w:rsidRPr="00F51D93">
              <w:rPr>
                <w:kern w:val="2"/>
                <w:sz w:val="24"/>
                <w:szCs w:val="24"/>
              </w:rPr>
              <w:t>2.2. Строительство, реконструкция и капитальный ремонт объектов канализационного хозяйства, включая разработку проектной документации</w:t>
            </w:r>
          </w:p>
        </w:tc>
        <w:tc>
          <w:tcPr>
            <w:tcW w:w="1252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Шаповалов В.Б.,</w:t>
            </w:r>
          </w:p>
          <w:p w:rsidR="00992796" w:rsidRPr="00F51D93" w:rsidRDefault="00992796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начальник отдела жизнеобеспечения района </w:t>
            </w:r>
            <w:r w:rsidR="00B60513" w:rsidRPr="00F51D93">
              <w:rPr>
                <w:sz w:val="24"/>
                <w:szCs w:val="24"/>
              </w:rPr>
              <w:t>по вопросам жизнеобеспечения</w:t>
            </w:r>
            <w:r w:rsidR="00F92A1D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Лебединская И.В.,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глава Администрации Красносулинского городского поселения –</w:t>
            </w:r>
            <w:r w:rsidR="00347322" w:rsidRPr="00F51D93">
              <w:rPr>
                <w:sz w:val="24"/>
                <w:szCs w:val="24"/>
              </w:rPr>
              <w:t xml:space="preserve"> Москаленко А.Н.</w:t>
            </w:r>
          </w:p>
        </w:tc>
        <w:tc>
          <w:tcPr>
            <w:tcW w:w="889" w:type="pct"/>
            <w:shd w:val="clear" w:color="auto" w:fill="auto"/>
          </w:tcPr>
          <w:p w:rsidR="00F30AB2" w:rsidRPr="00F51D93" w:rsidRDefault="00992796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обслуживания, доведе</w:t>
            </w:r>
            <w:r w:rsidR="002765B9" w:rsidRPr="00F51D93">
              <w:rPr>
                <w:sz w:val="24"/>
                <w:szCs w:val="24"/>
              </w:rPr>
              <w:t xml:space="preserve">ние до нормативных значений </w:t>
            </w:r>
            <w:r w:rsidRPr="00F51D93">
              <w:rPr>
                <w:sz w:val="24"/>
                <w:szCs w:val="24"/>
              </w:rPr>
              <w:t>качественных показателей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сбрасываемых сточных вод</w:t>
            </w:r>
            <w:r w:rsidR="005C72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31.12.202</w:t>
            </w:r>
            <w:r w:rsidR="00DF2F86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D01F3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95948,1</w:t>
            </w:r>
          </w:p>
        </w:tc>
        <w:tc>
          <w:tcPr>
            <w:tcW w:w="329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992796" w:rsidRPr="00F51D93" w:rsidRDefault="00A142C0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bCs/>
                <w:color w:val="000000"/>
                <w:sz w:val="24"/>
                <w:szCs w:val="24"/>
              </w:rPr>
              <w:t>89547,8</w:t>
            </w:r>
          </w:p>
        </w:tc>
        <w:tc>
          <w:tcPr>
            <w:tcW w:w="229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A142C0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6400,3</w:t>
            </w:r>
          </w:p>
        </w:tc>
        <w:tc>
          <w:tcPr>
            <w:tcW w:w="265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3C11BB" w:rsidRPr="00F51D93" w:rsidRDefault="00D454FA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lastRenderedPageBreak/>
              <w:t>10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left"/>
              <w:rPr>
                <w:kern w:val="2"/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1252" w:type="pct"/>
            <w:shd w:val="clear" w:color="auto" w:fill="auto"/>
          </w:tcPr>
          <w:p w:rsidR="003C11BB" w:rsidRPr="00F51D93" w:rsidRDefault="003C11BB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B03F04" w:rsidRPr="00F51D93">
              <w:rPr>
                <w:sz w:val="24"/>
                <w:szCs w:val="24"/>
              </w:rPr>
              <w:t xml:space="preserve">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Шаповалов В.Б.,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начальник отдела жизнеобеспечения района Лебединская И.В.,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глава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Администрации Красносулинского городского поселения –</w:t>
            </w:r>
            <w:r w:rsidR="005C7293">
              <w:rPr>
                <w:sz w:val="24"/>
                <w:szCs w:val="24"/>
              </w:rPr>
              <w:t xml:space="preserve"> </w:t>
            </w:r>
            <w:r w:rsidR="00347322" w:rsidRPr="00F51D93">
              <w:rPr>
                <w:sz w:val="24"/>
                <w:szCs w:val="24"/>
              </w:rPr>
              <w:t>Москаленко А.Н.</w:t>
            </w:r>
          </w:p>
        </w:tc>
        <w:tc>
          <w:tcPr>
            <w:tcW w:w="889" w:type="pct"/>
            <w:shd w:val="clear" w:color="auto" w:fill="auto"/>
          </w:tcPr>
          <w:p w:rsidR="003C11BB" w:rsidRPr="00F51D93" w:rsidRDefault="00F92A1D" w:rsidP="00F92A1D">
            <w:pPr>
              <w:ind w:left="-107" w:right="-123" w:firstLine="0"/>
              <w:jc w:val="left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1. </w:t>
            </w:r>
            <w:r w:rsidR="003C11BB" w:rsidRPr="00F92A1D">
              <w:rPr>
                <w:sz w:val="24"/>
                <w:szCs w:val="24"/>
              </w:rPr>
              <w:t xml:space="preserve">Выполнение </w:t>
            </w:r>
            <w:r w:rsidR="00F30AB2" w:rsidRPr="00F92A1D">
              <w:rPr>
                <w:sz w:val="24"/>
                <w:szCs w:val="24"/>
              </w:rPr>
              <w:t>работ</w:t>
            </w:r>
            <w:r w:rsidR="005C7293" w:rsidRPr="00F92A1D">
              <w:rPr>
                <w:sz w:val="24"/>
                <w:szCs w:val="24"/>
              </w:rPr>
              <w:t xml:space="preserve"> </w:t>
            </w:r>
            <w:r w:rsidR="003C11BB" w:rsidRPr="00F92A1D">
              <w:rPr>
                <w:sz w:val="24"/>
                <w:szCs w:val="24"/>
              </w:rPr>
              <w:t>по строительству ОСК</w:t>
            </w:r>
            <w:r w:rsidR="005C7293" w:rsidRPr="00F92A1D">
              <w:rPr>
                <w:sz w:val="24"/>
                <w:szCs w:val="24"/>
              </w:rPr>
              <w:t xml:space="preserve"> </w:t>
            </w:r>
            <w:r w:rsidR="003C11BB" w:rsidRPr="00F92A1D">
              <w:rPr>
                <w:sz w:val="24"/>
                <w:szCs w:val="24"/>
              </w:rPr>
              <w:t>и реконструкции городских коллекторов</w:t>
            </w:r>
            <w:r w:rsidR="005C7293" w:rsidRPr="00F92A1D">
              <w:rPr>
                <w:sz w:val="24"/>
                <w:szCs w:val="24"/>
              </w:rPr>
              <w:t xml:space="preserve"> </w:t>
            </w:r>
            <w:r w:rsidR="003C11BB" w:rsidRPr="00F92A1D">
              <w:rPr>
                <w:sz w:val="24"/>
                <w:szCs w:val="24"/>
              </w:rPr>
              <w:t>г. Красный Сулин</w:t>
            </w:r>
          </w:p>
        </w:tc>
        <w:tc>
          <w:tcPr>
            <w:tcW w:w="297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</w:t>
            </w:r>
            <w:r w:rsidR="00510BCF" w:rsidRPr="00F51D93">
              <w:rPr>
                <w:sz w:val="24"/>
                <w:szCs w:val="24"/>
              </w:rPr>
              <w:t>2</w:t>
            </w:r>
            <w:r w:rsidR="00DF2F86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29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1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29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2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5" w:type="pct"/>
            <w:shd w:val="clear" w:color="auto" w:fill="auto"/>
          </w:tcPr>
          <w:p w:rsidR="003C11BB" w:rsidRPr="00F51D93" w:rsidRDefault="003C11B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992796" w:rsidRPr="00F51D93" w:rsidRDefault="001C118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</w:t>
            </w:r>
            <w:r w:rsidR="00D454FA" w:rsidRPr="00F51D93">
              <w:rPr>
                <w:sz w:val="24"/>
                <w:szCs w:val="24"/>
              </w:rPr>
              <w:t>1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992796" w:rsidRPr="00F51D93" w:rsidRDefault="002765B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О</w:t>
            </w:r>
            <w:r w:rsidR="00992796" w:rsidRPr="00F51D93">
              <w:rPr>
                <w:sz w:val="24"/>
                <w:szCs w:val="24"/>
              </w:rPr>
              <w:t xml:space="preserve">М 2.3.: </w:t>
            </w:r>
          </w:p>
          <w:p w:rsidR="00992796" w:rsidRPr="00F51D93" w:rsidRDefault="00992796" w:rsidP="00F51D93">
            <w:pPr>
              <w:ind w:left="-85" w:right="-123" w:firstLine="0"/>
              <w:jc w:val="left"/>
              <w:rPr>
                <w:kern w:val="2"/>
                <w:sz w:val="24"/>
                <w:szCs w:val="24"/>
              </w:rPr>
            </w:pPr>
            <w:r w:rsidRPr="00F51D93">
              <w:rPr>
                <w:kern w:val="2"/>
                <w:sz w:val="24"/>
                <w:szCs w:val="24"/>
              </w:rPr>
              <w:t xml:space="preserve">Приведение размера платы граждан за коммунальные </w:t>
            </w:r>
          </w:p>
          <w:p w:rsidR="00992796" w:rsidRPr="00F51D93" w:rsidRDefault="00992796" w:rsidP="00F51D93">
            <w:pPr>
              <w:ind w:left="-85" w:right="-123" w:firstLine="0"/>
              <w:jc w:val="left"/>
              <w:rPr>
                <w:color w:val="000000"/>
                <w:sz w:val="24"/>
                <w:szCs w:val="24"/>
              </w:rPr>
            </w:pPr>
            <w:r w:rsidRPr="00F51D93">
              <w:rPr>
                <w:kern w:val="2"/>
                <w:sz w:val="24"/>
                <w:szCs w:val="24"/>
              </w:rPr>
              <w:t>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1252" w:type="pct"/>
            <w:shd w:val="clear" w:color="auto" w:fill="auto"/>
          </w:tcPr>
          <w:p w:rsidR="00992796" w:rsidRDefault="00992796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Шаповалов В.Б.,</w:t>
            </w:r>
            <w:r w:rsidR="00F92A1D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начальник отдела жизнеобеспечения района Лебединская И.В.,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глав</w:t>
            </w:r>
            <w:r w:rsidR="00B03F04" w:rsidRPr="00F51D93">
              <w:rPr>
                <w:sz w:val="24"/>
                <w:szCs w:val="24"/>
              </w:rPr>
              <w:t>а</w:t>
            </w:r>
            <w:r w:rsidR="005C7293">
              <w:rPr>
                <w:sz w:val="24"/>
                <w:szCs w:val="24"/>
              </w:rPr>
              <w:t xml:space="preserve"> </w:t>
            </w:r>
            <w:r w:rsidR="00B03F04" w:rsidRPr="00F51D93">
              <w:rPr>
                <w:sz w:val="24"/>
                <w:szCs w:val="24"/>
              </w:rPr>
              <w:t xml:space="preserve">Администрации </w:t>
            </w:r>
            <w:r w:rsidRPr="00F51D93">
              <w:rPr>
                <w:sz w:val="24"/>
                <w:szCs w:val="24"/>
              </w:rPr>
              <w:t>Красносулинского горо</w:t>
            </w:r>
            <w:r w:rsidR="00347322" w:rsidRPr="00F51D93">
              <w:rPr>
                <w:sz w:val="24"/>
                <w:szCs w:val="24"/>
              </w:rPr>
              <w:t>дского поселения – Москаленко А.Н.</w:t>
            </w:r>
            <w:r w:rsidR="00C41A8D" w:rsidRPr="00F51D93">
              <w:rPr>
                <w:sz w:val="24"/>
                <w:szCs w:val="24"/>
              </w:rPr>
              <w:t>, глава Администрации Углеродовского городского поселения</w:t>
            </w:r>
            <w:r w:rsidR="005C7293">
              <w:rPr>
                <w:sz w:val="24"/>
                <w:szCs w:val="24"/>
              </w:rPr>
              <w:t xml:space="preserve"> </w:t>
            </w:r>
            <w:r w:rsidR="007F2711" w:rsidRPr="00F51D93">
              <w:rPr>
                <w:sz w:val="24"/>
                <w:szCs w:val="24"/>
              </w:rPr>
              <w:t>Глушков В.В.</w:t>
            </w:r>
            <w:r w:rsidRPr="00F51D93">
              <w:rPr>
                <w:sz w:val="24"/>
                <w:szCs w:val="24"/>
              </w:rPr>
              <w:t xml:space="preserve"> </w:t>
            </w:r>
          </w:p>
          <w:p w:rsidR="00F92A1D" w:rsidRPr="00F51D93" w:rsidRDefault="00F92A1D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:rsidR="00992796" w:rsidRPr="00F51D93" w:rsidRDefault="00992796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Ограничение роста платы граждан за коммунальные услуги в соответствии с предельным индексом максимального роста размера платы граждан </w:t>
            </w:r>
          </w:p>
        </w:tc>
        <w:tc>
          <w:tcPr>
            <w:tcW w:w="297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31.12.202</w:t>
            </w:r>
            <w:r w:rsidR="00DF2F86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C00D9C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13136,2</w:t>
            </w:r>
          </w:p>
        </w:tc>
        <w:tc>
          <w:tcPr>
            <w:tcW w:w="329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992796" w:rsidRPr="00F51D93" w:rsidRDefault="00C00D9C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12268,9</w:t>
            </w:r>
          </w:p>
        </w:tc>
        <w:tc>
          <w:tcPr>
            <w:tcW w:w="229" w:type="pct"/>
            <w:shd w:val="clear" w:color="auto" w:fill="auto"/>
          </w:tcPr>
          <w:p w:rsidR="00992796" w:rsidRPr="00F51D93" w:rsidRDefault="00C00D9C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0,4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C00D9C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866,9</w:t>
            </w:r>
          </w:p>
        </w:tc>
        <w:tc>
          <w:tcPr>
            <w:tcW w:w="265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2E5F25" w:rsidRPr="00F51D93" w:rsidRDefault="001C118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</w:t>
            </w:r>
            <w:r w:rsidR="00D454FA" w:rsidRPr="00F51D93">
              <w:rPr>
                <w:sz w:val="24"/>
                <w:szCs w:val="24"/>
              </w:rPr>
              <w:t>2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Контрольное событие муниципальной программы 2.3.</w:t>
            </w:r>
          </w:p>
        </w:tc>
        <w:tc>
          <w:tcPr>
            <w:tcW w:w="1252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Шаповалов В.Б.,</w:t>
            </w:r>
          </w:p>
          <w:p w:rsidR="002765B9" w:rsidRPr="00F51D93" w:rsidRDefault="002E5F25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начальник отдела жизнеобеспечения района </w:t>
            </w:r>
          </w:p>
          <w:p w:rsidR="002E5F25" w:rsidRPr="00F51D93" w:rsidRDefault="002E5F25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Лебединская И.В., глав</w:t>
            </w:r>
            <w:r w:rsidR="002765B9" w:rsidRPr="00F51D93">
              <w:rPr>
                <w:sz w:val="24"/>
                <w:szCs w:val="24"/>
              </w:rPr>
              <w:t>а Администрации Красносу</w:t>
            </w:r>
            <w:r w:rsidR="00CE0BFF" w:rsidRPr="00F51D93">
              <w:rPr>
                <w:sz w:val="24"/>
                <w:szCs w:val="24"/>
              </w:rPr>
              <w:t>лин</w:t>
            </w:r>
            <w:r w:rsidRPr="00F51D93">
              <w:rPr>
                <w:sz w:val="24"/>
                <w:szCs w:val="24"/>
              </w:rPr>
              <w:t xml:space="preserve">ского городского </w:t>
            </w:r>
            <w:r w:rsidR="00AA1948" w:rsidRPr="00F51D93">
              <w:rPr>
                <w:sz w:val="24"/>
                <w:szCs w:val="24"/>
              </w:rPr>
              <w:t>поселения – Москаленко А.Н.</w:t>
            </w:r>
            <w:r w:rsidR="00C41A8D" w:rsidRPr="00F51D93">
              <w:rPr>
                <w:sz w:val="24"/>
                <w:szCs w:val="24"/>
              </w:rPr>
              <w:t>,</w:t>
            </w:r>
          </w:p>
          <w:p w:rsidR="00C41A8D" w:rsidRPr="00F51D93" w:rsidRDefault="00C41A8D" w:rsidP="00F51D93">
            <w:pPr>
              <w:ind w:left="-85" w:right="-123" w:firstLine="0"/>
              <w:jc w:val="left"/>
              <w:rPr>
                <w:color w:val="000000"/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глава Администрации Углеродовского городского поселения</w:t>
            </w:r>
            <w:r w:rsidR="005C7293">
              <w:rPr>
                <w:sz w:val="24"/>
                <w:szCs w:val="24"/>
              </w:rPr>
              <w:t xml:space="preserve"> </w:t>
            </w:r>
            <w:r w:rsidR="00362921" w:rsidRPr="00F51D93">
              <w:rPr>
                <w:sz w:val="24"/>
                <w:szCs w:val="24"/>
              </w:rPr>
              <w:t>Глушков В.В.</w:t>
            </w:r>
          </w:p>
        </w:tc>
        <w:tc>
          <w:tcPr>
            <w:tcW w:w="889" w:type="pct"/>
            <w:shd w:val="clear" w:color="auto" w:fill="auto"/>
          </w:tcPr>
          <w:p w:rsidR="002E5F25" w:rsidRPr="00F51D93" w:rsidRDefault="002E5F25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Возмещение части платы граждан за услуги теплоснабжения и водоснабжения в объеме свыше установленных индексов максимального роста размера платы граждан за коммунальные услуги</w:t>
            </w:r>
          </w:p>
        </w:tc>
        <w:tc>
          <w:tcPr>
            <w:tcW w:w="297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</w:t>
            </w:r>
            <w:r w:rsidR="00510BCF" w:rsidRPr="00F51D93">
              <w:rPr>
                <w:sz w:val="24"/>
                <w:szCs w:val="24"/>
              </w:rPr>
              <w:t>2</w:t>
            </w:r>
            <w:r w:rsidR="00DF2F86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29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1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29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2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5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51D9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992796" w:rsidRPr="00F51D93" w:rsidRDefault="001C118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</w:t>
            </w:r>
            <w:r w:rsidR="00D454FA" w:rsidRPr="00F51D93">
              <w:rPr>
                <w:sz w:val="24"/>
                <w:szCs w:val="24"/>
              </w:rPr>
              <w:t>3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992796" w:rsidRPr="00F51D93" w:rsidRDefault="002765B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О</w:t>
            </w:r>
            <w:r w:rsidR="00992796" w:rsidRPr="00F51D93">
              <w:rPr>
                <w:sz w:val="24"/>
                <w:szCs w:val="24"/>
              </w:rPr>
              <w:t xml:space="preserve">М 2.4.: </w:t>
            </w:r>
          </w:p>
          <w:p w:rsidR="00992796" w:rsidRPr="00F51D93" w:rsidRDefault="00992796" w:rsidP="00F51D93">
            <w:pPr>
              <w:ind w:left="-85" w:right="-123" w:firstLine="0"/>
              <w:jc w:val="left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>Осуществление отдельных полномочий в области коммунального хозяйства</w:t>
            </w:r>
          </w:p>
        </w:tc>
        <w:tc>
          <w:tcPr>
            <w:tcW w:w="1252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="00F30AB2" w:rsidRPr="00F51D93">
              <w:rPr>
                <w:sz w:val="24"/>
                <w:szCs w:val="24"/>
              </w:rPr>
              <w:t>Шаповалов В.</w:t>
            </w:r>
            <w:r w:rsidRPr="00F51D93">
              <w:rPr>
                <w:sz w:val="24"/>
                <w:szCs w:val="24"/>
              </w:rPr>
              <w:t>Б.,</w:t>
            </w:r>
            <w:r w:rsidR="00F92A1D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начальник отдела жизнеобеспечения района Лебединская И.В.</w:t>
            </w:r>
            <w:r w:rsidR="0005087F" w:rsidRPr="00F51D93">
              <w:rPr>
                <w:sz w:val="24"/>
                <w:szCs w:val="24"/>
              </w:rPr>
              <w:t>,</w:t>
            </w:r>
            <w:r w:rsidR="005C7293">
              <w:rPr>
                <w:sz w:val="24"/>
                <w:szCs w:val="24"/>
              </w:rPr>
              <w:t xml:space="preserve"> </w:t>
            </w:r>
          </w:p>
          <w:p w:rsidR="005F13BB" w:rsidRPr="00F51D93" w:rsidRDefault="005F13BB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глава Администрации Михайловского сельского поселения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Дубравина С.М., глава Администрации Углеродовского городского поселения Глушков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В.В., глава Администрации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Комиссаровского сельского поселения – Безрукова Е.Н.</w:t>
            </w:r>
            <w:r w:rsidR="00E01447" w:rsidRPr="00F51D93">
              <w:rPr>
                <w:sz w:val="24"/>
                <w:szCs w:val="24"/>
              </w:rPr>
              <w:t>, глава Администрации Ковалевского сельского поселения- Изварин Н.В.</w:t>
            </w:r>
          </w:p>
        </w:tc>
        <w:tc>
          <w:tcPr>
            <w:tcW w:w="889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>Реализация работ по улучшению водоснабжения, водоотведения</w:t>
            </w:r>
          </w:p>
        </w:tc>
        <w:tc>
          <w:tcPr>
            <w:tcW w:w="297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31.12.202</w:t>
            </w:r>
            <w:r w:rsidR="00DF2F86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EF385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bCs/>
                <w:color w:val="000000"/>
                <w:sz w:val="24"/>
                <w:szCs w:val="24"/>
              </w:rPr>
              <w:t>5838,9</w:t>
            </w:r>
          </w:p>
        </w:tc>
        <w:tc>
          <w:tcPr>
            <w:tcW w:w="329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992796" w:rsidRPr="00F51D93" w:rsidRDefault="00EF3852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bCs/>
                <w:color w:val="000000"/>
                <w:sz w:val="24"/>
                <w:szCs w:val="24"/>
              </w:rPr>
              <w:t>5838,9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2E5F25" w:rsidRPr="00F51D93" w:rsidRDefault="001C118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</w:t>
            </w:r>
            <w:r w:rsidR="00D454FA" w:rsidRPr="00F51D93">
              <w:rPr>
                <w:sz w:val="24"/>
                <w:szCs w:val="24"/>
              </w:rPr>
              <w:t>4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left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>Контрольное событие муниципальной программы 2.4.</w:t>
            </w:r>
          </w:p>
        </w:tc>
        <w:tc>
          <w:tcPr>
            <w:tcW w:w="1252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F51D93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Шаповалов В.Б.,</w:t>
            </w:r>
          </w:p>
          <w:p w:rsidR="002765B9" w:rsidRPr="00F51D93" w:rsidRDefault="002E5F25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начальник отдела жизнеобеспечения района </w:t>
            </w:r>
          </w:p>
          <w:p w:rsidR="002E5F25" w:rsidRPr="00F51D93" w:rsidRDefault="002E5F25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Лебединская И.В. </w:t>
            </w:r>
            <w:r w:rsidR="004D3942" w:rsidRPr="00F51D93">
              <w:rPr>
                <w:sz w:val="24"/>
                <w:szCs w:val="24"/>
              </w:rPr>
              <w:t>,</w:t>
            </w:r>
            <w:r w:rsidR="005C7293">
              <w:rPr>
                <w:sz w:val="24"/>
                <w:szCs w:val="24"/>
              </w:rPr>
              <w:t xml:space="preserve"> </w:t>
            </w:r>
            <w:r w:rsidR="005F13BB" w:rsidRPr="00F51D93">
              <w:rPr>
                <w:sz w:val="24"/>
                <w:szCs w:val="24"/>
              </w:rPr>
              <w:t>г</w:t>
            </w:r>
            <w:r w:rsidR="004D3942" w:rsidRPr="00F51D93">
              <w:rPr>
                <w:sz w:val="24"/>
                <w:szCs w:val="24"/>
              </w:rPr>
              <w:t>лава Администрации Михайловского сельского поселения</w:t>
            </w:r>
            <w:r w:rsidR="005C7293">
              <w:rPr>
                <w:sz w:val="24"/>
                <w:szCs w:val="24"/>
              </w:rPr>
              <w:t xml:space="preserve"> </w:t>
            </w:r>
            <w:r w:rsidR="004D3942" w:rsidRPr="00F51D93">
              <w:rPr>
                <w:sz w:val="24"/>
                <w:szCs w:val="24"/>
              </w:rPr>
              <w:t xml:space="preserve">Дубравина С.М., глава </w:t>
            </w:r>
            <w:r w:rsidR="005F13BB" w:rsidRPr="00F51D93">
              <w:rPr>
                <w:sz w:val="24"/>
                <w:szCs w:val="24"/>
              </w:rPr>
              <w:t xml:space="preserve">Администрации </w:t>
            </w:r>
            <w:r w:rsidR="004D3942" w:rsidRPr="00F51D93">
              <w:rPr>
                <w:sz w:val="24"/>
                <w:szCs w:val="24"/>
              </w:rPr>
              <w:t>Углеродовского городского поселения Глушков</w:t>
            </w:r>
            <w:r w:rsidR="005C7293">
              <w:rPr>
                <w:sz w:val="24"/>
                <w:szCs w:val="24"/>
              </w:rPr>
              <w:t xml:space="preserve"> </w:t>
            </w:r>
            <w:r w:rsidR="004D3942" w:rsidRPr="00F51D93">
              <w:rPr>
                <w:sz w:val="24"/>
                <w:szCs w:val="24"/>
              </w:rPr>
              <w:t>В.В., глава</w:t>
            </w:r>
            <w:r w:rsidR="005F13BB" w:rsidRPr="00F51D93">
              <w:rPr>
                <w:sz w:val="24"/>
                <w:szCs w:val="24"/>
              </w:rPr>
              <w:t xml:space="preserve"> Администрации</w:t>
            </w:r>
            <w:r w:rsidR="005C7293">
              <w:rPr>
                <w:sz w:val="24"/>
                <w:szCs w:val="24"/>
              </w:rPr>
              <w:t xml:space="preserve"> </w:t>
            </w:r>
            <w:r w:rsidR="004D3942" w:rsidRPr="00F51D93">
              <w:rPr>
                <w:sz w:val="24"/>
                <w:szCs w:val="24"/>
              </w:rPr>
              <w:t>Комиссаровского</w:t>
            </w:r>
            <w:r w:rsidR="005F13BB" w:rsidRPr="00F51D93">
              <w:rPr>
                <w:sz w:val="24"/>
                <w:szCs w:val="24"/>
              </w:rPr>
              <w:t xml:space="preserve"> сельского </w:t>
            </w:r>
            <w:r w:rsidR="005F13BB" w:rsidRPr="00F51D93">
              <w:rPr>
                <w:sz w:val="24"/>
                <w:szCs w:val="24"/>
              </w:rPr>
              <w:lastRenderedPageBreak/>
              <w:t>поселения</w:t>
            </w:r>
            <w:r w:rsidR="004D3942" w:rsidRPr="00F51D93">
              <w:rPr>
                <w:sz w:val="24"/>
                <w:szCs w:val="24"/>
              </w:rPr>
              <w:t xml:space="preserve"> – Безрукова Е.Н.</w:t>
            </w:r>
            <w:r w:rsidR="00D454FA" w:rsidRPr="00F51D93">
              <w:rPr>
                <w:sz w:val="24"/>
                <w:szCs w:val="24"/>
              </w:rPr>
              <w:t>, глава Администрации Ковалевского сельского поселения Изварин Н.В.</w:t>
            </w:r>
            <w:r w:rsidR="004D3942" w:rsidRPr="00F51D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9" w:type="pct"/>
            <w:shd w:val="clear" w:color="auto" w:fill="auto"/>
          </w:tcPr>
          <w:p w:rsidR="002E5F25" w:rsidRPr="00F51D93" w:rsidRDefault="002E5F25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lastRenderedPageBreak/>
              <w:t xml:space="preserve">Работы по текущему содержанию объектов </w:t>
            </w:r>
            <w:r w:rsidR="0034768B" w:rsidRPr="00F51D93">
              <w:rPr>
                <w:sz w:val="24"/>
                <w:szCs w:val="24"/>
              </w:rPr>
              <w:t>теплоснабжения в Михайловском, Углеродовском, Комиссаровском</w:t>
            </w:r>
            <w:r w:rsidR="00D454FA" w:rsidRPr="00F51D93">
              <w:rPr>
                <w:sz w:val="24"/>
                <w:szCs w:val="24"/>
              </w:rPr>
              <w:t>, Ковалевском</w:t>
            </w:r>
            <w:r w:rsidR="005C7293">
              <w:rPr>
                <w:sz w:val="24"/>
                <w:szCs w:val="24"/>
              </w:rPr>
              <w:t xml:space="preserve"> </w:t>
            </w:r>
            <w:r w:rsidR="004D3942" w:rsidRPr="00F51D93">
              <w:rPr>
                <w:sz w:val="24"/>
                <w:szCs w:val="24"/>
              </w:rPr>
              <w:t xml:space="preserve">поселениях </w:t>
            </w:r>
          </w:p>
        </w:tc>
        <w:tc>
          <w:tcPr>
            <w:tcW w:w="297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31.12.20</w:t>
            </w:r>
            <w:r w:rsidR="00510BCF" w:rsidRPr="00F51D93">
              <w:rPr>
                <w:sz w:val="24"/>
                <w:szCs w:val="24"/>
              </w:rPr>
              <w:t>2</w:t>
            </w:r>
            <w:r w:rsidR="00DF2F86" w:rsidRPr="00F51D93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  <w:shd w:val="clear" w:color="auto" w:fill="auto"/>
          </w:tcPr>
          <w:p w:rsidR="002E5F25" w:rsidRPr="00F51D93" w:rsidRDefault="002E5F25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shd w:val="clear" w:color="auto" w:fill="auto"/>
          </w:tcPr>
          <w:p w:rsidR="00992796" w:rsidRPr="00F51D93" w:rsidRDefault="00D23E30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lastRenderedPageBreak/>
              <w:t>1</w:t>
            </w:r>
            <w:r w:rsidR="00D454FA" w:rsidRPr="00F51D93">
              <w:rPr>
                <w:sz w:val="24"/>
                <w:szCs w:val="24"/>
              </w:rPr>
              <w:t>5</w:t>
            </w:r>
            <w:r w:rsidR="00F92A1D">
              <w:rPr>
                <w:sz w:val="24"/>
                <w:szCs w:val="24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B22609" w:rsidRPr="00F51D93" w:rsidRDefault="00992796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Итого по муници</w:t>
            </w:r>
            <w:r w:rsidR="00B22609" w:rsidRPr="00F51D93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252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889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992796" w:rsidRPr="00F51D93" w:rsidRDefault="00992796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A733DF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11</w:t>
            </w:r>
            <w:r w:rsidR="00365BD8" w:rsidRPr="00F51D93">
              <w:rPr>
                <w:sz w:val="24"/>
                <w:szCs w:val="24"/>
              </w:rPr>
              <w:t>6</w:t>
            </w:r>
            <w:r w:rsidR="00AA1948" w:rsidRPr="00F51D93">
              <w:rPr>
                <w:sz w:val="24"/>
                <w:szCs w:val="24"/>
              </w:rPr>
              <w:t>7</w:t>
            </w:r>
            <w:r w:rsidR="00623C63" w:rsidRPr="00F51D93">
              <w:rPr>
                <w:sz w:val="24"/>
                <w:szCs w:val="24"/>
              </w:rPr>
              <w:t>61,9</w:t>
            </w:r>
          </w:p>
        </w:tc>
        <w:tc>
          <w:tcPr>
            <w:tcW w:w="329" w:type="pct"/>
            <w:shd w:val="clear" w:color="auto" w:fill="auto"/>
          </w:tcPr>
          <w:p w:rsidR="00992796" w:rsidRPr="00F51D93" w:rsidRDefault="004921CE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992796" w:rsidRPr="00F51D93" w:rsidRDefault="0048418A" w:rsidP="00F51D93">
            <w:pPr>
              <w:tabs>
                <w:tab w:val="left" w:pos="1025"/>
              </w:tabs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101816,7</w:t>
            </w:r>
          </w:p>
        </w:tc>
        <w:tc>
          <w:tcPr>
            <w:tcW w:w="229" w:type="pct"/>
            <w:shd w:val="clear" w:color="auto" w:fill="auto"/>
          </w:tcPr>
          <w:p w:rsidR="00992796" w:rsidRPr="00F51D93" w:rsidRDefault="003939D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76</w:t>
            </w:r>
            <w:r w:rsidR="00744E6D" w:rsidRPr="00F51D93">
              <w:rPr>
                <w:sz w:val="24"/>
                <w:szCs w:val="24"/>
              </w:rPr>
              <w:t>78,0</w:t>
            </w:r>
          </w:p>
        </w:tc>
        <w:tc>
          <w:tcPr>
            <w:tcW w:w="262" w:type="pct"/>
            <w:shd w:val="clear" w:color="auto" w:fill="auto"/>
          </w:tcPr>
          <w:p w:rsidR="00992796" w:rsidRPr="00F51D93" w:rsidRDefault="0048418A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7267,2</w:t>
            </w:r>
          </w:p>
        </w:tc>
        <w:tc>
          <w:tcPr>
            <w:tcW w:w="265" w:type="pct"/>
            <w:shd w:val="clear" w:color="auto" w:fill="auto"/>
          </w:tcPr>
          <w:p w:rsidR="00992796" w:rsidRPr="00F51D93" w:rsidRDefault="004921CE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vMerge w:val="restar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pct"/>
            <w:vMerge w:val="restar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</w:tcPr>
          <w:p w:rsidR="00CC1F77" w:rsidRPr="00F51D93" w:rsidRDefault="00B22609" w:rsidP="00F92A1D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жизнеобеспечения района)</w:t>
            </w:r>
          </w:p>
        </w:tc>
        <w:tc>
          <w:tcPr>
            <w:tcW w:w="88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3939D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3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F51D93" w:rsidRDefault="003939D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B22609" w:rsidRPr="00F51D93" w:rsidRDefault="003939D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vMerge/>
            <w:shd w:val="clear" w:color="auto" w:fill="auto"/>
          </w:tcPr>
          <w:p w:rsidR="003939DB" w:rsidRPr="00F51D93" w:rsidRDefault="003939D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3939DB" w:rsidRPr="00F51D93" w:rsidRDefault="003939DB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</w:tcPr>
          <w:p w:rsidR="003939DB" w:rsidRPr="00F51D93" w:rsidRDefault="00CC1F77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Участник</w:t>
            </w:r>
            <w:r w:rsidR="003939DB" w:rsidRPr="00F51D93">
              <w:rPr>
                <w:sz w:val="24"/>
                <w:szCs w:val="24"/>
              </w:rPr>
              <w:t xml:space="preserve"> муниципальной программы</w:t>
            </w:r>
            <w:r w:rsidR="00FF05F5" w:rsidRPr="00F51D93">
              <w:rPr>
                <w:sz w:val="24"/>
                <w:szCs w:val="24"/>
              </w:rPr>
              <w:t xml:space="preserve"> </w:t>
            </w:r>
            <w:r w:rsidR="003939DB" w:rsidRPr="00F51D93">
              <w:rPr>
                <w:sz w:val="24"/>
                <w:szCs w:val="24"/>
              </w:rPr>
              <w:t>- Финансово-экономическое</w:t>
            </w:r>
            <w:r w:rsidR="005C7293">
              <w:rPr>
                <w:sz w:val="24"/>
                <w:szCs w:val="24"/>
              </w:rPr>
              <w:t xml:space="preserve"> </w:t>
            </w:r>
            <w:r w:rsidR="003939DB" w:rsidRPr="00F51D93">
              <w:rPr>
                <w:sz w:val="24"/>
                <w:szCs w:val="24"/>
              </w:rPr>
              <w:t>управление</w:t>
            </w:r>
          </w:p>
        </w:tc>
        <w:tc>
          <w:tcPr>
            <w:tcW w:w="889" w:type="pct"/>
            <w:shd w:val="clear" w:color="auto" w:fill="auto"/>
          </w:tcPr>
          <w:p w:rsidR="003939DB" w:rsidRPr="00F51D93" w:rsidRDefault="003939D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3939DB" w:rsidRPr="00F51D93" w:rsidRDefault="003939D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3939DB" w:rsidRPr="00F51D93" w:rsidRDefault="003939D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5,9</w:t>
            </w:r>
          </w:p>
        </w:tc>
        <w:tc>
          <w:tcPr>
            <w:tcW w:w="329" w:type="pct"/>
            <w:shd w:val="clear" w:color="auto" w:fill="auto"/>
          </w:tcPr>
          <w:p w:rsidR="003939DB" w:rsidRPr="00F51D93" w:rsidRDefault="003939D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3939DB" w:rsidRPr="00F51D93" w:rsidRDefault="003939D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229" w:type="pct"/>
            <w:shd w:val="clear" w:color="auto" w:fill="auto"/>
          </w:tcPr>
          <w:p w:rsidR="003939DB" w:rsidRPr="00F51D93" w:rsidRDefault="003939D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0,4</w:t>
            </w:r>
          </w:p>
        </w:tc>
        <w:tc>
          <w:tcPr>
            <w:tcW w:w="262" w:type="pct"/>
            <w:shd w:val="clear" w:color="auto" w:fill="auto"/>
          </w:tcPr>
          <w:p w:rsidR="003939DB" w:rsidRPr="00F51D93" w:rsidRDefault="003939DB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939DB" w:rsidRPr="00F51D93" w:rsidRDefault="003939D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Соисполнитель: 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 xml:space="preserve">УЗИО и МЗ Красносулинского района </w:t>
            </w:r>
          </w:p>
        </w:tc>
        <w:tc>
          <w:tcPr>
            <w:tcW w:w="88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18</w:t>
            </w:r>
            <w:r w:rsidR="00744E6D" w:rsidRPr="00F51D93">
              <w:rPr>
                <w:sz w:val="24"/>
                <w:szCs w:val="24"/>
              </w:rPr>
              <w:t>38,7</w:t>
            </w:r>
          </w:p>
        </w:tc>
        <w:tc>
          <w:tcPr>
            <w:tcW w:w="3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18</w:t>
            </w:r>
            <w:r w:rsidR="00744E6D" w:rsidRPr="00F51D93">
              <w:rPr>
                <w:sz w:val="24"/>
                <w:szCs w:val="24"/>
              </w:rPr>
              <w:t>38,7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color w:val="000000"/>
                <w:sz w:val="24"/>
                <w:szCs w:val="24"/>
              </w:rPr>
            </w:pPr>
            <w:r w:rsidRPr="00F51D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 xml:space="preserve">Участник: 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Администрация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Красносулинского городского поселения</w:t>
            </w:r>
          </w:p>
        </w:tc>
        <w:tc>
          <w:tcPr>
            <w:tcW w:w="88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10</w:t>
            </w:r>
            <w:r w:rsidR="00AB3CFC" w:rsidRPr="00F51D93">
              <w:rPr>
                <w:sz w:val="24"/>
                <w:szCs w:val="24"/>
              </w:rPr>
              <w:t>3524,6</w:t>
            </w:r>
          </w:p>
        </w:tc>
        <w:tc>
          <w:tcPr>
            <w:tcW w:w="3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F51D93" w:rsidRDefault="00AB3CFC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96624,1</w:t>
            </w:r>
          </w:p>
        </w:tc>
        <w:tc>
          <w:tcPr>
            <w:tcW w:w="2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2B255B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6900,5</w:t>
            </w:r>
          </w:p>
        </w:tc>
        <w:tc>
          <w:tcPr>
            <w:tcW w:w="265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Участник: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Администрация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Углеродовского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88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5B01C5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3880,1</w:t>
            </w:r>
          </w:p>
        </w:tc>
        <w:tc>
          <w:tcPr>
            <w:tcW w:w="3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F51D93" w:rsidRDefault="005B01C5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1885,7</w:t>
            </w:r>
          </w:p>
        </w:tc>
        <w:tc>
          <w:tcPr>
            <w:tcW w:w="2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1861,1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870944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133,3</w:t>
            </w:r>
          </w:p>
        </w:tc>
        <w:tc>
          <w:tcPr>
            <w:tcW w:w="265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Участник: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Администрация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Михайловского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88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870944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2782,3</w:t>
            </w:r>
          </w:p>
        </w:tc>
        <w:tc>
          <w:tcPr>
            <w:tcW w:w="3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F51D93" w:rsidRDefault="00870944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1065,0</w:t>
            </w:r>
          </w:p>
        </w:tc>
        <w:tc>
          <w:tcPr>
            <w:tcW w:w="2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1642,0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75,3</w:t>
            </w:r>
          </w:p>
        </w:tc>
        <w:tc>
          <w:tcPr>
            <w:tcW w:w="265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Участник: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Администрация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Комиссаровского</w:t>
            </w:r>
            <w:r w:rsidR="005C7293">
              <w:rPr>
                <w:sz w:val="24"/>
                <w:szCs w:val="24"/>
              </w:rPr>
              <w:t xml:space="preserve"> </w:t>
            </w:r>
            <w:r w:rsidRPr="00F51D93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88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1604C7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</w:t>
            </w:r>
            <w:r w:rsidR="00A22DDE" w:rsidRPr="00F51D93">
              <w:rPr>
                <w:sz w:val="24"/>
                <w:szCs w:val="24"/>
              </w:rPr>
              <w:t>931,3</w:t>
            </w:r>
          </w:p>
        </w:tc>
        <w:tc>
          <w:tcPr>
            <w:tcW w:w="3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F51D93" w:rsidRDefault="001604C7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1916,9</w:t>
            </w:r>
          </w:p>
        </w:tc>
        <w:tc>
          <w:tcPr>
            <w:tcW w:w="22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</w:t>
            </w:r>
            <w:r w:rsidR="00365BD8" w:rsidRPr="00F51D93">
              <w:rPr>
                <w:sz w:val="24"/>
                <w:szCs w:val="24"/>
              </w:rPr>
              <w:t>878,9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135,</w:t>
            </w:r>
            <w:r w:rsidR="001604C7" w:rsidRPr="00F51D93">
              <w:rPr>
                <w:sz w:val="24"/>
                <w:szCs w:val="24"/>
              </w:rPr>
              <w:t>5</w:t>
            </w:r>
          </w:p>
        </w:tc>
        <w:tc>
          <w:tcPr>
            <w:tcW w:w="265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  <w:tr w:rsidR="005C7293" w:rsidRPr="00F51D93" w:rsidTr="00F92A1D">
        <w:trPr>
          <w:trHeight w:val="20"/>
        </w:trPr>
        <w:tc>
          <w:tcPr>
            <w:tcW w:w="131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Участник: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Администрация</w:t>
            </w:r>
          </w:p>
          <w:p w:rsidR="00B22609" w:rsidRPr="00F51D93" w:rsidRDefault="00B22609" w:rsidP="00F51D93">
            <w:pPr>
              <w:ind w:left="-85" w:right="-123" w:firstLine="0"/>
              <w:jc w:val="left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Ковалевского сельского поселения</w:t>
            </w:r>
          </w:p>
        </w:tc>
        <w:tc>
          <w:tcPr>
            <w:tcW w:w="889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B22609" w:rsidRPr="00F51D93" w:rsidRDefault="00B22609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870944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799,0</w:t>
            </w:r>
          </w:p>
        </w:tc>
        <w:tc>
          <w:tcPr>
            <w:tcW w:w="329" w:type="pct"/>
            <w:shd w:val="clear" w:color="auto" w:fill="auto"/>
          </w:tcPr>
          <w:p w:rsidR="00B22609" w:rsidRPr="00F51D93" w:rsidRDefault="0036292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F51D93" w:rsidRDefault="00870944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319,5</w:t>
            </w:r>
          </w:p>
        </w:tc>
        <w:tc>
          <w:tcPr>
            <w:tcW w:w="229" w:type="pct"/>
            <w:shd w:val="clear" w:color="auto" w:fill="auto"/>
          </w:tcPr>
          <w:p w:rsidR="00B22609" w:rsidRPr="00F51D93" w:rsidRDefault="0036292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456,9</w:t>
            </w:r>
          </w:p>
        </w:tc>
        <w:tc>
          <w:tcPr>
            <w:tcW w:w="262" w:type="pct"/>
            <w:shd w:val="clear" w:color="auto" w:fill="auto"/>
          </w:tcPr>
          <w:p w:rsidR="00B22609" w:rsidRPr="00F51D93" w:rsidRDefault="00870944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22,6</w:t>
            </w:r>
          </w:p>
        </w:tc>
        <w:tc>
          <w:tcPr>
            <w:tcW w:w="265" w:type="pct"/>
            <w:shd w:val="clear" w:color="auto" w:fill="auto"/>
          </w:tcPr>
          <w:p w:rsidR="00B22609" w:rsidRPr="00F51D93" w:rsidRDefault="00362921" w:rsidP="00F51D93">
            <w:pPr>
              <w:ind w:left="-85" w:right="-123" w:firstLine="0"/>
              <w:jc w:val="center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0,0</w:t>
            </w:r>
          </w:p>
        </w:tc>
      </w:tr>
    </w:tbl>
    <w:p w:rsidR="00B431A7" w:rsidRDefault="00B431A7" w:rsidP="00F51D93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F92A1D" w:rsidRDefault="00F92A1D" w:rsidP="00F51D93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F92A1D" w:rsidRPr="00F51D93" w:rsidRDefault="00F92A1D" w:rsidP="00F51D93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1140A1" w:rsidRPr="00F51D93" w:rsidRDefault="001140A1" w:rsidP="00F51D93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  <w:r w:rsidRPr="00F51D93">
        <w:rPr>
          <w:szCs w:val="28"/>
        </w:rPr>
        <w:t xml:space="preserve">Управляющий делами </w:t>
      </w:r>
    </w:p>
    <w:p w:rsidR="00C117AC" w:rsidRPr="00F51D93" w:rsidRDefault="001140A1" w:rsidP="00F92A1D">
      <w:pPr>
        <w:tabs>
          <w:tab w:val="right" w:pos="21546"/>
        </w:tabs>
        <w:ind w:firstLine="0"/>
        <w:rPr>
          <w:szCs w:val="28"/>
        </w:rPr>
      </w:pPr>
      <w:r w:rsidRPr="00F51D93">
        <w:rPr>
          <w:szCs w:val="28"/>
        </w:rPr>
        <w:t>Администрации района</w:t>
      </w:r>
      <w:r w:rsidR="00F30AB2" w:rsidRPr="00F51D93">
        <w:rPr>
          <w:szCs w:val="28"/>
        </w:rPr>
        <w:tab/>
      </w:r>
      <w:r w:rsidRPr="00F51D93">
        <w:rPr>
          <w:szCs w:val="28"/>
        </w:rPr>
        <w:t>И.Ю. Кишкинов</w:t>
      </w:r>
      <w:r w:rsidR="004C48E3" w:rsidRPr="00F51D93">
        <w:rPr>
          <w:szCs w:val="28"/>
        </w:rPr>
        <w:t>а</w:t>
      </w:r>
    </w:p>
    <w:sectPr w:rsidR="00C117AC" w:rsidRPr="00F51D93" w:rsidSect="00F92A1D">
      <w:pgSz w:w="23814" w:h="16840" w:orient="landscape" w:code="8"/>
      <w:pgMar w:top="2268" w:right="1134" w:bottom="567" w:left="1134" w:header="1985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BF5" w:rsidRDefault="00004BF5">
      <w:r>
        <w:separator/>
      </w:r>
    </w:p>
  </w:endnote>
  <w:endnote w:type="continuationSeparator" w:id="0">
    <w:p w:rsidR="00004BF5" w:rsidRDefault="0000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9" w:rsidRDefault="002765B9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9" w:rsidRDefault="002765B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BF5" w:rsidRDefault="00004BF5">
      <w:r>
        <w:separator/>
      </w:r>
    </w:p>
  </w:footnote>
  <w:footnote w:type="continuationSeparator" w:id="0">
    <w:p w:rsidR="00004BF5" w:rsidRDefault="0000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9" w:rsidRDefault="0099212C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65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5B9" w:rsidRDefault="002765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9" w:rsidRDefault="00463658" w:rsidP="00CB20FE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0A1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B7C94"/>
    <w:multiLevelType w:val="hybridMultilevel"/>
    <w:tmpl w:val="209C8694"/>
    <w:lvl w:ilvl="0" w:tplc="AC20F614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9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3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2"/>
  </w:num>
  <w:num w:numId="3">
    <w:abstractNumId w:val="27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5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3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0930"/>
    <w:rsid w:val="00002F85"/>
    <w:rsid w:val="000036C7"/>
    <w:rsid w:val="00004BF5"/>
    <w:rsid w:val="00014669"/>
    <w:rsid w:val="00014A61"/>
    <w:rsid w:val="00015740"/>
    <w:rsid w:val="000177A7"/>
    <w:rsid w:val="00023E70"/>
    <w:rsid w:val="00025117"/>
    <w:rsid w:val="000262D0"/>
    <w:rsid w:val="00027B13"/>
    <w:rsid w:val="00031089"/>
    <w:rsid w:val="00034A1F"/>
    <w:rsid w:val="00034BC4"/>
    <w:rsid w:val="00035ED9"/>
    <w:rsid w:val="00043370"/>
    <w:rsid w:val="000433D3"/>
    <w:rsid w:val="0004359B"/>
    <w:rsid w:val="0004671D"/>
    <w:rsid w:val="0005087F"/>
    <w:rsid w:val="00051F48"/>
    <w:rsid w:val="00052FCF"/>
    <w:rsid w:val="00054C15"/>
    <w:rsid w:val="0005725A"/>
    <w:rsid w:val="00061489"/>
    <w:rsid w:val="00061F7F"/>
    <w:rsid w:val="00062EFC"/>
    <w:rsid w:val="000642AB"/>
    <w:rsid w:val="00064591"/>
    <w:rsid w:val="000658E0"/>
    <w:rsid w:val="000666CC"/>
    <w:rsid w:val="000836F4"/>
    <w:rsid w:val="00086470"/>
    <w:rsid w:val="00090D88"/>
    <w:rsid w:val="00094100"/>
    <w:rsid w:val="00094CC7"/>
    <w:rsid w:val="000A0431"/>
    <w:rsid w:val="000A0497"/>
    <w:rsid w:val="000B0774"/>
    <w:rsid w:val="000B3A5B"/>
    <w:rsid w:val="000B6F3F"/>
    <w:rsid w:val="000C14BA"/>
    <w:rsid w:val="000C1F34"/>
    <w:rsid w:val="000C30DA"/>
    <w:rsid w:val="000C3F7A"/>
    <w:rsid w:val="000C5D42"/>
    <w:rsid w:val="000D0AD1"/>
    <w:rsid w:val="000D7A7E"/>
    <w:rsid w:val="000E00C2"/>
    <w:rsid w:val="000E3943"/>
    <w:rsid w:val="000E3E6E"/>
    <w:rsid w:val="000F0CE4"/>
    <w:rsid w:val="000F2FB7"/>
    <w:rsid w:val="000F556D"/>
    <w:rsid w:val="000F74F8"/>
    <w:rsid w:val="00100CDD"/>
    <w:rsid w:val="00100CF5"/>
    <w:rsid w:val="00102D2F"/>
    <w:rsid w:val="00103BD6"/>
    <w:rsid w:val="00103F32"/>
    <w:rsid w:val="001140A1"/>
    <w:rsid w:val="00114397"/>
    <w:rsid w:val="001152E6"/>
    <w:rsid w:val="001174E8"/>
    <w:rsid w:val="00121163"/>
    <w:rsid w:val="00124DBC"/>
    <w:rsid w:val="00127599"/>
    <w:rsid w:val="00132395"/>
    <w:rsid w:val="00133DAA"/>
    <w:rsid w:val="00133DF0"/>
    <w:rsid w:val="0013465A"/>
    <w:rsid w:val="00140752"/>
    <w:rsid w:val="00142876"/>
    <w:rsid w:val="00144ECD"/>
    <w:rsid w:val="0015224D"/>
    <w:rsid w:val="00153D96"/>
    <w:rsid w:val="00154460"/>
    <w:rsid w:val="001604C7"/>
    <w:rsid w:val="00160EAA"/>
    <w:rsid w:val="00164C83"/>
    <w:rsid w:val="00165D4A"/>
    <w:rsid w:val="001703C8"/>
    <w:rsid w:val="00170CC0"/>
    <w:rsid w:val="00171F8C"/>
    <w:rsid w:val="00175345"/>
    <w:rsid w:val="00177D21"/>
    <w:rsid w:val="00177E32"/>
    <w:rsid w:val="001851CD"/>
    <w:rsid w:val="00186D99"/>
    <w:rsid w:val="00187E0C"/>
    <w:rsid w:val="00195C38"/>
    <w:rsid w:val="001A0552"/>
    <w:rsid w:val="001A0B4C"/>
    <w:rsid w:val="001A140B"/>
    <w:rsid w:val="001A199A"/>
    <w:rsid w:val="001A1D17"/>
    <w:rsid w:val="001A439F"/>
    <w:rsid w:val="001A7803"/>
    <w:rsid w:val="001B0F0F"/>
    <w:rsid w:val="001B0FC7"/>
    <w:rsid w:val="001B1E3E"/>
    <w:rsid w:val="001B3005"/>
    <w:rsid w:val="001B38B7"/>
    <w:rsid w:val="001B40D5"/>
    <w:rsid w:val="001B6629"/>
    <w:rsid w:val="001B6CF0"/>
    <w:rsid w:val="001C1181"/>
    <w:rsid w:val="001C2143"/>
    <w:rsid w:val="001C3669"/>
    <w:rsid w:val="001C4E6F"/>
    <w:rsid w:val="001C75DF"/>
    <w:rsid w:val="001D3311"/>
    <w:rsid w:val="001D62F6"/>
    <w:rsid w:val="001D6860"/>
    <w:rsid w:val="001D73B6"/>
    <w:rsid w:val="001E0A8D"/>
    <w:rsid w:val="001E21C2"/>
    <w:rsid w:val="001E3922"/>
    <w:rsid w:val="001E4075"/>
    <w:rsid w:val="001E4545"/>
    <w:rsid w:val="001E466B"/>
    <w:rsid w:val="001E4D3A"/>
    <w:rsid w:val="001E75D5"/>
    <w:rsid w:val="001E7B79"/>
    <w:rsid w:val="001F06A8"/>
    <w:rsid w:val="001F2280"/>
    <w:rsid w:val="001F2385"/>
    <w:rsid w:val="001F327D"/>
    <w:rsid w:val="001F74B3"/>
    <w:rsid w:val="002018C0"/>
    <w:rsid w:val="00201EE0"/>
    <w:rsid w:val="00203DC1"/>
    <w:rsid w:val="0020529F"/>
    <w:rsid w:val="0020567C"/>
    <w:rsid w:val="002062E6"/>
    <w:rsid w:val="00206675"/>
    <w:rsid w:val="002106ED"/>
    <w:rsid w:val="00210B3A"/>
    <w:rsid w:val="00210F83"/>
    <w:rsid w:val="00213A07"/>
    <w:rsid w:val="00214223"/>
    <w:rsid w:val="00214258"/>
    <w:rsid w:val="0021708C"/>
    <w:rsid w:val="00224048"/>
    <w:rsid w:val="0022467D"/>
    <w:rsid w:val="0022661C"/>
    <w:rsid w:val="00226C66"/>
    <w:rsid w:val="00230015"/>
    <w:rsid w:val="00231035"/>
    <w:rsid w:val="0023312F"/>
    <w:rsid w:val="002346C2"/>
    <w:rsid w:val="0024088A"/>
    <w:rsid w:val="00240E7E"/>
    <w:rsid w:val="00241B0C"/>
    <w:rsid w:val="002454B5"/>
    <w:rsid w:val="00247089"/>
    <w:rsid w:val="00247B4A"/>
    <w:rsid w:val="00250068"/>
    <w:rsid w:val="00250E8B"/>
    <w:rsid w:val="00251225"/>
    <w:rsid w:val="00252142"/>
    <w:rsid w:val="002522F1"/>
    <w:rsid w:val="00252BDF"/>
    <w:rsid w:val="0025590A"/>
    <w:rsid w:val="00257931"/>
    <w:rsid w:val="002601AC"/>
    <w:rsid w:val="002610E3"/>
    <w:rsid w:val="00261A45"/>
    <w:rsid w:val="00265476"/>
    <w:rsid w:val="00265629"/>
    <w:rsid w:val="00270FCA"/>
    <w:rsid w:val="0027101C"/>
    <w:rsid w:val="0027157F"/>
    <w:rsid w:val="002738FF"/>
    <w:rsid w:val="002739F0"/>
    <w:rsid w:val="00274BD0"/>
    <w:rsid w:val="002754EA"/>
    <w:rsid w:val="002765B9"/>
    <w:rsid w:val="002778DD"/>
    <w:rsid w:val="00277DF0"/>
    <w:rsid w:val="002830F6"/>
    <w:rsid w:val="00285170"/>
    <w:rsid w:val="0028524E"/>
    <w:rsid w:val="00285B9B"/>
    <w:rsid w:val="002925BE"/>
    <w:rsid w:val="00293F55"/>
    <w:rsid w:val="00295993"/>
    <w:rsid w:val="00296C3C"/>
    <w:rsid w:val="002A0244"/>
    <w:rsid w:val="002A67FC"/>
    <w:rsid w:val="002B0091"/>
    <w:rsid w:val="002B255B"/>
    <w:rsid w:val="002B2D97"/>
    <w:rsid w:val="002B31EA"/>
    <w:rsid w:val="002B5211"/>
    <w:rsid w:val="002B5B7F"/>
    <w:rsid w:val="002C0B34"/>
    <w:rsid w:val="002C0B47"/>
    <w:rsid w:val="002C2351"/>
    <w:rsid w:val="002C3A45"/>
    <w:rsid w:val="002C4849"/>
    <w:rsid w:val="002C6087"/>
    <w:rsid w:val="002D04B3"/>
    <w:rsid w:val="002D2ECD"/>
    <w:rsid w:val="002D30D8"/>
    <w:rsid w:val="002D3288"/>
    <w:rsid w:val="002D49EE"/>
    <w:rsid w:val="002D55A3"/>
    <w:rsid w:val="002D5906"/>
    <w:rsid w:val="002D6FAD"/>
    <w:rsid w:val="002E0BA9"/>
    <w:rsid w:val="002E10DB"/>
    <w:rsid w:val="002E1B23"/>
    <w:rsid w:val="002E588C"/>
    <w:rsid w:val="002E5F25"/>
    <w:rsid w:val="002F19BB"/>
    <w:rsid w:val="002F2C2F"/>
    <w:rsid w:val="002F60AC"/>
    <w:rsid w:val="002F60B6"/>
    <w:rsid w:val="002F67DC"/>
    <w:rsid w:val="002F6B05"/>
    <w:rsid w:val="002F7222"/>
    <w:rsid w:val="0030112F"/>
    <w:rsid w:val="003049B6"/>
    <w:rsid w:val="00304F8A"/>
    <w:rsid w:val="00305762"/>
    <w:rsid w:val="003061BA"/>
    <w:rsid w:val="00306362"/>
    <w:rsid w:val="00306E56"/>
    <w:rsid w:val="003125AC"/>
    <w:rsid w:val="00312AD5"/>
    <w:rsid w:val="00314D83"/>
    <w:rsid w:val="00315848"/>
    <w:rsid w:val="00315D5F"/>
    <w:rsid w:val="00320E26"/>
    <w:rsid w:val="00320F5F"/>
    <w:rsid w:val="00322972"/>
    <w:rsid w:val="003247BD"/>
    <w:rsid w:val="0032553A"/>
    <w:rsid w:val="00331449"/>
    <w:rsid w:val="003322A7"/>
    <w:rsid w:val="00333A14"/>
    <w:rsid w:val="003352A4"/>
    <w:rsid w:val="003370FF"/>
    <w:rsid w:val="003373C3"/>
    <w:rsid w:val="00341061"/>
    <w:rsid w:val="00341F5A"/>
    <w:rsid w:val="003421A5"/>
    <w:rsid w:val="00342830"/>
    <w:rsid w:val="0034367C"/>
    <w:rsid w:val="003461C4"/>
    <w:rsid w:val="00347322"/>
    <w:rsid w:val="0034768B"/>
    <w:rsid w:val="00347A60"/>
    <w:rsid w:val="00361826"/>
    <w:rsid w:val="00362921"/>
    <w:rsid w:val="00362DD2"/>
    <w:rsid w:val="00363219"/>
    <w:rsid w:val="00364EF4"/>
    <w:rsid w:val="00365BD8"/>
    <w:rsid w:val="00370742"/>
    <w:rsid w:val="00373612"/>
    <w:rsid w:val="003760A4"/>
    <w:rsid w:val="003766C7"/>
    <w:rsid w:val="003770C6"/>
    <w:rsid w:val="00377402"/>
    <w:rsid w:val="0038162C"/>
    <w:rsid w:val="00382A6D"/>
    <w:rsid w:val="00383F21"/>
    <w:rsid w:val="00384421"/>
    <w:rsid w:val="003860C0"/>
    <w:rsid w:val="00392E16"/>
    <w:rsid w:val="003939DB"/>
    <w:rsid w:val="003948D8"/>
    <w:rsid w:val="00397F0B"/>
    <w:rsid w:val="003A0079"/>
    <w:rsid w:val="003A15F2"/>
    <w:rsid w:val="003A3DBA"/>
    <w:rsid w:val="003A4DDF"/>
    <w:rsid w:val="003A5BD9"/>
    <w:rsid w:val="003A7C5D"/>
    <w:rsid w:val="003A7F2B"/>
    <w:rsid w:val="003B1447"/>
    <w:rsid w:val="003B28A2"/>
    <w:rsid w:val="003B3528"/>
    <w:rsid w:val="003B4BDD"/>
    <w:rsid w:val="003B5155"/>
    <w:rsid w:val="003B736F"/>
    <w:rsid w:val="003B7A35"/>
    <w:rsid w:val="003C02B2"/>
    <w:rsid w:val="003C11BB"/>
    <w:rsid w:val="003C2A99"/>
    <w:rsid w:val="003C3BC7"/>
    <w:rsid w:val="003C3ED4"/>
    <w:rsid w:val="003C55EF"/>
    <w:rsid w:val="003C7A22"/>
    <w:rsid w:val="003D13F7"/>
    <w:rsid w:val="003D1FBE"/>
    <w:rsid w:val="003D42D7"/>
    <w:rsid w:val="003D5FFE"/>
    <w:rsid w:val="003E0AF2"/>
    <w:rsid w:val="003E1707"/>
    <w:rsid w:val="003E5F65"/>
    <w:rsid w:val="003E7E9A"/>
    <w:rsid w:val="003E7EB9"/>
    <w:rsid w:val="003F37B4"/>
    <w:rsid w:val="003F37F6"/>
    <w:rsid w:val="003F3932"/>
    <w:rsid w:val="003F4AD4"/>
    <w:rsid w:val="003F5BDB"/>
    <w:rsid w:val="003F5CAF"/>
    <w:rsid w:val="0040081B"/>
    <w:rsid w:val="00402670"/>
    <w:rsid w:val="00404338"/>
    <w:rsid w:val="00410AB5"/>
    <w:rsid w:val="00411594"/>
    <w:rsid w:val="00411932"/>
    <w:rsid w:val="00411B84"/>
    <w:rsid w:val="00413462"/>
    <w:rsid w:val="00413E88"/>
    <w:rsid w:val="00413F00"/>
    <w:rsid w:val="004153D3"/>
    <w:rsid w:val="004166D8"/>
    <w:rsid w:val="00417FA8"/>
    <w:rsid w:val="004236FA"/>
    <w:rsid w:val="0042491D"/>
    <w:rsid w:val="00433A89"/>
    <w:rsid w:val="00434826"/>
    <w:rsid w:val="00434E82"/>
    <w:rsid w:val="00437317"/>
    <w:rsid w:val="00441E01"/>
    <w:rsid w:val="00443175"/>
    <w:rsid w:val="00444BE0"/>
    <w:rsid w:val="004456B4"/>
    <w:rsid w:val="0044723D"/>
    <w:rsid w:val="004533C1"/>
    <w:rsid w:val="00454242"/>
    <w:rsid w:val="0045532D"/>
    <w:rsid w:val="00457DC6"/>
    <w:rsid w:val="00461D4B"/>
    <w:rsid w:val="00463658"/>
    <w:rsid w:val="00465C3A"/>
    <w:rsid w:val="00466B34"/>
    <w:rsid w:val="00467A5D"/>
    <w:rsid w:val="00470CCA"/>
    <w:rsid w:val="0047141A"/>
    <w:rsid w:val="004726B3"/>
    <w:rsid w:val="00473646"/>
    <w:rsid w:val="00473F9C"/>
    <w:rsid w:val="00474284"/>
    <w:rsid w:val="00477B18"/>
    <w:rsid w:val="0048418A"/>
    <w:rsid w:val="00486BFB"/>
    <w:rsid w:val="00486CA0"/>
    <w:rsid w:val="00487E2B"/>
    <w:rsid w:val="004921CE"/>
    <w:rsid w:val="00492DDE"/>
    <w:rsid w:val="00492FE9"/>
    <w:rsid w:val="004935C4"/>
    <w:rsid w:val="00495B5E"/>
    <w:rsid w:val="0049698E"/>
    <w:rsid w:val="004A4526"/>
    <w:rsid w:val="004A4B3D"/>
    <w:rsid w:val="004A4E3D"/>
    <w:rsid w:val="004A565E"/>
    <w:rsid w:val="004B02D1"/>
    <w:rsid w:val="004B05B5"/>
    <w:rsid w:val="004B1DFF"/>
    <w:rsid w:val="004B3568"/>
    <w:rsid w:val="004C48E3"/>
    <w:rsid w:val="004C6A5B"/>
    <w:rsid w:val="004C6FCB"/>
    <w:rsid w:val="004C7C23"/>
    <w:rsid w:val="004D0E97"/>
    <w:rsid w:val="004D2DDB"/>
    <w:rsid w:val="004D3942"/>
    <w:rsid w:val="004D6FAF"/>
    <w:rsid w:val="004E05FC"/>
    <w:rsid w:val="004E5EC7"/>
    <w:rsid w:val="004E6EB4"/>
    <w:rsid w:val="004E7DF9"/>
    <w:rsid w:val="004F3F41"/>
    <w:rsid w:val="004F40A3"/>
    <w:rsid w:val="004F48FC"/>
    <w:rsid w:val="005042E5"/>
    <w:rsid w:val="0050516B"/>
    <w:rsid w:val="00505C3F"/>
    <w:rsid w:val="00510BCF"/>
    <w:rsid w:val="0051172A"/>
    <w:rsid w:val="005142DC"/>
    <w:rsid w:val="00514653"/>
    <w:rsid w:val="00515917"/>
    <w:rsid w:val="0052099B"/>
    <w:rsid w:val="005212A5"/>
    <w:rsid w:val="005219F5"/>
    <w:rsid w:val="00534660"/>
    <w:rsid w:val="00537FE3"/>
    <w:rsid w:val="005402F4"/>
    <w:rsid w:val="0054036C"/>
    <w:rsid w:val="0054190F"/>
    <w:rsid w:val="0054309C"/>
    <w:rsid w:val="00544926"/>
    <w:rsid w:val="00547F77"/>
    <w:rsid w:val="00550750"/>
    <w:rsid w:val="00552896"/>
    <w:rsid w:val="00555371"/>
    <w:rsid w:val="005564E6"/>
    <w:rsid w:val="00557FE6"/>
    <w:rsid w:val="005622EB"/>
    <w:rsid w:val="00565168"/>
    <w:rsid w:val="00565170"/>
    <w:rsid w:val="0057004F"/>
    <w:rsid w:val="00570480"/>
    <w:rsid w:val="005707ED"/>
    <w:rsid w:val="00570BB1"/>
    <w:rsid w:val="00571974"/>
    <w:rsid w:val="00571DBD"/>
    <w:rsid w:val="00571F2F"/>
    <w:rsid w:val="00572749"/>
    <w:rsid w:val="00573D20"/>
    <w:rsid w:val="005744CF"/>
    <w:rsid w:val="00582FC0"/>
    <w:rsid w:val="00582FD4"/>
    <w:rsid w:val="0058403F"/>
    <w:rsid w:val="00584EC7"/>
    <w:rsid w:val="005901F3"/>
    <w:rsid w:val="005912B0"/>
    <w:rsid w:val="005922B6"/>
    <w:rsid w:val="005930CB"/>
    <w:rsid w:val="00593309"/>
    <w:rsid w:val="00594D9E"/>
    <w:rsid w:val="00595B88"/>
    <w:rsid w:val="0059602D"/>
    <w:rsid w:val="005A147F"/>
    <w:rsid w:val="005A3CDD"/>
    <w:rsid w:val="005A5D53"/>
    <w:rsid w:val="005B01C5"/>
    <w:rsid w:val="005B6BFF"/>
    <w:rsid w:val="005C1C32"/>
    <w:rsid w:val="005C1FC9"/>
    <w:rsid w:val="005C53F7"/>
    <w:rsid w:val="005C5976"/>
    <w:rsid w:val="005C7293"/>
    <w:rsid w:val="005C7BE9"/>
    <w:rsid w:val="005D0BFE"/>
    <w:rsid w:val="005D1B9F"/>
    <w:rsid w:val="005D4041"/>
    <w:rsid w:val="005D49AA"/>
    <w:rsid w:val="005D5A42"/>
    <w:rsid w:val="005D5EE4"/>
    <w:rsid w:val="005D78B8"/>
    <w:rsid w:val="005E0031"/>
    <w:rsid w:val="005E17F1"/>
    <w:rsid w:val="005E2615"/>
    <w:rsid w:val="005E2D33"/>
    <w:rsid w:val="005E3953"/>
    <w:rsid w:val="005E72C0"/>
    <w:rsid w:val="005E7391"/>
    <w:rsid w:val="005F13BB"/>
    <w:rsid w:val="005F54F7"/>
    <w:rsid w:val="005F69A5"/>
    <w:rsid w:val="005F7A10"/>
    <w:rsid w:val="006042E2"/>
    <w:rsid w:val="00605308"/>
    <w:rsid w:val="006101C9"/>
    <w:rsid w:val="00614B5E"/>
    <w:rsid w:val="006163CC"/>
    <w:rsid w:val="006178D7"/>
    <w:rsid w:val="006202B1"/>
    <w:rsid w:val="00621262"/>
    <w:rsid w:val="00622327"/>
    <w:rsid w:val="00623C63"/>
    <w:rsid w:val="00624BEC"/>
    <w:rsid w:val="00626F60"/>
    <w:rsid w:val="00627CE4"/>
    <w:rsid w:val="00635FAD"/>
    <w:rsid w:val="00640514"/>
    <w:rsid w:val="00641CBB"/>
    <w:rsid w:val="00642AD4"/>
    <w:rsid w:val="00642DCF"/>
    <w:rsid w:val="00643044"/>
    <w:rsid w:val="00644F39"/>
    <w:rsid w:val="00645E3C"/>
    <w:rsid w:val="006461FF"/>
    <w:rsid w:val="00646C68"/>
    <w:rsid w:val="006472B8"/>
    <w:rsid w:val="00647F7B"/>
    <w:rsid w:val="0065284A"/>
    <w:rsid w:val="00654C22"/>
    <w:rsid w:val="00654C4C"/>
    <w:rsid w:val="00657DB9"/>
    <w:rsid w:val="00661B66"/>
    <w:rsid w:val="00663C9D"/>
    <w:rsid w:val="0066415B"/>
    <w:rsid w:val="00665482"/>
    <w:rsid w:val="00671DAD"/>
    <w:rsid w:val="0067469E"/>
    <w:rsid w:val="00680425"/>
    <w:rsid w:val="0068222D"/>
    <w:rsid w:val="0068305E"/>
    <w:rsid w:val="00686761"/>
    <w:rsid w:val="0069155E"/>
    <w:rsid w:val="00695CF4"/>
    <w:rsid w:val="00697972"/>
    <w:rsid w:val="006A03AC"/>
    <w:rsid w:val="006A157F"/>
    <w:rsid w:val="006B0186"/>
    <w:rsid w:val="006B10BB"/>
    <w:rsid w:val="006B5B05"/>
    <w:rsid w:val="006B6BF8"/>
    <w:rsid w:val="006B732A"/>
    <w:rsid w:val="006C035E"/>
    <w:rsid w:val="006C6A21"/>
    <w:rsid w:val="006D12A2"/>
    <w:rsid w:val="006D3AD1"/>
    <w:rsid w:val="006D5760"/>
    <w:rsid w:val="006D738A"/>
    <w:rsid w:val="006E2C15"/>
    <w:rsid w:val="006E6B92"/>
    <w:rsid w:val="006F26A7"/>
    <w:rsid w:val="006F3F52"/>
    <w:rsid w:val="006F4B3A"/>
    <w:rsid w:val="006F5BA4"/>
    <w:rsid w:val="006F5CF7"/>
    <w:rsid w:val="00702FF9"/>
    <w:rsid w:val="007033D9"/>
    <w:rsid w:val="007042D1"/>
    <w:rsid w:val="0070447F"/>
    <w:rsid w:val="007054F1"/>
    <w:rsid w:val="00710054"/>
    <w:rsid w:val="00716721"/>
    <w:rsid w:val="00717BB8"/>
    <w:rsid w:val="00723F82"/>
    <w:rsid w:val="0072478A"/>
    <w:rsid w:val="007262D0"/>
    <w:rsid w:val="00726547"/>
    <w:rsid w:val="00726A22"/>
    <w:rsid w:val="007275B6"/>
    <w:rsid w:val="007314E9"/>
    <w:rsid w:val="00734F0E"/>
    <w:rsid w:val="0073501B"/>
    <w:rsid w:val="00737B65"/>
    <w:rsid w:val="007439B2"/>
    <w:rsid w:val="00744E6D"/>
    <w:rsid w:val="00746A03"/>
    <w:rsid w:val="00746FEC"/>
    <w:rsid w:val="0074728C"/>
    <w:rsid w:val="00752115"/>
    <w:rsid w:val="00753E4E"/>
    <w:rsid w:val="0075727B"/>
    <w:rsid w:val="007572EE"/>
    <w:rsid w:val="00760380"/>
    <w:rsid w:val="00762849"/>
    <w:rsid w:val="00762B29"/>
    <w:rsid w:val="007639AB"/>
    <w:rsid w:val="00763D71"/>
    <w:rsid w:val="007672A9"/>
    <w:rsid w:val="00767632"/>
    <w:rsid w:val="00771D70"/>
    <w:rsid w:val="00773203"/>
    <w:rsid w:val="0077354B"/>
    <w:rsid w:val="007740C0"/>
    <w:rsid w:val="00784660"/>
    <w:rsid w:val="00791F02"/>
    <w:rsid w:val="007923E5"/>
    <w:rsid w:val="00793790"/>
    <w:rsid w:val="007967CA"/>
    <w:rsid w:val="007A2B90"/>
    <w:rsid w:val="007A3B96"/>
    <w:rsid w:val="007B2B49"/>
    <w:rsid w:val="007B4979"/>
    <w:rsid w:val="007B6C9F"/>
    <w:rsid w:val="007B6E97"/>
    <w:rsid w:val="007C223F"/>
    <w:rsid w:val="007C23B8"/>
    <w:rsid w:val="007C2555"/>
    <w:rsid w:val="007C57D7"/>
    <w:rsid w:val="007D2E9C"/>
    <w:rsid w:val="007D338C"/>
    <w:rsid w:val="007D6290"/>
    <w:rsid w:val="007E215D"/>
    <w:rsid w:val="007E4A74"/>
    <w:rsid w:val="007E4C19"/>
    <w:rsid w:val="007E56E1"/>
    <w:rsid w:val="007F0E87"/>
    <w:rsid w:val="007F220C"/>
    <w:rsid w:val="007F2711"/>
    <w:rsid w:val="007F4DFD"/>
    <w:rsid w:val="007F6FFE"/>
    <w:rsid w:val="0080196C"/>
    <w:rsid w:val="0080381E"/>
    <w:rsid w:val="008048D0"/>
    <w:rsid w:val="008071B2"/>
    <w:rsid w:val="00807E3B"/>
    <w:rsid w:val="008113CF"/>
    <w:rsid w:val="00816AA3"/>
    <w:rsid w:val="00816DDF"/>
    <w:rsid w:val="00820544"/>
    <w:rsid w:val="00820F07"/>
    <w:rsid w:val="00821B6C"/>
    <w:rsid w:val="00821C1B"/>
    <w:rsid w:val="00823918"/>
    <w:rsid w:val="00823DE0"/>
    <w:rsid w:val="00826623"/>
    <w:rsid w:val="008269A4"/>
    <w:rsid w:val="00830886"/>
    <w:rsid w:val="00831A19"/>
    <w:rsid w:val="0083382C"/>
    <w:rsid w:val="00833B5B"/>
    <w:rsid w:val="00833D2D"/>
    <w:rsid w:val="00836F3F"/>
    <w:rsid w:val="00840D34"/>
    <w:rsid w:val="008425E7"/>
    <w:rsid w:val="00842C85"/>
    <w:rsid w:val="0084674C"/>
    <w:rsid w:val="008574F6"/>
    <w:rsid w:val="00860307"/>
    <w:rsid w:val="00861F74"/>
    <w:rsid w:val="00862192"/>
    <w:rsid w:val="00864A64"/>
    <w:rsid w:val="00865C5A"/>
    <w:rsid w:val="00870944"/>
    <w:rsid w:val="00870FB2"/>
    <w:rsid w:val="00873459"/>
    <w:rsid w:val="00874771"/>
    <w:rsid w:val="00874806"/>
    <w:rsid w:val="008765FA"/>
    <w:rsid w:val="00880F66"/>
    <w:rsid w:val="00882EDF"/>
    <w:rsid w:val="0088556B"/>
    <w:rsid w:val="0089344E"/>
    <w:rsid w:val="008A0353"/>
    <w:rsid w:val="008A210B"/>
    <w:rsid w:val="008A3FF2"/>
    <w:rsid w:val="008B4507"/>
    <w:rsid w:val="008B74E6"/>
    <w:rsid w:val="008B78AB"/>
    <w:rsid w:val="008C181C"/>
    <w:rsid w:val="008C418A"/>
    <w:rsid w:val="008C69FC"/>
    <w:rsid w:val="008C6C9D"/>
    <w:rsid w:val="008D1074"/>
    <w:rsid w:val="008D3DE7"/>
    <w:rsid w:val="008D6FC1"/>
    <w:rsid w:val="008E24A5"/>
    <w:rsid w:val="008E4578"/>
    <w:rsid w:val="008E595E"/>
    <w:rsid w:val="008E69A6"/>
    <w:rsid w:val="008E74AE"/>
    <w:rsid w:val="008E79FB"/>
    <w:rsid w:val="008E7EA9"/>
    <w:rsid w:val="008F07E8"/>
    <w:rsid w:val="008F36A8"/>
    <w:rsid w:val="008F4837"/>
    <w:rsid w:val="008F4BFD"/>
    <w:rsid w:val="008F5DE9"/>
    <w:rsid w:val="008F69D4"/>
    <w:rsid w:val="00901947"/>
    <w:rsid w:val="00903AB8"/>
    <w:rsid w:val="00904C72"/>
    <w:rsid w:val="00912C4D"/>
    <w:rsid w:val="00914AD4"/>
    <w:rsid w:val="009167F4"/>
    <w:rsid w:val="00916C37"/>
    <w:rsid w:val="00916DD9"/>
    <w:rsid w:val="0092273A"/>
    <w:rsid w:val="009238B5"/>
    <w:rsid w:val="00924E54"/>
    <w:rsid w:val="00930826"/>
    <w:rsid w:val="009405D5"/>
    <w:rsid w:val="0094087B"/>
    <w:rsid w:val="0095338D"/>
    <w:rsid w:val="0096489F"/>
    <w:rsid w:val="00975A51"/>
    <w:rsid w:val="00981E17"/>
    <w:rsid w:val="00983224"/>
    <w:rsid w:val="0098549A"/>
    <w:rsid w:val="009861A1"/>
    <w:rsid w:val="00987033"/>
    <w:rsid w:val="00987FB7"/>
    <w:rsid w:val="00990955"/>
    <w:rsid w:val="00990C6E"/>
    <w:rsid w:val="0099212C"/>
    <w:rsid w:val="00992796"/>
    <w:rsid w:val="00994097"/>
    <w:rsid w:val="009A142D"/>
    <w:rsid w:val="009A4E85"/>
    <w:rsid w:val="009B0EB4"/>
    <w:rsid w:val="009B1FAD"/>
    <w:rsid w:val="009B333A"/>
    <w:rsid w:val="009B6B01"/>
    <w:rsid w:val="009B7B41"/>
    <w:rsid w:val="009C2D85"/>
    <w:rsid w:val="009D063B"/>
    <w:rsid w:val="009D5A4D"/>
    <w:rsid w:val="009D63A3"/>
    <w:rsid w:val="009D69BA"/>
    <w:rsid w:val="009E15F0"/>
    <w:rsid w:val="009E3428"/>
    <w:rsid w:val="009E348B"/>
    <w:rsid w:val="009E554D"/>
    <w:rsid w:val="009F0CF8"/>
    <w:rsid w:val="009F21C6"/>
    <w:rsid w:val="009F5F92"/>
    <w:rsid w:val="009F7406"/>
    <w:rsid w:val="00A01538"/>
    <w:rsid w:val="00A036E5"/>
    <w:rsid w:val="00A055C6"/>
    <w:rsid w:val="00A05949"/>
    <w:rsid w:val="00A05A4E"/>
    <w:rsid w:val="00A07DEF"/>
    <w:rsid w:val="00A11288"/>
    <w:rsid w:val="00A1146A"/>
    <w:rsid w:val="00A115D0"/>
    <w:rsid w:val="00A12960"/>
    <w:rsid w:val="00A142C0"/>
    <w:rsid w:val="00A14464"/>
    <w:rsid w:val="00A14FE9"/>
    <w:rsid w:val="00A16061"/>
    <w:rsid w:val="00A1609F"/>
    <w:rsid w:val="00A22DDE"/>
    <w:rsid w:val="00A25A41"/>
    <w:rsid w:val="00A25DCB"/>
    <w:rsid w:val="00A27668"/>
    <w:rsid w:val="00A307F2"/>
    <w:rsid w:val="00A3575D"/>
    <w:rsid w:val="00A35ACE"/>
    <w:rsid w:val="00A405EA"/>
    <w:rsid w:val="00A418E2"/>
    <w:rsid w:val="00A428C6"/>
    <w:rsid w:val="00A4304A"/>
    <w:rsid w:val="00A44C34"/>
    <w:rsid w:val="00A452EC"/>
    <w:rsid w:val="00A454E0"/>
    <w:rsid w:val="00A45623"/>
    <w:rsid w:val="00A4590D"/>
    <w:rsid w:val="00A46613"/>
    <w:rsid w:val="00A47741"/>
    <w:rsid w:val="00A47857"/>
    <w:rsid w:val="00A50778"/>
    <w:rsid w:val="00A517E5"/>
    <w:rsid w:val="00A52209"/>
    <w:rsid w:val="00A53DB7"/>
    <w:rsid w:val="00A55A5C"/>
    <w:rsid w:val="00A56863"/>
    <w:rsid w:val="00A60B43"/>
    <w:rsid w:val="00A6148C"/>
    <w:rsid w:val="00A67083"/>
    <w:rsid w:val="00A70A88"/>
    <w:rsid w:val="00A733DF"/>
    <w:rsid w:val="00A7526D"/>
    <w:rsid w:val="00A8020E"/>
    <w:rsid w:val="00A82D40"/>
    <w:rsid w:val="00A86CDB"/>
    <w:rsid w:val="00A87278"/>
    <w:rsid w:val="00A90FDD"/>
    <w:rsid w:val="00A91942"/>
    <w:rsid w:val="00A9771B"/>
    <w:rsid w:val="00AA0C0F"/>
    <w:rsid w:val="00AA14B7"/>
    <w:rsid w:val="00AA1948"/>
    <w:rsid w:val="00AA392C"/>
    <w:rsid w:val="00AA3C35"/>
    <w:rsid w:val="00AA418B"/>
    <w:rsid w:val="00AA549C"/>
    <w:rsid w:val="00AA5857"/>
    <w:rsid w:val="00AA68A8"/>
    <w:rsid w:val="00AA7EC9"/>
    <w:rsid w:val="00AB2BB2"/>
    <w:rsid w:val="00AB387A"/>
    <w:rsid w:val="00AB3CFC"/>
    <w:rsid w:val="00AC1603"/>
    <w:rsid w:val="00AC276B"/>
    <w:rsid w:val="00AC6FAC"/>
    <w:rsid w:val="00AD44AA"/>
    <w:rsid w:val="00AE1E8D"/>
    <w:rsid w:val="00AE256F"/>
    <w:rsid w:val="00AE6A6E"/>
    <w:rsid w:val="00AF16A2"/>
    <w:rsid w:val="00AF205D"/>
    <w:rsid w:val="00AF3F56"/>
    <w:rsid w:val="00AF4EBB"/>
    <w:rsid w:val="00AF6502"/>
    <w:rsid w:val="00AF6FDF"/>
    <w:rsid w:val="00AF78FA"/>
    <w:rsid w:val="00AF7F7F"/>
    <w:rsid w:val="00B0098C"/>
    <w:rsid w:val="00B032B5"/>
    <w:rsid w:val="00B03F04"/>
    <w:rsid w:val="00B04B43"/>
    <w:rsid w:val="00B063B7"/>
    <w:rsid w:val="00B10DA4"/>
    <w:rsid w:val="00B14D80"/>
    <w:rsid w:val="00B20552"/>
    <w:rsid w:val="00B22609"/>
    <w:rsid w:val="00B2286D"/>
    <w:rsid w:val="00B254D6"/>
    <w:rsid w:val="00B259D4"/>
    <w:rsid w:val="00B25DF4"/>
    <w:rsid w:val="00B3571F"/>
    <w:rsid w:val="00B35720"/>
    <w:rsid w:val="00B41EC2"/>
    <w:rsid w:val="00B431A7"/>
    <w:rsid w:val="00B44A4F"/>
    <w:rsid w:val="00B50039"/>
    <w:rsid w:val="00B56CDC"/>
    <w:rsid w:val="00B57274"/>
    <w:rsid w:val="00B57B5B"/>
    <w:rsid w:val="00B60513"/>
    <w:rsid w:val="00B6124D"/>
    <w:rsid w:val="00B62175"/>
    <w:rsid w:val="00B63D95"/>
    <w:rsid w:val="00B64558"/>
    <w:rsid w:val="00B64881"/>
    <w:rsid w:val="00B65E20"/>
    <w:rsid w:val="00B66A62"/>
    <w:rsid w:val="00B67CB2"/>
    <w:rsid w:val="00B71968"/>
    <w:rsid w:val="00B73021"/>
    <w:rsid w:val="00B75AB6"/>
    <w:rsid w:val="00B760E4"/>
    <w:rsid w:val="00B7722C"/>
    <w:rsid w:val="00B80D8C"/>
    <w:rsid w:val="00B810A9"/>
    <w:rsid w:val="00B86EBA"/>
    <w:rsid w:val="00B90DA9"/>
    <w:rsid w:val="00B9133C"/>
    <w:rsid w:val="00B91BC6"/>
    <w:rsid w:val="00BA01B6"/>
    <w:rsid w:val="00BA1D3D"/>
    <w:rsid w:val="00BA2C25"/>
    <w:rsid w:val="00BA42A6"/>
    <w:rsid w:val="00BA4D04"/>
    <w:rsid w:val="00BA67A3"/>
    <w:rsid w:val="00BA72B7"/>
    <w:rsid w:val="00BB1907"/>
    <w:rsid w:val="00BB1DF9"/>
    <w:rsid w:val="00BB2C0F"/>
    <w:rsid w:val="00BB4B9F"/>
    <w:rsid w:val="00BB7864"/>
    <w:rsid w:val="00BC1C51"/>
    <w:rsid w:val="00BC3456"/>
    <w:rsid w:val="00BC4A3A"/>
    <w:rsid w:val="00BD0F97"/>
    <w:rsid w:val="00BE20CC"/>
    <w:rsid w:val="00BE606D"/>
    <w:rsid w:val="00BF08F0"/>
    <w:rsid w:val="00BF1E9B"/>
    <w:rsid w:val="00BF331B"/>
    <w:rsid w:val="00C00D9C"/>
    <w:rsid w:val="00C01323"/>
    <w:rsid w:val="00C0172C"/>
    <w:rsid w:val="00C02FB8"/>
    <w:rsid w:val="00C117AC"/>
    <w:rsid w:val="00C117BC"/>
    <w:rsid w:val="00C1223E"/>
    <w:rsid w:val="00C12C84"/>
    <w:rsid w:val="00C12CE8"/>
    <w:rsid w:val="00C135AC"/>
    <w:rsid w:val="00C13740"/>
    <w:rsid w:val="00C166C7"/>
    <w:rsid w:val="00C16D7B"/>
    <w:rsid w:val="00C21E6C"/>
    <w:rsid w:val="00C232FD"/>
    <w:rsid w:val="00C24FB7"/>
    <w:rsid w:val="00C25FFD"/>
    <w:rsid w:val="00C3000C"/>
    <w:rsid w:val="00C3121F"/>
    <w:rsid w:val="00C31D12"/>
    <w:rsid w:val="00C32E05"/>
    <w:rsid w:val="00C36D59"/>
    <w:rsid w:val="00C36FAE"/>
    <w:rsid w:val="00C400E3"/>
    <w:rsid w:val="00C4070E"/>
    <w:rsid w:val="00C4192F"/>
    <w:rsid w:val="00C419FB"/>
    <w:rsid w:val="00C41A8D"/>
    <w:rsid w:val="00C457C0"/>
    <w:rsid w:val="00C46AB6"/>
    <w:rsid w:val="00C46FCB"/>
    <w:rsid w:val="00C4751E"/>
    <w:rsid w:val="00C476AC"/>
    <w:rsid w:val="00C50445"/>
    <w:rsid w:val="00C50812"/>
    <w:rsid w:val="00C51AFD"/>
    <w:rsid w:val="00C52408"/>
    <w:rsid w:val="00C54167"/>
    <w:rsid w:val="00C54D7E"/>
    <w:rsid w:val="00C570C0"/>
    <w:rsid w:val="00C60FD0"/>
    <w:rsid w:val="00C61324"/>
    <w:rsid w:val="00C6370D"/>
    <w:rsid w:val="00C71DDC"/>
    <w:rsid w:val="00C72661"/>
    <w:rsid w:val="00C776D7"/>
    <w:rsid w:val="00C80AD7"/>
    <w:rsid w:val="00C87DAF"/>
    <w:rsid w:val="00C91144"/>
    <w:rsid w:val="00C95596"/>
    <w:rsid w:val="00C95905"/>
    <w:rsid w:val="00C962C6"/>
    <w:rsid w:val="00CA1E59"/>
    <w:rsid w:val="00CA5B94"/>
    <w:rsid w:val="00CA6E20"/>
    <w:rsid w:val="00CB1D54"/>
    <w:rsid w:val="00CB20FE"/>
    <w:rsid w:val="00CB2477"/>
    <w:rsid w:val="00CB485A"/>
    <w:rsid w:val="00CB4BBC"/>
    <w:rsid w:val="00CB7075"/>
    <w:rsid w:val="00CB77AD"/>
    <w:rsid w:val="00CC1F77"/>
    <w:rsid w:val="00CC2194"/>
    <w:rsid w:val="00CC26A8"/>
    <w:rsid w:val="00CD163C"/>
    <w:rsid w:val="00CD38D2"/>
    <w:rsid w:val="00CD66AB"/>
    <w:rsid w:val="00CE0BFF"/>
    <w:rsid w:val="00CE124E"/>
    <w:rsid w:val="00CE18C5"/>
    <w:rsid w:val="00CE4262"/>
    <w:rsid w:val="00CE5CEA"/>
    <w:rsid w:val="00CE5E05"/>
    <w:rsid w:val="00CE60F8"/>
    <w:rsid w:val="00CF0449"/>
    <w:rsid w:val="00CF1575"/>
    <w:rsid w:val="00CF4015"/>
    <w:rsid w:val="00CF4526"/>
    <w:rsid w:val="00CF6321"/>
    <w:rsid w:val="00CF7563"/>
    <w:rsid w:val="00D01C7C"/>
    <w:rsid w:val="00D01F31"/>
    <w:rsid w:val="00D05854"/>
    <w:rsid w:val="00D05B04"/>
    <w:rsid w:val="00D17C58"/>
    <w:rsid w:val="00D21550"/>
    <w:rsid w:val="00D22574"/>
    <w:rsid w:val="00D237C4"/>
    <w:rsid w:val="00D23E30"/>
    <w:rsid w:val="00D23E35"/>
    <w:rsid w:val="00D25984"/>
    <w:rsid w:val="00D25D37"/>
    <w:rsid w:val="00D3287F"/>
    <w:rsid w:val="00D331EB"/>
    <w:rsid w:val="00D405E8"/>
    <w:rsid w:val="00D4162A"/>
    <w:rsid w:val="00D42A1B"/>
    <w:rsid w:val="00D44F10"/>
    <w:rsid w:val="00D454FA"/>
    <w:rsid w:val="00D46CE7"/>
    <w:rsid w:val="00D46FBE"/>
    <w:rsid w:val="00D60640"/>
    <w:rsid w:val="00D6154D"/>
    <w:rsid w:val="00D61CCB"/>
    <w:rsid w:val="00D66197"/>
    <w:rsid w:val="00D66663"/>
    <w:rsid w:val="00D67C5B"/>
    <w:rsid w:val="00D713E7"/>
    <w:rsid w:val="00D72327"/>
    <w:rsid w:val="00D73E92"/>
    <w:rsid w:val="00D767EE"/>
    <w:rsid w:val="00D83356"/>
    <w:rsid w:val="00D84A7F"/>
    <w:rsid w:val="00D84CB0"/>
    <w:rsid w:val="00D90B97"/>
    <w:rsid w:val="00D90DEB"/>
    <w:rsid w:val="00D916E8"/>
    <w:rsid w:val="00D917DD"/>
    <w:rsid w:val="00D940C1"/>
    <w:rsid w:val="00D97FEE"/>
    <w:rsid w:val="00DA2BF2"/>
    <w:rsid w:val="00DA4805"/>
    <w:rsid w:val="00DB0AA9"/>
    <w:rsid w:val="00DB4754"/>
    <w:rsid w:val="00DB54AA"/>
    <w:rsid w:val="00DB7011"/>
    <w:rsid w:val="00DC331A"/>
    <w:rsid w:val="00DC4E36"/>
    <w:rsid w:val="00DC596D"/>
    <w:rsid w:val="00DC72E9"/>
    <w:rsid w:val="00DC7704"/>
    <w:rsid w:val="00DD4574"/>
    <w:rsid w:val="00DD56D7"/>
    <w:rsid w:val="00DD7891"/>
    <w:rsid w:val="00DE21D3"/>
    <w:rsid w:val="00DE4AFA"/>
    <w:rsid w:val="00DF1A3A"/>
    <w:rsid w:val="00DF2F86"/>
    <w:rsid w:val="00DF3587"/>
    <w:rsid w:val="00DF5062"/>
    <w:rsid w:val="00DF7849"/>
    <w:rsid w:val="00E013D6"/>
    <w:rsid w:val="00E01447"/>
    <w:rsid w:val="00E022E6"/>
    <w:rsid w:val="00E038D4"/>
    <w:rsid w:val="00E03CFC"/>
    <w:rsid w:val="00E03D8F"/>
    <w:rsid w:val="00E0425D"/>
    <w:rsid w:val="00E060A1"/>
    <w:rsid w:val="00E073D9"/>
    <w:rsid w:val="00E10996"/>
    <w:rsid w:val="00E11D31"/>
    <w:rsid w:val="00E1271C"/>
    <w:rsid w:val="00E13F2B"/>
    <w:rsid w:val="00E1498A"/>
    <w:rsid w:val="00E14C47"/>
    <w:rsid w:val="00E17C4A"/>
    <w:rsid w:val="00E26752"/>
    <w:rsid w:val="00E373F2"/>
    <w:rsid w:val="00E4432F"/>
    <w:rsid w:val="00E4554A"/>
    <w:rsid w:val="00E47D20"/>
    <w:rsid w:val="00E50E6C"/>
    <w:rsid w:val="00E52063"/>
    <w:rsid w:val="00E61F59"/>
    <w:rsid w:val="00E62D76"/>
    <w:rsid w:val="00E6499A"/>
    <w:rsid w:val="00E679B7"/>
    <w:rsid w:val="00E70382"/>
    <w:rsid w:val="00E71755"/>
    <w:rsid w:val="00E72AA0"/>
    <w:rsid w:val="00E73E02"/>
    <w:rsid w:val="00E74C5A"/>
    <w:rsid w:val="00E76BFD"/>
    <w:rsid w:val="00E8018B"/>
    <w:rsid w:val="00E80F5A"/>
    <w:rsid w:val="00E81751"/>
    <w:rsid w:val="00E8269D"/>
    <w:rsid w:val="00E82E0F"/>
    <w:rsid w:val="00E832DE"/>
    <w:rsid w:val="00E842F4"/>
    <w:rsid w:val="00E84809"/>
    <w:rsid w:val="00E8514B"/>
    <w:rsid w:val="00E937B2"/>
    <w:rsid w:val="00E9427C"/>
    <w:rsid w:val="00E95B07"/>
    <w:rsid w:val="00EA0A34"/>
    <w:rsid w:val="00EA10E7"/>
    <w:rsid w:val="00EA1D5A"/>
    <w:rsid w:val="00EA2174"/>
    <w:rsid w:val="00EA4C0F"/>
    <w:rsid w:val="00EA4D8F"/>
    <w:rsid w:val="00EA70E2"/>
    <w:rsid w:val="00EB116B"/>
    <w:rsid w:val="00EB1979"/>
    <w:rsid w:val="00EB6645"/>
    <w:rsid w:val="00EC1ABC"/>
    <w:rsid w:val="00EC1FB4"/>
    <w:rsid w:val="00EC438F"/>
    <w:rsid w:val="00EC6577"/>
    <w:rsid w:val="00EC7C6B"/>
    <w:rsid w:val="00ED76CC"/>
    <w:rsid w:val="00ED7B40"/>
    <w:rsid w:val="00EE1F5D"/>
    <w:rsid w:val="00EE2496"/>
    <w:rsid w:val="00EE3B83"/>
    <w:rsid w:val="00EE511E"/>
    <w:rsid w:val="00EF0F82"/>
    <w:rsid w:val="00EF1617"/>
    <w:rsid w:val="00EF3852"/>
    <w:rsid w:val="00EF3FF1"/>
    <w:rsid w:val="00EF4E35"/>
    <w:rsid w:val="00F01F14"/>
    <w:rsid w:val="00F022F8"/>
    <w:rsid w:val="00F041C9"/>
    <w:rsid w:val="00F057C9"/>
    <w:rsid w:val="00F073E2"/>
    <w:rsid w:val="00F0777D"/>
    <w:rsid w:val="00F1049C"/>
    <w:rsid w:val="00F11009"/>
    <w:rsid w:val="00F11134"/>
    <w:rsid w:val="00F1292B"/>
    <w:rsid w:val="00F14D61"/>
    <w:rsid w:val="00F159DA"/>
    <w:rsid w:val="00F17274"/>
    <w:rsid w:val="00F17E93"/>
    <w:rsid w:val="00F2708E"/>
    <w:rsid w:val="00F2741D"/>
    <w:rsid w:val="00F30AB2"/>
    <w:rsid w:val="00F321D6"/>
    <w:rsid w:val="00F3306A"/>
    <w:rsid w:val="00F33D6E"/>
    <w:rsid w:val="00F346D8"/>
    <w:rsid w:val="00F34E1D"/>
    <w:rsid w:val="00F34E31"/>
    <w:rsid w:val="00F35575"/>
    <w:rsid w:val="00F37406"/>
    <w:rsid w:val="00F3765A"/>
    <w:rsid w:val="00F376B8"/>
    <w:rsid w:val="00F40D7B"/>
    <w:rsid w:val="00F4138C"/>
    <w:rsid w:val="00F426E0"/>
    <w:rsid w:val="00F4291D"/>
    <w:rsid w:val="00F4312C"/>
    <w:rsid w:val="00F4668A"/>
    <w:rsid w:val="00F46AF2"/>
    <w:rsid w:val="00F46D1D"/>
    <w:rsid w:val="00F47C42"/>
    <w:rsid w:val="00F50655"/>
    <w:rsid w:val="00F51D93"/>
    <w:rsid w:val="00F5286A"/>
    <w:rsid w:val="00F53764"/>
    <w:rsid w:val="00F550CE"/>
    <w:rsid w:val="00F56921"/>
    <w:rsid w:val="00F56AE3"/>
    <w:rsid w:val="00F56B9F"/>
    <w:rsid w:val="00F56BE3"/>
    <w:rsid w:val="00F63242"/>
    <w:rsid w:val="00F63557"/>
    <w:rsid w:val="00F64DB6"/>
    <w:rsid w:val="00F65FB5"/>
    <w:rsid w:val="00F66CCB"/>
    <w:rsid w:val="00F70222"/>
    <w:rsid w:val="00F70E76"/>
    <w:rsid w:val="00F71D13"/>
    <w:rsid w:val="00F73D68"/>
    <w:rsid w:val="00F7440F"/>
    <w:rsid w:val="00F74C97"/>
    <w:rsid w:val="00F75DF1"/>
    <w:rsid w:val="00F76F10"/>
    <w:rsid w:val="00F831D6"/>
    <w:rsid w:val="00F859B1"/>
    <w:rsid w:val="00F861B2"/>
    <w:rsid w:val="00F86566"/>
    <w:rsid w:val="00F87313"/>
    <w:rsid w:val="00F87D92"/>
    <w:rsid w:val="00F9195C"/>
    <w:rsid w:val="00F92A1D"/>
    <w:rsid w:val="00F93E08"/>
    <w:rsid w:val="00F9677C"/>
    <w:rsid w:val="00FA0B53"/>
    <w:rsid w:val="00FA2E19"/>
    <w:rsid w:val="00FA32AF"/>
    <w:rsid w:val="00FA37CB"/>
    <w:rsid w:val="00FA43A1"/>
    <w:rsid w:val="00FA499F"/>
    <w:rsid w:val="00FA4C39"/>
    <w:rsid w:val="00FA64AF"/>
    <w:rsid w:val="00FA7062"/>
    <w:rsid w:val="00FA7985"/>
    <w:rsid w:val="00FA7E5D"/>
    <w:rsid w:val="00FB0FC1"/>
    <w:rsid w:val="00FB150E"/>
    <w:rsid w:val="00FB6880"/>
    <w:rsid w:val="00FC0A8C"/>
    <w:rsid w:val="00FC185A"/>
    <w:rsid w:val="00FC2327"/>
    <w:rsid w:val="00FC3CA0"/>
    <w:rsid w:val="00FC3D9D"/>
    <w:rsid w:val="00FC4F8C"/>
    <w:rsid w:val="00FC6352"/>
    <w:rsid w:val="00FC7B4D"/>
    <w:rsid w:val="00FD0608"/>
    <w:rsid w:val="00FD0622"/>
    <w:rsid w:val="00FD1431"/>
    <w:rsid w:val="00FD1DB2"/>
    <w:rsid w:val="00FD5534"/>
    <w:rsid w:val="00FE103A"/>
    <w:rsid w:val="00FE55C9"/>
    <w:rsid w:val="00FE56C5"/>
    <w:rsid w:val="00FF0245"/>
    <w:rsid w:val="00FF05F5"/>
    <w:rsid w:val="00FF0689"/>
    <w:rsid w:val="00FF0848"/>
    <w:rsid w:val="00FF095E"/>
    <w:rsid w:val="00FF2405"/>
    <w:rsid w:val="00FF291F"/>
    <w:rsid w:val="00FF3E7A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65183-E2F1-46C6-BD42-717694B1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D2E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7D2E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7D2E9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D2E9C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D2E9C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D2E9C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Title"/>
    <w:basedOn w:val="a"/>
    <w:link w:val="ad"/>
    <w:qFormat/>
    <w:rsid w:val="00124DBC"/>
    <w:pPr>
      <w:ind w:firstLine="0"/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link w:val="ac"/>
    <w:rsid w:val="00124DBC"/>
    <w:rPr>
      <w:b/>
      <w:bCs/>
      <w:sz w:val="24"/>
      <w:szCs w:val="24"/>
    </w:rPr>
  </w:style>
  <w:style w:type="paragraph" w:styleId="ae">
    <w:name w:val="No Spacing"/>
    <w:link w:val="af"/>
    <w:qFormat/>
    <w:rsid w:val="001140A1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rsid w:val="001B1E3E"/>
    <w:rPr>
      <w:rFonts w:ascii="Calibri" w:hAnsi="Calibri"/>
      <w:sz w:val="22"/>
      <w:szCs w:val="22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514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51465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E41E-ED1E-4075-B542-E064E82E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2023-12-26T12:49:00Z</cp:lastPrinted>
  <dcterms:created xsi:type="dcterms:W3CDTF">2024-01-15T12:56:00Z</dcterms:created>
  <dcterms:modified xsi:type="dcterms:W3CDTF">2024-01-15T12:56:00Z</dcterms:modified>
</cp:coreProperties>
</file>