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BD3" w:rsidRPr="00EE3B36" w:rsidRDefault="00573BD3" w:rsidP="00573BD3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737235" cy="7918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РОССИЙСКАЯ ФЕДЕРАЦИЯ</w:t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РОСТОВСКАЯ ОБЛАСТЬ</w:t>
      </w:r>
    </w:p>
    <w:p w:rsidR="00573BD3" w:rsidRPr="00EE3B36" w:rsidRDefault="00573BD3" w:rsidP="00573BD3">
      <w:pPr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МУНИЦИПАЛЬНОЕ ОБРАЗОВАНИЕ</w:t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«КРАСНОСУЛИНСКИЙ РАЙОН»</w:t>
      </w:r>
    </w:p>
    <w:p w:rsidR="00573BD3" w:rsidRPr="00EE3B36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АДМИНИСТРАЦИЯ</w:t>
      </w:r>
    </w:p>
    <w:p w:rsidR="00573BD3" w:rsidRDefault="00573BD3" w:rsidP="00573BD3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EE3B36">
        <w:rPr>
          <w:b/>
          <w:szCs w:val="28"/>
          <w:lang w:eastAsia="ar-SA"/>
        </w:rPr>
        <w:t>КРАСНОСУЛИНСКОГО РАЙОНА</w:t>
      </w:r>
    </w:p>
    <w:p w:rsidR="00573BD3" w:rsidRDefault="00573BD3" w:rsidP="00573BD3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EE3B36">
        <w:rPr>
          <w:b/>
          <w:sz w:val="36"/>
          <w:szCs w:val="28"/>
          <w:lang w:eastAsia="ar-SA"/>
        </w:rPr>
        <w:t>РАСПОРЯЖЕНИЕ</w:t>
      </w:r>
    </w:p>
    <w:p w:rsidR="00573BD3" w:rsidRDefault="0020323D" w:rsidP="00573BD3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>
        <w:rPr>
          <w:szCs w:val="28"/>
          <w:lang w:eastAsia="ar-SA"/>
        </w:rPr>
        <w:t>от 03.09.2025 № 158</w:t>
      </w:r>
      <w:bookmarkStart w:id="0" w:name="_GoBack"/>
      <w:bookmarkEnd w:id="0"/>
    </w:p>
    <w:p w:rsidR="00573BD3" w:rsidRPr="00EE3B36" w:rsidRDefault="00573BD3" w:rsidP="00573BD3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EE3B36">
        <w:rPr>
          <w:szCs w:val="28"/>
          <w:lang w:eastAsia="ar-SA"/>
        </w:rPr>
        <w:t>г. Красный Су</w:t>
      </w:r>
      <w:r>
        <w:rPr>
          <w:szCs w:val="28"/>
          <w:lang w:eastAsia="ar-SA"/>
        </w:rPr>
        <w:t>лин</w:t>
      </w:r>
    </w:p>
    <w:p w:rsidR="0020323D" w:rsidRPr="0020323D" w:rsidRDefault="0020323D" w:rsidP="0020323D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20323D">
        <w:rPr>
          <w:b/>
          <w:szCs w:val="28"/>
        </w:rPr>
        <w:t>О внесении изменений</w:t>
      </w:r>
    </w:p>
    <w:p w:rsidR="0020323D" w:rsidRPr="0020323D" w:rsidRDefault="0020323D" w:rsidP="0020323D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20323D">
        <w:rPr>
          <w:b/>
          <w:szCs w:val="28"/>
        </w:rPr>
        <w:t>в приложение к распоряжению</w:t>
      </w:r>
    </w:p>
    <w:p w:rsidR="0020323D" w:rsidRPr="0020323D" w:rsidRDefault="0020323D" w:rsidP="0020323D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20323D">
        <w:rPr>
          <w:b/>
          <w:szCs w:val="28"/>
        </w:rPr>
        <w:t>Администрации Красносулинского района</w:t>
      </w:r>
    </w:p>
    <w:p w:rsidR="0020323D" w:rsidRPr="0020323D" w:rsidRDefault="0020323D" w:rsidP="0020323D">
      <w:pPr>
        <w:kinsoku w:val="0"/>
        <w:overflowPunct w:val="0"/>
        <w:ind w:left="1984" w:right="1984" w:firstLine="0"/>
        <w:jc w:val="center"/>
        <w:rPr>
          <w:b/>
          <w:szCs w:val="28"/>
        </w:rPr>
      </w:pPr>
      <w:r w:rsidRPr="0020323D">
        <w:rPr>
          <w:b/>
          <w:szCs w:val="28"/>
        </w:rPr>
        <w:t>от 06.02.2025 №</w:t>
      </w:r>
      <w:r>
        <w:rPr>
          <w:b/>
          <w:szCs w:val="28"/>
        </w:rPr>
        <w:t xml:space="preserve"> </w:t>
      </w:r>
      <w:r w:rsidRPr="0020323D">
        <w:rPr>
          <w:b/>
          <w:szCs w:val="28"/>
        </w:rPr>
        <w:t>23</w:t>
      </w:r>
    </w:p>
    <w:p w:rsidR="0020323D" w:rsidRDefault="0020323D" w:rsidP="0020323D">
      <w:pPr>
        <w:widowControl w:val="0"/>
        <w:ind w:right="-1" w:firstLine="709"/>
        <w:rPr>
          <w:szCs w:val="28"/>
        </w:rPr>
      </w:pPr>
    </w:p>
    <w:p w:rsidR="0020323D" w:rsidRDefault="0020323D" w:rsidP="0020323D">
      <w:pPr>
        <w:widowControl w:val="0"/>
        <w:ind w:firstLine="709"/>
        <w:contextualSpacing/>
        <w:rPr>
          <w:szCs w:val="28"/>
        </w:rPr>
      </w:pPr>
      <w:r>
        <w:rPr>
          <w:szCs w:val="28"/>
        </w:rPr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21.08.2025 № 541 «О внесении изменений в приложение № 1 к постановлению Администрации Красносулинского района от 28.12.2018 № 1367», руководствуясь статьей 29 Устава муниципального образования «Красносулинский район», –</w:t>
      </w:r>
    </w:p>
    <w:p w:rsidR="0020323D" w:rsidRPr="0020323D" w:rsidRDefault="0020323D" w:rsidP="0020323D">
      <w:pPr>
        <w:widowControl w:val="0"/>
        <w:ind w:firstLine="709"/>
        <w:contextualSpacing/>
        <w:rPr>
          <w:szCs w:val="28"/>
        </w:rPr>
      </w:pPr>
    </w:p>
    <w:p w:rsidR="0020323D" w:rsidRPr="0020323D" w:rsidRDefault="0020323D" w:rsidP="0020323D">
      <w:pPr>
        <w:widowControl w:val="0"/>
        <w:ind w:firstLine="709"/>
        <w:contextualSpacing/>
        <w:rPr>
          <w:szCs w:val="28"/>
        </w:rPr>
      </w:pPr>
      <w:r>
        <w:rPr>
          <w:szCs w:val="28"/>
        </w:rPr>
        <w:t xml:space="preserve">1. Внести изменения в приложение к распоряжению Администрации Красносулинского района от 06.02.2025 № 23 «Об утверждении плана реализации муниципальной программы Красносулинского района </w:t>
      </w:r>
      <w:r>
        <w:rPr>
          <w:szCs w:val="28"/>
        </w:rPr>
        <w:br/>
        <w:t>«Поддержка казачьих обществ» на 2025 год», изложив его согласно приложению к настоящему распоряжению.</w:t>
      </w:r>
    </w:p>
    <w:p w:rsidR="0020323D" w:rsidRDefault="0020323D" w:rsidP="0020323D">
      <w:pPr>
        <w:widowControl w:val="0"/>
        <w:ind w:firstLine="709"/>
        <w:contextualSpacing/>
        <w:rPr>
          <w:szCs w:val="28"/>
        </w:rPr>
      </w:pPr>
      <w:r>
        <w:rPr>
          <w:szCs w:val="28"/>
        </w:rPr>
        <w:t>2. 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</w:t>
      </w:r>
      <w:r w:rsidRPr="0020323D">
        <w:rPr>
          <w:szCs w:val="28"/>
        </w:rPr>
        <w:t xml:space="preserve"> </w:t>
      </w:r>
      <w:proofErr w:type="spellStart"/>
      <w:r w:rsidRPr="0020323D">
        <w:rPr>
          <w:szCs w:val="28"/>
        </w:rPr>
        <w:t>Салимову</w:t>
      </w:r>
      <w:proofErr w:type="spellEnd"/>
      <w:r w:rsidRPr="0020323D">
        <w:rPr>
          <w:szCs w:val="28"/>
        </w:rPr>
        <w:t xml:space="preserve"> В.Н.</w:t>
      </w:r>
    </w:p>
    <w:p w:rsidR="00190552" w:rsidRPr="00573BD3" w:rsidRDefault="00190552" w:rsidP="007D021D">
      <w:pPr>
        <w:widowControl w:val="0"/>
        <w:ind w:firstLine="709"/>
        <w:rPr>
          <w:szCs w:val="28"/>
        </w:rPr>
      </w:pPr>
    </w:p>
    <w:p w:rsidR="00265435" w:rsidRPr="00573BD3" w:rsidRDefault="009B7E91" w:rsidP="00573BD3">
      <w:pPr>
        <w:widowControl w:val="0"/>
        <w:tabs>
          <w:tab w:val="right" w:pos="9639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573BD3">
        <w:rPr>
          <w:szCs w:val="28"/>
        </w:rPr>
        <w:t>Глава</w:t>
      </w:r>
      <w:r w:rsidR="002D454B" w:rsidRPr="00573BD3">
        <w:rPr>
          <w:szCs w:val="28"/>
        </w:rPr>
        <w:t xml:space="preserve"> </w:t>
      </w:r>
      <w:r w:rsidR="00496E45" w:rsidRPr="00573BD3">
        <w:rPr>
          <w:szCs w:val="28"/>
        </w:rPr>
        <w:t>Красносулинского района</w:t>
      </w:r>
      <w:r w:rsidR="00496E45" w:rsidRPr="00573BD3">
        <w:rPr>
          <w:szCs w:val="28"/>
        </w:rPr>
        <w:tab/>
      </w:r>
      <w:r w:rsidR="002D454B" w:rsidRPr="00573BD3">
        <w:rPr>
          <w:szCs w:val="28"/>
        </w:rPr>
        <w:t>И.С.</w:t>
      </w:r>
      <w:r w:rsidR="00573BD3">
        <w:rPr>
          <w:szCs w:val="28"/>
        </w:rPr>
        <w:t> </w:t>
      </w:r>
      <w:r w:rsidR="002D454B" w:rsidRPr="00573BD3">
        <w:rPr>
          <w:szCs w:val="28"/>
        </w:rPr>
        <w:t>Кирпичков</w:t>
      </w:r>
    </w:p>
    <w:p w:rsidR="00573BD3" w:rsidRPr="00995F5A" w:rsidRDefault="00573BD3" w:rsidP="007D021D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 w:val="36"/>
          <w:szCs w:val="28"/>
        </w:rPr>
      </w:pPr>
    </w:p>
    <w:p w:rsidR="002340A6" w:rsidRPr="00573BD3" w:rsidRDefault="009B256B" w:rsidP="007D021D">
      <w:pPr>
        <w:tabs>
          <w:tab w:val="left" w:pos="698"/>
        </w:tabs>
        <w:autoSpaceDE w:val="0"/>
        <w:autoSpaceDN w:val="0"/>
        <w:adjustRightInd w:val="0"/>
        <w:ind w:firstLine="0"/>
        <w:rPr>
          <w:color w:val="000000"/>
          <w:szCs w:val="28"/>
        </w:rPr>
      </w:pPr>
      <w:r w:rsidRPr="00573BD3">
        <w:rPr>
          <w:color w:val="000000"/>
          <w:szCs w:val="28"/>
        </w:rPr>
        <w:t>Распоряжение</w:t>
      </w:r>
      <w:r w:rsidR="002340A6" w:rsidRPr="00573BD3">
        <w:rPr>
          <w:color w:val="000000"/>
          <w:szCs w:val="28"/>
        </w:rPr>
        <w:t xml:space="preserve"> вносит</w:t>
      </w:r>
    </w:p>
    <w:p w:rsidR="00D34CF9" w:rsidRPr="00573BD3" w:rsidRDefault="00D34CF9" w:rsidP="007D021D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573BD3">
        <w:rPr>
          <w:color w:val="000000"/>
          <w:szCs w:val="28"/>
        </w:rPr>
        <w:t xml:space="preserve">отдел по взаимодействию </w:t>
      </w:r>
    </w:p>
    <w:p w:rsidR="00D34CF9" w:rsidRPr="00573BD3" w:rsidRDefault="00D34CF9" w:rsidP="007D021D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573BD3">
        <w:rPr>
          <w:color w:val="000000"/>
          <w:szCs w:val="28"/>
        </w:rPr>
        <w:t>со средствами массовой информации</w:t>
      </w:r>
    </w:p>
    <w:p w:rsidR="00573BD3" w:rsidRDefault="00D34CF9" w:rsidP="007D021D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573BD3">
        <w:rPr>
          <w:color w:val="000000"/>
          <w:szCs w:val="28"/>
        </w:rPr>
        <w:t xml:space="preserve">и институтами гражданского общества </w:t>
      </w:r>
    </w:p>
    <w:p w:rsidR="00C21FEE" w:rsidRPr="00573BD3" w:rsidRDefault="00C21FEE" w:rsidP="007D021D">
      <w:pPr>
        <w:autoSpaceDE w:val="0"/>
        <w:autoSpaceDN w:val="0"/>
        <w:adjustRightInd w:val="0"/>
        <w:ind w:firstLine="0"/>
        <w:contextualSpacing/>
        <w:rPr>
          <w:color w:val="000000"/>
          <w:szCs w:val="28"/>
        </w:rPr>
      </w:pPr>
      <w:r w:rsidRPr="00573BD3">
        <w:rPr>
          <w:color w:val="000000"/>
          <w:szCs w:val="28"/>
        </w:rPr>
        <w:t xml:space="preserve">с </w:t>
      </w:r>
      <w:r w:rsidRPr="00573BD3">
        <w:rPr>
          <w:szCs w:val="28"/>
        </w:rPr>
        <w:t>функцией муниципального центра управления</w:t>
      </w:r>
    </w:p>
    <w:p w:rsidR="002B35D8" w:rsidRPr="00573BD3" w:rsidRDefault="002B35D8" w:rsidP="00AA0FB0">
      <w:pPr>
        <w:autoSpaceDE w:val="0"/>
        <w:autoSpaceDN w:val="0"/>
        <w:adjustRightInd w:val="0"/>
        <w:ind w:firstLine="0"/>
        <w:jc w:val="left"/>
        <w:rPr>
          <w:color w:val="000000"/>
          <w:szCs w:val="28"/>
        </w:rPr>
        <w:sectPr w:rsidR="002B35D8" w:rsidRPr="00573BD3" w:rsidSect="007D021D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F83631" w:rsidRDefault="00F83631" w:rsidP="00F83631">
      <w:pPr>
        <w:pStyle w:val="ab"/>
        <w:ind w:left="14742"/>
        <w:jc w:val="center"/>
      </w:pPr>
      <w:r>
        <w:lastRenderedPageBreak/>
        <w:t>Приложение</w:t>
      </w:r>
    </w:p>
    <w:p w:rsidR="00F83631" w:rsidRDefault="00F83631" w:rsidP="00F83631">
      <w:pPr>
        <w:pStyle w:val="ab"/>
        <w:ind w:left="14742"/>
        <w:jc w:val="center"/>
      </w:pPr>
      <w:r>
        <w:t>к распоряжению</w:t>
      </w:r>
    </w:p>
    <w:p w:rsidR="00F83631" w:rsidRDefault="00F83631" w:rsidP="00F83631">
      <w:pPr>
        <w:pStyle w:val="ab"/>
        <w:ind w:left="14742"/>
        <w:jc w:val="center"/>
      </w:pPr>
      <w:r>
        <w:t>Администрации</w:t>
      </w:r>
    </w:p>
    <w:p w:rsidR="00F83631" w:rsidRDefault="00F83631" w:rsidP="00F83631">
      <w:pPr>
        <w:pStyle w:val="ab"/>
        <w:ind w:left="14742"/>
        <w:jc w:val="center"/>
      </w:pPr>
      <w:r>
        <w:t>Красносулинского района</w:t>
      </w:r>
    </w:p>
    <w:p w:rsidR="00F83631" w:rsidRDefault="00F726CC" w:rsidP="00F83631">
      <w:pPr>
        <w:widowControl w:val="0"/>
        <w:ind w:left="14742" w:firstLine="0"/>
        <w:jc w:val="center"/>
      </w:pPr>
      <w:r>
        <w:t xml:space="preserve">от </w:t>
      </w:r>
      <w:r w:rsidR="00995F5A">
        <w:t>03.09.2025 № 158</w:t>
      </w:r>
    </w:p>
    <w:p w:rsidR="00F83631" w:rsidRDefault="00F83631" w:rsidP="00F83631">
      <w:pPr>
        <w:pStyle w:val="ab"/>
        <w:ind w:left="14742"/>
        <w:jc w:val="center"/>
      </w:pPr>
    </w:p>
    <w:p w:rsidR="0020323D" w:rsidRDefault="0020323D" w:rsidP="0020323D">
      <w:pPr>
        <w:pStyle w:val="ab"/>
        <w:ind w:left="14742"/>
        <w:jc w:val="center"/>
      </w:pPr>
      <w:r>
        <w:t>Приложение</w:t>
      </w:r>
    </w:p>
    <w:p w:rsidR="0020323D" w:rsidRDefault="0020323D" w:rsidP="0020323D">
      <w:pPr>
        <w:pStyle w:val="ab"/>
        <w:ind w:left="14742"/>
        <w:jc w:val="center"/>
      </w:pPr>
      <w:r>
        <w:t>к распоряжению</w:t>
      </w:r>
    </w:p>
    <w:p w:rsidR="0020323D" w:rsidRDefault="0020323D" w:rsidP="0020323D">
      <w:pPr>
        <w:pStyle w:val="ab"/>
        <w:ind w:left="14742"/>
        <w:jc w:val="center"/>
      </w:pPr>
      <w:r>
        <w:t>Администрации</w:t>
      </w:r>
    </w:p>
    <w:p w:rsidR="0020323D" w:rsidRDefault="0020323D" w:rsidP="0020323D">
      <w:pPr>
        <w:pStyle w:val="ab"/>
        <w:ind w:left="14742"/>
        <w:jc w:val="center"/>
      </w:pPr>
      <w:r>
        <w:t>Красносулинского района</w:t>
      </w:r>
    </w:p>
    <w:p w:rsidR="0020323D" w:rsidRDefault="0020323D" w:rsidP="0020323D">
      <w:pPr>
        <w:pStyle w:val="ab"/>
        <w:ind w:left="14742"/>
        <w:jc w:val="center"/>
      </w:pPr>
      <w:r>
        <w:t>от 06.02.2025</w:t>
      </w:r>
      <w:r w:rsidR="00CE4648">
        <w:t xml:space="preserve"> </w:t>
      </w:r>
      <w:r>
        <w:t>№ 23</w:t>
      </w:r>
    </w:p>
    <w:p w:rsidR="0020323D" w:rsidRDefault="0020323D" w:rsidP="0020323D">
      <w:pPr>
        <w:pStyle w:val="ab"/>
        <w:ind w:left="14742"/>
        <w:jc w:val="center"/>
      </w:pPr>
    </w:p>
    <w:p w:rsidR="0020323D" w:rsidRDefault="0020323D" w:rsidP="0020323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ЕДИНЫЙ АНАЛИТИЧЕСКИЙ ПЛАН </w:t>
      </w:r>
    </w:p>
    <w:p w:rsidR="00D477E7" w:rsidRDefault="0020323D" w:rsidP="0020323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 xml:space="preserve">реализации муниципальной программы Красносулинского района муниципальной программы </w:t>
      </w:r>
    </w:p>
    <w:p w:rsidR="0020323D" w:rsidRDefault="0020323D" w:rsidP="0020323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>
        <w:rPr>
          <w:szCs w:val="28"/>
        </w:rPr>
        <w:t>Красносулинского района «</w:t>
      </w:r>
      <w:r>
        <w:rPr>
          <w:kern w:val="2"/>
          <w:szCs w:val="28"/>
        </w:rPr>
        <w:t xml:space="preserve">Поддержка казачьих обществ» </w:t>
      </w:r>
      <w:r>
        <w:rPr>
          <w:szCs w:val="28"/>
        </w:rPr>
        <w:t>на 2025 год</w:t>
      </w:r>
    </w:p>
    <w:p w:rsidR="0020323D" w:rsidRDefault="0020323D" w:rsidP="0020323D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</w:p>
    <w:p w:rsidR="0020323D" w:rsidRDefault="0020323D" w:rsidP="0020323D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273"/>
        <w:gridCol w:w="1276"/>
        <w:gridCol w:w="6097"/>
        <w:gridCol w:w="918"/>
        <w:gridCol w:w="1490"/>
        <w:gridCol w:w="1278"/>
        <w:gridCol w:w="1134"/>
        <w:gridCol w:w="1276"/>
        <w:gridCol w:w="1701"/>
      </w:tblGrid>
      <w:tr w:rsidR="0020323D" w:rsidRPr="00D477E7" w:rsidTr="00CE4648">
        <w:trPr>
          <w:trHeight w:val="20"/>
        </w:trPr>
        <w:tc>
          <w:tcPr>
            <w:tcW w:w="709" w:type="dxa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 муниципальной программы, мероприятия (результата), контрольной точки</w:t>
            </w:r>
          </w:p>
        </w:tc>
        <w:tc>
          <w:tcPr>
            <w:tcW w:w="2549" w:type="dxa"/>
            <w:gridSpan w:val="2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097" w:type="dxa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7797" w:type="dxa"/>
            <w:gridSpan w:val="6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Объем расходов (тыс. руб.)</w:t>
            </w:r>
          </w:p>
        </w:tc>
      </w:tr>
      <w:tr w:rsidR="0020323D" w:rsidRPr="00D477E7" w:rsidTr="00CE4648">
        <w:trPr>
          <w:trHeight w:val="276"/>
        </w:trPr>
        <w:tc>
          <w:tcPr>
            <w:tcW w:w="709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9" w:type="dxa"/>
            <w:gridSpan w:val="2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097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0" w:type="dxa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8" w:type="dxa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1276" w:type="dxa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бюджеты поселений</w:t>
            </w:r>
          </w:p>
        </w:tc>
        <w:tc>
          <w:tcPr>
            <w:tcW w:w="1701" w:type="dxa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6097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18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E4648" w:rsidRPr="00CE4648" w:rsidRDefault="00CE4648">
      <w:pPr>
        <w:rPr>
          <w:sz w:val="2"/>
          <w:szCs w:val="2"/>
        </w:rPr>
      </w:pPr>
    </w:p>
    <w:tbl>
      <w:tblPr>
        <w:tblStyle w:val="aa"/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1273"/>
        <w:gridCol w:w="1276"/>
        <w:gridCol w:w="6097"/>
        <w:gridCol w:w="918"/>
        <w:gridCol w:w="1490"/>
        <w:gridCol w:w="1278"/>
        <w:gridCol w:w="1134"/>
        <w:gridCol w:w="1276"/>
        <w:gridCol w:w="1701"/>
      </w:tblGrid>
      <w:tr w:rsidR="0020323D" w:rsidRPr="00D477E7" w:rsidTr="00CE4648">
        <w:trPr>
          <w:trHeight w:val="20"/>
          <w:tblHeader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7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4" w:type="dxa"/>
            <w:hideMark/>
          </w:tcPr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01.01.2025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31.12.2025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CE4648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r w:rsidRPr="00D477E7">
              <w:rPr>
                <w:color w:val="000000"/>
                <w:sz w:val="24"/>
                <w:szCs w:val="24"/>
              </w:rPr>
              <w:t xml:space="preserve">Ведущий специалист отдела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</w:t>
            </w:r>
            <w:r w:rsidR="00CE4648" w:rsidRPr="00D477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>Администрации Красносулинского района</w:t>
            </w:r>
            <w:r w:rsidR="00CE4648" w:rsidRPr="00D477E7">
              <w:rPr>
                <w:sz w:val="24"/>
                <w:szCs w:val="24"/>
              </w:rPr>
              <w:t xml:space="preserve"> </w:t>
            </w:r>
            <w:proofErr w:type="spellStart"/>
            <w:r w:rsidRPr="00D477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5088,7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4988,1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394" w:type="dxa"/>
            <w:hideMark/>
          </w:tcPr>
          <w:p w:rsidR="0020323D" w:rsidRPr="00D477E7" w:rsidRDefault="0020323D" w:rsidP="00CE464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Мероприятие (результат) 1. «Оказано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01.01.2025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b/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31.12.2025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CE4648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 xml:space="preserve">Ведущий специалист отдела 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CE4648" w:rsidRPr="00D477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>Администрации Красносулинского района</w:t>
            </w:r>
            <w:r w:rsidR="00CE4648" w:rsidRPr="00D477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477E7">
              <w:rPr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4988,1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4988,1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394" w:type="dxa"/>
            <w:hideMark/>
          </w:tcPr>
          <w:p w:rsidR="00CE4648" w:rsidRPr="00D477E7" w:rsidRDefault="0020323D" w:rsidP="00CE4648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Контрольная точка 1.1.</w:t>
            </w:r>
          </w:p>
          <w:p w:rsidR="0020323D" w:rsidRPr="00D477E7" w:rsidRDefault="0020323D" w:rsidP="00CE4648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«Заключено соглашение о предоставлении иных межбюджетных трансфертов с департаментом по делам казачества и кадетских учебных заведений Ростовской области»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31.01.2025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CE4648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477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</w:t>
            </w:r>
            <w:r w:rsidR="00CE4648"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информации и институтами гражданского общества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4394" w:type="dxa"/>
          </w:tcPr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 xml:space="preserve">Контрольная точка 1.2. </w:t>
            </w:r>
          </w:p>
          <w:p w:rsidR="0020323D" w:rsidRPr="00D477E7" w:rsidRDefault="0020323D" w:rsidP="00CE4648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«Предоставлен отчет о фактическом расходовании средств за</w:t>
            </w:r>
            <w:r w:rsidR="00CE4648" w:rsidRPr="00D477E7">
              <w:rPr>
                <w:sz w:val="24"/>
                <w:szCs w:val="24"/>
              </w:rPr>
              <w:t xml:space="preserve"> </w:t>
            </w:r>
            <w:r w:rsidRPr="00D477E7">
              <w:rPr>
                <w:sz w:val="24"/>
                <w:szCs w:val="24"/>
                <w:lang w:val="en-US"/>
              </w:rPr>
              <w:t>I</w:t>
            </w:r>
            <w:r w:rsidRPr="00D477E7">
              <w:rPr>
                <w:sz w:val="24"/>
                <w:szCs w:val="24"/>
              </w:rPr>
              <w:t xml:space="preserve"> квартал отчетного года»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15.04.2025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CE4648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477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</w:t>
            </w:r>
            <w:r w:rsidR="00CE4648"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информации и институтами гражданского общества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4394" w:type="dxa"/>
          </w:tcPr>
          <w:p w:rsidR="00D477E7" w:rsidRPr="00D477E7" w:rsidRDefault="0020323D" w:rsidP="00CE4648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 xml:space="preserve">Контрольная точка 1.3. </w:t>
            </w:r>
          </w:p>
          <w:p w:rsidR="0020323D" w:rsidRPr="00D477E7" w:rsidRDefault="0020323D" w:rsidP="00CE4648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«Предоставлен отчет о фактическом расходовании средств за 6 месяцев отчетного года»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15.06.2025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477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4394" w:type="dxa"/>
            <w:hideMark/>
          </w:tcPr>
          <w:p w:rsidR="00CE4648" w:rsidRPr="00D477E7" w:rsidRDefault="0020323D" w:rsidP="00CE4648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 xml:space="preserve">Контрольная точка 1.4. </w:t>
            </w:r>
          </w:p>
          <w:p w:rsidR="0020323D" w:rsidRPr="00D477E7" w:rsidRDefault="0020323D" w:rsidP="00CE4648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«Предоставлен отчет о расходовании средств за 9 месяцев отчетного года»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15.10.2025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477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4394" w:type="dxa"/>
            <w:hideMark/>
          </w:tcPr>
          <w:p w:rsidR="00CE4648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 xml:space="preserve">Контрольная точка 1.5. </w:t>
            </w:r>
          </w:p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«Предоставлен отчет о расходовании средств за отчетный год»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15.01.2025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D477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394" w:type="dxa"/>
            <w:hideMark/>
          </w:tcPr>
          <w:p w:rsidR="00CE4648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Мероприятие (результат) 2</w:t>
            </w:r>
            <w:r w:rsidR="00CE4648" w:rsidRPr="00D477E7">
              <w:rPr>
                <w:sz w:val="24"/>
                <w:szCs w:val="24"/>
              </w:rPr>
              <w:t xml:space="preserve">. </w:t>
            </w:r>
          </w:p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 xml:space="preserve">«Обеспечено эффективное взаимодействие территориальных </w:t>
            </w:r>
            <w:r w:rsidRPr="00D477E7">
              <w:rPr>
                <w:kern w:val="2"/>
                <w:sz w:val="24"/>
                <w:szCs w:val="24"/>
              </w:rPr>
              <w:t>органов исполнительной власти и органов местного самоуправления с членами казачьих обществ и объединений»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01.01.2025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31.12.2025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7E7">
              <w:rPr>
                <w:color w:val="000000"/>
                <w:sz w:val="24"/>
                <w:szCs w:val="24"/>
              </w:rPr>
              <w:t xml:space="preserve">Ведущий специалист отдела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  <w:r w:rsidRPr="00D477E7">
              <w:rPr>
                <w:sz w:val="24"/>
                <w:szCs w:val="24"/>
              </w:rPr>
              <w:t xml:space="preserve"> </w:t>
            </w:r>
            <w:proofErr w:type="spellStart"/>
            <w:r w:rsidRPr="00D477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color w:val="000000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394" w:type="dxa"/>
            <w:hideMark/>
          </w:tcPr>
          <w:p w:rsidR="00D477E7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2.1. </w:t>
            </w:r>
          </w:p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77E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Проведено заседание Совета по делам казачества при Администрации Красносулинского района»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D477E7">
              <w:rPr>
                <w:b w:val="0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Title"/>
              <w:jc w:val="center"/>
              <w:rPr>
                <w:b w:val="0"/>
                <w:sz w:val="24"/>
                <w:szCs w:val="24"/>
              </w:rPr>
            </w:pPr>
            <w:r w:rsidRPr="00D477E7">
              <w:rPr>
                <w:b w:val="0"/>
                <w:sz w:val="24"/>
                <w:szCs w:val="24"/>
              </w:rPr>
              <w:t>30.04.2025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kern w:val="2"/>
                <w:sz w:val="24"/>
                <w:szCs w:val="24"/>
              </w:rPr>
            </w:pPr>
            <w:proofErr w:type="spellStart"/>
            <w:r w:rsidRPr="00D477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4394" w:type="dxa"/>
            <w:hideMark/>
          </w:tcPr>
          <w:p w:rsidR="00CE4648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2.2. </w:t>
            </w:r>
          </w:p>
          <w:p w:rsidR="00D477E7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«Проведен «Большой отчетный Круг ЮКО «</w:t>
            </w:r>
            <w:proofErr w:type="spellStart"/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Сулинский</w:t>
            </w:r>
            <w:proofErr w:type="spellEnd"/>
            <w:r w:rsidRPr="00D477E7">
              <w:rPr>
                <w:rFonts w:ascii="Times New Roman" w:hAnsi="Times New Roman" w:cs="Times New Roman"/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Всевеликое</w:t>
            </w:r>
            <w:proofErr w:type="spellEnd"/>
            <w:r w:rsidRPr="00D477E7">
              <w:rPr>
                <w:rFonts w:ascii="Times New Roman" w:hAnsi="Times New Roman" w:cs="Times New Roman"/>
                <w:sz w:val="24"/>
                <w:szCs w:val="24"/>
              </w:rPr>
              <w:t xml:space="preserve"> войско Донское»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widowControl w:val="0"/>
              <w:suppressAutoHyphens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30.06.2025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D477E7">
            <w:pPr>
              <w:autoSpaceDE w:val="0"/>
              <w:autoSpaceDN w:val="0"/>
              <w:adjustRightInd w:val="0"/>
              <w:ind w:firstLine="0"/>
              <w:jc w:val="left"/>
              <w:rPr>
                <w:kern w:val="2"/>
                <w:sz w:val="24"/>
                <w:szCs w:val="24"/>
              </w:rPr>
            </w:pPr>
            <w:proofErr w:type="spellStart"/>
            <w:r w:rsidRPr="00D477E7">
              <w:rPr>
                <w:sz w:val="24"/>
                <w:szCs w:val="24"/>
              </w:rPr>
              <w:t>И.о</w:t>
            </w:r>
            <w:proofErr w:type="spellEnd"/>
            <w:r w:rsidRPr="00D477E7">
              <w:rPr>
                <w:sz w:val="24"/>
                <w:szCs w:val="24"/>
              </w:rPr>
              <w:t>. Атамана ЮКО «</w:t>
            </w:r>
            <w:proofErr w:type="spellStart"/>
            <w:r w:rsidRPr="00D477E7">
              <w:rPr>
                <w:sz w:val="24"/>
                <w:szCs w:val="24"/>
              </w:rPr>
              <w:t>Сулинский</w:t>
            </w:r>
            <w:proofErr w:type="spellEnd"/>
            <w:r w:rsidRPr="00D477E7">
              <w:rPr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D477E7">
              <w:rPr>
                <w:sz w:val="24"/>
                <w:szCs w:val="24"/>
              </w:rPr>
              <w:t>Всевеликое</w:t>
            </w:r>
            <w:proofErr w:type="spellEnd"/>
            <w:r w:rsidRPr="00D477E7">
              <w:rPr>
                <w:sz w:val="24"/>
                <w:szCs w:val="24"/>
              </w:rPr>
              <w:t xml:space="preserve"> войско Донское»</w:t>
            </w:r>
            <w:r w:rsidR="00CE4648" w:rsidRPr="00D477E7">
              <w:rPr>
                <w:sz w:val="24"/>
                <w:szCs w:val="24"/>
              </w:rPr>
              <w:t xml:space="preserve"> </w:t>
            </w:r>
            <w:r w:rsidRPr="00D477E7">
              <w:rPr>
                <w:sz w:val="24"/>
                <w:szCs w:val="24"/>
              </w:rPr>
              <w:t>Петров</w:t>
            </w:r>
            <w:r w:rsidR="00D477E7" w:rsidRPr="00D477E7">
              <w:rPr>
                <w:sz w:val="24"/>
                <w:szCs w:val="24"/>
              </w:rPr>
              <w:t> </w:t>
            </w:r>
            <w:r w:rsidRPr="00D477E7">
              <w:rPr>
                <w:sz w:val="24"/>
                <w:szCs w:val="24"/>
              </w:rPr>
              <w:t>О.Ю.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  <w:r w:rsidR="00D477E7" w:rsidRPr="00D47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hideMark/>
          </w:tcPr>
          <w:p w:rsidR="00D477E7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2.3. </w:t>
            </w:r>
          </w:p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«Поощрены казачьи дружинники и народные казачьи дружинники за содействие в обеспечении общественного порядка при проведении общественно политических, массовых и других мероприятий»</w:t>
            </w:r>
          </w:p>
          <w:p w:rsidR="00D477E7" w:rsidRPr="00D477E7" w:rsidRDefault="00D477E7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kern w:val="2"/>
                <w:sz w:val="24"/>
                <w:szCs w:val="24"/>
              </w:rPr>
            </w:pPr>
            <w:proofErr w:type="spellStart"/>
            <w:r w:rsidRPr="00D477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1.2.4</w:t>
            </w:r>
            <w:r w:rsidR="00D477E7" w:rsidRPr="00D47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hideMark/>
          </w:tcPr>
          <w:p w:rsidR="00CE4648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2.4. </w:t>
            </w:r>
          </w:p>
          <w:p w:rsidR="00CE4648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«Оказано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политических, массовых и других мероприятий на постоянной основе»</w:t>
            </w:r>
          </w:p>
          <w:p w:rsidR="00D477E7" w:rsidRPr="00D477E7" w:rsidRDefault="00D477E7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477E7">
              <w:rPr>
                <w:color w:val="000000"/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color w:val="000000"/>
                <w:sz w:val="24"/>
                <w:szCs w:val="24"/>
              </w:rPr>
              <w:t xml:space="preserve"> С.А., ведущий специалист отдела </w:t>
            </w:r>
            <w:r w:rsidRPr="00D477E7">
              <w:rPr>
                <w:rFonts w:eastAsia="Calibri"/>
                <w:color w:val="000000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 xml:space="preserve"> с функцией муниципального центра управления Администрации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4" w:type="dxa"/>
            <w:hideMark/>
          </w:tcPr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</w:t>
            </w:r>
            <w:r w:rsidRPr="00D477E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системы образовательных организаций, использующих в образовательном процессе казачий компонент</w:t>
            </w: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77E7" w:rsidRPr="00D477E7" w:rsidRDefault="00D477E7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widowControl w:val="0"/>
              <w:tabs>
                <w:tab w:val="left" w:pos="11057"/>
              </w:tabs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 Мирослава Петровна, начальник управления образования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394" w:type="dxa"/>
            <w:hideMark/>
          </w:tcPr>
          <w:p w:rsidR="00D477E7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</w:t>
            </w:r>
          </w:p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«Обеспечено предоставление образовательных услуг с использованием казачьего компонента»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 Мирослава Петровна, начальник управления образования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4394" w:type="dxa"/>
            <w:hideMark/>
          </w:tcPr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Контрольная точка 1.1. </w:t>
            </w: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«Подготовлены и проведены конкурсы сочинений учащихся муниципальных образовательных учреждений, использующих в учебно-воспитательном процессе культурно-исторические традиции донского казачества и региональные особенности Донского края, посвященных юбилейным датам»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 Мирослава Петровна, начальник управления образования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4394" w:type="dxa"/>
            <w:hideMark/>
          </w:tcPr>
          <w:p w:rsidR="00995F5A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Контрольная точка 1.2.</w:t>
            </w: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«Проведены мероприятия, посвященные памятным и юбилейным датам»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30.09.2025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Управление образования Красносулинского района, Дремина Мирослава Петровна, начальник управления образования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2.1.3</w:t>
            </w:r>
            <w:r w:rsidR="00D477E7" w:rsidRPr="00D477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4" w:type="dxa"/>
            <w:hideMark/>
          </w:tcPr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Контрольная точка 1.3.</w:t>
            </w: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 xml:space="preserve"> «П</w:t>
            </w:r>
            <w:r w:rsidRPr="00D477E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роведена среди учащихся МБОУ СОШ со статусом «Казачье» военно-спортивная эстафета»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31.10.2025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 М.П., начальник управления образования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394" w:type="dxa"/>
            <w:hideMark/>
          </w:tcPr>
          <w:p w:rsidR="00D477E7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Контрольная точка 1.4. </w:t>
            </w:r>
          </w:p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«Организован учебный процесс в образовательных организациях, использующих в учебно-воспитательном процессе казачий компонент»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 М.П., начальник управления образования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4" w:type="dxa"/>
            <w:hideMark/>
          </w:tcPr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«Развитие казачьей культуры и народного казачьего творчества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18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394" w:type="dxa"/>
            <w:hideMark/>
          </w:tcPr>
          <w:p w:rsidR="00D477E7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(результат) 1. </w:t>
            </w:r>
          </w:p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«Проведены м</w:t>
            </w:r>
            <w:r w:rsidRPr="00D477E7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t>ероприятия</w:t>
            </w:r>
            <w:r w:rsidRPr="00D477E7">
              <w:rPr>
                <w:rFonts w:ascii="Times New Roman" w:eastAsia="Arimo" w:hAnsi="Times New Roman" w:cs="Times New Roman"/>
                <w:spacing w:val="-17"/>
                <w:sz w:val="24"/>
                <w:szCs w:val="24"/>
                <w:lang w:eastAsia="en-US"/>
              </w:rPr>
              <w:t xml:space="preserve"> </w:t>
            </w:r>
            <w:r w:rsidRPr="00D477E7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t xml:space="preserve">по возрождению и </w:t>
            </w:r>
            <w:r w:rsidRPr="00D477E7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развитию культуры казачества</w:t>
            </w: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394" w:type="dxa"/>
            <w:hideMark/>
          </w:tcPr>
          <w:p w:rsidR="00D477E7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4.1. </w:t>
            </w:r>
          </w:p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«Формирование плана проведения культурных мероприятий</w:t>
            </w:r>
            <w:r w:rsidRPr="00D477E7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 xml:space="preserve">, направленных </w:t>
            </w:r>
            <w:r w:rsidRPr="00D477E7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t xml:space="preserve">на развитие </w:t>
            </w:r>
            <w:r w:rsidRPr="00D477E7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казачьей культуры в Красносулинском районе»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31.03.2025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pacing w:val="-2"/>
                <w:sz w:val="24"/>
                <w:szCs w:val="24"/>
                <w:lang w:eastAsia="en-US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394" w:type="dxa"/>
            <w:hideMark/>
          </w:tcPr>
          <w:p w:rsidR="00D477E7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4.2. </w:t>
            </w:r>
          </w:p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</w:t>
            </w:r>
            <w:r w:rsidRPr="00D477E7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t>частие казачьих творческих коллективов в областных мероприятиях, направленных на сохранение и развитие казачьей культуры»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30.06.2025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z w:val="24"/>
                <w:szCs w:val="24"/>
                <w:lang w:eastAsia="en-US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394" w:type="dxa"/>
            <w:hideMark/>
          </w:tcPr>
          <w:p w:rsidR="00995F5A" w:rsidRDefault="0020323D" w:rsidP="00D477E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Контрольная точка 4.3. </w:t>
            </w:r>
          </w:p>
          <w:p w:rsidR="00995F5A" w:rsidRDefault="0020323D" w:rsidP="00D477E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«Участие представителей </w:t>
            </w:r>
            <w:r w:rsidRPr="00D477E7">
              <w:rPr>
                <w:rFonts w:ascii="Times New Roman" w:hAnsi="Times New Roman" w:cs="Times New Roman"/>
                <w:color w:val="020B22"/>
                <w:sz w:val="24"/>
                <w:szCs w:val="24"/>
              </w:rPr>
              <w:t>казачьих обществ</w:t>
            </w:r>
            <w:r w:rsidRPr="00D4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Красносулинского района в областном празднике </w:t>
            </w:r>
          </w:p>
          <w:p w:rsidR="0020323D" w:rsidRPr="00D477E7" w:rsidRDefault="0020323D" w:rsidP="00D477E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«Покрова Пресвятой Богородицы»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D477E7">
              <w:rPr>
                <w:sz w:val="24"/>
                <w:szCs w:val="24"/>
              </w:rPr>
              <w:t>И.о</w:t>
            </w:r>
            <w:proofErr w:type="spellEnd"/>
            <w:r w:rsidRPr="00D477E7">
              <w:rPr>
                <w:sz w:val="24"/>
                <w:szCs w:val="24"/>
              </w:rPr>
              <w:t>. Атамана ЮКО «</w:t>
            </w:r>
            <w:proofErr w:type="spellStart"/>
            <w:r w:rsidRPr="00D477E7">
              <w:rPr>
                <w:sz w:val="24"/>
                <w:szCs w:val="24"/>
              </w:rPr>
              <w:t>Сулинский</w:t>
            </w:r>
            <w:proofErr w:type="spellEnd"/>
            <w:r w:rsidRPr="00D477E7">
              <w:rPr>
                <w:sz w:val="24"/>
                <w:szCs w:val="24"/>
              </w:rPr>
              <w:t xml:space="preserve"> Юрт» Войскового казачьего общества «</w:t>
            </w:r>
            <w:proofErr w:type="spellStart"/>
            <w:r w:rsidRPr="00D477E7">
              <w:rPr>
                <w:sz w:val="24"/>
                <w:szCs w:val="24"/>
              </w:rPr>
              <w:t>Всевеликое</w:t>
            </w:r>
            <w:proofErr w:type="spellEnd"/>
            <w:r w:rsidRPr="00D477E7">
              <w:rPr>
                <w:sz w:val="24"/>
                <w:szCs w:val="24"/>
              </w:rPr>
              <w:t xml:space="preserve"> войско Донское»</w:t>
            </w:r>
          </w:p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z w:val="24"/>
                <w:szCs w:val="24"/>
                <w:lang w:eastAsia="en-US"/>
              </w:rPr>
            </w:pPr>
            <w:r w:rsidRPr="00D477E7">
              <w:rPr>
                <w:sz w:val="24"/>
                <w:szCs w:val="24"/>
              </w:rPr>
              <w:t>Петров О.Ю.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3.1.4.</w:t>
            </w:r>
          </w:p>
        </w:tc>
        <w:tc>
          <w:tcPr>
            <w:tcW w:w="4394" w:type="dxa"/>
            <w:hideMark/>
          </w:tcPr>
          <w:p w:rsidR="0020323D" w:rsidRPr="00D477E7" w:rsidRDefault="0020323D" w:rsidP="00D477E7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точка 4.4. «Р</w:t>
            </w:r>
            <w:r w:rsidRPr="00D477E7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 xml:space="preserve">азмещение информации о </w:t>
            </w:r>
            <w:proofErr w:type="gramStart"/>
            <w:r w:rsidRPr="00D477E7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мероприятиях</w:t>
            </w:r>
            <w:proofErr w:type="gramEnd"/>
            <w:r w:rsidRPr="00D477E7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 xml:space="preserve"> проводимых в рамках мероприятий, направленных </w:t>
            </w:r>
            <w:r w:rsidRPr="00D477E7">
              <w:rPr>
                <w:rFonts w:ascii="Times New Roman" w:eastAsia="Arimo" w:hAnsi="Times New Roman" w:cs="Times New Roman"/>
                <w:sz w:val="24"/>
                <w:szCs w:val="24"/>
                <w:lang w:eastAsia="en-US"/>
              </w:rPr>
              <w:t xml:space="preserve">на развитие </w:t>
            </w:r>
            <w:r w:rsidRPr="00D477E7">
              <w:rPr>
                <w:rFonts w:ascii="Times New Roman" w:eastAsia="Arimo" w:hAnsi="Times New Roman" w:cs="Times New Roman"/>
                <w:spacing w:val="-2"/>
                <w:sz w:val="24"/>
                <w:szCs w:val="24"/>
                <w:lang w:eastAsia="en-US"/>
              </w:rPr>
              <w:t>казачьей культуры»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Arimo"/>
                <w:sz w:val="24"/>
                <w:szCs w:val="24"/>
                <w:lang w:eastAsia="en-US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 xml:space="preserve">Захарова Лидия </w:t>
            </w:r>
            <w:proofErr w:type="spellStart"/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Хамитовна</w:t>
            </w:r>
            <w:proofErr w:type="spellEnd"/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, начальник Отдела культуры и искусства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vMerge w:val="restart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94" w:type="dxa"/>
            <w:vMerge w:val="restart"/>
            <w:hideMark/>
          </w:tcPr>
          <w:p w:rsidR="0020323D" w:rsidRPr="00D477E7" w:rsidRDefault="0020323D" w:rsidP="0020323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муниципальной программе:</w:t>
            </w: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7" w:type="dxa"/>
            <w:hideMark/>
          </w:tcPr>
          <w:p w:rsidR="0020323D" w:rsidRPr="00D477E7" w:rsidRDefault="0020323D" w:rsidP="00CE4648">
            <w:pPr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>Х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5789,9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4988,1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801,8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20323D" w:rsidRPr="00D477E7" w:rsidRDefault="0020323D" w:rsidP="0020323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7" w:type="dxa"/>
            <w:hideMark/>
          </w:tcPr>
          <w:p w:rsidR="0020323D" w:rsidRPr="00D477E7" w:rsidRDefault="0020323D" w:rsidP="00CE4648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sz w:val="24"/>
                <w:szCs w:val="24"/>
              </w:rPr>
              <w:t xml:space="preserve">Ведущий специалист отдела 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>по взаимодействию со средствами массовой информации и институтами гражданского общества с функцией муниципального центра управления</w:t>
            </w:r>
            <w:r w:rsidR="00CE4648" w:rsidRPr="00D477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477E7">
              <w:rPr>
                <w:rFonts w:eastAsia="Calibri"/>
                <w:sz w:val="24"/>
                <w:szCs w:val="24"/>
                <w:lang w:eastAsia="en-US"/>
              </w:rPr>
              <w:t>Администрации Красносулинского района</w:t>
            </w:r>
            <w:r w:rsidR="00CE4648" w:rsidRPr="00D477E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477E7">
              <w:rPr>
                <w:sz w:val="24"/>
                <w:szCs w:val="24"/>
              </w:rPr>
              <w:t>Дрелевская</w:t>
            </w:r>
            <w:proofErr w:type="spellEnd"/>
            <w:r w:rsidRPr="00D477E7">
              <w:rPr>
                <w:sz w:val="24"/>
                <w:szCs w:val="24"/>
              </w:rPr>
              <w:t xml:space="preserve"> С.А.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5088,7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4988,1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100,6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20323D" w:rsidRPr="00D477E7" w:rsidRDefault="0020323D" w:rsidP="0020323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Дремина М.П., начальник управления образования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701,2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0323D" w:rsidRPr="00D477E7" w:rsidTr="00CE4648">
        <w:trPr>
          <w:trHeight w:val="20"/>
        </w:trPr>
        <w:tc>
          <w:tcPr>
            <w:tcW w:w="709" w:type="dxa"/>
            <w:vMerge/>
            <w:hideMark/>
          </w:tcPr>
          <w:p w:rsidR="0020323D" w:rsidRPr="00D477E7" w:rsidRDefault="0020323D" w:rsidP="00CE464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hideMark/>
          </w:tcPr>
          <w:p w:rsidR="0020323D" w:rsidRPr="00D477E7" w:rsidRDefault="0020323D" w:rsidP="0020323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097" w:type="dxa"/>
            <w:hideMark/>
          </w:tcPr>
          <w:p w:rsidR="0020323D" w:rsidRPr="00D477E7" w:rsidRDefault="0020323D" w:rsidP="0020323D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D477E7">
              <w:rPr>
                <w:rFonts w:eastAsia="Arimo"/>
                <w:spacing w:val="-2"/>
                <w:sz w:val="24"/>
                <w:szCs w:val="24"/>
                <w:lang w:eastAsia="en-US"/>
              </w:rPr>
              <w:t>Захарова Л.Х., начальник Отдела культуры и искусства Красносулинского района</w:t>
            </w:r>
          </w:p>
        </w:tc>
        <w:tc>
          <w:tcPr>
            <w:tcW w:w="91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90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8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hideMark/>
          </w:tcPr>
          <w:p w:rsidR="0020323D" w:rsidRPr="00D477E7" w:rsidRDefault="0020323D" w:rsidP="00CE464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7E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20323D" w:rsidRPr="00CE4648" w:rsidRDefault="0020323D" w:rsidP="0020323D">
      <w:pPr>
        <w:ind w:firstLine="0"/>
        <w:rPr>
          <w:szCs w:val="28"/>
        </w:rPr>
      </w:pPr>
    </w:p>
    <w:p w:rsidR="004D4971" w:rsidRPr="00CE4648" w:rsidRDefault="004D4971" w:rsidP="00576C6E">
      <w:pPr>
        <w:ind w:firstLine="0"/>
        <w:rPr>
          <w:szCs w:val="28"/>
        </w:rPr>
      </w:pPr>
    </w:p>
    <w:p w:rsidR="004D4971" w:rsidRPr="00CE4648" w:rsidRDefault="004D4971" w:rsidP="00576C6E">
      <w:pPr>
        <w:ind w:firstLine="0"/>
        <w:rPr>
          <w:szCs w:val="28"/>
        </w:rPr>
      </w:pPr>
    </w:p>
    <w:p w:rsidR="00C27D46" w:rsidRPr="00CE4648" w:rsidRDefault="00C27D46" w:rsidP="00576C6E">
      <w:pPr>
        <w:ind w:firstLine="0"/>
        <w:rPr>
          <w:szCs w:val="28"/>
        </w:rPr>
      </w:pPr>
      <w:r w:rsidRPr="00CE4648">
        <w:rPr>
          <w:szCs w:val="28"/>
        </w:rPr>
        <w:t>Управляющий делами</w:t>
      </w:r>
    </w:p>
    <w:p w:rsidR="00C27D46" w:rsidRPr="00CE4648" w:rsidRDefault="00576C6E" w:rsidP="00DA286E">
      <w:pPr>
        <w:tabs>
          <w:tab w:val="right" w:pos="21546"/>
        </w:tabs>
        <w:ind w:firstLine="0"/>
        <w:rPr>
          <w:szCs w:val="28"/>
        </w:rPr>
      </w:pPr>
      <w:r w:rsidRPr="00CE4648">
        <w:rPr>
          <w:szCs w:val="28"/>
        </w:rPr>
        <w:t>Администрации район</w:t>
      </w:r>
      <w:r w:rsidR="001D744E" w:rsidRPr="00CE4648">
        <w:rPr>
          <w:szCs w:val="28"/>
        </w:rPr>
        <w:t>а</w:t>
      </w:r>
      <w:r w:rsidRPr="00CE4648">
        <w:rPr>
          <w:szCs w:val="28"/>
        </w:rPr>
        <w:tab/>
      </w:r>
      <w:r w:rsidR="00C27D46" w:rsidRPr="00CE4648">
        <w:rPr>
          <w:szCs w:val="28"/>
        </w:rPr>
        <w:t>И.Ю. Кишкинова</w:t>
      </w:r>
    </w:p>
    <w:sectPr w:rsidR="00C27D46" w:rsidRPr="00CE4648" w:rsidSect="0020323D">
      <w:headerReference w:type="even" r:id="rId11"/>
      <w:footerReference w:type="default" r:id="rId12"/>
      <w:footerReference w:type="first" r:id="rId13"/>
      <w:pgSz w:w="23814" w:h="16840" w:orient="landscape" w:code="8"/>
      <w:pgMar w:top="1701" w:right="1134" w:bottom="567" w:left="1134" w:header="1644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E7" w:rsidRDefault="00D477E7">
      <w:r>
        <w:separator/>
      </w:r>
    </w:p>
  </w:endnote>
  <w:endnote w:type="continuationSeparator" w:id="0">
    <w:p w:rsidR="00D477E7" w:rsidRDefault="00D47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m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E7" w:rsidRPr="00576C6E" w:rsidRDefault="00D477E7" w:rsidP="00576C6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E7" w:rsidRDefault="00D477E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E7" w:rsidRDefault="00D477E7">
      <w:r>
        <w:separator/>
      </w:r>
    </w:p>
  </w:footnote>
  <w:footnote w:type="continuationSeparator" w:id="0">
    <w:p w:rsidR="00D477E7" w:rsidRDefault="00D47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E7" w:rsidRDefault="00D477E7" w:rsidP="00576C6E">
    <w:pPr>
      <w:pStyle w:val="a3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5F5A">
      <w:rPr>
        <w:noProof/>
      </w:rPr>
      <w:t>5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E7" w:rsidRDefault="00D477E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7E7" w:rsidRDefault="00D477E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560E"/>
    <w:multiLevelType w:val="hybridMultilevel"/>
    <w:tmpl w:val="9AB0F84C"/>
    <w:lvl w:ilvl="0" w:tplc="539613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456926"/>
    <w:multiLevelType w:val="multilevel"/>
    <w:tmpl w:val="8A429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">
    <w:nsid w:val="11C01F4C"/>
    <w:multiLevelType w:val="hybridMultilevel"/>
    <w:tmpl w:val="33128E5A"/>
    <w:lvl w:ilvl="0" w:tplc="263AE0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4C5B34"/>
    <w:multiLevelType w:val="hybridMultilevel"/>
    <w:tmpl w:val="529CC0B4"/>
    <w:lvl w:ilvl="0" w:tplc="7F44C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8C63FC"/>
    <w:multiLevelType w:val="hybridMultilevel"/>
    <w:tmpl w:val="8A8C8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D833648"/>
    <w:multiLevelType w:val="hybridMultilevel"/>
    <w:tmpl w:val="2E76B994"/>
    <w:lvl w:ilvl="0" w:tplc="02D8800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DC7F2A"/>
    <w:multiLevelType w:val="hybridMultilevel"/>
    <w:tmpl w:val="B4780A1E"/>
    <w:lvl w:ilvl="0" w:tplc="1FD202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9B1EF2"/>
    <w:multiLevelType w:val="hybridMultilevel"/>
    <w:tmpl w:val="D312D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945B79"/>
    <w:multiLevelType w:val="hybridMultilevel"/>
    <w:tmpl w:val="9D50B568"/>
    <w:lvl w:ilvl="0" w:tplc="BFF6EB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A87726"/>
    <w:multiLevelType w:val="hybridMultilevel"/>
    <w:tmpl w:val="0C84A15C"/>
    <w:lvl w:ilvl="0" w:tplc="22A221E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4AD13CA"/>
    <w:multiLevelType w:val="hybridMultilevel"/>
    <w:tmpl w:val="90D0E7D2"/>
    <w:lvl w:ilvl="0" w:tplc="A4E0A7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993176"/>
    <w:multiLevelType w:val="hybridMultilevel"/>
    <w:tmpl w:val="46B02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46631BD"/>
    <w:multiLevelType w:val="multilevel"/>
    <w:tmpl w:val="27EE4F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9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05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6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91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520" w:hanging="2160"/>
      </w:pPr>
      <w:rPr>
        <w:rFonts w:cs="Times New Roman"/>
      </w:rPr>
    </w:lvl>
  </w:abstractNum>
  <w:abstractNum w:abstractNumId="17">
    <w:nsid w:val="7EEF7763"/>
    <w:multiLevelType w:val="hybridMultilevel"/>
    <w:tmpl w:val="D996FD44"/>
    <w:lvl w:ilvl="0" w:tplc="5D141B0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0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11"/>
  </w:num>
  <w:num w:numId="10">
    <w:abstractNumId w:val="15"/>
  </w:num>
  <w:num w:numId="11">
    <w:abstractNumId w:val="6"/>
  </w:num>
  <w:num w:numId="12">
    <w:abstractNumId w:val="2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0863"/>
    <w:rsid w:val="00002007"/>
    <w:rsid w:val="000036C7"/>
    <w:rsid w:val="00005876"/>
    <w:rsid w:val="00011297"/>
    <w:rsid w:val="00014669"/>
    <w:rsid w:val="00014A61"/>
    <w:rsid w:val="000177A7"/>
    <w:rsid w:val="0002370A"/>
    <w:rsid w:val="00025117"/>
    <w:rsid w:val="000255A1"/>
    <w:rsid w:val="00027B13"/>
    <w:rsid w:val="00031089"/>
    <w:rsid w:val="000317C5"/>
    <w:rsid w:val="00031A39"/>
    <w:rsid w:val="00031D2B"/>
    <w:rsid w:val="000325C0"/>
    <w:rsid w:val="00032EBA"/>
    <w:rsid w:val="00043370"/>
    <w:rsid w:val="0004359B"/>
    <w:rsid w:val="00044D69"/>
    <w:rsid w:val="00045C4E"/>
    <w:rsid w:val="0004671D"/>
    <w:rsid w:val="00051F48"/>
    <w:rsid w:val="00052FCF"/>
    <w:rsid w:val="000532CB"/>
    <w:rsid w:val="00054C15"/>
    <w:rsid w:val="00056AB2"/>
    <w:rsid w:val="0005725A"/>
    <w:rsid w:val="0006083F"/>
    <w:rsid w:val="00061489"/>
    <w:rsid w:val="00061F7F"/>
    <w:rsid w:val="0006210E"/>
    <w:rsid w:val="000642AB"/>
    <w:rsid w:val="00064A4F"/>
    <w:rsid w:val="00065530"/>
    <w:rsid w:val="000658E0"/>
    <w:rsid w:val="000666CC"/>
    <w:rsid w:val="00066BF2"/>
    <w:rsid w:val="00073FEB"/>
    <w:rsid w:val="00074488"/>
    <w:rsid w:val="00076CD9"/>
    <w:rsid w:val="0007781A"/>
    <w:rsid w:val="00082DD5"/>
    <w:rsid w:val="00082EE6"/>
    <w:rsid w:val="000836F4"/>
    <w:rsid w:val="00083EF7"/>
    <w:rsid w:val="000855C8"/>
    <w:rsid w:val="00085E90"/>
    <w:rsid w:val="00086470"/>
    <w:rsid w:val="00086CB8"/>
    <w:rsid w:val="000906FB"/>
    <w:rsid w:val="00091764"/>
    <w:rsid w:val="00091DF2"/>
    <w:rsid w:val="00093905"/>
    <w:rsid w:val="00094100"/>
    <w:rsid w:val="00094CC7"/>
    <w:rsid w:val="00097716"/>
    <w:rsid w:val="000A1521"/>
    <w:rsid w:val="000A1CDF"/>
    <w:rsid w:val="000B00D3"/>
    <w:rsid w:val="000B042D"/>
    <w:rsid w:val="000B0774"/>
    <w:rsid w:val="000B45C9"/>
    <w:rsid w:val="000B6EFE"/>
    <w:rsid w:val="000B787D"/>
    <w:rsid w:val="000C102D"/>
    <w:rsid w:val="000C108F"/>
    <w:rsid w:val="000C14BA"/>
    <w:rsid w:val="000C187C"/>
    <w:rsid w:val="000C1F34"/>
    <w:rsid w:val="000C5D42"/>
    <w:rsid w:val="000D1D4E"/>
    <w:rsid w:val="000D4C06"/>
    <w:rsid w:val="000D6F5B"/>
    <w:rsid w:val="000D7A7E"/>
    <w:rsid w:val="000E00C2"/>
    <w:rsid w:val="000E1B98"/>
    <w:rsid w:val="000E3943"/>
    <w:rsid w:val="000F0CE4"/>
    <w:rsid w:val="000F136D"/>
    <w:rsid w:val="000F556D"/>
    <w:rsid w:val="0010085D"/>
    <w:rsid w:val="00100CDD"/>
    <w:rsid w:val="00101D41"/>
    <w:rsid w:val="0010237A"/>
    <w:rsid w:val="0010255F"/>
    <w:rsid w:val="00102D2F"/>
    <w:rsid w:val="00103BD6"/>
    <w:rsid w:val="00103F32"/>
    <w:rsid w:val="001103BE"/>
    <w:rsid w:val="00110AD3"/>
    <w:rsid w:val="00114D74"/>
    <w:rsid w:val="0011551F"/>
    <w:rsid w:val="001174E8"/>
    <w:rsid w:val="00121163"/>
    <w:rsid w:val="001236B9"/>
    <w:rsid w:val="001279FC"/>
    <w:rsid w:val="00132395"/>
    <w:rsid w:val="00133DF0"/>
    <w:rsid w:val="001341AE"/>
    <w:rsid w:val="001343E0"/>
    <w:rsid w:val="00135754"/>
    <w:rsid w:val="00137452"/>
    <w:rsid w:val="00140752"/>
    <w:rsid w:val="00142876"/>
    <w:rsid w:val="001439DB"/>
    <w:rsid w:val="00144ECD"/>
    <w:rsid w:val="00146124"/>
    <w:rsid w:val="0014696D"/>
    <w:rsid w:val="00153693"/>
    <w:rsid w:val="00153D96"/>
    <w:rsid w:val="00153DBA"/>
    <w:rsid w:val="00160EAA"/>
    <w:rsid w:val="00162193"/>
    <w:rsid w:val="00162CE8"/>
    <w:rsid w:val="00163095"/>
    <w:rsid w:val="00165258"/>
    <w:rsid w:val="00165572"/>
    <w:rsid w:val="00165D4A"/>
    <w:rsid w:val="00167828"/>
    <w:rsid w:val="00167C7D"/>
    <w:rsid w:val="001703C8"/>
    <w:rsid w:val="001719EE"/>
    <w:rsid w:val="00171E93"/>
    <w:rsid w:val="00171F8C"/>
    <w:rsid w:val="00174F4B"/>
    <w:rsid w:val="00177922"/>
    <w:rsid w:val="00177D21"/>
    <w:rsid w:val="00177E32"/>
    <w:rsid w:val="001851CD"/>
    <w:rsid w:val="00186D99"/>
    <w:rsid w:val="00187E0C"/>
    <w:rsid w:val="001900B2"/>
    <w:rsid w:val="00190552"/>
    <w:rsid w:val="00195C38"/>
    <w:rsid w:val="00196C31"/>
    <w:rsid w:val="001976A5"/>
    <w:rsid w:val="001A0552"/>
    <w:rsid w:val="001A0B4C"/>
    <w:rsid w:val="001A0BC2"/>
    <w:rsid w:val="001A199A"/>
    <w:rsid w:val="001A1D17"/>
    <w:rsid w:val="001A3829"/>
    <w:rsid w:val="001A439F"/>
    <w:rsid w:val="001A4BFF"/>
    <w:rsid w:val="001A5663"/>
    <w:rsid w:val="001A5A3C"/>
    <w:rsid w:val="001A764D"/>
    <w:rsid w:val="001A7803"/>
    <w:rsid w:val="001B0F0F"/>
    <w:rsid w:val="001B0FC7"/>
    <w:rsid w:val="001B1011"/>
    <w:rsid w:val="001B3791"/>
    <w:rsid w:val="001B38B7"/>
    <w:rsid w:val="001B3C07"/>
    <w:rsid w:val="001B6CF0"/>
    <w:rsid w:val="001C2143"/>
    <w:rsid w:val="001C22EE"/>
    <w:rsid w:val="001C3669"/>
    <w:rsid w:val="001C4B1D"/>
    <w:rsid w:val="001C4E6F"/>
    <w:rsid w:val="001D001E"/>
    <w:rsid w:val="001D0258"/>
    <w:rsid w:val="001D155F"/>
    <w:rsid w:val="001D3311"/>
    <w:rsid w:val="001D385A"/>
    <w:rsid w:val="001D4D3A"/>
    <w:rsid w:val="001D5074"/>
    <w:rsid w:val="001D57C9"/>
    <w:rsid w:val="001D6860"/>
    <w:rsid w:val="001D73B6"/>
    <w:rsid w:val="001D744E"/>
    <w:rsid w:val="001D7739"/>
    <w:rsid w:val="001E0A8D"/>
    <w:rsid w:val="001E1854"/>
    <w:rsid w:val="001E21C2"/>
    <w:rsid w:val="001E3922"/>
    <w:rsid w:val="001E3C19"/>
    <w:rsid w:val="001E3EE5"/>
    <w:rsid w:val="001E4545"/>
    <w:rsid w:val="001E466B"/>
    <w:rsid w:val="001E6660"/>
    <w:rsid w:val="001E75D5"/>
    <w:rsid w:val="001E7B79"/>
    <w:rsid w:val="001F0082"/>
    <w:rsid w:val="001F06A8"/>
    <w:rsid w:val="001F0D7F"/>
    <w:rsid w:val="001F2280"/>
    <w:rsid w:val="001F2385"/>
    <w:rsid w:val="001F251C"/>
    <w:rsid w:val="001F2681"/>
    <w:rsid w:val="001F74B3"/>
    <w:rsid w:val="001F78DF"/>
    <w:rsid w:val="002018C0"/>
    <w:rsid w:val="00201EE0"/>
    <w:rsid w:val="00202CB2"/>
    <w:rsid w:val="0020323D"/>
    <w:rsid w:val="0020324D"/>
    <w:rsid w:val="0020354D"/>
    <w:rsid w:val="00203DC1"/>
    <w:rsid w:val="002054DF"/>
    <w:rsid w:val="0020567C"/>
    <w:rsid w:val="002062E6"/>
    <w:rsid w:val="00206675"/>
    <w:rsid w:val="00210B0A"/>
    <w:rsid w:val="00210B3A"/>
    <w:rsid w:val="00210F83"/>
    <w:rsid w:val="00211843"/>
    <w:rsid w:val="00213A07"/>
    <w:rsid w:val="00214223"/>
    <w:rsid w:val="00214258"/>
    <w:rsid w:val="00221DCC"/>
    <w:rsid w:val="00221F79"/>
    <w:rsid w:val="00224048"/>
    <w:rsid w:val="0022467D"/>
    <w:rsid w:val="0022661C"/>
    <w:rsid w:val="00226C66"/>
    <w:rsid w:val="00231035"/>
    <w:rsid w:val="002328A5"/>
    <w:rsid w:val="0023312F"/>
    <w:rsid w:val="002340A6"/>
    <w:rsid w:val="0024088A"/>
    <w:rsid w:val="00240E7E"/>
    <w:rsid w:val="00241B0C"/>
    <w:rsid w:val="002453B7"/>
    <w:rsid w:val="00245E31"/>
    <w:rsid w:val="00247089"/>
    <w:rsid w:val="00247B06"/>
    <w:rsid w:val="00247B4A"/>
    <w:rsid w:val="00250068"/>
    <w:rsid w:val="00250E8B"/>
    <w:rsid w:val="00251225"/>
    <w:rsid w:val="00251C24"/>
    <w:rsid w:val="00252142"/>
    <w:rsid w:val="002522F1"/>
    <w:rsid w:val="00252980"/>
    <w:rsid w:val="00252BDF"/>
    <w:rsid w:val="002530BF"/>
    <w:rsid w:val="0025590A"/>
    <w:rsid w:val="002576EC"/>
    <w:rsid w:val="00257931"/>
    <w:rsid w:val="00260649"/>
    <w:rsid w:val="002612BB"/>
    <w:rsid w:val="00261A45"/>
    <w:rsid w:val="00262CE3"/>
    <w:rsid w:val="00264E32"/>
    <w:rsid w:val="00265435"/>
    <w:rsid w:val="0026575E"/>
    <w:rsid w:val="0027157F"/>
    <w:rsid w:val="002738FF"/>
    <w:rsid w:val="002739F0"/>
    <w:rsid w:val="00280265"/>
    <w:rsid w:val="00280560"/>
    <w:rsid w:val="00281639"/>
    <w:rsid w:val="002818A6"/>
    <w:rsid w:val="002830F6"/>
    <w:rsid w:val="00284990"/>
    <w:rsid w:val="00285170"/>
    <w:rsid w:val="0028524E"/>
    <w:rsid w:val="002856C8"/>
    <w:rsid w:val="00285B9B"/>
    <w:rsid w:val="00290E3A"/>
    <w:rsid w:val="002912CD"/>
    <w:rsid w:val="0029223C"/>
    <w:rsid w:val="002925BE"/>
    <w:rsid w:val="002943FF"/>
    <w:rsid w:val="002946F9"/>
    <w:rsid w:val="00295993"/>
    <w:rsid w:val="00296C3C"/>
    <w:rsid w:val="00297F4A"/>
    <w:rsid w:val="002A0244"/>
    <w:rsid w:val="002A0560"/>
    <w:rsid w:val="002A4751"/>
    <w:rsid w:val="002A4E98"/>
    <w:rsid w:val="002A570B"/>
    <w:rsid w:val="002A6BFC"/>
    <w:rsid w:val="002A7749"/>
    <w:rsid w:val="002B0091"/>
    <w:rsid w:val="002B17CD"/>
    <w:rsid w:val="002B2D97"/>
    <w:rsid w:val="002B31EA"/>
    <w:rsid w:val="002B35D8"/>
    <w:rsid w:val="002B5211"/>
    <w:rsid w:val="002B5B7F"/>
    <w:rsid w:val="002B5E39"/>
    <w:rsid w:val="002B6562"/>
    <w:rsid w:val="002C0B47"/>
    <w:rsid w:val="002C113B"/>
    <w:rsid w:val="002C1431"/>
    <w:rsid w:val="002C2351"/>
    <w:rsid w:val="002C4601"/>
    <w:rsid w:val="002C4849"/>
    <w:rsid w:val="002C4A1E"/>
    <w:rsid w:val="002C6087"/>
    <w:rsid w:val="002C7ED4"/>
    <w:rsid w:val="002D08BA"/>
    <w:rsid w:val="002D2ECD"/>
    <w:rsid w:val="002D30D8"/>
    <w:rsid w:val="002D3288"/>
    <w:rsid w:val="002D35E4"/>
    <w:rsid w:val="002D454B"/>
    <w:rsid w:val="002D49EE"/>
    <w:rsid w:val="002D6152"/>
    <w:rsid w:val="002D6FAD"/>
    <w:rsid w:val="002E052C"/>
    <w:rsid w:val="002E0BA9"/>
    <w:rsid w:val="002E5260"/>
    <w:rsid w:val="002E588C"/>
    <w:rsid w:val="002F176D"/>
    <w:rsid w:val="002F249C"/>
    <w:rsid w:val="002F2731"/>
    <w:rsid w:val="002F3885"/>
    <w:rsid w:val="002F3EAE"/>
    <w:rsid w:val="002F597E"/>
    <w:rsid w:val="002F60AC"/>
    <w:rsid w:val="002F67DC"/>
    <w:rsid w:val="002F6B05"/>
    <w:rsid w:val="002F7FDE"/>
    <w:rsid w:val="003049B6"/>
    <w:rsid w:val="00304F8A"/>
    <w:rsid w:val="00305319"/>
    <w:rsid w:val="00305762"/>
    <w:rsid w:val="00306362"/>
    <w:rsid w:val="00306E56"/>
    <w:rsid w:val="003102BE"/>
    <w:rsid w:val="0031173A"/>
    <w:rsid w:val="003125AC"/>
    <w:rsid w:val="00314D83"/>
    <w:rsid w:val="00315848"/>
    <w:rsid w:val="00315961"/>
    <w:rsid w:val="00315D5F"/>
    <w:rsid w:val="00315FBB"/>
    <w:rsid w:val="00317902"/>
    <w:rsid w:val="00320F5F"/>
    <w:rsid w:val="00322972"/>
    <w:rsid w:val="003247BD"/>
    <w:rsid w:val="0032553A"/>
    <w:rsid w:val="00325B85"/>
    <w:rsid w:val="00331449"/>
    <w:rsid w:val="003322A7"/>
    <w:rsid w:val="003347BC"/>
    <w:rsid w:val="003352A4"/>
    <w:rsid w:val="003370FF"/>
    <w:rsid w:val="003402AA"/>
    <w:rsid w:val="00340779"/>
    <w:rsid w:val="00341061"/>
    <w:rsid w:val="00341B98"/>
    <w:rsid w:val="00341FAB"/>
    <w:rsid w:val="0034367C"/>
    <w:rsid w:val="003461C4"/>
    <w:rsid w:val="003469CF"/>
    <w:rsid w:val="00355E57"/>
    <w:rsid w:val="003615A1"/>
    <w:rsid w:val="00361AE3"/>
    <w:rsid w:val="00363219"/>
    <w:rsid w:val="00364EF4"/>
    <w:rsid w:val="00370742"/>
    <w:rsid w:val="00373612"/>
    <w:rsid w:val="00373CBB"/>
    <w:rsid w:val="0037513D"/>
    <w:rsid w:val="003753A6"/>
    <w:rsid w:val="003760A4"/>
    <w:rsid w:val="003770C6"/>
    <w:rsid w:val="003773DD"/>
    <w:rsid w:val="0038162C"/>
    <w:rsid w:val="0038246D"/>
    <w:rsid w:val="00382A6D"/>
    <w:rsid w:val="00382FF5"/>
    <w:rsid w:val="00383F21"/>
    <w:rsid w:val="00384421"/>
    <w:rsid w:val="00384C41"/>
    <w:rsid w:val="003860C0"/>
    <w:rsid w:val="00391AEC"/>
    <w:rsid w:val="003925EC"/>
    <w:rsid w:val="00392E16"/>
    <w:rsid w:val="003948D8"/>
    <w:rsid w:val="00397B46"/>
    <w:rsid w:val="00397F0B"/>
    <w:rsid w:val="003A2494"/>
    <w:rsid w:val="003A351A"/>
    <w:rsid w:val="003A3DBA"/>
    <w:rsid w:val="003A4DDF"/>
    <w:rsid w:val="003A5BD9"/>
    <w:rsid w:val="003A5D93"/>
    <w:rsid w:val="003A63CF"/>
    <w:rsid w:val="003A65D6"/>
    <w:rsid w:val="003A6AF8"/>
    <w:rsid w:val="003A7C5D"/>
    <w:rsid w:val="003A7F2B"/>
    <w:rsid w:val="003A7F32"/>
    <w:rsid w:val="003B0233"/>
    <w:rsid w:val="003B1447"/>
    <w:rsid w:val="003B1C94"/>
    <w:rsid w:val="003B28A2"/>
    <w:rsid w:val="003B3528"/>
    <w:rsid w:val="003B3588"/>
    <w:rsid w:val="003B5F41"/>
    <w:rsid w:val="003B7A35"/>
    <w:rsid w:val="003C02B2"/>
    <w:rsid w:val="003C1EC9"/>
    <w:rsid w:val="003C3ED4"/>
    <w:rsid w:val="003C4777"/>
    <w:rsid w:val="003C5049"/>
    <w:rsid w:val="003C7A22"/>
    <w:rsid w:val="003D13F7"/>
    <w:rsid w:val="003D1BAD"/>
    <w:rsid w:val="003D5C74"/>
    <w:rsid w:val="003D6202"/>
    <w:rsid w:val="003D7882"/>
    <w:rsid w:val="003E0B23"/>
    <w:rsid w:val="003E16F4"/>
    <w:rsid w:val="003E1707"/>
    <w:rsid w:val="003E6E81"/>
    <w:rsid w:val="003E7E9A"/>
    <w:rsid w:val="003F0A94"/>
    <w:rsid w:val="003F0C91"/>
    <w:rsid w:val="003F2DB6"/>
    <w:rsid w:val="003F37F6"/>
    <w:rsid w:val="003F3932"/>
    <w:rsid w:val="003F5CAF"/>
    <w:rsid w:val="0040081B"/>
    <w:rsid w:val="00407381"/>
    <w:rsid w:val="0041018B"/>
    <w:rsid w:val="00411069"/>
    <w:rsid w:val="0041172F"/>
    <w:rsid w:val="00411932"/>
    <w:rsid w:val="00413383"/>
    <w:rsid w:val="004137B7"/>
    <w:rsid w:val="00413E88"/>
    <w:rsid w:val="004147BE"/>
    <w:rsid w:val="004153D3"/>
    <w:rsid w:val="00416406"/>
    <w:rsid w:val="004166D8"/>
    <w:rsid w:val="00416BD1"/>
    <w:rsid w:val="00416C9E"/>
    <w:rsid w:val="00416E72"/>
    <w:rsid w:val="00417D15"/>
    <w:rsid w:val="00417FA8"/>
    <w:rsid w:val="00421BC4"/>
    <w:rsid w:val="004236FA"/>
    <w:rsid w:val="0042491D"/>
    <w:rsid w:val="00424D08"/>
    <w:rsid w:val="004323AF"/>
    <w:rsid w:val="00433A89"/>
    <w:rsid w:val="00434826"/>
    <w:rsid w:val="00434B70"/>
    <w:rsid w:val="00434E82"/>
    <w:rsid w:val="00435349"/>
    <w:rsid w:val="00437317"/>
    <w:rsid w:val="00443175"/>
    <w:rsid w:val="00443317"/>
    <w:rsid w:val="0044494B"/>
    <w:rsid w:val="00444BE0"/>
    <w:rsid w:val="004450E0"/>
    <w:rsid w:val="004466C0"/>
    <w:rsid w:val="0044723D"/>
    <w:rsid w:val="00450AB0"/>
    <w:rsid w:val="00451D40"/>
    <w:rsid w:val="00451FB8"/>
    <w:rsid w:val="004528DE"/>
    <w:rsid w:val="0045307E"/>
    <w:rsid w:val="004533C1"/>
    <w:rsid w:val="0045532D"/>
    <w:rsid w:val="0045576F"/>
    <w:rsid w:val="00461CB7"/>
    <w:rsid w:val="00461D4B"/>
    <w:rsid w:val="00462AAA"/>
    <w:rsid w:val="00465C3A"/>
    <w:rsid w:val="00466B34"/>
    <w:rsid w:val="00467A5D"/>
    <w:rsid w:val="00470523"/>
    <w:rsid w:val="00470DE5"/>
    <w:rsid w:val="00471094"/>
    <w:rsid w:val="0047141A"/>
    <w:rsid w:val="004726B3"/>
    <w:rsid w:val="00472724"/>
    <w:rsid w:val="00474284"/>
    <w:rsid w:val="0047471C"/>
    <w:rsid w:val="00474996"/>
    <w:rsid w:val="00475846"/>
    <w:rsid w:val="00476A97"/>
    <w:rsid w:val="004775EC"/>
    <w:rsid w:val="00477B18"/>
    <w:rsid w:val="00480060"/>
    <w:rsid w:val="004815EB"/>
    <w:rsid w:val="00481BC0"/>
    <w:rsid w:val="004838E6"/>
    <w:rsid w:val="00486BFB"/>
    <w:rsid w:val="00486CA0"/>
    <w:rsid w:val="004909E5"/>
    <w:rsid w:val="0049140C"/>
    <w:rsid w:val="004922F1"/>
    <w:rsid w:val="00492DDE"/>
    <w:rsid w:val="00492FE9"/>
    <w:rsid w:val="00495B5E"/>
    <w:rsid w:val="0049698E"/>
    <w:rsid w:val="00496D9A"/>
    <w:rsid w:val="00496E45"/>
    <w:rsid w:val="004A03DE"/>
    <w:rsid w:val="004A0D4C"/>
    <w:rsid w:val="004A3400"/>
    <w:rsid w:val="004A4526"/>
    <w:rsid w:val="004A4B3D"/>
    <w:rsid w:val="004A565E"/>
    <w:rsid w:val="004B02D1"/>
    <w:rsid w:val="004B05B5"/>
    <w:rsid w:val="004B1DFF"/>
    <w:rsid w:val="004B1FEA"/>
    <w:rsid w:val="004B2746"/>
    <w:rsid w:val="004B3568"/>
    <w:rsid w:val="004B6754"/>
    <w:rsid w:val="004C21C4"/>
    <w:rsid w:val="004C6A5B"/>
    <w:rsid w:val="004C6FCB"/>
    <w:rsid w:val="004C7C23"/>
    <w:rsid w:val="004D0E97"/>
    <w:rsid w:val="004D132E"/>
    <w:rsid w:val="004D2DDB"/>
    <w:rsid w:val="004D4971"/>
    <w:rsid w:val="004D7011"/>
    <w:rsid w:val="004E44BD"/>
    <w:rsid w:val="004E5EC7"/>
    <w:rsid w:val="004E6EB4"/>
    <w:rsid w:val="004E6F38"/>
    <w:rsid w:val="004E7DF9"/>
    <w:rsid w:val="004F1558"/>
    <w:rsid w:val="004F1753"/>
    <w:rsid w:val="004F3033"/>
    <w:rsid w:val="004F3F41"/>
    <w:rsid w:val="004F60B2"/>
    <w:rsid w:val="004F79B5"/>
    <w:rsid w:val="00503205"/>
    <w:rsid w:val="0050516B"/>
    <w:rsid w:val="00505ACF"/>
    <w:rsid w:val="00505C3F"/>
    <w:rsid w:val="0050745C"/>
    <w:rsid w:val="005108AB"/>
    <w:rsid w:val="00511303"/>
    <w:rsid w:val="00511839"/>
    <w:rsid w:val="005124BF"/>
    <w:rsid w:val="00514E07"/>
    <w:rsid w:val="00515917"/>
    <w:rsid w:val="00520E30"/>
    <w:rsid w:val="005212A5"/>
    <w:rsid w:val="005219F5"/>
    <w:rsid w:val="00522108"/>
    <w:rsid w:val="0052404D"/>
    <w:rsid w:val="00524301"/>
    <w:rsid w:val="00524CE2"/>
    <w:rsid w:val="0052580F"/>
    <w:rsid w:val="005402F4"/>
    <w:rsid w:val="0054036C"/>
    <w:rsid w:val="0054309C"/>
    <w:rsid w:val="00543D10"/>
    <w:rsid w:val="00546108"/>
    <w:rsid w:val="00547F77"/>
    <w:rsid w:val="00550750"/>
    <w:rsid w:val="00552896"/>
    <w:rsid w:val="005533CD"/>
    <w:rsid w:val="005551D0"/>
    <w:rsid w:val="00555371"/>
    <w:rsid w:val="00555BD3"/>
    <w:rsid w:val="00557712"/>
    <w:rsid w:val="005622EB"/>
    <w:rsid w:val="00563262"/>
    <w:rsid w:val="005638ED"/>
    <w:rsid w:val="00565168"/>
    <w:rsid w:val="00566525"/>
    <w:rsid w:val="00566B55"/>
    <w:rsid w:val="0056783A"/>
    <w:rsid w:val="005679A6"/>
    <w:rsid w:val="0057004F"/>
    <w:rsid w:val="00570480"/>
    <w:rsid w:val="00571974"/>
    <w:rsid w:val="00571F2F"/>
    <w:rsid w:val="005727A2"/>
    <w:rsid w:val="00573888"/>
    <w:rsid w:val="00573BAC"/>
    <w:rsid w:val="00573BD3"/>
    <w:rsid w:val="00573D20"/>
    <w:rsid w:val="005744CF"/>
    <w:rsid w:val="005747A4"/>
    <w:rsid w:val="0057582E"/>
    <w:rsid w:val="005758E1"/>
    <w:rsid w:val="00575CEC"/>
    <w:rsid w:val="00576C6E"/>
    <w:rsid w:val="00580D3D"/>
    <w:rsid w:val="00582FC0"/>
    <w:rsid w:val="00582FD4"/>
    <w:rsid w:val="005839FF"/>
    <w:rsid w:val="0058403F"/>
    <w:rsid w:val="00584EC7"/>
    <w:rsid w:val="005863FB"/>
    <w:rsid w:val="005901F3"/>
    <w:rsid w:val="00591144"/>
    <w:rsid w:val="005912B0"/>
    <w:rsid w:val="0059134B"/>
    <w:rsid w:val="005922B6"/>
    <w:rsid w:val="0059308F"/>
    <w:rsid w:val="005930CB"/>
    <w:rsid w:val="00593309"/>
    <w:rsid w:val="005935A2"/>
    <w:rsid w:val="005941DE"/>
    <w:rsid w:val="0059602D"/>
    <w:rsid w:val="00597AA3"/>
    <w:rsid w:val="005A0CF9"/>
    <w:rsid w:val="005A21FB"/>
    <w:rsid w:val="005A3815"/>
    <w:rsid w:val="005A3CDD"/>
    <w:rsid w:val="005A6719"/>
    <w:rsid w:val="005A6855"/>
    <w:rsid w:val="005A6ED2"/>
    <w:rsid w:val="005A7780"/>
    <w:rsid w:val="005A780D"/>
    <w:rsid w:val="005B22BE"/>
    <w:rsid w:val="005B2406"/>
    <w:rsid w:val="005B255C"/>
    <w:rsid w:val="005B6BFF"/>
    <w:rsid w:val="005B7143"/>
    <w:rsid w:val="005C10E1"/>
    <w:rsid w:val="005C1FC9"/>
    <w:rsid w:val="005C270D"/>
    <w:rsid w:val="005C380E"/>
    <w:rsid w:val="005C5976"/>
    <w:rsid w:val="005C731E"/>
    <w:rsid w:val="005C7BE9"/>
    <w:rsid w:val="005D0BFE"/>
    <w:rsid w:val="005D3174"/>
    <w:rsid w:val="005D4041"/>
    <w:rsid w:val="005D45A3"/>
    <w:rsid w:val="005D49AA"/>
    <w:rsid w:val="005D5510"/>
    <w:rsid w:val="005D5A42"/>
    <w:rsid w:val="005D78B8"/>
    <w:rsid w:val="005E0031"/>
    <w:rsid w:val="005E17F1"/>
    <w:rsid w:val="005E2615"/>
    <w:rsid w:val="005E2D33"/>
    <w:rsid w:val="005E3953"/>
    <w:rsid w:val="005E72C0"/>
    <w:rsid w:val="005E771D"/>
    <w:rsid w:val="005F4C13"/>
    <w:rsid w:val="005F54F7"/>
    <w:rsid w:val="005F66DE"/>
    <w:rsid w:val="005F69A5"/>
    <w:rsid w:val="005F7A10"/>
    <w:rsid w:val="00603D64"/>
    <w:rsid w:val="00605308"/>
    <w:rsid w:val="006077A1"/>
    <w:rsid w:val="00610108"/>
    <w:rsid w:val="0061032A"/>
    <w:rsid w:val="0061536D"/>
    <w:rsid w:val="00615BFE"/>
    <w:rsid w:val="006163CC"/>
    <w:rsid w:val="006178D7"/>
    <w:rsid w:val="00617DAD"/>
    <w:rsid w:val="006202B1"/>
    <w:rsid w:val="00620622"/>
    <w:rsid w:val="00620E96"/>
    <w:rsid w:val="00621262"/>
    <w:rsid w:val="0062132B"/>
    <w:rsid w:val="006214B9"/>
    <w:rsid w:val="0062171E"/>
    <w:rsid w:val="00621AA1"/>
    <w:rsid w:val="00622327"/>
    <w:rsid w:val="0062350F"/>
    <w:rsid w:val="00624B36"/>
    <w:rsid w:val="006270DE"/>
    <w:rsid w:val="00627CE4"/>
    <w:rsid w:val="00627D53"/>
    <w:rsid w:val="00627ECB"/>
    <w:rsid w:val="00630A74"/>
    <w:rsid w:val="00631F21"/>
    <w:rsid w:val="0063316E"/>
    <w:rsid w:val="00634C7D"/>
    <w:rsid w:val="00637F91"/>
    <w:rsid w:val="00641CBB"/>
    <w:rsid w:val="00642DCF"/>
    <w:rsid w:val="00643044"/>
    <w:rsid w:val="006439A8"/>
    <w:rsid w:val="00644640"/>
    <w:rsid w:val="00644F39"/>
    <w:rsid w:val="006456C7"/>
    <w:rsid w:val="006461FF"/>
    <w:rsid w:val="00651D09"/>
    <w:rsid w:val="0065284A"/>
    <w:rsid w:val="00652AB4"/>
    <w:rsid w:val="00653662"/>
    <w:rsid w:val="00654C22"/>
    <w:rsid w:val="00654C4C"/>
    <w:rsid w:val="006562AA"/>
    <w:rsid w:val="00661B66"/>
    <w:rsid w:val="00662D1D"/>
    <w:rsid w:val="00663C9D"/>
    <w:rsid w:val="00665482"/>
    <w:rsid w:val="0066557E"/>
    <w:rsid w:val="0066639D"/>
    <w:rsid w:val="006665BA"/>
    <w:rsid w:val="00671DAD"/>
    <w:rsid w:val="0067469E"/>
    <w:rsid w:val="0067547E"/>
    <w:rsid w:val="00680425"/>
    <w:rsid w:val="006813D0"/>
    <w:rsid w:val="0068222D"/>
    <w:rsid w:val="0068305E"/>
    <w:rsid w:val="00686761"/>
    <w:rsid w:val="0068727F"/>
    <w:rsid w:val="00692ACD"/>
    <w:rsid w:val="006A03AC"/>
    <w:rsid w:val="006A157F"/>
    <w:rsid w:val="006A1F37"/>
    <w:rsid w:val="006A792F"/>
    <w:rsid w:val="006B0186"/>
    <w:rsid w:val="006B10BB"/>
    <w:rsid w:val="006B258D"/>
    <w:rsid w:val="006B262D"/>
    <w:rsid w:val="006B2E68"/>
    <w:rsid w:val="006B3D63"/>
    <w:rsid w:val="006B5F59"/>
    <w:rsid w:val="006B6BF8"/>
    <w:rsid w:val="006B732A"/>
    <w:rsid w:val="006C035E"/>
    <w:rsid w:val="006C0C7E"/>
    <w:rsid w:val="006C1522"/>
    <w:rsid w:val="006C202A"/>
    <w:rsid w:val="006C59AE"/>
    <w:rsid w:val="006C64A5"/>
    <w:rsid w:val="006C6A21"/>
    <w:rsid w:val="006C6CD7"/>
    <w:rsid w:val="006D12EA"/>
    <w:rsid w:val="006D488F"/>
    <w:rsid w:val="006D5291"/>
    <w:rsid w:val="006D5760"/>
    <w:rsid w:val="006D738A"/>
    <w:rsid w:val="006D7E8B"/>
    <w:rsid w:val="006E2C15"/>
    <w:rsid w:val="006E4AC6"/>
    <w:rsid w:val="006E4CAB"/>
    <w:rsid w:val="006E6B92"/>
    <w:rsid w:val="006E7003"/>
    <w:rsid w:val="006F1D89"/>
    <w:rsid w:val="006F26A7"/>
    <w:rsid w:val="006F2F19"/>
    <w:rsid w:val="006F3F52"/>
    <w:rsid w:val="006F4963"/>
    <w:rsid w:val="006F57A6"/>
    <w:rsid w:val="006F5BA4"/>
    <w:rsid w:val="006F5CF7"/>
    <w:rsid w:val="007003A8"/>
    <w:rsid w:val="00700E3A"/>
    <w:rsid w:val="0070190B"/>
    <w:rsid w:val="00702FF9"/>
    <w:rsid w:val="007033D9"/>
    <w:rsid w:val="007042D1"/>
    <w:rsid w:val="0070447F"/>
    <w:rsid w:val="007054F1"/>
    <w:rsid w:val="00710054"/>
    <w:rsid w:val="00711C0C"/>
    <w:rsid w:val="00712BA4"/>
    <w:rsid w:val="00713A46"/>
    <w:rsid w:val="00715690"/>
    <w:rsid w:val="00715B2A"/>
    <w:rsid w:val="00716721"/>
    <w:rsid w:val="00717BB8"/>
    <w:rsid w:val="00723F82"/>
    <w:rsid w:val="00726547"/>
    <w:rsid w:val="00726A22"/>
    <w:rsid w:val="0073129F"/>
    <w:rsid w:val="00732669"/>
    <w:rsid w:val="00734D18"/>
    <w:rsid w:val="0073501B"/>
    <w:rsid w:val="00735C5F"/>
    <w:rsid w:val="007412E1"/>
    <w:rsid w:val="0074589E"/>
    <w:rsid w:val="0074728C"/>
    <w:rsid w:val="007501ED"/>
    <w:rsid w:val="00751D6F"/>
    <w:rsid w:val="00752115"/>
    <w:rsid w:val="00752449"/>
    <w:rsid w:val="0075288A"/>
    <w:rsid w:val="00753E4E"/>
    <w:rsid w:val="0075727B"/>
    <w:rsid w:val="007572EE"/>
    <w:rsid w:val="00762849"/>
    <w:rsid w:val="00762B29"/>
    <w:rsid w:val="00762C60"/>
    <w:rsid w:val="007639AB"/>
    <w:rsid w:val="00763D71"/>
    <w:rsid w:val="00765611"/>
    <w:rsid w:val="00766F74"/>
    <w:rsid w:val="00767AC8"/>
    <w:rsid w:val="007704F6"/>
    <w:rsid w:val="007724C3"/>
    <w:rsid w:val="00773203"/>
    <w:rsid w:val="007739C7"/>
    <w:rsid w:val="007740C0"/>
    <w:rsid w:val="00774872"/>
    <w:rsid w:val="00775F6D"/>
    <w:rsid w:val="0077745C"/>
    <w:rsid w:val="007777B2"/>
    <w:rsid w:val="00777B67"/>
    <w:rsid w:val="00777D12"/>
    <w:rsid w:val="00784660"/>
    <w:rsid w:val="0078485E"/>
    <w:rsid w:val="007879BD"/>
    <w:rsid w:val="007904A8"/>
    <w:rsid w:val="007923E5"/>
    <w:rsid w:val="007933C6"/>
    <w:rsid w:val="00793790"/>
    <w:rsid w:val="007967CA"/>
    <w:rsid w:val="007A1F17"/>
    <w:rsid w:val="007A3B96"/>
    <w:rsid w:val="007A74B7"/>
    <w:rsid w:val="007B2B49"/>
    <w:rsid w:val="007B4979"/>
    <w:rsid w:val="007B5959"/>
    <w:rsid w:val="007B5C90"/>
    <w:rsid w:val="007B6C9F"/>
    <w:rsid w:val="007B6E97"/>
    <w:rsid w:val="007C028D"/>
    <w:rsid w:val="007C0BC4"/>
    <w:rsid w:val="007C223F"/>
    <w:rsid w:val="007C23B8"/>
    <w:rsid w:val="007C2555"/>
    <w:rsid w:val="007C57D7"/>
    <w:rsid w:val="007C6521"/>
    <w:rsid w:val="007C6972"/>
    <w:rsid w:val="007D003C"/>
    <w:rsid w:val="007D021D"/>
    <w:rsid w:val="007D14F8"/>
    <w:rsid w:val="007D2341"/>
    <w:rsid w:val="007D338C"/>
    <w:rsid w:val="007D5ACA"/>
    <w:rsid w:val="007D6290"/>
    <w:rsid w:val="007D7F1C"/>
    <w:rsid w:val="007E215D"/>
    <w:rsid w:val="007E4D4F"/>
    <w:rsid w:val="007E56E1"/>
    <w:rsid w:val="007F0FE6"/>
    <w:rsid w:val="007F220C"/>
    <w:rsid w:val="007F3397"/>
    <w:rsid w:val="007F40E5"/>
    <w:rsid w:val="007F49EA"/>
    <w:rsid w:val="007F4DFD"/>
    <w:rsid w:val="007F6FFE"/>
    <w:rsid w:val="007F7A1F"/>
    <w:rsid w:val="007F7B80"/>
    <w:rsid w:val="00800D32"/>
    <w:rsid w:val="0080166F"/>
    <w:rsid w:val="0080196C"/>
    <w:rsid w:val="00802306"/>
    <w:rsid w:val="0080381E"/>
    <w:rsid w:val="0080662A"/>
    <w:rsid w:val="008068C9"/>
    <w:rsid w:val="0080702A"/>
    <w:rsid w:val="00807E3B"/>
    <w:rsid w:val="00807EE5"/>
    <w:rsid w:val="008107F6"/>
    <w:rsid w:val="00812609"/>
    <w:rsid w:val="00813033"/>
    <w:rsid w:val="0081387A"/>
    <w:rsid w:val="00813961"/>
    <w:rsid w:val="00814EC4"/>
    <w:rsid w:val="00815D21"/>
    <w:rsid w:val="00816DDF"/>
    <w:rsid w:val="008175E1"/>
    <w:rsid w:val="00820544"/>
    <w:rsid w:val="00820ED6"/>
    <w:rsid w:val="00820F07"/>
    <w:rsid w:val="00822804"/>
    <w:rsid w:val="008237BD"/>
    <w:rsid w:val="00823918"/>
    <w:rsid w:val="00823DE0"/>
    <w:rsid w:val="00823F68"/>
    <w:rsid w:val="00825669"/>
    <w:rsid w:val="00826623"/>
    <w:rsid w:val="008269A4"/>
    <w:rsid w:val="00831A19"/>
    <w:rsid w:val="00831E25"/>
    <w:rsid w:val="008322AA"/>
    <w:rsid w:val="0083382C"/>
    <w:rsid w:val="00833B5B"/>
    <w:rsid w:val="00833D2D"/>
    <w:rsid w:val="00836F3F"/>
    <w:rsid w:val="00841032"/>
    <w:rsid w:val="00841154"/>
    <w:rsid w:val="0084229C"/>
    <w:rsid w:val="008425E7"/>
    <w:rsid w:val="00845556"/>
    <w:rsid w:val="0084674C"/>
    <w:rsid w:val="00851546"/>
    <w:rsid w:val="008635A5"/>
    <w:rsid w:val="00864A64"/>
    <w:rsid w:val="008706E0"/>
    <w:rsid w:val="00870A8E"/>
    <w:rsid w:val="00870FB2"/>
    <w:rsid w:val="00871916"/>
    <w:rsid w:val="008738EA"/>
    <w:rsid w:val="00874771"/>
    <w:rsid w:val="008765FA"/>
    <w:rsid w:val="00882EDF"/>
    <w:rsid w:val="0088301A"/>
    <w:rsid w:val="00883763"/>
    <w:rsid w:val="0088556B"/>
    <w:rsid w:val="00885659"/>
    <w:rsid w:val="00890628"/>
    <w:rsid w:val="008915F4"/>
    <w:rsid w:val="00891BBD"/>
    <w:rsid w:val="0089344E"/>
    <w:rsid w:val="008950C8"/>
    <w:rsid w:val="008A3FF2"/>
    <w:rsid w:val="008A67F1"/>
    <w:rsid w:val="008A71E1"/>
    <w:rsid w:val="008B0500"/>
    <w:rsid w:val="008B0DC4"/>
    <w:rsid w:val="008B2395"/>
    <w:rsid w:val="008B4507"/>
    <w:rsid w:val="008B5400"/>
    <w:rsid w:val="008B65B9"/>
    <w:rsid w:val="008B74E6"/>
    <w:rsid w:val="008C0F11"/>
    <w:rsid w:val="008C181C"/>
    <w:rsid w:val="008C418A"/>
    <w:rsid w:val="008C69FC"/>
    <w:rsid w:val="008C6C9D"/>
    <w:rsid w:val="008C7938"/>
    <w:rsid w:val="008D01DC"/>
    <w:rsid w:val="008D184D"/>
    <w:rsid w:val="008D2DFA"/>
    <w:rsid w:val="008D3522"/>
    <w:rsid w:val="008D67CE"/>
    <w:rsid w:val="008D6CD2"/>
    <w:rsid w:val="008D6FC1"/>
    <w:rsid w:val="008D79D8"/>
    <w:rsid w:val="008E08C1"/>
    <w:rsid w:val="008E2151"/>
    <w:rsid w:val="008E280F"/>
    <w:rsid w:val="008E4578"/>
    <w:rsid w:val="008E595E"/>
    <w:rsid w:val="008E69A6"/>
    <w:rsid w:val="008E74AE"/>
    <w:rsid w:val="008E79FB"/>
    <w:rsid w:val="008F07E8"/>
    <w:rsid w:val="008F0D75"/>
    <w:rsid w:val="008F3DC5"/>
    <w:rsid w:val="008F4837"/>
    <w:rsid w:val="008F4BFD"/>
    <w:rsid w:val="008F5DE9"/>
    <w:rsid w:val="008F69D4"/>
    <w:rsid w:val="008F761E"/>
    <w:rsid w:val="00900716"/>
    <w:rsid w:val="009007C0"/>
    <w:rsid w:val="00901947"/>
    <w:rsid w:val="00901B53"/>
    <w:rsid w:val="00903AB8"/>
    <w:rsid w:val="00905D6E"/>
    <w:rsid w:val="0091052C"/>
    <w:rsid w:val="009106B6"/>
    <w:rsid w:val="00912435"/>
    <w:rsid w:val="00912C4D"/>
    <w:rsid w:val="0091355E"/>
    <w:rsid w:val="00913EEF"/>
    <w:rsid w:val="00914201"/>
    <w:rsid w:val="00914AD4"/>
    <w:rsid w:val="00915928"/>
    <w:rsid w:val="00916C37"/>
    <w:rsid w:val="0092273A"/>
    <w:rsid w:val="0092284A"/>
    <w:rsid w:val="009238B5"/>
    <w:rsid w:val="00923FA6"/>
    <w:rsid w:val="00924168"/>
    <w:rsid w:val="00924E54"/>
    <w:rsid w:val="00925EC6"/>
    <w:rsid w:val="00934E49"/>
    <w:rsid w:val="00935673"/>
    <w:rsid w:val="009405D5"/>
    <w:rsid w:val="009414C7"/>
    <w:rsid w:val="00941758"/>
    <w:rsid w:val="00943403"/>
    <w:rsid w:val="00943CB6"/>
    <w:rsid w:val="009445A5"/>
    <w:rsid w:val="009465CF"/>
    <w:rsid w:val="00946BB4"/>
    <w:rsid w:val="009505AC"/>
    <w:rsid w:val="00950C12"/>
    <w:rsid w:val="00950CA6"/>
    <w:rsid w:val="00950ED3"/>
    <w:rsid w:val="00952A9B"/>
    <w:rsid w:val="00952BB1"/>
    <w:rsid w:val="0095338D"/>
    <w:rsid w:val="00960139"/>
    <w:rsid w:val="00963F3D"/>
    <w:rsid w:val="00964AB3"/>
    <w:rsid w:val="00972A56"/>
    <w:rsid w:val="009765FB"/>
    <w:rsid w:val="00977C65"/>
    <w:rsid w:val="00980611"/>
    <w:rsid w:val="00980EB6"/>
    <w:rsid w:val="00981E17"/>
    <w:rsid w:val="00983224"/>
    <w:rsid w:val="00984B42"/>
    <w:rsid w:val="0098549A"/>
    <w:rsid w:val="009861A1"/>
    <w:rsid w:val="00987033"/>
    <w:rsid w:val="00987FB7"/>
    <w:rsid w:val="00990955"/>
    <w:rsid w:val="009921E1"/>
    <w:rsid w:val="0099396C"/>
    <w:rsid w:val="00995F5A"/>
    <w:rsid w:val="00997CC0"/>
    <w:rsid w:val="009A10CE"/>
    <w:rsid w:val="009A142D"/>
    <w:rsid w:val="009A47BA"/>
    <w:rsid w:val="009A4E85"/>
    <w:rsid w:val="009A56DA"/>
    <w:rsid w:val="009A6E78"/>
    <w:rsid w:val="009A7AAC"/>
    <w:rsid w:val="009B1FAD"/>
    <w:rsid w:val="009B256B"/>
    <w:rsid w:val="009B333A"/>
    <w:rsid w:val="009B6B01"/>
    <w:rsid w:val="009B6EB4"/>
    <w:rsid w:val="009B785B"/>
    <w:rsid w:val="009B7B41"/>
    <w:rsid w:val="009B7E91"/>
    <w:rsid w:val="009C0BD0"/>
    <w:rsid w:val="009C1374"/>
    <w:rsid w:val="009C32D1"/>
    <w:rsid w:val="009C5FAE"/>
    <w:rsid w:val="009D0183"/>
    <w:rsid w:val="009D04DF"/>
    <w:rsid w:val="009D063B"/>
    <w:rsid w:val="009D1B49"/>
    <w:rsid w:val="009D1DF1"/>
    <w:rsid w:val="009D1E0A"/>
    <w:rsid w:val="009D77B5"/>
    <w:rsid w:val="009E0339"/>
    <w:rsid w:val="009E0947"/>
    <w:rsid w:val="009E15F0"/>
    <w:rsid w:val="009E3428"/>
    <w:rsid w:val="009F202D"/>
    <w:rsid w:val="009F3E68"/>
    <w:rsid w:val="009F60AC"/>
    <w:rsid w:val="009F7406"/>
    <w:rsid w:val="00A01538"/>
    <w:rsid w:val="00A036E5"/>
    <w:rsid w:val="00A055C6"/>
    <w:rsid w:val="00A0585D"/>
    <w:rsid w:val="00A05949"/>
    <w:rsid w:val="00A05A4E"/>
    <w:rsid w:val="00A074DB"/>
    <w:rsid w:val="00A102EE"/>
    <w:rsid w:val="00A1146A"/>
    <w:rsid w:val="00A115D0"/>
    <w:rsid w:val="00A12960"/>
    <w:rsid w:val="00A14464"/>
    <w:rsid w:val="00A14FE9"/>
    <w:rsid w:val="00A15469"/>
    <w:rsid w:val="00A15862"/>
    <w:rsid w:val="00A16061"/>
    <w:rsid w:val="00A1609F"/>
    <w:rsid w:val="00A1638D"/>
    <w:rsid w:val="00A2069A"/>
    <w:rsid w:val="00A25A41"/>
    <w:rsid w:val="00A25DCB"/>
    <w:rsid w:val="00A26199"/>
    <w:rsid w:val="00A279DE"/>
    <w:rsid w:val="00A27D6A"/>
    <w:rsid w:val="00A320B9"/>
    <w:rsid w:val="00A3575D"/>
    <w:rsid w:val="00A357EC"/>
    <w:rsid w:val="00A36C50"/>
    <w:rsid w:val="00A37410"/>
    <w:rsid w:val="00A37E22"/>
    <w:rsid w:val="00A405EA"/>
    <w:rsid w:val="00A414A1"/>
    <w:rsid w:val="00A418E2"/>
    <w:rsid w:val="00A428C6"/>
    <w:rsid w:val="00A4304A"/>
    <w:rsid w:val="00A44C34"/>
    <w:rsid w:val="00A44F60"/>
    <w:rsid w:val="00A454E0"/>
    <w:rsid w:val="00A457FE"/>
    <w:rsid w:val="00A4580B"/>
    <w:rsid w:val="00A46613"/>
    <w:rsid w:val="00A47353"/>
    <w:rsid w:val="00A47741"/>
    <w:rsid w:val="00A47857"/>
    <w:rsid w:val="00A50778"/>
    <w:rsid w:val="00A53DB7"/>
    <w:rsid w:val="00A55A5C"/>
    <w:rsid w:val="00A56449"/>
    <w:rsid w:val="00A5658D"/>
    <w:rsid w:val="00A60402"/>
    <w:rsid w:val="00A6148C"/>
    <w:rsid w:val="00A63874"/>
    <w:rsid w:val="00A6399C"/>
    <w:rsid w:val="00A66E98"/>
    <w:rsid w:val="00A67083"/>
    <w:rsid w:val="00A70A88"/>
    <w:rsid w:val="00A70BF6"/>
    <w:rsid w:val="00A729FD"/>
    <w:rsid w:val="00A73F27"/>
    <w:rsid w:val="00A744D7"/>
    <w:rsid w:val="00A74D1A"/>
    <w:rsid w:val="00A75BA3"/>
    <w:rsid w:val="00A8020E"/>
    <w:rsid w:val="00A82787"/>
    <w:rsid w:val="00A82CBC"/>
    <w:rsid w:val="00A82D40"/>
    <w:rsid w:val="00A848F7"/>
    <w:rsid w:val="00A856C0"/>
    <w:rsid w:val="00A87278"/>
    <w:rsid w:val="00A90FDD"/>
    <w:rsid w:val="00A91942"/>
    <w:rsid w:val="00A92475"/>
    <w:rsid w:val="00A96848"/>
    <w:rsid w:val="00A9771B"/>
    <w:rsid w:val="00AA06A7"/>
    <w:rsid w:val="00AA0C0F"/>
    <w:rsid w:val="00AA0FB0"/>
    <w:rsid w:val="00AA1FC6"/>
    <w:rsid w:val="00AA376D"/>
    <w:rsid w:val="00AA4FAB"/>
    <w:rsid w:val="00AA5857"/>
    <w:rsid w:val="00AA5924"/>
    <w:rsid w:val="00AA5C7D"/>
    <w:rsid w:val="00AB03BE"/>
    <w:rsid w:val="00AB1BAD"/>
    <w:rsid w:val="00AB2BB2"/>
    <w:rsid w:val="00AB3804"/>
    <w:rsid w:val="00AB387A"/>
    <w:rsid w:val="00AB4FC2"/>
    <w:rsid w:val="00AC0F28"/>
    <w:rsid w:val="00AC1603"/>
    <w:rsid w:val="00AC1DD7"/>
    <w:rsid w:val="00AC276B"/>
    <w:rsid w:val="00AC3973"/>
    <w:rsid w:val="00AC4E1C"/>
    <w:rsid w:val="00AC6FAC"/>
    <w:rsid w:val="00AD112F"/>
    <w:rsid w:val="00AD3295"/>
    <w:rsid w:val="00AD5227"/>
    <w:rsid w:val="00AE084D"/>
    <w:rsid w:val="00AE18A7"/>
    <w:rsid w:val="00AE1E8D"/>
    <w:rsid w:val="00AE256F"/>
    <w:rsid w:val="00AE2E4B"/>
    <w:rsid w:val="00AE5E32"/>
    <w:rsid w:val="00AE704A"/>
    <w:rsid w:val="00AE7690"/>
    <w:rsid w:val="00AE7E11"/>
    <w:rsid w:val="00AF16A2"/>
    <w:rsid w:val="00AF1D25"/>
    <w:rsid w:val="00AF205D"/>
    <w:rsid w:val="00AF2D37"/>
    <w:rsid w:val="00AF3F56"/>
    <w:rsid w:val="00AF6502"/>
    <w:rsid w:val="00AF6FDF"/>
    <w:rsid w:val="00B0098C"/>
    <w:rsid w:val="00B02686"/>
    <w:rsid w:val="00B032B5"/>
    <w:rsid w:val="00B041E1"/>
    <w:rsid w:val="00B0499D"/>
    <w:rsid w:val="00B055C9"/>
    <w:rsid w:val="00B0589F"/>
    <w:rsid w:val="00B1188C"/>
    <w:rsid w:val="00B12FE4"/>
    <w:rsid w:val="00B14E18"/>
    <w:rsid w:val="00B150DF"/>
    <w:rsid w:val="00B17F0E"/>
    <w:rsid w:val="00B20552"/>
    <w:rsid w:val="00B20BC0"/>
    <w:rsid w:val="00B21D0C"/>
    <w:rsid w:val="00B23AB9"/>
    <w:rsid w:val="00B259D4"/>
    <w:rsid w:val="00B25DF4"/>
    <w:rsid w:val="00B30BA0"/>
    <w:rsid w:val="00B3571F"/>
    <w:rsid w:val="00B35720"/>
    <w:rsid w:val="00B408EC"/>
    <w:rsid w:val="00B40E65"/>
    <w:rsid w:val="00B41EC2"/>
    <w:rsid w:val="00B4459A"/>
    <w:rsid w:val="00B44A4F"/>
    <w:rsid w:val="00B50015"/>
    <w:rsid w:val="00B50039"/>
    <w:rsid w:val="00B513A2"/>
    <w:rsid w:val="00B56CDC"/>
    <w:rsid w:val="00B56FE4"/>
    <w:rsid w:val="00B57274"/>
    <w:rsid w:val="00B600B7"/>
    <w:rsid w:val="00B6092D"/>
    <w:rsid w:val="00B6124D"/>
    <w:rsid w:val="00B61863"/>
    <w:rsid w:val="00B62175"/>
    <w:rsid w:val="00B63D95"/>
    <w:rsid w:val="00B671F7"/>
    <w:rsid w:val="00B67CB2"/>
    <w:rsid w:val="00B71968"/>
    <w:rsid w:val="00B71B52"/>
    <w:rsid w:val="00B73021"/>
    <w:rsid w:val="00B7583A"/>
    <w:rsid w:val="00B760E4"/>
    <w:rsid w:val="00B7722C"/>
    <w:rsid w:val="00B77BED"/>
    <w:rsid w:val="00B77FA5"/>
    <w:rsid w:val="00B80C1C"/>
    <w:rsid w:val="00B810A9"/>
    <w:rsid w:val="00B81350"/>
    <w:rsid w:val="00B82989"/>
    <w:rsid w:val="00B82D78"/>
    <w:rsid w:val="00B83A16"/>
    <w:rsid w:val="00B8403B"/>
    <w:rsid w:val="00B852F0"/>
    <w:rsid w:val="00B86EBA"/>
    <w:rsid w:val="00B9030E"/>
    <w:rsid w:val="00B90DA9"/>
    <w:rsid w:val="00B9133C"/>
    <w:rsid w:val="00B924B0"/>
    <w:rsid w:val="00B95595"/>
    <w:rsid w:val="00B9657C"/>
    <w:rsid w:val="00BA01B6"/>
    <w:rsid w:val="00BA0B7B"/>
    <w:rsid w:val="00BA1103"/>
    <w:rsid w:val="00BA1D3D"/>
    <w:rsid w:val="00BA3A35"/>
    <w:rsid w:val="00BA4D04"/>
    <w:rsid w:val="00BA68EC"/>
    <w:rsid w:val="00BA6E74"/>
    <w:rsid w:val="00BB1907"/>
    <w:rsid w:val="00BB1DF9"/>
    <w:rsid w:val="00BB2A1A"/>
    <w:rsid w:val="00BB2C0F"/>
    <w:rsid w:val="00BB2FB8"/>
    <w:rsid w:val="00BB5B68"/>
    <w:rsid w:val="00BB7864"/>
    <w:rsid w:val="00BC1158"/>
    <w:rsid w:val="00BC1C51"/>
    <w:rsid w:val="00BC1F9E"/>
    <w:rsid w:val="00BC257D"/>
    <w:rsid w:val="00BC3456"/>
    <w:rsid w:val="00BC4468"/>
    <w:rsid w:val="00BD2607"/>
    <w:rsid w:val="00BD34F6"/>
    <w:rsid w:val="00BD5FC0"/>
    <w:rsid w:val="00BD6E0E"/>
    <w:rsid w:val="00BD7017"/>
    <w:rsid w:val="00BD74C2"/>
    <w:rsid w:val="00BE1E43"/>
    <w:rsid w:val="00BE20CC"/>
    <w:rsid w:val="00BE490D"/>
    <w:rsid w:val="00BE606D"/>
    <w:rsid w:val="00BE76C0"/>
    <w:rsid w:val="00BF139F"/>
    <w:rsid w:val="00BF1DBA"/>
    <w:rsid w:val="00BF1E9B"/>
    <w:rsid w:val="00BF225A"/>
    <w:rsid w:val="00BF2BD6"/>
    <w:rsid w:val="00BF2E12"/>
    <w:rsid w:val="00BF31BE"/>
    <w:rsid w:val="00BF331B"/>
    <w:rsid w:val="00BF55C1"/>
    <w:rsid w:val="00C0172C"/>
    <w:rsid w:val="00C01DB9"/>
    <w:rsid w:val="00C02FB8"/>
    <w:rsid w:val="00C03095"/>
    <w:rsid w:val="00C03808"/>
    <w:rsid w:val="00C05FF1"/>
    <w:rsid w:val="00C12C84"/>
    <w:rsid w:val="00C12CE8"/>
    <w:rsid w:val="00C135AC"/>
    <w:rsid w:val="00C13740"/>
    <w:rsid w:val="00C14CF3"/>
    <w:rsid w:val="00C16073"/>
    <w:rsid w:val="00C1648B"/>
    <w:rsid w:val="00C166C7"/>
    <w:rsid w:val="00C20363"/>
    <w:rsid w:val="00C21420"/>
    <w:rsid w:val="00C21C0E"/>
    <w:rsid w:val="00C21E6C"/>
    <w:rsid w:val="00C21FEE"/>
    <w:rsid w:val="00C2213E"/>
    <w:rsid w:val="00C232FD"/>
    <w:rsid w:val="00C24FB7"/>
    <w:rsid w:val="00C25AE6"/>
    <w:rsid w:val="00C25C4E"/>
    <w:rsid w:val="00C263E8"/>
    <w:rsid w:val="00C27D46"/>
    <w:rsid w:val="00C3000C"/>
    <w:rsid w:val="00C31D12"/>
    <w:rsid w:val="00C32E05"/>
    <w:rsid w:val="00C33F4D"/>
    <w:rsid w:val="00C348F2"/>
    <w:rsid w:val="00C35D44"/>
    <w:rsid w:val="00C36D59"/>
    <w:rsid w:val="00C36E17"/>
    <w:rsid w:val="00C4070E"/>
    <w:rsid w:val="00C4279F"/>
    <w:rsid w:val="00C45013"/>
    <w:rsid w:val="00C46AB6"/>
    <w:rsid w:val="00C46F34"/>
    <w:rsid w:val="00C46FCB"/>
    <w:rsid w:val="00C476AC"/>
    <w:rsid w:val="00C5042D"/>
    <w:rsid w:val="00C50445"/>
    <w:rsid w:val="00C50812"/>
    <w:rsid w:val="00C51AFD"/>
    <w:rsid w:val="00C5210C"/>
    <w:rsid w:val="00C52408"/>
    <w:rsid w:val="00C52DCC"/>
    <w:rsid w:val="00C54167"/>
    <w:rsid w:val="00C54D7E"/>
    <w:rsid w:val="00C564BC"/>
    <w:rsid w:val="00C57084"/>
    <w:rsid w:val="00C570C0"/>
    <w:rsid w:val="00C57C9B"/>
    <w:rsid w:val="00C60FD0"/>
    <w:rsid w:val="00C6370D"/>
    <w:rsid w:val="00C63A8F"/>
    <w:rsid w:val="00C71174"/>
    <w:rsid w:val="00C72661"/>
    <w:rsid w:val="00C739DF"/>
    <w:rsid w:val="00C744B0"/>
    <w:rsid w:val="00C746D2"/>
    <w:rsid w:val="00C752B1"/>
    <w:rsid w:val="00C776D7"/>
    <w:rsid w:val="00C82757"/>
    <w:rsid w:val="00C85271"/>
    <w:rsid w:val="00C86EBC"/>
    <w:rsid w:val="00C87C2F"/>
    <w:rsid w:val="00C95596"/>
    <w:rsid w:val="00C95905"/>
    <w:rsid w:val="00CA02E3"/>
    <w:rsid w:val="00CA09AF"/>
    <w:rsid w:val="00CA1FE7"/>
    <w:rsid w:val="00CA23C5"/>
    <w:rsid w:val="00CA2595"/>
    <w:rsid w:val="00CA305E"/>
    <w:rsid w:val="00CA500C"/>
    <w:rsid w:val="00CA569F"/>
    <w:rsid w:val="00CA57F8"/>
    <w:rsid w:val="00CA5B94"/>
    <w:rsid w:val="00CA6E20"/>
    <w:rsid w:val="00CA7E98"/>
    <w:rsid w:val="00CB097F"/>
    <w:rsid w:val="00CB1D54"/>
    <w:rsid w:val="00CB208F"/>
    <w:rsid w:val="00CB2477"/>
    <w:rsid w:val="00CB2E73"/>
    <w:rsid w:val="00CB3A77"/>
    <w:rsid w:val="00CB44B9"/>
    <w:rsid w:val="00CB485A"/>
    <w:rsid w:val="00CB4A0C"/>
    <w:rsid w:val="00CB4BBC"/>
    <w:rsid w:val="00CB6387"/>
    <w:rsid w:val="00CB77AD"/>
    <w:rsid w:val="00CC26A8"/>
    <w:rsid w:val="00CC2DD6"/>
    <w:rsid w:val="00CC3655"/>
    <w:rsid w:val="00CC46C0"/>
    <w:rsid w:val="00CC625E"/>
    <w:rsid w:val="00CD163C"/>
    <w:rsid w:val="00CD216F"/>
    <w:rsid w:val="00CD3444"/>
    <w:rsid w:val="00CD38D2"/>
    <w:rsid w:val="00CD3CFB"/>
    <w:rsid w:val="00CD66AB"/>
    <w:rsid w:val="00CE05EF"/>
    <w:rsid w:val="00CE18C5"/>
    <w:rsid w:val="00CE4448"/>
    <w:rsid w:val="00CE4460"/>
    <w:rsid w:val="00CE4648"/>
    <w:rsid w:val="00CE509F"/>
    <w:rsid w:val="00CE5CEA"/>
    <w:rsid w:val="00CE5E05"/>
    <w:rsid w:val="00CE60F8"/>
    <w:rsid w:val="00CF089F"/>
    <w:rsid w:val="00CF0933"/>
    <w:rsid w:val="00CF1575"/>
    <w:rsid w:val="00CF39FA"/>
    <w:rsid w:val="00CF4015"/>
    <w:rsid w:val="00CF4526"/>
    <w:rsid w:val="00CF5FEE"/>
    <w:rsid w:val="00CF6321"/>
    <w:rsid w:val="00CF64F6"/>
    <w:rsid w:val="00CF7563"/>
    <w:rsid w:val="00CF7DF7"/>
    <w:rsid w:val="00D04C11"/>
    <w:rsid w:val="00D04CF3"/>
    <w:rsid w:val="00D05854"/>
    <w:rsid w:val="00D12931"/>
    <w:rsid w:val="00D17C58"/>
    <w:rsid w:val="00D20028"/>
    <w:rsid w:val="00D211E8"/>
    <w:rsid w:val="00D21550"/>
    <w:rsid w:val="00D22574"/>
    <w:rsid w:val="00D237C4"/>
    <w:rsid w:val="00D23E35"/>
    <w:rsid w:val="00D268CD"/>
    <w:rsid w:val="00D3305F"/>
    <w:rsid w:val="00D34C73"/>
    <w:rsid w:val="00D34CF9"/>
    <w:rsid w:val="00D37CB8"/>
    <w:rsid w:val="00D4162A"/>
    <w:rsid w:val="00D42146"/>
    <w:rsid w:val="00D42A1B"/>
    <w:rsid w:val="00D42D6A"/>
    <w:rsid w:val="00D43AAF"/>
    <w:rsid w:val="00D44D6D"/>
    <w:rsid w:val="00D44F10"/>
    <w:rsid w:val="00D46CE7"/>
    <w:rsid w:val="00D46FBE"/>
    <w:rsid w:val="00D477E7"/>
    <w:rsid w:val="00D56473"/>
    <w:rsid w:val="00D570E8"/>
    <w:rsid w:val="00D60640"/>
    <w:rsid w:val="00D6154D"/>
    <w:rsid w:val="00D61D78"/>
    <w:rsid w:val="00D62054"/>
    <w:rsid w:val="00D6387E"/>
    <w:rsid w:val="00D64CB3"/>
    <w:rsid w:val="00D654A9"/>
    <w:rsid w:val="00D66197"/>
    <w:rsid w:val="00D66663"/>
    <w:rsid w:val="00D67C5B"/>
    <w:rsid w:val="00D70998"/>
    <w:rsid w:val="00D713E7"/>
    <w:rsid w:val="00D75693"/>
    <w:rsid w:val="00D75A3E"/>
    <w:rsid w:val="00D76360"/>
    <w:rsid w:val="00D76923"/>
    <w:rsid w:val="00D76C86"/>
    <w:rsid w:val="00D76E86"/>
    <w:rsid w:val="00D81DBF"/>
    <w:rsid w:val="00D82AD0"/>
    <w:rsid w:val="00D848CC"/>
    <w:rsid w:val="00D84CB0"/>
    <w:rsid w:val="00D91F2C"/>
    <w:rsid w:val="00D9374B"/>
    <w:rsid w:val="00D940C1"/>
    <w:rsid w:val="00D96644"/>
    <w:rsid w:val="00D9713F"/>
    <w:rsid w:val="00D97801"/>
    <w:rsid w:val="00D97FEE"/>
    <w:rsid w:val="00DA286E"/>
    <w:rsid w:val="00DA2BF2"/>
    <w:rsid w:val="00DA3944"/>
    <w:rsid w:val="00DA4805"/>
    <w:rsid w:val="00DA65E8"/>
    <w:rsid w:val="00DB0AA9"/>
    <w:rsid w:val="00DB0C8A"/>
    <w:rsid w:val="00DB2241"/>
    <w:rsid w:val="00DB3968"/>
    <w:rsid w:val="00DB4754"/>
    <w:rsid w:val="00DB60A2"/>
    <w:rsid w:val="00DC272E"/>
    <w:rsid w:val="00DC322A"/>
    <w:rsid w:val="00DC331A"/>
    <w:rsid w:val="00DC4E36"/>
    <w:rsid w:val="00DC596D"/>
    <w:rsid w:val="00DC6634"/>
    <w:rsid w:val="00DC7BF9"/>
    <w:rsid w:val="00DD4574"/>
    <w:rsid w:val="00DD56D7"/>
    <w:rsid w:val="00DD6C1B"/>
    <w:rsid w:val="00DD7891"/>
    <w:rsid w:val="00DE1720"/>
    <w:rsid w:val="00DE19F6"/>
    <w:rsid w:val="00DE21D3"/>
    <w:rsid w:val="00DE3D85"/>
    <w:rsid w:val="00DE4AFA"/>
    <w:rsid w:val="00DF0D90"/>
    <w:rsid w:val="00DF1A3A"/>
    <w:rsid w:val="00DF3587"/>
    <w:rsid w:val="00DF7849"/>
    <w:rsid w:val="00E013D6"/>
    <w:rsid w:val="00E01E92"/>
    <w:rsid w:val="00E022E6"/>
    <w:rsid w:val="00E034DE"/>
    <w:rsid w:val="00E037B8"/>
    <w:rsid w:val="00E038D4"/>
    <w:rsid w:val="00E03D8F"/>
    <w:rsid w:val="00E040B3"/>
    <w:rsid w:val="00E0425D"/>
    <w:rsid w:val="00E04979"/>
    <w:rsid w:val="00E05B4B"/>
    <w:rsid w:val="00E073D9"/>
    <w:rsid w:val="00E10224"/>
    <w:rsid w:val="00E10996"/>
    <w:rsid w:val="00E11D31"/>
    <w:rsid w:val="00E1271C"/>
    <w:rsid w:val="00E1395B"/>
    <w:rsid w:val="00E13F2B"/>
    <w:rsid w:val="00E1498A"/>
    <w:rsid w:val="00E14C47"/>
    <w:rsid w:val="00E17C4A"/>
    <w:rsid w:val="00E21974"/>
    <w:rsid w:val="00E23D3F"/>
    <w:rsid w:val="00E249F0"/>
    <w:rsid w:val="00E2530B"/>
    <w:rsid w:val="00E26752"/>
    <w:rsid w:val="00E32B04"/>
    <w:rsid w:val="00E34EFC"/>
    <w:rsid w:val="00E373F2"/>
    <w:rsid w:val="00E4293E"/>
    <w:rsid w:val="00E43CF6"/>
    <w:rsid w:val="00E454DB"/>
    <w:rsid w:val="00E4554A"/>
    <w:rsid w:val="00E479E6"/>
    <w:rsid w:val="00E50A33"/>
    <w:rsid w:val="00E50E6C"/>
    <w:rsid w:val="00E50FA2"/>
    <w:rsid w:val="00E52063"/>
    <w:rsid w:val="00E548C8"/>
    <w:rsid w:val="00E618BB"/>
    <w:rsid w:val="00E61F59"/>
    <w:rsid w:val="00E62D76"/>
    <w:rsid w:val="00E6499A"/>
    <w:rsid w:val="00E6578C"/>
    <w:rsid w:val="00E66403"/>
    <w:rsid w:val="00E66650"/>
    <w:rsid w:val="00E67C8F"/>
    <w:rsid w:val="00E70382"/>
    <w:rsid w:val="00E70E80"/>
    <w:rsid w:val="00E7186F"/>
    <w:rsid w:val="00E71E0D"/>
    <w:rsid w:val="00E73C27"/>
    <w:rsid w:val="00E73F78"/>
    <w:rsid w:val="00E74685"/>
    <w:rsid w:val="00E74C5A"/>
    <w:rsid w:val="00E8018B"/>
    <w:rsid w:val="00E80242"/>
    <w:rsid w:val="00E80F5A"/>
    <w:rsid w:val="00E81751"/>
    <w:rsid w:val="00E82E0F"/>
    <w:rsid w:val="00E83DA4"/>
    <w:rsid w:val="00E842F4"/>
    <w:rsid w:val="00E8514B"/>
    <w:rsid w:val="00E909D6"/>
    <w:rsid w:val="00E932B0"/>
    <w:rsid w:val="00E9427C"/>
    <w:rsid w:val="00E94E03"/>
    <w:rsid w:val="00E95B07"/>
    <w:rsid w:val="00E96321"/>
    <w:rsid w:val="00E97E20"/>
    <w:rsid w:val="00EA0740"/>
    <w:rsid w:val="00EA0A34"/>
    <w:rsid w:val="00EA10E7"/>
    <w:rsid w:val="00EA1463"/>
    <w:rsid w:val="00EA1D5A"/>
    <w:rsid w:val="00EA3B73"/>
    <w:rsid w:val="00EA3F38"/>
    <w:rsid w:val="00EA4D8F"/>
    <w:rsid w:val="00EA6B5E"/>
    <w:rsid w:val="00EA70E2"/>
    <w:rsid w:val="00EA7853"/>
    <w:rsid w:val="00EB0E60"/>
    <w:rsid w:val="00EB116B"/>
    <w:rsid w:val="00EB4F81"/>
    <w:rsid w:val="00EC08D1"/>
    <w:rsid w:val="00EC0BB8"/>
    <w:rsid w:val="00EC3508"/>
    <w:rsid w:val="00EC36A9"/>
    <w:rsid w:val="00EC3A61"/>
    <w:rsid w:val="00EC3EF6"/>
    <w:rsid w:val="00EC438F"/>
    <w:rsid w:val="00EC503A"/>
    <w:rsid w:val="00EC7C6B"/>
    <w:rsid w:val="00ED0400"/>
    <w:rsid w:val="00ED4F07"/>
    <w:rsid w:val="00ED5CDC"/>
    <w:rsid w:val="00ED76CC"/>
    <w:rsid w:val="00ED7B40"/>
    <w:rsid w:val="00EE113B"/>
    <w:rsid w:val="00EE1D97"/>
    <w:rsid w:val="00EE2496"/>
    <w:rsid w:val="00EE3ADA"/>
    <w:rsid w:val="00EE3B83"/>
    <w:rsid w:val="00EF0EE6"/>
    <w:rsid w:val="00EF1617"/>
    <w:rsid w:val="00EF234A"/>
    <w:rsid w:val="00EF290C"/>
    <w:rsid w:val="00EF2B8D"/>
    <w:rsid w:val="00EF3FF1"/>
    <w:rsid w:val="00EF4D04"/>
    <w:rsid w:val="00EF4E38"/>
    <w:rsid w:val="00EF4F2F"/>
    <w:rsid w:val="00EF5D02"/>
    <w:rsid w:val="00EF6901"/>
    <w:rsid w:val="00F00E89"/>
    <w:rsid w:val="00F01DAC"/>
    <w:rsid w:val="00F01F14"/>
    <w:rsid w:val="00F041C9"/>
    <w:rsid w:val="00F05423"/>
    <w:rsid w:val="00F057C9"/>
    <w:rsid w:val="00F06164"/>
    <w:rsid w:val="00F073E2"/>
    <w:rsid w:val="00F0777D"/>
    <w:rsid w:val="00F1049C"/>
    <w:rsid w:val="00F11009"/>
    <w:rsid w:val="00F136FD"/>
    <w:rsid w:val="00F142E7"/>
    <w:rsid w:val="00F17E93"/>
    <w:rsid w:val="00F22787"/>
    <w:rsid w:val="00F24757"/>
    <w:rsid w:val="00F2699E"/>
    <w:rsid w:val="00F2741D"/>
    <w:rsid w:val="00F31D49"/>
    <w:rsid w:val="00F31EFC"/>
    <w:rsid w:val="00F3306A"/>
    <w:rsid w:val="00F33D6E"/>
    <w:rsid w:val="00F346D8"/>
    <w:rsid w:val="00F34E1D"/>
    <w:rsid w:val="00F34E31"/>
    <w:rsid w:val="00F37406"/>
    <w:rsid w:val="00F3765A"/>
    <w:rsid w:val="00F376B8"/>
    <w:rsid w:val="00F405C6"/>
    <w:rsid w:val="00F4138C"/>
    <w:rsid w:val="00F426E0"/>
    <w:rsid w:val="00F4312C"/>
    <w:rsid w:val="00F46D1D"/>
    <w:rsid w:val="00F47016"/>
    <w:rsid w:val="00F47C42"/>
    <w:rsid w:val="00F5286A"/>
    <w:rsid w:val="00F52F04"/>
    <w:rsid w:val="00F550CE"/>
    <w:rsid w:val="00F56BE3"/>
    <w:rsid w:val="00F61FA9"/>
    <w:rsid w:val="00F63242"/>
    <w:rsid w:val="00F63557"/>
    <w:rsid w:val="00F64964"/>
    <w:rsid w:val="00F64DB6"/>
    <w:rsid w:val="00F6521D"/>
    <w:rsid w:val="00F65FB5"/>
    <w:rsid w:val="00F6689B"/>
    <w:rsid w:val="00F70222"/>
    <w:rsid w:val="00F707CB"/>
    <w:rsid w:val="00F70E76"/>
    <w:rsid w:val="00F71D13"/>
    <w:rsid w:val="00F726CC"/>
    <w:rsid w:val="00F73892"/>
    <w:rsid w:val="00F73C48"/>
    <w:rsid w:val="00F73C49"/>
    <w:rsid w:val="00F73D68"/>
    <w:rsid w:val="00F7440F"/>
    <w:rsid w:val="00F74C97"/>
    <w:rsid w:val="00F76F10"/>
    <w:rsid w:val="00F77E87"/>
    <w:rsid w:val="00F80691"/>
    <w:rsid w:val="00F831D6"/>
    <w:rsid w:val="00F83631"/>
    <w:rsid w:val="00F861B2"/>
    <w:rsid w:val="00F86566"/>
    <w:rsid w:val="00F87655"/>
    <w:rsid w:val="00F90614"/>
    <w:rsid w:val="00F925FA"/>
    <w:rsid w:val="00F93E08"/>
    <w:rsid w:val="00F9677C"/>
    <w:rsid w:val="00F9721E"/>
    <w:rsid w:val="00F97A8B"/>
    <w:rsid w:val="00F97C16"/>
    <w:rsid w:val="00FA2E19"/>
    <w:rsid w:val="00FA37CB"/>
    <w:rsid w:val="00FA47E0"/>
    <w:rsid w:val="00FA499F"/>
    <w:rsid w:val="00FA4C39"/>
    <w:rsid w:val="00FA5EAC"/>
    <w:rsid w:val="00FA7062"/>
    <w:rsid w:val="00FA7E5D"/>
    <w:rsid w:val="00FB0FC1"/>
    <w:rsid w:val="00FB1121"/>
    <w:rsid w:val="00FB150E"/>
    <w:rsid w:val="00FB3FBF"/>
    <w:rsid w:val="00FB44BC"/>
    <w:rsid w:val="00FB4524"/>
    <w:rsid w:val="00FB6880"/>
    <w:rsid w:val="00FB7B94"/>
    <w:rsid w:val="00FC0A8C"/>
    <w:rsid w:val="00FC2327"/>
    <w:rsid w:val="00FC23CD"/>
    <w:rsid w:val="00FC3E78"/>
    <w:rsid w:val="00FC4F8C"/>
    <w:rsid w:val="00FC7B4D"/>
    <w:rsid w:val="00FD0622"/>
    <w:rsid w:val="00FD1136"/>
    <w:rsid w:val="00FD1431"/>
    <w:rsid w:val="00FD16A7"/>
    <w:rsid w:val="00FD1DB2"/>
    <w:rsid w:val="00FD374C"/>
    <w:rsid w:val="00FD4AB2"/>
    <w:rsid w:val="00FD5534"/>
    <w:rsid w:val="00FD6F7C"/>
    <w:rsid w:val="00FD78D7"/>
    <w:rsid w:val="00FE13F5"/>
    <w:rsid w:val="00FE43C5"/>
    <w:rsid w:val="00FE4584"/>
    <w:rsid w:val="00FE55C9"/>
    <w:rsid w:val="00FE79FB"/>
    <w:rsid w:val="00FF0245"/>
    <w:rsid w:val="00FF0265"/>
    <w:rsid w:val="00FF210B"/>
    <w:rsid w:val="00FF4DF3"/>
    <w:rsid w:val="00FF606C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50C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950C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950C12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950C12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0C12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950C12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basedOn w:val="a0"/>
    <w:link w:val="ab"/>
    <w:rsid w:val="00F83631"/>
    <w:rPr>
      <w:sz w:val="28"/>
      <w:szCs w:val="28"/>
    </w:rPr>
  </w:style>
  <w:style w:type="paragraph" w:styleId="28">
    <w:name w:val="toc 2"/>
    <w:basedOn w:val="Standard"/>
    <w:next w:val="Standard"/>
    <w:link w:val="29"/>
    <w:uiPriority w:val="39"/>
    <w:rsid w:val="00E70E80"/>
    <w:pPr>
      <w:ind w:left="200"/>
    </w:pPr>
    <w:rPr>
      <w:rFonts w:ascii="XO Thames" w:hAnsi="XO Thames"/>
      <w:sz w:val="28"/>
    </w:rPr>
  </w:style>
  <w:style w:type="character" w:customStyle="1" w:styleId="29">
    <w:name w:val="Оглавление 2 Знак"/>
    <w:basedOn w:val="Standard1"/>
    <w:link w:val="28"/>
    <w:rsid w:val="00E70E80"/>
    <w:rPr>
      <w:rFonts w:ascii="XO Thames" w:hAnsi="XO Thames"/>
      <w:color w:val="000000"/>
      <w:sz w:val="28"/>
      <w:u w:color="000000"/>
    </w:rPr>
  </w:style>
  <w:style w:type="paragraph" w:customStyle="1" w:styleId="Standard">
    <w:name w:val="Standard"/>
    <w:link w:val="Standard1"/>
    <w:rsid w:val="00E70E80"/>
    <w:pPr>
      <w:widowControl w:val="0"/>
    </w:pPr>
    <w:rPr>
      <w:color w:val="000000"/>
      <w:u w:color="000000"/>
    </w:rPr>
  </w:style>
  <w:style w:type="character" w:customStyle="1" w:styleId="Standard1">
    <w:name w:val="Standard1"/>
    <w:link w:val="Standard"/>
    <w:rsid w:val="00E70E80"/>
    <w:rPr>
      <w:color w:val="000000"/>
      <w:u w:color="000000"/>
    </w:rPr>
  </w:style>
  <w:style w:type="paragraph" w:customStyle="1" w:styleId="Default0">
    <w:name w:val="Default"/>
    <w:link w:val="Default1"/>
    <w:rsid w:val="00E70E80"/>
    <w:pPr>
      <w:widowControl w:val="0"/>
    </w:pPr>
    <w:rPr>
      <w:rFonts w:ascii="Arial" w:hAnsi="Arial"/>
      <w:color w:val="000000"/>
      <w:sz w:val="24"/>
      <w:u w:color="000000"/>
    </w:rPr>
  </w:style>
  <w:style w:type="character" w:customStyle="1" w:styleId="Default1">
    <w:name w:val="Default1"/>
    <w:link w:val="Default0"/>
    <w:rsid w:val="00E70E80"/>
    <w:rPr>
      <w:rFonts w:ascii="Arial" w:hAnsi="Arial"/>
      <w:color w:val="000000"/>
      <w:sz w:val="24"/>
      <w:u w:color="000000"/>
    </w:rPr>
  </w:style>
  <w:style w:type="paragraph" w:customStyle="1" w:styleId="TableParagraph">
    <w:name w:val="Table Paragraph"/>
    <w:basedOn w:val="a"/>
    <w:rsid w:val="0020323D"/>
    <w:pPr>
      <w:widowControl w:val="0"/>
      <w:ind w:firstLine="0"/>
      <w:jc w:val="left"/>
    </w:pPr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toc 2" w:uiPriority="39"/>
    <w:lsdException w:name="footnote text" w:uiPriority="99"/>
    <w:lsdException w:name="header" w:uiPriority="99" w:qFormat="1"/>
    <w:lsdException w:name="footer" w:uiPriority="99"/>
    <w:lsdException w:name="caption" w:semiHidden="1" w:uiPriority="35" w:unhideWhenUsed="1" w:qFormat="1"/>
    <w:lsdException w:name="footnote reference" w:uiPriority="99"/>
    <w:lsdException w:name="List" w:uiPriority="99"/>
    <w:lsdException w:name="Title" w:qFormat="1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FB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7781A"/>
    <w:pPr>
      <w:keepNext/>
      <w:ind w:firstLine="0"/>
      <w:outlineLvl w:val="3"/>
    </w:pPr>
  </w:style>
  <w:style w:type="paragraph" w:styleId="6">
    <w:name w:val="heading 6"/>
    <w:basedOn w:val="a"/>
    <w:next w:val="a"/>
    <w:link w:val="60"/>
    <w:uiPriority w:val="9"/>
    <w:qFormat/>
    <w:rsid w:val="000D1D4E"/>
    <w:pPr>
      <w:keepNext/>
      <w:ind w:firstLine="0"/>
      <w:jc w:val="center"/>
      <w:outlineLvl w:val="5"/>
    </w:pPr>
    <w:rPr>
      <w:rFonts w:eastAsia="Arial Unicode MS"/>
      <w:b/>
      <w:spacing w:val="30"/>
      <w:sz w:val="3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D4E"/>
    <w:pPr>
      <w:spacing w:before="240" w:after="60"/>
      <w:outlineLvl w:val="6"/>
    </w:pPr>
    <w:rPr>
      <w:rFonts w:ascii="Calibri" w:eastAsia="Arial Unicode MS" w:hAnsi="Calibri"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0D1D4E"/>
    <w:pPr>
      <w:keepNext/>
      <w:ind w:right="-263"/>
      <w:jc w:val="center"/>
      <w:outlineLvl w:val="8"/>
    </w:pPr>
    <w:rPr>
      <w:rFonts w:eastAsia="Arial Unicode MS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950C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950C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locked/>
    <w:rsid w:val="00950C12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locked/>
    <w:rsid w:val="00950C12"/>
    <w:rPr>
      <w:rFonts w:cs="Times New Roman"/>
      <w:sz w:val="28"/>
    </w:rPr>
  </w:style>
  <w:style w:type="character" w:styleId="a5">
    <w:name w:val="page number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950C12"/>
    <w:rPr>
      <w:rFonts w:cs="Times New Roman"/>
      <w:sz w:val="28"/>
    </w:rPr>
  </w:style>
  <w:style w:type="paragraph" w:styleId="a8">
    <w:name w:val="Balloon Text"/>
    <w:basedOn w:val="a"/>
    <w:link w:val="a9"/>
    <w:rsid w:val="006B732A"/>
    <w:rPr>
      <w:sz w:val="2"/>
    </w:rPr>
  </w:style>
  <w:style w:type="character" w:customStyle="1" w:styleId="a9">
    <w:name w:val="Текст выноски Знак"/>
    <w:link w:val="a8"/>
    <w:locked/>
    <w:rsid w:val="00950C12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qFormat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No Spacing"/>
    <w:link w:val="ae"/>
    <w:uiPriority w:val="1"/>
    <w:qFormat/>
    <w:rsid w:val="003A2494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Style4">
    <w:name w:val="Style4"/>
    <w:basedOn w:val="a"/>
    <w:uiPriority w:val="99"/>
    <w:rsid w:val="00044D69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rsid w:val="00044D69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44D69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044D69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044D69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044D6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4D69"/>
    <w:pPr>
      <w:widowControl w:val="0"/>
      <w:autoSpaceDE w:val="0"/>
      <w:autoSpaceDN w:val="0"/>
      <w:adjustRightInd w:val="0"/>
      <w:spacing w:line="298" w:lineRule="exact"/>
      <w:ind w:firstLine="557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044D69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044D69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044D69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044D69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044D69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1">
    <w:name w:val="Font Style21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2">
    <w:name w:val="Font Style22"/>
    <w:uiPriority w:val="99"/>
    <w:rsid w:val="00044D69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044D69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af">
    <w:name w:val="Body Text"/>
    <w:basedOn w:val="a"/>
    <w:link w:val="af0"/>
    <w:unhideWhenUsed/>
    <w:rsid w:val="00B81350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f0">
    <w:name w:val="Основной текст Знак"/>
    <w:link w:val="af"/>
    <w:rsid w:val="00B81350"/>
    <w:rPr>
      <w:sz w:val="26"/>
      <w:szCs w:val="24"/>
      <w:lang w:eastAsia="ar-SA"/>
    </w:rPr>
  </w:style>
  <w:style w:type="paragraph" w:customStyle="1" w:styleId="ConsPlusNormal">
    <w:name w:val="ConsPlusNormal"/>
    <w:rsid w:val="001B37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Title"/>
    <w:basedOn w:val="a"/>
    <w:link w:val="af2"/>
    <w:qFormat/>
    <w:rsid w:val="00ED5CDC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2">
    <w:name w:val="Название Знак"/>
    <w:link w:val="af1"/>
    <w:rsid w:val="00ED5CDC"/>
    <w:rPr>
      <w:b/>
      <w:bCs/>
      <w:sz w:val="28"/>
      <w:szCs w:val="24"/>
      <w:u w:val="single"/>
      <w:shd w:val="clear" w:color="auto" w:fill="FFFFFF"/>
    </w:rPr>
  </w:style>
  <w:style w:type="paragraph" w:styleId="af3">
    <w:name w:val="Body Text Indent"/>
    <w:basedOn w:val="a"/>
    <w:link w:val="af4"/>
    <w:uiPriority w:val="99"/>
    <w:unhideWhenUsed/>
    <w:rsid w:val="00ED5CDC"/>
    <w:pPr>
      <w:spacing w:after="120"/>
      <w:ind w:left="283"/>
    </w:pPr>
  </w:style>
  <w:style w:type="character" w:customStyle="1" w:styleId="af4">
    <w:name w:val="Основной текст с отступом Знак"/>
    <w:link w:val="af3"/>
    <w:uiPriority w:val="99"/>
    <w:rsid w:val="00ED5CDC"/>
    <w:rPr>
      <w:sz w:val="28"/>
    </w:rPr>
  </w:style>
  <w:style w:type="paragraph" w:styleId="21">
    <w:name w:val="Body Text 2"/>
    <w:basedOn w:val="a"/>
    <w:link w:val="22"/>
    <w:uiPriority w:val="99"/>
    <w:unhideWhenUsed/>
    <w:rsid w:val="00ED5CD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D5CDC"/>
    <w:rPr>
      <w:sz w:val="28"/>
    </w:rPr>
  </w:style>
  <w:style w:type="paragraph" w:styleId="23">
    <w:name w:val="Body Text Indent 2"/>
    <w:basedOn w:val="a"/>
    <w:link w:val="24"/>
    <w:uiPriority w:val="99"/>
    <w:unhideWhenUsed/>
    <w:rsid w:val="00ED5CD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rsid w:val="00ED5CDC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ED5C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ED5CDC"/>
    <w:rPr>
      <w:sz w:val="16"/>
      <w:szCs w:val="16"/>
    </w:rPr>
  </w:style>
  <w:style w:type="paragraph" w:customStyle="1" w:styleId="ConsNormal">
    <w:name w:val="ConsNormal"/>
    <w:rsid w:val="00ED5CDC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5">
    <w:name w:val="заголовок"/>
    <w:basedOn w:val="a"/>
    <w:rsid w:val="00ED5CDC"/>
    <w:pPr>
      <w:spacing w:before="120" w:after="120"/>
      <w:ind w:firstLine="0"/>
      <w:jc w:val="center"/>
    </w:pPr>
  </w:style>
  <w:style w:type="paragraph" w:customStyle="1" w:styleId="ConsPlusNonformat">
    <w:name w:val="ConsPlusNonformat"/>
    <w:rsid w:val="00C348F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15">
    <w:name w:val="Style15"/>
    <w:basedOn w:val="a"/>
    <w:uiPriority w:val="99"/>
    <w:rsid w:val="00481BC0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Основной текст_"/>
    <w:link w:val="11"/>
    <w:rsid w:val="00A457FE"/>
    <w:rPr>
      <w:spacing w:val="1"/>
      <w:sz w:val="22"/>
      <w:szCs w:val="22"/>
      <w:shd w:val="clear" w:color="auto" w:fill="FFFFFF"/>
    </w:rPr>
  </w:style>
  <w:style w:type="paragraph" w:customStyle="1" w:styleId="11">
    <w:name w:val="Основной текст1"/>
    <w:basedOn w:val="a"/>
    <w:link w:val="af6"/>
    <w:rsid w:val="00A457FE"/>
    <w:pPr>
      <w:shd w:val="clear" w:color="auto" w:fill="FFFFFF"/>
      <w:spacing w:before="360" w:after="840" w:line="269" w:lineRule="exact"/>
      <w:ind w:firstLine="0"/>
    </w:pPr>
    <w:rPr>
      <w:spacing w:val="1"/>
      <w:sz w:val="22"/>
      <w:szCs w:val="22"/>
    </w:rPr>
  </w:style>
  <w:style w:type="character" w:customStyle="1" w:styleId="12">
    <w:name w:val="Основной шрифт абзаца1"/>
    <w:rsid w:val="005D5510"/>
  </w:style>
  <w:style w:type="character" w:styleId="af7">
    <w:name w:val="Hyperlink"/>
    <w:uiPriority w:val="99"/>
    <w:unhideWhenUsed/>
    <w:rsid w:val="005D5510"/>
    <w:rPr>
      <w:color w:val="0000FF"/>
      <w:u w:val="single"/>
    </w:rPr>
  </w:style>
  <w:style w:type="paragraph" w:customStyle="1" w:styleId="13">
    <w:name w:val="Без интервала1"/>
    <w:rsid w:val="00FF0265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rsid w:val="00FF0265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section2">
    <w:name w:val="section2"/>
    <w:basedOn w:val="a"/>
    <w:rsid w:val="00767AC8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25">
    <w:name w:val="Без интервала2"/>
    <w:rsid w:val="00AA376D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40">
    <w:name w:val="Заголовок 4 Знак"/>
    <w:link w:val="4"/>
    <w:rsid w:val="0007781A"/>
    <w:rPr>
      <w:sz w:val="28"/>
    </w:r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07781A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character" w:customStyle="1" w:styleId="FontStyle43">
    <w:name w:val="Font Style43"/>
    <w:rsid w:val="0007781A"/>
    <w:rPr>
      <w:rFonts w:ascii="Times New Roman" w:hAnsi="Times New Roman" w:cs="Times New Roman" w:hint="default"/>
      <w:sz w:val="26"/>
      <w:szCs w:val="26"/>
    </w:rPr>
  </w:style>
  <w:style w:type="paragraph" w:customStyle="1" w:styleId="af8">
    <w:name w:val="Знак Знак Знак Знак"/>
    <w:basedOn w:val="a"/>
    <w:rsid w:val="0007781A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customStyle="1" w:styleId="FontStyle24">
    <w:name w:val="Font Style2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4">
    <w:name w:val="Font Style14"/>
    <w:rsid w:val="0007781A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30">
    <w:name w:val="Font Style30"/>
    <w:rsid w:val="0007781A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07781A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-1pt">
    <w:name w:val="Основной текст + Интервал -1 pt"/>
    <w:rsid w:val="000778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6"/>
      <w:szCs w:val="26"/>
      <w:lang w:bidi="ar-SA"/>
    </w:rPr>
  </w:style>
  <w:style w:type="character" w:customStyle="1" w:styleId="ae">
    <w:name w:val="Без интервала Знак"/>
    <w:link w:val="ad"/>
    <w:uiPriority w:val="1"/>
    <w:locked/>
    <w:rsid w:val="0007781A"/>
    <w:rPr>
      <w:rFonts w:ascii="Calibri" w:hAnsi="Calibri"/>
      <w:sz w:val="22"/>
      <w:szCs w:val="22"/>
      <w:lang w:eastAsia="zh-CN" w:bidi="ar-SA"/>
    </w:rPr>
  </w:style>
  <w:style w:type="character" w:customStyle="1" w:styleId="FontStyle16">
    <w:name w:val="Font Style16"/>
    <w:uiPriority w:val="99"/>
    <w:rsid w:val="0007781A"/>
    <w:rPr>
      <w:rFonts w:ascii="Times New Roman" w:hAnsi="Times New Roman" w:cs="Times New Roman" w:hint="default"/>
      <w:color w:val="000000"/>
      <w:sz w:val="28"/>
      <w:szCs w:val="28"/>
    </w:rPr>
  </w:style>
  <w:style w:type="paragraph" w:customStyle="1" w:styleId="ConsTitle">
    <w:name w:val="ConsTitle"/>
    <w:rsid w:val="0007781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FontStyle13">
    <w:name w:val="Font Style13"/>
    <w:uiPriority w:val="99"/>
    <w:rsid w:val="0007781A"/>
    <w:rPr>
      <w:rFonts w:ascii="Times New Roman" w:hAnsi="Times New Roman" w:cs="Times New Roman"/>
      <w:color w:val="000000"/>
      <w:sz w:val="26"/>
      <w:szCs w:val="26"/>
    </w:rPr>
  </w:style>
  <w:style w:type="paragraph" w:styleId="af9">
    <w:name w:val="Normal (Web)"/>
    <w:basedOn w:val="a"/>
    <w:uiPriority w:val="99"/>
    <w:unhideWhenUsed/>
    <w:qFormat/>
    <w:rsid w:val="0007781A"/>
    <w:pPr>
      <w:ind w:firstLine="0"/>
      <w:jc w:val="left"/>
    </w:pPr>
    <w:rPr>
      <w:sz w:val="24"/>
      <w:szCs w:val="24"/>
      <w:lang w:eastAsia="en-US"/>
    </w:rPr>
  </w:style>
  <w:style w:type="character" w:customStyle="1" w:styleId="FontStyle15">
    <w:name w:val="Font Style15"/>
    <w:uiPriority w:val="99"/>
    <w:rsid w:val="0007781A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styleId="afa">
    <w:name w:val="Strong"/>
    <w:uiPriority w:val="22"/>
    <w:qFormat/>
    <w:rsid w:val="00110AD3"/>
    <w:rPr>
      <w:b/>
      <w:bCs/>
      <w:color w:val="333333"/>
    </w:rPr>
  </w:style>
  <w:style w:type="character" w:customStyle="1" w:styleId="60">
    <w:name w:val="Заголовок 6 Знак"/>
    <w:link w:val="6"/>
    <w:uiPriority w:val="9"/>
    <w:rsid w:val="000D1D4E"/>
    <w:rPr>
      <w:rFonts w:eastAsia="Arial Unicode MS"/>
      <w:b/>
      <w:spacing w:val="30"/>
      <w:sz w:val="36"/>
      <w:szCs w:val="24"/>
    </w:rPr>
  </w:style>
  <w:style w:type="character" w:customStyle="1" w:styleId="70">
    <w:name w:val="Заголовок 7 Знак"/>
    <w:link w:val="7"/>
    <w:uiPriority w:val="9"/>
    <w:semiHidden/>
    <w:rsid w:val="000D1D4E"/>
    <w:rPr>
      <w:rFonts w:ascii="Calibri" w:eastAsia="Arial Unicode MS" w:hAnsi="Calibri"/>
      <w:sz w:val="24"/>
      <w:szCs w:val="24"/>
    </w:rPr>
  </w:style>
  <w:style w:type="character" w:customStyle="1" w:styleId="90">
    <w:name w:val="Заголовок 9 Знак"/>
    <w:link w:val="9"/>
    <w:uiPriority w:val="9"/>
    <w:rsid w:val="000D1D4E"/>
    <w:rPr>
      <w:rFonts w:eastAsia="Arial Unicode MS"/>
      <w:b/>
      <w:bCs/>
      <w:sz w:val="28"/>
      <w:szCs w:val="24"/>
    </w:rPr>
  </w:style>
  <w:style w:type="paragraph" w:customStyle="1" w:styleId="ConsNonformat">
    <w:name w:val="ConsNonformat"/>
    <w:rsid w:val="000D1D4E"/>
    <w:pPr>
      <w:widowControl w:val="0"/>
      <w:autoSpaceDE w:val="0"/>
      <w:autoSpaceDN w:val="0"/>
      <w:adjustRightInd w:val="0"/>
      <w:ind w:right="19772"/>
    </w:pPr>
    <w:rPr>
      <w:rFonts w:ascii="Courier New" w:eastAsia="Arial Unicode MS" w:hAnsi="Courier New" w:cs="Courier New"/>
    </w:rPr>
  </w:style>
  <w:style w:type="paragraph" w:customStyle="1" w:styleId="Postan">
    <w:name w:val="Postan"/>
    <w:basedOn w:val="a"/>
    <w:rsid w:val="000D1D4E"/>
    <w:pPr>
      <w:ind w:firstLine="0"/>
      <w:jc w:val="center"/>
    </w:pPr>
    <w:rPr>
      <w:rFonts w:eastAsia="Arial Unicode MS"/>
    </w:rPr>
  </w:style>
  <w:style w:type="paragraph" w:styleId="33">
    <w:name w:val="Body Text 3"/>
    <w:basedOn w:val="a"/>
    <w:link w:val="34"/>
    <w:uiPriority w:val="99"/>
    <w:rsid w:val="000D1D4E"/>
    <w:pPr>
      <w:spacing w:after="120"/>
    </w:pPr>
    <w:rPr>
      <w:rFonts w:eastAsia="Arial Unicode MS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0D1D4E"/>
    <w:rPr>
      <w:rFonts w:eastAsia="Arial Unicode MS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D1D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/>
      <w:sz w:val="20"/>
    </w:rPr>
  </w:style>
  <w:style w:type="character" w:customStyle="1" w:styleId="HTML0">
    <w:name w:val="Стандартный HTML Знак"/>
    <w:link w:val="HTML"/>
    <w:uiPriority w:val="99"/>
    <w:rsid w:val="000D1D4E"/>
    <w:rPr>
      <w:rFonts w:ascii="Courier New" w:eastAsia="Arial Unicode MS" w:hAnsi="Courier New" w:cs="Courier New"/>
    </w:rPr>
  </w:style>
  <w:style w:type="paragraph" w:styleId="afb">
    <w:name w:val="footnote text"/>
    <w:basedOn w:val="a"/>
    <w:link w:val="afc"/>
    <w:uiPriority w:val="99"/>
    <w:rsid w:val="000D1D4E"/>
    <w:pPr>
      <w:suppressAutoHyphens/>
      <w:ind w:firstLine="0"/>
      <w:jc w:val="left"/>
    </w:pPr>
    <w:rPr>
      <w:rFonts w:eastAsia="Arial Unicode MS"/>
      <w:kern w:val="1"/>
      <w:sz w:val="20"/>
    </w:rPr>
  </w:style>
  <w:style w:type="character" w:customStyle="1" w:styleId="afc">
    <w:name w:val="Текст сноски Знак"/>
    <w:link w:val="afb"/>
    <w:uiPriority w:val="99"/>
    <w:rsid w:val="000D1D4E"/>
    <w:rPr>
      <w:rFonts w:eastAsia="Arial Unicode MS"/>
      <w:kern w:val="1"/>
    </w:rPr>
  </w:style>
  <w:style w:type="character" w:styleId="afd">
    <w:name w:val="footnote reference"/>
    <w:uiPriority w:val="99"/>
    <w:rsid w:val="000D1D4E"/>
    <w:rPr>
      <w:rFonts w:cs="Times New Roman"/>
      <w:vertAlign w:val="superscript"/>
    </w:rPr>
  </w:style>
  <w:style w:type="character" w:customStyle="1" w:styleId="FontStyle11">
    <w:name w:val="Font Style11"/>
    <w:rsid w:val="000D1D4E"/>
    <w:rPr>
      <w:rFonts w:ascii="Times New Roman" w:hAnsi="Times New Roman" w:cs="Times New Roman"/>
      <w:sz w:val="26"/>
      <w:szCs w:val="26"/>
    </w:rPr>
  </w:style>
  <w:style w:type="paragraph" w:customStyle="1" w:styleId="afe">
    <w:name w:val="Таблицы (моноширинный)"/>
    <w:basedOn w:val="a"/>
    <w:next w:val="a"/>
    <w:rsid w:val="000D1D4E"/>
    <w:pPr>
      <w:widowControl w:val="0"/>
      <w:autoSpaceDE w:val="0"/>
      <w:autoSpaceDN w:val="0"/>
      <w:adjustRightInd w:val="0"/>
      <w:ind w:firstLine="0"/>
    </w:pPr>
    <w:rPr>
      <w:rFonts w:ascii="Courier New" w:eastAsia="Arial Unicode MS" w:hAnsi="Courier New" w:cs="Courier New"/>
      <w:sz w:val="24"/>
      <w:szCs w:val="24"/>
    </w:rPr>
  </w:style>
  <w:style w:type="paragraph" w:customStyle="1" w:styleId="aff">
    <w:name w:val="Текст (прав. подпись)"/>
    <w:basedOn w:val="a"/>
    <w:next w:val="a"/>
    <w:rsid w:val="000D1D4E"/>
    <w:pPr>
      <w:widowControl w:val="0"/>
      <w:autoSpaceDE w:val="0"/>
      <w:autoSpaceDN w:val="0"/>
      <w:adjustRightInd w:val="0"/>
      <w:ind w:firstLine="0"/>
      <w:jc w:val="right"/>
    </w:pPr>
    <w:rPr>
      <w:rFonts w:ascii="Arial" w:eastAsia="Arial Unicode MS" w:hAnsi="Arial"/>
      <w:sz w:val="24"/>
      <w:szCs w:val="24"/>
    </w:rPr>
  </w:style>
  <w:style w:type="character" w:customStyle="1" w:styleId="apple-converted-space">
    <w:name w:val="apple-converted-space"/>
    <w:rsid w:val="000D1D4E"/>
    <w:rPr>
      <w:rFonts w:cs="Times New Roman"/>
    </w:rPr>
  </w:style>
  <w:style w:type="character" w:customStyle="1" w:styleId="15">
    <w:name w:val="Основной текст Знак1"/>
    <w:rsid w:val="000D1D4E"/>
    <w:rPr>
      <w:sz w:val="28"/>
    </w:rPr>
  </w:style>
  <w:style w:type="character" w:customStyle="1" w:styleId="aff0">
    <w:name w:val="Гипертекстовая ссылка"/>
    <w:rsid w:val="000D1D4E"/>
    <w:rPr>
      <w:color w:val="008000"/>
    </w:rPr>
  </w:style>
  <w:style w:type="character" w:customStyle="1" w:styleId="caps">
    <w:name w:val="caps"/>
    <w:rsid w:val="000D1D4E"/>
  </w:style>
  <w:style w:type="character" w:customStyle="1" w:styleId="aff1">
    <w:name w:val="Цветовое выделение"/>
    <w:rsid w:val="000D1D4E"/>
    <w:rPr>
      <w:b/>
      <w:color w:val="000080"/>
    </w:rPr>
  </w:style>
  <w:style w:type="character" w:customStyle="1" w:styleId="ListLabel1">
    <w:name w:val="ListLabel 1"/>
    <w:rsid w:val="000D1D4E"/>
    <w:rPr>
      <w:sz w:val="21"/>
    </w:rPr>
  </w:style>
  <w:style w:type="paragraph" w:customStyle="1" w:styleId="aff2">
    <w:name w:val="Заголовок"/>
    <w:basedOn w:val="a"/>
    <w:next w:val="af"/>
    <w:rsid w:val="000D1D4E"/>
    <w:pPr>
      <w:keepNext/>
      <w:suppressAutoHyphens/>
      <w:spacing w:before="240" w:after="120"/>
      <w:ind w:firstLine="0"/>
      <w:jc w:val="left"/>
    </w:pPr>
    <w:rPr>
      <w:rFonts w:ascii="Arial" w:eastAsia="Arial Unicode MS" w:hAnsi="Arial" w:cs="Lohit Hindi"/>
      <w:kern w:val="1"/>
      <w:szCs w:val="28"/>
    </w:rPr>
  </w:style>
  <w:style w:type="paragraph" w:styleId="aff3">
    <w:name w:val="List"/>
    <w:basedOn w:val="af"/>
    <w:uiPriority w:val="99"/>
    <w:rsid w:val="000D1D4E"/>
    <w:pPr>
      <w:tabs>
        <w:tab w:val="clear" w:pos="4320"/>
      </w:tabs>
      <w:spacing w:after="120"/>
      <w:ind w:right="0"/>
      <w:jc w:val="both"/>
    </w:pPr>
    <w:rPr>
      <w:rFonts w:eastAsia="Arial Unicode MS" w:cs="Lohit Hindi"/>
      <w:kern w:val="1"/>
      <w:sz w:val="28"/>
      <w:szCs w:val="22"/>
      <w:lang w:eastAsia="en-US"/>
    </w:rPr>
  </w:style>
  <w:style w:type="paragraph" w:styleId="aff4">
    <w:name w:val="caption"/>
    <w:basedOn w:val="a"/>
    <w:uiPriority w:val="35"/>
    <w:qFormat/>
    <w:rsid w:val="000D1D4E"/>
    <w:pPr>
      <w:suppressLineNumbers/>
      <w:suppressAutoHyphens/>
      <w:spacing w:before="120" w:after="120"/>
      <w:ind w:firstLine="0"/>
      <w:jc w:val="left"/>
    </w:pPr>
    <w:rPr>
      <w:rFonts w:eastAsia="Arial Unicode MS" w:cs="Lohit Hindi"/>
      <w:i/>
      <w:iCs/>
      <w:kern w:val="1"/>
      <w:sz w:val="24"/>
      <w:szCs w:val="24"/>
    </w:rPr>
  </w:style>
  <w:style w:type="paragraph" w:customStyle="1" w:styleId="16">
    <w:name w:val="Указатель1"/>
    <w:basedOn w:val="a"/>
    <w:rsid w:val="000D1D4E"/>
    <w:pPr>
      <w:suppressLineNumbers/>
      <w:suppressAutoHyphens/>
      <w:ind w:firstLine="0"/>
      <w:jc w:val="left"/>
    </w:pPr>
    <w:rPr>
      <w:rFonts w:eastAsia="Arial Unicode MS" w:cs="Lohit Hindi"/>
      <w:kern w:val="1"/>
      <w:sz w:val="24"/>
      <w:szCs w:val="24"/>
    </w:rPr>
  </w:style>
  <w:style w:type="paragraph" w:customStyle="1" w:styleId="aff5">
    <w:name w:val="Нормальный (таблица)"/>
    <w:basedOn w:val="a"/>
    <w:rsid w:val="000D1D4E"/>
    <w:pPr>
      <w:widowControl w:val="0"/>
      <w:suppressAutoHyphens/>
      <w:ind w:firstLine="0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aff6">
    <w:name w:val="Прижатый влево"/>
    <w:basedOn w:val="a"/>
    <w:rsid w:val="000D1D4E"/>
    <w:pPr>
      <w:widowControl w:val="0"/>
      <w:suppressAutoHyphens/>
      <w:ind w:firstLine="0"/>
      <w:jc w:val="left"/>
    </w:pPr>
    <w:rPr>
      <w:rFonts w:ascii="Arial" w:eastAsia="Arial Unicode MS" w:hAnsi="Arial" w:cs="Arial"/>
      <w:kern w:val="1"/>
      <w:sz w:val="24"/>
      <w:szCs w:val="24"/>
    </w:rPr>
  </w:style>
  <w:style w:type="paragraph" w:customStyle="1" w:styleId="210">
    <w:name w:val="Основной текст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211">
    <w:name w:val="Основной текст с отступом 21"/>
    <w:basedOn w:val="a"/>
    <w:rsid w:val="000D1D4E"/>
    <w:pPr>
      <w:suppressAutoHyphens/>
      <w:ind w:firstLine="720"/>
    </w:pPr>
    <w:rPr>
      <w:rFonts w:eastAsia="Arial Unicode MS"/>
      <w:kern w:val="1"/>
    </w:rPr>
  </w:style>
  <w:style w:type="paragraph" w:customStyle="1" w:styleId="Style1">
    <w:name w:val="Style1"/>
    <w:basedOn w:val="a"/>
    <w:rsid w:val="000D1D4E"/>
    <w:pPr>
      <w:widowControl w:val="0"/>
      <w:suppressAutoHyphens/>
      <w:spacing w:line="326" w:lineRule="exact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27">
    <w:name w:val="Абзац списка2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default">
    <w:name w:val="default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s1">
    <w:name w:val="s_1"/>
    <w:basedOn w:val="a"/>
    <w:rsid w:val="000D1D4E"/>
    <w:pPr>
      <w:suppressAutoHyphens/>
      <w:spacing w:before="100" w:after="100"/>
      <w:ind w:firstLine="0"/>
      <w:jc w:val="left"/>
    </w:pPr>
    <w:rPr>
      <w:rFonts w:eastAsia="Arial Unicode MS"/>
      <w:kern w:val="1"/>
      <w:sz w:val="24"/>
      <w:szCs w:val="24"/>
    </w:rPr>
  </w:style>
  <w:style w:type="paragraph" w:customStyle="1" w:styleId="35">
    <w:name w:val="Абзац списка3"/>
    <w:basedOn w:val="a"/>
    <w:rsid w:val="000D1D4E"/>
    <w:pPr>
      <w:suppressAutoHyphens/>
      <w:ind w:firstLine="0"/>
      <w:jc w:val="left"/>
    </w:pPr>
    <w:rPr>
      <w:rFonts w:eastAsia="PMingLiU"/>
      <w:kern w:val="1"/>
      <w:sz w:val="20"/>
      <w:lang w:eastAsia="ar-SA"/>
    </w:rPr>
  </w:style>
  <w:style w:type="paragraph" w:customStyle="1" w:styleId="aff7">
    <w:name w:val="Знак"/>
    <w:basedOn w:val="a"/>
    <w:rsid w:val="000D1D4E"/>
    <w:pPr>
      <w:suppressAutoHyphens/>
      <w:spacing w:before="100" w:after="100"/>
      <w:ind w:firstLine="0"/>
      <w:jc w:val="left"/>
    </w:pPr>
    <w:rPr>
      <w:rFonts w:ascii="Tahoma" w:eastAsia="Arial Unicode MS" w:hAnsi="Tahoma" w:cs="Tahoma"/>
      <w:kern w:val="1"/>
      <w:sz w:val="20"/>
      <w:lang w:val="en-US" w:eastAsia="en-US"/>
    </w:rPr>
  </w:style>
  <w:style w:type="paragraph" w:customStyle="1" w:styleId="220">
    <w:name w:val="Основной текст 22"/>
    <w:basedOn w:val="a"/>
    <w:rsid w:val="000D1D4E"/>
    <w:pPr>
      <w:suppressAutoHyphens/>
      <w:spacing w:line="360" w:lineRule="auto"/>
      <w:ind w:firstLine="720"/>
    </w:pPr>
    <w:rPr>
      <w:rFonts w:eastAsia="Arial Unicode MS"/>
      <w:kern w:val="1"/>
      <w:sz w:val="20"/>
    </w:rPr>
  </w:style>
  <w:style w:type="paragraph" w:customStyle="1" w:styleId="Style14">
    <w:name w:val="Style14"/>
    <w:basedOn w:val="a"/>
    <w:rsid w:val="002B35D8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91">
    <w:name w:val="Основной текст + 9"/>
    <w:aliases w:val="5 pt,Не полужирный"/>
    <w:rsid w:val="001A5A3C"/>
    <w:rPr>
      <w:rFonts w:ascii="Courier New" w:hAnsi="Courier New"/>
      <w:spacing w:val="-20"/>
      <w:sz w:val="19"/>
      <w:lang w:val="ru-RU" w:eastAsia="ru-RU"/>
    </w:rPr>
  </w:style>
  <w:style w:type="character" w:customStyle="1" w:styleId="Candara">
    <w:name w:val="Основной текст + Candara"/>
    <w:qFormat/>
    <w:rsid w:val="00EF2B8D"/>
    <w:rPr>
      <w:rFonts w:ascii="Candara" w:hAnsi="Candara" w:cs="Candara"/>
      <w:b w:val="0"/>
      <w:i w:val="0"/>
      <w:caps w:val="0"/>
      <w:smallCaps w:val="0"/>
      <w:strike w:val="0"/>
      <w:dstrike w:val="0"/>
      <w:spacing w:val="-50"/>
      <w:sz w:val="26"/>
      <w:u w:val="none"/>
    </w:rPr>
  </w:style>
  <w:style w:type="character" w:customStyle="1" w:styleId="wmi-callto">
    <w:name w:val="wmi-callto"/>
    <w:basedOn w:val="a0"/>
    <w:rsid w:val="003F0C91"/>
  </w:style>
  <w:style w:type="character" w:customStyle="1" w:styleId="ac">
    <w:name w:val="Абзац списка Знак"/>
    <w:basedOn w:val="a0"/>
    <w:link w:val="ab"/>
    <w:rsid w:val="00F83631"/>
    <w:rPr>
      <w:sz w:val="28"/>
      <w:szCs w:val="28"/>
    </w:rPr>
  </w:style>
  <w:style w:type="paragraph" w:styleId="28">
    <w:name w:val="toc 2"/>
    <w:basedOn w:val="Standard"/>
    <w:next w:val="Standard"/>
    <w:link w:val="29"/>
    <w:uiPriority w:val="39"/>
    <w:rsid w:val="00E70E80"/>
    <w:pPr>
      <w:ind w:left="200"/>
    </w:pPr>
    <w:rPr>
      <w:rFonts w:ascii="XO Thames" w:hAnsi="XO Thames"/>
      <w:sz w:val="28"/>
    </w:rPr>
  </w:style>
  <w:style w:type="character" w:customStyle="1" w:styleId="29">
    <w:name w:val="Оглавление 2 Знак"/>
    <w:basedOn w:val="Standard1"/>
    <w:link w:val="28"/>
    <w:rsid w:val="00E70E80"/>
    <w:rPr>
      <w:rFonts w:ascii="XO Thames" w:hAnsi="XO Thames"/>
      <w:color w:val="000000"/>
      <w:sz w:val="28"/>
      <w:u w:color="000000"/>
    </w:rPr>
  </w:style>
  <w:style w:type="paragraph" w:customStyle="1" w:styleId="Standard">
    <w:name w:val="Standard"/>
    <w:link w:val="Standard1"/>
    <w:rsid w:val="00E70E80"/>
    <w:pPr>
      <w:widowControl w:val="0"/>
    </w:pPr>
    <w:rPr>
      <w:color w:val="000000"/>
      <w:u w:color="000000"/>
    </w:rPr>
  </w:style>
  <w:style w:type="character" w:customStyle="1" w:styleId="Standard1">
    <w:name w:val="Standard1"/>
    <w:link w:val="Standard"/>
    <w:rsid w:val="00E70E80"/>
    <w:rPr>
      <w:color w:val="000000"/>
      <w:u w:color="000000"/>
    </w:rPr>
  </w:style>
  <w:style w:type="paragraph" w:customStyle="1" w:styleId="Default0">
    <w:name w:val="Default"/>
    <w:link w:val="Default1"/>
    <w:rsid w:val="00E70E80"/>
    <w:pPr>
      <w:widowControl w:val="0"/>
    </w:pPr>
    <w:rPr>
      <w:rFonts w:ascii="Arial" w:hAnsi="Arial"/>
      <w:color w:val="000000"/>
      <w:sz w:val="24"/>
      <w:u w:color="000000"/>
    </w:rPr>
  </w:style>
  <w:style w:type="character" w:customStyle="1" w:styleId="Default1">
    <w:name w:val="Default1"/>
    <w:link w:val="Default0"/>
    <w:rsid w:val="00E70E80"/>
    <w:rPr>
      <w:rFonts w:ascii="Arial" w:hAnsi="Arial"/>
      <w:color w:val="000000"/>
      <w:sz w:val="24"/>
      <w:u w:color="000000"/>
    </w:rPr>
  </w:style>
  <w:style w:type="paragraph" w:customStyle="1" w:styleId="TableParagraph">
    <w:name w:val="Table Paragraph"/>
    <w:basedOn w:val="a"/>
    <w:rsid w:val="0020323D"/>
    <w:pPr>
      <w:widowControl w:val="0"/>
      <w:ind w:firstLine="0"/>
      <w:jc w:val="left"/>
    </w:pPr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2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B442A-D3E4-4192-B6C3-C59BC3EDF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0</TotalTime>
  <Pages>5</Pages>
  <Words>1312</Words>
  <Characters>9366</Characters>
  <Application>Microsoft Office Word</Application>
  <DocSecurity>0</DocSecurity>
  <Lines>78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2</cp:revision>
  <cp:lastPrinted>2025-09-03T10:42:00Z</cp:lastPrinted>
  <dcterms:created xsi:type="dcterms:W3CDTF">2025-09-03T10:42:00Z</dcterms:created>
  <dcterms:modified xsi:type="dcterms:W3CDTF">2025-09-03T10:42:00Z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1985286220</vt:i4>
  </property>
</Properties>
</file>