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D6" w:rsidRPr="00457AD6" w:rsidRDefault="007D1092" w:rsidP="00457AD6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730DA1">
        <w:rPr>
          <w:noProof/>
          <w:szCs w:val="28"/>
        </w:rPr>
        <w:drawing>
          <wp:inline distT="0" distB="0" distL="0" distR="0">
            <wp:extent cx="756285" cy="798195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D6" w:rsidRPr="00457AD6" w:rsidRDefault="00457AD6" w:rsidP="00457AD6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457AD6">
        <w:rPr>
          <w:b/>
          <w:szCs w:val="28"/>
          <w:lang w:eastAsia="ar-SA"/>
        </w:rPr>
        <w:t>РОССИЙСКАЯ ФЕДЕРАЦИЯ</w:t>
      </w:r>
    </w:p>
    <w:p w:rsidR="00457AD6" w:rsidRPr="00457AD6" w:rsidRDefault="00457AD6" w:rsidP="00457AD6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457AD6">
        <w:rPr>
          <w:b/>
          <w:szCs w:val="28"/>
          <w:lang w:eastAsia="ar-SA"/>
        </w:rPr>
        <w:t>РОСТОВСКАЯ ОБЛАСТЬ</w:t>
      </w:r>
    </w:p>
    <w:p w:rsidR="00457AD6" w:rsidRPr="00457AD6" w:rsidRDefault="00457AD6" w:rsidP="00457AD6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457AD6">
        <w:rPr>
          <w:b/>
          <w:szCs w:val="28"/>
          <w:lang w:eastAsia="ar-SA"/>
        </w:rPr>
        <w:t>МУНИЦИПАЛЬНОЕ ОБРАЗОВАНИЕ</w:t>
      </w:r>
    </w:p>
    <w:p w:rsidR="00457AD6" w:rsidRPr="00457AD6" w:rsidRDefault="00457AD6" w:rsidP="00457AD6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457AD6">
        <w:rPr>
          <w:b/>
          <w:szCs w:val="28"/>
          <w:lang w:eastAsia="ar-SA"/>
        </w:rPr>
        <w:t>«КРАСНОСУЛИНСКИЙ РАЙОН»</w:t>
      </w:r>
    </w:p>
    <w:p w:rsidR="00457AD6" w:rsidRPr="00457AD6" w:rsidRDefault="00457AD6" w:rsidP="00457AD6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457AD6">
        <w:rPr>
          <w:b/>
          <w:szCs w:val="28"/>
          <w:lang w:eastAsia="ar-SA"/>
        </w:rPr>
        <w:t>АДМИНИСТРАЦИЯ</w:t>
      </w:r>
    </w:p>
    <w:p w:rsidR="00457AD6" w:rsidRPr="00457AD6" w:rsidRDefault="00457AD6" w:rsidP="00457AD6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457AD6">
        <w:rPr>
          <w:b/>
          <w:szCs w:val="28"/>
          <w:lang w:eastAsia="ar-SA"/>
        </w:rPr>
        <w:t>КРАСНОСУЛИНСКОГО РАЙОНА</w:t>
      </w:r>
    </w:p>
    <w:p w:rsidR="00457AD6" w:rsidRPr="00457AD6" w:rsidRDefault="00457AD6" w:rsidP="00457AD6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457AD6">
        <w:rPr>
          <w:b/>
          <w:sz w:val="36"/>
          <w:szCs w:val="28"/>
          <w:lang w:eastAsia="ar-SA"/>
        </w:rPr>
        <w:t>РАСПОРЯЖЕНИЕ</w:t>
      </w:r>
    </w:p>
    <w:p w:rsidR="00457AD6" w:rsidRPr="00457AD6" w:rsidRDefault="00457AD6" w:rsidP="00457AD6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457AD6">
        <w:rPr>
          <w:szCs w:val="28"/>
          <w:lang w:eastAsia="ar-SA"/>
        </w:rPr>
        <w:t>от 1</w:t>
      </w:r>
      <w:r>
        <w:rPr>
          <w:szCs w:val="28"/>
          <w:lang w:eastAsia="ar-SA"/>
        </w:rPr>
        <w:t>8</w:t>
      </w:r>
      <w:r w:rsidRPr="00457AD6">
        <w:rPr>
          <w:szCs w:val="28"/>
          <w:lang w:eastAsia="ar-SA"/>
        </w:rPr>
        <w:t>.12.2023 № 3</w:t>
      </w:r>
      <w:r>
        <w:rPr>
          <w:szCs w:val="28"/>
          <w:lang w:eastAsia="ar-SA"/>
        </w:rPr>
        <w:t>26</w:t>
      </w:r>
    </w:p>
    <w:p w:rsidR="00457AD6" w:rsidRPr="00457AD6" w:rsidRDefault="00457AD6" w:rsidP="00457AD6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457AD6">
        <w:rPr>
          <w:szCs w:val="28"/>
          <w:lang w:eastAsia="ar-SA"/>
        </w:rPr>
        <w:t>г. Красный Сулин</w:t>
      </w:r>
    </w:p>
    <w:p w:rsidR="00457AD6" w:rsidRPr="00457AD6" w:rsidRDefault="00457AD6" w:rsidP="00457AD6">
      <w:pPr>
        <w:shd w:val="clear" w:color="auto" w:fill="FFFFFF"/>
        <w:tabs>
          <w:tab w:val="left" w:pos="5387"/>
          <w:tab w:val="left" w:pos="5670"/>
          <w:tab w:val="left" w:pos="5812"/>
        </w:tabs>
        <w:ind w:left="1985" w:right="1983" w:firstLine="0"/>
        <w:jc w:val="center"/>
        <w:rPr>
          <w:color w:val="000000"/>
          <w:szCs w:val="28"/>
        </w:rPr>
      </w:pPr>
    </w:p>
    <w:p w:rsidR="00457AD6" w:rsidRPr="00457AD6" w:rsidRDefault="002C4FCD" w:rsidP="00457AD6">
      <w:pPr>
        <w:tabs>
          <w:tab w:val="center" w:pos="3828"/>
        </w:tabs>
        <w:ind w:left="1985" w:right="1984" w:firstLine="0"/>
        <w:jc w:val="center"/>
        <w:rPr>
          <w:b/>
          <w:szCs w:val="28"/>
        </w:rPr>
      </w:pPr>
      <w:r w:rsidRPr="00457AD6">
        <w:rPr>
          <w:b/>
          <w:szCs w:val="28"/>
        </w:rPr>
        <w:t xml:space="preserve">Об утверждении </w:t>
      </w:r>
    </w:p>
    <w:p w:rsidR="00101283" w:rsidRPr="00457AD6" w:rsidRDefault="002C4FCD" w:rsidP="00457AD6">
      <w:pPr>
        <w:tabs>
          <w:tab w:val="center" w:pos="3828"/>
        </w:tabs>
        <w:ind w:left="1985" w:right="1984" w:firstLine="0"/>
        <w:jc w:val="center"/>
        <w:rPr>
          <w:b/>
          <w:szCs w:val="28"/>
        </w:rPr>
      </w:pPr>
      <w:r w:rsidRPr="00457AD6">
        <w:rPr>
          <w:b/>
          <w:szCs w:val="28"/>
        </w:rPr>
        <w:t>плана реализации муниципальной программы Красносулинского района «Информационное общество»</w:t>
      </w:r>
    </w:p>
    <w:p w:rsidR="00FD6D40" w:rsidRPr="00457AD6" w:rsidRDefault="002C4FCD" w:rsidP="00457AD6">
      <w:pPr>
        <w:tabs>
          <w:tab w:val="center" w:pos="3828"/>
        </w:tabs>
        <w:ind w:left="1985" w:right="1984" w:firstLine="0"/>
        <w:jc w:val="center"/>
        <w:rPr>
          <w:b/>
          <w:szCs w:val="28"/>
        </w:rPr>
      </w:pPr>
      <w:r w:rsidRPr="00457AD6">
        <w:rPr>
          <w:b/>
          <w:szCs w:val="28"/>
        </w:rPr>
        <w:t>на 202</w:t>
      </w:r>
      <w:r w:rsidR="00704E1D" w:rsidRPr="00457AD6">
        <w:rPr>
          <w:b/>
          <w:szCs w:val="28"/>
        </w:rPr>
        <w:t>4</w:t>
      </w:r>
      <w:r w:rsidRPr="00457AD6">
        <w:rPr>
          <w:b/>
          <w:szCs w:val="28"/>
        </w:rPr>
        <w:t xml:space="preserve"> год</w:t>
      </w:r>
      <w:r w:rsidR="005427EC" w:rsidRPr="00457AD6">
        <w:rPr>
          <w:b/>
          <w:szCs w:val="28"/>
        </w:rPr>
        <w:t xml:space="preserve"> </w:t>
      </w:r>
    </w:p>
    <w:p w:rsidR="005C2553" w:rsidRPr="00457AD6" w:rsidRDefault="005C2553" w:rsidP="00457AD6">
      <w:pPr>
        <w:pStyle w:val="ae"/>
        <w:ind w:left="1985" w:right="1984"/>
        <w:jc w:val="left"/>
        <w:rPr>
          <w:b w:val="0"/>
          <w:bCs w:val="0"/>
          <w:sz w:val="28"/>
          <w:szCs w:val="28"/>
        </w:rPr>
      </w:pPr>
    </w:p>
    <w:p w:rsidR="00255BE3" w:rsidRPr="00457AD6" w:rsidRDefault="00D1211B" w:rsidP="00457AD6">
      <w:pPr>
        <w:tabs>
          <w:tab w:val="left" w:pos="4536"/>
          <w:tab w:val="left" w:pos="4678"/>
          <w:tab w:val="left" w:pos="4820"/>
        </w:tabs>
        <w:ind w:firstLine="709"/>
        <w:rPr>
          <w:bCs/>
          <w:szCs w:val="28"/>
        </w:rPr>
      </w:pPr>
      <w:r w:rsidRPr="00457AD6">
        <w:rPr>
          <w:szCs w:val="28"/>
        </w:rPr>
        <w:t>В соответствии с постановлениями</w:t>
      </w:r>
      <w:r w:rsidR="00255BE3" w:rsidRPr="00457AD6">
        <w:rPr>
          <w:szCs w:val="28"/>
        </w:rPr>
        <w:t xml:space="preserve"> Администрации Красносулинского района от</w:t>
      </w:r>
      <w:r w:rsidR="00BC7AFD" w:rsidRPr="00457AD6">
        <w:rPr>
          <w:szCs w:val="28"/>
        </w:rPr>
        <w:t> </w:t>
      </w:r>
      <w:r w:rsidR="00255BE3" w:rsidRPr="00457AD6">
        <w:rPr>
          <w:szCs w:val="28"/>
        </w:rPr>
        <w:t>09.02.2018 №</w:t>
      </w:r>
      <w:r w:rsidR="00BC7AFD" w:rsidRPr="00457AD6">
        <w:rPr>
          <w:szCs w:val="28"/>
        </w:rPr>
        <w:t> </w:t>
      </w:r>
      <w:r w:rsidR="00255BE3" w:rsidRPr="00457AD6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096445" w:rsidRPr="00457AD6">
        <w:rPr>
          <w:szCs w:val="28"/>
        </w:rPr>
        <w:t>от</w:t>
      </w:r>
      <w:r w:rsidR="002906A5" w:rsidRPr="00457AD6">
        <w:rPr>
          <w:szCs w:val="28"/>
        </w:rPr>
        <w:t xml:space="preserve"> </w:t>
      </w:r>
      <w:r w:rsidR="00C81480" w:rsidRPr="00457AD6">
        <w:rPr>
          <w:szCs w:val="28"/>
        </w:rPr>
        <w:t>15.12.2023</w:t>
      </w:r>
      <w:r w:rsidR="002906A5" w:rsidRPr="00457AD6">
        <w:rPr>
          <w:szCs w:val="28"/>
        </w:rPr>
        <w:t xml:space="preserve"> </w:t>
      </w:r>
      <w:r w:rsidR="009E5B1F" w:rsidRPr="00457AD6">
        <w:rPr>
          <w:szCs w:val="28"/>
        </w:rPr>
        <w:t>№</w:t>
      </w:r>
      <w:r w:rsidR="00BC7AFD" w:rsidRPr="00457AD6">
        <w:rPr>
          <w:szCs w:val="28"/>
        </w:rPr>
        <w:t> </w:t>
      </w:r>
      <w:r w:rsidR="00C81480" w:rsidRPr="00457AD6">
        <w:rPr>
          <w:szCs w:val="28"/>
        </w:rPr>
        <w:t>1238</w:t>
      </w:r>
      <w:r w:rsidR="001D48F0" w:rsidRPr="00457AD6">
        <w:rPr>
          <w:szCs w:val="28"/>
        </w:rPr>
        <w:t xml:space="preserve"> </w:t>
      </w:r>
      <w:r w:rsidR="00255BE3" w:rsidRPr="00457AD6">
        <w:rPr>
          <w:bCs/>
          <w:szCs w:val="28"/>
        </w:rPr>
        <w:t>«</w:t>
      </w:r>
      <w:r w:rsidR="00255BE3" w:rsidRPr="00457AD6">
        <w:rPr>
          <w:szCs w:val="28"/>
        </w:rPr>
        <w:t>О внесении изменений в приложение к постановлению Администрации Красносу</w:t>
      </w:r>
      <w:r w:rsidR="00E36392" w:rsidRPr="00457AD6">
        <w:rPr>
          <w:szCs w:val="28"/>
        </w:rPr>
        <w:t>линского района</w:t>
      </w:r>
      <w:r w:rsidR="00BC7AFD" w:rsidRPr="00457AD6">
        <w:rPr>
          <w:szCs w:val="28"/>
        </w:rPr>
        <w:t xml:space="preserve"> </w:t>
      </w:r>
      <w:r w:rsidR="00E36392" w:rsidRPr="00457AD6">
        <w:rPr>
          <w:szCs w:val="28"/>
        </w:rPr>
        <w:t>от</w:t>
      </w:r>
      <w:r w:rsidR="00BC7AFD" w:rsidRPr="00457AD6">
        <w:rPr>
          <w:szCs w:val="28"/>
        </w:rPr>
        <w:t> </w:t>
      </w:r>
      <w:r w:rsidR="00E36392" w:rsidRPr="00457AD6">
        <w:rPr>
          <w:szCs w:val="28"/>
        </w:rPr>
        <w:t>10.12.2018 №</w:t>
      </w:r>
      <w:r w:rsidR="00BC7AFD" w:rsidRPr="00457AD6">
        <w:rPr>
          <w:szCs w:val="28"/>
        </w:rPr>
        <w:t> </w:t>
      </w:r>
      <w:r w:rsidR="00E36392" w:rsidRPr="00457AD6">
        <w:rPr>
          <w:szCs w:val="28"/>
        </w:rPr>
        <w:t>1378</w:t>
      </w:r>
      <w:r w:rsidR="00255BE3" w:rsidRPr="00457AD6">
        <w:rPr>
          <w:szCs w:val="28"/>
        </w:rPr>
        <w:t xml:space="preserve">», руководствуясь </w:t>
      </w:r>
      <w:r w:rsidR="0048484F" w:rsidRPr="00457AD6">
        <w:rPr>
          <w:bCs/>
          <w:szCs w:val="28"/>
        </w:rPr>
        <w:t>статьей</w:t>
      </w:r>
      <w:r w:rsidR="00BC7AFD" w:rsidRPr="00457AD6">
        <w:rPr>
          <w:bCs/>
          <w:szCs w:val="28"/>
        </w:rPr>
        <w:t> </w:t>
      </w:r>
      <w:r w:rsidR="00255BE3" w:rsidRPr="00457AD6">
        <w:rPr>
          <w:bCs/>
          <w:szCs w:val="28"/>
        </w:rPr>
        <w:t>3</w:t>
      </w:r>
      <w:r w:rsidR="00F965C4" w:rsidRPr="00457AD6">
        <w:rPr>
          <w:bCs/>
          <w:szCs w:val="28"/>
        </w:rPr>
        <w:t>4</w:t>
      </w:r>
      <w:r w:rsidR="00255BE3" w:rsidRPr="00457AD6">
        <w:rPr>
          <w:bCs/>
          <w:szCs w:val="28"/>
        </w:rPr>
        <w:t xml:space="preserve"> Устава муниципального образования «Красносулинский район», </w:t>
      </w:r>
      <w:r w:rsidR="00457AD6">
        <w:rPr>
          <w:bCs/>
          <w:szCs w:val="28"/>
        </w:rPr>
        <w:t>–</w:t>
      </w:r>
    </w:p>
    <w:p w:rsidR="005C2553" w:rsidRPr="00457AD6" w:rsidRDefault="005C2553" w:rsidP="00457AD6">
      <w:pPr>
        <w:pStyle w:val="ae"/>
        <w:ind w:firstLine="709"/>
        <w:jc w:val="left"/>
        <w:rPr>
          <w:b w:val="0"/>
          <w:bCs w:val="0"/>
          <w:sz w:val="28"/>
          <w:szCs w:val="28"/>
        </w:rPr>
      </w:pPr>
    </w:p>
    <w:p w:rsidR="00FD6D40" w:rsidRPr="00457AD6" w:rsidRDefault="005F2745" w:rsidP="00457AD6">
      <w:pPr>
        <w:pStyle w:val="ae"/>
        <w:ind w:firstLine="709"/>
        <w:jc w:val="both"/>
        <w:rPr>
          <w:b w:val="0"/>
          <w:bCs w:val="0"/>
          <w:sz w:val="28"/>
          <w:szCs w:val="28"/>
        </w:rPr>
      </w:pPr>
      <w:r w:rsidRPr="00457AD6">
        <w:rPr>
          <w:b w:val="0"/>
          <w:sz w:val="28"/>
          <w:szCs w:val="28"/>
        </w:rPr>
        <w:t>1. </w:t>
      </w:r>
      <w:r w:rsidR="002C4FCD" w:rsidRPr="00457AD6">
        <w:rPr>
          <w:b w:val="0"/>
          <w:sz w:val="28"/>
          <w:szCs w:val="28"/>
        </w:rPr>
        <w:t>Утвердить план реализации</w:t>
      </w:r>
      <w:r w:rsidR="00FD6D40" w:rsidRPr="00457AD6">
        <w:rPr>
          <w:b w:val="0"/>
          <w:sz w:val="28"/>
          <w:szCs w:val="28"/>
        </w:rPr>
        <w:t xml:space="preserve"> муниципальной программы Красносулинского района</w:t>
      </w:r>
      <w:r w:rsidR="00BC7AFD" w:rsidRPr="00457AD6">
        <w:rPr>
          <w:b w:val="0"/>
          <w:sz w:val="28"/>
          <w:szCs w:val="28"/>
        </w:rPr>
        <w:t xml:space="preserve"> </w:t>
      </w:r>
      <w:r w:rsidR="00FD6D40" w:rsidRPr="00457AD6">
        <w:rPr>
          <w:b w:val="0"/>
          <w:sz w:val="28"/>
          <w:szCs w:val="28"/>
        </w:rPr>
        <w:t>«Ин</w:t>
      </w:r>
      <w:r w:rsidR="00AE6770" w:rsidRPr="00457AD6">
        <w:rPr>
          <w:b w:val="0"/>
          <w:sz w:val="28"/>
          <w:szCs w:val="28"/>
        </w:rPr>
        <w:t>формационное общество» на 202</w:t>
      </w:r>
      <w:r w:rsidR="00C9574B" w:rsidRPr="00457AD6">
        <w:rPr>
          <w:b w:val="0"/>
          <w:sz w:val="28"/>
          <w:szCs w:val="28"/>
        </w:rPr>
        <w:t>4</w:t>
      </w:r>
      <w:r w:rsidR="00FD6D40" w:rsidRPr="00457AD6">
        <w:rPr>
          <w:b w:val="0"/>
          <w:sz w:val="28"/>
          <w:szCs w:val="28"/>
        </w:rPr>
        <w:t xml:space="preserve"> год»</w:t>
      </w:r>
      <w:r w:rsidR="00FA772F" w:rsidRPr="00457AD6">
        <w:rPr>
          <w:b w:val="0"/>
          <w:sz w:val="28"/>
          <w:szCs w:val="28"/>
        </w:rPr>
        <w:t xml:space="preserve"> </w:t>
      </w:r>
      <w:r w:rsidR="00FD6D40" w:rsidRPr="00457AD6">
        <w:rPr>
          <w:b w:val="0"/>
          <w:sz w:val="28"/>
          <w:szCs w:val="28"/>
        </w:rPr>
        <w:t>согласно приложе</w:t>
      </w:r>
      <w:r w:rsidR="00FA772F" w:rsidRPr="00457AD6">
        <w:rPr>
          <w:b w:val="0"/>
          <w:sz w:val="28"/>
          <w:szCs w:val="28"/>
        </w:rPr>
        <w:t xml:space="preserve">нию к </w:t>
      </w:r>
      <w:r w:rsidR="00FD6D40" w:rsidRPr="00457AD6">
        <w:rPr>
          <w:b w:val="0"/>
          <w:sz w:val="28"/>
          <w:szCs w:val="28"/>
        </w:rPr>
        <w:t>настоящему распоряжению.</w:t>
      </w:r>
    </w:p>
    <w:p w:rsidR="00E26F7B" w:rsidRPr="00457AD6" w:rsidRDefault="005F2745" w:rsidP="00457AD6">
      <w:pPr>
        <w:tabs>
          <w:tab w:val="left" w:pos="2552"/>
        </w:tabs>
        <w:ind w:firstLine="709"/>
        <w:rPr>
          <w:szCs w:val="28"/>
        </w:rPr>
      </w:pPr>
      <w:r w:rsidRPr="00457AD6">
        <w:rPr>
          <w:bCs/>
          <w:szCs w:val="28"/>
        </w:rPr>
        <w:t>2. </w:t>
      </w:r>
      <w:r w:rsidR="00FD6D40" w:rsidRPr="00457AD6">
        <w:rPr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и территориального развития.</w:t>
      </w:r>
    </w:p>
    <w:p w:rsidR="00BC7AFD" w:rsidRPr="00457AD6" w:rsidRDefault="00BC7AFD" w:rsidP="00457AD6">
      <w:pPr>
        <w:ind w:firstLine="0"/>
        <w:rPr>
          <w:szCs w:val="28"/>
        </w:rPr>
      </w:pPr>
    </w:p>
    <w:p w:rsidR="005F2745" w:rsidRPr="00457AD6" w:rsidRDefault="005F2745" w:rsidP="00457AD6">
      <w:pPr>
        <w:ind w:firstLine="0"/>
        <w:rPr>
          <w:szCs w:val="28"/>
        </w:rPr>
      </w:pPr>
    </w:p>
    <w:p w:rsidR="007F1E83" w:rsidRPr="00457AD6" w:rsidRDefault="00F16C3B" w:rsidP="00457AD6">
      <w:pPr>
        <w:tabs>
          <w:tab w:val="right" w:pos="9072"/>
        </w:tabs>
        <w:ind w:firstLine="0"/>
        <w:jc w:val="left"/>
        <w:rPr>
          <w:szCs w:val="28"/>
        </w:rPr>
      </w:pPr>
      <w:r w:rsidRPr="00457AD6">
        <w:rPr>
          <w:szCs w:val="28"/>
        </w:rPr>
        <w:t>Глава</w:t>
      </w:r>
      <w:r w:rsidR="001C1259" w:rsidRPr="00457AD6">
        <w:rPr>
          <w:szCs w:val="28"/>
        </w:rPr>
        <w:t xml:space="preserve"> </w:t>
      </w:r>
      <w:r w:rsidR="007F1E83" w:rsidRPr="00457AD6">
        <w:rPr>
          <w:szCs w:val="28"/>
        </w:rPr>
        <w:t>Администрации</w:t>
      </w:r>
    </w:p>
    <w:p w:rsidR="007F1E83" w:rsidRPr="00457AD6" w:rsidRDefault="007F1E83" w:rsidP="00457AD6">
      <w:pPr>
        <w:tabs>
          <w:tab w:val="right" w:pos="9639"/>
        </w:tabs>
        <w:ind w:firstLine="0"/>
        <w:jc w:val="left"/>
        <w:rPr>
          <w:szCs w:val="28"/>
        </w:rPr>
      </w:pPr>
      <w:r w:rsidRPr="00457AD6">
        <w:rPr>
          <w:szCs w:val="28"/>
        </w:rPr>
        <w:t>Красносулинского района</w:t>
      </w:r>
      <w:r w:rsidRPr="00457AD6">
        <w:rPr>
          <w:szCs w:val="28"/>
        </w:rPr>
        <w:tab/>
      </w:r>
      <w:r w:rsidR="00F16C3B" w:rsidRPr="00457AD6">
        <w:rPr>
          <w:szCs w:val="28"/>
        </w:rPr>
        <w:t>Н.А. Альшенко</w:t>
      </w:r>
    </w:p>
    <w:p w:rsidR="00BC7AFD" w:rsidRPr="00457AD6" w:rsidRDefault="00BC7AFD" w:rsidP="00457AD6">
      <w:pPr>
        <w:tabs>
          <w:tab w:val="right" w:pos="9072"/>
        </w:tabs>
        <w:ind w:firstLine="0"/>
        <w:jc w:val="left"/>
        <w:rPr>
          <w:szCs w:val="28"/>
        </w:rPr>
      </w:pPr>
    </w:p>
    <w:p w:rsidR="00BC7AFD" w:rsidRPr="00457AD6" w:rsidRDefault="00BC7AFD" w:rsidP="00457AD6">
      <w:pPr>
        <w:tabs>
          <w:tab w:val="right" w:pos="9072"/>
        </w:tabs>
        <w:ind w:firstLine="0"/>
        <w:jc w:val="left"/>
        <w:rPr>
          <w:szCs w:val="28"/>
        </w:rPr>
      </w:pPr>
    </w:p>
    <w:p w:rsidR="00687B86" w:rsidRPr="00457AD6" w:rsidRDefault="00687B86" w:rsidP="00457AD6">
      <w:pPr>
        <w:tabs>
          <w:tab w:val="right" w:pos="9072"/>
        </w:tabs>
        <w:ind w:firstLine="0"/>
        <w:jc w:val="left"/>
        <w:rPr>
          <w:szCs w:val="28"/>
        </w:rPr>
      </w:pPr>
    </w:p>
    <w:p w:rsidR="00BF08F0" w:rsidRPr="00457AD6" w:rsidRDefault="00BF08F0" w:rsidP="00457AD6">
      <w:pPr>
        <w:tabs>
          <w:tab w:val="right" w:pos="9072"/>
        </w:tabs>
        <w:ind w:firstLine="0"/>
        <w:jc w:val="left"/>
        <w:rPr>
          <w:szCs w:val="28"/>
        </w:rPr>
      </w:pPr>
      <w:r w:rsidRPr="00457AD6">
        <w:rPr>
          <w:szCs w:val="28"/>
        </w:rPr>
        <w:t xml:space="preserve">Распоряжение вносит </w:t>
      </w:r>
    </w:p>
    <w:p w:rsidR="00E26F7B" w:rsidRPr="00457AD6" w:rsidRDefault="00E26F7B" w:rsidP="00457AD6">
      <w:pPr>
        <w:tabs>
          <w:tab w:val="right" w:pos="9072"/>
        </w:tabs>
        <w:ind w:firstLine="0"/>
        <w:jc w:val="left"/>
        <w:rPr>
          <w:szCs w:val="28"/>
        </w:rPr>
      </w:pPr>
      <w:r w:rsidRPr="00457AD6">
        <w:rPr>
          <w:szCs w:val="28"/>
        </w:rPr>
        <w:t xml:space="preserve">сектор </w:t>
      </w:r>
      <w:r w:rsidR="001D48F0" w:rsidRPr="00457AD6">
        <w:rPr>
          <w:szCs w:val="28"/>
        </w:rPr>
        <w:t>цифровой трансформации</w:t>
      </w:r>
    </w:p>
    <w:p w:rsidR="00BC7AFD" w:rsidRPr="00DB406E" w:rsidRDefault="00BC7AFD" w:rsidP="00E26F7B">
      <w:pPr>
        <w:tabs>
          <w:tab w:val="right" w:pos="9072"/>
        </w:tabs>
        <w:ind w:firstLine="0"/>
        <w:jc w:val="left"/>
        <w:rPr>
          <w:szCs w:val="28"/>
        </w:rPr>
        <w:sectPr w:rsidR="00BC7AFD" w:rsidRPr="00DB406E" w:rsidSect="00457AD6">
          <w:headerReference w:type="even" r:id="rId8"/>
          <w:headerReference w:type="default" r:id="rId9"/>
          <w:footerReference w:type="first" r:id="rId10"/>
          <w:pgSz w:w="11907" w:h="16840" w:code="9"/>
          <w:pgMar w:top="1134" w:right="567" w:bottom="1134" w:left="1701" w:header="709" w:footer="284" w:gutter="0"/>
          <w:cols w:space="720"/>
          <w:titlePg/>
          <w:docGrid w:linePitch="381"/>
        </w:sectPr>
      </w:pPr>
    </w:p>
    <w:p w:rsidR="00E26F7B" w:rsidRPr="00457AD6" w:rsidRDefault="00E26F7B" w:rsidP="00870DAE">
      <w:pPr>
        <w:ind w:left="14742" w:firstLine="0"/>
        <w:jc w:val="center"/>
        <w:rPr>
          <w:szCs w:val="28"/>
        </w:rPr>
      </w:pPr>
      <w:r w:rsidRPr="00457AD6">
        <w:rPr>
          <w:szCs w:val="28"/>
        </w:rPr>
        <w:lastRenderedPageBreak/>
        <w:t>Приложение</w:t>
      </w:r>
    </w:p>
    <w:p w:rsidR="00457AD6" w:rsidRPr="00457AD6" w:rsidRDefault="00E26F7B" w:rsidP="00870DAE">
      <w:pPr>
        <w:ind w:left="14742" w:firstLine="0"/>
        <w:jc w:val="center"/>
        <w:rPr>
          <w:szCs w:val="28"/>
        </w:rPr>
      </w:pPr>
      <w:r w:rsidRPr="00457AD6">
        <w:rPr>
          <w:szCs w:val="28"/>
        </w:rPr>
        <w:t>к распоряжению</w:t>
      </w:r>
      <w:r w:rsidR="004E7B4B" w:rsidRPr="00457AD6">
        <w:rPr>
          <w:szCs w:val="28"/>
        </w:rPr>
        <w:t xml:space="preserve"> </w:t>
      </w:r>
    </w:p>
    <w:p w:rsidR="00E26F7B" w:rsidRPr="00457AD6" w:rsidRDefault="00687B86" w:rsidP="00870DAE">
      <w:pPr>
        <w:ind w:left="14742" w:firstLine="0"/>
        <w:jc w:val="center"/>
        <w:rPr>
          <w:szCs w:val="28"/>
        </w:rPr>
      </w:pPr>
      <w:r w:rsidRPr="00457AD6">
        <w:rPr>
          <w:szCs w:val="28"/>
        </w:rPr>
        <w:t>А</w:t>
      </w:r>
      <w:r w:rsidR="00E26F7B" w:rsidRPr="00457AD6">
        <w:rPr>
          <w:szCs w:val="28"/>
        </w:rPr>
        <w:t>дминистрации</w:t>
      </w:r>
    </w:p>
    <w:p w:rsidR="00E26F7B" w:rsidRPr="00457AD6" w:rsidRDefault="00E26F7B" w:rsidP="00870DAE">
      <w:pPr>
        <w:ind w:left="14742" w:firstLine="0"/>
        <w:jc w:val="center"/>
        <w:rPr>
          <w:szCs w:val="28"/>
        </w:rPr>
      </w:pPr>
      <w:r w:rsidRPr="00457AD6">
        <w:rPr>
          <w:szCs w:val="28"/>
        </w:rPr>
        <w:t>Красносулинского района</w:t>
      </w:r>
    </w:p>
    <w:p w:rsidR="00F2787D" w:rsidRPr="00457AD6" w:rsidRDefault="005F2745" w:rsidP="00870DAE">
      <w:pPr>
        <w:ind w:left="14742" w:firstLine="0"/>
        <w:jc w:val="center"/>
        <w:rPr>
          <w:szCs w:val="28"/>
        </w:rPr>
      </w:pPr>
      <w:r w:rsidRPr="00457AD6">
        <w:rPr>
          <w:szCs w:val="28"/>
        </w:rPr>
        <w:t xml:space="preserve">от </w:t>
      </w:r>
      <w:r w:rsidR="00457AD6" w:rsidRPr="00457AD6">
        <w:rPr>
          <w:szCs w:val="28"/>
        </w:rPr>
        <w:t>18.12.2023</w:t>
      </w:r>
      <w:r w:rsidR="00E26F7B" w:rsidRPr="00457AD6">
        <w:rPr>
          <w:szCs w:val="28"/>
        </w:rPr>
        <w:t xml:space="preserve"> </w:t>
      </w:r>
      <w:r w:rsidR="00E36F4E" w:rsidRPr="00457AD6">
        <w:rPr>
          <w:szCs w:val="28"/>
        </w:rPr>
        <w:t xml:space="preserve">№ </w:t>
      </w:r>
      <w:r w:rsidR="00457AD6" w:rsidRPr="00457AD6">
        <w:rPr>
          <w:szCs w:val="28"/>
        </w:rPr>
        <w:t>326</w:t>
      </w:r>
    </w:p>
    <w:p w:rsidR="00457AD6" w:rsidRPr="00457AD6" w:rsidRDefault="00457AD6" w:rsidP="00870DAE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E26F7B" w:rsidRPr="00457AD6" w:rsidRDefault="00E26F7B" w:rsidP="00457AD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57AD6">
        <w:rPr>
          <w:szCs w:val="28"/>
        </w:rPr>
        <w:t>ПЛАН</w:t>
      </w:r>
    </w:p>
    <w:p w:rsidR="004918E5" w:rsidRPr="00457AD6" w:rsidRDefault="00E26F7B" w:rsidP="00457AD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57AD6">
        <w:rPr>
          <w:szCs w:val="28"/>
        </w:rPr>
        <w:t>реализации муниципальной программы Красносулинского района «И</w:t>
      </w:r>
      <w:r w:rsidR="00135FAE" w:rsidRPr="00457AD6">
        <w:rPr>
          <w:szCs w:val="28"/>
        </w:rPr>
        <w:t>нформационное</w:t>
      </w:r>
      <w:r w:rsidR="006B0481" w:rsidRPr="00457AD6">
        <w:rPr>
          <w:szCs w:val="28"/>
        </w:rPr>
        <w:t xml:space="preserve"> </w:t>
      </w:r>
      <w:r w:rsidR="006D2E4B" w:rsidRPr="00457AD6">
        <w:rPr>
          <w:szCs w:val="28"/>
        </w:rPr>
        <w:t>общество» на 202</w:t>
      </w:r>
      <w:r w:rsidR="00C9574B" w:rsidRPr="00457AD6">
        <w:rPr>
          <w:szCs w:val="28"/>
        </w:rPr>
        <w:t>4</w:t>
      </w:r>
      <w:r w:rsidRPr="00457AD6">
        <w:rPr>
          <w:szCs w:val="28"/>
        </w:rPr>
        <w:t xml:space="preserve"> год</w:t>
      </w:r>
    </w:p>
    <w:p w:rsidR="004918E5" w:rsidRPr="00457AD6" w:rsidRDefault="004918E5" w:rsidP="00457AD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550"/>
        <w:gridCol w:w="4348"/>
        <w:gridCol w:w="3158"/>
        <w:gridCol w:w="1431"/>
        <w:gridCol w:w="1254"/>
        <w:gridCol w:w="1443"/>
        <w:gridCol w:w="1469"/>
        <w:gridCol w:w="1241"/>
        <w:gridCol w:w="1474"/>
        <w:gridCol w:w="1607"/>
      </w:tblGrid>
      <w:tr w:rsidR="00870DAE" w:rsidRPr="00457AD6" w:rsidTr="00C21083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AE" w:rsidRDefault="00E26F7B" w:rsidP="00457AD6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26F7B" w:rsidRPr="00457AD6" w:rsidRDefault="00E26F7B" w:rsidP="00457AD6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Номер и</w:t>
            </w:r>
            <w:r w:rsidR="005F1554">
              <w:rPr>
                <w:sz w:val="24"/>
                <w:szCs w:val="24"/>
              </w:rPr>
              <w:t xml:space="preserve"> </w:t>
            </w:r>
            <w:r w:rsidRPr="00457AD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7D" w:rsidRPr="00457AD6" w:rsidRDefault="00E26F7B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Ответственный</w:t>
            </w:r>
            <w:r w:rsidR="005F1554">
              <w:rPr>
                <w:sz w:val="24"/>
                <w:szCs w:val="24"/>
              </w:rPr>
              <w:t xml:space="preserve"> </w:t>
            </w:r>
            <w:r w:rsidRPr="00457AD6">
              <w:rPr>
                <w:sz w:val="24"/>
                <w:szCs w:val="24"/>
              </w:rPr>
              <w:t>исполнитель,</w:t>
            </w:r>
          </w:p>
          <w:p w:rsidR="00E26F7B" w:rsidRPr="00457AD6" w:rsidRDefault="00E26F7B" w:rsidP="005F1554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соисполнитель,</w:t>
            </w:r>
            <w:r w:rsidR="005F1554">
              <w:rPr>
                <w:sz w:val="24"/>
                <w:szCs w:val="24"/>
              </w:rPr>
              <w:t xml:space="preserve"> </w:t>
            </w:r>
            <w:r w:rsidRPr="00457AD6">
              <w:rPr>
                <w:sz w:val="24"/>
                <w:szCs w:val="24"/>
              </w:rPr>
              <w:t>участник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6" w:rsidRPr="00457AD6" w:rsidRDefault="00E26F7B" w:rsidP="00457AD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Ожидаемый</w:t>
            </w:r>
            <w:r w:rsidR="005F1554">
              <w:rPr>
                <w:sz w:val="24"/>
                <w:szCs w:val="24"/>
              </w:rPr>
              <w:t xml:space="preserve"> </w:t>
            </w:r>
            <w:r w:rsidRPr="00457AD6">
              <w:rPr>
                <w:sz w:val="24"/>
                <w:szCs w:val="24"/>
              </w:rPr>
              <w:t xml:space="preserve">результат </w:t>
            </w:r>
          </w:p>
          <w:p w:rsidR="00E26F7B" w:rsidRPr="00457AD6" w:rsidRDefault="00E26F7B" w:rsidP="005F155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(краткое</w:t>
            </w:r>
            <w:r w:rsidR="005F1554">
              <w:rPr>
                <w:sz w:val="24"/>
                <w:szCs w:val="24"/>
              </w:rPr>
              <w:t xml:space="preserve"> </w:t>
            </w:r>
            <w:r w:rsidRPr="00457AD6">
              <w:rPr>
                <w:sz w:val="24"/>
                <w:szCs w:val="24"/>
              </w:rPr>
              <w:t>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FB4312" w:rsidP="00457AD6">
            <w:pPr>
              <w:ind w:left="-74" w:right="-77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Плановый с</w:t>
            </w:r>
            <w:r w:rsidR="005F2745" w:rsidRPr="00457AD6">
              <w:rPr>
                <w:sz w:val="24"/>
                <w:szCs w:val="24"/>
              </w:rPr>
              <w:t>рок</w:t>
            </w:r>
            <w:r w:rsidR="00E26F7B" w:rsidRPr="00457AD6">
              <w:rPr>
                <w:sz w:val="24"/>
                <w:szCs w:val="24"/>
              </w:rPr>
              <w:br/>
              <w:t>реализа</w:t>
            </w:r>
            <w:r w:rsidR="005F2745" w:rsidRPr="00457AD6">
              <w:rPr>
                <w:sz w:val="24"/>
                <w:szCs w:val="24"/>
              </w:rPr>
              <w:t>ции</w:t>
            </w:r>
            <w:r w:rsidR="005F2745" w:rsidRPr="00457AD6">
              <w:rPr>
                <w:sz w:val="24"/>
                <w:szCs w:val="24"/>
              </w:rPr>
              <w:br/>
            </w:r>
            <w:r w:rsidR="00E26F7B" w:rsidRPr="00457AD6">
              <w:rPr>
                <w:sz w:val="24"/>
                <w:szCs w:val="24"/>
              </w:rPr>
              <w:t>(дата)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37549E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BC7AFD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845F6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845F6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845F6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845F6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юджет района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845F6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юджеты поселений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845F6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t>небюджетные</w:t>
            </w:r>
            <w:r w:rsidR="00E26F7B" w:rsidRPr="00457AD6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C21083" w:rsidRPr="00C21083" w:rsidRDefault="00C21083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550"/>
        <w:gridCol w:w="4348"/>
        <w:gridCol w:w="3158"/>
        <w:gridCol w:w="1431"/>
        <w:gridCol w:w="1254"/>
        <w:gridCol w:w="1443"/>
        <w:gridCol w:w="1469"/>
        <w:gridCol w:w="1241"/>
        <w:gridCol w:w="1474"/>
        <w:gridCol w:w="1607"/>
      </w:tblGrid>
      <w:tr w:rsidR="00870DAE" w:rsidRPr="00457AD6" w:rsidTr="00C21083">
        <w:trPr>
          <w:trHeight w:val="20"/>
          <w:tblHeader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457AD6" w:rsidRDefault="00BD702E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457AD6" w:rsidRDefault="00BD702E" w:rsidP="00457AD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7F54AF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«Электронный муниципалитет»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1D48F0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внутренней политике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457AD6" w:rsidRDefault="00BD702E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867F9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867F9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457AD6" w:rsidRDefault="00BD702E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457AD6" w:rsidRDefault="00BD702E" w:rsidP="00457AD6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</w:t>
            </w:r>
            <w:r w:rsidR="00870DA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: «Сохранение объема компьютерной и оргтехники не старше 5 лет»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457A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457AD6" w:rsidRDefault="00BD702E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867F9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02E" w:rsidRPr="00457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867F90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02E" w:rsidRPr="00457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457AD6" w:rsidRDefault="00BD702E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92" w:rsidRPr="00457AD6" w:rsidRDefault="00E36392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92" w:rsidRPr="00457AD6" w:rsidRDefault="00E36392" w:rsidP="00870DAE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="00870D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программы 1.1</w:t>
            </w:r>
            <w:r w:rsidR="007F54AF" w:rsidRPr="00457AD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457A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92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457AD6" w:rsidRDefault="00E36392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6" w:rsidRPr="00457AD6" w:rsidRDefault="006D2E4B" w:rsidP="00870DAE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</w:t>
            </w:r>
            <w:r w:rsidR="007F54AF" w:rsidRPr="00457AD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«Обеспечение бесперебойной работы</w:t>
            </w:r>
            <w:r w:rsidR="00C22884" w:rsidRPr="00457A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межведомственной </w:t>
            </w:r>
            <w:r w:rsidR="007F54AF" w:rsidRPr="00457AD6">
              <w:rPr>
                <w:rFonts w:ascii="Times New Roman" w:hAnsi="Times New Roman"/>
                <w:color w:val="auto"/>
                <w:sz w:val="24"/>
                <w:szCs w:val="24"/>
              </w:rPr>
              <w:t>си</w:t>
            </w: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стемы электронного документооборота «Дело» и инфо</w:t>
            </w:r>
            <w:r w:rsidR="007F54AF" w:rsidRPr="00457AD6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мационной системы обеспечения градостроительной деятельности»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870DAE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</w:t>
            </w:r>
            <w:r w:rsidR="00BC7AFD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системы обеспечения градостроительной деятельности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  <w:r w:rsidR="00A83BBA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7F4C2C" w:rsidP="00870D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</w:t>
            </w:r>
            <w:r w:rsidR="006D2E4B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системы обеспечения градостроительной деятельности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Х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9D" w:rsidRPr="00457AD6" w:rsidRDefault="00C9629D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BA" w:rsidRPr="00457AD6" w:rsidRDefault="00C9629D" w:rsidP="00457A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A83BBA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предоставления государствен</w:t>
            </w:r>
            <w:r w:rsidR="00A83BBA" w:rsidRPr="00457AD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87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услуг в Красносулинском районе на базе Муниципального автономного учреждения </w:t>
            </w:r>
          </w:p>
          <w:p w:rsidR="00C9629D" w:rsidRPr="00457AD6" w:rsidRDefault="00C9629D" w:rsidP="00870DAE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«МФЦ предоставления государственных и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Красносулинского района»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B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заместитель главы Администрации Красносулинского района по вопросам экономического развития и внутренней политике.</w:t>
            </w:r>
          </w:p>
          <w:p w:rsidR="00C9629D" w:rsidRPr="00457AD6" w:rsidRDefault="00C9629D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</w:p>
          <w:p w:rsidR="00C9629D" w:rsidRPr="00457AD6" w:rsidRDefault="00C9629D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C9629D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9D" w:rsidRPr="00457AD6" w:rsidRDefault="00C9629D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17676,3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C9629D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4123,3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13225,4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C9629D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D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327,6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10771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D2E4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870DAE">
            <w:pPr>
              <w:tabs>
                <w:tab w:val="left" w:pos="1276"/>
              </w:tabs>
              <w:autoSpaceDE w:val="0"/>
              <w:autoSpaceDN w:val="0"/>
              <w:adjustRightInd w:val="0"/>
              <w:ind w:right="-75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Основное мероприятие 2.1</w:t>
            </w:r>
            <w:r w:rsidR="00A83BBA" w:rsidRPr="00457AD6">
              <w:rPr>
                <w:sz w:val="24"/>
                <w:szCs w:val="24"/>
              </w:rPr>
              <w:t>.</w:t>
            </w:r>
            <w:r w:rsidRPr="00457AD6">
              <w:rPr>
                <w:sz w:val="24"/>
                <w:szCs w:val="24"/>
              </w:rPr>
              <w:t xml:space="preserve"> «Развитие деятельности МАУ «МФЦ Красносулинского района»»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</w:p>
          <w:p w:rsidR="006D2E4B" w:rsidRPr="00457AD6" w:rsidRDefault="006D2E4B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Функционирование 1</w:t>
            </w:r>
            <w:r w:rsidR="00C9574B" w:rsidRPr="00457AD6">
              <w:rPr>
                <w:sz w:val="24"/>
                <w:szCs w:val="24"/>
              </w:rPr>
              <w:t>1</w:t>
            </w:r>
            <w:r w:rsidRPr="00457AD6">
              <w:rPr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10771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2E4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81532D" w:rsidRPr="00457AD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</w:t>
            </w:r>
            <w:r w:rsidR="00A83BBA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1D48F0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политике.</w:t>
            </w:r>
          </w:p>
          <w:p w:rsidR="0037549E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D2E4B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МАУ «МФЦ Красносулинского района» </w:t>
            </w:r>
          </w:p>
          <w:p w:rsidR="0037549E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870DAE">
            <w:pPr>
              <w:pStyle w:val="ConsPlusCell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</w:t>
            </w:r>
            <w:r w:rsidR="00C9574B" w:rsidRPr="0045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F0" w:rsidRPr="00457AD6" w:rsidRDefault="001D48F0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F0" w:rsidRPr="00457AD6" w:rsidRDefault="001D48F0" w:rsidP="00870DAE">
            <w:pPr>
              <w:tabs>
                <w:tab w:val="left" w:pos="1276"/>
              </w:tabs>
              <w:autoSpaceDE w:val="0"/>
              <w:autoSpaceDN w:val="0"/>
              <w:adjustRightInd w:val="0"/>
              <w:ind w:right="-75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Основное мероприятие 2.2. «Обеспечение деятельности МАУ «МФЦ Красносулинского района»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</w:p>
          <w:p w:rsidR="001D48F0" w:rsidRPr="00457AD6" w:rsidRDefault="001D48F0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1D48F0" w:rsidP="00870DAE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Предоставление государственных и муниципальных услуг по принципу</w:t>
            </w:r>
            <w:r w:rsidR="00870DAE">
              <w:rPr>
                <w:sz w:val="24"/>
                <w:szCs w:val="24"/>
              </w:rPr>
              <w:t xml:space="preserve"> </w:t>
            </w:r>
            <w:r w:rsidRPr="00457AD6">
              <w:rPr>
                <w:sz w:val="24"/>
                <w:szCs w:val="24"/>
              </w:rPr>
              <w:t xml:space="preserve">«одного окна» 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1D48F0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17676,3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1D48F0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4123,3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13225,4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1D48F0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F0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327,6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10771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2E4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BC7AFD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</w:t>
            </w:r>
            <w:r w:rsidR="008074F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и территориального развития.</w:t>
            </w:r>
          </w:p>
          <w:p w:rsidR="006D2E4B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</w:p>
          <w:p w:rsidR="00687B86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B" w:rsidRPr="00457AD6" w:rsidRDefault="006D2E4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населению полного спектра государственных и </w:t>
            </w:r>
          </w:p>
          <w:p w:rsidR="006D2E4B" w:rsidRPr="00457AD6" w:rsidRDefault="006D2E4B" w:rsidP="00870D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муниципальных услуг, предоставляемых на базе МФЦ Красносулинского района</w:t>
            </w:r>
            <w:r w:rsidR="001C099A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99A" w:rsidRPr="00457AD6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14" w:rsidRPr="00457AD6" w:rsidRDefault="0010771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1014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14" w:rsidRPr="00457AD6" w:rsidRDefault="009B1014" w:rsidP="005F1554">
            <w:pPr>
              <w:tabs>
                <w:tab w:val="left" w:pos="1276"/>
              </w:tabs>
              <w:autoSpaceDE w:val="0"/>
              <w:autoSpaceDN w:val="0"/>
              <w:adjustRightInd w:val="0"/>
              <w:ind w:right="-75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 xml:space="preserve">Подпрограмма 3. </w:t>
            </w:r>
            <w:r w:rsidRPr="00457AD6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Pr="00457AD6" w:rsidRDefault="009B1014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и территориального развития.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9B1014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9B1014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5706,2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9B10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9B10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4026,6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9B10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1679,6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4" w:rsidRPr="00457AD6" w:rsidRDefault="00E70E14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4" w:rsidRPr="00457AD6" w:rsidRDefault="00E70E14" w:rsidP="00870DAE">
            <w:pPr>
              <w:tabs>
                <w:tab w:val="left" w:pos="1276"/>
              </w:tabs>
              <w:autoSpaceDE w:val="0"/>
              <w:autoSpaceDN w:val="0"/>
              <w:adjustRightInd w:val="0"/>
              <w:ind w:right="-75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Основное мероприятие 3.1. «Развитие информационных и развлекательных услуг»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457AD6">
            <w:pPr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 xml:space="preserve">Директор МАУ Красносулинского района «Красносулинская телерадиокомпания «Сулин» </w:t>
            </w:r>
          </w:p>
          <w:p w:rsidR="00E70E14" w:rsidRPr="00457AD6" w:rsidRDefault="00E70E14" w:rsidP="00457AD6">
            <w:pPr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Козлова Ю.Г.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457A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Объем телерадиовещания по местным теле и радиоканалам</w:t>
            </w:r>
          </w:p>
          <w:p w:rsidR="00E70E14" w:rsidRPr="00457AD6" w:rsidRDefault="00E70E14" w:rsidP="00457A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11 часов в неделю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5706,2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4026,6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1679,6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10771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2E4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3.1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9E" w:rsidRPr="00457AD6" w:rsidRDefault="006D2E4B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</w:p>
          <w:p w:rsidR="00687B86" w:rsidRPr="00457AD6" w:rsidRDefault="00C9574B" w:rsidP="00457AD6">
            <w:pPr>
              <w:pStyle w:val="ConsPlusCell"/>
              <w:ind w:right="-7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Козлова Ю.Г.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9E" w:rsidRPr="00457AD6" w:rsidRDefault="006D2E4B" w:rsidP="00457AD6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эфире ТК «Сулин-ТВ» разместить </w:t>
            </w:r>
          </w:p>
          <w:p w:rsidR="006D2E4B" w:rsidRPr="00457AD6" w:rsidRDefault="00DA70BA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905</w:t>
            </w:r>
            <w:r w:rsidR="006D2E4B" w:rsidRPr="00457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сюжетов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71B" w:rsidRPr="00457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870DAE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8443A7" w:rsidRPr="00457A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57AD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Развитие информационно-телекоммуникационной сети </w:t>
            </w:r>
            <w:r w:rsidR="0037549E" w:rsidRPr="00457AD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457AD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Интернет</w:t>
            </w:r>
            <w:r w:rsidR="0037549E" w:rsidRPr="00457AD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firstLine="0"/>
              <w:jc w:val="left"/>
              <w:rPr>
                <w:sz w:val="24"/>
                <w:szCs w:val="24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Админист</w:t>
            </w:r>
            <w:r w:rsidR="008443A7" w:rsidRPr="00457AD6">
              <w:rPr>
                <w:rFonts w:eastAsia="Calibri"/>
                <w:sz w:val="24"/>
                <w:szCs w:val="24"/>
                <w:lang w:eastAsia="en-US"/>
              </w:rPr>
              <w:t>рация Красносулинского района (с</w:t>
            </w:r>
            <w:r w:rsidRPr="00457AD6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1D48F0" w:rsidRPr="00457AD6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457AD6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9E" w:rsidRPr="00457AD6" w:rsidRDefault="006D2E4B" w:rsidP="00457AD6">
            <w:pPr>
              <w:ind w:firstLine="3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Повышение уровня использования населением Красносу</w:t>
            </w:r>
            <w:r w:rsidR="0037549E" w:rsidRPr="00457AD6">
              <w:rPr>
                <w:rFonts w:eastAsia="Calibri"/>
                <w:sz w:val="24"/>
                <w:szCs w:val="24"/>
                <w:lang w:eastAsia="en-US"/>
              </w:rPr>
              <w:t xml:space="preserve">линского района </w:t>
            </w:r>
          </w:p>
          <w:p w:rsidR="00687B86" w:rsidRPr="00457AD6" w:rsidRDefault="006D2E4B" w:rsidP="00457AD6">
            <w:pPr>
              <w:ind w:firstLine="3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10771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2E4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457AD6" w:rsidRDefault="006D2E4B" w:rsidP="00457AD6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57AD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 3.2.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457AD6">
            <w:pPr>
              <w:ind w:firstLine="66"/>
              <w:jc w:val="left"/>
              <w:rPr>
                <w:sz w:val="24"/>
                <w:szCs w:val="24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Админис</w:t>
            </w:r>
            <w:r w:rsidR="008443A7" w:rsidRPr="00457AD6">
              <w:rPr>
                <w:rFonts w:eastAsia="Calibri"/>
                <w:sz w:val="24"/>
                <w:szCs w:val="24"/>
                <w:lang w:eastAsia="en-US"/>
              </w:rPr>
              <w:t>трация Красносулинского района (с</w:t>
            </w:r>
            <w:r w:rsidRPr="00457AD6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1D48F0" w:rsidRPr="00457AD6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457AD6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4B" w:rsidRDefault="006D2E4B" w:rsidP="00457AD6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7A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</w:p>
          <w:p w:rsidR="005F1554" w:rsidRPr="00457AD6" w:rsidRDefault="005F1554" w:rsidP="00457AD6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FE4CD4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31.12.202</w:t>
            </w:r>
            <w:r w:rsidR="00C9574B" w:rsidRPr="00457AD6">
              <w:rPr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457AD6" w:rsidRDefault="006D2E4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71B" w:rsidRPr="00457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457AD6" w:rsidRDefault="00E26F7B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Итого по муници</w:t>
            </w:r>
            <w:r w:rsidR="00386A2D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пальной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26F7B" w:rsidP="00457AD6">
            <w:pPr>
              <w:ind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26F7B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26F7B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23282,5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26F7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4123,3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17252,0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26F7B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2007,2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A" w:rsidRPr="00457AD6" w:rsidRDefault="008F59FA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A" w:rsidRPr="00457AD6" w:rsidRDefault="008F59FA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457AD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45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Красносулинского района по вопросам экономического развития</w:t>
            </w:r>
            <w:r w:rsidR="001D48F0" w:rsidRPr="00457AD6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внутренней политике</w:t>
            </w:r>
            <w:r w:rsidR="00C9574B" w:rsidRPr="0045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FE4CD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FE4CD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A" w:rsidRPr="00457AD6" w:rsidRDefault="008F59FA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A4" w:rsidRPr="00457AD6" w:rsidRDefault="002F33A4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A4" w:rsidRPr="00457AD6" w:rsidRDefault="002F33A4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457AD6">
            <w:pPr>
              <w:ind w:right="-73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 xml:space="preserve">Директор МАУ «МФЦ Красносулинского района» </w:t>
            </w:r>
          </w:p>
          <w:p w:rsidR="002F33A4" w:rsidRPr="00457AD6" w:rsidRDefault="002F33A4" w:rsidP="00457AD6">
            <w:pPr>
              <w:ind w:right="-73" w:firstLine="0"/>
              <w:jc w:val="left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Силакова Е.А.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17676,3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4123,3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13225,4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ind w:left="-90" w:right="-82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327,6</w:t>
            </w:r>
          </w:p>
        </w:tc>
      </w:tr>
      <w:tr w:rsidR="00870DAE" w:rsidRPr="00457AD6" w:rsidTr="00C21083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A4" w:rsidRPr="00457AD6" w:rsidRDefault="002F33A4" w:rsidP="00457A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A4" w:rsidRPr="00457AD6" w:rsidRDefault="002F33A4" w:rsidP="00457A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457AD6">
            <w:pPr>
              <w:ind w:right="-73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 xml:space="preserve">Директор МАУ Красносулинского района «Красносулинская телерадиокомпания «Сулин» </w:t>
            </w:r>
          </w:p>
          <w:p w:rsidR="002F33A4" w:rsidRPr="00457AD6" w:rsidRDefault="002F33A4" w:rsidP="00457AD6">
            <w:pPr>
              <w:ind w:right="-73" w:firstLine="0"/>
              <w:jc w:val="left"/>
              <w:rPr>
                <w:color w:val="FF0000"/>
                <w:sz w:val="24"/>
                <w:szCs w:val="24"/>
              </w:rPr>
            </w:pPr>
            <w:r w:rsidRPr="00457AD6">
              <w:rPr>
                <w:rFonts w:eastAsia="Calibri"/>
                <w:sz w:val="24"/>
                <w:szCs w:val="24"/>
                <w:lang w:eastAsia="en-US"/>
              </w:rPr>
              <w:t>Козлова Ю.Г.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457AD6">
            <w:pPr>
              <w:ind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457AD6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57AD6">
              <w:rPr>
                <w:sz w:val="24"/>
                <w:szCs w:val="24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5706</w:t>
            </w:r>
            <w:r w:rsidR="00F965C4" w:rsidRPr="00457AD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4026,6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2F33A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4" w:rsidRPr="00457AD6" w:rsidRDefault="00E70E14" w:rsidP="005F1554">
            <w:pPr>
              <w:pStyle w:val="ConsPlusCell"/>
              <w:ind w:left="-9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6">
              <w:rPr>
                <w:rFonts w:ascii="Times New Roman" w:hAnsi="Times New Roman" w:cs="Times New Roman"/>
                <w:sz w:val="24"/>
                <w:szCs w:val="24"/>
              </w:rPr>
              <w:t>1679,6</w:t>
            </w:r>
          </w:p>
        </w:tc>
      </w:tr>
    </w:tbl>
    <w:p w:rsidR="0037549E" w:rsidRPr="00457AD6" w:rsidRDefault="0037549E" w:rsidP="00457AD6">
      <w:pPr>
        <w:tabs>
          <w:tab w:val="right" w:pos="15735"/>
        </w:tabs>
        <w:ind w:firstLine="0"/>
        <w:jc w:val="left"/>
        <w:rPr>
          <w:szCs w:val="28"/>
        </w:rPr>
      </w:pPr>
    </w:p>
    <w:p w:rsidR="008074FB" w:rsidRDefault="008074FB" w:rsidP="00457AD6">
      <w:pPr>
        <w:tabs>
          <w:tab w:val="right" w:pos="15735"/>
        </w:tabs>
        <w:ind w:firstLine="0"/>
        <w:jc w:val="left"/>
        <w:rPr>
          <w:szCs w:val="28"/>
        </w:rPr>
      </w:pPr>
    </w:p>
    <w:p w:rsidR="00457AD6" w:rsidRPr="00457AD6" w:rsidRDefault="00457AD6" w:rsidP="00457AD6">
      <w:pPr>
        <w:tabs>
          <w:tab w:val="right" w:pos="15735"/>
        </w:tabs>
        <w:ind w:firstLine="0"/>
        <w:jc w:val="left"/>
        <w:rPr>
          <w:szCs w:val="28"/>
        </w:rPr>
      </w:pPr>
    </w:p>
    <w:p w:rsidR="001360C1" w:rsidRPr="00457AD6" w:rsidRDefault="00CE629F" w:rsidP="00457AD6">
      <w:pPr>
        <w:tabs>
          <w:tab w:val="right" w:pos="15735"/>
        </w:tabs>
        <w:ind w:firstLine="0"/>
        <w:jc w:val="left"/>
        <w:rPr>
          <w:szCs w:val="28"/>
        </w:rPr>
      </w:pPr>
      <w:r w:rsidRPr="00457AD6">
        <w:rPr>
          <w:szCs w:val="28"/>
        </w:rPr>
        <w:t>Управляющий делами</w:t>
      </w:r>
      <w:r w:rsidR="00F3617F" w:rsidRPr="00457AD6">
        <w:rPr>
          <w:szCs w:val="28"/>
        </w:rPr>
        <w:t xml:space="preserve"> </w:t>
      </w:r>
    </w:p>
    <w:p w:rsidR="00386A2D" w:rsidRPr="00457AD6" w:rsidRDefault="00F3617F" w:rsidP="00870DAE">
      <w:pPr>
        <w:tabs>
          <w:tab w:val="right" w:pos="21546"/>
        </w:tabs>
        <w:ind w:firstLine="0"/>
        <w:jc w:val="left"/>
        <w:rPr>
          <w:szCs w:val="28"/>
        </w:rPr>
      </w:pPr>
      <w:r w:rsidRPr="00457AD6">
        <w:rPr>
          <w:szCs w:val="28"/>
        </w:rPr>
        <w:t>Администрации</w:t>
      </w:r>
      <w:r w:rsidR="001360C1" w:rsidRPr="00457AD6">
        <w:rPr>
          <w:szCs w:val="28"/>
        </w:rPr>
        <w:t xml:space="preserve"> </w:t>
      </w:r>
      <w:r w:rsidRPr="00457AD6">
        <w:rPr>
          <w:szCs w:val="28"/>
        </w:rPr>
        <w:t>района</w:t>
      </w:r>
      <w:r w:rsidR="008074FB" w:rsidRPr="00457AD6">
        <w:rPr>
          <w:szCs w:val="28"/>
        </w:rPr>
        <w:tab/>
      </w:r>
      <w:r w:rsidR="00CE629F" w:rsidRPr="00457AD6">
        <w:rPr>
          <w:szCs w:val="28"/>
        </w:rPr>
        <w:t>И.Ю. Кишкинова</w:t>
      </w:r>
    </w:p>
    <w:sectPr w:rsidR="00386A2D" w:rsidRPr="00457AD6" w:rsidSect="005F1554"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AF" w:rsidRDefault="00AC2BAF">
      <w:r>
        <w:separator/>
      </w:r>
    </w:p>
  </w:endnote>
  <w:endnote w:type="continuationSeparator" w:id="0">
    <w:p w:rsidR="00AC2BAF" w:rsidRDefault="00AC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D" w:rsidRDefault="0081532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AF" w:rsidRDefault="00AC2BAF">
      <w:r>
        <w:separator/>
      </w:r>
    </w:p>
  </w:footnote>
  <w:footnote w:type="continuationSeparator" w:id="0">
    <w:p w:rsidR="00AC2BAF" w:rsidRDefault="00AC2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D" w:rsidRDefault="00794B5D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53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532D" w:rsidRDefault="008153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D" w:rsidRDefault="002E356B" w:rsidP="005F2745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092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36C7"/>
    <w:rsid w:val="0000682B"/>
    <w:rsid w:val="00006DAA"/>
    <w:rsid w:val="00014669"/>
    <w:rsid w:val="00014A61"/>
    <w:rsid w:val="00016607"/>
    <w:rsid w:val="000177A7"/>
    <w:rsid w:val="00024E2D"/>
    <w:rsid w:val="00025117"/>
    <w:rsid w:val="00027890"/>
    <w:rsid w:val="00027B13"/>
    <w:rsid w:val="00031089"/>
    <w:rsid w:val="00034A73"/>
    <w:rsid w:val="00040B37"/>
    <w:rsid w:val="00043370"/>
    <w:rsid w:val="0004359B"/>
    <w:rsid w:val="0004671D"/>
    <w:rsid w:val="00051F48"/>
    <w:rsid w:val="00052EAE"/>
    <w:rsid w:val="00052FCF"/>
    <w:rsid w:val="00054C15"/>
    <w:rsid w:val="0005725A"/>
    <w:rsid w:val="000579F4"/>
    <w:rsid w:val="00061489"/>
    <w:rsid w:val="00061F7F"/>
    <w:rsid w:val="0006328F"/>
    <w:rsid w:val="000642AB"/>
    <w:rsid w:val="000658E0"/>
    <w:rsid w:val="000659EB"/>
    <w:rsid w:val="000666CC"/>
    <w:rsid w:val="00070F2D"/>
    <w:rsid w:val="000757D6"/>
    <w:rsid w:val="000779E5"/>
    <w:rsid w:val="000836F4"/>
    <w:rsid w:val="00085A26"/>
    <w:rsid w:val="00086470"/>
    <w:rsid w:val="00091D1B"/>
    <w:rsid w:val="00094100"/>
    <w:rsid w:val="00094CC7"/>
    <w:rsid w:val="00096445"/>
    <w:rsid w:val="000A13EA"/>
    <w:rsid w:val="000A2125"/>
    <w:rsid w:val="000A7D9A"/>
    <w:rsid w:val="000B009E"/>
    <w:rsid w:val="000B0774"/>
    <w:rsid w:val="000B190C"/>
    <w:rsid w:val="000B73D6"/>
    <w:rsid w:val="000C14BA"/>
    <w:rsid w:val="000C1F34"/>
    <w:rsid w:val="000C2986"/>
    <w:rsid w:val="000C5D42"/>
    <w:rsid w:val="000C7DD2"/>
    <w:rsid w:val="000D3DF3"/>
    <w:rsid w:val="000D4187"/>
    <w:rsid w:val="000D700A"/>
    <w:rsid w:val="000D7A7E"/>
    <w:rsid w:val="000E00C2"/>
    <w:rsid w:val="000E3943"/>
    <w:rsid w:val="000E6245"/>
    <w:rsid w:val="000F0CE4"/>
    <w:rsid w:val="000F556D"/>
    <w:rsid w:val="00100CDD"/>
    <w:rsid w:val="00101283"/>
    <w:rsid w:val="00102D2F"/>
    <w:rsid w:val="00103BD6"/>
    <w:rsid w:val="00103F32"/>
    <w:rsid w:val="0010771B"/>
    <w:rsid w:val="001106C8"/>
    <w:rsid w:val="001174E8"/>
    <w:rsid w:val="00121163"/>
    <w:rsid w:val="00123F1F"/>
    <w:rsid w:val="00132395"/>
    <w:rsid w:val="00133DF0"/>
    <w:rsid w:val="00135FAE"/>
    <w:rsid w:val="001360C1"/>
    <w:rsid w:val="00140752"/>
    <w:rsid w:val="00142876"/>
    <w:rsid w:val="00144ECD"/>
    <w:rsid w:val="00153D96"/>
    <w:rsid w:val="00160EAA"/>
    <w:rsid w:val="00165A23"/>
    <w:rsid w:val="00165D4A"/>
    <w:rsid w:val="001703C8"/>
    <w:rsid w:val="00171F8C"/>
    <w:rsid w:val="00172FB2"/>
    <w:rsid w:val="00174BCD"/>
    <w:rsid w:val="00176C99"/>
    <w:rsid w:val="00177D21"/>
    <w:rsid w:val="00177E32"/>
    <w:rsid w:val="00184554"/>
    <w:rsid w:val="001851CD"/>
    <w:rsid w:val="00186D99"/>
    <w:rsid w:val="00187E0C"/>
    <w:rsid w:val="00192B93"/>
    <w:rsid w:val="00195C38"/>
    <w:rsid w:val="001969E4"/>
    <w:rsid w:val="001A0552"/>
    <w:rsid w:val="001A0B4C"/>
    <w:rsid w:val="001A199A"/>
    <w:rsid w:val="001A1D17"/>
    <w:rsid w:val="001A1E96"/>
    <w:rsid w:val="001A439F"/>
    <w:rsid w:val="001A5B80"/>
    <w:rsid w:val="001A7803"/>
    <w:rsid w:val="001B0F0F"/>
    <w:rsid w:val="001B0FC7"/>
    <w:rsid w:val="001B38B7"/>
    <w:rsid w:val="001B39D8"/>
    <w:rsid w:val="001B44A2"/>
    <w:rsid w:val="001B6CF0"/>
    <w:rsid w:val="001C099A"/>
    <w:rsid w:val="001C1259"/>
    <w:rsid w:val="001C2143"/>
    <w:rsid w:val="001C3669"/>
    <w:rsid w:val="001C4E6F"/>
    <w:rsid w:val="001D1652"/>
    <w:rsid w:val="001D3311"/>
    <w:rsid w:val="001D48F0"/>
    <w:rsid w:val="001D5538"/>
    <w:rsid w:val="001D557F"/>
    <w:rsid w:val="001D6860"/>
    <w:rsid w:val="001D73B6"/>
    <w:rsid w:val="001D7AB7"/>
    <w:rsid w:val="001E0A8D"/>
    <w:rsid w:val="001E21C2"/>
    <w:rsid w:val="001E3922"/>
    <w:rsid w:val="001E4545"/>
    <w:rsid w:val="001E466B"/>
    <w:rsid w:val="001E75D5"/>
    <w:rsid w:val="001E7B79"/>
    <w:rsid w:val="001F016B"/>
    <w:rsid w:val="001F06A8"/>
    <w:rsid w:val="001F2280"/>
    <w:rsid w:val="001F2385"/>
    <w:rsid w:val="001F401F"/>
    <w:rsid w:val="001F74B3"/>
    <w:rsid w:val="002018C0"/>
    <w:rsid w:val="00201EE0"/>
    <w:rsid w:val="00203DC1"/>
    <w:rsid w:val="0020567C"/>
    <w:rsid w:val="002062E6"/>
    <w:rsid w:val="00206675"/>
    <w:rsid w:val="00210B3A"/>
    <w:rsid w:val="00210F83"/>
    <w:rsid w:val="00213A07"/>
    <w:rsid w:val="00214223"/>
    <w:rsid w:val="00214258"/>
    <w:rsid w:val="00224048"/>
    <w:rsid w:val="0022467D"/>
    <w:rsid w:val="0022661C"/>
    <w:rsid w:val="00226C66"/>
    <w:rsid w:val="00231035"/>
    <w:rsid w:val="0023312F"/>
    <w:rsid w:val="002346C2"/>
    <w:rsid w:val="0024088A"/>
    <w:rsid w:val="00240E7E"/>
    <w:rsid w:val="00241B0C"/>
    <w:rsid w:val="0024384A"/>
    <w:rsid w:val="00247089"/>
    <w:rsid w:val="00247B4A"/>
    <w:rsid w:val="00250068"/>
    <w:rsid w:val="00250792"/>
    <w:rsid w:val="00250E8B"/>
    <w:rsid w:val="00251225"/>
    <w:rsid w:val="00252142"/>
    <w:rsid w:val="002522F1"/>
    <w:rsid w:val="00252BDF"/>
    <w:rsid w:val="0025590A"/>
    <w:rsid w:val="00255BE3"/>
    <w:rsid w:val="00257931"/>
    <w:rsid w:val="00261A45"/>
    <w:rsid w:val="00264A2D"/>
    <w:rsid w:val="0027157F"/>
    <w:rsid w:val="002717E8"/>
    <w:rsid w:val="002738FF"/>
    <w:rsid w:val="002739F0"/>
    <w:rsid w:val="002830F6"/>
    <w:rsid w:val="00285170"/>
    <w:rsid w:val="0028524E"/>
    <w:rsid w:val="00285B9B"/>
    <w:rsid w:val="002903F8"/>
    <w:rsid w:val="002906A5"/>
    <w:rsid w:val="002925BE"/>
    <w:rsid w:val="00295993"/>
    <w:rsid w:val="00296C3C"/>
    <w:rsid w:val="002A0244"/>
    <w:rsid w:val="002B0091"/>
    <w:rsid w:val="002B2D97"/>
    <w:rsid w:val="002B31EA"/>
    <w:rsid w:val="002B4F10"/>
    <w:rsid w:val="002B5211"/>
    <w:rsid w:val="002B5B7F"/>
    <w:rsid w:val="002C0762"/>
    <w:rsid w:val="002C0B47"/>
    <w:rsid w:val="002C0B89"/>
    <w:rsid w:val="002C2351"/>
    <w:rsid w:val="002C4849"/>
    <w:rsid w:val="002C4FCD"/>
    <w:rsid w:val="002C6087"/>
    <w:rsid w:val="002C65D0"/>
    <w:rsid w:val="002D1647"/>
    <w:rsid w:val="002D2ECD"/>
    <w:rsid w:val="002D30D8"/>
    <w:rsid w:val="002D3288"/>
    <w:rsid w:val="002D49EE"/>
    <w:rsid w:val="002D6FAD"/>
    <w:rsid w:val="002E0118"/>
    <w:rsid w:val="002E0BA9"/>
    <w:rsid w:val="002E229C"/>
    <w:rsid w:val="002E356B"/>
    <w:rsid w:val="002E4FF3"/>
    <w:rsid w:val="002E588C"/>
    <w:rsid w:val="002F33A4"/>
    <w:rsid w:val="002F60AC"/>
    <w:rsid w:val="002F67DC"/>
    <w:rsid w:val="002F6B05"/>
    <w:rsid w:val="003049B6"/>
    <w:rsid w:val="00304F8A"/>
    <w:rsid w:val="00305762"/>
    <w:rsid w:val="00306362"/>
    <w:rsid w:val="00306E56"/>
    <w:rsid w:val="003125AC"/>
    <w:rsid w:val="00314D83"/>
    <w:rsid w:val="00315848"/>
    <w:rsid w:val="00315D5F"/>
    <w:rsid w:val="00317893"/>
    <w:rsid w:val="00320F0A"/>
    <w:rsid w:val="00320F5F"/>
    <w:rsid w:val="00322972"/>
    <w:rsid w:val="003247BD"/>
    <w:rsid w:val="0032553A"/>
    <w:rsid w:val="0032739D"/>
    <w:rsid w:val="0032765E"/>
    <w:rsid w:val="00331449"/>
    <w:rsid w:val="003322A7"/>
    <w:rsid w:val="00333A14"/>
    <w:rsid w:val="003352A4"/>
    <w:rsid w:val="003370FF"/>
    <w:rsid w:val="00341061"/>
    <w:rsid w:val="0034367C"/>
    <w:rsid w:val="003461C4"/>
    <w:rsid w:val="00347DD0"/>
    <w:rsid w:val="0035158C"/>
    <w:rsid w:val="00356361"/>
    <w:rsid w:val="003564A5"/>
    <w:rsid w:val="00363219"/>
    <w:rsid w:val="00364B0C"/>
    <w:rsid w:val="00364EF4"/>
    <w:rsid w:val="00370742"/>
    <w:rsid w:val="00373612"/>
    <w:rsid w:val="0037549E"/>
    <w:rsid w:val="003760A4"/>
    <w:rsid w:val="003770C6"/>
    <w:rsid w:val="00377402"/>
    <w:rsid w:val="0038162C"/>
    <w:rsid w:val="00382A6D"/>
    <w:rsid w:val="00383F21"/>
    <w:rsid w:val="00384421"/>
    <w:rsid w:val="00385240"/>
    <w:rsid w:val="003860C0"/>
    <w:rsid w:val="00386A2D"/>
    <w:rsid w:val="00390D3F"/>
    <w:rsid w:val="00392E16"/>
    <w:rsid w:val="003948D8"/>
    <w:rsid w:val="00397B3C"/>
    <w:rsid w:val="00397F0B"/>
    <w:rsid w:val="003A0079"/>
    <w:rsid w:val="003A3DBA"/>
    <w:rsid w:val="003A4DDF"/>
    <w:rsid w:val="003A5BD9"/>
    <w:rsid w:val="003A7C5D"/>
    <w:rsid w:val="003A7F2B"/>
    <w:rsid w:val="003B1447"/>
    <w:rsid w:val="003B28A2"/>
    <w:rsid w:val="003B3528"/>
    <w:rsid w:val="003B7A35"/>
    <w:rsid w:val="003C02B2"/>
    <w:rsid w:val="003C26EC"/>
    <w:rsid w:val="003C3ED4"/>
    <w:rsid w:val="003C7A22"/>
    <w:rsid w:val="003D13F7"/>
    <w:rsid w:val="003D3B1D"/>
    <w:rsid w:val="003E1707"/>
    <w:rsid w:val="003E2388"/>
    <w:rsid w:val="003E7E9A"/>
    <w:rsid w:val="003F37F6"/>
    <w:rsid w:val="003F3932"/>
    <w:rsid w:val="003F5CAF"/>
    <w:rsid w:val="003F6526"/>
    <w:rsid w:val="003F75E7"/>
    <w:rsid w:val="0040081B"/>
    <w:rsid w:val="00411932"/>
    <w:rsid w:val="00411F7E"/>
    <w:rsid w:val="00413E88"/>
    <w:rsid w:val="00413F00"/>
    <w:rsid w:val="004153D3"/>
    <w:rsid w:val="004163BE"/>
    <w:rsid w:val="004166D8"/>
    <w:rsid w:val="00417FA8"/>
    <w:rsid w:val="00420F96"/>
    <w:rsid w:val="004236FA"/>
    <w:rsid w:val="004244ED"/>
    <w:rsid w:val="0042491D"/>
    <w:rsid w:val="00433A89"/>
    <w:rsid w:val="00434826"/>
    <w:rsid w:val="00434E82"/>
    <w:rsid w:val="00437317"/>
    <w:rsid w:val="004425B1"/>
    <w:rsid w:val="00443175"/>
    <w:rsid w:val="00444BE0"/>
    <w:rsid w:val="0044723D"/>
    <w:rsid w:val="004533C1"/>
    <w:rsid w:val="0045532D"/>
    <w:rsid w:val="00457AD6"/>
    <w:rsid w:val="00461D4B"/>
    <w:rsid w:val="00465C3A"/>
    <w:rsid w:val="00466B34"/>
    <w:rsid w:val="00467A5D"/>
    <w:rsid w:val="00467FAB"/>
    <w:rsid w:val="004707C9"/>
    <w:rsid w:val="0047096B"/>
    <w:rsid w:val="0047141A"/>
    <w:rsid w:val="004726B3"/>
    <w:rsid w:val="00473646"/>
    <w:rsid w:val="00474284"/>
    <w:rsid w:val="00477B18"/>
    <w:rsid w:val="0048160F"/>
    <w:rsid w:val="00482E2D"/>
    <w:rsid w:val="00483955"/>
    <w:rsid w:val="0048484F"/>
    <w:rsid w:val="00485AC7"/>
    <w:rsid w:val="004860A1"/>
    <w:rsid w:val="00486BFB"/>
    <w:rsid w:val="00486CA0"/>
    <w:rsid w:val="004918E5"/>
    <w:rsid w:val="00492DDE"/>
    <w:rsid w:val="00492FE9"/>
    <w:rsid w:val="0049564E"/>
    <w:rsid w:val="00495B5E"/>
    <w:rsid w:val="0049698E"/>
    <w:rsid w:val="00496B6B"/>
    <w:rsid w:val="004A4526"/>
    <w:rsid w:val="004A4B3D"/>
    <w:rsid w:val="004A564C"/>
    <w:rsid w:val="004A565E"/>
    <w:rsid w:val="004A77CE"/>
    <w:rsid w:val="004B02D1"/>
    <w:rsid w:val="004B05B5"/>
    <w:rsid w:val="004B1DFF"/>
    <w:rsid w:val="004B3568"/>
    <w:rsid w:val="004B7446"/>
    <w:rsid w:val="004C3F11"/>
    <w:rsid w:val="004C6A5B"/>
    <w:rsid w:val="004C6FCB"/>
    <w:rsid w:val="004C7C23"/>
    <w:rsid w:val="004D052D"/>
    <w:rsid w:val="004D0E97"/>
    <w:rsid w:val="004D2DDB"/>
    <w:rsid w:val="004D5CB4"/>
    <w:rsid w:val="004E5EC7"/>
    <w:rsid w:val="004E6EB4"/>
    <w:rsid w:val="004E7B4B"/>
    <w:rsid w:val="004E7DF9"/>
    <w:rsid w:val="004F3F41"/>
    <w:rsid w:val="004F75FF"/>
    <w:rsid w:val="0050516B"/>
    <w:rsid w:val="00505C3F"/>
    <w:rsid w:val="005068FE"/>
    <w:rsid w:val="00515917"/>
    <w:rsid w:val="005176DE"/>
    <w:rsid w:val="005212A5"/>
    <w:rsid w:val="005219F5"/>
    <w:rsid w:val="00527A89"/>
    <w:rsid w:val="005402F4"/>
    <w:rsid w:val="0054036C"/>
    <w:rsid w:val="00541A39"/>
    <w:rsid w:val="005427EC"/>
    <w:rsid w:val="0054309C"/>
    <w:rsid w:val="00546107"/>
    <w:rsid w:val="00547F77"/>
    <w:rsid w:val="00550750"/>
    <w:rsid w:val="00552896"/>
    <w:rsid w:val="00555371"/>
    <w:rsid w:val="005622EB"/>
    <w:rsid w:val="00563F63"/>
    <w:rsid w:val="00565168"/>
    <w:rsid w:val="0057004F"/>
    <w:rsid w:val="00570480"/>
    <w:rsid w:val="00571974"/>
    <w:rsid w:val="00571C14"/>
    <w:rsid w:val="00571F2F"/>
    <w:rsid w:val="00573B0F"/>
    <w:rsid w:val="00573D20"/>
    <w:rsid w:val="005744CF"/>
    <w:rsid w:val="00582FC0"/>
    <w:rsid w:val="00582FD4"/>
    <w:rsid w:val="0058403F"/>
    <w:rsid w:val="00584E37"/>
    <w:rsid w:val="00584EC7"/>
    <w:rsid w:val="005879A9"/>
    <w:rsid w:val="005901F3"/>
    <w:rsid w:val="005912B0"/>
    <w:rsid w:val="005922B6"/>
    <w:rsid w:val="005930CB"/>
    <w:rsid w:val="00593309"/>
    <w:rsid w:val="0059602D"/>
    <w:rsid w:val="005A3CDD"/>
    <w:rsid w:val="005A5F71"/>
    <w:rsid w:val="005B17C6"/>
    <w:rsid w:val="005B3C22"/>
    <w:rsid w:val="005B5669"/>
    <w:rsid w:val="005B6BFF"/>
    <w:rsid w:val="005C1FC9"/>
    <w:rsid w:val="005C22D9"/>
    <w:rsid w:val="005C2553"/>
    <w:rsid w:val="005C5976"/>
    <w:rsid w:val="005C7BE9"/>
    <w:rsid w:val="005D0797"/>
    <w:rsid w:val="005D0BFE"/>
    <w:rsid w:val="005D4041"/>
    <w:rsid w:val="005D49AA"/>
    <w:rsid w:val="005D5A42"/>
    <w:rsid w:val="005D5EE4"/>
    <w:rsid w:val="005D6F61"/>
    <w:rsid w:val="005D78B8"/>
    <w:rsid w:val="005E0031"/>
    <w:rsid w:val="005E1202"/>
    <w:rsid w:val="005E14D3"/>
    <w:rsid w:val="005E17F1"/>
    <w:rsid w:val="005E2615"/>
    <w:rsid w:val="005E2D33"/>
    <w:rsid w:val="005E3155"/>
    <w:rsid w:val="005E3953"/>
    <w:rsid w:val="005E6455"/>
    <w:rsid w:val="005E72C0"/>
    <w:rsid w:val="005E7C88"/>
    <w:rsid w:val="005F1554"/>
    <w:rsid w:val="005F177D"/>
    <w:rsid w:val="005F2745"/>
    <w:rsid w:val="005F2C96"/>
    <w:rsid w:val="005F328F"/>
    <w:rsid w:val="005F54F7"/>
    <w:rsid w:val="005F69A5"/>
    <w:rsid w:val="005F7A10"/>
    <w:rsid w:val="00600295"/>
    <w:rsid w:val="006050C3"/>
    <w:rsid w:val="00605308"/>
    <w:rsid w:val="00607F1A"/>
    <w:rsid w:val="00611323"/>
    <w:rsid w:val="0061224E"/>
    <w:rsid w:val="006163CC"/>
    <w:rsid w:val="006178D7"/>
    <w:rsid w:val="0061791D"/>
    <w:rsid w:val="00617AC9"/>
    <w:rsid w:val="006202B1"/>
    <w:rsid w:val="00621262"/>
    <w:rsid w:val="00621EAA"/>
    <w:rsid w:val="00622327"/>
    <w:rsid w:val="00627CE4"/>
    <w:rsid w:val="00641CBB"/>
    <w:rsid w:val="00642DCF"/>
    <w:rsid w:val="00643044"/>
    <w:rsid w:val="00644F39"/>
    <w:rsid w:val="006461FF"/>
    <w:rsid w:val="0065284A"/>
    <w:rsid w:val="00654C22"/>
    <w:rsid w:val="00654C4C"/>
    <w:rsid w:val="0065680D"/>
    <w:rsid w:val="00657A9E"/>
    <w:rsid w:val="00661B66"/>
    <w:rsid w:val="00663C9D"/>
    <w:rsid w:val="00665482"/>
    <w:rsid w:val="00671DAD"/>
    <w:rsid w:val="0067469E"/>
    <w:rsid w:val="00680425"/>
    <w:rsid w:val="0068222D"/>
    <w:rsid w:val="0068305E"/>
    <w:rsid w:val="00686761"/>
    <w:rsid w:val="006867FF"/>
    <w:rsid w:val="00687B86"/>
    <w:rsid w:val="00695CF4"/>
    <w:rsid w:val="006A03AC"/>
    <w:rsid w:val="006A13E3"/>
    <w:rsid w:val="006A157F"/>
    <w:rsid w:val="006A3869"/>
    <w:rsid w:val="006A43F8"/>
    <w:rsid w:val="006B0186"/>
    <w:rsid w:val="006B0481"/>
    <w:rsid w:val="006B10BB"/>
    <w:rsid w:val="006B6BF8"/>
    <w:rsid w:val="006B732A"/>
    <w:rsid w:val="006C035E"/>
    <w:rsid w:val="006C2CD7"/>
    <w:rsid w:val="006C6A21"/>
    <w:rsid w:val="006D2E4B"/>
    <w:rsid w:val="006D4C92"/>
    <w:rsid w:val="006D5760"/>
    <w:rsid w:val="006D738A"/>
    <w:rsid w:val="006E2C15"/>
    <w:rsid w:val="006E45F5"/>
    <w:rsid w:val="006E6B92"/>
    <w:rsid w:val="006F26A7"/>
    <w:rsid w:val="006F3F52"/>
    <w:rsid w:val="006F45F8"/>
    <w:rsid w:val="006F5BA4"/>
    <w:rsid w:val="006F5CF7"/>
    <w:rsid w:val="00702FF9"/>
    <w:rsid w:val="007033D9"/>
    <w:rsid w:val="007042D1"/>
    <w:rsid w:val="0070447F"/>
    <w:rsid w:val="00704E1D"/>
    <w:rsid w:val="007054F1"/>
    <w:rsid w:val="00710054"/>
    <w:rsid w:val="00716721"/>
    <w:rsid w:val="00716FC0"/>
    <w:rsid w:val="00717BB8"/>
    <w:rsid w:val="00723F82"/>
    <w:rsid w:val="0072478A"/>
    <w:rsid w:val="00726547"/>
    <w:rsid w:val="00726A22"/>
    <w:rsid w:val="00730A43"/>
    <w:rsid w:val="00730DA1"/>
    <w:rsid w:val="007314E9"/>
    <w:rsid w:val="00732ABD"/>
    <w:rsid w:val="00733B10"/>
    <w:rsid w:val="0073501B"/>
    <w:rsid w:val="0074152F"/>
    <w:rsid w:val="00744A38"/>
    <w:rsid w:val="0074589D"/>
    <w:rsid w:val="007464CD"/>
    <w:rsid w:val="0074728C"/>
    <w:rsid w:val="00752115"/>
    <w:rsid w:val="00752B61"/>
    <w:rsid w:val="00753E4E"/>
    <w:rsid w:val="00754619"/>
    <w:rsid w:val="0075727B"/>
    <w:rsid w:val="007572EE"/>
    <w:rsid w:val="00762849"/>
    <w:rsid w:val="00762B29"/>
    <w:rsid w:val="007639AB"/>
    <w:rsid w:val="00763D71"/>
    <w:rsid w:val="00764461"/>
    <w:rsid w:val="00773203"/>
    <w:rsid w:val="007740C0"/>
    <w:rsid w:val="00783B0A"/>
    <w:rsid w:val="00784660"/>
    <w:rsid w:val="00790240"/>
    <w:rsid w:val="007923E5"/>
    <w:rsid w:val="00793790"/>
    <w:rsid w:val="00794B5D"/>
    <w:rsid w:val="007967CA"/>
    <w:rsid w:val="00797DDE"/>
    <w:rsid w:val="007A3B96"/>
    <w:rsid w:val="007A65C7"/>
    <w:rsid w:val="007B2B49"/>
    <w:rsid w:val="007B2FE9"/>
    <w:rsid w:val="007B4979"/>
    <w:rsid w:val="007B6C9F"/>
    <w:rsid w:val="007B6E97"/>
    <w:rsid w:val="007C223F"/>
    <w:rsid w:val="007C23B8"/>
    <w:rsid w:val="007C2555"/>
    <w:rsid w:val="007C57D7"/>
    <w:rsid w:val="007C58DA"/>
    <w:rsid w:val="007C6684"/>
    <w:rsid w:val="007D1092"/>
    <w:rsid w:val="007D15C4"/>
    <w:rsid w:val="007D338C"/>
    <w:rsid w:val="007D6290"/>
    <w:rsid w:val="007D7504"/>
    <w:rsid w:val="007E215D"/>
    <w:rsid w:val="007E56E1"/>
    <w:rsid w:val="007F1E83"/>
    <w:rsid w:val="007F220C"/>
    <w:rsid w:val="007F4C2C"/>
    <w:rsid w:val="007F4DFD"/>
    <w:rsid w:val="007F54AF"/>
    <w:rsid w:val="007F6FFE"/>
    <w:rsid w:val="0080196C"/>
    <w:rsid w:val="0080381E"/>
    <w:rsid w:val="00803E2C"/>
    <w:rsid w:val="00807014"/>
    <w:rsid w:val="008074FB"/>
    <w:rsid w:val="00807E3B"/>
    <w:rsid w:val="00813674"/>
    <w:rsid w:val="0081532D"/>
    <w:rsid w:val="00816DDF"/>
    <w:rsid w:val="00820544"/>
    <w:rsid w:val="00820F07"/>
    <w:rsid w:val="00823918"/>
    <w:rsid w:val="00823DE0"/>
    <w:rsid w:val="00824C8B"/>
    <w:rsid w:val="00826623"/>
    <w:rsid w:val="008269A4"/>
    <w:rsid w:val="00827A04"/>
    <w:rsid w:val="00830FA7"/>
    <w:rsid w:val="00831A19"/>
    <w:rsid w:val="008327F7"/>
    <w:rsid w:val="0083382C"/>
    <w:rsid w:val="00833B5B"/>
    <w:rsid w:val="00833D2D"/>
    <w:rsid w:val="00836F3F"/>
    <w:rsid w:val="008425E7"/>
    <w:rsid w:val="008440A6"/>
    <w:rsid w:val="008443A7"/>
    <w:rsid w:val="00845F60"/>
    <w:rsid w:val="0084674C"/>
    <w:rsid w:val="00851829"/>
    <w:rsid w:val="00855161"/>
    <w:rsid w:val="00864A64"/>
    <w:rsid w:val="00867F90"/>
    <w:rsid w:val="00870DAE"/>
    <w:rsid w:val="00870FB2"/>
    <w:rsid w:val="00874771"/>
    <w:rsid w:val="008765FA"/>
    <w:rsid w:val="00882EDF"/>
    <w:rsid w:val="008842F2"/>
    <w:rsid w:val="0088556B"/>
    <w:rsid w:val="00886EC1"/>
    <w:rsid w:val="00891179"/>
    <w:rsid w:val="0089344E"/>
    <w:rsid w:val="00896E5D"/>
    <w:rsid w:val="008A0C0F"/>
    <w:rsid w:val="008A3FF2"/>
    <w:rsid w:val="008A6ACA"/>
    <w:rsid w:val="008B0031"/>
    <w:rsid w:val="008B4507"/>
    <w:rsid w:val="008B55A5"/>
    <w:rsid w:val="008B74E6"/>
    <w:rsid w:val="008C181C"/>
    <w:rsid w:val="008C418A"/>
    <w:rsid w:val="008C69FC"/>
    <w:rsid w:val="008C6C9D"/>
    <w:rsid w:val="008D1023"/>
    <w:rsid w:val="008D202D"/>
    <w:rsid w:val="008D2315"/>
    <w:rsid w:val="008D6295"/>
    <w:rsid w:val="008D6FC1"/>
    <w:rsid w:val="008E1B4F"/>
    <w:rsid w:val="008E4578"/>
    <w:rsid w:val="008E595E"/>
    <w:rsid w:val="008E69A6"/>
    <w:rsid w:val="008E6C75"/>
    <w:rsid w:val="008E74AE"/>
    <w:rsid w:val="008E79FB"/>
    <w:rsid w:val="008F07E8"/>
    <w:rsid w:val="008F1210"/>
    <w:rsid w:val="008F4837"/>
    <w:rsid w:val="008F4BFD"/>
    <w:rsid w:val="008F59FA"/>
    <w:rsid w:val="008F5DE9"/>
    <w:rsid w:val="008F69D4"/>
    <w:rsid w:val="008F6BEE"/>
    <w:rsid w:val="00901947"/>
    <w:rsid w:val="00902919"/>
    <w:rsid w:val="00903AB8"/>
    <w:rsid w:val="00906C26"/>
    <w:rsid w:val="009109F2"/>
    <w:rsid w:val="009112C4"/>
    <w:rsid w:val="00912C4D"/>
    <w:rsid w:val="00914AD4"/>
    <w:rsid w:val="00915366"/>
    <w:rsid w:val="00915D78"/>
    <w:rsid w:val="00916C37"/>
    <w:rsid w:val="0092273A"/>
    <w:rsid w:val="009238B5"/>
    <w:rsid w:val="00924E54"/>
    <w:rsid w:val="00933DB2"/>
    <w:rsid w:val="009358B0"/>
    <w:rsid w:val="009405D5"/>
    <w:rsid w:val="00941C18"/>
    <w:rsid w:val="00950EFE"/>
    <w:rsid w:val="0095338D"/>
    <w:rsid w:val="009578BE"/>
    <w:rsid w:val="009673BB"/>
    <w:rsid w:val="00981E17"/>
    <w:rsid w:val="00983224"/>
    <w:rsid w:val="0098549A"/>
    <w:rsid w:val="009861A1"/>
    <w:rsid w:val="00987033"/>
    <w:rsid w:val="00987FB7"/>
    <w:rsid w:val="00990955"/>
    <w:rsid w:val="00990E7D"/>
    <w:rsid w:val="009977C4"/>
    <w:rsid w:val="009A142D"/>
    <w:rsid w:val="009A4E85"/>
    <w:rsid w:val="009A6936"/>
    <w:rsid w:val="009A6C70"/>
    <w:rsid w:val="009B0E91"/>
    <w:rsid w:val="009B1014"/>
    <w:rsid w:val="009B1FAD"/>
    <w:rsid w:val="009B2490"/>
    <w:rsid w:val="009B333A"/>
    <w:rsid w:val="009B6B01"/>
    <w:rsid w:val="009B7B41"/>
    <w:rsid w:val="009C2D85"/>
    <w:rsid w:val="009D063B"/>
    <w:rsid w:val="009D5A4D"/>
    <w:rsid w:val="009E15F0"/>
    <w:rsid w:val="009E3428"/>
    <w:rsid w:val="009E5B1F"/>
    <w:rsid w:val="009F21C6"/>
    <w:rsid w:val="009F5413"/>
    <w:rsid w:val="009F7406"/>
    <w:rsid w:val="00A01538"/>
    <w:rsid w:val="00A036E5"/>
    <w:rsid w:val="00A040A5"/>
    <w:rsid w:val="00A055C6"/>
    <w:rsid w:val="00A05949"/>
    <w:rsid w:val="00A05A4E"/>
    <w:rsid w:val="00A10CAF"/>
    <w:rsid w:val="00A1146A"/>
    <w:rsid w:val="00A115D0"/>
    <w:rsid w:val="00A12960"/>
    <w:rsid w:val="00A14464"/>
    <w:rsid w:val="00A14FE9"/>
    <w:rsid w:val="00A16061"/>
    <w:rsid w:val="00A1609F"/>
    <w:rsid w:val="00A2137A"/>
    <w:rsid w:val="00A25A41"/>
    <w:rsid w:val="00A25DCB"/>
    <w:rsid w:val="00A34957"/>
    <w:rsid w:val="00A3575D"/>
    <w:rsid w:val="00A405EA"/>
    <w:rsid w:val="00A418E2"/>
    <w:rsid w:val="00A42634"/>
    <w:rsid w:val="00A428C6"/>
    <w:rsid w:val="00A4304A"/>
    <w:rsid w:val="00A44C34"/>
    <w:rsid w:val="00A454E0"/>
    <w:rsid w:val="00A46613"/>
    <w:rsid w:val="00A47741"/>
    <w:rsid w:val="00A47857"/>
    <w:rsid w:val="00A50778"/>
    <w:rsid w:val="00A53DB7"/>
    <w:rsid w:val="00A55A5C"/>
    <w:rsid w:val="00A56863"/>
    <w:rsid w:val="00A60B43"/>
    <w:rsid w:val="00A6148C"/>
    <w:rsid w:val="00A67083"/>
    <w:rsid w:val="00A70302"/>
    <w:rsid w:val="00A70A88"/>
    <w:rsid w:val="00A8020E"/>
    <w:rsid w:val="00A813AC"/>
    <w:rsid w:val="00A82D40"/>
    <w:rsid w:val="00A83BBA"/>
    <w:rsid w:val="00A85734"/>
    <w:rsid w:val="00A87278"/>
    <w:rsid w:val="00A90FDD"/>
    <w:rsid w:val="00A91942"/>
    <w:rsid w:val="00A93ECA"/>
    <w:rsid w:val="00A9771B"/>
    <w:rsid w:val="00AA0C0F"/>
    <w:rsid w:val="00AA392C"/>
    <w:rsid w:val="00AA5857"/>
    <w:rsid w:val="00AB0BC6"/>
    <w:rsid w:val="00AB2BB2"/>
    <w:rsid w:val="00AB387A"/>
    <w:rsid w:val="00AB54BC"/>
    <w:rsid w:val="00AC1603"/>
    <w:rsid w:val="00AC276B"/>
    <w:rsid w:val="00AC2BAF"/>
    <w:rsid w:val="00AC6BA5"/>
    <w:rsid w:val="00AC6DE5"/>
    <w:rsid w:val="00AC6FAC"/>
    <w:rsid w:val="00AD1CFA"/>
    <w:rsid w:val="00AD53E1"/>
    <w:rsid w:val="00AE1E8D"/>
    <w:rsid w:val="00AE256F"/>
    <w:rsid w:val="00AE6770"/>
    <w:rsid w:val="00AE6E28"/>
    <w:rsid w:val="00AF16A2"/>
    <w:rsid w:val="00AF205D"/>
    <w:rsid w:val="00AF3F56"/>
    <w:rsid w:val="00AF5004"/>
    <w:rsid w:val="00AF6502"/>
    <w:rsid w:val="00AF6FDF"/>
    <w:rsid w:val="00B0098C"/>
    <w:rsid w:val="00B032B5"/>
    <w:rsid w:val="00B05B4D"/>
    <w:rsid w:val="00B0644F"/>
    <w:rsid w:val="00B115D4"/>
    <w:rsid w:val="00B176FC"/>
    <w:rsid w:val="00B20552"/>
    <w:rsid w:val="00B217E9"/>
    <w:rsid w:val="00B2195D"/>
    <w:rsid w:val="00B2412C"/>
    <w:rsid w:val="00B25390"/>
    <w:rsid w:val="00B259D4"/>
    <w:rsid w:val="00B25DF4"/>
    <w:rsid w:val="00B3571F"/>
    <w:rsid w:val="00B35720"/>
    <w:rsid w:val="00B405F6"/>
    <w:rsid w:val="00B41EC2"/>
    <w:rsid w:val="00B44A4F"/>
    <w:rsid w:val="00B46AA6"/>
    <w:rsid w:val="00B50039"/>
    <w:rsid w:val="00B507FC"/>
    <w:rsid w:val="00B532DD"/>
    <w:rsid w:val="00B55228"/>
    <w:rsid w:val="00B563ED"/>
    <w:rsid w:val="00B56CDC"/>
    <w:rsid w:val="00B57274"/>
    <w:rsid w:val="00B6124D"/>
    <w:rsid w:val="00B62175"/>
    <w:rsid w:val="00B63D95"/>
    <w:rsid w:val="00B65E20"/>
    <w:rsid w:val="00B67CB2"/>
    <w:rsid w:val="00B71968"/>
    <w:rsid w:val="00B72163"/>
    <w:rsid w:val="00B73021"/>
    <w:rsid w:val="00B75AB6"/>
    <w:rsid w:val="00B760E4"/>
    <w:rsid w:val="00B7722C"/>
    <w:rsid w:val="00B810A9"/>
    <w:rsid w:val="00B853C2"/>
    <w:rsid w:val="00B8683B"/>
    <w:rsid w:val="00B86EBA"/>
    <w:rsid w:val="00B90DA9"/>
    <w:rsid w:val="00B9133C"/>
    <w:rsid w:val="00B959DE"/>
    <w:rsid w:val="00BA01B6"/>
    <w:rsid w:val="00BA1D3D"/>
    <w:rsid w:val="00BA24F0"/>
    <w:rsid w:val="00BA4D04"/>
    <w:rsid w:val="00BA64BC"/>
    <w:rsid w:val="00BA7A5B"/>
    <w:rsid w:val="00BB1907"/>
    <w:rsid w:val="00BB1DF9"/>
    <w:rsid w:val="00BB2C0F"/>
    <w:rsid w:val="00BB4938"/>
    <w:rsid w:val="00BB6644"/>
    <w:rsid w:val="00BB7864"/>
    <w:rsid w:val="00BC1C51"/>
    <w:rsid w:val="00BC3456"/>
    <w:rsid w:val="00BC7AFD"/>
    <w:rsid w:val="00BD702E"/>
    <w:rsid w:val="00BD721C"/>
    <w:rsid w:val="00BE0F11"/>
    <w:rsid w:val="00BE20CC"/>
    <w:rsid w:val="00BE5D53"/>
    <w:rsid w:val="00BE606D"/>
    <w:rsid w:val="00BF08F0"/>
    <w:rsid w:val="00BF1E9B"/>
    <w:rsid w:val="00BF331B"/>
    <w:rsid w:val="00BF79FD"/>
    <w:rsid w:val="00C0172C"/>
    <w:rsid w:val="00C02FB8"/>
    <w:rsid w:val="00C031AC"/>
    <w:rsid w:val="00C075AE"/>
    <w:rsid w:val="00C12C84"/>
    <w:rsid w:val="00C12CE8"/>
    <w:rsid w:val="00C12E64"/>
    <w:rsid w:val="00C135AC"/>
    <w:rsid w:val="00C13740"/>
    <w:rsid w:val="00C166C7"/>
    <w:rsid w:val="00C21083"/>
    <w:rsid w:val="00C21E6C"/>
    <w:rsid w:val="00C22884"/>
    <w:rsid w:val="00C232FD"/>
    <w:rsid w:val="00C24EA7"/>
    <w:rsid w:val="00C24FB7"/>
    <w:rsid w:val="00C27E75"/>
    <w:rsid w:val="00C3000C"/>
    <w:rsid w:val="00C30CD6"/>
    <w:rsid w:val="00C31162"/>
    <w:rsid w:val="00C31D12"/>
    <w:rsid w:val="00C31F74"/>
    <w:rsid w:val="00C32E05"/>
    <w:rsid w:val="00C33F61"/>
    <w:rsid w:val="00C36D59"/>
    <w:rsid w:val="00C36FAE"/>
    <w:rsid w:val="00C4070E"/>
    <w:rsid w:val="00C40B36"/>
    <w:rsid w:val="00C43367"/>
    <w:rsid w:val="00C46AB6"/>
    <w:rsid w:val="00C46FCB"/>
    <w:rsid w:val="00C476AC"/>
    <w:rsid w:val="00C50445"/>
    <w:rsid w:val="00C50812"/>
    <w:rsid w:val="00C51AFD"/>
    <w:rsid w:val="00C52408"/>
    <w:rsid w:val="00C54167"/>
    <w:rsid w:val="00C54D7E"/>
    <w:rsid w:val="00C570C0"/>
    <w:rsid w:val="00C57253"/>
    <w:rsid w:val="00C60536"/>
    <w:rsid w:val="00C60FD0"/>
    <w:rsid w:val="00C6370D"/>
    <w:rsid w:val="00C66F36"/>
    <w:rsid w:val="00C67DB2"/>
    <w:rsid w:val="00C72661"/>
    <w:rsid w:val="00C72B1C"/>
    <w:rsid w:val="00C76DC7"/>
    <w:rsid w:val="00C776D7"/>
    <w:rsid w:val="00C81480"/>
    <w:rsid w:val="00C95596"/>
    <w:rsid w:val="00C9574B"/>
    <w:rsid w:val="00C95905"/>
    <w:rsid w:val="00C9629D"/>
    <w:rsid w:val="00CA024A"/>
    <w:rsid w:val="00CA3246"/>
    <w:rsid w:val="00CA5B94"/>
    <w:rsid w:val="00CA6E20"/>
    <w:rsid w:val="00CB1D54"/>
    <w:rsid w:val="00CB2477"/>
    <w:rsid w:val="00CB352B"/>
    <w:rsid w:val="00CB485A"/>
    <w:rsid w:val="00CB4BBC"/>
    <w:rsid w:val="00CB6CF4"/>
    <w:rsid w:val="00CB77AD"/>
    <w:rsid w:val="00CC1B6E"/>
    <w:rsid w:val="00CC26A8"/>
    <w:rsid w:val="00CD163C"/>
    <w:rsid w:val="00CD38D2"/>
    <w:rsid w:val="00CD66AB"/>
    <w:rsid w:val="00CE0B81"/>
    <w:rsid w:val="00CE18C5"/>
    <w:rsid w:val="00CE5CEA"/>
    <w:rsid w:val="00CE5E05"/>
    <w:rsid w:val="00CE60F8"/>
    <w:rsid w:val="00CE629F"/>
    <w:rsid w:val="00CF1575"/>
    <w:rsid w:val="00CF4015"/>
    <w:rsid w:val="00CF4526"/>
    <w:rsid w:val="00CF6321"/>
    <w:rsid w:val="00CF7563"/>
    <w:rsid w:val="00D003D6"/>
    <w:rsid w:val="00D013EA"/>
    <w:rsid w:val="00D02FA3"/>
    <w:rsid w:val="00D05854"/>
    <w:rsid w:val="00D1211B"/>
    <w:rsid w:val="00D153A9"/>
    <w:rsid w:val="00D17C58"/>
    <w:rsid w:val="00D21550"/>
    <w:rsid w:val="00D22574"/>
    <w:rsid w:val="00D22EC9"/>
    <w:rsid w:val="00D237C4"/>
    <w:rsid w:val="00D23E35"/>
    <w:rsid w:val="00D25D37"/>
    <w:rsid w:val="00D4162A"/>
    <w:rsid w:val="00D42A1B"/>
    <w:rsid w:val="00D44F10"/>
    <w:rsid w:val="00D46CE7"/>
    <w:rsid w:val="00D46FBE"/>
    <w:rsid w:val="00D547E9"/>
    <w:rsid w:val="00D54A06"/>
    <w:rsid w:val="00D60640"/>
    <w:rsid w:val="00D6154D"/>
    <w:rsid w:val="00D64B33"/>
    <w:rsid w:val="00D66197"/>
    <w:rsid w:val="00D66663"/>
    <w:rsid w:val="00D67C5B"/>
    <w:rsid w:val="00D713E7"/>
    <w:rsid w:val="00D763AA"/>
    <w:rsid w:val="00D84CB0"/>
    <w:rsid w:val="00D940C1"/>
    <w:rsid w:val="00D954AE"/>
    <w:rsid w:val="00D972A5"/>
    <w:rsid w:val="00D97FEE"/>
    <w:rsid w:val="00DA2BF2"/>
    <w:rsid w:val="00DA2F33"/>
    <w:rsid w:val="00DA4805"/>
    <w:rsid w:val="00DA4F9C"/>
    <w:rsid w:val="00DA70BA"/>
    <w:rsid w:val="00DB0AA9"/>
    <w:rsid w:val="00DB2B4A"/>
    <w:rsid w:val="00DB406E"/>
    <w:rsid w:val="00DB4754"/>
    <w:rsid w:val="00DB77E4"/>
    <w:rsid w:val="00DC0BFD"/>
    <w:rsid w:val="00DC331A"/>
    <w:rsid w:val="00DC4E36"/>
    <w:rsid w:val="00DC596D"/>
    <w:rsid w:val="00DC7704"/>
    <w:rsid w:val="00DD27F4"/>
    <w:rsid w:val="00DD4574"/>
    <w:rsid w:val="00DD56D7"/>
    <w:rsid w:val="00DD59C0"/>
    <w:rsid w:val="00DD7187"/>
    <w:rsid w:val="00DD7891"/>
    <w:rsid w:val="00DE21D3"/>
    <w:rsid w:val="00DE2CD0"/>
    <w:rsid w:val="00DE4AFA"/>
    <w:rsid w:val="00DF1A3A"/>
    <w:rsid w:val="00DF3587"/>
    <w:rsid w:val="00DF3CAA"/>
    <w:rsid w:val="00DF4128"/>
    <w:rsid w:val="00DF43CF"/>
    <w:rsid w:val="00DF5062"/>
    <w:rsid w:val="00DF7314"/>
    <w:rsid w:val="00DF7849"/>
    <w:rsid w:val="00E013D6"/>
    <w:rsid w:val="00E022E6"/>
    <w:rsid w:val="00E038D4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1A65"/>
    <w:rsid w:val="00E237FD"/>
    <w:rsid w:val="00E26752"/>
    <w:rsid w:val="00E26F7B"/>
    <w:rsid w:val="00E36392"/>
    <w:rsid w:val="00E36F4E"/>
    <w:rsid w:val="00E373F2"/>
    <w:rsid w:val="00E44F2E"/>
    <w:rsid w:val="00E4554A"/>
    <w:rsid w:val="00E47A78"/>
    <w:rsid w:val="00E50E6C"/>
    <w:rsid w:val="00E52063"/>
    <w:rsid w:val="00E55D30"/>
    <w:rsid w:val="00E61F59"/>
    <w:rsid w:val="00E62D76"/>
    <w:rsid w:val="00E644BD"/>
    <w:rsid w:val="00E6499A"/>
    <w:rsid w:val="00E70382"/>
    <w:rsid w:val="00E70E14"/>
    <w:rsid w:val="00E71542"/>
    <w:rsid w:val="00E72AA0"/>
    <w:rsid w:val="00E74C5A"/>
    <w:rsid w:val="00E8018B"/>
    <w:rsid w:val="00E80F5A"/>
    <w:rsid w:val="00E81751"/>
    <w:rsid w:val="00E82E0F"/>
    <w:rsid w:val="00E842F4"/>
    <w:rsid w:val="00E84500"/>
    <w:rsid w:val="00E8514B"/>
    <w:rsid w:val="00E937B2"/>
    <w:rsid w:val="00E9427C"/>
    <w:rsid w:val="00E9521F"/>
    <w:rsid w:val="00E95B07"/>
    <w:rsid w:val="00E9676E"/>
    <w:rsid w:val="00EA0A34"/>
    <w:rsid w:val="00EA10E7"/>
    <w:rsid w:val="00EA1D5A"/>
    <w:rsid w:val="00EA28FE"/>
    <w:rsid w:val="00EA36D4"/>
    <w:rsid w:val="00EA4D8F"/>
    <w:rsid w:val="00EA70E2"/>
    <w:rsid w:val="00EB116B"/>
    <w:rsid w:val="00EB1408"/>
    <w:rsid w:val="00EB51A9"/>
    <w:rsid w:val="00EC37B9"/>
    <w:rsid w:val="00EC438F"/>
    <w:rsid w:val="00EC7C6B"/>
    <w:rsid w:val="00ED328A"/>
    <w:rsid w:val="00ED3610"/>
    <w:rsid w:val="00ED76CC"/>
    <w:rsid w:val="00ED7B40"/>
    <w:rsid w:val="00EE2496"/>
    <w:rsid w:val="00EE261A"/>
    <w:rsid w:val="00EE3530"/>
    <w:rsid w:val="00EE3B83"/>
    <w:rsid w:val="00EE5E93"/>
    <w:rsid w:val="00EF1617"/>
    <w:rsid w:val="00EF3FF1"/>
    <w:rsid w:val="00EF5879"/>
    <w:rsid w:val="00F01F14"/>
    <w:rsid w:val="00F041C9"/>
    <w:rsid w:val="00F057C9"/>
    <w:rsid w:val="00F073E2"/>
    <w:rsid w:val="00F0777D"/>
    <w:rsid w:val="00F1049C"/>
    <w:rsid w:val="00F11009"/>
    <w:rsid w:val="00F16C3B"/>
    <w:rsid w:val="00F17E93"/>
    <w:rsid w:val="00F207AF"/>
    <w:rsid w:val="00F243AD"/>
    <w:rsid w:val="00F2741D"/>
    <w:rsid w:val="00F2787D"/>
    <w:rsid w:val="00F30BEB"/>
    <w:rsid w:val="00F3306A"/>
    <w:rsid w:val="00F33D6E"/>
    <w:rsid w:val="00F346D8"/>
    <w:rsid w:val="00F34E1D"/>
    <w:rsid w:val="00F34E31"/>
    <w:rsid w:val="00F3617F"/>
    <w:rsid w:val="00F37406"/>
    <w:rsid w:val="00F3765A"/>
    <w:rsid w:val="00F376B8"/>
    <w:rsid w:val="00F37C3A"/>
    <w:rsid w:val="00F404EA"/>
    <w:rsid w:val="00F4138C"/>
    <w:rsid w:val="00F424AD"/>
    <w:rsid w:val="00F426E0"/>
    <w:rsid w:val="00F4312C"/>
    <w:rsid w:val="00F45479"/>
    <w:rsid w:val="00F46D1D"/>
    <w:rsid w:val="00F46F96"/>
    <w:rsid w:val="00F47C42"/>
    <w:rsid w:val="00F5286A"/>
    <w:rsid w:val="00F53764"/>
    <w:rsid w:val="00F550CE"/>
    <w:rsid w:val="00F5598A"/>
    <w:rsid w:val="00F56BE3"/>
    <w:rsid w:val="00F60CE4"/>
    <w:rsid w:val="00F611AC"/>
    <w:rsid w:val="00F63242"/>
    <w:rsid w:val="00F63557"/>
    <w:rsid w:val="00F64DB6"/>
    <w:rsid w:val="00F65FB5"/>
    <w:rsid w:val="00F70222"/>
    <w:rsid w:val="00F70E76"/>
    <w:rsid w:val="00F71D13"/>
    <w:rsid w:val="00F73D68"/>
    <w:rsid w:val="00F7440F"/>
    <w:rsid w:val="00F74C97"/>
    <w:rsid w:val="00F76F10"/>
    <w:rsid w:val="00F831D6"/>
    <w:rsid w:val="00F852FD"/>
    <w:rsid w:val="00F861B2"/>
    <w:rsid w:val="00F86566"/>
    <w:rsid w:val="00F911E4"/>
    <w:rsid w:val="00F93E08"/>
    <w:rsid w:val="00F965C4"/>
    <w:rsid w:val="00F9677C"/>
    <w:rsid w:val="00F97782"/>
    <w:rsid w:val="00FA0F71"/>
    <w:rsid w:val="00FA2E19"/>
    <w:rsid w:val="00FA37CB"/>
    <w:rsid w:val="00FA499F"/>
    <w:rsid w:val="00FA4C39"/>
    <w:rsid w:val="00FA4FC6"/>
    <w:rsid w:val="00FA5076"/>
    <w:rsid w:val="00FA6A11"/>
    <w:rsid w:val="00FA6E20"/>
    <w:rsid w:val="00FA7062"/>
    <w:rsid w:val="00FA772F"/>
    <w:rsid w:val="00FA7985"/>
    <w:rsid w:val="00FA7E5D"/>
    <w:rsid w:val="00FB06D3"/>
    <w:rsid w:val="00FB0FC1"/>
    <w:rsid w:val="00FB150E"/>
    <w:rsid w:val="00FB223C"/>
    <w:rsid w:val="00FB4312"/>
    <w:rsid w:val="00FB6880"/>
    <w:rsid w:val="00FC0A8C"/>
    <w:rsid w:val="00FC2327"/>
    <w:rsid w:val="00FC4F8C"/>
    <w:rsid w:val="00FC7B4D"/>
    <w:rsid w:val="00FD0622"/>
    <w:rsid w:val="00FD1431"/>
    <w:rsid w:val="00FD1DB2"/>
    <w:rsid w:val="00FD540A"/>
    <w:rsid w:val="00FD5534"/>
    <w:rsid w:val="00FD6D40"/>
    <w:rsid w:val="00FD7DFE"/>
    <w:rsid w:val="00FE4CD4"/>
    <w:rsid w:val="00FE55C9"/>
    <w:rsid w:val="00FF0245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49FB2E-4BC9-4B60-9E4A-04D65283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029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029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02919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02919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02919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902919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11">
    <w:name w:val="Основной текст с отступом Знак1"/>
    <w:uiPriority w:val="99"/>
    <w:semiHidden/>
    <w:rsid w:val="00BF79FD"/>
    <w:rPr>
      <w:sz w:val="28"/>
    </w:rPr>
  </w:style>
  <w:style w:type="paragraph" w:styleId="af0">
    <w:name w:val="Body Text"/>
    <w:basedOn w:val="a"/>
    <w:link w:val="af1"/>
    <w:uiPriority w:val="99"/>
    <w:unhideWhenUsed/>
    <w:rsid w:val="00BF79FD"/>
    <w:pPr>
      <w:spacing w:after="120"/>
    </w:pPr>
  </w:style>
  <w:style w:type="character" w:customStyle="1" w:styleId="af1">
    <w:name w:val="Основной текст Знак"/>
    <w:link w:val="af0"/>
    <w:uiPriority w:val="99"/>
    <w:rsid w:val="00BF79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2023-12-18T13:05:00Z</cp:lastPrinted>
  <dcterms:created xsi:type="dcterms:W3CDTF">2023-12-22T13:00:00Z</dcterms:created>
  <dcterms:modified xsi:type="dcterms:W3CDTF">2023-12-22T13:00:00Z</dcterms:modified>
</cp:coreProperties>
</file>