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A8" w:rsidRPr="00300FA8" w:rsidRDefault="00300FA8" w:rsidP="00300FA8">
      <w:pPr>
        <w:suppressAutoHyphens/>
        <w:ind w:firstLine="0"/>
        <w:jc w:val="center"/>
        <w:rPr>
          <w:noProof/>
          <w:szCs w:val="28"/>
          <w:lang w:eastAsia="ar-SA"/>
        </w:rPr>
      </w:pPr>
      <w:r w:rsidRPr="00300FA8">
        <w:rPr>
          <w:noProof/>
          <w:szCs w:val="28"/>
        </w:rPr>
        <w:drawing>
          <wp:inline distT="0" distB="0" distL="0" distR="0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FA8" w:rsidRPr="00300FA8" w:rsidRDefault="00300FA8" w:rsidP="00300FA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РОССИЙСКАЯ ФЕДЕРАЦИЯ</w:t>
      </w:r>
    </w:p>
    <w:p w:rsidR="00300FA8" w:rsidRPr="00300FA8" w:rsidRDefault="00300FA8" w:rsidP="00300FA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РОСТОВСКАЯ ОБЛАСТЬ</w:t>
      </w:r>
    </w:p>
    <w:p w:rsidR="00300FA8" w:rsidRPr="00300FA8" w:rsidRDefault="00300FA8" w:rsidP="00300FA8">
      <w:pPr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МУНИЦИПАЛЬНОЕ ОБРАЗОВАНИЕ</w:t>
      </w:r>
    </w:p>
    <w:p w:rsidR="00300FA8" w:rsidRPr="00300FA8" w:rsidRDefault="00300FA8" w:rsidP="00300FA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«КРАСНОСУЛИНСКИЙ РАЙОН»</w:t>
      </w:r>
    </w:p>
    <w:p w:rsidR="00300FA8" w:rsidRPr="00300FA8" w:rsidRDefault="00300FA8" w:rsidP="00300FA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АДМИНИСТРАЦИЯ</w:t>
      </w:r>
    </w:p>
    <w:p w:rsidR="00300FA8" w:rsidRPr="00300FA8" w:rsidRDefault="00300FA8" w:rsidP="00300FA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КРАСНОСУЛИНСКОГО РАЙОНА</w:t>
      </w:r>
    </w:p>
    <w:p w:rsidR="00475432" w:rsidRPr="00475432" w:rsidRDefault="00475432" w:rsidP="00475432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475432">
        <w:rPr>
          <w:b/>
          <w:sz w:val="36"/>
          <w:szCs w:val="28"/>
          <w:lang w:eastAsia="ar-SA"/>
        </w:rPr>
        <w:t>ПОСТАНОВЛЕНИЕ</w:t>
      </w:r>
    </w:p>
    <w:p w:rsidR="00511D09" w:rsidRPr="00300FA8" w:rsidRDefault="00E10A9A" w:rsidP="00511D09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22.05.2026 № 440</w:t>
      </w:r>
    </w:p>
    <w:p w:rsidR="00300FA8" w:rsidRPr="00300FA8" w:rsidRDefault="00300FA8" w:rsidP="00300FA8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300FA8">
        <w:rPr>
          <w:szCs w:val="28"/>
          <w:lang w:eastAsia="ar-SA"/>
        </w:rPr>
        <w:t>г. Красный Сулин</w:t>
      </w:r>
    </w:p>
    <w:p w:rsidR="00E10A9A" w:rsidRDefault="00E10A9A" w:rsidP="00E10A9A">
      <w:pPr>
        <w:widowControl w:val="0"/>
        <w:spacing w:line="247" w:lineRule="auto"/>
        <w:ind w:left="1928" w:right="1928" w:firstLine="0"/>
        <w:jc w:val="center"/>
        <w:rPr>
          <w:rFonts w:eastAsia="Arial Unicode MS"/>
          <w:b/>
          <w:color w:val="000000"/>
          <w:kern w:val="1"/>
          <w:szCs w:val="28"/>
          <w:lang w:eastAsia="en-US"/>
        </w:rPr>
      </w:pPr>
      <w:r w:rsidRPr="00E10A9A">
        <w:rPr>
          <w:rFonts w:eastAsia="Arial Unicode MS"/>
          <w:b/>
          <w:color w:val="000000"/>
          <w:kern w:val="1"/>
          <w:szCs w:val="28"/>
          <w:lang w:eastAsia="en-US"/>
        </w:rPr>
        <w:t xml:space="preserve">О внесении изменений </w:t>
      </w:r>
    </w:p>
    <w:p w:rsidR="00E10A9A" w:rsidRPr="00E10A9A" w:rsidRDefault="00E10A9A" w:rsidP="00E10A9A">
      <w:pPr>
        <w:widowControl w:val="0"/>
        <w:spacing w:line="247" w:lineRule="auto"/>
        <w:ind w:left="1928" w:right="1928" w:firstLine="0"/>
        <w:jc w:val="center"/>
        <w:rPr>
          <w:rFonts w:eastAsia="Arial Unicode MS"/>
          <w:b/>
          <w:color w:val="000000"/>
          <w:kern w:val="1"/>
          <w:szCs w:val="28"/>
          <w:lang w:eastAsia="en-US"/>
        </w:rPr>
      </w:pPr>
      <w:r w:rsidRPr="00E10A9A">
        <w:rPr>
          <w:rFonts w:eastAsia="Arial Unicode MS"/>
          <w:b/>
          <w:color w:val="000000"/>
          <w:kern w:val="1"/>
          <w:szCs w:val="28"/>
          <w:lang w:eastAsia="en-US"/>
        </w:rPr>
        <w:t xml:space="preserve">в приложение к постановлению Администрации Красносулинского района от 20.08.2019 № 937 </w:t>
      </w:r>
    </w:p>
    <w:p w:rsidR="00E10A9A" w:rsidRPr="00E10A9A" w:rsidRDefault="00E10A9A" w:rsidP="00E10A9A">
      <w:pPr>
        <w:widowControl w:val="0"/>
        <w:shd w:val="clear" w:color="auto" w:fill="FFFFFF"/>
        <w:autoSpaceDE w:val="0"/>
        <w:autoSpaceDN w:val="0"/>
        <w:adjustRightInd w:val="0"/>
        <w:spacing w:line="247" w:lineRule="auto"/>
        <w:ind w:firstLine="709"/>
        <w:contextualSpacing/>
      </w:pPr>
    </w:p>
    <w:p w:rsidR="00E10A9A" w:rsidRPr="00E10A9A" w:rsidRDefault="00E10A9A" w:rsidP="00E10A9A">
      <w:pPr>
        <w:widowControl w:val="0"/>
        <w:shd w:val="clear" w:color="auto" w:fill="FFFFFF"/>
        <w:autoSpaceDE w:val="0"/>
        <w:autoSpaceDN w:val="0"/>
        <w:adjustRightInd w:val="0"/>
        <w:spacing w:line="247" w:lineRule="auto"/>
        <w:ind w:firstLine="709"/>
        <w:contextualSpacing/>
      </w:pPr>
      <w:proofErr w:type="gramStart"/>
      <w:r w:rsidRPr="00E10A9A">
        <w:t>В соотве</w:t>
      </w:r>
      <w:r>
        <w:t>тствии с Федеральным законом от </w:t>
      </w:r>
      <w:r w:rsidRPr="00E10A9A">
        <w:t>12.02.1998 №</w:t>
      </w:r>
      <w:r>
        <w:t> </w:t>
      </w:r>
      <w:r w:rsidRPr="00E10A9A">
        <w:t xml:space="preserve">28-ФЗ </w:t>
      </w:r>
      <w:r>
        <w:br/>
      </w:r>
      <w:r w:rsidRPr="00E10A9A">
        <w:t>«О гражданской обороне», постановлением Правительства Российской Федерации от 26.11.2007 № 804 «Об утверждении Положения о гражданской обороне в Российской Федерации», приказом МЧС России от</w:t>
      </w:r>
      <w:r>
        <w:t> </w:t>
      </w:r>
      <w:r w:rsidRPr="00E10A9A">
        <w:t>18.11.2015 № 601 «О внесении изменений в Положение об организации и ведении гражданской обороны в муниципальных образованиях и организациях, утверждённое приказом МЧС России от 14.11.2008 № 687», руководствуясь ст</w:t>
      </w:r>
      <w:r>
        <w:t>атьей</w:t>
      </w:r>
      <w:r w:rsidRPr="00E10A9A">
        <w:t xml:space="preserve"> 35 Устава</w:t>
      </w:r>
      <w:proofErr w:type="gramEnd"/>
      <w:r w:rsidRPr="00E10A9A">
        <w:t xml:space="preserve"> муниципального образования «Красносулинский район», Администрация Красносулинского района</w:t>
      </w:r>
    </w:p>
    <w:p w:rsidR="00E10A9A" w:rsidRDefault="00E10A9A" w:rsidP="00E10A9A">
      <w:pPr>
        <w:widowControl w:val="0"/>
        <w:shd w:val="clear" w:color="auto" w:fill="FFFFFF"/>
        <w:autoSpaceDE w:val="0"/>
        <w:autoSpaceDN w:val="0"/>
        <w:adjustRightInd w:val="0"/>
        <w:spacing w:line="247" w:lineRule="auto"/>
        <w:ind w:firstLine="0"/>
        <w:contextualSpacing/>
        <w:jc w:val="center"/>
      </w:pPr>
    </w:p>
    <w:p w:rsidR="00E10A9A" w:rsidRDefault="00E10A9A" w:rsidP="00E10A9A">
      <w:pPr>
        <w:widowControl w:val="0"/>
        <w:shd w:val="clear" w:color="auto" w:fill="FFFFFF"/>
        <w:autoSpaceDE w:val="0"/>
        <w:autoSpaceDN w:val="0"/>
        <w:adjustRightInd w:val="0"/>
        <w:spacing w:line="247" w:lineRule="auto"/>
        <w:ind w:firstLine="0"/>
        <w:contextualSpacing/>
        <w:jc w:val="center"/>
      </w:pPr>
      <w:r w:rsidRPr="00E10A9A">
        <w:t>ПОСТАНОВЛЯЕТ:</w:t>
      </w:r>
    </w:p>
    <w:p w:rsidR="00E10A9A" w:rsidRPr="00E10A9A" w:rsidRDefault="00E10A9A" w:rsidP="00E10A9A">
      <w:pPr>
        <w:widowControl w:val="0"/>
        <w:shd w:val="clear" w:color="auto" w:fill="FFFFFF"/>
        <w:autoSpaceDE w:val="0"/>
        <w:autoSpaceDN w:val="0"/>
        <w:adjustRightInd w:val="0"/>
        <w:spacing w:line="247" w:lineRule="auto"/>
        <w:ind w:firstLine="0"/>
        <w:contextualSpacing/>
        <w:jc w:val="center"/>
      </w:pPr>
    </w:p>
    <w:p w:rsidR="00E10A9A" w:rsidRPr="00E10A9A" w:rsidRDefault="00E10A9A" w:rsidP="00E10A9A">
      <w:pPr>
        <w:widowControl w:val="0"/>
        <w:shd w:val="clear" w:color="auto" w:fill="FFFFFF"/>
        <w:autoSpaceDE w:val="0"/>
        <w:autoSpaceDN w:val="0"/>
        <w:adjustRightInd w:val="0"/>
        <w:spacing w:line="247" w:lineRule="auto"/>
        <w:ind w:firstLine="709"/>
        <w:contextualSpacing/>
      </w:pPr>
      <w:r w:rsidRPr="00E10A9A">
        <w:t>1.</w:t>
      </w:r>
      <w:r>
        <w:t> </w:t>
      </w:r>
      <w:r w:rsidRPr="00E10A9A">
        <w:t>Внести в приложение к постановлению Администрации Красносулинского района от 20.08.2019 № 937 «Об утверждении Положения об организации и ведении гражданской обороны в муниципальном образовании «Красносулинский район» изменения, согласно приложению к настоящему постановлению.</w:t>
      </w:r>
    </w:p>
    <w:p w:rsidR="00E10A9A" w:rsidRPr="00E10A9A" w:rsidRDefault="00E10A9A" w:rsidP="00E10A9A">
      <w:pPr>
        <w:widowControl w:val="0"/>
        <w:shd w:val="clear" w:color="auto" w:fill="FFFFFF"/>
        <w:autoSpaceDE w:val="0"/>
        <w:autoSpaceDN w:val="0"/>
        <w:adjustRightInd w:val="0"/>
        <w:spacing w:line="247" w:lineRule="auto"/>
        <w:ind w:firstLine="709"/>
        <w:contextualSpacing/>
      </w:pPr>
      <w:r>
        <w:t>2. </w:t>
      </w:r>
      <w:r w:rsidRPr="00E10A9A">
        <w:t>Настоящее постановление вступает в силу со дня его официального опубликования в средствах массовой информации.</w:t>
      </w:r>
    </w:p>
    <w:p w:rsidR="00E10A9A" w:rsidRPr="00E10A9A" w:rsidRDefault="00E10A9A" w:rsidP="00E10A9A">
      <w:pPr>
        <w:widowControl w:val="0"/>
        <w:shd w:val="clear" w:color="auto" w:fill="FFFFFF"/>
        <w:autoSpaceDE w:val="0"/>
        <w:autoSpaceDN w:val="0"/>
        <w:adjustRightInd w:val="0"/>
        <w:spacing w:line="247" w:lineRule="auto"/>
        <w:ind w:firstLine="709"/>
        <w:contextualSpacing/>
      </w:pPr>
      <w:r w:rsidRPr="00E10A9A">
        <w:t>3.</w:t>
      </w:r>
      <w:r>
        <w:t> </w:t>
      </w:r>
      <w:r w:rsidRPr="00E10A9A">
        <w:t>Считать утратившим силу Постановление Администрации Красносулинского района от 18.05.2026 № 427 «О внесении изменений в приложение к постановлению Администрации К</w:t>
      </w:r>
      <w:r>
        <w:t>расносулинского района от </w:t>
      </w:r>
      <w:r w:rsidRPr="00E10A9A">
        <w:t>20.08.2019 № 937».</w:t>
      </w:r>
    </w:p>
    <w:p w:rsidR="00E10A9A" w:rsidRPr="00E10A9A" w:rsidRDefault="00E10A9A" w:rsidP="00E10A9A">
      <w:pPr>
        <w:widowControl w:val="0"/>
        <w:shd w:val="clear" w:color="auto" w:fill="FFFFFF"/>
        <w:autoSpaceDE w:val="0"/>
        <w:autoSpaceDN w:val="0"/>
        <w:adjustRightInd w:val="0"/>
        <w:spacing w:line="247" w:lineRule="auto"/>
        <w:ind w:firstLine="709"/>
        <w:contextualSpacing/>
      </w:pPr>
      <w:r>
        <w:lastRenderedPageBreak/>
        <w:t>4. </w:t>
      </w:r>
      <w:proofErr w:type="gramStart"/>
      <w:r w:rsidRPr="00E10A9A">
        <w:t>Контроль за</w:t>
      </w:r>
      <w:proofErr w:type="gramEnd"/>
      <w:r w:rsidRPr="00E10A9A"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</w:t>
      </w:r>
    </w:p>
    <w:p w:rsidR="005D7415" w:rsidRDefault="005D7415" w:rsidP="00F65426">
      <w:pPr>
        <w:widowControl w:val="0"/>
        <w:tabs>
          <w:tab w:val="right" w:pos="9072"/>
        </w:tabs>
        <w:spacing w:line="247" w:lineRule="auto"/>
        <w:ind w:firstLine="0"/>
        <w:rPr>
          <w:szCs w:val="28"/>
        </w:rPr>
      </w:pPr>
    </w:p>
    <w:p w:rsidR="00300FA8" w:rsidRDefault="00300FA8" w:rsidP="00F65426">
      <w:pPr>
        <w:widowControl w:val="0"/>
        <w:tabs>
          <w:tab w:val="right" w:pos="9072"/>
        </w:tabs>
        <w:spacing w:line="247" w:lineRule="auto"/>
        <w:ind w:firstLine="0"/>
        <w:rPr>
          <w:szCs w:val="28"/>
        </w:rPr>
      </w:pPr>
    </w:p>
    <w:p w:rsidR="001C03DA" w:rsidRPr="00300FA8" w:rsidRDefault="001C03DA" w:rsidP="00F65426">
      <w:pPr>
        <w:widowControl w:val="0"/>
        <w:tabs>
          <w:tab w:val="right" w:pos="9072"/>
        </w:tabs>
        <w:spacing w:line="247" w:lineRule="auto"/>
        <w:ind w:firstLine="0"/>
        <w:rPr>
          <w:szCs w:val="28"/>
        </w:rPr>
      </w:pPr>
    </w:p>
    <w:p w:rsidR="00300FA8" w:rsidRPr="00300FA8" w:rsidRDefault="00300FA8" w:rsidP="00F65426">
      <w:pPr>
        <w:tabs>
          <w:tab w:val="left" w:pos="0"/>
          <w:tab w:val="right" w:pos="9639"/>
        </w:tabs>
        <w:spacing w:line="247" w:lineRule="auto"/>
        <w:ind w:firstLine="0"/>
        <w:jc w:val="left"/>
        <w:rPr>
          <w:color w:val="000000"/>
          <w:szCs w:val="28"/>
        </w:rPr>
      </w:pPr>
      <w:r w:rsidRPr="00300FA8">
        <w:rPr>
          <w:color w:val="000000"/>
          <w:szCs w:val="28"/>
        </w:rPr>
        <w:t xml:space="preserve">Глава Красносулинского района </w:t>
      </w:r>
      <w:r w:rsidRPr="00300FA8">
        <w:rPr>
          <w:color w:val="000000"/>
          <w:szCs w:val="28"/>
        </w:rPr>
        <w:tab/>
        <w:t>И.С. Кирпичков</w:t>
      </w:r>
    </w:p>
    <w:p w:rsidR="00300FA8" w:rsidRDefault="00300FA8" w:rsidP="00F65426">
      <w:pPr>
        <w:widowControl w:val="0"/>
        <w:tabs>
          <w:tab w:val="right" w:pos="9072"/>
        </w:tabs>
        <w:spacing w:line="247" w:lineRule="auto"/>
        <w:ind w:firstLine="0"/>
        <w:rPr>
          <w:szCs w:val="28"/>
        </w:rPr>
      </w:pPr>
    </w:p>
    <w:p w:rsidR="00300FA8" w:rsidRDefault="00300FA8" w:rsidP="00F65426">
      <w:pPr>
        <w:widowControl w:val="0"/>
        <w:tabs>
          <w:tab w:val="right" w:pos="9072"/>
        </w:tabs>
        <w:spacing w:line="247" w:lineRule="auto"/>
        <w:ind w:firstLine="0"/>
        <w:rPr>
          <w:szCs w:val="28"/>
        </w:rPr>
      </w:pPr>
    </w:p>
    <w:p w:rsidR="001C03DA" w:rsidRDefault="001C03DA" w:rsidP="00F65426">
      <w:pPr>
        <w:widowControl w:val="0"/>
        <w:tabs>
          <w:tab w:val="right" w:pos="9072"/>
        </w:tabs>
        <w:spacing w:line="247" w:lineRule="auto"/>
        <w:ind w:firstLine="0"/>
        <w:rPr>
          <w:szCs w:val="28"/>
        </w:rPr>
      </w:pPr>
    </w:p>
    <w:p w:rsidR="00300FA8" w:rsidRPr="00300FA8" w:rsidRDefault="00300FA8" w:rsidP="00F65426">
      <w:pPr>
        <w:widowControl w:val="0"/>
        <w:tabs>
          <w:tab w:val="right" w:pos="9072"/>
        </w:tabs>
        <w:spacing w:line="247" w:lineRule="auto"/>
        <w:ind w:firstLine="0"/>
        <w:rPr>
          <w:szCs w:val="28"/>
        </w:rPr>
      </w:pPr>
    </w:p>
    <w:p w:rsidR="007575F6" w:rsidRDefault="00191FEB" w:rsidP="00F65426">
      <w:pPr>
        <w:widowControl w:val="0"/>
        <w:tabs>
          <w:tab w:val="right" w:pos="9072"/>
        </w:tabs>
        <w:spacing w:line="247" w:lineRule="auto"/>
        <w:ind w:firstLine="0"/>
        <w:rPr>
          <w:szCs w:val="28"/>
        </w:rPr>
      </w:pPr>
      <w:r w:rsidRPr="00300FA8">
        <w:rPr>
          <w:szCs w:val="28"/>
        </w:rPr>
        <w:t>Постановление вносит</w:t>
      </w:r>
    </w:p>
    <w:p w:rsidR="00E10A9A" w:rsidRPr="002D1690" w:rsidRDefault="00E10A9A" w:rsidP="00E10A9A">
      <w:pPr>
        <w:tabs>
          <w:tab w:val="left" w:pos="567"/>
        </w:tabs>
        <w:ind w:right="-1" w:firstLine="0"/>
        <w:rPr>
          <w:szCs w:val="28"/>
        </w:rPr>
      </w:pPr>
      <w:r w:rsidRPr="002D1690">
        <w:rPr>
          <w:szCs w:val="28"/>
        </w:rPr>
        <w:t>МКУ «Управление по делам ГО и ЧС</w:t>
      </w:r>
    </w:p>
    <w:p w:rsidR="00E10A9A" w:rsidRPr="002D1690" w:rsidRDefault="00E10A9A" w:rsidP="00E10A9A">
      <w:pPr>
        <w:tabs>
          <w:tab w:val="left" w:pos="567"/>
        </w:tabs>
        <w:ind w:right="-1" w:firstLine="0"/>
        <w:rPr>
          <w:szCs w:val="28"/>
        </w:rPr>
      </w:pPr>
      <w:r w:rsidRPr="002D1690">
        <w:rPr>
          <w:szCs w:val="28"/>
        </w:rPr>
        <w:t>Красносулинского района Ростовской области»</w:t>
      </w:r>
    </w:p>
    <w:p w:rsidR="00E2488C" w:rsidRDefault="00E2488C" w:rsidP="00F65426">
      <w:pPr>
        <w:widowControl w:val="0"/>
        <w:tabs>
          <w:tab w:val="right" w:pos="9072"/>
        </w:tabs>
        <w:spacing w:line="247" w:lineRule="auto"/>
        <w:ind w:firstLine="0"/>
        <w:rPr>
          <w:szCs w:val="28"/>
        </w:rPr>
      </w:pPr>
    </w:p>
    <w:p w:rsidR="00E10A9A" w:rsidRDefault="00E10A9A" w:rsidP="00F65426">
      <w:pPr>
        <w:widowControl w:val="0"/>
        <w:tabs>
          <w:tab w:val="right" w:pos="9072"/>
        </w:tabs>
        <w:spacing w:line="247" w:lineRule="auto"/>
        <w:ind w:firstLine="0"/>
        <w:rPr>
          <w:szCs w:val="28"/>
        </w:rPr>
      </w:pPr>
    </w:p>
    <w:p w:rsidR="00F65426" w:rsidRDefault="00F65426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F65426" w:rsidRPr="00F65426" w:rsidRDefault="00F65426" w:rsidP="00000EE4">
      <w:pPr>
        <w:ind w:left="5670" w:firstLine="0"/>
        <w:jc w:val="center"/>
        <w:rPr>
          <w:szCs w:val="28"/>
        </w:rPr>
      </w:pPr>
      <w:r w:rsidRPr="00F65426">
        <w:rPr>
          <w:szCs w:val="28"/>
        </w:rPr>
        <w:lastRenderedPageBreak/>
        <w:t>Приложение</w:t>
      </w:r>
    </w:p>
    <w:p w:rsidR="00F65426" w:rsidRPr="00F65426" w:rsidRDefault="00F65426" w:rsidP="00000EE4">
      <w:pPr>
        <w:ind w:left="5670" w:firstLine="0"/>
        <w:jc w:val="center"/>
        <w:rPr>
          <w:szCs w:val="28"/>
        </w:rPr>
      </w:pPr>
      <w:r w:rsidRPr="00F65426">
        <w:rPr>
          <w:szCs w:val="28"/>
        </w:rPr>
        <w:t>к постановлению Администрации</w:t>
      </w:r>
    </w:p>
    <w:p w:rsidR="00F65426" w:rsidRPr="00F65426" w:rsidRDefault="00F65426" w:rsidP="00000EE4">
      <w:pPr>
        <w:ind w:left="5670" w:firstLine="0"/>
        <w:jc w:val="center"/>
        <w:rPr>
          <w:szCs w:val="28"/>
        </w:rPr>
      </w:pPr>
      <w:r w:rsidRPr="00F65426">
        <w:rPr>
          <w:szCs w:val="28"/>
        </w:rPr>
        <w:t>Красносулинского района</w:t>
      </w:r>
    </w:p>
    <w:p w:rsidR="00F65426" w:rsidRPr="00F65426" w:rsidRDefault="00E10A9A" w:rsidP="00000EE4">
      <w:pPr>
        <w:ind w:left="5670" w:firstLine="0"/>
        <w:jc w:val="center"/>
        <w:rPr>
          <w:szCs w:val="28"/>
        </w:rPr>
      </w:pPr>
      <w:r>
        <w:rPr>
          <w:szCs w:val="28"/>
        </w:rPr>
        <w:t>от 22.05.2026 № 440</w:t>
      </w:r>
    </w:p>
    <w:p w:rsidR="00F65426" w:rsidRPr="00F65426" w:rsidRDefault="00F65426" w:rsidP="00E10A9A">
      <w:pPr>
        <w:ind w:left="5670" w:firstLine="0"/>
        <w:jc w:val="center"/>
        <w:rPr>
          <w:szCs w:val="28"/>
        </w:rPr>
      </w:pPr>
    </w:p>
    <w:p w:rsidR="00E10A9A" w:rsidRDefault="00E10A9A" w:rsidP="00E10A9A">
      <w:pPr>
        <w:ind w:firstLine="0"/>
        <w:jc w:val="center"/>
        <w:rPr>
          <w:szCs w:val="28"/>
        </w:rPr>
      </w:pPr>
      <w:r>
        <w:rPr>
          <w:szCs w:val="28"/>
        </w:rPr>
        <w:t>ИЗМЕНЕНИЯ,</w:t>
      </w:r>
    </w:p>
    <w:p w:rsidR="00E10A9A" w:rsidRDefault="00E10A9A" w:rsidP="00E10A9A">
      <w:pPr>
        <w:ind w:firstLine="0"/>
        <w:jc w:val="center"/>
        <w:rPr>
          <w:szCs w:val="28"/>
        </w:rPr>
      </w:pPr>
      <w:proofErr w:type="gramStart"/>
      <w:r>
        <w:rPr>
          <w:szCs w:val="28"/>
        </w:rPr>
        <w:t>вносимые</w:t>
      </w:r>
      <w:proofErr w:type="gramEnd"/>
      <w:r>
        <w:rPr>
          <w:szCs w:val="28"/>
        </w:rPr>
        <w:t xml:space="preserve"> в приложение к постановлению </w:t>
      </w:r>
    </w:p>
    <w:p w:rsidR="00E10A9A" w:rsidRDefault="00E10A9A" w:rsidP="00E10A9A">
      <w:pPr>
        <w:ind w:firstLine="0"/>
        <w:jc w:val="center"/>
        <w:rPr>
          <w:szCs w:val="28"/>
        </w:rPr>
      </w:pPr>
      <w:r>
        <w:rPr>
          <w:szCs w:val="28"/>
        </w:rPr>
        <w:t xml:space="preserve">Администрации Красносулинского района от 20.08.2019 № 937 </w:t>
      </w:r>
    </w:p>
    <w:p w:rsidR="00E10A9A" w:rsidRDefault="00E10A9A" w:rsidP="00E10A9A">
      <w:pPr>
        <w:ind w:firstLine="0"/>
        <w:jc w:val="center"/>
        <w:rPr>
          <w:szCs w:val="28"/>
        </w:rPr>
      </w:pPr>
      <w:r>
        <w:rPr>
          <w:szCs w:val="28"/>
        </w:rPr>
        <w:t>«Об утверждении Положения об организации и ведении гражданской обороны в муниципальном образовании «Красносулинский район»</w:t>
      </w:r>
    </w:p>
    <w:p w:rsidR="00E10A9A" w:rsidRDefault="00E10A9A" w:rsidP="00E10A9A">
      <w:pPr>
        <w:ind w:firstLine="0"/>
        <w:rPr>
          <w:szCs w:val="28"/>
        </w:rPr>
      </w:pPr>
    </w:p>
    <w:p w:rsidR="00E10A9A" w:rsidRDefault="00E10A9A" w:rsidP="00E10A9A">
      <w:pPr>
        <w:ind w:firstLine="709"/>
        <w:rPr>
          <w:szCs w:val="28"/>
        </w:rPr>
      </w:pPr>
      <w:r>
        <w:rPr>
          <w:szCs w:val="28"/>
        </w:rPr>
        <w:t xml:space="preserve">1. Пункт 1.2 раздела 1 приложения к постановлению Администрации Красносулинского района от 20.08.2019 № 937 изложить в следующей редакции: </w:t>
      </w:r>
    </w:p>
    <w:p w:rsidR="00E10A9A" w:rsidRDefault="00E10A9A" w:rsidP="00E10A9A">
      <w:pPr>
        <w:ind w:firstLine="709"/>
        <w:rPr>
          <w:szCs w:val="28"/>
        </w:rPr>
      </w:pPr>
      <w:r>
        <w:rPr>
          <w:szCs w:val="28"/>
        </w:rPr>
        <w:t xml:space="preserve">«1.2. 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на территории Красносулинского района от опасностей, возникающих в период мобилизации, в период действия военного положения, в военное время. </w:t>
      </w:r>
    </w:p>
    <w:p w:rsidR="00E10A9A" w:rsidRDefault="00E10A9A" w:rsidP="00E10A9A">
      <w:pPr>
        <w:ind w:firstLine="709"/>
        <w:rPr>
          <w:szCs w:val="28"/>
        </w:rPr>
      </w:pPr>
      <w:r>
        <w:rPr>
          <w:szCs w:val="28"/>
        </w:rPr>
        <w:t>Ведение гражданской обороны заключается в выполнении мероприятий по защите населения, материальных и культурных ценностей на территории Красносулинского района от опасностей, возникающих в период мобилизации, в период действия военного положения, в военное время</w:t>
      </w:r>
      <w:proofErr w:type="gramStart"/>
      <w:r>
        <w:rPr>
          <w:szCs w:val="28"/>
        </w:rPr>
        <w:t xml:space="preserve">.». </w:t>
      </w:r>
      <w:proofErr w:type="gramEnd"/>
    </w:p>
    <w:p w:rsidR="00E10A9A" w:rsidRDefault="00E10A9A" w:rsidP="00E10A9A">
      <w:pPr>
        <w:ind w:firstLine="709"/>
        <w:rPr>
          <w:szCs w:val="28"/>
        </w:rPr>
      </w:pPr>
      <w:r>
        <w:rPr>
          <w:szCs w:val="28"/>
        </w:rPr>
        <w:t>2. Пункт 2.1 раздела 2 приложения к постановлению Администрации Красносулинского района от 20.08.2019 № 937 изложить в следующей редакции:</w:t>
      </w:r>
    </w:p>
    <w:p w:rsidR="00E10A9A" w:rsidRDefault="00E10A9A" w:rsidP="00E10A9A">
      <w:pPr>
        <w:ind w:firstLine="709"/>
        <w:rPr>
          <w:szCs w:val="28"/>
        </w:rPr>
      </w:pPr>
      <w:r>
        <w:rPr>
          <w:szCs w:val="28"/>
        </w:rPr>
        <w:t>«2.1. </w:t>
      </w:r>
      <w:proofErr w:type="gramStart"/>
      <w:r>
        <w:rPr>
          <w:szCs w:val="28"/>
        </w:rPr>
        <w:t>В целях решения задач в области гражданской обороны в соответствии с установленными действующим федеральным законодательством Российской Федерации полномочиями на территории Красносулинского района, Администрацией Красносулинского района планируются и осуществляются мероприятия по гражданской обороне согласно «Плана основных мероприятий Красносулинского района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 на год, в том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числе</w:t>
      </w:r>
      <w:proofErr w:type="gramEnd"/>
      <w:r>
        <w:rPr>
          <w:szCs w:val="28"/>
        </w:rPr>
        <w:t>:</w:t>
      </w:r>
    </w:p>
    <w:p w:rsidR="00E10A9A" w:rsidRDefault="00E10A9A" w:rsidP="00E10A9A">
      <w:pPr>
        <w:ind w:firstLine="709"/>
        <w:rPr>
          <w:szCs w:val="28"/>
        </w:rPr>
      </w:pPr>
      <w:r>
        <w:rPr>
          <w:szCs w:val="28"/>
        </w:rPr>
        <w:t>2.1.1. По подготовке населения в области гражданской обороны.</w:t>
      </w:r>
    </w:p>
    <w:p w:rsidR="00E10A9A" w:rsidRDefault="00E10A9A" w:rsidP="00E10A9A">
      <w:pPr>
        <w:ind w:firstLine="709"/>
        <w:rPr>
          <w:szCs w:val="28"/>
        </w:rPr>
      </w:pPr>
      <w:r>
        <w:rPr>
          <w:szCs w:val="28"/>
        </w:rPr>
        <w:t>2.1.2. По оповещению населения об опасностях.</w:t>
      </w:r>
    </w:p>
    <w:p w:rsidR="00E10A9A" w:rsidRDefault="00E10A9A" w:rsidP="00E10A9A">
      <w:pPr>
        <w:ind w:firstLine="709"/>
        <w:rPr>
          <w:szCs w:val="28"/>
        </w:rPr>
      </w:pPr>
      <w:r>
        <w:rPr>
          <w:szCs w:val="28"/>
        </w:rPr>
        <w:t>2.1.3. По эвакуации населения, защите материальных и к</w:t>
      </w:r>
      <w:bookmarkStart w:id="0" w:name="_GoBack"/>
      <w:bookmarkEnd w:id="0"/>
      <w:r>
        <w:rPr>
          <w:szCs w:val="28"/>
        </w:rPr>
        <w:t>ультурных ценностей.</w:t>
      </w:r>
    </w:p>
    <w:p w:rsidR="00E10A9A" w:rsidRDefault="00E10A9A" w:rsidP="00E10A9A">
      <w:pPr>
        <w:ind w:firstLine="709"/>
        <w:rPr>
          <w:szCs w:val="28"/>
        </w:rPr>
      </w:pPr>
      <w:r>
        <w:rPr>
          <w:szCs w:val="28"/>
        </w:rPr>
        <w:t>2.1.4. По предоставлению населению средств индивидуальной и коллективной защиты.</w:t>
      </w:r>
    </w:p>
    <w:p w:rsidR="00E10A9A" w:rsidRDefault="00E10A9A" w:rsidP="00E10A9A">
      <w:pPr>
        <w:ind w:firstLine="709"/>
        <w:rPr>
          <w:szCs w:val="28"/>
        </w:rPr>
      </w:pPr>
      <w:r>
        <w:rPr>
          <w:szCs w:val="28"/>
        </w:rPr>
        <w:t>2.1.5. </w:t>
      </w:r>
      <w:proofErr w:type="gramStart"/>
      <w:r>
        <w:rPr>
          <w:szCs w:val="28"/>
        </w:rPr>
        <w:t>По световой и другим видам маскировки.</w:t>
      </w:r>
      <w:proofErr w:type="gramEnd"/>
    </w:p>
    <w:p w:rsidR="00E10A9A" w:rsidRDefault="00E10A9A" w:rsidP="00E10A9A">
      <w:pPr>
        <w:ind w:firstLine="709"/>
        <w:rPr>
          <w:szCs w:val="28"/>
        </w:rPr>
      </w:pPr>
      <w:r>
        <w:rPr>
          <w:szCs w:val="28"/>
        </w:rPr>
        <w:lastRenderedPageBreak/>
        <w:t>2.1.6. По проведению аварийно-спасательных и других неотложных работ в случае возникновения опасностей.</w:t>
      </w:r>
    </w:p>
    <w:p w:rsidR="00E10A9A" w:rsidRDefault="00E10A9A" w:rsidP="00E10A9A">
      <w:pPr>
        <w:ind w:firstLine="709"/>
        <w:rPr>
          <w:szCs w:val="28"/>
        </w:rPr>
      </w:pPr>
      <w:r>
        <w:rPr>
          <w:szCs w:val="28"/>
        </w:rPr>
        <w:t>2.1.7. По первоочередному жизнеобеспечению населения, пострадавшего в результате возникновения опасностей.</w:t>
      </w:r>
    </w:p>
    <w:p w:rsidR="00E10A9A" w:rsidRDefault="00E10A9A" w:rsidP="00E10A9A">
      <w:pPr>
        <w:ind w:firstLine="709"/>
        <w:rPr>
          <w:szCs w:val="28"/>
        </w:rPr>
      </w:pPr>
      <w:r>
        <w:rPr>
          <w:szCs w:val="28"/>
        </w:rPr>
        <w:t>2.1.8. По борьбе с пожарами, произошедшими в результате возникновения опасностей.</w:t>
      </w:r>
    </w:p>
    <w:p w:rsidR="00E10A9A" w:rsidRDefault="00E10A9A" w:rsidP="00E10A9A">
      <w:pPr>
        <w:ind w:firstLine="709"/>
        <w:rPr>
          <w:szCs w:val="28"/>
        </w:rPr>
      </w:pPr>
      <w:r>
        <w:rPr>
          <w:szCs w:val="28"/>
        </w:rPr>
        <w:t>2.1.9. По обнаружению и обозначению районов, подвергшихся радиоактивному, химическому, биологическому или иному заражению.</w:t>
      </w:r>
    </w:p>
    <w:p w:rsidR="00E10A9A" w:rsidRDefault="00E10A9A" w:rsidP="00E10A9A">
      <w:pPr>
        <w:ind w:firstLine="709"/>
        <w:rPr>
          <w:szCs w:val="28"/>
        </w:rPr>
      </w:pPr>
      <w:r>
        <w:rPr>
          <w:szCs w:val="28"/>
        </w:rPr>
        <w:t>2.1.10. По санитарной обработке населения, обеззараживания зданий и сооружений, специальной обработке техники и территорий.</w:t>
      </w:r>
    </w:p>
    <w:p w:rsidR="00E10A9A" w:rsidRDefault="00E10A9A" w:rsidP="00E10A9A">
      <w:pPr>
        <w:ind w:firstLine="709"/>
        <w:rPr>
          <w:szCs w:val="28"/>
        </w:rPr>
      </w:pPr>
      <w:r>
        <w:rPr>
          <w:szCs w:val="28"/>
        </w:rPr>
        <w:t>2.1.11. По восстановлению и поддержанию порядка в районах, пострадавших в результате возникновения опасностей.</w:t>
      </w:r>
    </w:p>
    <w:p w:rsidR="00E10A9A" w:rsidRDefault="00E10A9A" w:rsidP="00E10A9A">
      <w:pPr>
        <w:ind w:firstLine="709"/>
        <w:rPr>
          <w:szCs w:val="28"/>
        </w:rPr>
      </w:pPr>
      <w:r>
        <w:rPr>
          <w:szCs w:val="28"/>
        </w:rPr>
        <w:t>2.1.12. По вопросам срочного восстановления функционирования необходимых коммунальных служб в военное время.</w:t>
      </w:r>
    </w:p>
    <w:p w:rsidR="00E10A9A" w:rsidRDefault="00E10A9A" w:rsidP="00E10A9A">
      <w:pPr>
        <w:ind w:firstLine="709"/>
        <w:rPr>
          <w:szCs w:val="28"/>
        </w:rPr>
      </w:pPr>
      <w:r>
        <w:rPr>
          <w:szCs w:val="28"/>
        </w:rPr>
        <w:t>2.1.13. По срочному захоронению трупов в военное время.</w:t>
      </w:r>
    </w:p>
    <w:p w:rsidR="00E10A9A" w:rsidRDefault="00E10A9A" w:rsidP="00E10A9A">
      <w:pPr>
        <w:ind w:firstLine="709"/>
        <w:rPr>
          <w:szCs w:val="28"/>
        </w:rPr>
      </w:pPr>
      <w:r>
        <w:rPr>
          <w:szCs w:val="28"/>
        </w:rPr>
        <w:t>2.1.14. По обеспечению устойчивости функционирования организаций, необходимых для выживания населения при возникновении опасностей.</w:t>
      </w:r>
    </w:p>
    <w:p w:rsidR="00E10A9A" w:rsidRDefault="00E10A9A" w:rsidP="00E10A9A">
      <w:pPr>
        <w:ind w:firstLine="709"/>
        <w:rPr>
          <w:szCs w:val="28"/>
        </w:rPr>
      </w:pPr>
      <w:r>
        <w:rPr>
          <w:szCs w:val="28"/>
        </w:rPr>
        <w:t>2.1.15. По вопросам обеспечения постоянной готовности сил и средств гражданской обороны</w:t>
      </w:r>
      <w:proofErr w:type="gramStart"/>
      <w:r>
        <w:rPr>
          <w:szCs w:val="28"/>
        </w:rPr>
        <w:t>.».</w:t>
      </w:r>
      <w:proofErr w:type="gramEnd"/>
    </w:p>
    <w:p w:rsidR="00E10A9A" w:rsidRDefault="00E10A9A" w:rsidP="00E10A9A">
      <w:pPr>
        <w:ind w:firstLine="709"/>
        <w:rPr>
          <w:szCs w:val="28"/>
        </w:rPr>
      </w:pPr>
      <w:r>
        <w:rPr>
          <w:szCs w:val="28"/>
        </w:rPr>
        <w:t>3. Пункт 4.3 раздела 4 приложения к постановлению Администрации Красносулинского района от 20.08.2019 № 937 изложить в следующей редакции:</w:t>
      </w:r>
    </w:p>
    <w:p w:rsidR="00E10A9A" w:rsidRDefault="00E10A9A" w:rsidP="00E10A9A">
      <w:pPr>
        <w:ind w:firstLine="709"/>
        <w:rPr>
          <w:szCs w:val="28"/>
        </w:rPr>
      </w:pPr>
      <w:r>
        <w:rPr>
          <w:szCs w:val="28"/>
        </w:rPr>
        <w:t>«4.3. 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гражданской обороне</w:t>
      </w:r>
      <w:proofErr w:type="gramStart"/>
      <w:r>
        <w:rPr>
          <w:szCs w:val="28"/>
        </w:rPr>
        <w:t>.».</w:t>
      </w:r>
      <w:proofErr w:type="gramEnd"/>
    </w:p>
    <w:p w:rsidR="00000EE4" w:rsidRDefault="00000EE4" w:rsidP="00F65426">
      <w:pPr>
        <w:ind w:firstLine="0"/>
        <w:rPr>
          <w:szCs w:val="28"/>
        </w:rPr>
      </w:pPr>
    </w:p>
    <w:p w:rsidR="00E10A9A" w:rsidRDefault="00E10A9A" w:rsidP="00F65426">
      <w:pPr>
        <w:ind w:firstLine="0"/>
        <w:rPr>
          <w:szCs w:val="28"/>
        </w:rPr>
      </w:pPr>
    </w:p>
    <w:p w:rsidR="00000EE4" w:rsidRDefault="00000EE4" w:rsidP="00F65426">
      <w:pPr>
        <w:ind w:firstLine="0"/>
        <w:rPr>
          <w:szCs w:val="28"/>
        </w:rPr>
      </w:pPr>
    </w:p>
    <w:p w:rsidR="00F65426" w:rsidRPr="00F65426" w:rsidRDefault="00F65426" w:rsidP="00F65426">
      <w:pPr>
        <w:ind w:firstLine="0"/>
        <w:rPr>
          <w:szCs w:val="28"/>
        </w:rPr>
      </w:pPr>
      <w:r w:rsidRPr="00F65426">
        <w:rPr>
          <w:szCs w:val="28"/>
        </w:rPr>
        <w:t xml:space="preserve">Управляющий делами </w:t>
      </w:r>
    </w:p>
    <w:p w:rsidR="00F65426" w:rsidRPr="00F65426" w:rsidRDefault="00F65426" w:rsidP="00F65426">
      <w:pPr>
        <w:tabs>
          <w:tab w:val="right" w:pos="9639"/>
        </w:tabs>
        <w:ind w:firstLine="0"/>
        <w:rPr>
          <w:szCs w:val="28"/>
        </w:rPr>
      </w:pPr>
      <w:r w:rsidRPr="00F65426">
        <w:rPr>
          <w:szCs w:val="28"/>
        </w:rPr>
        <w:t xml:space="preserve">Администрации </w:t>
      </w:r>
      <w:r>
        <w:rPr>
          <w:szCs w:val="28"/>
        </w:rPr>
        <w:t>района</w:t>
      </w:r>
      <w:r>
        <w:rPr>
          <w:szCs w:val="28"/>
        </w:rPr>
        <w:tab/>
      </w:r>
      <w:r w:rsidRPr="00F65426">
        <w:rPr>
          <w:szCs w:val="28"/>
        </w:rPr>
        <w:t xml:space="preserve"> И.Ю. Кишкинова</w:t>
      </w:r>
    </w:p>
    <w:sectPr w:rsidR="00F65426" w:rsidRPr="00F65426" w:rsidSect="00546A60">
      <w:headerReference w:type="even" r:id="rId10"/>
      <w:headerReference w:type="default" r:id="rId11"/>
      <w:footerReference w:type="first" r:id="rId12"/>
      <w:pgSz w:w="11907" w:h="16840"/>
      <w:pgMar w:top="1134" w:right="567" w:bottom="1134" w:left="1701" w:header="102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A9A" w:rsidRDefault="00E10A9A">
      <w:r>
        <w:separator/>
      </w:r>
    </w:p>
  </w:endnote>
  <w:endnote w:type="continuationSeparator" w:id="0">
    <w:p w:rsidR="00E10A9A" w:rsidRDefault="00E1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A9A" w:rsidRDefault="00E10A9A" w:rsidP="00B67085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A9A" w:rsidRDefault="00E10A9A">
      <w:r>
        <w:separator/>
      </w:r>
    </w:p>
  </w:footnote>
  <w:footnote w:type="continuationSeparator" w:id="0">
    <w:p w:rsidR="00E10A9A" w:rsidRDefault="00E10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A9A" w:rsidRDefault="00E10A9A" w:rsidP="003E54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0A9A" w:rsidRDefault="00E10A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A9A" w:rsidRDefault="00E10A9A" w:rsidP="00556D8B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53E8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63535"/>
    <w:multiLevelType w:val="multilevel"/>
    <w:tmpl w:val="54DCDB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">
    <w:nsid w:val="3F4908D1"/>
    <w:multiLevelType w:val="multilevel"/>
    <w:tmpl w:val="D56626F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16A0675"/>
    <w:multiLevelType w:val="hybridMultilevel"/>
    <w:tmpl w:val="6478E118"/>
    <w:lvl w:ilvl="0" w:tplc="E3C6E1D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117F21"/>
    <w:multiLevelType w:val="hybridMultilevel"/>
    <w:tmpl w:val="4F0C16F4"/>
    <w:lvl w:ilvl="0" w:tplc="CF76A22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FEB"/>
    <w:rsid w:val="00000EE4"/>
    <w:rsid w:val="00005520"/>
    <w:rsid w:val="00014D52"/>
    <w:rsid w:val="00025534"/>
    <w:rsid w:val="000324CF"/>
    <w:rsid w:val="0003334F"/>
    <w:rsid w:val="000378D1"/>
    <w:rsid w:val="00045E81"/>
    <w:rsid w:val="00047CEC"/>
    <w:rsid w:val="0005259E"/>
    <w:rsid w:val="00061153"/>
    <w:rsid w:val="000638FA"/>
    <w:rsid w:val="00063B0E"/>
    <w:rsid w:val="0007007D"/>
    <w:rsid w:val="00071C20"/>
    <w:rsid w:val="00076284"/>
    <w:rsid w:val="00080E15"/>
    <w:rsid w:val="000811F0"/>
    <w:rsid w:val="00093F72"/>
    <w:rsid w:val="0009617F"/>
    <w:rsid w:val="000965AD"/>
    <w:rsid w:val="000A15C3"/>
    <w:rsid w:val="000A1AD8"/>
    <w:rsid w:val="000A1F01"/>
    <w:rsid w:val="000A6B63"/>
    <w:rsid w:val="000B3C6B"/>
    <w:rsid w:val="000C0B31"/>
    <w:rsid w:val="000C3B34"/>
    <w:rsid w:val="000C4059"/>
    <w:rsid w:val="000C50F7"/>
    <w:rsid w:val="000D119C"/>
    <w:rsid w:val="000D499A"/>
    <w:rsid w:val="000D7B84"/>
    <w:rsid w:val="000E757B"/>
    <w:rsid w:val="000F0C9F"/>
    <w:rsid w:val="00101DA9"/>
    <w:rsid w:val="00104A9B"/>
    <w:rsid w:val="00110BD8"/>
    <w:rsid w:val="00116548"/>
    <w:rsid w:val="00123189"/>
    <w:rsid w:val="00125435"/>
    <w:rsid w:val="00125FBE"/>
    <w:rsid w:val="00136B40"/>
    <w:rsid w:val="00136EA8"/>
    <w:rsid w:val="00137630"/>
    <w:rsid w:val="00142AB1"/>
    <w:rsid w:val="001504DF"/>
    <w:rsid w:val="00163D56"/>
    <w:rsid w:val="00171CB0"/>
    <w:rsid w:val="00180F8C"/>
    <w:rsid w:val="00181757"/>
    <w:rsid w:val="0018380E"/>
    <w:rsid w:val="00191FEB"/>
    <w:rsid w:val="00195183"/>
    <w:rsid w:val="001A3F6D"/>
    <w:rsid w:val="001A5675"/>
    <w:rsid w:val="001B1C1E"/>
    <w:rsid w:val="001B718C"/>
    <w:rsid w:val="001B7891"/>
    <w:rsid w:val="001C03DA"/>
    <w:rsid w:val="001D4A6F"/>
    <w:rsid w:val="001D7C0E"/>
    <w:rsid w:val="001E192B"/>
    <w:rsid w:val="001E40EF"/>
    <w:rsid w:val="002019A0"/>
    <w:rsid w:val="00214988"/>
    <w:rsid w:val="00226A07"/>
    <w:rsid w:val="00226C2C"/>
    <w:rsid w:val="00231767"/>
    <w:rsid w:val="00232A2B"/>
    <w:rsid w:val="0023437F"/>
    <w:rsid w:val="002367E7"/>
    <w:rsid w:val="00243A9A"/>
    <w:rsid w:val="002516A7"/>
    <w:rsid w:val="0025462D"/>
    <w:rsid w:val="0025726A"/>
    <w:rsid w:val="00267747"/>
    <w:rsid w:val="0026779C"/>
    <w:rsid w:val="002727F3"/>
    <w:rsid w:val="0027590B"/>
    <w:rsid w:val="002820E3"/>
    <w:rsid w:val="00284EC7"/>
    <w:rsid w:val="002964A6"/>
    <w:rsid w:val="002A4FFC"/>
    <w:rsid w:val="002A562C"/>
    <w:rsid w:val="002A75E1"/>
    <w:rsid w:val="002B1F29"/>
    <w:rsid w:val="002B2AD6"/>
    <w:rsid w:val="002B5777"/>
    <w:rsid w:val="002B60A7"/>
    <w:rsid w:val="002B776D"/>
    <w:rsid w:val="002C31A4"/>
    <w:rsid w:val="002C6FE9"/>
    <w:rsid w:val="002D6E44"/>
    <w:rsid w:val="002E07F9"/>
    <w:rsid w:val="002E16E5"/>
    <w:rsid w:val="0030078B"/>
    <w:rsid w:val="00300FA8"/>
    <w:rsid w:val="00303B75"/>
    <w:rsid w:val="0032167B"/>
    <w:rsid w:val="00321A65"/>
    <w:rsid w:val="003269CF"/>
    <w:rsid w:val="00326B6A"/>
    <w:rsid w:val="00330462"/>
    <w:rsid w:val="0033081F"/>
    <w:rsid w:val="00336F97"/>
    <w:rsid w:val="00342B9F"/>
    <w:rsid w:val="00351CEE"/>
    <w:rsid w:val="00355215"/>
    <w:rsid w:val="00356A58"/>
    <w:rsid w:val="0037082F"/>
    <w:rsid w:val="00372371"/>
    <w:rsid w:val="003737CB"/>
    <w:rsid w:val="00373956"/>
    <w:rsid w:val="00374E6D"/>
    <w:rsid w:val="00376EFB"/>
    <w:rsid w:val="00381365"/>
    <w:rsid w:val="003820DF"/>
    <w:rsid w:val="00384A9C"/>
    <w:rsid w:val="00385ABE"/>
    <w:rsid w:val="0038690B"/>
    <w:rsid w:val="00390793"/>
    <w:rsid w:val="0039148F"/>
    <w:rsid w:val="0039515C"/>
    <w:rsid w:val="003A5E2E"/>
    <w:rsid w:val="003B149E"/>
    <w:rsid w:val="003B3085"/>
    <w:rsid w:val="003B6E57"/>
    <w:rsid w:val="003C3C52"/>
    <w:rsid w:val="003C6E28"/>
    <w:rsid w:val="003D22D4"/>
    <w:rsid w:val="003D58D7"/>
    <w:rsid w:val="003D6BBE"/>
    <w:rsid w:val="003D7243"/>
    <w:rsid w:val="003E145D"/>
    <w:rsid w:val="003E2B55"/>
    <w:rsid w:val="003E45BB"/>
    <w:rsid w:val="003E5490"/>
    <w:rsid w:val="003E68A0"/>
    <w:rsid w:val="003F4ECD"/>
    <w:rsid w:val="00400563"/>
    <w:rsid w:val="00401F41"/>
    <w:rsid w:val="00412D1B"/>
    <w:rsid w:val="00412E73"/>
    <w:rsid w:val="00413134"/>
    <w:rsid w:val="00415200"/>
    <w:rsid w:val="00417BD8"/>
    <w:rsid w:val="00424E1A"/>
    <w:rsid w:val="004313D1"/>
    <w:rsid w:val="004355BE"/>
    <w:rsid w:val="004371A3"/>
    <w:rsid w:val="00441E9A"/>
    <w:rsid w:val="00444808"/>
    <w:rsid w:val="00444D1D"/>
    <w:rsid w:val="00452618"/>
    <w:rsid w:val="00457966"/>
    <w:rsid w:val="00457DE1"/>
    <w:rsid w:val="004629EF"/>
    <w:rsid w:val="00463ED5"/>
    <w:rsid w:val="004652C9"/>
    <w:rsid w:val="00475432"/>
    <w:rsid w:val="00485C66"/>
    <w:rsid w:val="00485CF1"/>
    <w:rsid w:val="0048623D"/>
    <w:rsid w:val="00487BE0"/>
    <w:rsid w:val="00491754"/>
    <w:rsid w:val="004966BD"/>
    <w:rsid w:val="004A651A"/>
    <w:rsid w:val="004C48B8"/>
    <w:rsid w:val="004D3692"/>
    <w:rsid w:val="004D55FE"/>
    <w:rsid w:val="004E018E"/>
    <w:rsid w:val="004E24E7"/>
    <w:rsid w:val="004E4AAA"/>
    <w:rsid w:val="004E5AD7"/>
    <w:rsid w:val="004F710E"/>
    <w:rsid w:val="004F74CF"/>
    <w:rsid w:val="00503B6B"/>
    <w:rsid w:val="005060C5"/>
    <w:rsid w:val="0050637B"/>
    <w:rsid w:val="00511D09"/>
    <w:rsid w:val="00514BFE"/>
    <w:rsid w:val="0051646D"/>
    <w:rsid w:val="0051664A"/>
    <w:rsid w:val="005271BF"/>
    <w:rsid w:val="00533637"/>
    <w:rsid w:val="00541F99"/>
    <w:rsid w:val="00545143"/>
    <w:rsid w:val="00546A60"/>
    <w:rsid w:val="00550290"/>
    <w:rsid w:val="00550908"/>
    <w:rsid w:val="00552349"/>
    <w:rsid w:val="005534DC"/>
    <w:rsid w:val="00556D8B"/>
    <w:rsid w:val="00563C17"/>
    <w:rsid w:val="00566400"/>
    <w:rsid w:val="00584F6E"/>
    <w:rsid w:val="0059295C"/>
    <w:rsid w:val="00597446"/>
    <w:rsid w:val="005A3712"/>
    <w:rsid w:val="005A4354"/>
    <w:rsid w:val="005A5DF2"/>
    <w:rsid w:val="005A76A5"/>
    <w:rsid w:val="005B2370"/>
    <w:rsid w:val="005B6B8E"/>
    <w:rsid w:val="005C1787"/>
    <w:rsid w:val="005C27EA"/>
    <w:rsid w:val="005C5C55"/>
    <w:rsid w:val="005C6531"/>
    <w:rsid w:val="005D6E79"/>
    <w:rsid w:val="005D7415"/>
    <w:rsid w:val="005E795D"/>
    <w:rsid w:val="005F41D1"/>
    <w:rsid w:val="005F751F"/>
    <w:rsid w:val="0060071D"/>
    <w:rsid w:val="00600B51"/>
    <w:rsid w:val="00603C3B"/>
    <w:rsid w:val="0061684E"/>
    <w:rsid w:val="006205C7"/>
    <w:rsid w:val="00635125"/>
    <w:rsid w:val="006363A8"/>
    <w:rsid w:val="00647297"/>
    <w:rsid w:val="00647AAD"/>
    <w:rsid w:val="00654BDD"/>
    <w:rsid w:val="00656164"/>
    <w:rsid w:val="00656169"/>
    <w:rsid w:val="00660C3A"/>
    <w:rsid w:val="00664F9B"/>
    <w:rsid w:val="006665CD"/>
    <w:rsid w:val="00674BD7"/>
    <w:rsid w:val="00676A55"/>
    <w:rsid w:val="00676C12"/>
    <w:rsid w:val="00676D4A"/>
    <w:rsid w:val="00680629"/>
    <w:rsid w:val="006906F2"/>
    <w:rsid w:val="006951FF"/>
    <w:rsid w:val="00696E37"/>
    <w:rsid w:val="006A3C2E"/>
    <w:rsid w:val="006A53E8"/>
    <w:rsid w:val="006B15C4"/>
    <w:rsid w:val="006B4165"/>
    <w:rsid w:val="006C5FD7"/>
    <w:rsid w:val="006D5D2D"/>
    <w:rsid w:val="006F4594"/>
    <w:rsid w:val="006F6C93"/>
    <w:rsid w:val="006F76AC"/>
    <w:rsid w:val="00715B98"/>
    <w:rsid w:val="00716178"/>
    <w:rsid w:val="00717F3B"/>
    <w:rsid w:val="00727B83"/>
    <w:rsid w:val="00731C3D"/>
    <w:rsid w:val="00733959"/>
    <w:rsid w:val="00741552"/>
    <w:rsid w:val="00742AFC"/>
    <w:rsid w:val="007432D9"/>
    <w:rsid w:val="00743D31"/>
    <w:rsid w:val="00743F14"/>
    <w:rsid w:val="00744442"/>
    <w:rsid w:val="0074461E"/>
    <w:rsid w:val="00750571"/>
    <w:rsid w:val="0075158E"/>
    <w:rsid w:val="007519B8"/>
    <w:rsid w:val="00753922"/>
    <w:rsid w:val="00753E46"/>
    <w:rsid w:val="007575F6"/>
    <w:rsid w:val="00760470"/>
    <w:rsid w:val="007636C1"/>
    <w:rsid w:val="00763FDA"/>
    <w:rsid w:val="00770939"/>
    <w:rsid w:val="00771820"/>
    <w:rsid w:val="007726A3"/>
    <w:rsid w:val="007741D6"/>
    <w:rsid w:val="0077563D"/>
    <w:rsid w:val="00775B35"/>
    <w:rsid w:val="007800E0"/>
    <w:rsid w:val="00783A00"/>
    <w:rsid w:val="00787807"/>
    <w:rsid w:val="00791581"/>
    <w:rsid w:val="00793AC1"/>
    <w:rsid w:val="007A09C8"/>
    <w:rsid w:val="007B1AB7"/>
    <w:rsid w:val="007C20D5"/>
    <w:rsid w:val="007C328C"/>
    <w:rsid w:val="007C6B5A"/>
    <w:rsid w:val="007D7F12"/>
    <w:rsid w:val="007E73AA"/>
    <w:rsid w:val="007E7598"/>
    <w:rsid w:val="007F4524"/>
    <w:rsid w:val="00800F89"/>
    <w:rsid w:val="00801548"/>
    <w:rsid w:val="008023E2"/>
    <w:rsid w:val="00806A49"/>
    <w:rsid w:val="00817995"/>
    <w:rsid w:val="00823BB7"/>
    <w:rsid w:val="008249A2"/>
    <w:rsid w:val="0082520C"/>
    <w:rsid w:val="00834250"/>
    <w:rsid w:val="00835EEE"/>
    <w:rsid w:val="00844A65"/>
    <w:rsid w:val="00847B4B"/>
    <w:rsid w:val="00852C13"/>
    <w:rsid w:val="00854E24"/>
    <w:rsid w:val="008576CA"/>
    <w:rsid w:val="00860DD7"/>
    <w:rsid w:val="00863106"/>
    <w:rsid w:val="00867173"/>
    <w:rsid w:val="008676D8"/>
    <w:rsid w:val="0087087E"/>
    <w:rsid w:val="00871FC5"/>
    <w:rsid w:val="00886940"/>
    <w:rsid w:val="00893A66"/>
    <w:rsid w:val="008A7F26"/>
    <w:rsid w:val="008B00B5"/>
    <w:rsid w:val="008B3D97"/>
    <w:rsid w:val="008B4EDF"/>
    <w:rsid w:val="008C2BA8"/>
    <w:rsid w:val="008D1E7D"/>
    <w:rsid w:val="008D3977"/>
    <w:rsid w:val="008D68F4"/>
    <w:rsid w:val="008F0191"/>
    <w:rsid w:val="008F1293"/>
    <w:rsid w:val="008F31C8"/>
    <w:rsid w:val="008F3624"/>
    <w:rsid w:val="00903747"/>
    <w:rsid w:val="00904A71"/>
    <w:rsid w:val="00904D82"/>
    <w:rsid w:val="009172DF"/>
    <w:rsid w:val="00922C3C"/>
    <w:rsid w:val="00926672"/>
    <w:rsid w:val="00934B2D"/>
    <w:rsid w:val="009379BA"/>
    <w:rsid w:val="00941B90"/>
    <w:rsid w:val="00951ED8"/>
    <w:rsid w:val="009524FD"/>
    <w:rsid w:val="009553BE"/>
    <w:rsid w:val="00962DEF"/>
    <w:rsid w:val="009649C0"/>
    <w:rsid w:val="0097174C"/>
    <w:rsid w:val="00971977"/>
    <w:rsid w:val="009724CE"/>
    <w:rsid w:val="00992526"/>
    <w:rsid w:val="009939F5"/>
    <w:rsid w:val="009974D5"/>
    <w:rsid w:val="009A0540"/>
    <w:rsid w:val="009A4315"/>
    <w:rsid w:val="009A5B4F"/>
    <w:rsid w:val="009A5CB1"/>
    <w:rsid w:val="009A6E6E"/>
    <w:rsid w:val="009B4379"/>
    <w:rsid w:val="009B6E93"/>
    <w:rsid w:val="009C1E1E"/>
    <w:rsid w:val="009D117F"/>
    <w:rsid w:val="009D455D"/>
    <w:rsid w:val="009D541B"/>
    <w:rsid w:val="009D5CB5"/>
    <w:rsid w:val="009D6E37"/>
    <w:rsid w:val="009D7D10"/>
    <w:rsid w:val="009E61EC"/>
    <w:rsid w:val="009F08D4"/>
    <w:rsid w:val="009F1324"/>
    <w:rsid w:val="009F639A"/>
    <w:rsid w:val="009F6696"/>
    <w:rsid w:val="009F7AB1"/>
    <w:rsid w:val="00A06514"/>
    <w:rsid w:val="00A12E32"/>
    <w:rsid w:val="00A13268"/>
    <w:rsid w:val="00A31543"/>
    <w:rsid w:val="00A36897"/>
    <w:rsid w:val="00A40CE7"/>
    <w:rsid w:val="00A4316C"/>
    <w:rsid w:val="00A441C8"/>
    <w:rsid w:val="00A445CF"/>
    <w:rsid w:val="00A509D6"/>
    <w:rsid w:val="00A51FD4"/>
    <w:rsid w:val="00A55436"/>
    <w:rsid w:val="00A55AA7"/>
    <w:rsid w:val="00A5668D"/>
    <w:rsid w:val="00A57A10"/>
    <w:rsid w:val="00A63A15"/>
    <w:rsid w:val="00A7269F"/>
    <w:rsid w:val="00A76E8C"/>
    <w:rsid w:val="00A8018B"/>
    <w:rsid w:val="00A90474"/>
    <w:rsid w:val="00A9274A"/>
    <w:rsid w:val="00A97D88"/>
    <w:rsid w:val="00AA3EA6"/>
    <w:rsid w:val="00AA499A"/>
    <w:rsid w:val="00AA55E7"/>
    <w:rsid w:val="00AB144A"/>
    <w:rsid w:val="00AB1D72"/>
    <w:rsid w:val="00AC1F19"/>
    <w:rsid w:val="00AC659F"/>
    <w:rsid w:val="00AC6AA3"/>
    <w:rsid w:val="00AD5D3E"/>
    <w:rsid w:val="00AE43EB"/>
    <w:rsid w:val="00AE4E55"/>
    <w:rsid w:val="00AE6916"/>
    <w:rsid w:val="00AF0117"/>
    <w:rsid w:val="00AF51D2"/>
    <w:rsid w:val="00AF788C"/>
    <w:rsid w:val="00B00B22"/>
    <w:rsid w:val="00B11023"/>
    <w:rsid w:val="00B156CD"/>
    <w:rsid w:val="00B22FA0"/>
    <w:rsid w:val="00B3508C"/>
    <w:rsid w:val="00B51E03"/>
    <w:rsid w:val="00B5650E"/>
    <w:rsid w:val="00B61EBE"/>
    <w:rsid w:val="00B645D6"/>
    <w:rsid w:val="00B67085"/>
    <w:rsid w:val="00B7369A"/>
    <w:rsid w:val="00B75F1F"/>
    <w:rsid w:val="00B7658D"/>
    <w:rsid w:val="00B825CF"/>
    <w:rsid w:val="00B908D8"/>
    <w:rsid w:val="00BA4C5C"/>
    <w:rsid w:val="00BB2096"/>
    <w:rsid w:val="00BB4D78"/>
    <w:rsid w:val="00BB6360"/>
    <w:rsid w:val="00BC131F"/>
    <w:rsid w:val="00BC2D5A"/>
    <w:rsid w:val="00BD4FF3"/>
    <w:rsid w:val="00BE71BB"/>
    <w:rsid w:val="00BE7339"/>
    <w:rsid w:val="00BF04F9"/>
    <w:rsid w:val="00BF1B05"/>
    <w:rsid w:val="00BF610D"/>
    <w:rsid w:val="00C004DF"/>
    <w:rsid w:val="00C00EC4"/>
    <w:rsid w:val="00C17CBF"/>
    <w:rsid w:val="00C22A73"/>
    <w:rsid w:val="00C22BD8"/>
    <w:rsid w:val="00C2744A"/>
    <w:rsid w:val="00C27604"/>
    <w:rsid w:val="00C3223D"/>
    <w:rsid w:val="00C36B2C"/>
    <w:rsid w:val="00C4269F"/>
    <w:rsid w:val="00C42DD2"/>
    <w:rsid w:val="00C505B8"/>
    <w:rsid w:val="00C52466"/>
    <w:rsid w:val="00C563BC"/>
    <w:rsid w:val="00C63B4A"/>
    <w:rsid w:val="00C672F4"/>
    <w:rsid w:val="00C72BFF"/>
    <w:rsid w:val="00C74FDF"/>
    <w:rsid w:val="00C75A5D"/>
    <w:rsid w:val="00C76353"/>
    <w:rsid w:val="00C90D28"/>
    <w:rsid w:val="00C921F7"/>
    <w:rsid w:val="00CB4544"/>
    <w:rsid w:val="00CB5425"/>
    <w:rsid w:val="00CB547D"/>
    <w:rsid w:val="00CB7AFA"/>
    <w:rsid w:val="00CC1D0F"/>
    <w:rsid w:val="00CC1D9A"/>
    <w:rsid w:val="00CC5D77"/>
    <w:rsid w:val="00CC6097"/>
    <w:rsid w:val="00CD0B27"/>
    <w:rsid w:val="00CD472E"/>
    <w:rsid w:val="00CE07FD"/>
    <w:rsid w:val="00CE11B6"/>
    <w:rsid w:val="00CE248E"/>
    <w:rsid w:val="00CE3D7B"/>
    <w:rsid w:val="00CE6B1A"/>
    <w:rsid w:val="00CF15AF"/>
    <w:rsid w:val="00D12CFE"/>
    <w:rsid w:val="00D168CB"/>
    <w:rsid w:val="00D17115"/>
    <w:rsid w:val="00D2180C"/>
    <w:rsid w:val="00D21AF0"/>
    <w:rsid w:val="00D22026"/>
    <w:rsid w:val="00D249E5"/>
    <w:rsid w:val="00D30C74"/>
    <w:rsid w:val="00D32ED3"/>
    <w:rsid w:val="00D34766"/>
    <w:rsid w:val="00D407F1"/>
    <w:rsid w:val="00D50E5C"/>
    <w:rsid w:val="00D53AA9"/>
    <w:rsid w:val="00D54769"/>
    <w:rsid w:val="00D55E7B"/>
    <w:rsid w:val="00D601EA"/>
    <w:rsid w:val="00D61BC3"/>
    <w:rsid w:val="00D620DD"/>
    <w:rsid w:val="00D64A76"/>
    <w:rsid w:val="00D66397"/>
    <w:rsid w:val="00D6689A"/>
    <w:rsid w:val="00D675CE"/>
    <w:rsid w:val="00D700F9"/>
    <w:rsid w:val="00D75652"/>
    <w:rsid w:val="00D809F7"/>
    <w:rsid w:val="00D956B7"/>
    <w:rsid w:val="00DA01E0"/>
    <w:rsid w:val="00DB0752"/>
    <w:rsid w:val="00DB20DE"/>
    <w:rsid w:val="00DB3274"/>
    <w:rsid w:val="00DB495E"/>
    <w:rsid w:val="00DC224E"/>
    <w:rsid w:val="00DD2A9D"/>
    <w:rsid w:val="00DD48FA"/>
    <w:rsid w:val="00DD4C37"/>
    <w:rsid w:val="00DE01FF"/>
    <w:rsid w:val="00DE4CE2"/>
    <w:rsid w:val="00DE5D8D"/>
    <w:rsid w:val="00DF3A63"/>
    <w:rsid w:val="00DF3BCC"/>
    <w:rsid w:val="00DF3E20"/>
    <w:rsid w:val="00DF77AE"/>
    <w:rsid w:val="00E00350"/>
    <w:rsid w:val="00E0116E"/>
    <w:rsid w:val="00E10A9A"/>
    <w:rsid w:val="00E21F2E"/>
    <w:rsid w:val="00E236D8"/>
    <w:rsid w:val="00E2488C"/>
    <w:rsid w:val="00E27758"/>
    <w:rsid w:val="00E31B0C"/>
    <w:rsid w:val="00E35C06"/>
    <w:rsid w:val="00E40CD2"/>
    <w:rsid w:val="00E40D97"/>
    <w:rsid w:val="00E415F4"/>
    <w:rsid w:val="00E41B00"/>
    <w:rsid w:val="00E43100"/>
    <w:rsid w:val="00E443AC"/>
    <w:rsid w:val="00E44606"/>
    <w:rsid w:val="00E462F1"/>
    <w:rsid w:val="00E62331"/>
    <w:rsid w:val="00E64932"/>
    <w:rsid w:val="00E67787"/>
    <w:rsid w:val="00E6788A"/>
    <w:rsid w:val="00E74103"/>
    <w:rsid w:val="00E745FC"/>
    <w:rsid w:val="00E8226D"/>
    <w:rsid w:val="00E839E8"/>
    <w:rsid w:val="00E85292"/>
    <w:rsid w:val="00E85A48"/>
    <w:rsid w:val="00EA7BFE"/>
    <w:rsid w:val="00EA7ED8"/>
    <w:rsid w:val="00EC168C"/>
    <w:rsid w:val="00EC3A5B"/>
    <w:rsid w:val="00EC3BD8"/>
    <w:rsid w:val="00EC443D"/>
    <w:rsid w:val="00EC77FD"/>
    <w:rsid w:val="00ED4082"/>
    <w:rsid w:val="00ED57D0"/>
    <w:rsid w:val="00ED62CD"/>
    <w:rsid w:val="00EE35ED"/>
    <w:rsid w:val="00F0077B"/>
    <w:rsid w:val="00F02208"/>
    <w:rsid w:val="00F05531"/>
    <w:rsid w:val="00F1025C"/>
    <w:rsid w:val="00F11010"/>
    <w:rsid w:val="00F133B6"/>
    <w:rsid w:val="00F305CA"/>
    <w:rsid w:val="00F3369A"/>
    <w:rsid w:val="00F4255E"/>
    <w:rsid w:val="00F44931"/>
    <w:rsid w:val="00F51AE1"/>
    <w:rsid w:val="00F51C98"/>
    <w:rsid w:val="00F53761"/>
    <w:rsid w:val="00F614B3"/>
    <w:rsid w:val="00F62D8B"/>
    <w:rsid w:val="00F65426"/>
    <w:rsid w:val="00F7718C"/>
    <w:rsid w:val="00F82183"/>
    <w:rsid w:val="00F91545"/>
    <w:rsid w:val="00F950E8"/>
    <w:rsid w:val="00F97065"/>
    <w:rsid w:val="00FB3EBE"/>
    <w:rsid w:val="00FB7AC4"/>
    <w:rsid w:val="00FC7851"/>
    <w:rsid w:val="00FD483C"/>
    <w:rsid w:val="00FD52A8"/>
    <w:rsid w:val="00FD55E1"/>
    <w:rsid w:val="00FE093C"/>
    <w:rsid w:val="00FE156B"/>
    <w:rsid w:val="00FE5F87"/>
    <w:rsid w:val="00FE606B"/>
    <w:rsid w:val="00FE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95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373956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37395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373956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rsid w:val="00191FEB"/>
    <w:pPr>
      <w:keepNext/>
      <w:tabs>
        <w:tab w:val="left" w:pos="3260"/>
      </w:tabs>
      <w:spacing w:before="240"/>
      <w:ind w:left="284" w:hanging="284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paragraph" w:customStyle="1" w:styleId="a8">
    <w:name w:val="участок"/>
    <w:basedOn w:val="a"/>
    <w:rsid w:val="00191FEB"/>
    <w:pPr>
      <w:keepNext/>
      <w:tabs>
        <w:tab w:val="left" w:pos="3260"/>
      </w:tabs>
      <w:spacing w:before="240"/>
      <w:ind w:left="284" w:hanging="284"/>
      <w:jc w:val="left"/>
    </w:pPr>
    <w:rPr>
      <w:sz w:val="24"/>
    </w:rPr>
  </w:style>
  <w:style w:type="paragraph" w:customStyle="1" w:styleId="a9">
    <w:name w:val="место"/>
    <w:basedOn w:val="a"/>
    <w:rsid w:val="00191FEB"/>
    <w:pPr>
      <w:keepNext/>
      <w:tabs>
        <w:tab w:val="left" w:pos="3260"/>
      </w:tabs>
      <w:ind w:left="284" w:hanging="284"/>
      <w:jc w:val="left"/>
    </w:pPr>
    <w:rPr>
      <w:sz w:val="24"/>
    </w:rPr>
  </w:style>
  <w:style w:type="paragraph" w:customStyle="1" w:styleId="aa">
    <w:name w:val="хутор"/>
    <w:basedOn w:val="a"/>
    <w:rsid w:val="00191FEB"/>
    <w:pPr>
      <w:tabs>
        <w:tab w:val="left" w:pos="3260"/>
        <w:tab w:val="right" w:pos="9072"/>
      </w:tabs>
      <w:ind w:left="284" w:hanging="284"/>
      <w:jc w:val="left"/>
    </w:pPr>
    <w:rPr>
      <w:sz w:val="24"/>
    </w:rPr>
  </w:style>
  <w:style w:type="character" w:customStyle="1" w:styleId="ab">
    <w:name w:val="Основной текст с отступом Знак"/>
    <w:link w:val="ac"/>
    <w:rsid w:val="00376EFB"/>
    <w:rPr>
      <w:sz w:val="24"/>
    </w:rPr>
  </w:style>
  <w:style w:type="paragraph" w:styleId="ac">
    <w:name w:val="Body Text Indent"/>
    <w:basedOn w:val="a"/>
    <w:link w:val="ab"/>
    <w:rsid w:val="00376EFB"/>
    <w:pPr>
      <w:tabs>
        <w:tab w:val="left" w:pos="3260"/>
      </w:tabs>
      <w:ind w:left="3261" w:hanging="3261"/>
      <w:jc w:val="left"/>
    </w:pPr>
    <w:rPr>
      <w:sz w:val="24"/>
    </w:rPr>
  </w:style>
  <w:style w:type="character" w:customStyle="1" w:styleId="20">
    <w:name w:val="Основной текст с отступом 2 Знак"/>
    <w:link w:val="21"/>
    <w:rsid w:val="00376EFB"/>
    <w:rPr>
      <w:sz w:val="24"/>
    </w:rPr>
  </w:style>
  <w:style w:type="paragraph" w:styleId="21">
    <w:name w:val="Body Text Indent 2"/>
    <w:basedOn w:val="a"/>
    <w:link w:val="20"/>
    <w:rsid w:val="00376EFB"/>
    <w:pPr>
      <w:tabs>
        <w:tab w:val="left" w:pos="2127"/>
      </w:tabs>
      <w:ind w:left="2127" w:hanging="2127"/>
      <w:jc w:val="left"/>
    </w:pPr>
    <w:rPr>
      <w:sz w:val="24"/>
    </w:rPr>
  </w:style>
  <w:style w:type="character" w:styleId="ad">
    <w:name w:val="Emphasis"/>
    <w:qFormat/>
    <w:rsid w:val="004D3692"/>
    <w:rPr>
      <w:i/>
      <w:iCs/>
    </w:rPr>
  </w:style>
  <w:style w:type="paragraph" w:styleId="ae">
    <w:name w:val="No Spacing"/>
    <w:link w:val="af"/>
    <w:uiPriority w:val="1"/>
    <w:qFormat/>
    <w:rsid w:val="004D3692"/>
    <w:pPr>
      <w:ind w:firstLine="567"/>
      <w:jc w:val="both"/>
    </w:pPr>
    <w:rPr>
      <w:sz w:val="28"/>
    </w:rPr>
  </w:style>
  <w:style w:type="paragraph" w:styleId="af0">
    <w:name w:val="Balloon Text"/>
    <w:basedOn w:val="a"/>
    <w:semiHidden/>
    <w:rsid w:val="00F055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4F74CF"/>
    <w:rPr>
      <w:b/>
      <w:kern w:val="28"/>
      <w:sz w:val="36"/>
    </w:rPr>
  </w:style>
  <w:style w:type="character" w:customStyle="1" w:styleId="a7">
    <w:name w:val="Нижний колонтитул Знак"/>
    <w:link w:val="a6"/>
    <w:uiPriority w:val="99"/>
    <w:rsid w:val="004F74CF"/>
    <w:rPr>
      <w:sz w:val="28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A57A10"/>
    <w:rPr>
      <w:sz w:val="28"/>
    </w:rPr>
  </w:style>
  <w:style w:type="character" w:customStyle="1" w:styleId="af">
    <w:name w:val="Без интервала Знак"/>
    <w:link w:val="ae"/>
    <w:uiPriority w:val="1"/>
    <w:locked/>
    <w:rsid w:val="00D22026"/>
    <w:rPr>
      <w:sz w:val="28"/>
      <w:lang w:bidi="ar-SA"/>
    </w:rPr>
  </w:style>
  <w:style w:type="paragraph" w:styleId="af1">
    <w:name w:val="Normal (Web)"/>
    <w:basedOn w:val="a"/>
    <w:rsid w:val="003C6E28"/>
    <w:pPr>
      <w:spacing w:after="225"/>
      <w:ind w:firstLine="0"/>
      <w:jc w:val="left"/>
    </w:pPr>
    <w:rPr>
      <w:sz w:val="24"/>
      <w:szCs w:val="24"/>
    </w:rPr>
  </w:style>
  <w:style w:type="character" w:styleId="af2">
    <w:name w:val="Strong"/>
    <w:qFormat/>
    <w:rsid w:val="003C6E28"/>
    <w:rPr>
      <w:b/>
      <w:bCs/>
    </w:rPr>
  </w:style>
  <w:style w:type="paragraph" w:styleId="af3">
    <w:name w:val="List Paragraph"/>
    <w:basedOn w:val="a"/>
    <w:link w:val="af4"/>
    <w:uiPriority w:val="34"/>
    <w:qFormat/>
    <w:rsid w:val="00922C3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Абзац списка Знак"/>
    <w:basedOn w:val="a0"/>
    <w:link w:val="af3"/>
    <w:locked/>
    <w:rsid w:val="001D7C0E"/>
    <w:rPr>
      <w:rFonts w:ascii="Calibri" w:hAnsi="Calibri"/>
      <w:sz w:val="22"/>
      <w:szCs w:val="22"/>
      <w:lang w:eastAsia="en-US"/>
    </w:rPr>
  </w:style>
  <w:style w:type="character" w:customStyle="1" w:styleId="af5">
    <w:name w:val="Основной текст_"/>
    <w:basedOn w:val="a0"/>
    <w:link w:val="11"/>
    <w:locked/>
    <w:rsid w:val="003A5E2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3A5E2E"/>
    <w:pPr>
      <w:widowControl w:val="0"/>
      <w:shd w:val="clear" w:color="auto" w:fill="FFFFFF"/>
      <w:spacing w:after="300" w:line="256" w:lineRule="auto"/>
      <w:ind w:firstLine="400"/>
      <w:jc w:val="left"/>
    </w:pPr>
    <w:rPr>
      <w:sz w:val="26"/>
      <w:szCs w:val="26"/>
    </w:rPr>
  </w:style>
  <w:style w:type="paragraph" w:customStyle="1" w:styleId="210">
    <w:name w:val="Основной текст 21"/>
    <w:basedOn w:val="a"/>
    <w:rsid w:val="00DF3BCC"/>
    <w:pPr>
      <w:overflowPunct w:val="0"/>
      <w:autoSpaceDE w:val="0"/>
      <w:autoSpaceDN w:val="0"/>
      <w:adjustRightInd w:val="0"/>
      <w:ind w:firstLine="709"/>
    </w:pPr>
    <w:rPr>
      <w:szCs w:val="28"/>
    </w:rPr>
  </w:style>
  <w:style w:type="character" w:customStyle="1" w:styleId="bumpedfont157">
    <w:name w:val="bumpedfont157"/>
    <w:rsid w:val="007575F6"/>
    <w:rPr>
      <w:sz w:val="36"/>
      <w:szCs w:val="36"/>
    </w:rPr>
  </w:style>
  <w:style w:type="paragraph" w:styleId="af6">
    <w:name w:val="Body Text"/>
    <w:basedOn w:val="a"/>
    <w:link w:val="af7"/>
    <w:rsid w:val="00904A71"/>
    <w:pPr>
      <w:spacing w:after="120"/>
    </w:pPr>
  </w:style>
  <w:style w:type="character" w:customStyle="1" w:styleId="af7">
    <w:name w:val="Основной текст Знак"/>
    <w:basedOn w:val="a0"/>
    <w:link w:val="af6"/>
    <w:rsid w:val="00904A71"/>
    <w:rPr>
      <w:sz w:val="28"/>
    </w:rPr>
  </w:style>
  <w:style w:type="paragraph" w:customStyle="1" w:styleId="ConsPlusNormal">
    <w:name w:val="ConsPlusNormal"/>
    <w:link w:val="ConsPlusNormal0"/>
    <w:rsid w:val="005D74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D7415"/>
    <w:rPr>
      <w:rFonts w:ascii="Arial" w:hAnsi="Arial" w:cs="Arial"/>
    </w:rPr>
  </w:style>
  <w:style w:type="character" w:customStyle="1" w:styleId="FontStyle24">
    <w:name w:val="Font Style24"/>
    <w:rsid w:val="005D7415"/>
    <w:rPr>
      <w:rFonts w:ascii="Times New Roman" w:hAnsi="Times New Roman" w:cs="Times New Roman"/>
      <w:color w:val="000000"/>
      <w:sz w:val="26"/>
      <w:szCs w:val="26"/>
    </w:rPr>
  </w:style>
  <w:style w:type="table" w:styleId="af8">
    <w:name w:val="Table Grid"/>
    <w:basedOn w:val="a1"/>
    <w:rsid w:val="00000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95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373956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37395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373956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rsid w:val="00191FEB"/>
    <w:pPr>
      <w:keepNext/>
      <w:tabs>
        <w:tab w:val="left" w:pos="3260"/>
      </w:tabs>
      <w:spacing w:before="240"/>
      <w:ind w:left="284" w:hanging="284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paragraph" w:customStyle="1" w:styleId="a8">
    <w:name w:val="участок"/>
    <w:basedOn w:val="a"/>
    <w:rsid w:val="00191FEB"/>
    <w:pPr>
      <w:keepNext/>
      <w:tabs>
        <w:tab w:val="left" w:pos="3260"/>
      </w:tabs>
      <w:spacing w:before="240"/>
      <w:ind w:left="284" w:hanging="284"/>
      <w:jc w:val="left"/>
    </w:pPr>
    <w:rPr>
      <w:sz w:val="24"/>
    </w:rPr>
  </w:style>
  <w:style w:type="paragraph" w:customStyle="1" w:styleId="a9">
    <w:name w:val="место"/>
    <w:basedOn w:val="a"/>
    <w:rsid w:val="00191FEB"/>
    <w:pPr>
      <w:keepNext/>
      <w:tabs>
        <w:tab w:val="left" w:pos="3260"/>
      </w:tabs>
      <w:ind w:left="284" w:hanging="284"/>
      <w:jc w:val="left"/>
    </w:pPr>
    <w:rPr>
      <w:sz w:val="24"/>
    </w:rPr>
  </w:style>
  <w:style w:type="paragraph" w:customStyle="1" w:styleId="aa">
    <w:name w:val="хутор"/>
    <w:basedOn w:val="a"/>
    <w:rsid w:val="00191FEB"/>
    <w:pPr>
      <w:tabs>
        <w:tab w:val="left" w:pos="3260"/>
        <w:tab w:val="right" w:pos="9072"/>
      </w:tabs>
      <w:ind w:left="284" w:hanging="284"/>
      <w:jc w:val="left"/>
    </w:pPr>
    <w:rPr>
      <w:sz w:val="24"/>
    </w:rPr>
  </w:style>
  <w:style w:type="character" w:customStyle="1" w:styleId="ab">
    <w:name w:val="Основной текст с отступом Знак"/>
    <w:link w:val="ac"/>
    <w:rsid w:val="00376EFB"/>
    <w:rPr>
      <w:sz w:val="24"/>
    </w:rPr>
  </w:style>
  <w:style w:type="paragraph" w:styleId="ac">
    <w:name w:val="Body Text Indent"/>
    <w:basedOn w:val="a"/>
    <w:link w:val="ab"/>
    <w:rsid w:val="00376EFB"/>
    <w:pPr>
      <w:tabs>
        <w:tab w:val="left" w:pos="3260"/>
      </w:tabs>
      <w:ind w:left="3261" w:hanging="3261"/>
      <w:jc w:val="left"/>
    </w:pPr>
    <w:rPr>
      <w:sz w:val="24"/>
    </w:rPr>
  </w:style>
  <w:style w:type="character" w:customStyle="1" w:styleId="20">
    <w:name w:val="Основной текст с отступом 2 Знак"/>
    <w:link w:val="21"/>
    <w:rsid w:val="00376EFB"/>
    <w:rPr>
      <w:sz w:val="24"/>
    </w:rPr>
  </w:style>
  <w:style w:type="paragraph" w:styleId="21">
    <w:name w:val="Body Text Indent 2"/>
    <w:basedOn w:val="a"/>
    <w:link w:val="20"/>
    <w:rsid w:val="00376EFB"/>
    <w:pPr>
      <w:tabs>
        <w:tab w:val="left" w:pos="2127"/>
      </w:tabs>
      <w:ind w:left="2127" w:hanging="2127"/>
      <w:jc w:val="left"/>
    </w:pPr>
    <w:rPr>
      <w:sz w:val="24"/>
    </w:rPr>
  </w:style>
  <w:style w:type="character" w:styleId="ad">
    <w:name w:val="Emphasis"/>
    <w:qFormat/>
    <w:rsid w:val="004D3692"/>
    <w:rPr>
      <w:i/>
      <w:iCs/>
    </w:rPr>
  </w:style>
  <w:style w:type="paragraph" w:styleId="ae">
    <w:name w:val="No Spacing"/>
    <w:link w:val="af"/>
    <w:uiPriority w:val="1"/>
    <w:qFormat/>
    <w:rsid w:val="004D3692"/>
    <w:pPr>
      <w:ind w:firstLine="567"/>
      <w:jc w:val="both"/>
    </w:pPr>
    <w:rPr>
      <w:sz w:val="28"/>
    </w:rPr>
  </w:style>
  <w:style w:type="paragraph" w:styleId="af0">
    <w:name w:val="Balloon Text"/>
    <w:basedOn w:val="a"/>
    <w:semiHidden/>
    <w:rsid w:val="00F055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4F74CF"/>
    <w:rPr>
      <w:b/>
      <w:kern w:val="28"/>
      <w:sz w:val="36"/>
    </w:rPr>
  </w:style>
  <w:style w:type="character" w:customStyle="1" w:styleId="a7">
    <w:name w:val="Нижний колонтитул Знак"/>
    <w:link w:val="a6"/>
    <w:uiPriority w:val="99"/>
    <w:rsid w:val="004F74CF"/>
    <w:rPr>
      <w:sz w:val="28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A57A10"/>
    <w:rPr>
      <w:sz w:val="28"/>
    </w:rPr>
  </w:style>
  <w:style w:type="character" w:customStyle="1" w:styleId="af">
    <w:name w:val="Без интервала Знак"/>
    <w:link w:val="ae"/>
    <w:uiPriority w:val="1"/>
    <w:locked/>
    <w:rsid w:val="00D22026"/>
    <w:rPr>
      <w:sz w:val="28"/>
      <w:lang w:bidi="ar-SA"/>
    </w:rPr>
  </w:style>
  <w:style w:type="paragraph" w:styleId="af1">
    <w:name w:val="Normal (Web)"/>
    <w:basedOn w:val="a"/>
    <w:rsid w:val="003C6E28"/>
    <w:pPr>
      <w:spacing w:after="225"/>
      <w:ind w:firstLine="0"/>
      <w:jc w:val="left"/>
    </w:pPr>
    <w:rPr>
      <w:sz w:val="24"/>
      <w:szCs w:val="24"/>
    </w:rPr>
  </w:style>
  <w:style w:type="character" w:styleId="af2">
    <w:name w:val="Strong"/>
    <w:qFormat/>
    <w:rsid w:val="003C6E28"/>
    <w:rPr>
      <w:b/>
      <w:bCs/>
    </w:rPr>
  </w:style>
  <w:style w:type="paragraph" w:styleId="af3">
    <w:name w:val="List Paragraph"/>
    <w:basedOn w:val="a"/>
    <w:link w:val="af4"/>
    <w:uiPriority w:val="34"/>
    <w:qFormat/>
    <w:rsid w:val="00922C3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Абзац списка Знак"/>
    <w:basedOn w:val="a0"/>
    <w:link w:val="af3"/>
    <w:locked/>
    <w:rsid w:val="001D7C0E"/>
    <w:rPr>
      <w:rFonts w:ascii="Calibri" w:hAnsi="Calibri"/>
      <w:sz w:val="22"/>
      <w:szCs w:val="22"/>
      <w:lang w:eastAsia="en-US"/>
    </w:rPr>
  </w:style>
  <w:style w:type="character" w:customStyle="1" w:styleId="af5">
    <w:name w:val="Основной текст_"/>
    <w:basedOn w:val="a0"/>
    <w:link w:val="11"/>
    <w:locked/>
    <w:rsid w:val="003A5E2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3A5E2E"/>
    <w:pPr>
      <w:widowControl w:val="0"/>
      <w:shd w:val="clear" w:color="auto" w:fill="FFFFFF"/>
      <w:spacing w:after="300" w:line="256" w:lineRule="auto"/>
      <w:ind w:firstLine="400"/>
      <w:jc w:val="left"/>
    </w:pPr>
    <w:rPr>
      <w:sz w:val="26"/>
      <w:szCs w:val="26"/>
    </w:rPr>
  </w:style>
  <w:style w:type="paragraph" w:customStyle="1" w:styleId="210">
    <w:name w:val="Основной текст 21"/>
    <w:basedOn w:val="a"/>
    <w:rsid w:val="00DF3BCC"/>
    <w:pPr>
      <w:overflowPunct w:val="0"/>
      <w:autoSpaceDE w:val="0"/>
      <w:autoSpaceDN w:val="0"/>
      <w:adjustRightInd w:val="0"/>
      <w:ind w:firstLine="709"/>
    </w:pPr>
    <w:rPr>
      <w:szCs w:val="28"/>
    </w:rPr>
  </w:style>
  <w:style w:type="character" w:customStyle="1" w:styleId="bumpedfont157">
    <w:name w:val="bumpedfont157"/>
    <w:rsid w:val="007575F6"/>
    <w:rPr>
      <w:sz w:val="36"/>
      <w:szCs w:val="36"/>
    </w:rPr>
  </w:style>
  <w:style w:type="paragraph" w:styleId="af6">
    <w:name w:val="Body Text"/>
    <w:basedOn w:val="a"/>
    <w:link w:val="af7"/>
    <w:rsid w:val="00904A71"/>
    <w:pPr>
      <w:spacing w:after="120"/>
    </w:pPr>
  </w:style>
  <w:style w:type="character" w:customStyle="1" w:styleId="af7">
    <w:name w:val="Основной текст Знак"/>
    <w:basedOn w:val="a0"/>
    <w:link w:val="af6"/>
    <w:rsid w:val="00904A71"/>
    <w:rPr>
      <w:sz w:val="28"/>
    </w:rPr>
  </w:style>
  <w:style w:type="paragraph" w:customStyle="1" w:styleId="ConsPlusNormal">
    <w:name w:val="ConsPlusNormal"/>
    <w:link w:val="ConsPlusNormal0"/>
    <w:rsid w:val="005D74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D7415"/>
    <w:rPr>
      <w:rFonts w:ascii="Arial" w:hAnsi="Arial" w:cs="Arial"/>
    </w:rPr>
  </w:style>
  <w:style w:type="character" w:customStyle="1" w:styleId="FontStyle24">
    <w:name w:val="Font Style24"/>
    <w:rsid w:val="005D7415"/>
    <w:rPr>
      <w:rFonts w:ascii="Times New Roman" w:hAnsi="Times New Roman" w:cs="Times New Roman"/>
      <w:color w:val="000000"/>
      <w:sz w:val="26"/>
      <w:szCs w:val="26"/>
    </w:rPr>
  </w:style>
  <w:style w:type="table" w:styleId="af8">
    <w:name w:val="Table Grid"/>
    <w:basedOn w:val="a1"/>
    <w:rsid w:val="00000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334A-D01A-4BF7-89F4-E2B037CB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1</TotalTime>
  <Pages>4</Pages>
  <Words>629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2026-05-22T11:02:00Z</cp:lastPrinted>
  <dcterms:created xsi:type="dcterms:W3CDTF">2026-05-22T11:02:00Z</dcterms:created>
  <dcterms:modified xsi:type="dcterms:W3CDTF">2026-05-22T11:02:00Z</dcterms:modified>
</cp:coreProperties>
</file>