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6D" w:rsidRDefault="00E94250" w:rsidP="0038426D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040F93">
        <w:rPr>
          <w:noProof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6D" w:rsidRDefault="0038426D" w:rsidP="0038426D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РОССИЙСКАЯ ФЕДЕРАЦИЯ</w:t>
      </w:r>
    </w:p>
    <w:p w:rsidR="0038426D" w:rsidRDefault="0038426D" w:rsidP="0038426D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РОСТОВСКАЯ ОБЛАСТЬ</w:t>
      </w:r>
    </w:p>
    <w:p w:rsidR="0038426D" w:rsidRDefault="0038426D" w:rsidP="0038426D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МУНИЦИПАЛЬНОЕ ОБРАЗОВАНИЕ</w:t>
      </w:r>
    </w:p>
    <w:p w:rsidR="0038426D" w:rsidRDefault="0038426D" w:rsidP="0038426D">
      <w:pPr>
        <w:widowControl w:val="0"/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szCs w:val="28"/>
        </w:rPr>
        <w:t>«КРАСНОСУЛИНСКИЙ РАЙОН»</w:t>
      </w:r>
    </w:p>
    <w:p w:rsidR="0038426D" w:rsidRDefault="0038426D" w:rsidP="0038426D">
      <w:pPr>
        <w:widowControl w:val="0"/>
        <w:tabs>
          <w:tab w:val="center" w:pos="3686"/>
        </w:tabs>
        <w:autoSpaceDN w:val="0"/>
        <w:ind w:firstLine="0"/>
        <w:jc w:val="center"/>
        <w:rPr>
          <w:szCs w:val="28"/>
        </w:rPr>
      </w:pPr>
      <w:r>
        <w:rPr>
          <w:b/>
          <w:bCs/>
          <w:szCs w:val="28"/>
        </w:rPr>
        <w:t>АДМИНИСТРАЦИЯ</w:t>
      </w:r>
    </w:p>
    <w:p w:rsidR="0038426D" w:rsidRDefault="0038426D" w:rsidP="0038426D">
      <w:pPr>
        <w:widowControl w:val="0"/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КРАСНОСУЛИНСКОГО РАЙОНА</w:t>
      </w:r>
    </w:p>
    <w:p w:rsidR="0038426D" w:rsidRDefault="0038426D" w:rsidP="0038426D">
      <w:pPr>
        <w:keepNext/>
        <w:widowControl w:val="0"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38426D" w:rsidRDefault="0038426D" w:rsidP="0038426D">
      <w:pPr>
        <w:autoSpaceDN w:val="0"/>
        <w:spacing w:before="240" w:after="120"/>
        <w:ind w:firstLine="0"/>
        <w:jc w:val="center"/>
        <w:rPr>
          <w:szCs w:val="28"/>
          <w:lang w:eastAsia="en-US"/>
        </w:rPr>
      </w:pPr>
      <w:r>
        <w:rPr>
          <w:szCs w:val="28"/>
        </w:rPr>
        <w:t>от 21.07.2023 № 665</w:t>
      </w:r>
    </w:p>
    <w:p w:rsidR="0038426D" w:rsidRDefault="0038426D" w:rsidP="0038426D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szCs w:val="28"/>
        </w:rPr>
      </w:pPr>
      <w:r>
        <w:rPr>
          <w:szCs w:val="28"/>
        </w:rPr>
        <w:t>г. Красный Сулин</w:t>
      </w:r>
    </w:p>
    <w:p w:rsidR="00BF6D7C" w:rsidRPr="00BF6D7C" w:rsidRDefault="00BF6D7C" w:rsidP="00BF6D7C">
      <w:pPr>
        <w:keepNext/>
        <w:suppressAutoHyphens/>
        <w:spacing w:line="276" w:lineRule="auto"/>
        <w:ind w:firstLine="0"/>
        <w:jc w:val="center"/>
        <w:outlineLvl w:val="6"/>
        <w:rPr>
          <w:b/>
          <w:bCs/>
          <w:szCs w:val="24"/>
          <w:lang w:eastAsia="ar-SA"/>
        </w:rPr>
      </w:pPr>
    </w:p>
    <w:p w:rsidR="00E41C5D" w:rsidRPr="00F95FDF" w:rsidRDefault="001F402D" w:rsidP="004B4CCF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F95FDF">
        <w:rPr>
          <w:b/>
          <w:szCs w:val="28"/>
        </w:rPr>
        <w:t xml:space="preserve">О внесении изменений </w:t>
      </w:r>
    </w:p>
    <w:p w:rsidR="00E41C5D" w:rsidRPr="00F95FDF" w:rsidRDefault="001F402D" w:rsidP="004B4CCF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F95FDF">
        <w:rPr>
          <w:b/>
          <w:szCs w:val="28"/>
        </w:rPr>
        <w:t xml:space="preserve">в приложение </w:t>
      </w:r>
      <w:r w:rsidR="0096014F" w:rsidRPr="00F95FDF">
        <w:rPr>
          <w:b/>
          <w:szCs w:val="28"/>
        </w:rPr>
        <w:t>№</w:t>
      </w:r>
      <w:r w:rsidR="00E41C5D" w:rsidRPr="00F95FDF">
        <w:rPr>
          <w:b/>
          <w:szCs w:val="28"/>
        </w:rPr>
        <w:t xml:space="preserve"> </w:t>
      </w:r>
      <w:r w:rsidR="0096014F" w:rsidRPr="00F95FDF">
        <w:rPr>
          <w:b/>
          <w:szCs w:val="28"/>
        </w:rPr>
        <w:t xml:space="preserve">1 </w:t>
      </w:r>
      <w:r w:rsidRPr="00F95FDF">
        <w:rPr>
          <w:b/>
          <w:szCs w:val="28"/>
        </w:rPr>
        <w:t>к постано</w:t>
      </w:r>
      <w:r w:rsidR="00EC2A0E" w:rsidRPr="00F95FDF">
        <w:rPr>
          <w:b/>
          <w:szCs w:val="28"/>
        </w:rPr>
        <w:t xml:space="preserve">влению </w:t>
      </w:r>
    </w:p>
    <w:p w:rsidR="001F402D" w:rsidRPr="00F95FDF" w:rsidRDefault="00EC2A0E" w:rsidP="004B4CCF">
      <w:pPr>
        <w:spacing w:line="288" w:lineRule="auto"/>
        <w:ind w:left="1985" w:right="1984" w:firstLine="0"/>
        <w:jc w:val="center"/>
        <w:rPr>
          <w:b/>
          <w:szCs w:val="28"/>
        </w:rPr>
      </w:pPr>
      <w:r w:rsidRPr="00F95FDF">
        <w:rPr>
          <w:b/>
          <w:szCs w:val="28"/>
        </w:rPr>
        <w:t xml:space="preserve">Администрации </w:t>
      </w:r>
      <w:r w:rsidR="001F402D" w:rsidRPr="00F95FDF">
        <w:rPr>
          <w:b/>
          <w:szCs w:val="28"/>
        </w:rPr>
        <w:t>Красносулинского района от 10.12.2018 № 1378</w:t>
      </w:r>
    </w:p>
    <w:p w:rsidR="00656FCB" w:rsidRPr="00656FCB" w:rsidRDefault="00656FCB" w:rsidP="004B4CCF">
      <w:pPr>
        <w:pStyle w:val="afc"/>
        <w:spacing w:line="288" w:lineRule="auto"/>
        <w:jc w:val="both"/>
        <w:rPr>
          <w:b w:val="0"/>
          <w:bCs w:val="0"/>
          <w:szCs w:val="28"/>
          <w:lang w:val="ru-RU"/>
        </w:rPr>
      </w:pPr>
    </w:p>
    <w:p w:rsidR="00042D69" w:rsidRDefault="00072C27" w:rsidP="004B4CCF">
      <w:pPr>
        <w:spacing w:line="288" w:lineRule="auto"/>
        <w:ind w:firstLine="708"/>
      </w:pPr>
      <w:r w:rsidRPr="00072C27">
        <w:t>В соответствии с решением Собрания депутатов Красносулинского района 2</w:t>
      </w:r>
      <w:r w:rsidR="008F77AA">
        <w:t>7</w:t>
      </w:r>
      <w:r w:rsidRPr="00072C27">
        <w:t>.</w:t>
      </w:r>
      <w:r w:rsidR="003009B9">
        <w:t>0</w:t>
      </w:r>
      <w:r w:rsidR="008F77AA">
        <w:t>6</w:t>
      </w:r>
      <w:r w:rsidRPr="00072C27">
        <w:t>.202</w:t>
      </w:r>
      <w:r w:rsidR="003009B9">
        <w:t>3</w:t>
      </w:r>
      <w:r w:rsidRPr="00072C27">
        <w:t xml:space="preserve"> № </w:t>
      </w:r>
      <w:r>
        <w:t>1</w:t>
      </w:r>
      <w:r w:rsidR="008F77AA">
        <w:t>86</w:t>
      </w:r>
      <w:r w:rsidRPr="00072C27">
        <w:t xml:space="preserve"> «О </w:t>
      </w:r>
      <w:r w:rsidR="000607FB">
        <w:t xml:space="preserve">внесении изменений в решение </w:t>
      </w:r>
      <w:r w:rsidR="007373F4">
        <w:t>С</w:t>
      </w:r>
      <w:r w:rsidR="000607FB">
        <w:t>обрания депутатов Красносулинского района от 26.12.2022 № 130 «</w:t>
      </w:r>
      <w:r w:rsidR="007373F4">
        <w:t>О</w:t>
      </w:r>
      <w:r w:rsidR="000607FB">
        <w:t xml:space="preserve"> </w:t>
      </w:r>
      <w:r w:rsidRPr="00072C27">
        <w:t>бюджете Красносулинского района на 202</w:t>
      </w:r>
      <w:r>
        <w:t>3</w:t>
      </w:r>
      <w:r w:rsidRPr="00072C27">
        <w:t xml:space="preserve"> год и на плановый период 202</w:t>
      </w:r>
      <w:r>
        <w:t>4</w:t>
      </w:r>
      <w:r w:rsidRPr="00072C27">
        <w:t xml:space="preserve"> и 202</w:t>
      </w:r>
      <w:r>
        <w:t>5</w:t>
      </w:r>
      <w:r w:rsidRPr="00072C27">
        <w:t xml:space="preserve"> годов, руководствуясь статьей 3</w:t>
      </w:r>
      <w:r w:rsidR="00AF31BF">
        <w:t>4</w:t>
      </w:r>
      <w:r w:rsidRPr="00072C27">
        <w:t xml:space="preserve"> Устава муниципального образования «Красносулинский район», Администрация Красносулинского района</w:t>
      </w:r>
    </w:p>
    <w:p w:rsidR="00656FCB" w:rsidRDefault="00656FCB" w:rsidP="004B4CCF">
      <w:pPr>
        <w:spacing w:line="288" w:lineRule="auto"/>
        <w:ind w:firstLine="0"/>
        <w:rPr>
          <w:szCs w:val="28"/>
        </w:rPr>
      </w:pPr>
    </w:p>
    <w:p w:rsidR="00042D69" w:rsidRDefault="00042D69" w:rsidP="004B4CCF">
      <w:pPr>
        <w:pStyle w:val="afc"/>
        <w:spacing w:line="288" w:lineRule="auto"/>
        <w:rPr>
          <w:b w:val="0"/>
          <w:bCs w:val="0"/>
          <w:szCs w:val="28"/>
          <w:lang w:val="ru-RU"/>
        </w:rPr>
      </w:pPr>
      <w:r>
        <w:rPr>
          <w:b w:val="0"/>
          <w:bCs w:val="0"/>
          <w:szCs w:val="28"/>
        </w:rPr>
        <w:t>ПОСТАНОВЛЯЕТ:</w:t>
      </w:r>
    </w:p>
    <w:p w:rsidR="00656FCB" w:rsidRDefault="00656FCB" w:rsidP="004B4CCF">
      <w:pPr>
        <w:pStyle w:val="afc"/>
        <w:spacing w:line="288" w:lineRule="auto"/>
        <w:jc w:val="both"/>
        <w:rPr>
          <w:b w:val="0"/>
          <w:bCs w:val="0"/>
          <w:szCs w:val="28"/>
          <w:lang w:val="ru-RU"/>
        </w:rPr>
      </w:pPr>
    </w:p>
    <w:p w:rsidR="00042D69" w:rsidRDefault="004B4CCF" w:rsidP="004B4CCF">
      <w:pPr>
        <w:spacing w:line="288" w:lineRule="auto"/>
        <w:ind w:firstLine="709"/>
        <w:rPr>
          <w:szCs w:val="28"/>
        </w:rPr>
      </w:pPr>
      <w:r>
        <w:rPr>
          <w:szCs w:val="28"/>
        </w:rPr>
        <w:t>1. </w:t>
      </w:r>
      <w:r w:rsidR="00042D69">
        <w:rPr>
          <w:szCs w:val="28"/>
        </w:rPr>
        <w:t>Внести изменения в приложение № 1 к постановлению Администра</w:t>
      </w:r>
      <w:r>
        <w:rPr>
          <w:szCs w:val="28"/>
        </w:rPr>
        <w:t>ции Красносулинского района от 10.12.2018 № </w:t>
      </w:r>
      <w:r w:rsidR="00042D69">
        <w:rPr>
          <w:szCs w:val="28"/>
        </w:rPr>
        <w:t>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Default="004B4CCF" w:rsidP="004B4CCF">
      <w:pPr>
        <w:tabs>
          <w:tab w:val="left" w:pos="284"/>
        </w:tabs>
        <w:spacing w:line="288" w:lineRule="auto"/>
        <w:ind w:firstLine="709"/>
        <w:rPr>
          <w:szCs w:val="28"/>
        </w:rPr>
      </w:pPr>
      <w:r>
        <w:rPr>
          <w:bCs/>
          <w:szCs w:val="28"/>
        </w:rPr>
        <w:t>2. </w:t>
      </w:r>
      <w:r w:rsidR="00072C27" w:rsidRPr="00072C27">
        <w:rPr>
          <w:bCs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42D69" w:rsidRDefault="00042D69" w:rsidP="004B4CCF">
      <w:pPr>
        <w:spacing w:line="288" w:lineRule="auto"/>
        <w:ind w:firstLine="709"/>
      </w:pPr>
      <w:r>
        <w:rPr>
          <w:bCs/>
          <w:szCs w:val="28"/>
        </w:rPr>
        <w:lastRenderedPageBreak/>
        <w:t>3. </w:t>
      </w:r>
      <w:r>
        <w:rPr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Л.А.</w:t>
      </w:r>
    </w:p>
    <w:p w:rsidR="00042D69" w:rsidRDefault="00042D69" w:rsidP="004B4CCF">
      <w:pPr>
        <w:tabs>
          <w:tab w:val="right" w:pos="9072"/>
          <w:tab w:val="right" w:pos="9781"/>
        </w:tabs>
        <w:spacing w:line="288" w:lineRule="auto"/>
        <w:ind w:firstLine="0"/>
        <w:rPr>
          <w:szCs w:val="28"/>
        </w:rPr>
      </w:pPr>
    </w:p>
    <w:p w:rsidR="004B4CCF" w:rsidRDefault="004B4CCF" w:rsidP="004B4CCF">
      <w:pPr>
        <w:tabs>
          <w:tab w:val="right" w:pos="9072"/>
          <w:tab w:val="right" w:pos="9781"/>
        </w:tabs>
        <w:spacing w:line="288" w:lineRule="auto"/>
        <w:ind w:firstLine="0"/>
        <w:rPr>
          <w:szCs w:val="28"/>
        </w:rPr>
      </w:pPr>
    </w:p>
    <w:p w:rsidR="004B4CCF" w:rsidRPr="00A10967" w:rsidRDefault="004B4CCF" w:rsidP="004B4CCF">
      <w:pPr>
        <w:tabs>
          <w:tab w:val="right" w:pos="9072"/>
          <w:tab w:val="right" w:pos="9781"/>
        </w:tabs>
        <w:spacing w:line="288" w:lineRule="auto"/>
        <w:ind w:firstLine="0"/>
        <w:rPr>
          <w:szCs w:val="28"/>
        </w:rPr>
      </w:pPr>
    </w:p>
    <w:p w:rsidR="00042D69" w:rsidRPr="00A10967" w:rsidRDefault="00042D69" w:rsidP="004B4CCF">
      <w:pPr>
        <w:tabs>
          <w:tab w:val="right" w:pos="9072"/>
          <w:tab w:val="right" w:pos="9781"/>
        </w:tabs>
        <w:spacing w:line="288" w:lineRule="auto"/>
        <w:ind w:firstLine="0"/>
        <w:rPr>
          <w:szCs w:val="28"/>
        </w:rPr>
      </w:pPr>
      <w:r w:rsidRPr="00A10967">
        <w:rPr>
          <w:szCs w:val="28"/>
        </w:rPr>
        <w:t xml:space="preserve">Глава Администрации </w:t>
      </w:r>
    </w:p>
    <w:p w:rsidR="00042D69" w:rsidRPr="00A10967" w:rsidRDefault="00042D69" w:rsidP="004B4CCF">
      <w:pPr>
        <w:tabs>
          <w:tab w:val="right" w:pos="9639"/>
          <w:tab w:val="right" w:pos="9781"/>
        </w:tabs>
        <w:spacing w:line="288" w:lineRule="auto"/>
        <w:ind w:firstLine="0"/>
        <w:rPr>
          <w:szCs w:val="28"/>
        </w:rPr>
      </w:pPr>
      <w:r w:rsidRPr="00A10967">
        <w:rPr>
          <w:szCs w:val="28"/>
        </w:rPr>
        <w:t>Красносулинского района</w:t>
      </w:r>
      <w:r w:rsidRPr="00A10967">
        <w:rPr>
          <w:szCs w:val="28"/>
        </w:rPr>
        <w:tab/>
        <w:t xml:space="preserve">Н.А. Альшенко </w:t>
      </w:r>
    </w:p>
    <w:p w:rsidR="00042D69" w:rsidRDefault="00042D69" w:rsidP="004B4CCF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4B4CCF" w:rsidRDefault="004B4CCF" w:rsidP="004B4CCF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4B4CCF" w:rsidRDefault="004B4CCF" w:rsidP="004B4CCF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4B4CCF" w:rsidRDefault="004B4CCF" w:rsidP="004B4CCF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</w:p>
    <w:p w:rsidR="00042D69" w:rsidRDefault="00042D69" w:rsidP="004B4CCF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 w:rsidRPr="00E41C5D">
        <w:rPr>
          <w:szCs w:val="28"/>
        </w:rPr>
        <w:t xml:space="preserve">Постановление вносит </w:t>
      </w:r>
    </w:p>
    <w:p w:rsidR="00042D69" w:rsidRPr="00E41C5D" w:rsidRDefault="00042D69" w:rsidP="004B4CCF">
      <w:pPr>
        <w:tabs>
          <w:tab w:val="right" w:pos="9072"/>
        </w:tabs>
        <w:spacing w:line="288" w:lineRule="auto"/>
        <w:ind w:firstLine="0"/>
        <w:jc w:val="left"/>
        <w:rPr>
          <w:szCs w:val="28"/>
        </w:rPr>
      </w:pPr>
      <w:r>
        <w:rPr>
          <w:szCs w:val="28"/>
        </w:rPr>
        <w:t>сектор цифровой трансформации</w:t>
      </w:r>
    </w:p>
    <w:p w:rsidR="002C573C" w:rsidRPr="00BF6D7C" w:rsidRDefault="008178D4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F95FDF">
      <w:pPr>
        <w:pStyle w:val="section2"/>
        <w:spacing w:before="0" w:after="0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B4CCF">
        <w:rPr>
          <w:rFonts w:ascii="Times New Roman" w:hAnsi="Times New Roman"/>
          <w:color w:val="auto"/>
          <w:sz w:val="28"/>
          <w:szCs w:val="28"/>
        </w:rPr>
        <w:t>21.07.2023</w:t>
      </w:r>
      <w:r w:rsidR="005F6F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4B4CCF">
        <w:rPr>
          <w:rFonts w:ascii="Times New Roman" w:hAnsi="Times New Roman"/>
          <w:color w:val="auto"/>
          <w:sz w:val="28"/>
          <w:szCs w:val="28"/>
        </w:rPr>
        <w:t>665</w:t>
      </w:r>
    </w:p>
    <w:p w:rsidR="004B4CCF" w:rsidRPr="004B4CCF" w:rsidRDefault="004B4CCF" w:rsidP="00F95FDF">
      <w:pPr>
        <w:pStyle w:val="section2"/>
        <w:spacing w:before="0" w:after="0"/>
        <w:ind w:left="5670" w:firstLine="0"/>
        <w:jc w:val="center"/>
        <w:rPr>
          <w:rFonts w:ascii="Times New Roman" w:hAnsi="Times New Roman"/>
          <w:color w:val="auto"/>
          <w:sz w:val="14"/>
          <w:szCs w:val="28"/>
        </w:rPr>
      </w:pPr>
    </w:p>
    <w:p w:rsidR="00AE6D15" w:rsidRPr="00BF6D7C" w:rsidRDefault="00AE6D15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F95FDF">
      <w:pPr>
        <w:pStyle w:val="section2"/>
        <w:spacing w:before="0" w:after="0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AE6D15" w:rsidP="00F95FDF">
      <w:pPr>
        <w:pStyle w:val="section2"/>
        <w:spacing w:before="0" w:after="0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F6D7C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4B4CCF" w:rsidRDefault="005F349F" w:rsidP="00B55EB2">
      <w:pPr>
        <w:pStyle w:val="section2"/>
        <w:spacing w:before="0" w:after="0"/>
        <w:ind w:left="567" w:firstLine="708"/>
        <w:jc w:val="center"/>
        <w:rPr>
          <w:rFonts w:ascii="Times New Roman" w:eastAsia="Calibri" w:hAnsi="Times New Roman"/>
          <w:color w:val="auto"/>
          <w:sz w:val="14"/>
          <w:szCs w:val="28"/>
          <w:lang w:eastAsia="en-US"/>
        </w:rPr>
      </w:pPr>
    </w:p>
    <w:p w:rsidR="00F95FDF" w:rsidRDefault="00862B77" w:rsidP="00BF6D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BF6D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4B4CCF" w:rsidRDefault="00A8771D" w:rsidP="00BF6D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14"/>
          <w:szCs w:val="28"/>
          <w:lang w:eastAsia="ar-SA"/>
        </w:rPr>
      </w:pPr>
    </w:p>
    <w:p w:rsidR="00862B77" w:rsidRPr="00507F9C" w:rsidRDefault="00862B77" w:rsidP="00BF6D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BF6D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62B77" w:rsidP="00BF6D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4B4CCF" w:rsidRDefault="005F349F" w:rsidP="00B55EB2">
      <w:pPr>
        <w:pStyle w:val="subheader"/>
        <w:spacing w:before="0" w:after="0"/>
        <w:ind w:firstLine="225"/>
        <w:jc w:val="center"/>
        <w:rPr>
          <w:rFonts w:ascii="Times New Roman" w:hAnsi="Times New Roman" w:cs="Times New Roman"/>
          <w:b w:val="0"/>
          <w:color w:val="auto"/>
          <w:sz w:val="14"/>
          <w:szCs w:val="28"/>
          <w:lang w:eastAsia="ar-SA"/>
        </w:rPr>
      </w:pPr>
    </w:p>
    <w:tbl>
      <w:tblPr>
        <w:tblW w:w="4986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265"/>
      </w:tblGrid>
      <w:tr w:rsidR="002F0596" w:rsidRPr="00507F9C" w:rsidTr="006C6BF9"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7559AA" w:rsidP="006C6BF9">
            <w:pPr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Н</w:t>
            </w:r>
            <w:r w:rsidR="002F0596" w:rsidRPr="00507F9C">
              <w:rPr>
                <w:szCs w:val="28"/>
              </w:rPr>
              <w:t xml:space="preserve">аименование </w:t>
            </w:r>
            <w:r w:rsidR="002F0596" w:rsidRPr="00507F9C">
              <w:rPr>
                <w:szCs w:val="28"/>
              </w:rPr>
              <w:br/>
              <w:t>муниципальной программы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96014F" w:rsidP="005F349F">
            <w:pPr>
              <w:pStyle w:val="subheader"/>
              <w:spacing w:before="0" w:after="0"/>
              <w:ind w:left="5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6C6BF9">
            <w:pPr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042D69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6D79C5">
              <w:rPr>
                <w:szCs w:val="28"/>
              </w:rPr>
              <w:t>и</w:t>
            </w:r>
            <w:r>
              <w:rPr>
                <w:szCs w:val="28"/>
              </w:rPr>
              <w:t>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2F0596" w:rsidRPr="00507F9C" w:rsidRDefault="002F0596" w:rsidP="00042D69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6C6BF9">
            <w:pPr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Соисполнитель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тсутствует</w:t>
            </w:r>
          </w:p>
        </w:tc>
      </w:tr>
      <w:tr w:rsidR="002F0596" w:rsidRPr="00507F9C" w:rsidTr="00993965">
        <w:trPr>
          <w:trHeight w:val="41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6C6BF9">
            <w:pPr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5F349F">
            <w:pPr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507F9C" w:rsidRDefault="002F0596" w:rsidP="007373F4">
            <w:pPr>
              <w:ind w:left="57" w:firstLine="0"/>
              <w:rPr>
                <w:bCs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507F9C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 МАУ «МФЦ Красносулинского района»</w:t>
            </w:r>
            <w:r w:rsidR="007373F4">
              <w:rPr>
                <w:bCs/>
                <w:szCs w:val="28"/>
              </w:rPr>
              <w:t>)</w:t>
            </w:r>
            <w:r w:rsidR="00B764C8">
              <w:rPr>
                <w:bCs/>
                <w:szCs w:val="28"/>
              </w:rPr>
              <w:t>;</w:t>
            </w:r>
            <w:r w:rsidRPr="00507F9C">
              <w:rPr>
                <w:bCs/>
                <w:szCs w:val="28"/>
              </w:rPr>
              <w:t xml:space="preserve"> </w:t>
            </w:r>
          </w:p>
          <w:p w:rsidR="002F0596" w:rsidRDefault="002F0596" w:rsidP="005F349F">
            <w:pPr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092A6C">
              <w:rPr>
                <w:rFonts w:eastAsia="Calibri"/>
                <w:szCs w:val="28"/>
                <w:lang w:eastAsia="en-US"/>
              </w:rPr>
              <w:t xml:space="preserve"> (</w:t>
            </w:r>
            <w:r w:rsidR="00993965">
              <w:rPr>
                <w:rFonts w:eastAsia="Calibri"/>
                <w:szCs w:val="28"/>
                <w:lang w:eastAsia="en-US"/>
              </w:rPr>
              <w:t>д</w:t>
            </w:r>
            <w:r w:rsidR="00092A6C">
              <w:rPr>
                <w:rFonts w:eastAsia="Calibri"/>
                <w:szCs w:val="28"/>
                <w:lang w:eastAsia="en-US"/>
              </w:rPr>
              <w:t>алее МАУ «КТРК «Сулин»)</w:t>
            </w:r>
            <w:r w:rsidR="007373F4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Default="004A4193" w:rsidP="005F349F">
            <w:pPr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Земельно-имущественных отношений и муниципального заказа (далее УЗИО и МЗ Красносулинского района)</w:t>
            </w:r>
          </w:p>
          <w:p w:rsidR="00616486" w:rsidRPr="00507F9C" w:rsidRDefault="00616486" w:rsidP="00616486">
            <w:pPr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2F0596" w:rsidRPr="00507F9C" w:rsidTr="006C6BF9">
        <w:trPr>
          <w:trHeight w:val="2252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5F349F">
            <w:pPr>
              <w:pageBreakBefore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1. </w:t>
            </w:r>
            <w:r w:rsidR="002F0596" w:rsidRPr="00507F9C">
              <w:rPr>
                <w:szCs w:val="28"/>
              </w:rPr>
              <w:t>«Электронный муниципалитет»</w:t>
            </w:r>
            <w:r w:rsidR="00B764C8">
              <w:rPr>
                <w:szCs w:val="28"/>
              </w:rPr>
              <w:t>;</w:t>
            </w:r>
          </w:p>
          <w:p w:rsidR="002F0596" w:rsidRPr="00507F9C" w:rsidRDefault="005F349F" w:rsidP="005F349F">
            <w:pPr>
              <w:pageBreakBefore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2. </w:t>
            </w:r>
            <w:r w:rsidR="002F0596" w:rsidRPr="00507F9C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>
              <w:rPr>
                <w:szCs w:val="28"/>
              </w:rPr>
              <w:t>;</w:t>
            </w:r>
          </w:p>
          <w:p w:rsidR="005F349F" w:rsidRPr="00507F9C" w:rsidRDefault="002F0596" w:rsidP="00507F9C">
            <w:pPr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3.</w:t>
            </w:r>
            <w:r w:rsidR="005F349F" w:rsidRPr="00507F9C">
              <w:rPr>
                <w:rFonts w:eastAsia="Calibri"/>
                <w:szCs w:val="28"/>
                <w:lang w:eastAsia="en-US"/>
              </w:rPr>
              <w:t> </w:t>
            </w:r>
            <w:r w:rsidRPr="00507F9C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тсутствуют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 муниципальной</w:t>
            </w:r>
          </w:p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5F349F">
            <w:pPr>
              <w:tabs>
                <w:tab w:val="left" w:pos="332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507F9C" w:rsidRDefault="002F0596" w:rsidP="005F349F">
            <w:pPr>
              <w:tabs>
                <w:tab w:val="left" w:pos="332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Задачи муниципальной</w:t>
            </w:r>
          </w:p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5F349F">
            <w:pPr>
              <w:tabs>
                <w:tab w:val="left" w:pos="332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4B4CCF" w:rsidRPr="00507F9C" w:rsidRDefault="002F0596" w:rsidP="004B4CCF">
            <w:pPr>
              <w:tabs>
                <w:tab w:val="left" w:pos="332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Целевые показатели муниципальной</w:t>
            </w:r>
          </w:p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Default="002F0596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доля государственных (муниципальных) услуг, предоставляемых органами местного самоуправления Красносулинского района, учреждениями в электронном </w:t>
            </w:r>
            <w:r w:rsidRPr="00507F9C">
              <w:rPr>
                <w:szCs w:val="28"/>
              </w:rPr>
              <w:lastRenderedPageBreak/>
              <w:t>виде, в общем количестве государственных (муници</w:t>
            </w:r>
            <w:r w:rsidRPr="00507F9C">
              <w:rPr>
                <w:szCs w:val="28"/>
              </w:rPr>
              <w:softHyphen/>
              <w:t>пальных) услуг, предостав</w:t>
            </w:r>
            <w:r w:rsidRPr="00507F9C">
              <w:rPr>
                <w:szCs w:val="28"/>
              </w:rPr>
              <w:softHyphen/>
              <w:t>ляемых органами местного самоуправления Красносулинского района, учреж</w:t>
            </w:r>
            <w:r w:rsidR="008178D4" w:rsidRPr="00507F9C">
              <w:rPr>
                <w:szCs w:val="28"/>
              </w:rPr>
              <w:t>де</w:t>
            </w:r>
            <w:r w:rsidRPr="00507F9C">
              <w:rPr>
                <w:szCs w:val="28"/>
              </w:rPr>
              <w:t>ниями</w:t>
            </w:r>
            <w:r w:rsidR="00993965">
              <w:rPr>
                <w:szCs w:val="28"/>
              </w:rPr>
              <w:t>;</w:t>
            </w:r>
          </w:p>
          <w:p w:rsidR="00993965" w:rsidRPr="00E55B69" w:rsidRDefault="00E55B69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>
              <w:rPr>
                <w:bCs/>
                <w:szCs w:val="24"/>
                <w:shd w:val="clear" w:color="auto" w:fill="FFFFFF"/>
              </w:rPr>
              <w:t>д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оля домохозяйств, которые обеспечены возможностью широкополосного доступа к </w:t>
            </w:r>
            <w:r w:rsidRPr="00E55B69">
              <w:rPr>
                <w:color w:val="000000"/>
                <w:szCs w:val="24"/>
              </w:rPr>
              <w:t>информационно-телекоммуникационной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 сети «интернет» на текущем этапе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2F0596" w:rsidRPr="00507F9C">
              <w:rPr>
                <w:szCs w:val="28"/>
              </w:rPr>
              <w:t>2030 годы;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0C2B6C" w:rsidRPr="000C2B6C" w:rsidRDefault="000C2B6C" w:rsidP="000C2B6C">
            <w:pPr>
              <w:pStyle w:val="section2"/>
              <w:ind w:left="8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26147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2581</w:t>
            </w:r>
            <w:r w:rsidR="00D3210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78,0</w:t>
            </w:r>
            <w:r w:rsidR="00102482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16823,0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17328,8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18885,7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21802,5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2023 год</w:t>
            </w:r>
            <w:r w:rsidR="001F36C7">
              <w:rPr>
                <w:rFonts w:eastAsia="Calibri"/>
              </w:rPr>
              <w:t xml:space="preserve"> </w:t>
            </w:r>
            <w:r w:rsidR="004B4CCF">
              <w:rPr>
                <w:rFonts w:eastAsia="Calibri"/>
              </w:rPr>
              <w:t>–</w:t>
            </w:r>
            <w:r>
              <w:t xml:space="preserve"> </w:t>
            </w:r>
            <w:r w:rsidR="008E05C8">
              <w:t>24184,4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21752,9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22477,7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B764C8" w:rsidRDefault="000C2B6C" w:rsidP="00B764C8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</w:t>
            </w:r>
          </w:p>
          <w:p w:rsidR="000C2B6C" w:rsidRPr="000C2B6C" w:rsidRDefault="000C2B6C" w:rsidP="00B764C8">
            <w:pPr>
              <w:rPr>
                <w:rFonts w:eastAsia="Calibri"/>
                <w:szCs w:val="28"/>
              </w:rPr>
            </w:pPr>
            <w:r w:rsidRPr="000C2B6C">
              <w:rPr>
                <w:rFonts w:eastAsia="Calibri"/>
                <w:szCs w:val="28"/>
              </w:rPr>
              <w:t xml:space="preserve">За счет средств областного бюджета </w:t>
            </w:r>
            <w:r w:rsidR="00AF0EEE">
              <w:rPr>
                <w:rFonts w:eastAsia="Calibri"/>
                <w:szCs w:val="28"/>
              </w:rPr>
              <w:t>–</w:t>
            </w:r>
            <w:r w:rsidRPr="000C2B6C">
              <w:rPr>
                <w:rFonts w:eastAsia="Calibri"/>
                <w:szCs w:val="28"/>
              </w:rPr>
              <w:t xml:space="preserve"> </w:t>
            </w:r>
            <w:r w:rsidR="00AF0EEE">
              <w:rPr>
                <w:rFonts w:eastAsia="Calibri"/>
                <w:szCs w:val="28"/>
              </w:rPr>
              <w:t>46068,2</w:t>
            </w:r>
            <w:r w:rsidRPr="000C2B6C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2019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>
              <w:t xml:space="preserve"> </w:t>
            </w:r>
            <w:r w:rsidRPr="000C2B6C">
              <w:rPr>
                <w:rFonts w:eastAsia="Calibri"/>
              </w:rPr>
              <w:t>2640,1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2742,5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2021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4B4CCF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2976,8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2022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4B4CCF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3949,1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2023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 w:rsidR="005D0732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 xml:space="preserve">3911,1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2024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4108,1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2025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4B4CCF">
              <w:rPr>
                <w:rFonts w:eastAsia="Calibri"/>
              </w:rPr>
              <w:t xml:space="preserve">– </w:t>
            </w:r>
            <w:r w:rsidR="00AF0EEE">
              <w:rPr>
                <w:rFonts w:eastAsia="Calibri"/>
              </w:rPr>
              <w:t>4270,0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2026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2027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 xml:space="preserve">–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2028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>2029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Default="000C2B6C" w:rsidP="000C2B6C">
            <w:r w:rsidRPr="000C2B6C">
              <w:rPr>
                <w:rFonts w:eastAsia="Calibri"/>
              </w:rPr>
              <w:t>2030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4B4CCF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t>руб</w:t>
            </w:r>
            <w:r>
              <w:t>.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района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–</w:t>
            </w:r>
            <w:r w:rsidR="004B4C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210C">
              <w:rPr>
                <w:rFonts w:ascii="Times New Roman" w:hAnsi="Times New Roman"/>
                <w:sz w:val="28"/>
                <w:szCs w:val="28"/>
              </w:rPr>
              <w:t>188286,2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2019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12057,4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12516,6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lastRenderedPageBreak/>
              <w:t>2021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13844,1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15905,0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D3210C">
              <w:rPr>
                <w:rFonts w:ascii="Times New Roman" w:hAnsi="Times New Roman"/>
                <w:sz w:val="28"/>
                <w:szCs w:val="28"/>
              </w:rPr>
              <w:t>18420,8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15755,6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16288,2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2027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2028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64C8" w:rsidRDefault="000C2B6C" w:rsidP="004B4CCF">
            <w:pPr>
              <w:pStyle w:val="ae"/>
              <w:ind w:firstLine="575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2030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B764C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из внебюджетных источников </w:t>
            </w:r>
            <w:r w:rsidR="004B4CCF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="00AF0EEE">
              <w:rPr>
                <w:rFonts w:ascii="Times New Roman" w:hAnsi="Times New Roman"/>
                <w:sz w:val="28"/>
                <w:szCs w:val="28"/>
              </w:rPr>
              <w:t>82</w:t>
            </w:r>
            <w:r w:rsidR="00815E90">
              <w:rPr>
                <w:rFonts w:ascii="Times New Roman" w:hAnsi="Times New Roman"/>
                <w:sz w:val="28"/>
                <w:szCs w:val="28"/>
              </w:rPr>
              <w:t>3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,</w:t>
            </w:r>
            <w:r w:rsidR="0035174F">
              <w:rPr>
                <w:rFonts w:ascii="Times New Roman" w:hAnsi="Times New Roman"/>
                <w:sz w:val="28"/>
                <w:szCs w:val="28"/>
              </w:rPr>
              <w:t>6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2125,5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2020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2069,7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2064,8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1948,4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2023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185</w:t>
            </w:r>
            <w:r w:rsidR="00815E90">
              <w:rPr>
                <w:rFonts w:eastAsia="Calibri"/>
              </w:rPr>
              <w:t>2</w:t>
            </w:r>
            <w:r w:rsidR="00AF0EEE">
              <w:rPr>
                <w:rFonts w:eastAsia="Calibri"/>
              </w:rPr>
              <w:t>,</w:t>
            </w:r>
            <w:r w:rsidR="0035174F">
              <w:rPr>
                <w:rFonts w:eastAsia="Calibri"/>
              </w:rPr>
              <w:t>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1889,2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</w:t>
            </w:r>
            <w:r w:rsidR="00AF0EEE">
              <w:rPr>
                <w:rFonts w:eastAsia="Calibri"/>
              </w:rPr>
              <w:t>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0C2B6C">
            <w:pPr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4B4CCF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тыс, руб.</w:t>
            </w:r>
          </w:p>
          <w:p w:rsidR="005F349F" w:rsidRPr="00507F9C" w:rsidRDefault="000C2B6C" w:rsidP="000C2B6C">
            <w:pPr>
              <w:ind w:left="57"/>
              <w:rPr>
                <w:rFonts w:eastAsia="Calibri"/>
                <w:szCs w:val="28"/>
                <w:lang w:eastAsia="en-US"/>
              </w:rPr>
            </w:pPr>
            <w:r w:rsidRPr="000C2B6C">
              <w:rPr>
                <w:rFonts w:eastAsia="Calibri"/>
                <w:szCs w:val="28"/>
              </w:rPr>
              <w:t>Объемы финансирования муниципальной программы на 2026-2030 годы носят прогнозный характер и подлежат уточнению в установленном порядке</w:t>
            </w:r>
          </w:p>
        </w:tc>
      </w:tr>
      <w:tr w:rsidR="002F0596" w:rsidRPr="00507F9C" w:rsidTr="006C6BF9">
        <w:trPr>
          <w:trHeight w:val="65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муниципальной программы к</w:t>
            </w:r>
            <w:r w:rsidR="00F95FDF">
              <w:rPr>
                <w:szCs w:val="28"/>
              </w:rPr>
              <w:t xml:space="preserve"> </w:t>
            </w:r>
            <w:r w:rsidR="006C6BF9">
              <w:rPr>
                <w:szCs w:val="28"/>
              </w:rPr>
              <w:br/>
            </w:r>
            <w:r w:rsidRPr="00507F9C">
              <w:rPr>
                <w:szCs w:val="28"/>
              </w:rPr>
              <w:t>2030 году планируется:</w:t>
            </w:r>
          </w:p>
          <w:p w:rsidR="002F0596" w:rsidRPr="00507F9C" w:rsidRDefault="002F0596" w:rsidP="005F349F">
            <w:pPr>
              <w:ind w:left="57" w:hanging="28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507F9C" w:rsidRDefault="00CC266F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2F0596" w:rsidRPr="00507F9C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507F9C" w:rsidRDefault="002F0596" w:rsidP="005F349F">
            <w:pPr>
              <w:tabs>
                <w:tab w:val="left" w:pos="1134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507F9C" w:rsidRDefault="002F0596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увеличить доступ граждан к получению государственных и муниципальных услуг по принципу «одного ок</w:t>
            </w:r>
            <w:r w:rsidR="005F349F" w:rsidRPr="00507F9C">
              <w:rPr>
                <w:szCs w:val="28"/>
              </w:rPr>
              <w:t>на».</w:t>
            </w:r>
          </w:p>
        </w:tc>
      </w:tr>
    </w:tbl>
    <w:p w:rsidR="00CE77C1" w:rsidRPr="00BF6D7C" w:rsidRDefault="00CE77C1" w:rsidP="00874E63">
      <w:pPr>
        <w:pStyle w:val="subheader"/>
        <w:spacing w:before="0" w:after="0"/>
        <w:ind w:firstLine="225"/>
        <w:jc w:val="both"/>
        <w:rPr>
          <w:rFonts w:ascii="Times New Roman" w:hAnsi="Times New Roman" w:cs="Times New Roman"/>
          <w:b w:val="0"/>
          <w:color w:val="auto"/>
          <w:sz w:val="24"/>
          <w:szCs w:val="28"/>
          <w:lang w:eastAsia="ar-SA"/>
        </w:rPr>
      </w:pPr>
    </w:p>
    <w:p w:rsidR="000C2B6C" w:rsidRDefault="000C2B6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07F9C" w:rsidRDefault="00862B77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7D0ACC" w:rsidRPr="00507F9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E4304" w:rsidRPr="00507F9C" w:rsidTr="005F349F">
        <w:tc>
          <w:tcPr>
            <w:tcW w:w="2552" w:type="dxa"/>
          </w:tcPr>
          <w:p w:rsidR="000E4304" w:rsidRPr="00507F9C" w:rsidRDefault="000E4304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</w:tcPr>
          <w:p w:rsidR="00AD0FB9" w:rsidRPr="00507F9C" w:rsidRDefault="000E4304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«</w:t>
            </w:r>
            <w:r w:rsidRPr="00507F9C">
              <w:rPr>
                <w:rFonts w:eastAsia="Calibri"/>
                <w:szCs w:val="28"/>
              </w:rPr>
              <w:t>Электронный муниципалитет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» </w:t>
            </w:r>
          </w:p>
          <w:p w:rsidR="000E4304" w:rsidRPr="00507F9C" w:rsidRDefault="000E4304" w:rsidP="008178D4">
            <w:pPr>
              <w:ind w:left="-57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07F9C">
              <w:rPr>
                <w:rFonts w:eastAsia="Calibri"/>
                <w:szCs w:val="28"/>
                <w:lang w:eastAsia="en-US"/>
              </w:rPr>
              <w:t>–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07F9C">
              <w:rPr>
                <w:rFonts w:eastAsia="Calibri"/>
                <w:szCs w:val="28"/>
                <w:lang w:eastAsia="en-US"/>
              </w:rPr>
              <w:t xml:space="preserve"> 1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07F9C" w:rsidRDefault="00CC266F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E4304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B764C8" w:rsidRDefault="00B764C8" w:rsidP="00042D69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</w:t>
            </w:r>
            <w:r w:rsidR="007373F4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042D69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07F9C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Default="00460A26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ЗАГС </w:t>
            </w:r>
            <w:r w:rsidR="000607FB">
              <w:rPr>
                <w:rFonts w:eastAsia="Calibri"/>
                <w:szCs w:val="28"/>
                <w:lang w:eastAsia="en-US"/>
              </w:rPr>
              <w:t xml:space="preserve">до </w:t>
            </w:r>
            <w:r w:rsidR="007373F4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1.1</w:t>
            </w:r>
            <w:r w:rsidR="007373F4">
              <w:rPr>
                <w:rFonts w:eastAsia="Calibri"/>
                <w:szCs w:val="28"/>
                <w:lang w:eastAsia="en-US"/>
              </w:rPr>
              <w:t>2</w:t>
            </w:r>
            <w:r w:rsidR="000607FB">
              <w:rPr>
                <w:rFonts w:eastAsia="Calibri"/>
                <w:szCs w:val="28"/>
                <w:lang w:eastAsia="en-US"/>
              </w:rPr>
              <w:t>.2019</w:t>
            </w:r>
            <w:r w:rsidR="004B4CCF">
              <w:rPr>
                <w:rFonts w:eastAsia="Calibri"/>
                <w:szCs w:val="28"/>
                <w:lang w:eastAsia="en-US"/>
              </w:rPr>
              <w:t>;</w:t>
            </w:r>
          </w:p>
          <w:p w:rsidR="00A86355" w:rsidRDefault="000607FB" w:rsidP="00A86355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  <w:r w:rsidR="00A86355">
              <w:rPr>
                <w:rFonts w:eastAsia="Calibri"/>
                <w:szCs w:val="28"/>
                <w:lang w:eastAsia="en-US"/>
              </w:rPr>
              <w:t>;</w:t>
            </w:r>
          </w:p>
          <w:p w:rsidR="00616486" w:rsidRPr="00507F9C" w:rsidRDefault="00616486" w:rsidP="00A86355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Pr="00507F9C" w:rsidRDefault="000E4304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CC266F" w:rsidP="008178D4">
            <w:pPr>
              <w:ind w:left="-57"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620F77" w:rsidP="008178D4">
            <w:pPr>
              <w:tabs>
                <w:tab w:val="left" w:pos="798"/>
              </w:tabs>
              <w:ind w:left="-57" w:right="72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8178D4">
            <w:pPr>
              <w:ind w:left="-57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BF6ED5">
        <w:trPr>
          <w:trHeight w:val="1925"/>
        </w:trPr>
        <w:tc>
          <w:tcPr>
            <w:tcW w:w="2552" w:type="dxa"/>
          </w:tcPr>
          <w:p w:rsidR="00620F77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D7302A" w:rsidRPr="00507F9C" w:rsidRDefault="00CC266F" w:rsidP="008178D4">
            <w:pPr>
              <w:ind w:left="-57"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620F77" w:rsidRDefault="00D7302A" w:rsidP="008178D4">
            <w:pPr>
              <w:ind w:left="-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15AE" w:rsidRPr="00507F9C">
              <w:rPr>
                <w:szCs w:val="28"/>
              </w:rPr>
              <w:t>бъем компьютерной и оргтехники не старше 5 лет</w:t>
            </w:r>
            <w:r w:rsidR="00A86355">
              <w:rPr>
                <w:szCs w:val="28"/>
              </w:rPr>
              <w:t>;</w:t>
            </w:r>
          </w:p>
          <w:p w:rsidR="00A86355" w:rsidRDefault="00092A6C" w:rsidP="00BF6ED5">
            <w:pPr>
              <w:ind w:left="-57"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повышения числа активных пользователей системы «Дело»</w:t>
            </w:r>
            <w:r>
              <w:rPr>
                <w:szCs w:val="28"/>
              </w:rPr>
              <w:t>;</w:t>
            </w:r>
          </w:p>
          <w:p w:rsidR="00092A6C" w:rsidRDefault="00092A6C" w:rsidP="00BF6ED5">
            <w:pPr>
              <w:ind w:left="-57" w:firstLine="0"/>
              <w:rPr>
                <w:szCs w:val="24"/>
              </w:rPr>
            </w:pPr>
            <w:r w:rsidRPr="00092A6C">
              <w:rPr>
                <w:szCs w:val="24"/>
              </w:rPr>
              <w:t xml:space="preserve">количество приобретенного ПО </w:t>
            </w:r>
            <w:r w:rsidRPr="00092A6C">
              <w:rPr>
                <w:szCs w:val="24"/>
                <w:lang w:val="en-US"/>
              </w:rPr>
              <w:t>Vipnet</w:t>
            </w:r>
            <w:r w:rsidRPr="00092A6C">
              <w:rPr>
                <w:szCs w:val="24"/>
              </w:rPr>
              <w:t>-клиент для повышения числа активных пользователей системы «Дело»</w:t>
            </w:r>
          </w:p>
          <w:p w:rsidR="004B4CCF" w:rsidRPr="00A86355" w:rsidRDefault="004B4CCF" w:rsidP="00BF6ED5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Этапы и сроки реализации подпрограммы</w:t>
            </w:r>
            <w:r w:rsidR="00CC266F"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620F77" w:rsidRPr="00507F9C" w:rsidRDefault="005D3EDF" w:rsidP="005F349F">
            <w:pPr>
              <w:ind w:left="-57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</w:t>
            </w:r>
            <w:r w:rsidR="005F349F" w:rsidRPr="00507F9C">
              <w:rPr>
                <w:rFonts w:eastAsia="Calibri"/>
                <w:szCs w:val="28"/>
                <w:lang w:eastAsia="en-US"/>
              </w:rPr>
              <w:t>9–</w:t>
            </w:r>
            <w:r w:rsidRPr="00507F9C">
              <w:rPr>
                <w:rFonts w:eastAsia="Calibri"/>
                <w:szCs w:val="28"/>
                <w:lang w:eastAsia="en-US"/>
              </w:rPr>
              <w:t>203</w:t>
            </w:r>
            <w:r w:rsidR="00620F77" w:rsidRPr="00507F9C">
              <w:rPr>
                <w:rFonts w:eastAsia="Calibri"/>
                <w:szCs w:val="28"/>
                <w:lang w:eastAsia="en-US"/>
              </w:rPr>
              <w:t>0 годы;</w:t>
            </w:r>
          </w:p>
          <w:p w:rsidR="00620F77" w:rsidRPr="00507F9C" w:rsidRDefault="00620F77" w:rsidP="005F349F">
            <w:pPr>
              <w:ind w:left="-57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</w:t>
            </w:r>
          </w:p>
          <w:p w:rsidR="00620F77" w:rsidRPr="00507F9C" w:rsidRDefault="00CC266F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620F77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D3210C">
              <w:rPr>
                <w:rFonts w:eastAsia="Calibri"/>
                <w:szCs w:val="28"/>
                <w:lang w:eastAsia="en-US"/>
              </w:rPr>
              <w:t>1339,3</w:t>
            </w:r>
            <w:r w:rsidR="00EC0525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D3210C">
              <w:rPr>
                <w:rFonts w:eastAsia="Calibri"/>
                <w:szCs w:val="28"/>
                <w:lang w:eastAsia="en-US"/>
              </w:rPr>
              <w:t>543,2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D3210C">
              <w:rPr>
                <w:szCs w:val="28"/>
              </w:rPr>
              <w:t>1339,3</w:t>
            </w:r>
            <w:r w:rsidRPr="00507F9C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D3210C">
              <w:rPr>
                <w:rFonts w:eastAsia="Calibri"/>
                <w:szCs w:val="28"/>
                <w:lang w:eastAsia="en-US"/>
              </w:rPr>
              <w:t>543,2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BF6D7C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EF095B" w:rsidRPr="00507F9C" w:rsidRDefault="00CC10F3" w:rsidP="00B764C8">
            <w:pPr>
              <w:ind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Объемы финансирования подпрограммы 1 н</w:t>
            </w:r>
            <w:r w:rsidR="00DB5881" w:rsidRPr="00507F9C">
              <w:rPr>
                <w:rFonts w:eastAsia="Calibri"/>
                <w:szCs w:val="28"/>
                <w:lang w:eastAsia="en-US"/>
              </w:rPr>
              <w:t>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DB5881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07F9C" w:rsidRDefault="00620F77" w:rsidP="005F349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F97B92" w:rsidRPr="00507F9C" w:rsidRDefault="00F97B92" w:rsidP="00E32D17">
            <w:pPr>
              <w:tabs>
                <w:tab w:val="left" w:pos="798"/>
              </w:tabs>
              <w:spacing w:line="259" w:lineRule="auto"/>
              <w:ind w:left="-57" w:right="74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управления записи актов гражданского состояния Ростовской об</w:t>
            </w:r>
            <w:r w:rsidR="00F93878" w:rsidRPr="00507F9C">
              <w:rPr>
                <w:szCs w:val="28"/>
              </w:rPr>
              <w:t>ласти 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E32D17">
            <w:pPr>
              <w:tabs>
                <w:tab w:val="left" w:pos="798"/>
              </w:tabs>
              <w:spacing w:line="259" w:lineRule="auto"/>
              <w:ind w:left="-57" w:right="74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</w:t>
            </w:r>
            <w:r w:rsidRPr="00507F9C">
              <w:rPr>
                <w:szCs w:val="28"/>
              </w:rPr>
              <w:lastRenderedPageBreak/>
              <w:t>предоставления государственных и муниципальных услуг в электронном виде;</w:t>
            </w:r>
          </w:p>
          <w:p w:rsidR="00620F77" w:rsidRPr="00507F9C" w:rsidRDefault="00620F77" w:rsidP="00E32D17">
            <w:pPr>
              <w:tabs>
                <w:tab w:val="left" w:pos="798"/>
              </w:tabs>
              <w:spacing w:line="259" w:lineRule="auto"/>
              <w:ind w:left="-57" w:right="74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E32D17">
            <w:pPr>
              <w:tabs>
                <w:tab w:val="left" w:pos="798"/>
              </w:tabs>
              <w:spacing w:line="259" w:lineRule="auto"/>
              <w:ind w:left="-57" w:right="74"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507F9C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227"/>
      </w:tblGrid>
      <w:tr w:rsidR="00745815" w:rsidRPr="00507F9C" w:rsidTr="006F3B91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68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EF095B">
            <w:pPr>
              <w:spacing w:line="228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«</w:t>
            </w:r>
            <w:r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Pr="00507F9C">
              <w:rPr>
                <w:szCs w:val="28"/>
              </w:rPr>
              <w:t>)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042D69">
            <w:pPr>
              <w:spacing w:line="228" w:lineRule="auto"/>
              <w:ind w:firstLine="0"/>
              <w:rPr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745815" w:rsidRPr="00507F9C" w:rsidRDefault="00745815" w:rsidP="00042D69">
            <w:pPr>
              <w:spacing w:line="228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CC266F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2</w:t>
            </w: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МАУ «МФЦ Красносулинского рай</w:t>
            </w:r>
            <w:r w:rsidR="00D53146" w:rsidRPr="00507F9C">
              <w:rPr>
                <w:szCs w:val="28"/>
              </w:rPr>
              <w:t>она»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D53146" w:rsidP="00EF095B">
            <w:pPr>
              <w:tabs>
                <w:tab w:val="left" w:pos="332"/>
              </w:tabs>
              <w:spacing w:line="228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услуг;</w:t>
            </w:r>
          </w:p>
          <w:p w:rsidR="00745815" w:rsidRPr="00507F9C" w:rsidRDefault="00745815" w:rsidP="00EF095B">
            <w:pPr>
              <w:tabs>
                <w:tab w:val="left" w:pos="332"/>
              </w:tabs>
              <w:spacing w:line="228" w:lineRule="auto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</w:t>
            </w:r>
            <w:r w:rsidR="002675AD" w:rsidRPr="00507F9C">
              <w:rPr>
                <w:szCs w:val="28"/>
              </w:rPr>
              <w:t xml:space="preserve"> на базе МАУ «МФЦ Красносулинского района»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53146" w:rsidRPr="00507F9C" w:rsidRDefault="00D53146" w:rsidP="00EF09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07F9C" w:rsidRDefault="00CC266F" w:rsidP="00E32D1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 xml:space="preserve">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</w:t>
            </w:r>
            <w:r w:rsidR="00745815" w:rsidRPr="00507F9C">
              <w:rPr>
                <w:szCs w:val="28"/>
              </w:rPr>
              <w:lastRenderedPageBreak/>
              <w:t>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6F3B91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CC266F" w:rsidP="00EF09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</w:p>
          <w:p w:rsidR="00745815" w:rsidRPr="00507F9C" w:rsidRDefault="00CC266F" w:rsidP="00EF09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745815" w:rsidRPr="00507F9C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07F9C" w:rsidRDefault="00CC266F" w:rsidP="00EF095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745815" w:rsidRPr="00507F9C">
              <w:rPr>
                <w:szCs w:val="28"/>
              </w:rPr>
              <w:t>оля муниципальных и переданных государственных услуг</w:t>
            </w:r>
            <w:r w:rsidR="00092A6C">
              <w:rPr>
                <w:szCs w:val="28"/>
              </w:rPr>
              <w:t xml:space="preserve"> предоставляемых</w:t>
            </w:r>
            <w:r w:rsidR="00745815" w:rsidRPr="00507F9C">
              <w:rPr>
                <w:szCs w:val="28"/>
              </w:rPr>
              <w:t xml:space="preserve"> на базе МАУ «МФЦ Красносулинского района»;</w:t>
            </w:r>
          </w:p>
          <w:p w:rsidR="00745815" w:rsidRPr="00507F9C" w:rsidRDefault="00CC266F" w:rsidP="00EF09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5F349F" w:rsidP="00B55EB2">
            <w:pPr>
              <w:autoSpaceDE w:val="0"/>
              <w:autoSpaceDN w:val="0"/>
              <w:adjustRightInd w:val="0"/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5D3EDF" w:rsidRPr="00507F9C">
              <w:rPr>
                <w:szCs w:val="28"/>
              </w:rPr>
              <w:t>203</w:t>
            </w:r>
            <w:r w:rsidR="00745815" w:rsidRPr="00507F9C">
              <w:rPr>
                <w:szCs w:val="28"/>
              </w:rPr>
              <w:t>0 годы;</w:t>
            </w:r>
          </w:p>
          <w:p w:rsidR="00745815" w:rsidRPr="00507F9C" w:rsidRDefault="00745815" w:rsidP="00B55EB2">
            <w:pPr>
              <w:autoSpaceDE w:val="0"/>
              <w:autoSpaceDN w:val="0"/>
              <w:adjustRightInd w:val="0"/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B55EB2">
            <w:pPr>
              <w:autoSpaceDE w:val="0"/>
              <w:autoSpaceDN w:val="0"/>
              <w:adjustRightInd w:val="0"/>
              <w:spacing w:line="232" w:lineRule="auto"/>
              <w:ind w:firstLine="0"/>
              <w:jc w:val="left"/>
              <w:rPr>
                <w:szCs w:val="28"/>
              </w:rPr>
            </w:pP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26147A">
              <w:rPr>
                <w:bCs/>
                <w:szCs w:val="28"/>
              </w:rPr>
              <w:t>195335,1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07F9C" w:rsidRDefault="006E79E2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12</w:t>
            </w:r>
            <w:r w:rsidR="00E4548C" w:rsidRPr="00507F9C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rFonts w:eastAsia="Calibri"/>
                <w:szCs w:val="28"/>
                <w:lang w:eastAsia="en-US"/>
              </w:rPr>
              <w:t>1</w:t>
            </w:r>
            <w:r w:rsidR="00B764C8">
              <w:rPr>
                <w:rFonts w:eastAsia="Calibri"/>
                <w:szCs w:val="28"/>
                <w:lang w:eastAsia="en-US"/>
              </w:rPr>
              <w:t>6673,2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6147A">
              <w:rPr>
                <w:rFonts w:eastAsia="Calibri"/>
                <w:szCs w:val="28"/>
                <w:lang w:eastAsia="en-US"/>
              </w:rPr>
              <w:t>18458,3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D5027A">
              <w:rPr>
                <w:rFonts w:eastAsia="Calibri"/>
                <w:szCs w:val="28"/>
                <w:lang w:eastAsia="en-US"/>
              </w:rPr>
              <w:t>16</w:t>
            </w:r>
            <w:r w:rsidR="00212CD4">
              <w:rPr>
                <w:rFonts w:eastAsia="Calibri"/>
                <w:szCs w:val="28"/>
                <w:lang w:eastAsia="en-US"/>
              </w:rPr>
              <w:t>592,5</w:t>
            </w:r>
            <w:r w:rsidR="00386D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17</w:t>
            </w:r>
            <w:r w:rsidR="00212CD4">
              <w:rPr>
                <w:rFonts w:eastAsia="Calibri"/>
                <w:szCs w:val="28"/>
                <w:lang w:eastAsia="en-US"/>
              </w:rPr>
              <w:t>204</w:t>
            </w:r>
            <w:r w:rsidR="00B764C8">
              <w:rPr>
                <w:rFonts w:eastAsia="Calibri"/>
                <w:szCs w:val="28"/>
                <w:lang w:eastAsia="en-US"/>
              </w:rPr>
              <w:t>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областного бюджета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12CD4">
              <w:rPr>
                <w:bCs/>
                <w:szCs w:val="28"/>
              </w:rPr>
              <w:t>45868,2</w:t>
            </w:r>
            <w:r w:rsidR="00386D9F" w:rsidRPr="009028C1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2640,1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2742,5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2976,8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>
              <w:rPr>
                <w:rFonts w:eastAsia="Calibri"/>
                <w:szCs w:val="28"/>
                <w:lang w:eastAsia="en-US"/>
              </w:rPr>
              <w:t>3749,1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3911,1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12CD4">
              <w:rPr>
                <w:rFonts w:eastAsia="Calibri"/>
                <w:szCs w:val="28"/>
                <w:lang w:eastAsia="en-US"/>
              </w:rPr>
              <w:t>4108,1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212CD4">
              <w:rPr>
                <w:rFonts w:eastAsia="Calibri"/>
                <w:szCs w:val="28"/>
                <w:lang w:eastAsia="en-US"/>
              </w:rPr>
              <w:t>4270,0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65897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6147A">
              <w:rPr>
                <w:bCs/>
                <w:szCs w:val="28"/>
              </w:rPr>
              <w:t>145320,8</w:t>
            </w:r>
            <w:r w:rsidR="00DE318E">
              <w:rPr>
                <w:bCs/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2336AD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2336AD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07F9C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>
              <w:rPr>
                <w:rFonts w:eastAsia="Calibri"/>
                <w:szCs w:val="28"/>
                <w:lang w:eastAsia="en-US"/>
              </w:rPr>
              <w:t>10994,1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6147A">
              <w:rPr>
                <w:rFonts w:eastAsia="Calibri"/>
                <w:szCs w:val="28"/>
                <w:lang w:eastAsia="en-US"/>
              </w:rPr>
              <w:t>14232,2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12</w:t>
            </w:r>
            <w:r w:rsidR="00212CD4">
              <w:rPr>
                <w:rFonts w:eastAsia="Calibri"/>
                <w:szCs w:val="28"/>
                <w:lang w:eastAsia="en-US"/>
              </w:rPr>
              <w:t>169,4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12</w:t>
            </w:r>
            <w:r w:rsidR="00212CD4">
              <w:rPr>
                <w:rFonts w:eastAsia="Calibri"/>
                <w:szCs w:val="28"/>
                <w:lang w:eastAsia="en-US"/>
              </w:rPr>
              <w:t>619,4</w:t>
            </w:r>
            <w:r w:rsidR="002336AD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2336AD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12CD4">
              <w:rPr>
                <w:szCs w:val="28"/>
              </w:rPr>
              <w:t>4146,1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07F9C">
              <w:rPr>
                <w:rFonts w:eastAsia="Calibri"/>
                <w:szCs w:val="28"/>
                <w:lang w:eastAsia="en-US"/>
              </w:rPr>
              <w:t>624,7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8617A6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07F9C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>
              <w:rPr>
                <w:rFonts w:eastAsia="Calibri"/>
                <w:szCs w:val="28"/>
                <w:lang w:eastAsia="en-US"/>
              </w:rPr>
              <w:t>385,0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>
              <w:rPr>
                <w:rFonts w:eastAsia="Calibri"/>
                <w:szCs w:val="28"/>
                <w:lang w:eastAsia="en-US"/>
              </w:rPr>
              <w:t>2</w:t>
            </w:r>
            <w:r w:rsidR="00E72C9C">
              <w:rPr>
                <w:rFonts w:eastAsia="Calibri"/>
                <w:szCs w:val="28"/>
                <w:lang w:eastAsia="en-US"/>
              </w:rPr>
              <w:t>6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>,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315,0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15</w:t>
            </w:r>
            <w:r w:rsidR="00B764C8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15</w:t>
            </w:r>
            <w:r w:rsidR="00E72C9C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300</w:t>
            </w:r>
            <w:r w:rsidR="00E72C9C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BF6D7C">
            <w:pPr>
              <w:ind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3908FE" w:rsidRPr="00507F9C" w:rsidRDefault="003908FE" w:rsidP="00B764C8">
            <w:pPr>
              <w:ind w:left="57" w:firstLine="53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E51674" w:rsidRPr="00507F9C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875F9B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07F9C" w:rsidTr="006F3B91">
        <w:tc>
          <w:tcPr>
            <w:tcW w:w="22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6805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6C6BF9">
            <w:pPr>
              <w:autoSpaceDE w:val="0"/>
              <w:autoSpaceDN w:val="0"/>
              <w:adjustRightInd w:val="0"/>
              <w:spacing w:line="23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6C6BF9">
            <w:pPr>
              <w:spacing w:line="23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6C6BF9">
            <w:pPr>
              <w:spacing w:line="23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>МАУ «</w:t>
            </w:r>
            <w:r w:rsidRPr="00507F9C">
              <w:rPr>
                <w:szCs w:val="28"/>
              </w:rPr>
              <w:t>МФЦ Красносулинского района</w:t>
            </w:r>
            <w:r w:rsidR="008763E8" w:rsidRPr="00507F9C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862B77" w:rsidRPr="00507F9C" w:rsidRDefault="00862B77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10058F" w:rsidRPr="00507F9C" w:rsidRDefault="00EC621F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муниципальных услуг в сфере телерадиовещания»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507F9C" w:rsidRDefault="005F349F" w:rsidP="00D26E82">
      <w:pPr>
        <w:pStyle w:val="section2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507F9C" w:rsidRDefault="000047F5" w:rsidP="00843345">
            <w:pPr>
              <w:ind w:left="-57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>
              <w:rPr>
                <w:rFonts w:eastAsia="Calibri"/>
                <w:szCs w:val="28"/>
                <w:lang w:eastAsia="en-US"/>
              </w:rPr>
              <w:t>–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>
              <w:rPr>
                <w:rFonts w:eastAsia="Calibri"/>
                <w:szCs w:val="28"/>
                <w:lang w:eastAsia="en-US"/>
              </w:rPr>
              <w:t> </w:t>
            </w:r>
            <w:r w:rsidR="00CC266F" w:rsidRPr="00507F9C">
              <w:rPr>
                <w:rFonts w:eastAsia="Calibri"/>
                <w:szCs w:val="28"/>
                <w:lang w:eastAsia="en-US"/>
              </w:rPr>
              <w:t>3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5F349F" w:rsidRPr="00507F9C" w:rsidRDefault="00CC266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047F5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B764C8" w:rsidRDefault="00B764C8" w:rsidP="00042D69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0047F5" w:rsidRPr="00507F9C" w:rsidRDefault="000047F5" w:rsidP="00042D69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507F9C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507F9C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8C3C29" w:rsidRDefault="00092A6C" w:rsidP="00E32D17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МАУ «КТРК «Сулин»</w:t>
            </w:r>
            <w:r w:rsidR="004A4193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507F9C" w:rsidRDefault="004A4193" w:rsidP="00E32D17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507F9C" w:rsidRDefault="000047F5" w:rsidP="00025E1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2B4545" w:rsidRPr="00507F9C" w:rsidRDefault="000047F5" w:rsidP="008178D4">
            <w:pPr>
              <w:pStyle w:val="Default"/>
              <w:ind w:left="-57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07F9C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507F9C" w:rsidRDefault="002B4545" w:rsidP="008178D4">
            <w:pPr>
              <w:pStyle w:val="Default"/>
              <w:ind w:left="-57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>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507F9C" w:rsidRDefault="00F404B5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</w:t>
            </w:r>
            <w:r w:rsidR="00D60206" w:rsidRPr="00507F9C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973987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</w:t>
            </w:r>
            <w:r w:rsidR="0050529D" w:rsidRPr="00507F9C">
              <w:rPr>
                <w:szCs w:val="28"/>
              </w:rPr>
              <w:t>бъем производства и трансляции социально-значимых теле</w:t>
            </w:r>
            <w:r w:rsidR="004B4CCF">
              <w:rPr>
                <w:szCs w:val="28"/>
              </w:rPr>
              <w:t>-</w:t>
            </w:r>
            <w:r w:rsidR="00EE7DF0">
              <w:rPr>
                <w:szCs w:val="28"/>
              </w:rPr>
              <w:t xml:space="preserve"> и радио</w:t>
            </w:r>
            <w:r w:rsidR="0050529D" w:rsidRPr="00507F9C">
              <w:rPr>
                <w:szCs w:val="28"/>
              </w:rPr>
              <w:t>программ</w:t>
            </w:r>
            <w:r w:rsidR="00F95FDF">
              <w:rPr>
                <w:szCs w:val="28"/>
              </w:rPr>
              <w:t xml:space="preserve"> </w:t>
            </w:r>
            <w:r w:rsidR="0050529D" w:rsidRPr="00507F9C">
              <w:rPr>
                <w:szCs w:val="28"/>
              </w:rPr>
              <w:t>муниципального образования «Красносулинский район»</w:t>
            </w:r>
            <w:r w:rsidR="0010058F"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092A6C" w:rsidRDefault="008F6977" w:rsidP="00092A6C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у</w:t>
            </w:r>
            <w:r w:rsidR="00BF4AED" w:rsidRPr="00507F9C">
              <w:rPr>
                <w:szCs w:val="28"/>
              </w:rPr>
              <w:t>ровень</w:t>
            </w:r>
            <w:r w:rsidR="00F95FDF">
              <w:rPr>
                <w:szCs w:val="28"/>
              </w:rPr>
              <w:t xml:space="preserve"> </w:t>
            </w:r>
            <w:r w:rsidR="00BF4AED" w:rsidRPr="00507F9C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507F9C">
              <w:rPr>
                <w:szCs w:val="28"/>
              </w:rPr>
              <w:t xml:space="preserve"> 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</w:tcPr>
          <w:p w:rsidR="0010058F" w:rsidRPr="00507F9C" w:rsidRDefault="005F349F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2019–</w:t>
            </w:r>
            <w:r w:rsidR="005D3EDF" w:rsidRPr="00507F9C">
              <w:rPr>
                <w:rFonts w:eastAsia="Calibri"/>
                <w:szCs w:val="28"/>
                <w:lang w:eastAsia="en-US"/>
              </w:rPr>
              <w:t>203</w:t>
            </w:r>
            <w:r w:rsidR="0010058F" w:rsidRPr="00507F9C">
              <w:rPr>
                <w:rFonts w:eastAsia="Calibri"/>
                <w:szCs w:val="28"/>
                <w:lang w:eastAsia="en-US"/>
              </w:rPr>
              <w:t>0 годы</w:t>
            </w:r>
          </w:p>
          <w:p w:rsidR="0010058F" w:rsidRPr="00507F9C" w:rsidRDefault="008F6977" w:rsidP="008178D4">
            <w:pPr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507F9C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507F9C" w:rsidRDefault="00DC2D83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507F9C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507F9C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CD4675">
              <w:rPr>
                <w:rFonts w:eastAsia="Calibri"/>
                <w:szCs w:val="28"/>
                <w:lang w:eastAsia="en-US"/>
              </w:rPr>
              <w:t>61503,</w:t>
            </w:r>
            <w:r w:rsidR="0035174F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507F9C" w:rsidRDefault="00A050F3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507F9C">
              <w:rPr>
                <w:rFonts w:eastAsia="Calibri"/>
                <w:szCs w:val="28"/>
                <w:lang w:eastAsia="en-US"/>
              </w:rPr>
              <w:t>4424,5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3126C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2020 год – 47</w:t>
            </w:r>
            <w:r w:rsidR="006357A3">
              <w:rPr>
                <w:rFonts w:eastAsia="Calibri"/>
                <w:szCs w:val="28"/>
                <w:lang w:eastAsia="en-US"/>
              </w:rPr>
              <w:t>37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="006357A3">
              <w:rPr>
                <w:rFonts w:eastAsia="Calibri"/>
                <w:szCs w:val="28"/>
                <w:lang w:eastAsia="en-US"/>
              </w:rPr>
              <w:t>4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4529,8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5129,3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5</w:t>
            </w:r>
            <w:r w:rsidR="00ED0077">
              <w:rPr>
                <w:rFonts w:eastAsia="Calibri"/>
                <w:szCs w:val="28"/>
                <w:lang w:eastAsia="en-US"/>
              </w:rPr>
              <w:t>18</w:t>
            </w:r>
            <w:r w:rsidR="00CD4675">
              <w:rPr>
                <w:rFonts w:eastAsia="Calibri"/>
                <w:szCs w:val="28"/>
                <w:lang w:eastAsia="en-US"/>
              </w:rPr>
              <w:t>2,</w:t>
            </w:r>
            <w:r w:rsidR="00A86355">
              <w:rPr>
                <w:rFonts w:eastAsia="Calibri"/>
                <w:szCs w:val="28"/>
                <w:lang w:eastAsia="en-US"/>
              </w:rPr>
              <w:t>9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12CD4">
              <w:rPr>
                <w:rFonts w:eastAsia="Calibri"/>
                <w:szCs w:val="28"/>
                <w:lang w:eastAsia="en-US"/>
              </w:rPr>
              <w:t>5160,4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212CD4">
              <w:rPr>
                <w:rFonts w:eastAsia="Calibri"/>
                <w:szCs w:val="28"/>
                <w:lang w:eastAsia="en-US"/>
              </w:rPr>
              <w:t>5273,3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</w:t>
            </w:r>
            <w:r>
              <w:rPr>
                <w:rFonts w:eastAsia="Calibri"/>
                <w:szCs w:val="28"/>
                <w:lang w:eastAsia="en-US"/>
              </w:rPr>
              <w:t xml:space="preserve"> областного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бюджета – </w:t>
            </w:r>
            <w:r>
              <w:rPr>
                <w:rFonts w:eastAsia="Calibri"/>
                <w:szCs w:val="28"/>
                <w:lang w:eastAsia="en-US"/>
              </w:rPr>
              <w:t xml:space="preserve">200,0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>
              <w:rPr>
                <w:rFonts w:eastAsia="Calibri"/>
                <w:szCs w:val="28"/>
                <w:lang w:eastAsia="en-US"/>
              </w:rPr>
              <w:t xml:space="preserve"> 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</w:t>
            </w:r>
            <w:r>
              <w:rPr>
                <w:rFonts w:eastAsia="Calibri"/>
                <w:szCs w:val="28"/>
                <w:lang w:eastAsia="en-US"/>
              </w:rPr>
              <w:t xml:space="preserve"> 20</w:t>
            </w:r>
            <w:r>
              <w:rPr>
                <w:bCs/>
                <w:szCs w:val="28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Default="00B764C8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B764C8">
              <w:rPr>
                <w:rFonts w:eastAsia="Calibri"/>
                <w:szCs w:val="28"/>
                <w:lang w:eastAsia="en-US"/>
              </w:rPr>
              <w:t>41</w:t>
            </w:r>
            <w:r w:rsidR="000607FB">
              <w:rPr>
                <w:rFonts w:eastAsia="Calibri"/>
                <w:szCs w:val="28"/>
                <w:lang w:eastAsia="en-US"/>
              </w:rPr>
              <w:t>626,1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507F9C" w:rsidRDefault="00FD5F06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507F9C">
              <w:rPr>
                <w:rFonts w:eastAsia="Calibri"/>
                <w:szCs w:val="28"/>
                <w:lang w:eastAsia="en-US"/>
              </w:rPr>
              <w:t>2923,7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8617A6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3099,1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>
              <w:rPr>
                <w:rFonts w:eastAsia="Calibri"/>
                <w:szCs w:val="28"/>
                <w:lang w:eastAsia="en-US"/>
              </w:rPr>
              <w:t>2850,0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bCs/>
                <w:szCs w:val="28"/>
              </w:rPr>
              <w:t>3240,9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645,4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35</w:t>
            </w:r>
            <w:r w:rsidR="00212CD4">
              <w:rPr>
                <w:rFonts w:eastAsia="Calibri"/>
                <w:szCs w:val="28"/>
                <w:lang w:eastAsia="en-US"/>
              </w:rPr>
              <w:t>86</w:t>
            </w:r>
            <w:r w:rsidR="00B764C8">
              <w:rPr>
                <w:rFonts w:eastAsia="Calibri"/>
                <w:szCs w:val="28"/>
                <w:lang w:eastAsia="en-US"/>
              </w:rPr>
              <w:t>,</w:t>
            </w:r>
            <w:r w:rsidR="00212CD4">
              <w:rPr>
                <w:rFonts w:eastAsia="Calibri"/>
                <w:szCs w:val="28"/>
                <w:lang w:eastAsia="en-US"/>
              </w:rPr>
              <w:t>2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668,8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FD5F06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="00424ECB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606820" w:rsidRDefault="00DC2D83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 из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– </w:t>
            </w:r>
          </w:p>
          <w:p w:rsidR="00DC2D83" w:rsidRPr="00507F9C" w:rsidRDefault="00212CD4" w:rsidP="00606820">
            <w:pPr>
              <w:ind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1967</w:t>
            </w:r>
            <w:r w:rsidR="0035174F">
              <w:rPr>
                <w:rFonts w:eastAsia="Calibri"/>
                <w:szCs w:val="28"/>
                <w:lang w:eastAsia="en-US"/>
              </w:rPr>
              <w:t>7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1500,8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1638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>
              <w:rPr>
                <w:rFonts w:eastAsia="Calibri"/>
                <w:szCs w:val="28"/>
                <w:lang w:eastAsia="en-US"/>
              </w:rPr>
              <w:t>167</w:t>
            </w:r>
            <w:r w:rsidR="009E6913">
              <w:rPr>
                <w:rFonts w:eastAsia="Calibri"/>
                <w:szCs w:val="28"/>
                <w:lang w:eastAsia="en-US"/>
              </w:rPr>
              <w:t>9</w:t>
            </w:r>
            <w:r w:rsidR="008F7B02">
              <w:rPr>
                <w:rFonts w:eastAsia="Calibri"/>
                <w:szCs w:val="28"/>
                <w:lang w:eastAsia="en-US"/>
              </w:rPr>
              <w:t>,8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1688,4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2023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212CD4">
              <w:rPr>
                <w:rFonts w:eastAsia="Calibri"/>
                <w:szCs w:val="28"/>
                <w:lang w:eastAsia="en-US"/>
              </w:rPr>
              <w:t>153</w:t>
            </w:r>
            <w:r w:rsidR="00CD4675">
              <w:rPr>
                <w:rFonts w:eastAsia="Calibri"/>
                <w:szCs w:val="28"/>
                <w:lang w:eastAsia="en-US"/>
              </w:rPr>
              <w:t>7,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</w:t>
            </w:r>
            <w:r w:rsidR="00212CD4">
              <w:rPr>
                <w:rFonts w:eastAsia="Calibri"/>
                <w:szCs w:val="28"/>
                <w:lang w:eastAsia="en-US"/>
              </w:rPr>
              <w:t>574,2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</w:t>
            </w:r>
            <w:r w:rsidR="00212CD4">
              <w:rPr>
                <w:rFonts w:eastAsia="Calibri"/>
                <w:szCs w:val="28"/>
                <w:lang w:eastAsia="en-US"/>
              </w:rPr>
              <w:t>04,5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Default="00424ECB" w:rsidP="00BF6D7C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507F9C" w:rsidRDefault="001A03DA" w:rsidP="00B764C8">
            <w:pPr>
              <w:ind w:left="-57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4F7B9C" w:rsidRPr="00507F9C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8617A6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B55EB2">
            <w:pPr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B55EB2">
            <w:pPr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07F9C" w:rsidRDefault="0010058F" w:rsidP="00B55EB2">
            <w:pPr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07F9C" w:rsidRDefault="00D60206" w:rsidP="00D60206">
            <w:pPr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507F9C" w:rsidRP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507F9C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1. </w:t>
      </w:r>
      <w:r w:rsidR="00816014" w:rsidRPr="00507F9C">
        <w:rPr>
          <w:color w:val="auto"/>
          <w:sz w:val="28"/>
          <w:szCs w:val="28"/>
        </w:rPr>
        <w:t xml:space="preserve">Приоритеты и цели </w:t>
      </w:r>
      <w:r w:rsidRPr="00507F9C">
        <w:rPr>
          <w:color w:val="auto"/>
          <w:sz w:val="28"/>
          <w:szCs w:val="28"/>
        </w:rPr>
        <w:t>муниципаль</w:t>
      </w:r>
      <w:r w:rsidR="00816014" w:rsidRPr="00507F9C">
        <w:rPr>
          <w:color w:val="auto"/>
          <w:sz w:val="28"/>
          <w:szCs w:val="28"/>
        </w:rPr>
        <w:t xml:space="preserve">ной политики </w:t>
      </w:r>
    </w:p>
    <w:p w:rsidR="00816014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Красносулинского района</w:t>
      </w:r>
      <w:r w:rsidR="00816014" w:rsidRPr="00507F9C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07F9C" w:rsidRDefault="00226E18" w:rsidP="00025E14">
      <w:pPr>
        <w:pStyle w:val="Default"/>
        <w:jc w:val="center"/>
        <w:rPr>
          <w:color w:val="auto"/>
          <w:sz w:val="28"/>
          <w:szCs w:val="28"/>
        </w:rPr>
      </w:pP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Основные приоритеты </w:t>
      </w:r>
      <w:r w:rsidR="00C377F9" w:rsidRPr="00507F9C">
        <w:rPr>
          <w:color w:val="auto"/>
          <w:sz w:val="28"/>
          <w:szCs w:val="28"/>
        </w:rPr>
        <w:t>муниципальной</w:t>
      </w:r>
      <w:r w:rsidRPr="00507F9C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07F9C">
        <w:rPr>
          <w:color w:val="auto"/>
          <w:sz w:val="28"/>
          <w:szCs w:val="28"/>
        </w:rPr>
        <w:t xml:space="preserve"> определенны</w:t>
      </w:r>
      <w:r w:rsidRPr="00507F9C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07F9C">
        <w:rPr>
          <w:color w:val="auto"/>
          <w:sz w:val="28"/>
          <w:szCs w:val="28"/>
        </w:rPr>
        <w:t xml:space="preserve"> Федерации на 2017–</w:t>
      </w:r>
      <w:r w:rsidR="00182E9E" w:rsidRPr="00507F9C">
        <w:rPr>
          <w:color w:val="auto"/>
          <w:sz w:val="28"/>
          <w:szCs w:val="28"/>
        </w:rPr>
        <w:t>2030 годы,</w:t>
      </w:r>
      <w:r w:rsidRPr="00507F9C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Указом Президента Российской Фе</w:t>
      </w:r>
      <w:r w:rsidR="00973987" w:rsidRPr="00507F9C">
        <w:rPr>
          <w:color w:val="auto"/>
          <w:sz w:val="28"/>
          <w:szCs w:val="28"/>
        </w:rPr>
        <w:t>дерации от</w:t>
      </w:r>
      <w:r w:rsidR="00226E18">
        <w:rPr>
          <w:color w:val="auto"/>
          <w:sz w:val="28"/>
          <w:szCs w:val="28"/>
        </w:rPr>
        <w:t> </w:t>
      </w:r>
      <w:r w:rsidR="00973987" w:rsidRPr="00507F9C">
        <w:rPr>
          <w:color w:val="auto"/>
          <w:sz w:val="28"/>
          <w:szCs w:val="28"/>
        </w:rPr>
        <w:t>07.05</w:t>
      </w:r>
      <w:r w:rsidR="008617A6" w:rsidRPr="00507F9C">
        <w:rPr>
          <w:color w:val="auto"/>
          <w:sz w:val="28"/>
          <w:szCs w:val="28"/>
        </w:rPr>
        <w:t>.</w:t>
      </w:r>
      <w:r w:rsidR="00973987" w:rsidRPr="00507F9C">
        <w:rPr>
          <w:color w:val="auto"/>
          <w:sz w:val="28"/>
          <w:szCs w:val="28"/>
        </w:rPr>
        <w:t xml:space="preserve">2018 </w:t>
      </w:r>
      <w:r w:rsidR="008F6977" w:rsidRPr="00507F9C">
        <w:rPr>
          <w:color w:val="auto"/>
          <w:sz w:val="28"/>
          <w:szCs w:val="28"/>
        </w:rPr>
        <w:t>№</w:t>
      </w:r>
      <w:r w:rsidR="001959E2" w:rsidRPr="00507F9C">
        <w:rPr>
          <w:color w:val="auto"/>
          <w:sz w:val="28"/>
          <w:szCs w:val="28"/>
        </w:rPr>
        <w:t> 204</w:t>
      </w:r>
      <w:r w:rsidR="00F95FDF">
        <w:rPr>
          <w:color w:val="auto"/>
          <w:sz w:val="28"/>
          <w:szCs w:val="28"/>
        </w:rPr>
        <w:t xml:space="preserve"> </w:t>
      </w:r>
      <w:r w:rsidR="008442F1" w:rsidRPr="00507F9C">
        <w:rPr>
          <w:color w:val="auto"/>
          <w:sz w:val="28"/>
          <w:szCs w:val="28"/>
        </w:rPr>
        <w:t>«</w:t>
      </w:r>
      <w:r w:rsidR="001959E2" w:rsidRPr="00507F9C">
        <w:rPr>
          <w:color w:val="auto"/>
          <w:sz w:val="28"/>
          <w:szCs w:val="28"/>
        </w:rPr>
        <w:t>О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07F9C">
        <w:rPr>
          <w:color w:val="auto"/>
          <w:sz w:val="28"/>
          <w:szCs w:val="28"/>
        </w:rPr>
        <w:t>рации на период до 2024 годах»,</w:t>
      </w:r>
      <w:r w:rsidR="00F95FDF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 xml:space="preserve">года, </w:t>
      </w:r>
      <w:r w:rsidR="008763E8" w:rsidRPr="00507F9C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26.12.2018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864 </w:t>
      </w:r>
      <w:r w:rsidR="008F6977" w:rsidRPr="00507F9C">
        <w:rPr>
          <w:color w:val="auto"/>
          <w:sz w:val="28"/>
          <w:szCs w:val="28"/>
        </w:rPr>
        <w:t xml:space="preserve">Стратегией </w:t>
      </w:r>
      <w:r w:rsidR="003617A2" w:rsidRPr="00507F9C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07F9C">
        <w:rPr>
          <w:color w:val="auto"/>
          <w:sz w:val="28"/>
          <w:szCs w:val="28"/>
        </w:rPr>
        <w:t xml:space="preserve">Красносулинского района </w:t>
      </w:r>
      <w:r w:rsidR="004F7B9C" w:rsidRPr="00507F9C">
        <w:rPr>
          <w:color w:val="auto"/>
          <w:sz w:val="28"/>
          <w:szCs w:val="28"/>
        </w:rPr>
        <w:t>на период</w:t>
      </w:r>
      <w:r w:rsidR="003617A2" w:rsidRPr="00507F9C">
        <w:rPr>
          <w:color w:val="auto"/>
          <w:sz w:val="28"/>
          <w:szCs w:val="28"/>
        </w:rPr>
        <w:t xml:space="preserve"> </w:t>
      </w:r>
      <w:r w:rsidR="008F6977" w:rsidRPr="00507F9C">
        <w:rPr>
          <w:color w:val="auto"/>
          <w:sz w:val="28"/>
          <w:szCs w:val="28"/>
        </w:rPr>
        <w:t>до 2030</w:t>
      </w:r>
      <w:r w:rsidR="00226E18">
        <w:rPr>
          <w:color w:val="auto"/>
          <w:sz w:val="28"/>
          <w:szCs w:val="28"/>
        </w:rPr>
        <w:t> </w:t>
      </w:r>
      <w:r w:rsidR="008F6977" w:rsidRPr="00507F9C">
        <w:rPr>
          <w:color w:val="auto"/>
          <w:sz w:val="28"/>
          <w:szCs w:val="28"/>
        </w:rPr>
        <w:t>го</w:t>
      </w:r>
      <w:r w:rsidR="005F349F" w:rsidRPr="00507F9C">
        <w:rPr>
          <w:color w:val="auto"/>
          <w:sz w:val="28"/>
          <w:szCs w:val="28"/>
        </w:rPr>
        <w:t xml:space="preserve">да, </w:t>
      </w:r>
      <w:r w:rsidR="008763E8" w:rsidRPr="00507F9C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07F9C">
        <w:rPr>
          <w:color w:val="auto"/>
          <w:sz w:val="28"/>
          <w:szCs w:val="28"/>
        </w:rPr>
        <w:t>Краснос</w:t>
      </w:r>
      <w:r w:rsidR="008763E8" w:rsidRPr="00507F9C">
        <w:rPr>
          <w:color w:val="auto"/>
          <w:sz w:val="28"/>
          <w:szCs w:val="28"/>
        </w:rPr>
        <w:t>улинского района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24.12.2018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365 </w:t>
      </w:r>
      <w:r w:rsidR="001959E2" w:rsidRPr="00507F9C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</w:t>
      </w:r>
      <w:r w:rsidRPr="00507F9C">
        <w:rPr>
          <w:color w:val="auto"/>
          <w:sz w:val="28"/>
          <w:szCs w:val="28"/>
        </w:rPr>
        <w:lastRenderedPageBreak/>
        <w:t xml:space="preserve">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интересов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.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Сведения о показ</w:t>
      </w:r>
      <w:r w:rsidR="00973987" w:rsidRPr="00507F9C">
        <w:rPr>
          <w:color w:val="auto"/>
          <w:sz w:val="28"/>
          <w:szCs w:val="28"/>
        </w:rPr>
        <w:t>ателях</w:t>
      </w:r>
      <w:r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>муниципальной программы</w:t>
      </w:r>
      <w:r w:rsidR="00C377F9" w:rsidRPr="00507F9C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>
        <w:rPr>
          <w:color w:val="auto"/>
          <w:sz w:val="28"/>
          <w:szCs w:val="28"/>
        </w:rPr>
        <w:t> </w:t>
      </w:r>
      <w:r w:rsidR="00C377F9" w:rsidRPr="00507F9C">
        <w:rPr>
          <w:color w:val="auto"/>
          <w:sz w:val="28"/>
          <w:szCs w:val="28"/>
        </w:rPr>
        <w:t>1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C377F9" w:rsidRPr="00507F9C">
        <w:rPr>
          <w:color w:val="auto"/>
          <w:sz w:val="28"/>
          <w:szCs w:val="28"/>
        </w:rPr>
        <w:t>.</w:t>
      </w:r>
      <w:r w:rsidRPr="00507F9C">
        <w:rPr>
          <w:color w:val="auto"/>
          <w:sz w:val="28"/>
          <w:szCs w:val="28"/>
        </w:rPr>
        <w:t xml:space="preserve"> </w:t>
      </w:r>
    </w:p>
    <w:p w:rsidR="00816014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Перечень подпрогр</w:t>
      </w:r>
      <w:r w:rsidR="00613660" w:rsidRPr="00507F9C">
        <w:rPr>
          <w:color w:val="auto"/>
          <w:sz w:val="28"/>
          <w:szCs w:val="28"/>
        </w:rPr>
        <w:t>а</w:t>
      </w:r>
      <w:r w:rsidRPr="00507F9C">
        <w:rPr>
          <w:color w:val="auto"/>
          <w:sz w:val="28"/>
          <w:szCs w:val="28"/>
        </w:rPr>
        <w:t>мм, основных мероприятий</w:t>
      </w:r>
      <w:r w:rsidR="00CD319C" w:rsidRPr="00507F9C">
        <w:rPr>
          <w:color w:val="auto"/>
          <w:sz w:val="28"/>
          <w:szCs w:val="28"/>
        </w:rPr>
        <w:t>, приори</w:t>
      </w:r>
      <w:r w:rsidR="003617A2" w:rsidRPr="00507F9C">
        <w:rPr>
          <w:color w:val="auto"/>
          <w:sz w:val="28"/>
          <w:szCs w:val="28"/>
        </w:rPr>
        <w:t>те</w:t>
      </w:r>
      <w:r w:rsidR="00CD319C" w:rsidRPr="00507F9C">
        <w:rPr>
          <w:color w:val="auto"/>
          <w:sz w:val="28"/>
          <w:szCs w:val="28"/>
        </w:rPr>
        <w:t>т</w:t>
      </w:r>
      <w:r w:rsidR="003617A2" w:rsidRPr="00507F9C">
        <w:rPr>
          <w:color w:val="auto"/>
          <w:sz w:val="28"/>
          <w:szCs w:val="28"/>
        </w:rPr>
        <w:t>ных основных мероприятий</w:t>
      </w:r>
      <w:r w:rsidRPr="00507F9C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Расходы бюджета района на </w:t>
      </w:r>
      <w:r w:rsidR="00A26CDB" w:rsidRPr="00507F9C">
        <w:rPr>
          <w:color w:val="auto"/>
          <w:sz w:val="28"/>
          <w:szCs w:val="28"/>
        </w:rPr>
        <w:t>реализацию муниципальной программ</w:t>
      </w:r>
      <w:r w:rsidRPr="00507F9C">
        <w:rPr>
          <w:color w:val="auto"/>
          <w:sz w:val="28"/>
          <w:szCs w:val="28"/>
        </w:rPr>
        <w:t>ы приведены в приложении № 3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Расходы на реализацию муниц</w:t>
      </w:r>
      <w:r w:rsidR="008C6A8D" w:rsidRPr="00507F9C">
        <w:rPr>
          <w:color w:val="auto"/>
          <w:sz w:val="28"/>
          <w:szCs w:val="28"/>
        </w:rPr>
        <w:t>и</w:t>
      </w:r>
      <w:r w:rsidRPr="00507F9C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07F9C">
        <w:rPr>
          <w:color w:val="auto"/>
          <w:sz w:val="28"/>
          <w:szCs w:val="28"/>
        </w:rPr>
        <w:t>приложении № 4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8C6A8D" w:rsidRPr="00507F9C">
        <w:rPr>
          <w:color w:val="auto"/>
          <w:sz w:val="28"/>
          <w:szCs w:val="28"/>
        </w:rPr>
        <w:t>.</w:t>
      </w: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9B3699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9B3699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656FCB">
          <w:headerReference w:type="even" r:id="rId9"/>
          <w:headerReference w:type="default" r:id="rId10"/>
          <w:pgSz w:w="11907" w:h="16840" w:code="9"/>
          <w:pgMar w:top="1135" w:right="567" w:bottom="1134" w:left="1701" w:header="709" w:footer="567" w:gutter="0"/>
          <w:cols w:space="720"/>
          <w:titlePg/>
          <w:docGrid w:linePitch="381"/>
        </w:sectPr>
      </w:pPr>
    </w:p>
    <w:p w:rsidR="00A51AE5" w:rsidRDefault="00A51AE5" w:rsidP="00210BBD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Приложение №</w:t>
      </w:r>
      <w:r w:rsidR="00226E1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1</w:t>
      </w:r>
    </w:p>
    <w:p w:rsidR="00A51AE5" w:rsidRDefault="00A51AE5" w:rsidP="00210BBD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муниципальной программе</w:t>
      </w:r>
    </w:p>
    <w:p w:rsidR="00A51AE5" w:rsidRDefault="00A51AE5" w:rsidP="00210BBD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Красносулинского района</w:t>
      </w:r>
    </w:p>
    <w:p w:rsidR="00A51AE5" w:rsidRDefault="00A51AE5" w:rsidP="00210BBD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«Информационное общество»</w:t>
      </w:r>
    </w:p>
    <w:p w:rsidR="00E144B1" w:rsidRDefault="00E144B1" w:rsidP="00226E18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07F9C" w:rsidRDefault="0053085A" w:rsidP="00210BBD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СВЕДЕНИЯ</w:t>
      </w:r>
    </w:p>
    <w:p w:rsidR="00862B77" w:rsidRPr="00507F9C" w:rsidRDefault="00DD1EDE" w:rsidP="00210BBD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 xml:space="preserve">о показателях </w:t>
      </w:r>
      <w:r w:rsidR="00862B77" w:rsidRPr="00507F9C">
        <w:rPr>
          <w:rFonts w:eastAsia="Calibri"/>
          <w:szCs w:val="28"/>
          <w:lang w:eastAsia="en-US"/>
        </w:rPr>
        <w:t>муниципальной программы,</w:t>
      </w:r>
      <w:r w:rsidR="00640481" w:rsidRPr="00507F9C">
        <w:rPr>
          <w:rFonts w:eastAsia="Calibri"/>
          <w:szCs w:val="28"/>
          <w:lang w:eastAsia="en-US"/>
        </w:rPr>
        <w:t xml:space="preserve"> </w:t>
      </w:r>
      <w:r w:rsidR="00862B77" w:rsidRPr="00507F9C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07F9C" w:rsidRDefault="009B3699" w:rsidP="00FE7C9C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8230"/>
        <w:gridCol w:w="1269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507F9C" w:rsidTr="00220829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507F9C" w:rsidRDefault="00DD1EDE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№</w:t>
            </w:r>
            <w:r w:rsidRPr="00507F9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230" w:type="dxa"/>
            <w:vMerge w:val="restart"/>
            <w:hideMark/>
          </w:tcPr>
          <w:p w:rsidR="006B64F4" w:rsidRPr="00507F9C" w:rsidRDefault="00DD1EDE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Номер и </w:t>
            </w:r>
          </w:p>
          <w:p w:rsidR="00DD1EDE" w:rsidRPr="00507F9C" w:rsidRDefault="00DD1EDE" w:rsidP="00226E18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9" w:type="dxa"/>
            <w:vMerge w:val="restart"/>
            <w:hideMark/>
          </w:tcPr>
          <w:p w:rsidR="006B64F4" w:rsidRPr="00507F9C" w:rsidRDefault="00DD1EDE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Вид </w:t>
            </w:r>
          </w:p>
          <w:p w:rsidR="00DD1EDE" w:rsidRPr="00507F9C" w:rsidRDefault="00DD1EDE" w:rsidP="00220829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507F9C" w:rsidRDefault="00DD1EDE" w:rsidP="00220829">
            <w:pPr>
              <w:widowControl w:val="0"/>
              <w:autoSpaceDE w:val="0"/>
              <w:autoSpaceDN w:val="0"/>
              <w:adjustRightInd w:val="0"/>
              <w:ind w:left="-55" w:right="-102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Единица</w:t>
            </w:r>
            <w:r w:rsidRPr="00507F9C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507F9C" w:rsidRDefault="00DD1EDE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vMerge/>
            <w:hideMark/>
          </w:tcPr>
          <w:p w:rsidR="00350B36" w:rsidRPr="00507F9C" w:rsidRDefault="00350B36" w:rsidP="00FE7C9C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8230" w:type="dxa"/>
            <w:vMerge/>
            <w:hideMark/>
          </w:tcPr>
          <w:p w:rsidR="00350B36" w:rsidRPr="00507F9C" w:rsidRDefault="00350B36" w:rsidP="00FE7C9C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hideMark/>
          </w:tcPr>
          <w:p w:rsidR="00350B36" w:rsidRPr="00507F9C" w:rsidRDefault="00350B36" w:rsidP="00FE7C9C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507F9C" w:rsidRDefault="00350B36" w:rsidP="00FE7C9C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507F9C" w:rsidRDefault="00350B36" w:rsidP="00FE7C9C">
            <w:pPr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507F9C" w:rsidRDefault="00350B36" w:rsidP="00FE7C9C">
            <w:pPr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507F9C" w:rsidRDefault="00350B36" w:rsidP="000A28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507F9C" w:rsidRDefault="00350B36" w:rsidP="000A28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507F9C" w:rsidRDefault="00350B36" w:rsidP="00BE69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2030</w:t>
            </w:r>
          </w:p>
        </w:tc>
      </w:tr>
    </w:tbl>
    <w:p w:rsidR="00137ED6" w:rsidRPr="00137ED6" w:rsidRDefault="00137ED6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8230"/>
        <w:gridCol w:w="1269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10BBD" w:rsidRPr="00507F9C" w:rsidTr="00220829">
        <w:trPr>
          <w:trHeight w:val="57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350B36" w:rsidP="00EC6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350B36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07F9C" w:rsidRDefault="00350B36" w:rsidP="006C40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07F9C" w:rsidRDefault="00D97098" w:rsidP="006C40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07F9C" w:rsidRDefault="00D97098" w:rsidP="006C40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FE7C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350B36" w:rsidP="00D9709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D97098" w:rsidRPr="00507F9C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07F9C" w:rsidRDefault="00D97098" w:rsidP="006C40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07F9C" w:rsidRDefault="00350B36" w:rsidP="000A28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D97098" w:rsidRPr="00507F9C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07F9C" w:rsidRDefault="00350B36" w:rsidP="000A28F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D97098" w:rsidRPr="00507F9C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07F9C" w:rsidRDefault="00350B36" w:rsidP="00BE697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D97098" w:rsidRPr="00507F9C">
              <w:rPr>
                <w:sz w:val="24"/>
                <w:szCs w:val="24"/>
              </w:rPr>
              <w:t>8</w:t>
            </w:r>
          </w:p>
        </w:tc>
      </w:tr>
      <w:tr w:rsidR="00862B77" w:rsidRPr="00507F9C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EC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220829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Показатель </w:t>
            </w:r>
            <w:r w:rsidR="00F5115A" w:rsidRPr="00507F9C">
              <w:rPr>
                <w:sz w:val="24"/>
                <w:szCs w:val="24"/>
              </w:rPr>
              <w:t xml:space="preserve"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B64F4" w:rsidP="00210BBD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="00F5115A" w:rsidRPr="00507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</w:t>
            </w:r>
            <w:r w:rsidR="00DD1EDE" w:rsidRPr="00507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10BBD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10BBD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7F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97098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10BB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</w:tr>
      <w:tr w:rsidR="00CE5C09" w:rsidRPr="00507F9C" w:rsidTr="00E55B69">
        <w:trPr>
          <w:trHeight w:val="9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9" w:rsidRPr="00E55B69" w:rsidRDefault="00CE5C09" w:rsidP="00EE7DF0">
            <w:pPr>
              <w:pStyle w:val="1"/>
              <w:shd w:val="clear" w:color="auto" w:fill="FFFFFF"/>
              <w:spacing w:before="0" w:after="27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E55B69">
              <w:rPr>
                <w:b w:val="0"/>
                <w:sz w:val="24"/>
                <w:szCs w:val="24"/>
              </w:rPr>
              <w:t xml:space="preserve">Показатель 2. </w:t>
            </w:r>
            <w:r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E55B69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55B69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E55B69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«интернет» на текущем этапе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07F9C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07F9C" w:rsidRDefault="00CE5C09" w:rsidP="00E55B69">
            <w:pPr>
              <w:pStyle w:val="Default"/>
              <w:ind w:left="-61" w:right="-60"/>
              <w:jc w:val="center"/>
              <w:rPr>
                <w:color w:val="auto"/>
              </w:rPr>
            </w:pPr>
            <w:r>
              <w:rPr>
                <w:color w:val="auto"/>
              </w:rPr>
              <w:t>90,0</w:t>
            </w:r>
          </w:p>
        </w:tc>
      </w:tr>
      <w:tr w:rsidR="00220829" w:rsidRPr="00507F9C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07F9C" w:rsidRDefault="00220829" w:rsidP="00BE69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Показатель </w:t>
            </w:r>
            <w:r w:rsidR="00F5115A" w:rsidRPr="00507F9C">
              <w:rPr>
                <w:sz w:val="24"/>
                <w:szCs w:val="24"/>
              </w:rPr>
              <w:t>1.1</w:t>
            </w:r>
            <w:r w:rsidRPr="00507F9C">
              <w:rPr>
                <w:sz w:val="24"/>
                <w:szCs w:val="24"/>
              </w:rPr>
              <w:t xml:space="preserve">. </w:t>
            </w:r>
            <w:r w:rsidR="00F5115A" w:rsidRPr="00507F9C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B64F4" w:rsidP="00220829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07F9C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50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220829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Показатель </w:t>
            </w:r>
            <w:r w:rsidR="00EE7DF0">
              <w:rPr>
                <w:sz w:val="24"/>
                <w:szCs w:val="24"/>
              </w:rPr>
              <w:t>1.</w:t>
            </w:r>
            <w:r w:rsidR="00F5115A" w:rsidRPr="00507F9C">
              <w:rPr>
                <w:sz w:val="24"/>
                <w:szCs w:val="24"/>
              </w:rPr>
              <w:t>2</w:t>
            </w:r>
            <w:r w:rsidRPr="00507F9C">
              <w:rPr>
                <w:sz w:val="24"/>
                <w:szCs w:val="24"/>
              </w:rPr>
              <w:t xml:space="preserve">. </w:t>
            </w:r>
            <w:r w:rsidR="00F5115A" w:rsidRPr="00507F9C">
              <w:rPr>
                <w:sz w:val="24"/>
                <w:szCs w:val="24"/>
              </w:rPr>
              <w:t>Доля фондов записей актов гражданского состояния отдела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B64F4" w:rsidP="00220829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07F9C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D241D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CB719B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241D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66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BF6ED5" w:rsidRDefault="00A04166" w:rsidP="00BF6ED5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1.3. Количество приобретенных </w:t>
            </w:r>
            <w:r>
              <w:rPr>
                <w:sz w:val="24"/>
                <w:szCs w:val="24"/>
                <w:lang w:val="en-US"/>
              </w:rPr>
              <w:t>Vipnet</w:t>
            </w:r>
            <w:r w:rsidRPr="00BF6ED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координаторов для повышения числа активных пользователей системы «Дело»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220829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220829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07F9C" w:rsidRDefault="00A04166" w:rsidP="005335C3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21F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Default="00BF421F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Default="00BF421F" w:rsidP="00BF421F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r>
              <w:rPr>
                <w:sz w:val="24"/>
                <w:szCs w:val="24"/>
                <w:lang w:val="en-US"/>
              </w:rPr>
              <w:t>Vipnet</w:t>
            </w:r>
            <w:r w:rsidRPr="008C5F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клиент для повышения числа активных пользователей системы «Дело».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rPr>
                <w:sz w:val="22"/>
              </w:rPr>
            </w:pPr>
            <w:r w:rsidRPr="00BF421F">
              <w:rPr>
                <w:sz w:val="22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rPr>
                <w:sz w:val="22"/>
              </w:rPr>
            </w:pPr>
            <w:r w:rsidRPr="00BF421F">
              <w:rPr>
                <w:sz w:val="22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  <w:p w:rsidR="00BF421F" w:rsidRPr="00BF421F" w:rsidRDefault="00BF421F" w:rsidP="00BF421F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BF421F" w:rsidRDefault="00BF421F" w:rsidP="00BF421F">
            <w:pPr>
              <w:ind w:firstLine="0"/>
              <w:jc w:val="center"/>
              <w:rPr>
                <w:sz w:val="22"/>
              </w:rPr>
            </w:pPr>
            <w:r w:rsidRPr="00BF421F">
              <w:rPr>
                <w:sz w:val="22"/>
              </w:rPr>
              <w:t>-</w:t>
            </w:r>
          </w:p>
        </w:tc>
      </w:tr>
      <w:tr w:rsidR="00862B77" w:rsidRPr="00507F9C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Default="00862B77" w:rsidP="00F06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</w:t>
            </w:r>
            <w:r w:rsidR="00672924" w:rsidRPr="00507F9C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Муниципального автономного учреждения </w:t>
            </w:r>
          </w:p>
          <w:p w:rsidR="007A3335" w:rsidRPr="00507F9C" w:rsidRDefault="00862B77" w:rsidP="00F06F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</w:t>
            </w:r>
            <w:r w:rsidR="00672924" w:rsidRPr="00507F9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BF421F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15A" w:rsidRPr="0050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Показатель</w:t>
            </w:r>
            <w:r w:rsidR="00F95FDF">
              <w:rPr>
                <w:sz w:val="24"/>
                <w:szCs w:val="24"/>
              </w:rPr>
              <w:t xml:space="preserve"> </w:t>
            </w:r>
            <w:r w:rsidR="00F5115A" w:rsidRPr="00507F9C">
              <w:rPr>
                <w:sz w:val="24"/>
                <w:szCs w:val="24"/>
              </w:rPr>
              <w:t>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035BFD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D03D3D" w:rsidRPr="00507F9C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6D386B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BF421F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50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Показатель </w:t>
            </w:r>
            <w:r w:rsidR="00F5115A" w:rsidRPr="00507F9C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>
              <w:rPr>
                <w:sz w:val="24"/>
                <w:szCs w:val="24"/>
              </w:rPr>
              <w:t xml:space="preserve">предоставляемых </w:t>
            </w:r>
            <w:r w:rsidR="00F5115A" w:rsidRPr="00507F9C">
              <w:rPr>
                <w:sz w:val="24"/>
                <w:szCs w:val="24"/>
              </w:rPr>
              <w:t>на базе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right="-95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про</w:t>
            </w:r>
            <w:r w:rsidR="00DD1EDE" w:rsidRPr="00507F9C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115A" w:rsidRPr="00507F9C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115A" w:rsidRPr="00507F9C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115A" w:rsidRPr="00507F9C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115A" w:rsidRPr="00507F9C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115A" w:rsidRPr="00507F9C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6D386B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115A" w:rsidRPr="00507F9C">
              <w:rPr>
                <w:sz w:val="24"/>
                <w:szCs w:val="24"/>
              </w:rPr>
              <w:t>0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BF421F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50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Показатель</w:t>
            </w:r>
            <w:r w:rsidR="00F95FDF">
              <w:rPr>
                <w:sz w:val="24"/>
                <w:szCs w:val="24"/>
              </w:rPr>
              <w:t xml:space="preserve"> </w:t>
            </w:r>
            <w:r w:rsidR="00F5115A" w:rsidRPr="00507F9C">
              <w:rPr>
                <w:sz w:val="24"/>
                <w:szCs w:val="24"/>
              </w:rPr>
              <w:t>2.3.</w:t>
            </w:r>
            <w:r w:rsidRPr="00507F9C">
              <w:rPr>
                <w:sz w:val="24"/>
                <w:szCs w:val="24"/>
              </w:rPr>
              <w:t xml:space="preserve"> </w:t>
            </w:r>
            <w:r w:rsidR="00F5115A" w:rsidRPr="00507F9C">
              <w:rPr>
                <w:sz w:val="24"/>
                <w:szCs w:val="24"/>
              </w:rPr>
              <w:t xml:space="preserve">Уровень удовлетворенности </w:t>
            </w:r>
            <w:r w:rsidRPr="00507F9C">
              <w:rPr>
                <w:sz w:val="24"/>
                <w:szCs w:val="24"/>
              </w:rPr>
              <w:t>жителей Красносулинского района</w:t>
            </w:r>
            <w:r w:rsidR="00F5115A" w:rsidRPr="00507F9C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right="-95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</w:t>
            </w:r>
            <w:r w:rsidR="00B6683D" w:rsidRPr="00507F9C">
              <w:rPr>
                <w:sz w:val="24"/>
                <w:szCs w:val="24"/>
              </w:rPr>
              <w:t>до</w:t>
            </w:r>
            <w:r w:rsidRPr="00507F9C">
              <w:rPr>
                <w:sz w:val="24"/>
                <w:szCs w:val="24"/>
              </w:rPr>
              <w:t>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про</w:t>
            </w:r>
            <w:r w:rsidR="00DD1EDE" w:rsidRPr="00507F9C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07F9C" w:rsidRDefault="00D97098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D97098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07F9C" w:rsidRDefault="00D97098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D97098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4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D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менее</w:t>
            </w:r>
          </w:p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не менее</w:t>
            </w:r>
          </w:p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90%</w:t>
            </w:r>
          </w:p>
        </w:tc>
      </w:tr>
      <w:tr w:rsidR="00210BBD" w:rsidRPr="00507F9C" w:rsidTr="00220829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BF421F" w:rsidP="00EC62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15A" w:rsidRPr="00507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Показатель</w:t>
            </w:r>
            <w:r w:rsidR="00F95FDF">
              <w:rPr>
                <w:sz w:val="24"/>
                <w:szCs w:val="24"/>
              </w:rPr>
              <w:t xml:space="preserve"> </w:t>
            </w:r>
            <w:r w:rsidR="00F5115A" w:rsidRPr="00507F9C">
              <w:rPr>
                <w:sz w:val="24"/>
                <w:szCs w:val="24"/>
              </w:rPr>
              <w:t>2.4.</w:t>
            </w:r>
            <w:r w:rsidR="00F95FDF">
              <w:rPr>
                <w:sz w:val="24"/>
                <w:szCs w:val="24"/>
              </w:rPr>
              <w:t xml:space="preserve"> </w:t>
            </w:r>
            <w:r w:rsidR="00F5115A" w:rsidRPr="00507F9C">
              <w:rPr>
                <w:sz w:val="24"/>
                <w:szCs w:val="24"/>
              </w:rPr>
              <w:t>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pStyle w:val="ConsPlusCell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2208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D97098" w:rsidP="00220829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07F9C" w:rsidRDefault="00F5115A" w:rsidP="006D386B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  <w:r w:rsidR="006D386B">
              <w:rPr>
                <w:sz w:val="24"/>
                <w:szCs w:val="24"/>
              </w:rPr>
              <w:t>30</w:t>
            </w:r>
          </w:p>
        </w:tc>
      </w:tr>
      <w:tr w:rsidR="000A28F3" w:rsidRPr="00507F9C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F3" w:rsidRPr="00507F9C" w:rsidRDefault="000A28F3" w:rsidP="000A28F3">
            <w:pPr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Подпрограмма 3. </w:t>
            </w:r>
            <w:r w:rsidRPr="00507F9C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20829" w:rsidRPr="00507F9C" w:rsidTr="00220829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BF421F" w:rsidP="00EC6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0529D" w:rsidRPr="00507F9C">
              <w:rPr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Показатель </w:t>
            </w:r>
            <w:r w:rsidR="0050529D" w:rsidRPr="00507F9C">
              <w:rPr>
                <w:sz w:val="24"/>
                <w:szCs w:val="24"/>
              </w:rPr>
              <w:t>3.1. Объем производства и трансляции социально-значимых теле</w:t>
            </w:r>
            <w:r w:rsidR="00EE7DF0">
              <w:rPr>
                <w:sz w:val="24"/>
                <w:szCs w:val="24"/>
              </w:rPr>
              <w:t>- и радио</w:t>
            </w:r>
            <w:r w:rsidR="0050529D" w:rsidRPr="00507F9C">
              <w:rPr>
                <w:sz w:val="24"/>
                <w:szCs w:val="24"/>
              </w:rPr>
              <w:t>программ</w:t>
            </w:r>
            <w:r w:rsidR="00F95FDF">
              <w:rPr>
                <w:sz w:val="24"/>
                <w:szCs w:val="24"/>
              </w:rPr>
              <w:t xml:space="preserve"> </w:t>
            </w:r>
            <w:r w:rsidR="0050529D" w:rsidRPr="00507F9C">
              <w:rPr>
                <w:sz w:val="24"/>
                <w:szCs w:val="24"/>
              </w:rPr>
              <w:t>муниципального образования «Красносулинский район»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right="-92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07F9C" w:rsidRDefault="00035BFD" w:rsidP="00220829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м</w:t>
            </w:r>
            <w:r w:rsidR="0050529D" w:rsidRPr="00507F9C">
              <w:rPr>
                <w:sz w:val="24"/>
                <w:szCs w:val="24"/>
              </w:rPr>
              <w:t>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07F9C" w:rsidRDefault="0050529D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07F9C" w:rsidRDefault="0050529D" w:rsidP="00220829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4818</w:t>
            </w:r>
          </w:p>
        </w:tc>
      </w:tr>
      <w:tr w:rsidR="00220829" w:rsidRPr="00507F9C" w:rsidTr="00220829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BF6ED5" w:rsidP="00BF4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421F">
              <w:rPr>
                <w:sz w:val="24"/>
                <w:szCs w:val="24"/>
              </w:rPr>
              <w:t>1</w:t>
            </w:r>
            <w:r w:rsidR="00DD1EDE" w:rsidRPr="00507F9C">
              <w:rPr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DD1EDE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Показатель 3.2. Уровень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right="-92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07F9C" w:rsidRDefault="00035BFD" w:rsidP="00220829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</w:t>
            </w:r>
            <w:r w:rsidR="00DD1EDE" w:rsidRPr="00507F9C">
              <w:rPr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07F9C" w:rsidRDefault="00DD1EDE" w:rsidP="00220829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100</w:t>
            </w:r>
          </w:p>
        </w:tc>
      </w:tr>
    </w:tbl>
    <w:p w:rsidR="00025E14" w:rsidRPr="00507F9C" w:rsidRDefault="00025E14" w:rsidP="00862B77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07F9C" w:rsidSect="00EE7DF0">
          <w:pgSz w:w="23814" w:h="16840" w:orient="landscape" w:code="8"/>
          <w:pgMar w:top="1774" w:right="1134" w:bottom="567" w:left="1134" w:header="1560" w:footer="567" w:gutter="0"/>
          <w:cols w:space="720"/>
          <w:docGrid w:linePitch="381"/>
        </w:sectPr>
      </w:pPr>
    </w:p>
    <w:p w:rsidR="00862B77" w:rsidRPr="00507F9C" w:rsidRDefault="008D48E3" w:rsidP="00137ED6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lastRenderedPageBreak/>
        <w:t>П</w:t>
      </w:r>
      <w:r w:rsidR="00862B77" w:rsidRPr="00507F9C">
        <w:rPr>
          <w:rFonts w:eastAsia="Calibri"/>
          <w:szCs w:val="28"/>
          <w:lang w:eastAsia="en-US"/>
        </w:rPr>
        <w:t>риложение № 2</w:t>
      </w:r>
    </w:p>
    <w:p w:rsidR="00862B77" w:rsidRPr="00507F9C" w:rsidRDefault="00862B77" w:rsidP="00137ED6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07F9C" w:rsidRDefault="00862B77" w:rsidP="00137ED6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07F9C" w:rsidRDefault="00862B77" w:rsidP="00137ED6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507F9C" w:rsidRDefault="005E71EC" w:rsidP="005E71EC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507F9C" w:rsidRDefault="0053085A" w:rsidP="00137ED6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ПЕРЕЧЕНЬ</w:t>
      </w:r>
    </w:p>
    <w:p w:rsidR="0053085A" w:rsidRPr="00507F9C" w:rsidRDefault="00862B77" w:rsidP="00137ED6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507F9C">
        <w:rPr>
          <w:rFonts w:eastAsia="Calibri"/>
          <w:szCs w:val="28"/>
          <w:lang w:eastAsia="en-US"/>
        </w:rPr>
        <w:t>, приоритетных основных мероприятий</w:t>
      </w:r>
      <w:r w:rsidRPr="00507F9C">
        <w:rPr>
          <w:rFonts w:eastAsia="Calibri"/>
          <w:szCs w:val="28"/>
          <w:lang w:eastAsia="en-US"/>
        </w:rPr>
        <w:t xml:space="preserve"> </w:t>
      </w:r>
      <w:r w:rsidR="00640481" w:rsidRPr="00507F9C">
        <w:rPr>
          <w:rFonts w:eastAsia="Calibri"/>
          <w:szCs w:val="28"/>
          <w:lang w:eastAsia="en-US"/>
        </w:rPr>
        <w:t xml:space="preserve">и мероприятий ведомственных целевых программ </w:t>
      </w:r>
      <w:r w:rsidRPr="00507F9C">
        <w:rPr>
          <w:rFonts w:eastAsia="Calibri"/>
          <w:szCs w:val="28"/>
          <w:lang w:eastAsia="en-US"/>
        </w:rPr>
        <w:t>муниципальной программы</w:t>
      </w:r>
    </w:p>
    <w:p w:rsidR="005E71EC" w:rsidRPr="00507F9C" w:rsidRDefault="005E71EC" w:rsidP="006E3E7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507F9C" w:rsidTr="007852B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07F9C" w:rsidRDefault="0092400A" w:rsidP="00990D14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№</w:t>
            </w:r>
            <w:r w:rsidRPr="00507F9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07F9C" w:rsidRDefault="0092400A" w:rsidP="00990D1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F9C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990D14" w:rsidRDefault="0092400A" w:rsidP="00990D1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ведомственной </w:t>
            </w:r>
          </w:p>
          <w:p w:rsidR="0092400A" w:rsidRPr="00507F9C" w:rsidRDefault="0092400A" w:rsidP="00990D1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целевой программы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07F9C" w:rsidRDefault="0092400A" w:rsidP="00990D1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C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07F9C" w:rsidRDefault="0092400A" w:rsidP="00990D14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Срок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07F9C" w:rsidRDefault="0092400A" w:rsidP="00990D14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Ожидаемый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результат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07F9C" w:rsidRDefault="0092400A" w:rsidP="00990D14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Последствия не</w:t>
            </w:r>
            <w:r w:rsidR="00A01E33" w:rsidRPr="00507F9C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реализации основного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целевой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07F9C" w:rsidRDefault="0092400A" w:rsidP="00990D14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Связь с </w:t>
            </w:r>
            <w:r w:rsidRPr="00507F9C">
              <w:rPr>
                <w:sz w:val="24"/>
                <w:szCs w:val="24"/>
              </w:rPr>
              <w:br/>
              <w:t>показателями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07F9C" w:rsidTr="007048F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D76A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D76A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D76A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990D14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начала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990D14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окончания </w:t>
            </w:r>
            <w:r w:rsidRPr="00507F9C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D76A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D76A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D76A8F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7852B2" w:rsidRDefault="007852B2">
      <w:pPr>
        <w:rPr>
          <w:sz w:val="2"/>
          <w:szCs w:val="2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507F9C" w:rsidTr="007048F1">
        <w:trPr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8</w:t>
            </w:r>
          </w:p>
        </w:tc>
      </w:tr>
      <w:tr w:rsidR="00990D14" w:rsidRPr="00507F9C" w:rsidTr="007048F1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Подпрограмма</w:t>
            </w:r>
            <w:r w:rsidR="000B2106" w:rsidRPr="00507F9C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507F9C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507F9C" w:rsidRDefault="00C25294" w:rsidP="00554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Цель подпрограммы </w:t>
            </w:r>
            <w:r w:rsidR="00790D25" w:rsidRPr="00507F9C">
              <w:rPr>
                <w:sz w:val="24"/>
                <w:szCs w:val="24"/>
              </w:rPr>
              <w:t>1.</w:t>
            </w:r>
          </w:p>
          <w:p w:rsidR="00C25294" w:rsidRPr="00507F9C" w:rsidRDefault="00C25294" w:rsidP="00554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«Создание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взаимодействии»</w:t>
            </w:r>
          </w:p>
        </w:tc>
      </w:tr>
      <w:tr w:rsidR="00990D14" w:rsidRPr="00507F9C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507F9C" w:rsidRDefault="00C25294" w:rsidP="00554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Задача </w:t>
            </w:r>
            <w:r w:rsidR="000A63D6" w:rsidRPr="00507F9C">
              <w:rPr>
                <w:sz w:val="24"/>
                <w:szCs w:val="24"/>
              </w:rPr>
              <w:t>1</w:t>
            </w:r>
            <w:r w:rsidR="00790D25" w:rsidRPr="00507F9C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 xml:space="preserve">подпрограммы </w:t>
            </w:r>
            <w:r w:rsidR="00790D25" w:rsidRPr="00507F9C">
              <w:rPr>
                <w:sz w:val="24"/>
                <w:szCs w:val="24"/>
              </w:rPr>
              <w:t>1.</w:t>
            </w:r>
          </w:p>
          <w:p w:rsidR="00990D14" w:rsidRDefault="00C25294" w:rsidP="00554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муниципальных информационных ресурсов широким слоям населения, </w:t>
            </w:r>
          </w:p>
          <w:p w:rsidR="00C25294" w:rsidRPr="00507F9C" w:rsidRDefault="00C25294" w:rsidP="005544F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удобства граждан при получении муниципальных услуг»</w:t>
            </w:r>
          </w:p>
        </w:tc>
      </w:tr>
      <w:tr w:rsidR="00990D14" w:rsidRPr="00507F9C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507F9C" w:rsidRDefault="00640481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507F9C" w:rsidRDefault="00640481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507F9C" w:rsidRDefault="00AC32B6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507F9C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507F9C" w:rsidRDefault="00AC32B6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507F9C" w:rsidRDefault="00FC03F1" w:rsidP="00042D6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(с</w:t>
            </w:r>
            <w:r w:rsidR="00AC32B6" w:rsidRPr="00507F9C">
              <w:rPr>
                <w:sz w:val="24"/>
                <w:szCs w:val="24"/>
              </w:rPr>
              <w:t xml:space="preserve">ектор </w:t>
            </w:r>
            <w:r w:rsidR="00042D69">
              <w:rPr>
                <w:sz w:val="24"/>
                <w:szCs w:val="24"/>
              </w:rPr>
              <w:t>цифровой трансформации</w:t>
            </w:r>
            <w:r w:rsidR="00AC32B6" w:rsidRPr="00507F9C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507F9C" w:rsidRDefault="0058092F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507F9C" w:rsidRDefault="00991F32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203</w:t>
            </w:r>
            <w:r w:rsidR="00AC32B6" w:rsidRPr="00507F9C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507F9C" w:rsidRDefault="00AC32B6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507F9C" w:rsidRDefault="00AC32B6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507F9C" w:rsidRDefault="008A73FE" w:rsidP="00CE5C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</w:t>
            </w:r>
            <w:r w:rsidR="00CE5C09">
              <w:rPr>
                <w:sz w:val="24"/>
                <w:szCs w:val="24"/>
              </w:rPr>
              <w:t>.1</w:t>
            </w:r>
          </w:p>
        </w:tc>
      </w:tr>
      <w:tr w:rsidR="00990D14" w:rsidRPr="00507F9C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Задача 2 подпрограммы 1.</w:t>
            </w:r>
          </w:p>
          <w:p w:rsidR="00FD5F44" w:rsidRPr="00507F9C" w:rsidRDefault="00FD5F44" w:rsidP="00FD5F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«Обеспечение информационной безопасности муниципальных информационных систем, информационно-телекоммуникационной инфраструктуры»</w:t>
            </w:r>
          </w:p>
        </w:tc>
      </w:tr>
      <w:tr w:rsidR="009059BE" w:rsidRPr="00507F9C" w:rsidTr="009059B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2.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1.2.</w:t>
            </w:r>
          </w:p>
          <w:p w:rsidR="009059BE" w:rsidRPr="00507F9C" w:rsidRDefault="009059BE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507F9C" w:rsidRDefault="009059BE" w:rsidP="00042D6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(сектор </w:t>
            </w:r>
            <w:r>
              <w:rPr>
                <w:sz w:val="24"/>
                <w:szCs w:val="24"/>
              </w:rPr>
              <w:t>цифровой трансформации</w:t>
            </w:r>
            <w:r w:rsidRPr="00507F9C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Обеспечение бесперебойной работы</w:t>
            </w:r>
            <w:r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информационной системы обеспечения градостроительной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CE5C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1.</w:t>
            </w:r>
            <w:r w:rsidR="00CE5C09">
              <w:rPr>
                <w:sz w:val="24"/>
                <w:szCs w:val="24"/>
              </w:rPr>
              <w:t>3, 1.4</w:t>
            </w:r>
          </w:p>
        </w:tc>
      </w:tr>
      <w:tr w:rsidR="009059BE" w:rsidRPr="00507F9C" w:rsidTr="009059BE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507F9C" w:rsidRDefault="009059BE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УЗИОиМЗ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059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CE5C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E5C09">
              <w:rPr>
                <w:sz w:val="24"/>
                <w:szCs w:val="24"/>
              </w:rPr>
              <w:t>3</w:t>
            </w:r>
          </w:p>
        </w:tc>
      </w:tr>
      <w:tr w:rsidR="009059BE" w:rsidRPr="00507F9C" w:rsidTr="009059BE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507F9C" w:rsidRDefault="009059BE" w:rsidP="00E155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E5C09">
              <w:rPr>
                <w:sz w:val="24"/>
                <w:szCs w:val="24"/>
              </w:rPr>
              <w:t>4</w:t>
            </w:r>
          </w:p>
        </w:tc>
      </w:tr>
      <w:tr w:rsidR="00990D14" w:rsidRPr="00507F9C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7E" w:rsidRDefault="000A63D6" w:rsidP="006F2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Задача 3</w:t>
            </w:r>
            <w:r w:rsidR="00FD5F44" w:rsidRPr="00507F9C">
              <w:rPr>
                <w:sz w:val="24"/>
                <w:szCs w:val="24"/>
              </w:rPr>
              <w:t xml:space="preserve"> подпрограммы 1.</w:t>
            </w:r>
            <w:r w:rsidR="006F207E">
              <w:rPr>
                <w:sz w:val="24"/>
                <w:szCs w:val="24"/>
              </w:rPr>
              <w:t xml:space="preserve"> </w:t>
            </w:r>
          </w:p>
          <w:p w:rsidR="00FD5F44" w:rsidRPr="00507F9C" w:rsidRDefault="00FD5F44" w:rsidP="006F2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507F9C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507F9C" w:rsidRDefault="008B647D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3</w:t>
            </w:r>
            <w:r w:rsidR="00AC32B6" w:rsidRPr="00507F9C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507F9C" w:rsidRDefault="00640481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Pr="00507F9C" w:rsidRDefault="0036536B" w:rsidP="00990D14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фондов записей актов гражданского состояния управления записи актов гражданского состояния Ростовской области </w:t>
            </w:r>
            <w:r w:rsidR="00990D14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507F9C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507F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507F9C" w:rsidRDefault="00345073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Отдел </w:t>
            </w:r>
            <w:r w:rsidR="00AC32B6" w:rsidRPr="00507F9C">
              <w:rPr>
                <w:sz w:val="24"/>
                <w:szCs w:val="24"/>
              </w:rPr>
              <w:t>ЗАГС</w:t>
            </w:r>
            <w:r w:rsidRPr="00507F9C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507F9C" w:rsidRDefault="0058092F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507F9C" w:rsidRDefault="0058092F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</w:t>
            </w:r>
            <w:r w:rsidR="0017626E" w:rsidRPr="00507F9C">
              <w:rPr>
                <w:sz w:val="24"/>
                <w:szCs w:val="24"/>
              </w:rPr>
              <w:t>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507F9C" w:rsidRDefault="0036536B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507F9C" w:rsidRDefault="0036536B" w:rsidP="00990D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507F9C" w:rsidRDefault="008A73FE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1.2.</w:t>
            </w:r>
          </w:p>
        </w:tc>
      </w:tr>
      <w:tr w:rsidR="00990D14" w:rsidRPr="00507F9C" w:rsidTr="007048F1">
        <w:trPr>
          <w:trHeight w:val="78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CA2206" w:rsidP="00990D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Подпрограмма </w:t>
            </w:r>
            <w:r w:rsidR="00862B77" w:rsidRPr="00507F9C">
              <w:rPr>
                <w:sz w:val="24"/>
                <w:szCs w:val="24"/>
              </w:rPr>
              <w:t>2. «Повышение качества предоставления государственных и муниципальных услуг в</w:t>
            </w:r>
            <w:r w:rsidR="00640481" w:rsidRPr="00507F9C">
              <w:rPr>
                <w:sz w:val="24"/>
                <w:szCs w:val="24"/>
              </w:rPr>
              <w:t xml:space="preserve"> </w:t>
            </w:r>
            <w:r w:rsidR="00862B77" w:rsidRPr="00507F9C">
              <w:rPr>
                <w:sz w:val="24"/>
                <w:szCs w:val="24"/>
              </w:rPr>
              <w:t>Красносулинском районе на базе Муниципального автономного учреждения</w:t>
            </w:r>
            <w:r w:rsidR="00640481" w:rsidRPr="00507F9C">
              <w:rPr>
                <w:sz w:val="24"/>
                <w:szCs w:val="24"/>
              </w:rPr>
              <w:t xml:space="preserve"> </w:t>
            </w:r>
            <w:r w:rsidR="00862B77" w:rsidRPr="00507F9C">
              <w:rPr>
                <w:sz w:val="24"/>
                <w:szCs w:val="24"/>
              </w:rPr>
              <w:t>«Многофункциональный центр предоставления государственных</w:t>
            </w:r>
            <w:r w:rsidR="008848DF" w:rsidRPr="00507F9C">
              <w:rPr>
                <w:sz w:val="24"/>
                <w:szCs w:val="24"/>
              </w:rPr>
              <w:t xml:space="preserve"> </w:t>
            </w:r>
            <w:r w:rsidR="00862B77" w:rsidRPr="00507F9C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507F9C" w:rsidTr="006F207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507F9C" w:rsidRDefault="00C25294" w:rsidP="006F2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Цель </w:t>
            </w:r>
            <w:r w:rsidR="000A63D6" w:rsidRPr="00507F9C">
              <w:rPr>
                <w:sz w:val="24"/>
                <w:szCs w:val="24"/>
              </w:rPr>
              <w:t>1</w:t>
            </w:r>
            <w:r w:rsidR="00FD5F44" w:rsidRPr="00507F9C">
              <w:rPr>
                <w:sz w:val="24"/>
                <w:szCs w:val="24"/>
              </w:rPr>
              <w:t xml:space="preserve"> </w:t>
            </w:r>
            <w:r w:rsidR="00074C37" w:rsidRPr="00507F9C">
              <w:rPr>
                <w:sz w:val="24"/>
                <w:szCs w:val="24"/>
              </w:rPr>
              <w:t>п</w:t>
            </w:r>
            <w:r w:rsidRPr="00507F9C">
              <w:rPr>
                <w:sz w:val="24"/>
                <w:szCs w:val="24"/>
              </w:rPr>
              <w:t>одпрограммы</w:t>
            </w:r>
            <w:r w:rsidR="00FD5F44" w:rsidRPr="00507F9C">
              <w:rPr>
                <w:sz w:val="24"/>
                <w:szCs w:val="24"/>
              </w:rPr>
              <w:t xml:space="preserve"> 2.</w:t>
            </w:r>
            <w:r w:rsidR="006F207E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507F9C" w:rsidTr="006F207E">
        <w:trPr>
          <w:trHeight w:val="2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507F9C" w:rsidRDefault="00C25294" w:rsidP="006F207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lastRenderedPageBreak/>
              <w:t xml:space="preserve">Задача </w:t>
            </w:r>
            <w:r w:rsidR="000A63D6" w:rsidRPr="00507F9C">
              <w:rPr>
                <w:sz w:val="24"/>
                <w:szCs w:val="24"/>
              </w:rPr>
              <w:t>1</w:t>
            </w:r>
            <w:r w:rsidR="00FD5F44" w:rsidRPr="00507F9C">
              <w:rPr>
                <w:sz w:val="24"/>
                <w:szCs w:val="24"/>
              </w:rPr>
              <w:t xml:space="preserve"> </w:t>
            </w:r>
            <w:r w:rsidR="00074C37" w:rsidRPr="00507F9C">
              <w:rPr>
                <w:sz w:val="24"/>
                <w:szCs w:val="24"/>
              </w:rPr>
              <w:t>п</w:t>
            </w:r>
            <w:r w:rsidRPr="00507F9C">
              <w:rPr>
                <w:sz w:val="24"/>
                <w:szCs w:val="24"/>
              </w:rPr>
              <w:t>одпрограммы</w:t>
            </w:r>
            <w:r w:rsidR="00FD5F44" w:rsidRPr="00507F9C">
              <w:rPr>
                <w:sz w:val="24"/>
                <w:szCs w:val="24"/>
              </w:rPr>
              <w:t xml:space="preserve"> 2.</w:t>
            </w:r>
            <w:r w:rsidR="006F207E">
              <w:rPr>
                <w:sz w:val="24"/>
                <w:szCs w:val="24"/>
              </w:rPr>
              <w:t xml:space="preserve"> </w:t>
            </w:r>
            <w:r w:rsidR="00037A5E" w:rsidRPr="00507F9C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507F9C" w:rsidTr="007048F1">
        <w:trPr>
          <w:trHeight w:val="155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507F9C" w:rsidRDefault="008B647D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4</w:t>
            </w:r>
            <w:r w:rsidR="002E4707" w:rsidRPr="00507F9C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507F9C" w:rsidRDefault="00862B77" w:rsidP="0064048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</w:p>
          <w:p w:rsidR="00862B77" w:rsidRPr="00507F9C" w:rsidRDefault="00862B77" w:rsidP="0053085A">
            <w:pPr>
              <w:tabs>
                <w:tab w:val="left" w:pos="1276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58092F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991F32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203</w:t>
            </w:r>
            <w:r w:rsidR="00862B77" w:rsidRPr="00507F9C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Расширение воз</w:t>
            </w:r>
            <w:r w:rsidR="00C3317E" w:rsidRPr="00507F9C">
              <w:rPr>
                <w:sz w:val="24"/>
                <w:szCs w:val="24"/>
              </w:rPr>
              <w:t>мож</w:t>
            </w:r>
            <w:r w:rsidRPr="00507F9C">
              <w:rPr>
                <w:sz w:val="24"/>
                <w:szCs w:val="24"/>
              </w:rPr>
              <w:t>ностей и по</w:t>
            </w:r>
            <w:r w:rsidR="00C3317E" w:rsidRPr="00507F9C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507F9C">
              <w:rPr>
                <w:sz w:val="24"/>
                <w:szCs w:val="24"/>
              </w:rPr>
              <w:t>ных услуг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507F9C" w:rsidRDefault="00C3317E" w:rsidP="007048F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Отсутствие модер</w:t>
            </w:r>
            <w:r w:rsidR="00862B77" w:rsidRPr="00507F9C">
              <w:rPr>
                <w:sz w:val="24"/>
                <w:szCs w:val="24"/>
              </w:rPr>
              <w:t>низации и совершенствования процесса пре</w:t>
            </w:r>
            <w:r w:rsidRPr="00507F9C">
              <w:rPr>
                <w:sz w:val="24"/>
                <w:szCs w:val="24"/>
              </w:rPr>
              <w:t>до</w:t>
            </w:r>
            <w:r w:rsidR="007048F1">
              <w:rPr>
                <w:sz w:val="24"/>
                <w:szCs w:val="24"/>
              </w:rPr>
              <w:t>ставления госу</w:t>
            </w:r>
            <w:r w:rsidR="00862B77" w:rsidRPr="00507F9C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507F9C" w:rsidRDefault="00CE5C09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73FE" w:rsidRPr="00507F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</w:tr>
      <w:tr w:rsidR="00990D14" w:rsidRPr="00507F9C" w:rsidTr="007048F1">
        <w:trPr>
          <w:trHeight w:val="3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FD5F4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Задача </w:t>
            </w:r>
            <w:r w:rsidR="00037A5E" w:rsidRPr="00507F9C">
              <w:rPr>
                <w:sz w:val="24"/>
                <w:szCs w:val="24"/>
              </w:rPr>
              <w:t>2</w:t>
            </w:r>
            <w:r w:rsidRPr="00507F9C">
              <w:rPr>
                <w:sz w:val="24"/>
                <w:szCs w:val="24"/>
              </w:rPr>
              <w:t xml:space="preserve"> </w:t>
            </w:r>
            <w:r w:rsidR="00074C37" w:rsidRPr="00507F9C">
              <w:rPr>
                <w:sz w:val="24"/>
                <w:szCs w:val="24"/>
              </w:rPr>
              <w:t>п</w:t>
            </w:r>
            <w:r w:rsidRPr="00507F9C">
              <w:rPr>
                <w:sz w:val="24"/>
                <w:szCs w:val="24"/>
              </w:rPr>
              <w:t>одпрограммы 2.</w:t>
            </w:r>
          </w:p>
          <w:p w:rsidR="00FD5F44" w:rsidRPr="00507F9C" w:rsidRDefault="00037A5E" w:rsidP="00037A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«Предоставление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района»</w:t>
            </w:r>
          </w:p>
        </w:tc>
      </w:tr>
      <w:tr w:rsidR="00990D14" w:rsidRPr="00507F9C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E15536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</w:p>
          <w:p w:rsidR="00FD5F44" w:rsidRPr="00507F9C" w:rsidRDefault="00FD5F44" w:rsidP="00E15536">
            <w:pPr>
              <w:tabs>
                <w:tab w:val="left" w:pos="1276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E15536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E15536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E15536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E15536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507F9C" w:rsidRDefault="00FD5F44" w:rsidP="007048F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507F9C" w:rsidRDefault="00CE5C09" w:rsidP="00E155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1; 2.1; 2.2; 2.4</w:t>
            </w:r>
          </w:p>
        </w:tc>
      </w:tr>
      <w:tr w:rsidR="00990D14" w:rsidRPr="00507F9C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Подпрограмма 3. </w:t>
            </w:r>
            <w:r w:rsidRPr="00507F9C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507F9C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507F9C" w:rsidRDefault="00C25294" w:rsidP="0053085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 xml:space="preserve">Цель </w:t>
            </w:r>
            <w:r w:rsidR="000A63D6" w:rsidRPr="00507F9C">
              <w:rPr>
                <w:sz w:val="24"/>
                <w:szCs w:val="24"/>
              </w:rPr>
              <w:t>1</w:t>
            </w:r>
            <w:r w:rsidR="00037A5E" w:rsidRPr="00507F9C">
              <w:rPr>
                <w:sz w:val="24"/>
                <w:szCs w:val="24"/>
              </w:rPr>
              <w:t xml:space="preserve"> </w:t>
            </w:r>
            <w:r w:rsidR="00074C37" w:rsidRPr="00507F9C">
              <w:rPr>
                <w:sz w:val="24"/>
                <w:szCs w:val="24"/>
              </w:rPr>
              <w:t>п</w:t>
            </w:r>
            <w:r w:rsidRPr="00507F9C">
              <w:rPr>
                <w:sz w:val="24"/>
                <w:szCs w:val="24"/>
              </w:rPr>
              <w:t>одпрограммы</w:t>
            </w:r>
            <w:r w:rsidR="00037A5E" w:rsidRPr="00507F9C">
              <w:rPr>
                <w:sz w:val="24"/>
                <w:szCs w:val="24"/>
              </w:rPr>
              <w:t xml:space="preserve"> 3.</w:t>
            </w:r>
          </w:p>
          <w:p w:rsidR="00C25294" w:rsidRPr="00507F9C" w:rsidRDefault="00C25294" w:rsidP="0053085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507F9C" w:rsidTr="007048F1">
        <w:trPr>
          <w:trHeight w:val="55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507F9C" w:rsidRDefault="00037A5E" w:rsidP="0053085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Задача</w:t>
            </w:r>
            <w:r w:rsidR="00C25294" w:rsidRPr="00507F9C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 xml:space="preserve">1. </w:t>
            </w:r>
            <w:r w:rsidR="00074C37" w:rsidRPr="00507F9C">
              <w:rPr>
                <w:sz w:val="24"/>
                <w:szCs w:val="24"/>
              </w:rPr>
              <w:t>п</w:t>
            </w:r>
            <w:r w:rsidR="00C25294" w:rsidRPr="00507F9C">
              <w:rPr>
                <w:sz w:val="24"/>
                <w:szCs w:val="24"/>
              </w:rPr>
              <w:t>одпрограммы</w:t>
            </w:r>
            <w:r w:rsidRPr="00507F9C">
              <w:rPr>
                <w:sz w:val="24"/>
                <w:szCs w:val="24"/>
              </w:rPr>
              <w:t xml:space="preserve"> 3.</w:t>
            </w:r>
          </w:p>
          <w:p w:rsidR="009B3699" w:rsidRPr="00507F9C" w:rsidRDefault="00C25294" w:rsidP="0053085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 xml:space="preserve">«Развитие услуг по организации эфирного вещания для целей освещения деятельности органов местного самоуправления </w:t>
            </w:r>
          </w:p>
          <w:p w:rsidR="00C25294" w:rsidRPr="00507F9C" w:rsidRDefault="00C25294" w:rsidP="0053085A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>Красносулинского района»</w:t>
            </w:r>
          </w:p>
        </w:tc>
      </w:tr>
      <w:tr w:rsidR="00990D14" w:rsidRPr="00507F9C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B647D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7D" w:rsidRPr="00507F9C" w:rsidRDefault="008B647D" w:rsidP="008B647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</w:p>
          <w:p w:rsidR="00862B77" w:rsidRPr="00507F9C" w:rsidRDefault="00862B77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Default="00993965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«КТРК</w:t>
            </w:r>
            <w:r w:rsidR="00862B77" w:rsidRPr="00507F9C">
              <w:rPr>
                <w:sz w:val="24"/>
                <w:szCs w:val="24"/>
              </w:rPr>
              <w:t xml:space="preserve"> «Сулин»</w:t>
            </w:r>
            <w:r w:rsidR="004A4193">
              <w:rPr>
                <w:sz w:val="24"/>
                <w:szCs w:val="24"/>
              </w:rPr>
              <w:t>;</w:t>
            </w:r>
          </w:p>
          <w:p w:rsidR="004A4193" w:rsidRPr="00507F9C" w:rsidRDefault="004A4193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58092F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991F32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</w:t>
            </w:r>
            <w:r w:rsidR="00991F32" w:rsidRPr="00507F9C">
              <w:rPr>
                <w:sz w:val="24"/>
                <w:szCs w:val="24"/>
              </w:rPr>
              <w:t>3</w:t>
            </w:r>
            <w:r w:rsidRPr="00507F9C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507F9C" w:rsidRDefault="00862B77" w:rsidP="009623C5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Создание информационных</w:t>
            </w:r>
            <w:r w:rsidR="00C3317E" w:rsidRPr="00507F9C">
              <w:rPr>
                <w:sz w:val="24"/>
                <w:szCs w:val="24"/>
              </w:rPr>
              <w:t xml:space="preserve">, </w:t>
            </w:r>
            <w:r w:rsidRPr="00507F9C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C3317E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>
              <w:rPr>
                <w:sz w:val="24"/>
                <w:szCs w:val="24"/>
              </w:rPr>
              <w:t xml:space="preserve"> </w:t>
            </w:r>
            <w:r w:rsidRPr="00507F9C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A73FE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3.1.</w:t>
            </w:r>
          </w:p>
        </w:tc>
      </w:tr>
      <w:tr w:rsidR="00F47EEC" w:rsidRPr="00507F9C" w:rsidTr="001E35E5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507F9C" w:rsidRDefault="00F47EEC" w:rsidP="001E35E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Default="00F47EEC" w:rsidP="001E35E5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  <w:p w:rsidR="00F47EEC" w:rsidRPr="00507F9C" w:rsidRDefault="00F47EEC" w:rsidP="00EE7DF0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средств для создания качественного информационного контента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Default="00993965" w:rsidP="00993965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«КТРК</w:t>
            </w:r>
            <w:r w:rsidRPr="00507F9C">
              <w:rPr>
                <w:sz w:val="24"/>
                <w:szCs w:val="24"/>
              </w:rPr>
              <w:t xml:space="preserve"> «Сулин»</w:t>
            </w:r>
            <w:r>
              <w:rPr>
                <w:sz w:val="24"/>
                <w:szCs w:val="24"/>
              </w:rPr>
              <w:t>;</w:t>
            </w:r>
          </w:p>
          <w:p w:rsidR="00F47EEC" w:rsidRPr="00507F9C" w:rsidRDefault="00993965" w:rsidP="00993965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507F9C" w:rsidRDefault="00F47EEC" w:rsidP="001E35E5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507F9C" w:rsidRDefault="00F47EEC" w:rsidP="001E35E5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507F9C" w:rsidRDefault="00F47EEC" w:rsidP="001E35E5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507F9C" w:rsidRDefault="00F47EEC" w:rsidP="001E35E5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507F9C" w:rsidRDefault="00F47EEC" w:rsidP="00993965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993965">
              <w:rPr>
                <w:sz w:val="24"/>
                <w:szCs w:val="24"/>
              </w:rPr>
              <w:t>.</w:t>
            </w:r>
          </w:p>
        </w:tc>
      </w:tr>
      <w:tr w:rsidR="00990D14" w:rsidRPr="00507F9C" w:rsidTr="007048F1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507F9C" w:rsidRDefault="000A63D6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Цель 2</w:t>
            </w:r>
            <w:r w:rsidR="00064384" w:rsidRPr="00507F9C">
              <w:rPr>
                <w:sz w:val="24"/>
                <w:szCs w:val="24"/>
              </w:rPr>
              <w:t xml:space="preserve"> подпрограммы 3</w:t>
            </w:r>
          </w:p>
          <w:p w:rsidR="00074C37" w:rsidRPr="00507F9C" w:rsidRDefault="00064384" w:rsidP="0053085A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«Рост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связи»</w:t>
            </w:r>
          </w:p>
        </w:tc>
      </w:tr>
      <w:tr w:rsidR="00990D14" w:rsidRPr="00507F9C" w:rsidTr="007048F1">
        <w:trPr>
          <w:trHeight w:val="69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507F9C" w:rsidRDefault="000A63D6" w:rsidP="00064384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Задача 2</w:t>
            </w:r>
            <w:r w:rsidR="00064384" w:rsidRPr="00507F9C">
              <w:rPr>
                <w:sz w:val="24"/>
                <w:szCs w:val="24"/>
              </w:rPr>
              <w:t xml:space="preserve"> подпрограммы 3.</w:t>
            </w:r>
          </w:p>
          <w:p w:rsidR="00064384" w:rsidRPr="00507F9C" w:rsidRDefault="00064384" w:rsidP="00064384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507F9C" w:rsidTr="007048F1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B764C8" w:rsidP="005E71E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20C09" w:rsidRPr="00507F9C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7D" w:rsidRPr="00507F9C" w:rsidRDefault="008B647D" w:rsidP="008B647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7F9C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</w:p>
          <w:p w:rsidR="00862B77" w:rsidRPr="00507F9C" w:rsidRDefault="00037A5E" w:rsidP="00074C37">
            <w:pPr>
              <w:pStyle w:val="Default"/>
              <w:rPr>
                <w:color w:val="auto"/>
              </w:rPr>
            </w:pPr>
            <w:r w:rsidRPr="00507F9C">
              <w:rPr>
                <w:color w:val="auto"/>
              </w:rPr>
              <w:t>Развитие информационно-</w:t>
            </w:r>
            <w:r w:rsidR="00781675" w:rsidRPr="00507F9C">
              <w:rPr>
                <w:color w:val="auto"/>
              </w:rPr>
              <w:t>ком</w:t>
            </w:r>
            <w:r w:rsidRPr="00507F9C">
              <w:rPr>
                <w:color w:val="auto"/>
              </w:rPr>
              <w:t xml:space="preserve">муникационной сети </w:t>
            </w:r>
            <w:r w:rsidR="00993965">
              <w:rPr>
                <w:color w:val="auto"/>
              </w:rPr>
              <w:t>«</w:t>
            </w:r>
            <w:r w:rsidRPr="00507F9C">
              <w:rPr>
                <w:color w:val="auto"/>
              </w:rPr>
              <w:t>Интернет</w:t>
            </w:r>
            <w:r w:rsidR="00993965">
              <w:rPr>
                <w:color w:val="auto"/>
              </w:rPr>
              <w:t>»</w:t>
            </w:r>
            <w:r w:rsidR="009623C5" w:rsidRPr="00507F9C">
              <w:rPr>
                <w:color w:val="auto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62B77" w:rsidP="00042D6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507F9C">
              <w:rPr>
                <w:sz w:val="24"/>
                <w:szCs w:val="24"/>
              </w:rPr>
              <w:t>она (</w:t>
            </w:r>
            <w:r w:rsidR="009623C5" w:rsidRPr="00507F9C">
              <w:rPr>
                <w:sz w:val="24"/>
                <w:szCs w:val="24"/>
              </w:rPr>
              <w:t xml:space="preserve">сектор </w:t>
            </w:r>
            <w:r w:rsidR="00042D69">
              <w:rPr>
                <w:sz w:val="24"/>
                <w:szCs w:val="24"/>
              </w:rPr>
              <w:t>цифровой трансформации</w:t>
            </w:r>
            <w:r w:rsidRPr="00507F9C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58092F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58092F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507F9C" w:rsidRDefault="009623C5" w:rsidP="0053085A">
            <w:pPr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07F9C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9623C5" w:rsidP="00CA22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07F9C" w:rsidRDefault="008A73FE" w:rsidP="0053085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07F9C">
              <w:rPr>
                <w:sz w:val="24"/>
                <w:szCs w:val="24"/>
              </w:rPr>
              <w:t>3.2.</w:t>
            </w:r>
          </w:p>
        </w:tc>
      </w:tr>
    </w:tbl>
    <w:p w:rsidR="00862B77" w:rsidRPr="00507F9C" w:rsidRDefault="00862B77" w:rsidP="00862B77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Default="00990D14" w:rsidP="007852B2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ED6E99">
        <w:rPr>
          <w:rFonts w:eastAsia="Calibri"/>
          <w:szCs w:val="28"/>
          <w:lang w:eastAsia="en-US"/>
        </w:rPr>
        <w:lastRenderedPageBreak/>
        <w:t>Приложение №3</w:t>
      </w:r>
    </w:p>
    <w:p w:rsidR="00ED6E99" w:rsidRDefault="00ED6E99" w:rsidP="007852B2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 муниципальной программе</w:t>
      </w:r>
    </w:p>
    <w:p w:rsidR="00ED6E99" w:rsidRDefault="00ED6E99" w:rsidP="007852B2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Красносулинского района</w:t>
      </w:r>
    </w:p>
    <w:p w:rsidR="00ED6E99" w:rsidRDefault="00ED6E99" w:rsidP="007852B2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«Информационное общество»</w:t>
      </w:r>
    </w:p>
    <w:p w:rsidR="006F207E" w:rsidRDefault="006F207E" w:rsidP="00A5468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507F9C" w:rsidRDefault="005E71EC" w:rsidP="00A5468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РАСХОДЫ</w:t>
      </w:r>
    </w:p>
    <w:p w:rsidR="00C3317E" w:rsidRPr="00507F9C" w:rsidRDefault="00862B77" w:rsidP="00A5468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07F9C">
        <w:rPr>
          <w:rFonts w:eastAsia="Calibri"/>
          <w:szCs w:val="28"/>
          <w:lang w:eastAsia="en-US"/>
        </w:rPr>
        <w:t>бюджета района на</w:t>
      </w:r>
      <w:r w:rsidR="00A54687" w:rsidRPr="00507F9C">
        <w:rPr>
          <w:rFonts w:eastAsia="Calibri"/>
          <w:szCs w:val="28"/>
          <w:lang w:eastAsia="en-US"/>
        </w:rPr>
        <w:t xml:space="preserve"> </w:t>
      </w:r>
      <w:r w:rsidRPr="00507F9C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0"/>
        <w:gridCol w:w="4086"/>
        <w:gridCol w:w="613"/>
        <w:gridCol w:w="560"/>
        <w:gridCol w:w="1125"/>
        <w:gridCol w:w="543"/>
        <w:gridCol w:w="935"/>
        <w:gridCol w:w="870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92"/>
      </w:tblGrid>
      <w:tr w:rsidR="003616BC" w:rsidRPr="00A90382" w:rsidTr="003616BC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71DB6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Ответственный</w:t>
            </w:r>
            <w:r>
              <w:rPr>
                <w:sz w:val="20"/>
              </w:rPr>
              <w:t xml:space="preserve"> </w:t>
            </w:r>
            <w:r w:rsidRPr="00A90382">
              <w:rPr>
                <w:sz w:val="20"/>
              </w:rPr>
              <w:t>исполнитель,</w:t>
            </w:r>
            <w:r>
              <w:rPr>
                <w:sz w:val="20"/>
              </w:rPr>
              <w:t xml:space="preserve"> </w:t>
            </w:r>
            <w:r w:rsidRPr="00A90382">
              <w:rPr>
                <w:sz w:val="20"/>
              </w:rPr>
              <w:br/>
              <w:t>соисполнители,</w:t>
            </w:r>
            <w:r>
              <w:rPr>
                <w:sz w:val="20"/>
              </w:rPr>
              <w:t xml:space="preserve"> </w:t>
            </w:r>
            <w:r w:rsidRPr="00A90382">
              <w:rPr>
                <w:sz w:val="20"/>
              </w:rPr>
              <w:t>участники</w:t>
            </w:r>
          </w:p>
        </w:tc>
        <w:tc>
          <w:tcPr>
            <w:tcW w:w="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843345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Код бюджетной</w:t>
            </w:r>
            <w:r w:rsidRPr="00A90382">
              <w:rPr>
                <w:sz w:val="20"/>
              </w:rPr>
              <w:br/>
              <w:t>классификации расходов</w:t>
            </w:r>
            <w:r w:rsidR="00843345" w:rsidRPr="00A90382">
              <w:rPr>
                <w:sz w:val="20"/>
              </w:rPr>
              <w:t xml:space="preserve">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A90382" w:rsidRDefault="007852B2" w:rsidP="001B00A8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Объем расходов всего</w:t>
            </w:r>
            <w:r w:rsidRPr="00A90382">
              <w:rPr>
                <w:sz w:val="20"/>
              </w:rPr>
              <w:br/>
              <w:t>(тыс. рублей)</w:t>
            </w:r>
          </w:p>
        </w:tc>
        <w:tc>
          <w:tcPr>
            <w:tcW w:w="23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90382">
              <w:rPr>
                <w:sz w:val="20"/>
              </w:rPr>
              <w:t xml:space="preserve"> том числе по годам реализации муниципальной программы</w:t>
            </w:r>
          </w:p>
        </w:tc>
      </w:tr>
      <w:tr w:rsidR="003616BC" w:rsidRPr="00A90382" w:rsidTr="003616BC">
        <w:trPr>
          <w:trHeight w:val="2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ind w:left="-75" w:right="-75" w:firstLine="0"/>
              <w:jc w:val="center"/>
              <w:rPr>
                <w:sz w:val="20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ind w:left="-75" w:right="-75" w:firstLine="0"/>
              <w:jc w:val="center"/>
              <w:rPr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РзПр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ЦСР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ВР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2029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A90382" w:rsidRDefault="007852B2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2030</w:t>
            </w:r>
          </w:p>
        </w:tc>
      </w:tr>
    </w:tbl>
    <w:p w:rsidR="003616BC" w:rsidRPr="003616BC" w:rsidRDefault="003616BC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0"/>
        <w:gridCol w:w="4086"/>
        <w:gridCol w:w="613"/>
        <w:gridCol w:w="560"/>
        <w:gridCol w:w="1125"/>
        <w:gridCol w:w="543"/>
        <w:gridCol w:w="935"/>
        <w:gridCol w:w="870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92"/>
      </w:tblGrid>
      <w:tr w:rsidR="003616BC" w:rsidRPr="00A90382" w:rsidTr="003616BC">
        <w:trPr>
          <w:trHeight w:val="20"/>
          <w:tblHeader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A90382" w:rsidRDefault="009451D1" w:rsidP="007852B2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19</w:t>
            </w:r>
          </w:p>
        </w:tc>
      </w:tr>
      <w:tr w:rsidR="00AB1967" w:rsidRPr="00A90382" w:rsidTr="0077271F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AB1967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Муниципальная программа Красносулинского района</w:t>
            </w:r>
          </w:p>
          <w:p w:rsidR="00AB1967" w:rsidRPr="00A90382" w:rsidRDefault="00AB1967" w:rsidP="00AB1967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«Информационное общество»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AB1967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234354,4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14697,5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15259,1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16820,9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19854,1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22331,9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19863,7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A90382" w:rsidRDefault="00AB19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  <w:r w:rsidR="009059BE">
              <w:rPr>
                <w:sz w:val="20"/>
              </w:rPr>
              <w:t>5</w:t>
            </w:r>
            <w:r>
              <w:rPr>
                <w:sz w:val="20"/>
              </w:rPr>
              <w:t>8,2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20993,8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20993,8</w:t>
            </w:r>
          </w:p>
        </w:tc>
      </w:tr>
      <w:tr w:rsidR="007B38CB" w:rsidRPr="00A90382" w:rsidTr="0077271F">
        <w:trPr>
          <w:trHeight w:val="326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A90382" w:rsidRDefault="007B38CB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CB" w:rsidRPr="00A90382" w:rsidRDefault="007B38CB" w:rsidP="007B38CB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 xml:space="preserve">ответственный исполнитель Администрация Красносулинского района (сектор </w:t>
            </w:r>
            <w:r>
              <w:rPr>
                <w:sz w:val="20"/>
              </w:rPr>
              <w:t>цифровой трансформации</w:t>
            </w:r>
            <w:r w:rsidRPr="00A90382">
              <w:rPr>
                <w:sz w:val="20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902</w:t>
            </w:r>
          </w:p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796,1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743,7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52,4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</w:p>
        </w:tc>
      </w:tr>
      <w:tr w:rsidR="007B38CB" w:rsidRPr="00A90382" w:rsidTr="0077271F">
        <w:trPr>
          <w:trHeight w:val="353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616486" w:rsidP="007B38CB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 w:rsidR="007B38CB">
              <w:rPr>
                <w:sz w:val="20"/>
              </w:rPr>
              <w:t>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374,8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374,8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A90382" w:rsidRDefault="007B38C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16486" w:rsidRPr="00A90382" w:rsidTr="0077271F">
        <w:trPr>
          <w:trHeight w:val="353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616486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9059BE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616BC" w:rsidRPr="00A90382" w:rsidTr="0077271F">
        <w:trPr>
          <w:trHeight w:val="2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A90382" w:rsidRDefault="00300014" w:rsidP="007852B2">
            <w:pPr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A90382" w:rsidRDefault="00300014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участник МАУ «МФЦ Красносулинского района»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70081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2738">
              <w:rPr>
                <w:rFonts w:ascii="Times New Roman" w:hAnsi="Times New Roman" w:cs="Times New Roman"/>
              </w:rPr>
              <w:t>02</w:t>
            </w:r>
          </w:p>
          <w:p w:rsidR="004E2738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E2738" w:rsidRPr="00A90382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300014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8F7ACF" w:rsidRDefault="008F7ACF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F7ACF" w:rsidRPr="00A90382" w:rsidRDefault="008F7ACF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300014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616486" w:rsidRDefault="00616486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8F7ACF" w:rsidRPr="00A90382" w:rsidRDefault="008F7ACF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300014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8F7ACF" w:rsidRDefault="008F7ACF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F7ACF" w:rsidRPr="00A90382" w:rsidRDefault="008F7ACF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Default="004E2738" w:rsidP="0077271F">
            <w:pPr>
              <w:ind w:left="-72" w:right="7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37108,6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color w:val="000000"/>
                <w:sz w:val="20"/>
                <w:szCs w:val="22"/>
              </w:rPr>
            </w:pPr>
          </w:p>
          <w:p w:rsidR="00300014" w:rsidRPr="00A90382" w:rsidRDefault="00616486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154080,4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300014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11030,1</w:t>
            </w:r>
          </w:p>
          <w:p w:rsidR="004E2738" w:rsidRDefault="004E273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4E2738" w:rsidRPr="00A90382" w:rsidRDefault="004E273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69389E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12107,6</w:t>
            </w:r>
          </w:p>
          <w:p w:rsidR="004E2738" w:rsidRDefault="004E273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4E2738" w:rsidRPr="00A90382" w:rsidRDefault="004E273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Default="003D664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="009028C1">
              <w:rPr>
                <w:sz w:val="20"/>
              </w:rPr>
              <w:t>970,9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4E2738" w:rsidRPr="00A90382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18143,3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F778F5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F778F5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E2738" w:rsidRDefault="004E2738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00014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</w:tr>
      <w:tr w:rsidR="00B05498" w:rsidRPr="00A90382" w:rsidTr="0077271F">
        <w:trPr>
          <w:trHeight w:val="20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852B2">
            <w:pPr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5" w:rsidRPr="00993965" w:rsidRDefault="00B05498" w:rsidP="00993965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0"/>
                <w:szCs w:val="24"/>
              </w:rPr>
            </w:pPr>
            <w:r w:rsidRPr="00A90382">
              <w:rPr>
                <w:sz w:val="20"/>
              </w:rPr>
              <w:t xml:space="preserve">участник </w:t>
            </w:r>
            <w:r w:rsidR="00993965" w:rsidRPr="00993965">
              <w:rPr>
                <w:sz w:val="20"/>
                <w:szCs w:val="24"/>
              </w:rPr>
              <w:t>МАУ «КТРК «Сулин»;</w:t>
            </w:r>
          </w:p>
          <w:p w:rsidR="00B05498" w:rsidRPr="00A90382" w:rsidRDefault="00993965" w:rsidP="00993965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993965">
              <w:rPr>
                <w:sz w:val="20"/>
                <w:szCs w:val="24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F1C1C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  <w:p w:rsidR="00BF1C1C" w:rsidRDefault="00BF1C1C" w:rsidP="0077271F">
            <w:pPr>
              <w:ind w:left="-75" w:right="-75" w:firstLine="0"/>
              <w:jc w:val="center"/>
              <w:rPr>
                <w:sz w:val="20"/>
              </w:rPr>
            </w:pPr>
          </w:p>
          <w:p w:rsidR="00BF1C1C" w:rsidRDefault="00BF1C1C" w:rsidP="0077271F">
            <w:pPr>
              <w:ind w:left="-75" w:right="-75" w:firstLine="0"/>
              <w:jc w:val="center"/>
              <w:rPr>
                <w:sz w:val="20"/>
              </w:rPr>
            </w:pPr>
          </w:p>
          <w:p w:rsidR="00BF1C1C" w:rsidRPr="00A90382" w:rsidRDefault="00BF1C1C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  <w:p w:rsidR="00BF1C1C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BF1C1C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BF1C1C" w:rsidRPr="00A90382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  <w:p w:rsidR="00BF1C1C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BF1C1C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BF1C1C" w:rsidRPr="00A90382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  <w:p w:rsidR="00BF1C1C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BF1C1C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BF1C1C" w:rsidRPr="00A90382" w:rsidRDefault="00BF1C1C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8230,8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Pr="00A90382" w:rsidRDefault="008F7ACF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8F7ACF">
              <w:rPr>
                <w:bCs/>
                <w:sz w:val="20"/>
              </w:rPr>
              <w:t>33492,8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2923,7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Pr="00A90382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3099,1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Pr="00A90382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2208,0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Pr="00A90382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Pr="00A90382" w:rsidRDefault="009059BE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3645,4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Pr="00A90382" w:rsidRDefault="00F778F5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3586,2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764C8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Default="00F778F5" w:rsidP="0077271F">
            <w:pPr>
              <w:ind w:left="-72" w:right="7" w:firstLine="0"/>
              <w:jc w:val="center"/>
            </w:pPr>
            <w:r>
              <w:rPr>
                <w:bCs/>
                <w:sz w:val="20"/>
              </w:rPr>
              <w:t>3668,8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Default="002945B2" w:rsidP="0077271F">
            <w:pPr>
              <w:ind w:left="-72" w:right="7" w:firstLine="0"/>
              <w:jc w:val="center"/>
            </w:pPr>
            <w:r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Default="002945B2" w:rsidP="0077271F">
            <w:pPr>
              <w:ind w:left="-72" w:right="7" w:firstLine="0"/>
              <w:jc w:val="center"/>
            </w:pPr>
            <w:r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Pr="002945B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 w:rsidRPr="002945B2">
              <w:rPr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Default="002945B2" w:rsidP="0077271F">
            <w:pPr>
              <w:ind w:left="-72" w:right="7" w:firstLine="0"/>
              <w:jc w:val="center"/>
            </w:pPr>
            <w:r w:rsidRPr="002945B2">
              <w:rPr>
                <w:bCs/>
                <w:sz w:val="20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F1C1C" w:rsidRDefault="00BF1C1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B05498" w:rsidRDefault="002945B2" w:rsidP="0077271F">
            <w:pPr>
              <w:ind w:left="-72" w:right="7" w:firstLine="0"/>
              <w:jc w:val="center"/>
            </w:pPr>
            <w:r w:rsidRPr="002945B2">
              <w:rPr>
                <w:bCs/>
                <w:sz w:val="20"/>
              </w:rPr>
              <w:t>3722,4</w:t>
            </w:r>
          </w:p>
        </w:tc>
      </w:tr>
      <w:tr w:rsidR="00616486" w:rsidRPr="00A90382" w:rsidTr="0077271F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Подпрограмма 1. Электронный муниципалитет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7D4DAD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 w:rsidRPr="007D4DAD">
              <w:rPr>
                <w:color w:val="000000"/>
                <w:sz w:val="20"/>
                <w:szCs w:val="22"/>
              </w:rPr>
              <w:t>1339,3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543,2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</w:tr>
      <w:tr w:rsidR="00616486" w:rsidRPr="00A90382" w:rsidTr="0077271F">
        <w:trPr>
          <w:trHeight w:val="533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B38CB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 xml:space="preserve">ответственный исполнитель Администрация Красносулинского района (сектор </w:t>
            </w:r>
            <w:r>
              <w:rPr>
                <w:sz w:val="20"/>
              </w:rPr>
              <w:t>цифровой трансформации</w:t>
            </w:r>
            <w:r w:rsidRPr="00A90382">
              <w:rPr>
                <w:sz w:val="20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</w:tr>
      <w:tr w:rsidR="00616486" w:rsidRPr="00A90382" w:rsidTr="0077271F">
        <w:trPr>
          <w:trHeight w:val="245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A90382" w:rsidRDefault="00616486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B38CB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374,8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374,8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616486" w:rsidRPr="00A90382" w:rsidTr="0077271F">
        <w:trPr>
          <w:trHeight w:val="245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A90382" w:rsidRDefault="00616486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B38CB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616486">
              <w:rPr>
                <w:sz w:val="20"/>
              </w:rPr>
              <w:t>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9059BE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616BC" w:rsidRPr="00A90382" w:rsidTr="0077271F">
        <w:trPr>
          <w:trHeight w:val="20"/>
        </w:trPr>
        <w:tc>
          <w:tcPr>
            <w:tcW w:w="82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3D6807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90382">
              <w:rPr>
                <w:rFonts w:ascii="Times New Roman" w:hAnsi="Times New Roman"/>
                <w:color w:val="auto"/>
                <w:sz w:val="20"/>
                <w:szCs w:val="20"/>
              </w:rPr>
              <w:t>Основное</w:t>
            </w:r>
            <w:r w:rsidR="00F95FD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A90382">
              <w:rPr>
                <w:rFonts w:ascii="Times New Roman" w:hAnsi="Times New Roman"/>
                <w:color w:val="auto"/>
                <w:sz w:val="20"/>
                <w:szCs w:val="20"/>
              </w:rPr>
              <w:t>мероприятие 1.1</w:t>
            </w:r>
            <w:r w:rsidR="007852B2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Pr="00A903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ответственный исполнитель Администрация Красносулинского района (</w:t>
            </w:r>
            <w:r w:rsidR="00042D69" w:rsidRPr="00A90382">
              <w:rPr>
                <w:sz w:val="20"/>
              </w:rPr>
              <w:t xml:space="preserve">сектор </w:t>
            </w:r>
            <w:r w:rsidR="00042D69">
              <w:rPr>
                <w:sz w:val="20"/>
              </w:rPr>
              <w:t>цифровой трансформации</w:t>
            </w:r>
            <w:r w:rsidRPr="00A90382">
              <w:rPr>
                <w:sz w:val="20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AD3239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</w:tr>
      <w:tr w:rsidR="003616BC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852B2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1510020700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79</w:t>
            </w:r>
            <w:r w:rsidR="001411E3" w:rsidRPr="00A90382">
              <w:rPr>
                <w:sz w:val="20"/>
              </w:rPr>
              <w:t>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1411E3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A90382" w:rsidRDefault="00633E2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</w:tr>
      <w:tr w:rsidR="007D4DAD" w:rsidRPr="00A90382" w:rsidTr="0077271F">
        <w:trPr>
          <w:trHeight w:val="404"/>
        </w:trPr>
        <w:tc>
          <w:tcPr>
            <w:tcW w:w="8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A90382" w:rsidRDefault="007D4DAD" w:rsidP="007852B2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Основное мероприятие 1.2 </w:t>
            </w:r>
            <w:r w:rsidRPr="001864C8">
              <w:rPr>
                <w:rFonts w:ascii="Times New Roman" w:hAnsi="Times New Roman"/>
                <w:color w:val="auto"/>
                <w:sz w:val="20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:rsidR="007D4DAD" w:rsidRPr="00A90382" w:rsidRDefault="007D4DAD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543,2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543,2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4DAD" w:rsidRPr="00A90382" w:rsidTr="0077271F">
        <w:trPr>
          <w:trHeight w:val="312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Default="007D4DAD" w:rsidP="007852B2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616486">
              <w:rPr>
                <w:sz w:val="20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1510020720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374,8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374,8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4DAD" w:rsidRPr="00A90382" w:rsidTr="0077271F">
        <w:trPr>
          <w:trHeight w:val="450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Default="007D4DAD" w:rsidP="007852B2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 w:rsidRPr="00616486">
              <w:rPr>
                <w:sz w:val="20"/>
              </w:rPr>
              <w:t xml:space="preserve">частник </w:t>
            </w:r>
            <w:r w:rsidR="0077271F">
              <w:rPr>
                <w:sz w:val="20"/>
              </w:rPr>
              <w:t>у</w:t>
            </w:r>
            <w:r w:rsidRPr="00616486">
              <w:rPr>
                <w:sz w:val="20"/>
              </w:rPr>
              <w:t>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1510020720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D4DAD" w:rsidRPr="00A90382" w:rsidTr="0077271F">
        <w:trPr>
          <w:trHeight w:val="255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852B2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D4DAD">
              <w:rPr>
                <w:rFonts w:ascii="Times New Roman" w:hAnsi="Times New Roman" w:cs="Times New Roman"/>
              </w:rPr>
              <w:t>1510020720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A90382" w:rsidRDefault="007D4D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B05498" w:rsidRPr="00A90382" w:rsidTr="0077271F">
        <w:trPr>
          <w:trHeight w:val="20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BF6D7C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Подпрограмма 2.</w:t>
            </w:r>
            <w:r w:rsidRPr="00A90382">
              <w:rPr>
                <w:rFonts w:ascii="Times New Roman" w:hAnsi="Times New Roman" w:cs="Times New Roman"/>
                <w:bCs/>
              </w:rPr>
              <w:t xml:space="preserve"> «</w:t>
            </w:r>
            <w:r w:rsidRPr="00A90382">
              <w:rPr>
                <w:rFonts w:ascii="Times New Roman" w:hAnsi="Times New Roman" w:cs="Times New Roman"/>
              </w:rPr>
              <w:t>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616486" w:rsidP="00616486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 w:rsidR="00B05498" w:rsidRPr="00A90382">
              <w:rPr>
                <w:sz w:val="20"/>
              </w:rPr>
              <w:t>сего</w:t>
            </w:r>
            <w:r>
              <w:rPr>
                <w:sz w:val="20"/>
              </w:rPr>
              <w:t xml:space="preserve"> </w:t>
            </w:r>
            <w:r w:rsidR="00B05498" w:rsidRPr="00A90382">
              <w:rPr>
                <w:sz w:val="20"/>
              </w:rPr>
              <w:t>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E273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A90382" w:rsidRDefault="00616486" w:rsidP="0077271F">
            <w:pPr>
              <w:ind w:left="-72" w:right="7" w:firstLine="0"/>
              <w:jc w:val="center"/>
            </w:pPr>
            <w:r w:rsidRPr="00616486">
              <w:rPr>
                <w:sz w:val="20"/>
              </w:rPr>
              <w:t>191189</w:t>
            </w:r>
            <w:r>
              <w:rPr>
                <w:sz w:val="20"/>
              </w:rPr>
              <w:t>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18143,3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</w:tr>
      <w:tr w:rsidR="00B05498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A90382" w:rsidRDefault="00B05498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ответственный исполнитель Администрация Красносулинского района (</w:t>
            </w:r>
            <w:r w:rsidR="00042D69" w:rsidRPr="00042D69">
              <w:rPr>
                <w:rFonts w:ascii="Times New Roman" w:hAnsi="Times New Roman" w:cs="Times New Roman"/>
              </w:rPr>
              <w:t>сектор цифровой трансформации</w:t>
            </w:r>
            <w:r w:rsidRPr="00A90382">
              <w:rPr>
                <w:rFonts w:ascii="Times New Roman" w:hAnsi="Times New Roman" w:cs="Times New Roman"/>
              </w:rPr>
              <w:t>);</w:t>
            </w:r>
          </w:p>
          <w:p w:rsidR="00B05498" w:rsidRPr="00A90382" w:rsidRDefault="00B05498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участник МАУ МФЦ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  <w:p w:rsidR="004E2738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E2738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E2738" w:rsidRPr="00A90382" w:rsidRDefault="004E273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3D6807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D6807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D6807" w:rsidRPr="00A90382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3D6807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D6807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D6807" w:rsidRPr="00A90382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  <w:p w:rsidR="003D6807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D6807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D6807" w:rsidRPr="00A90382" w:rsidRDefault="003D6807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Default="003D6807" w:rsidP="0077271F">
            <w:pPr>
              <w:ind w:left="-72" w:right="7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37108,6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color w:val="000000"/>
                <w:sz w:val="20"/>
                <w:szCs w:val="22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color w:val="000000"/>
                <w:sz w:val="20"/>
                <w:szCs w:val="22"/>
              </w:rPr>
            </w:pPr>
          </w:p>
          <w:p w:rsidR="00B05498" w:rsidRPr="00A90382" w:rsidRDefault="008C0986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8C0986">
              <w:rPr>
                <w:rFonts w:ascii="Times New Roman" w:hAnsi="Times New Roman" w:cs="Times New Roman"/>
                <w:color w:val="000000"/>
                <w:szCs w:val="22"/>
              </w:rPr>
              <w:t>154080,4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11030,1</w:t>
            </w:r>
          </w:p>
          <w:p w:rsidR="003D6807" w:rsidRDefault="003D680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3D6807" w:rsidRDefault="003D680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3D6807" w:rsidRPr="00A90382" w:rsidRDefault="003D680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12107,6</w:t>
            </w:r>
          </w:p>
          <w:p w:rsidR="003D6807" w:rsidRDefault="003D680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3D6807" w:rsidRDefault="003D680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3D6807" w:rsidRPr="00A90382" w:rsidRDefault="003D680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Default="00B0549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13970,9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Pr="00A90382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616486">
              <w:rPr>
                <w:sz w:val="20"/>
              </w:rPr>
              <w:t>18143,3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D6807" w:rsidRDefault="003D680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0549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</w:tr>
      <w:tr w:rsidR="002945B2" w:rsidRPr="00A90382" w:rsidTr="0077271F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BC26C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Основное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382">
              <w:rPr>
                <w:rFonts w:ascii="Times New Roman" w:hAnsi="Times New Roman" w:cs="Times New Roman"/>
              </w:rPr>
              <w:t>мероприятие 2.2. Обеспечение деятельности МАУ «МФЦ Красносулинского района»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993965" w:rsidP="00BC26C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основного мероприятия 2.2</w:t>
            </w:r>
            <w:r w:rsidR="002945B2" w:rsidRPr="00A90382">
              <w:rPr>
                <w:rFonts w:ascii="Times New Roman" w:hAnsi="Times New Roman" w:cs="Times New Roman"/>
              </w:rPr>
              <w:t xml:space="preserve"> МАУ МФЦ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D6807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2945B2" w:rsidRDefault="00616486" w:rsidP="0077271F">
            <w:pPr>
              <w:ind w:left="-72" w:right="7" w:firstLine="0"/>
              <w:jc w:val="center"/>
              <w:rPr>
                <w:color w:val="000000"/>
                <w:sz w:val="20"/>
                <w:szCs w:val="22"/>
              </w:rPr>
            </w:pPr>
            <w:r w:rsidRPr="00616486">
              <w:rPr>
                <w:color w:val="000000"/>
                <w:sz w:val="20"/>
                <w:szCs w:val="22"/>
              </w:rPr>
              <w:t>191189,0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 w:rsidRPr="00616486">
              <w:rPr>
                <w:sz w:val="20"/>
              </w:rPr>
              <w:t>18143,3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A90382" w:rsidRDefault="002945B2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17271,4</w:t>
            </w:r>
          </w:p>
        </w:tc>
      </w:tr>
      <w:tr w:rsidR="00093BAD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A90382" w:rsidRDefault="00093BAD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A90382" w:rsidRDefault="00093BAD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  <w:p w:rsidR="00265160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65160" w:rsidRPr="00A90382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0113</w:t>
            </w:r>
          </w:p>
          <w:p w:rsidR="00265160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65160" w:rsidRPr="00A90382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</w:t>
            </w:r>
            <w:r w:rsidRPr="00A90382">
              <w:rPr>
                <w:rFonts w:ascii="Times New Roman" w:hAnsi="Times New Roman" w:cs="Times New Roman"/>
                <w:lang w:val="en-US"/>
              </w:rPr>
              <w:t>S3600</w:t>
            </w:r>
          </w:p>
          <w:p w:rsidR="00265160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65160" w:rsidRPr="00265160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</w:t>
            </w:r>
            <w:r w:rsidRPr="00A90382">
              <w:rPr>
                <w:rFonts w:ascii="Times New Roman" w:hAnsi="Times New Roman" w:cs="Times New Roman"/>
                <w:lang w:val="en-US"/>
              </w:rPr>
              <w:t>S3600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622</w:t>
            </w:r>
          </w:p>
          <w:p w:rsidR="00265160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65160" w:rsidRPr="00A90382" w:rsidRDefault="0026516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D" w:rsidRDefault="00BF1C1C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118,6</w:t>
            </w:r>
          </w:p>
          <w:p w:rsidR="00BF1C1C" w:rsidRDefault="00BF1C1C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BC26C3" w:rsidRPr="00A90382" w:rsidRDefault="007453E8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7453E8">
              <w:rPr>
                <w:rFonts w:ascii="Times New Roman" w:hAnsi="Times New Roman" w:cs="Times New Roman"/>
              </w:rPr>
              <w:t>54</w:t>
            </w:r>
            <w:r w:rsidR="00852567">
              <w:rPr>
                <w:rFonts w:ascii="Times New Roman" w:hAnsi="Times New Roman" w:cs="Times New Roman"/>
              </w:rPr>
              <w:t>2</w:t>
            </w:r>
            <w:r w:rsidRPr="007453E8">
              <w:rPr>
                <w:rFonts w:ascii="Times New Roman" w:hAnsi="Times New Roman" w:cs="Times New Roman"/>
              </w:rPr>
              <w:t>,</w:t>
            </w:r>
            <w:r w:rsidR="008525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  <w:lang w:val="en-US"/>
              </w:rPr>
              <w:t>38.</w:t>
            </w:r>
            <w:r w:rsidRPr="00A90382">
              <w:rPr>
                <w:rFonts w:ascii="Times New Roman" w:hAnsi="Times New Roman" w:cs="Times New Roman"/>
              </w:rPr>
              <w:t>6</w:t>
            </w:r>
          </w:p>
          <w:p w:rsidR="00BC26C3" w:rsidRDefault="00BC26C3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BC26C3" w:rsidRPr="00A90382" w:rsidRDefault="00BC26C3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39,6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C26C3" w:rsidRPr="00A90382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40,4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BC26C3" w:rsidRPr="00A90382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093BAD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54,</w:t>
            </w:r>
            <w:r w:rsidR="00606D51">
              <w:rPr>
                <w:sz w:val="20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7453E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56,8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7453E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7453E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BC26C3" w:rsidRDefault="00BC26C3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62,0</w:t>
            </w:r>
          </w:p>
        </w:tc>
      </w:tr>
      <w:tr w:rsidR="00093BAD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A90382" w:rsidRDefault="00093BAD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A90382" w:rsidRDefault="00093BAD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93BAD" w:rsidRPr="00A90382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0113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C66DB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</w:t>
            </w:r>
            <w:r w:rsidRPr="00A90382">
              <w:rPr>
                <w:rFonts w:ascii="Times New Roman" w:hAnsi="Times New Roman" w:cs="Times New Roman"/>
                <w:lang w:val="en-US"/>
              </w:rPr>
              <w:t>S</w:t>
            </w:r>
            <w:r w:rsidRPr="00A90382">
              <w:rPr>
                <w:rFonts w:ascii="Times New Roman" w:hAnsi="Times New Roman" w:cs="Times New Roman"/>
              </w:rPr>
              <w:t>4020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</w:t>
            </w:r>
            <w:r w:rsidRPr="00A90382">
              <w:rPr>
                <w:rFonts w:ascii="Times New Roman" w:hAnsi="Times New Roman" w:cs="Times New Roman"/>
                <w:lang w:val="en-US"/>
              </w:rPr>
              <w:t>S</w:t>
            </w:r>
            <w:r w:rsidRPr="00A90382">
              <w:rPr>
                <w:rFonts w:ascii="Times New Roman" w:hAnsi="Times New Roman" w:cs="Times New Roman"/>
              </w:rPr>
              <w:t>4020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622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D" w:rsidRDefault="0039469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695,0</w:t>
            </w:r>
          </w:p>
          <w:p w:rsidR="00EC66DB" w:rsidRDefault="00EC66DB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852567" w:rsidP="0077271F">
            <w:pPr>
              <w:pStyle w:val="ConsPlusCell"/>
              <w:ind w:left="-72"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225,5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232,2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Default="00093BAD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237,3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172,4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189,2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A4674F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197,9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093BAD" w:rsidRPr="00A90382" w:rsidRDefault="0085256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197,9</w:t>
            </w:r>
          </w:p>
        </w:tc>
      </w:tr>
      <w:tr w:rsidR="00313D81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A90382" w:rsidRDefault="00313D81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A90382" w:rsidRDefault="00313D81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13D81" w:rsidRPr="00A90382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0113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1520000590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1520000590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621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1" w:rsidRDefault="0039469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27945,5</w:t>
            </w:r>
          </w:p>
          <w:p w:rsidR="00394697" w:rsidRDefault="0039469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94697" w:rsidRPr="00A90382" w:rsidRDefault="00784CE4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114028,3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8370,1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9347,0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10228,4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11943,8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040D1A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12528,8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040D1A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12152,9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040D1A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12602,3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84CE4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84CE4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84CE4" w:rsidP="0077271F">
            <w:pPr>
              <w:ind w:left="-72" w:right="7" w:firstLine="0"/>
              <w:jc w:val="center"/>
              <w:rPr>
                <w:sz w:val="20"/>
              </w:rPr>
            </w:pPr>
            <w:r w:rsidRPr="00784CE4">
              <w:rPr>
                <w:sz w:val="20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84CE4" w:rsidP="0077271F">
            <w:pPr>
              <w:ind w:left="-72" w:right="7" w:firstLine="0"/>
              <w:jc w:val="center"/>
              <w:rPr>
                <w:sz w:val="20"/>
              </w:rPr>
            </w:pPr>
            <w:r w:rsidRPr="00784CE4">
              <w:rPr>
                <w:sz w:val="20"/>
              </w:rPr>
              <w:t>12960,1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84CE4" w:rsidP="0077271F">
            <w:pPr>
              <w:ind w:left="-72" w:right="7" w:firstLine="0"/>
              <w:jc w:val="center"/>
              <w:rPr>
                <w:sz w:val="20"/>
              </w:rPr>
            </w:pPr>
            <w:r w:rsidRPr="00784CE4">
              <w:rPr>
                <w:sz w:val="20"/>
              </w:rPr>
              <w:t>12960,1</w:t>
            </w:r>
          </w:p>
        </w:tc>
      </w:tr>
      <w:tr w:rsidR="00B764C8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5BDE">
              <w:rPr>
                <w:rFonts w:ascii="Times New Roman" w:hAnsi="Times New Roman" w:cs="Times New Roman"/>
              </w:rPr>
              <w:t>1520000590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705,2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705,2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3616BC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1520000590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90382" w:rsidRDefault="004B74A4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747,3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4B74A4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747,3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A90382" w:rsidRDefault="00AA4B00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FD3DBE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A90382" w:rsidRDefault="00FD3DBE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A90382" w:rsidRDefault="00FD3DBE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Default="00FD3DBE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Default="00FD3DBE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15200</w:t>
            </w:r>
            <w:r>
              <w:rPr>
                <w:rFonts w:ascii="Times New Roman" w:hAnsi="Times New Roman" w:cs="Times New Roman"/>
                <w:lang w:val="en-US"/>
              </w:rPr>
              <w:t>S4646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616486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 w:rsidRPr="00616486">
              <w:rPr>
                <w:sz w:val="20"/>
                <w:lang w:val="en-US"/>
              </w:rPr>
              <w:t>1687,7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616486" w:rsidRDefault="00616486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1687,7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FD3DBE" w:rsidRDefault="00FD3DBE" w:rsidP="0077271F">
            <w:pPr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0.0</w:t>
            </w:r>
          </w:p>
        </w:tc>
      </w:tr>
      <w:tr w:rsidR="00313D81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A90382" w:rsidRDefault="00313D81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A90382" w:rsidRDefault="00313D81" w:rsidP="007852B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13D81" w:rsidRPr="00A90382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1006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1520072110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1520072110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621</w:t>
            </w:r>
          </w:p>
          <w:p w:rsidR="00EC66DB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C66DB" w:rsidRPr="00A90382" w:rsidRDefault="00EC66DB" w:rsidP="0077271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90382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1" w:rsidRDefault="0039469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7602,2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1E06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35388,6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2395,9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Default="00313D81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2488,8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EC66DB" w:rsidRPr="00A90382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97" w:rsidRDefault="0039469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2717,5</w:t>
            </w:r>
          </w:p>
          <w:p w:rsidR="00394697" w:rsidRDefault="00394697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394697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313D81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3537,1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453E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3690,0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453E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3875,9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7453E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4028,6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1E06C8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1E06C8" w:rsidP="0077271F">
            <w:pPr>
              <w:ind w:left="-72" w:right="7" w:firstLine="0"/>
              <w:jc w:val="center"/>
              <w:rPr>
                <w:sz w:val="20"/>
              </w:rPr>
            </w:pPr>
            <w:r w:rsidRPr="001E06C8">
              <w:rPr>
                <w:sz w:val="20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1E06C8" w:rsidP="0077271F">
            <w:pPr>
              <w:ind w:left="-72" w:right="7" w:firstLine="0"/>
              <w:jc w:val="center"/>
              <w:rPr>
                <w:sz w:val="20"/>
              </w:rPr>
            </w:pPr>
            <w:r w:rsidRPr="001E06C8">
              <w:rPr>
                <w:sz w:val="20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1E06C8" w:rsidP="0077271F">
            <w:pPr>
              <w:ind w:left="-72" w:right="7" w:firstLine="0"/>
              <w:jc w:val="center"/>
              <w:rPr>
                <w:sz w:val="20"/>
              </w:rPr>
            </w:pPr>
            <w:r w:rsidRPr="001E06C8">
              <w:rPr>
                <w:sz w:val="20"/>
              </w:rPr>
              <w:t>4051,4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EC66DB" w:rsidRDefault="00EC66DB" w:rsidP="0077271F">
            <w:pPr>
              <w:ind w:left="-72" w:right="7" w:firstLine="0"/>
              <w:jc w:val="center"/>
              <w:rPr>
                <w:sz w:val="20"/>
              </w:rPr>
            </w:pPr>
          </w:p>
          <w:p w:rsidR="00313D81" w:rsidRPr="00A90382" w:rsidRDefault="001E06C8" w:rsidP="0077271F">
            <w:pPr>
              <w:ind w:left="-72" w:right="7" w:firstLine="0"/>
              <w:jc w:val="center"/>
              <w:rPr>
                <w:sz w:val="20"/>
              </w:rPr>
            </w:pPr>
            <w:r w:rsidRPr="001E06C8">
              <w:rPr>
                <w:sz w:val="20"/>
              </w:rPr>
              <w:t>4051,4</w:t>
            </w:r>
          </w:p>
        </w:tc>
      </w:tr>
      <w:tr w:rsidR="006D79C5" w:rsidRPr="00A90382" w:rsidTr="0077271F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Подпрограмма 3.</w:t>
            </w:r>
            <w:r>
              <w:rPr>
                <w:sz w:val="20"/>
              </w:rPr>
              <w:t xml:space="preserve"> </w:t>
            </w:r>
            <w:r w:rsidRPr="00A90382">
              <w:rPr>
                <w:sz w:val="20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5B715D" w:rsidRDefault="005B715D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41826,1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77271F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6D79C5">
              <w:rPr>
                <w:bCs/>
                <w:sz w:val="20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A90382" w:rsidRDefault="006D79C5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5B715D" w:rsidRDefault="005B715D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3645,4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1B00A8" w:rsidRDefault="001B00A8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3586.2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1B00A8" w:rsidRDefault="001B00A8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3668.8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Default="006D79C5" w:rsidP="0077271F">
            <w:pPr>
              <w:ind w:left="-72" w:right="7" w:firstLine="0"/>
              <w:jc w:val="center"/>
            </w:pPr>
            <w:r w:rsidRPr="006B4A3D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Default="006D79C5" w:rsidP="0077271F">
            <w:pPr>
              <w:ind w:left="-72" w:right="7" w:firstLine="0"/>
              <w:jc w:val="center"/>
            </w:pPr>
            <w:r w:rsidRPr="006B4A3D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Default="006D79C5" w:rsidP="0077271F">
            <w:pPr>
              <w:ind w:left="-72" w:right="7" w:firstLine="0"/>
              <w:jc w:val="center"/>
            </w:pPr>
            <w:r w:rsidRPr="006B4A3D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Default="006D79C5" w:rsidP="0077271F">
            <w:pPr>
              <w:ind w:left="-72" w:right="7" w:firstLine="0"/>
              <w:jc w:val="center"/>
            </w:pPr>
            <w:r w:rsidRPr="006B4A3D">
              <w:rPr>
                <w:bCs/>
                <w:sz w:val="20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Default="006D79C5" w:rsidP="0077271F">
            <w:pPr>
              <w:ind w:left="-72" w:right="7" w:firstLine="0"/>
              <w:jc w:val="center"/>
            </w:pPr>
            <w:r w:rsidRPr="006B4A3D">
              <w:rPr>
                <w:bCs/>
                <w:sz w:val="20"/>
              </w:rPr>
              <w:t>3722,4</w:t>
            </w:r>
          </w:p>
        </w:tc>
      </w:tr>
      <w:tr w:rsidR="00854970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852B2">
            <w:pPr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Ответственный исполнитель Администрация Красносулинского района (</w:t>
            </w:r>
            <w:r w:rsidR="00042D69" w:rsidRPr="00A90382">
              <w:rPr>
                <w:sz w:val="20"/>
              </w:rPr>
              <w:t xml:space="preserve">сектор </w:t>
            </w:r>
            <w:r w:rsidR="00042D69">
              <w:rPr>
                <w:sz w:val="20"/>
              </w:rPr>
              <w:t>цифровой трансформации</w:t>
            </w:r>
            <w:r w:rsidRPr="00A90382">
              <w:rPr>
                <w:sz w:val="20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6D79C5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A90382" w:rsidRDefault="00854970" w:rsidP="0077271F">
            <w:pPr>
              <w:ind w:left="-72" w:right="7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0,0</w:t>
            </w:r>
          </w:p>
        </w:tc>
      </w:tr>
      <w:tr w:rsidR="00B764C8" w:rsidRPr="00A90382" w:rsidTr="0077271F">
        <w:trPr>
          <w:trHeight w:val="206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852B2">
            <w:pPr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3D129C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 xml:space="preserve">участник </w:t>
            </w:r>
            <w:r w:rsidR="003D129C">
              <w:rPr>
                <w:sz w:val="20"/>
              </w:rPr>
              <w:t>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5B715D" w:rsidRDefault="005B715D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</w:t>
            </w:r>
            <w:r w:rsidR="00332378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26,1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77271F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B764C8">
              <w:rPr>
                <w:bCs/>
                <w:sz w:val="20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5B715D" w:rsidRDefault="005B715D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3645,4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1B00A8" w:rsidRDefault="001B00A8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3586.2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1B00A8" w:rsidRDefault="001B00A8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3668.8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</w:tr>
      <w:tr w:rsidR="00B764C8" w:rsidRPr="00A90382" w:rsidTr="0077271F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A90382">
              <w:rPr>
                <w:sz w:val="20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A90382" w:rsidRDefault="003D129C" w:rsidP="003D129C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  <w:r w:rsidR="00332378">
              <w:rPr>
                <w:sz w:val="20"/>
              </w:rPr>
              <w:t xml:space="preserve"> основного мероприятия 3.1</w:t>
            </w:r>
            <w:r>
              <w:rPr>
                <w:sz w:val="20"/>
              </w:rPr>
              <w:t xml:space="preserve"> 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5B715D" w:rsidRDefault="0033237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416</w:t>
            </w:r>
            <w:r w:rsidR="005B715D">
              <w:rPr>
                <w:bCs/>
                <w:sz w:val="20"/>
              </w:rPr>
              <w:t>26,1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A90382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332378" w:rsidRDefault="00911207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332378">
              <w:rPr>
                <w:bCs/>
                <w:sz w:val="20"/>
              </w:rPr>
              <w:t>3240.9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5B715D" w:rsidRDefault="005B715D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3645,4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332378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  <w:r w:rsidR="00911207" w:rsidRPr="00332378">
              <w:rPr>
                <w:bCs/>
                <w:sz w:val="20"/>
              </w:rPr>
              <w:t>86</w:t>
            </w:r>
            <w:r>
              <w:rPr>
                <w:bCs/>
                <w:sz w:val="20"/>
              </w:rPr>
              <w:t>,</w:t>
            </w:r>
            <w:r w:rsidR="00911207" w:rsidRPr="00332378">
              <w:rPr>
                <w:bCs/>
                <w:sz w:val="20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332378" w:rsidRDefault="00B764C8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911207" w:rsidRPr="00332378">
              <w:rPr>
                <w:bCs/>
                <w:sz w:val="20"/>
              </w:rPr>
              <w:t>668.8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Default="00B764C8" w:rsidP="0077271F">
            <w:pPr>
              <w:ind w:left="-72" w:right="7" w:firstLine="0"/>
              <w:jc w:val="center"/>
            </w:pPr>
            <w:r w:rsidRPr="006A7832">
              <w:rPr>
                <w:bCs/>
                <w:sz w:val="20"/>
              </w:rPr>
              <w:t>3722,4</w:t>
            </w:r>
          </w:p>
        </w:tc>
      </w:tr>
      <w:tr w:rsidR="005E13D2" w:rsidRPr="00A90382" w:rsidTr="0077271F">
        <w:trPr>
          <w:trHeight w:val="20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A90382" w:rsidRDefault="005E13D2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A90382" w:rsidRDefault="005E13D2" w:rsidP="007852B2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902</w:t>
            </w:r>
          </w:p>
          <w:p w:rsidR="005E13D2" w:rsidRDefault="005E13D2" w:rsidP="0077271F">
            <w:pPr>
              <w:ind w:left="-75" w:right="-75" w:firstLine="0"/>
              <w:jc w:val="center"/>
              <w:rPr>
                <w:sz w:val="20"/>
              </w:rPr>
            </w:pPr>
          </w:p>
          <w:p w:rsidR="005E13D2" w:rsidRPr="00A90382" w:rsidRDefault="005E13D2" w:rsidP="0077271F">
            <w:pPr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1201</w:t>
            </w:r>
          </w:p>
          <w:p w:rsidR="005E13D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5E13D2" w:rsidRPr="00A9038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1530000590</w:t>
            </w:r>
          </w:p>
          <w:p w:rsidR="005E13D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5E13D2" w:rsidRPr="00A9038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1530000590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 w:rsidRPr="00A90382">
              <w:rPr>
                <w:sz w:val="20"/>
              </w:rPr>
              <w:t>621</w:t>
            </w:r>
          </w:p>
          <w:p w:rsidR="005E13D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</w:p>
          <w:p w:rsidR="005E13D2" w:rsidRPr="00A90382" w:rsidRDefault="005E13D2" w:rsidP="0077271F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D2" w:rsidRDefault="00A34C7C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8230,8</w:t>
            </w:r>
          </w:p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5B715D" w:rsidRDefault="005B715D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33395,3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2923,7</w:t>
            </w:r>
          </w:p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A9038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 w:rsidRPr="00A90382">
              <w:rPr>
                <w:bCs/>
                <w:sz w:val="20"/>
              </w:rPr>
              <w:t>3099,1</w:t>
            </w:r>
          </w:p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A9038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2208,0</w:t>
            </w:r>
          </w:p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A9038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911207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3240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5E13D2" w:rsidRDefault="005E13D2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5B715D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3645,4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A4674F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>3</w:t>
            </w:r>
            <w:r w:rsidR="00911207">
              <w:rPr>
                <w:bCs/>
                <w:sz w:val="20"/>
                <w:lang w:val="en-US"/>
              </w:rPr>
              <w:t>586</w:t>
            </w:r>
            <w:r w:rsidR="0077271F">
              <w:rPr>
                <w:bCs/>
                <w:sz w:val="20"/>
              </w:rPr>
              <w:t>,</w:t>
            </w:r>
            <w:r w:rsidR="00911207"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A90382" w:rsidRDefault="00A4674F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3668,8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911207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3722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911207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3722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911207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3722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911207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3722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  <w:p w:rsidR="00DB40C3" w:rsidRDefault="00DB40C3" w:rsidP="0077271F">
            <w:pPr>
              <w:ind w:left="-72" w:right="7" w:firstLine="0"/>
              <w:jc w:val="center"/>
              <w:rPr>
                <w:bCs/>
                <w:sz w:val="20"/>
              </w:rPr>
            </w:pPr>
          </w:p>
          <w:p w:rsidR="005E13D2" w:rsidRPr="00911207" w:rsidRDefault="00911207" w:rsidP="0077271F">
            <w:pPr>
              <w:ind w:left="-72" w:right="7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3722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</w:tr>
      <w:tr w:rsidR="00002048" w:rsidRPr="00A90382" w:rsidTr="0077271F">
        <w:trPr>
          <w:trHeight w:val="381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764C8" w:rsidRDefault="00002048" w:rsidP="00B764C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 w:rsidRPr="00B764C8">
              <w:rPr>
                <w:sz w:val="20"/>
              </w:rPr>
              <w:t>Основное мероприятие 3.3. Приобретение основных средств для создания качественного информационного контента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764C8" w:rsidRDefault="00002048" w:rsidP="0033237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Исполнитель </w:t>
            </w:r>
            <w:r w:rsidR="00332378">
              <w:rPr>
                <w:sz w:val="20"/>
              </w:rPr>
              <w:t xml:space="preserve">основного мероприятия 3.3  </w:t>
            </w:r>
            <w:r>
              <w:rPr>
                <w:sz w:val="20"/>
              </w:rPr>
              <w:t>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914</w:t>
            </w:r>
          </w:p>
          <w:p w:rsidR="00002048" w:rsidRPr="00B764C8" w:rsidRDefault="00002048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764C8" w:rsidRDefault="00002048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002048" w:rsidRPr="00B764C8" w:rsidRDefault="00002048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764C8" w:rsidRDefault="00002048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Pr="00B764C8">
              <w:rPr>
                <w:sz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3D129C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B764C8">
              <w:rPr>
                <w:sz w:val="20"/>
              </w:rPr>
              <w:t>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Default="00002048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</w:tr>
      <w:tr w:rsidR="003D129C" w:rsidRPr="00A90382" w:rsidTr="0077271F">
        <w:trPr>
          <w:trHeight w:val="236"/>
        </w:trPr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764C8" w:rsidRDefault="003D129C" w:rsidP="00B764C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Default="003D129C" w:rsidP="00B764C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1201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1530071180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right="-75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0,</w:t>
            </w:r>
            <w:r w:rsidRPr="00B764C8">
              <w:rPr>
                <w:sz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P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1F" w:rsidRDefault="0077271F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</w:rPr>
            </w:pPr>
          </w:p>
          <w:p w:rsidR="003D129C" w:rsidRDefault="003D129C" w:rsidP="0077271F">
            <w:pPr>
              <w:widowControl w:val="0"/>
              <w:autoSpaceDE w:val="0"/>
              <w:autoSpaceDN w:val="0"/>
              <w:adjustRightInd w:val="0"/>
              <w:ind w:left="-72" w:right="7" w:firstLine="0"/>
              <w:jc w:val="center"/>
              <w:rPr>
                <w:sz w:val="20"/>
                <w:lang w:val="en-US"/>
              </w:rPr>
            </w:pPr>
            <w:r w:rsidRPr="00B764C8">
              <w:rPr>
                <w:sz w:val="20"/>
              </w:rPr>
              <w:t>0,0</w:t>
            </w:r>
          </w:p>
        </w:tc>
      </w:tr>
    </w:tbl>
    <w:p w:rsidR="00ED6E99" w:rsidRDefault="00ED6E99" w:rsidP="00A90382">
      <w:pPr>
        <w:jc w:val="center"/>
        <w:rPr>
          <w:szCs w:val="28"/>
        </w:rPr>
      </w:pPr>
    </w:p>
    <w:p w:rsidR="00210BBD" w:rsidRDefault="00210BBD">
      <w:pPr>
        <w:ind w:firstLine="0"/>
        <w:jc w:val="left"/>
        <w:rPr>
          <w:szCs w:val="28"/>
        </w:rPr>
      </w:pPr>
    </w:p>
    <w:p w:rsidR="00AA4B00" w:rsidRDefault="007852B2" w:rsidP="003616BC">
      <w:pPr>
        <w:ind w:left="14742" w:firstLine="0"/>
        <w:jc w:val="center"/>
        <w:rPr>
          <w:szCs w:val="28"/>
        </w:rPr>
      </w:pPr>
      <w:r>
        <w:rPr>
          <w:szCs w:val="28"/>
        </w:rPr>
        <w:br w:type="page"/>
      </w:r>
      <w:r w:rsidR="00AA4B00">
        <w:rPr>
          <w:szCs w:val="28"/>
        </w:rPr>
        <w:lastRenderedPageBreak/>
        <w:t>Приложение №</w:t>
      </w:r>
      <w:r w:rsidR="00771DB6">
        <w:rPr>
          <w:szCs w:val="28"/>
        </w:rPr>
        <w:t> </w:t>
      </w:r>
      <w:r w:rsidR="00AA4B00">
        <w:rPr>
          <w:szCs w:val="28"/>
        </w:rPr>
        <w:t>4</w:t>
      </w:r>
    </w:p>
    <w:p w:rsidR="00AA4B00" w:rsidRDefault="00AA4B00" w:rsidP="003616BC">
      <w:pPr>
        <w:ind w:left="14742" w:firstLine="0"/>
        <w:jc w:val="center"/>
        <w:rPr>
          <w:szCs w:val="28"/>
        </w:rPr>
      </w:pPr>
      <w:r>
        <w:rPr>
          <w:szCs w:val="28"/>
        </w:rPr>
        <w:t>к муниципальной программе</w:t>
      </w:r>
    </w:p>
    <w:p w:rsidR="00AA4B00" w:rsidRDefault="00AA4B00" w:rsidP="003616BC">
      <w:pPr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AA4B00" w:rsidRDefault="00AA4B00" w:rsidP="003616BC">
      <w:pPr>
        <w:ind w:left="14742" w:firstLine="0"/>
        <w:jc w:val="center"/>
        <w:rPr>
          <w:szCs w:val="28"/>
        </w:rPr>
      </w:pPr>
      <w:r>
        <w:rPr>
          <w:szCs w:val="28"/>
        </w:rPr>
        <w:t>«Информационное общество»</w:t>
      </w:r>
    </w:p>
    <w:p w:rsidR="00AA4B00" w:rsidRDefault="00AA4B00" w:rsidP="00A90382">
      <w:pPr>
        <w:jc w:val="center"/>
        <w:rPr>
          <w:szCs w:val="28"/>
        </w:rPr>
      </w:pPr>
    </w:p>
    <w:p w:rsidR="00AA4B00" w:rsidRPr="00AA4B00" w:rsidRDefault="00AA4B00" w:rsidP="003616BC">
      <w:pPr>
        <w:ind w:firstLine="0"/>
        <w:jc w:val="center"/>
        <w:rPr>
          <w:szCs w:val="28"/>
        </w:rPr>
      </w:pPr>
      <w:r w:rsidRPr="00AA4B00">
        <w:rPr>
          <w:szCs w:val="28"/>
        </w:rPr>
        <w:t>РАСХОДЫ</w:t>
      </w:r>
    </w:p>
    <w:p w:rsidR="00AA4B00" w:rsidRPr="00AA4B00" w:rsidRDefault="00AA4B00" w:rsidP="003616BC">
      <w:pPr>
        <w:ind w:firstLine="0"/>
        <w:jc w:val="center"/>
        <w:rPr>
          <w:rFonts w:eastAsia="Calibri"/>
          <w:szCs w:val="28"/>
          <w:lang w:eastAsia="en-US"/>
        </w:rPr>
      </w:pPr>
      <w:r w:rsidRPr="00AA4B00">
        <w:rPr>
          <w:szCs w:val="28"/>
        </w:rPr>
        <w:t>на реализацию муниципальной программы</w:t>
      </w:r>
      <w:r w:rsidRPr="00AA4B00">
        <w:rPr>
          <w:rFonts w:eastAsia="Calibri"/>
          <w:szCs w:val="28"/>
          <w:lang w:eastAsia="en-US"/>
        </w:rPr>
        <w:t xml:space="preserve"> </w:t>
      </w:r>
    </w:p>
    <w:p w:rsidR="00AA4B00" w:rsidRPr="003616BC" w:rsidRDefault="00AA4B00" w:rsidP="003616BC">
      <w:pPr>
        <w:ind w:firstLine="0"/>
        <w:jc w:val="center"/>
        <w:rPr>
          <w:rFonts w:eastAsia="Calibri"/>
          <w:lang w:eastAsia="en-US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90"/>
        <w:gridCol w:w="4397"/>
        <w:gridCol w:w="969"/>
        <w:gridCol w:w="1005"/>
        <w:gridCol w:w="91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884"/>
      </w:tblGrid>
      <w:tr w:rsidR="003616BC" w:rsidRPr="003F31C1" w:rsidTr="00771DB6">
        <w:trPr>
          <w:trHeight w:val="20"/>
        </w:trPr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7C" w:rsidRDefault="00AA4B00" w:rsidP="00BF6D7C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Наименование</w:t>
            </w:r>
            <w:r w:rsidR="00F95FDF">
              <w:rPr>
                <w:sz w:val="20"/>
              </w:rPr>
              <w:t xml:space="preserve"> </w:t>
            </w:r>
            <w:r w:rsidRPr="003F31C1">
              <w:rPr>
                <w:sz w:val="20"/>
              </w:rPr>
              <w:t xml:space="preserve">муниципальной программы, </w:t>
            </w:r>
          </w:p>
          <w:p w:rsidR="00AA4B00" w:rsidRPr="003F31C1" w:rsidRDefault="00AA4B00" w:rsidP="00BF6D7C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номер и наименование подпрограммы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 xml:space="preserve">Источники </w:t>
            </w:r>
          </w:p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финансирования</w:t>
            </w:r>
            <w:r w:rsidRPr="003F31C1">
              <w:rPr>
                <w:sz w:val="20"/>
              </w:rPr>
              <w:br/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3F31C1" w:rsidRDefault="00AA4B00" w:rsidP="003616BC">
            <w:pPr>
              <w:ind w:left="-68" w:right="-78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 xml:space="preserve">Объем </w:t>
            </w:r>
          </w:p>
          <w:p w:rsidR="00AA4B00" w:rsidRPr="003F31C1" w:rsidRDefault="00AA4B00" w:rsidP="003616BC">
            <w:pPr>
              <w:ind w:left="-68" w:right="-78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расходов всего</w:t>
            </w:r>
            <w:r w:rsidRPr="003F31C1">
              <w:rPr>
                <w:sz w:val="20"/>
              </w:rPr>
              <w:br/>
              <w:t>(тыс. руб.)</w:t>
            </w:r>
          </w:p>
        </w:tc>
        <w:tc>
          <w:tcPr>
            <w:tcW w:w="26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BF6D7C" w:rsidP="002D710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="00AA4B00" w:rsidRPr="003F31C1">
              <w:rPr>
                <w:sz w:val="20"/>
              </w:rPr>
              <w:t xml:space="preserve"> том числе по годам реализации</w:t>
            </w:r>
          </w:p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муниципальной программы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2019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2025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2026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2027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2028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2029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2030</w:t>
            </w:r>
          </w:p>
        </w:tc>
      </w:tr>
    </w:tbl>
    <w:p w:rsidR="00771DB6" w:rsidRPr="00771DB6" w:rsidRDefault="00771DB6">
      <w:pPr>
        <w:rPr>
          <w:sz w:val="2"/>
          <w:szCs w:val="2"/>
        </w:rPr>
      </w:pPr>
    </w:p>
    <w:tbl>
      <w:tblPr>
        <w:tblW w:w="496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90"/>
        <w:gridCol w:w="4397"/>
        <w:gridCol w:w="969"/>
        <w:gridCol w:w="1005"/>
        <w:gridCol w:w="91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884"/>
      </w:tblGrid>
      <w:tr w:rsidR="00467599" w:rsidRPr="003F31C1" w:rsidTr="00771DB6">
        <w:trPr>
          <w:trHeight w:val="20"/>
          <w:tblHeader/>
        </w:trPr>
        <w:tc>
          <w:tcPr>
            <w:tcW w:w="1088" w:type="pct"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</w:t>
            </w: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2</w:t>
            </w:r>
          </w:p>
        </w:tc>
        <w:tc>
          <w:tcPr>
            <w:tcW w:w="225" w:type="pct"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3</w:t>
            </w:r>
          </w:p>
        </w:tc>
        <w:tc>
          <w:tcPr>
            <w:tcW w:w="233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4</w:t>
            </w:r>
          </w:p>
        </w:tc>
        <w:tc>
          <w:tcPr>
            <w:tcW w:w="213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5</w:t>
            </w:r>
          </w:p>
        </w:tc>
        <w:tc>
          <w:tcPr>
            <w:tcW w:w="224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6</w:t>
            </w:r>
          </w:p>
        </w:tc>
        <w:tc>
          <w:tcPr>
            <w:tcW w:w="224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7</w:t>
            </w:r>
          </w:p>
        </w:tc>
        <w:tc>
          <w:tcPr>
            <w:tcW w:w="224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8</w:t>
            </w:r>
          </w:p>
        </w:tc>
        <w:tc>
          <w:tcPr>
            <w:tcW w:w="224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9</w:t>
            </w:r>
          </w:p>
        </w:tc>
        <w:tc>
          <w:tcPr>
            <w:tcW w:w="224" w:type="pct"/>
            <w:hideMark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10</w:t>
            </w:r>
          </w:p>
        </w:tc>
        <w:tc>
          <w:tcPr>
            <w:tcW w:w="224" w:type="pct"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11</w:t>
            </w:r>
          </w:p>
        </w:tc>
        <w:tc>
          <w:tcPr>
            <w:tcW w:w="224" w:type="pct"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12</w:t>
            </w:r>
          </w:p>
        </w:tc>
        <w:tc>
          <w:tcPr>
            <w:tcW w:w="224" w:type="pct"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13</w:t>
            </w:r>
          </w:p>
        </w:tc>
        <w:tc>
          <w:tcPr>
            <w:tcW w:w="224" w:type="pct"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14</w:t>
            </w:r>
          </w:p>
        </w:tc>
        <w:tc>
          <w:tcPr>
            <w:tcW w:w="205" w:type="pct"/>
          </w:tcPr>
          <w:p w:rsidR="00AA4B00" w:rsidRPr="003F31C1" w:rsidRDefault="00AA4B00" w:rsidP="003616BC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15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  <w:hideMark/>
          </w:tcPr>
          <w:p w:rsidR="00B764C8" w:rsidRPr="003F31C1" w:rsidRDefault="00B764C8" w:rsidP="004675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Муниципальная</w:t>
            </w:r>
            <w:r>
              <w:rPr>
                <w:sz w:val="20"/>
              </w:rPr>
              <w:t xml:space="preserve"> </w:t>
            </w:r>
            <w:r w:rsidRPr="003F31C1">
              <w:rPr>
                <w:sz w:val="20"/>
              </w:rPr>
              <w:t>программа Красносулинского района</w:t>
            </w:r>
            <w:r>
              <w:rPr>
                <w:sz w:val="20"/>
              </w:rPr>
              <w:t xml:space="preserve"> </w:t>
            </w:r>
            <w:r w:rsidRPr="003F31C1">
              <w:rPr>
                <w:sz w:val="20"/>
              </w:rPr>
              <w:t>«Информационное общество»</w:t>
            </w: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всего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5" w:type="pct"/>
          </w:tcPr>
          <w:p w:rsidR="00B764C8" w:rsidRPr="008C0986" w:rsidRDefault="00FD2588" w:rsidP="0077271F">
            <w:pPr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258178,0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16823,0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17328,8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18885,7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21802,5</w:t>
            </w:r>
          </w:p>
        </w:tc>
        <w:tc>
          <w:tcPr>
            <w:tcW w:w="224" w:type="pct"/>
            <w:hideMark/>
          </w:tcPr>
          <w:p w:rsidR="00B764C8" w:rsidRPr="0005656F" w:rsidRDefault="007D4DAD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24184</w:t>
            </w:r>
            <w:r w:rsidR="00147C2A">
              <w:rPr>
                <w:bCs/>
                <w:sz w:val="20"/>
              </w:rPr>
              <w:t>,4</w:t>
            </w:r>
          </w:p>
        </w:tc>
        <w:tc>
          <w:tcPr>
            <w:tcW w:w="224" w:type="pct"/>
            <w:hideMark/>
          </w:tcPr>
          <w:p w:rsidR="00B764C8" w:rsidRPr="00911207" w:rsidRDefault="00911207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21752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9</w:t>
            </w:r>
          </w:p>
        </w:tc>
        <w:tc>
          <w:tcPr>
            <w:tcW w:w="224" w:type="pct"/>
            <w:hideMark/>
          </w:tcPr>
          <w:p w:rsidR="00B764C8" w:rsidRPr="00911207" w:rsidRDefault="00911207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22477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7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B7656">
              <w:rPr>
                <w:bCs/>
                <w:sz w:val="20"/>
              </w:rPr>
              <w:t>22984,6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B7656">
              <w:rPr>
                <w:bCs/>
                <w:sz w:val="20"/>
              </w:rPr>
              <w:t>22984,6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B7656">
              <w:rPr>
                <w:bCs/>
                <w:sz w:val="20"/>
              </w:rPr>
              <w:t>22984,6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B7656">
              <w:rPr>
                <w:bCs/>
                <w:sz w:val="20"/>
              </w:rPr>
              <w:t>22984,6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4B7656">
              <w:rPr>
                <w:bCs/>
                <w:sz w:val="20"/>
              </w:rPr>
              <w:t>22984,6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B764C8" w:rsidRPr="0025104F" w:rsidRDefault="0025104F" w:rsidP="0077271F">
            <w:pPr>
              <w:ind w:firstLine="8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46068.2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2640,1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2742,5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2976,8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3949,1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3911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4108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4270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143497">
              <w:rPr>
                <w:bCs/>
                <w:sz w:val="20"/>
              </w:rPr>
              <w:t>4294,1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143497">
              <w:rPr>
                <w:bCs/>
                <w:sz w:val="20"/>
              </w:rPr>
              <w:t>4294,1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143497">
              <w:rPr>
                <w:bCs/>
                <w:sz w:val="20"/>
              </w:rPr>
              <w:t>4294,1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143497">
              <w:rPr>
                <w:bCs/>
                <w:sz w:val="20"/>
              </w:rPr>
              <w:t>4294,1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143497">
              <w:rPr>
                <w:bCs/>
                <w:sz w:val="20"/>
              </w:rPr>
              <w:t>4294,1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AA4B00" w:rsidRPr="0005656F" w:rsidRDefault="008C0986" w:rsidP="0077271F">
            <w:pPr>
              <w:ind w:firstLine="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1882</w:t>
            </w:r>
            <w:r w:rsidR="00D3210C">
              <w:rPr>
                <w:bCs/>
                <w:sz w:val="20"/>
              </w:rPr>
              <w:t>86,2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12057,4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12516,6</w:t>
            </w:r>
          </w:p>
        </w:tc>
        <w:tc>
          <w:tcPr>
            <w:tcW w:w="224" w:type="pct"/>
            <w:hideMark/>
          </w:tcPr>
          <w:p w:rsidR="00AA4B00" w:rsidRPr="003F31C1" w:rsidRDefault="008E5052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13844,1</w:t>
            </w:r>
          </w:p>
        </w:tc>
        <w:tc>
          <w:tcPr>
            <w:tcW w:w="224" w:type="pct"/>
            <w:hideMark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15905,0</w:t>
            </w:r>
          </w:p>
        </w:tc>
        <w:tc>
          <w:tcPr>
            <w:tcW w:w="224" w:type="pct"/>
            <w:hideMark/>
          </w:tcPr>
          <w:p w:rsidR="00AA4B00" w:rsidRPr="0005656F" w:rsidRDefault="007D4DAD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18420,8</w:t>
            </w:r>
          </w:p>
        </w:tc>
        <w:tc>
          <w:tcPr>
            <w:tcW w:w="224" w:type="pct"/>
            <w:hideMark/>
          </w:tcPr>
          <w:p w:rsidR="00AA4B00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15755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6</w:t>
            </w:r>
          </w:p>
        </w:tc>
        <w:tc>
          <w:tcPr>
            <w:tcW w:w="224" w:type="pct"/>
            <w:hideMark/>
          </w:tcPr>
          <w:p w:rsidR="00AA4B00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16288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16699,7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16699,7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16699,7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16699,7</w:t>
            </w:r>
          </w:p>
        </w:tc>
        <w:tc>
          <w:tcPr>
            <w:tcW w:w="205" w:type="pct"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16699,7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 том числе за счет средств: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-Фонда содействия реформированию ЖКХ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B764C8" w:rsidRPr="00DC628A" w:rsidRDefault="00DC628A" w:rsidP="0077271F">
            <w:pPr>
              <w:ind w:firstLine="8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23823,</w:t>
            </w:r>
            <w:r w:rsidR="0035174F">
              <w:rPr>
                <w:bCs/>
                <w:sz w:val="20"/>
              </w:rPr>
              <w:t>6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2125,5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2069,7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2064,8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1948,4</w:t>
            </w:r>
          </w:p>
        </w:tc>
        <w:tc>
          <w:tcPr>
            <w:tcW w:w="224" w:type="pct"/>
            <w:hideMark/>
          </w:tcPr>
          <w:p w:rsidR="00B764C8" w:rsidRPr="00DC628A" w:rsidRDefault="00DC628A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1852,</w:t>
            </w:r>
            <w:r w:rsidR="0035174F">
              <w:rPr>
                <w:bCs/>
                <w:sz w:val="20"/>
              </w:rPr>
              <w:t>5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1889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1919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224" w:type="pct"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1990,8</w:t>
            </w:r>
          </w:p>
        </w:tc>
        <w:tc>
          <w:tcPr>
            <w:tcW w:w="224" w:type="pct"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1990,8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B10A23">
              <w:rPr>
                <w:bCs/>
                <w:sz w:val="20"/>
              </w:rPr>
              <w:t>1990,8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B10A23">
              <w:rPr>
                <w:bCs/>
                <w:sz w:val="20"/>
              </w:rPr>
              <w:t>1990,8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B10A23">
              <w:rPr>
                <w:bCs/>
                <w:sz w:val="20"/>
              </w:rPr>
              <w:t>1990,8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Подпрограмма 1.</w:t>
            </w:r>
            <w:r w:rsidR="00467599">
              <w:rPr>
                <w:sz w:val="20"/>
              </w:rPr>
              <w:t xml:space="preserve"> </w:t>
            </w:r>
            <w:r w:rsidRPr="003F31C1">
              <w:rPr>
                <w:sz w:val="20"/>
              </w:rPr>
              <w:t>«Электронный муниципалитет»</w:t>
            </w:r>
          </w:p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всего</w:t>
            </w:r>
            <w:r w:rsidR="00F95FDF">
              <w:rPr>
                <w:sz w:val="20"/>
              </w:rPr>
              <w:t xml:space="preserve"> </w:t>
            </w:r>
          </w:p>
        </w:tc>
        <w:tc>
          <w:tcPr>
            <w:tcW w:w="225" w:type="pct"/>
          </w:tcPr>
          <w:p w:rsidR="00AA4B00" w:rsidRPr="003F31C1" w:rsidRDefault="00147C2A" w:rsidP="0077271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1339,3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743,7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52,4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147C2A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543,2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AA4B00" w:rsidRPr="003F31C1" w:rsidRDefault="00147C2A" w:rsidP="0077271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1339,3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743,7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52,4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147C2A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543,2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 том числе за счет средств: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-Фонда содействия реформированию ЖКХ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Подпрограмма 2.</w:t>
            </w:r>
            <w:r>
              <w:rPr>
                <w:sz w:val="20"/>
              </w:rPr>
              <w:t xml:space="preserve"> </w:t>
            </w:r>
            <w:r w:rsidRPr="003F31C1">
              <w:rPr>
                <w:sz w:val="20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всего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5" w:type="pct"/>
          </w:tcPr>
          <w:p w:rsidR="00B764C8" w:rsidRPr="00002048" w:rsidRDefault="008C0986" w:rsidP="0077271F">
            <w:pPr>
              <w:ind w:firstLine="2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195335,1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11654,8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12539,0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14355,9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16673,2</w:t>
            </w:r>
          </w:p>
        </w:tc>
        <w:tc>
          <w:tcPr>
            <w:tcW w:w="224" w:type="pct"/>
            <w:hideMark/>
          </w:tcPr>
          <w:p w:rsidR="00B764C8" w:rsidRPr="008C0986" w:rsidRDefault="008C0986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18458,3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16592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224" w:type="pct"/>
            <w:hideMark/>
          </w:tcPr>
          <w:p w:rsidR="00B764C8" w:rsidRPr="0025104F" w:rsidRDefault="0025104F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17204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D592E">
              <w:rPr>
                <w:bCs/>
                <w:sz w:val="20"/>
              </w:rPr>
              <w:t>17571,4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D592E">
              <w:rPr>
                <w:bCs/>
                <w:sz w:val="20"/>
              </w:rPr>
              <w:t>17571,4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D592E">
              <w:rPr>
                <w:bCs/>
                <w:sz w:val="20"/>
              </w:rPr>
              <w:t>17571,4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D592E">
              <w:rPr>
                <w:bCs/>
                <w:sz w:val="20"/>
              </w:rPr>
              <w:t>17571,4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4D592E">
              <w:rPr>
                <w:bCs/>
                <w:sz w:val="20"/>
              </w:rPr>
              <w:t>17571,4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B764C8" w:rsidRPr="006D422E" w:rsidRDefault="006D422E" w:rsidP="0077271F">
            <w:pPr>
              <w:ind w:firstLine="8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45868.2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2640,1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2742,5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2976,8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3749,1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3911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4108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1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4270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0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B2A4A">
              <w:rPr>
                <w:bCs/>
                <w:sz w:val="20"/>
              </w:rPr>
              <w:t>4294,1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B2A4A">
              <w:rPr>
                <w:bCs/>
                <w:sz w:val="20"/>
              </w:rPr>
              <w:t>4294,1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B2A4A">
              <w:rPr>
                <w:bCs/>
                <w:sz w:val="20"/>
              </w:rPr>
              <w:t>4294,1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B2A4A">
              <w:rPr>
                <w:bCs/>
                <w:sz w:val="20"/>
              </w:rPr>
              <w:t>4294,1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2B2A4A">
              <w:rPr>
                <w:bCs/>
                <w:sz w:val="20"/>
              </w:rPr>
              <w:t>4294,1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B764C8" w:rsidRPr="008C0986" w:rsidRDefault="008C0986" w:rsidP="0077271F">
            <w:pPr>
              <w:ind w:hanging="6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145320,8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8390,0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9365,1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10994,1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12664,1</w:t>
            </w:r>
          </w:p>
        </w:tc>
        <w:tc>
          <w:tcPr>
            <w:tcW w:w="224" w:type="pct"/>
            <w:hideMark/>
          </w:tcPr>
          <w:p w:rsidR="00B764C8" w:rsidRPr="008C0986" w:rsidRDefault="008C0986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14232,2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12169.4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12619.4</w:t>
            </w:r>
          </w:p>
        </w:tc>
        <w:tc>
          <w:tcPr>
            <w:tcW w:w="224" w:type="pct"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12977,3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2571F">
              <w:rPr>
                <w:bCs/>
                <w:sz w:val="20"/>
              </w:rPr>
              <w:t>12977,3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2571F">
              <w:rPr>
                <w:bCs/>
                <w:sz w:val="20"/>
              </w:rPr>
              <w:t>12977,3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22571F">
              <w:rPr>
                <w:bCs/>
                <w:sz w:val="20"/>
              </w:rPr>
              <w:t>12977,3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22571F">
              <w:rPr>
                <w:bCs/>
                <w:sz w:val="20"/>
              </w:rPr>
              <w:t>12977,3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6D422E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6D422E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 том числе за счет средств: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6D422E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-Фонда содействия реформированию ЖКХ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B764C8" w:rsidRPr="006D422E" w:rsidRDefault="006D422E" w:rsidP="0077271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4146.1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pStyle w:val="ConsPlusCell"/>
              <w:ind w:left="-36" w:right="-32"/>
              <w:jc w:val="center"/>
              <w:rPr>
                <w:rFonts w:ascii="Times New Roman" w:hAnsi="Times New Roman" w:cs="Times New Roman"/>
              </w:rPr>
            </w:pPr>
            <w:r w:rsidRPr="003F31C1">
              <w:rPr>
                <w:rFonts w:ascii="Times New Roman" w:hAnsi="Times New Roman" w:cs="Times New Roman"/>
              </w:rPr>
              <w:t>624,7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431,4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385,0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260,0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D422E">
              <w:rPr>
                <w:sz w:val="20"/>
                <w:lang w:val="en-US"/>
              </w:rPr>
              <w:t>15</w:t>
            </w:r>
            <w:r>
              <w:rPr>
                <w:sz w:val="20"/>
              </w:rPr>
              <w:t>,0</w:t>
            </w:r>
          </w:p>
        </w:tc>
        <w:tc>
          <w:tcPr>
            <w:tcW w:w="224" w:type="pct"/>
            <w:hideMark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</w:t>
            </w:r>
            <w:r w:rsidR="006D422E">
              <w:rPr>
                <w:sz w:val="20"/>
                <w:lang w:val="en-US"/>
              </w:rPr>
              <w:t>15</w:t>
            </w:r>
            <w:r w:rsidRPr="00765501">
              <w:rPr>
                <w:sz w:val="20"/>
              </w:rPr>
              <w:t>,0</w:t>
            </w:r>
          </w:p>
        </w:tc>
        <w:tc>
          <w:tcPr>
            <w:tcW w:w="224" w:type="pct"/>
            <w:hideMark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</w:t>
            </w:r>
            <w:r w:rsidR="006D422E">
              <w:rPr>
                <w:sz w:val="20"/>
                <w:lang w:val="en-US"/>
              </w:rPr>
              <w:t>15</w:t>
            </w:r>
            <w:r w:rsidRPr="00765501">
              <w:rPr>
                <w:sz w:val="20"/>
              </w:rPr>
              <w:t>,0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</w:t>
            </w:r>
            <w:r w:rsidR="006D422E">
              <w:rPr>
                <w:sz w:val="20"/>
                <w:lang w:val="en-US"/>
              </w:rPr>
              <w:t>00</w:t>
            </w:r>
            <w:r w:rsidRPr="00765501">
              <w:rPr>
                <w:sz w:val="20"/>
              </w:rPr>
              <w:t>,0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300,0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300,0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300,0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765501">
              <w:rPr>
                <w:sz w:val="20"/>
              </w:rPr>
              <w:t>300,0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  <w:hideMark/>
          </w:tcPr>
          <w:p w:rsidR="00AA4B00" w:rsidRPr="003F31C1" w:rsidRDefault="00AA4B00" w:rsidP="004675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Подпрограмма 3.</w:t>
            </w:r>
            <w:r w:rsidR="00F95FDF">
              <w:rPr>
                <w:sz w:val="20"/>
              </w:rPr>
              <w:t xml:space="preserve"> </w:t>
            </w:r>
            <w:r w:rsidRPr="003F31C1">
              <w:rPr>
                <w:sz w:val="20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всего</w:t>
            </w:r>
            <w:r w:rsidR="00F95FDF">
              <w:rPr>
                <w:sz w:val="20"/>
              </w:rPr>
              <w:t xml:space="preserve"> </w:t>
            </w:r>
          </w:p>
        </w:tc>
        <w:tc>
          <w:tcPr>
            <w:tcW w:w="225" w:type="pct"/>
          </w:tcPr>
          <w:p w:rsidR="00AA4B00" w:rsidRPr="003F31C1" w:rsidRDefault="00DC628A" w:rsidP="0077271F">
            <w:pPr>
              <w:tabs>
                <w:tab w:val="left" w:pos="80"/>
              </w:tabs>
              <w:ind w:firstLine="8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61503,</w:t>
            </w:r>
            <w:r w:rsidR="0035174F">
              <w:rPr>
                <w:bCs/>
                <w:sz w:val="20"/>
              </w:rPr>
              <w:t>6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4424,5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4737,4</w:t>
            </w:r>
          </w:p>
        </w:tc>
        <w:tc>
          <w:tcPr>
            <w:tcW w:w="224" w:type="pct"/>
            <w:hideMark/>
          </w:tcPr>
          <w:p w:rsidR="00AA4B00" w:rsidRPr="003F31C1" w:rsidRDefault="008E5052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4529,8</w:t>
            </w:r>
          </w:p>
        </w:tc>
        <w:tc>
          <w:tcPr>
            <w:tcW w:w="224" w:type="pct"/>
            <w:hideMark/>
          </w:tcPr>
          <w:p w:rsidR="00AA4B00" w:rsidRPr="003F31C1" w:rsidRDefault="00B764C8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5129,3</w:t>
            </w:r>
          </w:p>
        </w:tc>
        <w:tc>
          <w:tcPr>
            <w:tcW w:w="224" w:type="pct"/>
            <w:hideMark/>
          </w:tcPr>
          <w:p w:rsidR="00AA4B00" w:rsidRPr="0005656F" w:rsidRDefault="00982664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5182,</w:t>
            </w:r>
            <w:r w:rsidR="0035174F">
              <w:rPr>
                <w:bCs/>
                <w:sz w:val="20"/>
              </w:rPr>
              <w:t>9</w:t>
            </w:r>
          </w:p>
        </w:tc>
        <w:tc>
          <w:tcPr>
            <w:tcW w:w="224" w:type="pct"/>
            <w:hideMark/>
          </w:tcPr>
          <w:p w:rsidR="00AA4B00" w:rsidRPr="006D422E" w:rsidRDefault="006D422E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5160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4</w:t>
            </w:r>
          </w:p>
        </w:tc>
        <w:tc>
          <w:tcPr>
            <w:tcW w:w="224" w:type="pct"/>
            <w:hideMark/>
          </w:tcPr>
          <w:p w:rsidR="00AA4B00" w:rsidRPr="006D422E" w:rsidRDefault="006D422E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5273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3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5413,2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5413,2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5413,2</w:t>
            </w:r>
          </w:p>
        </w:tc>
        <w:tc>
          <w:tcPr>
            <w:tcW w:w="224" w:type="pct"/>
          </w:tcPr>
          <w:p w:rsidR="00AA4B00" w:rsidRPr="003F31C1" w:rsidRDefault="00B764C8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5413,2</w:t>
            </w:r>
          </w:p>
        </w:tc>
        <w:tc>
          <w:tcPr>
            <w:tcW w:w="205" w:type="pct"/>
          </w:tcPr>
          <w:p w:rsidR="00AA4B00" w:rsidRPr="003F31C1" w:rsidRDefault="00B764C8" w:rsidP="0077271F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5413,2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AA4B00" w:rsidRPr="003F31C1" w:rsidRDefault="00B764C8" w:rsidP="0077271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B764C8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B764C8" w:rsidRPr="0005656F" w:rsidRDefault="0005656F" w:rsidP="0077271F">
            <w:pPr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41626,1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2923,7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3099,1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2850,0</w:t>
            </w:r>
          </w:p>
        </w:tc>
        <w:tc>
          <w:tcPr>
            <w:tcW w:w="224" w:type="pct"/>
            <w:hideMark/>
          </w:tcPr>
          <w:p w:rsidR="00B764C8" w:rsidRPr="003F31C1" w:rsidRDefault="006D79C5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3240,9</w:t>
            </w:r>
          </w:p>
        </w:tc>
        <w:tc>
          <w:tcPr>
            <w:tcW w:w="224" w:type="pct"/>
            <w:hideMark/>
          </w:tcPr>
          <w:p w:rsidR="00B764C8" w:rsidRPr="0005656F" w:rsidRDefault="0005656F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3645,4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3586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3668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8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0F634A">
              <w:rPr>
                <w:bCs/>
                <w:sz w:val="20"/>
              </w:rPr>
              <w:t>3722,4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0F634A">
              <w:rPr>
                <w:bCs/>
                <w:sz w:val="20"/>
              </w:rPr>
              <w:t>3722,4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0F634A">
              <w:rPr>
                <w:bCs/>
                <w:sz w:val="20"/>
              </w:rPr>
              <w:t>3722,4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0F634A">
              <w:rPr>
                <w:bCs/>
                <w:sz w:val="20"/>
              </w:rPr>
              <w:t>3722,4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0F634A">
              <w:rPr>
                <w:bCs/>
                <w:sz w:val="20"/>
              </w:rPr>
              <w:t>3722,4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 том числе за счет средств: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3F31C1" w:rsidRDefault="00AA4B00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3F31C1" w:rsidRDefault="00AA4B00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-Фонда содействия реформированию ЖКХ</w:t>
            </w:r>
          </w:p>
        </w:tc>
        <w:tc>
          <w:tcPr>
            <w:tcW w:w="225" w:type="pct"/>
          </w:tcPr>
          <w:p w:rsidR="00AA4B00" w:rsidRPr="003F31C1" w:rsidRDefault="00AA4B00" w:rsidP="0077271F">
            <w:pPr>
              <w:ind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3F31C1" w:rsidRDefault="00AA4B00" w:rsidP="0077271F">
            <w:pPr>
              <w:ind w:left="-36" w:right="-32" w:firstLine="0"/>
              <w:jc w:val="center"/>
              <w:rPr>
                <w:sz w:val="20"/>
              </w:rPr>
            </w:pPr>
            <w:r w:rsidRPr="003F31C1">
              <w:rPr>
                <w:sz w:val="20"/>
              </w:rPr>
              <w:t>0,0</w:t>
            </w:r>
          </w:p>
        </w:tc>
      </w:tr>
      <w:tr w:rsidR="00B764C8" w:rsidRPr="003F31C1" w:rsidTr="00771DB6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B764C8" w:rsidRPr="003F31C1" w:rsidRDefault="00B764C8" w:rsidP="002D710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B764C8" w:rsidRPr="003F31C1" w:rsidRDefault="00B764C8" w:rsidP="002D710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3F31C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B764C8" w:rsidRPr="0035174F" w:rsidRDefault="006D422E" w:rsidP="0077271F">
            <w:pPr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>1967</w:t>
            </w:r>
            <w:r w:rsidR="00DC628A">
              <w:rPr>
                <w:bCs/>
                <w:sz w:val="20"/>
              </w:rPr>
              <w:t>7</w:t>
            </w:r>
            <w:r w:rsidR="00DC628A">
              <w:rPr>
                <w:bCs/>
                <w:sz w:val="20"/>
                <w:lang w:val="en-US"/>
              </w:rPr>
              <w:t>,</w:t>
            </w:r>
            <w:r w:rsidR="0035174F">
              <w:rPr>
                <w:bCs/>
                <w:sz w:val="20"/>
              </w:rPr>
              <w:t>5</w:t>
            </w:r>
          </w:p>
        </w:tc>
        <w:tc>
          <w:tcPr>
            <w:tcW w:w="23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1500,8</w:t>
            </w:r>
          </w:p>
        </w:tc>
        <w:tc>
          <w:tcPr>
            <w:tcW w:w="213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3F31C1">
              <w:rPr>
                <w:bCs/>
                <w:sz w:val="20"/>
              </w:rPr>
              <w:t>1638,3</w:t>
            </w:r>
          </w:p>
        </w:tc>
        <w:tc>
          <w:tcPr>
            <w:tcW w:w="224" w:type="pct"/>
            <w:hideMark/>
          </w:tcPr>
          <w:p w:rsidR="00B764C8" w:rsidRPr="003F31C1" w:rsidRDefault="00B764C8" w:rsidP="0077271F">
            <w:pPr>
              <w:ind w:left="-36" w:right="-32"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1679,8</w:t>
            </w:r>
          </w:p>
        </w:tc>
        <w:tc>
          <w:tcPr>
            <w:tcW w:w="224" w:type="pct"/>
            <w:hideMark/>
          </w:tcPr>
          <w:p w:rsidR="00B764C8" w:rsidRPr="003C5B49" w:rsidRDefault="00B764C8" w:rsidP="0077271F">
            <w:pPr>
              <w:ind w:left="-36" w:right="-32" w:firstLine="0"/>
              <w:jc w:val="center"/>
              <w:rPr>
                <w:sz w:val="20"/>
              </w:rPr>
            </w:pPr>
            <w:r w:rsidRPr="003C5B49">
              <w:rPr>
                <w:sz w:val="20"/>
              </w:rPr>
              <w:t>1688,4</w:t>
            </w:r>
          </w:p>
        </w:tc>
        <w:tc>
          <w:tcPr>
            <w:tcW w:w="224" w:type="pct"/>
            <w:hideMark/>
          </w:tcPr>
          <w:p w:rsidR="00B764C8" w:rsidRPr="00DC628A" w:rsidRDefault="00DC628A" w:rsidP="0077271F">
            <w:pPr>
              <w:ind w:left="-36" w:right="-32" w:firstLine="0"/>
              <w:jc w:val="center"/>
              <w:rPr>
                <w:sz w:val="20"/>
              </w:rPr>
            </w:pPr>
            <w:r>
              <w:rPr>
                <w:sz w:val="20"/>
              </w:rPr>
              <w:t>1537,</w:t>
            </w:r>
            <w:r w:rsidR="0035174F">
              <w:rPr>
                <w:sz w:val="20"/>
              </w:rPr>
              <w:t>5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1574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2</w:t>
            </w:r>
          </w:p>
        </w:tc>
        <w:tc>
          <w:tcPr>
            <w:tcW w:w="224" w:type="pct"/>
            <w:hideMark/>
          </w:tcPr>
          <w:p w:rsidR="00B764C8" w:rsidRPr="006D422E" w:rsidRDefault="006D422E" w:rsidP="0077271F">
            <w:pPr>
              <w:ind w:left="-36" w:right="-32" w:firstLine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1604</w:t>
            </w:r>
            <w:r w:rsidR="0077271F">
              <w:rPr>
                <w:bCs/>
                <w:sz w:val="20"/>
              </w:rPr>
              <w:t>,</w:t>
            </w:r>
            <w:r>
              <w:rPr>
                <w:bCs/>
                <w:sz w:val="20"/>
                <w:lang w:val="en-US"/>
              </w:rPr>
              <w:t>5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456F2">
              <w:rPr>
                <w:sz w:val="20"/>
              </w:rPr>
              <w:t>1690,8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456F2">
              <w:rPr>
                <w:sz w:val="20"/>
              </w:rPr>
              <w:t>1690,8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456F2">
              <w:rPr>
                <w:sz w:val="20"/>
              </w:rPr>
              <w:t>1690,8</w:t>
            </w:r>
          </w:p>
        </w:tc>
        <w:tc>
          <w:tcPr>
            <w:tcW w:w="224" w:type="pct"/>
          </w:tcPr>
          <w:p w:rsidR="00B764C8" w:rsidRDefault="00B764C8" w:rsidP="0077271F">
            <w:pPr>
              <w:ind w:firstLine="0"/>
              <w:jc w:val="center"/>
            </w:pPr>
            <w:r w:rsidRPr="004456F2">
              <w:rPr>
                <w:sz w:val="20"/>
              </w:rPr>
              <w:t>1690,8</w:t>
            </w:r>
          </w:p>
        </w:tc>
        <w:tc>
          <w:tcPr>
            <w:tcW w:w="205" w:type="pct"/>
          </w:tcPr>
          <w:p w:rsidR="00B764C8" w:rsidRDefault="00B764C8" w:rsidP="0077271F">
            <w:pPr>
              <w:ind w:firstLine="0"/>
              <w:jc w:val="center"/>
            </w:pPr>
            <w:r w:rsidRPr="004456F2">
              <w:rPr>
                <w:sz w:val="20"/>
              </w:rPr>
              <w:t>1690,8</w:t>
            </w:r>
          </w:p>
        </w:tc>
      </w:tr>
    </w:tbl>
    <w:p w:rsidR="00AA4B00" w:rsidRPr="003F31C1" w:rsidRDefault="00AA4B00" w:rsidP="00AA4B0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3F31C1" w:rsidSect="00EE7DF0">
      <w:pgSz w:w="23814" w:h="16840" w:orient="landscape" w:code="8"/>
      <w:pgMar w:top="1701" w:right="1134" w:bottom="567" w:left="1134" w:header="1701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BA" w:rsidRDefault="00CE71BA">
      <w:r>
        <w:separator/>
      </w:r>
    </w:p>
  </w:endnote>
  <w:endnote w:type="continuationSeparator" w:id="0">
    <w:p w:rsidR="00CE71BA" w:rsidRDefault="00CE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BA" w:rsidRDefault="00CE71BA">
      <w:r>
        <w:separator/>
      </w:r>
    </w:p>
  </w:footnote>
  <w:footnote w:type="continuationSeparator" w:id="0">
    <w:p w:rsidR="00CE71BA" w:rsidRDefault="00CE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26D" w:rsidRDefault="0038426D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426D" w:rsidRDefault="003842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26D" w:rsidRPr="00F95FDF" w:rsidRDefault="0038426D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E94250">
      <w:rPr>
        <w:noProof/>
        <w:szCs w:val="28"/>
      </w:rPr>
      <w:t>20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C48"/>
    <w:rsid w:val="00002048"/>
    <w:rsid w:val="000024B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0F93"/>
    <w:rsid w:val="000418EF"/>
    <w:rsid w:val="00041932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C92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417A"/>
    <w:rsid w:val="001B59DC"/>
    <w:rsid w:val="001B5A26"/>
    <w:rsid w:val="001B64AC"/>
    <w:rsid w:val="001B6E98"/>
    <w:rsid w:val="001C19C8"/>
    <w:rsid w:val="001C304F"/>
    <w:rsid w:val="001C4C37"/>
    <w:rsid w:val="001C73C1"/>
    <w:rsid w:val="001D0118"/>
    <w:rsid w:val="001D1FA1"/>
    <w:rsid w:val="001D2858"/>
    <w:rsid w:val="001D33B5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BD"/>
    <w:rsid w:val="00211293"/>
    <w:rsid w:val="00212070"/>
    <w:rsid w:val="002125CD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90491"/>
    <w:rsid w:val="00291099"/>
    <w:rsid w:val="00291459"/>
    <w:rsid w:val="002916C0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462"/>
    <w:rsid w:val="002A3C86"/>
    <w:rsid w:val="002A4230"/>
    <w:rsid w:val="002A45CF"/>
    <w:rsid w:val="002A4EF3"/>
    <w:rsid w:val="002A54BC"/>
    <w:rsid w:val="002A65BF"/>
    <w:rsid w:val="002A6658"/>
    <w:rsid w:val="002A7326"/>
    <w:rsid w:val="002A77D4"/>
    <w:rsid w:val="002B09E7"/>
    <w:rsid w:val="002B244B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2A3"/>
    <w:rsid w:val="002C4153"/>
    <w:rsid w:val="002C573C"/>
    <w:rsid w:val="002C603A"/>
    <w:rsid w:val="002C6731"/>
    <w:rsid w:val="002C6F43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822"/>
    <w:rsid w:val="002E2969"/>
    <w:rsid w:val="002E355A"/>
    <w:rsid w:val="002E3A7C"/>
    <w:rsid w:val="002E4707"/>
    <w:rsid w:val="002E5FA3"/>
    <w:rsid w:val="002E649B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16BC"/>
    <w:rsid w:val="003617A2"/>
    <w:rsid w:val="0036185C"/>
    <w:rsid w:val="00363429"/>
    <w:rsid w:val="00363900"/>
    <w:rsid w:val="00364023"/>
    <w:rsid w:val="00364265"/>
    <w:rsid w:val="0036476A"/>
    <w:rsid w:val="0036536B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B02"/>
    <w:rsid w:val="0038426D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91A"/>
    <w:rsid w:val="003C14E8"/>
    <w:rsid w:val="003C1858"/>
    <w:rsid w:val="003C24CE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E7F"/>
    <w:rsid w:val="00407D0A"/>
    <w:rsid w:val="00411432"/>
    <w:rsid w:val="00412A8D"/>
    <w:rsid w:val="004130F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7E5"/>
    <w:rsid w:val="004B11FD"/>
    <w:rsid w:val="004B157F"/>
    <w:rsid w:val="004B44A4"/>
    <w:rsid w:val="004B469C"/>
    <w:rsid w:val="004B4CCF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DA4"/>
    <w:rsid w:val="0059552D"/>
    <w:rsid w:val="00595C6F"/>
    <w:rsid w:val="00595D28"/>
    <w:rsid w:val="00595E97"/>
    <w:rsid w:val="0059766F"/>
    <w:rsid w:val="005A126D"/>
    <w:rsid w:val="005A263D"/>
    <w:rsid w:val="005A2B0E"/>
    <w:rsid w:val="005A2F35"/>
    <w:rsid w:val="005A5072"/>
    <w:rsid w:val="005A51EA"/>
    <w:rsid w:val="005A586C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1CB"/>
    <w:rsid w:val="00654992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6150"/>
    <w:rsid w:val="006A6674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C51"/>
    <w:rsid w:val="0070081D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420C"/>
    <w:rsid w:val="00734263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71F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A83"/>
    <w:rsid w:val="007B039D"/>
    <w:rsid w:val="007B0DA9"/>
    <w:rsid w:val="007B1822"/>
    <w:rsid w:val="007B1AB7"/>
    <w:rsid w:val="007B1AED"/>
    <w:rsid w:val="007B25E3"/>
    <w:rsid w:val="007B2733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7072"/>
    <w:rsid w:val="007C74BD"/>
    <w:rsid w:val="007C7D08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E8"/>
    <w:rsid w:val="007E6338"/>
    <w:rsid w:val="007E662C"/>
    <w:rsid w:val="007E6775"/>
    <w:rsid w:val="007E7989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2381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3FD1"/>
    <w:rsid w:val="008B4434"/>
    <w:rsid w:val="008B5D98"/>
    <w:rsid w:val="008B647D"/>
    <w:rsid w:val="008C0336"/>
    <w:rsid w:val="008C045F"/>
    <w:rsid w:val="008C0986"/>
    <w:rsid w:val="008C1879"/>
    <w:rsid w:val="008C32CC"/>
    <w:rsid w:val="008C3C29"/>
    <w:rsid w:val="008C423B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4CE6"/>
    <w:rsid w:val="00904DA5"/>
    <w:rsid w:val="009055E6"/>
    <w:rsid w:val="009059BE"/>
    <w:rsid w:val="00905C42"/>
    <w:rsid w:val="00906434"/>
    <w:rsid w:val="00906938"/>
    <w:rsid w:val="0090698C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3965"/>
    <w:rsid w:val="009966ED"/>
    <w:rsid w:val="0099689C"/>
    <w:rsid w:val="0099732C"/>
    <w:rsid w:val="00997363"/>
    <w:rsid w:val="009A336D"/>
    <w:rsid w:val="009A44E1"/>
    <w:rsid w:val="009A47A8"/>
    <w:rsid w:val="009A4BD9"/>
    <w:rsid w:val="009A57E7"/>
    <w:rsid w:val="009A71A9"/>
    <w:rsid w:val="009A77EA"/>
    <w:rsid w:val="009B0A93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4AAE"/>
    <w:rsid w:val="00A1504A"/>
    <w:rsid w:val="00A151CE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4687"/>
    <w:rsid w:val="00A54ACC"/>
    <w:rsid w:val="00A55436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CF5"/>
    <w:rsid w:val="00A72B5C"/>
    <w:rsid w:val="00A731E7"/>
    <w:rsid w:val="00A73753"/>
    <w:rsid w:val="00A74E37"/>
    <w:rsid w:val="00A772B3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5BAB"/>
    <w:rsid w:val="00B55E7D"/>
    <w:rsid w:val="00B55EB2"/>
    <w:rsid w:val="00B560E1"/>
    <w:rsid w:val="00B568CB"/>
    <w:rsid w:val="00B57810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6C3"/>
    <w:rsid w:val="00BC3CAE"/>
    <w:rsid w:val="00BC4D47"/>
    <w:rsid w:val="00BC5A21"/>
    <w:rsid w:val="00BC73BB"/>
    <w:rsid w:val="00BC7505"/>
    <w:rsid w:val="00BC7DFF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421F"/>
    <w:rsid w:val="00BF4629"/>
    <w:rsid w:val="00BF4AED"/>
    <w:rsid w:val="00BF4C99"/>
    <w:rsid w:val="00BF548D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577"/>
    <w:rsid w:val="00C94CA0"/>
    <w:rsid w:val="00C953F2"/>
    <w:rsid w:val="00C955FF"/>
    <w:rsid w:val="00C95F1C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E14C7"/>
    <w:rsid w:val="00CE1F8A"/>
    <w:rsid w:val="00CE21C3"/>
    <w:rsid w:val="00CE27C5"/>
    <w:rsid w:val="00CE297E"/>
    <w:rsid w:val="00CE57EA"/>
    <w:rsid w:val="00CE5C09"/>
    <w:rsid w:val="00CE638A"/>
    <w:rsid w:val="00CE71BA"/>
    <w:rsid w:val="00CE77C1"/>
    <w:rsid w:val="00CF02F2"/>
    <w:rsid w:val="00CF19F8"/>
    <w:rsid w:val="00CF1C10"/>
    <w:rsid w:val="00CF299C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5E9D"/>
    <w:rsid w:val="00D06D39"/>
    <w:rsid w:val="00D07320"/>
    <w:rsid w:val="00D076DB"/>
    <w:rsid w:val="00D07AF8"/>
    <w:rsid w:val="00D101C7"/>
    <w:rsid w:val="00D11120"/>
    <w:rsid w:val="00D115A6"/>
    <w:rsid w:val="00D13D4E"/>
    <w:rsid w:val="00D13E73"/>
    <w:rsid w:val="00D14163"/>
    <w:rsid w:val="00D14461"/>
    <w:rsid w:val="00D14879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797"/>
    <w:rsid w:val="00D21810"/>
    <w:rsid w:val="00D22281"/>
    <w:rsid w:val="00D22C9F"/>
    <w:rsid w:val="00D25A3C"/>
    <w:rsid w:val="00D26E82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6FD6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4FB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76DF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209C4"/>
    <w:rsid w:val="00E225B3"/>
    <w:rsid w:val="00E241EF"/>
    <w:rsid w:val="00E2420C"/>
    <w:rsid w:val="00E24BE4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250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9B6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E7DF0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92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E26"/>
    <w:rsid w:val="00FE18F7"/>
    <w:rsid w:val="00FE1944"/>
    <w:rsid w:val="00FE284B"/>
    <w:rsid w:val="00FE29A8"/>
    <w:rsid w:val="00FE2AB5"/>
    <w:rsid w:val="00FE2BB6"/>
    <w:rsid w:val="00FE3AFF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671888-B5D6-4DB6-94DB-D50FAA52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1650-EBBC-466B-80CD-E1F8273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21</Pages>
  <Words>6470</Words>
  <Characters>36882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2023-07-24T11:21:00Z</cp:lastPrinted>
  <dcterms:created xsi:type="dcterms:W3CDTF">2023-08-03T09:04:00Z</dcterms:created>
  <dcterms:modified xsi:type="dcterms:W3CDTF">2023-08-03T09:04:00Z</dcterms:modified>
</cp:coreProperties>
</file>