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63" w:rsidRDefault="00052463" w:rsidP="00E2309A">
      <w:pPr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INCLUDEPICTURE  "C:\\Users\\Оксана\\Desktop\\РАБОЧИЙ СТОЛ\\ПИСЬМА\\slava.KSADM\\Мои документы\\Мои рисунки\\g_sul_gr.gif" \* MERGEFORMATINET </w:instrText>
      </w:r>
      <w:r>
        <w:rPr>
          <w:b/>
        </w:rPr>
        <w:fldChar w:fldCharType="separate"/>
      </w:r>
      <w:r w:rsidR="00645A7E">
        <w:rPr>
          <w:b/>
        </w:rPr>
        <w:fldChar w:fldCharType="begin"/>
      </w:r>
      <w:r w:rsidR="00645A7E">
        <w:rPr>
          <w:b/>
        </w:rPr>
        <w:instrText xml:space="preserve"> INCLUDEPICTURE  "C:\\Users\\Оксана\\Desktop\\РАБОЧИЙ СТОЛ\\ПИСЬМА\\slava.KSADM\\Мои документы\\Мои рисунки\\g_sul_gr.gif" \* MERGEFORMATINET </w:instrText>
      </w:r>
      <w:r w:rsidR="00645A7E">
        <w:rPr>
          <w:b/>
        </w:rPr>
        <w:fldChar w:fldCharType="separate"/>
      </w:r>
      <w:r w:rsidR="008B45C9">
        <w:rPr>
          <w:b/>
        </w:rPr>
        <w:fldChar w:fldCharType="begin"/>
      </w:r>
      <w:r w:rsidR="008B45C9">
        <w:rPr>
          <w:b/>
        </w:rPr>
        <w:instrText xml:space="preserve"> INCLUDEPICTURE  "C:\\Users\\Оксана\\Desktop\\РАБОЧИЙ СТОЛ\\ПИСЬМА\\slava.KSADM\\Мои документы\\Мои рисунки\\g_sul_gr.gif" \* MERGEFORMATINET </w:instrText>
      </w:r>
      <w:r w:rsidR="008B45C9">
        <w:rPr>
          <w:b/>
        </w:rPr>
        <w:fldChar w:fldCharType="separate"/>
      </w:r>
      <w:r w:rsidR="00ED70B3">
        <w:rPr>
          <w:b/>
        </w:rPr>
        <w:fldChar w:fldCharType="begin"/>
      </w:r>
      <w:r w:rsidR="00ED70B3">
        <w:rPr>
          <w:b/>
        </w:rPr>
        <w:instrText xml:space="preserve"> INCLUDEPICTURE  "C:\\Users\\Оксана\\Desktop\\РАБОЧИЙ СТОЛ\\ПИСЬМА\\slava.KSADM\\Мои документы\\Мои рисунки\\g_sul_gr.gif" \* MERGEFORMATINET </w:instrText>
      </w:r>
      <w:r w:rsidR="00ED70B3">
        <w:rPr>
          <w:b/>
        </w:rPr>
        <w:fldChar w:fldCharType="separate"/>
      </w:r>
      <w:r w:rsidR="00D23982">
        <w:rPr>
          <w:b/>
        </w:rPr>
        <w:fldChar w:fldCharType="begin"/>
      </w:r>
      <w:r w:rsidR="00D23982">
        <w:rPr>
          <w:b/>
        </w:rPr>
        <w:instrText xml:space="preserve"> INCLUDEPICTURE  "C:\\Users\\Оксана\\Desktop\\РАБОЧИЙ СТОЛ\\ПИСЬМА\\slava.KSADM\\Мои документы\\Мои рисунки\\g_sul_gr.gif" \* MERGEFORMATINET </w:instrText>
      </w:r>
      <w:r w:rsidR="00D23982">
        <w:rPr>
          <w:b/>
        </w:rPr>
        <w:fldChar w:fldCharType="separate"/>
      </w:r>
      <w:r w:rsidR="00623DC0">
        <w:rPr>
          <w:b/>
        </w:rPr>
        <w:fldChar w:fldCharType="begin"/>
      </w:r>
      <w:r w:rsidR="00623DC0">
        <w:rPr>
          <w:b/>
        </w:rPr>
        <w:instrText xml:space="preserve"> </w:instrText>
      </w:r>
      <w:r w:rsidR="00623DC0">
        <w:rPr>
          <w:b/>
        </w:rPr>
        <w:instrText>INCLUDEPICTURE  "C:\\Users\\Оксана\\Desktop\\РАБОЧИЙ СТОЛ\\ПИСЬМА\\slava.KSADM\\Мои документы\\Мои рисунки\\g_sul_gr.gif" \* MERGEFORMATINET</w:instrText>
      </w:r>
      <w:r w:rsidR="00623DC0">
        <w:rPr>
          <w:b/>
        </w:rPr>
        <w:instrText xml:space="preserve"> </w:instrText>
      </w:r>
      <w:r w:rsidR="00623DC0">
        <w:rPr>
          <w:b/>
        </w:rPr>
        <w:fldChar w:fldCharType="separate"/>
      </w:r>
      <w:r w:rsidR="00623DC0">
        <w:rPr>
          <w:b/>
        </w:rPr>
        <w:pict>
          <v:shape id="_x0000_i1025" type="#_x0000_t75" style="width:64.2pt;height:66.6pt">
            <v:imagedata r:id="rId9" r:href="rId10"/>
          </v:shape>
        </w:pict>
      </w:r>
      <w:r w:rsidR="00623DC0">
        <w:rPr>
          <w:b/>
        </w:rPr>
        <w:fldChar w:fldCharType="end"/>
      </w:r>
      <w:r w:rsidR="00D23982">
        <w:rPr>
          <w:b/>
        </w:rPr>
        <w:fldChar w:fldCharType="end"/>
      </w:r>
      <w:r w:rsidR="00ED70B3">
        <w:rPr>
          <w:b/>
        </w:rPr>
        <w:fldChar w:fldCharType="end"/>
      </w:r>
      <w:r w:rsidR="008B45C9">
        <w:rPr>
          <w:b/>
        </w:rPr>
        <w:fldChar w:fldCharType="end"/>
      </w:r>
      <w:r w:rsidR="00645A7E">
        <w:rPr>
          <w:b/>
        </w:rPr>
        <w:fldChar w:fldCharType="end"/>
      </w:r>
      <w:r>
        <w:rPr>
          <w:b/>
        </w:rPr>
        <w:fldChar w:fldCharType="end"/>
      </w:r>
      <w:r>
        <w:rPr>
          <w:b/>
        </w:rPr>
        <w:t xml:space="preserve"> </w:t>
      </w:r>
    </w:p>
    <w:p w:rsidR="00052463" w:rsidRDefault="00052463" w:rsidP="00626645">
      <w:pPr>
        <w:jc w:val="center"/>
        <w:rPr>
          <w:bCs/>
          <w:spacing w:val="38"/>
          <w:sz w:val="24"/>
          <w:szCs w:val="24"/>
        </w:rPr>
      </w:pPr>
    </w:p>
    <w:p w:rsidR="00E2309A" w:rsidRPr="00FE0DD9" w:rsidRDefault="00E2309A" w:rsidP="00626645">
      <w:pPr>
        <w:contextualSpacing/>
        <w:jc w:val="center"/>
        <w:rPr>
          <w:b/>
          <w:bCs/>
          <w:spacing w:val="38"/>
          <w:sz w:val="26"/>
          <w:szCs w:val="26"/>
        </w:rPr>
      </w:pPr>
      <w:r w:rsidRPr="00FE0DD9">
        <w:rPr>
          <w:b/>
          <w:bCs/>
          <w:spacing w:val="38"/>
          <w:sz w:val="26"/>
          <w:szCs w:val="26"/>
        </w:rPr>
        <w:t>СОБРАНИЕ ДЕПУТАТОВ</w:t>
      </w:r>
    </w:p>
    <w:p w:rsidR="00E2309A" w:rsidRPr="00FE0DD9" w:rsidRDefault="00E2309A" w:rsidP="00626645">
      <w:pPr>
        <w:contextualSpacing/>
        <w:jc w:val="center"/>
        <w:rPr>
          <w:b/>
          <w:bCs/>
          <w:spacing w:val="38"/>
          <w:sz w:val="26"/>
          <w:szCs w:val="26"/>
        </w:rPr>
      </w:pPr>
      <w:r w:rsidRPr="00FE0DD9">
        <w:rPr>
          <w:b/>
          <w:bCs/>
          <w:spacing w:val="38"/>
          <w:sz w:val="26"/>
          <w:szCs w:val="26"/>
        </w:rPr>
        <w:t>КРАСНОСУЛИНСКОГО РАЙОНА</w:t>
      </w:r>
    </w:p>
    <w:p w:rsidR="00E2309A" w:rsidRPr="00FE0DD9" w:rsidRDefault="00E2309A" w:rsidP="00626645">
      <w:pPr>
        <w:contextualSpacing/>
        <w:jc w:val="center"/>
        <w:rPr>
          <w:b/>
          <w:bCs/>
          <w:spacing w:val="38"/>
          <w:sz w:val="26"/>
          <w:szCs w:val="26"/>
        </w:rPr>
      </w:pPr>
      <w:r w:rsidRPr="00FE0DD9">
        <w:rPr>
          <w:b/>
          <w:bCs/>
          <w:spacing w:val="38"/>
          <w:sz w:val="26"/>
          <w:szCs w:val="26"/>
        </w:rPr>
        <w:t>РОСТОВСКОЙ ОБЛАСТИ</w:t>
      </w:r>
    </w:p>
    <w:p w:rsidR="00E2309A" w:rsidRPr="00FE0DD9" w:rsidRDefault="00E2309A" w:rsidP="00E2309A">
      <w:pPr>
        <w:contextualSpacing/>
        <w:jc w:val="center"/>
        <w:rPr>
          <w:b/>
          <w:spacing w:val="60"/>
          <w:sz w:val="26"/>
          <w:szCs w:val="26"/>
        </w:rPr>
      </w:pPr>
    </w:p>
    <w:p w:rsidR="00E2309A" w:rsidRPr="00FE0DD9" w:rsidRDefault="00E2309A" w:rsidP="00E2309A">
      <w:pPr>
        <w:contextualSpacing/>
        <w:jc w:val="center"/>
        <w:rPr>
          <w:b/>
          <w:sz w:val="26"/>
          <w:szCs w:val="26"/>
        </w:rPr>
      </w:pPr>
      <w:r w:rsidRPr="00FE0DD9">
        <w:rPr>
          <w:b/>
          <w:spacing w:val="60"/>
          <w:sz w:val="26"/>
          <w:szCs w:val="26"/>
        </w:rPr>
        <w:t>РЕШЕНИЕ</w:t>
      </w:r>
    </w:p>
    <w:p w:rsidR="00E2309A" w:rsidRPr="00FE0DD9" w:rsidRDefault="00E2309A" w:rsidP="00E2309A">
      <w:pPr>
        <w:jc w:val="center"/>
        <w:rPr>
          <w:sz w:val="26"/>
          <w:szCs w:val="26"/>
        </w:rPr>
      </w:pPr>
    </w:p>
    <w:p w:rsidR="00E2309A" w:rsidRPr="00FE0DD9" w:rsidRDefault="00FE0DD9" w:rsidP="00E2309A">
      <w:pPr>
        <w:tabs>
          <w:tab w:val="left" w:pos="8235"/>
        </w:tabs>
        <w:jc w:val="both"/>
        <w:rPr>
          <w:sz w:val="26"/>
          <w:szCs w:val="26"/>
        </w:rPr>
      </w:pPr>
      <w:r>
        <w:rPr>
          <w:sz w:val="26"/>
          <w:szCs w:val="26"/>
        </w:rPr>
        <w:t>26.08.</w:t>
      </w:r>
      <w:r w:rsidR="00E2309A" w:rsidRPr="00FE0DD9">
        <w:rPr>
          <w:sz w:val="26"/>
          <w:szCs w:val="26"/>
        </w:rPr>
        <w:t xml:space="preserve">2025             </w:t>
      </w:r>
      <w:r w:rsidR="00A35DF1" w:rsidRPr="00FE0DD9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</w:t>
      </w:r>
      <w:r w:rsidR="00A35DF1" w:rsidRPr="00FE0DD9">
        <w:rPr>
          <w:sz w:val="26"/>
          <w:szCs w:val="26"/>
        </w:rPr>
        <w:t xml:space="preserve">   </w:t>
      </w:r>
      <w:r w:rsidR="00E2309A" w:rsidRPr="00FE0DD9">
        <w:rPr>
          <w:sz w:val="26"/>
          <w:szCs w:val="26"/>
        </w:rPr>
        <w:t>№</w:t>
      </w:r>
      <w:r w:rsidR="00052463" w:rsidRPr="00FE0DD9">
        <w:rPr>
          <w:sz w:val="26"/>
          <w:szCs w:val="26"/>
        </w:rPr>
        <w:t xml:space="preserve"> </w:t>
      </w:r>
      <w:r>
        <w:rPr>
          <w:sz w:val="26"/>
          <w:szCs w:val="26"/>
        </w:rPr>
        <w:t>399</w:t>
      </w:r>
      <w:r w:rsidR="00052463" w:rsidRPr="00FE0DD9">
        <w:rPr>
          <w:sz w:val="26"/>
          <w:szCs w:val="26"/>
        </w:rPr>
        <w:t xml:space="preserve">                        </w:t>
      </w:r>
      <w:r w:rsidR="00E2309A" w:rsidRPr="00FE0DD9">
        <w:rPr>
          <w:sz w:val="26"/>
          <w:szCs w:val="26"/>
        </w:rPr>
        <w:t xml:space="preserve"> </w:t>
      </w:r>
      <w:r w:rsidR="00A35DF1" w:rsidRPr="00FE0DD9">
        <w:rPr>
          <w:sz w:val="26"/>
          <w:szCs w:val="26"/>
        </w:rPr>
        <w:t xml:space="preserve">          </w:t>
      </w:r>
      <w:r w:rsidR="00E2309A" w:rsidRPr="00FE0DD9">
        <w:rPr>
          <w:sz w:val="26"/>
          <w:szCs w:val="26"/>
        </w:rPr>
        <w:t xml:space="preserve"> г. Красный Сулин</w:t>
      </w:r>
    </w:p>
    <w:p w:rsidR="00E2309A" w:rsidRPr="00FE0DD9" w:rsidRDefault="00E2309A" w:rsidP="00E2309A">
      <w:pPr>
        <w:jc w:val="center"/>
        <w:rPr>
          <w:sz w:val="26"/>
          <w:szCs w:val="26"/>
        </w:rPr>
      </w:pPr>
    </w:p>
    <w:p w:rsidR="00E2309A" w:rsidRPr="00FE0DD9" w:rsidRDefault="00E2309A" w:rsidP="00FE0DD9">
      <w:pPr>
        <w:ind w:right="4676"/>
        <w:contextualSpacing/>
        <w:rPr>
          <w:sz w:val="26"/>
          <w:szCs w:val="26"/>
        </w:rPr>
      </w:pPr>
      <w:r w:rsidRPr="00FE0DD9">
        <w:rPr>
          <w:sz w:val="26"/>
          <w:szCs w:val="26"/>
        </w:rPr>
        <w:t xml:space="preserve">Об определении органа, уполномоченного </w:t>
      </w:r>
    </w:p>
    <w:p w:rsidR="00E2309A" w:rsidRPr="00FE0DD9" w:rsidRDefault="00E2309A" w:rsidP="00FE0DD9">
      <w:pPr>
        <w:ind w:right="4536"/>
        <w:contextualSpacing/>
        <w:rPr>
          <w:sz w:val="26"/>
          <w:szCs w:val="26"/>
        </w:rPr>
      </w:pPr>
      <w:r w:rsidRPr="00FE0DD9">
        <w:rPr>
          <w:sz w:val="26"/>
          <w:szCs w:val="26"/>
        </w:rPr>
        <w:t xml:space="preserve">на определение поставщиков </w:t>
      </w:r>
      <w:r w:rsidR="00FE0DD9">
        <w:rPr>
          <w:sz w:val="26"/>
          <w:szCs w:val="26"/>
        </w:rPr>
        <w:t>(</w:t>
      </w:r>
      <w:r w:rsidRPr="00FE0DD9">
        <w:rPr>
          <w:sz w:val="26"/>
          <w:szCs w:val="26"/>
        </w:rPr>
        <w:t>подрядчиков, исполнителей)</w:t>
      </w:r>
      <w:r w:rsidR="00FE0DD9">
        <w:rPr>
          <w:sz w:val="26"/>
          <w:szCs w:val="26"/>
        </w:rPr>
        <w:t xml:space="preserve"> </w:t>
      </w:r>
      <w:r w:rsidRPr="00FE0DD9">
        <w:rPr>
          <w:sz w:val="26"/>
          <w:szCs w:val="26"/>
        </w:rPr>
        <w:t>товаров (работ, услуг)</w:t>
      </w:r>
    </w:p>
    <w:p w:rsidR="00E2309A" w:rsidRPr="00FE0DD9" w:rsidRDefault="00E2309A" w:rsidP="00E2309A">
      <w:pPr>
        <w:ind w:right="5669"/>
        <w:contextualSpacing/>
        <w:jc w:val="both"/>
        <w:rPr>
          <w:sz w:val="26"/>
          <w:szCs w:val="26"/>
        </w:rPr>
      </w:pPr>
    </w:p>
    <w:p w:rsidR="00E2309A" w:rsidRPr="00FE0DD9" w:rsidRDefault="00E2309A" w:rsidP="00E2309A">
      <w:pPr>
        <w:tabs>
          <w:tab w:val="num" w:pos="0"/>
        </w:tabs>
        <w:ind w:right="-1" w:firstLine="70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>В соответствии со статьей  26 Федерального закона от 05.04.2013 №</w:t>
      </w:r>
      <w:r w:rsidR="00FE0DD9">
        <w:rPr>
          <w:sz w:val="26"/>
          <w:szCs w:val="26"/>
        </w:rPr>
        <w:t xml:space="preserve"> </w:t>
      </w:r>
      <w:bookmarkStart w:id="0" w:name="_GoBack"/>
      <w:bookmarkEnd w:id="0"/>
      <w:r w:rsidRPr="00FE0DD9">
        <w:rPr>
          <w:sz w:val="26"/>
          <w:szCs w:val="26"/>
        </w:rPr>
        <w:t xml:space="preserve">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«Красносулинский район», в целях совершенствования организации процедур закупок, повышения эффективности, результативности осуществления закупок товаров, работ, услуг,-  </w:t>
      </w:r>
    </w:p>
    <w:p w:rsidR="00E2309A" w:rsidRPr="00FE0DD9" w:rsidRDefault="00E2309A" w:rsidP="00E2309A">
      <w:pPr>
        <w:contextualSpacing/>
        <w:jc w:val="center"/>
        <w:rPr>
          <w:b/>
          <w:spacing w:val="60"/>
          <w:sz w:val="26"/>
          <w:szCs w:val="26"/>
        </w:rPr>
      </w:pPr>
    </w:p>
    <w:p w:rsidR="00E2309A" w:rsidRPr="00FE0DD9" w:rsidRDefault="00E2309A" w:rsidP="00E2309A">
      <w:pPr>
        <w:jc w:val="center"/>
        <w:rPr>
          <w:sz w:val="26"/>
          <w:szCs w:val="26"/>
        </w:rPr>
      </w:pPr>
      <w:r w:rsidRPr="00FE0DD9">
        <w:rPr>
          <w:b/>
          <w:sz w:val="26"/>
          <w:szCs w:val="26"/>
        </w:rPr>
        <w:t>СОБРАНИЕ ДЕПУТАТОВ РЕШИЛО</w:t>
      </w:r>
      <w:r w:rsidRPr="00FE0DD9">
        <w:rPr>
          <w:sz w:val="26"/>
          <w:szCs w:val="26"/>
        </w:rPr>
        <w:t>:</w:t>
      </w:r>
    </w:p>
    <w:p w:rsidR="00E2309A" w:rsidRPr="00FE0DD9" w:rsidRDefault="00E2309A" w:rsidP="00E2309A">
      <w:pPr>
        <w:pStyle w:val="ConsPlusNormal"/>
        <w:spacing w:before="220"/>
        <w:ind w:firstLine="540"/>
        <w:contextualSpacing/>
        <w:jc w:val="both"/>
        <w:rPr>
          <w:sz w:val="26"/>
          <w:szCs w:val="26"/>
        </w:rPr>
      </w:pPr>
      <w:proofErr w:type="gramStart"/>
      <w:r w:rsidRPr="00FE0DD9">
        <w:rPr>
          <w:sz w:val="26"/>
          <w:szCs w:val="26"/>
        </w:rPr>
        <w:t xml:space="preserve">1.Определить Управление земельно-имущественных отношений и муниципального заказа Красносулинского района в лице отдела муниципального заказа в качестве органа, уполномоченного на определение поставщиков (подрядчиков, исполнителей) товаров (работ, услуг) путем проведения электронных конкурсов, электронных аукционов, электронных запросов котировок </w:t>
      </w:r>
      <w:r w:rsidR="001E43CD" w:rsidRPr="00FE0DD9">
        <w:rPr>
          <w:sz w:val="26"/>
          <w:szCs w:val="26"/>
        </w:rPr>
        <w:t xml:space="preserve"> </w:t>
      </w:r>
      <w:r w:rsidRPr="00FE0DD9">
        <w:rPr>
          <w:sz w:val="26"/>
          <w:szCs w:val="26"/>
        </w:rPr>
        <w:t>за счет бюджетных средств для муниципальных заказчиков Красносулинского района, а также муниципальных бюджетных учреждений Красносулинского района, муниципальных автономных учреждений Красносулинского района, осуществляющих закупки в</w:t>
      </w:r>
      <w:proofErr w:type="gramEnd"/>
      <w:r w:rsidRPr="00FE0DD9">
        <w:rPr>
          <w:sz w:val="26"/>
          <w:szCs w:val="26"/>
        </w:rPr>
        <w:t xml:space="preserve"> </w:t>
      </w:r>
      <w:proofErr w:type="gramStart"/>
      <w:r w:rsidRPr="00FE0DD9">
        <w:rPr>
          <w:sz w:val="26"/>
          <w:szCs w:val="26"/>
        </w:rPr>
        <w:t>соответствии</w:t>
      </w:r>
      <w:proofErr w:type="gramEnd"/>
      <w:r w:rsidRPr="00FE0DD9">
        <w:rPr>
          <w:sz w:val="26"/>
          <w:szCs w:val="26"/>
        </w:rPr>
        <w:t xml:space="preserve"> с </w:t>
      </w:r>
      <w:hyperlink r:id="rId11">
        <w:r w:rsidRPr="00FE0DD9">
          <w:rPr>
            <w:sz w:val="26"/>
            <w:szCs w:val="26"/>
          </w:rPr>
          <w:t>частями 1</w:t>
        </w:r>
      </w:hyperlink>
      <w:r w:rsidRPr="00FE0DD9">
        <w:rPr>
          <w:sz w:val="26"/>
          <w:szCs w:val="26"/>
        </w:rPr>
        <w:t xml:space="preserve">, </w:t>
      </w:r>
      <w:hyperlink r:id="rId12">
        <w:r w:rsidRPr="00FE0DD9">
          <w:rPr>
            <w:sz w:val="26"/>
            <w:szCs w:val="26"/>
          </w:rPr>
          <w:t>2.1</w:t>
        </w:r>
      </w:hyperlink>
      <w:r w:rsidRPr="00FE0DD9">
        <w:rPr>
          <w:sz w:val="26"/>
          <w:szCs w:val="26"/>
        </w:rPr>
        <w:t xml:space="preserve">, </w:t>
      </w:r>
      <w:hyperlink r:id="rId13">
        <w:r w:rsidRPr="00FE0DD9">
          <w:rPr>
            <w:sz w:val="26"/>
            <w:szCs w:val="26"/>
          </w:rPr>
          <w:t>4 статьи 15</w:t>
        </w:r>
      </w:hyperlink>
      <w:r w:rsidRPr="00FE0DD9">
        <w:rPr>
          <w:sz w:val="26"/>
          <w:szCs w:val="26"/>
        </w:rPr>
        <w:t xml:space="preserve"> Федерального закона от 05.04.2013 </w:t>
      </w:r>
      <w:r w:rsidR="00227EF8" w:rsidRPr="00FE0DD9">
        <w:rPr>
          <w:sz w:val="26"/>
          <w:szCs w:val="26"/>
        </w:rPr>
        <w:t xml:space="preserve"> №</w:t>
      </w:r>
      <w:r w:rsidRPr="00FE0DD9">
        <w:rPr>
          <w:sz w:val="26"/>
          <w:szCs w:val="26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уполномоченный орган, заказчики).     </w:t>
      </w:r>
    </w:p>
    <w:p w:rsidR="00E2309A" w:rsidRPr="00FE0DD9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 xml:space="preserve">2. Возложить на уполномоченный орган полномочия </w:t>
      </w:r>
      <w:proofErr w:type="gramStart"/>
      <w:r w:rsidRPr="00FE0DD9">
        <w:rPr>
          <w:sz w:val="26"/>
          <w:szCs w:val="26"/>
        </w:rPr>
        <w:t>по</w:t>
      </w:r>
      <w:proofErr w:type="gramEnd"/>
      <w:r w:rsidRPr="00FE0DD9">
        <w:rPr>
          <w:sz w:val="26"/>
          <w:szCs w:val="26"/>
        </w:rPr>
        <w:t>:</w:t>
      </w:r>
    </w:p>
    <w:p w:rsidR="00E2309A" w:rsidRPr="00FE0DD9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>1) приему заявок от заказчиков на определение поставщиков (подрядчиков, исполнителей) товаров (работ, услуг);</w:t>
      </w:r>
    </w:p>
    <w:p w:rsidR="00E2309A" w:rsidRPr="00FE0DD9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>2) осуществлению разработки и внесения на утверждение заказчикам извещений об осуществлении закупок;</w:t>
      </w:r>
    </w:p>
    <w:p w:rsidR="00E2309A" w:rsidRPr="00FE0DD9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>3) размещению в единой информационной системе в сфере закупок извещений об осуществлении (изменении, отмене) закупок, разъяснений положений извещений об осуществлении закупок;</w:t>
      </w:r>
    </w:p>
    <w:p w:rsidR="00E2309A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>4) организационно-техническому обеспечению деятельности комиссии по осуществлению закупок;</w:t>
      </w:r>
    </w:p>
    <w:p w:rsidR="00FE0DD9" w:rsidRDefault="00FE0DD9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</w:p>
    <w:p w:rsidR="00FE0DD9" w:rsidRDefault="00FE0DD9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</w:p>
    <w:p w:rsidR="00FE0DD9" w:rsidRPr="00FE0DD9" w:rsidRDefault="00FE0DD9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</w:p>
    <w:p w:rsidR="00E2309A" w:rsidRPr="00FE0DD9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 xml:space="preserve">5) направлению операторам электронных площадок протоколов, оформленных и подписанных комиссиями по осуществлению закупок в порядке, установленном Федеральным </w:t>
      </w:r>
      <w:hyperlink r:id="rId14">
        <w:r w:rsidRPr="00FE0DD9">
          <w:rPr>
            <w:sz w:val="26"/>
            <w:szCs w:val="26"/>
          </w:rPr>
          <w:t>законом</w:t>
        </w:r>
      </w:hyperlink>
      <w:r w:rsidRPr="00FE0DD9">
        <w:rPr>
          <w:sz w:val="26"/>
          <w:szCs w:val="26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E2309A" w:rsidRPr="00FE0DD9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 xml:space="preserve">3. </w:t>
      </w:r>
      <w:r w:rsidR="009E2485" w:rsidRPr="00FE0DD9">
        <w:rPr>
          <w:sz w:val="26"/>
          <w:szCs w:val="26"/>
        </w:rPr>
        <w:t>П</w:t>
      </w:r>
      <w:r w:rsidRPr="00FE0DD9">
        <w:rPr>
          <w:sz w:val="26"/>
          <w:szCs w:val="26"/>
        </w:rPr>
        <w:t xml:space="preserve">орядок взаимодействия уполномоченного органа и заказчиков в целях осуществления закупок товаров, работ, услуг </w:t>
      </w:r>
      <w:r w:rsidR="009E2485" w:rsidRPr="00FE0DD9">
        <w:rPr>
          <w:sz w:val="26"/>
          <w:szCs w:val="26"/>
        </w:rPr>
        <w:t>устанавливается постановлением Администрации Красносулинского района</w:t>
      </w:r>
      <w:r w:rsidRPr="00FE0DD9">
        <w:rPr>
          <w:sz w:val="26"/>
          <w:szCs w:val="26"/>
        </w:rPr>
        <w:t>.</w:t>
      </w:r>
    </w:p>
    <w:p w:rsidR="00E2309A" w:rsidRPr="00FE0DD9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>4. Уполномоченный орган вправе представлять интересы заказчиков в Федеральной антимонопольной службе и ее территориальных органах.</w:t>
      </w:r>
    </w:p>
    <w:p w:rsidR="00E2309A" w:rsidRPr="00FE0DD9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 xml:space="preserve">5. Признать утратившим силу </w:t>
      </w:r>
      <w:hyperlink r:id="rId15">
        <w:r w:rsidRPr="00FE0DD9">
          <w:rPr>
            <w:sz w:val="26"/>
            <w:szCs w:val="26"/>
          </w:rPr>
          <w:t>решение</w:t>
        </w:r>
      </w:hyperlink>
      <w:r w:rsidRPr="00FE0DD9">
        <w:rPr>
          <w:sz w:val="26"/>
          <w:szCs w:val="26"/>
        </w:rPr>
        <w:t xml:space="preserve"> Собрания депутатов  Красносулинского района от </w:t>
      </w:r>
      <w:r w:rsidRPr="00FE0DD9">
        <w:rPr>
          <w:kern w:val="28"/>
          <w:sz w:val="26"/>
          <w:szCs w:val="26"/>
        </w:rPr>
        <w:t>24.12.2016 №100 «</w:t>
      </w:r>
      <w:r w:rsidRPr="00FE0DD9">
        <w:rPr>
          <w:sz w:val="26"/>
          <w:szCs w:val="26"/>
        </w:rPr>
        <w:t>Об Уполномоченном органе на  определение поставщиков (подрядчиков, исполнителей) в сфере закупок конкурентными способами для заказчиков Красносулинского района».</w:t>
      </w:r>
    </w:p>
    <w:p w:rsidR="00E2309A" w:rsidRPr="00FE0DD9" w:rsidRDefault="00E2309A" w:rsidP="00E2309A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>6. Настоящее решение вступает в силу со дня его официального опубликования.</w:t>
      </w:r>
    </w:p>
    <w:p w:rsidR="00E2309A" w:rsidRPr="00FE0DD9" w:rsidRDefault="00E2309A" w:rsidP="00E2309A">
      <w:pPr>
        <w:ind w:firstLine="567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 xml:space="preserve">7.  </w:t>
      </w:r>
      <w:proofErr w:type="gramStart"/>
      <w:r w:rsidRPr="00FE0DD9">
        <w:rPr>
          <w:sz w:val="26"/>
          <w:szCs w:val="26"/>
        </w:rPr>
        <w:t>Контроль за</w:t>
      </w:r>
      <w:proofErr w:type="gramEnd"/>
      <w:r w:rsidRPr="00FE0DD9">
        <w:rPr>
          <w:sz w:val="26"/>
          <w:szCs w:val="26"/>
        </w:rPr>
        <w:t xml:space="preserve"> исполнением настоящего решения возложить на первого заместителя главы Администрации  Красносулинского района </w:t>
      </w:r>
      <w:proofErr w:type="spellStart"/>
      <w:r w:rsidRPr="00FE0DD9">
        <w:rPr>
          <w:sz w:val="26"/>
          <w:szCs w:val="26"/>
        </w:rPr>
        <w:t>Салимову</w:t>
      </w:r>
      <w:proofErr w:type="spellEnd"/>
      <w:r w:rsidRPr="00FE0DD9">
        <w:rPr>
          <w:sz w:val="26"/>
          <w:szCs w:val="26"/>
        </w:rPr>
        <w:t xml:space="preserve"> В.Н.</w:t>
      </w:r>
    </w:p>
    <w:p w:rsidR="00E2309A" w:rsidRPr="00FE0DD9" w:rsidRDefault="00E2309A" w:rsidP="00E2309A">
      <w:pPr>
        <w:ind w:firstLine="567"/>
        <w:contextualSpacing/>
        <w:jc w:val="both"/>
        <w:rPr>
          <w:sz w:val="26"/>
          <w:szCs w:val="26"/>
        </w:rPr>
      </w:pPr>
    </w:p>
    <w:p w:rsidR="00E2309A" w:rsidRPr="00FE0DD9" w:rsidRDefault="00E2309A" w:rsidP="00E2309A">
      <w:pPr>
        <w:ind w:firstLine="567"/>
        <w:contextualSpacing/>
        <w:jc w:val="both"/>
        <w:rPr>
          <w:sz w:val="26"/>
          <w:szCs w:val="26"/>
        </w:rPr>
      </w:pPr>
    </w:p>
    <w:p w:rsidR="00E2309A" w:rsidRPr="00FE0DD9" w:rsidRDefault="00E2309A" w:rsidP="00E2309A">
      <w:pPr>
        <w:ind w:firstLine="567"/>
        <w:contextualSpacing/>
        <w:jc w:val="both"/>
        <w:rPr>
          <w:sz w:val="26"/>
          <w:szCs w:val="26"/>
        </w:rPr>
      </w:pPr>
    </w:p>
    <w:p w:rsidR="00E2309A" w:rsidRPr="00FE0DD9" w:rsidRDefault="00E2309A" w:rsidP="00E2309A">
      <w:pPr>
        <w:tabs>
          <w:tab w:val="left" w:pos="0"/>
        </w:tabs>
        <w:ind w:right="-1"/>
        <w:contextualSpacing/>
        <w:jc w:val="both"/>
        <w:rPr>
          <w:sz w:val="26"/>
          <w:szCs w:val="26"/>
        </w:rPr>
      </w:pPr>
      <w:r w:rsidRPr="00FE0DD9">
        <w:rPr>
          <w:sz w:val="26"/>
          <w:szCs w:val="26"/>
        </w:rPr>
        <w:t xml:space="preserve">Глава Красносулинского района                                                     И.С. </w:t>
      </w:r>
      <w:proofErr w:type="spellStart"/>
      <w:r w:rsidRPr="00FE0DD9">
        <w:rPr>
          <w:sz w:val="26"/>
          <w:szCs w:val="26"/>
        </w:rPr>
        <w:t>Кирпичков</w:t>
      </w:r>
      <w:proofErr w:type="spellEnd"/>
    </w:p>
    <w:p w:rsidR="00E2309A" w:rsidRPr="00FE0DD9" w:rsidRDefault="00E2309A" w:rsidP="00E2309A">
      <w:pPr>
        <w:contextualSpacing/>
        <w:rPr>
          <w:sz w:val="26"/>
          <w:szCs w:val="26"/>
        </w:rPr>
      </w:pPr>
    </w:p>
    <w:p w:rsidR="00E2309A" w:rsidRPr="00FE0DD9" w:rsidRDefault="00E2309A" w:rsidP="00E2309A">
      <w:pPr>
        <w:rPr>
          <w:sz w:val="26"/>
          <w:szCs w:val="26"/>
        </w:rPr>
      </w:pPr>
    </w:p>
    <w:p w:rsidR="00E2309A" w:rsidRPr="00FE0DD9" w:rsidRDefault="00E2309A" w:rsidP="00E2309A">
      <w:pPr>
        <w:rPr>
          <w:sz w:val="26"/>
          <w:szCs w:val="26"/>
        </w:rPr>
      </w:pPr>
    </w:p>
    <w:p w:rsidR="00E2309A" w:rsidRPr="00FE0DD9" w:rsidRDefault="00E2309A" w:rsidP="00E2309A">
      <w:pPr>
        <w:rPr>
          <w:sz w:val="26"/>
          <w:szCs w:val="26"/>
        </w:rPr>
      </w:pPr>
    </w:p>
    <w:p w:rsidR="00E2309A" w:rsidRPr="00FE0DD9" w:rsidRDefault="00E2309A" w:rsidP="00E2309A">
      <w:pPr>
        <w:rPr>
          <w:sz w:val="26"/>
          <w:szCs w:val="26"/>
        </w:rPr>
      </w:pPr>
    </w:p>
    <w:p w:rsidR="00E2309A" w:rsidRPr="00FE0DD9" w:rsidRDefault="00E2309A" w:rsidP="00E2309A">
      <w:pPr>
        <w:rPr>
          <w:sz w:val="26"/>
          <w:szCs w:val="26"/>
        </w:rPr>
      </w:pPr>
    </w:p>
    <w:p w:rsidR="00E2309A" w:rsidRPr="00FE0DD9" w:rsidRDefault="00E2309A" w:rsidP="00E2309A">
      <w:pPr>
        <w:rPr>
          <w:sz w:val="26"/>
          <w:szCs w:val="26"/>
        </w:rPr>
      </w:pPr>
    </w:p>
    <w:p w:rsidR="008F0D95" w:rsidRPr="00FE0DD9" w:rsidRDefault="008F0D95" w:rsidP="00E2309A">
      <w:pPr>
        <w:jc w:val="both"/>
        <w:outlineLvl w:val="0"/>
        <w:rPr>
          <w:b/>
          <w:spacing w:val="38"/>
          <w:sz w:val="26"/>
          <w:szCs w:val="26"/>
        </w:rPr>
      </w:pPr>
    </w:p>
    <w:p w:rsidR="008F0D95" w:rsidRDefault="008F0D95" w:rsidP="008F0D95">
      <w:pPr>
        <w:jc w:val="center"/>
        <w:rPr>
          <w:b/>
          <w:spacing w:val="60"/>
          <w:sz w:val="36"/>
          <w:szCs w:val="36"/>
        </w:rPr>
      </w:pPr>
    </w:p>
    <w:p w:rsidR="008F0D95" w:rsidRDefault="008F0D95" w:rsidP="008F0D95">
      <w:pPr>
        <w:jc w:val="center"/>
        <w:rPr>
          <w:b/>
          <w:spacing w:val="60"/>
          <w:sz w:val="36"/>
          <w:szCs w:val="36"/>
        </w:rPr>
      </w:pPr>
    </w:p>
    <w:p w:rsidR="008F0D95" w:rsidRDefault="008F0D95" w:rsidP="008F0D95">
      <w:pPr>
        <w:jc w:val="center"/>
        <w:rPr>
          <w:b/>
          <w:spacing w:val="60"/>
          <w:sz w:val="36"/>
          <w:szCs w:val="36"/>
        </w:rPr>
      </w:pPr>
    </w:p>
    <w:p w:rsidR="00E2309A" w:rsidRDefault="00E2309A" w:rsidP="00DF2109">
      <w:pPr>
        <w:ind w:left="5245"/>
        <w:jc w:val="center"/>
        <w:rPr>
          <w:bCs/>
          <w:spacing w:val="38"/>
          <w:sz w:val="24"/>
          <w:szCs w:val="24"/>
        </w:rPr>
      </w:pPr>
    </w:p>
    <w:p w:rsidR="00E2309A" w:rsidRDefault="00E2309A" w:rsidP="00DF2109">
      <w:pPr>
        <w:ind w:left="5245"/>
        <w:jc w:val="center"/>
        <w:rPr>
          <w:bCs/>
          <w:spacing w:val="38"/>
          <w:sz w:val="24"/>
          <w:szCs w:val="24"/>
        </w:rPr>
      </w:pPr>
    </w:p>
    <w:p w:rsidR="00E2309A" w:rsidRDefault="00E2309A" w:rsidP="00DF2109">
      <w:pPr>
        <w:ind w:left="5245"/>
        <w:jc w:val="center"/>
        <w:rPr>
          <w:bCs/>
          <w:spacing w:val="38"/>
          <w:sz w:val="24"/>
          <w:szCs w:val="24"/>
        </w:rPr>
      </w:pPr>
    </w:p>
    <w:p w:rsidR="00E2309A" w:rsidRDefault="00E2309A" w:rsidP="00DF2109">
      <w:pPr>
        <w:ind w:left="5245"/>
        <w:jc w:val="center"/>
        <w:rPr>
          <w:bCs/>
          <w:spacing w:val="38"/>
          <w:sz w:val="24"/>
          <w:szCs w:val="24"/>
        </w:rPr>
      </w:pPr>
    </w:p>
    <w:p w:rsidR="00E2309A" w:rsidRDefault="00E2309A" w:rsidP="00DF2109">
      <w:pPr>
        <w:ind w:left="5245"/>
        <w:jc w:val="center"/>
        <w:rPr>
          <w:bCs/>
          <w:spacing w:val="38"/>
          <w:sz w:val="24"/>
          <w:szCs w:val="24"/>
        </w:rPr>
      </w:pPr>
    </w:p>
    <w:p w:rsidR="00E2309A" w:rsidRDefault="00E2309A" w:rsidP="00DF2109">
      <w:pPr>
        <w:ind w:left="5245"/>
        <w:jc w:val="center"/>
        <w:rPr>
          <w:bCs/>
          <w:spacing w:val="38"/>
          <w:sz w:val="24"/>
          <w:szCs w:val="24"/>
        </w:rPr>
      </w:pPr>
    </w:p>
    <w:p w:rsidR="00E2309A" w:rsidRDefault="00E2309A" w:rsidP="00DF2109">
      <w:pPr>
        <w:ind w:left="5245"/>
        <w:jc w:val="center"/>
        <w:rPr>
          <w:bCs/>
          <w:spacing w:val="38"/>
          <w:sz w:val="24"/>
          <w:szCs w:val="24"/>
        </w:rPr>
      </w:pPr>
    </w:p>
    <w:p w:rsidR="00E2309A" w:rsidRDefault="00E2309A" w:rsidP="00DF2109">
      <w:pPr>
        <w:ind w:left="5245"/>
        <w:jc w:val="center"/>
        <w:rPr>
          <w:bCs/>
          <w:spacing w:val="38"/>
          <w:sz w:val="24"/>
          <w:szCs w:val="24"/>
        </w:rPr>
      </w:pPr>
    </w:p>
    <w:p w:rsidR="00E2309A" w:rsidRDefault="00E2309A" w:rsidP="00DF2109">
      <w:pPr>
        <w:ind w:left="5245"/>
        <w:jc w:val="center"/>
        <w:rPr>
          <w:bCs/>
          <w:spacing w:val="38"/>
          <w:sz w:val="24"/>
          <w:szCs w:val="24"/>
        </w:rPr>
      </w:pPr>
    </w:p>
    <w:sectPr w:rsidR="00E2309A" w:rsidSect="00FE0DD9">
      <w:pgSz w:w="11906" w:h="16838"/>
      <w:pgMar w:top="993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C0" w:rsidRDefault="00623DC0" w:rsidP="0055161D">
      <w:r>
        <w:separator/>
      </w:r>
    </w:p>
  </w:endnote>
  <w:endnote w:type="continuationSeparator" w:id="0">
    <w:p w:rsidR="00623DC0" w:rsidRDefault="00623DC0" w:rsidP="0055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C0" w:rsidRDefault="00623DC0" w:rsidP="0055161D">
      <w:r>
        <w:separator/>
      </w:r>
    </w:p>
  </w:footnote>
  <w:footnote w:type="continuationSeparator" w:id="0">
    <w:p w:rsidR="00623DC0" w:rsidRDefault="00623DC0" w:rsidP="0055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>
        <v:imagedata r:id="rId1" o:title="" chromakey="white"/>
      </v:shape>
    </w:pict>
  </w:numPicBullet>
  <w:numPicBullet w:numPicBulletId="1">
    <w:pict>
      <v:shape id="_x0000_i1045" type="#_x0000_t75" style="width:3in;height:3in" o:bullet="t">
        <v:imagedata r:id="rId2" o:title="" chromakey="white"/>
      </v:shape>
    </w:pict>
  </w:numPicBullet>
  <w:abstractNum w:abstractNumId="0">
    <w:nsid w:val="6E336B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05D"/>
    <w:rsid w:val="00000037"/>
    <w:rsid w:val="0000224B"/>
    <w:rsid w:val="00003A21"/>
    <w:rsid w:val="00003B18"/>
    <w:rsid w:val="00005580"/>
    <w:rsid w:val="0000591C"/>
    <w:rsid w:val="00006729"/>
    <w:rsid w:val="00006BD5"/>
    <w:rsid w:val="00006CB0"/>
    <w:rsid w:val="00010BD3"/>
    <w:rsid w:val="00011F66"/>
    <w:rsid w:val="00012A8B"/>
    <w:rsid w:val="00012DED"/>
    <w:rsid w:val="0001394E"/>
    <w:rsid w:val="00016F26"/>
    <w:rsid w:val="000174AC"/>
    <w:rsid w:val="00017ECD"/>
    <w:rsid w:val="00020F34"/>
    <w:rsid w:val="00023E05"/>
    <w:rsid w:val="00024872"/>
    <w:rsid w:val="0002530E"/>
    <w:rsid w:val="0002575C"/>
    <w:rsid w:val="0002591A"/>
    <w:rsid w:val="000259BE"/>
    <w:rsid w:val="00025B30"/>
    <w:rsid w:val="00026033"/>
    <w:rsid w:val="000305FA"/>
    <w:rsid w:val="00032186"/>
    <w:rsid w:val="00033AB0"/>
    <w:rsid w:val="00034010"/>
    <w:rsid w:val="00034B1D"/>
    <w:rsid w:val="00037444"/>
    <w:rsid w:val="00037A46"/>
    <w:rsid w:val="0004125B"/>
    <w:rsid w:val="0004171E"/>
    <w:rsid w:val="00041EA7"/>
    <w:rsid w:val="00042039"/>
    <w:rsid w:val="00044B46"/>
    <w:rsid w:val="00044BCF"/>
    <w:rsid w:val="00045DC7"/>
    <w:rsid w:val="00045F32"/>
    <w:rsid w:val="00047678"/>
    <w:rsid w:val="00050A6A"/>
    <w:rsid w:val="00050EEA"/>
    <w:rsid w:val="000513FB"/>
    <w:rsid w:val="00052463"/>
    <w:rsid w:val="000536B9"/>
    <w:rsid w:val="00054CE3"/>
    <w:rsid w:val="00054F60"/>
    <w:rsid w:val="00057C99"/>
    <w:rsid w:val="00057E32"/>
    <w:rsid w:val="00057F47"/>
    <w:rsid w:val="000626CB"/>
    <w:rsid w:val="00062F0C"/>
    <w:rsid w:val="00065BF6"/>
    <w:rsid w:val="00065D97"/>
    <w:rsid w:val="00067C8E"/>
    <w:rsid w:val="00071272"/>
    <w:rsid w:val="00071A92"/>
    <w:rsid w:val="000726F0"/>
    <w:rsid w:val="000731C5"/>
    <w:rsid w:val="0007435C"/>
    <w:rsid w:val="00075972"/>
    <w:rsid w:val="00076CA1"/>
    <w:rsid w:val="00076E6C"/>
    <w:rsid w:val="000775C1"/>
    <w:rsid w:val="0008311F"/>
    <w:rsid w:val="00084655"/>
    <w:rsid w:val="00085668"/>
    <w:rsid w:val="00085BB7"/>
    <w:rsid w:val="00086316"/>
    <w:rsid w:val="00086348"/>
    <w:rsid w:val="00086CF3"/>
    <w:rsid w:val="00087A8A"/>
    <w:rsid w:val="00087F5B"/>
    <w:rsid w:val="00087FDE"/>
    <w:rsid w:val="0009015E"/>
    <w:rsid w:val="00090829"/>
    <w:rsid w:val="0009315C"/>
    <w:rsid w:val="000941E8"/>
    <w:rsid w:val="000951D6"/>
    <w:rsid w:val="00095A9C"/>
    <w:rsid w:val="00096A9B"/>
    <w:rsid w:val="0009787A"/>
    <w:rsid w:val="000A089A"/>
    <w:rsid w:val="000A2E14"/>
    <w:rsid w:val="000A3931"/>
    <w:rsid w:val="000A64B4"/>
    <w:rsid w:val="000A7A63"/>
    <w:rsid w:val="000B14D2"/>
    <w:rsid w:val="000B1A18"/>
    <w:rsid w:val="000B1BA1"/>
    <w:rsid w:val="000B20C3"/>
    <w:rsid w:val="000B4F7B"/>
    <w:rsid w:val="000B587B"/>
    <w:rsid w:val="000B5AF9"/>
    <w:rsid w:val="000B6722"/>
    <w:rsid w:val="000B6803"/>
    <w:rsid w:val="000C03BF"/>
    <w:rsid w:val="000C058A"/>
    <w:rsid w:val="000C05BD"/>
    <w:rsid w:val="000C065D"/>
    <w:rsid w:val="000C17FF"/>
    <w:rsid w:val="000C18FD"/>
    <w:rsid w:val="000C212F"/>
    <w:rsid w:val="000C3339"/>
    <w:rsid w:val="000C53F2"/>
    <w:rsid w:val="000C5432"/>
    <w:rsid w:val="000C6BFB"/>
    <w:rsid w:val="000C7CC9"/>
    <w:rsid w:val="000C7D1B"/>
    <w:rsid w:val="000D0587"/>
    <w:rsid w:val="000D1F1D"/>
    <w:rsid w:val="000D2313"/>
    <w:rsid w:val="000D2668"/>
    <w:rsid w:val="000D35DC"/>
    <w:rsid w:val="000D4120"/>
    <w:rsid w:val="000D47F4"/>
    <w:rsid w:val="000D4A52"/>
    <w:rsid w:val="000D5687"/>
    <w:rsid w:val="000D6F17"/>
    <w:rsid w:val="000D7768"/>
    <w:rsid w:val="000D7F11"/>
    <w:rsid w:val="000E0C78"/>
    <w:rsid w:val="000E23EA"/>
    <w:rsid w:val="000E2A51"/>
    <w:rsid w:val="000E339F"/>
    <w:rsid w:val="000E45A7"/>
    <w:rsid w:val="000E4CA5"/>
    <w:rsid w:val="000E6CF7"/>
    <w:rsid w:val="000E7134"/>
    <w:rsid w:val="000F23BD"/>
    <w:rsid w:val="000F2564"/>
    <w:rsid w:val="000F4863"/>
    <w:rsid w:val="000F5C6E"/>
    <w:rsid w:val="000F5D83"/>
    <w:rsid w:val="000F5E93"/>
    <w:rsid w:val="0010047E"/>
    <w:rsid w:val="00100C0E"/>
    <w:rsid w:val="001013D6"/>
    <w:rsid w:val="001019D3"/>
    <w:rsid w:val="00101A95"/>
    <w:rsid w:val="00102377"/>
    <w:rsid w:val="00102AE3"/>
    <w:rsid w:val="0010318F"/>
    <w:rsid w:val="00104FDB"/>
    <w:rsid w:val="001052DA"/>
    <w:rsid w:val="00105643"/>
    <w:rsid w:val="00105C37"/>
    <w:rsid w:val="00106CD5"/>
    <w:rsid w:val="0010762A"/>
    <w:rsid w:val="0011041F"/>
    <w:rsid w:val="00110591"/>
    <w:rsid w:val="00110F06"/>
    <w:rsid w:val="00112B5E"/>
    <w:rsid w:val="00112EFB"/>
    <w:rsid w:val="001137B9"/>
    <w:rsid w:val="00113A74"/>
    <w:rsid w:val="001141D7"/>
    <w:rsid w:val="001142CB"/>
    <w:rsid w:val="00115137"/>
    <w:rsid w:val="00115780"/>
    <w:rsid w:val="0011742E"/>
    <w:rsid w:val="00120500"/>
    <w:rsid w:val="001207C8"/>
    <w:rsid w:val="00122FBD"/>
    <w:rsid w:val="00123038"/>
    <w:rsid w:val="00123E84"/>
    <w:rsid w:val="00124640"/>
    <w:rsid w:val="00126501"/>
    <w:rsid w:val="001269E6"/>
    <w:rsid w:val="00127514"/>
    <w:rsid w:val="00127702"/>
    <w:rsid w:val="00127B0B"/>
    <w:rsid w:val="00127D49"/>
    <w:rsid w:val="001303D0"/>
    <w:rsid w:val="0013293D"/>
    <w:rsid w:val="00132A17"/>
    <w:rsid w:val="00133DCC"/>
    <w:rsid w:val="00134620"/>
    <w:rsid w:val="00134FFA"/>
    <w:rsid w:val="00135A6E"/>
    <w:rsid w:val="00136978"/>
    <w:rsid w:val="0013699E"/>
    <w:rsid w:val="00136BB7"/>
    <w:rsid w:val="00136D1C"/>
    <w:rsid w:val="00140133"/>
    <w:rsid w:val="0014047E"/>
    <w:rsid w:val="00140CAF"/>
    <w:rsid w:val="00141604"/>
    <w:rsid w:val="00142178"/>
    <w:rsid w:val="00143DF5"/>
    <w:rsid w:val="00144676"/>
    <w:rsid w:val="00145755"/>
    <w:rsid w:val="00145AF8"/>
    <w:rsid w:val="0014671B"/>
    <w:rsid w:val="00147E91"/>
    <w:rsid w:val="00147F7C"/>
    <w:rsid w:val="00150098"/>
    <w:rsid w:val="00150329"/>
    <w:rsid w:val="00150D3A"/>
    <w:rsid w:val="00151775"/>
    <w:rsid w:val="00152485"/>
    <w:rsid w:val="0015307F"/>
    <w:rsid w:val="00153314"/>
    <w:rsid w:val="0015534C"/>
    <w:rsid w:val="0015652C"/>
    <w:rsid w:val="0015784E"/>
    <w:rsid w:val="001611D7"/>
    <w:rsid w:val="001621D6"/>
    <w:rsid w:val="00162CB2"/>
    <w:rsid w:val="00163E70"/>
    <w:rsid w:val="00163E81"/>
    <w:rsid w:val="001649B4"/>
    <w:rsid w:val="001659FF"/>
    <w:rsid w:val="00165B69"/>
    <w:rsid w:val="00167E2E"/>
    <w:rsid w:val="00167F2B"/>
    <w:rsid w:val="001707A8"/>
    <w:rsid w:val="00170A94"/>
    <w:rsid w:val="00171CCA"/>
    <w:rsid w:val="00171E4E"/>
    <w:rsid w:val="0017258D"/>
    <w:rsid w:val="001740B7"/>
    <w:rsid w:val="00174172"/>
    <w:rsid w:val="00175B0F"/>
    <w:rsid w:val="00175CC7"/>
    <w:rsid w:val="00180209"/>
    <w:rsid w:val="001814ED"/>
    <w:rsid w:val="0018162B"/>
    <w:rsid w:val="00181F23"/>
    <w:rsid w:val="00182A52"/>
    <w:rsid w:val="00184C00"/>
    <w:rsid w:val="00187063"/>
    <w:rsid w:val="00190F88"/>
    <w:rsid w:val="00192332"/>
    <w:rsid w:val="0019346F"/>
    <w:rsid w:val="001941B1"/>
    <w:rsid w:val="00197BF3"/>
    <w:rsid w:val="001A0322"/>
    <w:rsid w:val="001A0A0A"/>
    <w:rsid w:val="001A216D"/>
    <w:rsid w:val="001A2309"/>
    <w:rsid w:val="001A29D6"/>
    <w:rsid w:val="001A3D95"/>
    <w:rsid w:val="001A470C"/>
    <w:rsid w:val="001A48FD"/>
    <w:rsid w:val="001A5548"/>
    <w:rsid w:val="001A5D95"/>
    <w:rsid w:val="001A5E14"/>
    <w:rsid w:val="001A657E"/>
    <w:rsid w:val="001A6EBE"/>
    <w:rsid w:val="001B0862"/>
    <w:rsid w:val="001B18EA"/>
    <w:rsid w:val="001B2964"/>
    <w:rsid w:val="001B36B5"/>
    <w:rsid w:val="001B58BC"/>
    <w:rsid w:val="001B6934"/>
    <w:rsid w:val="001B712D"/>
    <w:rsid w:val="001C0A20"/>
    <w:rsid w:val="001C0BD8"/>
    <w:rsid w:val="001C1333"/>
    <w:rsid w:val="001C1724"/>
    <w:rsid w:val="001C1A8D"/>
    <w:rsid w:val="001C2DAE"/>
    <w:rsid w:val="001C3659"/>
    <w:rsid w:val="001C3D2C"/>
    <w:rsid w:val="001C4CB4"/>
    <w:rsid w:val="001C5BE0"/>
    <w:rsid w:val="001C5F48"/>
    <w:rsid w:val="001C7790"/>
    <w:rsid w:val="001D090B"/>
    <w:rsid w:val="001D0AAA"/>
    <w:rsid w:val="001D1074"/>
    <w:rsid w:val="001D148B"/>
    <w:rsid w:val="001D154E"/>
    <w:rsid w:val="001D1BB1"/>
    <w:rsid w:val="001D2410"/>
    <w:rsid w:val="001D2A42"/>
    <w:rsid w:val="001D4326"/>
    <w:rsid w:val="001D55D0"/>
    <w:rsid w:val="001D5B17"/>
    <w:rsid w:val="001D6057"/>
    <w:rsid w:val="001D6B4D"/>
    <w:rsid w:val="001D6F82"/>
    <w:rsid w:val="001D76B5"/>
    <w:rsid w:val="001D7B6C"/>
    <w:rsid w:val="001E286E"/>
    <w:rsid w:val="001E30C3"/>
    <w:rsid w:val="001E4117"/>
    <w:rsid w:val="001E43CD"/>
    <w:rsid w:val="001E4E67"/>
    <w:rsid w:val="001E4E9C"/>
    <w:rsid w:val="001F0700"/>
    <w:rsid w:val="001F0908"/>
    <w:rsid w:val="001F0AC3"/>
    <w:rsid w:val="001F282E"/>
    <w:rsid w:val="001F2886"/>
    <w:rsid w:val="001F3CBD"/>
    <w:rsid w:val="001F58FB"/>
    <w:rsid w:val="001F5B92"/>
    <w:rsid w:val="001F6FA8"/>
    <w:rsid w:val="001F7136"/>
    <w:rsid w:val="0020162F"/>
    <w:rsid w:val="00201A27"/>
    <w:rsid w:val="00201B75"/>
    <w:rsid w:val="00202438"/>
    <w:rsid w:val="00203670"/>
    <w:rsid w:val="00203FBA"/>
    <w:rsid w:val="0020518B"/>
    <w:rsid w:val="00205F24"/>
    <w:rsid w:val="00206223"/>
    <w:rsid w:val="0020770C"/>
    <w:rsid w:val="00207A17"/>
    <w:rsid w:val="00210578"/>
    <w:rsid w:val="002119F3"/>
    <w:rsid w:val="0021235D"/>
    <w:rsid w:val="00212F09"/>
    <w:rsid w:val="002148B2"/>
    <w:rsid w:val="0021535C"/>
    <w:rsid w:val="0021673F"/>
    <w:rsid w:val="00221D37"/>
    <w:rsid w:val="0022320E"/>
    <w:rsid w:val="0022444E"/>
    <w:rsid w:val="002245F5"/>
    <w:rsid w:val="00224601"/>
    <w:rsid w:val="0022488A"/>
    <w:rsid w:val="00224AC3"/>
    <w:rsid w:val="00224C58"/>
    <w:rsid w:val="00225F48"/>
    <w:rsid w:val="00227037"/>
    <w:rsid w:val="00227EF8"/>
    <w:rsid w:val="00230780"/>
    <w:rsid w:val="00230D1F"/>
    <w:rsid w:val="00231427"/>
    <w:rsid w:val="00233870"/>
    <w:rsid w:val="002338B9"/>
    <w:rsid w:val="00234306"/>
    <w:rsid w:val="00235DFC"/>
    <w:rsid w:val="00236E49"/>
    <w:rsid w:val="00237551"/>
    <w:rsid w:val="00241CA7"/>
    <w:rsid w:val="00242492"/>
    <w:rsid w:val="002428B4"/>
    <w:rsid w:val="0024298F"/>
    <w:rsid w:val="002449A4"/>
    <w:rsid w:val="00244C1D"/>
    <w:rsid w:val="00245C30"/>
    <w:rsid w:val="00246176"/>
    <w:rsid w:val="00246E58"/>
    <w:rsid w:val="0024775E"/>
    <w:rsid w:val="00247939"/>
    <w:rsid w:val="00247F36"/>
    <w:rsid w:val="00250CA5"/>
    <w:rsid w:val="00251A2E"/>
    <w:rsid w:val="00251E7D"/>
    <w:rsid w:val="0025232B"/>
    <w:rsid w:val="00252EE7"/>
    <w:rsid w:val="00255A0B"/>
    <w:rsid w:val="00257282"/>
    <w:rsid w:val="002573B8"/>
    <w:rsid w:val="00257977"/>
    <w:rsid w:val="00257B3A"/>
    <w:rsid w:val="002608D6"/>
    <w:rsid w:val="00264357"/>
    <w:rsid w:val="002648E9"/>
    <w:rsid w:val="00264A44"/>
    <w:rsid w:val="0026796A"/>
    <w:rsid w:val="00272A07"/>
    <w:rsid w:val="002730C8"/>
    <w:rsid w:val="002734DE"/>
    <w:rsid w:val="0027357F"/>
    <w:rsid w:val="00274304"/>
    <w:rsid w:val="00274EFB"/>
    <w:rsid w:val="00275BD6"/>
    <w:rsid w:val="002766F1"/>
    <w:rsid w:val="00277D5D"/>
    <w:rsid w:val="00281437"/>
    <w:rsid w:val="00281566"/>
    <w:rsid w:val="00281F79"/>
    <w:rsid w:val="00283A29"/>
    <w:rsid w:val="00283E5F"/>
    <w:rsid w:val="00284805"/>
    <w:rsid w:val="0028497E"/>
    <w:rsid w:val="002858D7"/>
    <w:rsid w:val="0028749A"/>
    <w:rsid w:val="002905E5"/>
    <w:rsid w:val="002930D2"/>
    <w:rsid w:val="002934BA"/>
    <w:rsid w:val="002936A0"/>
    <w:rsid w:val="00294165"/>
    <w:rsid w:val="002941AC"/>
    <w:rsid w:val="002942FE"/>
    <w:rsid w:val="00294393"/>
    <w:rsid w:val="00294623"/>
    <w:rsid w:val="0029568F"/>
    <w:rsid w:val="00295775"/>
    <w:rsid w:val="00296A91"/>
    <w:rsid w:val="00296CEA"/>
    <w:rsid w:val="00297CDC"/>
    <w:rsid w:val="00297F55"/>
    <w:rsid w:val="002A02EB"/>
    <w:rsid w:val="002A1BDA"/>
    <w:rsid w:val="002A30F1"/>
    <w:rsid w:val="002A32A6"/>
    <w:rsid w:val="002A32D2"/>
    <w:rsid w:val="002A3DFA"/>
    <w:rsid w:val="002A4367"/>
    <w:rsid w:val="002A4852"/>
    <w:rsid w:val="002A4F11"/>
    <w:rsid w:val="002A5613"/>
    <w:rsid w:val="002B126A"/>
    <w:rsid w:val="002B1430"/>
    <w:rsid w:val="002B16EC"/>
    <w:rsid w:val="002B1B3A"/>
    <w:rsid w:val="002B3783"/>
    <w:rsid w:val="002B3E7A"/>
    <w:rsid w:val="002B3FD0"/>
    <w:rsid w:val="002B5AE8"/>
    <w:rsid w:val="002B6DE9"/>
    <w:rsid w:val="002B74A7"/>
    <w:rsid w:val="002B7558"/>
    <w:rsid w:val="002C028D"/>
    <w:rsid w:val="002C25BA"/>
    <w:rsid w:val="002C298D"/>
    <w:rsid w:val="002C2DFE"/>
    <w:rsid w:val="002C3342"/>
    <w:rsid w:val="002C3AE2"/>
    <w:rsid w:val="002C5039"/>
    <w:rsid w:val="002C58CD"/>
    <w:rsid w:val="002C5AFA"/>
    <w:rsid w:val="002C7C63"/>
    <w:rsid w:val="002D1041"/>
    <w:rsid w:val="002D1B12"/>
    <w:rsid w:val="002D2305"/>
    <w:rsid w:val="002D31EF"/>
    <w:rsid w:val="002D3AA5"/>
    <w:rsid w:val="002D3D4E"/>
    <w:rsid w:val="002D40B4"/>
    <w:rsid w:val="002D56A7"/>
    <w:rsid w:val="002D67C0"/>
    <w:rsid w:val="002D680A"/>
    <w:rsid w:val="002D714F"/>
    <w:rsid w:val="002D7D71"/>
    <w:rsid w:val="002E036C"/>
    <w:rsid w:val="002E0F2F"/>
    <w:rsid w:val="002E0F31"/>
    <w:rsid w:val="002E18D5"/>
    <w:rsid w:val="002E39ED"/>
    <w:rsid w:val="002E3C83"/>
    <w:rsid w:val="002E43D7"/>
    <w:rsid w:val="002E47F6"/>
    <w:rsid w:val="002E4F2D"/>
    <w:rsid w:val="002E5037"/>
    <w:rsid w:val="002E5E97"/>
    <w:rsid w:val="002E6A0B"/>
    <w:rsid w:val="002F0105"/>
    <w:rsid w:val="002F0CEC"/>
    <w:rsid w:val="002F3177"/>
    <w:rsid w:val="002F3930"/>
    <w:rsid w:val="002F3AD9"/>
    <w:rsid w:val="002F4194"/>
    <w:rsid w:val="002F455F"/>
    <w:rsid w:val="002F5120"/>
    <w:rsid w:val="002F5B39"/>
    <w:rsid w:val="002F678D"/>
    <w:rsid w:val="002F725B"/>
    <w:rsid w:val="003011E5"/>
    <w:rsid w:val="0030131B"/>
    <w:rsid w:val="0030133F"/>
    <w:rsid w:val="00302ECB"/>
    <w:rsid w:val="00302FB2"/>
    <w:rsid w:val="00303D54"/>
    <w:rsid w:val="00303EF5"/>
    <w:rsid w:val="0030531F"/>
    <w:rsid w:val="00306BCC"/>
    <w:rsid w:val="00307A04"/>
    <w:rsid w:val="00307F11"/>
    <w:rsid w:val="00310226"/>
    <w:rsid w:val="00310427"/>
    <w:rsid w:val="003104BD"/>
    <w:rsid w:val="00310979"/>
    <w:rsid w:val="003139F7"/>
    <w:rsid w:val="00313CD0"/>
    <w:rsid w:val="00314B3E"/>
    <w:rsid w:val="00314B96"/>
    <w:rsid w:val="00314CCC"/>
    <w:rsid w:val="00315699"/>
    <w:rsid w:val="003161CF"/>
    <w:rsid w:val="003207AD"/>
    <w:rsid w:val="00320948"/>
    <w:rsid w:val="00321AD0"/>
    <w:rsid w:val="0032319F"/>
    <w:rsid w:val="0032479A"/>
    <w:rsid w:val="0032589F"/>
    <w:rsid w:val="003267C7"/>
    <w:rsid w:val="00327B24"/>
    <w:rsid w:val="0033063B"/>
    <w:rsid w:val="003344AD"/>
    <w:rsid w:val="0033589F"/>
    <w:rsid w:val="00335D6F"/>
    <w:rsid w:val="00335EC3"/>
    <w:rsid w:val="003364E8"/>
    <w:rsid w:val="003370A9"/>
    <w:rsid w:val="00340703"/>
    <w:rsid w:val="00340BFC"/>
    <w:rsid w:val="003424B9"/>
    <w:rsid w:val="00343D7C"/>
    <w:rsid w:val="00350640"/>
    <w:rsid w:val="0035068B"/>
    <w:rsid w:val="003511C0"/>
    <w:rsid w:val="00352EF8"/>
    <w:rsid w:val="00355CA1"/>
    <w:rsid w:val="003562F9"/>
    <w:rsid w:val="0035682F"/>
    <w:rsid w:val="003570CB"/>
    <w:rsid w:val="00357E30"/>
    <w:rsid w:val="00357F89"/>
    <w:rsid w:val="00360931"/>
    <w:rsid w:val="0036104E"/>
    <w:rsid w:val="003619B7"/>
    <w:rsid w:val="00362F03"/>
    <w:rsid w:val="0036430E"/>
    <w:rsid w:val="003645D0"/>
    <w:rsid w:val="003648CA"/>
    <w:rsid w:val="00364B68"/>
    <w:rsid w:val="00365518"/>
    <w:rsid w:val="00365DFD"/>
    <w:rsid w:val="00367B81"/>
    <w:rsid w:val="0037044B"/>
    <w:rsid w:val="00370FBF"/>
    <w:rsid w:val="00371F68"/>
    <w:rsid w:val="003725DB"/>
    <w:rsid w:val="00372608"/>
    <w:rsid w:val="003728E0"/>
    <w:rsid w:val="003753FF"/>
    <w:rsid w:val="00375CCA"/>
    <w:rsid w:val="00376C2B"/>
    <w:rsid w:val="00376CBC"/>
    <w:rsid w:val="00377E8F"/>
    <w:rsid w:val="00377F8D"/>
    <w:rsid w:val="00380316"/>
    <w:rsid w:val="00380A8C"/>
    <w:rsid w:val="00380B4D"/>
    <w:rsid w:val="00380E83"/>
    <w:rsid w:val="00381432"/>
    <w:rsid w:val="003826B4"/>
    <w:rsid w:val="00383027"/>
    <w:rsid w:val="00383523"/>
    <w:rsid w:val="00384C9D"/>
    <w:rsid w:val="00384D6C"/>
    <w:rsid w:val="003850C4"/>
    <w:rsid w:val="003851FD"/>
    <w:rsid w:val="00385B0F"/>
    <w:rsid w:val="003868C5"/>
    <w:rsid w:val="00390ED5"/>
    <w:rsid w:val="0039108C"/>
    <w:rsid w:val="00391AF7"/>
    <w:rsid w:val="00392449"/>
    <w:rsid w:val="00392AB3"/>
    <w:rsid w:val="00392C14"/>
    <w:rsid w:val="003933D8"/>
    <w:rsid w:val="003937FE"/>
    <w:rsid w:val="00393DDE"/>
    <w:rsid w:val="0039455C"/>
    <w:rsid w:val="00394583"/>
    <w:rsid w:val="00394F3B"/>
    <w:rsid w:val="0039597C"/>
    <w:rsid w:val="00395EC4"/>
    <w:rsid w:val="003963E1"/>
    <w:rsid w:val="00396DB6"/>
    <w:rsid w:val="003976C9"/>
    <w:rsid w:val="003977B8"/>
    <w:rsid w:val="003A0E45"/>
    <w:rsid w:val="003A1986"/>
    <w:rsid w:val="003A1B32"/>
    <w:rsid w:val="003A1C6B"/>
    <w:rsid w:val="003A2108"/>
    <w:rsid w:val="003A2D45"/>
    <w:rsid w:val="003A3478"/>
    <w:rsid w:val="003A44E8"/>
    <w:rsid w:val="003A4C9A"/>
    <w:rsid w:val="003A50EA"/>
    <w:rsid w:val="003A5FB1"/>
    <w:rsid w:val="003A6560"/>
    <w:rsid w:val="003A76CC"/>
    <w:rsid w:val="003B1F60"/>
    <w:rsid w:val="003B2EBF"/>
    <w:rsid w:val="003B362D"/>
    <w:rsid w:val="003B5A4E"/>
    <w:rsid w:val="003B5E8F"/>
    <w:rsid w:val="003B6B59"/>
    <w:rsid w:val="003B6C13"/>
    <w:rsid w:val="003B7C4C"/>
    <w:rsid w:val="003C00DE"/>
    <w:rsid w:val="003C0911"/>
    <w:rsid w:val="003C1226"/>
    <w:rsid w:val="003C1B44"/>
    <w:rsid w:val="003C1FE5"/>
    <w:rsid w:val="003C3495"/>
    <w:rsid w:val="003C398F"/>
    <w:rsid w:val="003C3D9D"/>
    <w:rsid w:val="003C3E4B"/>
    <w:rsid w:val="003C4407"/>
    <w:rsid w:val="003C5125"/>
    <w:rsid w:val="003C5154"/>
    <w:rsid w:val="003C5E07"/>
    <w:rsid w:val="003C68BA"/>
    <w:rsid w:val="003C7A89"/>
    <w:rsid w:val="003C7FBE"/>
    <w:rsid w:val="003D0274"/>
    <w:rsid w:val="003D19C3"/>
    <w:rsid w:val="003D2699"/>
    <w:rsid w:val="003D2925"/>
    <w:rsid w:val="003D3AB7"/>
    <w:rsid w:val="003D49DC"/>
    <w:rsid w:val="003D5F1B"/>
    <w:rsid w:val="003D68E0"/>
    <w:rsid w:val="003D7DC7"/>
    <w:rsid w:val="003E11ED"/>
    <w:rsid w:val="003E387C"/>
    <w:rsid w:val="003E387F"/>
    <w:rsid w:val="003E3C83"/>
    <w:rsid w:val="003E47A5"/>
    <w:rsid w:val="003E57FA"/>
    <w:rsid w:val="003E66A2"/>
    <w:rsid w:val="003E7721"/>
    <w:rsid w:val="003E77C1"/>
    <w:rsid w:val="003F0F54"/>
    <w:rsid w:val="003F1CA8"/>
    <w:rsid w:val="003F4127"/>
    <w:rsid w:val="003F422C"/>
    <w:rsid w:val="003F42DB"/>
    <w:rsid w:val="003F7AF0"/>
    <w:rsid w:val="00400FE2"/>
    <w:rsid w:val="00401358"/>
    <w:rsid w:val="00401B4D"/>
    <w:rsid w:val="00401BDA"/>
    <w:rsid w:val="00402A1F"/>
    <w:rsid w:val="00402CC5"/>
    <w:rsid w:val="004030FD"/>
    <w:rsid w:val="0040377F"/>
    <w:rsid w:val="00403A1F"/>
    <w:rsid w:val="00403ED1"/>
    <w:rsid w:val="00406101"/>
    <w:rsid w:val="0040647C"/>
    <w:rsid w:val="00407017"/>
    <w:rsid w:val="00407C74"/>
    <w:rsid w:val="00411642"/>
    <w:rsid w:val="004119B7"/>
    <w:rsid w:val="00411FF6"/>
    <w:rsid w:val="00412283"/>
    <w:rsid w:val="00414524"/>
    <w:rsid w:val="00414F98"/>
    <w:rsid w:val="00415158"/>
    <w:rsid w:val="0041548B"/>
    <w:rsid w:val="00415EAD"/>
    <w:rsid w:val="004162BE"/>
    <w:rsid w:val="00416830"/>
    <w:rsid w:val="00416BC4"/>
    <w:rsid w:val="00416FB4"/>
    <w:rsid w:val="00417E8F"/>
    <w:rsid w:val="0042086D"/>
    <w:rsid w:val="00420A75"/>
    <w:rsid w:val="00421F6F"/>
    <w:rsid w:val="004222DF"/>
    <w:rsid w:val="00422C21"/>
    <w:rsid w:val="00422D84"/>
    <w:rsid w:val="00424580"/>
    <w:rsid w:val="00425275"/>
    <w:rsid w:val="00425970"/>
    <w:rsid w:val="004269B3"/>
    <w:rsid w:val="00431086"/>
    <w:rsid w:val="0043241F"/>
    <w:rsid w:val="00433BDD"/>
    <w:rsid w:val="00434677"/>
    <w:rsid w:val="00434CA7"/>
    <w:rsid w:val="00435B0C"/>
    <w:rsid w:val="00435E3F"/>
    <w:rsid w:val="0043719A"/>
    <w:rsid w:val="00440B65"/>
    <w:rsid w:val="004420CF"/>
    <w:rsid w:val="004421A5"/>
    <w:rsid w:val="00442323"/>
    <w:rsid w:val="00442790"/>
    <w:rsid w:val="00442833"/>
    <w:rsid w:val="00443C81"/>
    <w:rsid w:val="00445BF9"/>
    <w:rsid w:val="00445C35"/>
    <w:rsid w:val="00445D2B"/>
    <w:rsid w:val="00446211"/>
    <w:rsid w:val="00450410"/>
    <w:rsid w:val="00450CD7"/>
    <w:rsid w:val="00451D71"/>
    <w:rsid w:val="00452DB8"/>
    <w:rsid w:val="004539BD"/>
    <w:rsid w:val="004552A5"/>
    <w:rsid w:val="004552DC"/>
    <w:rsid w:val="0045542D"/>
    <w:rsid w:val="00455C62"/>
    <w:rsid w:val="004561CA"/>
    <w:rsid w:val="0045772D"/>
    <w:rsid w:val="0046017D"/>
    <w:rsid w:val="004604E9"/>
    <w:rsid w:val="00460B22"/>
    <w:rsid w:val="00461464"/>
    <w:rsid w:val="00462C52"/>
    <w:rsid w:val="00464E68"/>
    <w:rsid w:val="00465991"/>
    <w:rsid w:val="00465D67"/>
    <w:rsid w:val="004668DD"/>
    <w:rsid w:val="00466E19"/>
    <w:rsid w:val="00470C93"/>
    <w:rsid w:val="004719C3"/>
    <w:rsid w:val="004730F8"/>
    <w:rsid w:val="00474501"/>
    <w:rsid w:val="00474DE4"/>
    <w:rsid w:val="004753FA"/>
    <w:rsid w:val="00475731"/>
    <w:rsid w:val="00475DA0"/>
    <w:rsid w:val="00475ED9"/>
    <w:rsid w:val="004768AC"/>
    <w:rsid w:val="0048172D"/>
    <w:rsid w:val="00481D06"/>
    <w:rsid w:val="00482190"/>
    <w:rsid w:val="00482A54"/>
    <w:rsid w:val="004839BE"/>
    <w:rsid w:val="0048417F"/>
    <w:rsid w:val="00484E47"/>
    <w:rsid w:val="00485447"/>
    <w:rsid w:val="00487283"/>
    <w:rsid w:val="004874FB"/>
    <w:rsid w:val="004875F3"/>
    <w:rsid w:val="00492430"/>
    <w:rsid w:val="004926DC"/>
    <w:rsid w:val="0049293A"/>
    <w:rsid w:val="00492D03"/>
    <w:rsid w:val="00493FA5"/>
    <w:rsid w:val="0049445E"/>
    <w:rsid w:val="00494BB7"/>
    <w:rsid w:val="004955A9"/>
    <w:rsid w:val="00496870"/>
    <w:rsid w:val="00497A15"/>
    <w:rsid w:val="00497DB8"/>
    <w:rsid w:val="004A1543"/>
    <w:rsid w:val="004A23B3"/>
    <w:rsid w:val="004A2ACA"/>
    <w:rsid w:val="004A3601"/>
    <w:rsid w:val="004A37AA"/>
    <w:rsid w:val="004A4D49"/>
    <w:rsid w:val="004A4D74"/>
    <w:rsid w:val="004A5132"/>
    <w:rsid w:val="004A5D4D"/>
    <w:rsid w:val="004A6D8F"/>
    <w:rsid w:val="004A745F"/>
    <w:rsid w:val="004B0BB0"/>
    <w:rsid w:val="004B2EFE"/>
    <w:rsid w:val="004B5FE8"/>
    <w:rsid w:val="004B63AE"/>
    <w:rsid w:val="004B6AD7"/>
    <w:rsid w:val="004B7043"/>
    <w:rsid w:val="004B7936"/>
    <w:rsid w:val="004B7B5D"/>
    <w:rsid w:val="004C044B"/>
    <w:rsid w:val="004C1613"/>
    <w:rsid w:val="004C1EA1"/>
    <w:rsid w:val="004C2A91"/>
    <w:rsid w:val="004C4177"/>
    <w:rsid w:val="004C48A5"/>
    <w:rsid w:val="004C4C10"/>
    <w:rsid w:val="004C5565"/>
    <w:rsid w:val="004C737E"/>
    <w:rsid w:val="004C7901"/>
    <w:rsid w:val="004D07EF"/>
    <w:rsid w:val="004D1511"/>
    <w:rsid w:val="004D1676"/>
    <w:rsid w:val="004D18A9"/>
    <w:rsid w:val="004D2D68"/>
    <w:rsid w:val="004D3759"/>
    <w:rsid w:val="004D425C"/>
    <w:rsid w:val="004D4F31"/>
    <w:rsid w:val="004D568A"/>
    <w:rsid w:val="004D5DC5"/>
    <w:rsid w:val="004D79BB"/>
    <w:rsid w:val="004E0558"/>
    <w:rsid w:val="004E09DF"/>
    <w:rsid w:val="004E163F"/>
    <w:rsid w:val="004E1E00"/>
    <w:rsid w:val="004E2014"/>
    <w:rsid w:val="004E34B3"/>
    <w:rsid w:val="004E43D4"/>
    <w:rsid w:val="004E44A6"/>
    <w:rsid w:val="004E483E"/>
    <w:rsid w:val="004E56C6"/>
    <w:rsid w:val="004E5FE0"/>
    <w:rsid w:val="004E6730"/>
    <w:rsid w:val="004E697C"/>
    <w:rsid w:val="004E6A8F"/>
    <w:rsid w:val="004E771E"/>
    <w:rsid w:val="004E77D9"/>
    <w:rsid w:val="004F0424"/>
    <w:rsid w:val="004F0D42"/>
    <w:rsid w:val="004F1000"/>
    <w:rsid w:val="004F1117"/>
    <w:rsid w:val="004F18BC"/>
    <w:rsid w:val="004F2ABA"/>
    <w:rsid w:val="004F39B2"/>
    <w:rsid w:val="004F40D4"/>
    <w:rsid w:val="004F41BD"/>
    <w:rsid w:val="004F49A0"/>
    <w:rsid w:val="004F4AC9"/>
    <w:rsid w:val="004F4EB4"/>
    <w:rsid w:val="004F5322"/>
    <w:rsid w:val="004F534D"/>
    <w:rsid w:val="004F59BA"/>
    <w:rsid w:val="004F62EC"/>
    <w:rsid w:val="004F67CF"/>
    <w:rsid w:val="004F7534"/>
    <w:rsid w:val="00500A7A"/>
    <w:rsid w:val="00500DE1"/>
    <w:rsid w:val="00501120"/>
    <w:rsid w:val="00501161"/>
    <w:rsid w:val="0050164F"/>
    <w:rsid w:val="00503F34"/>
    <w:rsid w:val="00505009"/>
    <w:rsid w:val="0050555F"/>
    <w:rsid w:val="005066B9"/>
    <w:rsid w:val="00507F1F"/>
    <w:rsid w:val="005111E7"/>
    <w:rsid w:val="00511316"/>
    <w:rsid w:val="00514FAA"/>
    <w:rsid w:val="00515476"/>
    <w:rsid w:val="0051650D"/>
    <w:rsid w:val="00516760"/>
    <w:rsid w:val="00517B45"/>
    <w:rsid w:val="0052108F"/>
    <w:rsid w:val="00521130"/>
    <w:rsid w:val="00521185"/>
    <w:rsid w:val="005228EA"/>
    <w:rsid w:val="005238FA"/>
    <w:rsid w:val="0052640F"/>
    <w:rsid w:val="00527901"/>
    <w:rsid w:val="00527BCA"/>
    <w:rsid w:val="005305C0"/>
    <w:rsid w:val="005324F8"/>
    <w:rsid w:val="00533E04"/>
    <w:rsid w:val="00534E4A"/>
    <w:rsid w:val="00535FEB"/>
    <w:rsid w:val="00540100"/>
    <w:rsid w:val="005415E0"/>
    <w:rsid w:val="00543193"/>
    <w:rsid w:val="00545876"/>
    <w:rsid w:val="00550F34"/>
    <w:rsid w:val="0055161D"/>
    <w:rsid w:val="00551DF8"/>
    <w:rsid w:val="00552B97"/>
    <w:rsid w:val="00554013"/>
    <w:rsid w:val="00555B4C"/>
    <w:rsid w:val="005561E6"/>
    <w:rsid w:val="005567BF"/>
    <w:rsid w:val="005569A3"/>
    <w:rsid w:val="0055731C"/>
    <w:rsid w:val="005577DC"/>
    <w:rsid w:val="00557E55"/>
    <w:rsid w:val="00557F85"/>
    <w:rsid w:val="00560145"/>
    <w:rsid w:val="00560788"/>
    <w:rsid w:val="00560DC0"/>
    <w:rsid w:val="00561021"/>
    <w:rsid w:val="00561832"/>
    <w:rsid w:val="005626B4"/>
    <w:rsid w:val="00562E38"/>
    <w:rsid w:val="00565E49"/>
    <w:rsid w:val="00566423"/>
    <w:rsid w:val="005665F5"/>
    <w:rsid w:val="00566B8D"/>
    <w:rsid w:val="00573286"/>
    <w:rsid w:val="00574863"/>
    <w:rsid w:val="00574B86"/>
    <w:rsid w:val="005762BF"/>
    <w:rsid w:val="005764DB"/>
    <w:rsid w:val="00576D3B"/>
    <w:rsid w:val="00576E4B"/>
    <w:rsid w:val="005800A5"/>
    <w:rsid w:val="00581323"/>
    <w:rsid w:val="00582A90"/>
    <w:rsid w:val="00584AC3"/>
    <w:rsid w:val="005856D7"/>
    <w:rsid w:val="0058585A"/>
    <w:rsid w:val="0058671D"/>
    <w:rsid w:val="00587272"/>
    <w:rsid w:val="005873BF"/>
    <w:rsid w:val="005874FD"/>
    <w:rsid w:val="00591306"/>
    <w:rsid w:val="00591A67"/>
    <w:rsid w:val="005922C8"/>
    <w:rsid w:val="00592A4B"/>
    <w:rsid w:val="0059559E"/>
    <w:rsid w:val="005956A4"/>
    <w:rsid w:val="00595BEC"/>
    <w:rsid w:val="00596666"/>
    <w:rsid w:val="00596F14"/>
    <w:rsid w:val="00597837"/>
    <w:rsid w:val="005A0D61"/>
    <w:rsid w:val="005A1254"/>
    <w:rsid w:val="005A1490"/>
    <w:rsid w:val="005A21F4"/>
    <w:rsid w:val="005A2343"/>
    <w:rsid w:val="005A45AB"/>
    <w:rsid w:val="005A482F"/>
    <w:rsid w:val="005A59C5"/>
    <w:rsid w:val="005B239C"/>
    <w:rsid w:val="005B317D"/>
    <w:rsid w:val="005B339D"/>
    <w:rsid w:val="005B35EB"/>
    <w:rsid w:val="005B46ED"/>
    <w:rsid w:val="005B6B1D"/>
    <w:rsid w:val="005B7D7E"/>
    <w:rsid w:val="005B7DAC"/>
    <w:rsid w:val="005C09C1"/>
    <w:rsid w:val="005C14C5"/>
    <w:rsid w:val="005C1D50"/>
    <w:rsid w:val="005C1F6D"/>
    <w:rsid w:val="005C32E6"/>
    <w:rsid w:val="005C3418"/>
    <w:rsid w:val="005C3E2D"/>
    <w:rsid w:val="005C462C"/>
    <w:rsid w:val="005C489E"/>
    <w:rsid w:val="005C4D74"/>
    <w:rsid w:val="005C586A"/>
    <w:rsid w:val="005C5DD1"/>
    <w:rsid w:val="005C5ECD"/>
    <w:rsid w:val="005C6233"/>
    <w:rsid w:val="005C6C43"/>
    <w:rsid w:val="005C74E7"/>
    <w:rsid w:val="005C7C12"/>
    <w:rsid w:val="005D0E76"/>
    <w:rsid w:val="005D3877"/>
    <w:rsid w:val="005D38E6"/>
    <w:rsid w:val="005D3912"/>
    <w:rsid w:val="005D5B20"/>
    <w:rsid w:val="005E090F"/>
    <w:rsid w:val="005E0D67"/>
    <w:rsid w:val="005E1721"/>
    <w:rsid w:val="005E1823"/>
    <w:rsid w:val="005E18A3"/>
    <w:rsid w:val="005E192F"/>
    <w:rsid w:val="005E2EF4"/>
    <w:rsid w:val="005E46B7"/>
    <w:rsid w:val="005E59FF"/>
    <w:rsid w:val="005E5A52"/>
    <w:rsid w:val="005E5CCE"/>
    <w:rsid w:val="005E5FE0"/>
    <w:rsid w:val="005E66A4"/>
    <w:rsid w:val="005E7A1C"/>
    <w:rsid w:val="005F0F8B"/>
    <w:rsid w:val="005F2443"/>
    <w:rsid w:val="005F3506"/>
    <w:rsid w:val="005F4412"/>
    <w:rsid w:val="005F47CC"/>
    <w:rsid w:val="005F53BF"/>
    <w:rsid w:val="005F6472"/>
    <w:rsid w:val="005F6774"/>
    <w:rsid w:val="005F70BA"/>
    <w:rsid w:val="0060065F"/>
    <w:rsid w:val="0060125F"/>
    <w:rsid w:val="00601592"/>
    <w:rsid w:val="00602EED"/>
    <w:rsid w:val="00602F90"/>
    <w:rsid w:val="0060321C"/>
    <w:rsid w:val="006041B1"/>
    <w:rsid w:val="006046EE"/>
    <w:rsid w:val="00604EF5"/>
    <w:rsid w:val="006051A6"/>
    <w:rsid w:val="00605FA2"/>
    <w:rsid w:val="00610095"/>
    <w:rsid w:val="0061041B"/>
    <w:rsid w:val="006104DB"/>
    <w:rsid w:val="006115FD"/>
    <w:rsid w:val="00611E9F"/>
    <w:rsid w:val="0061259A"/>
    <w:rsid w:val="00613B91"/>
    <w:rsid w:val="006142C5"/>
    <w:rsid w:val="0061631A"/>
    <w:rsid w:val="00616FEF"/>
    <w:rsid w:val="00620438"/>
    <w:rsid w:val="00620F24"/>
    <w:rsid w:val="006212D2"/>
    <w:rsid w:val="006219AA"/>
    <w:rsid w:val="00623297"/>
    <w:rsid w:val="00623DC0"/>
    <w:rsid w:val="00623DDA"/>
    <w:rsid w:val="00624816"/>
    <w:rsid w:val="00625EA3"/>
    <w:rsid w:val="0062646E"/>
    <w:rsid w:val="00626645"/>
    <w:rsid w:val="00626905"/>
    <w:rsid w:val="00630C58"/>
    <w:rsid w:val="00632C24"/>
    <w:rsid w:val="00632CEA"/>
    <w:rsid w:val="00633AC2"/>
    <w:rsid w:val="00634C32"/>
    <w:rsid w:val="00635675"/>
    <w:rsid w:val="00635BD7"/>
    <w:rsid w:val="006378CE"/>
    <w:rsid w:val="00640D42"/>
    <w:rsid w:val="00643490"/>
    <w:rsid w:val="0064457A"/>
    <w:rsid w:val="00645A7E"/>
    <w:rsid w:val="00645CFA"/>
    <w:rsid w:val="0064621B"/>
    <w:rsid w:val="00646489"/>
    <w:rsid w:val="0064671F"/>
    <w:rsid w:val="006470F9"/>
    <w:rsid w:val="00647AF0"/>
    <w:rsid w:val="00647B6A"/>
    <w:rsid w:val="0065131F"/>
    <w:rsid w:val="006514B2"/>
    <w:rsid w:val="00651A01"/>
    <w:rsid w:val="00651D14"/>
    <w:rsid w:val="00652CC5"/>
    <w:rsid w:val="00653AC4"/>
    <w:rsid w:val="00654B1E"/>
    <w:rsid w:val="00655B6B"/>
    <w:rsid w:val="00657260"/>
    <w:rsid w:val="006575F1"/>
    <w:rsid w:val="0065764B"/>
    <w:rsid w:val="00657AD6"/>
    <w:rsid w:val="006600D4"/>
    <w:rsid w:val="00660A39"/>
    <w:rsid w:val="00661191"/>
    <w:rsid w:val="00661B00"/>
    <w:rsid w:val="0066324F"/>
    <w:rsid w:val="00663A8B"/>
    <w:rsid w:val="00666D39"/>
    <w:rsid w:val="00667152"/>
    <w:rsid w:val="006678B4"/>
    <w:rsid w:val="00670D05"/>
    <w:rsid w:val="00671445"/>
    <w:rsid w:val="00672690"/>
    <w:rsid w:val="00673723"/>
    <w:rsid w:val="00673BCD"/>
    <w:rsid w:val="00674709"/>
    <w:rsid w:val="00674C8F"/>
    <w:rsid w:val="00674D08"/>
    <w:rsid w:val="006756A3"/>
    <w:rsid w:val="00675FE8"/>
    <w:rsid w:val="0067723F"/>
    <w:rsid w:val="0067741C"/>
    <w:rsid w:val="006805FD"/>
    <w:rsid w:val="00681002"/>
    <w:rsid w:val="00682706"/>
    <w:rsid w:val="0068309D"/>
    <w:rsid w:val="006866C9"/>
    <w:rsid w:val="00687660"/>
    <w:rsid w:val="00687FD4"/>
    <w:rsid w:val="00690AD2"/>
    <w:rsid w:val="00692F20"/>
    <w:rsid w:val="006931DD"/>
    <w:rsid w:val="00693585"/>
    <w:rsid w:val="00694278"/>
    <w:rsid w:val="006962A0"/>
    <w:rsid w:val="00697172"/>
    <w:rsid w:val="006976B4"/>
    <w:rsid w:val="006A0A87"/>
    <w:rsid w:val="006A11C6"/>
    <w:rsid w:val="006A24C5"/>
    <w:rsid w:val="006A2BAD"/>
    <w:rsid w:val="006A37A2"/>
    <w:rsid w:val="006A3880"/>
    <w:rsid w:val="006A3D80"/>
    <w:rsid w:val="006A4302"/>
    <w:rsid w:val="006A4DA1"/>
    <w:rsid w:val="006A5748"/>
    <w:rsid w:val="006A5BD1"/>
    <w:rsid w:val="006A5D90"/>
    <w:rsid w:val="006A644D"/>
    <w:rsid w:val="006A6499"/>
    <w:rsid w:val="006A6A94"/>
    <w:rsid w:val="006A7042"/>
    <w:rsid w:val="006B0563"/>
    <w:rsid w:val="006B0A00"/>
    <w:rsid w:val="006B12EB"/>
    <w:rsid w:val="006B149A"/>
    <w:rsid w:val="006B2468"/>
    <w:rsid w:val="006B2ECE"/>
    <w:rsid w:val="006B4A11"/>
    <w:rsid w:val="006B5723"/>
    <w:rsid w:val="006B5BB6"/>
    <w:rsid w:val="006C026A"/>
    <w:rsid w:val="006C1173"/>
    <w:rsid w:val="006C1E15"/>
    <w:rsid w:val="006C3842"/>
    <w:rsid w:val="006C5EA8"/>
    <w:rsid w:val="006C61B4"/>
    <w:rsid w:val="006C7213"/>
    <w:rsid w:val="006C7721"/>
    <w:rsid w:val="006D1506"/>
    <w:rsid w:val="006D1B90"/>
    <w:rsid w:val="006D2A98"/>
    <w:rsid w:val="006D3A51"/>
    <w:rsid w:val="006D3DB8"/>
    <w:rsid w:val="006D3DBC"/>
    <w:rsid w:val="006D593A"/>
    <w:rsid w:val="006D6C8F"/>
    <w:rsid w:val="006D7B9B"/>
    <w:rsid w:val="006E040C"/>
    <w:rsid w:val="006E280C"/>
    <w:rsid w:val="006E313C"/>
    <w:rsid w:val="006E4282"/>
    <w:rsid w:val="006F3D05"/>
    <w:rsid w:val="006F4204"/>
    <w:rsid w:val="006F47CB"/>
    <w:rsid w:val="006F4D17"/>
    <w:rsid w:val="006F5496"/>
    <w:rsid w:val="006F5640"/>
    <w:rsid w:val="006F5839"/>
    <w:rsid w:val="006F6B81"/>
    <w:rsid w:val="006F6CF7"/>
    <w:rsid w:val="006F7F1C"/>
    <w:rsid w:val="007007FB"/>
    <w:rsid w:val="00700B49"/>
    <w:rsid w:val="00700F98"/>
    <w:rsid w:val="0070167A"/>
    <w:rsid w:val="00701743"/>
    <w:rsid w:val="00701B90"/>
    <w:rsid w:val="0070235D"/>
    <w:rsid w:val="0070408A"/>
    <w:rsid w:val="0070456B"/>
    <w:rsid w:val="0070465B"/>
    <w:rsid w:val="00705662"/>
    <w:rsid w:val="00706CBE"/>
    <w:rsid w:val="00710417"/>
    <w:rsid w:val="007107D3"/>
    <w:rsid w:val="00710886"/>
    <w:rsid w:val="007118A2"/>
    <w:rsid w:val="00715CC7"/>
    <w:rsid w:val="00716AA9"/>
    <w:rsid w:val="00720F14"/>
    <w:rsid w:val="0072237E"/>
    <w:rsid w:val="00723D04"/>
    <w:rsid w:val="00724867"/>
    <w:rsid w:val="00724882"/>
    <w:rsid w:val="007259AE"/>
    <w:rsid w:val="00725B07"/>
    <w:rsid w:val="00727C25"/>
    <w:rsid w:val="00730015"/>
    <w:rsid w:val="0073177F"/>
    <w:rsid w:val="00731EA7"/>
    <w:rsid w:val="0073313F"/>
    <w:rsid w:val="00733766"/>
    <w:rsid w:val="00733781"/>
    <w:rsid w:val="00734B80"/>
    <w:rsid w:val="00734B95"/>
    <w:rsid w:val="00734D1F"/>
    <w:rsid w:val="007356AA"/>
    <w:rsid w:val="00735743"/>
    <w:rsid w:val="00737262"/>
    <w:rsid w:val="007375A8"/>
    <w:rsid w:val="00740346"/>
    <w:rsid w:val="0074223E"/>
    <w:rsid w:val="00742D9A"/>
    <w:rsid w:val="00742EFC"/>
    <w:rsid w:val="007435D9"/>
    <w:rsid w:val="00743BB8"/>
    <w:rsid w:val="007458E2"/>
    <w:rsid w:val="00745D5F"/>
    <w:rsid w:val="00746F07"/>
    <w:rsid w:val="0074737A"/>
    <w:rsid w:val="00747E9F"/>
    <w:rsid w:val="00750022"/>
    <w:rsid w:val="0075011C"/>
    <w:rsid w:val="007512E4"/>
    <w:rsid w:val="007527CB"/>
    <w:rsid w:val="00754D22"/>
    <w:rsid w:val="00755675"/>
    <w:rsid w:val="00756429"/>
    <w:rsid w:val="00756D50"/>
    <w:rsid w:val="00756E7F"/>
    <w:rsid w:val="0075732F"/>
    <w:rsid w:val="00757444"/>
    <w:rsid w:val="00757843"/>
    <w:rsid w:val="00757F25"/>
    <w:rsid w:val="00760C78"/>
    <w:rsid w:val="007614D3"/>
    <w:rsid w:val="00761971"/>
    <w:rsid w:val="00761FC6"/>
    <w:rsid w:val="00763D18"/>
    <w:rsid w:val="00763E6D"/>
    <w:rsid w:val="0076478B"/>
    <w:rsid w:val="00764E48"/>
    <w:rsid w:val="0076553C"/>
    <w:rsid w:val="007656E8"/>
    <w:rsid w:val="007658F3"/>
    <w:rsid w:val="0076605B"/>
    <w:rsid w:val="00766827"/>
    <w:rsid w:val="007671AE"/>
    <w:rsid w:val="00767C66"/>
    <w:rsid w:val="007700A9"/>
    <w:rsid w:val="0077025F"/>
    <w:rsid w:val="0077149B"/>
    <w:rsid w:val="007720EB"/>
    <w:rsid w:val="007726CB"/>
    <w:rsid w:val="007727A3"/>
    <w:rsid w:val="00775210"/>
    <w:rsid w:val="00775405"/>
    <w:rsid w:val="00776C25"/>
    <w:rsid w:val="00776FE7"/>
    <w:rsid w:val="00777840"/>
    <w:rsid w:val="00780613"/>
    <w:rsid w:val="00781163"/>
    <w:rsid w:val="0078220C"/>
    <w:rsid w:val="007835B0"/>
    <w:rsid w:val="00783E63"/>
    <w:rsid w:val="007851BC"/>
    <w:rsid w:val="00786CAA"/>
    <w:rsid w:val="00787FB3"/>
    <w:rsid w:val="00790076"/>
    <w:rsid w:val="007900E6"/>
    <w:rsid w:val="00791363"/>
    <w:rsid w:val="00791ED2"/>
    <w:rsid w:val="00791FDD"/>
    <w:rsid w:val="007931BD"/>
    <w:rsid w:val="0079348A"/>
    <w:rsid w:val="007935D4"/>
    <w:rsid w:val="00794225"/>
    <w:rsid w:val="0079422E"/>
    <w:rsid w:val="007947CD"/>
    <w:rsid w:val="00794C2E"/>
    <w:rsid w:val="00796515"/>
    <w:rsid w:val="0079740B"/>
    <w:rsid w:val="007A0426"/>
    <w:rsid w:val="007A0A69"/>
    <w:rsid w:val="007A1325"/>
    <w:rsid w:val="007A22E7"/>
    <w:rsid w:val="007A22E9"/>
    <w:rsid w:val="007A2A93"/>
    <w:rsid w:val="007A2BE4"/>
    <w:rsid w:val="007A2D41"/>
    <w:rsid w:val="007A2DC5"/>
    <w:rsid w:val="007A30B9"/>
    <w:rsid w:val="007A4577"/>
    <w:rsid w:val="007A4611"/>
    <w:rsid w:val="007A5788"/>
    <w:rsid w:val="007B0048"/>
    <w:rsid w:val="007B0188"/>
    <w:rsid w:val="007B0AC4"/>
    <w:rsid w:val="007B1721"/>
    <w:rsid w:val="007B2511"/>
    <w:rsid w:val="007B3060"/>
    <w:rsid w:val="007B3FAE"/>
    <w:rsid w:val="007B403C"/>
    <w:rsid w:val="007B66F4"/>
    <w:rsid w:val="007B7142"/>
    <w:rsid w:val="007C01F7"/>
    <w:rsid w:val="007C152E"/>
    <w:rsid w:val="007C1F44"/>
    <w:rsid w:val="007C213F"/>
    <w:rsid w:val="007C2289"/>
    <w:rsid w:val="007C33C6"/>
    <w:rsid w:val="007C3903"/>
    <w:rsid w:val="007C3AC3"/>
    <w:rsid w:val="007C52D3"/>
    <w:rsid w:val="007C5640"/>
    <w:rsid w:val="007C5C9B"/>
    <w:rsid w:val="007C5D73"/>
    <w:rsid w:val="007C6DEE"/>
    <w:rsid w:val="007D07ED"/>
    <w:rsid w:val="007D088F"/>
    <w:rsid w:val="007D0EC5"/>
    <w:rsid w:val="007D0ED6"/>
    <w:rsid w:val="007D3FC5"/>
    <w:rsid w:val="007D407C"/>
    <w:rsid w:val="007D4547"/>
    <w:rsid w:val="007D48FC"/>
    <w:rsid w:val="007D4CF5"/>
    <w:rsid w:val="007D5AF0"/>
    <w:rsid w:val="007D7F82"/>
    <w:rsid w:val="007E0399"/>
    <w:rsid w:val="007E0FD8"/>
    <w:rsid w:val="007E14CC"/>
    <w:rsid w:val="007E20B6"/>
    <w:rsid w:val="007E30A4"/>
    <w:rsid w:val="007E3ACC"/>
    <w:rsid w:val="007E4C1A"/>
    <w:rsid w:val="007E5A2F"/>
    <w:rsid w:val="007E5AAC"/>
    <w:rsid w:val="007E5EED"/>
    <w:rsid w:val="007E753E"/>
    <w:rsid w:val="007E7F9C"/>
    <w:rsid w:val="007F0015"/>
    <w:rsid w:val="007F1084"/>
    <w:rsid w:val="007F2D93"/>
    <w:rsid w:val="007F2F5B"/>
    <w:rsid w:val="007F3B68"/>
    <w:rsid w:val="007F415A"/>
    <w:rsid w:val="007F6277"/>
    <w:rsid w:val="007F7B0B"/>
    <w:rsid w:val="008004D9"/>
    <w:rsid w:val="008010CA"/>
    <w:rsid w:val="00801237"/>
    <w:rsid w:val="0080266D"/>
    <w:rsid w:val="00803466"/>
    <w:rsid w:val="00804C68"/>
    <w:rsid w:val="00805085"/>
    <w:rsid w:val="00806739"/>
    <w:rsid w:val="008111D7"/>
    <w:rsid w:val="008114BA"/>
    <w:rsid w:val="00811B59"/>
    <w:rsid w:val="0081200A"/>
    <w:rsid w:val="008124B3"/>
    <w:rsid w:val="00813895"/>
    <w:rsid w:val="00814C72"/>
    <w:rsid w:val="0081676B"/>
    <w:rsid w:val="00816C38"/>
    <w:rsid w:val="00817135"/>
    <w:rsid w:val="008177D3"/>
    <w:rsid w:val="0082120A"/>
    <w:rsid w:val="008227E3"/>
    <w:rsid w:val="00822CCF"/>
    <w:rsid w:val="008239AD"/>
    <w:rsid w:val="00823BD4"/>
    <w:rsid w:val="00824273"/>
    <w:rsid w:val="008246C7"/>
    <w:rsid w:val="00825AA7"/>
    <w:rsid w:val="00825D1B"/>
    <w:rsid w:val="00827293"/>
    <w:rsid w:val="00827545"/>
    <w:rsid w:val="008308F2"/>
    <w:rsid w:val="00830C5F"/>
    <w:rsid w:val="0083315D"/>
    <w:rsid w:val="0083383C"/>
    <w:rsid w:val="00833B00"/>
    <w:rsid w:val="00833DF6"/>
    <w:rsid w:val="008344AF"/>
    <w:rsid w:val="00835392"/>
    <w:rsid w:val="00835527"/>
    <w:rsid w:val="00835995"/>
    <w:rsid w:val="00835F57"/>
    <w:rsid w:val="00836556"/>
    <w:rsid w:val="00836761"/>
    <w:rsid w:val="00836DE3"/>
    <w:rsid w:val="00837A90"/>
    <w:rsid w:val="008404F2"/>
    <w:rsid w:val="008407C1"/>
    <w:rsid w:val="00841331"/>
    <w:rsid w:val="0084171C"/>
    <w:rsid w:val="0084211F"/>
    <w:rsid w:val="00844586"/>
    <w:rsid w:val="00845EAC"/>
    <w:rsid w:val="008464F6"/>
    <w:rsid w:val="00846AD9"/>
    <w:rsid w:val="00847178"/>
    <w:rsid w:val="0084742C"/>
    <w:rsid w:val="00847B7F"/>
    <w:rsid w:val="008516EE"/>
    <w:rsid w:val="00851E11"/>
    <w:rsid w:val="00852358"/>
    <w:rsid w:val="008523B4"/>
    <w:rsid w:val="00854183"/>
    <w:rsid w:val="00856479"/>
    <w:rsid w:val="00856549"/>
    <w:rsid w:val="0085714F"/>
    <w:rsid w:val="00857F42"/>
    <w:rsid w:val="00860C6F"/>
    <w:rsid w:val="00860F9A"/>
    <w:rsid w:val="008619CD"/>
    <w:rsid w:val="00861B25"/>
    <w:rsid w:val="00862FF2"/>
    <w:rsid w:val="00863677"/>
    <w:rsid w:val="00864A9A"/>
    <w:rsid w:val="00864B33"/>
    <w:rsid w:val="008655CD"/>
    <w:rsid w:val="0086562B"/>
    <w:rsid w:val="008658B9"/>
    <w:rsid w:val="00870033"/>
    <w:rsid w:val="0087094F"/>
    <w:rsid w:val="008712DE"/>
    <w:rsid w:val="00873A68"/>
    <w:rsid w:val="00874061"/>
    <w:rsid w:val="008747F4"/>
    <w:rsid w:val="00876D61"/>
    <w:rsid w:val="008771C3"/>
    <w:rsid w:val="00877B92"/>
    <w:rsid w:val="00881286"/>
    <w:rsid w:val="00882990"/>
    <w:rsid w:val="008833F8"/>
    <w:rsid w:val="0088528F"/>
    <w:rsid w:val="008852A3"/>
    <w:rsid w:val="00885448"/>
    <w:rsid w:val="00885A05"/>
    <w:rsid w:val="00885EAC"/>
    <w:rsid w:val="00887D93"/>
    <w:rsid w:val="008900C8"/>
    <w:rsid w:val="00891699"/>
    <w:rsid w:val="00892A60"/>
    <w:rsid w:val="00893121"/>
    <w:rsid w:val="008935FB"/>
    <w:rsid w:val="008939F4"/>
    <w:rsid w:val="00893B25"/>
    <w:rsid w:val="0089422B"/>
    <w:rsid w:val="00894DD8"/>
    <w:rsid w:val="008A0CED"/>
    <w:rsid w:val="008A0D43"/>
    <w:rsid w:val="008A2DA2"/>
    <w:rsid w:val="008A2E49"/>
    <w:rsid w:val="008A3427"/>
    <w:rsid w:val="008A5161"/>
    <w:rsid w:val="008A5C65"/>
    <w:rsid w:val="008A608A"/>
    <w:rsid w:val="008A6DC2"/>
    <w:rsid w:val="008A6F1C"/>
    <w:rsid w:val="008A7A8E"/>
    <w:rsid w:val="008A7DC7"/>
    <w:rsid w:val="008B1E6E"/>
    <w:rsid w:val="008B2912"/>
    <w:rsid w:val="008B3D61"/>
    <w:rsid w:val="008B4070"/>
    <w:rsid w:val="008B44B8"/>
    <w:rsid w:val="008B45C9"/>
    <w:rsid w:val="008B4C93"/>
    <w:rsid w:val="008B4D45"/>
    <w:rsid w:val="008B7AD4"/>
    <w:rsid w:val="008B7F19"/>
    <w:rsid w:val="008C015C"/>
    <w:rsid w:val="008C2133"/>
    <w:rsid w:val="008C227A"/>
    <w:rsid w:val="008C337A"/>
    <w:rsid w:val="008C46AC"/>
    <w:rsid w:val="008C4AA6"/>
    <w:rsid w:val="008C4FCD"/>
    <w:rsid w:val="008C620E"/>
    <w:rsid w:val="008C633F"/>
    <w:rsid w:val="008C6BA6"/>
    <w:rsid w:val="008D0678"/>
    <w:rsid w:val="008D0A0B"/>
    <w:rsid w:val="008D1F68"/>
    <w:rsid w:val="008D3591"/>
    <w:rsid w:val="008D3993"/>
    <w:rsid w:val="008D466B"/>
    <w:rsid w:val="008D4908"/>
    <w:rsid w:val="008D4CF8"/>
    <w:rsid w:val="008D4F44"/>
    <w:rsid w:val="008D58CC"/>
    <w:rsid w:val="008D787F"/>
    <w:rsid w:val="008D7F68"/>
    <w:rsid w:val="008E01F2"/>
    <w:rsid w:val="008E0E6A"/>
    <w:rsid w:val="008E314D"/>
    <w:rsid w:val="008E3B00"/>
    <w:rsid w:val="008E582C"/>
    <w:rsid w:val="008E6210"/>
    <w:rsid w:val="008E640F"/>
    <w:rsid w:val="008E6433"/>
    <w:rsid w:val="008E6CAB"/>
    <w:rsid w:val="008E7757"/>
    <w:rsid w:val="008F03BA"/>
    <w:rsid w:val="008F0645"/>
    <w:rsid w:val="008F0D95"/>
    <w:rsid w:val="008F1A94"/>
    <w:rsid w:val="008F1F72"/>
    <w:rsid w:val="008F5C4A"/>
    <w:rsid w:val="008F6720"/>
    <w:rsid w:val="008F69D7"/>
    <w:rsid w:val="0090080B"/>
    <w:rsid w:val="009008F9"/>
    <w:rsid w:val="00900B09"/>
    <w:rsid w:val="00901480"/>
    <w:rsid w:val="009018FC"/>
    <w:rsid w:val="00902942"/>
    <w:rsid w:val="00902BA8"/>
    <w:rsid w:val="00903D88"/>
    <w:rsid w:val="00903E0B"/>
    <w:rsid w:val="00904645"/>
    <w:rsid w:val="009050BD"/>
    <w:rsid w:val="00905883"/>
    <w:rsid w:val="0090656A"/>
    <w:rsid w:val="0090716B"/>
    <w:rsid w:val="009102CE"/>
    <w:rsid w:val="0091408B"/>
    <w:rsid w:val="0091423D"/>
    <w:rsid w:val="00915041"/>
    <w:rsid w:val="0091530A"/>
    <w:rsid w:val="009153F4"/>
    <w:rsid w:val="009154AD"/>
    <w:rsid w:val="00917864"/>
    <w:rsid w:val="0091792D"/>
    <w:rsid w:val="00920BAA"/>
    <w:rsid w:val="0092124A"/>
    <w:rsid w:val="00921C64"/>
    <w:rsid w:val="00921F89"/>
    <w:rsid w:val="009220D1"/>
    <w:rsid w:val="0092367D"/>
    <w:rsid w:val="00923D1D"/>
    <w:rsid w:val="00924990"/>
    <w:rsid w:val="00924DC4"/>
    <w:rsid w:val="009262BA"/>
    <w:rsid w:val="00926774"/>
    <w:rsid w:val="009269A2"/>
    <w:rsid w:val="00926A74"/>
    <w:rsid w:val="00927545"/>
    <w:rsid w:val="00930219"/>
    <w:rsid w:val="00930948"/>
    <w:rsid w:val="00930AA8"/>
    <w:rsid w:val="00931FCA"/>
    <w:rsid w:val="009343D0"/>
    <w:rsid w:val="0093481C"/>
    <w:rsid w:val="00934A81"/>
    <w:rsid w:val="0093569C"/>
    <w:rsid w:val="00935886"/>
    <w:rsid w:val="0093662E"/>
    <w:rsid w:val="0093756C"/>
    <w:rsid w:val="00937D84"/>
    <w:rsid w:val="00941CD5"/>
    <w:rsid w:val="009436D9"/>
    <w:rsid w:val="009446DF"/>
    <w:rsid w:val="00944CAF"/>
    <w:rsid w:val="00944CFA"/>
    <w:rsid w:val="0094573A"/>
    <w:rsid w:val="00946DCD"/>
    <w:rsid w:val="00947245"/>
    <w:rsid w:val="009477B1"/>
    <w:rsid w:val="00951099"/>
    <w:rsid w:val="0095261E"/>
    <w:rsid w:val="00952C02"/>
    <w:rsid w:val="00953C74"/>
    <w:rsid w:val="00954EA6"/>
    <w:rsid w:val="009602F5"/>
    <w:rsid w:val="00960376"/>
    <w:rsid w:val="009613E3"/>
    <w:rsid w:val="009638B2"/>
    <w:rsid w:val="0096434B"/>
    <w:rsid w:val="009646BA"/>
    <w:rsid w:val="009646EC"/>
    <w:rsid w:val="009659EB"/>
    <w:rsid w:val="00966900"/>
    <w:rsid w:val="00966BA4"/>
    <w:rsid w:val="00967705"/>
    <w:rsid w:val="0097035F"/>
    <w:rsid w:val="00970ECD"/>
    <w:rsid w:val="00970F4C"/>
    <w:rsid w:val="009712B9"/>
    <w:rsid w:val="0097183E"/>
    <w:rsid w:val="00971B7A"/>
    <w:rsid w:val="00972B80"/>
    <w:rsid w:val="00973581"/>
    <w:rsid w:val="00973B6A"/>
    <w:rsid w:val="00973F45"/>
    <w:rsid w:val="009746C6"/>
    <w:rsid w:val="00975A66"/>
    <w:rsid w:val="00975B09"/>
    <w:rsid w:val="00981FF9"/>
    <w:rsid w:val="009825D7"/>
    <w:rsid w:val="00983586"/>
    <w:rsid w:val="00983FC8"/>
    <w:rsid w:val="0098406F"/>
    <w:rsid w:val="00984A39"/>
    <w:rsid w:val="009866D5"/>
    <w:rsid w:val="00987F13"/>
    <w:rsid w:val="009923A9"/>
    <w:rsid w:val="0099312C"/>
    <w:rsid w:val="00994653"/>
    <w:rsid w:val="009960DD"/>
    <w:rsid w:val="009968B5"/>
    <w:rsid w:val="00996C54"/>
    <w:rsid w:val="0099705A"/>
    <w:rsid w:val="0099788B"/>
    <w:rsid w:val="009A0F27"/>
    <w:rsid w:val="009A101A"/>
    <w:rsid w:val="009A1166"/>
    <w:rsid w:val="009A14A8"/>
    <w:rsid w:val="009A2184"/>
    <w:rsid w:val="009A2348"/>
    <w:rsid w:val="009A2DAE"/>
    <w:rsid w:val="009A4D78"/>
    <w:rsid w:val="009A60F9"/>
    <w:rsid w:val="009A62C5"/>
    <w:rsid w:val="009B050B"/>
    <w:rsid w:val="009B0D9F"/>
    <w:rsid w:val="009B0E3E"/>
    <w:rsid w:val="009B1207"/>
    <w:rsid w:val="009B2C6D"/>
    <w:rsid w:val="009B37C8"/>
    <w:rsid w:val="009B441F"/>
    <w:rsid w:val="009B4E97"/>
    <w:rsid w:val="009B5415"/>
    <w:rsid w:val="009C0268"/>
    <w:rsid w:val="009C02B5"/>
    <w:rsid w:val="009C1C84"/>
    <w:rsid w:val="009C36FD"/>
    <w:rsid w:val="009C37F4"/>
    <w:rsid w:val="009C587A"/>
    <w:rsid w:val="009C5A5E"/>
    <w:rsid w:val="009C5D1F"/>
    <w:rsid w:val="009C63C8"/>
    <w:rsid w:val="009C6830"/>
    <w:rsid w:val="009C6886"/>
    <w:rsid w:val="009C7DD4"/>
    <w:rsid w:val="009D0513"/>
    <w:rsid w:val="009D13E0"/>
    <w:rsid w:val="009D2FC3"/>
    <w:rsid w:val="009D35E7"/>
    <w:rsid w:val="009D4E52"/>
    <w:rsid w:val="009D5152"/>
    <w:rsid w:val="009D543D"/>
    <w:rsid w:val="009D57E9"/>
    <w:rsid w:val="009D5A21"/>
    <w:rsid w:val="009D5FAF"/>
    <w:rsid w:val="009D6732"/>
    <w:rsid w:val="009D6E8E"/>
    <w:rsid w:val="009D7D78"/>
    <w:rsid w:val="009D7DDD"/>
    <w:rsid w:val="009E00B0"/>
    <w:rsid w:val="009E059E"/>
    <w:rsid w:val="009E0E61"/>
    <w:rsid w:val="009E1103"/>
    <w:rsid w:val="009E2485"/>
    <w:rsid w:val="009E2CFF"/>
    <w:rsid w:val="009E4B69"/>
    <w:rsid w:val="009E5933"/>
    <w:rsid w:val="009E5AAD"/>
    <w:rsid w:val="009E676B"/>
    <w:rsid w:val="009F0319"/>
    <w:rsid w:val="009F07BB"/>
    <w:rsid w:val="009F092B"/>
    <w:rsid w:val="009F09B9"/>
    <w:rsid w:val="009F0C1E"/>
    <w:rsid w:val="009F23FC"/>
    <w:rsid w:val="009F2F18"/>
    <w:rsid w:val="009F428D"/>
    <w:rsid w:val="009F4A33"/>
    <w:rsid w:val="009F4C31"/>
    <w:rsid w:val="009F50F5"/>
    <w:rsid w:val="009F5A9C"/>
    <w:rsid w:val="009F5CD9"/>
    <w:rsid w:val="009F65A0"/>
    <w:rsid w:val="009F7895"/>
    <w:rsid w:val="00A00D4A"/>
    <w:rsid w:val="00A01C9B"/>
    <w:rsid w:val="00A02583"/>
    <w:rsid w:val="00A03B51"/>
    <w:rsid w:val="00A04648"/>
    <w:rsid w:val="00A0595B"/>
    <w:rsid w:val="00A07BBA"/>
    <w:rsid w:val="00A107F5"/>
    <w:rsid w:val="00A118F1"/>
    <w:rsid w:val="00A1242C"/>
    <w:rsid w:val="00A14E5A"/>
    <w:rsid w:val="00A155DF"/>
    <w:rsid w:val="00A17DB7"/>
    <w:rsid w:val="00A22C19"/>
    <w:rsid w:val="00A243AB"/>
    <w:rsid w:val="00A24C1E"/>
    <w:rsid w:val="00A24E79"/>
    <w:rsid w:val="00A25235"/>
    <w:rsid w:val="00A2582E"/>
    <w:rsid w:val="00A25830"/>
    <w:rsid w:val="00A31D44"/>
    <w:rsid w:val="00A324E9"/>
    <w:rsid w:val="00A33049"/>
    <w:rsid w:val="00A33185"/>
    <w:rsid w:val="00A34A9C"/>
    <w:rsid w:val="00A34F45"/>
    <w:rsid w:val="00A359A2"/>
    <w:rsid w:val="00A35DF1"/>
    <w:rsid w:val="00A36196"/>
    <w:rsid w:val="00A36EFB"/>
    <w:rsid w:val="00A408C0"/>
    <w:rsid w:val="00A40FD5"/>
    <w:rsid w:val="00A41803"/>
    <w:rsid w:val="00A424BE"/>
    <w:rsid w:val="00A426A8"/>
    <w:rsid w:val="00A4273E"/>
    <w:rsid w:val="00A4486E"/>
    <w:rsid w:val="00A44A94"/>
    <w:rsid w:val="00A44B8B"/>
    <w:rsid w:val="00A45063"/>
    <w:rsid w:val="00A456AB"/>
    <w:rsid w:val="00A45FFE"/>
    <w:rsid w:val="00A477B5"/>
    <w:rsid w:val="00A47B72"/>
    <w:rsid w:val="00A503A6"/>
    <w:rsid w:val="00A51086"/>
    <w:rsid w:val="00A51C5B"/>
    <w:rsid w:val="00A51CAB"/>
    <w:rsid w:val="00A53323"/>
    <w:rsid w:val="00A53907"/>
    <w:rsid w:val="00A5504A"/>
    <w:rsid w:val="00A55BB1"/>
    <w:rsid w:val="00A56781"/>
    <w:rsid w:val="00A56796"/>
    <w:rsid w:val="00A57F2B"/>
    <w:rsid w:val="00A602BC"/>
    <w:rsid w:val="00A60972"/>
    <w:rsid w:val="00A624A6"/>
    <w:rsid w:val="00A62636"/>
    <w:rsid w:val="00A62939"/>
    <w:rsid w:val="00A639BD"/>
    <w:rsid w:val="00A63D2A"/>
    <w:rsid w:val="00A63EE3"/>
    <w:rsid w:val="00A64555"/>
    <w:rsid w:val="00A65178"/>
    <w:rsid w:val="00A65399"/>
    <w:rsid w:val="00A66199"/>
    <w:rsid w:val="00A66712"/>
    <w:rsid w:val="00A67D57"/>
    <w:rsid w:val="00A71A41"/>
    <w:rsid w:val="00A71C9A"/>
    <w:rsid w:val="00A72C40"/>
    <w:rsid w:val="00A73493"/>
    <w:rsid w:val="00A74FB9"/>
    <w:rsid w:val="00A75A91"/>
    <w:rsid w:val="00A76B66"/>
    <w:rsid w:val="00A77AE6"/>
    <w:rsid w:val="00A77E81"/>
    <w:rsid w:val="00A801DB"/>
    <w:rsid w:val="00A818DA"/>
    <w:rsid w:val="00A823BC"/>
    <w:rsid w:val="00A82781"/>
    <w:rsid w:val="00A830D8"/>
    <w:rsid w:val="00A83323"/>
    <w:rsid w:val="00A8354E"/>
    <w:rsid w:val="00A84817"/>
    <w:rsid w:val="00A849BB"/>
    <w:rsid w:val="00A86F45"/>
    <w:rsid w:val="00A90139"/>
    <w:rsid w:val="00A906BE"/>
    <w:rsid w:val="00A9224C"/>
    <w:rsid w:val="00A92794"/>
    <w:rsid w:val="00A92A98"/>
    <w:rsid w:val="00A93066"/>
    <w:rsid w:val="00A94574"/>
    <w:rsid w:val="00A95BA6"/>
    <w:rsid w:val="00A96220"/>
    <w:rsid w:val="00A96E17"/>
    <w:rsid w:val="00A96F8D"/>
    <w:rsid w:val="00A97722"/>
    <w:rsid w:val="00A97D6E"/>
    <w:rsid w:val="00AA1F8D"/>
    <w:rsid w:val="00AA20C9"/>
    <w:rsid w:val="00AA2E2B"/>
    <w:rsid w:val="00AA3017"/>
    <w:rsid w:val="00AA3804"/>
    <w:rsid w:val="00AA386C"/>
    <w:rsid w:val="00AA42DF"/>
    <w:rsid w:val="00AA5D51"/>
    <w:rsid w:val="00AA5FD3"/>
    <w:rsid w:val="00AA6432"/>
    <w:rsid w:val="00AA6831"/>
    <w:rsid w:val="00AA70BD"/>
    <w:rsid w:val="00AB0425"/>
    <w:rsid w:val="00AB0F0A"/>
    <w:rsid w:val="00AB1451"/>
    <w:rsid w:val="00AB31AA"/>
    <w:rsid w:val="00AB3726"/>
    <w:rsid w:val="00AB5631"/>
    <w:rsid w:val="00AB6808"/>
    <w:rsid w:val="00AB76AC"/>
    <w:rsid w:val="00AC2E42"/>
    <w:rsid w:val="00AC30E8"/>
    <w:rsid w:val="00AC3D98"/>
    <w:rsid w:val="00AC62D3"/>
    <w:rsid w:val="00AC6E69"/>
    <w:rsid w:val="00AC726C"/>
    <w:rsid w:val="00AC74E2"/>
    <w:rsid w:val="00AC7822"/>
    <w:rsid w:val="00AD0252"/>
    <w:rsid w:val="00AD07D2"/>
    <w:rsid w:val="00AD0CA8"/>
    <w:rsid w:val="00AD272C"/>
    <w:rsid w:val="00AD2BE7"/>
    <w:rsid w:val="00AD2C43"/>
    <w:rsid w:val="00AD428D"/>
    <w:rsid w:val="00AD45F5"/>
    <w:rsid w:val="00AD4A03"/>
    <w:rsid w:val="00AD7177"/>
    <w:rsid w:val="00AE03EA"/>
    <w:rsid w:val="00AE04F0"/>
    <w:rsid w:val="00AE16A3"/>
    <w:rsid w:val="00AE1E6E"/>
    <w:rsid w:val="00AE22F2"/>
    <w:rsid w:val="00AE472A"/>
    <w:rsid w:val="00AE78F0"/>
    <w:rsid w:val="00AE7EE2"/>
    <w:rsid w:val="00AF0848"/>
    <w:rsid w:val="00AF1458"/>
    <w:rsid w:val="00AF2253"/>
    <w:rsid w:val="00AF23FD"/>
    <w:rsid w:val="00AF264F"/>
    <w:rsid w:val="00AF3554"/>
    <w:rsid w:val="00AF5E95"/>
    <w:rsid w:val="00AF6A83"/>
    <w:rsid w:val="00AF6D93"/>
    <w:rsid w:val="00B008BE"/>
    <w:rsid w:val="00B00945"/>
    <w:rsid w:val="00B01851"/>
    <w:rsid w:val="00B02F3B"/>
    <w:rsid w:val="00B02FBF"/>
    <w:rsid w:val="00B0351B"/>
    <w:rsid w:val="00B07211"/>
    <w:rsid w:val="00B11181"/>
    <w:rsid w:val="00B11FE3"/>
    <w:rsid w:val="00B12817"/>
    <w:rsid w:val="00B15D86"/>
    <w:rsid w:val="00B170B5"/>
    <w:rsid w:val="00B2123D"/>
    <w:rsid w:val="00B2127A"/>
    <w:rsid w:val="00B22258"/>
    <w:rsid w:val="00B22E1F"/>
    <w:rsid w:val="00B238EC"/>
    <w:rsid w:val="00B25586"/>
    <w:rsid w:val="00B267FD"/>
    <w:rsid w:val="00B27D18"/>
    <w:rsid w:val="00B304E7"/>
    <w:rsid w:val="00B34874"/>
    <w:rsid w:val="00B34CED"/>
    <w:rsid w:val="00B3755B"/>
    <w:rsid w:val="00B4034C"/>
    <w:rsid w:val="00B413FD"/>
    <w:rsid w:val="00B41675"/>
    <w:rsid w:val="00B41AA6"/>
    <w:rsid w:val="00B43C55"/>
    <w:rsid w:val="00B44601"/>
    <w:rsid w:val="00B45054"/>
    <w:rsid w:val="00B4612A"/>
    <w:rsid w:val="00B46CA5"/>
    <w:rsid w:val="00B471BF"/>
    <w:rsid w:val="00B4798B"/>
    <w:rsid w:val="00B503DA"/>
    <w:rsid w:val="00B5041F"/>
    <w:rsid w:val="00B505B2"/>
    <w:rsid w:val="00B517F4"/>
    <w:rsid w:val="00B5250B"/>
    <w:rsid w:val="00B53166"/>
    <w:rsid w:val="00B54563"/>
    <w:rsid w:val="00B54A8C"/>
    <w:rsid w:val="00B55D1F"/>
    <w:rsid w:val="00B55E18"/>
    <w:rsid w:val="00B5652C"/>
    <w:rsid w:val="00B56C8E"/>
    <w:rsid w:val="00B61F2F"/>
    <w:rsid w:val="00B624BD"/>
    <w:rsid w:val="00B62883"/>
    <w:rsid w:val="00B6497D"/>
    <w:rsid w:val="00B64992"/>
    <w:rsid w:val="00B64C7E"/>
    <w:rsid w:val="00B657AE"/>
    <w:rsid w:val="00B65EDC"/>
    <w:rsid w:val="00B67460"/>
    <w:rsid w:val="00B67C11"/>
    <w:rsid w:val="00B70954"/>
    <w:rsid w:val="00B7167B"/>
    <w:rsid w:val="00B725B1"/>
    <w:rsid w:val="00B736AC"/>
    <w:rsid w:val="00B737D3"/>
    <w:rsid w:val="00B75CCD"/>
    <w:rsid w:val="00B7665C"/>
    <w:rsid w:val="00B77037"/>
    <w:rsid w:val="00B7739E"/>
    <w:rsid w:val="00B77C2A"/>
    <w:rsid w:val="00B80AA0"/>
    <w:rsid w:val="00B82E1F"/>
    <w:rsid w:val="00B8394F"/>
    <w:rsid w:val="00B843DE"/>
    <w:rsid w:val="00B85E2E"/>
    <w:rsid w:val="00B867FC"/>
    <w:rsid w:val="00B90209"/>
    <w:rsid w:val="00B90A21"/>
    <w:rsid w:val="00B90C22"/>
    <w:rsid w:val="00B94277"/>
    <w:rsid w:val="00B9512F"/>
    <w:rsid w:val="00B970BF"/>
    <w:rsid w:val="00BA0270"/>
    <w:rsid w:val="00BA034C"/>
    <w:rsid w:val="00BA08C3"/>
    <w:rsid w:val="00BA1955"/>
    <w:rsid w:val="00BA31FC"/>
    <w:rsid w:val="00BA32D2"/>
    <w:rsid w:val="00BA47EB"/>
    <w:rsid w:val="00BA50A2"/>
    <w:rsid w:val="00BA6001"/>
    <w:rsid w:val="00BA62F2"/>
    <w:rsid w:val="00BA6664"/>
    <w:rsid w:val="00BA745B"/>
    <w:rsid w:val="00BB04BA"/>
    <w:rsid w:val="00BB0F6E"/>
    <w:rsid w:val="00BB364D"/>
    <w:rsid w:val="00BB49E1"/>
    <w:rsid w:val="00BB5B14"/>
    <w:rsid w:val="00BB5D1F"/>
    <w:rsid w:val="00BB7DB7"/>
    <w:rsid w:val="00BC0022"/>
    <w:rsid w:val="00BC018A"/>
    <w:rsid w:val="00BC0C76"/>
    <w:rsid w:val="00BC3283"/>
    <w:rsid w:val="00BC3391"/>
    <w:rsid w:val="00BC4C64"/>
    <w:rsid w:val="00BD0BCA"/>
    <w:rsid w:val="00BD0CD2"/>
    <w:rsid w:val="00BD1D50"/>
    <w:rsid w:val="00BD26B0"/>
    <w:rsid w:val="00BD4474"/>
    <w:rsid w:val="00BD5650"/>
    <w:rsid w:val="00BD622B"/>
    <w:rsid w:val="00BD6347"/>
    <w:rsid w:val="00BD6D94"/>
    <w:rsid w:val="00BD7AD1"/>
    <w:rsid w:val="00BE0472"/>
    <w:rsid w:val="00BE058F"/>
    <w:rsid w:val="00BE133F"/>
    <w:rsid w:val="00BE1628"/>
    <w:rsid w:val="00BE338F"/>
    <w:rsid w:val="00BE3DB7"/>
    <w:rsid w:val="00BE4433"/>
    <w:rsid w:val="00BE45B3"/>
    <w:rsid w:val="00BE4621"/>
    <w:rsid w:val="00BE49EE"/>
    <w:rsid w:val="00BE7C43"/>
    <w:rsid w:val="00BF0B90"/>
    <w:rsid w:val="00BF0FC7"/>
    <w:rsid w:val="00BF2C4E"/>
    <w:rsid w:val="00BF3C19"/>
    <w:rsid w:val="00BF69E1"/>
    <w:rsid w:val="00C01540"/>
    <w:rsid w:val="00C015A4"/>
    <w:rsid w:val="00C01835"/>
    <w:rsid w:val="00C035F3"/>
    <w:rsid w:val="00C03797"/>
    <w:rsid w:val="00C05FC7"/>
    <w:rsid w:val="00C0772F"/>
    <w:rsid w:val="00C0786E"/>
    <w:rsid w:val="00C07E8D"/>
    <w:rsid w:val="00C1091E"/>
    <w:rsid w:val="00C112A9"/>
    <w:rsid w:val="00C11F1B"/>
    <w:rsid w:val="00C12DF8"/>
    <w:rsid w:val="00C13C86"/>
    <w:rsid w:val="00C1623D"/>
    <w:rsid w:val="00C16495"/>
    <w:rsid w:val="00C1699D"/>
    <w:rsid w:val="00C16B43"/>
    <w:rsid w:val="00C1722C"/>
    <w:rsid w:val="00C17619"/>
    <w:rsid w:val="00C20CEE"/>
    <w:rsid w:val="00C20DB0"/>
    <w:rsid w:val="00C21021"/>
    <w:rsid w:val="00C21658"/>
    <w:rsid w:val="00C21742"/>
    <w:rsid w:val="00C2433B"/>
    <w:rsid w:val="00C24532"/>
    <w:rsid w:val="00C25507"/>
    <w:rsid w:val="00C25712"/>
    <w:rsid w:val="00C272C0"/>
    <w:rsid w:val="00C27F83"/>
    <w:rsid w:val="00C308E1"/>
    <w:rsid w:val="00C31D8E"/>
    <w:rsid w:val="00C3214C"/>
    <w:rsid w:val="00C32B85"/>
    <w:rsid w:val="00C33DB2"/>
    <w:rsid w:val="00C4018A"/>
    <w:rsid w:val="00C41229"/>
    <w:rsid w:val="00C42BE1"/>
    <w:rsid w:val="00C437B8"/>
    <w:rsid w:val="00C44A69"/>
    <w:rsid w:val="00C454D3"/>
    <w:rsid w:val="00C45FDA"/>
    <w:rsid w:val="00C460E9"/>
    <w:rsid w:val="00C46253"/>
    <w:rsid w:val="00C4655C"/>
    <w:rsid w:val="00C4677C"/>
    <w:rsid w:val="00C47838"/>
    <w:rsid w:val="00C50618"/>
    <w:rsid w:val="00C50FA7"/>
    <w:rsid w:val="00C528C7"/>
    <w:rsid w:val="00C53CE8"/>
    <w:rsid w:val="00C54634"/>
    <w:rsid w:val="00C549DF"/>
    <w:rsid w:val="00C54F28"/>
    <w:rsid w:val="00C55F97"/>
    <w:rsid w:val="00C562F0"/>
    <w:rsid w:val="00C56599"/>
    <w:rsid w:val="00C56614"/>
    <w:rsid w:val="00C56E50"/>
    <w:rsid w:val="00C5776C"/>
    <w:rsid w:val="00C6029A"/>
    <w:rsid w:val="00C60474"/>
    <w:rsid w:val="00C63139"/>
    <w:rsid w:val="00C63911"/>
    <w:rsid w:val="00C6419A"/>
    <w:rsid w:val="00C641C7"/>
    <w:rsid w:val="00C649C6"/>
    <w:rsid w:val="00C6516D"/>
    <w:rsid w:val="00C65D24"/>
    <w:rsid w:val="00C65E30"/>
    <w:rsid w:val="00C65F80"/>
    <w:rsid w:val="00C6664F"/>
    <w:rsid w:val="00C67041"/>
    <w:rsid w:val="00C67356"/>
    <w:rsid w:val="00C72047"/>
    <w:rsid w:val="00C7395B"/>
    <w:rsid w:val="00C754EE"/>
    <w:rsid w:val="00C75FE3"/>
    <w:rsid w:val="00C760B2"/>
    <w:rsid w:val="00C77AD6"/>
    <w:rsid w:val="00C81212"/>
    <w:rsid w:val="00C81413"/>
    <w:rsid w:val="00C815E4"/>
    <w:rsid w:val="00C82997"/>
    <w:rsid w:val="00C83894"/>
    <w:rsid w:val="00C8412E"/>
    <w:rsid w:val="00C845E8"/>
    <w:rsid w:val="00C849CB"/>
    <w:rsid w:val="00C85E56"/>
    <w:rsid w:val="00C91A1E"/>
    <w:rsid w:val="00C91E33"/>
    <w:rsid w:val="00C93372"/>
    <w:rsid w:val="00C94423"/>
    <w:rsid w:val="00C951DD"/>
    <w:rsid w:val="00C971AB"/>
    <w:rsid w:val="00C97C98"/>
    <w:rsid w:val="00CA05E3"/>
    <w:rsid w:val="00CA1202"/>
    <w:rsid w:val="00CA32C3"/>
    <w:rsid w:val="00CA34E6"/>
    <w:rsid w:val="00CA41F2"/>
    <w:rsid w:val="00CA4215"/>
    <w:rsid w:val="00CA45DF"/>
    <w:rsid w:val="00CA5273"/>
    <w:rsid w:val="00CA5C39"/>
    <w:rsid w:val="00CA5FFF"/>
    <w:rsid w:val="00CB0C38"/>
    <w:rsid w:val="00CB2A2E"/>
    <w:rsid w:val="00CB30E0"/>
    <w:rsid w:val="00CB4704"/>
    <w:rsid w:val="00CB4727"/>
    <w:rsid w:val="00CB5729"/>
    <w:rsid w:val="00CB57C4"/>
    <w:rsid w:val="00CB5857"/>
    <w:rsid w:val="00CB644A"/>
    <w:rsid w:val="00CB78EE"/>
    <w:rsid w:val="00CC0C68"/>
    <w:rsid w:val="00CC11F6"/>
    <w:rsid w:val="00CC439D"/>
    <w:rsid w:val="00CC43DD"/>
    <w:rsid w:val="00CC5757"/>
    <w:rsid w:val="00CC658D"/>
    <w:rsid w:val="00CC7690"/>
    <w:rsid w:val="00CC7DC2"/>
    <w:rsid w:val="00CD02D0"/>
    <w:rsid w:val="00CD2890"/>
    <w:rsid w:val="00CD39FF"/>
    <w:rsid w:val="00CD4510"/>
    <w:rsid w:val="00CD45B1"/>
    <w:rsid w:val="00CD4BD5"/>
    <w:rsid w:val="00CD5B1C"/>
    <w:rsid w:val="00CD63B9"/>
    <w:rsid w:val="00CD6E0A"/>
    <w:rsid w:val="00CD7257"/>
    <w:rsid w:val="00CD76BF"/>
    <w:rsid w:val="00CE11B3"/>
    <w:rsid w:val="00CE138C"/>
    <w:rsid w:val="00CE23B4"/>
    <w:rsid w:val="00CE27A1"/>
    <w:rsid w:val="00CE2970"/>
    <w:rsid w:val="00CE3562"/>
    <w:rsid w:val="00CE5F3E"/>
    <w:rsid w:val="00CE69C8"/>
    <w:rsid w:val="00CF0194"/>
    <w:rsid w:val="00CF08C4"/>
    <w:rsid w:val="00CF2F15"/>
    <w:rsid w:val="00CF44CB"/>
    <w:rsid w:val="00CF4B0B"/>
    <w:rsid w:val="00CF61DD"/>
    <w:rsid w:val="00CF6A49"/>
    <w:rsid w:val="00CF74D9"/>
    <w:rsid w:val="00D0234C"/>
    <w:rsid w:val="00D027CC"/>
    <w:rsid w:val="00D02C96"/>
    <w:rsid w:val="00D02EFE"/>
    <w:rsid w:val="00D0549A"/>
    <w:rsid w:val="00D05580"/>
    <w:rsid w:val="00D05B24"/>
    <w:rsid w:val="00D061A1"/>
    <w:rsid w:val="00D06C15"/>
    <w:rsid w:val="00D119D9"/>
    <w:rsid w:val="00D11EE2"/>
    <w:rsid w:val="00D1325E"/>
    <w:rsid w:val="00D13686"/>
    <w:rsid w:val="00D13BF4"/>
    <w:rsid w:val="00D13EFD"/>
    <w:rsid w:val="00D14030"/>
    <w:rsid w:val="00D17722"/>
    <w:rsid w:val="00D17EEF"/>
    <w:rsid w:val="00D200F9"/>
    <w:rsid w:val="00D20C8C"/>
    <w:rsid w:val="00D211AC"/>
    <w:rsid w:val="00D23982"/>
    <w:rsid w:val="00D251B5"/>
    <w:rsid w:val="00D269C7"/>
    <w:rsid w:val="00D2720F"/>
    <w:rsid w:val="00D30839"/>
    <w:rsid w:val="00D30AF7"/>
    <w:rsid w:val="00D310A5"/>
    <w:rsid w:val="00D3116D"/>
    <w:rsid w:val="00D32675"/>
    <w:rsid w:val="00D32D4F"/>
    <w:rsid w:val="00D33A86"/>
    <w:rsid w:val="00D34A2A"/>
    <w:rsid w:val="00D377FA"/>
    <w:rsid w:val="00D4041E"/>
    <w:rsid w:val="00D43087"/>
    <w:rsid w:val="00D43563"/>
    <w:rsid w:val="00D4548A"/>
    <w:rsid w:val="00D461ED"/>
    <w:rsid w:val="00D463D4"/>
    <w:rsid w:val="00D47616"/>
    <w:rsid w:val="00D5105D"/>
    <w:rsid w:val="00D51217"/>
    <w:rsid w:val="00D5174A"/>
    <w:rsid w:val="00D52474"/>
    <w:rsid w:val="00D52FF8"/>
    <w:rsid w:val="00D5330F"/>
    <w:rsid w:val="00D54C3A"/>
    <w:rsid w:val="00D56A2F"/>
    <w:rsid w:val="00D60F0C"/>
    <w:rsid w:val="00D6282B"/>
    <w:rsid w:val="00D634D8"/>
    <w:rsid w:val="00D63666"/>
    <w:rsid w:val="00D638FA"/>
    <w:rsid w:val="00D63A35"/>
    <w:rsid w:val="00D65162"/>
    <w:rsid w:val="00D6560E"/>
    <w:rsid w:val="00D71317"/>
    <w:rsid w:val="00D71684"/>
    <w:rsid w:val="00D7194C"/>
    <w:rsid w:val="00D72A76"/>
    <w:rsid w:val="00D72D3F"/>
    <w:rsid w:val="00D7450C"/>
    <w:rsid w:val="00D749E0"/>
    <w:rsid w:val="00D75DB3"/>
    <w:rsid w:val="00D76873"/>
    <w:rsid w:val="00D843A0"/>
    <w:rsid w:val="00D8445E"/>
    <w:rsid w:val="00D8577F"/>
    <w:rsid w:val="00D85DA6"/>
    <w:rsid w:val="00D868DD"/>
    <w:rsid w:val="00D870F0"/>
    <w:rsid w:val="00D8749F"/>
    <w:rsid w:val="00D904BA"/>
    <w:rsid w:val="00D90A58"/>
    <w:rsid w:val="00D910D7"/>
    <w:rsid w:val="00D924BB"/>
    <w:rsid w:val="00D924CF"/>
    <w:rsid w:val="00D9598B"/>
    <w:rsid w:val="00D95EB6"/>
    <w:rsid w:val="00D974CA"/>
    <w:rsid w:val="00DA1A8C"/>
    <w:rsid w:val="00DA309D"/>
    <w:rsid w:val="00DA4596"/>
    <w:rsid w:val="00DA4928"/>
    <w:rsid w:val="00DA4D54"/>
    <w:rsid w:val="00DA4E91"/>
    <w:rsid w:val="00DA4EAA"/>
    <w:rsid w:val="00DA5725"/>
    <w:rsid w:val="00DA5780"/>
    <w:rsid w:val="00DA5B45"/>
    <w:rsid w:val="00DA680F"/>
    <w:rsid w:val="00DA68AC"/>
    <w:rsid w:val="00DA6C31"/>
    <w:rsid w:val="00DA70E8"/>
    <w:rsid w:val="00DB2B24"/>
    <w:rsid w:val="00DB39A8"/>
    <w:rsid w:val="00DB39B7"/>
    <w:rsid w:val="00DB4C87"/>
    <w:rsid w:val="00DB5234"/>
    <w:rsid w:val="00DB583D"/>
    <w:rsid w:val="00DB6C2C"/>
    <w:rsid w:val="00DB77C4"/>
    <w:rsid w:val="00DC09D1"/>
    <w:rsid w:val="00DC0C9A"/>
    <w:rsid w:val="00DC10A5"/>
    <w:rsid w:val="00DC185C"/>
    <w:rsid w:val="00DC3368"/>
    <w:rsid w:val="00DC3A5F"/>
    <w:rsid w:val="00DC534D"/>
    <w:rsid w:val="00DC549D"/>
    <w:rsid w:val="00DC5F10"/>
    <w:rsid w:val="00DC64EF"/>
    <w:rsid w:val="00DC6F96"/>
    <w:rsid w:val="00DC7426"/>
    <w:rsid w:val="00DC7C1D"/>
    <w:rsid w:val="00DC7D3B"/>
    <w:rsid w:val="00DD03D2"/>
    <w:rsid w:val="00DD1FFC"/>
    <w:rsid w:val="00DD2499"/>
    <w:rsid w:val="00DD46B9"/>
    <w:rsid w:val="00DD4E79"/>
    <w:rsid w:val="00DD5118"/>
    <w:rsid w:val="00DD5213"/>
    <w:rsid w:val="00DD58AE"/>
    <w:rsid w:val="00DD6839"/>
    <w:rsid w:val="00DD6CCD"/>
    <w:rsid w:val="00DD6F9D"/>
    <w:rsid w:val="00DD777D"/>
    <w:rsid w:val="00DD79BC"/>
    <w:rsid w:val="00DE06D4"/>
    <w:rsid w:val="00DE0B8D"/>
    <w:rsid w:val="00DE14BC"/>
    <w:rsid w:val="00DE2A24"/>
    <w:rsid w:val="00DE326A"/>
    <w:rsid w:val="00DE4346"/>
    <w:rsid w:val="00DE5C76"/>
    <w:rsid w:val="00DE6A26"/>
    <w:rsid w:val="00DE7DD5"/>
    <w:rsid w:val="00DF00C8"/>
    <w:rsid w:val="00DF2109"/>
    <w:rsid w:val="00DF3FA9"/>
    <w:rsid w:val="00DF3FE6"/>
    <w:rsid w:val="00DF60EE"/>
    <w:rsid w:val="00DF651F"/>
    <w:rsid w:val="00DF6C7E"/>
    <w:rsid w:val="00DF6EC7"/>
    <w:rsid w:val="00E00127"/>
    <w:rsid w:val="00E00815"/>
    <w:rsid w:val="00E01979"/>
    <w:rsid w:val="00E022FD"/>
    <w:rsid w:val="00E039B3"/>
    <w:rsid w:val="00E03E79"/>
    <w:rsid w:val="00E05AFF"/>
    <w:rsid w:val="00E05F75"/>
    <w:rsid w:val="00E0620B"/>
    <w:rsid w:val="00E074C0"/>
    <w:rsid w:val="00E076C4"/>
    <w:rsid w:val="00E12B95"/>
    <w:rsid w:val="00E12E3A"/>
    <w:rsid w:val="00E133B5"/>
    <w:rsid w:val="00E14323"/>
    <w:rsid w:val="00E171E1"/>
    <w:rsid w:val="00E17CE2"/>
    <w:rsid w:val="00E20AD8"/>
    <w:rsid w:val="00E21BFF"/>
    <w:rsid w:val="00E22D13"/>
    <w:rsid w:val="00E2309A"/>
    <w:rsid w:val="00E23EAA"/>
    <w:rsid w:val="00E2528A"/>
    <w:rsid w:val="00E25548"/>
    <w:rsid w:val="00E25677"/>
    <w:rsid w:val="00E26958"/>
    <w:rsid w:val="00E26BC4"/>
    <w:rsid w:val="00E277AE"/>
    <w:rsid w:val="00E308E4"/>
    <w:rsid w:val="00E30FF3"/>
    <w:rsid w:val="00E3142F"/>
    <w:rsid w:val="00E31EA1"/>
    <w:rsid w:val="00E32D49"/>
    <w:rsid w:val="00E35779"/>
    <w:rsid w:val="00E35A17"/>
    <w:rsid w:val="00E35AEB"/>
    <w:rsid w:val="00E35FFF"/>
    <w:rsid w:val="00E40ADB"/>
    <w:rsid w:val="00E416D2"/>
    <w:rsid w:val="00E4180E"/>
    <w:rsid w:val="00E419D2"/>
    <w:rsid w:val="00E41F12"/>
    <w:rsid w:val="00E42CA3"/>
    <w:rsid w:val="00E43605"/>
    <w:rsid w:val="00E43650"/>
    <w:rsid w:val="00E43F92"/>
    <w:rsid w:val="00E44C4C"/>
    <w:rsid w:val="00E473D7"/>
    <w:rsid w:val="00E47620"/>
    <w:rsid w:val="00E477B1"/>
    <w:rsid w:val="00E4780C"/>
    <w:rsid w:val="00E506BA"/>
    <w:rsid w:val="00E509C9"/>
    <w:rsid w:val="00E51141"/>
    <w:rsid w:val="00E52C9B"/>
    <w:rsid w:val="00E53E5D"/>
    <w:rsid w:val="00E5504E"/>
    <w:rsid w:val="00E55B42"/>
    <w:rsid w:val="00E570F5"/>
    <w:rsid w:val="00E60352"/>
    <w:rsid w:val="00E60413"/>
    <w:rsid w:val="00E63111"/>
    <w:rsid w:val="00E632E1"/>
    <w:rsid w:val="00E64F49"/>
    <w:rsid w:val="00E6552D"/>
    <w:rsid w:val="00E66DA7"/>
    <w:rsid w:val="00E66FE1"/>
    <w:rsid w:val="00E70E26"/>
    <w:rsid w:val="00E7546E"/>
    <w:rsid w:val="00E75577"/>
    <w:rsid w:val="00E755B3"/>
    <w:rsid w:val="00E75FD8"/>
    <w:rsid w:val="00E80937"/>
    <w:rsid w:val="00E82060"/>
    <w:rsid w:val="00E84328"/>
    <w:rsid w:val="00E8462D"/>
    <w:rsid w:val="00E84C3A"/>
    <w:rsid w:val="00E85542"/>
    <w:rsid w:val="00E85FA1"/>
    <w:rsid w:val="00E8604C"/>
    <w:rsid w:val="00E862F6"/>
    <w:rsid w:val="00E86959"/>
    <w:rsid w:val="00E86D71"/>
    <w:rsid w:val="00E874A6"/>
    <w:rsid w:val="00E91548"/>
    <w:rsid w:val="00E91591"/>
    <w:rsid w:val="00E92C42"/>
    <w:rsid w:val="00E9352F"/>
    <w:rsid w:val="00E9442D"/>
    <w:rsid w:val="00E95463"/>
    <w:rsid w:val="00E96964"/>
    <w:rsid w:val="00E978FA"/>
    <w:rsid w:val="00EA006F"/>
    <w:rsid w:val="00EA027A"/>
    <w:rsid w:val="00EA1DCC"/>
    <w:rsid w:val="00EA24E5"/>
    <w:rsid w:val="00EA294D"/>
    <w:rsid w:val="00EA3946"/>
    <w:rsid w:val="00EA3C62"/>
    <w:rsid w:val="00EA3EAD"/>
    <w:rsid w:val="00EA5AE2"/>
    <w:rsid w:val="00EA68D8"/>
    <w:rsid w:val="00EB020D"/>
    <w:rsid w:val="00EB0E3F"/>
    <w:rsid w:val="00EB1CAA"/>
    <w:rsid w:val="00EB2085"/>
    <w:rsid w:val="00EB2515"/>
    <w:rsid w:val="00EB2643"/>
    <w:rsid w:val="00EB2CEE"/>
    <w:rsid w:val="00EB3BA7"/>
    <w:rsid w:val="00EB3D34"/>
    <w:rsid w:val="00EB43D0"/>
    <w:rsid w:val="00EB4D8C"/>
    <w:rsid w:val="00EB77BF"/>
    <w:rsid w:val="00EC1EDB"/>
    <w:rsid w:val="00EC4D2C"/>
    <w:rsid w:val="00EC59BF"/>
    <w:rsid w:val="00EC65FF"/>
    <w:rsid w:val="00ED0544"/>
    <w:rsid w:val="00ED0A05"/>
    <w:rsid w:val="00ED11D0"/>
    <w:rsid w:val="00ED1409"/>
    <w:rsid w:val="00ED4251"/>
    <w:rsid w:val="00ED447B"/>
    <w:rsid w:val="00ED5519"/>
    <w:rsid w:val="00ED560E"/>
    <w:rsid w:val="00ED6EF3"/>
    <w:rsid w:val="00ED6F5D"/>
    <w:rsid w:val="00ED70B3"/>
    <w:rsid w:val="00ED7477"/>
    <w:rsid w:val="00EE1209"/>
    <w:rsid w:val="00EE2D36"/>
    <w:rsid w:val="00EE4829"/>
    <w:rsid w:val="00EE531F"/>
    <w:rsid w:val="00EE70DD"/>
    <w:rsid w:val="00EF0291"/>
    <w:rsid w:val="00EF0980"/>
    <w:rsid w:val="00EF0A38"/>
    <w:rsid w:val="00EF15C5"/>
    <w:rsid w:val="00EF1F4A"/>
    <w:rsid w:val="00EF319D"/>
    <w:rsid w:val="00EF3939"/>
    <w:rsid w:val="00EF4B27"/>
    <w:rsid w:val="00EF5649"/>
    <w:rsid w:val="00EF7B20"/>
    <w:rsid w:val="00F00855"/>
    <w:rsid w:val="00F00954"/>
    <w:rsid w:val="00F01A5F"/>
    <w:rsid w:val="00F01CEA"/>
    <w:rsid w:val="00F02CCF"/>
    <w:rsid w:val="00F03299"/>
    <w:rsid w:val="00F045DA"/>
    <w:rsid w:val="00F073EE"/>
    <w:rsid w:val="00F10CE8"/>
    <w:rsid w:val="00F11B27"/>
    <w:rsid w:val="00F11CD0"/>
    <w:rsid w:val="00F11D88"/>
    <w:rsid w:val="00F1297A"/>
    <w:rsid w:val="00F12C25"/>
    <w:rsid w:val="00F14A63"/>
    <w:rsid w:val="00F1511E"/>
    <w:rsid w:val="00F15EF2"/>
    <w:rsid w:val="00F175AF"/>
    <w:rsid w:val="00F17D30"/>
    <w:rsid w:val="00F17F3C"/>
    <w:rsid w:val="00F206F4"/>
    <w:rsid w:val="00F207B4"/>
    <w:rsid w:val="00F23619"/>
    <w:rsid w:val="00F236C5"/>
    <w:rsid w:val="00F240DF"/>
    <w:rsid w:val="00F2415D"/>
    <w:rsid w:val="00F24D83"/>
    <w:rsid w:val="00F258E1"/>
    <w:rsid w:val="00F26D9D"/>
    <w:rsid w:val="00F30885"/>
    <w:rsid w:val="00F308E3"/>
    <w:rsid w:val="00F3104D"/>
    <w:rsid w:val="00F314C8"/>
    <w:rsid w:val="00F3204E"/>
    <w:rsid w:val="00F33896"/>
    <w:rsid w:val="00F3435D"/>
    <w:rsid w:val="00F34969"/>
    <w:rsid w:val="00F34E53"/>
    <w:rsid w:val="00F37800"/>
    <w:rsid w:val="00F401E7"/>
    <w:rsid w:val="00F419D2"/>
    <w:rsid w:val="00F42124"/>
    <w:rsid w:val="00F438D7"/>
    <w:rsid w:val="00F44153"/>
    <w:rsid w:val="00F44304"/>
    <w:rsid w:val="00F445D0"/>
    <w:rsid w:val="00F44E89"/>
    <w:rsid w:val="00F452D6"/>
    <w:rsid w:val="00F46B1B"/>
    <w:rsid w:val="00F50484"/>
    <w:rsid w:val="00F5232C"/>
    <w:rsid w:val="00F53BC1"/>
    <w:rsid w:val="00F55D12"/>
    <w:rsid w:val="00F603D4"/>
    <w:rsid w:val="00F61B34"/>
    <w:rsid w:val="00F61D35"/>
    <w:rsid w:val="00F61DDB"/>
    <w:rsid w:val="00F62827"/>
    <w:rsid w:val="00F62BEC"/>
    <w:rsid w:val="00F62F00"/>
    <w:rsid w:val="00F663D4"/>
    <w:rsid w:val="00F66B36"/>
    <w:rsid w:val="00F67625"/>
    <w:rsid w:val="00F70179"/>
    <w:rsid w:val="00F705B5"/>
    <w:rsid w:val="00F7061C"/>
    <w:rsid w:val="00F706FE"/>
    <w:rsid w:val="00F713A6"/>
    <w:rsid w:val="00F71B91"/>
    <w:rsid w:val="00F73989"/>
    <w:rsid w:val="00F75322"/>
    <w:rsid w:val="00F76AC8"/>
    <w:rsid w:val="00F80974"/>
    <w:rsid w:val="00F80E68"/>
    <w:rsid w:val="00F8115A"/>
    <w:rsid w:val="00F81390"/>
    <w:rsid w:val="00F81837"/>
    <w:rsid w:val="00F82811"/>
    <w:rsid w:val="00F837F2"/>
    <w:rsid w:val="00F83CC4"/>
    <w:rsid w:val="00F851A3"/>
    <w:rsid w:val="00F857D1"/>
    <w:rsid w:val="00F866CB"/>
    <w:rsid w:val="00F86DFA"/>
    <w:rsid w:val="00F91667"/>
    <w:rsid w:val="00F91A43"/>
    <w:rsid w:val="00F91FBA"/>
    <w:rsid w:val="00F93E87"/>
    <w:rsid w:val="00F945EE"/>
    <w:rsid w:val="00F964F6"/>
    <w:rsid w:val="00F96B30"/>
    <w:rsid w:val="00F96CE7"/>
    <w:rsid w:val="00F97ED6"/>
    <w:rsid w:val="00FA16D8"/>
    <w:rsid w:val="00FA3987"/>
    <w:rsid w:val="00FA3EFC"/>
    <w:rsid w:val="00FA419A"/>
    <w:rsid w:val="00FA4449"/>
    <w:rsid w:val="00FA484B"/>
    <w:rsid w:val="00FA4E84"/>
    <w:rsid w:val="00FA4EB6"/>
    <w:rsid w:val="00FA537B"/>
    <w:rsid w:val="00FA62E8"/>
    <w:rsid w:val="00FA6EA6"/>
    <w:rsid w:val="00FB0265"/>
    <w:rsid w:val="00FB08F8"/>
    <w:rsid w:val="00FB12B0"/>
    <w:rsid w:val="00FB2F18"/>
    <w:rsid w:val="00FB5054"/>
    <w:rsid w:val="00FB5107"/>
    <w:rsid w:val="00FB6AAD"/>
    <w:rsid w:val="00FB6B15"/>
    <w:rsid w:val="00FB74D0"/>
    <w:rsid w:val="00FC101D"/>
    <w:rsid w:val="00FC1EC2"/>
    <w:rsid w:val="00FC1EE0"/>
    <w:rsid w:val="00FC2185"/>
    <w:rsid w:val="00FC36C0"/>
    <w:rsid w:val="00FC3E99"/>
    <w:rsid w:val="00FC401A"/>
    <w:rsid w:val="00FC6FD0"/>
    <w:rsid w:val="00FC74D1"/>
    <w:rsid w:val="00FC75FE"/>
    <w:rsid w:val="00FD022E"/>
    <w:rsid w:val="00FD0372"/>
    <w:rsid w:val="00FD24D1"/>
    <w:rsid w:val="00FD4117"/>
    <w:rsid w:val="00FD4D0A"/>
    <w:rsid w:val="00FD599C"/>
    <w:rsid w:val="00FD5E02"/>
    <w:rsid w:val="00FD65D4"/>
    <w:rsid w:val="00FD676E"/>
    <w:rsid w:val="00FD6ABA"/>
    <w:rsid w:val="00FE0DD9"/>
    <w:rsid w:val="00FE29A7"/>
    <w:rsid w:val="00FE2F47"/>
    <w:rsid w:val="00FE377E"/>
    <w:rsid w:val="00FE3D30"/>
    <w:rsid w:val="00FE5E52"/>
    <w:rsid w:val="00FE6E93"/>
    <w:rsid w:val="00FE7CC7"/>
    <w:rsid w:val="00FF2E4A"/>
    <w:rsid w:val="00FF2EA4"/>
    <w:rsid w:val="00FF42C8"/>
    <w:rsid w:val="00FF5F1C"/>
    <w:rsid w:val="00FF5F3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/>
      <w:sz w:val="16"/>
      <w:szCs w:val="16"/>
      <w:lang w:val="x-none" w:eastAsia="x-none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aliases w:val="Знак Знак,Знак Знак Знак Знак"/>
    <w:basedOn w:val="a"/>
    <w:link w:val="ab"/>
    <w:qFormat/>
    <w:rsid w:val="0070235D"/>
    <w:pPr>
      <w:jc w:val="center"/>
    </w:pPr>
    <w:rPr>
      <w:b/>
      <w:caps/>
      <w:sz w:val="36"/>
      <w:lang w:val="x-none" w:eastAsia="x-none"/>
    </w:rPr>
  </w:style>
  <w:style w:type="character" w:customStyle="1" w:styleId="ab">
    <w:name w:val="Название Знак"/>
    <w:aliases w:val="Знак Знак Знак1,Знак Знак Знак Знак Знак"/>
    <w:link w:val="aa"/>
    <w:rsid w:val="0070235D"/>
    <w:rPr>
      <w:b/>
      <w:caps/>
      <w:sz w:val="36"/>
    </w:rPr>
  </w:style>
  <w:style w:type="paragraph" w:customStyle="1" w:styleId="formattext">
    <w:name w:val="formattext"/>
    <w:basedOn w:val="a"/>
    <w:rsid w:val="00861B25"/>
    <w:pPr>
      <w:spacing w:after="223"/>
    </w:pPr>
    <w:rPr>
      <w:sz w:val="24"/>
      <w:szCs w:val="24"/>
    </w:rPr>
  </w:style>
  <w:style w:type="paragraph" w:customStyle="1" w:styleId="ac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d">
    <w:name w:val="header"/>
    <w:basedOn w:val="a"/>
    <w:link w:val="ae"/>
    <w:rsid w:val="00B6497D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B6497D"/>
  </w:style>
  <w:style w:type="paragraph" w:styleId="af">
    <w:name w:val="footer"/>
    <w:basedOn w:val="a"/>
    <w:link w:val="af0"/>
    <w:rsid w:val="00B6497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B6497D"/>
  </w:style>
  <w:style w:type="character" w:styleId="af1">
    <w:name w:val="page number"/>
    <w:basedOn w:val="a0"/>
    <w:rsid w:val="00B6497D"/>
  </w:style>
  <w:style w:type="paragraph" w:styleId="af2">
    <w:name w:val="Body Text Indent"/>
    <w:basedOn w:val="a"/>
    <w:link w:val="af3"/>
    <w:rsid w:val="00B6497D"/>
    <w:pPr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link w:val="af2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4">
    <w:name w:val="List Paragraph"/>
    <w:basedOn w:val="a"/>
    <w:qFormat/>
    <w:rsid w:val="00B6497D"/>
    <w:pPr>
      <w:ind w:left="720"/>
      <w:contextualSpacing/>
    </w:pPr>
  </w:style>
  <w:style w:type="paragraph" w:customStyle="1" w:styleId="ConsPlusTitle">
    <w:name w:val="ConsPlusTitle"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404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47E"/>
  </w:style>
  <w:style w:type="paragraph" w:customStyle="1" w:styleId="ConsPlusNonformat">
    <w:name w:val="ConsPlusNonformat"/>
    <w:rsid w:val="00CA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unhideWhenUsed/>
    <w:rsid w:val="003C3D9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0&amp;dst=27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0&amp;dst=107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0&amp;dst=1001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6&amp;n=92251" TargetMode="External"/><Relationship Id="rId10" Type="http://schemas.openxmlformats.org/officeDocument/2006/relationships/image" Target="file:///C:\Users\&#1054;&#1082;&#1089;&#1072;&#1085;&#1072;\Desktop\&#1056;&#1040;&#1041;&#1054;&#1063;&#1048;&#1049;%20&#1057;&#1058;&#1054;&#1051;\&#1055;&#1048;&#1057;&#1068;&#1052;&#1040;\slava.KSADM\&#1052;&#1086;&#1080;%20&#1076;&#1086;&#1082;&#1091;&#1084;&#1077;&#1085;&#1090;&#1099;\&#1052;&#1086;&#1080;%20&#1088;&#1080;&#1089;&#1091;&#1085;&#1082;&#1080;\g_sul_gr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login.consultant.ru/link/?req=doc&amp;base=LAW&amp;n=49499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8FB5-0C09-47A9-A2C9-F1CFE6C7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4594</CharactersWithSpaces>
  <SharedDoc>false</SharedDoc>
  <HLinks>
    <vt:vector size="36" baseType="variant">
      <vt:variant>
        <vt:i4>6881318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https://login.consultant.ru/link/?req=doc&amp;base=RLAW186&amp;n=92251</vt:lpwstr>
      </vt:variant>
      <vt:variant>
        <vt:lpwstr/>
      </vt:variant>
      <vt:variant>
        <vt:i4>6619235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https://login.consultant.ru/link/?req=doc&amp;base=LAW&amp;n=494990</vt:lpwstr>
      </vt:variant>
      <vt:variant>
        <vt:lpwstr/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https://login.consultant.ru/link/?req=doc&amp;base=LAW&amp;n=494990&amp;dst=277</vt:lpwstr>
      </vt:variant>
      <vt:variant>
        <vt:lpwstr/>
      </vt:variant>
      <vt:variant>
        <vt:i4>524357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https://login.consultant.ru/link/?req=doc&amp;base=LAW&amp;n=494990&amp;dst=1075</vt:lpwstr>
      </vt:variant>
      <vt:variant>
        <vt:lpwstr/>
      </vt:variant>
      <vt:variant>
        <vt:i4>4128880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https://login.consultant.ru/link/?req=doc&amp;base=LAW&amp;n=494990&amp;dst=100123</vt:lpwstr>
      </vt:variant>
      <vt:variant>
        <vt:lpwstr/>
      </vt:variant>
      <vt:variant>
        <vt:i4>3736623</vt:i4>
      </vt:variant>
      <vt:variant>
        <vt:i4>2336</vt:i4>
      </vt:variant>
      <vt:variant>
        <vt:i4>1025</vt:i4>
      </vt:variant>
      <vt:variant>
        <vt:i4>1</vt:i4>
      </vt:variant>
      <vt:variant>
        <vt:lpwstr>C:\Users\Оксана\Desktop\РАБОЧИЙ СТОЛ\ПИСЬМА\slava.KSADM\Мои документы\Мои рисунки\g_sul_gr.gif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Бизаева И.А.</dc:creator>
  <cp:lastModifiedBy>Инна</cp:lastModifiedBy>
  <cp:revision>12</cp:revision>
  <cp:lastPrinted>2025-08-26T13:23:00Z</cp:lastPrinted>
  <dcterms:created xsi:type="dcterms:W3CDTF">2025-07-31T05:35:00Z</dcterms:created>
  <dcterms:modified xsi:type="dcterms:W3CDTF">2025-08-26T13:23:00Z</dcterms:modified>
</cp:coreProperties>
</file>