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D56558">
        <w:rPr>
          <w:szCs w:val="28"/>
          <w:lang w:eastAsia="ar-SA"/>
        </w:rPr>
        <w:t xml:space="preserve">02.07.2025 </w:t>
      </w:r>
      <w:r>
        <w:rPr>
          <w:szCs w:val="28"/>
          <w:lang w:eastAsia="ar-SA"/>
        </w:rPr>
        <w:t xml:space="preserve">№ </w:t>
      </w:r>
      <w:r w:rsidR="00477CA5">
        <w:rPr>
          <w:szCs w:val="28"/>
          <w:lang w:eastAsia="ar-SA"/>
        </w:rPr>
        <w:t>105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77CA5" w:rsidRDefault="00477CA5" w:rsidP="00477CA5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477CA5" w:rsidRDefault="00477CA5" w:rsidP="00477CA5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в приложение к распоряжению Администрации Красносулинского района</w:t>
      </w:r>
    </w:p>
    <w:p w:rsidR="00477CA5" w:rsidRDefault="00477CA5" w:rsidP="00477CA5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от 17.02.2025 № 34</w:t>
      </w:r>
    </w:p>
    <w:p w:rsidR="00477CA5" w:rsidRDefault="00477CA5" w:rsidP="00477CA5">
      <w:pPr>
        <w:tabs>
          <w:tab w:val="left" w:pos="993"/>
        </w:tabs>
        <w:ind w:firstLine="709"/>
        <w:rPr>
          <w:szCs w:val="28"/>
        </w:rPr>
      </w:pPr>
    </w:p>
    <w:p w:rsidR="00477CA5" w:rsidRDefault="00477CA5" w:rsidP="00477CA5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Администрации Красносулинского района от 09.06.2025 № 289 «О внесении изменений в приложение к постановлению Администрации Красносулинского района от 30.11.2017 </w:t>
      </w:r>
      <w:r w:rsidR="00C20673">
        <w:rPr>
          <w:szCs w:val="28"/>
        </w:rPr>
        <w:t>№ </w:t>
      </w:r>
      <w:r>
        <w:rPr>
          <w:szCs w:val="28"/>
        </w:rPr>
        <w:t>1089», от 12.07.2024 № 749 «Об утверждении</w:t>
      </w:r>
      <w:r w:rsidR="00C20673">
        <w:rPr>
          <w:szCs w:val="28"/>
        </w:rPr>
        <w:t xml:space="preserve"> </w:t>
      </w:r>
      <w:r>
        <w:rPr>
          <w:szCs w:val="28"/>
        </w:rPr>
        <w:t>Порядка</w:t>
      </w:r>
      <w:r w:rsidR="00C20673">
        <w:rPr>
          <w:szCs w:val="28"/>
        </w:rPr>
        <w:t xml:space="preserve"> </w:t>
      </w:r>
      <w:r>
        <w:rPr>
          <w:szCs w:val="28"/>
        </w:rPr>
        <w:t>разработки, реализации и оценки эффективности муниципальных программ Красносулинского района»,</w:t>
      </w:r>
      <w:r w:rsidR="00C20673">
        <w:rPr>
          <w:szCs w:val="28"/>
        </w:rPr>
        <w:t xml:space="preserve"> </w:t>
      </w:r>
      <w:r>
        <w:rPr>
          <w:szCs w:val="28"/>
        </w:rPr>
        <w:t>руководствуясь статьей 29 Устава муниципального образования «Красносулинский район», –</w:t>
      </w:r>
    </w:p>
    <w:p w:rsidR="00477CA5" w:rsidRDefault="00477CA5" w:rsidP="00477CA5">
      <w:pPr>
        <w:tabs>
          <w:tab w:val="left" w:pos="993"/>
        </w:tabs>
        <w:ind w:firstLine="709"/>
        <w:rPr>
          <w:szCs w:val="28"/>
        </w:rPr>
      </w:pPr>
    </w:p>
    <w:p w:rsidR="00477CA5" w:rsidRDefault="00477CA5" w:rsidP="00477CA5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17.02.2025 № 34 «Об утверждении единого 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</w:t>
      </w:r>
      <w:r w:rsidRPr="00477CA5">
        <w:rPr>
          <w:szCs w:val="28"/>
        </w:rPr>
        <w:t>» на 2025 год», изложи</w:t>
      </w:r>
      <w:r w:rsidR="00C8727F">
        <w:rPr>
          <w:szCs w:val="28"/>
        </w:rPr>
        <w:t>в</w:t>
      </w:r>
      <w:r w:rsidRPr="00477CA5">
        <w:rPr>
          <w:szCs w:val="28"/>
        </w:rPr>
        <w:t xml:space="preserve"> его</w:t>
      </w:r>
      <w:r>
        <w:rPr>
          <w:szCs w:val="28"/>
        </w:rPr>
        <w:t xml:space="preserve"> согласно приложению к настоящему распоряжению.</w:t>
      </w:r>
    </w:p>
    <w:p w:rsidR="00477CA5" w:rsidRDefault="00477CA5" w:rsidP="00477CA5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szCs w:val="28"/>
        </w:rPr>
        <w:br/>
        <w:t>Шаповалова В.Б.</w:t>
      </w:r>
    </w:p>
    <w:p w:rsidR="00D56558" w:rsidRPr="00C20673" w:rsidRDefault="00D56558" w:rsidP="00C81A56">
      <w:pPr>
        <w:ind w:firstLine="0"/>
        <w:rPr>
          <w:szCs w:val="28"/>
        </w:rPr>
      </w:pPr>
    </w:p>
    <w:p w:rsidR="007F41EC" w:rsidRPr="00C20673" w:rsidRDefault="00BE4834" w:rsidP="00C81A56">
      <w:pPr>
        <w:tabs>
          <w:tab w:val="right" w:pos="9639"/>
        </w:tabs>
        <w:ind w:firstLine="0"/>
        <w:rPr>
          <w:szCs w:val="28"/>
        </w:rPr>
      </w:pPr>
      <w:r w:rsidRPr="00C20673">
        <w:rPr>
          <w:szCs w:val="28"/>
        </w:rPr>
        <w:t>Глава</w:t>
      </w:r>
      <w:r w:rsidR="007F41EC" w:rsidRPr="00C20673">
        <w:rPr>
          <w:szCs w:val="28"/>
        </w:rPr>
        <w:t xml:space="preserve"> Красносулинского района</w:t>
      </w:r>
      <w:r w:rsidR="00E259E0" w:rsidRPr="00C20673">
        <w:rPr>
          <w:szCs w:val="28"/>
        </w:rPr>
        <w:t xml:space="preserve"> </w:t>
      </w:r>
      <w:r w:rsidR="00E259E0" w:rsidRPr="00C20673">
        <w:rPr>
          <w:szCs w:val="28"/>
        </w:rPr>
        <w:tab/>
      </w:r>
      <w:r w:rsidR="00A51139" w:rsidRPr="00C20673">
        <w:rPr>
          <w:szCs w:val="28"/>
        </w:rPr>
        <w:t>И.С. Кирпичков</w:t>
      </w:r>
    </w:p>
    <w:p w:rsidR="009E0F88" w:rsidRPr="00C20673" w:rsidRDefault="009E0F88" w:rsidP="00C81A56">
      <w:pPr>
        <w:tabs>
          <w:tab w:val="right" w:pos="9072"/>
        </w:tabs>
        <w:ind w:firstLine="0"/>
        <w:jc w:val="left"/>
        <w:rPr>
          <w:sz w:val="44"/>
          <w:szCs w:val="28"/>
        </w:rPr>
      </w:pPr>
    </w:p>
    <w:p w:rsidR="007F41EC" w:rsidRPr="00C20673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C20673">
        <w:rPr>
          <w:szCs w:val="28"/>
        </w:rPr>
        <w:t>Распоряжение вносит</w:t>
      </w:r>
    </w:p>
    <w:p w:rsidR="00C20673" w:rsidRPr="00C20673" w:rsidRDefault="00C20673" w:rsidP="00C20673">
      <w:pPr>
        <w:tabs>
          <w:tab w:val="right" w:pos="9072"/>
        </w:tabs>
        <w:ind w:firstLine="0"/>
        <w:jc w:val="left"/>
        <w:rPr>
          <w:szCs w:val="28"/>
        </w:rPr>
        <w:sectPr w:rsidR="00C20673" w:rsidRPr="00C20673" w:rsidSect="00DC07CD">
          <w:headerReference w:type="even" r:id="rId9"/>
          <w:headerReference w:type="default" r:id="rId10"/>
          <w:head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C20673">
        <w:rPr>
          <w:szCs w:val="28"/>
        </w:rPr>
        <w:t>отдел жизнеобеспечения</w:t>
      </w:r>
      <w:bookmarkStart w:id="1" w:name="Par17"/>
      <w:bookmarkEnd w:id="1"/>
      <w:r w:rsidRPr="00C20673">
        <w:rPr>
          <w:szCs w:val="28"/>
        </w:rPr>
        <w:t xml:space="preserve"> района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 xml:space="preserve">к распоряжению 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Администрации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Красносулинского района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от 02.07.2025 № 105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Приложение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к распоряжению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Администрации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Красносулинского района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от 17.02.2025 № 34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left="11057" w:firstLine="61"/>
        <w:contextualSpacing/>
        <w:rPr>
          <w:szCs w:val="24"/>
        </w:rPr>
      </w:pPr>
    </w:p>
    <w:p w:rsidR="00C20673" w:rsidRDefault="00C20673" w:rsidP="00E2129E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ЕДИНЫЙ АНАЛИТИЧЕСКИЙ ПЛАН</w:t>
      </w:r>
    </w:p>
    <w:p w:rsidR="00C20673" w:rsidRDefault="00C20673" w:rsidP="00E2129E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реализации муниципальной программы Красносулинского района</w:t>
      </w:r>
    </w:p>
    <w:p w:rsidR="00C20673" w:rsidRDefault="00C20673" w:rsidP="00E2129E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«</w:t>
      </w:r>
      <w:r>
        <w:rPr>
          <w:szCs w:val="28"/>
        </w:rPr>
        <w:t>Формирование современной городской среды на территории Красносулинского района</w:t>
      </w:r>
      <w:r>
        <w:rPr>
          <w:szCs w:val="24"/>
        </w:rPr>
        <w:t>» на 2025 год</w:t>
      </w:r>
    </w:p>
    <w:p w:rsidR="00C20673" w:rsidRDefault="00C20673" w:rsidP="00C20673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</w:p>
    <w:tbl>
      <w:tblPr>
        <w:tblW w:w="4981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1"/>
        <w:gridCol w:w="5099"/>
        <w:gridCol w:w="1581"/>
        <w:gridCol w:w="1699"/>
        <w:gridCol w:w="4815"/>
        <w:gridCol w:w="1011"/>
        <w:gridCol w:w="1549"/>
        <w:gridCol w:w="1286"/>
        <w:gridCol w:w="992"/>
        <w:gridCol w:w="1274"/>
        <w:gridCol w:w="1701"/>
      </w:tblGrid>
      <w:tr w:rsidR="00E2129E" w:rsidRPr="00E2129E" w:rsidTr="00EC3ED8">
        <w:trPr>
          <w:trHeight w:val="20"/>
          <w:tblHeader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№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2129E">
              <w:rPr>
                <w:sz w:val="24"/>
                <w:szCs w:val="24"/>
              </w:rPr>
              <w:t>п</w:t>
            </w:r>
            <w:proofErr w:type="gramEnd"/>
            <w:r w:rsidRPr="00E2129E">
              <w:rPr>
                <w:sz w:val="24"/>
                <w:szCs w:val="24"/>
              </w:rPr>
              <w:t>/п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Ответственный исполнитель,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7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начало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окончание</w:t>
            </w: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всего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областной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EC3ED8" w:rsidRPr="00EC3ED8" w:rsidRDefault="00EC3ED8">
      <w:pPr>
        <w:rPr>
          <w:sz w:val="2"/>
          <w:szCs w:val="2"/>
        </w:rPr>
      </w:pPr>
    </w:p>
    <w:tbl>
      <w:tblPr>
        <w:tblW w:w="4981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1"/>
        <w:gridCol w:w="5099"/>
        <w:gridCol w:w="1581"/>
        <w:gridCol w:w="1699"/>
        <w:gridCol w:w="4815"/>
        <w:gridCol w:w="1011"/>
        <w:gridCol w:w="1549"/>
        <w:gridCol w:w="1286"/>
        <w:gridCol w:w="992"/>
        <w:gridCol w:w="1274"/>
        <w:gridCol w:w="1701"/>
      </w:tblGrid>
      <w:tr w:rsidR="00E2129E" w:rsidRPr="00E2129E" w:rsidTr="00EC3ED8">
        <w:trPr>
          <w:trHeight w:val="20"/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11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01.01.2025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40093,3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37447,1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2646,2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Комплекс процессных мероприятий «Благоустройство территорий»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01.01.2025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2825,9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1881,5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944,4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Мероприятие (результат) 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01.01.2025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4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1.1.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«Подготовка проектной сметной</w:t>
            </w:r>
            <w:r w:rsidR="00E52B5E">
              <w:rPr>
                <w:sz w:val="24"/>
                <w:szCs w:val="24"/>
              </w:rPr>
              <w:t xml:space="preserve"> </w:t>
            </w:r>
            <w:r w:rsidRPr="00E2129E">
              <w:rPr>
                <w:sz w:val="24"/>
                <w:szCs w:val="24"/>
              </w:rPr>
              <w:t>документации для участия в областном</w:t>
            </w:r>
            <w:r w:rsidR="00E52B5E">
              <w:rPr>
                <w:sz w:val="24"/>
                <w:szCs w:val="24"/>
              </w:rPr>
              <w:t xml:space="preserve"> </w:t>
            </w:r>
            <w:r w:rsidRPr="00E2129E">
              <w:rPr>
                <w:sz w:val="24"/>
                <w:szCs w:val="24"/>
              </w:rPr>
              <w:t>конкурсе»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30.04.2025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C3ED8" w:rsidRPr="00E2129E" w:rsidRDefault="00EC3ED8" w:rsidP="00E212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5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1.2.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«Подача заявок</w:t>
            </w:r>
            <w:r w:rsidR="00E52B5E">
              <w:rPr>
                <w:sz w:val="24"/>
                <w:szCs w:val="24"/>
              </w:rPr>
              <w:t xml:space="preserve"> </w:t>
            </w:r>
            <w:r w:rsidRPr="00E2129E">
              <w:rPr>
                <w:sz w:val="24"/>
                <w:szCs w:val="24"/>
              </w:rPr>
              <w:t>для участия в областном конкурсе по благоустройству сельских территорий»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31.07.2025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C3ED8" w:rsidRPr="00E2129E" w:rsidRDefault="00EC3ED8" w:rsidP="00E212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lastRenderedPageBreak/>
              <w:t>6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1.3.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E52B5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30.10.2025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7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1.4.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8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Мероприятие (результат) 2. «Реализация инициативных проектов на территории Красносулинского района»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2825,9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1881,5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944,4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9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2.1.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 Размещение закупки в ЕИС»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15.02.2025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10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2.2.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«Заключение муниципального контракта»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10.03.2025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11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2.3.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«Выполнение работ по реализации инициативного проекта»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01.07.2025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C3ED8" w:rsidRPr="00E2129E" w:rsidRDefault="00EC3ED8" w:rsidP="00E212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12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2.4.</w:t>
            </w:r>
          </w:p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«Приемка выполненных работ»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01.07.2025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C3ED8" w:rsidRPr="00E2129E" w:rsidRDefault="00EC3ED8" w:rsidP="00E212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13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D8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EC3ED8" w:rsidRPr="00E2129E" w:rsidRDefault="00C20673" w:rsidP="00EC3ED8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01.01.2025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14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Мероприятие (результат) 1. «Проведен весенний месячник чистоты»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01.01.2025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31.12.2025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C3ED8" w:rsidRPr="00E2129E" w:rsidRDefault="00EC3ED8" w:rsidP="00E212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lastRenderedPageBreak/>
              <w:t>15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2025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16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1.2. «Собраны плановые значения с городских и сельских поселений, входящими в состав Красносулинского района о количестве и виде запланированных мероприятий»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2025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17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1.3. «Состоялся весенний месячник чистоты»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2025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18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 xml:space="preserve">Контрольная точка 1.4. 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19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Мероприятие (результат) 2. «Проведен весенний день древонасаждения»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2025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март – а</w:t>
            </w:r>
            <w:r w:rsidR="00E2129E">
              <w:rPr>
                <w:sz w:val="24"/>
                <w:szCs w:val="24"/>
              </w:rPr>
              <w:t>прель 2025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20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21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март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22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2.3. «Состоялся весенний День древонасаждений»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E52B5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апрель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23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E52B5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апрель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24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Мероприятие (результат) 3. «Проведен осенний месячник чистоты»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D8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– сентябрь </w:t>
            </w:r>
          </w:p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D8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– сентябрь </w:t>
            </w:r>
          </w:p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lastRenderedPageBreak/>
              <w:t>25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апрель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26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E2129E" w:rsidP="00EC3E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27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3.3. «Состоялся весенний месячник чистоты»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D8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 xml:space="preserve">сентябрь – октябрь 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28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октябрь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29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Мероприятие (результат) 4. «Проведен осенний День древонасаждений»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D8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 xml:space="preserve">сентябрь – октябрь 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D8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 xml:space="preserve">сентябрь – октябрь 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0,0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30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D8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 xml:space="preserve">сентябрь – октябрь 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31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4.2.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октябрь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32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4.3. «Состоялся осенний День древонасаждений»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октябрь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  <w:tr w:rsidR="00E2129E" w:rsidRPr="00E2129E" w:rsidTr="00EC3ED8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33</w:t>
            </w:r>
            <w:r w:rsidR="00E2129E" w:rsidRPr="00E2129E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Контрольная точка 4.4.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октябрь 2025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2129E">
            <w:pPr>
              <w:ind w:firstLine="0"/>
              <w:jc w:val="left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673" w:rsidRPr="00E2129E" w:rsidRDefault="00C20673" w:rsidP="00EC3ED8">
            <w:pPr>
              <w:ind w:firstLine="0"/>
              <w:jc w:val="center"/>
              <w:rPr>
                <w:sz w:val="24"/>
                <w:szCs w:val="24"/>
              </w:rPr>
            </w:pPr>
            <w:r w:rsidRPr="00E2129E">
              <w:rPr>
                <w:sz w:val="24"/>
                <w:szCs w:val="24"/>
              </w:rPr>
              <w:t>Х</w:t>
            </w:r>
          </w:p>
        </w:tc>
      </w:tr>
    </w:tbl>
    <w:p w:rsidR="00C20673" w:rsidRPr="00E2129E" w:rsidRDefault="00C20673" w:rsidP="00E2129E">
      <w:pPr>
        <w:ind w:firstLine="0"/>
        <w:jc w:val="left"/>
        <w:rPr>
          <w:szCs w:val="28"/>
        </w:rPr>
      </w:pPr>
    </w:p>
    <w:p w:rsidR="00C20673" w:rsidRPr="00E2129E" w:rsidRDefault="00C20673" w:rsidP="00E2129E">
      <w:pPr>
        <w:ind w:firstLine="0"/>
        <w:jc w:val="left"/>
        <w:rPr>
          <w:szCs w:val="28"/>
        </w:rPr>
      </w:pPr>
    </w:p>
    <w:p w:rsidR="00C20673" w:rsidRPr="00E2129E" w:rsidRDefault="00C20673" w:rsidP="00E2129E">
      <w:pPr>
        <w:ind w:firstLine="0"/>
        <w:jc w:val="left"/>
        <w:rPr>
          <w:szCs w:val="28"/>
        </w:rPr>
      </w:pPr>
      <w:r w:rsidRPr="00E2129E">
        <w:rPr>
          <w:szCs w:val="28"/>
        </w:rPr>
        <w:t xml:space="preserve">Управляющий делами </w:t>
      </w:r>
    </w:p>
    <w:p w:rsidR="0012577A" w:rsidRPr="00E2129E" w:rsidRDefault="00C20673" w:rsidP="00EC3ED8">
      <w:pPr>
        <w:tabs>
          <w:tab w:val="right" w:pos="21546"/>
        </w:tabs>
        <w:ind w:firstLine="0"/>
        <w:jc w:val="left"/>
        <w:rPr>
          <w:szCs w:val="28"/>
        </w:rPr>
      </w:pPr>
      <w:r w:rsidRPr="00E2129E">
        <w:rPr>
          <w:szCs w:val="28"/>
        </w:rPr>
        <w:t>Администрации района</w:t>
      </w:r>
      <w:r w:rsidRPr="00E2129E">
        <w:rPr>
          <w:szCs w:val="28"/>
        </w:rPr>
        <w:tab/>
        <w:t>И.Ю. Кишкинова</w:t>
      </w:r>
    </w:p>
    <w:sectPr w:rsidR="0012577A" w:rsidRPr="00E2129E" w:rsidSect="003B4121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ED8" w:rsidRDefault="00EC3ED8">
      <w:r>
        <w:separator/>
      </w:r>
    </w:p>
  </w:endnote>
  <w:endnote w:type="continuationSeparator" w:id="0">
    <w:p w:rsidR="00EC3ED8" w:rsidRDefault="00EC3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ED8" w:rsidRDefault="00EC3ED8">
      <w:r>
        <w:separator/>
      </w:r>
    </w:p>
  </w:footnote>
  <w:footnote w:type="continuationSeparator" w:id="0">
    <w:p w:rsidR="00EC3ED8" w:rsidRDefault="00EC3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D8" w:rsidRDefault="002572B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E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ED8" w:rsidRDefault="00EC3E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D8" w:rsidRDefault="002572B5" w:rsidP="00DC07CD">
    <w:pPr>
      <w:pStyle w:val="a3"/>
      <w:ind w:firstLine="0"/>
      <w:jc w:val="center"/>
    </w:pPr>
    <w:r>
      <w:fldChar w:fldCharType="begin"/>
    </w:r>
    <w:r w:rsidR="00EC3ED8">
      <w:instrText>PAGE   \* MERGEFORMAT</w:instrText>
    </w:r>
    <w:r>
      <w:fldChar w:fldCharType="separate"/>
    </w:r>
    <w:r w:rsidR="00C8727F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D8" w:rsidRPr="00C20673" w:rsidRDefault="00EC3ED8" w:rsidP="00C20673">
    <w:pPr>
      <w:pStyle w:val="a3"/>
      <w:ind w:firstLine="0"/>
      <w:jc w:val="cent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11EC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2B5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4121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CA5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0673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27F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129E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B5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3ED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2572B5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2572B5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2572B5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597C-394F-4837-8C3A-B13F76E5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5</Pages>
  <Words>1555</Words>
  <Characters>11821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5</cp:revision>
  <cp:lastPrinted>2025-07-02T13:52:00Z</cp:lastPrinted>
  <dcterms:created xsi:type="dcterms:W3CDTF">2025-07-02T13:25:00Z</dcterms:created>
  <dcterms:modified xsi:type="dcterms:W3CDTF">2025-07-02T13:52:00Z</dcterms:modified>
</cp:coreProperties>
</file>