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E6" w:rsidRPr="00EE3B36" w:rsidRDefault="00F713E6" w:rsidP="00F713E6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76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E6" w:rsidRPr="00EE3B3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F713E6" w:rsidRPr="00EE3B3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F713E6" w:rsidRPr="00EE3B36" w:rsidRDefault="00F713E6" w:rsidP="00F713E6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F713E6" w:rsidRPr="00EE3B3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F713E6" w:rsidRPr="00EE3B3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F713E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F713E6" w:rsidRDefault="00F713E6" w:rsidP="00F713E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F713E6" w:rsidRDefault="00A6153F" w:rsidP="00F713E6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27.02.2026 № 36</w:t>
      </w:r>
    </w:p>
    <w:p w:rsidR="00F713E6" w:rsidRPr="00EE3B36" w:rsidRDefault="00F713E6" w:rsidP="00F713E6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A6153F" w:rsidRDefault="00A6153F" w:rsidP="00A6153F">
      <w:pPr>
        <w:spacing w:line="276" w:lineRule="auto"/>
        <w:ind w:left="1701" w:right="1701" w:firstLine="0"/>
        <w:jc w:val="center"/>
        <w:rPr>
          <w:b/>
          <w:szCs w:val="28"/>
        </w:rPr>
      </w:pPr>
      <w:r w:rsidRPr="00A6153F">
        <w:rPr>
          <w:b/>
          <w:szCs w:val="28"/>
        </w:rPr>
        <w:t xml:space="preserve">Об утверждении </w:t>
      </w:r>
      <w:proofErr w:type="gramStart"/>
      <w:r w:rsidRPr="00A6153F">
        <w:rPr>
          <w:b/>
          <w:szCs w:val="28"/>
        </w:rPr>
        <w:t>единого</w:t>
      </w:r>
      <w:proofErr w:type="gramEnd"/>
      <w:r w:rsidRPr="00A6153F">
        <w:rPr>
          <w:b/>
          <w:szCs w:val="28"/>
        </w:rPr>
        <w:t xml:space="preserve"> </w:t>
      </w:r>
    </w:p>
    <w:p w:rsidR="00A6153F" w:rsidRDefault="00A6153F" w:rsidP="00A6153F">
      <w:pPr>
        <w:spacing w:line="276" w:lineRule="auto"/>
        <w:ind w:left="1701" w:right="1701" w:firstLine="0"/>
        <w:jc w:val="center"/>
        <w:rPr>
          <w:b/>
          <w:szCs w:val="28"/>
        </w:rPr>
      </w:pPr>
      <w:r w:rsidRPr="00A6153F">
        <w:rPr>
          <w:b/>
          <w:szCs w:val="28"/>
        </w:rPr>
        <w:t>аналитического</w:t>
      </w:r>
      <w:r>
        <w:rPr>
          <w:b/>
          <w:szCs w:val="28"/>
        </w:rPr>
        <w:t xml:space="preserve"> </w:t>
      </w:r>
      <w:r w:rsidRPr="00A6153F">
        <w:rPr>
          <w:b/>
          <w:szCs w:val="28"/>
        </w:rPr>
        <w:t xml:space="preserve">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</w:t>
      </w:r>
    </w:p>
    <w:p w:rsidR="00A6153F" w:rsidRPr="00A6153F" w:rsidRDefault="00A6153F" w:rsidP="00A6153F">
      <w:pPr>
        <w:spacing w:line="276" w:lineRule="auto"/>
        <w:ind w:left="1701" w:right="1701" w:firstLine="0"/>
        <w:jc w:val="center"/>
        <w:rPr>
          <w:b/>
          <w:szCs w:val="28"/>
        </w:rPr>
      </w:pPr>
      <w:r w:rsidRPr="00A6153F">
        <w:rPr>
          <w:b/>
          <w:szCs w:val="28"/>
        </w:rPr>
        <w:t>на 2026 год</w:t>
      </w:r>
    </w:p>
    <w:p w:rsidR="00A6153F" w:rsidRPr="00A6153F" w:rsidRDefault="00A6153F" w:rsidP="00A6153F">
      <w:pPr>
        <w:spacing w:line="276" w:lineRule="auto"/>
        <w:ind w:left="1701" w:right="1701" w:firstLine="0"/>
        <w:jc w:val="center"/>
        <w:rPr>
          <w:b/>
          <w:szCs w:val="28"/>
        </w:rPr>
      </w:pPr>
    </w:p>
    <w:p w:rsidR="00A6153F" w:rsidRDefault="00A6153F" w:rsidP="00A6153F">
      <w:pPr>
        <w:spacing w:line="276" w:lineRule="auto"/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 18.02.2026 № 90 «О внесении изменений в приложение к постановлению Администрации Красносулинского района от 06.12.2018 № 1359»,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</w:t>
      </w:r>
    </w:p>
    <w:p w:rsidR="00A6153F" w:rsidRDefault="00A6153F" w:rsidP="00A6153F">
      <w:pPr>
        <w:spacing w:line="276" w:lineRule="auto"/>
        <w:ind w:firstLine="709"/>
        <w:rPr>
          <w:szCs w:val="28"/>
        </w:rPr>
      </w:pPr>
    </w:p>
    <w:p w:rsidR="00A6153F" w:rsidRDefault="00A6153F" w:rsidP="00A6153F">
      <w:pPr>
        <w:spacing w:line="276" w:lineRule="auto"/>
        <w:ind w:firstLine="709"/>
        <w:rPr>
          <w:szCs w:val="28"/>
        </w:rPr>
      </w:pPr>
      <w:r>
        <w:rPr>
          <w:szCs w:val="28"/>
        </w:rPr>
        <w:t>1. Утвердить единый аналитический план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на 2026 год согласно приложению к настоящему распоряжению.</w:t>
      </w:r>
    </w:p>
    <w:p w:rsidR="00A6153F" w:rsidRPr="00A6153F" w:rsidRDefault="00A6153F" w:rsidP="00A6153F">
      <w:pPr>
        <w:spacing w:line="276" w:lineRule="auto"/>
        <w:ind w:firstLine="709"/>
        <w:rPr>
          <w:szCs w:val="28"/>
        </w:rPr>
      </w:pPr>
      <w:r>
        <w:rPr>
          <w:szCs w:val="28"/>
        </w:rPr>
        <w:t>2. Настоящее распоряжение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A6153F" w:rsidRDefault="00A6153F" w:rsidP="00A6153F">
      <w:pPr>
        <w:spacing w:line="276" w:lineRule="auto"/>
        <w:ind w:firstLine="709"/>
        <w:rPr>
          <w:szCs w:val="28"/>
        </w:rPr>
      </w:pPr>
      <w:r>
        <w:rPr>
          <w:szCs w:val="28"/>
        </w:rPr>
        <w:lastRenderedPageBreak/>
        <w:t>3. 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444B77" w:rsidRDefault="00444B77" w:rsidP="00A6153F">
      <w:pPr>
        <w:widowControl w:val="0"/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</w:p>
    <w:p w:rsidR="00A6153F" w:rsidRDefault="00A6153F" w:rsidP="00A6153F">
      <w:pPr>
        <w:widowControl w:val="0"/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</w:p>
    <w:p w:rsidR="00A6153F" w:rsidRDefault="00A6153F" w:rsidP="00A6153F">
      <w:pPr>
        <w:widowControl w:val="0"/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</w:p>
    <w:p w:rsidR="008F6F25" w:rsidRPr="00F71ECE" w:rsidRDefault="008F6F25" w:rsidP="00A6153F">
      <w:pPr>
        <w:tabs>
          <w:tab w:val="right" w:pos="9639"/>
        </w:tabs>
        <w:spacing w:line="276" w:lineRule="auto"/>
        <w:ind w:firstLine="0"/>
        <w:rPr>
          <w:szCs w:val="28"/>
        </w:rPr>
      </w:pPr>
      <w:r w:rsidRPr="00F71ECE">
        <w:rPr>
          <w:szCs w:val="28"/>
        </w:rPr>
        <w:t>Глава Красносулинского района</w:t>
      </w:r>
      <w:r w:rsidR="0085520A">
        <w:rPr>
          <w:szCs w:val="28"/>
        </w:rPr>
        <w:tab/>
      </w:r>
      <w:r w:rsidR="00D910A0">
        <w:rPr>
          <w:szCs w:val="28"/>
        </w:rPr>
        <w:t>И.С. Кирпичков</w:t>
      </w:r>
    </w:p>
    <w:p w:rsidR="0085520A" w:rsidRDefault="0085520A" w:rsidP="00A6153F">
      <w:pPr>
        <w:spacing w:line="276" w:lineRule="auto"/>
        <w:ind w:firstLine="0"/>
        <w:rPr>
          <w:szCs w:val="28"/>
        </w:rPr>
      </w:pPr>
    </w:p>
    <w:p w:rsidR="00A6153F" w:rsidRDefault="00A6153F" w:rsidP="00A6153F">
      <w:pPr>
        <w:spacing w:line="276" w:lineRule="auto"/>
        <w:ind w:firstLine="0"/>
        <w:rPr>
          <w:szCs w:val="28"/>
        </w:rPr>
      </w:pPr>
    </w:p>
    <w:p w:rsidR="00A6153F" w:rsidRDefault="00A6153F" w:rsidP="00A6153F">
      <w:pPr>
        <w:spacing w:line="276" w:lineRule="auto"/>
        <w:ind w:firstLine="0"/>
        <w:rPr>
          <w:szCs w:val="28"/>
        </w:rPr>
      </w:pPr>
    </w:p>
    <w:p w:rsidR="00A6153F" w:rsidRPr="00F71ECE" w:rsidRDefault="00A6153F" w:rsidP="00A6153F">
      <w:pPr>
        <w:spacing w:line="276" w:lineRule="auto"/>
        <w:ind w:firstLine="0"/>
        <w:rPr>
          <w:szCs w:val="28"/>
        </w:rPr>
      </w:pPr>
    </w:p>
    <w:p w:rsidR="008F6F25" w:rsidRPr="00F71ECE" w:rsidRDefault="008F6F25" w:rsidP="00A6153F">
      <w:pPr>
        <w:spacing w:line="276" w:lineRule="auto"/>
        <w:ind w:firstLine="0"/>
        <w:rPr>
          <w:szCs w:val="28"/>
        </w:rPr>
      </w:pPr>
      <w:r w:rsidRPr="00F71ECE">
        <w:rPr>
          <w:szCs w:val="28"/>
        </w:rPr>
        <w:t>Распоряжение вносит</w:t>
      </w:r>
    </w:p>
    <w:p w:rsidR="00A6153F" w:rsidRDefault="00A6153F" w:rsidP="00A6153F">
      <w:pPr>
        <w:spacing w:line="276" w:lineRule="auto"/>
        <w:ind w:firstLine="0"/>
        <w:rPr>
          <w:szCs w:val="28"/>
        </w:rPr>
      </w:pPr>
      <w:r>
        <w:rPr>
          <w:szCs w:val="28"/>
        </w:rPr>
        <w:t>отдел сельского хозяйства</w:t>
      </w:r>
    </w:p>
    <w:p w:rsidR="00BE20C6" w:rsidRDefault="00A6153F" w:rsidP="00A6153F">
      <w:pPr>
        <w:spacing w:line="276" w:lineRule="auto"/>
        <w:ind w:firstLine="0"/>
        <w:rPr>
          <w:szCs w:val="28"/>
        </w:rPr>
      </w:pPr>
      <w:r>
        <w:rPr>
          <w:szCs w:val="28"/>
        </w:rPr>
        <w:t>и охраны окружающей среды</w:t>
      </w:r>
    </w:p>
    <w:p w:rsidR="00A6153F" w:rsidRDefault="00A6153F" w:rsidP="00A6153F">
      <w:pPr>
        <w:spacing w:line="276" w:lineRule="auto"/>
        <w:ind w:firstLine="0"/>
        <w:jc w:val="left"/>
        <w:rPr>
          <w:szCs w:val="28"/>
          <w:lang w:eastAsia="zh-CN"/>
        </w:rPr>
      </w:pPr>
    </w:p>
    <w:p w:rsidR="00A6153F" w:rsidRDefault="00A6153F" w:rsidP="00A6153F">
      <w:pPr>
        <w:ind w:firstLine="0"/>
        <w:jc w:val="left"/>
        <w:rPr>
          <w:szCs w:val="28"/>
        </w:rPr>
        <w:sectPr w:rsidR="00A6153F" w:rsidSect="00612C1F">
          <w:headerReference w:type="even" r:id="rId10"/>
          <w:headerReference w:type="default" r:id="rId11"/>
          <w:footerReference w:type="default" r:id="rId12"/>
          <w:footerReference w:type="first" r:id="rId13"/>
          <w:pgSz w:w="11907" w:h="16839" w:code="9"/>
          <w:pgMar w:top="1134" w:right="567" w:bottom="1134" w:left="1701" w:header="1020" w:footer="0" w:gutter="0"/>
          <w:cols w:space="708"/>
          <w:noEndnote/>
          <w:titlePg/>
          <w:docGrid w:linePitch="381"/>
        </w:sectPr>
      </w:pP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lastRenderedPageBreak/>
        <w:t>Приложение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к распоряжению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Администрации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Красносулинского района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2</w:t>
      </w:r>
      <w:r w:rsidR="00A6153F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.02.2026 </w:t>
      </w:r>
      <w:r w:rsidRPr="00BE20C6">
        <w:rPr>
          <w:color w:val="000000"/>
          <w:szCs w:val="28"/>
        </w:rPr>
        <w:t xml:space="preserve">№ </w:t>
      </w:r>
      <w:r w:rsidR="00A6153F">
        <w:rPr>
          <w:color w:val="000000"/>
          <w:szCs w:val="28"/>
        </w:rPr>
        <w:t>36</w:t>
      </w:r>
    </w:p>
    <w:p w:rsidR="00BE20C6" w:rsidRPr="00A6153F" w:rsidRDefault="00BE20C6" w:rsidP="00A6153F">
      <w:pPr>
        <w:ind w:firstLine="0"/>
        <w:jc w:val="left"/>
        <w:rPr>
          <w:color w:val="000000"/>
          <w:szCs w:val="28"/>
        </w:rPr>
      </w:pPr>
    </w:p>
    <w:p w:rsidR="00A6153F" w:rsidRPr="00A6153F" w:rsidRDefault="00A6153F" w:rsidP="00A6153F">
      <w:pPr>
        <w:widowControl w:val="0"/>
        <w:ind w:firstLine="0"/>
        <w:jc w:val="center"/>
        <w:rPr>
          <w:szCs w:val="28"/>
        </w:rPr>
      </w:pPr>
      <w:r w:rsidRPr="00A6153F">
        <w:rPr>
          <w:szCs w:val="28"/>
        </w:rPr>
        <w:t>ЕДИНЫЙ АНАЛИТИЧЕСКИЙ ПЛАН</w:t>
      </w:r>
    </w:p>
    <w:p w:rsidR="00A6153F" w:rsidRPr="00A6153F" w:rsidRDefault="00A6153F" w:rsidP="00A6153F">
      <w:pPr>
        <w:widowControl w:val="0"/>
        <w:ind w:firstLine="0"/>
        <w:jc w:val="center"/>
        <w:rPr>
          <w:szCs w:val="28"/>
        </w:rPr>
      </w:pPr>
      <w:r w:rsidRPr="00A6153F">
        <w:rPr>
          <w:szCs w:val="28"/>
        </w:rPr>
        <w:t xml:space="preserve">реализации муниципальной программы Красносулинского района «Развитие сельского хозяйства и регулирование </w:t>
      </w:r>
      <w:r w:rsidRPr="00A6153F">
        <w:rPr>
          <w:szCs w:val="28"/>
        </w:rPr>
        <w:br/>
        <w:t>рынков сельскохозяйственной продукции, сырья и продовольствия» на 2026 год</w:t>
      </w:r>
    </w:p>
    <w:p w:rsidR="00A6153F" w:rsidRPr="00A6153F" w:rsidRDefault="00A6153F" w:rsidP="00A6153F">
      <w:pPr>
        <w:widowControl w:val="0"/>
        <w:ind w:firstLine="0"/>
        <w:jc w:val="center"/>
        <w:rPr>
          <w:szCs w:val="28"/>
        </w:rPr>
      </w:pPr>
    </w:p>
    <w:tbl>
      <w:tblPr>
        <w:tblW w:w="4973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5"/>
        <w:gridCol w:w="5099"/>
        <w:gridCol w:w="1414"/>
        <w:gridCol w:w="1414"/>
        <w:gridCol w:w="4963"/>
        <w:gridCol w:w="1030"/>
        <w:gridCol w:w="1559"/>
        <w:gridCol w:w="1276"/>
        <w:gridCol w:w="992"/>
        <w:gridCol w:w="1276"/>
        <w:gridCol w:w="1841"/>
      </w:tblGrid>
      <w:tr w:rsidR="00A6153F" w:rsidRPr="008049EC" w:rsidTr="008049EC">
        <w:trPr>
          <w:trHeight w:val="20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№ </w:t>
            </w:r>
            <w:proofErr w:type="gramStart"/>
            <w:r w:rsidRPr="008049EC">
              <w:rPr>
                <w:sz w:val="24"/>
                <w:szCs w:val="24"/>
              </w:rPr>
              <w:t>п</w:t>
            </w:r>
            <w:proofErr w:type="gramEnd"/>
            <w:r w:rsidRPr="008049EC">
              <w:rPr>
                <w:sz w:val="24"/>
                <w:szCs w:val="24"/>
              </w:rPr>
              <w:t>/п</w:t>
            </w:r>
          </w:p>
        </w:tc>
        <w:tc>
          <w:tcPr>
            <w:tcW w:w="5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Наименование структурного элемента муниципальной</w:t>
            </w:r>
            <w:r w:rsidR="008049EC">
              <w:rPr>
                <w:sz w:val="24"/>
                <w:szCs w:val="24"/>
              </w:rPr>
              <w:t xml:space="preserve"> </w:t>
            </w:r>
            <w:r w:rsidRPr="008049EC">
              <w:rPr>
                <w:sz w:val="24"/>
                <w:szCs w:val="24"/>
              </w:rPr>
              <w:t>программы Красносулинского района, мероприятия (результата),</w:t>
            </w:r>
          </w:p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Ответственный исполнитель</w:t>
            </w:r>
          </w:p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(должность/ФИО)</w:t>
            </w:r>
          </w:p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начало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окончание</w:t>
            </w:r>
          </w:p>
        </w:tc>
        <w:tc>
          <w:tcPr>
            <w:tcW w:w="4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федеральный</w:t>
            </w:r>
            <w:r w:rsidRPr="008049EC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областной</w:t>
            </w:r>
            <w:r w:rsidRPr="008049EC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8049EC" w:rsidRPr="008049EC" w:rsidRDefault="008049EC">
      <w:pPr>
        <w:rPr>
          <w:sz w:val="2"/>
          <w:szCs w:val="2"/>
        </w:rPr>
      </w:pPr>
    </w:p>
    <w:tbl>
      <w:tblPr>
        <w:tblW w:w="4973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5"/>
        <w:gridCol w:w="5099"/>
        <w:gridCol w:w="1414"/>
        <w:gridCol w:w="1414"/>
        <w:gridCol w:w="4963"/>
        <w:gridCol w:w="1030"/>
        <w:gridCol w:w="1559"/>
        <w:gridCol w:w="1276"/>
        <w:gridCol w:w="992"/>
        <w:gridCol w:w="1276"/>
        <w:gridCol w:w="1841"/>
      </w:tblGrid>
      <w:tr w:rsidR="00A6153F" w:rsidRPr="008049EC" w:rsidTr="008049EC">
        <w:trPr>
          <w:trHeight w:val="20"/>
          <w:tblHeader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11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Комплекс процессных мероприятий «Развитие отраслей агропромышленного комплекса»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01.01.2026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31.12.2026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Алексей Николаевич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3828,8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689,2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</w:tr>
      <w:tr w:rsidR="00A6153F" w:rsidRPr="008049EC" w:rsidTr="008049EC">
        <w:trPr>
          <w:trHeight w:val="20"/>
        </w:trPr>
        <w:tc>
          <w:tcPr>
            <w:tcW w:w="2157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 Задача «Обеспечен рост объемов производства агропромышленного комплекса»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1.1.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Мероприятие (результат) 1.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«Обеспечено поддержание доходности сельскохозяйственных товаропроизводителей в растениеводстве»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01.01.2026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01.12.2026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А.Н.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3828,8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689,2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1.1.1.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Контрольная точка 1.1. 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«Прием заявок для получения субсидий на поддержку элитного семеноводства»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31.03.2026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А.Н.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1.1.2.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Контрольная точка 1.2. «Предоставление субсидий на поддержку элитного семеноводства»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30.04.2026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А.Н.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1.1.3.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Контрольная точка 1.3. 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«Прием заявок для получения субсидий на поддержку элитного семеноводства»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30.09.2026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А.Н.</w:t>
            </w:r>
          </w:p>
          <w:p w:rsidR="008049EC" w:rsidRPr="008049EC" w:rsidRDefault="008049EC" w:rsidP="008049E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1.1.4.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Контрольная точка 1.4. 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«Предоставление субсидий на поддержку элитного семеноводства»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31.10.2026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заместитель главы Админис</w:t>
            </w:r>
            <w:r w:rsidR="008049EC">
              <w:rPr>
                <w:sz w:val="24"/>
                <w:szCs w:val="24"/>
              </w:rPr>
              <w:t>трации Красносулинского района –</w:t>
            </w:r>
            <w:r w:rsidRPr="008049EC">
              <w:rPr>
                <w:sz w:val="24"/>
                <w:szCs w:val="24"/>
              </w:rPr>
              <w:t xml:space="preserve"> начальник отдела сельского хозяйства и охраны окружающей среды, Сухин А.Н.</w:t>
            </w:r>
          </w:p>
          <w:p w:rsidR="008049EC" w:rsidRPr="008049EC" w:rsidRDefault="008049EC" w:rsidP="008049E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8049EC" w:rsidRPr="008049EC" w:rsidRDefault="008049EC" w:rsidP="008049E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01.01.2026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31.12.2026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Алексей Николаевич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</w:tr>
      <w:tr w:rsidR="00A6153F" w:rsidRPr="008049EC" w:rsidTr="008049EC">
        <w:trPr>
          <w:trHeight w:val="20"/>
        </w:trPr>
        <w:tc>
          <w:tcPr>
            <w:tcW w:w="2157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lastRenderedPageBreak/>
              <w:t xml:space="preserve">1 Задача «Обеспечена организация выполнения целевых показателей по обеспечению производства сельскохозяйственной продукции </w:t>
            </w:r>
            <w:r w:rsidR="008049EC">
              <w:rPr>
                <w:sz w:val="24"/>
                <w:szCs w:val="24"/>
              </w:rPr>
              <w:br/>
            </w:r>
            <w:r w:rsidRPr="008049EC">
              <w:rPr>
                <w:sz w:val="24"/>
                <w:szCs w:val="24"/>
              </w:rPr>
              <w:t>в рамках соглашения заключенного</w:t>
            </w:r>
            <w:r w:rsidR="008049EC">
              <w:rPr>
                <w:sz w:val="24"/>
                <w:szCs w:val="24"/>
              </w:rPr>
              <w:t xml:space="preserve"> </w:t>
            </w:r>
            <w:r w:rsidRPr="008049EC">
              <w:rPr>
                <w:sz w:val="24"/>
                <w:szCs w:val="24"/>
              </w:rPr>
              <w:t>с министерством сельского хозяйства и продовольствия Ростовской области»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2.1.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Мероприятие (результат) 1.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«Выполнены целевые показатели в сфере сельского хозяйства»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01.01.2026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31.12.2026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Алексей Николаевич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2.1.1.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Контрольная точка 1.1. 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«Мониторинг выполнения целевых показателей по итогам 1 квартала 2026 года»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25.04.2026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А.Н.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2.1.2.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Контрольная точка 1.2. 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«Мониторинг выполнения целевых показателей по итогам 6 месяцев 2026 года»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25.07.2026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А.Н.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2.1.3.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Контрольная точка 1.3. 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«Мониторинг выполнения целевых показателей по итогам 9 месяцев 2026 года»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25.10.2026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А.Н.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2.1.4.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Контрольная точка 1.4. </w:t>
            </w:r>
          </w:p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«Мониторинг выполнения целевых показателей по итогам 2026 года»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31.12.2026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 xml:space="preserve">заместитель главы Администрации Красносулинского </w:t>
            </w:r>
            <w:r w:rsidR="008049EC">
              <w:rPr>
                <w:sz w:val="24"/>
                <w:szCs w:val="24"/>
              </w:rPr>
              <w:t>района – начальник отдела сельского хозяйства и охраны окружающей среды</w:t>
            </w:r>
            <w:r w:rsidRPr="008049EC">
              <w:rPr>
                <w:sz w:val="24"/>
                <w:szCs w:val="24"/>
              </w:rPr>
              <w:t>, Сухин А.Н.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3.</w:t>
            </w:r>
          </w:p>
        </w:tc>
        <w:tc>
          <w:tcPr>
            <w:tcW w:w="5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3828,8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689,2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</w:tr>
      <w:tr w:rsidR="00A6153F" w:rsidRPr="008049EC" w:rsidTr="008049EC">
        <w:trPr>
          <w:trHeight w:val="20"/>
        </w:trPr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Х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left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Ответственный исполнитель –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3828,8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3139,6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689,2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53F" w:rsidRPr="008049EC" w:rsidRDefault="00A6153F" w:rsidP="008049EC">
            <w:pPr>
              <w:ind w:firstLine="0"/>
              <w:jc w:val="center"/>
              <w:rPr>
                <w:sz w:val="24"/>
                <w:szCs w:val="24"/>
              </w:rPr>
            </w:pPr>
            <w:r w:rsidRPr="008049EC">
              <w:rPr>
                <w:sz w:val="24"/>
                <w:szCs w:val="24"/>
              </w:rPr>
              <w:t>0,0</w:t>
            </w:r>
          </w:p>
        </w:tc>
      </w:tr>
    </w:tbl>
    <w:p w:rsidR="00A6153F" w:rsidRPr="00A6153F" w:rsidRDefault="00A6153F" w:rsidP="00A6153F">
      <w:pPr>
        <w:tabs>
          <w:tab w:val="left" w:pos="11907"/>
          <w:tab w:val="left" w:pos="12474"/>
          <w:tab w:val="left" w:pos="13041"/>
        </w:tabs>
        <w:suppressAutoHyphens/>
        <w:ind w:firstLine="0"/>
        <w:jc w:val="left"/>
        <w:rPr>
          <w:szCs w:val="28"/>
          <w:lang w:eastAsia="zh-CN"/>
        </w:rPr>
      </w:pPr>
    </w:p>
    <w:p w:rsidR="00BE20C6" w:rsidRPr="00BE20C6" w:rsidRDefault="00BE20C6" w:rsidP="00BE20C6">
      <w:pPr>
        <w:ind w:firstLine="0"/>
        <w:rPr>
          <w:color w:val="000000"/>
          <w:szCs w:val="28"/>
        </w:rPr>
      </w:pPr>
      <w:bookmarkStart w:id="0" w:name="_GoBack"/>
      <w:bookmarkEnd w:id="0"/>
    </w:p>
    <w:p w:rsidR="00BE20C6" w:rsidRPr="00BE20C6" w:rsidRDefault="00BE20C6" w:rsidP="00BE20C6">
      <w:pPr>
        <w:ind w:firstLine="0"/>
        <w:rPr>
          <w:color w:val="000000"/>
          <w:szCs w:val="28"/>
        </w:rPr>
      </w:pPr>
    </w:p>
    <w:p w:rsidR="00BE20C6" w:rsidRPr="00BE20C6" w:rsidRDefault="00BE20C6" w:rsidP="00BE20C6">
      <w:pPr>
        <w:ind w:firstLine="0"/>
        <w:rPr>
          <w:color w:val="000000"/>
          <w:szCs w:val="28"/>
        </w:rPr>
      </w:pPr>
      <w:r w:rsidRPr="00BE20C6">
        <w:rPr>
          <w:color w:val="000000"/>
          <w:szCs w:val="28"/>
        </w:rPr>
        <w:t>Управляющий делами</w:t>
      </w:r>
    </w:p>
    <w:p w:rsidR="009E0947" w:rsidRPr="009E1EE5" w:rsidRDefault="00BE20C6" w:rsidP="00AD54E1">
      <w:pPr>
        <w:tabs>
          <w:tab w:val="right" w:pos="21546"/>
        </w:tabs>
        <w:ind w:firstLine="0"/>
        <w:rPr>
          <w:szCs w:val="24"/>
        </w:rPr>
      </w:pPr>
      <w:r w:rsidRPr="00BE20C6">
        <w:rPr>
          <w:color w:val="000000"/>
          <w:szCs w:val="28"/>
        </w:rPr>
        <w:t>Администрации района</w:t>
      </w:r>
      <w:r w:rsidRPr="00BE20C6">
        <w:rPr>
          <w:color w:val="000000"/>
          <w:szCs w:val="28"/>
        </w:rPr>
        <w:tab/>
        <w:t>И.Ю. Кишкинова</w:t>
      </w:r>
    </w:p>
    <w:sectPr w:rsidR="009E0947" w:rsidRPr="009E1EE5" w:rsidSect="00BE20C6">
      <w:pgSz w:w="23814" w:h="16839" w:orient="landscape" w:code="8"/>
      <w:pgMar w:top="1701" w:right="1134" w:bottom="567" w:left="1134" w:header="1587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3F" w:rsidRDefault="00A6153F">
      <w:r>
        <w:separator/>
      </w:r>
    </w:p>
  </w:endnote>
  <w:endnote w:type="continuationSeparator" w:id="0">
    <w:p w:rsidR="00A6153F" w:rsidRDefault="00A6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3F" w:rsidRDefault="00A6153F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3F" w:rsidRDefault="00A6153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3F" w:rsidRDefault="00A6153F">
      <w:r>
        <w:separator/>
      </w:r>
    </w:p>
  </w:footnote>
  <w:footnote w:type="continuationSeparator" w:id="0">
    <w:p w:rsidR="00A6153F" w:rsidRDefault="00A61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3F" w:rsidRDefault="00A6153F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153F" w:rsidRDefault="00A615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3F" w:rsidRPr="00612C1F" w:rsidRDefault="00A6153F" w:rsidP="00612C1F">
    <w:pPr>
      <w:pStyle w:val="a3"/>
      <w:ind w:firstLine="0"/>
      <w:jc w:val="center"/>
      <w:rPr>
        <w:szCs w:val="28"/>
      </w:rPr>
    </w:pPr>
    <w:r w:rsidRPr="00612C1F">
      <w:rPr>
        <w:szCs w:val="28"/>
      </w:rPr>
      <w:fldChar w:fldCharType="begin"/>
    </w:r>
    <w:r w:rsidRPr="00612C1F">
      <w:rPr>
        <w:szCs w:val="28"/>
      </w:rPr>
      <w:instrText>PAGE   \* MERGEFORMAT</w:instrText>
    </w:r>
    <w:r w:rsidRPr="00612C1F">
      <w:rPr>
        <w:szCs w:val="28"/>
      </w:rPr>
      <w:fldChar w:fldCharType="separate"/>
    </w:r>
    <w:r w:rsidR="008049EC">
      <w:rPr>
        <w:noProof/>
        <w:szCs w:val="28"/>
      </w:rPr>
      <w:t>2</w:t>
    </w:r>
    <w:r w:rsidRPr="00612C1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A82D4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FC7B04"/>
    <w:multiLevelType w:val="hybridMultilevel"/>
    <w:tmpl w:val="B9C0915C"/>
    <w:lvl w:ilvl="0" w:tplc="52063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CE5B52"/>
    <w:multiLevelType w:val="hybridMultilevel"/>
    <w:tmpl w:val="00EE2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939D4"/>
    <w:multiLevelType w:val="hybridMultilevel"/>
    <w:tmpl w:val="7634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85D44"/>
    <w:multiLevelType w:val="multilevel"/>
    <w:tmpl w:val="96B627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0E44E2"/>
    <w:multiLevelType w:val="multilevel"/>
    <w:tmpl w:val="17E88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82C1283"/>
    <w:multiLevelType w:val="hybridMultilevel"/>
    <w:tmpl w:val="9126DA40"/>
    <w:lvl w:ilvl="0" w:tplc="F9E0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3636D6"/>
    <w:multiLevelType w:val="hybridMultilevel"/>
    <w:tmpl w:val="C002B916"/>
    <w:lvl w:ilvl="0" w:tplc="BD7480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C573E4"/>
    <w:multiLevelType w:val="multilevel"/>
    <w:tmpl w:val="775222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CEB12F7"/>
    <w:multiLevelType w:val="hybridMultilevel"/>
    <w:tmpl w:val="52F88D9A"/>
    <w:lvl w:ilvl="0" w:tplc="D27EDD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D3C2EE2"/>
    <w:multiLevelType w:val="hybridMultilevel"/>
    <w:tmpl w:val="1C1817C8"/>
    <w:lvl w:ilvl="0" w:tplc="437A0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655193"/>
    <w:multiLevelType w:val="multilevel"/>
    <w:tmpl w:val="489604D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164D"/>
    <w:multiLevelType w:val="hybridMultilevel"/>
    <w:tmpl w:val="3E3A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653E4B"/>
    <w:multiLevelType w:val="multilevel"/>
    <w:tmpl w:val="5AA046C2"/>
    <w:lvl w:ilvl="0">
      <w:start w:val="1"/>
      <w:numFmt w:val="decimal"/>
      <w:lvlText w:val="%1."/>
      <w:lvlJc w:val="left"/>
      <w:pPr>
        <w:ind w:left="1467" w:hanging="90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2">
    <w:nsid w:val="32C26864"/>
    <w:multiLevelType w:val="hybridMultilevel"/>
    <w:tmpl w:val="7634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46F1"/>
    <w:multiLevelType w:val="multilevel"/>
    <w:tmpl w:val="930A8C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389A1D84"/>
    <w:multiLevelType w:val="hybridMultilevel"/>
    <w:tmpl w:val="2D6A8982"/>
    <w:lvl w:ilvl="0" w:tplc="5BE61B72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172467"/>
    <w:multiLevelType w:val="hybridMultilevel"/>
    <w:tmpl w:val="FBF8FE48"/>
    <w:lvl w:ilvl="0" w:tplc="8D4AF42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0470AB"/>
    <w:multiLevelType w:val="hybridMultilevel"/>
    <w:tmpl w:val="93B293E6"/>
    <w:lvl w:ilvl="0" w:tplc="8C7CE93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2336DAA"/>
    <w:multiLevelType w:val="hybridMultilevel"/>
    <w:tmpl w:val="6AB65E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881639"/>
    <w:multiLevelType w:val="hybridMultilevel"/>
    <w:tmpl w:val="445AC69C"/>
    <w:lvl w:ilvl="0" w:tplc="B8728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C76049"/>
    <w:multiLevelType w:val="hybridMultilevel"/>
    <w:tmpl w:val="24D0888E"/>
    <w:lvl w:ilvl="0" w:tplc="CEE6E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8D592F"/>
    <w:multiLevelType w:val="hybridMultilevel"/>
    <w:tmpl w:val="36C810F6"/>
    <w:lvl w:ilvl="0" w:tplc="59EE81F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361363"/>
    <w:multiLevelType w:val="multilevel"/>
    <w:tmpl w:val="6F0211CE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67" w:hanging="1800"/>
      </w:pPr>
      <w:rPr>
        <w:rFonts w:hint="default"/>
      </w:rPr>
    </w:lvl>
  </w:abstractNum>
  <w:abstractNum w:abstractNumId="36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943DA1"/>
    <w:multiLevelType w:val="hybridMultilevel"/>
    <w:tmpl w:val="FD020370"/>
    <w:lvl w:ilvl="0" w:tplc="17185F0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612E7C"/>
    <w:multiLevelType w:val="multilevel"/>
    <w:tmpl w:val="60F04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38"/>
  </w:num>
  <w:num w:numId="22">
    <w:abstractNumId w:val="29"/>
  </w:num>
  <w:num w:numId="23">
    <w:abstractNumId w:val="17"/>
  </w:num>
  <w:num w:numId="24">
    <w:abstractNumId w:val="5"/>
  </w:num>
  <w:num w:numId="25">
    <w:abstractNumId w:val="28"/>
  </w:num>
  <w:num w:numId="26">
    <w:abstractNumId w:val="13"/>
  </w:num>
  <w:num w:numId="27">
    <w:abstractNumId w:val="14"/>
  </w:num>
  <w:num w:numId="28">
    <w:abstractNumId w:val="41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1"/>
  </w:num>
  <w:num w:numId="37">
    <w:abstractNumId w:val="1"/>
  </w:num>
  <w:num w:numId="38">
    <w:abstractNumId w:val="36"/>
  </w:num>
  <w:num w:numId="39">
    <w:abstractNumId w:val="30"/>
  </w:num>
  <w:num w:numId="40">
    <w:abstractNumId w:val="6"/>
  </w:num>
  <w:num w:numId="41">
    <w:abstractNumId w:val="2"/>
  </w:num>
  <w:num w:numId="42">
    <w:abstractNumId w:val="22"/>
  </w:num>
  <w:num w:numId="43">
    <w:abstractNumId w:val="35"/>
  </w:num>
  <w:num w:numId="44">
    <w:abstractNumId w:val="9"/>
  </w:num>
  <w:num w:numId="45">
    <w:abstractNumId w:val="15"/>
  </w:num>
  <w:num w:numId="46">
    <w:abstractNumId w:val="23"/>
  </w:num>
  <w:num w:numId="47">
    <w:abstractNumId w:val="8"/>
  </w:num>
  <w:num w:numId="48">
    <w:abstractNumId w:val="12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502"/>
    <w:rsid w:val="00000863"/>
    <w:rsid w:val="00002007"/>
    <w:rsid w:val="000036C7"/>
    <w:rsid w:val="00003AEF"/>
    <w:rsid w:val="00004AEE"/>
    <w:rsid w:val="00005876"/>
    <w:rsid w:val="00007A25"/>
    <w:rsid w:val="00007B14"/>
    <w:rsid w:val="0001000E"/>
    <w:rsid w:val="00011297"/>
    <w:rsid w:val="000136F0"/>
    <w:rsid w:val="0001442C"/>
    <w:rsid w:val="00014669"/>
    <w:rsid w:val="00014A61"/>
    <w:rsid w:val="00014E26"/>
    <w:rsid w:val="00015AD9"/>
    <w:rsid w:val="000177A7"/>
    <w:rsid w:val="00020CE8"/>
    <w:rsid w:val="00023B42"/>
    <w:rsid w:val="00023D5A"/>
    <w:rsid w:val="00024C92"/>
    <w:rsid w:val="00025117"/>
    <w:rsid w:val="000263F0"/>
    <w:rsid w:val="0002693A"/>
    <w:rsid w:val="00027B13"/>
    <w:rsid w:val="00027F64"/>
    <w:rsid w:val="00031089"/>
    <w:rsid w:val="000325C0"/>
    <w:rsid w:val="00032EBA"/>
    <w:rsid w:val="000365AA"/>
    <w:rsid w:val="00040782"/>
    <w:rsid w:val="00040E3A"/>
    <w:rsid w:val="00043280"/>
    <w:rsid w:val="00043370"/>
    <w:rsid w:val="0004359B"/>
    <w:rsid w:val="00044D69"/>
    <w:rsid w:val="0004590F"/>
    <w:rsid w:val="00045B74"/>
    <w:rsid w:val="00045C4E"/>
    <w:rsid w:val="0004671D"/>
    <w:rsid w:val="00050788"/>
    <w:rsid w:val="000507DE"/>
    <w:rsid w:val="000507E5"/>
    <w:rsid w:val="00051F48"/>
    <w:rsid w:val="00052FCF"/>
    <w:rsid w:val="000532CB"/>
    <w:rsid w:val="00054C15"/>
    <w:rsid w:val="0005696A"/>
    <w:rsid w:val="00056AB2"/>
    <w:rsid w:val="0005725A"/>
    <w:rsid w:val="00057D17"/>
    <w:rsid w:val="00060FE6"/>
    <w:rsid w:val="00061489"/>
    <w:rsid w:val="00061F7F"/>
    <w:rsid w:val="000623E2"/>
    <w:rsid w:val="000624F5"/>
    <w:rsid w:val="000641B5"/>
    <w:rsid w:val="000642AB"/>
    <w:rsid w:val="00065530"/>
    <w:rsid w:val="000656DE"/>
    <w:rsid w:val="000658E0"/>
    <w:rsid w:val="000666CC"/>
    <w:rsid w:val="000669CA"/>
    <w:rsid w:val="00070BFE"/>
    <w:rsid w:val="00071CAF"/>
    <w:rsid w:val="00072AB1"/>
    <w:rsid w:val="00076CD9"/>
    <w:rsid w:val="0007718A"/>
    <w:rsid w:val="0007781A"/>
    <w:rsid w:val="000779D4"/>
    <w:rsid w:val="0008038C"/>
    <w:rsid w:val="00083273"/>
    <w:rsid w:val="000836F4"/>
    <w:rsid w:val="0008414D"/>
    <w:rsid w:val="0008422E"/>
    <w:rsid w:val="00085F59"/>
    <w:rsid w:val="00086470"/>
    <w:rsid w:val="00086CB8"/>
    <w:rsid w:val="000878BE"/>
    <w:rsid w:val="00091C3A"/>
    <w:rsid w:val="00091DF2"/>
    <w:rsid w:val="00094100"/>
    <w:rsid w:val="00094303"/>
    <w:rsid w:val="00094CC7"/>
    <w:rsid w:val="000A045E"/>
    <w:rsid w:val="000A0A43"/>
    <w:rsid w:val="000A1521"/>
    <w:rsid w:val="000A1CDF"/>
    <w:rsid w:val="000A35F3"/>
    <w:rsid w:val="000A70E6"/>
    <w:rsid w:val="000B0774"/>
    <w:rsid w:val="000B099A"/>
    <w:rsid w:val="000B431D"/>
    <w:rsid w:val="000B45C9"/>
    <w:rsid w:val="000B6EFE"/>
    <w:rsid w:val="000C108F"/>
    <w:rsid w:val="000C14BA"/>
    <w:rsid w:val="000C16A2"/>
    <w:rsid w:val="000C187C"/>
    <w:rsid w:val="000C1F34"/>
    <w:rsid w:val="000C221B"/>
    <w:rsid w:val="000C4909"/>
    <w:rsid w:val="000C5D42"/>
    <w:rsid w:val="000C600F"/>
    <w:rsid w:val="000C6C91"/>
    <w:rsid w:val="000D1F69"/>
    <w:rsid w:val="000D4C06"/>
    <w:rsid w:val="000D4C2E"/>
    <w:rsid w:val="000D6679"/>
    <w:rsid w:val="000D746B"/>
    <w:rsid w:val="000D7A7E"/>
    <w:rsid w:val="000E00C2"/>
    <w:rsid w:val="000E185F"/>
    <w:rsid w:val="000E1B98"/>
    <w:rsid w:val="000E3943"/>
    <w:rsid w:val="000E5F8D"/>
    <w:rsid w:val="000F0CE4"/>
    <w:rsid w:val="000F0E4E"/>
    <w:rsid w:val="000F0E53"/>
    <w:rsid w:val="000F136D"/>
    <w:rsid w:val="000F1EFA"/>
    <w:rsid w:val="000F556D"/>
    <w:rsid w:val="000F6E09"/>
    <w:rsid w:val="00100CDD"/>
    <w:rsid w:val="0010237A"/>
    <w:rsid w:val="00102975"/>
    <w:rsid w:val="00102D2F"/>
    <w:rsid w:val="00103BD6"/>
    <w:rsid w:val="00103DFF"/>
    <w:rsid w:val="00103F32"/>
    <w:rsid w:val="00104F5D"/>
    <w:rsid w:val="0010598D"/>
    <w:rsid w:val="00107F39"/>
    <w:rsid w:val="001102C0"/>
    <w:rsid w:val="0011187B"/>
    <w:rsid w:val="001125EE"/>
    <w:rsid w:val="00112D41"/>
    <w:rsid w:val="0011357C"/>
    <w:rsid w:val="00115512"/>
    <w:rsid w:val="0011551F"/>
    <w:rsid w:val="00115D2A"/>
    <w:rsid w:val="00116F3B"/>
    <w:rsid w:val="001174E8"/>
    <w:rsid w:val="00120496"/>
    <w:rsid w:val="00121002"/>
    <w:rsid w:val="00121163"/>
    <w:rsid w:val="00121495"/>
    <w:rsid w:val="001231EE"/>
    <w:rsid w:val="00123689"/>
    <w:rsid w:val="001236B9"/>
    <w:rsid w:val="001240C4"/>
    <w:rsid w:val="00124B38"/>
    <w:rsid w:val="001279FC"/>
    <w:rsid w:val="00132395"/>
    <w:rsid w:val="00133DF0"/>
    <w:rsid w:val="00134FEC"/>
    <w:rsid w:val="001351DC"/>
    <w:rsid w:val="00135754"/>
    <w:rsid w:val="00135846"/>
    <w:rsid w:val="001371ED"/>
    <w:rsid w:val="00137452"/>
    <w:rsid w:val="00140752"/>
    <w:rsid w:val="00142431"/>
    <w:rsid w:val="0014253B"/>
    <w:rsid w:val="00142876"/>
    <w:rsid w:val="00142EB6"/>
    <w:rsid w:val="0014475F"/>
    <w:rsid w:val="00144ECD"/>
    <w:rsid w:val="001476A4"/>
    <w:rsid w:val="00147DD1"/>
    <w:rsid w:val="00150B0D"/>
    <w:rsid w:val="00150CF1"/>
    <w:rsid w:val="00153693"/>
    <w:rsid w:val="00153D96"/>
    <w:rsid w:val="00154AC8"/>
    <w:rsid w:val="00156209"/>
    <w:rsid w:val="00156813"/>
    <w:rsid w:val="00156EAA"/>
    <w:rsid w:val="001573F2"/>
    <w:rsid w:val="00160EAA"/>
    <w:rsid w:val="00161328"/>
    <w:rsid w:val="00161DCA"/>
    <w:rsid w:val="00162CE8"/>
    <w:rsid w:val="00163095"/>
    <w:rsid w:val="001639C1"/>
    <w:rsid w:val="001644D5"/>
    <w:rsid w:val="00165D4A"/>
    <w:rsid w:val="001674B0"/>
    <w:rsid w:val="001703C8"/>
    <w:rsid w:val="00170B57"/>
    <w:rsid w:val="00171F8C"/>
    <w:rsid w:val="00175BA5"/>
    <w:rsid w:val="00177922"/>
    <w:rsid w:val="00177D21"/>
    <w:rsid w:val="00177E32"/>
    <w:rsid w:val="00181D6F"/>
    <w:rsid w:val="00181D70"/>
    <w:rsid w:val="00185144"/>
    <w:rsid w:val="001851CD"/>
    <w:rsid w:val="00186D99"/>
    <w:rsid w:val="00187E0C"/>
    <w:rsid w:val="001900B2"/>
    <w:rsid w:val="0019078B"/>
    <w:rsid w:val="00191BD4"/>
    <w:rsid w:val="0019344A"/>
    <w:rsid w:val="00194C4C"/>
    <w:rsid w:val="00195C38"/>
    <w:rsid w:val="0019658A"/>
    <w:rsid w:val="00197A9C"/>
    <w:rsid w:val="001A0552"/>
    <w:rsid w:val="001A0B4C"/>
    <w:rsid w:val="001A199A"/>
    <w:rsid w:val="001A1D17"/>
    <w:rsid w:val="001A3752"/>
    <w:rsid w:val="001A3829"/>
    <w:rsid w:val="001A439F"/>
    <w:rsid w:val="001A7187"/>
    <w:rsid w:val="001A7803"/>
    <w:rsid w:val="001B0F0F"/>
    <w:rsid w:val="001B0FC7"/>
    <w:rsid w:val="001B200D"/>
    <w:rsid w:val="001B2489"/>
    <w:rsid w:val="001B30C5"/>
    <w:rsid w:val="001B3791"/>
    <w:rsid w:val="001B38B7"/>
    <w:rsid w:val="001B3C07"/>
    <w:rsid w:val="001B3FBF"/>
    <w:rsid w:val="001B6CF0"/>
    <w:rsid w:val="001B7584"/>
    <w:rsid w:val="001B7601"/>
    <w:rsid w:val="001B7A21"/>
    <w:rsid w:val="001C2143"/>
    <w:rsid w:val="001C22EE"/>
    <w:rsid w:val="001C3669"/>
    <w:rsid w:val="001C4B1D"/>
    <w:rsid w:val="001C4E6F"/>
    <w:rsid w:val="001D001E"/>
    <w:rsid w:val="001D0258"/>
    <w:rsid w:val="001D2F9F"/>
    <w:rsid w:val="001D3311"/>
    <w:rsid w:val="001D3621"/>
    <w:rsid w:val="001D385A"/>
    <w:rsid w:val="001D4D3A"/>
    <w:rsid w:val="001D5A8C"/>
    <w:rsid w:val="001D6860"/>
    <w:rsid w:val="001D73B6"/>
    <w:rsid w:val="001E0A8D"/>
    <w:rsid w:val="001E0D70"/>
    <w:rsid w:val="001E1854"/>
    <w:rsid w:val="001E21C2"/>
    <w:rsid w:val="001E3922"/>
    <w:rsid w:val="001E3EE5"/>
    <w:rsid w:val="001E415C"/>
    <w:rsid w:val="001E4545"/>
    <w:rsid w:val="001E466B"/>
    <w:rsid w:val="001E5750"/>
    <w:rsid w:val="001E6081"/>
    <w:rsid w:val="001E6660"/>
    <w:rsid w:val="001E75D5"/>
    <w:rsid w:val="001E7AB3"/>
    <w:rsid w:val="001E7B79"/>
    <w:rsid w:val="001F0082"/>
    <w:rsid w:val="001F06A8"/>
    <w:rsid w:val="001F0D7F"/>
    <w:rsid w:val="001F2280"/>
    <w:rsid w:val="001F2385"/>
    <w:rsid w:val="001F251C"/>
    <w:rsid w:val="001F2681"/>
    <w:rsid w:val="001F583D"/>
    <w:rsid w:val="001F667A"/>
    <w:rsid w:val="001F718F"/>
    <w:rsid w:val="001F74B3"/>
    <w:rsid w:val="00201030"/>
    <w:rsid w:val="002018C0"/>
    <w:rsid w:val="00201EE0"/>
    <w:rsid w:val="00202CB2"/>
    <w:rsid w:val="0020324D"/>
    <w:rsid w:val="00203DC1"/>
    <w:rsid w:val="0020410C"/>
    <w:rsid w:val="002054DF"/>
    <w:rsid w:val="0020567C"/>
    <w:rsid w:val="00205A08"/>
    <w:rsid w:val="002062E6"/>
    <w:rsid w:val="00206675"/>
    <w:rsid w:val="002069E4"/>
    <w:rsid w:val="00210B0A"/>
    <w:rsid w:val="00210B3A"/>
    <w:rsid w:val="00210F83"/>
    <w:rsid w:val="00211500"/>
    <w:rsid w:val="00211843"/>
    <w:rsid w:val="00211B91"/>
    <w:rsid w:val="00213A07"/>
    <w:rsid w:val="00214223"/>
    <w:rsid w:val="00214258"/>
    <w:rsid w:val="00216FC1"/>
    <w:rsid w:val="002175EB"/>
    <w:rsid w:val="002206F6"/>
    <w:rsid w:val="00221F79"/>
    <w:rsid w:val="00223ADE"/>
    <w:rsid w:val="00223E25"/>
    <w:rsid w:val="00224048"/>
    <w:rsid w:val="00224095"/>
    <w:rsid w:val="0022467D"/>
    <w:rsid w:val="00225377"/>
    <w:rsid w:val="0022661C"/>
    <w:rsid w:val="00226C66"/>
    <w:rsid w:val="0023037C"/>
    <w:rsid w:val="0023063C"/>
    <w:rsid w:val="00231035"/>
    <w:rsid w:val="0023312F"/>
    <w:rsid w:val="00233560"/>
    <w:rsid w:val="00235E38"/>
    <w:rsid w:val="00236699"/>
    <w:rsid w:val="002375E4"/>
    <w:rsid w:val="00237DDC"/>
    <w:rsid w:val="0024088A"/>
    <w:rsid w:val="00240E7E"/>
    <w:rsid w:val="00241B0C"/>
    <w:rsid w:val="002420A2"/>
    <w:rsid w:val="0024296C"/>
    <w:rsid w:val="00245A72"/>
    <w:rsid w:val="00247089"/>
    <w:rsid w:val="00247B06"/>
    <w:rsid w:val="00247B4A"/>
    <w:rsid w:val="00250068"/>
    <w:rsid w:val="002504BD"/>
    <w:rsid w:val="00250500"/>
    <w:rsid w:val="00250E8B"/>
    <w:rsid w:val="00251225"/>
    <w:rsid w:val="00251C24"/>
    <w:rsid w:val="00252142"/>
    <w:rsid w:val="002522F1"/>
    <w:rsid w:val="00252BDF"/>
    <w:rsid w:val="0025590A"/>
    <w:rsid w:val="00255A65"/>
    <w:rsid w:val="00257931"/>
    <w:rsid w:val="00261A45"/>
    <w:rsid w:val="00261E2C"/>
    <w:rsid w:val="0026234C"/>
    <w:rsid w:val="00262CE3"/>
    <w:rsid w:val="002636C2"/>
    <w:rsid w:val="00264E58"/>
    <w:rsid w:val="00265960"/>
    <w:rsid w:val="0027157F"/>
    <w:rsid w:val="00271E47"/>
    <w:rsid w:val="002731C1"/>
    <w:rsid w:val="002738FF"/>
    <w:rsid w:val="002739DD"/>
    <w:rsid w:val="002739F0"/>
    <w:rsid w:val="002761AD"/>
    <w:rsid w:val="0027645C"/>
    <w:rsid w:val="002777E0"/>
    <w:rsid w:val="00280560"/>
    <w:rsid w:val="002818A6"/>
    <w:rsid w:val="002830F6"/>
    <w:rsid w:val="002836E8"/>
    <w:rsid w:val="00284990"/>
    <w:rsid w:val="00285170"/>
    <w:rsid w:val="0028524E"/>
    <w:rsid w:val="00285B9B"/>
    <w:rsid w:val="002925BE"/>
    <w:rsid w:val="002943FF"/>
    <w:rsid w:val="002946F9"/>
    <w:rsid w:val="00295993"/>
    <w:rsid w:val="00296C3C"/>
    <w:rsid w:val="002A0244"/>
    <w:rsid w:val="002A0560"/>
    <w:rsid w:val="002A081A"/>
    <w:rsid w:val="002A19F0"/>
    <w:rsid w:val="002A27AE"/>
    <w:rsid w:val="002A4E98"/>
    <w:rsid w:val="002A570B"/>
    <w:rsid w:val="002A68CA"/>
    <w:rsid w:val="002A701B"/>
    <w:rsid w:val="002B0091"/>
    <w:rsid w:val="002B028F"/>
    <w:rsid w:val="002B0451"/>
    <w:rsid w:val="002B2617"/>
    <w:rsid w:val="002B2D97"/>
    <w:rsid w:val="002B31EA"/>
    <w:rsid w:val="002B3D91"/>
    <w:rsid w:val="002B51A9"/>
    <w:rsid w:val="002B5211"/>
    <w:rsid w:val="002B5B7F"/>
    <w:rsid w:val="002B5E39"/>
    <w:rsid w:val="002C0B47"/>
    <w:rsid w:val="002C113B"/>
    <w:rsid w:val="002C2351"/>
    <w:rsid w:val="002C4849"/>
    <w:rsid w:val="002C50E5"/>
    <w:rsid w:val="002C6087"/>
    <w:rsid w:val="002D2ECD"/>
    <w:rsid w:val="002D30D8"/>
    <w:rsid w:val="002D3288"/>
    <w:rsid w:val="002D35AC"/>
    <w:rsid w:val="002D49EE"/>
    <w:rsid w:val="002D4F6B"/>
    <w:rsid w:val="002D6FAD"/>
    <w:rsid w:val="002E0BA9"/>
    <w:rsid w:val="002E15E9"/>
    <w:rsid w:val="002E4683"/>
    <w:rsid w:val="002E588C"/>
    <w:rsid w:val="002E64DC"/>
    <w:rsid w:val="002E790F"/>
    <w:rsid w:val="002F3EAE"/>
    <w:rsid w:val="002F60AC"/>
    <w:rsid w:val="002F67DC"/>
    <w:rsid w:val="002F6B05"/>
    <w:rsid w:val="003016F5"/>
    <w:rsid w:val="003049B6"/>
    <w:rsid w:val="00304F8A"/>
    <w:rsid w:val="00305281"/>
    <w:rsid w:val="00305762"/>
    <w:rsid w:val="00306362"/>
    <w:rsid w:val="00306E56"/>
    <w:rsid w:val="0031088C"/>
    <w:rsid w:val="0031173A"/>
    <w:rsid w:val="003125AC"/>
    <w:rsid w:val="00314D83"/>
    <w:rsid w:val="00315848"/>
    <w:rsid w:val="00315D5F"/>
    <w:rsid w:val="00315E17"/>
    <w:rsid w:val="00316B4B"/>
    <w:rsid w:val="0031787B"/>
    <w:rsid w:val="0032025C"/>
    <w:rsid w:val="00320F5F"/>
    <w:rsid w:val="0032148E"/>
    <w:rsid w:val="00322614"/>
    <w:rsid w:val="00322972"/>
    <w:rsid w:val="00322A9E"/>
    <w:rsid w:val="003247BD"/>
    <w:rsid w:val="0032553A"/>
    <w:rsid w:val="003262DB"/>
    <w:rsid w:val="00331449"/>
    <w:rsid w:val="003322A7"/>
    <w:rsid w:val="003322E5"/>
    <w:rsid w:val="00332C32"/>
    <w:rsid w:val="00334C9F"/>
    <w:rsid w:val="003352A4"/>
    <w:rsid w:val="003370FF"/>
    <w:rsid w:val="003402AA"/>
    <w:rsid w:val="00340779"/>
    <w:rsid w:val="00341061"/>
    <w:rsid w:val="0034183B"/>
    <w:rsid w:val="00341FAB"/>
    <w:rsid w:val="003425ED"/>
    <w:rsid w:val="00342E42"/>
    <w:rsid w:val="0034367C"/>
    <w:rsid w:val="00343764"/>
    <w:rsid w:val="003461C4"/>
    <w:rsid w:val="003469CF"/>
    <w:rsid w:val="00350319"/>
    <w:rsid w:val="003537EB"/>
    <w:rsid w:val="00355E57"/>
    <w:rsid w:val="0036087C"/>
    <w:rsid w:val="003615A1"/>
    <w:rsid w:val="003628BE"/>
    <w:rsid w:val="00363219"/>
    <w:rsid w:val="00364C8B"/>
    <w:rsid w:val="00364EF4"/>
    <w:rsid w:val="00367FD4"/>
    <w:rsid w:val="00370742"/>
    <w:rsid w:val="00373612"/>
    <w:rsid w:val="00373EF9"/>
    <w:rsid w:val="00374C99"/>
    <w:rsid w:val="003753A6"/>
    <w:rsid w:val="003760A4"/>
    <w:rsid w:val="003766F1"/>
    <w:rsid w:val="003770C6"/>
    <w:rsid w:val="003773DD"/>
    <w:rsid w:val="00381235"/>
    <w:rsid w:val="0038162C"/>
    <w:rsid w:val="0038246D"/>
    <w:rsid w:val="00382A6D"/>
    <w:rsid w:val="00382FF5"/>
    <w:rsid w:val="00383F21"/>
    <w:rsid w:val="00384421"/>
    <w:rsid w:val="003860C0"/>
    <w:rsid w:val="00391AEC"/>
    <w:rsid w:val="003925EC"/>
    <w:rsid w:val="00392E16"/>
    <w:rsid w:val="003948D8"/>
    <w:rsid w:val="00397F0B"/>
    <w:rsid w:val="003A19B7"/>
    <w:rsid w:val="003A2494"/>
    <w:rsid w:val="003A351A"/>
    <w:rsid w:val="003A3DBA"/>
    <w:rsid w:val="003A4DDF"/>
    <w:rsid w:val="003A5BD9"/>
    <w:rsid w:val="003A65D6"/>
    <w:rsid w:val="003A6AF8"/>
    <w:rsid w:val="003A7C5D"/>
    <w:rsid w:val="003A7F2B"/>
    <w:rsid w:val="003B1447"/>
    <w:rsid w:val="003B28A2"/>
    <w:rsid w:val="003B3528"/>
    <w:rsid w:val="003B7A35"/>
    <w:rsid w:val="003C0180"/>
    <w:rsid w:val="003C02B2"/>
    <w:rsid w:val="003C1EC9"/>
    <w:rsid w:val="003C3ED4"/>
    <w:rsid w:val="003C4777"/>
    <w:rsid w:val="003C4BC7"/>
    <w:rsid w:val="003C76C5"/>
    <w:rsid w:val="003C7A22"/>
    <w:rsid w:val="003D0A45"/>
    <w:rsid w:val="003D13F7"/>
    <w:rsid w:val="003D1BAD"/>
    <w:rsid w:val="003D6202"/>
    <w:rsid w:val="003D7882"/>
    <w:rsid w:val="003E010D"/>
    <w:rsid w:val="003E0986"/>
    <w:rsid w:val="003E1707"/>
    <w:rsid w:val="003E3919"/>
    <w:rsid w:val="003E6E81"/>
    <w:rsid w:val="003E7E9A"/>
    <w:rsid w:val="003F0076"/>
    <w:rsid w:val="003F04B4"/>
    <w:rsid w:val="003F09B1"/>
    <w:rsid w:val="003F1BE7"/>
    <w:rsid w:val="003F37F6"/>
    <w:rsid w:val="003F3932"/>
    <w:rsid w:val="003F50E9"/>
    <w:rsid w:val="003F52C6"/>
    <w:rsid w:val="003F564F"/>
    <w:rsid w:val="003F5CAF"/>
    <w:rsid w:val="0040081B"/>
    <w:rsid w:val="00402671"/>
    <w:rsid w:val="00402DDF"/>
    <w:rsid w:val="004074C9"/>
    <w:rsid w:val="0041018B"/>
    <w:rsid w:val="0041172F"/>
    <w:rsid w:val="00411932"/>
    <w:rsid w:val="004137B7"/>
    <w:rsid w:val="00413E88"/>
    <w:rsid w:val="0041429C"/>
    <w:rsid w:val="004147BE"/>
    <w:rsid w:val="0041523A"/>
    <w:rsid w:val="004153D3"/>
    <w:rsid w:val="00415DC2"/>
    <w:rsid w:val="00416406"/>
    <w:rsid w:val="004166D8"/>
    <w:rsid w:val="00416BD1"/>
    <w:rsid w:val="00416E72"/>
    <w:rsid w:val="00417D15"/>
    <w:rsid w:val="00417D51"/>
    <w:rsid w:val="00417FA8"/>
    <w:rsid w:val="00422C74"/>
    <w:rsid w:val="004236FA"/>
    <w:rsid w:val="00424745"/>
    <w:rsid w:val="0042491D"/>
    <w:rsid w:val="004271A8"/>
    <w:rsid w:val="00433A89"/>
    <w:rsid w:val="00434826"/>
    <w:rsid w:val="00434B70"/>
    <w:rsid w:val="00434E82"/>
    <w:rsid w:val="00435349"/>
    <w:rsid w:val="00435ABC"/>
    <w:rsid w:val="00437317"/>
    <w:rsid w:val="0043784D"/>
    <w:rsid w:val="00437B0B"/>
    <w:rsid w:val="00441CBC"/>
    <w:rsid w:val="00442A86"/>
    <w:rsid w:val="00442C67"/>
    <w:rsid w:val="00443175"/>
    <w:rsid w:val="004432F2"/>
    <w:rsid w:val="00443AE0"/>
    <w:rsid w:val="00443CE6"/>
    <w:rsid w:val="00444A3A"/>
    <w:rsid w:val="00444B77"/>
    <w:rsid w:val="00444BE0"/>
    <w:rsid w:val="004450E0"/>
    <w:rsid w:val="00445215"/>
    <w:rsid w:val="004466C0"/>
    <w:rsid w:val="0044723D"/>
    <w:rsid w:val="00447295"/>
    <w:rsid w:val="00450AB0"/>
    <w:rsid w:val="00452589"/>
    <w:rsid w:val="0045307E"/>
    <w:rsid w:val="004533C1"/>
    <w:rsid w:val="004539A6"/>
    <w:rsid w:val="0045532D"/>
    <w:rsid w:val="004554F6"/>
    <w:rsid w:val="00455E45"/>
    <w:rsid w:val="0045670A"/>
    <w:rsid w:val="00461CB7"/>
    <w:rsid w:val="00461D4B"/>
    <w:rsid w:val="00461D8B"/>
    <w:rsid w:val="00462E0D"/>
    <w:rsid w:val="00465577"/>
    <w:rsid w:val="00465C3A"/>
    <w:rsid w:val="00466B34"/>
    <w:rsid w:val="00467A05"/>
    <w:rsid w:val="00467A5D"/>
    <w:rsid w:val="00470523"/>
    <w:rsid w:val="00470DE5"/>
    <w:rsid w:val="0047141A"/>
    <w:rsid w:val="004726B3"/>
    <w:rsid w:val="00474284"/>
    <w:rsid w:val="00474365"/>
    <w:rsid w:val="00474996"/>
    <w:rsid w:val="00475846"/>
    <w:rsid w:val="00476A97"/>
    <w:rsid w:val="00476B73"/>
    <w:rsid w:val="00476D8E"/>
    <w:rsid w:val="00477B18"/>
    <w:rsid w:val="00480B93"/>
    <w:rsid w:val="00481BC0"/>
    <w:rsid w:val="004825F6"/>
    <w:rsid w:val="0048281B"/>
    <w:rsid w:val="00483719"/>
    <w:rsid w:val="00485578"/>
    <w:rsid w:val="00485D09"/>
    <w:rsid w:val="00486BFB"/>
    <w:rsid w:val="00486CA0"/>
    <w:rsid w:val="0048723B"/>
    <w:rsid w:val="0049108B"/>
    <w:rsid w:val="00492846"/>
    <w:rsid w:val="00492DDE"/>
    <w:rsid w:val="00492FE9"/>
    <w:rsid w:val="0049477E"/>
    <w:rsid w:val="00495011"/>
    <w:rsid w:val="00495B5E"/>
    <w:rsid w:val="00495F8F"/>
    <w:rsid w:val="0049698E"/>
    <w:rsid w:val="00496D9A"/>
    <w:rsid w:val="004A18E9"/>
    <w:rsid w:val="004A216E"/>
    <w:rsid w:val="004A3400"/>
    <w:rsid w:val="004A43DB"/>
    <w:rsid w:val="004A4526"/>
    <w:rsid w:val="004A4B3D"/>
    <w:rsid w:val="004A565E"/>
    <w:rsid w:val="004B016A"/>
    <w:rsid w:val="004B02D1"/>
    <w:rsid w:val="004B05B5"/>
    <w:rsid w:val="004B10CE"/>
    <w:rsid w:val="004B1DFF"/>
    <w:rsid w:val="004B1FEA"/>
    <w:rsid w:val="004B2BF5"/>
    <w:rsid w:val="004B3568"/>
    <w:rsid w:val="004B45CD"/>
    <w:rsid w:val="004C1E62"/>
    <w:rsid w:val="004C21C4"/>
    <w:rsid w:val="004C2366"/>
    <w:rsid w:val="004C3783"/>
    <w:rsid w:val="004C3BBF"/>
    <w:rsid w:val="004C3E6B"/>
    <w:rsid w:val="004C4D79"/>
    <w:rsid w:val="004C6A5B"/>
    <w:rsid w:val="004C6FCB"/>
    <w:rsid w:val="004C7C23"/>
    <w:rsid w:val="004D0650"/>
    <w:rsid w:val="004D0E97"/>
    <w:rsid w:val="004D132E"/>
    <w:rsid w:val="004D1390"/>
    <w:rsid w:val="004D2C4A"/>
    <w:rsid w:val="004D2DDB"/>
    <w:rsid w:val="004D6DEE"/>
    <w:rsid w:val="004E04AA"/>
    <w:rsid w:val="004E4918"/>
    <w:rsid w:val="004E5EC7"/>
    <w:rsid w:val="004E6EB4"/>
    <w:rsid w:val="004E7D9D"/>
    <w:rsid w:val="004E7DF9"/>
    <w:rsid w:val="004F1753"/>
    <w:rsid w:val="004F3417"/>
    <w:rsid w:val="004F3F41"/>
    <w:rsid w:val="004F45A7"/>
    <w:rsid w:val="004F798F"/>
    <w:rsid w:val="004F79B5"/>
    <w:rsid w:val="00501885"/>
    <w:rsid w:val="00503205"/>
    <w:rsid w:val="00504570"/>
    <w:rsid w:val="00504784"/>
    <w:rsid w:val="00504AD6"/>
    <w:rsid w:val="0050516B"/>
    <w:rsid w:val="00505ACF"/>
    <w:rsid w:val="00505C3F"/>
    <w:rsid w:val="00505CF5"/>
    <w:rsid w:val="00506FAB"/>
    <w:rsid w:val="00510869"/>
    <w:rsid w:val="005108AB"/>
    <w:rsid w:val="00511839"/>
    <w:rsid w:val="00511BFB"/>
    <w:rsid w:val="005124BF"/>
    <w:rsid w:val="00512884"/>
    <w:rsid w:val="00514958"/>
    <w:rsid w:val="00515917"/>
    <w:rsid w:val="005203F5"/>
    <w:rsid w:val="00520E30"/>
    <w:rsid w:val="005212A5"/>
    <w:rsid w:val="00521362"/>
    <w:rsid w:val="005219F5"/>
    <w:rsid w:val="00521F4E"/>
    <w:rsid w:val="00522108"/>
    <w:rsid w:val="00524565"/>
    <w:rsid w:val="00524CE2"/>
    <w:rsid w:val="0052580F"/>
    <w:rsid w:val="00526443"/>
    <w:rsid w:val="005270DB"/>
    <w:rsid w:val="00533400"/>
    <w:rsid w:val="0053437A"/>
    <w:rsid w:val="00535767"/>
    <w:rsid w:val="005402F4"/>
    <w:rsid w:val="0054036C"/>
    <w:rsid w:val="0054123C"/>
    <w:rsid w:val="00542A84"/>
    <w:rsid w:val="0054309C"/>
    <w:rsid w:val="0054384E"/>
    <w:rsid w:val="00543D10"/>
    <w:rsid w:val="00544380"/>
    <w:rsid w:val="00545B38"/>
    <w:rsid w:val="00545E56"/>
    <w:rsid w:val="00545F8E"/>
    <w:rsid w:val="00546108"/>
    <w:rsid w:val="00547F77"/>
    <w:rsid w:val="00550750"/>
    <w:rsid w:val="00550AAA"/>
    <w:rsid w:val="00550C1A"/>
    <w:rsid w:val="0055250F"/>
    <w:rsid w:val="00552896"/>
    <w:rsid w:val="005549EF"/>
    <w:rsid w:val="00554D40"/>
    <w:rsid w:val="005551D0"/>
    <w:rsid w:val="00555371"/>
    <w:rsid w:val="00560A74"/>
    <w:rsid w:val="005622EB"/>
    <w:rsid w:val="005626FF"/>
    <w:rsid w:val="00563ACD"/>
    <w:rsid w:val="00564BD8"/>
    <w:rsid w:val="00565168"/>
    <w:rsid w:val="00566764"/>
    <w:rsid w:val="005669D1"/>
    <w:rsid w:val="0057004F"/>
    <w:rsid w:val="00570480"/>
    <w:rsid w:val="00571974"/>
    <w:rsid w:val="00571F2F"/>
    <w:rsid w:val="00573BAC"/>
    <w:rsid w:val="00573D20"/>
    <w:rsid w:val="00573F4D"/>
    <w:rsid w:val="005744CF"/>
    <w:rsid w:val="005758E1"/>
    <w:rsid w:val="0057641B"/>
    <w:rsid w:val="00576D5F"/>
    <w:rsid w:val="0057714E"/>
    <w:rsid w:val="005800B3"/>
    <w:rsid w:val="00582FC0"/>
    <w:rsid w:val="00582FD4"/>
    <w:rsid w:val="0058403F"/>
    <w:rsid w:val="005847F9"/>
    <w:rsid w:val="00584EC7"/>
    <w:rsid w:val="005863FB"/>
    <w:rsid w:val="005901F3"/>
    <w:rsid w:val="005912B0"/>
    <w:rsid w:val="005918C8"/>
    <w:rsid w:val="005922B6"/>
    <w:rsid w:val="0059308F"/>
    <w:rsid w:val="005930CB"/>
    <w:rsid w:val="00593309"/>
    <w:rsid w:val="005941DE"/>
    <w:rsid w:val="00594416"/>
    <w:rsid w:val="0059602D"/>
    <w:rsid w:val="00597AA3"/>
    <w:rsid w:val="005A0CD8"/>
    <w:rsid w:val="005A3CDD"/>
    <w:rsid w:val="005A5CC2"/>
    <w:rsid w:val="005A6855"/>
    <w:rsid w:val="005A6ED2"/>
    <w:rsid w:val="005A7780"/>
    <w:rsid w:val="005B2571"/>
    <w:rsid w:val="005B6746"/>
    <w:rsid w:val="005B6BFF"/>
    <w:rsid w:val="005C0113"/>
    <w:rsid w:val="005C1FC9"/>
    <w:rsid w:val="005C36D6"/>
    <w:rsid w:val="005C5976"/>
    <w:rsid w:val="005C7BE9"/>
    <w:rsid w:val="005D0452"/>
    <w:rsid w:val="005D0BFE"/>
    <w:rsid w:val="005D2690"/>
    <w:rsid w:val="005D4041"/>
    <w:rsid w:val="005D49AA"/>
    <w:rsid w:val="005D5510"/>
    <w:rsid w:val="005D5A42"/>
    <w:rsid w:val="005D7891"/>
    <w:rsid w:val="005D78B8"/>
    <w:rsid w:val="005E0031"/>
    <w:rsid w:val="005E17F1"/>
    <w:rsid w:val="005E2615"/>
    <w:rsid w:val="005E2D33"/>
    <w:rsid w:val="005E3953"/>
    <w:rsid w:val="005E4F9E"/>
    <w:rsid w:val="005E566E"/>
    <w:rsid w:val="005E642A"/>
    <w:rsid w:val="005E72C0"/>
    <w:rsid w:val="005E7846"/>
    <w:rsid w:val="005F05E1"/>
    <w:rsid w:val="005F4C13"/>
    <w:rsid w:val="005F54F7"/>
    <w:rsid w:val="005F69A5"/>
    <w:rsid w:val="005F78C6"/>
    <w:rsid w:val="005F7A10"/>
    <w:rsid w:val="00600E74"/>
    <w:rsid w:val="00601AA1"/>
    <w:rsid w:val="0060274A"/>
    <w:rsid w:val="00605308"/>
    <w:rsid w:val="0060610C"/>
    <w:rsid w:val="00610108"/>
    <w:rsid w:val="00611131"/>
    <w:rsid w:val="00612C1F"/>
    <w:rsid w:val="0061470D"/>
    <w:rsid w:val="00615A0E"/>
    <w:rsid w:val="00615BFE"/>
    <w:rsid w:val="006161C1"/>
    <w:rsid w:val="006163CC"/>
    <w:rsid w:val="006170E4"/>
    <w:rsid w:val="0061744F"/>
    <w:rsid w:val="00617516"/>
    <w:rsid w:val="006178D7"/>
    <w:rsid w:val="00620281"/>
    <w:rsid w:val="006202B1"/>
    <w:rsid w:val="00621262"/>
    <w:rsid w:val="0062171E"/>
    <w:rsid w:val="00621AA1"/>
    <w:rsid w:val="00622327"/>
    <w:rsid w:val="00622B35"/>
    <w:rsid w:val="00624470"/>
    <w:rsid w:val="00627CE4"/>
    <w:rsid w:val="00627D53"/>
    <w:rsid w:val="00627ECB"/>
    <w:rsid w:val="00631F21"/>
    <w:rsid w:val="0063214B"/>
    <w:rsid w:val="00634E79"/>
    <w:rsid w:val="00636EAE"/>
    <w:rsid w:val="00637F91"/>
    <w:rsid w:val="00641CBB"/>
    <w:rsid w:val="006429C5"/>
    <w:rsid w:val="00642DCF"/>
    <w:rsid w:val="00642EF9"/>
    <w:rsid w:val="00643044"/>
    <w:rsid w:val="006447C6"/>
    <w:rsid w:val="00644F39"/>
    <w:rsid w:val="006456C7"/>
    <w:rsid w:val="006461FF"/>
    <w:rsid w:val="00646309"/>
    <w:rsid w:val="006469DA"/>
    <w:rsid w:val="00650B58"/>
    <w:rsid w:val="00651D09"/>
    <w:rsid w:val="006524C6"/>
    <w:rsid w:val="00652788"/>
    <w:rsid w:val="0065284A"/>
    <w:rsid w:val="00652AB4"/>
    <w:rsid w:val="00653662"/>
    <w:rsid w:val="00654A96"/>
    <w:rsid w:val="00654C22"/>
    <w:rsid w:val="00654C4C"/>
    <w:rsid w:val="00660202"/>
    <w:rsid w:val="00661B66"/>
    <w:rsid w:val="00662694"/>
    <w:rsid w:val="00663C9D"/>
    <w:rsid w:val="00665482"/>
    <w:rsid w:val="00665F14"/>
    <w:rsid w:val="0066725A"/>
    <w:rsid w:val="0067137C"/>
    <w:rsid w:val="006717DA"/>
    <w:rsid w:val="00671DAD"/>
    <w:rsid w:val="00673C51"/>
    <w:rsid w:val="0067469E"/>
    <w:rsid w:val="00676A12"/>
    <w:rsid w:val="00676CFB"/>
    <w:rsid w:val="00680425"/>
    <w:rsid w:val="00681638"/>
    <w:rsid w:val="0068222D"/>
    <w:rsid w:val="00682434"/>
    <w:rsid w:val="00682979"/>
    <w:rsid w:val="0068305E"/>
    <w:rsid w:val="00683AE8"/>
    <w:rsid w:val="00684F0D"/>
    <w:rsid w:val="00686761"/>
    <w:rsid w:val="00686A6A"/>
    <w:rsid w:val="0068727F"/>
    <w:rsid w:val="00690CE2"/>
    <w:rsid w:val="006915FD"/>
    <w:rsid w:val="00692D48"/>
    <w:rsid w:val="006A03AC"/>
    <w:rsid w:val="006A08A7"/>
    <w:rsid w:val="006A157F"/>
    <w:rsid w:val="006A1F37"/>
    <w:rsid w:val="006A42F7"/>
    <w:rsid w:val="006A7EFA"/>
    <w:rsid w:val="006B0186"/>
    <w:rsid w:val="006B10BB"/>
    <w:rsid w:val="006B2E68"/>
    <w:rsid w:val="006B3D63"/>
    <w:rsid w:val="006B4532"/>
    <w:rsid w:val="006B4F0B"/>
    <w:rsid w:val="006B4FD3"/>
    <w:rsid w:val="006B5F59"/>
    <w:rsid w:val="006B6B2C"/>
    <w:rsid w:val="006B6BF8"/>
    <w:rsid w:val="006B732A"/>
    <w:rsid w:val="006C035E"/>
    <w:rsid w:val="006C0C7E"/>
    <w:rsid w:val="006C1018"/>
    <w:rsid w:val="006C2251"/>
    <w:rsid w:val="006C2738"/>
    <w:rsid w:val="006C29BB"/>
    <w:rsid w:val="006C59AE"/>
    <w:rsid w:val="006C6A21"/>
    <w:rsid w:val="006C6CD7"/>
    <w:rsid w:val="006D12A5"/>
    <w:rsid w:val="006D12EA"/>
    <w:rsid w:val="006D1831"/>
    <w:rsid w:val="006D315C"/>
    <w:rsid w:val="006D3C82"/>
    <w:rsid w:val="006D488F"/>
    <w:rsid w:val="006D5291"/>
    <w:rsid w:val="006D5760"/>
    <w:rsid w:val="006D5CEC"/>
    <w:rsid w:val="006D738A"/>
    <w:rsid w:val="006D7C64"/>
    <w:rsid w:val="006D7E8B"/>
    <w:rsid w:val="006E18F2"/>
    <w:rsid w:val="006E2840"/>
    <w:rsid w:val="006E2C15"/>
    <w:rsid w:val="006E4CAB"/>
    <w:rsid w:val="006E4E1A"/>
    <w:rsid w:val="006E68F6"/>
    <w:rsid w:val="006E6B92"/>
    <w:rsid w:val="006E6EDF"/>
    <w:rsid w:val="006E7E32"/>
    <w:rsid w:val="006F1D89"/>
    <w:rsid w:val="006F26A7"/>
    <w:rsid w:val="006F3F52"/>
    <w:rsid w:val="006F57A6"/>
    <w:rsid w:val="006F5BA4"/>
    <w:rsid w:val="006F5CF7"/>
    <w:rsid w:val="006F6679"/>
    <w:rsid w:val="00700E3A"/>
    <w:rsid w:val="00702F7B"/>
    <w:rsid w:val="00702FF9"/>
    <w:rsid w:val="007033D9"/>
    <w:rsid w:val="007042D1"/>
    <w:rsid w:val="0070447F"/>
    <w:rsid w:val="007050D2"/>
    <w:rsid w:val="007054F1"/>
    <w:rsid w:val="00706CBE"/>
    <w:rsid w:val="00710054"/>
    <w:rsid w:val="00711C0C"/>
    <w:rsid w:val="0071314B"/>
    <w:rsid w:val="00716721"/>
    <w:rsid w:val="00717BB8"/>
    <w:rsid w:val="00720661"/>
    <w:rsid w:val="0072201D"/>
    <w:rsid w:val="00723DCE"/>
    <w:rsid w:val="00723F82"/>
    <w:rsid w:val="007263A2"/>
    <w:rsid w:val="00726547"/>
    <w:rsid w:val="00726A22"/>
    <w:rsid w:val="0073129F"/>
    <w:rsid w:val="00732669"/>
    <w:rsid w:val="00733977"/>
    <w:rsid w:val="00734D18"/>
    <w:rsid w:val="0073501B"/>
    <w:rsid w:val="0073528C"/>
    <w:rsid w:val="00737937"/>
    <w:rsid w:val="007412E1"/>
    <w:rsid w:val="00742896"/>
    <w:rsid w:val="00742BCC"/>
    <w:rsid w:val="0074533A"/>
    <w:rsid w:val="0074728C"/>
    <w:rsid w:val="00751D6F"/>
    <w:rsid w:val="00752115"/>
    <w:rsid w:val="00752449"/>
    <w:rsid w:val="00753E4E"/>
    <w:rsid w:val="00756EDA"/>
    <w:rsid w:val="0075727B"/>
    <w:rsid w:val="007572EE"/>
    <w:rsid w:val="00761C45"/>
    <w:rsid w:val="00762849"/>
    <w:rsid w:val="00762B29"/>
    <w:rsid w:val="00762C60"/>
    <w:rsid w:val="00762EAD"/>
    <w:rsid w:val="007639AB"/>
    <w:rsid w:val="00763D71"/>
    <w:rsid w:val="0076447F"/>
    <w:rsid w:val="00765611"/>
    <w:rsid w:val="00765A87"/>
    <w:rsid w:val="00765C52"/>
    <w:rsid w:val="00766C25"/>
    <w:rsid w:val="00767AC8"/>
    <w:rsid w:val="007704F6"/>
    <w:rsid w:val="00773203"/>
    <w:rsid w:val="007739C7"/>
    <w:rsid w:val="007740C0"/>
    <w:rsid w:val="00780FE9"/>
    <w:rsid w:val="007825C2"/>
    <w:rsid w:val="007837D6"/>
    <w:rsid w:val="00784660"/>
    <w:rsid w:val="007847C6"/>
    <w:rsid w:val="0078485E"/>
    <w:rsid w:val="00786463"/>
    <w:rsid w:val="00787777"/>
    <w:rsid w:val="007879BD"/>
    <w:rsid w:val="007904A8"/>
    <w:rsid w:val="00791C5A"/>
    <w:rsid w:val="007923E5"/>
    <w:rsid w:val="00793790"/>
    <w:rsid w:val="007949EA"/>
    <w:rsid w:val="00794FBD"/>
    <w:rsid w:val="007967CA"/>
    <w:rsid w:val="00796AA5"/>
    <w:rsid w:val="00796F8F"/>
    <w:rsid w:val="00797465"/>
    <w:rsid w:val="007A3B96"/>
    <w:rsid w:val="007A4150"/>
    <w:rsid w:val="007A4F2C"/>
    <w:rsid w:val="007A5B13"/>
    <w:rsid w:val="007A5BE3"/>
    <w:rsid w:val="007A5DDD"/>
    <w:rsid w:val="007A65F1"/>
    <w:rsid w:val="007A790E"/>
    <w:rsid w:val="007B2B49"/>
    <w:rsid w:val="007B36FE"/>
    <w:rsid w:val="007B3FBC"/>
    <w:rsid w:val="007B4979"/>
    <w:rsid w:val="007B4C97"/>
    <w:rsid w:val="007B5959"/>
    <w:rsid w:val="007B60EB"/>
    <w:rsid w:val="007B6437"/>
    <w:rsid w:val="007B6C9F"/>
    <w:rsid w:val="007B6E97"/>
    <w:rsid w:val="007B7934"/>
    <w:rsid w:val="007C223F"/>
    <w:rsid w:val="007C23B8"/>
    <w:rsid w:val="007C2555"/>
    <w:rsid w:val="007C4A91"/>
    <w:rsid w:val="007C4B46"/>
    <w:rsid w:val="007C5282"/>
    <w:rsid w:val="007C57D7"/>
    <w:rsid w:val="007C6972"/>
    <w:rsid w:val="007C726F"/>
    <w:rsid w:val="007C7ED3"/>
    <w:rsid w:val="007D1F3C"/>
    <w:rsid w:val="007D2341"/>
    <w:rsid w:val="007D338C"/>
    <w:rsid w:val="007D38D1"/>
    <w:rsid w:val="007D410E"/>
    <w:rsid w:val="007D5530"/>
    <w:rsid w:val="007D56CB"/>
    <w:rsid w:val="007D5AAE"/>
    <w:rsid w:val="007D5ACA"/>
    <w:rsid w:val="007D6290"/>
    <w:rsid w:val="007D65B5"/>
    <w:rsid w:val="007D6DA5"/>
    <w:rsid w:val="007D7F1C"/>
    <w:rsid w:val="007E215D"/>
    <w:rsid w:val="007E56E1"/>
    <w:rsid w:val="007E708A"/>
    <w:rsid w:val="007F220C"/>
    <w:rsid w:val="007F29CF"/>
    <w:rsid w:val="007F2B5E"/>
    <w:rsid w:val="007F2BC1"/>
    <w:rsid w:val="007F2EE1"/>
    <w:rsid w:val="007F3397"/>
    <w:rsid w:val="007F4DFD"/>
    <w:rsid w:val="007F6FFE"/>
    <w:rsid w:val="007F7ADD"/>
    <w:rsid w:val="00800D32"/>
    <w:rsid w:val="0080118D"/>
    <w:rsid w:val="0080196C"/>
    <w:rsid w:val="00802306"/>
    <w:rsid w:val="00802C72"/>
    <w:rsid w:val="0080381E"/>
    <w:rsid w:val="008039FF"/>
    <w:rsid w:val="008049EC"/>
    <w:rsid w:val="0080662A"/>
    <w:rsid w:val="0080702A"/>
    <w:rsid w:val="00807183"/>
    <w:rsid w:val="00807E3B"/>
    <w:rsid w:val="00811BD4"/>
    <w:rsid w:val="00812609"/>
    <w:rsid w:val="0081332C"/>
    <w:rsid w:val="00813961"/>
    <w:rsid w:val="00816DDF"/>
    <w:rsid w:val="00820544"/>
    <w:rsid w:val="00820F07"/>
    <w:rsid w:val="008224EF"/>
    <w:rsid w:val="008224FB"/>
    <w:rsid w:val="00823918"/>
    <w:rsid w:val="00823DE0"/>
    <w:rsid w:val="00824624"/>
    <w:rsid w:val="00825E1F"/>
    <w:rsid w:val="00826623"/>
    <w:rsid w:val="008269A4"/>
    <w:rsid w:val="00827461"/>
    <w:rsid w:val="00831A19"/>
    <w:rsid w:val="00831E25"/>
    <w:rsid w:val="00832175"/>
    <w:rsid w:val="008322AA"/>
    <w:rsid w:val="0083382C"/>
    <w:rsid w:val="00833B5B"/>
    <w:rsid w:val="00833CF8"/>
    <w:rsid w:val="00833D2D"/>
    <w:rsid w:val="00836270"/>
    <w:rsid w:val="00836B90"/>
    <w:rsid w:val="00836F3F"/>
    <w:rsid w:val="008400F9"/>
    <w:rsid w:val="00841032"/>
    <w:rsid w:val="008425E7"/>
    <w:rsid w:val="00843461"/>
    <w:rsid w:val="008438E6"/>
    <w:rsid w:val="00844772"/>
    <w:rsid w:val="00845556"/>
    <w:rsid w:val="0084650A"/>
    <w:rsid w:val="0084674C"/>
    <w:rsid w:val="00850C10"/>
    <w:rsid w:val="00851B73"/>
    <w:rsid w:val="0085520A"/>
    <w:rsid w:val="00855518"/>
    <w:rsid w:val="00855D21"/>
    <w:rsid w:val="00864A64"/>
    <w:rsid w:val="00870907"/>
    <w:rsid w:val="00870FB2"/>
    <w:rsid w:val="008714FC"/>
    <w:rsid w:val="00871916"/>
    <w:rsid w:val="00873324"/>
    <w:rsid w:val="008743EA"/>
    <w:rsid w:val="00874771"/>
    <w:rsid w:val="00874B64"/>
    <w:rsid w:val="008765FA"/>
    <w:rsid w:val="00876B44"/>
    <w:rsid w:val="00881375"/>
    <w:rsid w:val="008819A6"/>
    <w:rsid w:val="00882EDF"/>
    <w:rsid w:val="008832D9"/>
    <w:rsid w:val="0088395E"/>
    <w:rsid w:val="00884686"/>
    <w:rsid w:val="00884A92"/>
    <w:rsid w:val="0088556B"/>
    <w:rsid w:val="00886BE2"/>
    <w:rsid w:val="0089344E"/>
    <w:rsid w:val="00893FD4"/>
    <w:rsid w:val="00897465"/>
    <w:rsid w:val="008A2A0D"/>
    <w:rsid w:val="008A2DB2"/>
    <w:rsid w:val="008A3BB2"/>
    <w:rsid w:val="008A3FF2"/>
    <w:rsid w:val="008A6A01"/>
    <w:rsid w:val="008A7D9B"/>
    <w:rsid w:val="008B0DC4"/>
    <w:rsid w:val="008B1967"/>
    <w:rsid w:val="008B3FAC"/>
    <w:rsid w:val="008B419E"/>
    <w:rsid w:val="008B4507"/>
    <w:rsid w:val="008B5400"/>
    <w:rsid w:val="008B6FD1"/>
    <w:rsid w:val="008B74E6"/>
    <w:rsid w:val="008C0B8B"/>
    <w:rsid w:val="008C0F11"/>
    <w:rsid w:val="008C181C"/>
    <w:rsid w:val="008C26E9"/>
    <w:rsid w:val="008C299C"/>
    <w:rsid w:val="008C30A6"/>
    <w:rsid w:val="008C36B9"/>
    <w:rsid w:val="008C418A"/>
    <w:rsid w:val="008C5F49"/>
    <w:rsid w:val="008C69FC"/>
    <w:rsid w:val="008C6C9D"/>
    <w:rsid w:val="008C7AB7"/>
    <w:rsid w:val="008D2DFA"/>
    <w:rsid w:val="008D465D"/>
    <w:rsid w:val="008D4CB6"/>
    <w:rsid w:val="008D6FC1"/>
    <w:rsid w:val="008D787E"/>
    <w:rsid w:val="008D79D8"/>
    <w:rsid w:val="008E08C1"/>
    <w:rsid w:val="008E1BBE"/>
    <w:rsid w:val="008E2151"/>
    <w:rsid w:val="008E2D6C"/>
    <w:rsid w:val="008E34B4"/>
    <w:rsid w:val="008E4578"/>
    <w:rsid w:val="008E491F"/>
    <w:rsid w:val="008E5414"/>
    <w:rsid w:val="008E595E"/>
    <w:rsid w:val="008E69A6"/>
    <w:rsid w:val="008E6DA6"/>
    <w:rsid w:val="008E74AE"/>
    <w:rsid w:val="008E79FB"/>
    <w:rsid w:val="008F07E8"/>
    <w:rsid w:val="008F0D75"/>
    <w:rsid w:val="008F46EB"/>
    <w:rsid w:val="008F4837"/>
    <w:rsid w:val="008F4BFD"/>
    <w:rsid w:val="008F532E"/>
    <w:rsid w:val="008F5995"/>
    <w:rsid w:val="008F5DE9"/>
    <w:rsid w:val="008F69D4"/>
    <w:rsid w:val="008F6F25"/>
    <w:rsid w:val="009001BF"/>
    <w:rsid w:val="00900716"/>
    <w:rsid w:val="00901947"/>
    <w:rsid w:val="00903AB8"/>
    <w:rsid w:val="009049F2"/>
    <w:rsid w:val="00905D6E"/>
    <w:rsid w:val="00905E86"/>
    <w:rsid w:val="0091052C"/>
    <w:rsid w:val="009109DD"/>
    <w:rsid w:val="00912435"/>
    <w:rsid w:val="00912C4D"/>
    <w:rsid w:val="009136CC"/>
    <w:rsid w:val="00914201"/>
    <w:rsid w:val="00914AD4"/>
    <w:rsid w:val="00915928"/>
    <w:rsid w:val="00916431"/>
    <w:rsid w:val="00916C37"/>
    <w:rsid w:val="009176B6"/>
    <w:rsid w:val="00921F7B"/>
    <w:rsid w:val="0092273A"/>
    <w:rsid w:val="009238B5"/>
    <w:rsid w:val="00924168"/>
    <w:rsid w:val="00924754"/>
    <w:rsid w:val="00924E54"/>
    <w:rsid w:val="00926E56"/>
    <w:rsid w:val="00927096"/>
    <w:rsid w:val="009272F1"/>
    <w:rsid w:val="009279A5"/>
    <w:rsid w:val="0093189D"/>
    <w:rsid w:val="00932FCF"/>
    <w:rsid w:val="00936770"/>
    <w:rsid w:val="009405D5"/>
    <w:rsid w:val="00941758"/>
    <w:rsid w:val="00945AC1"/>
    <w:rsid w:val="009465CF"/>
    <w:rsid w:val="00946BB4"/>
    <w:rsid w:val="00950ED3"/>
    <w:rsid w:val="00952BB1"/>
    <w:rsid w:val="0095338D"/>
    <w:rsid w:val="00957A1C"/>
    <w:rsid w:val="009604D0"/>
    <w:rsid w:val="00961A94"/>
    <w:rsid w:val="00964AB3"/>
    <w:rsid w:val="00966F00"/>
    <w:rsid w:val="00967086"/>
    <w:rsid w:val="00967110"/>
    <w:rsid w:val="00970293"/>
    <w:rsid w:val="00970F7F"/>
    <w:rsid w:val="00971958"/>
    <w:rsid w:val="00972A56"/>
    <w:rsid w:val="009733B7"/>
    <w:rsid w:val="009737B6"/>
    <w:rsid w:val="00977C65"/>
    <w:rsid w:val="00980611"/>
    <w:rsid w:val="00980EE6"/>
    <w:rsid w:val="00981E17"/>
    <w:rsid w:val="0098241C"/>
    <w:rsid w:val="00983224"/>
    <w:rsid w:val="00984B42"/>
    <w:rsid w:val="00985135"/>
    <w:rsid w:val="0098549A"/>
    <w:rsid w:val="009855D8"/>
    <w:rsid w:val="009861A1"/>
    <w:rsid w:val="00987033"/>
    <w:rsid w:val="00987560"/>
    <w:rsid w:val="00987FB7"/>
    <w:rsid w:val="00990955"/>
    <w:rsid w:val="00997052"/>
    <w:rsid w:val="009A142D"/>
    <w:rsid w:val="009A1708"/>
    <w:rsid w:val="009A3465"/>
    <w:rsid w:val="009A47BA"/>
    <w:rsid w:val="009A4E85"/>
    <w:rsid w:val="009A54EA"/>
    <w:rsid w:val="009B091C"/>
    <w:rsid w:val="009B14E9"/>
    <w:rsid w:val="009B1FAD"/>
    <w:rsid w:val="009B333A"/>
    <w:rsid w:val="009B3A68"/>
    <w:rsid w:val="009B3F67"/>
    <w:rsid w:val="009B6670"/>
    <w:rsid w:val="009B6B01"/>
    <w:rsid w:val="009B7B41"/>
    <w:rsid w:val="009B7DBF"/>
    <w:rsid w:val="009C0BD0"/>
    <w:rsid w:val="009C2C0D"/>
    <w:rsid w:val="009C32D1"/>
    <w:rsid w:val="009C3BC8"/>
    <w:rsid w:val="009C5FAE"/>
    <w:rsid w:val="009C6450"/>
    <w:rsid w:val="009C6AAF"/>
    <w:rsid w:val="009D0183"/>
    <w:rsid w:val="009D04DF"/>
    <w:rsid w:val="009D04E4"/>
    <w:rsid w:val="009D063B"/>
    <w:rsid w:val="009D1DF1"/>
    <w:rsid w:val="009D1E0A"/>
    <w:rsid w:val="009D6026"/>
    <w:rsid w:val="009D612A"/>
    <w:rsid w:val="009D68B7"/>
    <w:rsid w:val="009D77B5"/>
    <w:rsid w:val="009E0947"/>
    <w:rsid w:val="009E15F0"/>
    <w:rsid w:val="009E1EE5"/>
    <w:rsid w:val="009E3428"/>
    <w:rsid w:val="009E4A16"/>
    <w:rsid w:val="009E53C6"/>
    <w:rsid w:val="009E5CEB"/>
    <w:rsid w:val="009F1DA8"/>
    <w:rsid w:val="009F2CD5"/>
    <w:rsid w:val="009F37C3"/>
    <w:rsid w:val="009F3D83"/>
    <w:rsid w:val="009F3E68"/>
    <w:rsid w:val="009F61DA"/>
    <w:rsid w:val="009F6C40"/>
    <w:rsid w:val="009F7406"/>
    <w:rsid w:val="009F780E"/>
    <w:rsid w:val="00A01538"/>
    <w:rsid w:val="00A036E5"/>
    <w:rsid w:val="00A055C6"/>
    <w:rsid w:val="00A0585D"/>
    <w:rsid w:val="00A05949"/>
    <w:rsid w:val="00A05A4E"/>
    <w:rsid w:val="00A07F29"/>
    <w:rsid w:val="00A102EE"/>
    <w:rsid w:val="00A11241"/>
    <w:rsid w:val="00A1146A"/>
    <w:rsid w:val="00A115D0"/>
    <w:rsid w:val="00A12960"/>
    <w:rsid w:val="00A14464"/>
    <w:rsid w:val="00A14FE9"/>
    <w:rsid w:val="00A15469"/>
    <w:rsid w:val="00A16061"/>
    <w:rsid w:val="00A1609F"/>
    <w:rsid w:val="00A1638D"/>
    <w:rsid w:val="00A17B16"/>
    <w:rsid w:val="00A204C3"/>
    <w:rsid w:val="00A20A3C"/>
    <w:rsid w:val="00A2372B"/>
    <w:rsid w:val="00A25A41"/>
    <w:rsid w:val="00A25DCB"/>
    <w:rsid w:val="00A269D7"/>
    <w:rsid w:val="00A279DE"/>
    <w:rsid w:val="00A27D6A"/>
    <w:rsid w:val="00A3015D"/>
    <w:rsid w:val="00A3022D"/>
    <w:rsid w:val="00A33D8D"/>
    <w:rsid w:val="00A34AA7"/>
    <w:rsid w:val="00A3575D"/>
    <w:rsid w:val="00A36C50"/>
    <w:rsid w:val="00A405EA"/>
    <w:rsid w:val="00A41859"/>
    <w:rsid w:val="00A418E2"/>
    <w:rsid w:val="00A428C6"/>
    <w:rsid w:val="00A42A33"/>
    <w:rsid w:val="00A4304A"/>
    <w:rsid w:val="00A4400B"/>
    <w:rsid w:val="00A44C34"/>
    <w:rsid w:val="00A44F60"/>
    <w:rsid w:val="00A454D2"/>
    <w:rsid w:val="00A454E0"/>
    <w:rsid w:val="00A457FE"/>
    <w:rsid w:val="00A45F03"/>
    <w:rsid w:val="00A46613"/>
    <w:rsid w:val="00A47741"/>
    <w:rsid w:val="00A47857"/>
    <w:rsid w:val="00A50778"/>
    <w:rsid w:val="00A50A62"/>
    <w:rsid w:val="00A522AA"/>
    <w:rsid w:val="00A530D3"/>
    <w:rsid w:val="00A531D7"/>
    <w:rsid w:val="00A53DB7"/>
    <w:rsid w:val="00A55A5C"/>
    <w:rsid w:val="00A563A7"/>
    <w:rsid w:val="00A56449"/>
    <w:rsid w:val="00A6148C"/>
    <w:rsid w:val="00A6153F"/>
    <w:rsid w:val="00A63280"/>
    <w:rsid w:val="00A6399C"/>
    <w:rsid w:val="00A6409E"/>
    <w:rsid w:val="00A65321"/>
    <w:rsid w:val="00A66E98"/>
    <w:rsid w:val="00A67083"/>
    <w:rsid w:val="00A67B32"/>
    <w:rsid w:val="00A70A88"/>
    <w:rsid w:val="00A70BF6"/>
    <w:rsid w:val="00A7132A"/>
    <w:rsid w:val="00A725C2"/>
    <w:rsid w:val="00A729FD"/>
    <w:rsid w:val="00A73786"/>
    <w:rsid w:val="00A73F27"/>
    <w:rsid w:val="00A744D7"/>
    <w:rsid w:val="00A75620"/>
    <w:rsid w:val="00A75BA3"/>
    <w:rsid w:val="00A8020E"/>
    <w:rsid w:val="00A81CAC"/>
    <w:rsid w:val="00A82CBC"/>
    <w:rsid w:val="00A82D40"/>
    <w:rsid w:val="00A848F7"/>
    <w:rsid w:val="00A87278"/>
    <w:rsid w:val="00A9072E"/>
    <w:rsid w:val="00A90FDD"/>
    <w:rsid w:val="00A91942"/>
    <w:rsid w:val="00A92475"/>
    <w:rsid w:val="00A947B2"/>
    <w:rsid w:val="00A9514D"/>
    <w:rsid w:val="00A953DB"/>
    <w:rsid w:val="00A956D6"/>
    <w:rsid w:val="00A9771B"/>
    <w:rsid w:val="00AA0C0F"/>
    <w:rsid w:val="00AA315B"/>
    <w:rsid w:val="00AA376D"/>
    <w:rsid w:val="00AA3F51"/>
    <w:rsid w:val="00AA4FAB"/>
    <w:rsid w:val="00AA5857"/>
    <w:rsid w:val="00AA6C4C"/>
    <w:rsid w:val="00AB08F9"/>
    <w:rsid w:val="00AB2BB2"/>
    <w:rsid w:val="00AB387A"/>
    <w:rsid w:val="00AB4FC2"/>
    <w:rsid w:val="00AC02E8"/>
    <w:rsid w:val="00AC0F28"/>
    <w:rsid w:val="00AC1603"/>
    <w:rsid w:val="00AC1B0E"/>
    <w:rsid w:val="00AC1B1E"/>
    <w:rsid w:val="00AC1E3F"/>
    <w:rsid w:val="00AC2506"/>
    <w:rsid w:val="00AC276B"/>
    <w:rsid w:val="00AC4E1C"/>
    <w:rsid w:val="00AC583A"/>
    <w:rsid w:val="00AC6FAC"/>
    <w:rsid w:val="00AD112F"/>
    <w:rsid w:val="00AD54E1"/>
    <w:rsid w:val="00AD6CE6"/>
    <w:rsid w:val="00AE1E8D"/>
    <w:rsid w:val="00AE256F"/>
    <w:rsid w:val="00AE2FEE"/>
    <w:rsid w:val="00AE40B4"/>
    <w:rsid w:val="00AE5E32"/>
    <w:rsid w:val="00AF16A2"/>
    <w:rsid w:val="00AF1D4F"/>
    <w:rsid w:val="00AF205D"/>
    <w:rsid w:val="00AF3F56"/>
    <w:rsid w:val="00AF6502"/>
    <w:rsid w:val="00AF6753"/>
    <w:rsid w:val="00AF6FDF"/>
    <w:rsid w:val="00B0098C"/>
    <w:rsid w:val="00B00E60"/>
    <w:rsid w:val="00B00E90"/>
    <w:rsid w:val="00B02461"/>
    <w:rsid w:val="00B02686"/>
    <w:rsid w:val="00B032B5"/>
    <w:rsid w:val="00B03A36"/>
    <w:rsid w:val="00B0499D"/>
    <w:rsid w:val="00B04FAA"/>
    <w:rsid w:val="00B055C9"/>
    <w:rsid w:val="00B0589F"/>
    <w:rsid w:val="00B06C84"/>
    <w:rsid w:val="00B071AE"/>
    <w:rsid w:val="00B115FE"/>
    <w:rsid w:val="00B1214E"/>
    <w:rsid w:val="00B12FE4"/>
    <w:rsid w:val="00B150DF"/>
    <w:rsid w:val="00B15E47"/>
    <w:rsid w:val="00B20552"/>
    <w:rsid w:val="00B21DF7"/>
    <w:rsid w:val="00B23438"/>
    <w:rsid w:val="00B2360C"/>
    <w:rsid w:val="00B23AB9"/>
    <w:rsid w:val="00B23D15"/>
    <w:rsid w:val="00B23D36"/>
    <w:rsid w:val="00B254FA"/>
    <w:rsid w:val="00B259D4"/>
    <w:rsid w:val="00B25DF4"/>
    <w:rsid w:val="00B26306"/>
    <w:rsid w:val="00B27EC7"/>
    <w:rsid w:val="00B27F9C"/>
    <w:rsid w:val="00B30478"/>
    <w:rsid w:val="00B30BA0"/>
    <w:rsid w:val="00B31429"/>
    <w:rsid w:val="00B322EE"/>
    <w:rsid w:val="00B3571F"/>
    <w:rsid w:val="00B35720"/>
    <w:rsid w:val="00B40E65"/>
    <w:rsid w:val="00B41032"/>
    <w:rsid w:val="00B41E98"/>
    <w:rsid w:val="00B41EC2"/>
    <w:rsid w:val="00B439D2"/>
    <w:rsid w:val="00B44A4F"/>
    <w:rsid w:val="00B45CDE"/>
    <w:rsid w:val="00B4648F"/>
    <w:rsid w:val="00B4676B"/>
    <w:rsid w:val="00B47A44"/>
    <w:rsid w:val="00B50039"/>
    <w:rsid w:val="00B513A2"/>
    <w:rsid w:val="00B521D1"/>
    <w:rsid w:val="00B52653"/>
    <w:rsid w:val="00B546F5"/>
    <w:rsid w:val="00B558FA"/>
    <w:rsid w:val="00B566F8"/>
    <w:rsid w:val="00B56CDC"/>
    <w:rsid w:val="00B57274"/>
    <w:rsid w:val="00B60742"/>
    <w:rsid w:val="00B6124D"/>
    <w:rsid w:val="00B62175"/>
    <w:rsid w:val="00B63D95"/>
    <w:rsid w:val="00B668AD"/>
    <w:rsid w:val="00B6693E"/>
    <w:rsid w:val="00B672C9"/>
    <w:rsid w:val="00B67325"/>
    <w:rsid w:val="00B67427"/>
    <w:rsid w:val="00B67CB2"/>
    <w:rsid w:val="00B70668"/>
    <w:rsid w:val="00B70891"/>
    <w:rsid w:val="00B71968"/>
    <w:rsid w:val="00B73021"/>
    <w:rsid w:val="00B73372"/>
    <w:rsid w:val="00B73FF5"/>
    <w:rsid w:val="00B75701"/>
    <w:rsid w:val="00B760E4"/>
    <w:rsid w:val="00B7722C"/>
    <w:rsid w:val="00B80045"/>
    <w:rsid w:val="00B80C1C"/>
    <w:rsid w:val="00B810A9"/>
    <w:rsid w:val="00B810F4"/>
    <w:rsid w:val="00B81350"/>
    <w:rsid w:val="00B82D78"/>
    <w:rsid w:val="00B83A16"/>
    <w:rsid w:val="00B852F0"/>
    <w:rsid w:val="00B86EBA"/>
    <w:rsid w:val="00B87721"/>
    <w:rsid w:val="00B90275"/>
    <w:rsid w:val="00B9030E"/>
    <w:rsid w:val="00B907AC"/>
    <w:rsid w:val="00B90DA9"/>
    <w:rsid w:val="00B9133C"/>
    <w:rsid w:val="00B91CFC"/>
    <w:rsid w:val="00B924B0"/>
    <w:rsid w:val="00B93BEA"/>
    <w:rsid w:val="00B94F1E"/>
    <w:rsid w:val="00B96FAE"/>
    <w:rsid w:val="00BA01B6"/>
    <w:rsid w:val="00BA0B7B"/>
    <w:rsid w:val="00BA1D3D"/>
    <w:rsid w:val="00BA4D04"/>
    <w:rsid w:val="00BA7337"/>
    <w:rsid w:val="00BB1907"/>
    <w:rsid w:val="00BB1DF9"/>
    <w:rsid w:val="00BB2A1A"/>
    <w:rsid w:val="00BB2C0F"/>
    <w:rsid w:val="00BB414F"/>
    <w:rsid w:val="00BB612B"/>
    <w:rsid w:val="00BB7864"/>
    <w:rsid w:val="00BC0051"/>
    <w:rsid w:val="00BC1C51"/>
    <w:rsid w:val="00BC1F9E"/>
    <w:rsid w:val="00BC2146"/>
    <w:rsid w:val="00BC23DF"/>
    <w:rsid w:val="00BC3456"/>
    <w:rsid w:val="00BC3868"/>
    <w:rsid w:val="00BC5706"/>
    <w:rsid w:val="00BC6927"/>
    <w:rsid w:val="00BC7BE2"/>
    <w:rsid w:val="00BD0D89"/>
    <w:rsid w:val="00BD0EAE"/>
    <w:rsid w:val="00BD2607"/>
    <w:rsid w:val="00BD274D"/>
    <w:rsid w:val="00BD39C8"/>
    <w:rsid w:val="00BD4574"/>
    <w:rsid w:val="00BD6E0E"/>
    <w:rsid w:val="00BD7017"/>
    <w:rsid w:val="00BD74C2"/>
    <w:rsid w:val="00BE20C6"/>
    <w:rsid w:val="00BE20CC"/>
    <w:rsid w:val="00BE47BC"/>
    <w:rsid w:val="00BE490D"/>
    <w:rsid w:val="00BE606D"/>
    <w:rsid w:val="00BE66B2"/>
    <w:rsid w:val="00BE66BC"/>
    <w:rsid w:val="00BE70F5"/>
    <w:rsid w:val="00BF139F"/>
    <w:rsid w:val="00BF1DBA"/>
    <w:rsid w:val="00BF1E9B"/>
    <w:rsid w:val="00BF2E12"/>
    <w:rsid w:val="00BF331B"/>
    <w:rsid w:val="00BF386C"/>
    <w:rsid w:val="00BF75B9"/>
    <w:rsid w:val="00BF7899"/>
    <w:rsid w:val="00BF7DD5"/>
    <w:rsid w:val="00C00BAE"/>
    <w:rsid w:val="00C0172C"/>
    <w:rsid w:val="00C02942"/>
    <w:rsid w:val="00C02FB8"/>
    <w:rsid w:val="00C0306F"/>
    <w:rsid w:val="00C03095"/>
    <w:rsid w:val="00C03C9E"/>
    <w:rsid w:val="00C04FA2"/>
    <w:rsid w:val="00C06FEC"/>
    <w:rsid w:val="00C077B3"/>
    <w:rsid w:val="00C12C84"/>
    <w:rsid w:val="00C12CE8"/>
    <w:rsid w:val="00C135AC"/>
    <w:rsid w:val="00C135D1"/>
    <w:rsid w:val="00C1365A"/>
    <w:rsid w:val="00C13740"/>
    <w:rsid w:val="00C13A57"/>
    <w:rsid w:val="00C14444"/>
    <w:rsid w:val="00C166C7"/>
    <w:rsid w:val="00C16E70"/>
    <w:rsid w:val="00C21C0E"/>
    <w:rsid w:val="00C21E6C"/>
    <w:rsid w:val="00C232FD"/>
    <w:rsid w:val="00C24020"/>
    <w:rsid w:val="00C24FB7"/>
    <w:rsid w:val="00C26C90"/>
    <w:rsid w:val="00C27B69"/>
    <w:rsid w:val="00C3000C"/>
    <w:rsid w:val="00C31D12"/>
    <w:rsid w:val="00C32E05"/>
    <w:rsid w:val="00C3333D"/>
    <w:rsid w:val="00C33F4D"/>
    <w:rsid w:val="00C348F2"/>
    <w:rsid w:val="00C35799"/>
    <w:rsid w:val="00C35D44"/>
    <w:rsid w:val="00C36D59"/>
    <w:rsid w:val="00C36D60"/>
    <w:rsid w:val="00C36E17"/>
    <w:rsid w:val="00C3717F"/>
    <w:rsid w:val="00C400A5"/>
    <w:rsid w:val="00C4070E"/>
    <w:rsid w:val="00C40F4B"/>
    <w:rsid w:val="00C4105B"/>
    <w:rsid w:val="00C427AD"/>
    <w:rsid w:val="00C442F1"/>
    <w:rsid w:val="00C46AB6"/>
    <w:rsid w:val="00C46FCB"/>
    <w:rsid w:val="00C476AC"/>
    <w:rsid w:val="00C5042D"/>
    <w:rsid w:val="00C50445"/>
    <w:rsid w:val="00C50812"/>
    <w:rsid w:val="00C51AFD"/>
    <w:rsid w:val="00C52408"/>
    <w:rsid w:val="00C5256E"/>
    <w:rsid w:val="00C54167"/>
    <w:rsid w:val="00C54D7E"/>
    <w:rsid w:val="00C57084"/>
    <w:rsid w:val="00C570C0"/>
    <w:rsid w:val="00C57C9B"/>
    <w:rsid w:val="00C60812"/>
    <w:rsid w:val="00C60E91"/>
    <w:rsid w:val="00C60FD0"/>
    <w:rsid w:val="00C6370D"/>
    <w:rsid w:val="00C63A8F"/>
    <w:rsid w:val="00C66255"/>
    <w:rsid w:val="00C67673"/>
    <w:rsid w:val="00C70BC6"/>
    <w:rsid w:val="00C70E6E"/>
    <w:rsid w:val="00C72661"/>
    <w:rsid w:val="00C746D2"/>
    <w:rsid w:val="00C751EB"/>
    <w:rsid w:val="00C77687"/>
    <w:rsid w:val="00C776D7"/>
    <w:rsid w:val="00C8156D"/>
    <w:rsid w:val="00C832F1"/>
    <w:rsid w:val="00C83DC5"/>
    <w:rsid w:val="00C849FA"/>
    <w:rsid w:val="00C85271"/>
    <w:rsid w:val="00C86EBC"/>
    <w:rsid w:val="00C926CD"/>
    <w:rsid w:val="00C92769"/>
    <w:rsid w:val="00C92F3B"/>
    <w:rsid w:val="00C93173"/>
    <w:rsid w:val="00C93D7F"/>
    <w:rsid w:val="00C9535C"/>
    <w:rsid w:val="00C95596"/>
    <w:rsid w:val="00C95905"/>
    <w:rsid w:val="00CA03E5"/>
    <w:rsid w:val="00CA0899"/>
    <w:rsid w:val="00CA13EB"/>
    <w:rsid w:val="00CA22FB"/>
    <w:rsid w:val="00CA23C5"/>
    <w:rsid w:val="00CA2F0A"/>
    <w:rsid w:val="00CA3FB4"/>
    <w:rsid w:val="00CA483B"/>
    <w:rsid w:val="00CA569F"/>
    <w:rsid w:val="00CA5B94"/>
    <w:rsid w:val="00CA6E20"/>
    <w:rsid w:val="00CA7C8C"/>
    <w:rsid w:val="00CB097F"/>
    <w:rsid w:val="00CB0C13"/>
    <w:rsid w:val="00CB1D54"/>
    <w:rsid w:val="00CB208F"/>
    <w:rsid w:val="00CB2477"/>
    <w:rsid w:val="00CB2E73"/>
    <w:rsid w:val="00CB44B9"/>
    <w:rsid w:val="00CB485A"/>
    <w:rsid w:val="00CB49EF"/>
    <w:rsid w:val="00CB4A0C"/>
    <w:rsid w:val="00CB4BBC"/>
    <w:rsid w:val="00CB571C"/>
    <w:rsid w:val="00CB77AD"/>
    <w:rsid w:val="00CC052E"/>
    <w:rsid w:val="00CC0597"/>
    <w:rsid w:val="00CC26A8"/>
    <w:rsid w:val="00CC2DD6"/>
    <w:rsid w:val="00CC3655"/>
    <w:rsid w:val="00CC3B48"/>
    <w:rsid w:val="00CC4A3F"/>
    <w:rsid w:val="00CC4B5C"/>
    <w:rsid w:val="00CC5DA6"/>
    <w:rsid w:val="00CC625E"/>
    <w:rsid w:val="00CD163C"/>
    <w:rsid w:val="00CD1CDF"/>
    <w:rsid w:val="00CD334C"/>
    <w:rsid w:val="00CD3444"/>
    <w:rsid w:val="00CD38D2"/>
    <w:rsid w:val="00CD5270"/>
    <w:rsid w:val="00CD5275"/>
    <w:rsid w:val="00CD66AB"/>
    <w:rsid w:val="00CD6ADA"/>
    <w:rsid w:val="00CE18C5"/>
    <w:rsid w:val="00CE1DE0"/>
    <w:rsid w:val="00CE4448"/>
    <w:rsid w:val="00CE44A0"/>
    <w:rsid w:val="00CE509F"/>
    <w:rsid w:val="00CE5CEA"/>
    <w:rsid w:val="00CE5E05"/>
    <w:rsid w:val="00CE60F8"/>
    <w:rsid w:val="00CE6730"/>
    <w:rsid w:val="00CE7C56"/>
    <w:rsid w:val="00CF089F"/>
    <w:rsid w:val="00CF1575"/>
    <w:rsid w:val="00CF19AD"/>
    <w:rsid w:val="00CF1A51"/>
    <w:rsid w:val="00CF303A"/>
    <w:rsid w:val="00CF39FA"/>
    <w:rsid w:val="00CF4015"/>
    <w:rsid w:val="00CF4526"/>
    <w:rsid w:val="00CF5FEE"/>
    <w:rsid w:val="00CF6321"/>
    <w:rsid w:val="00CF64E3"/>
    <w:rsid w:val="00CF7563"/>
    <w:rsid w:val="00D01DB8"/>
    <w:rsid w:val="00D02953"/>
    <w:rsid w:val="00D04CF3"/>
    <w:rsid w:val="00D050AA"/>
    <w:rsid w:val="00D05854"/>
    <w:rsid w:val="00D06407"/>
    <w:rsid w:val="00D110DC"/>
    <w:rsid w:val="00D12931"/>
    <w:rsid w:val="00D14E2B"/>
    <w:rsid w:val="00D16CC1"/>
    <w:rsid w:val="00D1759F"/>
    <w:rsid w:val="00D17C58"/>
    <w:rsid w:val="00D20028"/>
    <w:rsid w:val="00D2112E"/>
    <w:rsid w:val="00D211E8"/>
    <w:rsid w:val="00D21508"/>
    <w:rsid w:val="00D21550"/>
    <w:rsid w:val="00D22369"/>
    <w:rsid w:val="00D22574"/>
    <w:rsid w:val="00D237C4"/>
    <w:rsid w:val="00D23E35"/>
    <w:rsid w:val="00D23EDB"/>
    <w:rsid w:val="00D2729B"/>
    <w:rsid w:val="00D3384D"/>
    <w:rsid w:val="00D34847"/>
    <w:rsid w:val="00D360F1"/>
    <w:rsid w:val="00D37CB8"/>
    <w:rsid w:val="00D4162A"/>
    <w:rsid w:val="00D4210D"/>
    <w:rsid w:val="00D42818"/>
    <w:rsid w:val="00D42A1B"/>
    <w:rsid w:val="00D43AAF"/>
    <w:rsid w:val="00D43FE5"/>
    <w:rsid w:val="00D44F10"/>
    <w:rsid w:val="00D46CE7"/>
    <w:rsid w:val="00D46FBE"/>
    <w:rsid w:val="00D473FB"/>
    <w:rsid w:val="00D50321"/>
    <w:rsid w:val="00D52E66"/>
    <w:rsid w:val="00D56FD9"/>
    <w:rsid w:val="00D60640"/>
    <w:rsid w:val="00D6154D"/>
    <w:rsid w:val="00D62054"/>
    <w:rsid w:val="00D6387E"/>
    <w:rsid w:val="00D648D2"/>
    <w:rsid w:val="00D64CB3"/>
    <w:rsid w:val="00D658D8"/>
    <w:rsid w:val="00D66197"/>
    <w:rsid w:val="00D66663"/>
    <w:rsid w:val="00D6727B"/>
    <w:rsid w:val="00D67C5B"/>
    <w:rsid w:val="00D713E7"/>
    <w:rsid w:val="00D7278D"/>
    <w:rsid w:val="00D73C0F"/>
    <w:rsid w:val="00D76923"/>
    <w:rsid w:val="00D76E86"/>
    <w:rsid w:val="00D81205"/>
    <w:rsid w:val="00D8128C"/>
    <w:rsid w:val="00D81DBF"/>
    <w:rsid w:val="00D8389E"/>
    <w:rsid w:val="00D848CC"/>
    <w:rsid w:val="00D84CB0"/>
    <w:rsid w:val="00D852F4"/>
    <w:rsid w:val="00D90902"/>
    <w:rsid w:val="00D910A0"/>
    <w:rsid w:val="00D91F2C"/>
    <w:rsid w:val="00D940C1"/>
    <w:rsid w:val="00D95B5D"/>
    <w:rsid w:val="00D96644"/>
    <w:rsid w:val="00D97FEE"/>
    <w:rsid w:val="00DA03A8"/>
    <w:rsid w:val="00DA1A9C"/>
    <w:rsid w:val="00DA29BD"/>
    <w:rsid w:val="00DA2BF2"/>
    <w:rsid w:val="00DA4805"/>
    <w:rsid w:val="00DB020A"/>
    <w:rsid w:val="00DB0AA9"/>
    <w:rsid w:val="00DB2241"/>
    <w:rsid w:val="00DB4754"/>
    <w:rsid w:val="00DB609A"/>
    <w:rsid w:val="00DB7B40"/>
    <w:rsid w:val="00DB7EDE"/>
    <w:rsid w:val="00DC07FA"/>
    <w:rsid w:val="00DC272E"/>
    <w:rsid w:val="00DC331A"/>
    <w:rsid w:val="00DC4E36"/>
    <w:rsid w:val="00DC596D"/>
    <w:rsid w:val="00DC72D6"/>
    <w:rsid w:val="00DD12C6"/>
    <w:rsid w:val="00DD31F5"/>
    <w:rsid w:val="00DD4574"/>
    <w:rsid w:val="00DD502D"/>
    <w:rsid w:val="00DD56D7"/>
    <w:rsid w:val="00DD6AC1"/>
    <w:rsid w:val="00DD6C1B"/>
    <w:rsid w:val="00DD7891"/>
    <w:rsid w:val="00DE008B"/>
    <w:rsid w:val="00DE19F6"/>
    <w:rsid w:val="00DE21D3"/>
    <w:rsid w:val="00DE270F"/>
    <w:rsid w:val="00DE2F68"/>
    <w:rsid w:val="00DE4AFA"/>
    <w:rsid w:val="00DE74B6"/>
    <w:rsid w:val="00DF0D90"/>
    <w:rsid w:val="00DF1A3A"/>
    <w:rsid w:val="00DF2830"/>
    <w:rsid w:val="00DF3587"/>
    <w:rsid w:val="00DF7849"/>
    <w:rsid w:val="00E013D6"/>
    <w:rsid w:val="00E022E6"/>
    <w:rsid w:val="00E0361F"/>
    <w:rsid w:val="00E037B8"/>
    <w:rsid w:val="00E038D4"/>
    <w:rsid w:val="00E03D8F"/>
    <w:rsid w:val="00E040B3"/>
    <w:rsid w:val="00E0425D"/>
    <w:rsid w:val="00E054DA"/>
    <w:rsid w:val="00E06331"/>
    <w:rsid w:val="00E073D9"/>
    <w:rsid w:val="00E10996"/>
    <w:rsid w:val="00E11D31"/>
    <w:rsid w:val="00E1271C"/>
    <w:rsid w:val="00E13890"/>
    <w:rsid w:val="00E13F2B"/>
    <w:rsid w:val="00E1498A"/>
    <w:rsid w:val="00E14C47"/>
    <w:rsid w:val="00E14E86"/>
    <w:rsid w:val="00E153B9"/>
    <w:rsid w:val="00E17C4A"/>
    <w:rsid w:val="00E2530B"/>
    <w:rsid w:val="00E25318"/>
    <w:rsid w:val="00E258E0"/>
    <w:rsid w:val="00E25991"/>
    <w:rsid w:val="00E26752"/>
    <w:rsid w:val="00E271B0"/>
    <w:rsid w:val="00E2779A"/>
    <w:rsid w:val="00E302AB"/>
    <w:rsid w:val="00E30952"/>
    <w:rsid w:val="00E32B04"/>
    <w:rsid w:val="00E34ACE"/>
    <w:rsid w:val="00E372BB"/>
    <w:rsid w:val="00E373F2"/>
    <w:rsid w:val="00E4047C"/>
    <w:rsid w:val="00E42749"/>
    <w:rsid w:val="00E42A0E"/>
    <w:rsid w:val="00E430FE"/>
    <w:rsid w:val="00E43A7D"/>
    <w:rsid w:val="00E454DB"/>
    <w:rsid w:val="00E4554A"/>
    <w:rsid w:val="00E45EFC"/>
    <w:rsid w:val="00E50E6C"/>
    <w:rsid w:val="00E52063"/>
    <w:rsid w:val="00E5223F"/>
    <w:rsid w:val="00E531E6"/>
    <w:rsid w:val="00E541C3"/>
    <w:rsid w:val="00E5561D"/>
    <w:rsid w:val="00E60427"/>
    <w:rsid w:val="00E60476"/>
    <w:rsid w:val="00E606F7"/>
    <w:rsid w:val="00E61061"/>
    <w:rsid w:val="00E618BB"/>
    <w:rsid w:val="00E61F59"/>
    <w:rsid w:val="00E62D76"/>
    <w:rsid w:val="00E63364"/>
    <w:rsid w:val="00E6376F"/>
    <w:rsid w:val="00E6499A"/>
    <w:rsid w:val="00E67783"/>
    <w:rsid w:val="00E67C8F"/>
    <w:rsid w:val="00E70382"/>
    <w:rsid w:val="00E71E0D"/>
    <w:rsid w:val="00E73F78"/>
    <w:rsid w:val="00E74685"/>
    <w:rsid w:val="00E74C5A"/>
    <w:rsid w:val="00E75185"/>
    <w:rsid w:val="00E75BAD"/>
    <w:rsid w:val="00E77C54"/>
    <w:rsid w:val="00E8018B"/>
    <w:rsid w:val="00E80D0B"/>
    <w:rsid w:val="00E80F5A"/>
    <w:rsid w:val="00E81751"/>
    <w:rsid w:val="00E81C4C"/>
    <w:rsid w:val="00E822D8"/>
    <w:rsid w:val="00E82D1E"/>
    <w:rsid w:val="00E82E0F"/>
    <w:rsid w:val="00E842F4"/>
    <w:rsid w:val="00E84898"/>
    <w:rsid w:val="00E8514B"/>
    <w:rsid w:val="00E85984"/>
    <w:rsid w:val="00E932B0"/>
    <w:rsid w:val="00E9427C"/>
    <w:rsid w:val="00E94E03"/>
    <w:rsid w:val="00E95B07"/>
    <w:rsid w:val="00E96321"/>
    <w:rsid w:val="00E96487"/>
    <w:rsid w:val="00E97E20"/>
    <w:rsid w:val="00EA0A34"/>
    <w:rsid w:val="00EA10E7"/>
    <w:rsid w:val="00EA1810"/>
    <w:rsid w:val="00EA1C4D"/>
    <w:rsid w:val="00EA1D5A"/>
    <w:rsid w:val="00EA3120"/>
    <w:rsid w:val="00EA3559"/>
    <w:rsid w:val="00EA3F38"/>
    <w:rsid w:val="00EA4D8F"/>
    <w:rsid w:val="00EA6B5E"/>
    <w:rsid w:val="00EA70E2"/>
    <w:rsid w:val="00EB0E60"/>
    <w:rsid w:val="00EB116B"/>
    <w:rsid w:val="00EB21B0"/>
    <w:rsid w:val="00EB2261"/>
    <w:rsid w:val="00EB4F81"/>
    <w:rsid w:val="00EB6A93"/>
    <w:rsid w:val="00EC08D1"/>
    <w:rsid w:val="00EC0BB8"/>
    <w:rsid w:val="00EC2F20"/>
    <w:rsid w:val="00EC3054"/>
    <w:rsid w:val="00EC36A9"/>
    <w:rsid w:val="00EC3EF6"/>
    <w:rsid w:val="00EC438F"/>
    <w:rsid w:val="00EC4B62"/>
    <w:rsid w:val="00EC7C6B"/>
    <w:rsid w:val="00ED0400"/>
    <w:rsid w:val="00ED140C"/>
    <w:rsid w:val="00ED42C3"/>
    <w:rsid w:val="00ED4380"/>
    <w:rsid w:val="00ED4A36"/>
    <w:rsid w:val="00ED5CDC"/>
    <w:rsid w:val="00ED76CC"/>
    <w:rsid w:val="00ED7B40"/>
    <w:rsid w:val="00EE0F64"/>
    <w:rsid w:val="00EE11EA"/>
    <w:rsid w:val="00EE2496"/>
    <w:rsid w:val="00EE3B83"/>
    <w:rsid w:val="00EE6768"/>
    <w:rsid w:val="00EF01C9"/>
    <w:rsid w:val="00EF020C"/>
    <w:rsid w:val="00EF0EE6"/>
    <w:rsid w:val="00EF0F0B"/>
    <w:rsid w:val="00EF1617"/>
    <w:rsid w:val="00EF1879"/>
    <w:rsid w:val="00EF3FF1"/>
    <w:rsid w:val="00EF4D04"/>
    <w:rsid w:val="00EF4E38"/>
    <w:rsid w:val="00EF4F2F"/>
    <w:rsid w:val="00EF51CA"/>
    <w:rsid w:val="00EF5D02"/>
    <w:rsid w:val="00EF6901"/>
    <w:rsid w:val="00F00E89"/>
    <w:rsid w:val="00F01F14"/>
    <w:rsid w:val="00F041C9"/>
    <w:rsid w:val="00F057C9"/>
    <w:rsid w:val="00F073E2"/>
    <w:rsid w:val="00F0777D"/>
    <w:rsid w:val="00F1049C"/>
    <w:rsid w:val="00F11009"/>
    <w:rsid w:val="00F133AA"/>
    <w:rsid w:val="00F13F85"/>
    <w:rsid w:val="00F1472D"/>
    <w:rsid w:val="00F14A16"/>
    <w:rsid w:val="00F17E93"/>
    <w:rsid w:val="00F22787"/>
    <w:rsid w:val="00F230B4"/>
    <w:rsid w:val="00F26805"/>
    <w:rsid w:val="00F2741D"/>
    <w:rsid w:val="00F2797A"/>
    <w:rsid w:val="00F30364"/>
    <w:rsid w:val="00F31EFC"/>
    <w:rsid w:val="00F3306A"/>
    <w:rsid w:val="00F33D6E"/>
    <w:rsid w:val="00F346D8"/>
    <w:rsid w:val="00F34E1D"/>
    <w:rsid w:val="00F34E31"/>
    <w:rsid w:val="00F3645C"/>
    <w:rsid w:val="00F37406"/>
    <w:rsid w:val="00F3765A"/>
    <w:rsid w:val="00F376B8"/>
    <w:rsid w:val="00F4138C"/>
    <w:rsid w:val="00F426E0"/>
    <w:rsid w:val="00F4312C"/>
    <w:rsid w:val="00F442A2"/>
    <w:rsid w:val="00F44A37"/>
    <w:rsid w:val="00F46C39"/>
    <w:rsid w:val="00F46D1D"/>
    <w:rsid w:val="00F47AB3"/>
    <w:rsid w:val="00F47C42"/>
    <w:rsid w:val="00F50A90"/>
    <w:rsid w:val="00F5286A"/>
    <w:rsid w:val="00F52F04"/>
    <w:rsid w:val="00F550CE"/>
    <w:rsid w:val="00F56BE3"/>
    <w:rsid w:val="00F5740E"/>
    <w:rsid w:val="00F57D04"/>
    <w:rsid w:val="00F604E0"/>
    <w:rsid w:val="00F608C4"/>
    <w:rsid w:val="00F60FEE"/>
    <w:rsid w:val="00F623F6"/>
    <w:rsid w:val="00F63242"/>
    <w:rsid w:val="00F63557"/>
    <w:rsid w:val="00F64DB6"/>
    <w:rsid w:val="00F6565D"/>
    <w:rsid w:val="00F65FB5"/>
    <w:rsid w:val="00F66614"/>
    <w:rsid w:val="00F70222"/>
    <w:rsid w:val="00F7095E"/>
    <w:rsid w:val="00F70E76"/>
    <w:rsid w:val="00F713E6"/>
    <w:rsid w:val="00F71C97"/>
    <w:rsid w:val="00F71D13"/>
    <w:rsid w:val="00F71ECE"/>
    <w:rsid w:val="00F7294C"/>
    <w:rsid w:val="00F73892"/>
    <w:rsid w:val="00F73D68"/>
    <w:rsid w:val="00F7440F"/>
    <w:rsid w:val="00F7473A"/>
    <w:rsid w:val="00F74C97"/>
    <w:rsid w:val="00F76C69"/>
    <w:rsid w:val="00F76F10"/>
    <w:rsid w:val="00F77462"/>
    <w:rsid w:val="00F77E87"/>
    <w:rsid w:val="00F80010"/>
    <w:rsid w:val="00F802E8"/>
    <w:rsid w:val="00F80596"/>
    <w:rsid w:val="00F80691"/>
    <w:rsid w:val="00F816E6"/>
    <w:rsid w:val="00F81B83"/>
    <w:rsid w:val="00F83013"/>
    <w:rsid w:val="00F831D6"/>
    <w:rsid w:val="00F861B2"/>
    <w:rsid w:val="00F86566"/>
    <w:rsid w:val="00F8736C"/>
    <w:rsid w:val="00F90614"/>
    <w:rsid w:val="00F90B2A"/>
    <w:rsid w:val="00F9110C"/>
    <w:rsid w:val="00F92289"/>
    <w:rsid w:val="00F93E08"/>
    <w:rsid w:val="00F9677C"/>
    <w:rsid w:val="00F9725A"/>
    <w:rsid w:val="00FA26D9"/>
    <w:rsid w:val="00FA2E19"/>
    <w:rsid w:val="00FA37CB"/>
    <w:rsid w:val="00FA4220"/>
    <w:rsid w:val="00FA47E0"/>
    <w:rsid w:val="00FA48C4"/>
    <w:rsid w:val="00FA499F"/>
    <w:rsid w:val="00FA4C39"/>
    <w:rsid w:val="00FA4DB7"/>
    <w:rsid w:val="00FA5EAC"/>
    <w:rsid w:val="00FA7062"/>
    <w:rsid w:val="00FA7E5D"/>
    <w:rsid w:val="00FB0FC1"/>
    <w:rsid w:val="00FB150E"/>
    <w:rsid w:val="00FB44BC"/>
    <w:rsid w:val="00FB6880"/>
    <w:rsid w:val="00FC0254"/>
    <w:rsid w:val="00FC0A8C"/>
    <w:rsid w:val="00FC2327"/>
    <w:rsid w:val="00FC2C21"/>
    <w:rsid w:val="00FC4F8C"/>
    <w:rsid w:val="00FC7109"/>
    <w:rsid w:val="00FC7B4D"/>
    <w:rsid w:val="00FD0622"/>
    <w:rsid w:val="00FD1136"/>
    <w:rsid w:val="00FD1431"/>
    <w:rsid w:val="00FD16A7"/>
    <w:rsid w:val="00FD18BD"/>
    <w:rsid w:val="00FD1AA7"/>
    <w:rsid w:val="00FD1DB2"/>
    <w:rsid w:val="00FD36CA"/>
    <w:rsid w:val="00FD374C"/>
    <w:rsid w:val="00FD387B"/>
    <w:rsid w:val="00FD4A3A"/>
    <w:rsid w:val="00FD5534"/>
    <w:rsid w:val="00FD78D7"/>
    <w:rsid w:val="00FE13F5"/>
    <w:rsid w:val="00FE43C5"/>
    <w:rsid w:val="00FE5088"/>
    <w:rsid w:val="00FE55C9"/>
    <w:rsid w:val="00FE6D26"/>
    <w:rsid w:val="00FF0245"/>
    <w:rsid w:val="00FF0265"/>
    <w:rsid w:val="00FF210B"/>
    <w:rsid w:val="00FF4910"/>
    <w:rsid w:val="00FF4DF3"/>
    <w:rsid w:val="00FF606C"/>
    <w:rsid w:val="00FF63EB"/>
    <w:rsid w:val="00FF6DAA"/>
    <w:rsid w:val="00FF7B44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74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274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82746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746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27461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827461"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e">
    <w:name w:val="Body Text"/>
    <w:basedOn w:val="a"/>
    <w:link w:val="af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">
    <w:name w:val="Основной текст Знак"/>
    <w:link w:val="ae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uiPriority w:val="99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1">
    <w:name w:val="Название Знак"/>
    <w:link w:val="af0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2">
    <w:name w:val="Body Text Indent"/>
    <w:basedOn w:val="a"/>
    <w:link w:val="af3"/>
    <w:unhideWhenUsed/>
    <w:rsid w:val="00ED5CDC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4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uiPriority w:val="99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6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7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d">
    <w:name w:val="Без интервала Знак"/>
    <w:link w:val="ac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8">
    <w:name w:val="Normal (Web)"/>
    <w:basedOn w:val="a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Postan">
    <w:name w:val="Postan"/>
    <w:basedOn w:val="a"/>
    <w:rsid w:val="003F52C6"/>
    <w:pPr>
      <w:ind w:firstLine="0"/>
      <w:jc w:val="center"/>
    </w:pPr>
  </w:style>
  <w:style w:type="character" w:styleId="af9">
    <w:name w:val="Placeholder Text"/>
    <w:uiPriority w:val="99"/>
    <w:semiHidden/>
    <w:rsid w:val="003F52C6"/>
    <w:rPr>
      <w:color w:val="808080"/>
    </w:rPr>
  </w:style>
  <w:style w:type="paragraph" w:customStyle="1" w:styleId="afa">
    <w:name w:val="Знак"/>
    <w:basedOn w:val="a"/>
    <w:rsid w:val="003F52C6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3F5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74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274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82746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746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27461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827461"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e">
    <w:name w:val="Body Text"/>
    <w:basedOn w:val="a"/>
    <w:link w:val="af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">
    <w:name w:val="Основной текст Знак"/>
    <w:link w:val="ae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uiPriority w:val="99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1">
    <w:name w:val="Название Знак"/>
    <w:link w:val="af0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2">
    <w:name w:val="Body Text Indent"/>
    <w:basedOn w:val="a"/>
    <w:link w:val="af3"/>
    <w:unhideWhenUsed/>
    <w:rsid w:val="00ED5CDC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4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uiPriority w:val="99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6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7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d">
    <w:name w:val="Без интервала Знак"/>
    <w:link w:val="ac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8">
    <w:name w:val="Normal (Web)"/>
    <w:basedOn w:val="a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Postan">
    <w:name w:val="Postan"/>
    <w:basedOn w:val="a"/>
    <w:rsid w:val="003F52C6"/>
    <w:pPr>
      <w:ind w:firstLine="0"/>
      <w:jc w:val="center"/>
    </w:pPr>
  </w:style>
  <w:style w:type="character" w:styleId="af9">
    <w:name w:val="Placeholder Text"/>
    <w:uiPriority w:val="99"/>
    <w:semiHidden/>
    <w:rsid w:val="003F52C6"/>
    <w:rPr>
      <w:color w:val="808080"/>
    </w:rPr>
  </w:style>
  <w:style w:type="paragraph" w:customStyle="1" w:styleId="afa">
    <w:name w:val="Знак"/>
    <w:basedOn w:val="a"/>
    <w:rsid w:val="003F52C6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3F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1351-0D34-4B0B-B6E2-E8AC52E3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752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2026-02-27T11:16:00Z</cp:lastPrinted>
  <dcterms:created xsi:type="dcterms:W3CDTF">2026-02-27T11:16:00Z</dcterms:created>
  <dcterms:modified xsi:type="dcterms:W3CDTF">2026-02-27T11:16:00Z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