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B8" w:rsidRPr="00EE3B36" w:rsidRDefault="00BB08B8" w:rsidP="00BB08B8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B8" w:rsidRPr="00EE3B36" w:rsidRDefault="00BB08B8" w:rsidP="00BB08B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BB08B8" w:rsidRPr="00EE3B36" w:rsidRDefault="00BB08B8" w:rsidP="00BB08B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BB08B8" w:rsidRPr="00EE3B36" w:rsidRDefault="00BB08B8" w:rsidP="00BB08B8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BB08B8" w:rsidRPr="00EE3B36" w:rsidRDefault="00BB08B8" w:rsidP="00BB08B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BB08B8" w:rsidRPr="00EE3B36" w:rsidRDefault="00BB08B8" w:rsidP="00BB08B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BB08B8" w:rsidRDefault="00BB08B8" w:rsidP="00BB08B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BB08B8" w:rsidRDefault="00BB08B8" w:rsidP="00BB08B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BB08B8" w:rsidRDefault="00BB08B8" w:rsidP="00BB08B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28.12.2024</w:t>
      </w:r>
      <w:r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334</w:t>
      </w:r>
    </w:p>
    <w:p w:rsidR="00BB08B8" w:rsidRPr="00EE3B36" w:rsidRDefault="00BB08B8" w:rsidP="00BB08B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204BC6" w:rsidRPr="00BB08B8" w:rsidRDefault="00204BC6" w:rsidP="00BB08B8">
      <w:pPr>
        <w:ind w:firstLine="0"/>
        <w:contextualSpacing/>
        <w:jc w:val="center"/>
        <w:rPr>
          <w:b/>
          <w:szCs w:val="28"/>
        </w:rPr>
      </w:pPr>
      <w:r w:rsidRPr="00BB08B8">
        <w:rPr>
          <w:b/>
          <w:szCs w:val="28"/>
        </w:rPr>
        <w:t xml:space="preserve">О внесении изменений </w:t>
      </w:r>
      <w:proofErr w:type="gramStart"/>
      <w:r w:rsidRPr="00BB08B8">
        <w:rPr>
          <w:b/>
          <w:szCs w:val="28"/>
        </w:rPr>
        <w:t>в</w:t>
      </w:r>
      <w:proofErr w:type="gramEnd"/>
    </w:p>
    <w:p w:rsidR="00204BC6" w:rsidRPr="00BB08B8" w:rsidRDefault="00204BC6" w:rsidP="00BB08B8">
      <w:pPr>
        <w:ind w:firstLine="0"/>
        <w:contextualSpacing/>
        <w:jc w:val="center"/>
        <w:rPr>
          <w:b/>
          <w:szCs w:val="28"/>
        </w:rPr>
      </w:pPr>
      <w:r w:rsidRPr="00BB08B8">
        <w:rPr>
          <w:b/>
          <w:szCs w:val="28"/>
        </w:rPr>
        <w:t xml:space="preserve">приложение к распоряжению </w:t>
      </w:r>
    </w:p>
    <w:p w:rsidR="00204BC6" w:rsidRPr="00BB08B8" w:rsidRDefault="00204BC6" w:rsidP="00BB08B8">
      <w:pPr>
        <w:ind w:firstLine="0"/>
        <w:contextualSpacing/>
        <w:jc w:val="center"/>
        <w:rPr>
          <w:b/>
          <w:szCs w:val="28"/>
        </w:rPr>
      </w:pPr>
      <w:r w:rsidRPr="00BB08B8">
        <w:rPr>
          <w:b/>
          <w:szCs w:val="28"/>
        </w:rPr>
        <w:t xml:space="preserve">Администрации Красносулинского района </w:t>
      </w:r>
    </w:p>
    <w:p w:rsidR="00204BC6" w:rsidRPr="00BB08B8" w:rsidRDefault="00204BC6" w:rsidP="00BB08B8">
      <w:pPr>
        <w:ind w:firstLine="0"/>
        <w:contextualSpacing/>
        <w:jc w:val="center"/>
        <w:rPr>
          <w:b/>
          <w:szCs w:val="28"/>
        </w:rPr>
      </w:pPr>
      <w:r w:rsidRPr="00BB08B8">
        <w:rPr>
          <w:b/>
          <w:szCs w:val="28"/>
        </w:rPr>
        <w:t xml:space="preserve">от </w:t>
      </w:r>
      <w:r w:rsidR="00995BED" w:rsidRPr="00BB08B8">
        <w:rPr>
          <w:b/>
          <w:szCs w:val="28"/>
        </w:rPr>
        <w:t>28.12.2023</w:t>
      </w:r>
      <w:r w:rsidR="0066224E" w:rsidRPr="00BB08B8">
        <w:rPr>
          <w:b/>
          <w:szCs w:val="28"/>
        </w:rPr>
        <w:t xml:space="preserve"> № </w:t>
      </w:r>
      <w:r w:rsidR="00995BED" w:rsidRPr="00BB08B8">
        <w:rPr>
          <w:b/>
          <w:szCs w:val="28"/>
        </w:rPr>
        <w:t>348</w:t>
      </w:r>
    </w:p>
    <w:p w:rsidR="006D7CF0" w:rsidRPr="00BB08B8" w:rsidRDefault="006D7CF0" w:rsidP="00BB08B8">
      <w:pPr>
        <w:widowControl w:val="0"/>
        <w:jc w:val="center"/>
        <w:rPr>
          <w:sz w:val="18"/>
          <w:szCs w:val="28"/>
        </w:rPr>
      </w:pPr>
    </w:p>
    <w:p w:rsidR="00204BC6" w:rsidRPr="00BB08B8" w:rsidRDefault="00204BC6" w:rsidP="00BB08B8">
      <w:pPr>
        <w:widowControl w:val="0"/>
        <w:ind w:firstLine="709"/>
        <w:rPr>
          <w:szCs w:val="28"/>
        </w:rPr>
      </w:pPr>
      <w:r w:rsidRPr="00BB08B8">
        <w:rPr>
          <w:szCs w:val="28"/>
        </w:rPr>
        <w:t>В соответствии с постановлениями Администрации Красносулинского района от</w:t>
      </w:r>
      <w:r w:rsidR="0076617A" w:rsidRPr="00BB08B8">
        <w:rPr>
          <w:szCs w:val="28"/>
        </w:rPr>
        <w:t xml:space="preserve"> </w:t>
      </w:r>
      <w:r w:rsidR="00616DE4" w:rsidRPr="00BB08B8">
        <w:rPr>
          <w:szCs w:val="28"/>
        </w:rPr>
        <w:t>28.12</w:t>
      </w:r>
      <w:r w:rsidR="00301BAA" w:rsidRPr="00BB08B8">
        <w:rPr>
          <w:szCs w:val="28"/>
        </w:rPr>
        <w:t xml:space="preserve">.2024 </w:t>
      </w:r>
      <w:r w:rsidRPr="00BB08B8">
        <w:rPr>
          <w:szCs w:val="28"/>
        </w:rPr>
        <w:t>№</w:t>
      </w:r>
      <w:r w:rsidR="00BB08B8" w:rsidRPr="00BB08B8">
        <w:rPr>
          <w:szCs w:val="28"/>
        </w:rPr>
        <w:t> </w:t>
      </w:r>
      <w:r w:rsidR="00616DE4" w:rsidRPr="00BB08B8">
        <w:rPr>
          <w:szCs w:val="28"/>
        </w:rPr>
        <w:t>1547</w:t>
      </w:r>
      <w:r w:rsidRPr="00BB08B8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07.12.2018 № 1367»,</w:t>
      </w:r>
      <w:r w:rsidR="00BB08B8" w:rsidRPr="00BB08B8">
        <w:rPr>
          <w:szCs w:val="28"/>
        </w:rPr>
        <w:t xml:space="preserve"> от 09.02.2018 № </w:t>
      </w:r>
      <w:r w:rsidRPr="00BB08B8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–</w:t>
      </w:r>
    </w:p>
    <w:p w:rsidR="00224E00" w:rsidRPr="00BB08B8" w:rsidRDefault="00224E00" w:rsidP="00BB08B8">
      <w:pPr>
        <w:widowControl w:val="0"/>
        <w:ind w:firstLine="709"/>
        <w:rPr>
          <w:sz w:val="18"/>
          <w:szCs w:val="28"/>
        </w:rPr>
      </w:pPr>
    </w:p>
    <w:p w:rsidR="00204BC6" w:rsidRPr="00BB08B8" w:rsidRDefault="00806CE1" w:rsidP="00BB08B8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BB08B8">
        <w:rPr>
          <w:szCs w:val="28"/>
        </w:rPr>
        <w:t>1.</w:t>
      </w:r>
      <w:r w:rsidR="007E656B" w:rsidRPr="00BB08B8">
        <w:rPr>
          <w:szCs w:val="28"/>
        </w:rPr>
        <w:t> </w:t>
      </w:r>
      <w:r w:rsidR="00204BC6" w:rsidRPr="00BB08B8">
        <w:rPr>
          <w:szCs w:val="28"/>
        </w:rPr>
        <w:t>Внести изменения в приложение к распоряжению Администрации Красносулинского района от 28.12.202</w:t>
      </w:r>
      <w:r w:rsidR="00BB08B8" w:rsidRPr="00BB08B8">
        <w:rPr>
          <w:szCs w:val="28"/>
        </w:rPr>
        <w:t>3 № </w:t>
      </w:r>
      <w:r w:rsidR="00204BC6" w:rsidRPr="00BB08B8">
        <w:rPr>
          <w:szCs w:val="28"/>
        </w:rPr>
        <w:t>348 «Об утверждении плана реализации муниципальной программы Красносулинского района «Поддержка казачьих обществ» на 2024 год», изложив его согласно приложению к настоящему распоряжению.</w:t>
      </w:r>
    </w:p>
    <w:p w:rsidR="00D07B80" w:rsidRPr="00BB08B8" w:rsidRDefault="00806CE1" w:rsidP="00BB08B8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BB08B8">
        <w:rPr>
          <w:szCs w:val="28"/>
        </w:rPr>
        <w:t>2.</w:t>
      </w:r>
      <w:r w:rsidR="007E656B" w:rsidRPr="00BB08B8">
        <w:rPr>
          <w:szCs w:val="28"/>
        </w:rPr>
        <w:t> </w:t>
      </w:r>
      <w:proofErr w:type="gramStart"/>
      <w:r w:rsidRPr="00BB08B8">
        <w:rPr>
          <w:szCs w:val="28"/>
        </w:rPr>
        <w:t>Контроль за</w:t>
      </w:r>
      <w:proofErr w:type="gramEnd"/>
      <w:r w:rsidRPr="00BB08B8">
        <w:rPr>
          <w:szCs w:val="28"/>
        </w:rPr>
        <w:t xml:space="preserve"> </w:t>
      </w:r>
      <w:r w:rsidR="00084292" w:rsidRPr="00BB08B8">
        <w:rPr>
          <w:szCs w:val="28"/>
        </w:rPr>
        <w:t>исполнением настоящего распоряж</w:t>
      </w:r>
      <w:r w:rsidRPr="00BB08B8">
        <w:rPr>
          <w:szCs w:val="28"/>
        </w:rPr>
        <w:t xml:space="preserve">ения возложить на </w:t>
      </w:r>
      <w:r w:rsidR="00D07B80" w:rsidRPr="00BB08B8">
        <w:rPr>
          <w:szCs w:val="28"/>
        </w:rPr>
        <w:t>первого заместителя главы Администрации Красносулинского района по вопросам</w:t>
      </w:r>
      <w:r w:rsidR="00C11AE2" w:rsidRPr="00BB08B8">
        <w:rPr>
          <w:szCs w:val="28"/>
        </w:rPr>
        <w:t xml:space="preserve"> </w:t>
      </w:r>
      <w:r w:rsidR="00D07B80" w:rsidRPr="00BB08B8">
        <w:rPr>
          <w:szCs w:val="28"/>
        </w:rPr>
        <w:t>экономического</w:t>
      </w:r>
      <w:r w:rsidR="00C11AE2" w:rsidRPr="00BB08B8">
        <w:rPr>
          <w:szCs w:val="28"/>
        </w:rPr>
        <w:t xml:space="preserve"> </w:t>
      </w:r>
      <w:r w:rsidR="00D07B80" w:rsidRPr="00BB08B8">
        <w:rPr>
          <w:szCs w:val="28"/>
        </w:rPr>
        <w:t>развития</w:t>
      </w:r>
      <w:r w:rsidR="00C11AE2" w:rsidRPr="00BB08B8">
        <w:rPr>
          <w:szCs w:val="28"/>
        </w:rPr>
        <w:t xml:space="preserve"> </w:t>
      </w:r>
      <w:r w:rsidR="00D07B80" w:rsidRPr="00BB08B8">
        <w:rPr>
          <w:szCs w:val="28"/>
        </w:rPr>
        <w:t>и внутренней политике</w:t>
      </w:r>
      <w:r w:rsidR="00EC3564" w:rsidRPr="00BB08B8">
        <w:rPr>
          <w:kern w:val="2"/>
          <w:szCs w:val="28"/>
        </w:rPr>
        <w:t xml:space="preserve"> Кирпичкова И.С.</w:t>
      </w:r>
    </w:p>
    <w:p w:rsidR="00806CE1" w:rsidRPr="00BB08B8" w:rsidRDefault="00806CE1" w:rsidP="00BB08B8">
      <w:pPr>
        <w:widowControl w:val="0"/>
        <w:autoSpaceDE w:val="0"/>
        <w:autoSpaceDN w:val="0"/>
        <w:adjustRightInd w:val="0"/>
        <w:ind w:firstLine="709"/>
        <w:rPr>
          <w:sz w:val="18"/>
          <w:szCs w:val="28"/>
        </w:rPr>
      </w:pPr>
    </w:p>
    <w:p w:rsidR="0018455C" w:rsidRPr="00BB08B8" w:rsidRDefault="0018455C" w:rsidP="00BB08B8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BB08B8">
        <w:rPr>
          <w:szCs w:val="28"/>
        </w:rPr>
        <w:t>Глава Администрации</w:t>
      </w:r>
    </w:p>
    <w:p w:rsidR="0018455C" w:rsidRPr="00BB08B8" w:rsidRDefault="0018455C" w:rsidP="00BB08B8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szCs w:val="28"/>
        </w:rPr>
      </w:pPr>
      <w:r w:rsidRPr="00BB08B8">
        <w:rPr>
          <w:szCs w:val="28"/>
        </w:rPr>
        <w:t>Красносулинского района</w:t>
      </w:r>
      <w:r w:rsidRPr="00BB08B8">
        <w:rPr>
          <w:szCs w:val="28"/>
        </w:rPr>
        <w:tab/>
        <w:t xml:space="preserve">Н.А. Альшенко </w:t>
      </w:r>
    </w:p>
    <w:p w:rsidR="00C11AE2" w:rsidRPr="00BB08B8" w:rsidRDefault="00C11AE2" w:rsidP="00BB08B8">
      <w:pPr>
        <w:widowControl w:val="0"/>
        <w:tabs>
          <w:tab w:val="right" w:pos="9072"/>
        </w:tabs>
        <w:autoSpaceDE w:val="0"/>
        <w:autoSpaceDN w:val="0"/>
        <w:adjustRightInd w:val="0"/>
        <w:ind w:firstLine="0"/>
        <w:rPr>
          <w:szCs w:val="28"/>
        </w:rPr>
      </w:pPr>
    </w:p>
    <w:p w:rsidR="00806CE1" w:rsidRPr="00BB08B8" w:rsidRDefault="00084292" w:rsidP="00BB08B8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BB08B8">
        <w:rPr>
          <w:color w:val="000000"/>
          <w:szCs w:val="28"/>
        </w:rPr>
        <w:t xml:space="preserve">Распоряжение </w:t>
      </w:r>
      <w:r w:rsidR="00806CE1" w:rsidRPr="00BB08B8">
        <w:rPr>
          <w:color w:val="000000"/>
          <w:szCs w:val="28"/>
        </w:rPr>
        <w:t>вносит</w:t>
      </w:r>
    </w:p>
    <w:p w:rsidR="00D07B80" w:rsidRPr="00BB08B8" w:rsidRDefault="00D07B80" w:rsidP="00BB08B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B08B8">
        <w:rPr>
          <w:color w:val="000000"/>
          <w:szCs w:val="28"/>
        </w:rPr>
        <w:t xml:space="preserve">отдел по взаимодействию </w:t>
      </w:r>
    </w:p>
    <w:p w:rsidR="00D07B80" w:rsidRPr="00BB08B8" w:rsidRDefault="00D07B80" w:rsidP="00BB08B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B08B8">
        <w:rPr>
          <w:color w:val="000000"/>
          <w:szCs w:val="28"/>
        </w:rPr>
        <w:t>со средствами массовой информации</w:t>
      </w:r>
    </w:p>
    <w:p w:rsidR="00806CE1" w:rsidRPr="00BB08B8" w:rsidRDefault="00D07B80" w:rsidP="00BB08B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B08B8">
        <w:rPr>
          <w:color w:val="000000"/>
          <w:szCs w:val="28"/>
        </w:rPr>
        <w:t xml:space="preserve">и институтами гражданского общества </w:t>
      </w:r>
    </w:p>
    <w:p w:rsidR="008D6DE6" w:rsidRPr="00BB08B8" w:rsidRDefault="008D6DE6" w:rsidP="00BB08B8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 w:rsidRPr="00BB08B8"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AA2E31" w:rsidRPr="00D00C6B" w:rsidRDefault="00AA2E31" w:rsidP="00AA2E31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AA2E31" w:rsidRPr="00D00C6B" w:rsidSect="00BB08B8">
          <w:headerReference w:type="default" r:id="rId10"/>
          <w:headerReference w:type="first" r:id="rId11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B578C" w:rsidRPr="003C3A4D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lastRenderedPageBreak/>
        <w:t>Приложение</w:t>
      </w:r>
    </w:p>
    <w:p w:rsidR="00AB578C" w:rsidRPr="003C3A4D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AB578C" w:rsidRPr="003C3A4D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AB578C" w:rsidRPr="003C3A4D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AB578C" w:rsidRDefault="00BB08B8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>
        <w:rPr>
          <w:szCs w:val="28"/>
        </w:rPr>
        <w:t>от 28.12.2024</w:t>
      </w:r>
      <w:r w:rsidR="00AB578C">
        <w:rPr>
          <w:szCs w:val="28"/>
        </w:rPr>
        <w:t xml:space="preserve"> </w:t>
      </w:r>
      <w:r w:rsidR="00AB578C" w:rsidRPr="003C3A4D">
        <w:rPr>
          <w:szCs w:val="28"/>
        </w:rPr>
        <w:t>№</w:t>
      </w:r>
      <w:r>
        <w:rPr>
          <w:szCs w:val="28"/>
        </w:rPr>
        <w:t xml:space="preserve"> 334</w:t>
      </w:r>
    </w:p>
    <w:p w:rsidR="00AB578C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</w:p>
    <w:p w:rsidR="008D6DE6" w:rsidRPr="003C3A4D" w:rsidRDefault="008D6DE6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Приложение</w:t>
      </w:r>
    </w:p>
    <w:p w:rsidR="008D6DE6" w:rsidRPr="003C3A4D" w:rsidRDefault="008D6DE6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8D6DE6" w:rsidRPr="003C3A4D" w:rsidRDefault="008D6DE6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8D6DE6" w:rsidRPr="003C3A4D" w:rsidRDefault="008D6DE6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8D6DE6" w:rsidRDefault="00AB578C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от </w:t>
      </w:r>
      <w:r w:rsidRPr="008D6DE6">
        <w:rPr>
          <w:szCs w:val="28"/>
        </w:rPr>
        <w:t>2</w:t>
      </w:r>
      <w:r>
        <w:rPr>
          <w:szCs w:val="28"/>
        </w:rPr>
        <w:t>8</w:t>
      </w:r>
      <w:r w:rsidRPr="008D6DE6">
        <w:rPr>
          <w:szCs w:val="28"/>
        </w:rPr>
        <w:t>.12.202</w:t>
      </w:r>
      <w:r>
        <w:rPr>
          <w:szCs w:val="28"/>
        </w:rPr>
        <w:t>3 № 348</w:t>
      </w:r>
    </w:p>
    <w:p w:rsidR="00BB08B8" w:rsidRDefault="00BB08B8" w:rsidP="00BB08B8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8"/>
        </w:rPr>
      </w:pPr>
    </w:p>
    <w:p w:rsidR="001A6275" w:rsidRPr="00C91A5E" w:rsidRDefault="001A6275" w:rsidP="00BB08B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</w:t>
      </w:r>
      <w:r w:rsidR="00AD4AEC">
        <w:rPr>
          <w:szCs w:val="28"/>
        </w:rPr>
        <w:t xml:space="preserve"> РЕАЛИЗАЦИИ</w:t>
      </w:r>
    </w:p>
    <w:p w:rsidR="003A7127" w:rsidRDefault="001A6275" w:rsidP="003A712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="00CB749E">
        <w:rPr>
          <w:szCs w:val="28"/>
        </w:rPr>
        <w:t xml:space="preserve">Красносулинского района </w:t>
      </w:r>
      <w:r>
        <w:rPr>
          <w:szCs w:val="28"/>
        </w:rPr>
        <w:t>«</w:t>
      </w:r>
      <w:r>
        <w:rPr>
          <w:kern w:val="2"/>
          <w:szCs w:val="28"/>
        </w:rPr>
        <w:t>Поддержка казачьих обществ</w:t>
      </w:r>
      <w:r>
        <w:rPr>
          <w:szCs w:val="28"/>
        </w:rPr>
        <w:t xml:space="preserve">» </w:t>
      </w:r>
    </w:p>
    <w:p w:rsidR="001A6275" w:rsidRDefault="001A6275" w:rsidP="003A712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на 20</w:t>
      </w:r>
      <w:r w:rsidR="00D07B80">
        <w:rPr>
          <w:szCs w:val="28"/>
        </w:rPr>
        <w:t>2</w:t>
      </w:r>
      <w:r w:rsidR="0016054B">
        <w:rPr>
          <w:szCs w:val="28"/>
        </w:rPr>
        <w:t>4</w:t>
      </w:r>
      <w:r>
        <w:rPr>
          <w:szCs w:val="28"/>
        </w:rPr>
        <w:t xml:space="preserve"> год</w:t>
      </w:r>
    </w:p>
    <w:p w:rsidR="007E656B" w:rsidRPr="003A7127" w:rsidRDefault="007E656B" w:rsidP="00BB08B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8"/>
        </w:rPr>
      </w:pPr>
    </w:p>
    <w:p w:rsidR="001A6275" w:rsidRPr="00BB75CB" w:rsidRDefault="001A6275" w:rsidP="00BB08B8">
      <w:pPr>
        <w:ind w:firstLine="0"/>
        <w:rPr>
          <w:sz w:val="2"/>
          <w:szCs w:val="2"/>
        </w:rPr>
      </w:pPr>
    </w:p>
    <w:tbl>
      <w:tblPr>
        <w:tblW w:w="215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2"/>
        <w:gridCol w:w="3741"/>
        <w:gridCol w:w="3969"/>
        <w:gridCol w:w="4253"/>
        <w:gridCol w:w="1418"/>
        <w:gridCol w:w="851"/>
        <w:gridCol w:w="1559"/>
        <w:gridCol w:w="1275"/>
        <w:gridCol w:w="992"/>
        <w:gridCol w:w="1277"/>
        <w:gridCol w:w="1701"/>
      </w:tblGrid>
      <w:tr w:rsidR="00A57834" w:rsidRPr="00BB08B8" w:rsidTr="003A7127">
        <w:trPr>
          <w:trHeight w:val="20"/>
          <w:tblHeader/>
        </w:trPr>
        <w:tc>
          <w:tcPr>
            <w:tcW w:w="512" w:type="dxa"/>
            <w:vMerge w:val="restart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1" w:type="dxa"/>
            <w:vMerge w:val="restart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3A7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</w:p>
        </w:tc>
        <w:tc>
          <w:tcPr>
            <w:tcW w:w="3969" w:type="dxa"/>
            <w:vMerge w:val="restart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 участник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4253" w:type="dxa"/>
            <w:vMerge w:val="restart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655" w:type="dxa"/>
            <w:gridSpan w:val="6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A57834" w:rsidRPr="00BB08B8" w:rsidTr="003A7127">
        <w:trPr>
          <w:trHeight w:val="20"/>
          <w:tblHeader/>
        </w:trPr>
        <w:tc>
          <w:tcPr>
            <w:tcW w:w="512" w:type="dxa"/>
            <w:vMerge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7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</w:tcPr>
          <w:p w:rsidR="00A57834" w:rsidRPr="00BB08B8" w:rsidRDefault="00A5783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3A7127" w:rsidRPr="003A7127" w:rsidRDefault="003A7127">
      <w:pPr>
        <w:rPr>
          <w:sz w:val="2"/>
          <w:szCs w:val="2"/>
        </w:rPr>
      </w:pPr>
    </w:p>
    <w:tbl>
      <w:tblPr>
        <w:tblW w:w="215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2"/>
        <w:gridCol w:w="3741"/>
        <w:gridCol w:w="3969"/>
        <w:gridCol w:w="4253"/>
        <w:gridCol w:w="1418"/>
        <w:gridCol w:w="851"/>
        <w:gridCol w:w="1559"/>
        <w:gridCol w:w="1275"/>
        <w:gridCol w:w="992"/>
        <w:gridCol w:w="1277"/>
        <w:gridCol w:w="1701"/>
      </w:tblGrid>
      <w:tr w:rsidR="00A57834" w:rsidRPr="00BB08B8" w:rsidTr="003A7127">
        <w:trPr>
          <w:trHeight w:val="20"/>
          <w:tblHeader/>
        </w:trPr>
        <w:tc>
          <w:tcPr>
            <w:tcW w:w="512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1A6275" w:rsidRPr="00BB08B8" w:rsidRDefault="001A627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1" w:type="dxa"/>
          </w:tcPr>
          <w:p w:rsidR="008D5FD0" w:rsidRPr="00BB08B8" w:rsidRDefault="008D5FD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8D5FD0" w:rsidRPr="00BB08B8" w:rsidRDefault="008D5FD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3969" w:type="dxa"/>
          </w:tcPr>
          <w:p w:rsidR="008D5FD0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8D5FD0" w:rsidRPr="00BB08B8" w:rsidRDefault="008D5FD0" w:rsidP="003A7127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B08B8" w:rsidRDefault="001A7D1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4909,2</w:t>
            </w:r>
          </w:p>
        </w:tc>
        <w:tc>
          <w:tcPr>
            <w:tcW w:w="1559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5FD0" w:rsidRPr="00BB08B8" w:rsidRDefault="001A7D1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4812,5</w:t>
            </w:r>
          </w:p>
        </w:tc>
        <w:tc>
          <w:tcPr>
            <w:tcW w:w="992" w:type="dxa"/>
          </w:tcPr>
          <w:p w:rsidR="008D5FD0" w:rsidRPr="00BB08B8" w:rsidRDefault="000D306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7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1" w:type="dxa"/>
          </w:tcPr>
          <w:p w:rsidR="008D5FD0" w:rsidRPr="00BB08B8" w:rsidRDefault="008D5FD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ОМ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3969" w:type="dxa"/>
          </w:tcPr>
          <w:p w:rsidR="008D5FD0" w:rsidRPr="00BB08B8" w:rsidRDefault="00CC0F00" w:rsidP="003A712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Ведущий </w:t>
            </w:r>
            <w:r w:rsidR="008D5FD0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</w:t>
            </w:r>
            <w:r w:rsidR="00D07B80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отдела </w:t>
            </w:r>
            <w:r w:rsidR="00D07B80" w:rsidRPr="00BB08B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7501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функцией муниципального центра управления </w:t>
            </w:r>
            <w:r w:rsidR="00D07B80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Красносулинского района</w:t>
            </w:r>
            <w:r w:rsid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5F79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>Дрелевская</w:t>
            </w:r>
            <w:proofErr w:type="spellEnd"/>
            <w:r w:rsidR="00545F79" w:rsidRPr="00BB08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8D5FD0" w:rsidRPr="00BB08B8" w:rsidRDefault="008D5FD0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Увеличение числа членов казачьих обществ, задействованных в решении важнейших социальных, экономических и культурных проблем Красносулинского района, сохранение этнической идентичности казачьего населения Красносулинского района;</w:t>
            </w:r>
          </w:p>
          <w:p w:rsidR="008D5FD0" w:rsidRPr="00BB08B8" w:rsidRDefault="008D5FD0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расширение перечня видов деятельности казачьих дружин в рамках установленных полномочий органов местного самоуправления</w:t>
            </w:r>
          </w:p>
        </w:tc>
        <w:tc>
          <w:tcPr>
            <w:tcW w:w="1418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D5FD0" w:rsidRPr="00BB08B8" w:rsidRDefault="001A7D1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4812,5</w:t>
            </w:r>
          </w:p>
        </w:tc>
        <w:tc>
          <w:tcPr>
            <w:tcW w:w="1559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5FD0" w:rsidRPr="00BB08B8" w:rsidRDefault="001A7D15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4812,5</w:t>
            </w:r>
          </w:p>
        </w:tc>
        <w:tc>
          <w:tcPr>
            <w:tcW w:w="992" w:type="dxa"/>
          </w:tcPr>
          <w:p w:rsidR="008D5FD0" w:rsidRPr="00BB08B8" w:rsidRDefault="00545F79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D5FD0" w:rsidRPr="00BB0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AB317D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1" w:type="dxa"/>
          </w:tcPr>
          <w:p w:rsidR="00AB317D" w:rsidRPr="00BB08B8" w:rsidRDefault="003A152E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  <w:r w:rsidR="00C11AE2" w:rsidRPr="00B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B317D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AB317D" w:rsidRPr="00BB08B8" w:rsidRDefault="00A944D8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Обеспечение несения государственной и иной службы казачьей дружины</w:t>
            </w:r>
          </w:p>
        </w:tc>
        <w:tc>
          <w:tcPr>
            <w:tcW w:w="1418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AB317D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1" w:type="dxa"/>
          </w:tcPr>
          <w:p w:rsidR="00AB317D" w:rsidRPr="00BB08B8" w:rsidRDefault="00720CF9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ОМ 1.2. Обеспечение эффективного взаимодействия территориальных органов исполнительной власти и </w:t>
            </w:r>
            <w:r w:rsidR="0084567F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с членами казачьих обществ и объединений</w:t>
            </w:r>
          </w:p>
        </w:tc>
        <w:tc>
          <w:tcPr>
            <w:tcW w:w="3969" w:type="dxa"/>
          </w:tcPr>
          <w:p w:rsidR="003A7127" w:rsidRPr="00BB08B8" w:rsidRDefault="00CC0F0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A944D8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B0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B08B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B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A944D8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5D9" w:rsidRPr="00BB08B8">
              <w:rPr>
                <w:rFonts w:ascii="Times New Roman" w:hAnsi="Times New Roman" w:cs="Times New Roman"/>
                <w:sz w:val="24"/>
                <w:szCs w:val="24"/>
              </w:rPr>
              <w:t>Дрелевская</w:t>
            </w:r>
            <w:proofErr w:type="spellEnd"/>
            <w:r w:rsidR="00AA65D9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94173" w:rsidRPr="00B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3" w:type="dxa"/>
          </w:tcPr>
          <w:p w:rsidR="00AB317D" w:rsidRPr="00BB08B8" w:rsidRDefault="00720CF9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</w:t>
            </w:r>
          </w:p>
        </w:tc>
        <w:tc>
          <w:tcPr>
            <w:tcW w:w="1418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317D" w:rsidRPr="00BB08B8" w:rsidRDefault="00B90C6E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59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317D" w:rsidRPr="00BB08B8" w:rsidRDefault="00B90C6E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7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B317D" w:rsidRPr="00BB08B8" w:rsidRDefault="00A944D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 w:val="restart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1" w:type="dxa"/>
            <w:vMerge w:val="restart"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3969" w:type="dxa"/>
            <w:vMerge w:val="restart"/>
          </w:tcPr>
          <w:p w:rsidR="00BF78F1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BF78F1" w:rsidRPr="00BB08B8" w:rsidRDefault="00BF78F1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Проведение заседаний Совета по делам казачества при Администрации Красносулинского района (ежеквартально)</w:t>
            </w:r>
          </w:p>
        </w:tc>
        <w:tc>
          <w:tcPr>
            <w:tcW w:w="1418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30.06.20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78F1" w:rsidRPr="00BB08B8" w:rsidRDefault="00BF78F1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Проведение «Большого отчетного Круга ЮКО «</w:t>
            </w:r>
            <w:proofErr w:type="spellStart"/>
            <w:r w:rsidRPr="00BB08B8">
              <w:rPr>
                <w:kern w:val="2"/>
                <w:sz w:val="24"/>
                <w:szCs w:val="24"/>
              </w:rPr>
              <w:t>Сулинский</w:t>
            </w:r>
            <w:proofErr w:type="spellEnd"/>
            <w:r w:rsidRPr="00BB08B8">
              <w:rPr>
                <w:kern w:val="2"/>
                <w:sz w:val="24"/>
                <w:szCs w:val="24"/>
              </w:rPr>
              <w:t xml:space="preserve"> Юрт»</w:t>
            </w:r>
          </w:p>
        </w:tc>
        <w:tc>
          <w:tcPr>
            <w:tcW w:w="1418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445C" w:rsidRPr="00B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445C" w:rsidRPr="00BB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78F1" w:rsidRPr="00BB08B8" w:rsidRDefault="00BF78F1" w:rsidP="003A712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 xml:space="preserve">Поощрение </w:t>
            </w:r>
            <w:r w:rsidR="00CA20A4" w:rsidRPr="00BB08B8">
              <w:rPr>
                <w:kern w:val="2"/>
                <w:sz w:val="24"/>
                <w:szCs w:val="24"/>
              </w:rPr>
              <w:t xml:space="preserve">казачьих дружинников и </w:t>
            </w:r>
            <w:r w:rsidRPr="00BB08B8">
              <w:rPr>
                <w:kern w:val="2"/>
                <w:sz w:val="24"/>
                <w:szCs w:val="24"/>
              </w:rPr>
              <w:t xml:space="preserve">народных казачьих дружинников за содействие в обеспечении общественного порядка при проведении </w:t>
            </w:r>
            <w:r w:rsidR="00B12C9F" w:rsidRPr="00BB08B8">
              <w:rPr>
                <w:kern w:val="2"/>
                <w:sz w:val="24"/>
                <w:szCs w:val="24"/>
              </w:rPr>
              <w:t xml:space="preserve">общественно политических, </w:t>
            </w:r>
            <w:r w:rsidRPr="00BB08B8">
              <w:rPr>
                <w:kern w:val="2"/>
                <w:sz w:val="24"/>
                <w:szCs w:val="24"/>
              </w:rPr>
              <w:t>массовых</w:t>
            </w:r>
            <w:r w:rsidR="0010568C" w:rsidRPr="00BB08B8">
              <w:rPr>
                <w:kern w:val="2"/>
                <w:sz w:val="24"/>
                <w:szCs w:val="24"/>
              </w:rPr>
              <w:t xml:space="preserve"> </w:t>
            </w:r>
            <w:r w:rsidR="00B12C9F" w:rsidRPr="00BB08B8">
              <w:rPr>
                <w:kern w:val="2"/>
                <w:sz w:val="24"/>
                <w:szCs w:val="24"/>
              </w:rPr>
              <w:t xml:space="preserve">и других </w:t>
            </w:r>
            <w:r w:rsidRPr="00BB08B8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1" w:type="dxa"/>
          </w:tcPr>
          <w:p w:rsidR="00BF78F1" w:rsidRPr="00BB08B8" w:rsidRDefault="00BF78F1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10568C" w:rsidRPr="00B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3969" w:type="dxa"/>
          </w:tcPr>
          <w:p w:rsidR="00BF78F1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BF78F1" w:rsidRPr="00BB08B8" w:rsidRDefault="00BF78F1" w:rsidP="003A7127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BB08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F78F1" w:rsidRPr="00BB08B8" w:rsidRDefault="0016054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F78F1" w:rsidRPr="00BB08B8" w:rsidRDefault="0016054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F78F1" w:rsidRPr="00BB08B8" w:rsidRDefault="00BF78F1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1" w:type="dxa"/>
          </w:tcPr>
          <w:p w:rsidR="005C5354" w:rsidRPr="00BB08B8" w:rsidRDefault="005C5354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ОМ 2.1. Обеспечение предоставления образовательных услуг с использованием казачьего компонента</w:t>
            </w:r>
          </w:p>
        </w:tc>
        <w:tc>
          <w:tcPr>
            <w:tcW w:w="3969" w:type="dxa"/>
          </w:tcPr>
          <w:p w:rsidR="005C5354" w:rsidRPr="00BB08B8" w:rsidRDefault="005C5354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управления образования </w:t>
            </w:r>
            <w:r w:rsidR="003A7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Красносулинского района Дремина </w:t>
            </w:r>
            <w:r w:rsidRPr="00BB08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253" w:type="dxa"/>
          </w:tcPr>
          <w:p w:rsidR="005C5354" w:rsidRPr="00BB08B8" w:rsidRDefault="005C5354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образовательного процесса в образовательных организациях, использующих в учебно-воспитательном процессе казачий компонент; максимальный охват детей и подростков программой изучения культуры традиций донского казачества и региональных особенностей Донского края</w:t>
            </w:r>
          </w:p>
        </w:tc>
        <w:tc>
          <w:tcPr>
            <w:tcW w:w="1418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C5354" w:rsidRPr="00BB08B8" w:rsidRDefault="0016054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C5354" w:rsidRPr="00BB08B8" w:rsidRDefault="0016054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C5354" w:rsidRPr="00BB08B8" w:rsidRDefault="005C5354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1" w:type="dxa"/>
          </w:tcPr>
          <w:p w:rsidR="00ED52C8" w:rsidRPr="00BB08B8" w:rsidRDefault="00ED52C8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3969" w:type="dxa"/>
          </w:tcPr>
          <w:p w:rsidR="00ED52C8" w:rsidRPr="00BB08B8" w:rsidRDefault="00ED52C8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r w:rsidR="003A7127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 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3" w:type="dxa"/>
          </w:tcPr>
          <w:p w:rsidR="00ED52C8" w:rsidRPr="00BB08B8" w:rsidRDefault="00ED52C8" w:rsidP="003A712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учебного процесса в образовательных организациях, использующих в учебно-воспитательном процессе казачий компонент</w:t>
            </w:r>
          </w:p>
        </w:tc>
        <w:tc>
          <w:tcPr>
            <w:tcW w:w="1418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41" w:type="dxa"/>
          </w:tcPr>
          <w:p w:rsidR="00ED52C8" w:rsidRPr="00BB08B8" w:rsidRDefault="00ED52C8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ОМ 2.2. Организация и проведение мероприятий, направленных на развитие казачьего образования</w:t>
            </w:r>
          </w:p>
        </w:tc>
        <w:tc>
          <w:tcPr>
            <w:tcW w:w="3969" w:type="dxa"/>
          </w:tcPr>
          <w:p w:rsidR="00ED52C8" w:rsidRPr="00BB08B8" w:rsidRDefault="00CC0F0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ED52C8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B0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B08B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B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ED52C8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5C8" w:rsidRPr="00BB08B8">
              <w:rPr>
                <w:rFonts w:ascii="Times New Roman" w:hAnsi="Times New Roman" w:cs="Times New Roman"/>
                <w:sz w:val="24"/>
                <w:szCs w:val="24"/>
              </w:rPr>
              <w:t>Дрелевская С</w:t>
            </w:r>
            <w:r w:rsidR="00A94173" w:rsidRPr="00B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3" w:type="dxa"/>
          </w:tcPr>
          <w:p w:rsidR="00ED52C8" w:rsidRPr="00BB08B8" w:rsidRDefault="00ED52C8" w:rsidP="003A712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организация их свободного времени, адаптация к жизни в обществе</w:t>
            </w:r>
          </w:p>
        </w:tc>
        <w:tc>
          <w:tcPr>
            <w:tcW w:w="1418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2C8" w:rsidRPr="00BB08B8" w:rsidRDefault="00D00C6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D52C8" w:rsidRPr="00BB08B8" w:rsidRDefault="00D00C6B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D52C8" w:rsidRPr="00BB08B8" w:rsidRDefault="00ED52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 w:val="restart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1" w:type="dxa"/>
            <w:vMerge w:val="restart"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3969" w:type="dxa"/>
            <w:vMerge w:val="restart"/>
          </w:tcPr>
          <w:p w:rsidR="007D7857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7D7857" w:rsidRDefault="007D7857" w:rsidP="003A712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мероприятий в образовательных организациях, использующих в учебно-воспитательном процессе казачий компонент, с участием представителей ЮКО «</w:t>
            </w:r>
            <w:proofErr w:type="spellStart"/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Сулинский</w:t>
            </w:r>
            <w:proofErr w:type="spellEnd"/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Юрт»</w:t>
            </w:r>
          </w:p>
          <w:p w:rsidR="003A7127" w:rsidRPr="00BB08B8" w:rsidRDefault="003A7127" w:rsidP="003A712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среди учащихся МБОУ СОШ со статусом «Казачье» военно-спортивной эстафеты</w:t>
            </w:r>
          </w:p>
        </w:tc>
        <w:tc>
          <w:tcPr>
            <w:tcW w:w="1418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1" w:type="dxa"/>
          </w:tcPr>
          <w:p w:rsidR="003A7127" w:rsidRDefault="007D7857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Подпрограмма 3</w:t>
            </w:r>
            <w:r w:rsidR="0010568C" w:rsidRPr="00BB08B8">
              <w:rPr>
                <w:sz w:val="24"/>
                <w:szCs w:val="24"/>
              </w:rPr>
              <w:t>.</w:t>
            </w:r>
            <w:r w:rsidRPr="00BB08B8">
              <w:rPr>
                <w:sz w:val="24"/>
                <w:szCs w:val="24"/>
              </w:rPr>
              <w:t xml:space="preserve"> </w:t>
            </w:r>
          </w:p>
          <w:p w:rsidR="007D7857" w:rsidRPr="00BB08B8" w:rsidRDefault="007D7857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«Развитие казачьей культуры»</w:t>
            </w:r>
          </w:p>
        </w:tc>
        <w:tc>
          <w:tcPr>
            <w:tcW w:w="3969" w:type="dxa"/>
          </w:tcPr>
          <w:p w:rsidR="007D7857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D7857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41" w:type="dxa"/>
          </w:tcPr>
          <w:p w:rsidR="001A6E46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ОМ 3.1. Мероприятия по возрождению и развитию культуры казачества</w:t>
            </w:r>
          </w:p>
        </w:tc>
        <w:tc>
          <w:tcPr>
            <w:tcW w:w="3969" w:type="dxa"/>
          </w:tcPr>
          <w:p w:rsidR="001A6E46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A94173" w:rsidRPr="00BB08B8">
              <w:rPr>
                <w:sz w:val="24"/>
                <w:szCs w:val="24"/>
              </w:rPr>
              <w:t>Кирпичков И.С</w:t>
            </w:r>
            <w:r w:rsidRPr="00BB08B8">
              <w:rPr>
                <w:sz w:val="24"/>
                <w:szCs w:val="24"/>
              </w:rPr>
              <w:t>.</w:t>
            </w:r>
            <w:r w:rsidR="00C11AE2" w:rsidRPr="00BB08B8">
              <w:rPr>
                <w:sz w:val="24"/>
                <w:szCs w:val="24"/>
              </w:rPr>
              <w:t xml:space="preserve"> </w:t>
            </w:r>
            <w:r w:rsidR="007D7857" w:rsidRPr="00BB08B8">
              <w:rPr>
                <w:sz w:val="24"/>
                <w:szCs w:val="24"/>
              </w:rPr>
              <w:t>начальник Отдела культуры и искусства К</w:t>
            </w:r>
            <w:r w:rsidR="003A7127">
              <w:rPr>
                <w:sz w:val="24"/>
                <w:szCs w:val="24"/>
              </w:rPr>
              <w:t>расносулинского района Захарова </w:t>
            </w:r>
            <w:r w:rsidR="007D7857" w:rsidRPr="00BB08B8">
              <w:rPr>
                <w:sz w:val="24"/>
                <w:szCs w:val="24"/>
              </w:rPr>
              <w:t>Л.Х.</w:t>
            </w:r>
          </w:p>
        </w:tc>
        <w:tc>
          <w:tcPr>
            <w:tcW w:w="4253" w:type="dxa"/>
          </w:tcPr>
          <w:p w:rsidR="001A6E46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участвующих в культурных мероприятиях, направленных на развитие казачьей культуры</w:t>
            </w:r>
          </w:p>
        </w:tc>
        <w:tc>
          <w:tcPr>
            <w:tcW w:w="1418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A6E46" w:rsidRPr="00BB08B8" w:rsidRDefault="007D785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41" w:type="dxa"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3969" w:type="dxa"/>
          </w:tcPr>
          <w:p w:rsidR="007D7857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7D7857" w:rsidRPr="00BB08B8" w:rsidRDefault="007D7857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творческих коллективов в районных и областных мероприятиях</w:t>
            </w:r>
          </w:p>
        </w:tc>
        <w:tc>
          <w:tcPr>
            <w:tcW w:w="1418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D7857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41" w:type="dxa"/>
          </w:tcPr>
          <w:p w:rsidR="00AA4D46" w:rsidRPr="00BB08B8" w:rsidRDefault="00AA4D46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ОМ 3.2. Мероприятия по организации информационного обеспечения</w:t>
            </w:r>
            <w:r w:rsidR="0010568C" w:rsidRPr="00BB08B8">
              <w:rPr>
                <w:sz w:val="24"/>
                <w:szCs w:val="24"/>
              </w:rPr>
              <w:t xml:space="preserve"> </w:t>
            </w:r>
            <w:r w:rsidRPr="00BB08B8">
              <w:rPr>
                <w:sz w:val="24"/>
                <w:szCs w:val="24"/>
              </w:rPr>
              <w:t xml:space="preserve">населения </w:t>
            </w:r>
            <w:r w:rsidR="00AD4AEC" w:rsidRPr="00BB08B8">
              <w:rPr>
                <w:sz w:val="24"/>
                <w:szCs w:val="24"/>
              </w:rPr>
              <w:t xml:space="preserve">Красносулинского </w:t>
            </w:r>
            <w:r w:rsidRPr="00BB08B8">
              <w:rPr>
                <w:sz w:val="24"/>
                <w:szCs w:val="24"/>
              </w:rPr>
              <w:t>района</w:t>
            </w:r>
            <w:r w:rsidR="0010568C" w:rsidRPr="00BB08B8">
              <w:rPr>
                <w:sz w:val="24"/>
                <w:szCs w:val="24"/>
              </w:rPr>
              <w:t xml:space="preserve"> </w:t>
            </w:r>
            <w:r w:rsidRPr="00BB08B8">
              <w:rPr>
                <w:sz w:val="24"/>
                <w:szCs w:val="24"/>
              </w:rPr>
              <w:t>о деятельности казачьих обществ</w:t>
            </w:r>
          </w:p>
        </w:tc>
        <w:tc>
          <w:tcPr>
            <w:tcW w:w="3969" w:type="dxa"/>
          </w:tcPr>
          <w:p w:rsidR="00AA4D46" w:rsidRPr="00BB08B8" w:rsidRDefault="001C67A4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AA4D46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B0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B08B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B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A4D46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</w:p>
          <w:p w:rsidR="006E6D44" w:rsidRPr="00BB08B8" w:rsidRDefault="006E6D44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Дрелевская С.А.</w:t>
            </w:r>
          </w:p>
        </w:tc>
        <w:tc>
          <w:tcPr>
            <w:tcW w:w="4253" w:type="dxa"/>
          </w:tcPr>
          <w:p w:rsidR="00AA4D46" w:rsidRPr="00BB08B8" w:rsidRDefault="00AA4D46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Увеличение посещений населением Красносулинского района мероприятий, связанных с самодеятельным народным творчеством казаков</w:t>
            </w:r>
          </w:p>
        </w:tc>
        <w:tc>
          <w:tcPr>
            <w:tcW w:w="1418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41" w:type="dxa"/>
          </w:tcPr>
          <w:p w:rsidR="00AA4D46" w:rsidRPr="00BB08B8" w:rsidRDefault="00AA4D46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</w:p>
        </w:tc>
        <w:tc>
          <w:tcPr>
            <w:tcW w:w="3969" w:type="dxa"/>
          </w:tcPr>
          <w:p w:rsidR="00AA4D46" w:rsidRPr="00BB08B8" w:rsidRDefault="00D07B80" w:rsidP="003A712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B08B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253" w:type="dxa"/>
          </w:tcPr>
          <w:p w:rsidR="00AA4D46" w:rsidRPr="00BB08B8" w:rsidRDefault="00AA4D46" w:rsidP="003A7127">
            <w:pPr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Информирование жителей Красносулинского района о деятельности казачьих обществ через средства массовой информации</w:t>
            </w:r>
          </w:p>
        </w:tc>
        <w:tc>
          <w:tcPr>
            <w:tcW w:w="1418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A4D46" w:rsidRPr="00BB08B8" w:rsidRDefault="00AA4D46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 w:val="restart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41" w:type="dxa"/>
            <w:vMerge w:val="restart"/>
            <w:hideMark/>
          </w:tcPr>
          <w:p w:rsidR="008D5FD0" w:rsidRPr="00BB08B8" w:rsidRDefault="008D5FD0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B08B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969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hideMark/>
          </w:tcPr>
          <w:p w:rsidR="008D5FD0" w:rsidRPr="00BB08B8" w:rsidRDefault="008136A7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009" w:rsidRPr="00BB08B8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  <w:tc>
          <w:tcPr>
            <w:tcW w:w="1559" w:type="dxa"/>
            <w:hideMark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8D5FD0" w:rsidRPr="00BB08B8" w:rsidRDefault="00292009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4812,5</w:t>
            </w:r>
          </w:p>
        </w:tc>
        <w:tc>
          <w:tcPr>
            <w:tcW w:w="992" w:type="dxa"/>
            <w:hideMark/>
          </w:tcPr>
          <w:p w:rsidR="008D5FD0" w:rsidRPr="00BB08B8" w:rsidRDefault="005E05C8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77" w:type="dxa"/>
            <w:hideMark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8D5FD0" w:rsidRPr="00BB08B8" w:rsidRDefault="008D5FD0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D5FD0" w:rsidRPr="00BB08B8" w:rsidRDefault="008D5FD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</w:t>
            </w:r>
            <w:r w:rsidR="00B20F23" w:rsidRPr="00BB08B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20F23" w:rsidRPr="00BB0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647501" w:rsidRPr="00BB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501" w:rsidRPr="00BB08B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B08B8" w:rsidRDefault="00292009" w:rsidP="003A712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4909,2</w:t>
            </w:r>
          </w:p>
        </w:tc>
        <w:tc>
          <w:tcPr>
            <w:tcW w:w="1559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5FD0" w:rsidRPr="00BB08B8" w:rsidRDefault="00292009" w:rsidP="003A712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4812,5</w:t>
            </w:r>
          </w:p>
        </w:tc>
        <w:tc>
          <w:tcPr>
            <w:tcW w:w="992" w:type="dxa"/>
          </w:tcPr>
          <w:p w:rsidR="008D5FD0" w:rsidRPr="00BB08B8" w:rsidRDefault="002B212F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7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B08B8" w:rsidTr="003A7127">
        <w:trPr>
          <w:trHeight w:val="20"/>
        </w:trPr>
        <w:tc>
          <w:tcPr>
            <w:tcW w:w="512" w:type="dxa"/>
            <w:vMerge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8D5FD0" w:rsidRPr="00BB08B8" w:rsidRDefault="008D5FD0" w:rsidP="003A71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D5FD0" w:rsidRPr="00BB08B8" w:rsidRDefault="008D5FD0" w:rsidP="003A7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района</w:t>
            </w:r>
          </w:p>
        </w:tc>
        <w:tc>
          <w:tcPr>
            <w:tcW w:w="4253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B08B8" w:rsidRDefault="003D2132" w:rsidP="003A712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D5FD0" w:rsidRPr="00BB08B8" w:rsidRDefault="003D2132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B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FD0" w:rsidRPr="00BB08B8" w:rsidRDefault="008D5FD0" w:rsidP="003A7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B8">
              <w:rPr>
                <w:rFonts w:ascii="Times New Roman" w:hAnsi="Times New Roman" w:cs="Times New Roman"/>
                <w:sz w:val="24"/>
                <w:szCs w:val="24"/>
              </w:rPr>
              <w:t>0,0.</w:t>
            </w:r>
          </w:p>
        </w:tc>
      </w:tr>
    </w:tbl>
    <w:p w:rsidR="0010568C" w:rsidRPr="003A7127" w:rsidRDefault="0010568C" w:rsidP="003A7127">
      <w:pPr>
        <w:ind w:firstLine="0"/>
        <w:rPr>
          <w:szCs w:val="28"/>
        </w:rPr>
      </w:pPr>
    </w:p>
    <w:p w:rsidR="0010568C" w:rsidRPr="003A7127" w:rsidRDefault="0010568C" w:rsidP="003A7127">
      <w:pPr>
        <w:ind w:firstLine="0"/>
        <w:rPr>
          <w:szCs w:val="28"/>
        </w:rPr>
      </w:pPr>
    </w:p>
    <w:p w:rsidR="001A6275" w:rsidRPr="003A7127" w:rsidRDefault="001A6275" w:rsidP="003A7127">
      <w:pPr>
        <w:ind w:firstLine="0"/>
        <w:rPr>
          <w:szCs w:val="28"/>
        </w:rPr>
      </w:pPr>
      <w:r w:rsidRPr="003A7127">
        <w:rPr>
          <w:szCs w:val="28"/>
        </w:rPr>
        <w:t>Управляющий делами</w:t>
      </w:r>
    </w:p>
    <w:p w:rsidR="001A6275" w:rsidRPr="003A7127" w:rsidRDefault="001A6275" w:rsidP="003A7127">
      <w:pPr>
        <w:tabs>
          <w:tab w:val="right" w:pos="21546"/>
        </w:tabs>
        <w:ind w:firstLine="0"/>
        <w:rPr>
          <w:szCs w:val="28"/>
        </w:rPr>
      </w:pPr>
      <w:r w:rsidRPr="003A7127">
        <w:rPr>
          <w:szCs w:val="28"/>
        </w:rPr>
        <w:t xml:space="preserve">Администрации </w:t>
      </w:r>
      <w:r w:rsidR="0010568C" w:rsidRPr="003A7127">
        <w:rPr>
          <w:szCs w:val="28"/>
        </w:rPr>
        <w:t>района</w:t>
      </w:r>
      <w:r w:rsidR="0010568C" w:rsidRPr="003A7127">
        <w:rPr>
          <w:szCs w:val="28"/>
        </w:rPr>
        <w:tab/>
      </w:r>
      <w:r w:rsidRPr="003A7127">
        <w:rPr>
          <w:szCs w:val="28"/>
        </w:rPr>
        <w:t>И.Ю. Кишкинова</w:t>
      </w:r>
    </w:p>
    <w:sectPr w:rsidR="001A6275" w:rsidRPr="003A7127" w:rsidSect="00BB08B8">
      <w:headerReference w:type="even" r:id="rId12"/>
      <w:footerReference w:type="default" r:id="rId13"/>
      <w:footerReference w:type="first" r:id="rId14"/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12" w:rsidRDefault="00243812">
      <w:r>
        <w:separator/>
      </w:r>
    </w:p>
  </w:endnote>
  <w:endnote w:type="continuationSeparator" w:id="0">
    <w:p w:rsidR="00243812" w:rsidRDefault="0024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Pr="003A7127" w:rsidRDefault="00720CF9">
    <w:pPr>
      <w:pStyle w:val="a6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>
    <w:pPr>
      <w:pStyle w:val="a6"/>
      <w:jc w:val="right"/>
    </w:pPr>
    <w:r>
      <w:fldChar w:fldCharType="begin"/>
    </w:r>
    <w:r w:rsidR="00720CF9">
      <w:instrText xml:space="preserve"> PAGE   \* MERGEFORMAT </w:instrText>
    </w:r>
    <w:r>
      <w:fldChar w:fldCharType="separate"/>
    </w:r>
    <w:r w:rsidR="006B75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12" w:rsidRDefault="00243812">
      <w:r>
        <w:separator/>
      </w:r>
    </w:p>
  </w:footnote>
  <w:footnote w:type="continuationSeparator" w:id="0">
    <w:p w:rsidR="00243812" w:rsidRDefault="0024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BB08B8" w:rsidRDefault="00ED69CC" w:rsidP="006B75BD">
    <w:pPr>
      <w:pStyle w:val="a3"/>
      <w:ind w:firstLine="0"/>
      <w:jc w:val="center"/>
      <w:rPr>
        <w:szCs w:val="28"/>
      </w:rPr>
    </w:pPr>
    <w:r w:rsidRPr="00BB08B8">
      <w:rPr>
        <w:szCs w:val="28"/>
      </w:rPr>
      <w:fldChar w:fldCharType="begin"/>
    </w:r>
    <w:r w:rsidR="0056394D" w:rsidRPr="00BB08B8">
      <w:rPr>
        <w:szCs w:val="28"/>
      </w:rPr>
      <w:instrText>PAGE   \* MERGEFORMAT</w:instrText>
    </w:r>
    <w:r w:rsidRPr="00BB08B8">
      <w:rPr>
        <w:szCs w:val="28"/>
      </w:rPr>
      <w:fldChar w:fldCharType="separate"/>
    </w:r>
    <w:r w:rsidR="00072C9A">
      <w:rPr>
        <w:noProof/>
        <w:szCs w:val="28"/>
      </w:rPr>
      <w:t>4</w:t>
    </w:r>
    <w:r w:rsidRPr="00BB08B8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6B75BD" w:rsidRDefault="006B75BD" w:rsidP="00BB08B8">
    <w:pPr>
      <w:pStyle w:val="a3"/>
      <w:ind w:firstLine="0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0C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CF9" w:rsidRDefault="00720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93"/>
    <w:rsid w:val="00001BF6"/>
    <w:rsid w:val="000129D1"/>
    <w:rsid w:val="00013104"/>
    <w:rsid w:val="00013AF8"/>
    <w:rsid w:val="00017940"/>
    <w:rsid w:val="00024458"/>
    <w:rsid w:val="00024A8B"/>
    <w:rsid w:val="00025313"/>
    <w:rsid w:val="000276D0"/>
    <w:rsid w:val="00027EE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2C9A"/>
    <w:rsid w:val="00073F19"/>
    <w:rsid w:val="00075AE6"/>
    <w:rsid w:val="000779E8"/>
    <w:rsid w:val="00083316"/>
    <w:rsid w:val="000834C2"/>
    <w:rsid w:val="000841FD"/>
    <w:rsid w:val="00084292"/>
    <w:rsid w:val="00086ECF"/>
    <w:rsid w:val="00087F29"/>
    <w:rsid w:val="00091480"/>
    <w:rsid w:val="000926C7"/>
    <w:rsid w:val="00093BEA"/>
    <w:rsid w:val="00094407"/>
    <w:rsid w:val="000A07D2"/>
    <w:rsid w:val="000A2CB5"/>
    <w:rsid w:val="000A4E29"/>
    <w:rsid w:val="000B1911"/>
    <w:rsid w:val="000B1F39"/>
    <w:rsid w:val="000B2046"/>
    <w:rsid w:val="000B44FA"/>
    <w:rsid w:val="000B6D64"/>
    <w:rsid w:val="000C1985"/>
    <w:rsid w:val="000C29D0"/>
    <w:rsid w:val="000C4594"/>
    <w:rsid w:val="000D0436"/>
    <w:rsid w:val="000D0716"/>
    <w:rsid w:val="000D306B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7238"/>
    <w:rsid w:val="00126A34"/>
    <w:rsid w:val="001273B5"/>
    <w:rsid w:val="00132512"/>
    <w:rsid w:val="0013422A"/>
    <w:rsid w:val="001371B4"/>
    <w:rsid w:val="00137409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430C"/>
    <w:rsid w:val="0018455C"/>
    <w:rsid w:val="0018521D"/>
    <w:rsid w:val="00191E35"/>
    <w:rsid w:val="00192C3B"/>
    <w:rsid w:val="00192D9F"/>
    <w:rsid w:val="0019542B"/>
    <w:rsid w:val="001A0355"/>
    <w:rsid w:val="001A482E"/>
    <w:rsid w:val="001A6275"/>
    <w:rsid w:val="001A6E46"/>
    <w:rsid w:val="001A7D15"/>
    <w:rsid w:val="001B1D4F"/>
    <w:rsid w:val="001B30A9"/>
    <w:rsid w:val="001B414A"/>
    <w:rsid w:val="001B5E91"/>
    <w:rsid w:val="001C67A4"/>
    <w:rsid w:val="001D3D61"/>
    <w:rsid w:val="001D779B"/>
    <w:rsid w:val="001D7E0A"/>
    <w:rsid w:val="001E07B8"/>
    <w:rsid w:val="001E6798"/>
    <w:rsid w:val="001F05FB"/>
    <w:rsid w:val="001F7FC7"/>
    <w:rsid w:val="0020101F"/>
    <w:rsid w:val="002041AB"/>
    <w:rsid w:val="00204BC6"/>
    <w:rsid w:val="00206E0D"/>
    <w:rsid w:val="00213915"/>
    <w:rsid w:val="00215706"/>
    <w:rsid w:val="002158B8"/>
    <w:rsid w:val="00216393"/>
    <w:rsid w:val="00216E59"/>
    <w:rsid w:val="002206D0"/>
    <w:rsid w:val="00221150"/>
    <w:rsid w:val="00221F9A"/>
    <w:rsid w:val="00224E00"/>
    <w:rsid w:val="002322F6"/>
    <w:rsid w:val="00235935"/>
    <w:rsid w:val="00236E9F"/>
    <w:rsid w:val="00242331"/>
    <w:rsid w:val="00243812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92009"/>
    <w:rsid w:val="00296C3C"/>
    <w:rsid w:val="00297F48"/>
    <w:rsid w:val="002A4CEC"/>
    <w:rsid w:val="002A4D46"/>
    <w:rsid w:val="002A613A"/>
    <w:rsid w:val="002A79FC"/>
    <w:rsid w:val="002A7EBF"/>
    <w:rsid w:val="002B0637"/>
    <w:rsid w:val="002B212F"/>
    <w:rsid w:val="002B5258"/>
    <w:rsid w:val="002C11D8"/>
    <w:rsid w:val="002C78C4"/>
    <w:rsid w:val="002D2630"/>
    <w:rsid w:val="002D4463"/>
    <w:rsid w:val="002D619E"/>
    <w:rsid w:val="002E3EF3"/>
    <w:rsid w:val="002E60BB"/>
    <w:rsid w:val="002F03EA"/>
    <w:rsid w:val="002F29CE"/>
    <w:rsid w:val="002F67DC"/>
    <w:rsid w:val="00301BAA"/>
    <w:rsid w:val="00304323"/>
    <w:rsid w:val="003073B4"/>
    <w:rsid w:val="003135CC"/>
    <w:rsid w:val="0031551F"/>
    <w:rsid w:val="0031574E"/>
    <w:rsid w:val="00317866"/>
    <w:rsid w:val="003205D3"/>
    <w:rsid w:val="00322AB9"/>
    <w:rsid w:val="003241D0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1540"/>
    <w:rsid w:val="00351F7F"/>
    <w:rsid w:val="003568E5"/>
    <w:rsid w:val="0036236A"/>
    <w:rsid w:val="0036266D"/>
    <w:rsid w:val="00377F65"/>
    <w:rsid w:val="0038222F"/>
    <w:rsid w:val="00385105"/>
    <w:rsid w:val="00385681"/>
    <w:rsid w:val="00385A5B"/>
    <w:rsid w:val="00385D9B"/>
    <w:rsid w:val="003A088F"/>
    <w:rsid w:val="003A152E"/>
    <w:rsid w:val="003A1D32"/>
    <w:rsid w:val="003A46C3"/>
    <w:rsid w:val="003A6FAA"/>
    <w:rsid w:val="003A7127"/>
    <w:rsid w:val="003B505E"/>
    <w:rsid w:val="003B5ADA"/>
    <w:rsid w:val="003B71E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3932"/>
    <w:rsid w:val="003F6042"/>
    <w:rsid w:val="004010EB"/>
    <w:rsid w:val="00405007"/>
    <w:rsid w:val="00407091"/>
    <w:rsid w:val="00413E88"/>
    <w:rsid w:val="00421125"/>
    <w:rsid w:val="00424A78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21EA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6488"/>
    <w:rsid w:val="00496B20"/>
    <w:rsid w:val="004B09C8"/>
    <w:rsid w:val="004B13E4"/>
    <w:rsid w:val="004B1DB1"/>
    <w:rsid w:val="004B5270"/>
    <w:rsid w:val="004B5F50"/>
    <w:rsid w:val="004B6329"/>
    <w:rsid w:val="004B6972"/>
    <w:rsid w:val="004C2118"/>
    <w:rsid w:val="004D3EC8"/>
    <w:rsid w:val="004D5470"/>
    <w:rsid w:val="004D7AAA"/>
    <w:rsid w:val="004E0762"/>
    <w:rsid w:val="004E079E"/>
    <w:rsid w:val="004E1EE6"/>
    <w:rsid w:val="004E3920"/>
    <w:rsid w:val="004E3D36"/>
    <w:rsid w:val="004E76E0"/>
    <w:rsid w:val="004F0D0A"/>
    <w:rsid w:val="004F3E96"/>
    <w:rsid w:val="00502303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36852"/>
    <w:rsid w:val="00540852"/>
    <w:rsid w:val="00543523"/>
    <w:rsid w:val="0054505E"/>
    <w:rsid w:val="00545F79"/>
    <w:rsid w:val="00550AA8"/>
    <w:rsid w:val="00551136"/>
    <w:rsid w:val="005515FD"/>
    <w:rsid w:val="00552595"/>
    <w:rsid w:val="00553929"/>
    <w:rsid w:val="00556E84"/>
    <w:rsid w:val="005629EF"/>
    <w:rsid w:val="0056394D"/>
    <w:rsid w:val="005642C9"/>
    <w:rsid w:val="0056436D"/>
    <w:rsid w:val="00565DCE"/>
    <w:rsid w:val="0056679E"/>
    <w:rsid w:val="005727EC"/>
    <w:rsid w:val="00573F2A"/>
    <w:rsid w:val="00575DDC"/>
    <w:rsid w:val="00596900"/>
    <w:rsid w:val="005A09B2"/>
    <w:rsid w:val="005A33C6"/>
    <w:rsid w:val="005A71D6"/>
    <w:rsid w:val="005B15D0"/>
    <w:rsid w:val="005B362F"/>
    <w:rsid w:val="005B6867"/>
    <w:rsid w:val="005B68C6"/>
    <w:rsid w:val="005B7570"/>
    <w:rsid w:val="005C032A"/>
    <w:rsid w:val="005C24DB"/>
    <w:rsid w:val="005C4BE0"/>
    <w:rsid w:val="005C5354"/>
    <w:rsid w:val="005C7B39"/>
    <w:rsid w:val="005D75B3"/>
    <w:rsid w:val="005E05C8"/>
    <w:rsid w:val="005E1AE8"/>
    <w:rsid w:val="005E3EAB"/>
    <w:rsid w:val="005E5B9F"/>
    <w:rsid w:val="005E66E3"/>
    <w:rsid w:val="005F1191"/>
    <w:rsid w:val="005F2093"/>
    <w:rsid w:val="005F556B"/>
    <w:rsid w:val="005F61D0"/>
    <w:rsid w:val="005F6FAD"/>
    <w:rsid w:val="005F7CA5"/>
    <w:rsid w:val="005F7EDC"/>
    <w:rsid w:val="005F7F46"/>
    <w:rsid w:val="00600247"/>
    <w:rsid w:val="00600BC9"/>
    <w:rsid w:val="006166CB"/>
    <w:rsid w:val="00616DE4"/>
    <w:rsid w:val="00617F72"/>
    <w:rsid w:val="0062104F"/>
    <w:rsid w:val="006222EF"/>
    <w:rsid w:val="0062233E"/>
    <w:rsid w:val="0063331C"/>
    <w:rsid w:val="00633880"/>
    <w:rsid w:val="006404FA"/>
    <w:rsid w:val="006427DA"/>
    <w:rsid w:val="006441C6"/>
    <w:rsid w:val="00645564"/>
    <w:rsid w:val="00647501"/>
    <w:rsid w:val="00650296"/>
    <w:rsid w:val="00653A66"/>
    <w:rsid w:val="0065662E"/>
    <w:rsid w:val="0066224E"/>
    <w:rsid w:val="00662569"/>
    <w:rsid w:val="00662D69"/>
    <w:rsid w:val="006643F9"/>
    <w:rsid w:val="00664687"/>
    <w:rsid w:val="00676118"/>
    <w:rsid w:val="00676E29"/>
    <w:rsid w:val="00681FEA"/>
    <w:rsid w:val="00686B69"/>
    <w:rsid w:val="006959AC"/>
    <w:rsid w:val="006A11CB"/>
    <w:rsid w:val="006B75BD"/>
    <w:rsid w:val="006C0B81"/>
    <w:rsid w:val="006C1C6C"/>
    <w:rsid w:val="006C22DE"/>
    <w:rsid w:val="006D0A63"/>
    <w:rsid w:val="006D1C30"/>
    <w:rsid w:val="006D4B88"/>
    <w:rsid w:val="006D4BC7"/>
    <w:rsid w:val="006D7CF0"/>
    <w:rsid w:val="006E2AD5"/>
    <w:rsid w:val="006E3EB1"/>
    <w:rsid w:val="006E3F10"/>
    <w:rsid w:val="006E4395"/>
    <w:rsid w:val="006E57D5"/>
    <w:rsid w:val="006E6D44"/>
    <w:rsid w:val="006F0BDC"/>
    <w:rsid w:val="006F2176"/>
    <w:rsid w:val="006F40FB"/>
    <w:rsid w:val="006F5BB3"/>
    <w:rsid w:val="00701FFD"/>
    <w:rsid w:val="007023E9"/>
    <w:rsid w:val="0071423E"/>
    <w:rsid w:val="0071562D"/>
    <w:rsid w:val="00717DF6"/>
    <w:rsid w:val="00720CCF"/>
    <w:rsid w:val="00720CF9"/>
    <w:rsid w:val="007224E3"/>
    <w:rsid w:val="0073203F"/>
    <w:rsid w:val="00734C02"/>
    <w:rsid w:val="00742322"/>
    <w:rsid w:val="00744B9C"/>
    <w:rsid w:val="00747D0E"/>
    <w:rsid w:val="00753C63"/>
    <w:rsid w:val="00755E9D"/>
    <w:rsid w:val="00757997"/>
    <w:rsid w:val="00762396"/>
    <w:rsid w:val="00764E86"/>
    <w:rsid w:val="0076617A"/>
    <w:rsid w:val="007715FF"/>
    <w:rsid w:val="0077558F"/>
    <w:rsid w:val="00780A8F"/>
    <w:rsid w:val="00782E42"/>
    <w:rsid w:val="00794DEB"/>
    <w:rsid w:val="00795B68"/>
    <w:rsid w:val="007968CF"/>
    <w:rsid w:val="007A038D"/>
    <w:rsid w:val="007A2149"/>
    <w:rsid w:val="007A230D"/>
    <w:rsid w:val="007A3953"/>
    <w:rsid w:val="007A77FB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5C3D"/>
    <w:rsid w:val="007D6575"/>
    <w:rsid w:val="007D7857"/>
    <w:rsid w:val="007D78DA"/>
    <w:rsid w:val="007E2F78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136A7"/>
    <w:rsid w:val="00815B72"/>
    <w:rsid w:val="008209E1"/>
    <w:rsid w:val="00823E7F"/>
    <w:rsid w:val="0082430A"/>
    <w:rsid w:val="00826D62"/>
    <w:rsid w:val="00827AC6"/>
    <w:rsid w:val="0083241E"/>
    <w:rsid w:val="00832B5A"/>
    <w:rsid w:val="0083345A"/>
    <w:rsid w:val="0083617E"/>
    <w:rsid w:val="008378AA"/>
    <w:rsid w:val="00841ED5"/>
    <w:rsid w:val="0084201B"/>
    <w:rsid w:val="008427E9"/>
    <w:rsid w:val="0084567F"/>
    <w:rsid w:val="0084694D"/>
    <w:rsid w:val="0085264A"/>
    <w:rsid w:val="00853070"/>
    <w:rsid w:val="00856458"/>
    <w:rsid w:val="008565EE"/>
    <w:rsid w:val="0086573C"/>
    <w:rsid w:val="008711D5"/>
    <w:rsid w:val="0087129C"/>
    <w:rsid w:val="00873C66"/>
    <w:rsid w:val="00875BDB"/>
    <w:rsid w:val="00876BF9"/>
    <w:rsid w:val="00876D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7011"/>
    <w:rsid w:val="008A157C"/>
    <w:rsid w:val="008A1E1F"/>
    <w:rsid w:val="008A2B79"/>
    <w:rsid w:val="008A2D9E"/>
    <w:rsid w:val="008A3544"/>
    <w:rsid w:val="008A4638"/>
    <w:rsid w:val="008B1F51"/>
    <w:rsid w:val="008B26F9"/>
    <w:rsid w:val="008B3A60"/>
    <w:rsid w:val="008C1F16"/>
    <w:rsid w:val="008C204D"/>
    <w:rsid w:val="008C421E"/>
    <w:rsid w:val="008C445C"/>
    <w:rsid w:val="008C6C69"/>
    <w:rsid w:val="008C7888"/>
    <w:rsid w:val="008D5FD0"/>
    <w:rsid w:val="008D6DE6"/>
    <w:rsid w:val="008D6DED"/>
    <w:rsid w:val="008D7A3E"/>
    <w:rsid w:val="008E0259"/>
    <w:rsid w:val="008E1403"/>
    <w:rsid w:val="008E3BA7"/>
    <w:rsid w:val="008F2633"/>
    <w:rsid w:val="008F29C9"/>
    <w:rsid w:val="008F33EF"/>
    <w:rsid w:val="008F6F7C"/>
    <w:rsid w:val="00912561"/>
    <w:rsid w:val="009248A2"/>
    <w:rsid w:val="00934063"/>
    <w:rsid w:val="009358BC"/>
    <w:rsid w:val="00936EF1"/>
    <w:rsid w:val="00943762"/>
    <w:rsid w:val="00946398"/>
    <w:rsid w:val="009502D4"/>
    <w:rsid w:val="00950B0B"/>
    <w:rsid w:val="00952345"/>
    <w:rsid w:val="009523B5"/>
    <w:rsid w:val="0096204A"/>
    <w:rsid w:val="00962E56"/>
    <w:rsid w:val="0096339F"/>
    <w:rsid w:val="00963BCC"/>
    <w:rsid w:val="00964787"/>
    <w:rsid w:val="00964D9C"/>
    <w:rsid w:val="00970C3B"/>
    <w:rsid w:val="00975AEA"/>
    <w:rsid w:val="00975F7F"/>
    <w:rsid w:val="0097700A"/>
    <w:rsid w:val="009770A2"/>
    <w:rsid w:val="00977381"/>
    <w:rsid w:val="00981C41"/>
    <w:rsid w:val="00982AD1"/>
    <w:rsid w:val="00987540"/>
    <w:rsid w:val="00987597"/>
    <w:rsid w:val="00995BED"/>
    <w:rsid w:val="00995CF4"/>
    <w:rsid w:val="009B158A"/>
    <w:rsid w:val="009B1C7F"/>
    <w:rsid w:val="009B38D7"/>
    <w:rsid w:val="009C312A"/>
    <w:rsid w:val="009C761A"/>
    <w:rsid w:val="009D042E"/>
    <w:rsid w:val="009D07E0"/>
    <w:rsid w:val="009D0F6E"/>
    <w:rsid w:val="009D2FA8"/>
    <w:rsid w:val="009D5C23"/>
    <w:rsid w:val="009E053D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26850"/>
    <w:rsid w:val="00A3337C"/>
    <w:rsid w:val="00A336F2"/>
    <w:rsid w:val="00A40D89"/>
    <w:rsid w:val="00A4295B"/>
    <w:rsid w:val="00A42BBC"/>
    <w:rsid w:val="00A4496B"/>
    <w:rsid w:val="00A528A9"/>
    <w:rsid w:val="00A55AE6"/>
    <w:rsid w:val="00A57834"/>
    <w:rsid w:val="00A60310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90DFA"/>
    <w:rsid w:val="00A94173"/>
    <w:rsid w:val="00A944D8"/>
    <w:rsid w:val="00AA2E31"/>
    <w:rsid w:val="00AA346E"/>
    <w:rsid w:val="00AA4C49"/>
    <w:rsid w:val="00AA4D46"/>
    <w:rsid w:val="00AA65D9"/>
    <w:rsid w:val="00AB317D"/>
    <w:rsid w:val="00AB42B1"/>
    <w:rsid w:val="00AB4E95"/>
    <w:rsid w:val="00AB578C"/>
    <w:rsid w:val="00AB6693"/>
    <w:rsid w:val="00AB6998"/>
    <w:rsid w:val="00AC075B"/>
    <w:rsid w:val="00AC1242"/>
    <w:rsid w:val="00AC270D"/>
    <w:rsid w:val="00AC3101"/>
    <w:rsid w:val="00AC3755"/>
    <w:rsid w:val="00AC3F4D"/>
    <w:rsid w:val="00AC4ABB"/>
    <w:rsid w:val="00AC5314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AF5E59"/>
    <w:rsid w:val="00B0243B"/>
    <w:rsid w:val="00B03C38"/>
    <w:rsid w:val="00B04D5C"/>
    <w:rsid w:val="00B11860"/>
    <w:rsid w:val="00B12C9F"/>
    <w:rsid w:val="00B147D2"/>
    <w:rsid w:val="00B15A69"/>
    <w:rsid w:val="00B164EC"/>
    <w:rsid w:val="00B2034A"/>
    <w:rsid w:val="00B20F23"/>
    <w:rsid w:val="00B26993"/>
    <w:rsid w:val="00B30C6B"/>
    <w:rsid w:val="00B31CFA"/>
    <w:rsid w:val="00B32D2A"/>
    <w:rsid w:val="00B356B6"/>
    <w:rsid w:val="00B363DA"/>
    <w:rsid w:val="00B419AE"/>
    <w:rsid w:val="00B41D4F"/>
    <w:rsid w:val="00B42B14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E29"/>
    <w:rsid w:val="00BA3492"/>
    <w:rsid w:val="00BA374D"/>
    <w:rsid w:val="00BA3FBA"/>
    <w:rsid w:val="00BA4009"/>
    <w:rsid w:val="00BB08B8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646D"/>
    <w:rsid w:val="00C07BB7"/>
    <w:rsid w:val="00C07E13"/>
    <w:rsid w:val="00C11AE2"/>
    <w:rsid w:val="00C12B2D"/>
    <w:rsid w:val="00C14D39"/>
    <w:rsid w:val="00C206A4"/>
    <w:rsid w:val="00C21DF3"/>
    <w:rsid w:val="00C256D3"/>
    <w:rsid w:val="00C257B5"/>
    <w:rsid w:val="00C329A3"/>
    <w:rsid w:val="00C37A4F"/>
    <w:rsid w:val="00C37F93"/>
    <w:rsid w:val="00C40237"/>
    <w:rsid w:val="00C45BCF"/>
    <w:rsid w:val="00C47B94"/>
    <w:rsid w:val="00C50F62"/>
    <w:rsid w:val="00C54A6B"/>
    <w:rsid w:val="00C5560A"/>
    <w:rsid w:val="00C627F3"/>
    <w:rsid w:val="00C721A3"/>
    <w:rsid w:val="00C765D0"/>
    <w:rsid w:val="00C77B37"/>
    <w:rsid w:val="00C77B56"/>
    <w:rsid w:val="00C84A1A"/>
    <w:rsid w:val="00C90E0F"/>
    <w:rsid w:val="00C92F47"/>
    <w:rsid w:val="00C931E7"/>
    <w:rsid w:val="00C9460F"/>
    <w:rsid w:val="00C958AD"/>
    <w:rsid w:val="00C97D39"/>
    <w:rsid w:val="00CA20A4"/>
    <w:rsid w:val="00CA2A38"/>
    <w:rsid w:val="00CA38A7"/>
    <w:rsid w:val="00CB0037"/>
    <w:rsid w:val="00CB2CF1"/>
    <w:rsid w:val="00CB3BC6"/>
    <w:rsid w:val="00CB63B2"/>
    <w:rsid w:val="00CB749E"/>
    <w:rsid w:val="00CB7B4E"/>
    <w:rsid w:val="00CC0F00"/>
    <w:rsid w:val="00CC7AE8"/>
    <w:rsid w:val="00CD047E"/>
    <w:rsid w:val="00CD39F3"/>
    <w:rsid w:val="00CD439A"/>
    <w:rsid w:val="00CE39EA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D5C"/>
    <w:rsid w:val="00D315B9"/>
    <w:rsid w:val="00D3178F"/>
    <w:rsid w:val="00D31FA1"/>
    <w:rsid w:val="00D40E6B"/>
    <w:rsid w:val="00D42815"/>
    <w:rsid w:val="00D43E83"/>
    <w:rsid w:val="00D4509B"/>
    <w:rsid w:val="00D46291"/>
    <w:rsid w:val="00D507FB"/>
    <w:rsid w:val="00D562FC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3172"/>
    <w:rsid w:val="00D936E2"/>
    <w:rsid w:val="00D94C1D"/>
    <w:rsid w:val="00D96BC0"/>
    <w:rsid w:val="00DA0CEF"/>
    <w:rsid w:val="00DA2FB5"/>
    <w:rsid w:val="00DB1F52"/>
    <w:rsid w:val="00DB2E23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BC9"/>
    <w:rsid w:val="00DD3411"/>
    <w:rsid w:val="00DD46F5"/>
    <w:rsid w:val="00DE25A8"/>
    <w:rsid w:val="00DE3216"/>
    <w:rsid w:val="00DE4B1B"/>
    <w:rsid w:val="00DE6E1E"/>
    <w:rsid w:val="00DF6139"/>
    <w:rsid w:val="00DF6B37"/>
    <w:rsid w:val="00E0176C"/>
    <w:rsid w:val="00E105CB"/>
    <w:rsid w:val="00E11D07"/>
    <w:rsid w:val="00E12D44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52CA1"/>
    <w:rsid w:val="00E534DB"/>
    <w:rsid w:val="00E619FE"/>
    <w:rsid w:val="00E61C68"/>
    <w:rsid w:val="00E6496E"/>
    <w:rsid w:val="00E64B51"/>
    <w:rsid w:val="00E70301"/>
    <w:rsid w:val="00E705BE"/>
    <w:rsid w:val="00E75E84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6B4"/>
    <w:rsid w:val="00E96F88"/>
    <w:rsid w:val="00E97070"/>
    <w:rsid w:val="00E97074"/>
    <w:rsid w:val="00EA2279"/>
    <w:rsid w:val="00EA4132"/>
    <w:rsid w:val="00EB098F"/>
    <w:rsid w:val="00EB7A77"/>
    <w:rsid w:val="00EC3564"/>
    <w:rsid w:val="00EC35C5"/>
    <w:rsid w:val="00EC3CD3"/>
    <w:rsid w:val="00EC5073"/>
    <w:rsid w:val="00ED52C8"/>
    <w:rsid w:val="00ED595D"/>
    <w:rsid w:val="00ED6928"/>
    <w:rsid w:val="00ED69CC"/>
    <w:rsid w:val="00ED7266"/>
    <w:rsid w:val="00ED73F8"/>
    <w:rsid w:val="00EE0260"/>
    <w:rsid w:val="00EE46B4"/>
    <w:rsid w:val="00EE53FE"/>
    <w:rsid w:val="00EE5A8E"/>
    <w:rsid w:val="00EF2213"/>
    <w:rsid w:val="00EF2926"/>
    <w:rsid w:val="00EF3D1A"/>
    <w:rsid w:val="00EF7194"/>
    <w:rsid w:val="00F00532"/>
    <w:rsid w:val="00F0058D"/>
    <w:rsid w:val="00F0087C"/>
    <w:rsid w:val="00F00982"/>
    <w:rsid w:val="00F01156"/>
    <w:rsid w:val="00F02ABD"/>
    <w:rsid w:val="00F06431"/>
    <w:rsid w:val="00F113EB"/>
    <w:rsid w:val="00F15658"/>
    <w:rsid w:val="00F22587"/>
    <w:rsid w:val="00F24669"/>
    <w:rsid w:val="00F2540C"/>
    <w:rsid w:val="00F310A4"/>
    <w:rsid w:val="00F33B13"/>
    <w:rsid w:val="00F33CBD"/>
    <w:rsid w:val="00F3488D"/>
    <w:rsid w:val="00F4196E"/>
    <w:rsid w:val="00F43ABB"/>
    <w:rsid w:val="00F4763A"/>
    <w:rsid w:val="00F56BE3"/>
    <w:rsid w:val="00F56F27"/>
    <w:rsid w:val="00F60824"/>
    <w:rsid w:val="00F647BF"/>
    <w:rsid w:val="00F64F08"/>
    <w:rsid w:val="00F67701"/>
    <w:rsid w:val="00F801EC"/>
    <w:rsid w:val="00F872AB"/>
    <w:rsid w:val="00F9305E"/>
    <w:rsid w:val="00F950E3"/>
    <w:rsid w:val="00FA0941"/>
    <w:rsid w:val="00FA2B3D"/>
    <w:rsid w:val="00FB07AA"/>
    <w:rsid w:val="00FB2B21"/>
    <w:rsid w:val="00FB59FD"/>
    <w:rsid w:val="00FB607C"/>
    <w:rsid w:val="00FB78D7"/>
    <w:rsid w:val="00FC10A2"/>
    <w:rsid w:val="00FD14E3"/>
    <w:rsid w:val="00FD5800"/>
    <w:rsid w:val="00FD622A"/>
    <w:rsid w:val="00FE234F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47CF-12B7-42F0-BB33-5BFCE781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2025-01-09T08:12:00Z</cp:lastPrinted>
  <dcterms:created xsi:type="dcterms:W3CDTF">2025-01-09T08:13:00Z</dcterms:created>
  <dcterms:modified xsi:type="dcterms:W3CDTF">2025-01-09T08:13:00Z</dcterms:modified>
</cp:coreProperties>
</file>