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2B" w:rsidRPr="000F7D2B" w:rsidRDefault="000F7D2B" w:rsidP="000F7D2B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D2B" w:rsidRPr="000F7D2B" w:rsidRDefault="000F7D2B" w:rsidP="000F7D2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F7D2B">
        <w:rPr>
          <w:b/>
          <w:sz w:val="28"/>
          <w:szCs w:val="28"/>
          <w:lang w:eastAsia="ar-SA"/>
        </w:rPr>
        <w:t>РОССИЙСКАЯ ФЕДЕРАЦИЯ</w:t>
      </w:r>
    </w:p>
    <w:p w:rsidR="000F7D2B" w:rsidRPr="000F7D2B" w:rsidRDefault="000F7D2B" w:rsidP="000F7D2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F7D2B">
        <w:rPr>
          <w:b/>
          <w:sz w:val="28"/>
          <w:szCs w:val="28"/>
          <w:lang w:eastAsia="ar-SA"/>
        </w:rPr>
        <w:t>РОСТОВСКАЯ ОБЛАСТЬ</w:t>
      </w:r>
    </w:p>
    <w:p w:rsidR="000F7D2B" w:rsidRPr="000F7D2B" w:rsidRDefault="000F7D2B" w:rsidP="000F7D2B">
      <w:pPr>
        <w:suppressAutoHyphens/>
        <w:jc w:val="center"/>
        <w:rPr>
          <w:b/>
          <w:sz w:val="28"/>
          <w:szCs w:val="28"/>
          <w:lang w:eastAsia="ar-SA"/>
        </w:rPr>
      </w:pPr>
      <w:r w:rsidRPr="000F7D2B">
        <w:rPr>
          <w:b/>
          <w:sz w:val="28"/>
          <w:szCs w:val="28"/>
          <w:lang w:eastAsia="ar-SA"/>
        </w:rPr>
        <w:t>МУНИЦИПАЛЬНОЕ ОБРАЗОВАНИЕ</w:t>
      </w:r>
    </w:p>
    <w:p w:rsidR="000F7D2B" w:rsidRPr="000F7D2B" w:rsidRDefault="000F7D2B" w:rsidP="000F7D2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F7D2B">
        <w:rPr>
          <w:b/>
          <w:sz w:val="28"/>
          <w:szCs w:val="28"/>
          <w:lang w:eastAsia="ar-SA"/>
        </w:rPr>
        <w:t>«КРАСНОСУЛИНСКИЙ РАЙОН»</w:t>
      </w:r>
    </w:p>
    <w:p w:rsidR="000F7D2B" w:rsidRPr="000F7D2B" w:rsidRDefault="000F7D2B" w:rsidP="000F7D2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F7D2B">
        <w:rPr>
          <w:b/>
          <w:sz w:val="28"/>
          <w:szCs w:val="28"/>
          <w:lang w:eastAsia="ar-SA"/>
        </w:rPr>
        <w:t>АДМИНИСТРАЦИЯ</w:t>
      </w:r>
    </w:p>
    <w:p w:rsidR="000F7D2B" w:rsidRPr="000F7D2B" w:rsidRDefault="000F7D2B" w:rsidP="000F7D2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F7D2B">
        <w:rPr>
          <w:b/>
          <w:sz w:val="28"/>
          <w:szCs w:val="28"/>
          <w:lang w:eastAsia="ar-SA"/>
        </w:rPr>
        <w:t>КРАСНОСУЛИНСКОГО РАЙОНА</w:t>
      </w:r>
    </w:p>
    <w:p w:rsidR="000F7D2B" w:rsidRPr="000F7D2B" w:rsidRDefault="000F7D2B" w:rsidP="000F7D2B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0F7D2B">
        <w:rPr>
          <w:b/>
          <w:sz w:val="36"/>
          <w:szCs w:val="28"/>
          <w:lang w:eastAsia="ar-SA"/>
        </w:rPr>
        <w:t>ПОСТАНОВЛЕНИЕ</w:t>
      </w:r>
    </w:p>
    <w:p w:rsidR="000F7D2B" w:rsidRPr="000F7D2B" w:rsidRDefault="000F7D2B" w:rsidP="000F7D2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0F7D2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22.12.2025</w:t>
      </w:r>
      <w:r w:rsidRPr="000F7D2B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982</w:t>
      </w:r>
    </w:p>
    <w:p w:rsidR="000F7D2B" w:rsidRPr="000F7D2B" w:rsidRDefault="000F7D2B" w:rsidP="000F7D2B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0F7D2B">
        <w:rPr>
          <w:sz w:val="28"/>
          <w:szCs w:val="28"/>
          <w:lang w:eastAsia="ar-SA"/>
        </w:rPr>
        <w:t>г. Красный Сулин</w:t>
      </w:r>
    </w:p>
    <w:p w:rsidR="000F7D2B" w:rsidRDefault="00C46691" w:rsidP="000F7D2B">
      <w:pPr>
        <w:tabs>
          <w:tab w:val="left" w:pos="-5529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 xml:space="preserve">О внесении изменений </w:t>
      </w:r>
    </w:p>
    <w:p w:rsidR="00C46691" w:rsidRPr="00CA1592" w:rsidRDefault="00C46691" w:rsidP="000F7D2B">
      <w:pPr>
        <w:tabs>
          <w:tab w:val="left" w:pos="-5529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в приложение №</w:t>
      </w:r>
      <w:r w:rsidR="000F7D2B">
        <w:rPr>
          <w:b/>
          <w:sz w:val="28"/>
          <w:szCs w:val="28"/>
        </w:rPr>
        <w:t xml:space="preserve"> </w:t>
      </w:r>
      <w:r w:rsidRPr="00CA1592">
        <w:rPr>
          <w:b/>
          <w:sz w:val="28"/>
          <w:szCs w:val="28"/>
        </w:rPr>
        <w:t xml:space="preserve">1 к постановлению </w:t>
      </w:r>
    </w:p>
    <w:p w:rsidR="00C46691" w:rsidRPr="00CA1592" w:rsidRDefault="00C46691" w:rsidP="000F7D2B">
      <w:pPr>
        <w:tabs>
          <w:tab w:val="left" w:pos="-5529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Администрации Красносулинского района от 12.12.2018 № 1390</w:t>
      </w:r>
    </w:p>
    <w:p w:rsidR="00091F0E" w:rsidRPr="00CA1592" w:rsidRDefault="00091F0E" w:rsidP="000F7D2B">
      <w:pPr>
        <w:tabs>
          <w:tab w:val="left" w:pos="-5529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</w:p>
    <w:p w:rsidR="00C46691" w:rsidRDefault="000774EC" w:rsidP="000F7D2B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CA1592">
        <w:rPr>
          <w:sz w:val="28"/>
          <w:szCs w:val="28"/>
        </w:rPr>
        <w:t xml:space="preserve">В соответствии </w:t>
      </w:r>
      <w:r w:rsidR="001B0316">
        <w:rPr>
          <w:sz w:val="28"/>
          <w:szCs w:val="28"/>
        </w:rPr>
        <w:t xml:space="preserve">с </w:t>
      </w:r>
      <w:r w:rsidRPr="00CA1592">
        <w:rPr>
          <w:sz w:val="28"/>
          <w:szCs w:val="28"/>
        </w:rPr>
        <w:t>постановлением Администрации Красносулинского района от 12.07.2024 № 749 «Об утверждении</w:t>
      </w:r>
      <w:r w:rsidR="000F7D2B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>Порядка</w:t>
      </w:r>
      <w:r w:rsidR="000F7D2B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 xml:space="preserve">разработки, реализации и оценки эффективности муниципальных программ Красносулинского района», </w:t>
      </w:r>
      <w:r w:rsidR="00F059B4" w:rsidRPr="00C04B9B">
        <w:rPr>
          <w:sz w:val="28"/>
          <w:szCs w:val="28"/>
        </w:rPr>
        <w:t xml:space="preserve">решением Собрания депутатов Красносулинского района от </w:t>
      </w:r>
      <w:r w:rsidR="00BA45EA" w:rsidRPr="00C04B9B">
        <w:rPr>
          <w:sz w:val="28"/>
          <w:szCs w:val="28"/>
        </w:rPr>
        <w:t>2</w:t>
      </w:r>
      <w:r w:rsidR="00C04B9B" w:rsidRPr="00C04B9B">
        <w:rPr>
          <w:sz w:val="28"/>
          <w:szCs w:val="28"/>
        </w:rPr>
        <w:t>5</w:t>
      </w:r>
      <w:r w:rsidR="00074B58" w:rsidRPr="00C04B9B">
        <w:rPr>
          <w:sz w:val="28"/>
          <w:szCs w:val="28"/>
        </w:rPr>
        <w:t>.</w:t>
      </w:r>
      <w:r w:rsidR="00BA45EA" w:rsidRPr="00C04B9B">
        <w:rPr>
          <w:sz w:val="28"/>
          <w:szCs w:val="28"/>
        </w:rPr>
        <w:t>11</w:t>
      </w:r>
      <w:r w:rsidR="00F059B4" w:rsidRPr="00C04B9B">
        <w:rPr>
          <w:sz w:val="28"/>
          <w:szCs w:val="28"/>
        </w:rPr>
        <w:t xml:space="preserve">.2025 № </w:t>
      </w:r>
      <w:r w:rsidR="00C04B9B" w:rsidRPr="00C04B9B">
        <w:rPr>
          <w:sz w:val="28"/>
          <w:szCs w:val="28"/>
        </w:rPr>
        <w:t>43</w:t>
      </w:r>
      <w:r w:rsidR="00BA45EA" w:rsidRPr="00C04B9B">
        <w:rPr>
          <w:sz w:val="28"/>
          <w:szCs w:val="28"/>
        </w:rPr>
        <w:t>3</w:t>
      </w:r>
      <w:r w:rsidR="00F059B4" w:rsidRPr="00F059B4">
        <w:rPr>
          <w:sz w:val="28"/>
          <w:szCs w:val="28"/>
        </w:rPr>
        <w:t xml:space="preserve"> 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</w:t>
      </w:r>
      <w:r w:rsidR="00091F0E" w:rsidRPr="00F059B4">
        <w:rPr>
          <w:sz w:val="28"/>
          <w:szCs w:val="28"/>
        </w:rPr>
        <w:t>,</w:t>
      </w:r>
      <w:r w:rsidR="00091F0E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 xml:space="preserve">руководствуясь статьей </w:t>
      </w:r>
      <w:r w:rsidR="00D123A2">
        <w:rPr>
          <w:sz w:val="28"/>
          <w:szCs w:val="28"/>
        </w:rPr>
        <w:t>29</w:t>
      </w:r>
      <w:proofErr w:type="gramEnd"/>
      <w:r w:rsidRPr="00CA1592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0F7D2B" w:rsidRDefault="000F7D2B" w:rsidP="000F7D2B">
      <w:pPr>
        <w:spacing w:line="252" w:lineRule="auto"/>
        <w:jc w:val="center"/>
        <w:rPr>
          <w:sz w:val="28"/>
          <w:szCs w:val="28"/>
        </w:rPr>
      </w:pPr>
    </w:p>
    <w:p w:rsidR="00C46691" w:rsidRDefault="00C46691" w:rsidP="000F7D2B">
      <w:pPr>
        <w:spacing w:line="252" w:lineRule="auto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ПОСТАНОВЛЯЕТ:</w:t>
      </w:r>
    </w:p>
    <w:p w:rsidR="000F7D2B" w:rsidRDefault="000F7D2B" w:rsidP="000F7D2B">
      <w:pPr>
        <w:spacing w:line="252" w:lineRule="auto"/>
        <w:jc w:val="center"/>
        <w:rPr>
          <w:sz w:val="28"/>
          <w:szCs w:val="28"/>
        </w:rPr>
      </w:pPr>
    </w:p>
    <w:p w:rsidR="00C46691" w:rsidRPr="00CA1592" w:rsidRDefault="00C46691" w:rsidP="000F7D2B">
      <w:pPr>
        <w:spacing w:line="252" w:lineRule="auto"/>
        <w:ind w:firstLine="709"/>
        <w:jc w:val="both"/>
        <w:rPr>
          <w:sz w:val="28"/>
          <w:szCs w:val="28"/>
        </w:rPr>
      </w:pPr>
      <w:r w:rsidRPr="00CA1592">
        <w:rPr>
          <w:sz w:val="28"/>
          <w:szCs w:val="28"/>
        </w:rPr>
        <w:t>1.</w:t>
      </w:r>
      <w:r w:rsidR="000F7D2B">
        <w:rPr>
          <w:sz w:val="28"/>
          <w:szCs w:val="28"/>
        </w:rPr>
        <w:t> </w:t>
      </w:r>
      <w:r w:rsidRPr="00CA1592">
        <w:rPr>
          <w:sz w:val="28"/>
          <w:szCs w:val="28"/>
        </w:rPr>
        <w:t>Внести в приложение № 1 к постановлению Администрации Красносу</w:t>
      </w:r>
      <w:r w:rsidR="000F7D2B">
        <w:rPr>
          <w:sz w:val="28"/>
          <w:szCs w:val="28"/>
        </w:rPr>
        <w:t>линского района от 12.12.2018 № </w:t>
      </w:r>
      <w:r w:rsidRPr="00CA1592">
        <w:rPr>
          <w:sz w:val="28"/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257896" w:rsidRPr="00CA1592">
        <w:rPr>
          <w:sz w:val="28"/>
          <w:szCs w:val="28"/>
        </w:rPr>
        <w:t>, изложив его в редакции</w:t>
      </w:r>
      <w:r w:rsidRPr="00CA1592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Default="000F7D2B" w:rsidP="000F7D2B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1F0E" w:rsidRPr="00091F0E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091F0E">
        <w:rPr>
          <w:sz w:val="28"/>
          <w:szCs w:val="28"/>
        </w:rPr>
        <w:t>телекоммуникационной</w:t>
      </w:r>
      <w:r w:rsidR="00091F0E" w:rsidRPr="00091F0E">
        <w:rPr>
          <w:sz w:val="28"/>
          <w:szCs w:val="28"/>
        </w:rPr>
        <w:t xml:space="preserve"> сети «Интернет».</w:t>
      </w:r>
    </w:p>
    <w:p w:rsidR="00C46691" w:rsidRPr="00CA1592" w:rsidRDefault="00C46691" w:rsidP="000F7D2B">
      <w:pPr>
        <w:spacing w:line="252" w:lineRule="auto"/>
        <w:ind w:firstLine="709"/>
        <w:jc w:val="both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D4A73" w:rsidRDefault="00CD4A73" w:rsidP="000F7D2B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0F7D2B" w:rsidRDefault="000F7D2B" w:rsidP="000F7D2B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0F7D2B" w:rsidRPr="00CA1592" w:rsidRDefault="000F7D2B" w:rsidP="000F7D2B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C46691" w:rsidRDefault="005067D5" w:rsidP="000F7D2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6691" w:rsidRPr="00CA159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46691" w:rsidRPr="00CA1592">
        <w:rPr>
          <w:sz w:val="28"/>
          <w:szCs w:val="28"/>
        </w:rPr>
        <w:t xml:space="preserve"> Красносулинского района</w:t>
      </w:r>
      <w:r w:rsidR="00C46691" w:rsidRPr="00CA1592">
        <w:rPr>
          <w:sz w:val="28"/>
          <w:szCs w:val="28"/>
        </w:rPr>
        <w:tab/>
      </w:r>
      <w:r w:rsidR="00091F0E">
        <w:rPr>
          <w:sz w:val="28"/>
          <w:szCs w:val="28"/>
        </w:rPr>
        <w:t>И.С. Кирпичков</w:t>
      </w:r>
    </w:p>
    <w:p w:rsidR="001B0316" w:rsidRDefault="001B0316" w:rsidP="000F7D2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0F7D2B" w:rsidRDefault="000F7D2B" w:rsidP="000F7D2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0F7D2B" w:rsidRDefault="000F7D2B" w:rsidP="000F7D2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0F7D2B" w:rsidRPr="00CA1592" w:rsidRDefault="000F7D2B" w:rsidP="000F7D2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C46691" w:rsidRPr="00CA1592" w:rsidRDefault="00C46691" w:rsidP="000F7D2B">
      <w:pPr>
        <w:spacing w:line="252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 xml:space="preserve">Постановление вносит </w:t>
      </w:r>
    </w:p>
    <w:p w:rsidR="00C46691" w:rsidRPr="00CA1592" w:rsidRDefault="00C46691" w:rsidP="000F7D2B">
      <w:pPr>
        <w:spacing w:line="252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 xml:space="preserve">МКУ «Управление по делам ГО и ЧС </w:t>
      </w:r>
    </w:p>
    <w:p w:rsidR="00C46691" w:rsidRPr="00CA1592" w:rsidRDefault="00C46691" w:rsidP="000F7D2B">
      <w:pPr>
        <w:spacing w:line="252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 Ростовской области»</w:t>
      </w:r>
    </w:p>
    <w:p w:rsidR="000F7D2B" w:rsidRDefault="000F7D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Приложение 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 постановлению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Администрации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от</w:t>
      </w:r>
      <w:r w:rsidR="00A65D58">
        <w:rPr>
          <w:sz w:val="28"/>
          <w:szCs w:val="28"/>
        </w:rPr>
        <w:t xml:space="preserve"> 22.12.2025</w:t>
      </w:r>
      <w:r w:rsidR="000F7D2B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>№</w:t>
      </w:r>
      <w:r w:rsidR="00A65D58">
        <w:rPr>
          <w:sz w:val="28"/>
          <w:szCs w:val="28"/>
        </w:rPr>
        <w:t xml:space="preserve"> 982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Приложение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 xml:space="preserve">к постановлению 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Администрации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от 12.12.2018 № 1390</w:t>
      </w:r>
    </w:p>
    <w:p w:rsidR="00041A3F" w:rsidRPr="00A65D58" w:rsidRDefault="00041A3F" w:rsidP="00A65D58">
      <w:pPr>
        <w:ind w:firstLine="709"/>
        <w:jc w:val="both"/>
        <w:rPr>
          <w:sz w:val="28"/>
          <w:szCs w:val="28"/>
        </w:rPr>
      </w:pPr>
    </w:p>
    <w:p w:rsidR="00041A3F" w:rsidRPr="00A65D58" w:rsidRDefault="00041A3F" w:rsidP="00A65D5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65D58">
        <w:rPr>
          <w:caps/>
          <w:sz w:val="28"/>
          <w:szCs w:val="28"/>
        </w:rPr>
        <w:t>муниципальная программа</w:t>
      </w:r>
    </w:p>
    <w:p w:rsidR="00041A3F" w:rsidRPr="00A65D58" w:rsidRDefault="00041A3F" w:rsidP="00A65D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Красносулинского района «Защита населения и территории</w:t>
      </w:r>
    </w:p>
    <w:p w:rsidR="00041A3F" w:rsidRPr="00A65D58" w:rsidRDefault="00041A3F" w:rsidP="00A65D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от чрезвычайных ситуаций, обеспечение пожарной безопасности</w:t>
      </w:r>
    </w:p>
    <w:p w:rsidR="00041A3F" w:rsidRPr="00A65D58" w:rsidRDefault="00041A3F" w:rsidP="00A65D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и безопасности людей на водных объектах»</w:t>
      </w:r>
    </w:p>
    <w:p w:rsidR="000F520E" w:rsidRPr="00A65D58" w:rsidRDefault="000F520E" w:rsidP="00A65D58">
      <w:pPr>
        <w:jc w:val="center"/>
        <w:rPr>
          <w:sz w:val="28"/>
          <w:szCs w:val="28"/>
        </w:rPr>
      </w:pPr>
    </w:p>
    <w:p w:rsidR="00841166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A65D58">
        <w:rPr>
          <w:sz w:val="28"/>
          <w:szCs w:val="28"/>
        </w:rPr>
        <w:t xml:space="preserve">I. </w:t>
      </w:r>
      <w:r w:rsidRPr="00A65D58">
        <w:rPr>
          <w:caps/>
          <w:sz w:val="28"/>
          <w:szCs w:val="28"/>
        </w:rPr>
        <w:t>Стратегические приоритеты</w:t>
      </w:r>
    </w:p>
    <w:p w:rsidR="000F520E" w:rsidRPr="00A65D58" w:rsidRDefault="00841166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 xml:space="preserve">в сфере реализации </w:t>
      </w:r>
      <w:r w:rsidR="000F520E" w:rsidRPr="00A65D58">
        <w:rPr>
          <w:sz w:val="28"/>
          <w:szCs w:val="28"/>
        </w:rPr>
        <w:t xml:space="preserve">муниципальной программы </w:t>
      </w:r>
      <w:r w:rsidR="00041A3F" w:rsidRPr="00A65D58">
        <w:rPr>
          <w:sz w:val="28"/>
          <w:szCs w:val="28"/>
        </w:rPr>
        <w:t>Красносулинского</w:t>
      </w:r>
      <w:r w:rsidR="000F520E" w:rsidRPr="00A65D58">
        <w:rPr>
          <w:sz w:val="28"/>
          <w:szCs w:val="28"/>
        </w:rPr>
        <w:t xml:space="preserve"> района «Защита</w:t>
      </w:r>
      <w:r w:rsidR="002E411B" w:rsidRPr="00A65D58">
        <w:rPr>
          <w:sz w:val="28"/>
          <w:szCs w:val="28"/>
        </w:rPr>
        <w:t xml:space="preserve"> </w:t>
      </w:r>
      <w:r w:rsidR="000F520E" w:rsidRPr="00A65D58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A65D58">
        <w:rPr>
          <w:sz w:val="28"/>
          <w:szCs w:val="28"/>
        </w:rPr>
        <w:t xml:space="preserve"> </w:t>
      </w:r>
      <w:r w:rsidR="000F520E" w:rsidRPr="00A65D58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A65D58" w:rsidRDefault="00841166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65D58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1. Оценка текущего состояния</w:t>
      </w:r>
      <w:r w:rsidR="00A65D58" w:rsidRPr="00A65D58">
        <w:rPr>
          <w:sz w:val="28"/>
          <w:szCs w:val="28"/>
        </w:rPr>
        <w:t xml:space="preserve"> </w:t>
      </w:r>
      <w:r w:rsidRPr="00A65D58">
        <w:rPr>
          <w:sz w:val="28"/>
          <w:szCs w:val="28"/>
        </w:rPr>
        <w:t>сферы</w:t>
      </w:r>
      <w:r w:rsidR="002E411B" w:rsidRPr="00A65D58">
        <w:rPr>
          <w:sz w:val="28"/>
          <w:szCs w:val="28"/>
        </w:rPr>
        <w:t xml:space="preserve"> </w:t>
      </w:r>
      <w:r w:rsidRPr="00A65D58">
        <w:rPr>
          <w:sz w:val="28"/>
          <w:szCs w:val="28"/>
        </w:rPr>
        <w:t>реализации</w:t>
      </w:r>
    </w:p>
    <w:p w:rsidR="00A65D58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 xml:space="preserve">муниципальной программы </w:t>
      </w:r>
      <w:r w:rsidR="00F556AF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«Защита населения и территории от чрезвычайных ситуаций, обеспечение</w:t>
      </w:r>
      <w:r w:rsidR="002E411B" w:rsidRPr="00A65D58">
        <w:rPr>
          <w:sz w:val="28"/>
          <w:szCs w:val="28"/>
        </w:rPr>
        <w:t xml:space="preserve"> </w:t>
      </w:r>
      <w:r w:rsidRPr="00A65D58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A65D58" w:rsidRDefault="00841166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411B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 xml:space="preserve">Муниципальная программа </w:t>
      </w:r>
      <w:r w:rsidR="00F556AF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A65D58" w:rsidRDefault="00F556AF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Красносулинский</w:t>
      </w:r>
      <w:r w:rsidR="000F520E" w:rsidRPr="00A65D58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A65D58" w:rsidRDefault="000F520E" w:rsidP="00AB2263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По многоле</w:t>
      </w:r>
      <w:r w:rsidR="00AB2263">
        <w:rPr>
          <w:sz w:val="28"/>
          <w:szCs w:val="28"/>
        </w:rPr>
        <w:t>тним наблюдениям (период 2015-</w:t>
      </w:r>
      <w:r w:rsidRPr="00A65D58">
        <w:rPr>
          <w:sz w:val="28"/>
          <w:szCs w:val="28"/>
        </w:rPr>
        <w:t xml:space="preserve">2023 годы) в </w:t>
      </w:r>
      <w:r w:rsidR="00F556AF" w:rsidRPr="00A65D58">
        <w:rPr>
          <w:sz w:val="28"/>
          <w:szCs w:val="28"/>
        </w:rPr>
        <w:t>Красносулинском</w:t>
      </w:r>
      <w:r w:rsidRPr="00A65D58">
        <w:rPr>
          <w:sz w:val="28"/>
          <w:szCs w:val="28"/>
        </w:rPr>
        <w:t xml:space="preserve"> районе отмечалось </w:t>
      </w:r>
      <w:r w:rsidR="00EC40FE" w:rsidRPr="00A65D58">
        <w:rPr>
          <w:sz w:val="28"/>
          <w:szCs w:val="28"/>
        </w:rPr>
        <w:t>7</w:t>
      </w:r>
      <w:r w:rsidRPr="00A65D58">
        <w:rPr>
          <w:sz w:val="28"/>
          <w:szCs w:val="28"/>
        </w:rPr>
        <w:t xml:space="preserve"> чрезвычайных ситуаций.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:rsidR="008F270A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lastRenderedPageBreak/>
        <w:t xml:space="preserve">Для </w:t>
      </w:r>
      <w:r w:rsidR="00394E61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 ключевыми являются </w:t>
      </w:r>
      <w:proofErr w:type="gramStart"/>
      <w:r w:rsidRPr="00A65D58">
        <w:rPr>
          <w:sz w:val="28"/>
          <w:szCs w:val="28"/>
        </w:rPr>
        <w:t>следующие</w:t>
      </w:r>
      <w:proofErr w:type="gramEnd"/>
      <w:r w:rsidRPr="00A65D58">
        <w:rPr>
          <w:sz w:val="28"/>
          <w:szCs w:val="28"/>
        </w:rPr>
        <w:t xml:space="preserve"> проблемами:</w:t>
      </w:r>
    </w:p>
    <w:p w:rsidR="008F270A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A65D58">
        <w:rPr>
          <w:sz w:val="28"/>
          <w:szCs w:val="28"/>
        </w:rPr>
        <w:t>;</w:t>
      </w:r>
    </w:p>
    <w:p w:rsidR="008F270A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 xml:space="preserve">в </w:t>
      </w:r>
      <w:r w:rsidR="00394E61" w:rsidRPr="00A65D58">
        <w:rPr>
          <w:sz w:val="28"/>
          <w:szCs w:val="28"/>
        </w:rPr>
        <w:t>Красносулинском</w:t>
      </w:r>
      <w:r w:rsidRPr="00A65D58">
        <w:rPr>
          <w:sz w:val="28"/>
          <w:szCs w:val="28"/>
        </w:rPr>
        <w:t xml:space="preserve"> районе ежегодно возникает более </w:t>
      </w:r>
      <w:r w:rsidR="00953CFD" w:rsidRPr="00A65D58">
        <w:rPr>
          <w:sz w:val="28"/>
          <w:szCs w:val="28"/>
        </w:rPr>
        <w:t>25</w:t>
      </w:r>
      <w:r w:rsidRPr="00A65D58">
        <w:rPr>
          <w:sz w:val="28"/>
          <w:szCs w:val="28"/>
        </w:rPr>
        <w:t>0 пожаров, техногенных и природных</w:t>
      </w:r>
      <w:r w:rsidR="0036552F" w:rsidRPr="00A65D58">
        <w:rPr>
          <w:sz w:val="28"/>
          <w:szCs w:val="28"/>
        </w:rPr>
        <w:t>.</w:t>
      </w:r>
      <w:r w:rsidRPr="00A65D58">
        <w:rPr>
          <w:sz w:val="28"/>
          <w:szCs w:val="28"/>
        </w:rPr>
        <w:t xml:space="preserve"> </w:t>
      </w:r>
      <w:r w:rsidR="0036552F" w:rsidRPr="00A65D58">
        <w:rPr>
          <w:sz w:val="28"/>
          <w:szCs w:val="28"/>
        </w:rPr>
        <w:t>Н</w:t>
      </w:r>
      <w:r w:rsidRPr="00A65D58">
        <w:rPr>
          <w:sz w:val="28"/>
          <w:szCs w:val="28"/>
        </w:rPr>
        <w:t>аселенны</w:t>
      </w:r>
      <w:r w:rsidR="0036552F" w:rsidRPr="00A65D58">
        <w:rPr>
          <w:sz w:val="28"/>
          <w:szCs w:val="28"/>
        </w:rPr>
        <w:t>е</w:t>
      </w:r>
      <w:r w:rsidRPr="00A65D58">
        <w:rPr>
          <w:sz w:val="28"/>
          <w:szCs w:val="28"/>
        </w:rPr>
        <w:t xml:space="preserve"> пункт</w:t>
      </w:r>
      <w:r w:rsidR="0036552F" w:rsidRPr="00A65D58">
        <w:rPr>
          <w:sz w:val="28"/>
          <w:szCs w:val="28"/>
        </w:rPr>
        <w:t>ы</w:t>
      </w:r>
      <w:r w:rsidRPr="00A65D58">
        <w:rPr>
          <w:sz w:val="28"/>
          <w:szCs w:val="28"/>
        </w:rPr>
        <w:t xml:space="preserve"> района</w:t>
      </w:r>
      <w:r w:rsidR="0036552F" w:rsidRPr="00A65D58">
        <w:rPr>
          <w:sz w:val="28"/>
          <w:szCs w:val="28"/>
        </w:rPr>
        <w:t xml:space="preserve"> 100%</w:t>
      </w:r>
      <w:r w:rsidRPr="00A65D58">
        <w:rPr>
          <w:sz w:val="28"/>
          <w:szCs w:val="28"/>
        </w:rPr>
        <w:t xml:space="preserve"> обеспечен</w:t>
      </w:r>
      <w:r w:rsidR="0036552F" w:rsidRPr="00A65D58">
        <w:rPr>
          <w:sz w:val="28"/>
          <w:szCs w:val="28"/>
        </w:rPr>
        <w:t>ны</w:t>
      </w:r>
      <w:r w:rsidRPr="00A65D58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района.</w:t>
      </w:r>
    </w:p>
    <w:p w:rsidR="00A65D58" w:rsidRPr="00A65D58" w:rsidRDefault="00A65D58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D58" w:rsidRDefault="000F520E" w:rsidP="00A65D58">
      <w:pPr>
        <w:pStyle w:val="Default"/>
        <w:jc w:val="center"/>
        <w:rPr>
          <w:color w:val="auto"/>
          <w:sz w:val="28"/>
          <w:szCs w:val="28"/>
        </w:rPr>
      </w:pPr>
      <w:r w:rsidRPr="00A65D58">
        <w:rPr>
          <w:color w:val="auto"/>
          <w:sz w:val="28"/>
          <w:szCs w:val="28"/>
        </w:rPr>
        <w:t>2. Описание приоритетов и целей</w:t>
      </w:r>
      <w:r w:rsidR="002E411B" w:rsidRPr="00A65D58">
        <w:rPr>
          <w:color w:val="auto"/>
          <w:sz w:val="28"/>
          <w:szCs w:val="28"/>
        </w:rPr>
        <w:t xml:space="preserve"> </w:t>
      </w:r>
      <w:r w:rsidRPr="00A65D58">
        <w:rPr>
          <w:color w:val="auto"/>
          <w:sz w:val="28"/>
          <w:szCs w:val="28"/>
        </w:rPr>
        <w:t xml:space="preserve">муниципальной </w:t>
      </w:r>
      <w:r w:rsidR="007C7963" w:rsidRPr="00A65D58">
        <w:rPr>
          <w:color w:val="auto"/>
          <w:sz w:val="28"/>
          <w:szCs w:val="28"/>
        </w:rPr>
        <w:t>политики</w:t>
      </w:r>
      <w:r w:rsidR="002E411B" w:rsidRPr="00A65D58">
        <w:rPr>
          <w:color w:val="auto"/>
          <w:sz w:val="28"/>
          <w:szCs w:val="28"/>
        </w:rPr>
        <w:t xml:space="preserve"> </w:t>
      </w:r>
    </w:p>
    <w:p w:rsidR="000F520E" w:rsidRDefault="00F01852" w:rsidP="00A65D58">
      <w:pPr>
        <w:pStyle w:val="Default"/>
        <w:jc w:val="center"/>
        <w:rPr>
          <w:color w:val="auto"/>
          <w:sz w:val="28"/>
          <w:szCs w:val="28"/>
        </w:rPr>
      </w:pPr>
      <w:r w:rsidRPr="00A65D58">
        <w:rPr>
          <w:color w:val="auto"/>
          <w:sz w:val="28"/>
          <w:szCs w:val="28"/>
        </w:rPr>
        <w:t>Красносулинского</w:t>
      </w:r>
      <w:r w:rsidR="000F520E" w:rsidRPr="00A65D58">
        <w:rPr>
          <w:color w:val="auto"/>
          <w:sz w:val="28"/>
          <w:szCs w:val="28"/>
        </w:rPr>
        <w:t xml:space="preserve"> района</w:t>
      </w:r>
      <w:r w:rsidR="002E411B" w:rsidRPr="00A65D58">
        <w:rPr>
          <w:color w:val="auto"/>
          <w:sz w:val="28"/>
          <w:szCs w:val="28"/>
        </w:rPr>
        <w:t xml:space="preserve"> </w:t>
      </w:r>
      <w:r w:rsidR="000F520E" w:rsidRPr="00A65D58">
        <w:rPr>
          <w:color w:val="auto"/>
          <w:sz w:val="28"/>
          <w:szCs w:val="28"/>
        </w:rPr>
        <w:t>в сфере реализации муниципальной программы</w:t>
      </w:r>
    </w:p>
    <w:p w:rsidR="00A65D58" w:rsidRPr="00A65D58" w:rsidRDefault="00A65D58" w:rsidP="00A65D58">
      <w:pPr>
        <w:pStyle w:val="Default"/>
        <w:jc w:val="center"/>
        <w:rPr>
          <w:color w:val="auto"/>
          <w:sz w:val="28"/>
          <w:szCs w:val="28"/>
        </w:rPr>
      </w:pP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Основными приоритетами являются: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 xml:space="preserve">повышения уровня защищенности населения и территории </w:t>
      </w:r>
      <w:r w:rsidR="00F01852" w:rsidRPr="00A65D58">
        <w:rPr>
          <w:bCs/>
          <w:sz w:val="28"/>
          <w:szCs w:val="28"/>
        </w:rPr>
        <w:t>Красносулинского</w:t>
      </w:r>
      <w:r w:rsidRPr="00A65D58">
        <w:rPr>
          <w:bCs/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 xml:space="preserve">дооснащения </w:t>
      </w:r>
      <w:r w:rsidR="007B3F51" w:rsidRPr="00A65D58">
        <w:rPr>
          <w:bCs/>
          <w:sz w:val="28"/>
          <w:szCs w:val="28"/>
        </w:rPr>
        <w:t>аварийно</w:t>
      </w:r>
      <w:r w:rsidRPr="00A65D58">
        <w:rPr>
          <w:bCs/>
          <w:sz w:val="28"/>
          <w:szCs w:val="28"/>
        </w:rPr>
        <w:t xml:space="preserve">-спасательного </w:t>
      </w:r>
      <w:r w:rsidR="007B3F51" w:rsidRPr="00A65D58">
        <w:rPr>
          <w:bCs/>
          <w:sz w:val="28"/>
          <w:szCs w:val="28"/>
        </w:rPr>
        <w:t>формирования</w:t>
      </w:r>
      <w:r w:rsidRPr="00A65D58">
        <w:rPr>
          <w:bCs/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A65D58">
        <w:rPr>
          <w:bCs/>
          <w:sz w:val="28"/>
          <w:szCs w:val="28"/>
        </w:rPr>
        <w:t>подразделения</w:t>
      </w:r>
      <w:proofErr w:type="gramEnd"/>
      <w:r w:rsidRPr="00A65D58">
        <w:rPr>
          <w:bCs/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A65D58" w:rsidRDefault="000F520E" w:rsidP="00A65D58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 xml:space="preserve">предупреждение и пресечение нарушений требований пожарной безопасности, дооснащение добровольных пожарных </w:t>
      </w:r>
      <w:r w:rsidRPr="00A65D58">
        <w:rPr>
          <w:sz w:val="28"/>
          <w:szCs w:val="28"/>
        </w:rPr>
        <w:t>пожарным оборудования и снаряжением</w:t>
      </w:r>
      <w:r w:rsidRPr="00A65D58">
        <w:rPr>
          <w:bCs/>
          <w:sz w:val="28"/>
          <w:szCs w:val="28"/>
        </w:rPr>
        <w:t>, обучение населения мерам пожарной безопасности, правилам поведения при возникновении чрезвычайных ситуаций;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>развитие и совершенствование ЕДДС;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lastRenderedPageBreak/>
        <w:t>создание комплексной системы экстренного оповещения населения;</w:t>
      </w:r>
    </w:p>
    <w:p w:rsidR="000F520E" w:rsidRPr="00A65D58" w:rsidRDefault="000F520E" w:rsidP="00A65D58">
      <w:pPr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0F520E" w:rsidRPr="00A65D58" w:rsidRDefault="000F520E" w:rsidP="00A65D58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A65D58">
        <w:rPr>
          <w:bCs/>
          <w:sz w:val="28"/>
          <w:szCs w:val="28"/>
        </w:rPr>
        <w:t xml:space="preserve">построение и развитие аппаратно-программного комплекса «Безопасный город» на территории </w:t>
      </w:r>
      <w:r w:rsidR="00F01852" w:rsidRPr="00A65D58">
        <w:rPr>
          <w:bCs/>
          <w:sz w:val="28"/>
          <w:szCs w:val="28"/>
        </w:rPr>
        <w:t>Красносулинского</w:t>
      </w:r>
      <w:r w:rsidRPr="00A65D58">
        <w:rPr>
          <w:bCs/>
          <w:sz w:val="28"/>
          <w:szCs w:val="28"/>
        </w:rPr>
        <w:t xml:space="preserve"> района;</w:t>
      </w:r>
    </w:p>
    <w:p w:rsidR="00A65D58" w:rsidRDefault="00A65D58" w:rsidP="00A65D5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5D58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3.</w:t>
      </w:r>
      <w:r w:rsidR="00A65D58">
        <w:rPr>
          <w:sz w:val="28"/>
          <w:szCs w:val="28"/>
        </w:rPr>
        <w:t> </w:t>
      </w:r>
      <w:r w:rsidRPr="00A65D58">
        <w:rPr>
          <w:sz w:val="28"/>
          <w:szCs w:val="28"/>
        </w:rPr>
        <w:t>Сведения о взаимосвязи со стратегическими приоритетами,</w:t>
      </w:r>
      <w:r w:rsidR="002E411B" w:rsidRPr="00A65D58">
        <w:rPr>
          <w:sz w:val="28"/>
          <w:szCs w:val="28"/>
        </w:rPr>
        <w:t xml:space="preserve"> </w:t>
      </w:r>
    </w:p>
    <w:p w:rsidR="000F520E" w:rsidRDefault="002E411B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 xml:space="preserve">целями и </w:t>
      </w:r>
      <w:r w:rsidR="000F520E" w:rsidRPr="00A65D58">
        <w:rPr>
          <w:sz w:val="28"/>
          <w:szCs w:val="28"/>
        </w:rPr>
        <w:t>показателями государственных программ Российской Федерации</w:t>
      </w:r>
    </w:p>
    <w:p w:rsidR="00A65D58" w:rsidRPr="00A65D58" w:rsidRDefault="00A65D58" w:rsidP="00A65D5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65D58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AB2263">
        <w:rPr>
          <w:sz w:val="28"/>
          <w:szCs w:val="28"/>
        </w:rPr>
        <w:br/>
      </w:r>
      <w:r w:rsidRPr="00A65D5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</w:t>
      </w:r>
      <w:r w:rsidR="00AB2263">
        <w:rPr>
          <w:sz w:val="28"/>
          <w:szCs w:val="28"/>
        </w:rPr>
        <w:t>ительства Ростовской области от </w:t>
      </w:r>
      <w:r w:rsidRPr="00A65D58">
        <w:rPr>
          <w:sz w:val="28"/>
          <w:szCs w:val="28"/>
        </w:rPr>
        <w:t xml:space="preserve">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A65D58" w:rsidRDefault="00A65D58" w:rsidP="00A65D5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5D58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4.</w:t>
      </w:r>
      <w:r w:rsidR="00A65D58">
        <w:rPr>
          <w:sz w:val="28"/>
          <w:szCs w:val="28"/>
        </w:rPr>
        <w:t> </w:t>
      </w:r>
      <w:r w:rsidRPr="00A65D58">
        <w:rPr>
          <w:sz w:val="28"/>
          <w:szCs w:val="28"/>
        </w:rPr>
        <w:t xml:space="preserve">Задачи муниципального управления, способы их </w:t>
      </w:r>
    </w:p>
    <w:p w:rsidR="000F520E" w:rsidRDefault="000F520E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5D58">
        <w:rPr>
          <w:sz w:val="28"/>
          <w:szCs w:val="28"/>
        </w:rPr>
        <w:t>эффективного решения в сфере реализации</w:t>
      </w:r>
      <w:r w:rsidR="002E411B" w:rsidRPr="00A65D58">
        <w:rPr>
          <w:sz w:val="28"/>
          <w:szCs w:val="28"/>
        </w:rPr>
        <w:t xml:space="preserve"> </w:t>
      </w:r>
      <w:r w:rsidRPr="00A65D58">
        <w:rPr>
          <w:sz w:val="28"/>
          <w:szCs w:val="28"/>
        </w:rPr>
        <w:t>муниципальной программы</w:t>
      </w:r>
    </w:p>
    <w:p w:rsidR="00A65D58" w:rsidRPr="00A65D58" w:rsidRDefault="00A65D58" w:rsidP="00A65D5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A65D58" w:rsidRDefault="000F520E" w:rsidP="00A65D58">
      <w:pPr>
        <w:pStyle w:val="af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A65D58">
        <w:rPr>
          <w:sz w:val="28"/>
          <w:szCs w:val="28"/>
        </w:rPr>
        <w:t xml:space="preserve"> социально-экономического развития Красносулинского района </w:t>
      </w:r>
      <w:r w:rsidR="00A65D58">
        <w:rPr>
          <w:sz w:val="28"/>
          <w:szCs w:val="28"/>
        </w:rPr>
        <w:br/>
      </w:r>
      <w:r w:rsidR="00003D1F" w:rsidRPr="00A65D58">
        <w:rPr>
          <w:sz w:val="28"/>
          <w:szCs w:val="28"/>
        </w:rPr>
        <w:t xml:space="preserve">до 2030 года, </w:t>
      </w:r>
      <w:proofErr w:type="gramStart"/>
      <w:r w:rsidR="00003D1F" w:rsidRPr="00A65D58">
        <w:rPr>
          <w:sz w:val="28"/>
          <w:szCs w:val="28"/>
        </w:rPr>
        <w:t>утвержденная</w:t>
      </w:r>
      <w:proofErr w:type="gramEnd"/>
      <w:r w:rsidR="00003D1F" w:rsidRPr="00A65D58">
        <w:rPr>
          <w:sz w:val="28"/>
          <w:szCs w:val="28"/>
        </w:rPr>
        <w:t> решением Собрания депутатов Красносулинского района от 24.12.2018 № 365.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Федеральным законом от 21.12.1994 № 69-ФЗ «О пожарной безопасности»;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Областным законом </w:t>
      </w:r>
      <w:hyperlink r:id="rId10" w:history="1">
        <w:r w:rsidRPr="00A65D58">
          <w:rPr>
            <w:rStyle w:val="af4"/>
            <w:color w:val="auto"/>
            <w:sz w:val="28"/>
            <w:szCs w:val="28"/>
            <w:u w:val="none"/>
          </w:rPr>
          <w:t>от 25.11.2004 № 202-ЗС</w:t>
        </w:r>
      </w:hyperlink>
      <w:r w:rsidR="00AB2263">
        <w:rPr>
          <w:rStyle w:val="af4"/>
          <w:color w:val="auto"/>
          <w:sz w:val="28"/>
          <w:szCs w:val="28"/>
          <w:u w:val="none"/>
        </w:rPr>
        <w:t xml:space="preserve"> </w:t>
      </w:r>
      <w:r w:rsidRPr="00A65D58">
        <w:rPr>
          <w:sz w:val="28"/>
          <w:szCs w:val="28"/>
        </w:rPr>
        <w:t>«О пожарной безопасности»;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t>Областным законом </w:t>
      </w:r>
      <w:hyperlink r:id="rId11" w:history="1">
        <w:r w:rsidRPr="00A65D58">
          <w:rPr>
            <w:rStyle w:val="af4"/>
            <w:color w:val="auto"/>
            <w:sz w:val="28"/>
            <w:szCs w:val="28"/>
            <w:u w:val="none"/>
          </w:rPr>
          <w:t>от 29.12.2004 № 256-ЗС</w:t>
        </w:r>
      </w:hyperlink>
      <w:r w:rsidRPr="00A65D58">
        <w:rPr>
          <w:sz w:val="28"/>
          <w:szCs w:val="28"/>
        </w:rPr>
        <w:t> «О защите населения и территорий от чрезвычайных ситуаций межмуниципального и регионального характера».</w:t>
      </w:r>
    </w:p>
    <w:p w:rsidR="000F520E" w:rsidRPr="00A65D58" w:rsidRDefault="000F520E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58">
        <w:rPr>
          <w:sz w:val="28"/>
          <w:szCs w:val="28"/>
        </w:rPr>
        <w:lastRenderedPageBreak/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A65D58" w:rsidRDefault="00B060BE" w:rsidP="00A65D5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5D58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A65D58" w:rsidRDefault="00B060BE" w:rsidP="00A65D5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5D58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A65D58" w:rsidRDefault="000F520E" w:rsidP="00A65D5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5D58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 </w:t>
      </w:r>
      <w:r w:rsidR="00245069" w:rsidRPr="00A65D58">
        <w:rPr>
          <w:sz w:val="28"/>
          <w:szCs w:val="28"/>
        </w:rPr>
        <w:t>–</w:t>
      </w:r>
      <w:r w:rsidRPr="00A65D58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A65D58">
        <w:rPr>
          <w:sz w:val="28"/>
          <w:szCs w:val="28"/>
        </w:rPr>
        <w:t>Красносулинского</w:t>
      </w:r>
      <w:r w:rsidRPr="00A65D58">
        <w:rPr>
          <w:sz w:val="28"/>
          <w:szCs w:val="28"/>
        </w:rPr>
        <w:t xml:space="preserve"> района.</w:t>
      </w:r>
    </w:p>
    <w:p w:rsidR="00522279" w:rsidRPr="00A65D58" w:rsidRDefault="00522279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2279" w:rsidRPr="00A65D58" w:rsidRDefault="00522279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2279" w:rsidRPr="00A65D58" w:rsidRDefault="00522279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1FEB" w:rsidRPr="00A65D58" w:rsidRDefault="00041FEB" w:rsidP="00A65D5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1FEB" w:rsidRPr="00CA1592" w:rsidRDefault="00041FEB" w:rsidP="00897C0F">
      <w:pPr>
        <w:pStyle w:val="af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22279" w:rsidRPr="00CA1592" w:rsidRDefault="00522279" w:rsidP="00B060BE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83C36" w:rsidRPr="00CA1592" w:rsidRDefault="00983C36" w:rsidP="000E043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983C36" w:rsidRPr="00CA1592" w:rsidSect="000F7D2B">
          <w:headerReference w:type="default" r:id="rId12"/>
          <w:pgSz w:w="11906" w:h="16838" w:code="9"/>
          <w:pgMar w:top="1134" w:right="567" w:bottom="1134" w:left="1701" w:header="1021" w:footer="0" w:gutter="0"/>
          <w:cols w:space="708"/>
          <w:titlePg/>
          <w:docGrid w:linePitch="381"/>
        </w:sectPr>
      </w:pPr>
    </w:p>
    <w:p w:rsidR="000F520E" w:rsidRPr="00CA1592" w:rsidRDefault="000F520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II. </w:t>
      </w:r>
      <w:r w:rsidRPr="00CA1592">
        <w:rPr>
          <w:caps/>
          <w:sz w:val="28"/>
          <w:szCs w:val="28"/>
        </w:rPr>
        <w:t>Паспорт</w:t>
      </w:r>
    </w:p>
    <w:p w:rsidR="00654375" w:rsidRDefault="000F520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 xml:space="preserve">муниципальной программы </w:t>
      </w:r>
      <w:r w:rsidR="00632496" w:rsidRPr="00CA1592">
        <w:rPr>
          <w:sz w:val="28"/>
          <w:szCs w:val="28"/>
        </w:rPr>
        <w:t>Красносулинского</w:t>
      </w:r>
      <w:r w:rsidRPr="00CA1592">
        <w:rPr>
          <w:sz w:val="28"/>
          <w:szCs w:val="28"/>
        </w:rPr>
        <w:t xml:space="preserve"> района «Защита населения и территории</w:t>
      </w:r>
    </w:p>
    <w:p w:rsidR="000F520E" w:rsidRDefault="00522279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 xml:space="preserve"> </w:t>
      </w:r>
      <w:r w:rsidR="000F520E" w:rsidRPr="00CA1592"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B5606C" w:rsidRPr="00CA1592" w:rsidRDefault="00B5606C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CA1592" w:rsidRDefault="00983C36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 xml:space="preserve">1. </w:t>
      </w:r>
      <w:r w:rsidR="000F520E" w:rsidRPr="00CA1592">
        <w:rPr>
          <w:sz w:val="28"/>
          <w:szCs w:val="28"/>
        </w:rPr>
        <w:t>Основные положения</w:t>
      </w:r>
    </w:p>
    <w:p w:rsidR="00552CDE" w:rsidRPr="00CA1592" w:rsidRDefault="00552CD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145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3424"/>
        <w:gridCol w:w="10490"/>
      </w:tblGrid>
      <w:tr w:rsidR="001E406A" w:rsidRPr="00CA1592" w:rsidTr="00AB2263">
        <w:trPr>
          <w:trHeight w:val="20"/>
        </w:trPr>
        <w:tc>
          <w:tcPr>
            <w:tcW w:w="636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3424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Куратор муниципальной программы</w:t>
            </w:r>
            <w:r w:rsidR="007C7963" w:rsidRPr="00CA1592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490" w:type="dxa"/>
          </w:tcPr>
          <w:p w:rsidR="00897C0F" w:rsidRPr="00CA1592" w:rsidRDefault="00632496" w:rsidP="0065437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Шаповалов Валерий Борисович</w:t>
            </w:r>
            <w:r w:rsidR="00897C0F" w:rsidRPr="00CA1592">
              <w:rPr>
                <w:sz w:val="28"/>
                <w:szCs w:val="28"/>
              </w:rPr>
              <w:t>, заместитель главы Администрации</w:t>
            </w:r>
            <w:r w:rsidR="00A15E22" w:rsidRPr="00CA1592">
              <w:rPr>
                <w:sz w:val="28"/>
                <w:szCs w:val="28"/>
              </w:rPr>
              <w:t xml:space="preserve"> </w:t>
            </w:r>
            <w:r w:rsidRPr="00CA1592">
              <w:rPr>
                <w:sz w:val="28"/>
                <w:szCs w:val="28"/>
              </w:rPr>
              <w:t xml:space="preserve">Красносулинского </w:t>
            </w:r>
            <w:r w:rsidR="00897C0F" w:rsidRPr="00CA1592">
              <w:rPr>
                <w:sz w:val="28"/>
                <w:szCs w:val="28"/>
              </w:rPr>
              <w:t>района по</w:t>
            </w:r>
            <w:r w:rsidR="00A15E22" w:rsidRPr="00CA1592">
              <w:rPr>
                <w:sz w:val="28"/>
                <w:szCs w:val="28"/>
              </w:rPr>
              <w:t xml:space="preserve"> </w:t>
            </w:r>
            <w:r w:rsidR="003275D4">
              <w:rPr>
                <w:sz w:val="28"/>
                <w:szCs w:val="28"/>
              </w:rPr>
              <w:t xml:space="preserve">вопросам </w:t>
            </w:r>
            <w:r w:rsidR="00897C0F" w:rsidRPr="00CA1592">
              <w:rPr>
                <w:sz w:val="28"/>
                <w:szCs w:val="28"/>
              </w:rPr>
              <w:t>жилищно-коммунально</w:t>
            </w:r>
            <w:r w:rsidR="003275D4">
              <w:rPr>
                <w:sz w:val="28"/>
                <w:szCs w:val="28"/>
              </w:rPr>
              <w:t>го</w:t>
            </w:r>
            <w:r w:rsidR="00897C0F" w:rsidRPr="00CA1592">
              <w:rPr>
                <w:sz w:val="28"/>
                <w:szCs w:val="28"/>
              </w:rPr>
              <w:t xml:space="preserve"> хозяйств</w:t>
            </w:r>
            <w:r w:rsidR="003275D4">
              <w:rPr>
                <w:sz w:val="28"/>
                <w:szCs w:val="28"/>
              </w:rPr>
              <w:t>а</w:t>
            </w:r>
            <w:r w:rsidRPr="00CA1592">
              <w:rPr>
                <w:sz w:val="28"/>
                <w:szCs w:val="28"/>
              </w:rPr>
              <w:t>, транспорт</w:t>
            </w:r>
            <w:r w:rsidR="003275D4">
              <w:rPr>
                <w:sz w:val="28"/>
                <w:szCs w:val="28"/>
              </w:rPr>
              <w:t>а</w:t>
            </w:r>
            <w:r w:rsidRPr="00CA1592">
              <w:rPr>
                <w:sz w:val="28"/>
                <w:szCs w:val="28"/>
              </w:rPr>
              <w:t xml:space="preserve"> и благоустройств</w:t>
            </w:r>
            <w:r w:rsidR="003275D4">
              <w:rPr>
                <w:sz w:val="28"/>
                <w:szCs w:val="28"/>
              </w:rPr>
              <w:t>а</w:t>
            </w:r>
          </w:p>
        </w:tc>
      </w:tr>
      <w:tr w:rsidR="001E406A" w:rsidRPr="00CA1592" w:rsidTr="00AB2263">
        <w:trPr>
          <w:trHeight w:val="20"/>
        </w:trPr>
        <w:tc>
          <w:tcPr>
            <w:tcW w:w="636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3424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Ответственный исполнитель муниципальной программы</w:t>
            </w:r>
            <w:r w:rsidR="007C7963" w:rsidRPr="00CA1592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490" w:type="dxa"/>
          </w:tcPr>
          <w:p w:rsidR="00897C0F" w:rsidRPr="00CA1592" w:rsidRDefault="00897C0F" w:rsidP="0065437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Муниципальное казенное учреждение «Управление </w:t>
            </w:r>
            <w:r w:rsidR="00632496" w:rsidRPr="00CA1592">
              <w:rPr>
                <w:sz w:val="28"/>
                <w:szCs w:val="28"/>
              </w:rPr>
              <w:t xml:space="preserve">по делам </w:t>
            </w:r>
            <w:r w:rsidRPr="00CA1592">
              <w:rPr>
                <w:sz w:val="28"/>
                <w:szCs w:val="28"/>
              </w:rPr>
              <w:t>гражданской обороны и чрезвычайны</w:t>
            </w:r>
            <w:r w:rsidR="00632496" w:rsidRPr="00CA1592">
              <w:rPr>
                <w:sz w:val="28"/>
                <w:szCs w:val="28"/>
              </w:rPr>
              <w:t>м</w:t>
            </w:r>
            <w:r w:rsidRPr="00CA1592">
              <w:rPr>
                <w:sz w:val="28"/>
                <w:szCs w:val="28"/>
              </w:rPr>
              <w:t xml:space="preserve"> ситуаци</w:t>
            </w:r>
            <w:r w:rsidR="00632496" w:rsidRPr="00CA1592">
              <w:rPr>
                <w:sz w:val="28"/>
                <w:szCs w:val="28"/>
              </w:rPr>
              <w:t>ям Красносулинского района Ростовской области</w:t>
            </w:r>
            <w:r w:rsidRPr="00CA1592">
              <w:rPr>
                <w:sz w:val="28"/>
                <w:szCs w:val="28"/>
              </w:rPr>
              <w:t>» (</w:t>
            </w:r>
            <w:r w:rsidR="00730EB5">
              <w:rPr>
                <w:sz w:val="28"/>
                <w:szCs w:val="28"/>
              </w:rPr>
              <w:t>Науменко Михаил Владимирович</w:t>
            </w:r>
            <w:r w:rsidRPr="00CA1592">
              <w:rPr>
                <w:sz w:val="28"/>
                <w:szCs w:val="28"/>
              </w:rPr>
              <w:t xml:space="preserve">, </w:t>
            </w:r>
            <w:r w:rsidR="00087B87">
              <w:rPr>
                <w:sz w:val="28"/>
                <w:szCs w:val="28"/>
              </w:rPr>
              <w:t xml:space="preserve">начальник </w:t>
            </w:r>
            <w:r w:rsidRPr="00CA1592">
              <w:rPr>
                <w:sz w:val="28"/>
                <w:szCs w:val="28"/>
              </w:rPr>
              <w:t xml:space="preserve">муниципального </w:t>
            </w:r>
            <w:r w:rsidR="00632496" w:rsidRPr="00CA1592">
              <w:rPr>
                <w:sz w:val="28"/>
                <w:szCs w:val="28"/>
              </w:rPr>
              <w:t>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Pr="00CA1592">
              <w:rPr>
                <w:sz w:val="28"/>
                <w:szCs w:val="28"/>
              </w:rPr>
              <w:t>)</w:t>
            </w:r>
          </w:p>
        </w:tc>
      </w:tr>
      <w:tr w:rsidR="001E406A" w:rsidRPr="00CA1592" w:rsidTr="00AB2263">
        <w:trPr>
          <w:trHeight w:val="20"/>
        </w:trPr>
        <w:tc>
          <w:tcPr>
            <w:tcW w:w="636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1.3.</w:t>
            </w:r>
          </w:p>
        </w:tc>
        <w:tc>
          <w:tcPr>
            <w:tcW w:w="3424" w:type="dxa"/>
          </w:tcPr>
          <w:p w:rsidR="00897C0F" w:rsidRPr="00CA1592" w:rsidRDefault="008F270A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Период </w:t>
            </w:r>
            <w:r w:rsidR="00897C0F" w:rsidRPr="00CA1592">
              <w:rPr>
                <w:sz w:val="28"/>
                <w:szCs w:val="28"/>
              </w:rPr>
              <w:t>реализации муниципальной программы</w:t>
            </w:r>
            <w:r w:rsidR="007C7963" w:rsidRPr="00CA1592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490" w:type="dxa"/>
          </w:tcPr>
          <w:p w:rsidR="00897C0F" w:rsidRPr="00CA1592" w:rsidRDefault="00AB2263" w:rsidP="0065437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="00897C0F" w:rsidRPr="00CA1592">
              <w:rPr>
                <w:sz w:val="28"/>
                <w:szCs w:val="28"/>
              </w:rPr>
              <w:t>2024 годы;</w:t>
            </w:r>
          </w:p>
          <w:p w:rsidR="00897C0F" w:rsidRPr="00CA1592" w:rsidRDefault="00AB2263" w:rsidP="0065437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2025-</w:t>
            </w:r>
            <w:r w:rsidR="00897C0F" w:rsidRPr="00CA1592">
              <w:rPr>
                <w:sz w:val="28"/>
                <w:szCs w:val="28"/>
              </w:rPr>
              <w:t>2030 годы</w:t>
            </w:r>
          </w:p>
        </w:tc>
      </w:tr>
      <w:tr w:rsidR="001E406A" w:rsidRPr="00CA1592" w:rsidTr="00AB2263">
        <w:trPr>
          <w:trHeight w:val="20"/>
        </w:trPr>
        <w:tc>
          <w:tcPr>
            <w:tcW w:w="636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1.4.</w:t>
            </w:r>
          </w:p>
        </w:tc>
        <w:tc>
          <w:tcPr>
            <w:tcW w:w="3424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Цели муниципальной программы</w:t>
            </w:r>
            <w:r w:rsidR="007C7963" w:rsidRPr="00CA1592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490" w:type="dxa"/>
          </w:tcPr>
          <w:p w:rsidR="00245069" w:rsidRPr="00CA1592" w:rsidRDefault="00245069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снижение численности населения, пострадавшего в чрезвычайных ситуациях </w:t>
            </w:r>
            <w:r w:rsidR="00654375">
              <w:rPr>
                <w:sz w:val="28"/>
                <w:szCs w:val="28"/>
              </w:rPr>
              <w:br/>
            </w:r>
            <w:r w:rsidRPr="00CA1592">
              <w:rPr>
                <w:sz w:val="28"/>
                <w:szCs w:val="28"/>
              </w:rPr>
              <w:t>в 2030 году на 19,0 процентов к 2022 году;</w:t>
            </w:r>
          </w:p>
          <w:p w:rsidR="005712BC" w:rsidRPr="00CA1592" w:rsidRDefault="005712BC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      </w:r>
          </w:p>
          <w:p w:rsidR="00301A7A" w:rsidRPr="00CA1592" w:rsidRDefault="00245069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</w:t>
            </w:r>
            <w:r w:rsidRPr="00CA1592">
              <w:rPr>
                <w:sz w:val="28"/>
                <w:szCs w:val="28"/>
              </w:rPr>
              <w:lastRenderedPageBreak/>
              <w:t>оповещения, 100 процентов от количества населения Красносулинского района</w:t>
            </w:r>
          </w:p>
        </w:tc>
      </w:tr>
      <w:tr w:rsidR="001E406A" w:rsidRPr="00CA1592" w:rsidTr="00AB2263">
        <w:trPr>
          <w:trHeight w:val="20"/>
        </w:trPr>
        <w:tc>
          <w:tcPr>
            <w:tcW w:w="636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424" w:type="dxa"/>
          </w:tcPr>
          <w:p w:rsidR="00897C0F" w:rsidRPr="00CA1592" w:rsidRDefault="008F270A" w:rsidP="008F270A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Объем</w:t>
            </w:r>
            <w:r w:rsidR="00897C0F" w:rsidRPr="00CA1592">
              <w:rPr>
                <w:sz w:val="28"/>
                <w:szCs w:val="28"/>
              </w:rPr>
              <w:t xml:space="preserve"> финансового обеспечения муниципальной программы</w:t>
            </w:r>
            <w:r w:rsidR="007C7963" w:rsidRPr="00CA1592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490" w:type="dxa"/>
          </w:tcPr>
          <w:p w:rsidR="00897C0F" w:rsidRPr="00CA1592" w:rsidRDefault="00CE58A5" w:rsidP="0065437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  <w:r w:rsidR="005A636E">
              <w:rPr>
                <w:bCs/>
                <w:sz w:val="28"/>
                <w:szCs w:val="28"/>
              </w:rPr>
              <w:t>926</w:t>
            </w:r>
            <w:r w:rsidR="00B06711" w:rsidRPr="00CA1592">
              <w:rPr>
                <w:bCs/>
                <w:sz w:val="28"/>
                <w:szCs w:val="28"/>
              </w:rPr>
              <w:t>,</w:t>
            </w:r>
            <w:r w:rsidR="005458C9">
              <w:rPr>
                <w:bCs/>
                <w:sz w:val="28"/>
                <w:szCs w:val="28"/>
              </w:rPr>
              <w:t>0</w:t>
            </w:r>
            <w:r w:rsidR="00897C0F" w:rsidRPr="00CA1592">
              <w:rPr>
                <w:sz w:val="28"/>
                <w:szCs w:val="28"/>
              </w:rPr>
              <w:t xml:space="preserve"> тыс. рублей</w:t>
            </w:r>
            <w:r w:rsidR="008F270A" w:rsidRPr="00CA1592">
              <w:rPr>
                <w:sz w:val="28"/>
                <w:szCs w:val="28"/>
              </w:rPr>
              <w:t>:</w:t>
            </w:r>
          </w:p>
          <w:p w:rsidR="00897C0F" w:rsidRPr="00CA1592" w:rsidRDefault="008F270A" w:rsidP="0065437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5230">
              <w:rPr>
                <w:sz w:val="28"/>
                <w:szCs w:val="28"/>
              </w:rPr>
              <w:t xml:space="preserve">этап I: </w:t>
            </w:r>
            <w:r w:rsidR="00897C0F" w:rsidRPr="00FD5230">
              <w:rPr>
                <w:sz w:val="28"/>
                <w:szCs w:val="28"/>
              </w:rPr>
              <w:t>1</w:t>
            </w:r>
            <w:r w:rsidR="00FD5230" w:rsidRPr="00FD5230">
              <w:rPr>
                <w:sz w:val="28"/>
                <w:szCs w:val="28"/>
              </w:rPr>
              <w:t>43970</w:t>
            </w:r>
            <w:r w:rsidR="00BE3DAA" w:rsidRPr="00FD5230">
              <w:rPr>
                <w:sz w:val="28"/>
                <w:szCs w:val="28"/>
              </w:rPr>
              <w:t>,</w:t>
            </w:r>
            <w:r w:rsidR="00FD5230" w:rsidRPr="00FD5230">
              <w:rPr>
                <w:sz w:val="28"/>
                <w:szCs w:val="28"/>
              </w:rPr>
              <w:t>1</w:t>
            </w:r>
            <w:r w:rsidR="00897C0F" w:rsidRPr="00CA1592">
              <w:rPr>
                <w:sz w:val="28"/>
                <w:szCs w:val="28"/>
              </w:rPr>
              <w:t xml:space="preserve"> тыс. рублей;</w:t>
            </w:r>
          </w:p>
          <w:p w:rsidR="00897C0F" w:rsidRPr="00CA1592" w:rsidRDefault="008F270A" w:rsidP="006543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этап II</w:t>
            </w:r>
            <w:r w:rsidRPr="00E17F7C">
              <w:rPr>
                <w:sz w:val="28"/>
                <w:szCs w:val="28"/>
              </w:rPr>
              <w:t xml:space="preserve">: </w:t>
            </w:r>
            <w:r w:rsidR="005458C9">
              <w:rPr>
                <w:sz w:val="28"/>
                <w:szCs w:val="28"/>
              </w:rPr>
              <w:t>66</w:t>
            </w:r>
            <w:r w:rsidR="005A636E">
              <w:rPr>
                <w:sz w:val="28"/>
                <w:szCs w:val="28"/>
              </w:rPr>
              <w:t>955</w:t>
            </w:r>
            <w:r w:rsidR="005458C9">
              <w:rPr>
                <w:sz w:val="28"/>
                <w:szCs w:val="28"/>
              </w:rPr>
              <w:t>,9</w:t>
            </w:r>
            <w:r w:rsidR="00897C0F" w:rsidRPr="00CA1592">
              <w:rPr>
                <w:sz w:val="28"/>
                <w:szCs w:val="28"/>
              </w:rPr>
              <w:t xml:space="preserve"> тыс. рублей</w:t>
            </w:r>
          </w:p>
        </w:tc>
      </w:tr>
      <w:tr w:rsidR="001E406A" w:rsidRPr="00CA1592" w:rsidTr="00AB2263">
        <w:trPr>
          <w:trHeight w:val="20"/>
        </w:trPr>
        <w:tc>
          <w:tcPr>
            <w:tcW w:w="636" w:type="dxa"/>
          </w:tcPr>
          <w:p w:rsidR="00897C0F" w:rsidRPr="00CA1592" w:rsidRDefault="00897C0F" w:rsidP="00897C0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1.6.</w:t>
            </w:r>
          </w:p>
        </w:tc>
        <w:tc>
          <w:tcPr>
            <w:tcW w:w="3424" w:type="dxa"/>
          </w:tcPr>
          <w:p w:rsidR="00897C0F" w:rsidRPr="00AB2263" w:rsidRDefault="00897C0F" w:rsidP="00AB2263">
            <w:pPr>
              <w:pStyle w:val="Default"/>
              <w:rPr>
                <w:color w:val="auto"/>
                <w:sz w:val="28"/>
                <w:szCs w:val="28"/>
              </w:rPr>
            </w:pPr>
            <w:r w:rsidRPr="00CA1592">
              <w:rPr>
                <w:color w:val="auto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10490" w:type="dxa"/>
          </w:tcPr>
          <w:p w:rsidR="00897C0F" w:rsidRPr="00CA1592" w:rsidRDefault="008F270A" w:rsidP="006543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-</w:t>
            </w:r>
          </w:p>
        </w:tc>
      </w:tr>
    </w:tbl>
    <w:p w:rsidR="000F520E" w:rsidRPr="00CA1592" w:rsidRDefault="000F520E" w:rsidP="006C1136">
      <w:pPr>
        <w:sectPr w:rsidR="000F520E" w:rsidRPr="00CA1592" w:rsidSect="00AB2263">
          <w:pgSz w:w="16840" w:h="11907" w:orient="landscape" w:code="9"/>
          <w:pgMar w:top="1701" w:right="1134" w:bottom="567" w:left="1134" w:header="1588" w:footer="0" w:gutter="0"/>
          <w:cols w:space="708"/>
          <w:docGrid w:linePitch="381"/>
        </w:sectPr>
      </w:pPr>
    </w:p>
    <w:p w:rsidR="003F072F" w:rsidRPr="00654375" w:rsidRDefault="000F520E" w:rsidP="00BF250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4375">
        <w:rPr>
          <w:sz w:val="28"/>
          <w:szCs w:val="28"/>
        </w:rPr>
        <w:lastRenderedPageBreak/>
        <w:t>2. Показатели муниципальной программы</w:t>
      </w:r>
      <w:r w:rsidR="007C7963" w:rsidRPr="00654375">
        <w:rPr>
          <w:sz w:val="28"/>
          <w:szCs w:val="28"/>
        </w:rPr>
        <w:t xml:space="preserve"> Красносулинского района «Защита населения и территории </w:t>
      </w:r>
      <w:r w:rsidR="003F072F" w:rsidRPr="00654375">
        <w:rPr>
          <w:sz w:val="28"/>
          <w:szCs w:val="28"/>
        </w:rPr>
        <w:t>от чрезвычайных ситуаций,</w:t>
      </w:r>
    </w:p>
    <w:p w:rsidR="007C7963" w:rsidRPr="00654375" w:rsidRDefault="003F072F" w:rsidP="00BF250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4375">
        <w:rPr>
          <w:sz w:val="28"/>
          <w:szCs w:val="28"/>
        </w:rPr>
        <w:t>о</w:t>
      </w:r>
      <w:r w:rsidR="007C7963" w:rsidRPr="00654375">
        <w:rPr>
          <w:sz w:val="28"/>
          <w:szCs w:val="28"/>
        </w:rPr>
        <w:t>беспечение пожарной безопасности и безопасности людей на водных объектах»</w:t>
      </w:r>
    </w:p>
    <w:p w:rsidR="001866E8" w:rsidRPr="00654375" w:rsidRDefault="001866E8" w:rsidP="00654375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a"/>
        <w:tblW w:w="21971" w:type="dxa"/>
        <w:tblInd w:w="-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268"/>
        <w:gridCol w:w="1275"/>
        <w:gridCol w:w="1417"/>
        <w:gridCol w:w="1276"/>
        <w:gridCol w:w="1700"/>
        <w:gridCol w:w="1133"/>
        <w:gridCol w:w="850"/>
        <w:gridCol w:w="708"/>
        <w:gridCol w:w="707"/>
        <w:gridCol w:w="708"/>
        <w:gridCol w:w="1274"/>
        <w:gridCol w:w="2702"/>
        <w:gridCol w:w="1969"/>
        <w:gridCol w:w="1567"/>
        <w:gridCol w:w="1850"/>
      </w:tblGrid>
      <w:tr w:rsidR="00654375" w:rsidRPr="00654375" w:rsidTr="00BF2505">
        <w:trPr>
          <w:trHeight w:val="20"/>
        </w:trPr>
        <w:tc>
          <w:tcPr>
            <w:tcW w:w="567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№</w:t>
            </w:r>
          </w:p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54375">
              <w:rPr>
                <w:sz w:val="22"/>
                <w:szCs w:val="22"/>
              </w:rPr>
              <w:t>п</w:t>
            </w:r>
            <w:proofErr w:type="gramEnd"/>
            <w:r w:rsidRPr="00654375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654375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Признак возрастания/</w:t>
            </w:r>
          </w:p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Единица измерения (по </w:t>
            </w:r>
            <w:hyperlink r:id="rId13" w:anchor="7D20K3" w:history="1">
              <w:r w:rsidRPr="00654375">
                <w:rPr>
                  <w:rStyle w:val="af4"/>
                  <w:color w:val="auto"/>
                  <w:sz w:val="22"/>
                  <w:szCs w:val="22"/>
                  <w:u w:val="none"/>
                </w:rPr>
                <w:t>ОКЕИ</w:t>
              </w:r>
            </w:hyperlink>
            <w:r w:rsidRPr="00654375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983" w:type="dxa"/>
            <w:gridSpan w:val="2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397" w:type="dxa"/>
            <w:gridSpan w:val="4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702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Документ</w:t>
            </w:r>
          </w:p>
        </w:tc>
        <w:tc>
          <w:tcPr>
            <w:tcW w:w="1969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54375">
              <w:rPr>
                <w:sz w:val="22"/>
                <w:szCs w:val="22"/>
              </w:rPr>
              <w:t>Ответственный</w:t>
            </w:r>
            <w:proofErr w:type="gramEnd"/>
            <w:r w:rsidRPr="00654375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567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50" w:type="dxa"/>
            <w:vMerge w:val="restart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654375" w:rsidRPr="00654375" w:rsidTr="00BF2505">
        <w:trPr>
          <w:trHeight w:val="20"/>
        </w:trPr>
        <w:tc>
          <w:tcPr>
            <w:tcW w:w="567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05EDB" w:rsidRPr="00654375" w:rsidRDefault="00205EDB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</w:tcPr>
          <w:p w:rsidR="00205EDB" w:rsidRPr="00654375" w:rsidRDefault="00205EDB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</w:tcPr>
          <w:p w:rsidR="00205EDB" w:rsidRPr="00654375" w:rsidRDefault="00205EDB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2025 год</w:t>
            </w:r>
          </w:p>
        </w:tc>
        <w:tc>
          <w:tcPr>
            <w:tcW w:w="707" w:type="dxa"/>
          </w:tcPr>
          <w:p w:rsidR="00205EDB" w:rsidRPr="00654375" w:rsidRDefault="00205EDB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</w:tcPr>
          <w:p w:rsidR="00205EDB" w:rsidRPr="00654375" w:rsidRDefault="00205EDB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2027 год</w:t>
            </w:r>
          </w:p>
        </w:tc>
        <w:tc>
          <w:tcPr>
            <w:tcW w:w="1274" w:type="dxa"/>
          </w:tcPr>
          <w:p w:rsidR="00205EDB" w:rsidRPr="00654375" w:rsidRDefault="00205EDB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2030 год</w:t>
            </w:r>
            <w:r w:rsidR="00883B57" w:rsidRPr="00654375">
              <w:rPr>
                <w:sz w:val="22"/>
                <w:szCs w:val="22"/>
              </w:rPr>
              <w:t xml:space="preserve"> (справочно)</w:t>
            </w:r>
          </w:p>
        </w:tc>
        <w:tc>
          <w:tcPr>
            <w:tcW w:w="2702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</w:tcPr>
          <w:p w:rsidR="00205EDB" w:rsidRPr="00654375" w:rsidRDefault="00205EDB" w:rsidP="00BF2505">
            <w:pPr>
              <w:jc w:val="center"/>
              <w:rPr>
                <w:sz w:val="22"/>
                <w:szCs w:val="22"/>
              </w:rPr>
            </w:pPr>
          </w:p>
        </w:tc>
      </w:tr>
      <w:tr w:rsidR="00654375" w:rsidRPr="00654375" w:rsidTr="00BF2505">
        <w:trPr>
          <w:trHeight w:val="20"/>
        </w:trPr>
        <w:tc>
          <w:tcPr>
            <w:tcW w:w="21971" w:type="dxa"/>
            <w:gridSpan w:val="16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1. Цель муниципальной программы «Снижение численности населения, пострадавшего в чрезвычайных ситуациях</w:t>
            </w:r>
          </w:p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 2030 году на 19,0 процентов к 2022 году»</w:t>
            </w:r>
          </w:p>
        </w:tc>
      </w:tr>
      <w:tr w:rsidR="00654375" w:rsidRPr="00654375" w:rsidTr="00BF2505">
        <w:trPr>
          <w:trHeight w:val="20"/>
        </w:trPr>
        <w:tc>
          <w:tcPr>
            <w:tcW w:w="567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</w:tcPr>
          <w:p w:rsidR="005E6A54" w:rsidRPr="00654375" w:rsidRDefault="008F270A" w:rsidP="006543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  <w:shd w:val="clear" w:color="auto" w:fill="FFFFFF"/>
              </w:rPr>
              <w:t xml:space="preserve">Снижение численности населения </w:t>
            </w:r>
            <w:r w:rsidR="005E6A54" w:rsidRPr="00654375">
              <w:rPr>
                <w:sz w:val="22"/>
                <w:szCs w:val="22"/>
                <w:shd w:val="clear" w:color="auto" w:fill="FFFFFF"/>
              </w:rPr>
              <w:t>пострадавш</w:t>
            </w:r>
            <w:r w:rsidRPr="00654375">
              <w:rPr>
                <w:sz w:val="22"/>
                <w:szCs w:val="22"/>
                <w:shd w:val="clear" w:color="auto" w:fill="FFFFFF"/>
              </w:rPr>
              <w:t>его</w:t>
            </w:r>
            <w:r w:rsidR="005E6A54" w:rsidRPr="0065437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E6A54" w:rsidRPr="00654375">
              <w:rPr>
                <w:sz w:val="22"/>
                <w:szCs w:val="22"/>
              </w:rPr>
              <w:t>в чрезвычайных ситуациях</w:t>
            </w:r>
          </w:p>
        </w:tc>
        <w:tc>
          <w:tcPr>
            <w:tcW w:w="1275" w:type="dxa"/>
          </w:tcPr>
          <w:p w:rsidR="005E6A54" w:rsidRPr="00654375" w:rsidRDefault="00DD38AA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убывание</w:t>
            </w:r>
          </w:p>
        </w:tc>
        <w:tc>
          <w:tcPr>
            <w:tcW w:w="1276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человек</w:t>
            </w:r>
          </w:p>
        </w:tc>
        <w:tc>
          <w:tcPr>
            <w:tcW w:w="1700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3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:rsidR="005E6A54" w:rsidRPr="00654375" w:rsidRDefault="008F270A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С</w:t>
            </w:r>
            <w:r w:rsidR="00DD38AA" w:rsidRPr="00654375">
              <w:rPr>
                <w:sz w:val="22"/>
                <w:szCs w:val="22"/>
              </w:rPr>
              <w:t>тратегия социально-экономического развития Красно</w:t>
            </w:r>
            <w:r w:rsidRPr="00654375">
              <w:rPr>
                <w:sz w:val="22"/>
                <w:szCs w:val="22"/>
              </w:rPr>
              <w:t xml:space="preserve">сулинского района </w:t>
            </w:r>
            <w:r w:rsidR="0027782A" w:rsidRPr="00654375">
              <w:rPr>
                <w:sz w:val="22"/>
                <w:szCs w:val="22"/>
              </w:rPr>
              <w:t xml:space="preserve">Ростовской области на период </w:t>
            </w:r>
            <w:r w:rsidRPr="00654375">
              <w:rPr>
                <w:sz w:val="22"/>
                <w:szCs w:val="22"/>
              </w:rPr>
              <w:t xml:space="preserve">до 2030 года, </w:t>
            </w:r>
            <w:r w:rsidR="00DD38AA" w:rsidRPr="00654375">
              <w:rPr>
                <w:sz w:val="22"/>
                <w:szCs w:val="22"/>
              </w:rPr>
              <w:t>утвержденная решением Собрания депутатов Красносулинского района от 24.12.2018 № 365</w:t>
            </w:r>
          </w:p>
        </w:tc>
        <w:tc>
          <w:tcPr>
            <w:tcW w:w="1969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МКУ</w:t>
            </w:r>
            <w:r w:rsidR="000F7D2B" w:rsidRPr="00654375">
              <w:rPr>
                <w:sz w:val="22"/>
                <w:szCs w:val="22"/>
              </w:rPr>
              <w:t xml:space="preserve"> </w:t>
            </w:r>
            <w:r w:rsidRPr="00654375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67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отсутствует</w:t>
            </w:r>
          </w:p>
        </w:tc>
        <w:tc>
          <w:tcPr>
            <w:tcW w:w="1850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654375" w:rsidRPr="00654375" w:rsidTr="00BF2505">
        <w:trPr>
          <w:trHeight w:val="20"/>
        </w:trPr>
        <w:tc>
          <w:tcPr>
            <w:tcW w:w="21971" w:type="dxa"/>
            <w:gridSpan w:val="16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2. Цель муниципальной программы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654375" w:rsidRPr="00654375" w:rsidTr="00BF2505">
        <w:trPr>
          <w:trHeight w:val="20"/>
        </w:trPr>
        <w:tc>
          <w:tcPr>
            <w:tcW w:w="567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2.1.</w:t>
            </w:r>
          </w:p>
        </w:tc>
        <w:tc>
          <w:tcPr>
            <w:tcW w:w="2268" w:type="dxa"/>
          </w:tcPr>
          <w:p w:rsidR="005E6A54" w:rsidRPr="00654375" w:rsidRDefault="005E6A54" w:rsidP="00654375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654375">
              <w:rPr>
                <w:sz w:val="22"/>
                <w:szCs w:val="22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275" w:type="dxa"/>
          </w:tcPr>
          <w:p w:rsidR="005E6A54" w:rsidRPr="00654375" w:rsidRDefault="00DD38AA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процентов</w:t>
            </w:r>
          </w:p>
        </w:tc>
        <w:tc>
          <w:tcPr>
            <w:tcW w:w="1700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3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100,0</w:t>
            </w:r>
          </w:p>
        </w:tc>
        <w:tc>
          <w:tcPr>
            <w:tcW w:w="707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100,0</w:t>
            </w:r>
          </w:p>
        </w:tc>
        <w:tc>
          <w:tcPr>
            <w:tcW w:w="1274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100,0</w:t>
            </w:r>
          </w:p>
        </w:tc>
        <w:tc>
          <w:tcPr>
            <w:tcW w:w="2702" w:type="dxa"/>
          </w:tcPr>
          <w:p w:rsidR="005E6A54" w:rsidRPr="00654375" w:rsidRDefault="0027782A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969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МКУ</w:t>
            </w:r>
            <w:r w:rsidR="000F7D2B" w:rsidRPr="00654375">
              <w:rPr>
                <w:sz w:val="22"/>
                <w:szCs w:val="22"/>
              </w:rPr>
              <w:t xml:space="preserve"> </w:t>
            </w:r>
            <w:r w:rsidRPr="00654375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67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отсутствует</w:t>
            </w:r>
          </w:p>
        </w:tc>
        <w:tc>
          <w:tcPr>
            <w:tcW w:w="1850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654375" w:rsidRPr="00654375" w:rsidTr="00BF2505">
        <w:trPr>
          <w:trHeight w:val="20"/>
        </w:trPr>
        <w:tc>
          <w:tcPr>
            <w:tcW w:w="21971" w:type="dxa"/>
            <w:gridSpan w:val="16"/>
          </w:tcPr>
          <w:p w:rsidR="00BF2505" w:rsidRDefault="005E6A54" w:rsidP="00BF25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 xml:space="preserve">3. Цель муниципальной программы «Модернизация муниципальной системы оповещения населения Красносулинского района – </w:t>
            </w:r>
          </w:p>
          <w:p w:rsidR="005E6A54" w:rsidRPr="00654375" w:rsidRDefault="005E6A54" w:rsidP="00BF25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100 процентов от оповещаемого населения действующей муниципальной системой оповещения, 100 процентов от количества населения Красносулинского района»</w:t>
            </w:r>
          </w:p>
        </w:tc>
      </w:tr>
      <w:tr w:rsidR="00654375" w:rsidRPr="00654375" w:rsidTr="00BF2505">
        <w:trPr>
          <w:trHeight w:val="20"/>
        </w:trPr>
        <w:tc>
          <w:tcPr>
            <w:tcW w:w="567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3.1.</w:t>
            </w:r>
          </w:p>
        </w:tc>
        <w:tc>
          <w:tcPr>
            <w:tcW w:w="2268" w:type="dxa"/>
          </w:tcPr>
          <w:p w:rsidR="005E6A54" w:rsidRPr="00654375" w:rsidRDefault="008F270A" w:rsidP="00654375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654375">
              <w:rPr>
                <w:sz w:val="22"/>
                <w:szCs w:val="22"/>
              </w:rPr>
              <w:t>Модернизация муниципальной системы оповещения</w:t>
            </w:r>
          </w:p>
        </w:tc>
        <w:tc>
          <w:tcPr>
            <w:tcW w:w="1275" w:type="dxa"/>
          </w:tcPr>
          <w:p w:rsidR="005E6A54" w:rsidRPr="00654375" w:rsidRDefault="00DD38AA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процентов</w:t>
            </w:r>
          </w:p>
        </w:tc>
        <w:tc>
          <w:tcPr>
            <w:tcW w:w="1700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3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91,0</w:t>
            </w:r>
          </w:p>
        </w:tc>
        <w:tc>
          <w:tcPr>
            <w:tcW w:w="707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91,0</w:t>
            </w:r>
          </w:p>
        </w:tc>
        <w:tc>
          <w:tcPr>
            <w:tcW w:w="708" w:type="dxa"/>
          </w:tcPr>
          <w:p w:rsidR="005E6A54" w:rsidRPr="00654375" w:rsidRDefault="005E6A54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91,0</w:t>
            </w:r>
          </w:p>
        </w:tc>
        <w:tc>
          <w:tcPr>
            <w:tcW w:w="1274" w:type="dxa"/>
          </w:tcPr>
          <w:p w:rsidR="005E6A54" w:rsidRPr="00654375" w:rsidRDefault="008F270A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91,0</w:t>
            </w:r>
          </w:p>
        </w:tc>
        <w:tc>
          <w:tcPr>
            <w:tcW w:w="2702" w:type="dxa"/>
          </w:tcPr>
          <w:p w:rsidR="005E6A54" w:rsidRPr="00654375" w:rsidRDefault="0027782A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969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МКУ</w:t>
            </w:r>
            <w:r w:rsidR="000F7D2B" w:rsidRPr="00654375">
              <w:rPr>
                <w:sz w:val="22"/>
                <w:szCs w:val="22"/>
              </w:rPr>
              <w:t xml:space="preserve"> </w:t>
            </w:r>
            <w:r w:rsidRPr="00654375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67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отсутствует</w:t>
            </w:r>
          </w:p>
        </w:tc>
        <w:tc>
          <w:tcPr>
            <w:tcW w:w="1850" w:type="dxa"/>
          </w:tcPr>
          <w:p w:rsidR="005E6A54" w:rsidRPr="00654375" w:rsidRDefault="005E6A54" w:rsidP="006543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5437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6C2F57" w:rsidRPr="00654375" w:rsidRDefault="006C2F57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F520E" w:rsidRPr="00654375" w:rsidRDefault="000F520E" w:rsidP="00BF25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0F520E" w:rsidRPr="00654375" w:rsidRDefault="000F520E" w:rsidP="00BF25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0F520E" w:rsidRPr="00654375" w:rsidRDefault="00DD38AA" w:rsidP="00BF25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МП</w:t>
      </w:r>
      <w:r w:rsidR="000F520E" w:rsidRPr="00654375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>–</w:t>
      </w:r>
      <w:r w:rsidR="000F520E" w:rsidRPr="00654375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>муниципальная программа</w:t>
      </w:r>
      <w:r w:rsidR="000F520E" w:rsidRPr="00654375">
        <w:rPr>
          <w:sz w:val="28"/>
          <w:szCs w:val="28"/>
        </w:rPr>
        <w:t>;</w:t>
      </w:r>
    </w:p>
    <w:p w:rsidR="000F520E" w:rsidRPr="00654375" w:rsidRDefault="000F520E" w:rsidP="00BF25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МКУ «</w:t>
      </w:r>
      <w:r w:rsidR="00156871" w:rsidRPr="00654375">
        <w:rPr>
          <w:sz w:val="28"/>
          <w:szCs w:val="28"/>
        </w:rPr>
        <w:t>Управление по делам ГО и ЧС Красносулинского района Ростовской области</w:t>
      </w:r>
      <w:r w:rsidRPr="00654375">
        <w:rPr>
          <w:sz w:val="28"/>
          <w:szCs w:val="28"/>
        </w:rPr>
        <w:t xml:space="preserve">» </w:t>
      </w:r>
      <w:r w:rsidR="00915A37" w:rsidRPr="00654375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</w:t>
      </w:r>
      <w:r w:rsidR="00625760" w:rsidRPr="00654375">
        <w:rPr>
          <w:sz w:val="28"/>
          <w:szCs w:val="28"/>
        </w:rPr>
        <w:t>м</w:t>
      </w:r>
      <w:bookmarkStart w:id="0" w:name="_GoBack"/>
      <w:bookmarkEnd w:id="0"/>
      <w:r w:rsidRPr="00654375">
        <w:rPr>
          <w:sz w:val="28"/>
          <w:szCs w:val="28"/>
        </w:rPr>
        <w:t xml:space="preserve">униципальное казенное учреждение «Управление </w:t>
      </w:r>
      <w:r w:rsidR="00156871" w:rsidRPr="00654375">
        <w:rPr>
          <w:sz w:val="28"/>
          <w:szCs w:val="28"/>
        </w:rPr>
        <w:t xml:space="preserve">по делам </w:t>
      </w:r>
      <w:r w:rsidRPr="00654375">
        <w:rPr>
          <w:sz w:val="28"/>
          <w:szCs w:val="28"/>
        </w:rPr>
        <w:t xml:space="preserve">гражданской </w:t>
      </w:r>
      <w:r w:rsidR="00625760" w:rsidRPr="00654375">
        <w:rPr>
          <w:sz w:val="28"/>
          <w:szCs w:val="28"/>
        </w:rPr>
        <w:t>обороны и ч</w:t>
      </w:r>
      <w:r w:rsidRPr="00654375">
        <w:rPr>
          <w:sz w:val="28"/>
          <w:szCs w:val="28"/>
        </w:rPr>
        <w:t>резвычайны</w:t>
      </w:r>
      <w:r w:rsidR="00156871" w:rsidRPr="00654375">
        <w:rPr>
          <w:sz w:val="28"/>
          <w:szCs w:val="28"/>
        </w:rPr>
        <w:t>м</w:t>
      </w:r>
      <w:r w:rsidRPr="00654375">
        <w:rPr>
          <w:sz w:val="28"/>
          <w:szCs w:val="28"/>
        </w:rPr>
        <w:t xml:space="preserve"> ситуаци</w:t>
      </w:r>
      <w:r w:rsidR="00156871" w:rsidRPr="00654375">
        <w:rPr>
          <w:sz w:val="28"/>
          <w:szCs w:val="28"/>
        </w:rPr>
        <w:t>ям Красносулинского района Ростовской области</w:t>
      </w:r>
      <w:r w:rsidRPr="00654375">
        <w:rPr>
          <w:sz w:val="28"/>
          <w:szCs w:val="28"/>
        </w:rPr>
        <w:t>»</w:t>
      </w:r>
      <w:r w:rsidR="00915A37" w:rsidRPr="00654375">
        <w:rPr>
          <w:sz w:val="28"/>
          <w:szCs w:val="28"/>
        </w:rPr>
        <w:t>;</w:t>
      </w:r>
    </w:p>
    <w:p w:rsidR="00AB2263" w:rsidRPr="00654375" w:rsidRDefault="000F7D2B" w:rsidP="00BF25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14" w:anchor="7D20K3" w:history="1">
        <w:r w:rsidR="000F520E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F520E" w:rsidRPr="00654375">
        <w:rPr>
          <w:sz w:val="28"/>
          <w:szCs w:val="28"/>
        </w:rPr>
        <w:t> </w:t>
      </w:r>
      <w:r w:rsidR="00915A37" w:rsidRPr="00654375">
        <w:rPr>
          <w:sz w:val="28"/>
          <w:szCs w:val="28"/>
        </w:rPr>
        <w:t>–</w:t>
      </w:r>
      <w:r w:rsidR="000F520E" w:rsidRPr="00654375">
        <w:rPr>
          <w:sz w:val="28"/>
          <w:szCs w:val="28"/>
        </w:rPr>
        <w:t> </w:t>
      </w:r>
      <w:r w:rsidR="00915A37" w:rsidRPr="00654375">
        <w:rPr>
          <w:sz w:val="28"/>
          <w:szCs w:val="28"/>
        </w:rPr>
        <w:t>общероссийский классификатор единиц измерения.</w:t>
      </w:r>
    </w:p>
    <w:p w:rsidR="00625760" w:rsidRPr="00654375" w:rsidRDefault="001866E8" w:rsidP="00BF250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3</w:t>
      </w:r>
      <w:r w:rsidR="006F2FD3" w:rsidRPr="00654375">
        <w:rPr>
          <w:sz w:val="28"/>
          <w:szCs w:val="28"/>
        </w:rPr>
        <w:t>. Перечень структурных элементов муниципальной программы</w:t>
      </w:r>
      <w:r w:rsidR="00625760" w:rsidRPr="00654375">
        <w:rPr>
          <w:sz w:val="28"/>
          <w:szCs w:val="28"/>
        </w:rPr>
        <w:t xml:space="preserve"> Красносулинского района «Защита населения и территории от чрезвычайных ситуаций,</w:t>
      </w:r>
    </w:p>
    <w:p w:rsidR="00625760" w:rsidRPr="00654375" w:rsidRDefault="00625760" w:rsidP="00BF250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4375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1866E8" w:rsidRPr="00654375" w:rsidRDefault="001866E8" w:rsidP="00654375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851"/>
        <w:gridCol w:w="4819"/>
        <w:gridCol w:w="7797"/>
        <w:gridCol w:w="8079"/>
      </w:tblGrid>
      <w:tr w:rsidR="001E406A" w:rsidRPr="00BF2505" w:rsidTr="00BF2505">
        <w:trPr>
          <w:trHeight w:val="20"/>
        </w:trPr>
        <w:tc>
          <w:tcPr>
            <w:tcW w:w="851" w:type="dxa"/>
          </w:tcPr>
          <w:p w:rsidR="000F520E" w:rsidRPr="00BF2505" w:rsidRDefault="004C77CF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№</w:t>
            </w:r>
          </w:p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BF2505">
              <w:t>п</w:t>
            </w:r>
            <w:proofErr w:type="gramEnd"/>
            <w:r w:rsidRPr="00BF2505">
              <w:t>/п</w:t>
            </w:r>
          </w:p>
        </w:tc>
        <w:tc>
          <w:tcPr>
            <w:tcW w:w="4819" w:type="dxa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Задача структурного элемента</w:t>
            </w:r>
          </w:p>
        </w:tc>
        <w:tc>
          <w:tcPr>
            <w:tcW w:w="7797" w:type="dxa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079" w:type="dxa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Связь с показателями</w:t>
            </w:r>
          </w:p>
        </w:tc>
      </w:tr>
    </w:tbl>
    <w:p w:rsidR="00BF2505" w:rsidRPr="00BF2505" w:rsidRDefault="00BF2505">
      <w:pPr>
        <w:rPr>
          <w:sz w:val="2"/>
          <w:szCs w:val="2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851"/>
        <w:gridCol w:w="4819"/>
        <w:gridCol w:w="7797"/>
        <w:gridCol w:w="8079"/>
      </w:tblGrid>
      <w:tr w:rsidR="00BF2505" w:rsidRPr="00BF2505" w:rsidTr="00BF2505">
        <w:trPr>
          <w:trHeight w:val="20"/>
          <w:tblHeader/>
        </w:trPr>
        <w:tc>
          <w:tcPr>
            <w:tcW w:w="851" w:type="dxa"/>
          </w:tcPr>
          <w:p w:rsidR="00BF2505" w:rsidRPr="00BF2505" w:rsidRDefault="00BF2505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819" w:type="dxa"/>
          </w:tcPr>
          <w:p w:rsidR="00BF2505" w:rsidRPr="00BF2505" w:rsidRDefault="00BF2505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7797" w:type="dxa"/>
          </w:tcPr>
          <w:p w:rsidR="00BF2505" w:rsidRPr="00BF2505" w:rsidRDefault="00BF2505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8079" w:type="dxa"/>
          </w:tcPr>
          <w:p w:rsidR="00BF2505" w:rsidRPr="00BF2505" w:rsidRDefault="00BF2505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 Комплексы процессных мероприятий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 xml:space="preserve">1.1. Комплекс процессных мероприятий </w:t>
            </w:r>
            <w:r w:rsidRPr="00BF2505">
              <w:rPr>
                <w:bCs/>
              </w:rPr>
              <w:t>«</w:t>
            </w:r>
            <w:r w:rsidR="00D5024C" w:rsidRPr="00BF2505">
              <w:t>Защита населения от чрезвычайных ситуаций»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0F520E" w:rsidRPr="00BF2505" w:rsidRDefault="000F520E" w:rsidP="00BF2505">
            <w:proofErr w:type="gramStart"/>
            <w:r w:rsidRPr="00BF2505">
              <w:t>Ответственный</w:t>
            </w:r>
            <w:proofErr w:type="gramEnd"/>
            <w:r w:rsidRPr="00BF2505">
              <w:t xml:space="preserve"> за реализацию: Муниципальное казенное учреждение </w:t>
            </w:r>
            <w:r w:rsidR="003D008E" w:rsidRPr="00BF2505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0F520E" w:rsidRPr="00BF2505" w:rsidRDefault="00BF2505" w:rsidP="00BF2505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0F520E" w:rsidRPr="00BF2505">
              <w:t>2030 годы</w:t>
            </w:r>
          </w:p>
        </w:tc>
      </w:tr>
      <w:tr w:rsidR="001E406A" w:rsidRPr="00BF2505" w:rsidTr="00BF2505">
        <w:trPr>
          <w:trHeight w:val="20"/>
        </w:trPr>
        <w:tc>
          <w:tcPr>
            <w:tcW w:w="851" w:type="dxa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1.1.1.</w:t>
            </w:r>
          </w:p>
        </w:tc>
        <w:tc>
          <w:tcPr>
            <w:tcW w:w="4819" w:type="dxa"/>
          </w:tcPr>
          <w:p w:rsidR="000F520E" w:rsidRPr="00BF2505" w:rsidRDefault="000F520E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 xml:space="preserve">Выполнены мероприятия по обеспечению </w:t>
            </w:r>
            <w:r w:rsidR="00D5024C" w:rsidRPr="00BF2505">
              <w:t xml:space="preserve">деятельности </w:t>
            </w:r>
            <w:r w:rsidRPr="00BF2505">
              <w:t>мун</w:t>
            </w:r>
            <w:r w:rsidR="003D008E" w:rsidRPr="00BF2505">
              <w:t>иципального казенного учреждения</w:t>
            </w:r>
            <w:r w:rsidRPr="00BF2505">
              <w:t xml:space="preserve"> </w:t>
            </w:r>
            <w:r w:rsidR="003D008E" w:rsidRPr="00BF2505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7797" w:type="dxa"/>
          </w:tcPr>
          <w:p w:rsidR="00B05A5E" w:rsidRPr="00BF2505" w:rsidRDefault="009E34ED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rPr>
                <w:shd w:val="clear" w:color="auto" w:fill="FFFFFF"/>
              </w:rPr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BF2505">
              <w:rPr>
                <w:shd w:val="clear" w:color="auto" w:fill="FFFFFF"/>
              </w:rPr>
              <w:t xml:space="preserve"> </w:t>
            </w:r>
            <w:r w:rsidR="00871F9E" w:rsidRPr="00BF2505">
              <w:rPr>
                <w:shd w:val="clear" w:color="auto" w:fill="FFFFFF"/>
              </w:rPr>
              <w:t xml:space="preserve">на территории </w:t>
            </w:r>
            <w:r w:rsidR="000242AB" w:rsidRPr="00BF2505">
              <w:rPr>
                <w:shd w:val="clear" w:color="auto" w:fill="FFFFFF"/>
              </w:rPr>
              <w:t>Красносулинского района</w:t>
            </w:r>
            <w:r w:rsidRPr="00BF2505">
              <w:rPr>
                <w:shd w:val="clear" w:color="auto" w:fill="FFFFFF"/>
              </w:rPr>
              <w:t>, координации, регулирования и контроля противопожарных и спасательных подразделений</w:t>
            </w:r>
            <w:r w:rsidR="00871F9E" w:rsidRPr="00BF2505">
              <w:rPr>
                <w:shd w:val="clear" w:color="auto" w:fill="FFFFFF"/>
              </w:rPr>
              <w:t>, а также безопасности людей на водных объектах Красносулинского района</w:t>
            </w:r>
          </w:p>
        </w:tc>
        <w:tc>
          <w:tcPr>
            <w:tcW w:w="8079" w:type="dxa"/>
          </w:tcPr>
          <w:p w:rsidR="006F6441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BF2505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BF2505">
              <w:t>в чрезвычайных ситуациях</w:t>
            </w:r>
          </w:p>
        </w:tc>
      </w:tr>
      <w:tr w:rsidR="00FB4089" w:rsidRPr="00BF2505" w:rsidTr="00BF2505">
        <w:trPr>
          <w:trHeight w:val="20"/>
        </w:trPr>
        <w:tc>
          <w:tcPr>
            <w:tcW w:w="851" w:type="dxa"/>
          </w:tcPr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1.1.2.</w:t>
            </w:r>
          </w:p>
        </w:tc>
        <w:tc>
          <w:tcPr>
            <w:tcW w:w="4819" w:type="dxa"/>
          </w:tcPr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7797" w:type="dxa"/>
          </w:tcPr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8079" w:type="dxa"/>
          </w:tcPr>
          <w:p w:rsidR="00FB4089" w:rsidRPr="00BF2505" w:rsidRDefault="00FB4089" w:rsidP="00BF2505">
            <w:r w:rsidRPr="00BF2505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BF2505">
              <w:t>в чрезвычайных ситуациях</w:t>
            </w:r>
          </w:p>
        </w:tc>
      </w:tr>
      <w:tr w:rsidR="00FB4089" w:rsidRPr="00BF2505" w:rsidTr="00BF2505">
        <w:trPr>
          <w:trHeight w:val="20"/>
        </w:trPr>
        <w:tc>
          <w:tcPr>
            <w:tcW w:w="851" w:type="dxa"/>
          </w:tcPr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1.1.3.</w:t>
            </w:r>
          </w:p>
        </w:tc>
        <w:tc>
          <w:tcPr>
            <w:tcW w:w="4819" w:type="dxa"/>
          </w:tcPr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</w:tc>
        <w:tc>
          <w:tcPr>
            <w:tcW w:w="7797" w:type="dxa"/>
          </w:tcPr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8079" w:type="dxa"/>
          </w:tcPr>
          <w:p w:rsidR="00FB4089" w:rsidRPr="00BF2505" w:rsidRDefault="00FB4089" w:rsidP="00BF2505">
            <w:r w:rsidRPr="00BF2505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BF2505">
              <w:t>в чрезвычайных ситуациях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1.2. Комплекс процессных мероприятий «Пожарная безопасность»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D5024C" w:rsidRPr="00BF2505" w:rsidRDefault="00D5024C" w:rsidP="00BF2505">
            <w:proofErr w:type="gramStart"/>
            <w:r w:rsidRPr="00BF2505">
              <w:t>Ответственный</w:t>
            </w:r>
            <w:proofErr w:type="gramEnd"/>
            <w:r w:rsidRPr="00BF2505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BF2505" w:rsidRDefault="00BF2505" w:rsidP="00BF2505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BF2505">
              <w:t>2030 годы</w:t>
            </w:r>
          </w:p>
        </w:tc>
      </w:tr>
      <w:tr w:rsidR="001E406A" w:rsidRPr="00BF2505" w:rsidTr="00BF2505">
        <w:trPr>
          <w:trHeight w:val="20"/>
        </w:trPr>
        <w:tc>
          <w:tcPr>
            <w:tcW w:w="851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1.2.1.</w:t>
            </w:r>
          </w:p>
        </w:tc>
        <w:tc>
          <w:tcPr>
            <w:tcW w:w="4819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Выполнены мероприятия по обеспечению пожарной безопасности</w:t>
            </w:r>
          </w:p>
        </w:tc>
        <w:tc>
          <w:tcPr>
            <w:tcW w:w="7797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защиты населения от пожаров природного и техногенного характера;</w:t>
            </w:r>
          </w:p>
          <w:p w:rsidR="00BF2505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высокой готовности органов управления и аварийно-спасательного формирования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8079" w:type="dxa"/>
          </w:tcPr>
          <w:p w:rsidR="00D5024C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1.3. Комплекс процессных мероприятий «</w:t>
            </w:r>
            <w:r w:rsidR="00F95755" w:rsidRPr="00BF2505">
              <w:t>Обеспечение безопасности людей на водных объектах</w:t>
            </w:r>
            <w:r w:rsidRPr="00BF2505">
              <w:t>»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D5024C" w:rsidRPr="00BF2505" w:rsidRDefault="00D5024C" w:rsidP="00BF2505">
            <w:proofErr w:type="gramStart"/>
            <w:r w:rsidRPr="00BF2505">
              <w:t>Ответственный</w:t>
            </w:r>
            <w:proofErr w:type="gramEnd"/>
            <w:r w:rsidRPr="00BF2505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D5024C" w:rsidRPr="00BF2505" w:rsidRDefault="00BF2505" w:rsidP="00BF2505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BF2505">
              <w:t>2030 годы</w:t>
            </w:r>
          </w:p>
        </w:tc>
      </w:tr>
      <w:tr w:rsidR="001E406A" w:rsidRPr="00BF2505" w:rsidTr="00BF2505">
        <w:trPr>
          <w:trHeight w:val="20"/>
        </w:trPr>
        <w:tc>
          <w:tcPr>
            <w:tcW w:w="851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1.3.1.</w:t>
            </w:r>
          </w:p>
        </w:tc>
        <w:tc>
          <w:tcPr>
            <w:tcW w:w="4819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 xml:space="preserve">Выполнены мероприятия по </w:t>
            </w:r>
            <w:r w:rsidR="00F95755" w:rsidRPr="00BF2505">
              <w:t>обеспечению безопасности людей на водных объектах</w:t>
            </w:r>
          </w:p>
        </w:tc>
        <w:tc>
          <w:tcPr>
            <w:tcW w:w="7797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BF2505" w:rsidRDefault="00C015BE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rPr>
                <w:bCs/>
              </w:rPr>
              <w:t>предотвращение происшествий на водных объектах</w:t>
            </w:r>
            <w:r w:rsidR="00D5024C" w:rsidRPr="00BF2505">
              <w:t>;</w:t>
            </w:r>
          </w:p>
          <w:p w:rsidR="00BF2505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</w:t>
            </w:r>
            <w:r w:rsidR="00C015BE" w:rsidRPr="00BF2505">
              <w:t>ского района Ростовской области»</w:t>
            </w:r>
          </w:p>
        </w:tc>
        <w:tc>
          <w:tcPr>
            <w:tcW w:w="8079" w:type="dxa"/>
          </w:tcPr>
          <w:p w:rsidR="00D5024C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BF2505">
              <w:t>в чрезвычайных ситуациях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 xml:space="preserve">1.4. Комплекс процессных мероприятий «Обеспечение функционирования единой дежурно-диспетчерской службы </w:t>
            </w:r>
          </w:p>
          <w:p w:rsid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 xml:space="preserve">и созданной на ее основе системы обеспечения вызова экстренных оперативных служб по единому номеру «112», </w:t>
            </w:r>
          </w:p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 xml:space="preserve">муниципальной системы оповещения населения Красносулинского района, </w:t>
            </w:r>
            <w:r w:rsidRPr="00BF2505">
              <w:rPr>
                <w:bCs/>
              </w:rPr>
              <w:t>аппаратно-программного комплекса «Безопасный город»</w:t>
            </w:r>
          </w:p>
        </w:tc>
      </w:tr>
      <w:tr w:rsidR="001E406A" w:rsidRPr="00BF2505" w:rsidTr="00BF2505">
        <w:trPr>
          <w:trHeight w:val="20"/>
        </w:trPr>
        <w:tc>
          <w:tcPr>
            <w:tcW w:w="21546" w:type="dxa"/>
            <w:gridSpan w:val="4"/>
          </w:tcPr>
          <w:p w:rsidR="00D5024C" w:rsidRPr="00BF2505" w:rsidRDefault="00D5024C" w:rsidP="00BF2505">
            <w:proofErr w:type="gramStart"/>
            <w:r w:rsidRPr="00BF2505">
              <w:t>Ответственный</w:t>
            </w:r>
            <w:proofErr w:type="gramEnd"/>
            <w:r w:rsidRPr="00BF2505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BF2505" w:rsidRDefault="00BF2505" w:rsidP="00BF2505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BF2505">
              <w:t>2030 годы</w:t>
            </w:r>
          </w:p>
        </w:tc>
      </w:tr>
      <w:tr w:rsidR="001E406A" w:rsidRPr="00BF2505" w:rsidTr="00BF2505">
        <w:trPr>
          <w:trHeight w:val="20"/>
        </w:trPr>
        <w:tc>
          <w:tcPr>
            <w:tcW w:w="851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1.4.1.</w:t>
            </w:r>
          </w:p>
        </w:tc>
        <w:tc>
          <w:tcPr>
            <w:tcW w:w="4819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 xml:space="preserve">Выполнены мероприятия по обеспечению </w:t>
            </w:r>
            <w:r w:rsidRPr="00BF2505">
              <w:lastRenderedPageBreak/>
              <w:t>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</w:t>
            </w:r>
            <w:r w:rsidR="00E161CA" w:rsidRPr="00BF2505">
              <w:t xml:space="preserve"> Красносулинского района</w:t>
            </w:r>
            <w:r w:rsidRPr="00BF2505">
              <w:t>, аппаратно-программного комплекса «Безопасный город»</w:t>
            </w:r>
          </w:p>
        </w:tc>
        <w:tc>
          <w:tcPr>
            <w:tcW w:w="7797" w:type="dxa"/>
          </w:tcPr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lastRenderedPageBreak/>
              <w:t xml:space="preserve">обеспечение населения Красносулинского района современными системами вызова экстренных служб </w:t>
            </w:r>
            <w:r w:rsidRPr="00BF2505">
              <w:lastRenderedPageBreak/>
              <w:t>по единому номеру «112»;</w:t>
            </w:r>
          </w:p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BF2505" w:rsidRDefault="00D5024C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8079" w:type="dxa"/>
          </w:tcPr>
          <w:p w:rsidR="00D5024C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rPr>
                <w:shd w:val="clear" w:color="auto" w:fill="FFFFFF"/>
              </w:rPr>
              <w:lastRenderedPageBreak/>
              <w:t xml:space="preserve">снижение численности населения </w:t>
            </w:r>
            <w:r w:rsidRPr="00BF2505">
              <w:rPr>
                <w:shd w:val="clear" w:color="auto" w:fill="FFFFFF"/>
              </w:rPr>
              <w:lastRenderedPageBreak/>
              <w:t xml:space="preserve">пострадавшего </w:t>
            </w:r>
            <w:r w:rsidRPr="00BF2505">
              <w:t>в чрезвычайных ситуациях;</w:t>
            </w:r>
          </w:p>
          <w:p w:rsidR="00FB4089" w:rsidRPr="00BF2505" w:rsidRDefault="00FB4089" w:rsidP="00BF2505">
            <w:pPr>
              <w:pStyle w:val="formattext"/>
              <w:spacing w:before="0" w:beforeAutospacing="0" w:after="0" w:afterAutospacing="0"/>
              <w:textAlignment w:val="baseline"/>
            </w:pPr>
            <w:r w:rsidRPr="00BF2505">
              <w:t>модернизация муниципальной системы оповещения</w:t>
            </w:r>
          </w:p>
        </w:tc>
      </w:tr>
    </w:tbl>
    <w:p w:rsidR="00BF2CBA" w:rsidRPr="00654375" w:rsidRDefault="00BF2CBA" w:rsidP="00654375">
      <w:pPr>
        <w:jc w:val="both"/>
        <w:rPr>
          <w:sz w:val="28"/>
          <w:szCs w:val="28"/>
        </w:rPr>
      </w:pPr>
    </w:p>
    <w:p w:rsidR="001D4E04" w:rsidRPr="00654375" w:rsidRDefault="00BF2CBA" w:rsidP="00BF250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4375">
        <w:rPr>
          <w:sz w:val="28"/>
          <w:szCs w:val="28"/>
        </w:rPr>
        <w:t>4</w:t>
      </w:r>
      <w:r w:rsidR="000F520E" w:rsidRPr="00654375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654375">
        <w:rPr>
          <w:b/>
          <w:i/>
          <w:sz w:val="28"/>
          <w:szCs w:val="28"/>
        </w:rPr>
        <w:t xml:space="preserve"> </w:t>
      </w:r>
      <w:r w:rsidR="00625760" w:rsidRPr="00654375">
        <w:rPr>
          <w:sz w:val="28"/>
          <w:szCs w:val="28"/>
        </w:rPr>
        <w:t>Красносулинского района</w:t>
      </w:r>
    </w:p>
    <w:p w:rsidR="001D4E04" w:rsidRPr="00654375" w:rsidRDefault="00625760" w:rsidP="00BF250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437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</w:t>
      </w:r>
    </w:p>
    <w:p w:rsidR="000F520E" w:rsidRPr="00654375" w:rsidRDefault="00625760" w:rsidP="00BF250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4375">
        <w:rPr>
          <w:sz w:val="28"/>
          <w:szCs w:val="28"/>
        </w:rPr>
        <w:t>и безопасности людей на водных объектах»</w:t>
      </w:r>
    </w:p>
    <w:p w:rsidR="00AB2263" w:rsidRPr="00654375" w:rsidRDefault="00AB2263" w:rsidP="00654375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168"/>
        <w:gridCol w:w="1701"/>
        <w:gridCol w:w="1417"/>
        <w:gridCol w:w="1418"/>
        <w:gridCol w:w="1275"/>
      </w:tblGrid>
      <w:tr w:rsidR="000E23AA" w:rsidRPr="00BF2505" w:rsidTr="00BF25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E33446">
            <w:pPr>
              <w:jc w:val="center"/>
            </w:pPr>
            <w:r w:rsidRPr="00BF2505">
              <w:t>№</w:t>
            </w:r>
          </w:p>
          <w:p w:rsidR="000E23AA" w:rsidRPr="00BF2505" w:rsidRDefault="000E23AA" w:rsidP="00E33446">
            <w:pPr>
              <w:jc w:val="center"/>
            </w:pPr>
            <w:proofErr w:type="gramStart"/>
            <w:r w:rsidRPr="00BF2505">
              <w:t>п</w:t>
            </w:r>
            <w:proofErr w:type="gramEnd"/>
            <w:r w:rsidRPr="00BF2505">
              <w:t>/п</w:t>
            </w:r>
          </w:p>
        </w:tc>
        <w:tc>
          <w:tcPr>
            <w:tcW w:w="15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E33446">
            <w:pPr>
              <w:jc w:val="center"/>
            </w:pPr>
            <w:r w:rsidRPr="00BF2505">
              <w:t>Наименование муниципальной программы,</w:t>
            </w:r>
          </w:p>
          <w:p w:rsidR="000E23AA" w:rsidRPr="00BF2505" w:rsidRDefault="00E33446" w:rsidP="00E33446">
            <w:pPr>
              <w:jc w:val="center"/>
            </w:pPr>
            <w:r>
              <w:t xml:space="preserve">структурного </w:t>
            </w:r>
            <w:r w:rsidR="000E23AA" w:rsidRPr="00BF2505">
              <w:t>элемента, источник финансового обеспечения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E33446">
            <w:pPr>
              <w:jc w:val="center"/>
            </w:pPr>
            <w:r w:rsidRPr="00BF2505">
              <w:t>Объем расходов по годам реализации (тыс. рублей)</w:t>
            </w:r>
          </w:p>
        </w:tc>
      </w:tr>
      <w:tr w:rsidR="000E23AA" w:rsidRPr="00BF2505" w:rsidTr="00BF25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BF2505">
            <w:pPr>
              <w:jc w:val="center"/>
            </w:pPr>
          </w:p>
        </w:tc>
        <w:tc>
          <w:tcPr>
            <w:tcW w:w="15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BF250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BF2505">
            <w:pPr>
              <w:jc w:val="center"/>
            </w:pPr>
            <w:r w:rsidRPr="00BF2505"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BF2505">
            <w:pPr>
              <w:jc w:val="center"/>
            </w:pPr>
            <w:r w:rsidRPr="00BF2505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BF2505">
            <w:pPr>
              <w:jc w:val="center"/>
            </w:pPr>
            <w:r w:rsidRPr="00BF2505"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BF2505" w:rsidRDefault="000E23AA" w:rsidP="00BF2505">
            <w:pPr>
              <w:jc w:val="center"/>
            </w:pPr>
            <w:r w:rsidRPr="00BF2505">
              <w:t>всего</w:t>
            </w:r>
          </w:p>
        </w:tc>
      </w:tr>
      <w:tr w:rsidR="00DB01ED" w:rsidRPr="00BF2505" w:rsidTr="00BF25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BF2505" w:rsidRDefault="00DB01ED" w:rsidP="00BF2505">
            <w:pPr>
              <w:jc w:val="center"/>
            </w:pPr>
            <w:r w:rsidRPr="00BF2505">
              <w:t>1.</w:t>
            </w: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BF2505" w:rsidRDefault="00DB01ED" w:rsidP="00BF2505">
            <w:r w:rsidRPr="00BF2505"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BF2505" w:rsidRDefault="00601516" w:rsidP="00BF2505">
            <w:pPr>
              <w:jc w:val="center"/>
            </w:pPr>
            <w:r w:rsidRPr="00BF2505">
              <w:t>28</w:t>
            </w:r>
            <w:r w:rsidR="009E2C5B" w:rsidRPr="00BF2505">
              <w:t>4</w:t>
            </w:r>
            <w:r w:rsidR="00D00EB6" w:rsidRPr="00BF2505">
              <w:t>98</w:t>
            </w:r>
            <w:r w:rsidRPr="00BF2505">
              <w:t>,</w:t>
            </w:r>
            <w:r w:rsidR="009E2C5B" w:rsidRPr="00BF2505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BF2505" w:rsidRDefault="003D7436" w:rsidP="00BF2505">
            <w:pPr>
              <w:jc w:val="center"/>
            </w:pPr>
            <w:r w:rsidRPr="00BF2505">
              <w:t>20639,7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BF2505" w:rsidRDefault="003D7436" w:rsidP="00BF2505">
            <w:pPr>
              <w:jc w:val="center"/>
            </w:pPr>
            <w:r w:rsidRPr="00BF2505">
              <w:t>17817,5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BF2505" w:rsidRDefault="00601516" w:rsidP="00BF2505">
            <w:pPr>
              <w:jc w:val="center"/>
            </w:pPr>
            <w:r w:rsidRPr="00BF2505">
              <w:t>66</w:t>
            </w:r>
            <w:r w:rsidR="00D00EB6" w:rsidRPr="00BF2505">
              <w:t>955</w:t>
            </w:r>
            <w:r w:rsidRPr="00BF2505">
              <w:t>,</w:t>
            </w:r>
            <w:r w:rsidR="006C7DFD" w:rsidRPr="00BF2505">
              <w:t>9</w:t>
            </w:r>
          </w:p>
        </w:tc>
      </w:tr>
      <w:tr w:rsidR="008351C8" w:rsidRPr="00BF2505" w:rsidTr="00BF25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C8" w:rsidRPr="00BF2505" w:rsidRDefault="008351C8" w:rsidP="00BF2505">
            <w:pPr>
              <w:jc w:val="center"/>
            </w:pP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C8" w:rsidRPr="00BF2505" w:rsidRDefault="008351C8" w:rsidP="00BF2505">
            <w:r w:rsidRPr="00BF2505"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C8" w:rsidRPr="00BF2505" w:rsidRDefault="00D00EB6" w:rsidP="00BF2505">
            <w:pPr>
              <w:jc w:val="center"/>
            </w:pPr>
            <w:r w:rsidRPr="00BF2505">
              <w:t>28498,7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C8" w:rsidRPr="00BF2505" w:rsidRDefault="008351C8" w:rsidP="00BF2505">
            <w:pPr>
              <w:jc w:val="center"/>
            </w:pPr>
            <w:r w:rsidRPr="00BF2505">
              <w:t>20639,7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C8" w:rsidRPr="00BF2505" w:rsidRDefault="008351C8" w:rsidP="00BF2505">
            <w:pPr>
              <w:jc w:val="center"/>
            </w:pPr>
            <w:r w:rsidRPr="00BF2505">
              <w:t>17817,5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C8" w:rsidRPr="00BF2505" w:rsidRDefault="001F519A" w:rsidP="00BF2505">
            <w:pPr>
              <w:jc w:val="center"/>
            </w:pPr>
            <w:r w:rsidRPr="00BF2505">
              <w:t>66955,9</w:t>
            </w:r>
          </w:p>
        </w:tc>
      </w:tr>
      <w:tr w:rsidR="00905F68" w:rsidRPr="00BF2505" w:rsidTr="00BF25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BF2505" w:rsidRDefault="00905F68" w:rsidP="00BF2505">
            <w:pPr>
              <w:jc w:val="center"/>
            </w:pPr>
            <w:r w:rsidRPr="00BF2505">
              <w:t>2.</w:t>
            </w: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F68" w:rsidRPr="00BF2505" w:rsidRDefault="00905F68" w:rsidP="00BF2505">
            <w:r w:rsidRPr="00BF2505">
              <w:t xml:space="preserve">Комплекс процессных мероприятий </w:t>
            </w:r>
            <w:r w:rsidRPr="00BF2505">
              <w:rPr>
                <w:bCs/>
              </w:rPr>
              <w:t>«</w:t>
            </w:r>
            <w:r w:rsidRPr="00BF2505">
              <w:t>Защита населения от чрезвычайных ситуаций» (всего), в 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BF2505" w:rsidRDefault="00601516" w:rsidP="00BF2505">
            <w:pPr>
              <w:jc w:val="center"/>
            </w:pPr>
            <w:r w:rsidRPr="00BF2505">
              <w:t>18</w:t>
            </w:r>
            <w:r w:rsidR="00871362" w:rsidRPr="00BF2505">
              <w:t>64</w:t>
            </w:r>
            <w:r w:rsidR="00AC5443" w:rsidRPr="00BF2505">
              <w:t>4</w:t>
            </w:r>
            <w:r w:rsidRPr="00BF2505">
              <w:t>,</w:t>
            </w:r>
            <w:r w:rsidR="00AC5443" w:rsidRPr="00BF2505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BF2505" w:rsidRDefault="00905F68" w:rsidP="00BF2505">
            <w:pPr>
              <w:jc w:val="center"/>
            </w:pPr>
            <w:r w:rsidRPr="00BF2505">
              <w:t>10</w:t>
            </w:r>
            <w:r w:rsidR="007E69F8" w:rsidRPr="00BF2505">
              <w:t>527</w:t>
            </w:r>
            <w:r w:rsidRPr="00BF2505"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BF2505" w:rsidRDefault="00905F68" w:rsidP="00BF2505">
            <w:pPr>
              <w:jc w:val="center"/>
            </w:pPr>
            <w:r w:rsidRPr="00BF2505">
              <w:t>10</w:t>
            </w:r>
            <w:r w:rsidR="007E69F8" w:rsidRPr="00BF2505">
              <w:t>637</w:t>
            </w:r>
            <w:r w:rsidRPr="00BF2505">
              <w:t>,</w:t>
            </w:r>
            <w:r w:rsidR="007E69F8" w:rsidRPr="00BF2505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BF2505" w:rsidRDefault="00B745C6" w:rsidP="00BF2505">
            <w:pPr>
              <w:jc w:val="center"/>
            </w:pPr>
            <w:r w:rsidRPr="00BF2505">
              <w:t>39</w:t>
            </w:r>
            <w:r w:rsidR="00871362" w:rsidRPr="00BF2505">
              <w:t>80</w:t>
            </w:r>
            <w:r w:rsidR="00AC5443" w:rsidRPr="00BF2505">
              <w:t>8</w:t>
            </w:r>
            <w:r w:rsidRPr="00BF2505">
              <w:t>,</w:t>
            </w:r>
            <w:r w:rsidR="00AC5443" w:rsidRPr="00BF2505">
              <w:t>8</w:t>
            </w:r>
          </w:p>
        </w:tc>
      </w:tr>
      <w:tr w:rsidR="00177959" w:rsidRPr="00BF2505" w:rsidTr="00BF25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959" w:rsidRPr="00BF2505" w:rsidRDefault="00177959" w:rsidP="00BF2505">
            <w:pPr>
              <w:jc w:val="center"/>
            </w:pPr>
          </w:p>
        </w:tc>
        <w:tc>
          <w:tcPr>
            <w:tcW w:w="15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959" w:rsidRPr="00BF2505" w:rsidRDefault="00177959" w:rsidP="00BF2505">
            <w:r w:rsidRPr="00BF2505"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959" w:rsidRPr="00BF2505" w:rsidRDefault="00AC5443" w:rsidP="00BF2505">
            <w:pPr>
              <w:jc w:val="center"/>
            </w:pPr>
            <w:r w:rsidRPr="00BF2505">
              <w:t>18644,1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959" w:rsidRPr="00BF2505" w:rsidRDefault="00177959" w:rsidP="00BF2505">
            <w:pPr>
              <w:jc w:val="center"/>
            </w:pPr>
            <w:r w:rsidRPr="00BF2505">
              <w:t>10527,6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959" w:rsidRPr="00BF2505" w:rsidRDefault="00177959" w:rsidP="00BF2505">
            <w:pPr>
              <w:jc w:val="center"/>
            </w:pPr>
            <w:r w:rsidRPr="00BF2505">
              <w:t>10637,1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959" w:rsidRPr="00BF2505" w:rsidRDefault="00AC5443" w:rsidP="00BF2505">
            <w:pPr>
              <w:jc w:val="center"/>
            </w:pPr>
            <w:r w:rsidRPr="00BF2505">
              <w:t>39808,8</w:t>
            </w:r>
          </w:p>
        </w:tc>
      </w:tr>
      <w:tr w:rsidR="00905F68" w:rsidRPr="00BF2505" w:rsidTr="00BF25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3.</w:t>
            </w: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r w:rsidRPr="00BF2505">
              <w:t>Комплекс процессных мероприятий «Пожарная безопасность»</w:t>
            </w:r>
            <w:r w:rsidR="00BF2505">
              <w:t xml:space="preserve"> </w:t>
            </w:r>
            <w:r w:rsidRPr="00BF2505"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871362" w:rsidP="00BF2505">
            <w:pPr>
              <w:jc w:val="center"/>
            </w:pPr>
            <w:r w:rsidRPr="00BF2505">
              <w:t>48</w:t>
            </w:r>
            <w:r w:rsidR="008E5AC6" w:rsidRPr="00BF2505">
              <w:t>,</w:t>
            </w:r>
            <w:r w:rsidRPr="00BF250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871362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48,0</w:t>
            </w:r>
          </w:p>
        </w:tc>
      </w:tr>
      <w:tr w:rsidR="008E5AC6" w:rsidRPr="00BF2505" w:rsidTr="00BF25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AC6" w:rsidRPr="00BF2505" w:rsidRDefault="008E5AC6" w:rsidP="00BF2505">
            <w:pPr>
              <w:jc w:val="center"/>
            </w:pP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BF2505" w:rsidRDefault="008E5AC6" w:rsidP="00BF2505">
            <w:r w:rsidRPr="00BF2505"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BF2505" w:rsidRDefault="00871362" w:rsidP="00BF2505">
            <w:pPr>
              <w:jc w:val="center"/>
            </w:pPr>
            <w:r w:rsidRPr="00BF2505"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BF2505" w:rsidRDefault="008E5AC6" w:rsidP="00BF2505">
            <w:pPr>
              <w:jc w:val="center"/>
            </w:pPr>
            <w:r w:rsidRPr="00BF250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BF2505" w:rsidRDefault="008E5AC6" w:rsidP="00BF2505">
            <w:pPr>
              <w:jc w:val="center"/>
            </w:pPr>
            <w:r w:rsidRPr="00BF250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BF2505" w:rsidRDefault="00871362" w:rsidP="00BF25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F2505">
              <w:t>48,0</w:t>
            </w:r>
          </w:p>
        </w:tc>
      </w:tr>
      <w:tr w:rsidR="00905F68" w:rsidRPr="00BF2505" w:rsidTr="00BF25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4.</w:t>
            </w: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r w:rsidRPr="00BF2505">
              <w:t>Комплекс процессных мероприятий «Обеспечение безопасности людей на водных объектах»</w:t>
            </w:r>
            <w:r w:rsidR="00A96CC4" w:rsidRPr="00BF2505">
              <w:t xml:space="preserve"> </w:t>
            </w:r>
            <w:r w:rsidRPr="00BF2505"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BF2505" w:rsidRDefault="00905F68" w:rsidP="00BF2505">
            <w:pPr>
              <w:jc w:val="center"/>
            </w:pPr>
            <w:r w:rsidRPr="00BF2505">
              <w:t>0,0</w:t>
            </w:r>
          </w:p>
        </w:tc>
      </w:tr>
      <w:tr w:rsidR="00A96CC4" w:rsidRPr="00BF2505" w:rsidTr="00BF25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Pr>
              <w:jc w:val="center"/>
            </w:pP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r w:rsidRPr="00BF2505"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Pr>
              <w:jc w:val="center"/>
            </w:pPr>
            <w:r w:rsidRPr="00BF2505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Pr>
              <w:jc w:val="center"/>
            </w:pPr>
            <w:r w:rsidRPr="00BF250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Pr>
              <w:jc w:val="center"/>
            </w:pPr>
            <w:r w:rsidRPr="00BF250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Pr>
              <w:jc w:val="center"/>
            </w:pPr>
            <w:r w:rsidRPr="00BF2505">
              <w:t>0,0</w:t>
            </w:r>
          </w:p>
        </w:tc>
      </w:tr>
      <w:tr w:rsidR="00A96CC4" w:rsidRPr="00BF2505" w:rsidTr="00BF2505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Pr>
              <w:jc w:val="center"/>
            </w:pPr>
            <w:r w:rsidRPr="00BF2505">
              <w:t>5.</w:t>
            </w: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BF2505" w:rsidRDefault="00A96CC4" w:rsidP="00BF2505">
            <w:proofErr w:type="gramStart"/>
            <w:r w:rsidRPr="00BF2505">
              <w:t>Комплекс процессных мероприятий «</w:t>
            </w:r>
            <w:r w:rsidR="005E09BE" w:rsidRPr="00BF2505">
      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r w:rsidRPr="00BF2505">
              <w:t xml:space="preserve"> (всего), в том числе: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BF2505" w:rsidRDefault="008E78C5" w:rsidP="00BF2505">
            <w:pPr>
              <w:jc w:val="center"/>
            </w:pPr>
            <w:r w:rsidRPr="00BF2505">
              <w:t>9</w:t>
            </w:r>
            <w:r w:rsidR="0043684F" w:rsidRPr="00BF2505">
              <w:t>806</w:t>
            </w:r>
            <w:r w:rsidRPr="00BF2505">
              <w:t>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BF2505" w:rsidRDefault="007E69F8" w:rsidP="00BF2505">
            <w:pPr>
              <w:jc w:val="center"/>
            </w:pPr>
            <w:r w:rsidRPr="00BF2505">
              <w:t>10112,1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BF2505" w:rsidRDefault="002D04AF" w:rsidP="00BF2505">
            <w:pPr>
              <w:jc w:val="center"/>
            </w:pPr>
            <w:r w:rsidRPr="00BF2505">
              <w:t>7180,4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BF2505" w:rsidRDefault="002D04AF" w:rsidP="00BF2505">
            <w:pPr>
              <w:jc w:val="center"/>
            </w:pPr>
            <w:r w:rsidRPr="00BF2505">
              <w:t>270</w:t>
            </w:r>
            <w:r w:rsidR="00E81DF0" w:rsidRPr="00BF2505">
              <w:t>99</w:t>
            </w:r>
            <w:r w:rsidRPr="00BF2505">
              <w:t>,1</w:t>
            </w:r>
          </w:p>
        </w:tc>
      </w:tr>
      <w:tr w:rsidR="00A66449" w:rsidRPr="00BF2505" w:rsidTr="00BF25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449" w:rsidRPr="00BF2505" w:rsidRDefault="00A66449" w:rsidP="00BF2505">
            <w:pPr>
              <w:jc w:val="center"/>
            </w:pPr>
          </w:p>
        </w:tc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BF2505" w:rsidRDefault="00A66449" w:rsidP="00BF2505">
            <w:r w:rsidRPr="00BF2505"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BF2505" w:rsidRDefault="00A66449" w:rsidP="00BF2505">
            <w:pPr>
              <w:jc w:val="center"/>
            </w:pPr>
            <w:r w:rsidRPr="00BF2505">
              <w:t>9806,6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BF2505" w:rsidRDefault="00A66449" w:rsidP="00BF2505">
            <w:pPr>
              <w:jc w:val="center"/>
            </w:pPr>
            <w:r w:rsidRPr="00BF2505">
              <w:t>10112,1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BF2505" w:rsidRDefault="00A66449" w:rsidP="00BF2505">
            <w:pPr>
              <w:jc w:val="center"/>
            </w:pPr>
            <w:r w:rsidRPr="00BF2505">
              <w:t>7180,4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49" w:rsidRPr="00BF2505" w:rsidRDefault="00A66449" w:rsidP="00BF2505">
            <w:pPr>
              <w:jc w:val="center"/>
            </w:pPr>
            <w:r w:rsidRPr="00BF2505">
              <w:t>27099,1</w:t>
            </w:r>
          </w:p>
        </w:tc>
      </w:tr>
    </w:tbl>
    <w:p w:rsidR="00AB2263" w:rsidRDefault="00AB2263" w:rsidP="00BF2505">
      <w:pPr>
        <w:rPr>
          <w:sz w:val="28"/>
          <w:szCs w:val="28"/>
        </w:rPr>
      </w:pPr>
    </w:p>
    <w:p w:rsidR="00E33446" w:rsidRDefault="00E33446" w:rsidP="00BF2505">
      <w:pPr>
        <w:rPr>
          <w:sz w:val="28"/>
          <w:szCs w:val="28"/>
        </w:rPr>
      </w:pPr>
    </w:p>
    <w:p w:rsidR="00E33446" w:rsidRDefault="00E33446" w:rsidP="00BF2505">
      <w:pPr>
        <w:rPr>
          <w:sz w:val="28"/>
          <w:szCs w:val="28"/>
        </w:rPr>
        <w:sectPr w:rsidR="00E33446" w:rsidSect="00654375">
          <w:footerReference w:type="default" r:id="rId15"/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13B56" w:rsidRPr="00BF2505" w:rsidRDefault="00E33446" w:rsidP="00E33446">
      <w:pPr>
        <w:jc w:val="center"/>
        <w:rPr>
          <w:sz w:val="28"/>
          <w:szCs w:val="28"/>
        </w:rPr>
      </w:pPr>
      <w:r w:rsidRPr="00BF2505">
        <w:rPr>
          <w:sz w:val="28"/>
          <w:szCs w:val="28"/>
        </w:rPr>
        <w:t>III. ПАСПОРТ</w:t>
      </w:r>
    </w:p>
    <w:p w:rsidR="000F520E" w:rsidRPr="00BF2505" w:rsidRDefault="000F520E" w:rsidP="00E33446">
      <w:pPr>
        <w:jc w:val="center"/>
        <w:rPr>
          <w:sz w:val="28"/>
          <w:szCs w:val="28"/>
        </w:rPr>
      </w:pPr>
      <w:r w:rsidRPr="00BF2505">
        <w:rPr>
          <w:sz w:val="28"/>
          <w:szCs w:val="28"/>
        </w:rPr>
        <w:t>комплекса процессных мероприятий «</w:t>
      </w:r>
      <w:r w:rsidR="00FF1247" w:rsidRPr="00BF2505">
        <w:rPr>
          <w:sz w:val="28"/>
          <w:szCs w:val="28"/>
        </w:rPr>
        <w:t>Защита населения от чрезвычайных ситуаций</w:t>
      </w:r>
      <w:r w:rsidRPr="00BF2505">
        <w:rPr>
          <w:sz w:val="28"/>
          <w:szCs w:val="28"/>
        </w:rPr>
        <w:t>»</w:t>
      </w:r>
    </w:p>
    <w:p w:rsidR="00B5606C" w:rsidRPr="00BF2505" w:rsidRDefault="00B5606C" w:rsidP="00E33446">
      <w:pPr>
        <w:jc w:val="center"/>
        <w:rPr>
          <w:sz w:val="28"/>
          <w:szCs w:val="28"/>
        </w:rPr>
      </w:pPr>
    </w:p>
    <w:p w:rsidR="000F520E" w:rsidRPr="00BF2505" w:rsidRDefault="00A5185E" w:rsidP="00E33446">
      <w:pPr>
        <w:jc w:val="center"/>
        <w:rPr>
          <w:sz w:val="28"/>
          <w:szCs w:val="28"/>
        </w:rPr>
      </w:pPr>
      <w:r w:rsidRPr="00BF2505">
        <w:rPr>
          <w:sz w:val="28"/>
          <w:szCs w:val="28"/>
        </w:rPr>
        <w:t>1. Основные положения</w:t>
      </w:r>
    </w:p>
    <w:p w:rsidR="003F5872" w:rsidRPr="00654375" w:rsidRDefault="003F5872" w:rsidP="00E33446">
      <w:pPr>
        <w:jc w:val="center"/>
        <w:rPr>
          <w:sz w:val="28"/>
          <w:szCs w:val="28"/>
        </w:rPr>
      </w:pPr>
    </w:p>
    <w:tbl>
      <w:tblPr>
        <w:tblW w:w="14601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4750"/>
        <w:gridCol w:w="438"/>
        <w:gridCol w:w="8695"/>
      </w:tblGrid>
      <w:tr w:rsidR="001E406A" w:rsidRPr="00654375" w:rsidTr="00E33446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0F520E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1.1.</w:t>
            </w:r>
          </w:p>
        </w:tc>
        <w:tc>
          <w:tcPr>
            <w:tcW w:w="47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0F520E" w:rsidP="00E3344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>Ответственный</w:t>
            </w:r>
            <w:proofErr w:type="gramEnd"/>
            <w:r w:rsidRPr="00654375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C406FE" w:rsidRPr="00654375">
              <w:rPr>
                <w:bCs/>
                <w:sz w:val="28"/>
                <w:szCs w:val="28"/>
              </w:rPr>
              <w:t>«Защита населения от чрезвычайных ситуаций»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E33446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6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381C02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654375">
              <w:rPr>
                <w:sz w:val="28"/>
                <w:szCs w:val="28"/>
              </w:rPr>
              <w:t xml:space="preserve"> (</w:t>
            </w:r>
            <w:r w:rsidR="006E0734" w:rsidRPr="00654375">
              <w:rPr>
                <w:sz w:val="28"/>
                <w:szCs w:val="28"/>
              </w:rPr>
              <w:t>Науменко Михаил Владимирович</w:t>
            </w:r>
            <w:r w:rsidR="000F520E" w:rsidRPr="00654375">
              <w:rPr>
                <w:sz w:val="28"/>
                <w:szCs w:val="28"/>
              </w:rPr>
              <w:t>, начальник</w:t>
            </w:r>
            <w:r w:rsidR="00CD0D13" w:rsidRPr="00654375">
              <w:rPr>
                <w:sz w:val="28"/>
                <w:szCs w:val="28"/>
              </w:rPr>
              <w:t xml:space="preserve"> </w:t>
            </w:r>
            <w:r w:rsidRPr="00654375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654375">
              <w:rPr>
                <w:sz w:val="28"/>
                <w:szCs w:val="28"/>
              </w:rPr>
              <w:t>)</w:t>
            </w:r>
          </w:p>
        </w:tc>
      </w:tr>
      <w:tr w:rsidR="003F5872" w:rsidRPr="00654375" w:rsidTr="00E33446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0F520E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1.2.</w:t>
            </w:r>
          </w:p>
        </w:tc>
        <w:tc>
          <w:tcPr>
            <w:tcW w:w="47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0F520E" w:rsidP="00E3344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E33446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6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654375" w:rsidRDefault="000F520E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 </w:t>
            </w:r>
            <w:r w:rsidR="00E33446">
              <w:rPr>
                <w:sz w:val="28"/>
                <w:szCs w:val="28"/>
              </w:rPr>
              <w:br/>
            </w:r>
            <w:r w:rsidRPr="00654375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0F520E" w:rsidRPr="00654375" w:rsidRDefault="000F520E" w:rsidP="00654375">
      <w:pPr>
        <w:tabs>
          <w:tab w:val="left" w:pos="3261"/>
          <w:tab w:val="left" w:pos="5387"/>
        </w:tabs>
        <w:jc w:val="both"/>
        <w:rPr>
          <w:sz w:val="28"/>
          <w:szCs w:val="28"/>
        </w:rPr>
      </w:pPr>
    </w:p>
    <w:p w:rsidR="00AB2263" w:rsidRPr="00654375" w:rsidRDefault="00AB2263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33446" w:rsidRDefault="00E33446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E33446" w:rsidSect="00E3344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F520E" w:rsidRPr="00654375" w:rsidRDefault="000F520E" w:rsidP="00E33446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2. Показатели комплекса процессных мероприятий</w:t>
      </w:r>
      <w:r w:rsidR="00B940C3" w:rsidRPr="00654375">
        <w:rPr>
          <w:sz w:val="28"/>
          <w:szCs w:val="28"/>
        </w:rPr>
        <w:t xml:space="preserve"> </w:t>
      </w:r>
      <w:r w:rsidR="00B940C3" w:rsidRPr="00654375">
        <w:rPr>
          <w:bCs/>
          <w:sz w:val="28"/>
          <w:szCs w:val="28"/>
        </w:rPr>
        <w:t>«</w:t>
      </w:r>
      <w:r w:rsidR="00B940C3" w:rsidRPr="00654375">
        <w:rPr>
          <w:sz w:val="28"/>
          <w:szCs w:val="28"/>
        </w:rPr>
        <w:t>Защита населения от чрезвычайных ситуаций»</w:t>
      </w:r>
    </w:p>
    <w:p w:rsidR="00B53911" w:rsidRPr="00654375" w:rsidRDefault="00B53911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a"/>
        <w:tblW w:w="22114" w:type="dxa"/>
        <w:tblInd w:w="-22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119"/>
        <w:gridCol w:w="1418"/>
        <w:gridCol w:w="1559"/>
        <w:gridCol w:w="1276"/>
        <w:gridCol w:w="1842"/>
        <w:gridCol w:w="1135"/>
        <w:gridCol w:w="851"/>
        <w:gridCol w:w="708"/>
        <w:gridCol w:w="709"/>
        <w:gridCol w:w="708"/>
        <w:gridCol w:w="1418"/>
        <w:gridCol w:w="2976"/>
        <w:gridCol w:w="1701"/>
        <w:gridCol w:w="2127"/>
      </w:tblGrid>
      <w:tr w:rsidR="00915A37" w:rsidRPr="00E33446" w:rsidTr="00E33446">
        <w:trPr>
          <w:trHeight w:val="20"/>
        </w:trPr>
        <w:tc>
          <w:tcPr>
            <w:tcW w:w="567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№</w:t>
            </w:r>
          </w:p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E33446">
              <w:t>п</w:t>
            </w:r>
            <w:proofErr w:type="gramEnd"/>
            <w:r w:rsidRPr="00E33446">
              <w:t>/п</w:t>
            </w:r>
          </w:p>
        </w:tc>
        <w:tc>
          <w:tcPr>
            <w:tcW w:w="3119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Признак возрастания/</w:t>
            </w:r>
          </w:p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убывания</w:t>
            </w:r>
          </w:p>
        </w:tc>
        <w:tc>
          <w:tcPr>
            <w:tcW w:w="1276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Единица измерения (по </w:t>
            </w:r>
            <w:hyperlink r:id="rId16" w:anchor="7D20K3" w:history="1">
              <w:r w:rsidRPr="00E33446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E33446">
              <w:t>)</w:t>
            </w:r>
          </w:p>
        </w:tc>
        <w:tc>
          <w:tcPr>
            <w:tcW w:w="1842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Вид показателя</w:t>
            </w:r>
          </w:p>
        </w:tc>
        <w:tc>
          <w:tcPr>
            <w:tcW w:w="1986" w:type="dxa"/>
            <w:gridSpan w:val="2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Значения показателей</w:t>
            </w:r>
          </w:p>
        </w:tc>
        <w:tc>
          <w:tcPr>
            <w:tcW w:w="2976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E33446">
              <w:t>Ответственный</w:t>
            </w:r>
            <w:proofErr w:type="gramEnd"/>
            <w:r w:rsidRPr="00E33446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Связь с показателями национальных целей</w:t>
            </w:r>
          </w:p>
        </w:tc>
        <w:tc>
          <w:tcPr>
            <w:tcW w:w="2127" w:type="dxa"/>
            <w:vMerge w:val="restart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Информационная система</w:t>
            </w:r>
          </w:p>
        </w:tc>
      </w:tr>
      <w:tr w:rsidR="00915A37" w:rsidRPr="00E33446" w:rsidTr="00E33446">
        <w:trPr>
          <w:trHeight w:val="20"/>
        </w:trPr>
        <w:tc>
          <w:tcPr>
            <w:tcW w:w="567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119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42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5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значение</w:t>
            </w:r>
          </w:p>
        </w:tc>
        <w:tc>
          <w:tcPr>
            <w:tcW w:w="85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год</w:t>
            </w:r>
          </w:p>
        </w:tc>
        <w:tc>
          <w:tcPr>
            <w:tcW w:w="70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2025 год</w:t>
            </w:r>
          </w:p>
        </w:tc>
        <w:tc>
          <w:tcPr>
            <w:tcW w:w="709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2026 год</w:t>
            </w:r>
          </w:p>
        </w:tc>
        <w:tc>
          <w:tcPr>
            <w:tcW w:w="70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2027 год</w:t>
            </w:r>
          </w:p>
        </w:tc>
        <w:tc>
          <w:tcPr>
            <w:tcW w:w="141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2030 год</w:t>
            </w:r>
            <w:r w:rsidR="00AF6E95" w:rsidRPr="00E33446">
              <w:t xml:space="preserve"> (справочно)</w:t>
            </w:r>
          </w:p>
        </w:tc>
        <w:tc>
          <w:tcPr>
            <w:tcW w:w="2976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127" w:type="dxa"/>
            <w:vMerge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E406A" w:rsidRPr="00E33446" w:rsidTr="00E33446">
        <w:trPr>
          <w:trHeight w:val="20"/>
        </w:trPr>
        <w:tc>
          <w:tcPr>
            <w:tcW w:w="22114" w:type="dxa"/>
            <w:gridSpan w:val="15"/>
          </w:tcPr>
          <w:p w:rsidR="00E33446" w:rsidRDefault="000F520E" w:rsidP="00E33446">
            <w:pPr>
              <w:jc w:val="center"/>
            </w:pPr>
            <w:r w:rsidRPr="00E33446">
              <w:t>1. Задача комплекса процессных мероприятий «</w:t>
            </w:r>
            <w:r w:rsidR="00AC5CED" w:rsidRPr="00E33446">
              <w:t>Выполнены мероприятия по обеспечению деятельности муниципального казенного учреждения</w:t>
            </w:r>
          </w:p>
          <w:p w:rsidR="000F520E" w:rsidRPr="00E33446" w:rsidRDefault="00AC5CED" w:rsidP="00E33446">
            <w:pPr>
              <w:jc w:val="center"/>
            </w:pPr>
            <w:r w:rsidRPr="00E33446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915A37" w:rsidRPr="00E33446" w:rsidTr="00E33446">
        <w:trPr>
          <w:trHeight w:val="20"/>
        </w:trPr>
        <w:tc>
          <w:tcPr>
            <w:tcW w:w="56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1.1.</w:t>
            </w:r>
          </w:p>
        </w:tc>
        <w:tc>
          <w:tcPr>
            <w:tcW w:w="3119" w:type="dxa"/>
          </w:tcPr>
          <w:p w:rsidR="00915A37" w:rsidRPr="00E33446" w:rsidRDefault="00592BD0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КПМ</w:t>
            </w:r>
          </w:p>
        </w:tc>
        <w:tc>
          <w:tcPr>
            <w:tcW w:w="1559" w:type="dxa"/>
          </w:tcPr>
          <w:p w:rsidR="00915A37" w:rsidRPr="00E33446" w:rsidRDefault="00820BD6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убывание</w:t>
            </w:r>
          </w:p>
        </w:tc>
        <w:tc>
          <w:tcPr>
            <w:tcW w:w="1276" w:type="dxa"/>
          </w:tcPr>
          <w:p w:rsidR="00915A37" w:rsidRPr="00E33446" w:rsidRDefault="00820BD6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единиц</w:t>
            </w:r>
          </w:p>
        </w:tc>
        <w:tc>
          <w:tcPr>
            <w:tcW w:w="1842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ведомственный</w:t>
            </w:r>
          </w:p>
        </w:tc>
        <w:tc>
          <w:tcPr>
            <w:tcW w:w="1135" w:type="dxa"/>
          </w:tcPr>
          <w:p w:rsidR="00915A37" w:rsidRPr="00E33446" w:rsidRDefault="00820BD6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270</w:t>
            </w:r>
          </w:p>
        </w:tc>
        <w:tc>
          <w:tcPr>
            <w:tcW w:w="85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708" w:type="dxa"/>
          </w:tcPr>
          <w:p w:rsidR="00915A37" w:rsidRPr="00E33446" w:rsidRDefault="00820BD6" w:rsidP="00E33446">
            <w:pPr>
              <w:jc w:val="center"/>
            </w:pPr>
            <w:r w:rsidRPr="00E33446">
              <w:t>265</w:t>
            </w:r>
          </w:p>
        </w:tc>
        <w:tc>
          <w:tcPr>
            <w:tcW w:w="709" w:type="dxa"/>
          </w:tcPr>
          <w:p w:rsidR="00915A37" w:rsidRPr="00E33446" w:rsidRDefault="00820BD6" w:rsidP="00E33446">
            <w:pPr>
              <w:jc w:val="center"/>
            </w:pPr>
            <w:r w:rsidRPr="00E33446">
              <w:t>261</w:t>
            </w:r>
          </w:p>
        </w:tc>
        <w:tc>
          <w:tcPr>
            <w:tcW w:w="708" w:type="dxa"/>
          </w:tcPr>
          <w:p w:rsidR="00915A37" w:rsidRPr="00E33446" w:rsidRDefault="00820BD6" w:rsidP="00E33446">
            <w:pPr>
              <w:jc w:val="center"/>
            </w:pPr>
            <w:r w:rsidRPr="00E33446">
              <w:t>258</w:t>
            </w:r>
          </w:p>
        </w:tc>
        <w:tc>
          <w:tcPr>
            <w:tcW w:w="1418" w:type="dxa"/>
          </w:tcPr>
          <w:p w:rsidR="00915A37" w:rsidRPr="00E33446" w:rsidRDefault="00820BD6" w:rsidP="00E33446">
            <w:pPr>
              <w:jc w:val="center"/>
            </w:pPr>
            <w:r w:rsidRPr="00E33446">
              <w:t>25</w:t>
            </w:r>
            <w:r w:rsidR="00915A37" w:rsidRPr="00E33446">
              <w:t>0</w:t>
            </w:r>
          </w:p>
        </w:tc>
        <w:tc>
          <w:tcPr>
            <w:tcW w:w="2976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отсутствует</w:t>
            </w:r>
          </w:p>
        </w:tc>
        <w:tc>
          <w:tcPr>
            <w:tcW w:w="212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информационная система отсутствует</w:t>
            </w:r>
          </w:p>
        </w:tc>
      </w:tr>
      <w:tr w:rsidR="00512D8C" w:rsidRPr="00E33446" w:rsidTr="00E33446">
        <w:trPr>
          <w:trHeight w:val="20"/>
        </w:trPr>
        <w:tc>
          <w:tcPr>
            <w:tcW w:w="22114" w:type="dxa"/>
            <w:gridSpan w:val="15"/>
          </w:tcPr>
          <w:p w:rsidR="00512D8C" w:rsidRPr="00E33446" w:rsidRDefault="00512D8C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2. Задача комплекса процессных мероприятий «</w:t>
            </w:r>
            <w:r w:rsidR="00AC5CED" w:rsidRPr="00E33446">
              <w:t>Выполнены мероприятия по з</w:t>
            </w:r>
            <w:r w:rsidRPr="00E33446">
              <w:t>ащит</w:t>
            </w:r>
            <w:r w:rsidR="00AC5CED" w:rsidRPr="00E33446">
              <w:t>е</w:t>
            </w:r>
            <w:r w:rsidRPr="00E33446">
              <w:t xml:space="preserve"> населения от чрезвычайных ситуаций</w:t>
            </w:r>
            <w:r w:rsidR="00AC5CED" w:rsidRPr="00E33446">
              <w:t xml:space="preserve"> природного и техногенного характера</w:t>
            </w:r>
            <w:r w:rsidRPr="00E33446">
              <w:t>»</w:t>
            </w:r>
          </w:p>
        </w:tc>
      </w:tr>
      <w:tr w:rsidR="00915A37" w:rsidRPr="00E33446" w:rsidTr="00E33446">
        <w:trPr>
          <w:trHeight w:val="20"/>
        </w:trPr>
        <w:tc>
          <w:tcPr>
            <w:tcW w:w="56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2.1.</w:t>
            </w:r>
          </w:p>
        </w:tc>
        <w:tc>
          <w:tcPr>
            <w:tcW w:w="3119" w:type="dxa"/>
          </w:tcPr>
          <w:p w:rsidR="00915A37" w:rsidRPr="00E33446" w:rsidRDefault="00405751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41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КПМ</w:t>
            </w:r>
          </w:p>
        </w:tc>
        <w:tc>
          <w:tcPr>
            <w:tcW w:w="1559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возрастание</w:t>
            </w:r>
          </w:p>
        </w:tc>
        <w:tc>
          <w:tcPr>
            <w:tcW w:w="1276" w:type="dxa"/>
          </w:tcPr>
          <w:p w:rsidR="00915A37" w:rsidRPr="00E33446" w:rsidRDefault="00405751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единиц</w:t>
            </w:r>
          </w:p>
        </w:tc>
        <w:tc>
          <w:tcPr>
            <w:tcW w:w="1842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ведомственный</w:t>
            </w:r>
          </w:p>
        </w:tc>
        <w:tc>
          <w:tcPr>
            <w:tcW w:w="1135" w:type="dxa"/>
          </w:tcPr>
          <w:p w:rsidR="00915A37" w:rsidRPr="00E33446" w:rsidRDefault="0026125B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12</w:t>
            </w:r>
          </w:p>
        </w:tc>
        <w:tc>
          <w:tcPr>
            <w:tcW w:w="85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708" w:type="dxa"/>
          </w:tcPr>
          <w:p w:rsidR="00915A37" w:rsidRPr="00E33446" w:rsidRDefault="0026125B" w:rsidP="00E33446">
            <w:pPr>
              <w:jc w:val="center"/>
            </w:pPr>
            <w:r w:rsidRPr="00E33446">
              <w:t>13</w:t>
            </w:r>
          </w:p>
        </w:tc>
        <w:tc>
          <w:tcPr>
            <w:tcW w:w="709" w:type="dxa"/>
          </w:tcPr>
          <w:p w:rsidR="00915A37" w:rsidRPr="00E33446" w:rsidRDefault="0026125B" w:rsidP="00E33446">
            <w:pPr>
              <w:jc w:val="center"/>
            </w:pPr>
            <w:r w:rsidRPr="00E33446">
              <w:t>14</w:t>
            </w:r>
          </w:p>
        </w:tc>
        <w:tc>
          <w:tcPr>
            <w:tcW w:w="708" w:type="dxa"/>
          </w:tcPr>
          <w:p w:rsidR="00915A37" w:rsidRPr="00E33446" w:rsidRDefault="0026125B" w:rsidP="00E33446">
            <w:pPr>
              <w:jc w:val="center"/>
            </w:pPr>
            <w:r w:rsidRPr="00E33446">
              <w:t>15</w:t>
            </w:r>
          </w:p>
        </w:tc>
        <w:tc>
          <w:tcPr>
            <w:tcW w:w="1418" w:type="dxa"/>
          </w:tcPr>
          <w:p w:rsidR="00915A37" w:rsidRPr="00E33446" w:rsidRDefault="0026125B" w:rsidP="00E33446">
            <w:pPr>
              <w:jc w:val="center"/>
            </w:pPr>
            <w:r w:rsidRPr="00E33446">
              <w:t>18</w:t>
            </w:r>
          </w:p>
        </w:tc>
        <w:tc>
          <w:tcPr>
            <w:tcW w:w="2976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отсутствует</w:t>
            </w:r>
          </w:p>
        </w:tc>
        <w:tc>
          <w:tcPr>
            <w:tcW w:w="212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информационная система отсутствует</w:t>
            </w:r>
          </w:p>
        </w:tc>
      </w:tr>
      <w:tr w:rsidR="00F57EB4" w:rsidRPr="00E33446" w:rsidTr="00E33446">
        <w:trPr>
          <w:trHeight w:val="20"/>
        </w:trPr>
        <w:tc>
          <w:tcPr>
            <w:tcW w:w="22114" w:type="dxa"/>
            <w:gridSpan w:val="15"/>
          </w:tcPr>
          <w:p w:rsidR="00F57EB4" w:rsidRPr="00E33446" w:rsidRDefault="00F57EB4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915A37" w:rsidRPr="00E33446" w:rsidTr="00E33446">
        <w:trPr>
          <w:trHeight w:val="20"/>
        </w:trPr>
        <w:tc>
          <w:tcPr>
            <w:tcW w:w="56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3.1.</w:t>
            </w:r>
          </w:p>
        </w:tc>
        <w:tc>
          <w:tcPr>
            <w:tcW w:w="3119" w:type="dxa"/>
          </w:tcPr>
          <w:p w:rsidR="00915A37" w:rsidRPr="00E33446" w:rsidRDefault="00FB1CB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Количество гидротехнических сооружений, обеспечен</w:t>
            </w:r>
            <w:r w:rsidR="003B423F" w:rsidRPr="00E33446">
              <w:t>н</w:t>
            </w:r>
            <w:r w:rsidRPr="00E33446">
              <w:t xml:space="preserve">ых </w:t>
            </w:r>
            <w:r w:rsidR="00915A37" w:rsidRPr="00E33446">
              <w:t>локальной систем</w:t>
            </w:r>
            <w:r w:rsidRPr="00E33446">
              <w:t>ой</w:t>
            </w:r>
            <w:r w:rsidR="00915A37" w:rsidRPr="00E33446">
              <w:t xml:space="preserve"> оповещения населения</w:t>
            </w:r>
          </w:p>
        </w:tc>
        <w:tc>
          <w:tcPr>
            <w:tcW w:w="141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КПМ</w:t>
            </w:r>
          </w:p>
        </w:tc>
        <w:tc>
          <w:tcPr>
            <w:tcW w:w="1559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возрастание</w:t>
            </w:r>
          </w:p>
        </w:tc>
        <w:tc>
          <w:tcPr>
            <w:tcW w:w="1276" w:type="dxa"/>
          </w:tcPr>
          <w:p w:rsidR="00915A37" w:rsidRPr="00E33446" w:rsidRDefault="00FB1CB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единиц</w:t>
            </w:r>
          </w:p>
        </w:tc>
        <w:tc>
          <w:tcPr>
            <w:tcW w:w="1842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ведомственный</w:t>
            </w:r>
          </w:p>
        </w:tc>
        <w:tc>
          <w:tcPr>
            <w:tcW w:w="1135" w:type="dxa"/>
          </w:tcPr>
          <w:p w:rsidR="00915A37" w:rsidRPr="00E33446" w:rsidRDefault="00FB1CB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</w:t>
            </w:r>
          </w:p>
        </w:tc>
        <w:tc>
          <w:tcPr>
            <w:tcW w:w="85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708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709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708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1418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2976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отсутствует</w:t>
            </w:r>
          </w:p>
        </w:tc>
        <w:tc>
          <w:tcPr>
            <w:tcW w:w="212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информационная система отсутствует</w:t>
            </w:r>
          </w:p>
        </w:tc>
      </w:tr>
      <w:tr w:rsidR="00915A37" w:rsidRPr="00E33446" w:rsidTr="00E33446">
        <w:trPr>
          <w:trHeight w:val="20"/>
        </w:trPr>
        <w:tc>
          <w:tcPr>
            <w:tcW w:w="56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3.2.</w:t>
            </w:r>
          </w:p>
        </w:tc>
        <w:tc>
          <w:tcPr>
            <w:tcW w:w="3119" w:type="dxa"/>
          </w:tcPr>
          <w:p w:rsidR="00915A37" w:rsidRPr="00E33446" w:rsidRDefault="00FB1CB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 xml:space="preserve">Количество </w:t>
            </w:r>
            <w:proofErr w:type="gramStart"/>
            <w:r w:rsidRPr="00E33446">
              <w:t>застр</w:t>
            </w:r>
            <w:r w:rsidR="003B423F" w:rsidRPr="00E33446">
              <w:t>а</w:t>
            </w:r>
            <w:r w:rsidRPr="00E33446">
              <w:t>хованных</w:t>
            </w:r>
            <w:proofErr w:type="gramEnd"/>
            <w:r w:rsidRPr="00E33446">
              <w:t xml:space="preserve"> </w:t>
            </w:r>
            <w:r w:rsidR="00915A37" w:rsidRPr="00E33446">
              <w:t>гидротехническ</w:t>
            </w:r>
            <w:r w:rsidRPr="00E33446">
              <w:t>их</w:t>
            </w:r>
            <w:r w:rsidR="00915A37" w:rsidRPr="00E33446">
              <w:t xml:space="preserve"> сооружения</w:t>
            </w:r>
          </w:p>
        </w:tc>
        <w:tc>
          <w:tcPr>
            <w:tcW w:w="1418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КПМ</w:t>
            </w:r>
          </w:p>
        </w:tc>
        <w:tc>
          <w:tcPr>
            <w:tcW w:w="1559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возрастание</w:t>
            </w:r>
          </w:p>
        </w:tc>
        <w:tc>
          <w:tcPr>
            <w:tcW w:w="1276" w:type="dxa"/>
          </w:tcPr>
          <w:p w:rsidR="00915A37" w:rsidRPr="00E33446" w:rsidRDefault="00FB1CB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единиц</w:t>
            </w:r>
          </w:p>
        </w:tc>
        <w:tc>
          <w:tcPr>
            <w:tcW w:w="1842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ведомственный</w:t>
            </w:r>
          </w:p>
        </w:tc>
        <w:tc>
          <w:tcPr>
            <w:tcW w:w="1135" w:type="dxa"/>
          </w:tcPr>
          <w:p w:rsidR="00915A37" w:rsidRPr="00E33446" w:rsidRDefault="00FB1CB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</w:t>
            </w:r>
          </w:p>
        </w:tc>
        <w:tc>
          <w:tcPr>
            <w:tcW w:w="85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708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709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708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1418" w:type="dxa"/>
          </w:tcPr>
          <w:p w:rsidR="00915A37" w:rsidRPr="00E33446" w:rsidRDefault="00FB1CB7" w:rsidP="00E33446">
            <w:pPr>
              <w:jc w:val="center"/>
            </w:pPr>
            <w:r w:rsidRPr="00E33446">
              <w:t>1</w:t>
            </w:r>
          </w:p>
        </w:tc>
        <w:tc>
          <w:tcPr>
            <w:tcW w:w="2976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отсутствует</w:t>
            </w:r>
          </w:p>
        </w:tc>
        <w:tc>
          <w:tcPr>
            <w:tcW w:w="2127" w:type="dxa"/>
          </w:tcPr>
          <w:p w:rsidR="00915A37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информационная система отсутствует</w:t>
            </w:r>
          </w:p>
        </w:tc>
      </w:tr>
    </w:tbl>
    <w:p w:rsidR="00994684" w:rsidRPr="00654375" w:rsidRDefault="00994684" w:rsidP="00654375">
      <w:pPr>
        <w:tabs>
          <w:tab w:val="left" w:pos="3261"/>
        </w:tabs>
        <w:jc w:val="both"/>
        <w:rPr>
          <w:sz w:val="28"/>
          <w:szCs w:val="28"/>
        </w:rPr>
      </w:pPr>
    </w:p>
    <w:p w:rsidR="006A0418" w:rsidRPr="00654375" w:rsidRDefault="006A0418" w:rsidP="00E33446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6A0418" w:rsidRPr="00654375" w:rsidRDefault="006A0418" w:rsidP="00E33446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514A78" w:rsidRPr="00654375" w:rsidRDefault="00514A78" w:rsidP="00E33446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КПМ – комплекс процессных мероприятий;</w:t>
      </w:r>
    </w:p>
    <w:p w:rsidR="006A0418" w:rsidRPr="00654375" w:rsidRDefault="006A0418" w:rsidP="00E33446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314366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915A37" w:rsidRPr="00654375">
        <w:rPr>
          <w:sz w:val="28"/>
          <w:szCs w:val="28"/>
        </w:rPr>
        <w:t>;</w:t>
      </w:r>
    </w:p>
    <w:p w:rsidR="00514A78" w:rsidRPr="00654375" w:rsidRDefault="006A0418" w:rsidP="00E33446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 xml:space="preserve">ОКЕИ </w:t>
      </w:r>
      <w:r w:rsidR="00BE3DF0" w:rsidRPr="00654375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</w:t>
      </w:r>
      <w:r w:rsidR="00915A37" w:rsidRPr="00654375">
        <w:rPr>
          <w:sz w:val="28"/>
          <w:szCs w:val="28"/>
        </w:rPr>
        <w:t>общероссийский</w:t>
      </w:r>
      <w:r w:rsidR="00C30F1C" w:rsidRPr="00654375">
        <w:rPr>
          <w:sz w:val="28"/>
          <w:szCs w:val="28"/>
        </w:rPr>
        <w:t xml:space="preserve"> классификатор единиц измерения;</w:t>
      </w:r>
    </w:p>
    <w:p w:rsidR="00C30F1C" w:rsidRPr="00654375" w:rsidRDefault="00C30F1C" w:rsidP="00E33446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ДДС – дежурно-диспетчерские службы.</w:t>
      </w:r>
    </w:p>
    <w:p w:rsidR="00843B4A" w:rsidRPr="00654375" w:rsidRDefault="00843B4A" w:rsidP="00654375">
      <w:pPr>
        <w:tabs>
          <w:tab w:val="left" w:pos="3261"/>
        </w:tabs>
        <w:jc w:val="both"/>
        <w:rPr>
          <w:sz w:val="28"/>
          <w:szCs w:val="28"/>
        </w:rPr>
      </w:pPr>
    </w:p>
    <w:p w:rsidR="004D1C4B" w:rsidRDefault="004D1C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0C3" w:rsidRPr="00654375" w:rsidRDefault="00DF42C1" w:rsidP="00E33446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3</w:t>
      </w:r>
      <w:r w:rsidR="000F520E" w:rsidRPr="00654375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654375">
        <w:rPr>
          <w:sz w:val="28"/>
          <w:szCs w:val="28"/>
        </w:rPr>
        <w:t xml:space="preserve"> </w:t>
      </w:r>
      <w:r w:rsidR="00B940C3" w:rsidRPr="00654375">
        <w:rPr>
          <w:bCs/>
          <w:sz w:val="28"/>
          <w:szCs w:val="28"/>
        </w:rPr>
        <w:t>«</w:t>
      </w:r>
      <w:r w:rsidR="00B940C3" w:rsidRPr="00654375">
        <w:rPr>
          <w:sz w:val="28"/>
          <w:szCs w:val="28"/>
        </w:rPr>
        <w:t>Защита населения от чрезвычайных ситуаций»</w:t>
      </w:r>
    </w:p>
    <w:p w:rsidR="00A43398" w:rsidRPr="00654375" w:rsidRDefault="00A43398" w:rsidP="00654375">
      <w:pPr>
        <w:jc w:val="both"/>
        <w:rPr>
          <w:sz w:val="28"/>
          <w:szCs w:val="28"/>
        </w:rPr>
      </w:pPr>
    </w:p>
    <w:tbl>
      <w:tblPr>
        <w:tblStyle w:val="aa"/>
        <w:tblW w:w="21563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686"/>
        <w:gridCol w:w="2127"/>
        <w:gridCol w:w="7654"/>
        <w:gridCol w:w="1559"/>
        <w:gridCol w:w="1150"/>
        <w:gridCol w:w="850"/>
        <w:gridCol w:w="851"/>
        <w:gridCol w:w="850"/>
        <w:gridCol w:w="851"/>
        <w:gridCol w:w="1418"/>
      </w:tblGrid>
      <w:tr w:rsidR="00D77D21" w:rsidRPr="00E33446" w:rsidTr="00E33446">
        <w:trPr>
          <w:trHeight w:val="20"/>
        </w:trPr>
        <w:tc>
          <w:tcPr>
            <w:tcW w:w="567" w:type="dxa"/>
            <w:vMerge w:val="restart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№</w:t>
            </w:r>
          </w:p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E33446">
              <w:t>п</w:t>
            </w:r>
            <w:proofErr w:type="gramEnd"/>
            <w:r w:rsidRPr="00E33446">
              <w:t>/п</w:t>
            </w:r>
          </w:p>
        </w:tc>
        <w:tc>
          <w:tcPr>
            <w:tcW w:w="3686" w:type="dxa"/>
            <w:vMerge w:val="restart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Тип мероприятия (результата)</w:t>
            </w:r>
          </w:p>
        </w:tc>
        <w:tc>
          <w:tcPr>
            <w:tcW w:w="7654" w:type="dxa"/>
            <w:vMerge w:val="restart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Характеристика</w:t>
            </w:r>
          </w:p>
        </w:tc>
        <w:tc>
          <w:tcPr>
            <w:tcW w:w="1559" w:type="dxa"/>
            <w:vMerge w:val="restart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Единица измерения (по </w:t>
            </w:r>
            <w:hyperlink r:id="rId17" w:anchor="7D20K3" w:history="1">
              <w:r w:rsidRPr="00E33446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E33446">
              <w:t>)</w:t>
            </w:r>
          </w:p>
        </w:tc>
        <w:tc>
          <w:tcPr>
            <w:tcW w:w="2000" w:type="dxa"/>
            <w:gridSpan w:val="2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Базовое значение</w:t>
            </w:r>
          </w:p>
        </w:tc>
        <w:tc>
          <w:tcPr>
            <w:tcW w:w="3970" w:type="dxa"/>
            <w:gridSpan w:val="4"/>
          </w:tcPr>
          <w:p w:rsidR="00D77D21" w:rsidRPr="00E33446" w:rsidRDefault="00D77D2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Значение результата по годам реализации</w:t>
            </w:r>
          </w:p>
        </w:tc>
      </w:tr>
      <w:tr w:rsidR="00D77D21" w:rsidRPr="00E33446" w:rsidTr="00E33446">
        <w:trPr>
          <w:trHeight w:val="20"/>
        </w:trPr>
        <w:tc>
          <w:tcPr>
            <w:tcW w:w="567" w:type="dxa"/>
            <w:vMerge/>
          </w:tcPr>
          <w:p w:rsidR="00F0173C" w:rsidRPr="00E33446" w:rsidRDefault="00F0173C" w:rsidP="004D1C4B">
            <w:pPr>
              <w:jc w:val="center"/>
            </w:pPr>
          </w:p>
        </w:tc>
        <w:tc>
          <w:tcPr>
            <w:tcW w:w="3686" w:type="dxa"/>
            <w:vMerge/>
          </w:tcPr>
          <w:p w:rsidR="00F0173C" w:rsidRPr="00E33446" w:rsidRDefault="00F0173C" w:rsidP="004D1C4B">
            <w:pPr>
              <w:jc w:val="center"/>
            </w:pPr>
          </w:p>
        </w:tc>
        <w:tc>
          <w:tcPr>
            <w:tcW w:w="2127" w:type="dxa"/>
            <w:vMerge/>
          </w:tcPr>
          <w:p w:rsidR="00F0173C" w:rsidRPr="00E33446" w:rsidRDefault="00F0173C" w:rsidP="004D1C4B">
            <w:pPr>
              <w:jc w:val="center"/>
            </w:pPr>
          </w:p>
        </w:tc>
        <w:tc>
          <w:tcPr>
            <w:tcW w:w="7654" w:type="dxa"/>
            <w:vMerge/>
          </w:tcPr>
          <w:p w:rsidR="00F0173C" w:rsidRPr="00E33446" w:rsidRDefault="00F0173C" w:rsidP="004D1C4B">
            <w:pPr>
              <w:jc w:val="center"/>
            </w:pPr>
          </w:p>
        </w:tc>
        <w:tc>
          <w:tcPr>
            <w:tcW w:w="1559" w:type="dxa"/>
            <w:vMerge/>
          </w:tcPr>
          <w:p w:rsidR="00F0173C" w:rsidRPr="00E33446" w:rsidRDefault="00F0173C" w:rsidP="004D1C4B">
            <w:pPr>
              <w:jc w:val="center"/>
            </w:pPr>
          </w:p>
        </w:tc>
        <w:tc>
          <w:tcPr>
            <w:tcW w:w="1150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значение</w:t>
            </w:r>
          </w:p>
        </w:tc>
        <w:tc>
          <w:tcPr>
            <w:tcW w:w="850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год</w:t>
            </w:r>
          </w:p>
        </w:tc>
        <w:tc>
          <w:tcPr>
            <w:tcW w:w="851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2025</w:t>
            </w:r>
          </w:p>
          <w:p w:rsidR="004548F1" w:rsidRPr="00E33446" w:rsidRDefault="004548F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год</w:t>
            </w:r>
          </w:p>
        </w:tc>
        <w:tc>
          <w:tcPr>
            <w:tcW w:w="850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2026</w:t>
            </w:r>
          </w:p>
          <w:p w:rsidR="004548F1" w:rsidRPr="00E33446" w:rsidRDefault="004548F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год</w:t>
            </w:r>
          </w:p>
        </w:tc>
        <w:tc>
          <w:tcPr>
            <w:tcW w:w="851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2027</w:t>
            </w:r>
          </w:p>
          <w:p w:rsidR="004548F1" w:rsidRPr="00E33446" w:rsidRDefault="004548F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год</w:t>
            </w:r>
          </w:p>
        </w:tc>
        <w:tc>
          <w:tcPr>
            <w:tcW w:w="1418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2030</w:t>
            </w:r>
            <w:r w:rsidR="00C062F2" w:rsidRPr="00E33446">
              <w:t xml:space="preserve"> (справочно)</w:t>
            </w:r>
          </w:p>
        </w:tc>
      </w:tr>
      <w:tr w:rsidR="00F0173C" w:rsidRPr="00E33446" w:rsidTr="00E33446">
        <w:trPr>
          <w:trHeight w:val="20"/>
        </w:trPr>
        <w:tc>
          <w:tcPr>
            <w:tcW w:w="21563" w:type="dxa"/>
            <w:gridSpan w:val="11"/>
          </w:tcPr>
          <w:p w:rsidR="004D1C4B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 xml:space="preserve">1. Задача комплекса процессных мероприятий «Выполнены мероприятия по обеспечению </w:t>
            </w:r>
            <w:r w:rsidR="00FD4C17" w:rsidRPr="00E33446">
              <w:t>деятельности</w:t>
            </w:r>
            <w:r w:rsidRPr="00E33446">
              <w:t xml:space="preserve"> муниципального казенного учреждение</w:t>
            </w:r>
          </w:p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D77D21" w:rsidRPr="00E33446" w:rsidTr="00E33446">
        <w:trPr>
          <w:trHeight w:val="20"/>
        </w:trPr>
        <w:tc>
          <w:tcPr>
            <w:tcW w:w="567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1.1.</w:t>
            </w:r>
          </w:p>
        </w:tc>
        <w:tc>
          <w:tcPr>
            <w:tcW w:w="3686" w:type="dxa"/>
          </w:tcPr>
          <w:p w:rsidR="00F0173C" w:rsidRPr="00E33446" w:rsidRDefault="00CF387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Мероприятие (результат)</w:t>
            </w:r>
            <w:r w:rsidR="00B060BE" w:rsidRPr="00E33446">
              <w:t xml:space="preserve"> 1.1.</w:t>
            </w:r>
            <w:r w:rsidRPr="00E33446">
              <w:t xml:space="preserve"> «Обеспечена деятельность муниципального казенного учреждения «Управление по делам ГО и ЧС Красносулинского района Ростовской области</w:t>
            </w:r>
            <w:r w:rsidR="002C0A68">
              <w:t>»</w:t>
            </w:r>
          </w:p>
        </w:tc>
        <w:tc>
          <w:tcPr>
            <w:tcW w:w="2127" w:type="dxa"/>
          </w:tcPr>
          <w:p w:rsidR="00F0173C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О</w:t>
            </w:r>
            <w:r w:rsidR="00F0173C" w:rsidRPr="00E33446">
              <w:t>существление текущей деятельности</w:t>
            </w:r>
          </w:p>
        </w:tc>
        <w:tc>
          <w:tcPr>
            <w:tcW w:w="7654" w:type="dxa"/>
          </w:tcPr>
          <w:p w:rsidR="00F0173C" w:rsidRPr="00E33446" w:rsidRDefault="00F0173C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E33446">
              <w:t>рования и контроля спасательных</w:t>
            </w:r>
            <w:r w:rsidRPr="00E33446">
              <w:t xml:space="preserve"> подразделени</w:t>
            </w:r>
            <w:r w:rsidR="007E57FA" w:rsidRPr="00E33446">
              <w:t>й, а также безопасности людей на водных объектах Красносулинского района</w:t>
            </w:r>
          </w:p>
        </w:tc>
        <w:tc>
          <w:tcPr>
            <w:tcW w:w="1559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процентов</w:t>
            </w:r>
          </w:p>
        </w:tc>
        <w:tc>
          <w:tcPr>
            <w:tcW w:w="1150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0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851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0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1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1418" w:type="dxa"/>
          </w:tcPr>
          <w:p w:rsidR="00F0173C" w:rsidRPr="00E33446" w:rsidRDefault="00F0173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</w:tr>
      <w:tr w:rsidR="009E0EB2" w:rsidRPr="00E33446" w:rsidTr="00E33446">
        <w:trPr>
          <w:trHeight w:val="20"/>
        </w:trPr>
        <w:tc>
          <w:tcPr>
            <w:tcW w:w="21563" w:type="dxa"/>
            <w:gridSpan w:val="11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77D21" w:rsidRPr="00E33446" w:rsidTr="00E33446">
        <w:trPr>
          <w:trHeight w:val="20"/>
        </w:trPr>
        <w:tc>
          <w:tcPr>
            <w:tcW w:w="567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2.1.</w:t>
            </w:r>
          </w:p>
        </w:tc>
        <w:tc>
          <w:tcPr>
            <w:tcW w:w="3686" w:type="dxa"/>
          </w:tcPr>
          <w:p w:rsidR="009E0EB2" w:rsidRPr="00E33446" w:rsidRDefault="00083556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 xml:space="preserve">Мероприятие (результат) </w:t>
            </w:r>
            <w:r w:rsidR="00B060BE" w:rsidRPr="00E33446">
              <w:t xml:space="preserve">1.2. </w:t>
            </w:r>
            <w:r w:rsidRPr="00E33446">
              <w:t>«</w:t>
            </w:r>
            <w:r w:rsidR="00791262" w:rsidRPr="00E33446">
              <w:t>Снижена численность населения, пострадавшего в чрезвычайных ситуациях</w:t>
            </w:r>
            <w:r w:rsidRPr="00E33446">
              <w:t>»</w:t>
            </w:r>
          </w:p>
        </w:tc>
        <w:tc>
          <w:tcPr>
            <w:tcW w:w="2127" w:type="dxa"/>
          </w:tcPr>
          <w:p w:rsidR="009E0EB2" w:rsidRPr="00E33446" w:rsidRDefault="00C062F2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Иной тип мероприятия</w:t>
            </w:r>
          </w:p>
        </w:tc>
        <w:tc>
          <w:tcPr>
            <w:tcW w:w="7654" w:type="dxa"/>
          </w:tcPr>
          <w:p w:rsidR="009E0EB2" w:rsidRPr="00E33446" w:rsidRDefault="00C062F2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 xml:space="preserve">реализация мероприятия (результата) направлена на </w:t>
            </w:r>
            <w:r w:rsidR="00791262" w:rsidRPr="00E33446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процентов</w:t>
            </w:r>
          </w:p>
        </w:tc>
        <w:tc>
          <w:tcPr>
            <w:tcW w:w="1150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0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851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0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1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1418" w:type="dxa"/>
          </w:tcPr>
          <w:p w:rsidR="009E0EB2" w:rsidRPr="00E33446" w:rsidRDefault="009E0EB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</w:tr>
      <w:tr w:rsidR="00D11E7A" w:rsidRPr="00E33446" w:rsidTr="00E33446">
        <w:trPr>
          <w:trHeight w:val="20"/>
        </w:trPr>
        <w:tc>
          <w:tcPr>
            <w:tcW w:w="21563" w:type="dxa"/>
            <w:gridSpan w:val="11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D77D21" w:rsidRPr="00E33446" w:rsidTr="00E33446">
        <w:trPr>
          <w:trHeight w:val="20"/>
        </w:trPr>
        <w:tc>
          <w:tcPr>
            <w:tcW w:w="567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3.1.</w:t>
            </w:r>
          </w:p>
        </w:tc>
        <w:tc>
          <w:tcPr>
            <w:tcW w:w="3686" w:type="dxa"/>
          </w:tcPr>
          <w:p w:rsidR="00D11E7A" w:rsidRPr="00E33446" w:rsidRDefault="00CF387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Мероприятие (результат)</w:t>
            </w:r>
            <w:r w:rsidR="00B060BE" w:rsidRPr="00E33446">
              <w:t xml:space="preserve"> 1.3.</w:t>
            </w:r>
            <w:r w:rsidRPr="00E33446">
              <w:t xml:space="preserve">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127" w:type="dxa"/>
          </w:tcPr>
          <w:p w:rsidR="00D11E7A" w:rsidRPr="00E33446" w:rsidRDefault="00915A37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Приобретение товаров, работ и услуг</w:t>
            </w:r>
          </w:p>
        </w:tc>
        <w:tc>
          <w:tcPr>
            <w:tcW w:w="7654" w:type="dxa"/>
          </w:tcPr>
          <w:p w:rsidR="00B060BE" w:rsidRPr="00E33446" w:rsidRDefault="00D11E7A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E33446">
              <w:t>;</w:t>
            </w:r>
          </w:p>
          <w:p w:rsidR="00D11E7A" w:rsidRPr="00E33446" w:rsidRDefault="00B060BE" w:rsidP="00E33446">
            <w:pPr>
              <w:pStyle w:val="formattext"/>
              <w:spacing w:before="0" w:beforeAutospacing="0" w:after="0" w:afterAutospacing="0"/>
              <w:textAlignment w:val="baseline"/>
            </w:pPr>
            <w:r w:rsidRPr="00E33446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559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процентов</w:t>
            </w:r>
          </w:p>
        </w:tc>
        <w:tc>
          <w:tcPr>
            <w:tcW w:w="1150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0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2023</w:t>
            </w:r>
          </w:p>
        </w:tc>
        <w:tc>
          <w:tcPr>
            <w:tcW w:w="851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0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851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  <w:tc>
          <w:tcPr>
            <w:tcW w:w="1418" w:type="dxa"/>
          </w:tcPr>
          <w:p w:rsidR="00D11E7A" w:rsidRPr="00E33446" w:rsidRDefault="00D11E7A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3446">
              <w:t>100</w:t>
            </w:r>
          </w:p>
        </w:tc>
      </w:tr>
    </w:tbl>
    <w:p w:rsidR="000F520E" w:rsidRPr="00654375" w:rsidRDefault="000F520E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F520E" w:rsidRPr="00654375" w:rsidRDefault="000F520E" w:rsidP="004D1C4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0F520E" w:rsidRPr="00654375" w:rsidRDefault="000F520E" w:rsidP="004D1C4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Используемое сокращение:</w:t>
      </w:r>
    </w:p>
    <w:p w:rsidR="000F520E" w:rsidRDefault="000F7D2B" w:rsidP="004D1C4B">
      <w:pPr>
        <w:ind w:firstLine="709"/>
        <w:jc w:val="both"/>
        <w:rPr>
          <w:sz w:val="28"/>
          <w:szCs w:val="28"/>
        </w:rPr>
      </w:pPr>
      <w:hyperlink r:id="rId18" w:anchor="7D20K3" w:history="1">
        <w:r w:rsidR="000F520E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915A37" w:rsidRPr="00654375">
        <w:rPr>
          <w:sz w:val="28"/>
          <w:szCs w:val="28"/>
        </w:rPr>
        <w:t xml:space="preserve"> – общероссийский классификатор единиц измерения</w:t>
      </w:r>
      <w:r w:rsidR="000F520E" w:rsidRPr="00654375">
        <w:rPr>
          <w:sz w:val="28"/>
          <w:szCs w:val="28"/>
        </w:rPr>
        <w:t>.</w:t>
      </w:r>
    </w:p>
    <w:p w:rsidR="004D1C4B" w:rsidRPr="00654375" w:rsidRDefault="004D1C4B" w:rsidP="00654375">
      <w:pPr>
        <w:jc w:val="both"/>
        <w:rPr>
          <w:sz w:val="28"/>
          <w:szCs w:val="28"/>
        </w:rPr>
      </w:pPr>
    </w:p>
    <w:p w:rsidR="004670A9" w:rsidRPr="00654375" w:rsidRDefault="004670A9" w:rsidP="004D1C4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4. Параметры финансового обеспечения комплекса процессных мероприятий</w:t>
      </w:r>
      <w:r w:rsidR="004D1C4B">
        <w:rPr>
          <w:sz w:val="28"/>
          <w:szCs w:val="28"/>
        </w:rPr>
        <w:t xml:space="preserve"> </w:t>
      </w:r>
      <w:r w:rsidRPr="00654375">
        <w:rPr>
          <w:bCs/>
          <w:sz w:val="28"/>
          <w:szCs w:val="28"/>
        </w:rPr>
        <w:t>«</w:t>
      </w:r>
      <w:r w:rsidRPr="00654375">
        <w:rPr>
          <w:sz w:val="28"/>
          <w:szCs w:val="28"/>
        </w:rPr>
        <w:t>Защита населения от чрезвычайных ситуаций»</w:t>
      </w:r>
    </w:p>
    <w:p w:rsidR="004670A9" w:rsidRPr="00654375" w:rsidRDefault="004670A9" w:rsidP="00654375">
      <w:pPr>
        <w:jc w:val="both"/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13467"/>
        <w:gridCol w:w="2944"/>
        <w:gridCol w:w="1134"/>
        <w:gridCol w:w="1134"/>
        <w:gridCol w:w="1134"/>
        <w:gridCol w:w="1166"/>
      </w:tblGrid>
      <w:tr w:rsidR="004670A9" w:rsidRPr="004D1C4B" w:rsidTr="004D1C4B">
        <w:trPr>
          <w:trHeight w:val="20"/>
        </w:trPr>
        <w:tc>
          <w:tcPr>
            <w:tcW w:w="567" w:type="dxa"/>
            <w:vMerge w:val="restart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№</w:t>
            </w:r>
          </w:p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4D1C4B">
              <w:t>п</w:t>
            </w:r>
            <w:proofErr w:type="gramEnd"/>
            <w:r w:rsidRPr="004D1C4B">
              <w:t>/п</w:t>
            </w:r>
          </w:p>
        </w:tc>
        <w:tc>
          <w:tcPr>
            <w:tcW w:w="13467" w:type="dxa"/>
            <w:vMerge w:val="restart"/>
          </w:tcPr>
          <w:p w:rsid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 xml:space="preserve">Наименование комплекса процессных мероприятий, </w:t>
            </w:r>
          </w:p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мероприятия (результата), источник финансового обеспечения</w:t>
            </w:r>
          </w:p>
        </w:tc>
        <w:tc>
          <w:tcPr>
            <w:tcW w:w="2944" w:type="dxa"/>
            <w:vMerge w:val="restart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Код бюджетной классификации расходов</w:t>
            </w:r>
          </w:p>
        </w:tc>
        <w:tc>
          <w:tcPr>
            <w:tcW w:w="4568" w:type="dxa"/>
            <w:gridSpan w:val="4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Объем расходов по годам реализации</w:t>
            </w:r>
          </w:p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(тыс. рублей)</w:t>
            </w:r>
          </w:p>
        </w:tc>
      </w:tr>
      <w:tr w:rsidR="004670A9" w:rsidRPr="004D1C4B" w:rsidTr="004D1C4B">
        <w:trPr>
          <w:trHeight w:val="20"/>
        </w:trPr>
        <w:tc>
          <w:tcPr>
            <w:tcW w:w="567" w:type="dxa"/>
            <w:vMerge/>
          </w:tcPr>
          <w:p w:rsidR="004670A9" w:rsidRPr="004D1C4B" w:rsidRDefault="004670A9" w:rsidP="004D1C4B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4D1C4B" w:rsidRDefault="004670A9" w:rsidP="004D1C4B">
            <w:pPr>
              <w:jc w:val="center"/>
            </w:pPr>
          </w:p>
        </w:tc>
        <w:tc>
          <w:tcPr>
            <w:tcW w:w="2944" w:type="dxa"/>
            <w:vMerge/>
          </w:tcPr>
          <w:p w:rsidR="004670A9" w:rsidRPr="004D1C4B" w:rsidRDefault="004670A9" w:rsidP="004D1C4B">
            <w:pPr>
              <w:jc w:val="center"/>
            </w:pPr>
          </w:p>
        </w:tc>
        <w:tc>
          <w:tcPr>
            <w:tcW w:w="1134" w:type="dxa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2025</w:t>
            </w:r>
          </w:p>
        </w:tc>
        <w:tc>
          <w:tcPr>
            <w:tcW w:w="1134" w:type="dxa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2026</w:t>
            </w:r>
          </w:p>
        </w:tc>
        <w:tc>
          <w:tcPr>
            <w:tcW w:w="1134" w:type="dxa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2027</w:t>
            </w:r>
          </w:p>
        </w:tc>
        <w:tc>
          <w:tcPr>
            <w:tcW w:w="1166" w:type="dxa"/>
          </w:tcPr>
          <w:p w:rsidR="004670A9" w:rsidRPr="004D1C4B" w:rsidRDefault="004670A9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Всего</w:t>
            </w:r>
          </w:p>
        </w:tc>
      </w:tr>
      <w:tr w:rsidR="001B6E71" w:rsidRPr="004D1C4B" w:rsidTr="004D1C4B">
        <w:trPr>
          <w:trHeight w:val="20"/>
        </w:trPr>
        <w:tc>
          <w:tcPr>
            <w:tcW w:w="567" w:type="dxa"/>
            <w:vMerge w:val="restart"/>
          </w:tcPr>
          <w:p w:rsidR="001B6E71" w:rsidRPr="004D1C4B" w:rsidRDefault="001B6E7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</w:p>
        </w:tc>
        <w:tc>
          <w:tcPr>
            <w:tcW w:w="13467" w:type="dxa"/>
          </w:tcPr>
          <w:p w:rsidR="001B6E71" w:rsidRPr="004D1C4B" w:rsidRDefault="001B6E71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 xml:space="preserve">Комплекс процессных мероприятий </w:t>
            </w:r>
            <w:r w:rsidRPr="004D1C4B">
              <w:rPr>
                <w:bCs/>
              </w:rPr>
              <w:t>«</w:t>
            </w:r>
            <w:r w:rsidRPr="004D1C4B">
              <w:t>Защита населения от чрезвычайных ситуаций» (всего),</w:t>
            </w:r>
            <w:r w:rsidR="004D1C4B">
              <w:t xml:space="preserve"> </w:t>
            </w:r>
            <w:r w:rsidRPr="004D1C4B">
              <w:t>в том числе:</w:t>
            </w:r>
          </w:p>
        </w:tc>
        <w:tc>
          <w:tcPr>
            <w:tcW w:w="2944" w:type="dxa"/>
          </w:tcPr>
          <w:p w:rsidR="001B6E71" w:rsidRPr="004D1C4B" w:rsidRDefault="001B6E7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1134" w:type="dxa"/>
          </w:tcPr>
          <w:p w:rsidR="001B6E71" w:rsidRPr="004D1C4B" w:rsidRDefault="001B6E71" w:rsidP="004D1C4B">
            <w:pPr>
              <w:jc w:val="center"/>
            </w:pPr>
            <w:r w:rsidRPr="004D1C4B">
              <w:t>18644,1</w:t>
            </w:r>
          </w:p>
        </w:tc>
        <w:tc>
          <w:tcPr>
            <w:tcW w:w="1134" w:type="dxa"/>
          </w:tcPr>
          <w:p w:rsidR="001B6E71" w:rsidRPr="004D1C4B" w:rsidRDefault="001B6E71" w:rsidP="004D1C4B">
            <w:pPr>
              <w:jc w:val="center"/>
            </w:pPr>
            <w:r w:rsidRPr="004D1C4B">
              <w:t>10527,6</w:t>
            </w:r>
          </w:p>
        </w:tc>
        <w:tc>
          <w:tcPr>
            <w:tcW w:w="1134" w:type="dxa"/>
          </w:tcPr>
          <w:p w:rsidR="001B6E71" w:rsidRPr="004D1C4B" w:rsidRDefault="001B6E71" w:rsidP="004D1C4B">
            <w:pPr>
              <w:jc w:val="center"/>
            </w:pPr>
            <w:r w:rsidRPr="004D1C4B">
              <w:t>10637,1</w:t>
            </w:r>
          </w:p>
        </w:tc>
        <w:tc>
          <w:tcPr>
            <w:tcW w:w="1166" w:type="dxa"/>
          </w:tcPr>
          <w:p w:rsidR="001B6E71" w:rsidRPr="004D1C4B" w:rsidRDefault="001B6E71" w:rsidP="004D1C4B">
            <w:pPr>
              <w:jc w:val="center"/>
            </w:pPr>
            <w:r w:rsidRPr="004D1C4B">
              <w:t>39808,8</w:t>
            </w:r>
          </w:p>
        </w:tc>
      </w:tr>
      <w:tr w:rsidR="001B6E71" w:rsidRPr="004D1C4B" w:rsidTr="004D1C4B">
        <w:trPr>
          <w:trHeight w:val="20"/>
        </w:trPr>
        <w:tc>
          <w:tcPr>
            <w:tcW w:w="567" w:type="dxa"/>
            <w:vMerge/>
          </w:tcPr>
          <w:p w:rsidR="001B6E71" w:rsidRPr="004D1C4B" w:rsidRDefault="001B6E71" w:rsidP="004D1C4B">
            <w:pPr>
              <w:jc w:val="center"/>
            </w:pPr>
          </w:p>
        </w:tc>
        <w:tc>
          <w:tcPr>
            <w:tcW w:w="13467" w:type="dxa"/>
          </w:tcPr>
          <w:p w:rsidR="001B6E71" w:rsidRPr="004D1C4B" w:rsidRDefault="001B6E71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бюджет</w:t>
            </w:r>
            <w:r w:rsidRPr="004D1C4B">
              <w:rPr>
                <w:lang w:val="en-US"/>
              </w:rPr>
              <w:t xml:space="preserve"> </w:t>
            </w:r>
            <w:r w:rsidRPr="004D1C4B">
              <w:t>района</w:t>
            </w:r>
          </w:p>
        </w:tc>
        <w:tc>
          <w:tcPr>
            <w:tcW w:w="2944" w:type="dxa"/>
          </w:tcPr>
          <w:p w:rsidR="001B6E71" w:rsidRPr="004D1C4B" w:rsidRDefault="001B6E7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1134" w:type="dxa"/>
          </w:tcPr>
          <w:p w:rsidR="001B6E71" w:rsidRPr="004D1C4B" w:rsidRDefault="001B6E71" w:rsidP="004D1C4B">
            <w:pPr>
              <w:jc w:val="center"/>
            </w:pPr>
            <w:r w:rsidRPr="004D1C4B">
              <w:t>18644,1</w:t>
            </w:r>
          </w:p>
        </w:tc>
        <w:tc>
          <w:tcPr>
            <w:tcW w:w="1134" w:type="dxa"/>
          </w:tcPr>
          <w:p w:rsidR="001B6E71" w:rsidRPr="004D1C4B" w:rsidRDefault="001B6E71" w:rsidP="004D1C4B">
            <w:pPr>
              <w:jc w:val="center"/>
            </w:pPr>
            <w:r w:rsidRPr="004D1C4B">
              <w:t>10527,6</w:t>
            </w:r>
          </w:p>
        </w:tc>
        <w:tc>
          <w:tcPr>
            <w:tcW w:w="1134" w:type="dxa"/>
          </w:tcPr>
          <w:p w:rsidR="001B6E71" w:rsidRPr="004D1C4B" w:rsidRDefault="001B6E71" w:rsidP="004D1C4B">
            <w:pPr>
              <w:jc w:val="center"/>
            </w:pPr>
            <w:r w:rsidRPr="004D1C4B">
              <w:t>10637,1</w:t>
            </w:r>
          </w:p>
        </w:tc>
        <w:tc>
          <w:tcPr>
            <w:tcW w:w="1166" w:type="dxa"/>
          </w:tcPr>
          <w:p w:rsidR="001B6E71" w:rsidRPr="004D1C4B" w:rsidRDefault="001B6E71" w:rsidP="004D1C4B">
            <w:pPr>
              <w:jc w:val="center"/>
            </w:pPr>
            <w:r w:rsidRPr="004D1C4B">
              <w:t>39808,8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 w:val="restart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2.</w:t>
            </w:r>
          </w:p>
        </w:tc>
        <w:tc>
          <w:tcPr>
            <w:tcW w:w="13467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(всего), в том числе:</w:t>
            </w: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jc w:val="center"/>
            </w:pPr>
            <w:r w:rsidRPr="004D1C4B">
              <w:t>1</w:t>
            </w:r>
            <w:r w:rsidR="003233EB" w:rsidRPr="004D1C4B">
              <w:t>80</w:t>
            </w:r>
            <w:r w:rsidR="00C062F2" w:rsidRPr="004D1C4B">
              <w:t>32</w:t>
            </w:r>
            <w:r w:rsidRPr="004D1C4B">
              <w:t>,</w:t>
            </w:r>
            <w:r w:rsidR="00C062F2" w:rsidRPr="004D1C4B">
              <w:t>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jc w:val="center"/>
            </w:pPr>
            <w:r w:rsidRPr="004D1C4B">
              <w:t>10527,6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jc w:val="center"/>
            </w:pPr>
            <w:r w:rsidRPr="004D1C4B">
              <w:t>10637,1</w:t>
            </w:r>
          </w:p>
        </w:tc>
        <w:tc>
          <w:tcPr>
            <w:tcW w:w="1166" w:type="dxa"/>
          </w:tcPr>
          <w:p w:rsidR="00CB5766" w:rsidRPr="004D1C4B" w:rsidRDefault="00CB5766" w:rsidP="004D1C4B">
            <w:pPr>
              <w:jc w:val="center"/>
            </w:pPr>
            <w:r w:rsidRPr="004D1C4B">
              <w:t>39</w:t>
            </w:r>
            <w:r w:rsidR="006E69FA" w:rsidRPr="004D1C4B">
              <w:t>1</w:t>
            </w:r>
            <w:r w:rsidR="00C062F2" w:rsidRPr="004D1C4B">
              <w:t>96</w:t>
            </w:r>
            <w:r w:rsidRPr="004D1C4B">
              <w:t>,</w:t>
            </w:r>
            <w:r w:rsidR="00C062F2" w:rsidRPr="004D1C4B">
              <w:t>7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 w:val="restart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бюджет района, из них:</w:t>
            </w: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914 0310 0240100590 110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15</w:t>
            </w:r>
            <w:r w:rsidR="003233EB" w:rsidRPr="004D1C4B">
              <w:t>02</w:t>
            </w:r>
            <w:r w:rsidR="00C062F2" w:rsidRPr="004D1C4B">
              <w:t>2</w:t>
            </w:r>
            <w:r w:rsidRPr="004D1C4B">
              <w:t>,</w:t>
            </w:r>
            <w:r w:rsidR="00C062F2" w:rsidRPr="004D1C4B">
              <w:t>4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10053,9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10163,4</w:t>
            </w:r>
          </w:p>
        </w:tc>
        <w:tc>
          <w:tcPr>
            <w:tcW w:w="1166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35</w:t>
            </w:r>
            <w:r w:rsidR="003233EB" w:rsidRPr="004D1C4B">
              <w:t>2</w:t>
            </w:r>
            <w:r w:rsidR="00F33485" w:rsidRPr="004D1C4B">
              <w:t>3</w:t>
            </w:r>
            <w:r w:rsidR="00C062F2" w:rsidRPr="004D1C4B">
              <w:t>9</w:t>
            </w:r>
            <w:r w:rsidRPr="004D1C4B">
              <w:t>,</w:t>
            </w:r>
            <w:r w:rsidR="00C062F2" w:rsidRPr="004D1C4B">
              <w:t>7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914 0310 0240100590 240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2</w:t>
            </w:r>
            <w:r w:rsidR="009A7DA1" w:rsidRPr="004D1C4B">
              <w:t>74</w:t>
            </w:r>
            <w:r w:rsidR="00C062F2" w:rsidRPr="004D1C4B">
              <w:t>7</w:t>
            </w:r>
            <w:r w:rsidRPr="004D1C4B">
              <w:t>,</w:t>
            </w:r>
            <w:r w:rsidR="00C062F2" w:rsidRPr="004D1C4B">
              <w:t>5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473,7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473,7</w:t>
            </w:r>
          </w:p>
        </w:tc>
        <w:tc>
          <w:tcPr>
            <w:tcW w:w="1166" w:type="dxa"/>
          </w:tcPr>
          <w:p w:rsidR="00CB5766" w:rsidRPr="004D1C4B" w:rsidRDefault="002D3552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</w:t>
            </w:r>
            <w:r w:rsidR="009A7DA1" w:rsidRPr="004D1C4B">
              <w:t>69</w:t>
            </w:r>
            <w:r w:rsidR="00C062F2" w:rsidRPr="004D1C4B">
              <w:t>4</w:t>
            </w:r>
            <w:r w:rsidRPr="004D1C4B">
              <w:t>,</w:t>
            </w:r>
            <w:r w:rsidR="00C062F2" w:rsidRPr="004D1C4B">
              <w:t>9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914 0310 0240100590 850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119,9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66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119,9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914 0705 0240100590 240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142,2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66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142,2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 w:val="restart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3.</w:t>
            </w:r>
          </w:p>
        </w:tc>
        <w:tc>
          <w:tcPr>
            <w:tcW w:w="13467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612,1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66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612,1</w:t>
            </w:r>
          </w:p>
        </w:tc>
      </w:tr>
      <w:tr w:rsidR="00CB5766" w:rsidRPr="004D1C4B" w:rsidTr="004D1C4B">
        <w:trPr>
          <w:trHeight w:val="20"/>
        </w:trPr>
        <w:tc>
          <w:tcPr>
            <w:tcW w:w="567" w:type="dxa"/>
            <w:vMerge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бюджет района, из них:</w:t>
            </w:r>
          </w:p>
        </w:tc>
        <w:tc>
          <w:tcPr>
            <w:tcW w:w="294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914 0310 0240120030 240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612,1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34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0,0</w:t>
            </w:r>
          </w:p>
        </w:tc>
        <w:tc>
          <w:tcPr>
            <w:tcW w:w="1166" w:type="dxa"/>
          </w:tcPr>
          <w:p w:rsidR="00CB5766" w:rsidRPr="004D1C4B" w:rsidRDefault="00CB576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612,1</w:t>
            </w:r>
          </w:p>
        </w:tc>
      </w:tr>
    </w:tbl>
    <w:p w:rsidR="004670A9" w:rsidRPr="00654375" w:rsidRDefault="004670A9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670A9" w:rsidRPr="00654375" w:rsidRDefault="004670A9" w:rsidP="0031436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4D1C4B" w:rsidRDefault="004670A9" w:rsidP="0031436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X – данные ячейки не заполняются.</w:t>
      </w:r>
    </w:p>
    <w:p w:rsidR="006D512B" w:rsidRPr="004D1C4B" w:rsidRDefault="00AB2263" w:rsidP="004D1C4B">
      <w:pPr>
        <w:jc w:val="center"/>
        <w:rPr>
          <w:sz w:val="28"/>
          <w:szCs w:val="28"/>
        </w:rPr>
      </w:pPr>
      <w:r w:rsidRPr="004D1C4B">
        <w:rPr>
          <w:sz w:val="28"/>
          <w:szCs w:val="28"/>
        </w:rPr>
        <w:t>5. </w:t>
      </w:r>
      <w:r w:rsidR="00977ABE" w:rsidRPr="004D1C4B">
        <w:rPr>
          <w:sz w:val="28"/>
          <w:szCs w:val="28"/>
        </w:rPr>
        <w:t>План реализации комплекса процессных мероприятий</w:t>
      </w:r>
      <w:r w:rsidR="006D512B" w:rsidRPr="004D1C4B">
        <w:rPr>
          <w:sz w:val="28"/>
          <w:szCs w:val="28"/>
        </w:rPr>
        <w:t xml:space="preserve"> «Защита населения от чрезвычайных ситуаций»</w:t>
      </w:r>
    </w:p>
    <w:p w:rsidR="00977ABE" w:rsidRPr="004D1C4B" w:rsidRDefault="00AB2263" w:rsidP="004D1C4B">
      <w:pPr>
        <w:jc w:val="center"/>
        <w:rPr>
          <w:sz w:val="28"/>
          <w:szCs w:val="28"/>
        </w:rPr>
      </w:pPr>
      <w:r w:rsidRPr="004D1C4B">
        <w:rPr>
          <w:sz w:val="28"/>
          <w:szCs w:val="28"/>
        </w:rPr>
        <w:t>на 2025-</w:t>
      </w:r>
      <w:r w:rsidR="00977ABE" w:rsidRPr="004D1C4B">
        <w:rPr>
          <w:sz w:val="28"/>
          <w:szCs w:val="28"/>
        </w:rPr>
        <w:t>2027 годы</w:t>
      </w:r>
    </w:p>
    <w:p w:rsidR="00965D17" w:rsidRPr="00654375" w:rsidRDefault="00965D17" w:rsidP="00654375">
      <w:pPr>
        <w:jc w:val="both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8505"/>
        <w:gridCol w:w="1559"/>
        <w:gridCol w:w="5953"/>
        <w:gridCol w:w="2269"/>
        <w:gridCol w:w="2409"/>
      </w:tblGrid>
      <w:tr w:rsidR="001E406A" w:rsidRPr="004D1C4B" w:rsidTr="004D1C4B">
        <w:trPr>
          <w:trHeight w:val="20"/>
        </w:trPr>
        <w:tc>
          <w:tcPr>
            <w:tcW w:w="851" w:type="dxa"/>
          </w:tcPr>
          <w:p w:rsidR="000F520E" w:rsidRPr="004D1C4B" w:rsidRDefault="00141FCC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№</w:t>
            </w:r>
          </w:p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4D1C4B">
              <w:t>п</w:t>
            </w:r>
            <w:proofErr w:type="gramEnd"/>
            <w:r w:rsidRPr="004D1C4B">
              <w:t>/п</w:t>
            </w:r>
          </w:p>
        </w:tc>
        <w:tc>
          <w:tcPr>
            <w:tcW w:w="8505" w:type="dxa"/>
          </w:tcPr>
          <w:p w:rsid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 xml:space="preserve">Наименование мероприятия (результата), </w:t>
            </w:r>
          </w:p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контрольной точки</w:t>
            </w:r>
          </w:p>
        </w:tc>
        <w:tc>
          <w:tcPr>
            <w:tcW w:w="1559" w:type="dxa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Дата наступления контрольной точки</w:t>
            </w:r>
          </w:p>
        </w:tc>
        <w:tc>
          <w:tcPr>
            <w:tcW w:w="5953" w:type="dxa"/>
          </w:tcPr>
          <w:p w:rsidR="000F520E" w:rsidRPr="004D1C4B" w:rsidRDefault="000F520E" w:rsidP="004D1C4B">
            <w:pPr>
              <w:pStyle w:val="Default"/>
              <w:jc w:val="center"/>
              <w:rPr>
                <w:color w:val="auto"/>
              </w:rPr>
            </w:pPr>
            <w:r w:rsidRPr="004D1C4B">
              <w:rPr>
                <w:color w:val="auto"/>
              </w:rPr>
              <w:t>Ответственный исполнитель (</w:t>
            </w:r>
            <w:r w:rsidR="00B940C3" w:rsidRPr="004D1C4B">
              <w:rPr>
                <w:color w:val="auto"/>
              </w:rPr>
              <w:t xml:space="preserve">Ф.И.О., должность, </w:t>
            </w:r>
            <w:r w:rsidRPr="004D1C4B">
              <w:rPr>
                <w:color w:val="auto"/>
              </w:rPr>
              <w:t xml:space="preserve">наименование структурного подразделения Администрации </w:t>
            </w:r>
            <w:r w:rsidR="00C54FE0" w:rsidRPr="004D1C4B">
              <w:rPr>
                <w:color w:val="auto"/>
              </w:rPr>
              <w:t>Красносулинского</w:t>
            </w:r>
            <w:r w:rsidR="00706948" w:rsidRPr="004D1C4B">
              <w:rPr>
                <w:color w:val="auto"/>
              </w:rPr>
              <w:t xml:space="preserve"> </w:t>
            </w:r>
            <w:r w:rsidRPr="004D1C4B">
              <w:rPr>
                <w:color w:val="auto"/>
              </w:rPr>
              <w:t>района,</w:t>
            </w:r>
            <w:r w:rsidR="00965D17" w:rsidRPr="004D1C4B">
              <w:rPr>
                <w:color w:val="auto"/>
              </w:rPr>
              <w:t xml:space="preserve"> </w:t>
            </w:r>
            <w:r w:rsidR="00B940C3" w:rsidRPr="004D1C4B">
              <w:rPr>
                <w:color w:val="auto"/>
              </w:rPr>
              <w:t>организации</w:t>
            </w:r>
            <w:r w:rsidR="00141FCC" w:rsidRPr="004D1C4B">
              <w:rPr>
                <w:color w:val="auto"/>
              </w:rPr>
              <w:t>)</w:t>
            </w:r>
          </w:p>
        </w:tc>
        <w:tc>
          <w:tcPr>
            <w:tcW w:w="2269" w:type="dxa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Вид подтверждающего документа</w:t>
            </w:r>
          </w:p>
        </w:tc>
        <w:tc>
          <w:tcPr>
            <w:tcW w:w="2409" w:type="dxa"/>
          </w:tcPr>
          <w:p w:rsid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Информационная система</w:t>
            </w:r>
          </w:p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(источник данных)</w:t>
            </w:r>
          </w:p>
        </w:tc>
      </w:tr>
    </w:tbl>
    <w:p w:rsidR="004D1C4B" w:rsidRPr="004D1C4B" w:rsidRDefault="004D1C4B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8505"/>
        <w:gridCol w:w="1559"/>
        <w:gridCol w:w="5953"/>
        <w:gridCol w:w="2269"/>
        <w:gridCol w:w="2409"/>
      </w:tblGrid>
      <w:tr w:rsidR="004D1C4B" w:rsidRPr="004D1C4B" w:rsidTr="004D1C4B">
        <w:trPr>
          <w:trHeight w:val="20"/>
          <w:tblHeader/>
        </w:trPr>
        <w:tc>
          <w:tcPr>
            <w:tcW w:w="851" w:type="dxa"/>
          </w:tcPr>
          <w:p w:rsidR="004D1C4B" w:rsidRPr="004D1C4B" w:rsidRDefault="004D1C4B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8505" w:type="dxa"/>
          </w:tcPr>
          <w:p w:rsidR="004D1C4B" w:rsidRPr="004D1C4B" w:rsidRDefault="004D1C4B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4D1C4B" w:rsidRPr="004D1C4B" w:rsidRDefault="004D1C4B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5953" w:type="dxa"/>
          </w:tcPr>
          <w:p w:rsidR="004D1C4B" w:rsidRPr="004D1C4B" w:rsidRDefault="004D1C4B" w:rsidP="004D1C4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269" w:type="dxa"/>
          </w:tcPr>
          <w:p w:rsidR="004D1C4B" w:rsidRPr="004D1C4B" w:rsidRDefault="004D1C4B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409" w:type="dxa"/>
          </w:tcPr>
          <w:p w:rsidR="004D1C4B" w:rsidRPr="004D1C4B" w:rsidRDefault="004D1C4B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4D1C4B" w:rsidTr="004D1C4B">
        <w:trPr>
          <w:trHeight w:val="20"/>
        </w:trPr>
        <w:tc>
          <w:tcPr>
            <w:tcW w:w="21546" w:type="dxa"/>
            <w:gridSpan w:val="6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 Задача комплекса процессных мероприятий «</w:t>
            </w:r>
            <w:r w:rsidR="00A80520" w:rsidRPr="004D1C4B">
              <w:t>Защита населения от чрезвычайных ситуаций</w:t>
            </w:r>
            <w:r w:rsidRPr="004D1C4B">
              <w:t>»</w:t>
            </w:r>
          </w:p>
        </w:tc>
      </w:tr>
      <w:tr w:rsidR="001E406A" w:rsidRPr="004D1C4B" w:rsidTr="004D1C4B">
        <w:trPr>
          <w:trHeight w:val="20"/>
        </w:trPr>
        <w:tc>
          <w:tcPr>
            <w:tcW w:w="851" w:type="dxa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1.1.</w:t>
            </w:r>
          </w:p>
        </w:tc>
        <w:tc>
          <w:tcPr>
            <w:tcW w:w="8505" w:type="dxa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1.1.</w:t>
            </w:r>
            <w:r w:rsidR="00977ABE" w:rsidRPr="004D1C4B">
              <w:t>«Обеспечен</w:t>
            </w:r>
            <w:r w:rsidR="0058681D" w:rsidRPr="004D1C4B">
              <w:t>а</w:t>
            </w:r>
            <w:r w:rsidR="00977ABE" w:rsidRPr="004D1C4B">
              <w:t xml:space="preserve"> </w:t>
            </w:r>
            <w:r w:rsidR="0058681D" w:rsidRPr="004D1C4B">
              <w:t>деятельность</w:t>
            </w:r>
            <w:r w:rsidR="000649D0" w:rsidRPr="004D1C4B">
              <w:t xml:space="preserve"> муниципального казенного учреждения</w:t>
            </w:r>
            <w:r w:rsidR="000F7D2B" w:rsidRPr="004D1C4B">
              <w:t xml:space="preserve"> </w:t>
            </w:r>
            <w:r w:rsidR="00C54FE0" w:rsidRPr="004D1C4B">
              <w:t>«Управление по делам гражданской обороны и чрезвычайным ситуациям Красносулинского района Ростовской области»</w:t>
            </w:r>
            <w:r w:rsidR="004D1C4B">
              <w:br/>
            </w:r>
            <w:r w:rsidR="00BD5B06" w:rsidRPr="004D1C4B">
              <w:t>в 2025 году реализаци</w:t>
            </w:r>
            <w:r w:rsidR="006161B0" w:rsidRPr="004D1C4B">
              <w:t>и</w:t>
            </w:r>
          </w:p>
        </w:tc>
        <w:tc>
          <w:tcPr>
            <w:tcW w:w="1559" w:type="dxa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5953" w:type="dxa"/>
          </w:tcPr>
          <w:p w:rsidR="000F520E" w:rsidRPr="004D1C4B" w:rsidRDefault="000F520E" w:rsidP="004D1C4B">
            <w:pPr>
              <w:pStyle w:val="af2"/>
              <w:spacing w:before="0" w:beforeAutospacing="0" w:after="0" w:afterAutospacing="0"/>
            </w:pPr>
            <w:r w:rsidRPr="004D1C4B">
              <w:t>М</w:t>
            </w:r>
            <w:r w:rsidR="00B940C3" w:rsidRPr="004D1C4B">
              <w:t xml:space="preserve">КУ </w:t>
            </w:r>
            <w:r w:rsidR="00C54FE0" w:rsidRPr="004D1C4B">
              <w:t xml:space="preserve">«Управление по делам </w:t>
            </w:r>
            <w:r w:rsidR="00B940C3" w:rsidRPr="004D1C4B">
              <w:t xml:space="preserve">ГО и ЧС </w:t>
            </w:r>
            <w:r w:rsidR="00C54FE0" w:rsidRPr="004D1C4B">
              <w:t>Красносулинского района Ростовской области»</w:t>
            </w:r>
            <w:r w:rsidRPr="004D1C4B">
              <w:t xml:space="preserve"> </w:t>
            </w:r>
            <w:r w:rsidR="00141FCC" w:rsidRPr="004D1C4B">
              <w:t>(</w:t>
            </w:r>
            <w:r w:rsidR="006E0734" w:rsidRPr="004D1C4B">
              <w:t>Науменко Михаил Владимирович</w:t>
            </w:r>
            <w:r w:rsidRPr="004D1C4B">
              <w:t>, начальник</w:t>
            </w:r>
            <w:r w:rsidR="00FC7B5C" w:rsidRPr="004D1C4B">
              <w:t xml:space="preserve"> </w:t>
            </w:r>
            <w:r w:rsidR="00B940C3" w:rsidRPr="004D1C4B">
              <w:t xml:space="preserve">МКУ </w:t>
            </w:r>
            <w:r w:rsidR="00C54FE0" w:rsidRPr="004D1C4B">
              <w:t xml:space="preserve">«Управление по делам </w:t>
            </w:r>
            <w:r w:rsidR="00B940C3" w:rsidRPr="004D1C4B">
              <w:t>ГО и ЧС Красинского</w:t>
            </w:r>
            <w:r w:rsidR="00C54FE0" w:rsidRPr="004D1C4B">
              <w:t xml:space="preserve"> района Ростовской области»</w:t>
            </w:r>
            <w:r w:rsidRPr="004D1C4B">
              <w:t>)</w:t>
            </w:r>
          </w:p>
        </w:tc>
        <w:tc>
          <w:tcPr>
            <w:tcW w:w="2269" w:type="dxa"/>
          </w:tcPr>
          <w:p w:rsidR="000F520E" w:rsidRPr="004D1C4B" w:rsidRDefault="000F520E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0F520E" w:rsidRPr="004D1C4B" w:rsidRDefault="006161B0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1.2.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1.1.«Обеспечена деятельность муниципального казенного учреждения</w:t>
            </w:r>
            <w:r w:rsidR="000F7D2B" w:rsidRPr="004D1C4B">
              <w:t xml:space="preserve"> </w:t>
            </w:r>
            <w:r w:rsidRPr="004D1C4B">
              <w:t xml:space="preserve">«Управление по делам гражданской обороны и чрезвычайным ситуациям Красносулинского района Ростовской области» </w:t>
            </w:r>
            <w:r w:rsidR="004D1C4B">
              <w:br/>
            </w:r>
            <w:r w:rsidRPr="004D1C4B">
              <w:t>в 2026 году реализаци</w:t>
            </w:r>
            <w:r w:rsidR="006161B0" w:rsidRPr="004D1C4B">
              <w:t>и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6161B0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1.3.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1.1.«Обеспечена деятельность муниципального казенного учреждения</w:t>
            </w:r>
            <w:r w:rsidR="000F7D2B" w:rsidRPr="004D1C4B">
              <w:t xml:space="preserve"> </w:t>
            </w:r>
            <w:r w:rsidRPr="004D1C4B">
              <w:t xml:space="preserve">«Управление по делам гражданской обороны и чрезвычайным ситуациям Красносулинского района Ростовской области» </w:t>
            </w:r>
            <w:r w:rsidR="004D1C4B">
              <w:br/>
            </w:r>
            <w:r w:rsidRPr="004D1C4B">
              <w:t>в 2027 году реализаци</w:t>
            </w:r>
            <w:r w:rsidR="006161B0" w:rsidRPr="004D1C4B">
              <w:t>и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6161B0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lastRenderedPageBreak/>
              <w:t>1.</w:t>
            </w:r>
            <w:r w:rsidR="008B4FE6" w:rsidRPr="004D1C4B">
              <w:t>4</w:t>
            </w:r>
            <w:r w:rsidRPr="004D1C4B">
              <w:t>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1.2. «Снижена численность населения, пострадавшего в чрезвычайных ситуациях»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EA7524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8B4FE6" w:rsidRPr="004D1C4B">
              <w:t>4</w:t>
            </w:r>
            <w:r w:rsidRPr="004D1C4B">
              <w:t>.1.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1.2.1. «Проведено 2 тренировки с ДДС в первом квартале 2025 года»</w:t>
            </w:r>
          </w:p>
        </w:tc>
        <w:tc>
          <w:tcPr>
            <w:tcW w:w="1559" w:type="dxa"/>
          </w:tcPr>
          <w:p w:rsidR="00BD5B06" w:rsidRPr="004D1C4B" w:rsidRDefault="008B4FE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31</w:t>
            </w:r>
            <w:r w:rsidR="00BD5B06" w:rsidRPr="004D1C4B">
              <w:t>.0</w:t>
            </w:r>
            <w:r w:rsidRPr="004D1C4B">
              <w:t>3</w:t>
            </w:r>
            <w:r w:rsidR="00BD5B06" w:rsidRPr="004D1C4B">
              <w:t>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8B4FE6" w:rsidRPr="004D1C4B">
              <w:t>4</w:t>
            </w:r>
            <w:r w:rsidRPr="004D1C4B">
              <w:t>.2.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1.2.2. «Проведено 6 тренировок с ДДС по итогам шести месяцев 2025 года»</w:t>
            </w:r>
          </w:p>
        </w:tc>
        <w:tc>
          <w:tcPr>
            <w:tcW w:w="1559" w:type="dxa"/>
          </w:tcPr>
          <w:p w:rsidR="00BD5B06" w:rsidRPr="004D1C4B" w:rsidRDefault="008B4FE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.0</w:t>
            </w:r>
            <w:r w:rsidRPr="004D1C4B">
              <w:t>6</w:t>
            </w:r>
            <w:r w:rsidR="00BD5B06" w:rsidRPr="004D1C4B">
              <w:t>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8B4FE6" w:rsidRPr="004D1C4B">
              <w:t>4</w:t>
            </w:r>
            <w:r w:rsidRPr="004D1C4B">
              <w:t>.3.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1.2.3. «Проведено 10 тренировок с ДДС по итогам девяти месяцев 2025 года»</w:t>
            </w:r>
          </w:p>
        </w:tc>
        <w:tc>
          <w:tcPr>
            <w:tcW w:w="1559" w:type="dxa"/>
          </w:tcPr>
          <w:p w:rsidR="00BD5B06" w:rsidRPr="004D1C4B" w:rsidRDefault="008B4FE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</w:t>
            </w:r>
            <w:r w:rsidRPr="004D1C4B">
              <w:t>09</w:t>
            </w:r>
            <w:r w:rsidR="00BD5B06" w:rsidRPr="004D1C4B">
              <w:t>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8B4FE6" w:rsidRPr="004D1C4B">
              <w:t>4</w:t>
            </w:r>
            <w:r w:rsidRPr="004D1C4B">
              <w:t>.4.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1.2.4. «Проведено 13 тренировок с ДДС по итогам 2025 года»</w:t>
            </w:r>
          </w:p>
        </w:tc>
        <w:tc>
          <w:tcPr>
            <w:tcW w:w="1559" w:type="dxa"/>
          </w:tcPr>
          <w:p w:rsidR="00BD5B06" w:rsidRPr="004D1C4B" w:rsidRDefault="008B4FE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.12.2025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8B4FE6" w:rsidRPr="004D1C4B">
              <w:t>4</w:t>
            </w:r>
            <w:r w:rsidRPr="004D1C4B">
              <w:t>.5.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1.2.5. «Проведено 2 тренировки с ДДС в первом квартале 2026 года»</w:t>
            </w:r>
          </w:p>
        </w:tc>
        <w:tc>
          <w:tcPr>
            <w:tcW w:w="1559" w:type="dxa"/>
          </w:tcPr>
          <w:p w:rsidR="00BD5B06" w:rsidRPr="004D1C4B" w:rsidRDefault="008B4FE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31</w:t>
            </w:r>
            <w:r w:rsidR="00BD5B06" w:rsidRPr="004D1C4B">
              <w:t>.0</w:t>
            </w:r>
            <w:r w:rsidRPr="004D1C4B">
              <w:t>3</w:t>
            </w:r>
            <w:r w:rsidR="00BD5B06" w:rsidRPr="004D1C4B">
              <w:t>.2026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lastRenderedPageBreak/>
              <w:t>1.</w:t>
            </w:r>
            <w:r w:rsidR="008B4FE6" w:rsidRPr="004D1C4B">
              <w:t>4</w:t>
            </w:r>
            <w:r w:rsidRPr="004D1C4B">
              <w:t>.6.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1.2.6. «Проведено 6 тренировок с ДДС по итогам шести месяцев 2025 года»</w:t>
            </w:r>
          </w:p>
        </w:tc>
        <w:tc>
          <w:tcPr>
            <w:tcW w:w="1559" w:type="dxa"/>
          </w:tcPr>
          <w:p w:rsidR="00BD5B06" w:rsidRPr="004D1C4B" w:rsidRDefault="008B4FE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.0</w:t>
            </w:r>
            <w:r w:rsidRPr="004D1C4B">
              <w:t>6</w:t>
            </w:r>
            <w:r w:rsidR="00BD5B06" w:rsidRPr="004D1C4B">
              <w:t>.2026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AB55A8" w:rsidRPr="004D1C4B">
              <w:t>4</w:t>
            </w:r>
            <w:r w:rsidRPr="004D1C4B">
              <w:t>.7.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1.2.7. «Проведено 10 тренировок с ДДС по итогам девяти месяцев 2026 года»</w:t>
            </w:r>
          </w:p>
        </w:tc>
        <w:tc>
          <w:tcPr>
            <w:tcW w:w="1559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</w:t>
            </w:r>
            <w:r w:rsidRPr="004D1C4B">
              <w:t>09</w:t>
            </w:r>
            <w:r w:rsidR="00BD5B06" w:rsidRPr="004D1C4B">
              <w:t>.2026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AB55A8" w:rsidRPr="004D1C4B">
              <w:t>4</w:t>
            </w:r>
            <w:r w:rsidRPr="004D1C4B">
              <w:t>.8.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1.2.8. «Проведено 13 тренировок с ДДС по итогам 2026 года»</w:t>
            </w:r>
          </w:p>
        </w:tc>
        <w:tc>
          <w:tcPr>
            <w:tcW w:w="1559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.12.2026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AB55A8" w:rsidRPr="004D1C4B">
              <w:t>4</w:t>
            </w:r>
            <w:r w:rsidRPr="004D1C4B">
              <w:t>.9.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1.2.9. «Проведено 2 тренировок с ДДС в первом квартале 2027 года»</w:t>
            </w:r>
          </w:p>
        </w:tc>
        <w:tc>
          <w:tcPr>
            <w:tcW w:w="1559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31</w:t>
            </w:r>
            <w:r w:rsidR="00BD5B06" w:rsidRPr="004D1C4B">
              <w:t>.0</w:t>
            </w:r>
            <w:r w:rsidRPr="004D1C4B">
              <w:t>3</w:t>
            </w:r>
            <w:r w:rsidR="00BD5B06" w:rsidRPr="004D1C4B">
              <w:t>.2027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AB55A8" w:rsidRPr="004D1C4B">
              <w:t>4</w:t>
            </w:r>
            <w:r w:rsidRPr="004D1C4B">
              <w:t>.10.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1.2.10. «Проведено 6 тренировок с ДДС по итогам шести месяцев 2027 года»</w:t>
            </w:r>
          </w:p>
        </w:tc>
        <w:tc>
          <w:tcPr>
            <w:tcW w:w="1559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.0</w:t>
            </w:r>
            <w:r w:rsidRPr="004D1C4B">
              <w:t>6</w:t>
            </w:r>
            <w:r w:rsidR="00BD5B06" w:rsidRPr="004D1C4B">
              <w:t>.2027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1.4</w:t>
            </w:r>
            <w:r w:rsidR="00BD5B06" w:rsidRPr="004D1C4B">
              <w:t>.11.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1.2.11. «Проведено 10 тренировок с ДДС по итогам девяти месяцев 2027 года»</w:t>
            </w:r>
          </w:p>
        </w:tc>
        <w:tc>
          <w:tcPr>
            <w:tcW w:w="1559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</w:t>
            </w:r>
            <w:r w:rsidRPr="004D1C4B">
              <w:t>09</w:t>
            </w:r>
            <w:r w:rsidR="00BD5B06" w:rsidRPr="004D1C4B">
              <w:t>.2027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lastRenderedPageBreak/>
              <w:t>1.</w:t>
            </w:r>
            <w:r w:rsidR="00AB55A8" w:rsidRPr="004D1C4B">
              <w:t>4</w:t>
            </w:r>
            <w:r w:rsidRPr="004D1C4B">
              <w:t>.12.</w:t>
            </w:r>
          </w:p>
        </w:tc>
        <w:tc>
          <w:tcPr>
            <w:tcW w:w="8505" w:type="dxa"/>
          </w:tcPr>
          <w:p w:rsidR="00BD5B06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1.2.12. «Проведено 13 тренировок с ДДС по итогам 2027</w:t>
            </w:r>
            <w:r w:rsidR="004D1C4B">
              <w:t> </w:t>
            </w:r>
            <w:r w:rsidRPr="004D1C4B">
              <w:t>года»</w:t>
            </w:r>
          </w:p>
          <w:p w:rsidR="004D1C4B" w:rsidRPr="004D1C4B" w:rsidRDefault="004D1C4B" w:rsidP="004D1C4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BD5B06" w:rsidRPr="004D1C4B" w:rsidRDefault="00AB55A8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30</w:t>
            </w:r>
            <w:r w:rsidR="00BD5B06" w:rsidRPr="004D1C4B">
              <w:t>.12.2027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28526C" w:rsidRPr="004D1C4B">
              <w:t>5</w:t>
            </w:r>
            <w:r w:rsidRPr="004D1C4B">
              <w:t>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EA7524" w:rsidP="002C0A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647FBE" w:rsidRPr="004D1C4B">
              <w:t>5</w:t>
            </w:r>
            <w:r w:rsidRPr="004D1C4B">
              <w:t>.1.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 xml:space="preserve">Контрольная точка 1.3.1. </w:t>
            </w:r>
            <w:r w:rsidR="002B5663" w:rsidRPr="004D1C4B">
              <w:t>«Сформирован и размещен план-график на сайте закупок»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13.01.2025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</w:t>
            </w:r>
            <w:r w:rsidR="002B5663" w:rsidRPr="004D1C4B">
              <w:t>5</w:t>
            </w:r>
            <w:r w:rsidRPr="004D1C4B">
              <w:t>.2.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 xml:space="preserve">Контрольная точка 1.3.2. </w:t>
            </w:r>
            <w:r w:rsidR="002B5663" w:rsidRPr="004D1C4B">
              <w:t>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2C0A68">
              <w:t>»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2</w:t>
            </w:r>
            <w:r w:rsidR="002B5663" w:rsidRPr="004D1C4B">
              <w:t>3</w:t>
            </w:r>
            <w:r w:rsidRPr="004D1C4B">
              <w:t>.01.2025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F355D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1.5</w:t>
            </w:r>
            <w:r w:rsidR="00BD5B06" w:rsidRPr="004D1C4B">
              <w:t>.3.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Контрольная точка 1.3.3. «Приемка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2C0A68">
              <w:t>»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19.12.2025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  <w:tr w:rsidR="00BD5B06" w:rsidRPr="004D1C4B" w:rsidTr="004D1C4B">
        <w:trPr>
          <w:trHeight w:val="20"/>
        </w:trPr>
        <w:tc>
          <w:tcPr>
            <w:tcW w:w="851" w:type="dxa"/>
          </w:tcPr>
          <w:p w:rsidR="00BD5B06" w:rsidRPr="004D1C4B" w:rsidRDefault="00F355D1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1.5</w:t>
            </w:r>
            <w:r w:rsidR="00BD5B06" w:rsidRPr="004D1C4B">
              <w:t>.4.</w:t>
            </w:r>
          </w:p>
        </w:tc>
        <w:tc>
          <w:tcPr>
            <w:tcW w:w="8505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 xml:space="preserve">Контрольная точка 1.3.4. «Оплата выполненных работ по обслуживанию локальной системы оповещения населения на гидротехническом сооружении плотина «Соколовского </w:t>
            </w:r>
            <w:r w:rsidRPr="004D1C4B">
              <w:lastRenderedPageBreak/>
              <w:t>водохранилища</w:t>
            </w:r>
            <w:r w:rsidR="002C0A68">
              <w:t>»</w:t>
            </w:r>
          </w:p>
        </w:tc>
        <w:tc>
          <w:tcPr>
            <w:tcW w:w="155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lastRenderedPageBreak/>
              <w:t>25.12.2025</w:t>
            </w:r>
          </w:p>
        </w:tc>
        <w:tc>
          <w:tcPr>
            <w:tcW w:w="5953" w:type="dxa"/>
          </w:tcPr>
          <w:p w:rsidR="00BD5B06" w:rsidRPr="004D1C4B" w:rsidRDefault="00BD5B06" w:rsidP="004D1C4B">
            <w:pPr>
              <w:pStyle w:val="af2"/>
              <w:spacing w:before="0" w:beforeAutospacing="0" w:after="0" w:afterAutospacing="0"/>
            </w:pPr>
            <w:r w:rsidRPr="004D1C4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D1C4B">
              <w:t>Х</w:t>
            </w:r>
          </w:p>
        </w:tc>
        <w:tc>
          <w:tcPr>
            <w:tcW w:w="2409" w:type="dxa"/>
          </w:tcPr>
          <w:p w:rsidR="00BD5B06" w:rsidRPr="004D1C4B" w:rsidRDefault="00BD5B06" w:rsidP="004D1C4B">
            <w:pPr>
              <w:pStyle w:val="formattext"/>
              <w:spacing w:before="0" w:beforeAutospacing="0" w:after="0" w:afterAutospacing="0"/>
              <w:textAlignment w:val="baseline"/>
            </w:pPr>
            <w:r w:rsidRPr="004D1C4B">
              <w:t>информационная система отсутствует</w:t>
            </w:r>
          </w:p>
        </w:tc>
      </w:tr>
    </w:tbl>
    <w:p w:rsidR="00AF265E" w:rsidRPr="00654375" w:rsidRDefault="00AF265E" w:rsidP="002C0A6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956C1" w:rsidRPr="00654375" w:rsidRDefault="000F520E" w:rsidP="002C0A6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0F520E" w:rsidRPr="00654375" w:rsidRDefault="00141FCC" w:rsidP="002C0A6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 xml:space="preserve">X – </w:t>
      </w:r>
      <w:r w:rsidR="000F520E" w:rsidRPr="00654375">
        <w:rPr>
          <w:sz w:val="28"/>
          <w:szCs w:val="28"/>
        </w:rPr>
        <w:t>данные графы не заполняются.</w:t>
      </w:r>
    </w:p>
    <w:p w:rsidR="00DA7A06" w:rsidRPr="00654375" w:rsidRDefault="00DA7A06" w:rsidP="002C0A68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DA7A06" w:rsidRPr="00654375" w:rsidRDefault="00DA7A06" w:rsidP="002C0A68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МКУ «Управление по делам ГО и ЧС Красносулинск</w:t>
      </w:r>
      <w:r w:rsidR="002C0A68">
        <w:rPr>
          <w:sz w:val="28"/>
          <w:szCs w:val="28"/>
        </w:rPr>
        <w:t>ого района Ростовской области» 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7B5D2E" w:rsidRPr="00654375">
        <w:rPr>
          <w:sz w:val="28"/>
          <w:szCs w:val="28"/>
        </w:rPr>
        <w:t>;</w:t>
      </w:r>
    </w:p>
    <w:p w:rsidR="007B5D2E" w:rsidRPr="00654375" w:rsidRDefault="007B5D2E" w:rsidP="002C0A68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ДДС – дежурно-диспетчерские службы.</w:t>
      </w:r>
    </w:p>
    <w:p w:rsidR="00AB2263" w:rsidRPr="002C0A68" w:rsidRDefault="00AB2263" w:rsidP="002C0A68">
      <w:pPr>
        <w:rPr>
          <w:sz w:val="28"/>
          <w:szCs w:val="28"/>
        </w:rPr>
      </w:pPr>
    </w:p>
    <w:p w:rsidR="002C0A68" w:rsidRDefault="002C0A68" w:rsidP="002C0A68">
      <w:pPr>
        <w:rPr>
          <w:sz w:val="28"/>
          <w:szCs w:val="28"/>
        </w:rPr>
        <w:sectPr w:rsidR="002C0A68" w:rsidSect="0065437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B13E37" w:rsidRPr="002C0A68" w:rsidRDefault="002C0A68" w:rsidP="002C0A68">
      <w:pPr>
        <w:jc w:val="center"/>
        <w:rPr>
          <w:sz w:val="28"/>
          <w:szCs w:val="28"/>
        </w:rPr>
      </w:pPr>
      <w:r w:rsidRPr="002C0A68">
        <w:rPr>
          <w:sz w:val="28"/>
          <w:szCs w:val="28"/>
        </w:rPr>
        <w:t>IV. ПАСПОРТ</w:t>
      </w:r>
    </w:p>
    <w:p w:rsidR="00970882" w:rsidRPr="002C0A68" w:rsidRDefault="00EA6A86" w:rsidP="002C0A68">
      <w:pPr>
        <w:jc w:val="center"/>
        <w:rPr>
          <w:sz w:val="28"/>
          <w:szCs w:val="28"/>
        </w:rPr>
      </w:pPr>
      <w:r w:rsidRPr="002C0A68">
        <w:rPr>
          <w:sz w:val="28"/>
          <w:szCs w:val="28"/>
        </w:rPr>
        <w:t>комплекса процессных мероприятий «Пожарная безопасность»</w:t>
      </w:r>
    </w:p>
    <w:p w:rsidR="00B823AB" w:rsidRPr="002C0A68" w:rsidRDefault="00B823AB" w:rsidP="002C0A68">
      <w:pPr>
        <w:jc w:val="center"/>
        <w:rPr>
          <w:sz w:val="28"/>
          <w:szCs w:val="28"/>
        </w:rPr>
      </w:pPr>
    </w:p>
    <w:p w:rsidR="00EA6A86" w:rsidRPr="002C0A68" w:rsidRDefault="00970882" w:rsidP="002C0A68">
      <w:pPr>
        <w:jc w:val="center"/>
        <w:rPr>
          <w:sz w:val="28"/>
          <w:szCs w:val="28"/>
        </w:rPr>
      </w:pPr>
      <w:r w:rsidRPr="002C0A68">
        <w:rPr>
          <w:sz w:val="28"/>
          <w:szCs w:val="28"/>
        </w:rPr>
        <w:t>1. Основные положения</w:t>
      </w:r>
      <w:r w:rsidRPr="002C0A68">
        <w:rPr>
          <w:sz w:val="28"/>
          <w:szCs w:val="28"/>
        </w:rPr>
        <w:br/>
      </w:r>
    </w:p>
    <w:tbl>
      <w:tblPr>
        <w:tblStyle w:val="aa"/>
        <w:tblW w:w="14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636"/>
        <w:gridCol w:w="5061"/>
        <w:gridCol w:w="498"/>
        <w:gridCol w:w="8433"/>
      </w:tblGrid>
      <w:tr w:rsidR="001E406A" w:rsidRPr="00654375" w:rsidTr="002C0A68">
        <w:trPr>
          <w:trHeight w:val="20"/>
        </w:trPr>
        <w:tc>
          <w:tcPr>
            <w:tcW w:w="636" w:type="dxa"/>
          </w:tcPr>
          <w:p w:rsidR="00EA6A86" w:rsidRPr="00654375" w:rsidRDefault="00EA6A86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1.1.</w:t>
            </w:r>
          </w:p>
        </w:tc>
        <w:tc>
          <w:tcPr>
            <w:tcW w:w="5061" w:type="dxa"/>
          </w:tcPr>
          <w:p w:rsidR="00EA6A86" w:rsidRPr="00654375" w:rsidRDefault="00EA6A86" w:rsidP="002C0A6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>Ответственный</w:t>
            </w:r>
            <w:proofErr w:type="gramEnd"/>
            <w:r w:rsidRPr="00654375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5A78F4" w:rsidRPr="00654375">
              <w:rPr>
                <w:sz w:val="28"/>
                <w:szCs w:val="28"/>
              </w:rPr>
              <w:t>«</w:t>
            </w:r>
            <w:r w:rsidRPr="00654375">
              <w:rPr>
                <w:sz w:val="28"/>
                <w:szCs w:val="28"/>
              </w:rPr>
              <w:t>Пожарная безопасность</w:t>
            </w:r>
            <w:r w:rsidR="005A78F4" w:rsidRPr="00654375">
              <w:rPr>
                <w:sz w:val="28"/>
                <w:szCs w:val="28"/>
              </w:rPr>
              <w:t>»</w:t>
            </w:r>
          </w:p>
        </w:tc>
        <w:tc>
          <w:tcPr>
            <w:tcW w:w="498" w:type="dxa"/>
          </w:tcPr>
          <w:p w:rsidR="00EA6A86" w:rsidRPr="00654375" w:rsidRDefault="002C0A68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33" w:type="dxa"/>
          </w:tcPr>
          <w:p w:rsidR="00EA6A86" w:rsidRPr="00654375" w:rsidRDefault="004C79F8" w:rsidP="002C0A6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  <w:r w:rsidR="002C0A68">
              <w:rPr>
                <w:sz w:val="28"/>
                <w:szCs w:val="28"/>
              </w:rPr>
              <w:t xml:space="preserve">, </w:t>
            </w:r>
            <w:r w:rsidR="006E0734" w:rsidRPr="00654375">
              <w:rPr>
                <w:sz w:val="28"/>
                <w:szCs w:val="28"/>
              </w:rPr>
              <w:t>Науменко Михаил Владимирович</w:t>
            </w:r>
            <w:r w:rsidRPr="00654375">
              <w:rPr>
                <w:sz w:val="28"/>
                <w:szCs w:val="28"/>
              </w:rPr>
              <w:t xml:space="preserve">, </w:t>
            </w:r>
            <w:r w:rsidR="00D40569" w:rsidRPr="00654375">
              <w:rPr>
                <w:sz w:val="28"/>
                <w:szCs w:val="28"/>
              </w:rPr>
              <w:t xml:space="preserve">начальник </w:t>
            </w:r>
            <w:r w:rsidRPr="00654375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EA6A86" w:rsidRPr="00654375" w:rsidTr="002C0A68">
        <w:trPr>
          <w:trHeight w:val="20"/>
        </w:trPr>
        <w:tc>
          <w:tcPr>
            <w:tcW w:w="636" w:type="dxa"/>
          </w:tcPr>
          <w:p w:rsidR="00EA6A86" w:rsidRPr="00654375" w:rsidRDefault="00EA6A86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1.2.</w:t>
            </w:r>
          </w:p>
        </w:tc>
        <w:tc>
          <w:tcPr>
            <w:tcW w:w="5061" w:type="dxa"/>
          </w:tcPr>
          <w:p w:rsidR="00EA6A86" w:rsidRPr="00654375" w:rsidRDefault="00EA6A86" w:rsidP="002C0A6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8" w:type="dxa"/>
          </w:tcPr>
          <w:p w:rsidR="00EA6A86" w:rsidRPr="00654375" w:rsidRDefault="002C0A68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33" w:type="dxa"/>
          </w:tcPr>
          <w:p w:rsidR="00EA6A86" w:rsidRPr="00654375" w:rsidRDefault="00EA6A86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 </w:t>
            </w:r>
            <w:r w:rsidR="002C0A68">
              <w:rPr>
                <w:sz w:val="28"/>
                <w:szCs w:val="28"/>
              </w:rPr>
              <w:br/>
            </w:r>
            <w:r w:rsidRPr="00654375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C0A68" w:rsidRDefault="002C0A68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2C0A68" w:rsidSect="002C0A68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4E6106" w:rsidRPr="002C0A68" w:rsidRDefault="00444371" w:rsidP="002C0A68">
      <w:pPr>
        <w:jc w:val="center"/>
        <w:rPr>
          <w:sz w:val="28"/>
          <w:szCs w:val="28"/>
        </w:rPr>
      </w:pPr>
      <w:r w:rsidRPr="002C0A68">
        <w:rPr>
          <w:sz w:val="28"/>
          <w:szCs w:val="28"/>
        </w:rPr>
        <w:t>2</w:t>
      </w:r>
      <w:r w:rsidR="00970882" w:rsidRPr="002C0A68">
        <w:rPr>
          <w:sz w:val="28"/>
          <w:szCs w:val="28"/>
        </w:rPr>
        <w:t xml:space="preserve">. </w:t>
      </w:r>
      <w:r w:rsidR="004E6106" w:rsidRPr="002C0A68">
        <w:rPr>
          <w:sz w:val="28"/>
          <w:szCs w:val="28"/>
        </w:rPr>
        <w:t>Показатели комплекса процессных мероприятий</w:t>
      </w:r>
      <w:r w:rsidR="00141FCC" w:rsidRPr="002C0A68">
        <w:rPr>
          <w:sz w:val="28"/>
          <w:szCs w:val="28"/>
        </w:rPr>
        <w:t xml:space="preserve"> «Пожарная безопасность»</w:t>
      </w:r>
    </w:p>
    <w:p w:rsidR="004E6106" w:rsidRPr="002C0A68" w:rsidRDefault="004E6106" w:rsidP="002C0A68">
      <w:pPr>
        <w:jc w:val="center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1276"/>
        <w:gridCol w:w="1559"/>
        <w:gridCol w:w="1418"/>
        <w:gridCol w:w="1843"/>
        <w:gridCol w:w="1134"/>
        <w:gridCol w:w="851"/>
        <w:gridCol w:w="850"/>
        <w:gridCol w:w="850"/>
        <w:gridCol w:w="851"/>
        <w:gridCol w:w="1417"/>
        <w:gridCol w:w="2268"/>
        <w:gridCol w:w="1701"/>
        <w:gridCol w:w="1984"/>
      </w:tblGrid>
      <w:tr w:rsidR="007B5E13" w:rsidRPr="007B5E13" w:rsidTr="007B5E13">
        <w:trPr>
          <w:trHeight w:val="20"/>
        </w:trPr>
        <w:tc>
          <w:tcPr>
            <w:tcW w:w="567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№</w:t>
            </w:r>
          </w:p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B5E13">
              <w:t>п</w:t>
            </w:r>
            <w:proofErr w:type="gramEnd"/>
            <w:r w:rsidRPr="007B5E13">
              <w:t>/п</w:t>
            </w:r>
          </w:p>
        </w:tc>
        <w:tc>
          <w:tcPr>
            <w:tcW w:w="2977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Признак возрастания/</w:t>
            </w:r>
          </w:p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убывания</w:t>
            </w:r>
          </w:p>
        </w:tc>
        <w:tc>
          <w:tcPr>
            <w:tcW w:w="1418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Единица измерения (по </w:t>
            </w:r>
            <w:hyperlink r:id="rId19" w:anchor="7D20K3" w:history="1">
              <w:r w:rsidRPr="007B5E13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7B5E13">
              <w:t>)</w:t>
            </w:r>
          </w:p>
        </w:tc>
        <w:tc>
          <w:tcPr>
            <w:tcW w:w="1843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Вид показателя</w:t>
            </w:r>
          </w:p>
        </w:tc>
        <w:tc>
          <w:tcPr>
            <w:tcW w:w="1985" w:type="dxa"/>
            <w:gridSpan w:val="2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Базовое значение показателя</w:t>
            </w:r>
          </w:p>
        </w:tc>
        <w:tc>
          <w:tcPr>
            <w:tcW w:w="3968" w:type="dxa"/>
            <w:gridSpan w:val="4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B5E13">
              <w:t>Ответственный</w:t>
            </w:r>
            <w:proofErr w:type="gramEnd"/>
            <w:r w:rsidRPr="007B5E13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Информационная система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2977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276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559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418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843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134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значение</w:t>
            </w:r>
          </w:p>
        </w:tc>
        <w:tc>
          <w:tcPr>
            <w:tcW w:w="851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год</w:t>
            </w:r>
          </w:p>
        </w:tc>
        <w:tc>
          <w:tcPr>
            <w:tcW w:w="850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2025 год</w:t>
            </w:r>
          </w:p>
        </w:tc>
        <w:tc>
          <w:tcPr>
            <w:tcW w:w="850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2026 год</w:t>
            </w:r>
          </w:p>
        </w:tc>
        <w:tc>
          <w:tcPr>
            <w:tcW w:w="851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2027 год</w:t>
            </w:r>
          </w:p>
        </w:tc>
        <w:tc>
          <w:tcPr>
            <w:tcW w:w="1417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2030 год</w:t>
            </w:r>
            <w:r w:rsidR="00C87487" w:rsidRPr="007B5E13">
              <w:t xml:space="preserve"> (справочно)</w:t>
            </w:r>
          </w:p>
        </w:tc>
        <w:tc>
          <w:tcPr>
            <w:tcW w:w="2268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701" w:type="dxa"/>
            <w:vMerge/>
          </w:tcPr>
          <w:p w:rsidR="00141FCC" w:rsidRPr="007B5E13" w:rsidRDefault="00141FCC" w:rsidP="007B5E13">
            <w:pPr>
              <w:jc w:val="center"/>
            </w:pPr>
          </w:p>
        </w:tc>
        <w:tc>
          <w:tcPr>
            <w:tcW w:w="1984" w:type="dxa"/>
            <w:vMerge/>
          </w:tcPr>
          <w:p w:rsidR="00141FCC" w:rsidRPr="007B5E13" w:rsidRDefault="00141FCC" w:rsidP="007B5E13">
            <w:pPr>
              <w:jc w:val="center"/>
            </w:pPr>
          </w:p>
        </w:tc>
      </w:tr>
      <w:tr w:rsidR="007B5E13" w:rsidRPr="007B5E13" w:rsidTr="007B5E13">
        <w:trPr>
          <w:trHeight w:val="20"/>
        </w:trPr>
        <w:tc>
          <w:tcPr>
            <w:tcW w:w="21546" w:type="dxa"/>
            <w:gridSpan w:val="15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1.1.</w:t>
            </w:r>
          </w:p>
        </w:tc>
        <w:tc>
          <w:tcPr>
            <w:tcW w:w="2977" w:type="dxa"/>
          </w:tcPr>
          <w:p w:rsidR="00141FCC" w:rsidRPr="007B5E13" w:rsidRDefault="005C2B8E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rPr>
                <w:bCs/>
              </w:rPr>
              <w:t>К</w:t>
            </w:r>
            <w:r w:rsidRPr="007B5E13">
              <w:t>оличество профилактических выездов по предупреждению пожаров</w:t>
            </w:r>
          </w:p>
        </w:tc>
        <w:tc>
          <w:tcPr>
            <w:tcW w:w="1276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КПМ</w:t>
            </w:r>
          </w:p>
        </w:tc>
        <w:tc>
          <w:tcPr>
            <w:tcW w:w="1559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возрастание</w:t>
            </w:r>
          </w:p>
        </w:tc>
        <w:tc>
          <w:tcPr>
            <w:tcW w:w="1418" w:type="dxa"/>
          </w:tcPr>
          <w:p w:rsidR="00141FCC" w:rsidRPr="007B5E13" w:rsidRDefault="005C2B8E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</w:t>
            </w:r>
          </w:p>
        </w:tc>
        <w:tc>
          <w:tcPr>
            <w:tcW w:w="1843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ведомственный</w:t>
            </w:r>
          </w:p>
        </w:tc>
        <w:tc>
          <w:tcPr>
            <w:tcW w:w="1134" w:type="dxa"/>
          </w:tcPr>
          <w:p w:rsidR="00141FCC" w:rsidRPr="007B5E13" w:rsidRDefault="005C2B8E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168</w:t>
            </w:r>
          </w:p>
        </w:tc>
        <w:tc>
          <w:tcPr>
            <w:tcW w:w="851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2023</w:t>
            </w:r>
          </w:p>
        </w:tc>
        <w:tc>
          <w:tcPr>
            <w:tcW w:w="850" w:type="dxa"/>
          </w:tcPr>
          <w:p w:rsidR="00141FCC" w:rsidRPr="007B5E13" w:rsidRDefault="005C2B8E" w:rsidP="007B5E13">
            <w:pPr>
              <w:jc w:val="center"/>
            </w:pPr>
            <w:r w:rsidRPr="007B5E13">
              <w:t>375</w:t>
            </w:r>
          </w:p>
        </w:tc>
        <w:tc>
          <w:tcPr>
            <w:tcW w:w="850" w:type="dxa"/>
          </w:tcPr>
          <w:p w:rsidR="00141FCC" w:rsidRPr="007B5E13" w:rsidRDefault="00CF43C8" w:rsidP="007B5E13">
            <w:pPr>
              <w:jc w:val="center"/>
            </w:pPr>
            <w:r w:rsidRPr="007B5E13">
              <w:t>375</w:t>
            </w:r>
          </w:p>
        </w:tc>
        <w:tc>
          <w:tcPr>
            <w:tcW w:w="851" w:type="dxa"/>
          </w:tcPr>
          <w:p w:rsidR="00141FCC" w:rsidRPr="007B5E13" w:rsidRDefault="00CF43C8" w:rsidP="007B5E13">
            <w:pPr>
              <w:jc w:val="center"/>
            </w:pPr>
            <w:r w:rsidRPr="007B5E13">
              <w:t>375</w:t>
            </w:r>
          </w:p>
        </w:tc>
        <w:tc>
          <w:tcPr>
            <w:tcW w:w="1417" w:type="dxa"/>
          </w:tcPr>
          <w:p w:rsidR="00141FCC" w:rsidRPr="007B5E13" w:rsidRDefault="005C2B8E" w:rsidP="007B5E13">
            <w:pPr>
              <w:jc w:val="center"/>
            </w:pPr>
            <w:r w:rsidRPr="007B5E13">
              <w:t>3</w:t>
            </w:r>
            <w:r w:rsidR="00694336" w:rsidRPr="007B5E13">
              <w:t>7</w:t>
            </w:r>
            <w:r w:rsidRPr="007B5E13">
              <w:t>5</w:t>
            </w:r>
          </w:p>
        </w:tc>
        <w:tc>
          <w:tcPr>
            <w:tcW w:w="2268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отсутствует</w:t>
            </w:r>
          </w:p>
        </w:tc>
        <w:tc>
          <w:tcPr>
            <w:tcW w:w="1984" w:type="dxa"/>
          </w:tcPr>
          <w:p w:rsidR="00141FCC" w:rsidRPr="007B5E13" w:rsidRDefault="00141FCC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информационная система отсутствует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1.2.</w:t>
            </w:r>
          </w:p>
        </w:tc>
        <w:tc>
          <w:tcPr>
            <w:tcW w:w="2977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7B5E13">
              <w:t>Количество аварийно-спасательных работ, связанных с тушением пожаров</w:t>
            </w:r>
          </w:p>
        </w:tc>
        <w:tc>
          <w:tcPr>
            <w:tcW w:w="1276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КПМ</w:t>
            </w:r>
          </w:p>
        </w:tc>
        <w:tc>
          <w:tcPr>
            <w:tcW w:w="1559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убывание</w:t>
            </w:r>
          </w:p>
        </w:tc>
        <w:tc>
          <w:tcPr>
            <w:tcW w:w="1418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</w:t>
            </w:r>
          </w:p>
        </w:tc>
        <w:tc>
          <w:tcPr>
            <w:tcW w:w="1843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ведомственный</w:t>
            </w:r>
          </w:p>
        </w:tc>
        <w:tc>
          <w:tcPr>
            <w:tcW w:w="1134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37</w:t>
            </w:r>
          </w:p>
        </w:tc>
        <w:tc>
          <w:tcPr>
            <w:tcW w:w="851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2023</w:t>
            </w:r>
          </w:p>
        </w:tc>
        <w:tc>
          <w:tcPr>
            <w:tcW w:w="850" w:type="dxa"/>
          </w:tcPr>
          <w:p w:rsidR="00782401" w:rsidRPr="007B5E13" w:rsidRDefault="00782401" w:rsidP="007B5E13">
            <w:pPr>
              <w:jc w:val="center"/>
            </w:pPr>
            <w:r w:rsidRPr="007B5E13">
              <w:t>35</w:t>
            </w:r>
          </w:p>
        </w:tc>
        <w:tc>
          <w:tcPr>
            <w:tcW w:w="850" w:type="dxa"/>
          </w:tcPr>
          <w:p w:rsidR="00782401" w:rsidRPr="007B5E13" w:rsidRDefault="00782401" w:rsidP="007B5E13">
            <w:pPr>
              <w:jc w:val="center"/>
            </w:pPr>
            <w:r w:rsidRPr="007B5E13">
              <w:t>34</w:t>
            </w:r>
          </w:p>
        </w:tc>
        <w:tc>
          <w:tcPr>
            <w:tcW w:w="851" w:type="dxa"/>
          </w:tcPr>
          <w:p w:rsidR="00782401" w:rsidRPr="007B5E13" w:rsidRDefault="00782401" w:rsidP="007B5E13">
            <w:pPr>
              <w:jc w:val="center"/>
            </w:pPr>
            <w:r w:rsidRPr="007B5E13">
              <w:t>33</w:t>
            </w:r>
          </w:p>
        </w:tc>
        <w:tc>
          <w:tcPr>
            <w:tcW w:w="1417" w:type="dxa"/>
          </w:tcPr>
          <w:p w:rsidR="00782401" w:rsidRPr="007B5E13" w:rsidRDefault="00782401" w:rsidP="007B5E13">
            <w:pPr>
              <w:jc w:val="center"/>
            </w:pPr>
            <w:r w:rsidRPr="007B5E13">
              <w:t>30</w:t>
            </w:r>
          </w:p>
        </w:tc>
        <w:tc>
          <w:tcPr>
            <w:tcW w:w="2268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отсутствует</w:t>
            </w:r>
          </w:p>
        </w:tc>
        <w:tc>
          <w:tcPr>
            <w:tcW w:w="1984" w:type="dxa"/>
          </w:tcPr>
          <w:p w:rsidR="00782401" w:rsidRPr="007B5E13" w:rsidRDefault="00782401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информационная система отсутствует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1.3.</w:t>
            </w:r>
          </w:p>
        </w:tc>
        <w:tc>
          <w:tcPr>
            <w:tcW w:w="2977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Количество приобретенных средств пожаротушения</w:t>
            </w:r>
          </w:p>
        </w:tc>
        <w:tc>
          <w:tcPr>
            <w:tcW w:w="1276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КПМ</w:t>
            </w:r>
          </w:p>
        </w:tc>
        <w:tc>
          <w:tcPr>
            <w:tcW w:w="1559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возрастание</w:t>
            </w:r>
          </w:p>
        </w:tc>
        <w:tc>
          <w:tcPr>
            <w:tcW w:w="1418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</w:t>
            </w:r>
          </w:p>
        </w:tc>
        <w:tc>
          <w:tcPr>
            <w:tcW w:w="1843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ведомственный</w:t>
            </w:r>
          </w:p>
        </w:tc>
        <w:tc>
          <w:tcPr>
            <w:tcW w:w="1134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-</w:t>
            </w:r>
          </w:p>
        </w:tc>
        <w:tc>
          <w:tcPr>
            <w:tcW w:w="851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2023</w:t>
            </w:r>
          </w:p>
        </w:tc>
        <w:tc>
          <w:tcPr>
            <w:tcW w:w="850" w:type="dxa"/>
          </w:tcPr>
          <w:p w:rsidR="007A1A07" w:rsidRPr="007B5E13" w:rsidRDefault="00D71ADB" w:rsidP="007B5E13">
            <w:pPr>
              <w:jc w:val="center"/>
            </w:pPr>
            <w:r w:rsidRPr="007B5E13">
              <w:t>8</w:t>
            </w:r>
          </w:p>
        </w:tc>
        <w:tc>
          <w:tcPr>
            <w:tcW w:w="850" w:type="dxa"/>
          </w:tcPr>
          <w:p w:rsidR="007A1A07" w:rsidRPr="007B5E13" w:rsidRDefault="007A1A07" w:rsidP="007B5E13">
            <w:pPr>
              <w:jc w:val="center"/>
            </w:pPr>
            <w:r w:rsidRPr="007B5E13">
              <w:t>-</w:t>
            </w:r>
          </w:p>
        </w:tc>
        <w:tc>
          <w:tcPr>
            <w:tcW w:w="851" w:type="dxa"/>
          </w:tcPr>
          <w:p w:rsidR="007A1A07" w:rsidRPr="007B5E13" w:rsidRDefault="007A1A07" w:rsidP="007B5E13">
            <w:pPr>
              <w:jc w:val="center"/>
            </w:pPr>
            <w:r w:rsidRPr="007B5E13">
              <w:t>-</w:t>
            </w:r>
          </w:p>
        </w:tc>
        <w:tc>
          <w:tcPr>
            <w:tcW w:w="1417" w:type="dxa"/>
          </w:tcPr>
          <w:p w:rsidR="007A1A07" w:rsidRPr="007B5E13" w:rsidRDefault="007A1A07" w:rsidP="007B5E13">
            <w:pPr>
              <w:jc w:val="center"/>
            </w:pPr>
            <w:r w:rsidRPr="007B5E13">
              <w:t>-</w:t>
            </w:r>
          </w:p>
        </w:tc>
        <w:tc>
          <w:tcPr>
            <w:tcW w:w="2268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отсутствует</w:t>
            </w:r>
          </w:p>
        </w:tc>
        <w:tc>
          <w:tcPr>
            <w:tcW w:w="1984" w:type="dxa"/>
          </w:tcPr>
          <w:p w:rsidR="007A1A07" w:rsidRPr="007B5E13" w:rsidRDefault="007A1A07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информационная система отсутствует</w:t>
            </w:r>
          </w:p>
        </w:tc>
      </w:tr>
    </w:tbl>
    <w:p w:rsidR="00EA6A86" w:rsidRPr="00654375" w:rsidRDefault="00EA6A86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A6A86" w:rsidRPr="00654375" w:rsidRDefault="00EA6A86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EA6A86" w:rsidRPr="00654375" w:rsidRDefault="00EA6A86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EA6A86" w:rsidRPr="00654375" w:rsidRDefault="00936F90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 xml:space="preserve">КПМ </w:t>
      </w:r>
      <w:r w:rsidR="008822F8" w:rsidRPr="00654375">
        <w:rPr>
          <w:sz w:val="28"/>
          <w:szCs w:val="28"/>
        </w:rPr>
        <w:t>–</w:t>
      </w:r>
      <w:r w:rsidR="00EA6A86" w:rsidRPr="00654375">
        <w:rPr>
          <w:sz w:val="28"/>
          <w:szCs w:val="28"/>
        </w:rPr>
        <w:t xml:space="preserve"> </w:t>
      </w:r>
      <w:r w:rsidR="008822F8" w:rsidRPr="00654375">
        <w:rPr>
          <w:sz w:val="28"/>
          <w:szCs w:val="28"/>
        </w:rPr>
        <w:t>комплекс процессных мероприятий</w:t>
      </w:r>
      <w:r w:rsidR="00EA6A86" w:rsidRPr="00654375">
        <w:rPr>
          <w:sz w:val="28"/>
          <w:szCs w:val="28"/>
        </w:rPr>
        <w:t>;</w:t>
      </w:r>
    </w:p>
    <w:p w:rsidR="00EA6A86" w:rsidRPr="00654375" w:rsidRDefault="008020EB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7B5E13">
        <w:rPr>
          <w:sz w:val="28"/>
          <w:szCs w:val="28"/>
        </w:rPr>
        <w:t xml:space="preserve"> –</w:t>
      </w:r>
      <w:r w:rsidR="00EA6A86"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</w:t>
      </w:r>
      <w:r w:rsidRPr="00654375">
        <w:rPr>
          <w:sz w:val="28"/>
          <w:szCs w:val="28"/>
        </w:rPr>
        <w:t>м</w:t>
      </w:r>
      <w:r w:rsidR="00EA6A86" w:rsidRPr="00654375">
        <w:rPr>
          <w:sz w:val="28"/>
          <w:szCs w:val="28"/>
        </w:rPr>
        <w:t xml:space="preserve"> ситуаци</w:t>
      </w:r>
      <w:r w:rsidRPr="00654375">
        <w:rPr>
          <w:sz w:val="28"/>
          <w:szCs w:val="28"/>
        </w:rPr>
        <w:t>ям Красносулинского района Ростовской области</w:t>
      </w:r>
      <w:r w:rsidR="00EA6A86" w:rsidRPr="00654375">
        <w:rPr>
          <w:sz w:val="28"/>
          <w:szCs w:val="28"/>
        </w:rPr>
        <w:t>»</w:t>
      </w:r>
      <w:r w:rsidR="008822F8" w:rsidRPr="00654375">
        <w:rPr>
          <w:sz w:val="28"/>
          <w:szCs w:val="28"/>
        </w:rPr>
        <w:t>;</w:t>
      </w:r>
    </w:p>
    <w:p w:rsidR="00EA6A86" w:rsidRPr="00654375" w:rsidRDefault="000F7D2B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0" w:anchor="7D20K3" w:history="1">
        <w:r w:rsidR="00EA6A86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EA6A86" w:rsidRPr="00654375">
        <w:rPr>
          <w:sz w:val="28"/>
          <w:szCs w:val="28"/>
        </w:rPr>
        <w:t> </w:t>
      </w:r>
      <w:r w:rsidR="007B5E13">
        <w:rPr>
          <w:sz w:val="28"/>
          <w:szCs w:val="28"/>
        </w:rPr>
        <w:t>–</w:t>
      </w:r>
      <w:r w:rsidR="00EA6A86" w:rsidRPr="00654375">
        <w:rPr>
          <w:sz w:val="28"/>
          <w:szCs w:val="28"/>
        </w:rPr>
        <w:t> </w:t>
      </w:r>
      <w:hyperlink r:id="rId21" w:anchor="7D20K3" w:history="1">
        <w:r w:rsidR="00EA6A86" w:rsidRPr="0065437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0E35B2" w:rsidRPr="00654375">
        <w:rPr>
          <w:sz w:val="28"/>
          <w:szCs w:val="28"/>
        </w:rPr>
        <w:t>.</w:t>
      </w:r>
    </w:p>
    <w:p w:rsidR="00AB2263" w:rsidRPr="007B5E13" w:rsidRDefault="00AB2263" w:rsidP="007B5E13">
      <w:pPr>
        <w:jc w:val="center"/>
        <w:rPr>
          <w:sz w:val="28"/>
          <w:szCs w:val="28"/>
        </w:rPr>
      </w:pPr>
    </w:p>
    <w:p w:rsidR="000B083A" w:rsidRPr="007B5E13" w:rsidRDefault="000B083A" w:rsidP="007B5E13">
      <w:pPr>
        <w:jc w:val="center"/>
        <w:rPr>
          <w:sz w:val="28"/>
          <w:szCs w:val="28"/>
        </w:rPr>
      </w:pPr>
      <w:r w:rsidRPr="007B5E13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7B5E13">
        <w:rPr>
          <w:sz w:val="28"/>
          <w:szCs w:val="28"/>
        </w:rPr>
        <w:t xml:space="preserve"> «Пожарная безопасность»</w:t>
      </w:r>
    </w:p>
    <w:p w:rsidR="00FB618B" w:rsidRPr="00654375" w:rsidRDefault="00FB618B" w:rsidP="007B5E13">
      <w:pPr>
        <w:jc w:val="center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5670"/>
        <w:gridCol w:w="1985"/>
        <w:gridCol w:w="5953"/>
        <w:gridCol w:w="1317"/>
        <w:gridCol w:w="1134"/>
        <w:gridCol w:w="850"/>
        <w:gridCol w:w="851"/>
        <w:gridCol w:w="850"/>
        <w:gridCol w:w="851"/>
        <w:gridCol w:w="1518"/>
      </w:tblGrid>
      <w:tr w:rsidR="007B5E13" w:rsidRPr="007B5E13" w:rsidTr="007B5E13">
        <w:trPr>
          <w:trHeight w:val="20"/>
        </w:trPr>
        <w:tc>
          <w:tcPr>
            <w:tcW w:w="567" w:type="dxa"/>
            <w:vMerge w:val="restart"/>
          </w:tcPr>
          <w:p w:rsidR="00EA6A86" w:rsidRPr="007B5E13" w:rsidRDefault="00FB618B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№</w:t>
            </w:r>
          </w:p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B5E13">
              <w:t>п</w:t>
            </w:r>
            <w:proofErr w:type="gramEnd"/>
            <w:r w:rsidRPr="007B5E13">
              <w:t>/п</w:t>
            </w:r>
          </w:p>
        </w:tc>
        <w:tc>
          <w:tcPr>
            <w:tcW w:w="5670" w:type="dxa"/>
            <w:vMerge w:val="restart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Тип мероприятия (результата)</w:t>
            </w:r>
          </w:p>
        </w:tc>
        <w:tc>
          <w:tcPr>
            <w:tcW w:w="5953" w:type="dxa"/>
            <w:vMerge w:val="restart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Характеристика</w:t>
            </w:r>
          </w:p>
        </w:tc>
        <w:tc>
          <w:tcPr>
            <w:tcW w:w="1317" w:type="dxa"/>
            <w:vMerge w:val="restart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Единица измерения (по </w:t>
            </w:r>
            <w:hyperlink r:id="rId22" w:anchor="7D20K3" w:history="1">
              <w:r w:rsidRPr="007B5E13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7B5E13">
              <w:t>)</w:t>
            </w:r>
          </w:p>
        </w:tc>
        <w:tc>
          <w:tcPr>
            <w:tcW w:w="1984" w:type="dxa"/>
            <w:gridSpan w:val="2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Базовое значение</w:t>
            </w:r>
          </w:p>
        </w:tc>
        <w:tc>
          <w:tcPr>
            <w:tcW w:w="4070" w:type="dxa"/>
            <w:gridSpan w:val="4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Значение результата по годам реализации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  <w:vMerge/>
          </w:tcPr>
          <w:p w:rsidR="00EA6A86" w:rsidRPr="007B5E13" w:rsidRDefault="00EA6A86" w:rsidP="007B5E13">
            <w:pPr>
              <w:jc w:val="center"/>
            </w:pPr>
          </w:p>
        </w:tc>
        <w:tc>
          <w:tcPr>
            <w:tcW w:w="5670" w:type="dxa"/>
            <w:vMerge/>
          </w:tcPr>
          <w:p w:rsidR="00EA6A86" w:rsidRPr="007B5E13" w:rsidRDefault="00EA6A86" w:rsidP="007B5E13">
            <w:pPr>
              <w:jc w:val="center"/>
            </w:pPr>
          </w:p>
        </w:tc>
        <w:tc>
          <w:tcPr>
            <w:tcW w:w="1985" w:type="dxa"/>
            <w:vMerge/>
          </w:tcPr>
          <w:p w:rsidR="00EA6A86" w:rsidRPr="007B5E13" w:rsidRDefault="00EA6A86" w:rsidP="007B5E13">
            <w:pPr>
              <w:jc w:val="center"/>
            </w:pPr>
          </w:p>
        </w:tc>
        <w:tc>
          <w:tcPr>
            <w:tcW w:w="5953" w:type="dxa"/>
            <w:vMerge/>
          </w:tcPr>
          <w:p w:rsidR="00EA6A86" w:rsidRPr="007B5E13" w:rsidRDefault="00EA6A86" w:rsidP="007B5E13">
            <w:pPr>
              <w:jc w:val="center"/>
            </w:pPr>
          </w:p>
        </w:tc>
        <w:tc>
          <w:tcPr>
            <w:tcW w:w="1317" w:type="dxa"/>
            <w:vMerge/>
          </w:tcPr>
          <w:p w:rsidR="00EA6A86" w:rsidRPr="007B5E13" w:rsidRDefault="00EA6A86" w:rsidP="007B5E13">
            <w:pPr>
              <w:jc w:val="center"/>
            </w:pPr>
          </w:p>
        </w:tc>
        <w:tc>
          <w:tcPr>
            <w:tcW w:w="1134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значение</w:t>
            </w:r>
          </w:p>
        </w:tc>
        <w:tc>
          <w:tcPr>
            <w:tcW w:w="850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год</w:t>
            </w:r>
          </w:p>
        </w:tc>
        <w:tc>
          <w:tcPr>
            <w:tcW w:w="851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2025</w:t>
            </w:r>
          </w:p>
          <w:p w:rsidR="00CD6CB4" w:rsidRPr="007B5E13" w:rsidRDefault="00CD6CB4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год</w:t>
            </w:r>
          </w:p>
        </w:tc>
        <w:tc>
          <w:tcPr>
            <w:tcW w:w="850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2026</w:t>
            </w:r>
          </w:p>
          <w:p w:rsidR="00CD6CB4" w:rsidRPr="007B5E13" w:rsidRDefault="00CD6CB4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год</w:t>
            </w:r>
          </w:p>
        </w:tc>
        <w:tc>
          <w:tcPr>
            <w:tcW w:w="851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2027</w:t>
            </w:r>
          </w:p>
          <w:p w:rsidR="00CD6CB4" w:rsidRPr="007B5E13" w:rsidRDefault="00CD6CB4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год</w:t>
            </w:r>
          </w:p>
        </w:tc>
        <w:tc>
          <w:tcPr>
            <w:tcW w:w="1518" w:type="dxa"/>
          </w:tcPr>
          <w:p w:rsidR="00CD6CB4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2030</w:t>
            </w:r>
            <w:r w:rsidR="007B5E13">
              <w:t xml:space="preserve"> </w:t>
            </w:r>
            <w:r w:rsidR="00CD6CB4" w:rsidRPr="007B5E13">
              <w:t>год (справочно)</w:t>
            </w:r>
          </w:p>
        </w:tc>
      </w:tr>
      <w:tr w:rsidR="007B5E13" w:rsidRPr="007B5E13" w:rsidTr="007B5E13">
        <w:trPr>
          <w:trHeight w:val="20"/>
        </w:trPr>
        <w:tc>
          <w:tcPr>
            <w:tcW w:w="21546" w:type="dxa"/>
            <w:gridSpan w:val="11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1.1.</w:t>
            </w:r>
          </w:p>
        </w:tc>
        <w:tc>
          <w:tcPr>
            <w:tcW w:w="5670" w:type="dxa"/>
          </w:tcPr>
          <w:p w:rsidR="00EA6A86" w:rsidRPr="007B5E13" w:rsidRDefault="00CB3128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 xml:space="preserve">Мероприятие (результат) </w:t>
            </w:r>
            <w:r w:rsidR="00114680" w:rsidRPr="007B5E13">
              <w:t xml:space="preserve">1.1. </w:t>
            </w:r>
            <w:r w:rsidR="004A4EF3" w:rsidRPr="007B5E13">
              <w:t>«</w:t>
            </w:r>
            <w:r w:rsidR="00D6627F" w:rsidRPr="007B5E13">
              <w:t>Проведены профилактические мероприятия с населением, лекци</w:t>
            </w:r>
            <w:r w:rsidR="00631FE6" w:rsidRPr="007B5E13">
              <w:t>и</w:t>
            </w:r>
            <w:r w:rsidR="00D6627F" w:rsidRPr="007B5E13">
              <w:t xml:space="preserve"> и бесед</w:t>
            </w:r>
            <w:r w:rsidR="00631FE6" w:rsidRPr="007B5E13">
              <w:t>ы</w:t>
            </w:r>
            <w:r w:rsidR="00D6627F" w:rsidRPr="007B5E13">
              <w:t xml:space="preserve"> в общеобразовательных и других учебных учреждениях о пожарной безопасности</w:t>
            </w:r>
            <w:r w:rsidR="004A4EF3" w:rsidRPr="007B5E13">
              <w:t>»</w:t>
            </w:r>
          </w:p>
        </w:tc>
        <w:tc>
          <w:tcPr>
            <w:tcW w:w="1985" w:type="dxa"/>
          </w:tcPr>
          <w:p w:rsidR="00EA6A86" w:rsidRPr="007B5E13" w:rsidRDefault="00C87487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Иной тип мероприятия</w:t>
            </w:r>
          </w:p>
        </w:tc>
        <w:tc>
          <w:tcPr>
            <w:tcW w:w="5953" w:type="dxa"/>
          </w:tcPr>
          <w:p w:rsidR="00EA6A86" w:rsidRPr="007B5E13" w:rsidRDefault="00C87487" w:rsidP="007B5E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5E13">
              <w:rPr>
                <w:rFonts w:ascii="Times New Roman" w:hAnsi="Times New Roman" w:cs="Times New Roman"/>
              </w:rPr>
              <w:t>Реализация мероприятия</w:t>
            </w:r>
            <w:r w:rsidR="00EA7524" w:rsidRPr="007B5E13">
              <w:rPr>
                <w:rFonts w:ascii="Times New Roman" w:hAnsi="Times New Roman" w:cs="Times New Roman"/>
              </w:rPr>
              <w:t xml:space="preserve"> (результата)</w:t>
            </w:r>
            <w:r w:rsidRPr="007B5E13">
              <w:rPr>
                <w:rFonts w:ascii="Times New Roman" w:hAnsi="Times New Roman" w:cs="Times New Roman"/>
              </w:rPr>
              <w:t xml:space="preserve"> </w:t>
            </w:r>
            <w:r w:rsidR="00EA7524" w:rsidRPr="007B5E13">
              <w:rPr>
                <w:rFonts w:ascii="Times New Roman" w:hAnsi="Times New Roman" w:cs="Times New Roman"/>
              </w:rPr>
              <w:t>предусматривает</w:t>
            </w:r>
            <w:r w:rsidRPr="007B5E13">
              <w:rPr>
                <w:rFonts w:ascii="Times New Roman" w:hAnsi="Times New Roman" w:cs="Times New Roman"/>
              </w:rPr>
              <w:t xml:space="preserve"> п</w:t>
            </w:r>
            <w:r w:rsidR="001C369D" w:rsidRPr="007B5E13">
              <w:rPr>
                <w:rFonts w:ascii="Times New Roman" w:hAnsi="Times New Roman" w:cs="Times New Roman"/>
              </w:rPr>
              <w:t xml:space="preserve">овышение </w:t>
            </w:r>
            <w:r w:rsidR="0096131F" w:rsidRPr="007B5E13">
              <w:rPr>
                <w:rFonts w:ascii="Times New Roman" w:hAnsi="Times New Roman" w:cs="Times New Roman"/>
              </w:rPr>
              <w:t>готовности населения к действиям при возникновении чрезвычайных ситуаций</w:t>
            </w:r>
          </w:p>
        </w:tc>
        <w:tc>
          <w:tcPr>
            <w:tcW w:w="1317" w:type="dxa"/>
          </w:tcPr>
          <w:p w:rsidR="00EA6A86" w:rsidRPr="007B5E13" w:rsidRDefault="0096131F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</w:t>
            </w:r>
          </w:p>
        </w:tc>
        <w:tc>
          <w:tcPr>
            <w:tcW w:w="1134" w:type="dxa"/>
          </w:tcPr>
          <w:p w:rsidR="00EA6A86" w:rsidRPr="007B5E13" w:rsidRDefault="0096131F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168</w:t>
            </w:r>
          </w:p>
        </w:tc>
        <w:tc>
          <w:tcPr>
            <w:tcW w:w="850" w:type="dxa"/>
          </w:tcPr>
          <w:p w:rsidR="00EA6A86" w:rsidRPr="007B5E13" w:rsidRDefault="00EA6A86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2023</w:t>
            </w:r>
          </w:p>
        </w:tc>
        <w:tc>
          <w:tcPr>
            <w:tcW w:w="851" w:type="dxa"/>
          </w:tcPr>
          <w:p w:rsidR="00EA6A86" w:rsidRPr="007B5E13" w:rsidRDefault="0096131F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3</w:t>
            </w:r>
            <w:r w:rsidR="006373FF" w:rsidRPr="007B5E13">
              <w:t>6</w:t>
            </w:r>
            <w:r w:rsidRPr="007B5E13">
              <w:t>5</w:t>
            </w:r>
          </w:p>
        </w:tc>
        <w:tc>
          <w:tcPr>
            <w:tcW w:w="850" w:type="dxa"/>
          </w:tcPr>
          <w:p w:rsidR="00EA6A86" w:rsidRPr="007B5E13" w:rsidRDefault="0096131F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3</w:t>
            </w:r>
            <w:r w:rsidR="006373FF" w:rsidRPr="007B5E13">
              <w:t>6</w:t>
            </w:r>
            <w:r w:rsidR="00E44C7B" w:rsidRPr="007B5E13">
              <w:t>5</w:t>
            </w:r>
          </w:p>
        </w:tc>
        <w:tc>
          <w:tcPr>
            <w:tcW w:w="851" w:type="dxa"/>
          </w:tcPr>
          <w:p w:rsidR="00EA6A86" w:rsidRPr="007B5E13" w:rsidRDefault="0096131F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3</w:t>
            </w:r>
            <w:r w:rsidR="006373FF" w:rsidRPr="007B5E13">
              <w:t>6</w:t>
            </w:r>
            <w:r w:rsidR="00E44C7B" w:rsidRPr="007B5E13">
              <w:t>5</w:t>
            </w:r>
          </w:p>
        </w:tc>
        <w:tc>
          <w:tcPr>
            <w:tcW w:w="1518" w:type="dxa"/>
          </w:tcPr>
          <w:p w:rsidR="00EA6A86" w:rsidRPr="007B5E13" w:rsidRDefault="0096131F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3</w:t>
            </w:r>
            <w:r w:rsidR="006373FF" w:rsidRPr="007B5E13">
              <w:t>6</w:t>
            </w:r>
            <w:r w:rsidRPr="007B5E13">
              <w:t>5</w:t>
            </w:r>
          </w:p>
        </w:tc>
      </w:tr>
      <w:tr w:rsidR="007B5E13" w:rsidRPr="007B5E13" w:rsidTr="007B5E13">
        <w:trPr>
          <w:trHeight w:val="20"/>
        </w:trPr>
        <w:tc>
          <w:tcPr>
            <w:tcW w:w="567" w:type="dxa"/>
          </w:tcPr>
          <w:p w:rsidR="00837C70" w:rsidRPr="007B5E13" w:rsidRDefault="00837C70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1.2.</w:t>
            </w:r>
          </w:p>
        </w:tc>
        <w:tc>
          <w:tcPr>
            <w:tcW w:w="5670" w:type="dxa"/>
          </w:tcPr>
          <w:p w:rsidR="00837C70" w:rsidRPr="007B5E13" w:rsidRDefault="00837C70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Мероприятие (результат) 1.2. «Приобретены средства пожаротушения»</w:t>
            </w:r>
          </w:p>
        </w:tc>
        <w:tc>
          <w:tcPr>
            <w:tcW w:w="1985" w:type="dxa"/>
          </w:tcPr>
          <w:p w:rsidR="00837C70" w:rsidRPr="007B5E13" w:rsidRDefault="00837C70" w:rsidP="007B5E13">
            <w:pPr>
              <w:pStyle w:val="formattext"/>
              <w:spacing w:before="0" w:beforeAutospacing="0" w:after="0" w:afterAutospacing="0"/>
              <w:textAlignment w:val="baseline"/>
            </w:pPr>
            <w:r w:rsidRPr="007B5E13">
              <w:t>Приобретение товаров</w:t>
            </w:r>
            <w:r w:rsidR="00C87487" w:rsidRPr="007B5E13">
              <w:t>, работ и услуг</w:t>
            </w:r>
          </w:p>
        </w:tc>
        <w:tc>
          <w:tcPr>
            <w:tcW w:w="5953" w:type="dxa"/>
          </w:tcPr>
          <w:p w:rsidR="00837C70" w:rsidRPr="007B5E13" w:rsidRDefault="00256A3B" w:rsidP="007B5E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5E13">
              <w:rPr>
                <w:rFonts w:ascii="Times New Roman" w:hAnsi="Times New Roman" w:cs="Times New Roman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</w:p>
        </w:tc>
        <w:tc>
          <w:tcPr>
            <w:tcW w:w="1317" w:type="dxa"/>
          </w:tcPr>
          <w:p w:rsidR="00837C70" w:rsidRPr="007B5E13" w:rsidRDefault="00837C70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единиц</w:t>
            </w:r>
          </w:p>
        </w:tc>
        <w:tc>
          <w:tcPr>
            <w:tcW w:w="1134" w:type="dxa"/>
          </w:tcPr>
          <w:p w:rsidR="00837C70" w:rsidRPr="007B5E13" w:rsidRDefault="00D148CB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-</w:t>
            </w:r>
          </w:p>
        </w:tc>
        <w:tc>
          <w:tcPr>
            <w:tcW w:w="850" w:type="dxa"/>
          </w:tcPr>
          <w:p w:rsidR="00837C70" w:rsidRPr="007B5E13" w:rsidRDefault="00837C70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2023</w:t>
            </w:r>
          </w:p>
        </w:tc>
        <w:tc>
          <w:tcPr>
            <w:tcW w:w="851" w:type="dxa"/>
          </w:tcPr>
          <w:p w:rsidR="00837C70" w:rsidRPr="007B5E13" w:rsidRDefault="00D71ADB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8</w:t>
            </w:r>
          </w:p>
        </w:tc>
        <w:tc>
          <w:tcPr>
            <w:tcW w:w="850" w:type="dxa"/>
          </w:tcPr>
          <w:p w:rsidR="00837C70" w:rsidRPr="007B5E13" w:rsidRDefault="00D148CB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-</w:t>
            </w:r>
          </w:p>
        </w:tc>
        <w:tc>
          <w:tcPr>
            <w:tcW w:w="851" w:type="dxa"/>
          </w:tcPr>
          <w:p w:rsidR="00837C70" w:rsidRPr="007B5E13" w:rsidRDefault="00D148CB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-</w:t>
            </w:r>
          </w:p>
        </w:tc>
        <w:tc>
          <w:tcPr>
            <w:tcW w:w="1518" w:type="dxa"/>
          </w:tcPr>
          <w:p w:rsidR="00837C70" w:rsidRPr="007B5E13" w:rsidRDefault="00D148CB" w:rsidP="007B5E1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B5E13">
              <w:t>-</w:t>
            </w:r>
          </w:p>
        </w:tc>
      </w:tr>
    </w:tbl>
    <w:p w:rsidR="00093AA0" w:rsidRPr="00654375" w:rsidRDefault="00093AA0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B5E13" w:rsidRDefault="00EA6A86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7B5E13" w:rsidRDefault="00EA6A86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Используемое сокращение:</w:t>
      </w:r>
    </w:p>
    <w:p w:rsidR="00A5185E" w:rsidRPr="00654375" w:rsidRDefault="000F7D2B" w:rsidP="007B5E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3" w:anchor="7D20K3" w:history="1">
        <w:r w:rsidR="00EA6A86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EA6A86" w:rsidRPr="00654375">
        <w:rPr>
          <w:sz w:val="28"/>
          <w:szCs w:val="28"/>
        </w:rPr>
        <w:t> </w:t>
      </w:r>
      <w:r w:rsidR="007B5E13">
        <w:rPr>
          <w:sz w:val="28"/>
          <w:szCs w:val="28"/>
        </w:rPr>
        <w:t>–</w:t>
      </w:r>
      <w:r w:rsidR="00EA6A86" w:rsidRPr="00654375">
        <w:rPr>
          <w:sz w:val="28"/>
          <w:szCs w:val="28"/>
        </w:rPr>
        <w:t> </w:t>
      </w:r>
      <w:hyperlink r:id="rId24" w:anchor="7D20K3" w:history="1">
        <w:r w:rsidR="00EA6A86" w:rsidRPr="0065437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EA6A86" w:rsidRPr="00654375">
        <w:rPr>
          <w:sz w:val="28"/>
          <w:szCs w:val="28"/>
        </w:rPr>
        <w:t>.</w:t>
      </w:r>
    </w:p>
    <w:p w:rsidR="00D71ADB" w:rsidRPr="00654375" w:rsidRDefault="00D71ADB" w:rsidP="007B5E1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D71ADB" w:rsidRPr="00654375" w:rsidRDefault="00D71ADB" w:rsidP="007B5E1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bCs/>
          <w:sz w:val="28"/>
          <w:szCs w:val="28"/>
        </w:rPr>
        <w:t>«</w:t>
      </w:r>
      <w:r w:rsidR="00453EEC" w:rsidRPr="00654375">
        <w:rPr>
          <w:sz w:val="28"/>
          <w:szCs w:val="28"/>
        </w:rPr>
        <w:t>Пожарная безопасность</w:t>
      </w:r>
      <w:r w:rsidRPr="00654375">
        <w:rPr>
          <w:sz w:val="28"/>
          <w:szCs w:val="28"/>
        </w:rPr>
        <w:t>»</w:t>
      </w:r>
    </w:p>
    <w:p w:rsidR="00D71ADB" w:rsidRPr="00654375" w:rsidRDefault="00D71ADB" w:rsidP="00654375">
      <w:pPr>
        <w:jc w:val="both"/>
        <w:rPr>
          <w:sz w:val="28"/>
          <w:szCs w:val="28"/>
        </w:rPr>
      </w:pPr>
    </w:p>
    <w:tbl>
      <w:tblPr>
        <w:tblStyle w:val="aa"/>
        <w:tblW w:w="21542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2049"/>
        <w:gridCol w:w="3118"/>
        <w:gridCol w:w="1275"/>
        <w:gridCol w:w="1275"/>
        <w:gridCol w:w="1416"/>
        <w:gridCol w:w="1842"/>
      </w:tblGrid>
      <w:tr w:rsidR="00D71ADB" w:rsidRPr="00330955" w:rsidTr="00330955">
        <w:trPr>
          <w:trHeight w:val="20"/>
        </w:trPr>
        <w:tc>
          <w:tcPr>
            <w:tcW w:w="567" w:type="dxa"/>
            <w:vMerge w:val="restart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№</w:t>
            </w:r>
          </w:p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330955">
              <w:t>п</w:t>
            </w:r>
            <w:proofErr w:type="gramEnd"/>
            <w:r w:rsidRPr="00330955">
              <w:t>/п</w:t>
            </w:r>
          </w:p>
        </w:tc>
        <w:tc>
          <w:tcPr>
            <w:tcW w:w="12049" w:type="dxa"/>
            <w:vMerge w:val="restart"/>
          </w:tcPr>
          <w:p w:rsid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Наименование комплекса процессных мероприятий,</w:t>
            </w:r>
          </w:p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Код бюджетной классификации расходов</w:t>
            </w:r>
          </w:p>
        </w:tc>
        <w:tc>
          <w:tcPr>
            <w:tcW w:w="5808" w:type="dxa"/>
            <w:gridSpan w:val="4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Объем расходов по годам реализации</w:t>
            </w:r>
            <w:r w:rsidR="00330955">
              <w:t xml:space="preserve"> </w:t>
            </w:r>
            <w:r w:rsidRPr="00330955">
              <w:t>(тыс. рублей)</w:t>
            </w:r>
          </w:p>
        </w:tc>
      </w:tr>
      <w:tr w:rsidR="00D71ADB" w:rsidRPr="00330955" w:rsidTr="00330955">
        <w:trPr>
          <w:trHeight w:val="20"/>
        </w:trPr>
        <w:tc>
          <w:tcPr>
            <w:tcW w:w="567" w:type="dxa"/>
            <w:vMerge/>
          </w:tcPr>
          <w:p w:rsidR="00D71ADB" w:rsidRPr="00330955" w:rsidRDefault="00D71ADB" w:rsidP="00330955">
            <w:pPr>
              <w:jc w:val="center"/>
            </w:pPr>
          </w:p>
        </w:tc>
        <w:tc>
          <w:tcPr>
            <w:tcW w:w="12049" w:type="dxa"/>
            <w:vMerge/>
          </w:tcPr>
          <w:p w:rsidR="00D71ADB" w:rsidRPr="00330955" w:rsidRDefault="00D71ADB" w:rsidP="00330955"/>
        </w:tc>
        <w:tc>
          <w:tcPr>
            <w:tcW w:w="3118" w:type="dxa"/>
            <w:vMerge/>
          </w:tcPr>
          <w:p w:rsidR="00D71ADB" w:rsidRPr="00330955" w:rsidRDefault="00D71ADB" w:rsidP="00330955">
            <w:pPr>
              <w:jc w:val="center"/>
            </w:pPr>
          </w:p>
        </w:tc>
        <w:tc>
          <w:tcPr>
            <w:tcW w:w="1275" w:type="dxa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2025</w:t>
            </w:r>
          </w:p>
        </w:tc>
        <w:tc>
          <w:tcPr>
            <w:tcW w:w="1275" w:type="dxa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2026</w:t>
            </w:r>
          </w:p>
        </w:tc>
        <w:tc>
          <w:tcPr>
            <w:tcW w:w="1416" w:type="dxa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2027</w:t>
            </w:r>
          </w:p>
        </w:tc>
        <w:tc>
          <w:tcPr>
            <w:tcW w:w="1842" w:type="dxa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Всего</w:t>
            </w:r>
          </w:p>
        </w:tc>
      </w:tr>
      <w:tr w:rsidR="00D71ADB" w:rsidRPr="00330955" w:rsidTr="00330955">
        <w:trPr>
          <w:trHeight w:val="20"/>
        </w:trPr>
        <w:tc>
          <w:tcPr>
            <w:tcW w:w="567" w:type="dxa"/>
            <w:vMerge w:val="restart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</w:t>
            </w:r>
          </w:p>
        </w:tc>
        <w:tc>
          <w:tcPr>
            <w:tcW w:w="12049" w:type="dxa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 xml:space="preserve">Комплекс процессных мероприятий </w:t>
            </w:r>
            <w:r w:rsidRPr="00330955">
              <w:rPr>
                <w:bCs/>
              </w:rPr>
              <w:t>«</w:t>
            </w:r>
            <w:r w:rsidR="00D914CB" w:rsidRPr="00330955">
              <w:t>Пожарная безопасность</w:t>
            </w:r>
            <w:r w:rsidRPr="00330955">
              <w:t>» (всего),</w:t>
            </w:r>
            <w:r w:rsidR="00330955">
              <w:t xml:space="preserve"> </w:t>
            </w:r>
            <w:r w:rsidRPr="00330955">
              <w:t>в том числе:</w:t>
            </w:r>
          </w:p>
        </w:tc>
        <w:tc>
          <w:tcPr>
            <w:tcW w:w="3118" w:type="dxa"/>
          </w:tcPr>
          <w:p w:rsidR="00D71ADB" w:rsidRPr="00330955" w:rsidRDefault="00D71AD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1275" w:type="dxa"/>
          </w:tcPr>
          <w:p w:rsidR="00D71ADB" w:rsidRPr="00330955" w:rsidRDefault="00DD5ED2" w:rsidP="00330955">
            <w:pPr>
              <w:jc w:val="center"/>
            </w:pPr>
            <w:r w:rsidRPr="00330955">
              <w:t>48</w:t>
            </w:r>
            <w:r w:rsidR="00D914CB" w:rsidRPr="00330955">
              <w:t>,</w:t>
            </w:r>
            <w:r w:rsidRPr="00330955">
              <w:t>0</w:t>
            </w:r>
          </w:p>
        </w:tc>
        <w:tc>
          <w:tcPr>
            <w:tcW w:w="1275" w:type="dxa"/>
          </w:tcPr>
          <w:p w:rsidR="00D71ADB" w:rsidRPr="00330955" w:rsidRDefault="00D914CB" w:rsidP="00330955">
            <w:pPr>
              <w:jc w:val="center"/>
            </w:pPr>
            <w:r w:rsidRPr="00330955">
              <w:t>0,0</w:t>
            </w:r>
          </w:p>
        </w:tc>
        <w:tc>
          <w:tcPr>
            <w:tcW w:w="1416" w:type="dxa"/>
          </w:tcPr>
          <w:p w:rsidR="00D71ADB" w:rsidRPr="00330955" w:rsidRDefault="00D914CB" w:rsidP="00330955">
            <w:pPr>
              <w:jc w:val="center"/>
            </w:pPr>
            <w:r w:rsidRPr="00330955">
              <w:t>0,0</w:t>
            </w:r>
          </w:p>
        </w:tc>
        <w:tc>
          <w:tcPr>
            <w:tcW w:w="1842" w:type="dxa"/>
          </w:tcPr>
          <w:p w:rsidR="00D71ADB" w:rsidRPr="00330955" w:rsidRDefault="00DD5ED2" w:rsidP="00330955">
            <w:pPr>
              <w:jc w:val="center"/>
            </w:pPr>
            <w:r w:rsidRPr="00330955">
              <w:t>48,0</w:t>
            </w:r>
          </w:p>
        </w:tc>
      </w:tr>
      <w:tr w:rsidR="00D914CB" w:rsidRPr="00330955" w:rsidTr="00330955">
        <w:trPr>
          <w:trHeight w:val="20"/>
        </w:trPr>
        <w:tc>
          <w:tcPr>
            <w:tcW w:w="567" w:type="dxa"/>
            <w:vMerge/>
          </w:tcPr>
          <w:p w:rsidR="00D914CB" w:rsidRPr="00330955" w:rsidRDefault="00D914CB" w:rsidP="00330955">
            <w:pPr>
              <w:jc w:val="center"/>
            </w:pPr>
          </w:p>
        </w:tc>
        <w:tc>
          <w:tcPr>
            <w:tcW w:w="12049" w:type="dxa"/>
          </w:tcPr>
          <w:p w:rsidR="00D914CB" w:rsidRPr="00330955" w:rsidRDefault="00D914C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бюджет</w:t>
            </w:r>
            <w:r w:rsidRPr="00330955">
              <w:rPr>
                <w:lang w:val="en-US"/>
              </w:rPr>
              <w:t xml:space="preserve"> </w:t>
            </w:r>
            <w:r w:rsidRPr="00330955">
              <w:t>района</w:t>
            </w:r>
          </w:p>
        </w:tc>
        <w:tc>
          <w:tcPr>
            <w:tcW w:w="3118" w:type="dxa"/>
          </w:tcPr>
          <w:p w:rsidR="00D914CB" w:rsidRPr="00330955" w:rsidRDefault="00D914C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1275" w:type="dxa"/>
          </w:tcPr>
          <w:p w:rsidR="00D914CB" w:rsidRPr="00330955" w:rsidRDefault="00DD5ED2" w:rsidP="00330955">
            <w:pPr>
              <w:jc w:val="center"/>
            </w:pPr>
            <w:r w:rsidRPr="00330955">
              <w:t>48,0</w:t>
            </w:r>
          </w:p>
        </w:tc>
        <w:tc>
          <w:tcPr>
            <w:tcW w:w="1275" w:type="dxa"/>
          </w:tcPr>
          <w:p w:rsidR="00D914CB" w:rsidRPr="00330955" w:rsidRDefault="00D914CB" w:rsidP="00330955">
            <w:pPr>
              <w:jc w:val="center"/>
            </w:pPr>
            <w:r w:rsidRPr="00330955">
              <w:t>0,0</w:t>
            </w:r>
          </w:p>
        </w:tc>
        <w:tc>
          <w:tcPr>
            <w:tcW w:w="1416" w:type="dxa"/>
          </w:tcPr>
          <w:p w:rsidR="00D914CB" w:rsidRPr="00330955" w:rsidRDefault="00D914CB" w:rsidP="00330955">
            <w:pPr>
              <w:jc w:val="center"/>
            </w:pPr>
            <w:r w:rsidRPr="00330955">
              <w:t>0,0</w:t>
            </w:r>
          </w:p>
        </w:tc>
        <w:tc>
          <w:tcPr>
            <w:tcW w:w="1842" w:type="dxa"/>
          </w:tcPr>
          <w:p w:rsidR="00D914CB" w:rsidRPr="00330955" w:rsidRDefault="00DD5ED2" w:rsidP="00330955">
            <w:pPr>
              <w:jc w:val="center"/>
            </w:pPr>
            <w:r w:rsidRPr="00330955">
              <w:t>48,0</w:t>
            </w:r>
          </w:p>
        </w:tc>
      </w:tr>
      <w:tr w:rsidR="00126E62" w:rsidRPr="00330955" w:rsidTr="00330955">
        <w:trPr>
          <w:trHeight w:val="20"/>
        </w:trPr>
        <w:tc>
          <w:tcPr>
            <w:tcW w:w="567" w:type="dxa"/>
            <w:vMerge w:val="restart"/>
          </w:tcPr>
          <w:p w:rsidR="00126E62" w:rsidRPr="00330955" w:rsidRDefault="00126E6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2.</w:t>
            </w:r>
          </w:p>
        </w:tc>
        <w:tc>
          <w:tcPr>
            <w:tcW w:w="12049" w:type="dxa"/>
          </w:tcPr>
          <w:p w:rsidR="00126E62" w:rsidRPr="00330955" w:rsidRDefault="00126E6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Мероприятие (результат) 1.2. «Приобретены средства пожаротушения» (всего), в том числе:</w:t>
            </w:r>
          </w:p>
        </w:tc>
        <w:tc>
          <w:tcPr>
            <w:tcW w:w="3118" w:type="dxa"/>
          </w:tcPr>
          <w:p w:rsidR="00126E62" w:rsidRPr="00330955" w:rsidRDefault="00126E6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1275" w:type="dxa"/>
          </w:tcPr>
          <w:p w:rsidR="00126E62" w:rsidRPr="00330955" w:rsidRDefault="00DD5ED2" w:rsidP="00330955">
            <w:pPr>
              <w:jc w:val="center"/>
            </w:pPr>
            <w:r w:rsidRPr="00330955">
              <w:t>48,0</w:t>
            </w:r>
          </w:p>
        </w:tc>
        <w:tc>
          <w:tcPr>
            <w:tcW w:w="1275" w:type="dxa"/>
          </w:tcPr>
          <w:p w:rsidR="00126E62" w:rsidRPr="00330955" w:rsidRDefault="00126E62" w:rsidP="00330955">
            <w:pPr>
              <w:jc w:val="center"/>
            </w:pPr>
            <w:r w:rsidRPr="00330955">
              <w:t>0,0</w:t>
            </w:r>
          </w:p>
        </w:tc>
        <w:tc>
          <w:tcPr>
            <w:tcW w:w="1416" w:type="dxa"/>
          </w:tcPr>
          <w:p w:rsidR="00126E62" w:rsidRPr="00330955" w:rsidRDefault="00126E62" w:rsidP="00330955">
            <w:pPr>
              <w:jc w:val="center"/>
            </w:pPr>
            <w:r w:rsidRPr="00330955">
              <w:t>0,0</w:t>
            </w:r>
          </w:p>
        </w:tc>
        <w:tc>
          <w:tcPr>
            <w:tcW w:w="1842" w:type="dxa"/>
          </w:tcPr>
          <w:p w:rsidR="00126E62" w:rsidRPr="00330955" w:rsidRDefault="00DD5ED2" w:rsidP="00330955">
            <w:pPr>
              <w:jc w:val="center"/>
            </w:pPr>
            <w:r w:rsidRPr="00330955">
              <w:t>48,0</w:t>
            </w:r>
          </w:p>
        </w:tc>
      </w:tr>
      <w:tr w:rsidR="000326E9" w:rsidRPr="00330955" w:rsidTr="00330955">
        <w:trPr>
          <w:trHeight w:val="20"/>
        </w:trPr>
        <w:tc>
          <w:tcPr>
            <w:tcW w:w="567" w:type="dxa"/>
            <w:vMerge/>
          </w:tcPr>
          <w:p w:rsidR="000326E9" w:rsidRPr="00330955" w:rsidRDefault="000326E9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049" w:type="dxa"/>
          </w:tcPr>
          <w:p w:rsidR="000326E9" w:rsidRPr="00330955" w:rsidRDefault="000326E9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бюджет района, из них:</w:t>
            </w:r>
          </w:p>
        </w:tc>
        <w:tc>
          <w:tcPr>
            <w:tcW w:w="3118" w:type="dxa"/>
          </w:tcPr>
          <w:p w:rsidR="000326E9" w:rsidRPr="00330955" w:rsidRDefault="000326E9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914 0310 0240220260 240</w:t>
            </w:r>
          </w:p>
        </w:tc>
        <w:tc>
          <w:tcPr>
            <w:tcW w:w="1275" w:type="dxa"/>
          </w:tcPr>
          <w:p w:rsidR="000326E9" w:rsidRPr="00330955" w:rsidRDefault="00DD5ED2" w:rsidP="00330955">
            <w:pPr>
              <w:jc w:val="center"/>
            </w:pPr>
            <w:r w:rsidRPr="00330955">
              <w:t>48,0</w:t>
            </w:r>
          </w:p>
        </w:tc>
        <w:tc>
          <w:tcPr>
            <w:tcW w:w="1275" w:type="dxa"/>
          </w:tcPr>
          <w:p w:rsidR="000326E9" w:rsidRPr="00330955" w:rsidRDefault="000326E9" w:rsidP="00330955">
            <w:pPr>
              <w:jc w:val="center"/>
            </w:pPr>
            <w:r w:rsidRPr="00330955">
              <w:t>0,0</w:t>
            </w:r>
          </w:p>
        </w:tc>
        <w:tc>
          <w:tcPr>
            <w:tcW w:w="1416" w:type="dxa"/>
          </w:tcPr>
          <w:p w:rsidR="000326E9" w:rsidRPr="00330955" w:rsidRDefault="000326E9" w:rsidP="00330955">
            <w:pPr>
              <w:jc w:val="center"/>
            </w:pPr>
            <w:r w:rsidRPr="00330955">
              <w:t>0,0</w:t>
            </w:r>
          </w:p>
        </w:tc>
        <w:tc>
          <w:tcPr>
            <w:tcW w:w="1842" w:type="dxa"/>
          </w:tcPr>
          <w:p w:rsidR="000326E9" w:rsidRPr="00330955" w:rsidRDefault="00DD5ED2" w:rsidP="00330955">
            <w:pPr>
              <w:jc w:val="center"/>
            </w:pPr>
            <w:r w:rsidRPr="00330955">
              <w:t>48,0</w:t>
            </w:r>
          </w:p>
        </w:tc>
      </w:tr>
    </w:tbl>
    <w:p w:rsidR="00DF3120" w:rsidRPr="00654375" w:rsidRDefault="00DF3120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71ADB" w:rsidRPr="00654375" w:rsidRDefault="00D71ADB" w:rsidP="003309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D71ADB" w:rsidRDefault="00D71ADB" w:rsidP="003309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X – данные ячейки не заполняются.</w:t>
      </w:r>
    </w:p>
    <w:p w:rsidR="00330955" w:rsidRPr="00654375" w:rsidRDefault="00330955" w:rsidP="003309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74D2D" w:rsidRPr="00654375" w:rsidRDefault="00D71ADB" w:rsidP="0033095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5</w:t>
      </w:r>
      <w:r w:rsidR="00274D2D" w:rsidRPr="00654375">
        <w:rPr>
          <w:sz w:val="28"/>
          <w:szCs w:val="28"/>
        </w:rPr>
        <w:t xml:space="preserve">. План реализации комплекса процессных мероприятий </w:t>
      </w:r>
      <w:r w:rsidR="003324DE" w:rsidRPr="00654375">
        <w:rPr>
          <w:sz w:val="28"/>
          <w:szCs w:val="28"/>
        </w:rPr>
        <w:t xml:space="preserve">«Пожарная безопасность» </w:t>
      </w:r>
      <w:r w:rsidR="00274D2D" w:rsidRPr="00654375">
        <w:rPr>
          <w:sz w:val="28"/>
          <w:szCs w:val="28"/>
        </w:rPr>
        <w:t>на 2025</w:t>
      </w:r>
      <w:r w:rsidR="00330955">
        <w:rPr>
          <w:sz w:val="28"/>
          <w:szCs w:val="28"/>
        </w:rPr>
        <w:t>-</w:t>
      </w:r>
      <w:r w:rsidR="00274D2D" w:rsidRPr="00654375">
        <w:rPr>
          <w:sz w:val="28"/>
          <w:szCs w:val="28"/>
        </w:rPr>
        <w:t>2027 годы</w:t>
      </w:r>
    </w:p>
    <w:p w:rsidR="00274D2D" w:rsidRPr="00654375" w:rsidRDefault="00274D2D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92"/>
        <w:gridCol w:w="7230"/>
        <w:gridCol w:w="1617"/>
        <w:gridCol w:w="7030"/>
        <w:gridCol w:w="2268"/>
        <w:gridCol w:w="2410"/>
      </w:tblGrid>
      <w:tr w:rsidR="001E406A" w:rsidRPr="00330955" w:rsidTr="00330955">
        <w:trPr>
          <w:trHeight w:val="20"/>
        </w:trPr>
        <w:tc>
          <w:tcPr>
            <w:tcW w:w="992" w:type="dxa"/>
          </w:tcPr>
          <w:p w:rsidR="00EA6A86" w:rsidRPr="00330955" w:rsidRDefault="00B62C8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№</w:t>
            </w:r>
          </w:p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330955">
              <w:t>п</w:t>
            </w:r>
            <w:proofErr w:type="gramEnd"/>
            <w:r w:rsidRPr="00330955">
              <w:t>/п</w:t>
            </w:r>
          </w:p>
        </w:tc>
        <w:tc>
          <w:tcPr>
            <w:tcW w:w="7230" w:type="dxa"/>
          </w:tcPr>
          <w:p w:rsid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 xml:space="preserve">Наименование мероприятия (результата), </w:t>
            </w:r>
          </w:p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контрольной точки</w:t>
            </w:r>
          </w:p>
        </w:tc>
        <w:tc>
          <w:tcPr>
            <w:tcW w:w="1617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Дата наступления контрольной точки</w:t>
            </w:r>
          </w:p>
        </w:tc>
        <w:tc>
          <w:tcPr>
            <w:tcW w:w="7030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 xml:space="preserve">Ответственный исполнитель (наименование структурного подразделения Администрации </w:t>
            </w:r>
            <w:r w:rsidR="003A111F" w:rsidRPr="00330955">
              <w:t>Красносулинского</w:t>
            </w:r>
            <w:r w:rsidR="00B62C8E" w:rsidRPr="00330955">
              <w:t xml:space="preserve"> </w:t>
            </w:r>
            <w:r w:rsidRPr="00330955">
              <w:t>района, иного органа, организации, Ф.И.О., должность)</w:t>
            </w:r>
          </w:p>
        </w:tc>
        <w:tc>
          <w:tcPr>
            <w:tcW w:w="2268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Вид подтверждающего документа</w:t>
            </w:r>
          </w:p>
        </w:tc>
        <w:tc>
          <w:tcPr>
            <w:tcW w:w="2410" w:type="dxa"/>
          </w:tcPr>
          <w:p w:rsid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Информационная система</w:t>
            </w:r>
          </w:p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(источник данных)</w:t>
            </w:r>
          </w:p>
        </w:tc>
      </w:tr>
    </w:tbl>
    <w:p w:rsidR="00330955" w:rsidRPr="00330955" w:rsidRDefault="00330955">
      <w:pPr>
        <w:rPr>
          <w:sz w:val="2"/>
          <w:szCs w:val="2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92"/>
        <w:gridCol w:w="7230"/>
        <w:gridCol w:w="1617"/>
        <w:gridCol w:w="7030"/>
        <w:gridCol w:w="2268"/>
        <w:gridCol w:w="2410"/>
      </w:tblGrid>
      <w:tr w:rsidR="00330955" w:rsidRPr="00330955" w:rsidTr="00330955">
        <w:trPr>
          <w:trHeight w:val="20"/>
          <w:tblHeader/>
        </w:trPr>
        <w:tc>
          <w:tcPr>
            <w:tcW w:w="992" w:type="dxa"/>
          </w:tcPr>
          <w:p w:rsidR="00330955" w:rsidRPr="00330955" w:rsidRDefault="00330955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7230" w:type="dxa"/>
          </w:tcPr>
          <w:p w:rsidR="00330955" w:rsidRPr="00330955" w:rsidRDefault="00330955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617" w:type="dxa"/>
          </w:tcPr>
          <w:p w:rsidR="00330955" w:rsidRPr="00330955" w:rsidRDefault="00330955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030" w:type="dxa"/>
          </w:tcPr>
          <w:p w:rsidR="00330955" w:rsidRPr="00330955" w:rsidRDefault="00330955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268" w:type="dxa"/>
          </w:tcPr>
          <w:p w:rsidR="00330955" w:rsidRPr="00330955" w:rsidRDefault="00330955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410" w:type="dxa"/>
          </w:tcPr>
          <w:p w:rsidR="00330955" w:rsidRPr="00330955" w:rsidRDefault="00330955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330955" w:rsidTr="00330955">
        <w:trPr>
          <w:trHeight w:val="20"/>
        </w:trPr>
        <w:tc>
          <w:tcPr>
            <w:tcW w:w="21547" w:type="dxa"/>
            <w:gridSpan w:val="6"/>
          </w:tcPr>
          <w:p w:rsidR="00EA6A86" w:rsidRPr="00330955" w:rsidRDefault="00EA6A86" w:rsidP="00330955">
            <w:pPr>
              <w:jc w:val="center"/>
            </w:pPr>
            <w:r w:rsidRPr="00330955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330955" w:rsidTr="00330955">
        <w:trPr>
          <w:trHeight w:val="20"/>
        </w:trPr>
        <w:tc>
          <w:tcPr>
            <w:tcW w:w="992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</w:t>
            </w:r>
          </w:p>
        </w:tc>
        <w:tc>
          <w:tcPr>
            <w:tcW w:w="7230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 xml:space="preserve">Мероприятие (результат) 1.1. </w:t>
            </w:r>
            <w:r w:rsidR="003A111F" w:rsidRPr="00330955">
              <w:t>«</w:t>
            </w:r>
            <w:r w:rsidR="00151432" w:rsidRPr="00330955">
              <w:t>Проведены профилактические мероприятия с населением, лекци</w:t>
            </w:r>
            <w:r w:rsidR="00E948BF" w:rsidRPr="00330955">
              <w:t>и</w:t>
            </w:r>
            <w:r w:rsidR="00151432" w:rsidRPr="00330955">
              <w:t xml:space="preserve"> и бесед</w:t>
            </w:r>
            <w:r w:rsidR="00E948BF" w:rsidRPr="00330955">
              <w:t>ы</w:t>
            </w:r>
            <w:r w:rsidR="00151432" w:rsidRPr="00330955">
              <w:t xml:space="preserve"> в общеобразовательных и других учебных учреждениях о пожарной безопасности</w:t>
            </w:r>
            <w:r w:rsidR="003A111F" w:rsidRPr="00330955">
              <w:t>»</w:t>
            </w:r>
          </w:p>
        </w:tc>
        <w:tc>
          <w:tcPr>
            <w:tcW w:w="1617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7030" w:type="dxa"/>
          </w:tcPr>
          <w:p w:rsidR="00EA6A86" w:rsidRPr="00330955" w:rsidRDefault="00D10DE9" w:rsidP="0033095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30955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330955">
              <w:t>Науменко Михаил Владимирович</w:t>
            </w:r>
            <w:r w:rsidRPr="00330955">
              <w:t>, начальник</w:t>
            </w:r>
            <w:r w:rsidR="004543A7" w:rsidRPr="00330955">
              <w:t xml:space="preserve"> </w:t>
            </w:r>
            <w:r w:rsidRPr="00330955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</w:tcPr>
          <w:p w:rsidR="00EA6A86" w:rsidRPr="00330955" w:rsidRDefault="00EA6A86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EA6A86" w:rsidRPr="00330955" w:rsidRDefault="00EB15D1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</w:tr>
      <w:tr w:rsidR="005D6EFE" w:rsidRPr="00330955" w:rsidTr="00330955">
        <w:trPr>
          <w:trHeight w:val="20"/>
        </w:trPr>
        <w:tc>
          <w:tcPr>
            <w:tcW w:w="992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1.1.1.</w:t>
            </w:r>
          </w:p>
        </w:tc>
        <w:tc>
          <w:tcPr>
            <w:tcW w:w="7230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1.1.1. «Проведен</w:t>
            </w:r>
            <w:r w:rsidR="003324DE" w:rsidRPr="00330955">
              <w:t>о</w:t>
            </w:r>
            <w:r w:rsidRPr="00330955">
              <w:t xml:space="preserve"> </w:t>
            </w:r>
            <w:r w:rsidR="00AF6C6C" w:rsidRPr="00330955">
              <w:t>90</w:t>
            </w:r>
            <w:r w:rsidRPr="00330955">
              <w:t xml:space="preserve"> </w:t>
            </w:r>
            <w:r w:rsidR="00AF6C6C" w:rsidRPr="00330955">
              <w:t>профилактических мероприятий</w:t>
            </w:r>
            <w:r w:rsidRPr="00330955">
              <w:t xml:space="preserve"> в первом квартале 2025 года»</w:t>
            </w:r>
          </w:p>
        </w:tc>
        <w:tc>
          <w:tcPr>
            <w:tcW w:w="1617" w:type="dxa"/>
          </w:tcPr>
          <w:p w:rsidR="005D6EFE" w:rsidRPr="00330955" w:rsidRDefault="00B541B7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31</w:t>
            </w:r>
            <w:r w:rsidR="005D6EFE" w:rsidRPr="00330955">
              <w:t>.0</w:t>
            </w:r>
            <w:r w:rsidRPr="00330955">
              <w:t>3</w:t>
            </w:r>
            <w:r w:rsidR="005D6EFE" w:rsidRPr="00330955">
              <w:t>.2025</w:t>
            </w:r>
          </w:p>
        </w:tc>
        <w:tc>
          <w:tcPr>
            <w:tcW w:w="7030" w:type="dxa"/>
          </w:tcPr>
          <w:p w:rsidR="005D6EFE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AF6C6C" w:rsidRPr="00330955" w:rsidTr="00330955">
        <w:trPr>
          <w:trHeight w:val="20"/>
        </w:trPr>
        <w:tc>
          <w:tcPr>
            <w:tcW w:w="992" w:type="dxa"/>
          </w:tcPr>
          <w:p w:rsidR="00AF6C6C" w:rsidRPr="00330955" w:rsidRDefault="00AF6C6C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1.1.2.</w:t>
            </w:r>
          </w:p>
        </w:tc>
        <w:tc>
          <w:tcPr>
            <w:tcW w:w="7230" w:type="dxa"/>
          </w:tcPr>
          <w:p w:rsidR="00AF6C6C" w:rsidRPr="00330955" w:rsidRDefault="00AF6C6C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1.1.2. «Проведен</w:t>
            </w:r>
            <w:r w:rsidR="003324DE" w:rsidRPr="00330955">
              <w:t>о</w:t>
            </w:r>
            <w:r w:rsidRPr="00330955">
              <w:t xml:space="preserve"> </w:t>
            </w:r>
            <w:r w:rsidR="0068111A" w:rsidRPr="00330955">
              <w:t>181</w:t>
            </w:r>
            <w:r w:rsidRPr="00330955">
              <w:t xml:space="preserve"> профилактическ</w:t>
            </w:r>
            <w:r w:rsidR="0068111A" w:rsidRPr="00330955">
              <w:t>о</w:t>
            </w:r>
            <w:r w:rsidR="003324DE" w:rsidRPr="00330955">
              <w:t>е</w:t>
            </w:r>
            <w:r w:rsidRPr="00330955">
              <w:t xml:space="preserve"> мероприяти</w:t>
            </w:r>
            <w:r w:rsidR="003324DE" w:rsidRPr="00330955">
              <w:t>е</w:t>
            </w:r>
            <w:r w:rsidRPr="00330955">
              <w:t xml:space="preserve"> </w:t>
            </w:r>
            <w:r w:rsidR="0068111A" w:rsidRPr="00330955">
              <w:t>по итогам шести месяцев</w:t>
            </w:r>
            <w:r w:rsidRPr="00330955">
              <w:t xml:space="preserve"> 2025 года»</w:t>
            </w:r>
          </w:p>
        </w:tc>
        <w:tc>
          <w:tcPr>
            <w:tcW w:w="1617" w:type="dxa"/>
          </w:tcPr>
          <w:p w:rsidR="00AF6C6C" w:rsidRPr="00330955" w:rsidRDefault="00B541B7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30</w:t>
            </w:r>
            <w:r w:rsidR="00AF6C6C" w:rsidRPr="00330955">
              <w:t>.0</w:t>
            </w:r>
            <w:r w:rsidRPr="00330955">
              <w:t>6</w:t>
            </w:r>
            <w:r w:rsidR="00AF6C6C" w:rsidRPr="00330955">
              <w:t>.2025</w:t>
            </w:r>
          </w:p>
        </w:tc>
        <w:tc>
          <w:tcPr>
            <w:tcW w:w="7030" w:type="dxa"/>
          </w:tcPr>
          <w:p w:rsidR="00AF6C6C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AF6C6C" w:rsidRPr="00330955" w:rsidRDefault="00AF6C6C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AF6C6C" w:rsidRPr="00330955" w:rsidRDefault="00AF6C6C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5D6EFE" w:rsidRPr="00330955" w:rsidTr="00330955">
        <w:trPr>
          <w:trHeight w:val="20"/>
        </w:trPr>
        <w:tc>
          <w:tcPr>
            <w:tcW w:w="992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</w:t>
            </w:r>
            <w:r w:rsidR="0068111A" w:rsidRPr="00330955">
              <w:t>1</w:t>
            </w:r>
            <w:r w:rsidRPr="00330955">
              <w:t>.3.</w:t>
            </w:r>
          </w:p>
        </w:tc>
        <w:tc>
          <w:tcPr>
            <w:tcW w:w="7230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</w:t>
            </w:r>
            <w:r w:rsidR="0068111A" w:rsidRPr="00330955">
              <w:t>1</w:t>
            </w:r>
            <w:r w:rsidRPr="00330955">
              <w:t xml:space="preserve">.3. </w:t>
            </w:r>
            <w:r w:rsidR="003324DE" w:rsidRPr="00330955">
              <w:t>«Проведено</w:t>
            </w:r>
            <w:r w:rsidR="0068111A" w:rsidRPr="00330955">
              <w:t xml:space="preserve"> 273 профилактических мероприятия по итогам девяти месяцев 2025 года»</w:t>
            </w:r>
          </w:p>
        </w:tc>
        <w:tc>
          <w:tcPr>
            <w:tcW w:w="1617" w:type="dxa"/>
          </w:tcPr>
          <w:p w:rsidR="005D6EFE" w:rsidRPr="00330955" w:rsidRDefault="00B541B7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30</w:t>
            </w:r>
            <w:r w:rsidR="005D6EFE" w:rsidRPr="00330955">
              <w:t>.</w:t>
            </w:r>
            <w:r w:rsidRPr="00330955">
              <w:t>09</w:t>
            </w:r>
            <w:r w:rsidR="005D6EFE" w:rsidRPr="00330955">
              <w:t>.2025</w:t>
            </w:r>
          </w:p>
        </w:tc>
        <w:tc>
          <w:tcPr>
            <w:tcW w:w="7030" w:type="dxa"/>
          </w:tcPr>
          <w:p w:rsidR="005D6EFE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5D6EFE" w:rsidRPr="00330955" w:rsidTr="00330955">
        <w:trPr>
          <w:trHeight w:val="20"/>
        </w:trPr>
        <w:tc>
          <w:tcPr>
            <w:tcW w:w="992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</w:t>
            </w:r>
            <w:r w:rsidR="00A36242" w:rsidRPr="00330955">
              <w:t>1</w:t>
            </w:r>
            <w:r w:rsidRPr="00330955">
              <w:t>.4.</w:t>
            </w:r>
          </w:p>
        </w:tc>
        <w:tc>
          <w:tcPr>
            <w:tcW w:w="7230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</w:t>
            </w:r>
            <w:r w:rsidR="00A36242" w:rsidRPr="00330955">
              <w:t>1</w:t>
            </w:r>
            <w:r w:rsidRPr="00330955">
              <w:t>.4. «Проведен</w:t>
            </w:r>
            <w:r w:rsidR="003324DE" w:rsidRPr="00330955">
              <w:t>о</w:t>
            </w:r>
            <w:r w:rsidRPr="00330955">
              <w:t xml:space="preserve"> </w:t>
            </w:r>
            <w:r w:rsidR="00A36242" w:rsidRPr="00330955">
              <w:t>365</w:t>
            </w:r>
            <w:r w:rsidRPr="00330955">
              <w:t xml:space="preserve"> </w:t>
            </w:r>
            <w:r w:rsidR="00A36242" w:rsidRPr="00330955">
              <w:lastRenderedPageBreak/>
              <w:t>профилактических мероприятий</w:t>
            </w:r>
            <w:r w:rsidRPr="00330955">
              <w:t xml:space="preserve"> по итогам 2025 года»</w:t>
            </w:r>
          </w:p>
        </w:tc>
        <w:tc>
          <w:tcPr>
            <w:tcW w:w="1617" w:type="dxa"/>
          </w:tcPr>
          <w:p w:rsidR="005D6EFE" w:rsidRPr="00330955" w:rsidRDefault="009F23FC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3</w:t>
            </w:r>
            <w:r w:rsidR="00B541B7" w:rsidRPr="00330955">
              <w:t>0</w:t>
            </w:r>
            <w:r w:rsidR="005D6EFE" w:rsidRPr="00330955">
              <w:t>.</w:t>
            </w:r>
            <w:r w:rsidRPr="00330955">
              <w:t>12</w:t>
            </w:r>
            <w:r w:rsidR="005D6EFE" w:rsidRPr="00330955">
              <w:t>.202</w:t>
            </w:r>
            <w:r w:rsidRPr="00330955">
              <w:t>5</w:t>
            </w:r>
          </w:p>
        </w:tc>
        <w:tc>
          <w:tcPr>
            <w:tcW w:w="7030" w:type="dxa"/>
          </w:tcPr>
          <w:p w:rsidR="005D6EFE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 xml:space="preserve">Науменко М.В., начальник МКУ «Управление по </w:t>
            </w:r>
            <w:r w:rsidRPr="00330955">
              <w:lastRenderedPageBreak/>
              <w:t>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Х</w:t>
            </w:r>
          </w:p>
        </w:tc>
        <w:tc>
          <w:tcPr>
            <w:tcW w:w="2410" w:type="dxa"/>
          </w:tcPr>
          <w:p w:rsidR="005D6EFE" w:rsidRPr="00330955" w:rsidRDefault="005D6EFE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</w:t>
            </w:r>
            <w:r w:rsidRPr="00330955">
              <w:lastRenderedPageBreak/>
              <w:t>ционная система отсутствует</w:t>
            </w:r>
          </w:p>
        </w:tc>
      </w:tr>
      <w:tr w:rsidR="00570E8D" w:rsidRPr="00330955" w:rsidTr="00330955">
        <w:trPr>
          <w:trHeight w:val="20"/>
        </w:trPr>
        <w:tc>
          <w:tcPr>
            <w:tcW w:w="992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1.1.5.</w:t>
            </w:r>
          </w:p>
        </w:tc>
        <w:tc>
          <w:tcPr>
            <w:tcW w:w="723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1.1.5. «Проведен</w:t>
            </w:r>
            <w:r w:rsidR="003324DE" w:rsidRPr="00330955">
              <w:t>о</w:t>
            </w:r>
            <w:r w:rsidRPr="00330955">
              <w:t xml:space="preserve"> 90 профилактических мероприяти</w:t>
            </w:r>
            <w:r w:rsidR="003324DE" w:rsidRPr="00330955">
              <w:t>й</w:t>
            </w:r>
            <w:r w:rsidRPr="00330955">
              <w:t xml:space="preserve"> в первом квартале 2026 года»</w:t>
            </w:r>
          </w:p>
        </w:tc>
        <w:tc>
          <w:tcPr>
            <w:tcW w:w="1617" w:type="dxa"/>
          </w:tcPr>
          <w:p w:rsidR="00570E8D" w:rsidRPr="00330955" w:rsidRDefault="00B541B7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31</w:t>
            </w:r>
            <w:r w:rsidR="00570E8D" w:rsidRPr="00330955">
              <w:t>.0</w:t>
            </w:r>
            <w:r w:rsidRPr="00330955">
              <w:t>3</w:t>
            </w:r>
            <w:r w:rsidR="00570E8D" w:rsidRPr="00330955">
              <w:t>.2026</w:t>
            </w:r>
          </w:p>
        </w:tc>
        <w:tc>
          <w:tcPr>
            <w:tcW w:w="7030" w:type="dxa"/>
          </w:tcPr>
          <w:p w:rsidR="00570E8D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570E8D" w:rsidRPr="00330955" w:rsidTr="00330955">
        <w:trPr>
          <w:trHeight w:val="20"/>
        </w:trPr>
        <w:tc>
          <w:tcPr>
            <w:tcW w:w="992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1.1.6.</w:t>
            </w:r>
          </w:p>
        </w:tc>
        <w:tc>
          <w:tcPr>
            <w:tcW w:w="723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1.1.6. «Проведен</w:t>
            </w:r>
            <w:r w:rsidR="003324DE" w:rsidRPr="00330955">
              <w:t>о</w:t>
            </w:r>
            <w:r w:rsidRPr="00330955">
              <w:t xml:space="preserve"> 181 профилактическо</w:t>
            </w:r>
            <w:r w:rsidR="003324DE" w:rsidRPr="00330955">
              <w:t>е</w:t>
            </w:r>
            <w:r w:rsidRPr="00330955">
              <w:t xml:space="preserve"> мероприяти</w:t>
            </w:r>
            <w:r w:rsidR="003324DE" w:rsidRPr="00330955">
              <w:t>е</w:t>
            </w:r>
            <w:r w:rsidRPr="00330955">
              <w:t xml:space="preserve"> по итогам шести месяцев 2026 года»</w:t>
            </w:r>
          </w:p>
        </w:tc>
        <w:tc>
          <w:tcPr>
            <w:tcW w:w="1617" w:type="dxa"/>
          </w:tcPr>
          <w:p w:rsidR="00570E8D" w:rsidRPr="00330955" w:rsidRDefault="00B541B7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30</w:t>
            </w:r>
            <w:r w:rsidR="00570E8D" w:rsidRPr="00330955">
              <w:t>.0</w:t>
            </w:r>
            <w:r w:rsidRPr="00330955">
              <w:t>6</w:t>
            </w:r>
            <w:r w:rsidR="00570E8D" w:rsidRPr="00330955">
              <w:t>.2026</w:t>
            </w:r>
          </w:p>
        </w:tc>
        <w:tc>
          <w:tcPr>
            <w:tcW w:w="7030" w:type="dxa"/>
          </w:tcPr>
          <w:p w:rsidR="00570E8D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570E8D" w:rsidRPr="00330955" w:rsidTr="00330955">
        <w:trPr>
          <w:trHeight w:val="20"/>
        </w:trPr>
        <w:tc>
          <w:tcPr>
            <w:tcW w:w="992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1.1.7.</w:t>
            </w:r>
          </w:p>
        </w:tc>
        <w:tc>
          <w:tcPr>
            <w:tcW w:w="723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1.1.7. «Проведен</w:t>
            </w:r>
            <w:r w:rsidR="003324DE" w:rsidRPr="00330955">
              <w:t>о</w:t>
            </w:r>
            <w:r w:rsidRPr="00330955">
              <w:t xml:space="preserve"> 273 профилактических мероприяти</w:t>
            </w:r>
            <w:r w:rsidR="003324DE" w:rsidRPr="00330955">
              <w:t>й</w:t>
            </w:r>
            <w:r w:rsidRPr="00330955">
              <w:t xml:space="preserve"> по итогам девяти месяцев 2026 года»</w:t>
            </w:r>
          </w:p>
        </w:tc>
        <w:tc>
          <w:tcPr>
            <w:tcW w:w="1617" w:type="dxa"/>
          </w:tcPr>
          <w:p w:rsidR="00570E8D" w:rsidRPr="00330955" w:rsidRDefault="00B541B7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30</w:t>
            </w:r>
            <w:r w:rsidR="00570E8D" w:rsidRPr="00330955">
              <w:t>.</w:t>
            </w:r>
            <w:r w:rsidR="00262C6B" w:rsidRPr="00330955">
              <w:t>09</w:t>
            </w:r>
            <w:r w:rsidR="00570E8D" w:rsidRPr="00330955">
              <w:t>.2026</w:t>
            </w:r>
          </w:p>
        </w:tc>
        <w:tc>
          <w:tcPr>
            <w:tcW w:w="7030" w:type="dxa"/>
          </w:tcPr>
          <w:p w:rsidR="00570E8D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570E8D" w:rsidRPr="00330955" w:rsidTr="00330955">
        <w:trPr>
          <w:trHeight w:val="20"/>
        </w:trPr>
        <w:tc>
          <w:tcPr>
            <w:tcW w:w="992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</w:t>
            </w:r>
            <w:r w:rsidR="00AA0CF2" w:rsidRPr="00330955">
              <w:t>8</w:t>
            </w:r>
            <w:r w:rsidRPr="00330955">
              <w:t>.</w:t>
            </w:r>
          </w:p>
        </w:tc>
        <w:tc>
          <w:tcPr>
            <w:tcW w:w="723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</w:t>
            </w:r>
            <w:r w:rsidR="00AA0CF2" w:rsidRPr="00330955">
              <w:t>8</w:t>
            </w:r>
            <w:r w:rsidRPr="00330955">
              <w:t>. «Проведен</w:t>
            </w:r>
            <w:r w:rsidR="003324DE" w:rsidRPr="00330955">
              <w:t>о</w:t>
            </w:r>
            <w:r w:rsidRPr="00330955">
              <w:t xml:space="preserve"> 365 профилактических мероприятий по итогам 2026 года»</w:t>
            </w:r>
          </w:p>
        </w:tc>
        <w:tc>
          <w:tcPr>
            <w:tcW w:w="1617" w:type="dxa"/>
          </w:tcPr>
          <w:p w:rsidR="00570E8D" w:rsidRPr="00330955" w:rsidRDefault="009F23FC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</w:t>
            </w:r>
            <w:r w:rsidR="00262C6B" w:rsidRPr="00330955">
              <w:t>0</w:t>
            </w:r>
            <w:r w:rsidR="00570E8D" w:rsidRPr="00330955">
              <w:t>.</w:t>
            </w:r>
            <w:r w:rsidRPr="00330955">
              <w:t>12</w:t>
            </w:r>
            <w:r w:rsidR="00570E8D" w:rsidRPr="00330955">
              <w:t>.202</w:t>
            </w:r>
            <w:r w:rsidRPr="00330955">
              <w:t>6</w:t>
            </w:r>
          </w:p>
        </w:tc>
        <w:tc>
          <w:tcPr>
            <w:tcW w:w="7030" w:type="dxa"/>
          </w:tcPr>
          <w:p w:rsidR="00570E8D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570E8D" w:rsidRPr="00330955" w:rsidRDefault="00570E8D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AA0CF2" w:rsidRPr="00330955" w:rsidTr="00330955">
        <w:trPr>
          <w:trHeight w:val="20"/>
        </w:trPr>
        <w:tc>
          <w:tcPr>
            <w:tcW w:w="992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</w:t>
            </w:r>
            <w:r w:rsidR="006373FF" w:rsidRPr="00330955">
              <w:t>9</w:t>
            </w:r>
            <w:r w:rsidRPr="00330955">
              <w:t>.</w:t>
            </w:r>
          </w:p>
        </w:tc>
        <w:tc>
          <w:tcPr>
            <w:tcW w:w="723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</w:t>
            </w:r>
            <w:r w:rsidR="00597C8D" w:rsidRPr="00330955">
              <w:t>9</w:t>
            </w:r>
            <w:r w:rsidR="00314366">
              <w:t xml:space="preserve">. «Проведено </w:t>
            </w:r>
            <w:r w:rsidRPr="00330955">
              <w:t>90 профилактических мероприятий в первом квартале 202</w:t>
            </w:r>
            <w:r w:rsidR="00597C8D" w:rsidRPr="00330955">
              <w:t>7</w:t>
            </w:r>
            <w:r w:rsidRPr="00330955">
              <w:t xml:space="preserve"> года»</w:t>
            </w:r>
          </w:p>
        </w:tc>
        <w:tc>
          <w:tcPr>
            <w:tcW w:w="1617" w:type="dxa"/>
          </w:tcPr>
          <w:p w:rsidR="00AA0CF2" w:rsidRPr="00330955" w:rsidRDefault="002B49B9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31</w:t>
            </w:r>
            <w:r w:rsidR="00AA0CF2" w:rsidRPr="00330955">
              <w:t>.0</w:t>
            </w:r>
            <w:r w:rsidRPr="00330955">
              <w:t>3</w:t>
            </w:r>
            <w:r w:rsidR="00AA0CF2" w:rsidRPr="00330955">
              <w:t>.202</w:t>
            </w:r>
            <w:r w:rsidR="00597C8D" w:rsidRPr="00330955">
              <w:t>7</w:t>
            </w:r>
          </w:p>
        </w:tc>
        <w:tc>
          <w:tcPr>
            <w:tcW w:w="7030" w:type="dxa"/>
          </w:tcPr>
          <w:p w:rsidR="00AA0CF2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AA0CF2" w:rsidRPr="00330955" w:rsidTr="00330955">
        <w:trPr>
          <w:trHeight w:val="20"/>
        </w:trPr>
        <w:tc>
          <w:tcPr>
            <w:tcW w:w="992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</w:t>
            </w:r>
            <w:r w:rsidR="00597C8D" w:rsidRPr="00330955">
              <w:t>10</w:t>
            </w:r>
            <w:r w:rsidRPr="00330955">
              <w:t>.</w:t>
            </w:r>
          </w:p>
        </w:tc>
        <w:tc>
          <w:tcPr>
            <w:tcW w:w="723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1.1.2. «Проведен</w:t>
            </w:r>
            <w:r w:rsidR="003324DE" w:rsidRPr="00330955">
              <w:t>о</w:t>
            </w:r>
            <w:r w:rsidRPr="00330955">
              <w:t xml:space="preserve"> 181 профилактическо</w:t>
            </w:r>
            <w:r w:rsidR="003324DE" w:rsidRPr="00330955">
              <w:t>е</w:t>
            </w:r>
            <w:r w:rsidRPr="00330955">
              <w:t xml:space="preserve"> мероприяти</w:t>
            </w:r>
            <w:r w:rsidR="003324DE" w:rsidRPr="00330955">
              <w:t>е</w:t>
            </w:r>
            <w:r w:rsidRPr="00330955">
              <w:t xml:space="preserve"> по итогам </w:t>
            </w:r>
            <w:r w:rsidRPr="00330955">
              <w:lastRenderedPageBreak/>
              <w:t>шести месяцев 202</w:t>
            </w:r>
            <w:r w:rsidR="00597C8D" w:rsidRPr="00330955">
              <w:t>7</w:t>
            </w:r>
            <w:r w:rsidRPr="00330955">
              <w:t xml:space="preserve"> года»</w:t>
            </w:r>
          </w:p>
        </w:tc>
        <w:tc>
          <w:tcPr>
            <w:tcW w:w="1617" w:type="dxa"/>
          </w:tcPr>
          <w:p w:rsidR="00AA0CF2" w:rsidRPr="00330955" w:rsidRDefault="002B49B9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30</w:t>
            </w:r>
            <w:r w:rsidR="00AA0CF2" w:rsidRPr="00330955">
              <w:t>.0</w:t>
            </w:r>
            <w:r w:rsidRPr="00330955">
              <w:t>6</w:t>
            </w:r>
            <w:r w:rsidR="00AA0CF2" w:rsidRPr="00330955">
              <w:t>.202</w:t>
            </w:r>
            <w:r w:rsidR="00597C8D" w:rsidRPr="00330955">
              <w:t>7</w:t>
            </w:r>
          </w:p>
        </w:tc>
        <w:tc>
          <w:tcPr>
            <w:tcW w:w="7030" w:type="dxa"/>
          </w:tcPr>
          <w:p w:rsidR="00AA0CF2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 xml:space="preserve">Науменко М.В., начальник МКУ «Управление по делам ГО и ЧС Красносулинского района </w:t>
            </w:r>
            <w:r w:rsidRPr="00330955">
              <w:lastRenderedPageBreak/>
              <w:t>Ростовской области»</w:t>
            </w:r>
          </w:p>
        </w:tc>
        <w:tc>
          <w:tcPr>
            <w:tcW w:w="2268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Х</w:t>
            </w:r>
          </w:p>
        </w:tc>
        <w:tc>
          <w:tcPr>
            <w:tcW w:w="241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 xml:space="preserve">информационная </w:t>
            </w:r>
            <w:r w:rsidRPr="00330955">
              <w:lastRenderedPageBreak/>
              <w:t>система отсутствует</w:t>
            </w:r>
          </w:p>
        </w:tc>
      </w:tr>
      <w:tr w:rsidR="00AA0CF2" w:rsidRPr="00330955" w:rsidTr="00330955">
        <w:trPr>
          <w:trHeight w:val="20"/>
        </w:trPr>
        <w:tc>
          <w:tcPr>
            <w:tcW w:w="992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1.1.</w:t>
            </w:r>
            <w:r w:rsidR="008050B0" w:rsidRPr="00330955">
              <w:t>11</w:t>
            </w:r>
            <w:r w:rsidRPr="00330955">
              <w:t>.</w:t>
            </w:r>
          </w:p>
        </w:tc>
        <w:tc>
          <w:tcPr>
            <w:tcW w:w="723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</w:t>
            </w:r>
            <w:r w:rsidR="008050B0" w:rsidRPr="00330955">
              <w:t>11</w:t>
            </w:r>
            <w:r w:rsidRPr="00330955">
              <w:t>. «Проведен</w:t>
            </w:r>
            <w:r w:rsidR="003324DE" w:rsidRPr="00330955">
              <w:t>о</w:t>
            </w:r>
            <w:r w:rsidRPr="00330955">
              <w:t xml:space="preserve"> 273 профилактических мероприяти</w:t>
            </w:r>
            <w:r w:rsidR="003324DE" w:rsidRPr="00330955">
              <w:t>й</w:t>
            </w:r>
            <w:r w:rsidRPr="00330955">
              <w:t xml:space="preserve"> по итогам девяти месяцев 202</w:t>
            </w:r>
            <w:r w:rsidR="008050B0" w:rsidRPr="00330955">
              <w:t>7</w:t>
            </w:r>
            <w:r w:rsidRPr="00330955">
              <w:t xml:space="preserve"> года»</w:t>
            </w:r>
          </w:p>
        </w:tc>
        <w:tc>
          <w:tcPr>
            <w:tcW w:w="1617" w:type="dxa"/>
          </w:tcPr>
          <w:p w:rsidR="00AA0CF2" w:rsidRPr="00330955" w:rsidRDefault="002B49B9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30</w:t>
            </w:r>
            <w:r w:rsidR="00AA0CF2" w:rsidRPr="00330955">
              <w:t>.</w:t>
            </w:r>
            <w:r w:rsidRPr="00330955">
              <w:t>09</w:t>
            </w:r>
            <w:r w:rsidR="00AA0CF2" w:rsidRPr="00330955">
              <w:t>.202</w:t>
            </w:r>
            <w:r w:rsidR="008050B0" w:rsidRPr="00330955">
              <w:t>7</w:t>
            </w:r>
          </w:p>
        </w:tc>
        <w:tc>
          <w:tcPr>
            <w:tcW w:w="7030" w:type="dxa"/>
          </w:tcPr>
          <w:p w:rsidR="00AA0CF2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AA0CF2" w:rsidRPr="00330955" w:rsidTr="00330955">
        <w:trPr>
          <w:trHeight w:val="20"/>
        </w:trPr>
        <w:tc>
          <w:tcPr>
            <w:tcW w:w="992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1.1.</w:t>
            </w:r>
            <w:r w:rsidR="008050B0" w:rsidRPr="00330955">
              <w:t>12</w:t>
            </w:r>
            <w:r w:rsidRPr="00330955">
              <w:t>.</w:t>
            </w:r>
          </w:p>
        </w:tc>
        <w:tc>
          <w:tcPr>
            <w:tcW w:w="723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1.1.</w:t>
            </w:r>
            <w:r w:rsidR="008050B0" w:rsidRPr="00330955">
              <w:t>12</w:t>
            </w:r>
            <w:r w:rsidRPr="00330955">
              <w:t>. «Проведен</w:t>
            </w:r>
            <w:r w:rsidR="003324DE" w:rsidRPr="00330955">
              <w:t>о</w:t>
            </w:r>
            <w:r w:rsidRPr="00330955">
              <w:t xml:space="preserve"> 365 профилактических мероприятий по итогам 202</w:t>
            </w:r>
            <w:r w:rsidR="008050B0" w:rsidRPr="00330955">
              <w:t>7</w:t>
            </w:r>
            <w:r w:rsidRPr="00330955">
              <w:t xml:space="preserve"> года»</w:t>
            </w:r>
          </w:p>
        </w:tc>
        <w:tc>
          <w:tcPr>
            <w:tcW w:w="1617" w:type="dxa"/>
          </w:tcPr>
          <w:p w:rsidR="00AA0CF2" w:rsidRPr="00330955" w:rsidRDefault="008050B0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3</w:t>
            </w:r>
            <w:r w:rsidR="002B49B9" w:rsidRPr="00330955">
              <w:t>0</w:t>
            </w:r>
            <w:r w:rsidR="00AA0CF2" w:rsidRPr="00330955">
              <w:t>.</w:t>
            </w:r>
            <w:r w:rsidRPr="00330955">
              <w:t>12</w:t>
            </w:r>
            <w:r w:rsidR="00AA0CF2" w:rsidRPr="00330955">
              <w:t>.202</w:t>
            </w:r>
            <w:r w:rsidRPr="00330955">
              <w:t>7</w:t>
            </w:r>
          </w:p>
        </w:tc>
        <w:tc>
          <w:tcPr>
            <w:tcW w:w="7030" w:type="dxa"/>
          </w:tcPr>
          <w:p w:rsidR="00AA0CF2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AA0CF2" w:rsidRPr="00330955" w:rsidRDefault="00AA0CF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253C32" w:rsidRPr="00330955" w:rsidTr="00330955">
        <w:trPr>
          <w:trHeight w:val="20"/>
        </w:trPr>
        <w:tc>
          <w:tcPr>
            <w:tcW w:w="992" w:type="dxa"/>
          </w:tcPr>
          <w:p w:rsidR="00253C32" w:rsidRPr="00330955" w:rsidRDefault="00253C3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1.2.</w:t>
            </w:r>
          </w:p>
        </w:tc>
        <w:tc>
          <w:tcPr>
            <w:tcW w:w="7230" w:type="dxa"/>
          </w:tcPr>
          <w:p w:rsidR="00253C32" w:rsidRPr="00330955" w:rsidRDefault="00253C32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Мероприятие (результат) 1.2. «Приобретены средства пожаротушения»</w:t>
            </w:r>
          </w:p>
        </w:tc>
        <w:tc>
          <w:tcPr>
            <w:tcW w:w="1617" w:type="dxa"/>
          </w:tcPr>
          <w:p w:rsidR="00253C32" w:rsidRPr="00330955" w:rsidRDefault="00253C3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7030" w:type="dxa"/>
          </w:tcPr>
          <w:p w:rsidR="00253C32" w:rsidRPr="00330955" w:rsidRDefault="00253C32" w:rsidP="0033095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30955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330955">
              <w:t>Науменко Михаил Владимирович</w:t>
            </w:r>
            <w:r w:rsidRPr="00330955">
              <w:t>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</w:tcPr>
          <w:p w:rsidR="00253C32" w:rsidRPr="00330955" w:rsidRDefault="00253C32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253C32" w:rsidRPr="00330955" w:rsidRDefault="00EB15D1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</w:tr>
      <w:tr w:rsidR="00F22BFB" w:rsidRPr="00330955" w:rsidTr="00330955">
        <w:trPr>
          <w:trHeight w:val="20"/>
        </w:trPr>
        <w:tc>
          <w:tcPr>
            <w:tcW w:w="992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1.2.1</w:t>
            </w:r>
            <w:r w:rsidR="00330955">
              <w:t>.</w:t>
            </w:r>
          </w:p>
        </w:tc>
        <w:tc>
          <w:tcPr>
            <w:tcW w:w="723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</w:t>
            </w:r>
            <w:r w:rsidR="00D23CEB" w:rsidRPr="00330955">
              <w:t>2</w:t>
            </w:r>
            <w:r w:rsidRPr="00330955">
              <w:t xml:space="preserve">.1. </w:t>
            </w:r>
            <w:r w:rsidR="000C1CB2" w:rsidRPr="00330955">
              <w:t>«Сформирован и размещен план-график на сайте</w:t>
            </w:r>
            <w:r w:rsidR="00FB023A" w:rsidRPr="00330955">
              <w:t xml:space="preserve"> закупок</w:t>
            </w:r>
            <w:r w:rsidR="000C1CB2" w:rsidRPr="00330955">
              <w:t>»</w:t>
            </w:r>
          </w:p>
        </w:tc>
        <w:tc>
          <w:tcPr>
            <w:tcW w:w="1617" w:type="dxa"/>
          </w:tcPr>
          <w:p w:rsidR="00F22BFB" w:rsidRPr="00330955" w:rsidRDefault="00D23CE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01</w:t>
            </w:r>
            <w:r w:rsidR="00F22BFB" w:rsidRPr="00330955">
              <w:t>.0</w:t>
            </w:r>
            <w:r w:rsidRPr="00330955">
              <w:t>5</w:t>
            </w:r>
            <w:r w:rsidR="00F22BFB" w:rsidRPr="00330955">
              <w:t>.2025</w:t>
            </w:r>
          </w:p>
        </w:tc>
        <w:tc>
          <w:tcPr>
            <w:tcW w:w="7030" w:type="dxa"/>
          </w:tcPr>
          <w:p w:rsidR="00F22BFB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F22BFB" w:rsidRPr="00330955" w:rsidTr="00330955">
        <w:trPr>
          <w:trHeight w:val="20"/>
        </w:trPr>
        <w:tc>
          <w:tcPr>
            <w:tcW w:w="992" w:type="dxa"/>
          </w:tcPr>
          <w:p w:rsidR="00F22BFB" w:rsidRPr="00330955" w:rsidRDefault="00876D5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1.2.2</w:t>
            </w:r>
            <w:r w:rsidR="00330955">
              <w:t>.</w:t>
            </w:r>
          </w:p>
        </w:tc>
        <w:tc>
          <w:tcPr>
            <w:tcW w:w="723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</w:t>
            </w:r>
            <w:r w:rsidR="00D23CEB" w:rsidRPr="00330955">
              <w:t>2</w:t>
            </w:r>
            <w:r w:rsidRPr="00330955">
              <w:t xml:space="preserve">.2. </w:t>
            </w:r>
            <w:r w:rsidR="006D7D29" w:rsidRPr="00330955">
              <w:t>«Заключен контракт на приобретение средств пожаротушения»</w:t>
            </w:r>
          </w:p>
        </w:tc>
        <w:tc>
          <w:tcPr>
            <w:tcW w:w="1617" w:type="dxa"/>
          </w:tcPr>
          <w:p w:rsidR="00F22BFB" w:rsidRPr="00330955" w:rsidRDefault="00D23CE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</w:t>
            </w:r>
            <w:r w:rsidR="006D7D29" w:rsidRPr="00330955">
              <w:t>4</w:t>
            </w:r>
            <w:r w:rsidR="00F22BFB" w:rsidRPr="00330955">
              <w:t>.0</w:t>
            </w:r>
            <w:r w:rsidRPr="00330955">
              <w:t>5</w:t>
            </w:r>
            <w:r w:rsidR="00F22BFB" w:rsidRPr="00330955">
              <w:t>.2025</w:t>
            </w:r>
          </w:p>
        </w:tc>
        <w:tc>
          <w:tcPr>
            <w:tcW w:w="7030" w:type="dxa"/>
          </w:tcPr>
          <w:p w:rsidR="00F22BFB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F22BFB" w:rsidRPr="00330955" w:rsidTr="00330955">
        <w:trPr>
          <w:trHeight w:val="20"/>
        </w:trPr>
        <w:tc>
          <w:tcPr>
            <w:tcW w:w="992" w:type="dxa"/>
          </w:tcPr>
          <w:p w:rsidR="00F22BFB" w:rsidRPr="00330955" w:rsidRDefault="00876D5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lastRenderedPageBreak/>
              <w:t>1.2.3</w:t>
            </w:r>
            <w:r w:rsidR="00660376" w:rsidRPr="00330955">
              <w:t>.</w:t>
            </w:r>
          </w:p>
        </w:tc>
        <w:tc>
          <w:tcPr>
            <w:tcW w:w="723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</w:t>
            </w:r>
            <w:r w:rsidR="00D23CEB" w:rsidRPr="00330955">
              <w:t>2</w:t>
            </w:r>
            <w:r w:rsidRPr="00330955">
              <w:t>.3. «П</w:t>
            </w:r>
            <w:r w:rsidR="00971A8D" w:rsidRPr="00330955">
              <w:t>роизведена п</w:t>
            </w:r>
            <w:r w:rsidRPr="00330955">
              <w:t xml:space="preserve">риемка </w:t>
            </w:r>
            <w:r w:rsidR="00D23CEB" w:rsidRPr="00330955">
              <w:t>п</w:t>
            </w:r>
            <w:r w:rsidR="00971A8D" w:rsidRPr="00330955">
              <w:t>оставленных товаров</w:t>
            </w:r>
            <w:r w:rsidR="00D23CEB" w:rsidRPr="00330955">
              <w:t>»</w:t>
            </w:r>
          </w:p>
        </w:tc>
        <w:tc>
          <w:tcPr>
            <w:tcW w:w="1617" w:type="dxa"/>
          </w:tcPr>
          <w:p w:rsidR="00F22BFB" w:rsidRPr="00330955" w:rsidRDefault="00971A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19</w:t>
            </w:r>
            <w:r w:rsidR="00F22BFB" w:rsidRPr="00330955">
              <w:t>.</w:t>
            </w:r>
            <w:r w:rsidR="00D23CEB" w:rsidRPr="00330955">
              <w:t>05</w:t>
            </w:r>
            <w:r w:rsidR="00F22BFB" w:rsidRPr="00330955">
              <w:t>.2025</w:t>
            </w:r>
          </w:p>
        </w:tc>
        <w:tc>
          <w:tcPr>
            <w:tcW w:w="7030" w:type="dxa"/>
          </w:tcPr>
          <w:p w:rsidR="00F22BFB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  <w:tr w:rsidR="00F22BFB" w:rsidRPr="00330955" w:rsidTr="00330955">
        <w:trPr>
          <w:trHeight w:val="20"/>
        </w:trPr>
        <w:tc>
          <w:tcPr>
            <w:tcW w:w="992" w:type="dxa"/>
          </w:tcPr>
          <w:p w:rsidR="00F22BFB" w:rsidRPr="00330955" w:rsidRDefault="00876D5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1.2.4</w:t>
            </w:r>
            <w:r w:rsidR="00660376" w:rsidRPr="00330955">
              <w:t>.</w:t>
            </w:r>
          </w:p>
        </w:tc>
        <w:tc>
          <w:tcPr>
            <w:tcW w:w="7230" w:type="dxa"/>
          </w:tcPr>
          <w:p w:rsidR="00F22BFB" w:rsidRPr="00330955" w:rsidRDefault="00D23CE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Контрольная точка 1.2</w:t>
            </w:r>
            <w:r w:rsidR="00F22BFB" w:rsidRPr="00330955">
              <w:t>.4. «</w:t>
            </w:r>
            <w:r w:rsidR="00971A8D" w:rsidRPr="00330955">
              <w:t>Произведена о</w:t>
            </w:r>
            <w:r w:rsidR="00F22BFB" w:rsidRPr="00330955">
              <w:t xml:space="preserve">плата </w:t>
            </w:r>
            <w:r w:rsidR="00971A8D" w:rsidRPr="00330955">
              <w:t>поставленных товаров</w:t>
            </w:r>
            <w:r w:rsidR="00F22BFB" w:rsidRPr="00330955">
              <w:t>»</w:t>
            </w:r>
          </w:p>
        </w:tc>
        <w:tc>
          <w:tcPr>
            <w:tcW w:w="1617" w:type="dxa"/>
          </w:tcPr>
          <w:p w:rsidR="00F22BFB" w:rsidRPr="00330955" w:rsidRDefault="00971A8D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21</w:t>
            </w:r>
            <w:r w:rsidR="00F22BFB" w:rsidRPr="00330955">
              <w:t>.</w:t>
            </w:r>
            <w:r w:rsidR="00660376" w:rsidRPr="00330955">
              <w:t>05</w:t>
            </w:r>
            <w:r w:rsidR="00F22BFB" w:rsidRPr="00330955">
              <w:t>.2025</w:t>
            </w:r>
          </w:p>
        </w:tc>
        <w:tc>
          <w:tcPr>
            <w:tcW w:w="7030" w:type="dxa"/>
          </w:tcPr>
          <w:p w:rsidR="00F22BFB" w:rsidRPr="00330955" w:rsidRDefault="006E0734" w:rsidP="00330955">
            <w:pPr>
              <w:pStyle w:val="af2"/>
              <w:spacing w:before="0" w:beforeAutospacing="0" w:after="0" w:afterAutospacing="0"/>
            </w:pPr>
            <w:r w:rsidRPr="00330955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0955">
              <w:t>Х</w:t>
            </w:r>
          </w:p>
        </w:tc>
        <w:tc>
          <w:tcPr>
            <w:tcW w:w="2410" w:type="dxa"/>
          </w:tcPr>
          <w:p w:rsidR="00F22BFB" w:rsidRPr="00330955" w:rsidRDefault="00F22BFB" w:rsidP="00330955">
            <w:pPr>
              <w:pStyle w:val="formattext"/>
              <w:spacing w:before="0" w:beforeAutospacing="0" w:after="0" w:afterAutospacing="0"/>
              <w:textAlignment w:val="baseline"/>
            </w:pPr>
            <w:r w:rsidRPr="00330955">
              <w:t>информационная система отсутствует</w:t>
            </w:r>
          </w:p>
        </w:tc>
      </w:tr>
    </w:tbl>
    <w:p w:rsidR="00EA6A86" w:rsidRPr="00654375" w:rsidRDefault="00EA6A86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11823" w:rsidRPr="00654375" w:rsidRDefault="00211823" w:rsidP="001A7B6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211823" w:rsidRPr="00654375" w:rsidRDefault="00211823" w:rsidP="001A7B6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X – данные графы не заполняются.</w:t>
      </w:r>
    </w:p>
    <w:p w:rsidR="00211823" w:rsidRPr="00654375" w:rsidRDefault="00211823" w:rsidP="001A7B6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D81F04" w:rsidRPr="00654375" w:rsidRDefault="00211823" w:rsidP="001A7B6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МКУ «Управление по делам ГО и ЧС Красносулинского района Ростовской</w:t>
      </w:r>
      <w:r w:rsidR="001A7B64">
        <w:rPr>
          <w:sz w:val="28"/>
          <w:szCs w:val="28"/>
        </w:rPr>
        <w:t xml:space="preserve"> области» 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0031F0" w:rsidRPr="00654375">
        <w:rPr>
          <w:sz w:val="28"/>
          <w:szCs w:val="28"/>
        </w:rPr>
        <w:t>.</w:t>
      </w:r>
    </w:p>
    <w:p w:rsidR="00D81F04" w:rsidRPr="00654375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1F04" w:rsidRPr="00654375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1F04" w:rsidRPr="00654375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1F04" w:rsidRPr="00654375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76EBB" w:rsidRPr="00654375" w:rsidRDefault="00476EBB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76EBB" w:rsidRPr="00654375" w:rsidRDefault="00476EBB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76EBB" w:rsidRPr="00654375" w:rsidRDefault="00476EBB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76EBB" w:rsidRPr="00654375" w:rsidRDefault="00476EBB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1F04" w:rsidRPr="00654375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1F04" w:rsidRPr="00654375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1F04" w:rsidRPr="001A7B64" w:rsidRDefault="00D81F04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A7B64" w:rsidRDefault="001A7B64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1A7B64" w:rsidSect="0065437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E54C60" w:rsidRPr="001A7B64" w:rsidRDefault="001A7B64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A7B64">
        <w:rPr>
          <w:sz w:val="28"/>
          <w:szCs w:val="28"/>
        </w:rPr>
        <w:t>V. ПАСПОРТ</w:t>
      </w:r>
    </w:p>
    <w:p w:rsidR="00D10A83" w:rsidRPr="00654375" w:rsidRDefault="00D10A83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A7B64">
        <w:rPr>
          <w:sz w:val="28"/>
          <w:szCs w:val="28"/>
        </w:rPr>
        <w:t>комплекса процессных мероприятий «</w:t>
      </w:r>
      <w:r w:rsidR="007C10BA" w:rsidRPr="001A7B64">
        <w:rPr>
          <w:sz w:val="28"/>
          <w:szCs w:val="28"/>
        </w:rPr>
        <w:t>Обеспечение безопасности людей на водных объектах</w:t>
      </w:r>
      <w:r w:rsidRPr="001A7B64">
        <w:rPr>
          <w:sz w:val="28"/>
          <w:szCs w:val="28"/>
        </w:rPr>
        <w:t>»</w:t>
      </w:r>
    </w:p>
    <w:p w:rsidR="00E566A5" w:rsidRPr="001A7B64" w:rsidRDefault="00E566A5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10A83" w:rsidRDefault="00D10A83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A7B64">
        <w:rPr>
          <w:sz w:val="28"/>
          <w:szCs w:val="28"/>
        </w:rPr>
        <w:t>1. Основные положения</w:t>
      </w:r>
    </w:p>
    <w:p w:rsidR="001A7B64" w:rsidRPr="001A7B64" w:rsidRDefault="001A7B64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4627"/>
        <w:gridCol w:w="463"/>
        <w:gridCol w:w="8893"/>
      </w:tblGrid>
      <w:tr w:rsidR="00D10A83" w:rsidRPr="00654375" w:rsidTr="001A7B64">
        <w:trPr>
          <w:trHeight w:val="20"/>
        </w:trPr>
        <w:tc>
          <w:tcPr>
            <w:tcW w:w="567" w:type="dxa"/>
          </w:tcPr>
          <w:p w:rsidR="00D10A83" w:rsidRPr="00654375" w:rsidRDefault="00D10A83" w:rsidP="001A7B6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1.1.</w:t>
            </w:r>
          </w:p>
        </w:tc>
        <w:tc>
          <w:tcPr>
            <w:tcW w:w="4627" w:type="dxa"/>
          </w:tcPr>
          <w:p w:rsidR="00D10A83" w:rsidRPr="00654375" w:rsidRDefault="00D10A83" w:rsidP="001A7B6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>Ответственный</w:t>
            </w:r>
            <w:proofErr w:type="gramEnd"/>
            <w:r w:rsidRPr="00654375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766FC3" w:rsidRPr="00654375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654375">
              <w:rPr>
                <w:sz w:val="28"/>
                <w:szCs w:val="28"/>
              </w:rPr>
              <w:t>»</w:t>
            </w:r>
          </w:p>
        </w:tc>
        <w:tc>
          <w:tcPr>
            <w:tcW w:w="463" w:type="dxa"/>
          </w:tcPr>
          <w:p w:rsidR="00D10A83" w:rsidRPr="00654375" w:rsidRDefault="001A7B64" w:rsidP="001A7B6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</w:tcPr>
          <w:p w:rsidR="00D10A83" w:rsidRPr="00654375" w:rsidRDefault="00D10A83" w:rsidP="001A7B6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654375">
              <w:rPr>
                <w:sz w:val="28"/>
                <w:szCs w:val="28"/>
              </w:rPr>
              <w:t>Науменко Михаил Владимирович</w:t>
            </w:r>
            <w:r w:rsidRPr="00654375">
              <w:rPr>
                <w:sz w:val="28"/>
                <w:szCs w:val="28"/>
              </w:rPr>
              <w:t>, начальник</w:t>
            </w:r>
            <w:r w:rsidR="006005BE" w:rsidRPr="00654375">
              <w:rPr>
                <w:sz w:val="28"/>
                <w:szCs w:val="28"/>
              </w:rPr>
              <w:t xml:space="preserve"> </w:t>
            </w:r>
            <w:r w:rsidRPr="00654375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D10A83" w:rsidRPr="00654375" w:rsidTr="001A7B64">
        <w:trPr>
          <w:trHeight w:val="20"/>
        </w:trPr>
        <w:tc>
          <w:tcPr>
            <w:tcW w:w="567" w:type="dxa"/>
          </w:tcPr>
          <w:p w:rsidR="00D10A83" w:rsidRPr="00654375" w:rsidRDefault="00D10A83" w:rsidP="001A7B6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1.2.</w:t>
            </w:r>
          </w:p>
        </w:tc>
        <w:tc>
          <w:tcPr>
            <w:tcW w:w="4627" w:type="dxa"/>
          </w:tcPr>
          <w:p w:rsidR="00D10A83" w:rsidRPr="00654375" w:rsidRDefault="00D10A83" w:rsidP="001A7B6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63" w:type="dxa"/>
          </w:tcPr>
          <w:p w:rsidR="00D10A83" w:rsidRPr="00654375" w:rsidRDefault="001A7B64" w:rsidP="001A7B6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93" w:type="dxa"/>
          </w:tcPr>
          <w:p w:rsidR="00D10A83" w:rsidRPr="00654375" w:rsidRDefault="00D10A83" w:rsidP="001A7B6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1A7B64">
              <w:rPr>
                <w:sz w:val="28"/>
                <w:szCs w:val="28"/>
              </w:rPr>
              <w:br/>
            </w:r>
            <w:r w:rsidRPr="00654375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1A7B64" w:rsidRDefault="001A7B64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1A7B64" w:rsidSect="001A7B64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D10A83" w:rsidRPr="001A7B64" w:rsidRDefault="00D10A83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A7B64">
        <w:rPr>
          <w:sz w:val="28"/>
          <w:szCs w:val="28"/>
        </w:rPr>
        <w:t>2. Показатели комплекса процессных мероприятий</w:t>
      </w:r>
      <w:r w:rsidR="00E42D92" w:rsidRPr="001A7B64">
        <w:rPr>
          <w:sz w:val="28"/>
          <w:szCs w:val="28"/>
        </w:rPr>
        <w:t xml:space="preserve"> «Обеспечение безопасности людей на водных объектах»</w:t>
      </w:r>
    </w:p>
    <w:p w:rsidR="00B67E2E" w:rsidRPr="00654375" w:rsidRDefault="00B67E2E" w:rsidP="001A7B6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119"/>
        <w:gridCol w:w="1418"/>
        <w:gridCol w:w="1559"/>
        <w:gridCol w:w="1418"/>
        <w:gridCol w:w="1843"/>
        <w:gridCol w:w="1134"/>
        <w:gridCol w:w="851"/>
        <w:gridCol w:w="708"/>
        <w:gridCol w:w="709"/>
        <w:gridCol w:w="708"/>
        <w:gridCol w:w="1418"/>
        <w:gridCol w:w="2268"/>
        <w:gridCol w:w="1701"/>
        <w:gridCol w:w="2125"/>
      </w:tblGrid>
      <w:tr w:rsidR="00B67E2E" w:rsidRPr="001A7B64" w:rsidTr="001A7B64">
        <w:trPr>
          <w:trHeight w:val="20"/>
        </w:trPr>
        <w:tc>
          <w:tcPr>
            <w:tcW w:w="567" w:type="dxa"/>
            <w:vMerge w:val="restart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№</w:t>
            </w:r>
          </w:p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A7B64">
              <w:t>п</w:t>
            </w:r>
            <w:proofErr w:type="gramEnd"/>
            <w:r w:rsidRPr="001A7B64">
              <w:t>/п</w:t>
            </w:r>
          </w:p>
        </w:tc>
        <w:tc>
          <w:tcPr>
            <w:tcW w:w="3119" w:type="dxa"/>
            <w:vMerge w:val="restart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Признак возрастания/</w:t>
            </w:r>
          </w:p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убывания</w:t>
            </w:r>
          </w:p>
        </w:tc>
        <w:tc>
          <w:tcPr>
            <w:tcW w:w="1418" w:type="dxa"/>
            <w:vMerge w:val="restart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Единица измерения (по </w:t>
            </w:r>
            <w:hyperlink r:id="rId25" w:anchor="7D20K3" w:history="1">
              <w:r w:rsidRPr="001A7B64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1A7B64">
              <w:t>)</w:t>
            </w:r>
          </w:p>
        </w:tc>
        <w:tc>
          <w:tcPr>
            <w:tcW w:w="1843" w:type="dxa"/>
            <w:vMerge w:val="restart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Вид показателя</w:t>
            </w:r>
          </w:p>
        </w:tc>
        <w:tc>
          <w:tcPr>
            <w:tcW w:w="1985" w:type="dxa"/>
            <w:gridSpan w:val="2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A7B64">
              <w:t>Ответственный</w:t>
            </w:r>
            <w:proofErr w:type="gramEnd"/>
            <w:r w:rsidRPr="001A7B64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Связь с показателями национальных целей</w:t>
            </w:r>
          </w:p>
        </w:tc>
        <w:tc>
          <w:tcPr>
            <w:tcW w:w="2125" w:type="dxa"/>
            <w:vMerge w:val="restart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Информационная система</w:t>
            </w:r>
          </w:p>
        </w:tc>
      </w:tr>
      <w:tr w:rsidR="00B67E2E" w:rsidRPr="001A7B64" w:rsidTr="001A7B64">
        <w:trPr>
          <w:trHeight w:val="20"/>
        </w:trPr>
        <w:tc>
          <w:tcPr>
            <w:tcW w:w="567" w:type="dxa"/>
            <w:vMerge/>
          </w:tcPr>
          <w:p w:rsidR="00B67E2E" w:rsidRPr="001A7B64" w:rsidRDefault="00B67E2E" w:rsidP="00760304">
            <w:pPr>
              <w:jc w:val="center"/>
            </w:pPr>
          </w:p>
        </w:tc>
        <w:tc>
          <w:tcPr>
            <w:tcW w:w="3119" w:type="dxa"/>
            <w:vMerge/>
          </w:tcPr>
          <w:p w:rsidR="00B67E2E" w:rsidRPr="001A7B64" w:rsidRDefault="00B67E2E" w:rsidP="001A7B64">
            <w:pPr>
              <w:jc w:val="center"/>
            </w:pPr>
          </w:p>
        </w:tc>
        <w:tc>
          <w:tcPr>
            <w:tcW w:w="1418" w:type="dxa"/>
            <w:vMerge/>
          </w:tcPr>
          <w:p w:rsidR="00B67E2E" w:rsidRPr="001A7B64" w:rsidRDefault="00B67E2E" w:rsidP="00760304">
            <w:pPr>
              <w:jc w:val="center"/>
            </w:pPr>
          </w:p>
        </w:tc>
        <w:tc>
          <w:tcPr>
            <w:tcW w:w="1559" w:type="dxa"/>
            <w:vMerge/>
          </w:tcPr>
          <w:p w:rsidR="00B67E2E" w:rsidRPr="001A7B64" w:rsidRDefault="00B67E2E" w:rsidP="00760304">
            <w:pPr>
              <w:jc w:val="center"/>
            </w:pPr>
          </w:p>
        </w:tc>
        <w:tc>
          <w:tcPr>
            <w:tcW w:w="1418" w:type="dxa"/>
            <w:vMerge/>
          </w:tcPr>
          <w:p w:rsidR="00B67E2E" w:rsidRPr="001A7B64" w:rsidRDefault="00B67E2E" w:rsidP="00760304">
            <w:pPr>
              <w:jc w:val="center"/>
            </w:pPr>
          </w:p>
        </w:tc>
        <w:tc>
          <w:tcPr>
            <w:tcW w:w="1843" w:type="dxa"/>
            <w:vMerge/>
          </w:tcPr>
          <w:p w:rsidR="00B67E2E" w:rsidRPr="001A7B64" w:rsidRDefault="00B67E2E" w:rsidP="00760304">
            <w:pPr>
              <w:jc w:val="center"/>
            </w:pPr>
          </w:p>
        </w:tc>
        <w:tc>
          <w:tcPr>
            <w:tcW w:w="1134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значение</w:t>
            </w:r>
          </w:p>
        </w:tc>
        <w:tc>
          <w:tcPr>
            <w:tcW w:w="851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год</w:t>
            </w:r>
          </w:p>
        </w:tc>
        <w:tc>
          <w:tcPr>
            <w:tcW w:w="70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2025 год</w:t>
            </w:r>
          </w:p>
        </w:tc>
        <w:tc>
          <w:tcPr>
            <w:tcW w:w="709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2026 год</w:t>
            </w:r>
          </w:p>
        </w:tc>
        <w:tc>
          <w:tcPr>
            <w:tcW w:w="70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2027 год</w:t>
            </w:r>
          </w:p>
        </w:tc>
        <w:tc>
          <w:tcPr>
            <w:tcW w:w="141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2030 год</w:t>
            </w:r>
          </w:p>
          <w:p w:rsidR="006F4A08" w:rsidRPr="001A7B64" w:rsidRDefault="006F4A08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(справочно)</w:t>
            </w:r>
          </w:p>
        </w:tc>
        <w:tc>
          <w:tcPr>
            <w:tcW w:w="2268" w:type="dxa"/>
            <w:vMerge/>
          </w:tcPr>
          <w:p w:rsidR="00B67E2E" w:rsidRPr="001A7B64" w:rsidRDefault="00B67E2E" w:rsidP="001A7B64">
            <w:pPr>
              <w:jc w:val="center"/>
            </w:pPr>
          </w:p>
        </w:tc>
        <w:tc>
          <w:tcPr>
            <w:tcW w:w="1701" w:type="dxa"/>
            <w:vMerge/>
          </w:tcPr>
          <w:p w:rsidR="00B67E2E" w:rsidRPr="001A7B64" w:rsidRDefault="00B67E2E" w:rsidP="001A7B64">
            <w:pPr>
              <w:jc w:val="center"/>
            </w:pPr>
          </w:p>
        </w:tc>
        <w:tc>
          <w:tcPr>
            <w:tcW w:w="2125" w:type="dxa"/>
            <w:vMerge/>
          </w:tcPr>
          <w:p w:rsidR="00B67E2E" w:rsidRPr="001A7B64" w:rsidRDefault="00B67E2E" w:rsidP="001A7B64">
            <w:pPr>
              <w:jc w:val="center"/>
            </w:pPr>
          </w:p>
        </w:tc>
      </w:tr>
      <w:tr w:rsidR="00B67E2E" w:rsidRPr="001A7B64" w:rsidTr="001A7B64">
        <w:trPr>
          <w:trHeight w:val="20"/>
        </w:trPr>
        <w:tc>
          <w:tcPr>
            <w:tcW w:w="21546" w:type="dxa"/>
            <w:gridSpan w:val="15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1. Задача комплекса процессных мероприятий «</w:t>
            </w:r>
            <w:r w:rsidR="00437D62" w:rsidRPr="001A7B64">
              <w:t>Выполнены мероприятия по о</w:t>
            </w:r>
            <w:r w:rsidR="00FF3264" w:rsidRPr="001A7B64">
              <w:t>беспечени</w:t>
            </w:r>
            <w:r w:rsidR="00437D62" w:rsidRPr="001A7B64">
              <w:t>ю</w:t>
            </w:r>
            <w:r w:rsidR="00FF3264" w:rsidRPr="001A7B64">
              <w:t xml:space="preserve"> безопасности людей на водных объектах</w:t>
            </w:r>
            <w:r w:rsidRPr="001A7B64">
              <w:t>»</w:t>
            </w:r>
          </w:p>
        </w:tc>
      </w:tr>
      <w:tr w:rsidR="00B67E2E" w:rsidRPr="001A7B64" w:rsidTr="001A7B64">
        <w:trPr>
          <w:trHeight w:val="20"/>
        </w:trPr>
        <w:tc>
          <w:tcPr>
            <w:tcW w:w="567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1.1.</w:t>
            </w:r>
          </w:p>
        </w:tc>
        <w:tc>
          <w:tcPr>
            <w:tcW w:w="3119" w:type="dxa"/>
          </w:tcPr>
          <w:p w:rsidR="00B67E2E" w:rsidRPr="001A7B64" w:rsidRDefault="00974CC2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rPr>
                <w:bCs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КПМ</w:t>
            </w:r>
          </w:p>
        </w:tc>
        <w:tc>
          <w:tcPr>
            <w:tcW w:w="1559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возрастание</w:t>
            </w:r>
          </w:p>
        </w:tc>
        <w:tc>
          <w:tcPr>
            <w:tcW w:w="141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единиц</w:t>
            </w:r>
          </w:p>
        </w:tc>
        <w:tc>
          <w:tcPr>
            <w:tcW w:w="1843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ведомственный</w:t>
            </w:r>
          </w:p>
        </w:tc>
        <w:tc>
          <w:tcPr>
            <w:tcW w:w="1134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168</w:t>
            </w:r>
          </w:p>
        </w:tc>
        <w:tc>
          <w:tcPr>
            <w:tcW w:w="851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2023</w:t>
            </w:r>
          </w:p>
        </w:tc>
        <w:tc>
          <w:tcPr>
            <w:tcW w:w="708" w:type="dxa"/>
          </w:tcPr>
          <w:p w:rsidR="00B67E2E" w:rsidRPr="001A7B64" w:rsidRDefault="00B67E2E" w:rsidP="00760304">
            <w:pPr>
              <w:jc w:val="center"/>
            </w:pPr>
            <w:r w:rsidRPr="001A7B64">
              <w:t>3</w:t>
            </w:r>
            <w:r w:rsidR="00060087" w:rsidRPr="001A7B64">
              <w:t>6</w:t>
            </w:r>
            <w:r w:rsidRPr="001A7B64">
              <w:t>5</w:t>
            </w:r>
          </w:p>
        </w:tc>
        <w:tc>
          <w:tcPr>
            <w:tcW w:w="709" w:type="dxa"/>
          </w:tcPr>
          <w:p w:rsidR="00B67E2E" w:rsidRPr="001A7B64" w:rsidRDefault="00B67E2E" w:rsidP="00760304">
            <w:pPr>
              <w:jc w:val="center"/>
            </w:pPr>
            <w:r w:rsidRPr="001A7B64">
              <w:t>3</w:t>
            </w:r>
            <w:r w:rsidR="00060087" w:rsidRPr="001A7B64">
              <w:t>6</w:t>
            </w:r>
            <w:r w:rsidR="00DE67BE" w:rsidRPr="001A7B64">
              <w:t>5</w:t>
            </w:r>
          </w:p>
        </w:tc>
        <w:tc>
          <w:tcPr>
            <w:tcW w:w="708" w:type="dxa"/>
          </w:tcPr>
          <w:p w:rsidR="00B67E2E" w:rsidRPr="001A7B64" w:rsidRDefault="00DE67BE" w:rsidP="00760304">
            <w:pPr>
              <w:jc w:val="center"/>
            </w:pPr>
            <w:r w:rsidRPr="001A7B64">
              <w:t>3</w:t>
            </w:r>
            <w:r w:rsidR="00060087" w:rsidRPr="001A7B64">
              <w:t>6</w:t>
            </w:r>
            <w:r w:rsidRPr="001A7B64">
              <w:t>5</w:t>
            </w:r>
          </w:p>
        </w:tc>
        <w:tc>
          <w:tcPr>
            <w:tcW w:w="1418" w:type="dxa"/>
          </w:tcPr>
          <w:p w:rsidR="00B67E2E" w:rsidRPr="001A7B64" w:rsidRDefault="00DE67BE" w:rsidP="00760304">
            <w:pPr>
              <w:jc w:val="center"/>
            </w:pPr>
            <w:r w:rsidRPr="001A7B64">
              <w:t>3</w:t>
            </w:r>
            <w:r w:rsidR="00060087" w:rsidRPr="001A7B64">
              <w:t>6</w:t>
            </w:r>
            <w:r w:rsidRPr="001A7B64">
              <w:t>5</w:t>
            </w:r>
          </w:p>
        </w:tc>
        <w:tc>
          <w:tcPr>
            <w:tcW w:w="2268" w:type="dxa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t>отсутствует</w:t>
            </w:r>
          </w:p>
        </w:tc>
        <w:tc>
          <w:tcPr>
            <w:tcW w:w="2125" w:type="dxa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t>информационная система отсутствует</w:t>
            </w:r>
          </w:p>
        </w:tc>
      </w:tr>
      <w:tr w:rsidR="00B67E2E" w:rsidRPr="001A7B64" w:rsidTr="001A7B64">
        <w:trPr>
          <w:trHeight w:val="20"/>
        </w:trPr>
        <w:tc>
          <w:tcPr>
            <w:tcW w:w="567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1.2.</w:t>
            </w:r>
          </w:p>
        </w:tc>
        <w:tc>
          <w:tcPr>
            <w:tcW w:w="3119" w:type="dxa"/>
          </w:tcPr>
          <w:p w:rsidR="00B67E2E" w:rsidRPr="001A7B64" w:rsidRDefault="00A13F3F" w:rsidP="001A7B64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1A7B64">
              <w:rPr>
                <w:bCs/>
              </w:rPr>
              <w:t>Количество предотвращенных происшествий на водных объектах</w:t>
            </w:r>
          </w:p>
        </w:tc>
        <w:tc>
          <w:tcPr>
            <w:tcW w:w="141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КПМ</w:t>
            </w:r>
          </w:p>
        </w:tc>
        <w:tc>
          <w:tcPr>
            <w:tcW w:w="1559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убывание</w:t>
            </w:r>
          </w:p>
        </w:tc>
        <w:tc>
          <w:tcPr>
            <w:tcW w:w="1418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единиц</w:t>
            </w:r>
          </w:p>
        </w:tc>
        <w:tc>
          <w:tcPr>
            <w:tcW w:w="1843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ведомственный</w:t>
            </w:r>
          </w:p>
        </w:tc>
        <w:tc>
          <w:tcPr>
            <w:tcW w:w="1134" w:type="dxa"/>
          </w:tcPr>
          <w:p w:rsidR="00B67E2E" w:rsidRPr="001A7B64" w:rsidRDefault="00A13F3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9</w:t>
            </w:r>
          </w:p>
        </w:tc>
        <w:tc>
          <w:tcPr>
            <w:tcW w:w="851" w:type="dxa"/>
          </w:tcPr>
          <w:p w:rsidR="00B67E2E" w:rsidRPr="001A7B64" w:rsidRDefault="00B67E2E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A7B64">
              <w:t>2023</w:t>
            </w:r>
          </w:p>
        </w:tc>
        <w:tc>
          <w:tcPr>
            <w:tcW w:w="708" w:type="dxa"/>
          </w:tcPr>
          <w:p w:rsidR="00B67E2E" w:rsidRPr="001A7B64" w:rsidRDefault="00A13F3F" w:rsidP="00760304">
            <w:pPr>
              <w:jc w:val="center"/>
            </w:pPr>
            <w:r w:rsidRPr="001A7B64">
              <w:t>8</w:t>
            </w:r>
          </w:p>
        </w:tc>
        <w:tc>
          <w:tcPr>
            <w:tcW w:w="709" w:type="dxa"/>
          </w:tcPr>
          <w:p w:rsidR="00B67E2E" w:rsidRPr="001A7B64" w:rsidRDefault="00A13F3F" w:rsidP="00760304">
            <w:pPr>
              <w:jc w:val="center"/>
            </w:pPr>
            <w:r w:rsidRPr="001A7B64">
              <w:t>7</w:t>
            </w:r>
          </w:p>
        </w:tc>
        <w:tc>
          <w:tcPr>
            <w:tcW w:w="708" w:type="dxa"/>
          </w:tcPr>
          <w:p w:rsidR="00B67E2E" w:rsidRPr="001A7B64" w:rsidRDefault="00A13F3F" w:rsidP="00760304">
            <w:pPr>
              <w:jc w:val="center"/>
            </w:pPr>
            <w:r w:rsidRPr="001A7B64">
              <w:t>6</w:t>
            </w:r>
          </w:p>
        </w:tc>
        <w:tc>
          <w:tcPr>
            <w:tcW w:w="1418" w:type="dxa"/>
          </w:tcPr>
          <w:p w:rsidR="00B67E2E" w:rsidRPr="001A7B64" w:rsidRDefault="00A13F3F" w:rsidP="00760304">
            <w:pPr>
              <w:jc w:val="center"/>
            </w:pPr>
            <w:r w:rsidRPr="001A7B64">
              <w:t>5</w:t>
            </w:r>
          </w:p>
        </w:tc>
        <w:tc>
          <w:tcPr>
            <w:tcW w:w="2268" w:type="dxa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t>отсутствует</w:t>
            </w:r>
          </w:p>
        </w:tc>
        <w:tc>
          <w:tcPr>
            <w:tcW w:w="2125" w:type="dxa"/>
          </w:tcPr>
          <w:p w:rsidR="00B67E2E" w:rsidRPr="001A7B64" w:rsidRDefault="00B67E2E" w:rsidP="001A7B64">
            <w:pPr>
              <w:pStyle w:val="formattext"/>
              <w:spacing w:before="0" w:beforeAutospacing="0" w:after="0" w:afterAutospacing="0"/>
              <w:textAlignment w:val="baseline"/>
            </w:pPr>
            <w:r w:rsidRPr="001A7B64">
              <w:t>информационная система отсутствует</w:t>
            </w:r>
          </w:p>
        </w:tc>
      </w:tr>
    </w:tbl>
    <w:p w:rsidR="00B67E2E" w:rsidRPr="00654375" w:rsidRDefault="00B67E2E" w:rsidP="00654375">
      <w:pPr>
        <w:jc w:val="both"/>
        <w:rPr>
          <w:sz w:val="28"/>
          <w:szCs w:val="28"/>
        </w:rPr>
      </w:pPr>
    </w:p>
    <w:p w:rsidR="00D10A83" w:rsidRPr="00654375" w:rsidRDefault="00D10A83" w:rsidP="003143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D10A83" w:rsidRPr="00654375" w:rsidRDefault="00D10A83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D10A83" w:rsidRPr="00654375" w:rsidRDefault="001A4FBC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КПМ</w:t>
      </w:r>
      <w:r w:rsidR="00D10A83" w:rsidRPr="00654375">
        <w:rPr>
          <w:sz w:val="28"/>
          <w:szCs w:val="28"/>
        </w:rPr>
        <w:t xml:space="preserve"> </w:t>
      </w:r>
      <w:r w:rsidR="001002B7" w:rsidRPr="00654375">
        <w:rPr>
          <w:sz w:val="28"/>
          <w:szCs w:val="28"/>
        </w:rPr>
        <w:t>–</w:t>
      </w:r>
      <w:r w:rsidR="00D10A83" w:rsidRPr="00654375">
        <w:rPr>
          <w:sz w:val="28"/>
          <w:szCs w:val="28"/>
        </w:rPr>
        <w:t xml:space="preserve"> </w:t>
      </w:r>
      <w:r w:rsidR="001002B7" w:rsidRPr="00654375">
        <w:rPr>
          <w:sz w:val="28"/>
          <w:szCs w:val="28"/>
        </w:rPr>
        <w:t>комплекс процессных мероприятий</w:t>
      </w:r>
      <w:r w:rsidR="00D10A83" w:rsidRPr="00654375">
        <w:rPr>
          <w:sz w:val="28"/>
          <w:szCs w:val="28"/>
        </w:rPr>
        <w:t>;</w:t>
      </w:r>
    </w:p>
    <w:p w:rsidR="00D10A83" w:rsidRPr="00654375" w:rsidRDefault="00D10A83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760304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760304">
        <w:rPr>
          <w:sz w:val="28"/>
          <w:szCs w:val="28"/>
        </w:rPr>
        <w:t>;</w:t>
      </w:r>
    </w:p>
    <w:p w:rsidR="00D10A83" w:rsidRPr="00654375" w:rsidRDefault="000F7D2B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6" w:anchor="7D20K3" w:history="1">
        <w:r w:rsidR="00D10A83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D10A83" w:rsidRPr="00654375">
        <w:rPr>
          <w:sz w:val="28"/>
          <w:szCs w:val="28"/>
        </w:rPr>
        <w:t> </w:t>
      </w:r>
      <w:r w:rsidR="00760304">
        <w:rPr>
          <w:sz w:val="28"/>
          <w:szCs w:val="28"/>
        </w:rPr>
        <w:t>–</w:t>
      </w:r>
      <w:r w:rsidR="00D10A83" w:rsidRPr="00654375">
        <w:rPr>
          <w:sz w:val="28"/>
          <w:szCs w:val="28"/>
        </w:rPr>
        <w:t> </w:t>
      </w:r>
      <w:hyperlink r:id="rId27" w:anchor="7D20K3" w:history="1">
        <w:r w:rsidR="00D10A83" w:rsidRPr="0065437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D10A83" w:rsidRPr="00654375">
        <w:rPr>
          <w:sz w:val="28"/>
          <w:szCs w:val="28"/>
        </w:rPr>
        <w:t>.</w:t>
      </w:r>
    </w:p>
    <w:p w:rsidR="00ED7139" w:rsidRPr="00654375" w:rsidRDefault="00ED7139" w:rsidP="00654375">
      <w:pPr>
        <w:jc w:val="both"/>
        <w:rPr>
          <w:sz w:val="28"/>
          <w:szCs w:val="28"/>
        </w:rPr>
      </w:pPr>
    </w:p>
    <w:p w:rsidR="00D10A83" w:rsidRPr="00654375" w:rsidRDefault="00D10A83" w:rsidP="00760304">
      <w:pPr>
        <w:jc w:val="center"/>
        <w:rPr>
          <w:sz w:val="28"/>
          <w:szCs w:val="28"/>
        </w:rPr>
      </w:pPr>
      <w:r w:rsidRPr="00654375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654375">
        <w:rPr>
          <w:sz w:val="28"/>
          <w:szCs w:val="28"/>
        </w:rPr>
        <w:t xml:space="preserve"> «Обеспечение безопасности</w:t>
      </w:r>
      <w:r w:rsidR="00760304">
        <w:rPr>
          <w:sz w:val="28"/>
          <w:szCs w:val="28"/>
        </w:rPr>
        <w:t xml:space="preserve"> </w:t>
      </w:r>
      <w:r w:rsidR="0038660F" w:rsidRPr="00654375">
        <w:rPr>
          <w:sz w:val="28"/>
          <w:szCs w:val="28"/>
        </w:rPr>
        <w:t>людей на водных объектах»</w:t>
      </w:r>
    </w:p>
    <w:p w:rsidR="001C0BFF" w:rsidRPr="00654375" w:rsidRDefault="001C0BFF" w:rsidP="00654375">
      <w:pPr>
        <w:jc w:val="both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804"/>
        <w:gridCol w:w="2268"/>
        <w:gridCol w:w="4677"/>
        <w:gridCol w:w="1260"/>
        <w:gridCol w:w="1134"/>
        <w:gridCol w:w="850"/>
        <w:gridCol w:w="851"/>
        <w:gridCol w:w="850"/>
        <w:gridCol w:w="851"/>
        <w:gridCol w:w="1434"/>
      </w:tblGrid>
      <w:tr w:rsidR="001C0BFF" w:rsidRPr="00760304" w:rsidTr="00760304">
        <w:trPr>
          <w:trHeight w:val="20"/>
        </w:trPr>
        <w:tc>
          <w:tcPr>
            <w:tcW w:w="567" w:type="dxa"/>
            <w:vMerge w:val="restart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№</w:t>
            </w:r>
          </w:p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60304">
              <w:t>п</w:t>
            </w:r>
            <w:proofErr w:type="gramEnd"/>
            <w:r w:rsidRPr="00760304">
              <w:t>/п</w:t>
            </w:r>
          </w:p>
        </w:tc>
        <w:tc>
          <w:tcPr>
            <w:tcW w:w="6804" w:type="dxa"/>
            <w:vMerge w:val="restart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Тип мероприятия (результата)</w:t>
            </w:r>
          </w:p>
        </w:tc>
        <w:tc>
          <w:tcPr>
            <w:tcW w:w="4677" w:type="dxa"/>
            <w:vMerge w:val="restart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Характеристика</w:t>
            </w:r>
          </w:p>
        </w:tc>
        <w:tc>
          <w:tcPr>
            <w:tcW w:w="1260" w:type="dxa"/>
            <w:vMerge w:val="restart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Единица измерения (по </w:t>
            </w:r>
            <w:hyperlink r:id="rId28" w:anchor="7D20K3" w:history="1">
              <w:r w:rsidRPr="00760304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760304">
              <w:t>)</w:t>
            </w:r>
          </w:p>
        </w:tc>
        <w:tc>
          <w:tcPr>
            <w:tcW w:w="1984" w:type="dxa"/>
            <w:gridSpan w:val="2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Базовое значение</w:t>
            </w:r>
          </w:p>
        </w:tc>
        <w:tc>
          <w:tcPr>
            <w:tcW w:w="3986" w:type="dxa"/>
            <w:gridSpan w:val="4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Значение результата по годам реализации</w:t>
            </w:r>
          </w:p>
        </w:tc>
      </w:tr>
      <w:tr w:rsidR="001C0BFF" w:rsidRPr="00760304" w:rsidTr="00760304">
        <w:trPr>
          <w:trHeight w:val="20"/>
        </w:trPr>
        <w:tc>
          <w:tcPr>
            <w:tcW w:w="567" w:type="dxa"/>
            <w:vMerge/>
          </w:tcPr>
          <w:p w:rsidR="001C0BFF" w:rsidRPr="00760304" w:rsidRDefault="001C0BFF" w:rsidP="00760304">
            <w:pPr>
              <w:jc w:val="center"/>
            </w:pPr>
          </w:p>
        </w:tc>
        <w:tc>
          <w:tcPr>
            <w:tcW w:w="6804" w:type="dxa"/>
            <w:vMerge/>
          </w:tcPr>
          <w:p w:rsidR="001C0BFF" w:rsidRPr="00760304" w:rsidRDefault="001C0BFF" w:rsidP="00760304">
            <w:pPr>
              <w:jc w:val="center"/>
            </w:pPr>
          </w:p>
        </w:tc>
        <w:tc>
          <w:tcPr>
            <w:tcW w:w="2268" w:type="dxa"/>
            <w:vMerge/>
          </w:tcPr>
          <w:p w:rsidR="001C0BFF" w:rsidRPr="00760304" w:rsidRDefault="001C0BFF" w:rsidP="00760304">
            <w:pPr>
              <w:jc w:val="center"/>
            </w:pPr>
          </w:p>
        </w:tc>
        <w:tc>
          <w:tcPr>
            <w:tcW w:w="4677" w:type="dxa"/>
            <w:vMerge/>
          </w:tcPr>
          <w:p w:rsidR="001C0BFF" w:rsidRPr="00760304" w:rsidRDefault="001C0BFF" w:rsidP="00760304">
            <w:pPr>
              <w:jc w:val="center"/>
            </w:pPr>
          </w:p>
        </w:tc>
        <w:tc>
          <w:tcPr>
            <w:tcW w:w="1260" w:type="dxa"/>
            <w:vMerge/>
          </w:tcPr>
          <w:p w:rsidR="001C0BFF" w:rsidRPr="00760304" w:rsidRDefault="001C0BFF" w:rsidP="00760304">
            <w:pPr>
              <w:jc w:val="center"/>
            </w:pPr>
          </w:p>
        </w:tc>
        <w:tc>
          <w:tcPr>
            <w:tcW w:w="1134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значение</w:t>
            </w:r>
          </w:p>
        </w:tc>
        <w:tc>
          <w:tcPr>
            <w:tcW w:w="850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год</w:t>
            </w:r>
          </w:p>
        </w:tc>
        <w:tc>
          <w:tcPr>
            <w:tcW w:w="851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2025</w:t>
            </w:r>
          </w:p>
          <w:p w:rsidR="006F4A08" w:rsidRPr="00760304" w:rsidRDefault="006F4A08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год</w:t>
            </w:r>
          </w:p>
        </w:tc>
        <w:tc>
          <w:tcPr>
            <w:tcW w:w="850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2026</w:t>
            </w:r>
          </w:p>
          <w:p w:rsidR="006F4A08" w:rsidRPr="00760304" w:rsidRDefault="006F4A08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год</w:t>
            </w:r>
          </w:p>
        </w:tc>
        <w:tc>
          <w:tcPr>
            <w:tcW w:w="851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2027</w:t>
            </w:r>
          </w:p>
          <w:p w:rsidR="006F4A08" w:rsidRPr="00760304" w:rsidRDefault="006F4A08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год</w:t>
            </w:r>
          </w:p>
        </w:tc>
        <w:tc>
          <w:tcPr>
            <w:tcW w:w="1434" w:type="dxa"/>
          </w:tcPr>
          <w:p w:rsidR="006F4A08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2030</w:t>
            </w:r>
            <w:r w:rsidR="00760304">
              <w:t xml:space="preserve"> </w:t>
            </w:r>
            <w:r w:rsidR="006F4A08" w:rsidRPr="00760304">
              <w:t>год (справочно)</w:t>
            </w:r>
          </w:p>
        </w:tc>
      </w:tr>
      <w:tr w:rsidR="001C0BFF" w:rsidRPr="00760304" w:rsidTr="00760304">
        <w:trPr>
          <w:trHeight w:val="20"/>
        </w:trPr>
        <w:tc>
          <w:tcPr>
            <w:tcW w:w="21546" w:type="dxa"/>
            <w:gridSpan w:val="11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 xml:space="preserve">1. Задача комплекса процессных мероприятий «Выполнены мероприятия </w:t>
            </w:r>
            <w:r w:rsidR="001D1C8D" w:rsidRPr="00760304">
              <w:t>по обеспечению безопасности людей на водных объектах</w:t>
            </w:r>
            <w:r w:rsidRPr="00760304">
              <w:t>»</w:t>
            </w:r>
          </w:p>
        </w:tc>
      </w:tr>
      <w:tr w:rsidR="001C0BFF" w:rsidRPr="00760304" w:rsidTr="00760304">
        <w:trPr>
          <w:trHeight w:val="20"/>
        </w:trPr>
        <w:tc>
          <w:tcPr>
            <w:tcW w:w="567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</w:t>
            </w:r>
          </w:p>
        </w:tc>
        <w:tc>
          <w:tcPr>
            <w:tcW w:w="6804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 xml:space="preserve">Мероприятие (результат) </w:t>
            </w:r>
            <w:r w:rsidR="00437D62" w:rsidRPr="00760304">
              <w:t xml:space="preserve">1.1. </w:t>
            </w:r>
            <w:r w:rsidRPr="00760304">
              <w:t>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2268" w:type="dxa"/>
          </w:tcPr>
          <w:p w:rsidR="001C0BFF" w:rsidRPr="00760304" w:rsidRDefault="007928E6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Иной тип мероприятия</w:t>
            </w:r>
          </w:p>
        </w:tc>
        <w:tc>
          <w:tcPr>
            <w:tcW w:w="4677" w:type="dxa"/>
          </w:tcPr>
          <w:p w:rsidR="001C0BFF" w:rsidRPr="00760304" w:rsidRDefault="007928E6" w:rsidP="007603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0304">
              <w:rPr>
                <w:rFonts w:ascii="Times New Roman" w:hAnsi="Times New Roman" w:cs="Times New Roman"/>
              </w:rPr>
              <w:t>Реализация мероприятия (результата) предусматривает п</w:t>
            </w:r>
            <w:r w:rsidR="001C0BFF" w:rsidRPr="00760304">
              <w:rPr>
                <w:rFonts w:ascii="Times New Roman" w:hAnsi="Times New Roman" w:cs="Times New Roman"/>
              </w:rPr>
              <w:t>овышение готовности населения к действиям при возникновении чрезвычайных ситуаций</w:t>
            </w:r>
          </w:p>
        </w:tc>
        <w:tc>
          <w:tcPr>
            <w:tcW w:w="1260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единиц</w:t>
            </w:r>
          </w:p>
        </w:tc>
        <w:tc>
          <w:tcPr>
            <w:tcW w:w="1134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168</w:t>
            </w:r>
          </w:p>
        </w:tc>
        <w:tc>
          <w:tcPr>
            <w:tcW w:w="850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2023</w:t>
            </w:r>
          </w:p>
        </w:tc>
        <w:tc>
          <w:tcPr>
            <w:tcW w:w="851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365</w:t>
            </w:r>
          </w:p>
        </w:tc>
        <w:tc>
          <w:tcPr>
            <w:tcW w:w="850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365</w:t>
            </w:r>
          </w:p>
        </w:tc>
        <w:tc>
          <w:tcPr>
            <w:tcW w:w="851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365</w:t>
            </w:r>
          </w:p>
        </w:tc>
        <w:tc>
          <w:tcPr>
            <w:tcW w:w="1434" w:type="dxa"/>
          </w:tcPr>
          <w:p w:rsidR="001C0BFF" w:rsidRPr="00760304" w:rsidRDefault="001C0BFF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365</w:t>
            </w:r>
          </w:p>
        </w:tc>
      </w:tr>
    </w:tbl>
    <w:p w:rsidR="001C0BFF" w:rsidRPr="00654375" w:rsidRDefault="001C0BFF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60304" w:rsidRDefault="001C0BFF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760304" w:rsidRDefault="001C0BFF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Используемое сокращение:</w:t>
      </w:r>
    </w:p>
    <w:p w:rsidR="001C0BFF" w:rsidRPr="00654375" w:rsidRDefault="000F7D2B" w:rsidP="007603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9" w:anchor="7D20K3" w:history="1">
        <w:r w:rsidR="001C0BFF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1C0BFF" w:rsidRPr="00654375">
        <w:rPr>
          <w:sz w:val="28"/>
          <w:szCs w:val="28"/>
        </w:rPr>
        <w:t> </w:t>
      </w:r>
      <w:r w:rsidR="00760304">
        <w:rPr>
          <w:sz w:val="28"/>
          <w:szCs w:val="28"/>
        </w:rPr>
        <w:t>–</w:t>
      </w:r>
      <w:r w:rsidR="001C0BFF" w:rsidRPr="00654375">
        <w:rPr>
          <w:sz w:val="28"/>
          <w:szCs w:val="28"/>
        </w:rPr>
        <w:t> </w:t>
      </w:r>
      <w:hyperlink r:id="rId30" w:anchor="7D20K3" w:history="1">
        <w:r w:rsidR="001C0BFF" w:rsidRPr="0065437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1C0BFF" w:rsidRPr="00654375">
        <w:rPr>
          <w:sz w:val="28"/>
          <w:szCs w:val="28"/>
        </w:rPr>
        <w:t>.</w:t>
      </w:r>
    </w:p>
    <w:p w:rsidR="001C0BFF" w:rsidRPr="00654375" w:rsidRDefault="001C0BFF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C0BFF" w:rsidRPr="00654375" w:rsidRDefault="001C0BFF" w:rsidP="00654375">
      <w:pPr>
        <w:jc w:val="both"/>
        <w:rPr>
          <w:sz w:val="28"/>
          <w:szCs w:val="28"/>
        </w:rPr>
      </w:pPr>
    </w:p>
    <w:p w:rsidR="00FF3264" w:rsidRPr="00654375" w:rsidRDefault="00FF3264" w:rsidP="00654375">
      <w:pPr>
        <w:jc w:val="both"/>
        <w:rPr>
          <w:sz w:val="28"/>
          <w:szCs w:val="28"/>
        </w:rPr>
      </w:pPr>
    </w:p>
    <w:p w:rsidR="00C50BAC" w:rsidRPr="00654375" w:rsidRDefault="00C50BAC" w:rsidP="00654375">
      <w:pPr>
        <w:jc w:val="both"/>
        <w:rPr>
          <w:sz w:val="28"/>
          <w:szCs w:val="28"/>
        </w:rPr>
      </w:pPr>
    </w:p>
    <w:p w:rsidR="00C50BAC" w:rsidRPr="00654375" w:rsidRDefault="00C50BAC" w:rsidP="00654375">
      <w:pPr>
        <w:jc w:val="both"/>
        <w:rPr>
          <w:sz w:val="28"/>
          <w:szCs w:val="28"/>
        </w:rPr>
      </w:pPr>
    </w:p>
    <w:p w:rsidR="00C50BAC" w:rsidRPr="00654375" w:rsidRDefault="00C50BAC" w:rsidP="00654375">
      <w:pPr>
        <w:jc w:val="both"/>
        <w:rPr>
          <w:sz w:val="28"/>
          <w:szCs w:val="28"/>
        </w:rPr>
      </w:pPr>
    </w:p>
    <w:p w:rsidR="00C50BAC" w:rsidRPr="00654375" w:rsidRDefault="00C50BAC" w:rsidP="00654375">
      <w:pPr>
        <w:jc w:val="both"/>
        <w:rPr>
          <w:sz w:val="28"/>
          <w:szCs w:val="28"/>
        </w:rPr>
      </w:pPr>
    </w:p>
    <w:p w:rsidR="00377983" w:rsidRPr="00654375" w:rsidRDefault="00654EAC" w:rsidP="0076030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4</w:t>
      </w:r>
      <w:r w:rsidR="00D10A83" w:rsidRPr="00654375">
        <w:rPr>
          <w:sz w:val="28"/>
          <w:szCs w:val="28"/>
        </w:rPr>
        <w:t xml:space="preserve">. План реализации комплекса процессных мероприятий </w:t>
      </w:r>
      <w:r w:rsidR="00377983" w:rsidRPr="00654375">
        <w:rPr>
          <w:sz w:val="28"/>
          <w:szCs w:val="28"/>
        </w:rPr>
        <w:t>«Обеспечение безопасности людей на водных объектах»</w:t>
      </w:r>
    </w:p>
    <w:p w:rsidR="00D10A83" w:rsidRPr="00654375" w:rsidRDefault="00654375" w:rsidP="0076030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на 2025-</w:t>
      </w:r>
      <w:r w:rsidR="00D10A83" w:rsidRPr="00654375">
        <w:rPr>
          <w:sz w:val="28"/>
          <w:szCs w:val="28"/>
        </w:rPr>
        <w:t>2027 годы</w:t>
      </w:r>
    </w:p>
    <w:p w:rsidR="001C0BFF" w:rsidRPr="00654375" w:rsidRDefault="001C0BFF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513"/>
        <w:gridCol w:w="1559"/>
        <w:gridCol w:w="7087"/>
        <w:gridCol w:w="2126"/>
        <w:gridCol w:w="2410"/>
      </w:tblGrid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№</w:t>
            </w:r>
          </w:p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60304">
              <w:t>п</w:t>
            </w:r>
            <w:proofErr w:type="gramEnd"/>
            <w:r w:rsidRPr="00760304">
              <w:t>/п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Наименование мероприятия (результата), контрольной точки</w:t>
            </w:r>
          </w:p>
        </w:tc>
        <w:tc>
          <w:tcPr>
            <w:tcW w:w="1559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Дата наступления контрольной точки</w:t>
            </w:r>
          </w:p>
        </w:tc>
        <w:tc>
          <w:tcPr>
            <w:tcW w:w="7087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Ответственный исполнитель (наименование структурного подразделения Администрации Красносулинского района, иного органа, организации, Ф.И.О., должность)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Вид подтверждающего документа</w:t>
            </w:r>
          </w:p>
        </w:tc>
        <w:tc>
          <w:tcPr>
            <w:tcW w:w="2410" w:type="dxa"/>
          </w:tcPr>
          <w:p w:rsidR="007603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Информационная система</w:t>
            </w:r>
          </w:p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(источник данных)</w:t>
            </w:r>
          </w:p>
        </w:tc>
      </w:tr>
      <w:tr w:rsidR="00D81F04" w:rsidRPr="00760304" w:rsidTr="00760304">
        <w:trPr>
          <w:trHeight w:val="20"/>
        </w:trPr>
        <w:tc>
          <w:tcPr>
            <w:tcW w:w="21546" w:type="dxa"/>
            <w:gridSpan w:val="6"/>
          </w:tcPr>
          <w:p w:rsidR="00D81F04" w:rsidRPr="00760304" w:rsidRDefault="00D81F04" w:rsidP="0076030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760304"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559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7087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760304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760304">
              <w:t>Науменко Михаил Владимирович</w:t>
            </w:r>
            <w:r w:rsidRPr="00760304">
              <w:t>, начальник</w:t>
            </w:r>
            <w:r w:rsidR="001612A1" w:rsidRPr="00760304">
              <w:t xml:space="preserve"> </w:t>
            </w:r>
            <w:r w:rsidRPr="00760304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376591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1.1.1.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1.1.1. «Проведен</w:t>
            </w:r>
            <w:r w:rsidR="0038660F" w:rsidRPr="00760304">
              <w:t>о</w:t>
            </w:r>
            <w:r w:rsidRPr="00760304">
              <w:t xml:space="preserve"> 90 профилактических мероприятий в первом квартале 2025 года»</w:t>
            </w:r>
          </w:p>
        </w:tc>
        <w:tc>
          <w:tcPr>
            <w:tcW w:w="1559" w:type="dxa"/>
          </w:tcPr>
          <w:p w:rsidR="00D81F04" w:rsidRPr="00760304" w:rsidRDefault="00420072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31</w:t>
            </w:r>
            <w:r w:rsidR="00D81F04" w:rsidRPr="00760304">
              <w:t>.0</w:t>
            </w:r>
            <w:r w:rsidRPr="00760304">
              <w:t>3</w:t>
            </w:r>
            <w:r w:rsidR="00D81F04" w:rsidRPr="00760304">
              <w:t>.2025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1.1.2.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1.1.2. «Проведен</w:t>
            </w:r>
            <w:r w:rsidR="0038660F" w:rsidRPr="00760304">
              <w:t>о</w:t>
            </w:r>
            <w:r w:rsidRPr="00760304">
              <w:t xml:space="preserve"> 181 профилактическо</w:t>
            </w:r>
            <w:r w:rsidR="0038660F" w:rsidRPr="00760304">
              <w:t>е</w:t>
            </w:r>
            <w:r w:rsidRPr="00760304">
              <w:t xml:space="preserve"> мероприяти</w:t>
            </w:r>
            <w:r w:rsidR="0038660F" w:rsidRPr="00760304">
              <w:t>е</w:t>
            </w:r>
            <w:r w:rsidRPr="00760304">
              <w:t xml:space="preserve"> по итогам шести месяцев 2025 года»</w:t>
            </w:r>
          </w:p>
        </w:tc>
        <w:tc>
          <w:tcPr>
            <w:tcW w:w="1559" w:type="dxa"/>
          </w:tcPr>
          <w:p w:rsidR="00D81F04" w:rsidRPr="00760304" w:rsidRDefault="00420072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.0</w:t>
            </w:r>
            <w:r w:rsidRPr="00760304">
              <w:t>6</w:t>
            </w:r>
            <w:r w:rsidR="00D81F04" w:rsidRPr="00760304">
              <w:t>.2025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1.1.3.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1.1.3. «Проведен</w:t>
            </w:r>
            <w:r w:rsidR="0038660F" w:rsidRPr="00760304">
              <w:t>о</w:t>
            </w:r>
            <w:r w:rsidRPr="00760304">
              <w:t xml:space="preserve"> 273 </w:t>
            </w:r>
            <w:r w:rsidRPr="00760304">
              <w:lastRenderedPageBreak/>
              <w:t>профилактических мероприяти</w:t>
            </w:r>
            <w:r w:rsidR="0038660F" w:rsidRPr="00760304">
              <w:t>й</w:t>
            </w:r>
            <w:r w:rsidRPr="00760304">
              <w:t xml:space="preserve"> по итогам девяти месяцев 2025 года»</w:t>
            </w:r>
          </w:p>
        </w:tc>
        <w:tc>
          <w:tcPr>
            <w:tcW w:w="1559" w:type="dxa"/>
          </w:tcPr>
          <w:p w:rsidR="00D81F04" w:rsidRPr="00760304" w:rsidRDefault="00420072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lastRenderedPageBreak/>
              <w:t>30</w:t>
            </w:r>
            <w:r w:rsidR="00D81F04" w:rsidRPr="00760304">
              <w:t>.</w:t>
            </w:r>
            <w:r w:rsidRPr="00760304">
              <w:t>09</w:t>
            </w:r>
            <w:r w:rsidR="00D81F04" w:rsidRPr="00760304">
              <w:t>.2025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 xml:space="preserve">Науменко М.В., начальник МКУ «Управление по </w:t>
            </w:r>
            <w:r w:rsidRPr="00760304">
              <w:lastRenderedPageBreak/>
              <w:t>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lastRenderedPageBreak/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</w:t>
            </w:r>
            <w:r w:rsidRPr="00760304">
              <w:lastRenderedPageBreak/>
              <w:t>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lastRenderedPageBreak/>
              <w:t>1.1.4.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1.1.4. «Проведен</w:t>
            </w:r>
            <w:r w:rsidR="0038660F" w:rsidRPr="00760304">
              <w:t>о</w:t>
            </w:r>
            <w:r w:rsidRPr="00760304">
              <w:t xml:space="preserve"> 365 профилактических мероприятий по итогам 2025 года»</w:t>
            </w:r>
          </w:p>
        </w:tc>
        <w:tc>
          <w:tcPr>
            <w:tcW w:w="1559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</w:t>
            </w:r>
            <w:r w:rsidR="00420072" w:rsidRPr="00760304">
              <w:t>0</w:t>
            </w:r>
            <w:r w:rsidRPr="00760304">
              <w:t>.12.2025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1.1.5.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1.1.5. «Проведен</w:t>
            </w:r>
            <w:r w:rsidR="0038660F" w:rsidRPr="00760304">
              <w:t>о</w:t>
            </w:r>
            <w:r w:rsidRPr="00760304">
              <w:t xml:space="preserve"> 90 профилактических мероприятий в первом квартале 2026 года»</w:t>
            </w:r>
          </w:p>
        </w:tc>
        <w:tc>
          <w:tcPr>
            <w:tcW w:w="1559" w:type="dxa"/>
          </w:tcPr>
          <w:p w:rsidR="00D81F04" w:rsidRPr="00760304" w:rsidRDefault="00D873B9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.0</w:t>
            </w:r>
            <w:r w:rsidRPr="00760304">
              <w:t>3</w:t>
            </w:r>
            <w:r w:rsidR="00D81F04" w:rsidRPr="00760304">
              <w:t>.2026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1.1.6.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1.1.6. «Проведен</w:t>
            </w:r>
            <w:r w:rsidR="0038660F" w:rsidRPr="00760304">
              <w:t>о</w:t>
            </w:r>
            <w:r w:rsidRPr="00760304">
              <w:t xml:space="preserve"> 181 профилактическ</w:t>
            </w:r>
            <w:r w:rsidR="0038660F" w:rsidRPr="00760304">
              <w:t>ое</w:t>
            </w:r>
            <w:r w:rsidRPr="00760304">
              <w:t xml:space="preserve"> мероприяти</w:t>
            </w:r>
            <w:r w:rsidR="0038660F" w:rsidRPr="00760304">
              <w:t>е</w:t>
            </w:r>
            <w:r w:rsidRPr="00760304">
              <w:t xml:space="preserve"> по итогам шести месяцев 2026 года»</w:t>
            </w:r>
          </w:p>
        </w:tc>
        <w:tc>
          <w:tcPr>
            <w:tcW w:w="1559" w:type="dxa"/>
          </w:tcPr>
          <w:p w:rsidR="00D81F04" w:rsidRPr="00760304" w:rsidRDefault="00D873B9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.0</w:t>
            </w:r>
            <w:r w:rsidRPr="00760304">
              <w:t>6</w:t>
            </w:r>
            <w:r w:rsidR="00D81F04" w:rsidRPr="00760304">
              <w:t>.2026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1.1.7.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1.1.7. «Проведен</w:t>
            </w:r>
            <w:r w:rsidR="0038660F" w:rsidRPr="00760304">
              <w:t>о</w:t>
            </w:r>
            <w:r w:rsidRPr="00760304">
              <w:t xml:space="preserve"> 273 профилактических мероприяти</w:t>
            </w:r>
            <w:r w:rsidR="0038660F" w:rsidRPr="00760304">
              <w:t>й</w:t>
            </w:r>
            <w:r w:rsidRPr="00760304">
              <w:t xml:space="preserve"> по итогам девяти месяцев 2026 года»</w:t>
            </w:r>
          </w:p>
        </w:tc>
        <w:tc>
          <w:tcPr>
            <w:tcW w:w="1559" w:type="dxa"/>
          </w:tcPr>
          <w:p w:rsidR="00D81F04" w:rsidRPr="00760304" w:rsidRDefault="00D873B9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.0</w:t>
            </w:r>
            <w:r w:rsidRPr="00760304">
              <w:t>9</w:t>
            </w:r>
            <w:r w:rsidR="00D81F04" w:rsidRPr="00760304">
              <w:t>.2026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1.1.8.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1.1.8. «Проведен</w:t>
            </w:r>
            <w:r w:rsidR="008E3E9E" w:rsidRPr="00760304">
              <w:t>о</w:t>
            </w:r>
            <w:r w:rsidRPr="00760304">
              <w:t xml:space="preserve"> 365 профилактических мероприятий по итогам 2026 года»</w:t>
            </w:r>
          </w:p>
        </w:tc>
        <w:tc>
          <w:tcPr>
            <w:tcW w:w="1559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</w:t>
            </w:r>
            <w:r w:rsidR="00280A94" w:rsidRPr="00760304">
              <w:t>0</w:t>
            </w:r>
            <w:r w:rsidRPr="00760304">
              <w:t>.12.2026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1.1.9.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1.1.9. «Проведен</w:t>
            </w:r>
            <w:r w:rsidR="008E3E9E" w:rsidRPr="00760304">
              <w:t>о</w:t>
            </w:r>
            <w:r w:rsidRPr="00760304">
              <w:t xml:space="preserve"> 90 профилактических мероприятий в первом </w:t>
            </w:r>
            <w:r w:rsidRPr="00760304">
              <w:lastRenderedPageBreak/>
              <w:t>квартале 2027 года»</w:t>
            </w:r>
          </w:p>
        </w:tc>
        <w:tc>
          <w:tcPr>
            <w:tcW w:w="1559" w:type="dxa"/>
          </w:tcPr>
          <w:p w:rsidR="00D81F04" w:rsidRPr="00760304" w:rsidRDefault="00280A9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lastRenderedPageBreak/>
              <w:t>30</w:t>
            </w:r>
            <w:r w:rsidR="00D81F04" w:rsidRPr="00760304">
              <w:t>.</w:t>
            </w:r>
            <w:r w:rsidRPr="00760304">
              <w:t>03</w:t>
            </w:r>
            <w:r w:rsidR="00D81F04" w:rsidRPr="00760304">
              <w:t>.2027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 xml:space="preserve">Науменко М.В., начальник МКУ «Управление по делам ГО и ЧС Красносулинского района </w:t>
            </w:r>
            <w:r w:rsidRPr="00760304">
              <w:lastRenderedPageBreak/>
              <w:t>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lastRenderedPageBreak/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 xml:space="preserve">информационная </w:t>
            </w:r>
            <w:r w:rsidRPr="00760304">
              <w:lastRenderedPageBreak/>
              <w:t>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lastRenderedPageBreak/>
              <w:t>1.1.10.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1.1.2. «Проведен</w:t>
            </w:r>
            <w:r w:rsidR="008E3E9E" w:rsidRPr="00760304">
              <w:t>о</w:t>
            </w:r>
            <w:r w:rsidRPr="00760304">
              <w:t xml:space="preserve"> 181 профилактическо</w:t>
            </w:r>
            <w:r w:rsidR="008E3E9E" w:rsidRPr="00760304">
              <w:t>е</w:t>
            </w:r>
            <w:r w:rsidRPr="00760304">
              <w:t xml:space="preserve"> мероприяти</w:t>
            </w:r>
            <w:r w:rsidR="008E3E9E" w:rsidRPr="00760304">
              <w:t>е</w:t>
            </w:r>
            <w:r w:rsidRPr="00760304">
              <w:t xml:space="preserve"> по итогам шести месяцев 2027 года»</w:t>
            </w:r>
          </w:p>
        </w:tc>
        <w:tc>
          <w:tcPr>
            <w:tcW w:w="1559" w:type="dxa"/>
          </w:tcPr>
          <w:p w:rsidR="00D81F04" w:rsidRPr="00760304" w:rsidRDefault="00043015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.0</w:t>
            </w:r>
            <w:r w:rsidRPr="00760304">
              <w:t>6</w:t>
            </w:r>
            <w:r w:rsidR="00D81F04" w:rsidRPr="00760304">
              <w:t>.2027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1.1.11.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1.1.11. «Проведен</w:t>
            </w:r>
            <w:r w:rsidR="008E3E9E" w:rsidRPr="00760304">
              <w:t>о</w:t>
            </w:r>
            <w:r w:rsidRPr="00760304">
              <w:t xml:space="preserve"> 273 профилактических мероприяти</w:t>
            </w:r>
            <w:r w:rsidR="008E3E9E" w:rsidRPr="00760304">
              <w:t>й</w:t>
            </w:r>
            <w:r w:rsidRPr="00760304">
              <w:t xml:space="preserve"> по итогам девяти месяцев 2027 года»</w:t>
            </w:r>
          </w:p>
        </w:tc>
        <w:tc>
          <w:tcPr>
            <w:tcW w:w="1559" w:type="dxa"/>
          </w:tcPr>
          <w:p w:rsidR="00D81F04" w:rsidRPr="00760304" w:rsidRDefault="00043015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</w:t>
            </w:r>
            <w:r w:rsidRPr="00760304">
              <w:t>09</w:t>
            </w:r>
            <w:r w:rsidR="00D81F04" w:rsidRPr="00760304">
              <w:t>.2027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  <w:tr w:rsidR="00D81F04" w:rsidRPr="00760304" w:rsidTr="00760304">
        <w:trPr>
          <w:trHeight w:val="20"/>
        </w:trPr>
        <w:tc>
          <w:tcPr>
            <w:tcW w:w="851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1.1.12.</w:t>
            </w:r>
          </w:p>
        </w:tc>
        <w:tc>
          <w:tcPr>
            <w:tcW w:w="7513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Контрольная точка 1.1.12. «Проведен</w:t>
            </w:r>
            <w:r w:rsidR="008E3E9E" w:rsidRPr="00760304">
              <w:t>о</w:t>
            </w:r>
            <w:r w:rsidRPr="00760304">
              <w:t xml:space="preserve"> 365 профилактических мероприятий по итогам 2027 года»</w:t>
            </w:r>
          </w:p>
        </w:tc>
        <w:tc>
          <w:tcPr>
            <w:tcW w:w="1559" w:type="dxa"/>
          </w:tcPr>
          <w:p w:rsidR="00D81F04" w:rsidRPr="00760304" w:rsidRDefault="00043015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30</w:t>
            </w:r>
            <w:r w:rsidR="00D81F04" w:rsidRPr="00760304">
              <w:t>.12.2027</w:t>
            </w:r>
          </w:p>
        </w:tc>
        <w:tc>
          <w:tcPr>
            <w:tcW w:w="7087" w:type="dxa"/>
          </w:tcPr>
          <w:p w:rsidR="00D81F04" w:rsidRPr="00760304" w:rsidRDefault="006E0734" w:rsidP="00760304">
            <w:pPr>
              <w:pStyle w:val="af2"/>
              <w:spacing w:before="0" w:beforeAutospacing="0" w:after="0" w:afterAutospacing="0"/>
            </w:pPr>
            <w:r w:rsidRPr="00760304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0304">
              <w:t>Х</w:t>
            </w:r>
          </w:p>
        </w:tc>
        <w:tc>
          <w:tcPr>
            <w:tcW w:w="2410" w:type="dxa"/>
          </w:tcPr>
          <w:p w:rsidR="00D81F04" w:rsidRPr="00760304" w:rsidRDefault="00D81F04" w:rsidP="00760304">
            <w:pPr>
              <w:pStyle w:val="formattext"/>
              <w:spacing w:before="0" w:beforeAutospacing="0" w:after="0" w:afterAutospacing="0"/>
              <w:textAlignment w:val="baseline"/>
            </w:pPr>
            <w:r w:rsidRPr="00760304">
              <w:t>информационная система отсутствует</w:t>
            </w:r>
          </w:p>
        </w:tc>
      </w:tr>
    </w:tbl>
    <w:p w:rsidR="00C9253E" w:rsidRPr="00654375" w:rsidRDefault="00C9253E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031F0" w:rsidRPr="00654375" w:rsidRDefault="000031F0" w:rsidP="000C56D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0031F0" w:rsidRPr="00654375" w:rsidRDefault="000031F0" w:rsidP="000C56D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X – данные графы не заполняются.</w:t>
      </w:r>
    </w:p>
    <w:p w:rsidR="000031F0" w:rsidRPr="00654375" w:rsidRDefault="000031F0" w:rsidP="000C56D9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C9253E" w:rsidRPr="00654375" w:rsidRDefault="000031F0" w:rsidP="000C56D9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0C56D9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F05E7C" w:rsidRPr="00654375">
        <w:rPr>
          <w:sz w:val="28"/>
          <w:szCs w:val="28"/>
        </w:rPr>
        <w:t>.</w:t>
      </w:r>
    </w:p>
    <w:p w:rsidR="00654375" w:rsidRPr="000C56D9" w:rsidRDefault="00654375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C56D9" w:rsidRDefault="000C56D9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0C56D9" w:rsidSect="0065437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024" w:rsidRPr="000C56D9" w:rsidRDefault="00314366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C56D9">
        <w:rPr>
          <w:sz w:val="28"/>
          <w:szCs w:val="28"/>
        </w:rPr>
        <w:t>VI. ПАСПОРТ</w:t>
      </w:r>
    </w:p>
    <w:p w:rsidR="00314366" w:rsidRDefault="000F520E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C56D9">
        <w:rPr>
          <w:sz w:val="28"/>
          <w:szCs w:val="28"/>
        </w:rPr>
        <w:t xml:space="preserve">комплекса процессных мероприятий </w:t>
      </w:r>
    </w:p>
    <w:p w:rsidR="00314366" w:rsidRDefault="000F520E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C56D9">
        <w:rPr>
          <w:sz w:val="28"/>
          <w:szCs w:val="28"/>
        </w:rPr>
        <w:t xml:space="preserve">«Обеспечение функционирования единой дежурно-диспетчерской службы </w:t>
      </w:r>
    </w:p>
    <w:p w:rsidR="00314366" w:rsidRDefault="000F520E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C56D9">
        <w:rPr>
          <w:sz w:val="28"/>
          <w:szCs w:val="28"/>
        </w:rPr>
        <w:t>и</w:t>
      </w:r>
      <w:r w:rsidR="00314366">
        <w:rPr>
          <w:sz w:val="28"/>
          <w:szCs w:val="28"/>
        </w:rPr>
        <w:t xml:space="preserve"> </w:t>
      </w:r>
      <w:r w:rsidRPr="000C56D9">
        <w:rPr>
          <w:sz w:val="28"/>
          <w:szCs w:val="28"/>
        </w:rPr>
        <w:t xml:space="preserve">созданной на ее основе системы обеспечения вызова экстренных оперативных служб </w:t>
      </w:r>
    </w:p>
    <w:p w:rsidR="000D0FF1" w:rsidRPr="000C56D9" w:rsidRDefault="000F520E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C56D9">
        <w:rPr>
          <w:sz w:val="28"/>
          <w:szCs w:val="28"/>
        </w:rPr>
        <w:t>по единому номеру «112</w:t>
      </w:r>
      <w:r w:rsidR="00BC113E" w:rsidRPr="000C56D9">
        <w:rPr>
          <w:sz w:val="28"/>
          <w:szCs w:val="28"/>
        </w:rPr>
        <w:t>»</w:t>
      </w:r>
      <w:r w:rsidRPr="000C56D9">
        <w:rPr>
          <w:sz w:val="28"/>
          <w:szCs w:val="28"/>
        </w:rPr>
        <w:t>,</w:t>
      </w:r>
      <w:r w:rsidR="00314366">
        <w:rPr>
          <w:sz w:val="28"/>
          <w:szCs w:val="28"/>
        </w:rPr>
        <w:t xml:space="preserve"> </w:t>
      </w:r>
      <w:r w:rsidRPr="000C56D9">
        <w:rPr>
          <w:sz w:val="28"/>
          <w:szCs w:val="28"/>
        </w:rPr>
        <w:t xml:space="preserve">муниципальной системы оповещения населения </w:t>
      </w:r>
      <w:r w:rsidR="008436A2" w:rsidRPr="000C56D9">
        <w:rPr>
          <w:sz w:val="28"/>
          <w:szCs w:val="28"/>
        </w:rPr>
        <w:t>Красносулинского</w:t>
      </w:r>
      <w:r w:rsidRPr="000C56D9">
        <w:rPr>
          <w:sz w:val="28"/>
          <w:szCs w:val="28"/>
        </w:rPr>
        <w:t xml:space="preserve"> района,</w:t>
      </w:r>
    </w:p>
    <w:p w:rsidR="001B796C" w:rsidRPr="000C56D9" w:rsidRDefault="000F520E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C56D9">
        <w:rPr>
          <w:sz w:val="28"/>
          <w:szCs w:val="28"/>
        </w:rPr>
        <w:t>аппаратно-программного комплекса «Безопасный город»</w:t>
      </w:r>
    </w:p>
    <w:p w:rsidR="008601C5" w:rsidRPr="00654375" w:rsidRDefault="008601C5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1B796C" w:rsidRPr="00654375" w:rsidRDefault="001B796C" w:rsidP="000C56D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1. О</w:t>
      </w:r>
      <w:r w:rsidR="00335824" w:rsidRPr="00654375">
        <w:rPr>
          <w:sz w:val="28"/>
          <w:szCs w:val="28"/>
        </w:rPr>
        <w:t>с</w:t>
      </w:r>
      <w:r w:rsidRPr="00654375">
        <w:rPr>
          <w:sz w:val="28"/>
          <w:szCs w:val="28"/>
        </w:rPr>
        <w:t>новные положения</w:t>
      </w:r>
    </w:p>
    <w:p w:rsidR="00335824" w:rsidRPr="00654375" w:rsidRDefault="00335824" w:rsidP="00654375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637"/>
        <w:gridCol w:w="6238"/>
        <w:gridCol w:w="478"/>
        <w:gridCol w:w="7356"/>
      </w:tblGrid>
      <w:tr w:rsidR="001E406A" w:rsidRPr="00654375" w:rsidTr="000C56D9">
        <w:trPr>
          <w:trHeight w:val="20"/>
        </w:trPr>
        <w:tc>
          <w:tcPr>
            <w:tcW w:w="637" w:type="dxa"/>
          </w:tcPr>
          <w:p w:rsidR="000F520E" w:rsidRPr="00654375" w:rsidRDefault="000F520E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1.1.</w:t>
            </w:r>
          </w:p>
        </w:tc>
        <w:tc>
          <w:tcPr>
            <w:tcW w:w="6238" w:type="dxa"/>
          </w:tcPr>
          <w:p w:rsidR="000F520E" w:rsidRPr="00654375" w:rsidRDefault="000F520E" w:rsidP="000C56D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0147D9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района, </w:t>
            </w:r>
            <w:r w:rsidRPr="00654375">
              <w:rPr>
                <w:bCs/>
                <w:sz w:val="28"/>
                <w:szCs w:val="28"/>
              </w:rPr>
              <w:t>аппаратно-программного комплекса «Безопасный город</w:t>
            </w:r>
            <w:r w:rsidR="002C0A68">
              <w:rPr>
                <w:bCs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78" w:type="dxa"/>
          </w:tcPr>
          <w:p w:rsidR="000F520E" w:rsidRPr="00654375" w:rsidRDefault="000C56D9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56" w:type="dxa"/>
          </w:tcPr>
          <w:p w:rsidR="000F520E" w:rsidRPr="00654375" w:rsidRDefault="008436A2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654375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003955" w:rsidRPr="00654375">
              <w:rPr>
                <w:sz w:val="28"/>
                <w:szCs w:val="28"/>
              </w:rPr>
              <w:t>Науменко Михаил Владимирович</w:t>
            </w:r>
            <w:r w:rsidRPr="00654375">
              <w:rPr>
                <w:sz w:val="28"/>
                <w:szCs w:val="28"/>
              </w:rPr>
              <w:t>, начальник</w:t>
            </w:r>
            <w:r w:rsidR="00D14128" w:rsidRPr="00654375">
              <w:rPr>
                <w:sz w:val="28"/>
                <w:szCs w:val="28"/>
              </w:rPr>
              <w:t xml:space="preserve"> </w:t>
            </w:r>
            <w:r w:rsidRPr="00654375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1E406A" w:rsidRPr="00654375" w:rsidTr="000C56D9">
        <w:trPr>
          <w:trHeight w:val="20"/>
        </w:trPr>
        <w:tc>
          <w:tcPr>
            <w:tcW w:w="637" w:type="dxa"/>
          </w:tcPr>
          <w:p w:rsidR="000F520E" w:rsidRPr="00654375" w:rsidRDefault="000F520E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>1.2.</w:t>
            </w:r>
          </w:p>
        </w:tc>
        <w:tc>
          <w:tcPr>
            <w:tcW w:w="6238" w:type="dxa"/>
          </w:tcPr>
          <w:p w:rsidR="000F520E" w:rsidRPr="00654375" w:rsidRDefault="000F520E" w:rsidP="000C56D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78" w:type="dxa"/>
          </w:tcPr>
          <w:p w:rsidR="000F520E" w:rsidRPr="00654375" w:rsidRDefault="000C56D9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56" w:type="dxa"/>
          </w:tcPr>
          <w:p w:rsidR="000F520E" w:rsidRPr="00654375" w:rsidRDefault="000F520E" w:rsidP="006543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4375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654375">
              <w:rPr>
                <w:sz w:val="28"/>
                <w:szCs w:val="28"/>
              </w:rPr>
              <w:t>Красносулинского</w:t>
            </w:r>
            <w:r w:rsidRPr="00654375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654375" w:rsidRPr="00654375" w:rsidRDefault="00654375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56D9" w:rsidRDefault="000C56D9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0C56D9" w:rsidSect="000C56D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07342" w:rsidRDefault="000F520E" w:rsidP="000C56D9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2. Показатели комплекса процессных мероприятий</w:t>
      </w:r>
      <w:r w:rsidR="00FB47CF" w:rsidRPr="00654375">
        <w:rPr>
          <w:sz w:val="28"/>
          <w:szCs w:val="28"/>
        </w:rPr>
        <w:t xml:space="preserve"> </w:t>
      </w:r>
    </w:p>
    <w:p w:rsidR="00607342" w:rsidRDefault="00FB47CF" w:rsidP="000C56D9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«Обеспечение функционирования единой дежурно-диспетчерской службы и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 xml:space="preserve">созданной на ее основе системы обеспечения вызова экстренных оперативных служб </w:t>
      </w:r>
    </w:p>
    <w:p w:rsidR="000F520E" w:rsidRPr="00654375" w:rsidRDefault="00FB47CF" w:rsidP="000C56D9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по единому номеру «112»,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>муниципальной системы оповещения населения Красносулинского района,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>аппаратно-программного комплекса «Безопасный город»</w:t>
      </w:r>
    </w:p>
    <w:p w:rsidR="00842E6B" w:rsidRPr="00654375" w:rsidRDefault="00842E6B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a"/>
        <w:tblW w:w="2155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119"/>
        <w:gridCol w:w="1333"/>
        <w:gridCol w:w="1474"/>
        <w:gridCol w:w="1475"/>
        <w:gridCol w:w="1900"/>
        <w:gridCol w:w="1191"/>
        <w:gridCol w:w="851"/>
        <w:gridCol w:w="706"/>
        <w:gridCol w:w="848"/>
        <w:gridCol w:w="707"/>
        <w:gridCol w:w="1422"/>
        <w:gridCol w:w="2268"/>
        <w:gridCol w:w="1706"/>
        <w:gridCol w:w="1989"/>
      </w:tblGrid>
      <w:tr w:rsidR="00487B86" w:rsidRPr="000C56D9" w:rsidTr="000D4273">
        <w:trPr>
          <w:trHeight w:val="20"/>
        </w:trPr>
        <w:tc>
          <w:tcPr>
            <w:tcW w:w="567" w:type="dxa"/>
            <w:vMerge w:val="restart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№</w:t>
            </w:r>
          </w:p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0C56D9">
              <w:t>п</w:t>
            </w:r>
            <w:proofErr w:type="gramEnd"/>
            <w:r w:rsidRPr="000C56D9">
              <w:t>/п</w:t>
            </w:r>
          </w:p>
        </w:tc>
        <w:tc>
          <w:tcPr>
            <w:tcW w:w="3119" w:type="dxa"/>
            <w:vMerge w:val="restart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Наименование показателя</w:t>
            </w:r>
          </w:p>
        </w:tc>
        <w:tc>
          <w:tcPr>
            <w:tcW w:w="1333" w:type="dxa"/>
            <w:vMerge w:val="restart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Признак возрастания/убывания</w:t>
            </w:r>
          </w:p>
        </w:tc>
        <w:tc>
          <w:tcPr>
            <w:tcW w:w="1475" w:type="dxa"/>
            <w:vMerge w:val="restart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Единица измерения (по </w:t>
            </w:r>
            <w:hyperlink r:id="rId31" w:anchor="7D20K3" w:history="1">
              <w:r w:rsidRPr="000C56D9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0C56D9">
              <w:t>)</w:t>
            </w:r>
          </w:p>
        </w:tc>
        <w:tc>
          <w:tcPr>
            <w:tcW w:w="1900" w:type="dxa"/>
            <w:vMerge w:val="restart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Вид показателя</w:t>
            </w:r>
          </w:p>
        </w:tc>
        <w:tc>
          <w:tcPr>
            <w:tcW w:w="2042" w:type="dxa"/>
            <w:gridSpan w:val="2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Базовое значение показателя</w:t>
            </w:r>
          </w:p>
        </w:tc>
        <w:tc>
          <w:tcPr>
            <w:tcW w:w="3683" w:type="dxa"/>
            <w:gridSpan w:val="4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0C56D9">
              <w:t>Ответственный</w:t>
            </w:r>
            <w:proofErr w:type="gramEnd"/>
            <w:r w:rsidRPr="000C56D9">
              <w:t xml:space="preserve"> за достижение показателя</w:t>
            </w:r>
          </w:p>
        </w:tc>
        <w:tc>
          <w:tcPr>
            <w:tcW w:w="1706" w:type="dxa"/>
            <w:vMerge w:val="restart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Связь с показателями национальных целей</w:t>
            </w:r>
          </w:p>
        </w:tc>
        <w:tc>
          <w:tcPr>
            <w:tcW w:w="1989" w:type="dxa"/>
            <w:vMerge w:val="restart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Информационная система</w:t>
            </w:r>
          </w:p>
        </w:tc>
      </w:tr>
      <w:tr w:rsidR="00487B86" w:rsidRPr="000C56D9" w:rsidTr="000D4273">
        <w:trPr>
          <w:trHeight w:val="20"/>
        </w:trPr>
        <w:tc>
          <w:tcPr>
            <w:tcW w:w="567" w:type="dxa"/>
            <w:vMerge/>
          </w:tcPr>
          <w:p w:rsidR="00487B86" w:rsidRPr="000C56D9" w:rsidRDefault="00487B86" w:rsidP="000C56D9">
            <w:pPr>
              <w:jc w:val="center"/>
            </w:pPr>
          </w:p>
        </w:tc>
        <w:tc>
          <w:tcPr>
            <w:tcW w:w="3119" w:type="dxa"/>
            <w:vMerge/>
          </w:tcPr>
          <w:p w:rsidR="00487B86" w:rsidRPr="000C56D9" w:rsidRDefault="00487B86" w:rsidP="000C56D9">
            <w:pPr>
              <w:jc w:val="center"/>
            </w:pPr>
          </w:p>
        </w:tc>
        <w:tc>
          <w:tcPr>
            <w:tcW w:w="1333" w:type="dxa"/>
            <w:vMerge/>
          </w:tcPr>
          <w:p w:rsidR="00487B86" w:rsidRPr="000C56D9" w:rsidRDefault="00487B86" w:rsidP="000D4273">
            <w:pPr>
              <w:jc w:val="center"/>
            </w:pPr>
          </w:p>
        </w:tc>
        <w:tc>
          <w:tcPr>
            <w:tcW w:w="1474" w:type="dxa"/>
            <w:vMerge/>
          </w:tcPr>
          <w:p w:rsidR="00487B86" w:rsidRPr="000C56D9" w:rsidRDefault="00487B86" w:rsidP="000D4273">
            <w:pPr>
              <w:jc w:val="center"/>
            </w:pPr>
          </w:p>
        </w:tc>
        <w:tc>
          <w:tcPr>
            <w:tcW w:w="1475" w:type="dxa"/>
            <w:vMerge/>
          </w:tcPr>
          <w:p w:rsidR="00487B86" w:rsidRPr="000C56D9" w:rsidRDefault="00487B86" w:rsidP="000D4273">
            <w:pPr>
              <w:jc w:val="center"/>
            </w:pPr>
          </w:p>
        </w:tc>
        <w:tc>
          <w:tcPr>
            <w:tcW w:w="1900" w:type="dxa"/>
            <w:vMerge/>
          </w:tcPr>
          <w:p w:rsidR="00487B86" w:rsidRPr="000C56D9" w:rsidRDefault="00487B86" w:rsidP="000D4273">
            <w:pPr>
              <w:jc w:val="center"/>
            </w:pPr>
          </w:p>
        </w:tc>
        <w:tc>
          <w:tcPr>
            <w:tcW w:w="1191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значение</w:t>
            </w:r>
          </w:p>
        </w:tc>
        <w:tc>
          <w:tcPr>
            <w:tcW w:w="851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год</w:t>
            </w:r>
          </w:p>
        </w:tc>
        <w:tc>
          <w:tcPr>
            <w:tcW w:w="706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2025 год</w:t>
            </w:r>
          </w:p>
        </w:tc>
        <w:tc>
          <w:tcPr>
            <w:tcW w:w="848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2026 год</w:t>
            </w:r>
          </w:p>
        </w:tc>
        <w:tc>
          <w:tcPr>
            <w:tcW w:w="707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2027 год</w:t>
            </w:r>
          </w:p>
        </w:tc>
        <w:tc>
          <w:tcPr>
            <w:tcW w:w="1422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2030 год</w:t>
            </w:r>
            <w:r w:rsidR="00D84869" w:rsidRPr="000C56D9">
              <w:t xml:space="preserve"> (справочно)</w:t>
            </w:r>
          </w:p>
        </w:tc>
        <w:tc>
          <w:tcPr>
            <w:tcW w:w="2268" w:type="dxa"/>
            <w:vMerge/>
          </w:tcPr>
          <w:p w:rsidR="00487B86" w:rsidRPr="000C56D9" w:rsidRDefault="00487B86" w:rsidP="000C56D9">
            <w:pPr>
              <w:jc w:val="center"/>
            </w:pPr>
          </w:p>
        </w:tc>
        <w:tc>
          <w:tcPr>
            <w:tcW w:w="1706" w:type="dxa"/>
            <w:vMerge/>
          </w:tcPr>
          <w:p w:rsidR="00487B86" w:rsidRPr="000C56D9" w:rsidRDefault="00487B86" w:rsidP="000C56D9">
            <w:pPr>
              <w:jc w:val="center"/>
            </w:pPr>
          </w:p>
        </w:tc>
        <w:tc>
          <w:tcPr>
            <w:tcW w:w="1989" w:type="dxa"/>
            <w:vMerge/>
          </w:tcPr>
          <w:p w:rsidR="00487B86" w:rsidRPr="000C56D9" w:rsidRDefault="00487B86" w:rsidP="000C56D9">
            <w:pPr>
              <w:jc w:val="center"/>
            </w:pPr>
          </w:p>
        </w:tc>
      </w:tr>
      <w:tr w:rsidR="00487B86" w:rsidRPr="000C56D9" w:rsidTr="000D4273">
        <w:trPr>
          <w:trHeight w:val="20"/>
        </w:trPr>
        <w:tc>
          <w:tcPr>
            <w:tcW w:w="21556" w:type="dxa"/>
            <w:gridSpan w:val="15"/>
          </w:tcPr>
          <w:p w:rsid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1. Задача комплекса процессных мероприятий «Выполнены мероприятия по обеспечение функционирования</w:t>
            </w:r>
          </w:p>
          <w:p w:rsidR="000D4273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единой дежурно-диспетчерской службы и созданной на ее основе системы обеспечения вызова экстренных оперативных служб по единому номеру «112</w:t>
            </w:r>
            <w:r w:rsidR="000D4273">
              <w:t>»</w:t>
            </w:r>
            <w:r w:rsidRPr="000C56D9">
              <w:t>,</w:t>
            </w:r>
          </w:p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 xml:space="preserve">муниципальной системы оповещения населения Красносулинского района, </w:t>
            </w:r>
            <w:r w:rsidRPr="000C56D9">
              <w:rPr>
                <w:bCs/>
              </w:rPr>
              <w:t>аппаратно-программного комплекса «Безопасный город»</w:t>
            </w:r>
          </w:p>
        </w:tc>
      </w:tr>
      <w:tr w:rsidR="00487B86" w:rsidRPr="000C56D9" w:rsidTr="000D4273">
        <w:trPr>
          <w:trHeight w:val="20"/>
        </w:trPr>
        <w:tc>
          <w:tcPr>
            <w:tcW w:w="567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1.1.</w:t>
            </w:r>
          </w:p>
        </w:tc>
        <w:tc>
          <w:tcPr>
            <w:tcW w:w="3119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333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КПМ</w:t>
            </w:r>
          </w:p>
        </w:tc>
        <w:tc>
          <w:tcPr>
            <w:tcW w:w="1474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возрастание</w:t>
            </w:r>
          </w:p>
        </w:tc>
        <w:tc>
          <w:tcPr>
            <w:tcW w:w="1475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тыс. единиц</w:t>
            </w:r>
          </w:p>
        </w:tc>
        <w:tc>
          <w:tcPr>
            <w:tcW w:w="1900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ведомственный</w:t>
            </w:r>
          </w:p>
        </w:tc>
        <w:tc>
          <w:tcPr>
            <w:tcW w:w="1191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97,15</w:t>
            </w:r>
          </w:p>
        </w:tc>
        <w:tc>
          <w:tcPr>
            <w:tcW w:w="851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2023</w:t>
            </w:r>
          </w:p>
        </w:tc>
        <w:tc>
          <w:tcPr>
            <w:tcW w:w="706" w:type="dxa"/>
          </w:tcPr>
          <w:p w:rsidR="00487B86" w:rsidRPr="000C56D9" w:rsidRDefault="00487B86" w:rsidP="000D4273">
            <w:pPr>
              <w:jc w:val="center"/>
            </w:pPr>
            <w:r w:rsidRPr="000C56D9">
              <w:t>97,2</w:t>
            </w:r>
          </w:p>
        </w:tc>
        <w:tc>
          <w:tcPr>
            <w:tcW w:w="848" w:type="dxa"/>
          </w:tcPr>
          <w:p w:rsidR="00487B86" w:rsidRPr="000C56D9" w:rsidRDefault="00487B86" w:rsidP="000D4273">
            <w:pPr>
              <w:jc w:val="center"/>
            </w:pPr>
            <w:r w:rsidRPr="000C56D9">
              <w:t>97,4</w:t>
            </w:r>
          </w:p>
        </w:tc>
        <w:tc>
          <w:tcPr>
            <w:tcW w:w="707" w:type="dxa"/>
          </w:tcPr>
          <w:p w:rsidR="00487B86" w:rsidRPr="000C56D9" w:rsidRDefault="00487B86" w:rsidP="000D4273">
            <w:pPr>
              <w:jc w:val="center"/>
            </w:pPr>
            <w:r w:rsidRPr="000C56D9">
              <w:t>97,5</w:t>
            </w:r>
          </w:p>
        </w:tc>
        <w:tc>
          <w:tcPr>
            <w:tcW w:w="1422" w:type="dxa"/>
          </w:tcPr>
          <w:p w:rsidR="00487B86" w:rsidRPr="000C56D9" w:rsidRDefault="00487B86" w:rsidP="000D4273">
            <w:pPr>
              <w:jc w:val="center"/>
            </w:pPr>
            <w:r w:rsidRPr="000C56D9">
              <w:t>100,0</w:t>
            </w:r>
          </w:p>
        </w:tc>
        <w:tc>
          <w:tcPr>
            <w:tcW w:w="2268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6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отсутствует</w:t>
            </w:r>
          </w:p>
        </w:tc>
        <w:tc>
          <w:tcPr>
            <w:tcW w:w="1989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информационная система отсутствует</w:t>
            </w:r>
          </w:p>
        </w:tc>
      </w:tr>
      <w:tr w:rsidR="00487B86" w:rsidRPr="000C56D9" w:rsidTr="000D4273">
        <w:trPr>
          <w:trHeight w:val="20"/>
        </w:trPr>
        <w:tc>
          <w:tcPr>
            <w:tcW w:w="567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1.2.</w:t>
            </w:r>
          </w:p>
        </w:tc>
        <w:tc>
          <w:tcPr>
            <w:tcW w:w="3119" w:type="dxa"/>
          </w:tcPr>
          <w:p w:rsidR="00487B86" w:rsidRPr="000C56D9" w:rsidRDefault="00DF71F4" w:rsidP="000C56D9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C56D9"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333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КПМ</w:t>
            </w:r>
          </w:p>
        </w:tc>
        <w:tc>
          <w:tcPr>
            <w:tcW w:w="1474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возрастание</w:t>
            </w:r>
          </w:p>
        </w:tc>
        <w:tc>
          <w:tcPr>
            <w:tcW w:w="1475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штук</w:t>
            </w:r>
          </w:p>
        </w:tc>
        <w:tc>
          <w:tcPr>
            <w:tcW w:w="1900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ведомственный</w:t>
            </w:r>
          </w:p>
        </w:tc>
        <w:tc>
          <w:tcPr>
            <w:tcW w:w="1191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43</w:t>
            </w:r>
          </w:p>
        </w:tc>
        <w:tc>
          <w:tcPr>
            <w:tcW w:w="851" w:type="dxa"/>
          </w:tcPr>
          <w:p w:rsidR="00487B86" w:rsidRPr="000C56D9" w:rsidRDefault="00487B86" w:rsidP="000D427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C56D9">
              <w:t>2023</w:t>
            </w:r>
          </w:p>
        </w:tc>
        <w:tc>
          <w:tcPr>
            <w:tcW w:w="706" w:type="dxa"/>
          </w:tcPr>
          <w:p w:rsidR="00487B86" w:rsidRPr="000C56D9" w:rsidRDefault="00487B86" w:rsidP="000D4273">
            <w:pPr>
              <w:jc w:val="center"/>
            </w:pPr>
            <w:r w:rsidRPr="000C56D9">
              <w:t>44</w:t>
            </w:r>
          </w:p>
        </w:tc>
        <w:tc>
          <w:tcPr>
            <w:tcW w:w="848" w:type="dxa"/>
          </w:tcPr>
          <w:p w:rsidR="00487B86" w:rsidRPr="000C56D9" w:rsidRDefault="00487B86" w:rsidP="000D4273">
            <w:pPr>
              <w:jc w:val="center"/>
            </w:pPr>
            <w:r w:rsidRPr="000C56D9">
              <w:t>45</w:t>
            </w:r>
          </w:p>
        </w:tc>
        <w:tc>
          <w:tcPr>
            <w:tcW w:w="707" w:type="dxa"/>
          </w:tcPr>
          <w:p w:rsidR="00487B86" w:rsidRPr="000C56D9" w:rsidRDefault="00487B86" w:rsidP="000D4273">
            <w:pPr>
              <w:jc w:val="center"/>
            </w:pPr>
            <w:r w:rsidRPr="000C56D9">
              <w:t>46</w:t>
            </w:r>
          </w:p>
        </w:tc>
        <w:tc>
          <w:tcPr>
            <w:tcW w:w="1422" w:type="dxa"/>
          </w:tcPr>
          <w:p w:rsidR="00487B86" w:rsidRPr="000C56D9" w:rsidRDefault="00487B86" w:rsidP="000D4273">
            <w:pPr>
              <w:jc w:val="center"/>
            </w:pPr>
            <w:r w:rsidRPr="000C56D9">
              <w:t>47</w:t>
            </w:r>
          </w:p>
        </w:tc>
        <w:tc>
          <w:tcPr>
            <w:tcW w:w="2268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6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отсутствует</w:t>
            </w:r>
          </w:p>
        </w:tc>
        <w:tc>
          <w:tcPr>
            <w:tcW w:w="1989" w:type="dxa"/>
          </w:tcPr>
          <w:p w:rsidR="00487B86" w:rsidRPr="000C56D9" w:rsidRDefault="00487B86" w:rsidP="000C56D9">
            <w:pPr>
              <w:pStyle w:val="formattext"/>
              <w:spacing w:before="0" w:beforeAutospacing="0" w:after="0" w:afterAutospacing="0"/>
              <w:textAlignment w:val="baseline"/>
            </w:pPr>
            <w:r w:rsidRPr="000C56D9">
              <w:t>информационная система отсутствует</w:t>
            </w:r>
          </w:p>
        </w:tc>
      </w:tr>
    </w:tbl>
    <w:p w:rsidR="00487B86" w:rsidRPr="00654375" w:rsidRDefault="00487B86" w:rsidP="00654375">
      <w:pPr>
        <w:jc w:val="both"/>
        <w:rPr>
          <w:sz w:val="28"/>
          <w:szCs w:val="28"/>
        </w:rPr>
      </w:pPr>
    </w:p>
    <w:p w:rsidR="00487B86" w:rsidRPr="00654375" w:rsidRDefault="00487B86" w:rsidP="000D42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487B86" w:rsidRPr="00654375" w:rsidRDefault="00487B86" w:rsidP="000D42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487B86" w:rsidRPr="00654375" w:rsidRDefault="00487B86" w:rsidP="000D42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КПМ – комплекс процессных мероприятий;</w:t>
      </w:r>
    </w:p>
    <w:p w:rsidR="00487B86" w:rsidRPr="00654375" w:rsidRDefault="00487B86" w:rsidP="000D42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0D4273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0D4273">
        <w:rPr>
          <w:sz w:val="28"/>
          <w:szCs w:val="28"/>
        </w:rPr>
        <w:t>;</w:t>
      </w:r>
    </w:p>
    <w:p w:rsidR="00487B86" w:rsidRPr="00654375" w:rsidRDefault="000F7D2B" w:rsidP="000D42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32" w:anchor="7D20K3" w:history="1">
        <w:r w:rsidR="00487B86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D4273">
        <w:rPr>
          <w:sz w:val="28"/>
          <w:szCs w:val="28"/>
        </w:rPr>
        <w:t> –</w:t>
      </w:r>
      <w:r w:rsidR="00487B86" w:rsidRPr="00654375">
        <w:rPr>
          <w:sz w:val="28"/>
          <w:szCs w:val="28"/>
        </w:rPr>
        <w:t> </w:t>
      </w:r>
      <w:hyperlink r:id="rId33" w:anchor="7D20K3" w:history="1">
        <w:r w:rsidR="00487B86" w:rsidRPr="0065437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487B86" w:rsidRPr="00654375">
        <w:rPr>
          <w:sz w:val="28"/>
          <w:szCs w:val="28"/>
        </w:rPr>
        <w:t>.</w:t>
      </w:r>
    </w:p>
    <w:p w:rsidR="00654375" w:rsidRPr="00654375" w:rsidRDefault="00654375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7342" w:rsidRDefault="006073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7342" w:rsidRPr="00607342" w:rsidRDefault="00292D44" w:rsidP="000D42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07342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AE24A0" w:rsidRPr="00607342">
        <w:rPr>
          <w:sz w:val="28"/>
          <w:szCs w:val="28"/>
        </w:rPr>
        <w:t xml:space="preserve"> </w:t>
      </w:r>
    </w:p>
    <w:p w:rsidR="00607342" w:rsidRPr="00607342" w:rsidRDefault="00AE24A0" w:rsidP="000D42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07342">
        <w:rPr>
          <w:sz w:val="28"/>
          <w:szCs w:val="28"/>
        </w:rPr>
        <w:t>«Обеспечение функционирования единой</w:t>
      </w:r>
      <w:r w:rsidR="00607342" w:rsidRPr="00607342">
        <w:rPr>
          <w:sz w:val="28"/>
          <w:szCs w:val="28"/>
        </w:rPr>
        <w:t xml:space="preserve"> </w:t>
      </w:r>
      <w:r w:rsidRPr="00607342">
        <w:rPr>
          <w:sz w:val="28"/>
          <w:szCs w:val="28"/>
        </w:rPr>
        <w:t>дежурно-диспетчерской службы и созданной на ее основе системы обеспечения вызова экстренных оперативных</w:t>
      </w:r>
      <w:r w:rsidR="00607342" w:rsidRPr="00607342">
        <w:rPr>
          <w:sz w:val="28"/>
          <w:szCs w:val="28"/>
        </w:rPr>
        <w:t xml:space="preserve"> </w:t>
      </w:r>
      <w:r w:rsidRPr="00607342">
        <w:rPr>
          <w:sz w:val="28"/>
          <w:szCs w:val="28"/>
        </w:rPr>
        <w:t xml:space="preserve">служб </w:t>
      </w:r>
    </w:p>
    <w:p w:rsidR="00D94B4F" w:rsidRDefault="00AE24A0" w:rsidP="000D42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07342">
        <w:rPr>
          <w:sz w:val="28"/>
          <w:szCs w:val="28"/>
        </w:rPr>
        <w:t>по единому номеру «112», муниципальной системы оповещения населения Красносулинского района,</w:t>
      </w:r>
      <w:r w:rsidR="00607342" w:rsidRPr="00607342">
        <w:rPr>
          <w:sz w:val="28"/>
          <w:szCs w:val="28"/>
        </w:rPr>
        <w:t xml:space="preserve"> </w:t>
      </w:r>
      <w:r w:rsidRPr="00607342">
        <w:rPr>
          <w:sz w:val="28"/>
          <w:szCs w:val="28"/>
        </w:rPr>
        <w:t>аппаратно</w:t>
      </w:r>
      <w:r w:rsidRPr="00654375">
        <w:rPr>
          <w:sz w:val="28"/>
          <w:szCs w:val="28"/>
        </w:rPr>
        <w:t>-программного комплекса «Безопасный город»</w:t>
      </w:r>
    </w:p>
    <w:p w:rsidR="000D4273" w:rsidRPr="00654375" w:rsidRDefault="000D4273" w:rsidP="000D42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61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5670"/>
        <w:gridCol w:w="2410"/>
        <w:gridCol w:w="4961"/>
        <w:gridCol w:w="1318"/>
        <w:gridCol w:w="1176"/>
        <w:gridCol w:w="850"/>
        <w:gridCol w:w="1050"/>
        <w:gridCol w:w="1050"/>
        <w:gridCol w:w="1049"/>
        <w:gridCol w:w="1460"/>
      </w:tblGrid>
      <w:tr w:rsidR="00D94B4F" w:rsidRPr="000D4273" w:rsidTr="000D4273">
        <w:trPr>
          <w:trHeight w:val="20"/>
        </w:trPr>
        <w:tc>
          <w:tcPr>
            <w:tcW w:w="567" w:type="dxa"/>
            <w:vMerge w:val="restart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№</w:t>
            </w:r>
          </w:p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0D4273">
              <w:t>п</w:t>
            </w:r>
            <w:proofErr w:type="gramEnd"/>
            <w:r w:rsidRPr="000D4273">
              <w:t>/п</w:t>
            </w:r>
          </w:p>
        </w:tc>
        <w:tc>
          <w:tcPr>
            <w:tcW w:w="5670" w:type="dxa"/>
            <w:vMerge w:val="restart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Тип мероприятия (результата)</w:t>
            </w:r>
          </w:p>
        </w:tc>
        <w:tc>
          <w:tcPr>
            <w:tcW w:w="4961" w:type="dxa"/>
            <w:vMerge w:val="restart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Характеристика</w:t>
            </w:r>
          </w:p>
        </w:tc>
        <w:tc>
          <w:tcPr>
            <w:tcW w:w="1318" w:type="dxa"/>
            <w:vMerge w:val="restart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Единица измерения (по </w:t>
            </w:r>
            <w:hyperlink r:id="rId34" w:anchor="7D20K3" w:history="1">
              <w:r w:rsidRPr="000D4273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0D4273">
              <w:t>)</w:t>
            </w:r>
          </w:p>
        </w:tc>
        <w:tc>
          <w:tcPr>
            <w:tcW w:w="2026" w:type="dxa"/>
            <w:gridSpan w:val="2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Базовое значение</w:t>
            </w:r>
          </w:p>
        </w:tc>
        <w:tc>
          <w:tcPr>
            <w:tcW w:w="4609" w:type="dxa"/>
            <w:gridSpan w:val="4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Значение результата по годам реализации</w:t>
            </w:r>
          </w:p>
        </w:tc>
      </w:tr>
      <w:tr w:rsidR="00D94B4F" w:rsidRPr="000D4273" w:rsidTr="000D4273">
        <w:trPr>
          <w:trHeight w:val="20"/>
        </w:trPr>
        <w:tc>
          <w:tcPr>
            <w:tcW w:w="567" w:type="dxa"/>
            <w:vMerge/>
          </w:tcPr>
          <w:p w:rsidR="00D94B4F" w:rsidRPr="000D4273" w:rsidRDefault="00D94B4F" w:rsidP="00607342">
            <w:pPr>
              <w:jc w:val="center"/>
            </w:pPr>
          </w:p>
        </w:tc>
        <w:tc>
          <w:tcPr>
            <w:tcW w:w="5670" w:type="dxa"/>
            <w:vMerge/>
          </w:tcPr>
          <w:p w:rsidR="00D94B4F" w:rsidRPr="000D4273" w:rsidRDefault="00D94B4F" w:rsidP="00607342">
            <w:pPr>
              <w:jc w:val="center"/>
            </w:pPr>
          </w:p>
        </w:tc>
        <w:tc>
          <w:tcPr>
            <w:tcW w:w="2410" w:type="dxa"/>
            <w:vMerge/>
          </w:tcPr>
          <w:p w:rsidR="00D94B4F" w:rsidRPr="000D4273" w:rsidRDefault="00D94B4F" w:rsidP="00607342">
            <w:pPr>
              <w:jc w:val="center"/>
            </w:pPr>
          </w:p>
        </w:tc>
        <w:tc>
          <w:tcPr>
            <w:tcW w:w="4961" w:type="dxa"/>
            <w:vMerge/>
          </w:tcPr>
          <w:p w:rsidR="00D94B4F" w:rsidRPr="000D4273" w:rsidRDefault="00D94B4F" w:rsidP="00607342">
            <w:pPr>
              <w:jc w:val="center"/>
            </w:pPr>
          </w:p>
        </w:tc>
        <w:tc>
          <w:tcPr>
            <w:tcW w:w="1318" w:type="dxa"/>
            <w:vMerge/>
          </w:tcPr>
          <w:p w:rsidR="00D94B4F" w:rsidRPr="000D4273" w:rsidRDefault="00D94B4F" w:rsidP="00607342">
            <w:pPr>
              <w:jc w:val="center"/>
            </w:pPr>
          </w:p>
        </w:tc>
        <w:tc>
          <w:tcPr>
            <w:tcW w:w="1176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значение</w:t>
            </w:r>
          </w:p>
        </w:tc>
        <w:tc>
          <w:tcPr>
            <w:tcW w:w="8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год</w:t>
            </w:r>
          </w:p>
        </w:tc>
        <w:tc>
          <w:tcPr>
            <w:tcW w:w="1050" w:type="dxa"/>
          </w:tcPr>
          <w:p w:rsidR="001B6F04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2025</w:t>
            </w:r>
            <w:r w:rsidR="000D4273">
              <w:t xml:space="preserve"> </w:t>
            </w:r>
            <w:r w:rsidR="001B6F04" w:rsidRPr="000D4273">
              <w:t>год</w:t>
            </w:r>
          </w:p>
        </w:tc>
        <w:tc>
          <w:tcPr>
            <w:tcW w:w="1050" w:type="dxa"/>
          </w:tcPr>
          <w:p w:rsidR="001B6F04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2026</w:t>
            </w:r>
            <w:r w:rsidR="000D4273">
              <w:t xml:space="preserve"> </w:t>
            </w:r>
            <w:r w:rsidR="001B6F04" w:rsidRPr="000D4273">
              <w:t>год</w:t>
            </w:r>
          </w:p>
        </w:tc>
        <w:tc>
          <w:tcPr>
            <w:tcW w:w="1049" w:type="dxa"/>
          </w:tcPr>
          <w:p w:rsidR="001B6F04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2027</w:t>
            </w:r>
            <w:r w:rsidR="000D4273">
              <w:t xml:space="preserve"> </w:t>
            </w:r>
            <w:r w:rsidR="001B6F04" w:rsidRPr="000D4273">
              <w:t>год</w:t>
            </w:r>
          </w:p>
        </w:tc>
        <w:tc>
          <w:tcPr>
            <w:tcW w:w="1460" w:type="dxa"/>
          </w:tcPr>
          <w:p w:rsidR="001B6F04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2030</w:t>
            </w:r>
            <w:r w:rsidR="000D4273" w:rsidRPr="000D4273">
              <w:t xml:space="preserve"> </w:t>
            </w:r>
            <w:r w:rsidR="00376591" w:rsidRPr="000D4273">
              <w:t>г</w:t>
            </w:r>
            <w:r w:rsidR="001B6F04" w:rsidRPr="000D4273">
              <w:t>од</w:t>
            </w:r>
            <w:r w:rsidR="00376591" w:rsidRPr="000D4273">
              <w:t xml:space="preserve"> (справочно)</w:t>
            </w:r>
          </w:p>
        </w:tc>
      </w:tr>
      <w:tr w:rsidR="00D94B4F" w:rsidRPr="000D4273" w:rsidTr="00607342">
        <w:trPr>
          <w:trHeight w:val="20"/>
        </w:trPr>
        <w:tc>
          <w:tcPr>
            <w:tcW w:w="21561" w:type="dxa"/>
            <w:gridSpan w:val="11"/>
          </w:tcPr>
          <w:p w:rsidR="00607342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 xml:space="preserve">1. Задача комплекса процессных мероприятий «Выполнены мероприятия по обеспечение функционирования </w:t>
            </w:r>
            <w:proofErr w:type="gramStart"/>
            <w:r w:rsidRPr="000D4273">
              <w:t>единой</w:t>
            </w:r>
            <w:proofErr w:type="gramEnd"/>
          </w:p>
          <w:p w:rsidR="00607342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дежурно-диспетчерской службы и созданной на ее основе системы обеспечения вызова экстренных оперативных служб по единому номеру «112,</w:t>
            </w:r>
          </w:p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 xml:space="preserve">муниципальной системы оповещения населения Красносулинского района, </w:t>
            </w:r>
            <w:r w:rsidRPr="000D4273">
              <w:rPr>
                <w:bCs/>
              </w:rPr>
              <w:t>аппаратно-программного комплекса «Безопасный город</w:t>
            </w:r>
            <w:r w:rsidR="002C0A68" w:rsidRPr="000D4273">
              <w:rPr>
                <w:bCs/>
              </w:rPr>
              <w:t>»</w:t>
            </w:r>
          </w:p>
        </w:tc>
      </w:tr>
      <w:tr w:rsidR="00D94B4F" w:rsidRPr="000D4273" w:rsidTr="000D4273">
        <w:trPr>
          <w:trHeight w:val="20"/>
        </w:trPr>
        <w:tc>
          <w:tcPr>
            <w:tcW w:w="567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1.1.</w:t>
            </w:r>
          </w:p>
        </w:tc>
        <w:tc>
          <w:tcPr>
            <w:tcW w:w="5670" w:type="dxa"/>
          </w:tcPr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 xml:space="preserve">Мероприятие (результат) </w:t>
            </w:r>
            <w:r w:rsidR="004E62FC" w:rsidRPr="000D4273">
              <w:t xml:space="preserve">1.1. </w:t>
            </w:r>
            <w:r w:rsidRPr="000D4273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2410" w:type="dxa"/>
          </w:tcPr>
          <w:p w:rsidR="00607342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 xml:space="preserve">Осуществление </w:t>
            </w:r>
            <w:proofErr w:type="gramStart"/>
            <w:r w:rsidRPr="000D4273">
              <w:t>текущей</w:t>
            </w:r>
            <w:proofErr w:type="gramEnd"/>
            <w:r w:rsidRPr="000D4273">
              <w:t xml:space="preserve"> </w:t>
            </w:r>
          </w:p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>деятельности</w:t>
            </w:r>
          </w:p>
        </w:tc>
        <w:tc>
          <w:tcPr>
            <w:tcW w:w="4961" w:type="dxa"/>
          </w:tcPr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>поддержание высокой готовности единой дежурно-диспетчерской службы;</w:t>
            </w:r>
          </w:p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>функционирование системы-112</w:t>
            </w:r>
          </w:p>
        </w:tc>
        <w:tc>
          <w:tcPr>
            <w:tcW w:w="1318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процентов</w:t>
            </w:r>
          </w:p>
        </w:tc>
        <w:tc>
          <w:tcPr>
            <w:tcW w:w="1176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8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2023</w:t>
            </w:r>
          </w:p>
        </w:tc>
        <w:tc>
          <w:tcPr>
            <w:tcW w:w="10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10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1049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146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</w:tr>
      <w:tr w:rsidR="00D94B4F" w:rsidRPr="000D4273" w:rsidTr="000D4273">
        <w:trPr>
          <w:trHeight w:val="20"/>
        </w:trPr>
        <w:tc>
          <w:tcPr>
            <w:tcW w:w="567" w:type="dxa"/>
          </w:tcPr>
          <w:p w:rsidR="00D94B4F" w:rsidRPr="000D4273" w:rsidRDefault="002A5480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1.2.</w:t>
            </w:r>
          </w:p>
        </w:tc>
        <w:tc>
          <w:tcPr>
            <w:tcW w:w="5670" w:type="dxa"/>
          </w:tcPr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 xml:space="preserve">Мероприятие (результат) </w:t>
            </w:r>
            <w:r w:rsidR="004E62FC" w:rsidRPr="000D4273">
              <w:t xml:space="preserve">1.2. </w:t>
            </w:r>
            <w:r w:rsidRPr="000D4273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410" w:type="dxa"/>
          </w:tcPr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 xml:space="preserve">Приобретение </w:t>
            </w:r>
            <w:r w:rsidR="00376591" w:rsidRPr="000D4273">
              <w:t>товаров, работ и услуг</w:t>
            </w:r>
          </w:p>
        </w:tc>
        <w:tc>
          <w:tcPr>
            <w:tcW w:w="4961" w:type="dxa"/>
          </w:tcPr>
          <w:p w:rsidR="00D94B4F" w:rsidRPr="000D4273" w:rsidRDefault="00D94B4F" w:rsidP="000D4273">
            <w:pPr>
              <w:pStyle w:val="formattext"/>
              <w:spacing w:before="0" w:beforeAutospacing="0" w:after="0" w:afterAutospacing="0"/>
              <w:textAlignment w:val="baseline"/>
            </w:pPr>
            <w:r w:rsidRPr="000D4273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318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процентов</w:t>
            </w:r>
          </w:p>
        </w:tc>
        <w:tc>
          <w:tcPr>
            <w:tcW w:w="1176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8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2023</w:t>
            </w:r>
          </w:p>
        </w:tc>
        <w:tc>
          <w:tcPr>
            <w:tcW w:w="10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105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1049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  <w:tc>
          <w:tcPr>
            <w:tcW w:w="1460" w:type="dxa"/>
          </w:tcPr>
          <w:p w:rsidR="00D94B4F" w:rsidRPr="000D4273" w:rsidRDefault="00D94B4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D4273">
              <w:t>100</w:t>
            </w:r>
          </w:p>
        </w:tc>
      </w:tr>
    </w:tbl>
    <w:p w:rsidR="00137F66" w:rsidRPr="00654375" w:rsidRDefault="00137F66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F520E" w:rsidRPr="00654375" w:rsidRDefault="000F520E" w:rsidP="0060734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3E20EE" w:rsidRPr="00654375" w:rsidRDefault="000F520E" w:rsidP="0060734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Используемое сокращение:</w:t>
      </w:r>
    </w:p>
    <w:p w:rsidR="000F520E" w:rsidRPr="00654375" w:rsidRDefault="000F7D2B" w:rsidP="0060734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35" w:anchor="7D20K3" w:history="1">
        <w:r w:rsidR="000F520E" w:rsidRPr="0065437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607342">
        <w:rPr>
          <w:sz w:val="28"/>
          <w:szCs w:val="28"/>
        </w:rPr>
        <w:t> –</w:t>
      </w:r>
      <w:r w:rsidR="000F520E" w:rsidRPr="00654375">
        <w:rPr>
          <w:sz w:val="28"/>
          <w:szCs w:val="28"/>
        </w:rPr>
        <w:t> </w:t>
      </w:r>
      <w:hyperlink r:id="rId36" w:anchor="7D20K3" w:history="1">
        <w:r w:rsidR="000F520E" w:rsidRPr="0065437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607342">
        <w:rPr>
          <w:rStyle w:val="af4"/>
          <w:color w:val="auto"/>
          <w:sz w:val="28"/>
          <w:szCs w:val="28"/>
          <w:u w:val="none"/>
        </w:rPr>
        <w:t>.</w:t>
      </w:r>
    </w:p>
    <w:p w:rsidR="00137F66" w:rsidRPr="00654375" w:rsidRDefault="00137F66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7342" w:rsidRDefault="00BB4181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 xml:space="preserve">4. </w:t>
      </w:r>
      <w:r w:rsidR="000F520E" w:rsidRPr="00654375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654375">
        <w:rPr>
          <w:sz w:val="28"/>
          <w:szCs w:val="28"/>
        </w:rPr>
        <w:t xml:space="preserve"> </w:t>
      </w:r>
    </w:p>
    <w:p w:rsidR="00E72F8A" w:rsidRPr="00654375" w:rsidRDefault="00E72F8A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«Обеспечение функционирования единой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654375">
        <w:rPr>
          <w:sz w:val="28"/>
          <w:szCs w:val="28"/>
        </w:rPr>
        <w:t>экстренных</w:t>
      </w:r>
      <w:proofErr w:type="gramEnd"/>
      <w:r w:rsidRPr="00654375">
        <w:rPr>
          <w:sz w:val="28"/>
          <w:szCs w:val="28"/>
        </w:rPr>
        <w:t xml:space="preserve"> оперативных</w:t>
      </w:r>
    </w:p>
    <w:p w:rsidR="00E72F8A" w:rsidRPr="00654375" w:rsidRDefault="00E72F8A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>аппаратно-программного комплекса «Безопасный город»</w:t>
      </w:r>
    </w:p>
    <w:p w:rsidR="004D27B2" w:rsidRPr="00654375" w:rsidRDefault="004D27B2" w:rsidP="0060734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60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183"/>
        <w:gridCol w:w="2977"/>
        <w:gridCol w:w="1275"/>
        <w:gridCol w:w="1134"/>
        <w:gridCol w:w="1134"/>
        <w:gridCol w:w="1279"/>
        <w:gridCol w:w="11"/>
      </w:tblGrid>
      <w:tr w:rsidR="001E406A" w:rsidRPr="00607342" w:rsidTr="00607342">
        <w:trPr>
          <w:trHeight w:val="20"/>
        </w:trPr>
        <w:tc>
          <w:tcPr>
            <w:tcW w:w="567" w:type="dxa"/>
            <w:vMerge w:val="restart"/>
          </w:tcPr>
          <w:p w:rsidR="000F520E" w:rsidRPr="00607342" w:rsidRDefault="00BB4181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№</w:t>
            </w:r>
          </w:p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07342">
              <w:t>п</w:t>
            </w:r>
            <w:proofErr w:type="gramEnd"/>
            <w:r w:rsidRPr="00607342">
              <w:t>/п</w:t>
            </w:r>
          </w:p>
        </w:tc>
        <w:tc>
          <w:tcPr>
            <w:tcW w:w="13183" w:type="dxa"/>
            <w:vMerge w:val="restart"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textAlignment w:val="baseline"/>
            </w:pPr>
            <w:r w:rsidRPr="00607342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Код бюджетной классификации расходов</w:t>
            </w:r>
          </w:p>
        </w:tc>
        <w:tc>
          <w:tcPr>
            <w:tcW w:w="4833" w:type="dxa"/>
            <w:gridSpan w:val="5"/>
          </w:tcPr>
          <w:p w:rsidR="00607342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 xml:space="preserve">Объем расходов по годам реализации </w:t>
            </w:r>
          </w:p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(тыс. рублей)</w:t>
            </w:r>
          </w:p>
        </w:tc>
      </w:tr>
      <w:tr w:rsidR="001E406A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183" w:type="dxa"/>
            <w:vMerge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7" w:type="dxa"/>
            <w:vMerge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2025</w:t>
            </w:r>
          </w:p>
        </w:tc>
        <w:tc>
          <w:tcPr>
            <w:tcW w:w="1134" w:type="dxa"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2026</w:t>
            </w:r>
          </w:p>
        </w:tc>
        <w:tc>
          <w:tcPr>
            <w:tcW w:w="1134" w:type="dxa"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2027</w:t>
            </w:r>
          </w:p>
        </w:tc>
        <w:tc>
          <w:tcPr>
            <w:tcW w:w="1279" w:type="dxa"/>
          </w:tcPr>
          <w:p w:rsidR="000F520E" w:rsidRPr="00607342" w:rsidRDefault="000F520E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Всего</w:t>
            </w:r>
          </w:p>
        </w:tc>
      </w:tr>
      <w:tr w:rsidR="00E566A5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1.</w:t>
            </w:r>
          </w:p>
        </w:tc>
        <w:tc>
          <w:tcPr>
            <w:tcW w:w="13183" w:type="dxa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607342">
              <w:t xml:space="preserve"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  <w:r w:rsidRPr="00607342">
              <w:rPr>
                <w:bCs/>
              </w:rPr>
              <w:t>аппаратно-программного комплекса «Безопасный город</w:t>
            </w:r>
            <w:r w:rsidR="002C0A68" w:rsidRPr="00607342">
              <w:rPr>
                <w:bCs/>
              </w:rPr>
              <w:t>»</w:t>
            </w:r>
            <w:r w:rsidRPr="00607342">
              <w:t xml:space="preserve"> (всего), в том числе:</w:t>
            </w:r>
            <w:proofErr w:type="gramEnd"/>
          </w:p>
        </w:tc>
        <w:tc>
          <w:tcPr>
            <w:tcW w:w="2977" w:type="dxa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Х</w:t>
            </w:r>
          </w:p>
        </w:tc>
        <w:tc>
          <w:tcPr>
            <w:tcW w:w="1275" w:type="dxa"/>
          </w:tcPr>
          <w:p w:rsidR="00E566A5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9806,6</w:t>
            </w:r>
          </w:p>
        </w:tc>
        <w:tc>
          <w:tcPr>
            <w:tcW w:w="1134" w:type="dxa"/>
          </w:tcPr>
          <w:p w:rsidR="00E566A5" w:rsidRPr="00607342" w:rsidRDefault="00920BB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10112,1</w:t>
            </w:r>
          </w:p>
        </w:tc>
        <w:tc>
          <w:tcPr>
            <w:tcW w:w="1134" w:type="dxa"/>
          </w:tcPr>
          <w:p w:rsidR="00E566A5" w:rsidRPr="00607342" w:rsidRDefault="00920BBF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7180,4</w:t>
            </w:r>
          </w:p>
        </w:tc>
        <w:tc>
          <w:tcPr>
            <w:tcW w:w="1279" w:type="dxa"/>
          </w:tcPr>
          <w:p w:rsidR="00E566A5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27099,1</w:t>
            </w:r>
          </w:p>
        </w:tc>
      </w:tr>
      <w:tr w:rsidR="00AF455C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AF455C" w:rsidRPr="00607342" w:rsidRDefault="00AF455C" w:rsidP="00607342">
            <w:pPr>
              <w:jc w:val="center"/>
            </w:pPr>
          </w:p>
        </w:tc>
        <w:tc>
          <w:tcPr>
            <w:tcW w:w="13183" w:type="dxa"/>
          </w:tcPr>
          <w:p w:rsidR="00AF455C" w:rsidRPr="00607342" w:rsidRDefault="00AF455C" w:rsidP="00607342">
            <w:pPr>
              <w:pStyle w:val="formattext"/>
              <w:spacing w:before="0" w:beforeAutospacing="0" w:after="0" w:afterAutospacing="0"/>
              <w:textAlignment w:val="baseline"/>
            </w:pPr>
            <w:r w:rsidRPr="00607342">
              <w:t>бюджет района</w:t>
            </w:r>
          </w:p>
        </w:tc>
        <w:tc>
          <w:tcPr>
            <w:tcW w:w="2977" w:type="dxa"/>
          </w:tcPr>
          <w:p w:rsidR="00AF455C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Х</w:t>
            </w:r>
          </w:p>
        </w:tc>
        <w:tc>
          <w:tcPr>
            <w:tcW w:w="1275" w:type="dxa"/>
          </w:tcPr>
          <w:p w:rsidR="00AF455C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9806,6</w:t>
            </w:r>
          </w:p>
        </w:tc>
        <w:tc>
          <w:tcPr>
            <w:tcW w:w="1134" w:type="dxa"/>
          </w:tcPr>
          <w:p w:rsidR="00AF455C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10112,1</w:t>
            </w:r>
          </w:p>
        </w:tc>
        <w:tc>
          <w:tcPr>
            <w:tcW w:w="1134" w:type="dxa"/>
          </w:tcPr>
          <w:p w:rsidR="00AF455C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7180,4</w:t>
            </w:r>
          </w:p>
        </w:tc>
        <w:tc>
          <w:tcPr>
            <w:tcW w:w="1279" w:type="dxa"/>
          </w:tcPr>
          <w:p w:rsidR="00AF455C" w:rsidRPr="00607342" w:rsidRDefault="00AF455C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27099,1</w:t>
            </w:r>
          </w:p>
        </w:tc>
      </w:tr>
      <w:tr w:rsidR="00CB0F87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</w:tcPr>
          <w:p w:rsidR="00CB0F87" w:rsidRPr="00607342" w:rsidRDefault="00CB0F87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2.</w:t>
            </w:r>
          </w:p>
        </w:tc>
        <w:tc>
          <w:tcPr>
            <w:tcW w:w="13183" w:type="dxa"/>
          </w:tcPr>
          <w:p w:rsidR="00CB0F87" w:rsidRPr="00607342" w:rsidRDefault="00DA7A06" w:rsidP="00607342">
            <w:pPr>
              <w:pStyle w:val="formattext"/>
              <w:spacing w:before="0" w:beforeAutospacing="0" w:after="0" w:afterAutospacing="0"/>
              <w:textAlignment w:val="baseline"/>
            </w:pPr>
            <w:r w:rsidRPr="00607342">
              <w:t>Мероприятие</w:t>
            </w:r>
            <w:r w:rsidR="00E566A5" w:rsidRPr="00607342">
              <w:t xml:space="preserve"> (результат)</w:t>
            </w:r>
            <w:r w:rsidR="008911CA" w:rsidRPr="00607342">
              <w:t xml:space="preserve"> 1.1.</w:t>
            </w:r>
            <w:r w:rsidR="00E566A5" w:rsidRPr="00607342">
              <w:t xml:space="preserve"> «Обеспечено функционирование единой дежурно-диспетчерской службы Красносулинского района» (всего), в том числе:</w:t>
            </w:r>
          </w:p>
        </w:tc>
        <w:tc>
          <w:tcPr>
            <w:tcW w:w="2977" w:type="dxa"/>
          </w:tcPr>
          <w:p w:rsidR="00CB0F87" w:rsidRPr="00607342" w:rsidRDefault="00E566A5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Х</w:t>
            </w:r>
          </w:p>
        </w:tc>
        <w:tc>
          <w:tcPr>
            <w:tcW w:w="1275" w:type="dxa"/>
          </w:tcPr>
          <w:p w:rsidR="00CB0F87" w:rsidRPr="00607342" w:rsidRDefault="00AF455C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7206,6</w:t>
            </w:r>
          </w:p>
        </w:tc>
        <w:tc>
          <w:tcPr>
            <w:tcW w:w="1134" w:type="dxa"/>
          </w:tcPr>
          <w:p w:rsidR="00CB0F87" w:rsidRPr="00607342" w:rsidRDefault="00BB09DE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7112,1</w:t>
            </w:r>
          </w:p>
        </w:tc>
        <w:tc>
          <w:tcPr>
            <w:tcW w:w="1134" w:type="dxa"/>
          </w:tcPr>
          <w:p w:rsidR="00CB0F87" w:rsidRPr="00607342" w:rsidRDefault="00C17E88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7180,4</w:t>
            </w:r>
          </w:p>
        </w:tc>
        <w:tc>
          <w:tcPr>
            <w:tcW w:w="1279" w:type="dxa"/>
          </w:tcPr>
          <w:p w:rsidR="00CB0F87" w:rsidRPr="00607342" w:rsidRDefault="00AF455C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21499,1</w:t>
            </w:r>
          </w:p>
        </w:tc>
      </w:tr>
      <w:tr w:rsidR="00E566A5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183" w:type="dxa"/>
            <w:vMerge w:val="restart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textAlignment w:val="baseline"/>
            </w:pPr>
            <w:r w:rsidRPr="00607342">
              <w:t>бюджет района, из них</w:t>
            </w:r>
          </w:p>
        </w:tc>
        <w:tc>
          <w:tcPr>
            <w:tcW w:w="2977" w:type="dxa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914 0310 0240420040 110</w:t>
            </w:r>
          </w:p>
        </w:tc>
        <w:tc>
          <w:tcPr>
            <w:tcW w:w="1275" w:type="dxa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6</w:t>
            </w:r>
            <w:r w:rsidR="00920BBF" w:rsidRPr="00607342">
              <w:t>74</w:t>
            </w:r>
            <w:r w:rsidRPr="00607342">
              <w:t>4,</w:t>
            </w:r>
            <w:r w:rsidR="00920BBF" w:rsidRPr="00607342">
              <w:t>6</w:t>
            </w:r>
          </w:p>
        </w:tc>
        <w:tc>
          <w:tcPr>
            <w:tcW w:w="1134" w:type="dxa"/>
          </w:tcPr>
          <w:p w:rsidR="00E566A5" w:rsidRPr="00607342" w:rsidRDefault="00BB09DE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6812,1</w:t>
            </w:r>
          </w:p>
        </w:tc>
        <w:tc>
          <w:tcPr>
            <w:tcW w:w="1134" w:type="dxa"/>
          </w:tcPr>
          <w:p w:rsidR="00E566A5" w:rsidRPr="00607342" w:rsidRDefault="00E566A5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6</w:t>
            </w:r>
            <w:r w:rsidR="00C17E88" w:rsidRPr="00607342">
              <w:t>880</w:t>
            </w:r>
            <w:r w:rsidRPr="00607342">
              <w:t>,</w:t>
            </w:r>
            <w:r w:rsidR="00C17E88" w:rsidRPr="00607342">
              <w:t>4</w:t>
            </w:r>
          </w:p>
        </w:tc>
        <w:tc>
          <w:tcPr>
            <w:tcW w:w="1279" w:type="dxa"/>
          </w:tcPr>
          <w:p w:rsidR="00E566A5" w:rsidRPr="00607342" w:rsidRDefault="00977060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20437,1</w:t>
            </w:r>
          </w:p>
        </w:tc>
      </w:tr>
      <w:tr w:rsidR="00CB0F87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CB0F87" w:rsidRPr="00607342" w:rsidRDefault="00CB0F87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183" w:type="dxa"/>
            <w:vMerge/>
          </w:tcPr>
          <w:p w:rsidR="00CB0F87" w:rsidRPr="00607342" w:rsidRDefault="00CB0F87" w:rsidP="0060734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7" w:type="dxa"/>
          </w:tcPr>
          <w:p w:rsidR="00CB0F87" w:rsidRPr="00607342" w:rsidRDefault="009B4D99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914 0310 0240420040 240</w:t>
            </w:r>
          </w:p>
        </w:tc>
        <w:tc>
          <w:tcPr>
            <w:tcW w:w="1275" w:type="dxa"/>
          </w:tcPr>
          <w:p w:rsidR="00CB0F87" w:rsidRPr="00607342" w:rsidRDefault="00AF455C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462</w:t>
            </w:r>
            <w:r w:rsidR="009B4D99" w:rsidRPr="00607342">
              <w:t>,0</w:t>
            </w:r>
          </w:p>
        </w:tc>
        <w:tc>
          <w:tcPr>
            <w:tcW w:w="1134" w:type="dxa"/>
          </w:tcPr>
          <w:p w:rsidR="00CB0F87" w:rsidRPr="00607342" w:rsidRDefault="009B4D99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300,0</w:t>
            </w:r>
          </w:p>
        </w:tc>
        <w:tc>
          <w:tcPr>
            <w:tcW w:w="1134" w:type="dxa"/>
          </w:tcPr>
          <w:p w:rsidR="00CB0F87" w:rsidRPr="00607342" w:rsidRDefault="009B4D99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300,0</w:t>
            </w:r>
          </w:p>
        </w:tc>
        <w:tc>
          <w:tcPr>
            <w:tcW w:w="1279" w:type="dxa"/>
          </w:tcPr>
          <w:p w:rsidR="00CB0F87" w:rsidRPr="00607342" w:rsidRDefault="00AF455C" w:rsidP="00607342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607342">
              <w:t>1062</w:t>
            </w:r>
            <w:r w:rsidR="009B4D99" w:rsidRPr="00607342">
              <w:t>,0</w:t>
            </w:r>
          </w:p>
        </w:tc>
      </w:tr>
      <w:tr w:rsidR="00807B18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</w:tcPr>
          <w:p w:rsidR="00807B18" w:rsidRPr="00607342" w:rsidRDefault="00807B18" w:rsidP="00607342">
            <w:pPr>
              <w:jc w:val="center"/>
            </w:pPr>
            <w:r w:rsidRPr="00607342">
              <w:t>3.</w:t>
            </w:r>
          </w:p>
        </w:tc>
        <w:tc>
          <w:tcPr>
            <w:tcW w:w="13183" w:type="dxa"/>
          </w:tcPr>
          <w:p w:rsidR="00807B18" w:rsidRPr="00607342" w:rsidRDefault="00807B18" w:rsidP="00607342">
            <w:pPr>
              <w:pStyle w:val="formattext"/>
              <w:spacing w:before="0" w:beforeAutospacing="0" w:after="0" w:afterAutospacing="0"/>
              <w:textAlignment w:val="baseline"/>
            </w:pPr>
            <w:r w:rsidRPr="00607342">
              <w:t xml:space="preserve">Мероприятие (результат) </w:t>
            </w:r>
            <w:r w:rsidR="008911CA" w:rsidRPr="00607342">
              <w:t xml:space="preserve">1.2. </w:t>
            </w:r>
            <w:r w:rsidRPr="00607342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 (всего), в том числе:</w:t>
            </w:r>
          </w:p>
        </w:tc>
        <w:tc>
          <w:tcPr>
            <w:tcW w:w="2977" w:type="dxa"/>
          </w:tcPr>
          <w:p w:rsidR="00807B18" w:rsidRPr="00607342" w:rsidRDefault="00807B18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Х</w:t>
            </w:r>
          </w:p>
        </w:tc>
        <w:tc>
          <w:tcPr>
            <w:tcW w:w="1275" w:type="dxa"/>
          </w:tcPr>
          <w:p w:rsidR="00807B18" w:rsidRPr="00607342" w:rsidRDefault="00807B18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2600,0</w:t>
            </w:r>
          </w:p>
        </w:tc>
        <w:tc>
          <w:tcPr>
            <w:tcW w:w="1134" w:type="dxa"/>
          </w:tcPr>
          <w:p w:rsidR="00807B18" w:rsidRPr="00607342" w:rsidRDefault="00807B18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3000,0</w:t>
            </w:r>
          </w:p>
        </w:tc>
        <w:tc>
          <w:tcPr>
            <w:tcW w:w="1134" w:type="dxa"/>
          </w:tcPr>
          <w:p w:rsidR="00807B18" w:rsidRPr="00607342" w:rsidRDefault="00807B18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0,0</w:t>
            </w:r>
          </w:p>
        </w:tc>
        <w:tc>
          <w:tcPr>
            <w:tcW w:w="1279" w:type="dxa"/>
          </w:tcPr>
          <w:p w:rsidR="00807B18" w:rsidRPr="00607342" w:rsidRDefault="00807B18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5600,0</w:t>
            </w:r>
          </w:p>
        </w:tc>
      </w:tr>
      <w:tr w:rsidR="00FB4089" w:rsidRPr="00607342" w:rsidTr="00607342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FB4089" w:rsidRPr="00607342" w:rsidRDefault="00FB4089" w:rsidP="00607342">
            <w:pPr>
              <w:jc w:val="center"/>
            </w:pPr>
          </w:p>
        </w:tc>
        <w:tc>
          <w:tcPr>
            <w:tcW w:w="13183" w:type="dxa"/>
          </w:tcPr>
          <w:p w:rsidR="00FB4089" w:rsidRPr="00607342" w:rsidRDefault="00FB4089" w:rsidP="00607342">
            <w:pPr>
              <w:pStyle w:val="formattext"/>
              <w:spacing w:before="0" w:beforeAutospacing="0" w:after="0" w:afterAutospacing="0"/>
              <w:textAlignment w:val="baseline"/>
            </w:pPr>
            <w:r w:rsidRPr="00607342">
              <w:t>бюджет района, из них</w:t>
            </w:r>
          </w:p>
        </w:tc>
        <w:tc>
          <w:tcPr>
            <w:tcW w:w="2977" w:type="dxa"/>
          </w:tcPr>
          <w:p w:rsidR="00FB4089" w:rsidRPr="00607342" w:rsidRDefault="00FB4089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914 0310 0240420050 240</w:t>
            </w:r>
          </w:p>
        </w:tc>
        <w:tc>
          <w:tcPr>
            <w:tcW w:w="1275" w:type="dxa"/>
          </w:tcPr>
          <w:p w:rsidR="00FB4089" w:rsidRPr="00607342" w:rsidRDefault="00FB4089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2600,0</w:t>
            </w:r>
          </w:p>
        </w:tc>
        <w:tc>
          <w:tcPr>
            <w:tcW w:w="1134" w:type="dxa"/>
          </w:tcPr>
          <w:p w:rsidR="00FB4089" w:rsidRPr="00607342" w:rsidRDefault="000947B0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30</w:t>
            </w:r>
            <w:r w:rsidR="00FB4089" w:rsidRPr="00607342">
              <w:t>00,0</w:t>
            </w:r>
          </w:p>
        </w:tc>
        <w:tc>
          <w:tcPr>
            <w:tcW w:w="1134" w:type="dxa"/>
          </w:tcPr>
          <w:p w:rsidR="00FB4089" w:rsidRPr="00607342" w:rsidRDefault="000947B0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0,0</w:t>
            </w:r>
          </w:p>
        </w:tc>
        <w:tc>
          <w:tcPr>
            <w:tcW w:w="1279" w:type="dxa"/>
          </w:tcPr>
          <w:p w:rsidR="00FB4089" w:rsidRPr="00607342" w:rsidRDefault="000947B0" w:rsidP="006073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7342">
              <w:t>5600,0</w:t>
            </w:r>
          </w:p>
        </w:tc>
      </w:tr>
    </w:tbl>
    <w:p w:rsidR="00BB4181" w:rsidRPr="00654375" w:rsidRDefault="00BB4181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F520E" w:rsidRPr="00654375" w:rsidRDefault="000F520E" w:rsidP="0060734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294DCE" w:rsidRPr="00654375" w:rsidRDefault="00FB4089" w:rsidP="0060734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 xml:space="preserve">Х – </w:t>
      </w:r>
      <w:r w:rsidR="000F520E" w:rsidRPr="00654375">
        <w:rPr>
          <w:sz w:val="28"/>
          <w:szCs w:val="28"/>
        </w:rPr>
        <w:t>данные ячейки не заполняются</w:t>
      </w:r>
      <w:r w:rsidR="00607342">
        <w:rPr>
          <w:sz w:val="28"/>
          <w:szCs w:val="28"/>
        </w:rPr>
        <w:t>.</w:t>
      </w:r>
    </w:p>
    <w:p w:rsidR="00D6402D" w:rsidRPr="00654375" w:rsidRDefault="00D6402D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6402D" w:rsidRPr="00654375" w:rsidRDefault="00D6402D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7342" w:rsidRDefault="006073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7342" w:rsidRDefault="00294DCE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5. План реализации комплекса процессных мероприятий</w:t>
      </w:r>
    </w:p>
    <w:p w:rsidR="00E72F8A" w:rsidRPr="00654375" w:rsidRDefault="00E72F8A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«Обеспечение функционирования единой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654375">
        <w:rPr>
          <w:sz w:val="28"/>
          <w:szCs w:val="28"/>
        </w:rPr>
        <w:t>экстренных</w:t>
      </w:r>
      <w:proofErr w:type="gramEnd"/>
      <w:r w:rsidRPr="00654375">
        <w:rPr>
          <w:sz w:val="28"/>
          <w:szCs w:val="28"/>
        </w:rPr>
        <w:t xml:space="preserve"> оперативных</w:t>
      </w:r>
    </w:p>
    <w:p w:rsidR="00607342" w:rsidRDefault="00E72F8A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  <w:r w:rsidR="00607342">
        <w:rPr>
          <w:sz w:val="28"/>
          <w:szCs w:val="28"/>
        </w:rPr>
        <w:t xml:space="preserve"> </w:t>
      </w:r>
      <w:r w:rsidRPr="00654375">
        <w:rPr>
          <w:sz w:val="28"/>
          <w:szCs w:val="28"/>
        </w:rPr>
        <w:t>аппаратно-программного комплекса «Безопасный город»</w:t>
      </w:r>
    </w:p>
    <w:p w:rsidR="00E72F8A" w:rsidRPr="00654375" w:rsidRDefault="00654375" w:rsidP="00607342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на 2025-</w:t>
      </w:r>
      <w:r w:rsidR="003D496A" w:rsidRPr="00654375">
        <w:rPr>
          <w:sz w:val="28"/>
          <w:szCs w:val="28"/>
        </w:rPr>
        <w:t>2027 годы</w:t>
      </w:r>
    </w:p>
    <w:p w:rsidR="00E81370" w:rsidRPr="00654375" w:rsidRDefault="00E81370" w:rsidP="00654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804"/>
        <w:gridCol w:w="1559"/>
        <w:gridCol w:w="7938"/>
        <w:gridCol w:w="2127"/>
        <w:gridCol w:w="2268"/>
      </w:tblGrid>
      <w:tr w:rsidR="005B318D" w:rsidRPr="00314366" w:rsidTr="00314366">
        <w:trPr>
          <w:trHeight w:val="20"/>
        </w:trPr>
        <w:tc>
          <w:tcPr>
            <w:tcW w:w="851" w:type="dxa"/>
          </w:tcPr>
          <w:p w:rsidR="000F520E" w:rsidRPr="00314366" w:rsidRDefault="00962319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№</w:t>
            </w:r>
          </w:p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314366">
              <w:t>п</w:t>
            </w:r>
            <w:proofErr w:type="gramEnd"/>
            <w:r w:rsidRPr="00314366">
              <w:t>/п</w:t>
            </w:r>
          </w:p>
        </w:tc>
        <w:tc>
          <w:tcPr>
            <w:tcW w:w="6804" w:type="dxa"/>
          </w:tcPr>
          <w:p w:rsid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Наименование мероприятия (результата),</w:t>
            </w:r>
          </w:p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контрольной точки</w:t>
            </w:r>
          </w:p>
        </w:tc>
        <w:tc>
          <w:tcPr>
            <w:tcW w:w="1559" w:type="dxa"/>
          </w:tcPr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Дата наступления контрольной точки</w:t>
            </w:r>
          </w:p>
        </w:tc>
        <w:tc>
          <w:tcPr>
            <w:tcW w:w="7938" w:type="dxa"/>
          </w:tcPr>
          <w:p w:rsidR="00314366" w:rsidRDefault="000F520E" w:rsidP="00314366">
            <w:pPr>
              <w:pStyle w:val="Default"/>
              <w:jc w:val="center"/>
              <w:rPr>
                <w:color w:val="auto"/>
              </w:rPr>
            </w:pPr>
            <w:r w:rsidRPr="00314366">
              <w:rPr>
                <w:color w:val="auto"/>
              </w:rPr>
              <w:t>Ответственный исполнитель</w:t>
            </w:r>
          </w:p>
          <w:p w:rsidR="000F520E" w:rsidRPr="00314366" w:rsidRDefault="000F520E" w:rsidP="00314366">
            <w:pPr>
              <w:pStyle w:val="Default"/>
              <w:jc w:val="center"/>
            </w:pPr>
            <w:r w:rsidRPr="00314366">
              <w:rPr>
                <w:color w:val="auto"/>
              </w:rPr>
              <w:t>(наименование структурного подразделения</w:t>
            </w:r>
            <w:r w:rsidR="00213F8B" w:rsidRPr="00314366">
              <w:rPr>
                <w:color w:val="auto"/>
              </w:rPr>
              <w:t xml:space="preserve"> </w:t>
            </w:r>
            <w:r w:rsidRPr="00314366">
              <w:rPr>
                <w:color w:val="auto"/>
              </w:rPr>
              <w:t xml:space="preserve">Администрации </w:t>
            </w:r>
            <w:r w:rsidR="0033735B" w:rsidRPr="00314366">
              <w:rPr>
                <w:color w:val="auto"/>
              </w:rPr>
              <w:t xml:space="preserve">Красносулинского </w:t>
            </w:r>
            <w:r w:rsidRPr="00314366">
              <w:rPr>
                <w:color w:val="auto"/>
              </w:rPr>
              <w:t>района,</w:t>
            </w:r>
            <w:r w:rsidR="00213F8B" w:rsidRPr="00314366">
              <w:rPr>
                <w:color w:val="auto"/>
              </w:rPr>
              <w:t xml:space="preserve"> </w:t>
            </w:r>
            <w:r w:rsidRPr="00314366">
              <w:t>иного органа, организации, Ф.И.О., должность)</w:t>
            </w:r>
          </w:p>
        </w:tc>
        <w:tc>
          <w:tcPr>
            <w:tcW w:w="2127" w:type="dxa"/>
          </w:tcPr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Вид подтверждающего документа</w:t>
            </w:r>
          </w:p>
        </w:tc>
        <w:tc>
          <w:tcPr>
            <w:tcW w:w="2268" w:type="dxa"/>
          </w:tcPr>
          <w:p w:rsid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Информационная система</w:t>
            </w:r>
          </w:p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(источник данных)</w:t>
            </w:r>
          </w:p>
        </w:tc>
      </w:tr>
    </w:tbl>
    <w:p w:rsidR="00314366" w:rsidRPr="00314366" w:rsidRDefault="00314366">
      <w:pPr>
        <w:rPr>
          <w:sz w:val="2"/>
          <w:szCs w:val="2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804"/>
        <w:gridCol w:w="1559"/>
        <w:gridCol w:w="7938"/>
        <w:gridCol w:w="2127"/>
        <w:gridCol w:w="2268"/>
      </w:tblGrid>
      <w:tr w:rsidR="00314366" w:rsidRPr="00314366" w:rsidTr="00314366">
        <w:trPr>
          <w:trHeight w:val="20"/>
          <w:tblHeader/>
        </w:trPr>
        <w:tc>
          <w:tcPr>
            <w:tcW w:w="851" w:type="dxa"/>
          </w:tcPr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804" w:type="dxa"/>
          </w:tcPr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938" w:type="dxa"/>
          </w:tcPr>
          <w:p w:rsidR="00314366" w:rsidRPr="00314366" w:rsidRDefault="00314366" w:rsidP="0031436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27" w:type="dxa"/>
          </w:tcPr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268" w:type="dxa"/>
          </w:tcPr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314366" w:rsidTr="00314366">
        <w:trPr>
          <w:trHeight w:val="20"/>
        </w:trPr>
        <w:tc>
          <w:tcPr>
            <w:tcW w:w="21547" w:type="dxa"/>
            <w:gridSpan w:val="6"/>
          </w:tcPr>
          <w:p w:rsid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 Задача комплекса процессных мероприятий «Выполнены мероприятия по обеспечению функционирования единой дежурно-диспетчерской службы</w:t>
            </w:r>
          </w:p>
          <w:p w:rsid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682DC1" w:rsidRPr="00314366">
              <w:t>Красносулинского</w:t>
            </w:r>
            <w:r w:rsidRPr="00314366">
              <w:t xml:space="preserve"> района,</w:t>
            </w:r>
          </w:p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rPr>
                <w:bCs/>
              </w:rPr>
              <w:t>аппаратно-программного комплекса «Безопасный город</w:t>
            </w:r>
            <w:r w:rsidR="002C0A68" w:rsidRPr="00314366">
              <w:rPr>
                <w:bCs/>
              </w:rPr>
              <w:t>»</w:t>
            </w:r>
          </w:p>
        </w:tc>
      </w:tr>
      <w:tr w:rsidR="005B318D" w:rsidRPr="00314366" w:rsidTr="00314366">
        <w:trPr>
          <w:trHeight w:val="20"/>
        </w:trPr>
        <w:tc>
          <w:tcPr>
            <w:tcW w:w="851" w:type="dxa"/>
          </w:tcPr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1.1.</w:t>
            </w:r>
          </w:p>
        </w:tc>
        <w:tc>
          <w:tcPr>
            <w:tcW w:w="6804" w:type="dxa"/>
          </w:tcPr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 xml:space="preserve">Мероприятие (результат) 1.1. </w:t>
            </w:r>
            <w:r w:rsidR="00FB4089" w:rsidRPr="00314366">
              <w:t>«Обеспечено функционирование единой дежурно-диспетчерской службы Красносулинского района»</w:t>
            </w:r>
            <w:r w:rsidR="004C5FA8" w:rsidRPr="00314366">
              <w:t xml:space="preserve"> в 2025 году реализации</w:t>
            </w:r>
          </w:p>
        </w:tc>
        <w:tc>
          <w:tcPr>
            <w:tcW w:w="1559" w:type="dxa"/>
          </w:tcPr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7938" w:type="dxa"/>
          </w:tcPr>
          <w:p w:rsidR="000F520E" w:rsidRPr="00314366" w:rsidRDefault="00682DC1" w:rsidP="00314366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14366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003955" w:rsidRPr="00314366">
              <w:t>Науменко Михаил Владимирович</w:t>
            </w:r>
            <w:r w:rsidRPr="00314366">
              <w:t>, начальник</w:t>
            </w:r>
            <w:r w:rsidR="00A816F9" w:rsidRPr="00314366">
              <w:t xml:space="preserve"> </w:t>
            </w:r>
            <w:r w:rsidRPr="00314366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7" w:type="dxa"/>
          </w:tcPr>
          <w:p w:rsidR="000F520E" w:rsidRPr="00314366" w:rsidRDefault="000F520E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0F520E" w:rsidRPr="00314366" w:rsidRDefault="00094DD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1.2.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Мероприятие (результат) 1.1. «Обеспечено функционирование единой дежурно-диспетчерской службы Красносулинского района» в 2026 году реализации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14366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1.3.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Мероприятие (результат) 1.1. «Обеспечено функционирование единой дежурно-диспетчерской службы Красносулинского района» в 2027 году реализации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14366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086B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73D17" w:rsidRPr="00314366">
              <w:t>4</w:t>
            </w:r>
            <w:r w:rsidRPr="00314366">
              <w:t>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14366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086B66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73D17" w:rsidRPr="00314366">
              <w:t>4</w:t>
            </w:r>
            <w:r w:rsidRPr="00314366">
              <w:t>.1.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1.2.1.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23.12.2025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73D17" w:rsidRPr="00314366">
              <w:t>4</w:t>
            </w:r>
            <w:r w:rsidRPr="00314366">
              <w:t>.2.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1.2.2.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25.12.2025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</w:t>
            </w:r>
            <w:r w:rsidR="00873D17" w:rsidRPr="00314366">
              <w:t>.4</w:t>
            </w:r>
            <w:r w:rsidRPr="00314366">
              <w:t>.3.</w:t>
            </w:r>
          </w:p>
        </w:tc>
        <w:tc>
          <w:tcPr>
            <w:tcW w:w="6804" w:type="dxa"/>
          </w:tcPr>
          <w:p w:rsidR="004C5FA8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1.2.3. «</w:t>
            </w:r>
            <w:r w:rsidR="00D93CFB" w:rsidRPr="00314366">
              <w:t>Сформирова</w:t>
            </w:r>
            <w:r w:rsidR="008059A1" w:rsidRPr="00314366">
              <w:t>н</w:t>
            </w:r>
            <w:r w:rsidRPr="00314366">
              <w:t xml:space="preserve"> и размещение плана-графика на сайте закупок для заключения муниципального контракта по функционированию систем видеонаблюдения, интегрированных в аппаратно-программный комплекс «Безопасный город» на 2026 год</w:t>
            </w:r>
          </w:p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4C5FA8" w:rsidRPr="00314366" w:rsidRDefault="00026EA5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13</w:t>
            </w:r>
            <w:r w:rsidR="004C5FA8" w:rsidRPr="00314366">
              <w:t>.</w:t>
            </w:r>
            <w:r w:rsidRPr="00314366">
              <w:t>01</w:t>
            </w:r>
            <w:r w:rsidR="004C5FA8" w:rsidRPr="00314366">
              <w:t>.2025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.4.</w:t>
            </w:r>
          </w:p>
        </w:tc>
        <w:tc>
          <w:tcPr>
            <w:tcW w:w="6804" w:type="dxa"/>
          </w:tcPr>
          <w:p w:rsidR="004C5FA8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1.2.4. «Заключение контракта по функционированию систем видеонаблюдения, интегрированных в аппаратно-программный комплекс «Безопасный город» на 2026 год</w:t>
            </w:r>
          </w:p>
          <w:p w:rsidR="00314366" w:rsidRPr="00314366" w:rsidRDefault="00314366" w:rsidP="00314366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25.12.2025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.5.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1.2.5.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23.12.2026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.6.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1.2.6.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25.12.2026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.7.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1.2.7. «Формирование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«Безопасный город» на 2027 год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15.11.2026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.8.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1.2.8. «Заключение контракта по функционированию систем видеонаблюдения, интегрированных в аппаратно-программный комплекс «Безопасный город» на 2027 год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25.12.2026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.9.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1.2.11.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23.12.2027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  <w:tr w:rsidR="004C5FA8" w:rsidRPr="00314366" w:rsidTr="00314366">
        <w:trPr>
          <w:trHeight w:val="20"/>
        </w:trPr>
        <w:tc>
          <w:tcPr>
            <w:tcW w:w="851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1.</w:t>
            </w:r>
            <w:r w:rsidR="008059A1" w:rsidRPr="00314366">
              <w:t>4</w:t>
            </w:r>
            <w:r w:rsidRPr="00314366">
              <w:t>.10.</w:t>
            </w:r>
          </w:p>
        </w:tc>
        <w:tc>
          <w:tcPr>
            <w:tcW w:w="6804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Контрольная точка 1.2.2.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25.12.2027</w:t>
            </w:r>
          </w:p>
        </w:tc>
        <w:tc>
          <w:tcPr>
            <w:tcW w:w="793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4366">
              <w:t>Х</w:t>
            </w:r>
          </w:p>
        </w:tc>
        <w:tc>
          <w:tcPr>
            <w:tcW w:w="2268" w:type="dxa"/>
          </w:tcPr>
          <w:p w:rsidR="004C5FA8" w:rsidRPr="00314366" w:rsidRDefault="004C5FA8" w:rsidP="00314366">
            <w:pPr>
              <w:pStyle w:val="formattext"/>
              <w:spacing w:before="0" w:beforeAutospacing="0" w:after="0" w:afterAutospacing="0"/>
              <w:textAlignment w:val="baseline"/>
            </w:pPr>
            <w:r w:rsidRPr="00314366">
              <w:t>информационная система отсутствует</w:t>
            </w:r>
          </w:p>
        </w:tc>
      </w:tr>
    </w:tbl>
    <w:p w:rsidR="00E57F06" w:rsidRPr="00654375" w:rsidRDefault="00E57F06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10B4" w:rsidRPr="00654375" w:rsidRDefault="00E410B4" w:rsidP="0060734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Примечание.</w:t>
      </w:r>
    </w:p>
    <w:p w:rsidR="00E410B4" w:rsidRPr="00654375" w:rsidRDefault="00E410B4" w:rsidP="0060734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X – данные графы не заполняются.</w:t>
      </w:r>
    </w:p>
    <w:p w:rsidR="00E410B4" w:rsidRPr="00654375" w:rsidRDefault="00E410B4" w:rsidP="00607342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>Используемые сокращения:</w:t>
      </w:r>
    </w:p>
    <w:p w:rsidR="00AB3F1E" w:rsidRPr="00654375" w:rsidRDefault="00E410B4" w:rsidP="00607342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654375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607342">
        <w:rPr>
          <w:sz w:val="28"/>
          <w:szCs w:val="28"/>
        </w:rPr>
        <w:t>–</w:t>
      </w:r>
      <w:r w:rsidRPr="00654375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E410B4" w:rsidRPr="00654375" w:rsidRDefault="00E410B4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C507B" w:rsidRDefault="008C507B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7342" w:rsidRPr="00654375" w:rsidRDefault="00607342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F4344" w:rsidRPr="00654375" w:rsidRDefault="00DF4344" w:rsidP="0065437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Управляющий делами</w:t>
      </w:r>
    </w:p>
    <w:p w:rsidR="00DF4344" w:rsidRPr="00654375" w:rsidRDefault="00DF4344" w:rsidP="00607342">
      <w:pPr>
        <w:pStyle w:val="formattext"/>
        <w:tabs>
          <w:tab w:val="right" w:pos="2154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54375">
        <w:rPr>
          <w:sz w:val="28"/>
          <w:szCs w:val="28"/>
        </w:rPr>
        <w:t>Администрации района</w:t>
      </w:r>
      <w:r w:rsidR="005F5848" w:rsidRPr="00654375">
        <w:rPr>
          <w:sz w:val="28"/>
          <w:szCs w:val="28"/>
        </w:rPr>
        <w:tab/>
      </w:r>
      <w:r w:rsidRPr="00654375">
        <w:rPr>
          <w:sz w:val="28"/>
          <w:szCs w:val="28"/>
        </w:rPr>
        <w:t>И.Ю. Кишкинова</w:t>
      </w:r>
    </w:p>
    <w:sectPr w:rsidR="00DF4344" w:rsidRPr="00654375" w:rsidSect="00654375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55" w:rsidRDefault="00330955">
      <w:r>
        <w:separator/>
      </w:r>
    </w:p>
  </w:endnote>
  <w:endnote w:type="continuationSeparator" w:id="0">
    <w:p w:rsidR="00330955" w:rsidRDefault="0033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55" w:rsidRPr="00F31B50" w:rsidRDefault="00330955" w:rsidP="00F31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55" w:rsidRDefault="00330955">
      <w:r>
        <w:separator/>
      </w:r>
    </w:p>
  </w:footnote>
  <w:footnote w:type="continuationSeparator" w:id="0">
    <w:p w:rsidR="00330955" w:rsidRDefault="0033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55" w:rsidRPr="00654375" w:rsidRDefault="00330955" w:rsidP="000F7D2B">
    <w:pPr>
      <w:pStyle w:val="a3"/>
      <w:jc w:val="center"/>
      <w:rPr>
        <w:szCs w:val="28"/>
      </w:rPr>
    </w:pPr>
    <w:r w:rsidRPr="00654375">
      <w:rPr>
        <w:szCs w:val="28"/>
      </w:rPr>
      <w:fldChar w:fldCharType="begin"/>
    </w:r>
    <w:r w:rsidRPr="00654375">
      <w:rPr>
        <w:szCs w:val="28"/>
      </w:rPr>
      <w:instrText xml:space="preserve"> PAGE   \* MERGEFORMAT </w:instrText>
    </w:r>
    <w:r w:rsidRPr="00654375">
      <w:rPr>
        <w:szCs w:val="28"/>
      </w:rPr>
      <w:fldChar w:fldCharType="separate"/>
    </w:r>
    <w:r w:rsidR="00224EE5">
      <w:rPr>
        <w:noProof/>
        <w:szCs w:val="28"/>
      </w:rPr>
      <w:t>28</w:t>
    </w:r>
    <w:r w:rsidRPr="00654375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8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9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3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9"/>
  </w:num>
  <w:num w:numId="14">
    <w:abstractNumId w:val="18"/>
  </w:num>
  <w:num w:numId="15">
    <w:abstractNumId w:val="2"/>
  </w:num>
  <w:num w:numId="16">
    <w:abstractNumId w:val="25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3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31F0"/>
    <w:rsid w:val="00003955"/>
    <w:rsid w:val="00003D1F"/>
    <w:rsid w:val="00004781"/>
    <w:rsid w:val="00006033"/>
    <w:rsid w:val="000072FD"/>
    <w:rsid w:val="000135FF"/>
    <w:rsid w:val="000147D9"/>
    <w:rsid w:val="000161FE"/>
    <w:rsid w:val="00020E66"/>
    <w:rsid w:val="0002101A"/>
    <w:rsid w:val="00022EBB"/>
    <w:rsid w:val="00023349"/>
    <w:rsid w:val="00023624"/>
    <w:rsid w:val="000242AB"/>
    <w:rsid w:val="00026059"/>
    <w:rsid w:val="0002632A"/>
    <w:rsid w:val="00026EA5"/>
    <w:rsid w:val="00031E89"/>
    <w:rsid w:val="000326E9"/>
    <w:rsid w:val="00035AA2"/>
    <w:rsid w:val="00040C21"/>
    <w:rsid w:val="00041671"/>
    <w:rsid w:val="000416FC"/>
    <w:rsid w:val="00041A3F"/>
    <w:rsid w:val="00041FEB"/>
    <w:rsid w:val="00042549"/>
    <w:rsid w:val="00043015"/>
    <w:rsid w:val="00043802"/>
    <w:rsid w:val="00044100"/>
    <w:rsid w:val="00045161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4B58"/>
    <w:rsid w:val="00075A5D"/>
    <w:rsid w:val="000774EC"/>
    <w:rsid w:val="00077935"/>
    <w:rsid w:val="00080E82"/>
    <w:rsid w:val="000810EE"/>
    <w:rsid w:val="000817D0"/>
    <w:rsid w:val="00082B44"/>
    <w:rsid w:val="00083556"/>
    <w:rsid w:val="00086B66"/>
    <w:rsid w:val="00086B8B"/>
    <w:rsid w:val="00087B87"/>
    <w:rsid w:val="00087E16"/>
    <w:rsid w:val="0009074C"/>
    <w:rsid w:val="000915B1"/>
    <w:rsid w:val="00091F0E"/>
    <w:rsid w:val="00093AA0"/>
    <w:rsid w:val="00093FDF"/>
    <w:rsid w:val="00094589"/>
    <w:rsid w:val="000947A6"/>
    <w:rsid w:val="000947B0"/>
    <w:rsid w:val="000948A8"/>
    <w:rsid w:val="00094DD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1CB2"/>
    <w:rsid w:val="000C2C34"/>
    <w:rsid w:val="000C3020"/>
    <w:rsid w:val="000C3DEB"/>
    <w:rsid w:val="000C521A"/>
    <w:rsid w:val="000C56D9"/>
    <w:rsid w:val="000C58DE"/>
    <w:rsid w:val="000C796E"/>
    <w:rsid w:val="000D071E"/>
    <w:rsid w:val="000D0FF1"/>
    <w:rsid w:val="000D2937"/>
    <w:rsid w:val="000D4273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E77FE"/>
    <w:rsid w:val="000F2356"/>
    <w:rsid w:val="000F436D"/>
    <w:rsid w:val="000F4A5E"/>
    <w:rsid w:val="000F520E"/>
    <w:rsid w:val="000F7D2B"/>
    <w:rsid w:val="001002B7"/>
    <w:rsid w:val="00100F70"/>
    <w:rsid w:val="00102528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6E62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5069C"/>
    <w:rsid w:val="00151432"/>
    <w:rsid w:val="00153DFE"/>
    <w:rsid w:val="00154AE4"/>
    <w:rsid w:val="001557EC"/>
    <w:rsid w:val="00156871"/>
    <w:rsid w:val="00156F8E"/>
    <w:rsid w:val="00157032"/>
    <w:rsid w:val="00157DBF"/>
    <w:rsid w:val="001612A1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FB5"/>
    <w:rsid w:val="00177959"/>
    <w:rsid w:val="00177D1C"/>
    <w:rsid w:val="0018406F"/>
    <w:rsid w:val="00184E7D"/>
    <w:rsid w:val="00185456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A2A77"/>
    <w:rsid w:val="001A3B30"/>
    <w:rsid w:val="001A468D"/>
    <w:rsid w:val="001A49F5"/>
    <w:rsid w:val="001A4FBC"/>
    <w:rsid w:val="001A7568"/>
    <w:rsid w:val="001A7B64"/>
    <w:rsid w:val="001B0316"/>
    <w:rsid w:val="001B03A5"/>
    <w:rsid w:val="001B24F2"/>
    <w:rsid w:val="001B3D30"/>
    <w:rsid w:val="001B4274"/>
    <w:rsid w:val="001B6E71"/>
    <w:rsid w:val="001B6F0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39B4"/>
    <w:rsid w:val="001D4E04"/>
    <w:rsid w:val="001D785B"/>
    <w:rsid w:val="001E406A"/>
    <w:rsid w:val="001E7181"/>
    <w:rsid w:val="001F0876"/>
    <w:rsid w:val="001F0BF9"/>
    <w:rsid w:val="001F12F3"/>
    <w:rsid w:val="001F2922"/>
    <w:rsid w:val="001F2D4D"/>
    <w:rsid w:val="001F3D43"/>
    <w:rsid w:val="001F519A"/>
    <w:rsid w:val="001F72A8"/>
    <w:rsid w:val="00202DBF"/>
    <w:rsid w:val="002035F9"/>
    <w:rsid w:val="00205A98"/>
    <w:rsid w:val="00205EDB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24753"/>
    <w:rsid w:val="00224DA1"/>
    <w:rsid w:val="00224EE5"/>
    <w:rsid w:val="00226C1D"/>
    <w:rsid w:val="00231400"/>
    <w:rsid w:val="00231B12"/>
    <w:rsid w:val="002329C5"/>
    <w:rsid w:val="00232CB2"/>
    <w:rsid w:val="00234C3A"/>
    <w:rsid w:val="00241D5F"/>
    <w:rsid w:val="00245069"/>
    <w:rsid w:val="002460CA"/>
    <w:rsid w:val="00250327"/>
    <w:rsid w:val="0025292D"/>
    <w:rsid w:val="00253BB4"/>
    <w:rsid w:val="00253C32"/>
    <w:rsid w:val="0025494E"/>
    <w:rsid w:val="00255081"/>
    <w:rsid w:val="0025560D"/>
    <w:rsid w:val="002560E8"/>
    <w:rsid w:val="00256A3B"/>
    <w:rsid w:val="00257896"/>
    <w:rsid w:val="0026125B"/>
    <w:rsid w:val="00262C6B"/>
    <w:rsid w:val="00264114"/>
    <w:rsid w:val="00267377"/>
    <w:rsid w:val="00270222"/>
    <w:rsid w:val="0027127D"/>
    <w:rsid w:val="00271409"/>
    <w:rsid w:val="00272F40"/>
    <w:rsid w:val="00273176"/>
    <w:rsid w:val="00274621"/>
    <w:rsid w:val="00274AA9"/>
    <w:rsid w:val="00274D2D"/>
    <w:rsid w:val="00275100"/>
    <w:rsid w:val="002757FD"/>
    <w:rsid w:val="0027782A"/>
    <w:rsid w:val="00280A94"/>
    <w:rsid w:val="0028304D"/>
    <w:rsid w:val="0028526C"/>
    <w:rsid w:val="00290C48"/>
    <w:rsid w:val="00291930"/>
    <w:rsid w:val="00292D44"/>
    <w:rsid w:val="002933E4"/>
    <w:rsid w:val="0029354B"/>
    <w:rsid w:val="00294881"/>
    <w:rsid w:val="00294DCE"/>
    <w:rsid w:val="00295D19"/>
    <w:rsid w:val="00297A38"/>
    <w:rsid w:val="00297E8D"/>
    <w:rsid w:val="002A0538"/>
    <w:rsid w:val="002A0BF1"/>
    <w:rsid w:val="002A1E5A"/>
    <w:rsid w:val="002A2B56"/>
    <w:rsid w:val="002A5480"/>
    <w:rsid w:val="002A5FBD"/>
    <w:rsid w:val="002B31CA"/>
    <w:rsid w:val="002B49B9"/>
    <w:rsid w:val="002B5663"/>
    <w:rsid w:val="002B5CC9"/>
    <w:rsid w:val="002B6182"/>
    <w:rsid w:val="002C0785"/>
    <w:rsid w:val="002C0A68"/>
    <w:rsid w:val="002C28F7"/>
    <w:rsid w:val="002C4AFF"/>
    <w:rsid w:val="002D04AF"/>
    <w:rsid w:val="002D1BA8"/>
    <w:rsid w:val="002D3552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3002CF"/>
    <w:rsid w:val="00301A7A"/>
    <w:rsid w:val="0030667A"/>
    <w:rsid w:val="00307A22"/>
    <w:rsid w:val="0031009F"/>
    <w:rsid w:val="00311DF3"/>
    <w:rsid w:val="003120D1"/>
    <w:rsid w:val="00314366"/>
    <w:rsid w:val="00314D59"/>
    <w:rsid w:val="00314E1D"/>
    <w:rsid w:val="003155E4"/>
    <w:rsid w:val="0031773B"/>
    <w:rsid w:val="00320957"/>
    <w:rsid w:val="00320E40"/>
    <w:rsid w:val="00320F99"/>
    <w:rsid w:val="003215B4"/>
    <w:rsid w:val="003224B5"/>
    <w:rsid w:val="003233EB"/>
    <w:rsid w:val="003239CA"/>
    <w:rsid w:val="00324992"/>
    <w:rsid w:val="003265AE"/>
    <w:rsid w:val="00326F6E"/>
    <w:rsid w:val="003275D4"/>
    <w:rsid w:val="00330955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97E"/>
    <w:rsid w:val="003456FD"/>
    <w:rsid w:val="00345A78"/>
    <w:rsid w:val="003460D8"/>
    <w:rsid w:val="00346A95"/>
    <w:rsid w:val="00346E8E"/>
    <w:rsid w:val="003555B4"/>
    <w:rsid w:val="00365012"/>
    <w:rsid w:val="0036552F"/>
    <w:rsid w:val="00366D17"/>
    <w:rsid w:val="003721D3"/>
    <w:rsid w:val="0037316F"/>
    <w:rsid w:val="0037568B"/>
    <w:rsid w:val="00376591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35B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5462"/>
    <w:rsid w:val="004161D3"/>
    <w:rsid w:val="00417611"/>
    <w:rsid w:val="00420072"/>
    <w:rsid w:val="004239FD"/>
    <w:rsid w:val="0042488A"/>
    <w:rsid w:val="00430262"/>
    <w:rsid w:val="004332DC"/>
    <w:rsid w:val="00434914"/>
    <w:rsid w:val="004364D9"/>
    <w:rsid w:val="0043684F"/>
    <w:rsid w:val="00437C9F"/>
    <w:rsid w:val="00437D62"/>
    <w:rsid w:val="00442820"/>
    <w:rsid w:val="00443ABB"/>
    <w:rsid w:val="00444371"/>
    <w:rsid w:val="00446556"/>
    <w:rsid w:val="00446E5B"/>
    <w:rsid w:val="00450514"/>
    <w:rsid w:val="00450BD8"/>
    <w:rsid w:val="00451E2F"/>
    <w:rsid w:val="004536F8"/>
    <w:rsid w:val="00453EEC"/>
    <w:rsid w:val="004543A7"/>
    <w:rsid w:val="004548F1"/>
    <w:rsid w:val="00455C3E"/>
    <w:rsid w:val="00456506"/>
    <w:rsid w:val="0045685A"/>
    <w:rsid w:val="004604C4"/>
    <w:rsid w:val="004633A0"/>
    <w:rsid w:val="00464D16"/>
    <w:rsid w:val="004670A9"/>
    <w:rsid w:val="00470349"/>
    <w:rsid w:val="00471FAA"/>
    <w:rsid w:val="0047202C"/>
    <w:rsid w:val="00473304"/>
    <w:rsid w:val="004736A7"/>
    <w:rsid w:val="00474D60"/>
    <w:rsid w:val="00475E75"/>
    <w:rsid w:val="00476EBB"/>
    <w:rsid w:val="0048082E"/>
    <w:rsid w:val="00480FF6"/>
    <w:rsid w:val="004829D0"/>
    <w:rsid w:val="00482BF6"/>
    <w:rsid w:val="00482F96"/>
    <w:rsid w:val="0048650E"/>
    <w:rsid w:val="0048697B"/>
    <w:rsid w:val="004871FD"/>
    <w:rsid w:val="00487B86"/>
    <w:rsid w:val="00491DD7"/>
    <w:rsid w:val="00492674"/>
    <w:rsid w:val="004939B4"/>
    <w:rsid w:val="00494260"/>
    <w:rsid w:val="004A0523"/>
    <w:rsid w:val="004A09D6"/>
    <w:rsid w:val="004A0A2B"/>
    <w:rsid w:val="004A247A"/>
    <w:rsid w:val="004A26F3"/>
    <w:rsid w:val="004A3ED7"/>
    <w:rsid w:val="004A4481"/>
    <w:rsid w:val="004A4EF3"/>
    <w:rsid w:val="004B22DF"/>
    <w:rsid w:val="004B2917"/>
    <w:rsid w:val="004B4F89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5FA8"/>
    <w:rsid w:val="004C7412"/>
    <w:rsid w:val="004C77CF"/>
    <w:rsid w:val="004C79F8"/>
    <w:rsid w:val="004D1856"/>
    <w:rsid w:val="004D1C4B"/>
    <w:rsid w:val="004D231F"/>
    <w:rsid w:val="004D264E"/>
    <w:rsid w:val="004D27B2"/>
    <w:rsid w:val="004D5ADC"/>
    <w:rsid w:val="004D6394"/>
    <w:rsid w:val="004D76E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7D5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8C9"/>
    <w:rsid w:val="00545F55"/>
    <w:rsid w:val="0054627C"/>
    <w:rsid w:val="0055092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E8D"/>
    <w:rsid w:val="005712BC"/>
    <w:rsid w:val="005732D0"/>
    <w:rsid w:val="00573433"/>
    <w:rsid w:val="00577BD6"/>
    <w:rsid w:val="00581839"/>
    <w:rsid w:val="005831BC"/>
    <w:rsid w:val="0058337D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636E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33C7"/>
    <w:rsid w:val="005F5848"/>
    <w:rsid w:val="006005BE"/>
    <w:rsid w:val="00601516"/>
    <w:rsid w:val="006024B7"/>
    <w:rsid w:val="0060402E"/>
    <w:rsid w:val="00604872"/>
    <w:rsid w:val="006059FC"/>
    <w:rsid w:val="00605BB8"/>
    <w:rsid w:val="0060700F"/>
    <w:rsid w:val="00607342"/>
    <w:rsid w:val="006101D1"/>
    <w:rsid w:val="00611F11"/>
    <w:rsid w:val="006122FF"/>
    <w:rsid w:val="00612AED"/>
    <w:rsid w:val="00613B56"/>
    <w:rsid w:val="006161B0"/>
    <w:rsid w:val="00617BBF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47FBE"/>
    <w:rsid w:val="00653777"/>
    <w:rsid w:val="00654375"/>
    <w:rsid w:val="00654EAC"/>
    <w:rsid w:val="00660376"/>
    <w:rsid w:val="00660707"/>
    <w:rsid w:val="00660A1B"/>
    <w:rsid w:val="00662FD9"/>
    <w:rsid w:val="00663465"/>
    <w:rsid w:val="006644FD"/>
    <w:rsid w:val="00664634"/>
    <w:rsid w:val="00666F11"/>
    <w:rsid w:val="00667AD1"/>
    <w:rsid w:val="00672C87"/>
    <w:rsid w:val="00673231"/>
    <w:rsid w:val="0067360B"/>
    <w:rsid w:val="00673887"/>
    <w:rsid w:val="00674B3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3C51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C7DFD"/>
    <w:rsid w:val="006D06E4"/>
    <w:rsid w:val="006D4C3F"/>
    <w:rsid w:val="006D512B"/>
    <w:rsid w:val="006D7D29"/>
    <w:rsid w:val="006E05D3"/>
    <w:rsid w:val="006E0734"/>
    <w:rsid w:val="006E223B"/>
    <w:rsid w:val="006E5E08"/>
    <w:rsid w:val="006E69FA"/>
    <w:rsid w:val="006F28BC"/>
    <w:rsid w:val="006F2FD3"/>
    <w:rsid w:val="006F2FDF"/>
    <w:rsid w:val="006F42CA"/>
    <w:rsid w:val="006F43F2"/>
    <w:rsid w:val="006F4A08"/>
    <w:rsid w:val="006F6441"/>
    <w:rsid w:val="00700684"/>
    <w:rsid w:val="007030FF"/>
    <w:rsid w:val="00703DC4"/>
    <w:rsid w:val="0070509A"/>
    <w:rsid w:val="00706948"/>
    <w:rsid w:val="00707140"/>
    <w:rsid w:val="00713E6E"/>
    <w:rsid w:val="0071660B"/>
    <w:rsid w:val="007203F1"/>
    <w:rsid w:val="0072175C"/>
    <w:rsid w:val="00721AD2"/>
    <w:rsid w:val="0072305F"/>
    <w:rsid w:val="00724CC0"/>
    <w:rsid w:val="00724FEA"/>
    <w:rsid w:val="00730EB5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60304"/>
    <w:rsid w:val="00760FF7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7DCA"/>
    <w:rsid w:val="00782401"/>
    <w:rsid w:val="00782F9E"/>
    <w:rsid w:val="007834F9"/>
    <w:rsid w:val="00783DC3"/>
    <w:rsid w:val="00784BB8"/>
    <w:rsid w:val="007870F1"/>
    <w:rsid w:val="0078775A"/>
    <w:rsid w:val="00791262"/>
    <w:rsid w:val="007928E6"/>
    <w:rsid w:val="0079506B"/>
    <w:rsid w:val="00796CBC"/>
    <w:rsid w:val="007A0930"/>
    <w:rsid w:val="007A1A07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B5E13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E3008"/>
    <w:rsid w:val="007E57FA"/>
    <w:rsid w:val="007E5E81"/>
    <w:rsid w:val="007E69F8"/>
    <w:rsid w:val="007E76A4"/>
    <w:rsid w:val="007E7C9A"/>
    <w:rsid w:val="007F0EE7"/>
    <w:rsid w:val="007F1868"/>
    <w:rsid w:val="007F5F5A"/>
    <w:rsid w:val="007F7780"/>
    <w:rsid w:val="0080082D"/>
    <w:rsid w:val="00800DFC"/>
    <w:rsid w:val="008020EB"/>
    <w:rsid w:val="00802B4B"/>
    <w:rsid w:val="008050B0"/>
    <w:rsid w:val="008059A1"/>
    <w:rsid w:val="00806F16"/>
    <w:rsid w:val="00807B18"/>
    <w:rsid w:val="00807E27"/>
    <w:rsid w:val="008109D1"/>
    <w:rsid w:val="008122CD"/>
    <w:rsid w:val="00816F4F"/>
    <w:rsid w:val="00820BD6"/>
    <w:rsid w:val="00822D7A"/>
    <w:rsid w:val="00823443"/>
    <w:rsid w:val="00824D6A"/>
    <w:rsid w:val="00824F0C"/>
    <w:rsid w:val="00830153"/>
    <w:rsid w:val="00832024"/>
    <w:rsid w:val="008321BE"/>
    <w:rsid w:val="00833DD1"/>
    <w:rsid w:val="008351C8"/>
    <w:rsid w:val="008358D8"/>
    <w:rsid w:val="00835AF7"/>
    <w:rsid w:val="00837631"/>
    <w:rsid w:val="00837C70"/>
    <w:rsid w:val="0084023F"/>
    <w:rsid w:val="008409A7"/>
    <w:rsid w:val="00840A81"/>
    <w:rsid w:val="00840E41"/>
    <w:rsid w:val="00841166"/>
    <w:rsid w:val="00841F29"/>
    <w:rsid w:val="00842E6B"/>
    <w:rsid w:val="008436A2"/>
    <w:rsid w:val="00843B4A"/>
    <w:rsid w:val="00844909"/>
    <w:rsid w:val="00844AAA"/>
    <w:rsid w:val="008469CA"/>
    <w:rsid w:val="00853705"/>
    <w:rsid w:val="00855FDF"/>
    <w:rsid w:val="00857C8B"/>
    <w:rsid w:val="00860168"/>
    <w:rsid w:val="008601C5"/>
    <w:rsid w:val="00865B38"/>
    <w:rsid w:val="0086770A"/>
    <w:rsid w:val="008701EC"/>
    <w:rsid w:val="00870D82"/>
    <w:rsid w:val="00871032"/>
    <w:rsid w:val="00871362"/>
    <w:rsid w:val="00871F9E"/>
    <w:rsid w:val="008727C6"/>
    <w:rsid w:val="00872883"/>
    <w:rsid w:val="00872A79"/>
    <w:rsid w:val="0087359D"/>
    <w:rsid w:val="008739A9"/>
    <w:rsid w:val="00873D17"/>
    <w:rsid w:val="00876D5D"/>
    <w:rsid w:val="008822F8"/>
    <w:rsid w:val="00883A0C"/>
    <w:rsid w:val="00883B57"/>
    <w:rsid w:val="00883C07"/>
    <w:rsid w:val="008869B0"/>
    <w:rsid w:val="008911CA"/>
    <w:rsid w:val="0089291B"/>
    <w:rsid w:val="00894CC3"/>
    <w:rsid w:val="00895870"/>
    <w:rsid w:val="00897990"/>
    <w:rsid w:val="00897C0F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45C7"/>
    <w:rsid w:val="008B4FE6"/>
    <w:rsid w:val="008B6001"/>
    <w:rsid w:val="008B7F77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BBE"/>
    <w:rsid w:val="008E1AD6"/>
    <w:rsid w:val="008E1D4D"/>
    <w:rsid w:val="008E2310"/>
    <w:rsid w:val="008E3E9E"/>
    <w:rsid w:val="008E53F4"/>
    <w:rsid w:val="008E5AC6"/>
    <w:rsid w:val="008E78C5"/>
    <w:rsid w:val="008F1468"/>
    <w:rsid w:val="008F270A"/>
    <w:rsid w:val="008F2D8E"/>
    <w:rsid w:val="008F3BED"/>
    <w:rsid w:val="008F50F9"/>
    <w:rsid w:val="008F6EA4"/>
    <w:rsid w:val="0090261D"/>
    <w:rsid w:val="00905F68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69D2"/>
    <w:rsid w:val="009470F2"/>
    <w:rsid w:val="00952286"/>
    <w:rsid w:val="00953CFD"/>
    <w:rsid w:val="009546DB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77C"/>
    <w:rsid w:val="00970882"/>
    <w:rsid w:val="0097104C"/>
    <w:rsid w:val="00971161"/>
    <w:rsid w:val="00971A8D"/>
    <w:rsid w:val="009736B7"/>
    <w:rsid w:val="00973809"/>
    <w:rsid w:val="00974CC2"/>
    <w:rsid w:val="009755F7"/>
    <w:rsid w:val="00977060"/>
    <w:rsid w:val="00977ABE"/>
    <w:rsid w:val="00980BF1"/>
    <w:rsid w:val="00980F0A"/>
    <w:rsid w:val="00982E1E"/>
    <w:rsid w:val="00983403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CD"/>
    <w:rsid w:val="009A75B7"/>
    <w:rsid w:val="009A7DA1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2C5B"/>
    <w:rsid w:val="009E342D"/>
    <w:rsid w:val="009E3480"/>
    <w:rsid w:val="009E34ED"/>
    <w:rsid w:val="009E4630"/>
    <w:rsid w:val="009E46CC"/>
    <w:rsid w:val="009E4B46"/>
    <w:rsid w:val="009F1E81"/>
    <w:rsid w:val="009F23FC"/>
    <w:rsid w:val="009F335A"/>
    <w:rsid w:val="009F34B7"/>
    <w:rsid w:val="009F3779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0B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20E5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65D58"/>
    <w:rsid w:val="00A66449"/>
    <w:rsid w:val="00A713B8"/>
    <w:rsid w:val="00A72CEF"/>
    <w:rsid w:val="00A7367B"/>
    <w:rsid w:val="00A76ED8"/>
    <w:rsid w:val="00A77047"/>
    <w:rsid w:val="00A773B5"/>
    <w:rsid w:val="00A77C02"/>
    <w:rsid w:val="00A80520"/>
    <w:rsid w:val="00A80C39"/>
    <w:rsid w:val="00A816F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B1056"/>
    <w:rsid w:val="00AB2263"/>
    <w:rsid w:val="00AB373B"/>
    <w:rsid w:val="00AB3EED"/>
    <w:rsid w:val="00AB3F1E"/>
    <w:rsid w:val="00AB4651"/>
    <w:rsid w:val="00AB4715"/>
    <w:rsid w:val="00AB490E"/>
    <w:rsid w:val="00AB55A8"/>
    <w:rsid w:val="00AB570C"/>
    <w:rsid w:val="00AB5FB4"/>
    <w:rsid w:val="00AB6E92"/>
    <w:rsid w:val="00AC051D"/>
    <w:rsid w:val="00AC10BE"/>
    <w:rsid w:val="00AC47E0"/>
    <w:rsid w:val="00AC50E2"/>
    <w:rsid w:val="00AC5443"/>
    <w:rsid w:val="00AC5BA8"/>
    <w:rsid w:val="00AC5CED"/>
    <w:rsid w:val="00AC5FD8"/>
    <w:rsid w:val="00AC66F3"/>
    <w:rsid w:val="00AC75D2"/>
    <w:rsid w:val="00AD0D52"/>
    <w:rsid w:val="00AD1E6A"/>
    <w:rsid w:val="00AD3A3A"/>
    <w:rsid w:val="00AD3FA9"/>
    <w:rsid w:val="00AD5982"/>
    <w:rsid w:val="00AE0AF8"/>
    <w:rsid w:val="00AE24A0"/>
    <w:rsid w:val="00AE650D"/>
    <w:rsid w:val="00AE7F34"/>
    <w:rsid w:val="00AF265E"/>
    <w:rsid w:val="00AF455C"/>
    <w:rsid w:val="00AF4DF8"/>
    <w:rsid w:val="00AF5467"/>
    <w:rsid w:val="00AF6C6C"/>
    <w:rsid w:val="00AF6E95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423E"/>
    <w:rsid w:val="00B25D5E"/>
    <w:rsid w:val="00B2616A"/>
    <w:rsid w:val="00B3199B"/>
    <w:rsid w:val="00B31F78"/>
    <w:rsid w:val="00B326D0"/>
    <w:rsid w:val="00B36163"/>
    <w:rsid w:val="00B410CE"/>
    <w:rsid w:val="00B41C69"/>
    <w:rsid w:val="00B420A8"/>
    <w:rsid w:val="00B449D3"/>
    <w:rsid w:val="00B45B25"/>
    <w:rsid w:val="00B5164E"/>
    <w:rsid w:val="00B53911"/>
    <w:rsid w:val="00B541B7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2A6"/>
    <w:rsid w:val="00B66B93"/>
    <w:rsid w:val="00B67696"/>
    <w:rsid w:val="00B67E2E"/>
    <w:rsid w:val="00B67F99"/>
    <w:rsid w:val="00B70E47"/>
    <w:rsid w:val="00B729DE"/>
    <w:rsid w:val="00B745C6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45EA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4FBE"/>
    <w:rsid w:val="00BB6ED2"/>
    <w:rsid w:val="00BC04E5"/>
    <w:rsid w:val="00BC0BA6"/>
    <w:rsid w:val="00BC0F53"/>
    <w:rsid w:val="00BC113E"/>
    <w:rsid w:val="00BC4F94"/>
    <w:rsid w:val="00BC6962"/>
    <w:rsid w:val="00BD2A80"/>
    <w:rsid w:val="00BD541C"/>
    <w:rsid w:val="00BD5B06"/>
    <w:rsid w:val="00BD680E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505"/>
    <w:rsid w:val="00BF2CBA"/>
    <w:rsid w:val="00BF41AE"/>
    <w:rsid w:val="00BF52F6"/>
    <w:rsid w:val="00BF60B7"/>
    <w:rsid w:val="00BF64A2"/>
    <w:rsid w:val="00C005E2"/>
    <w:rsid w:val="00C015BE"/>
    <w:rsid w:val="00C04B9B"/>
    <w:rsid w:val="00C05420"/>
    <w:rsid w:val="00C062F2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2EED"/>
    <w:rsid w:val="00C74B9D"/>
    <w:rsid w:val="00C75E0D"/>
    <w:rsid w:val="00C765D5"/>
    <w:rsid w:val="00C824AC"/>
    <w:rsid w:val="00C82745"/>
    <w:rsid w:val="00C8461C"/>
    <w:rsid w:val="00C84B3E"/>
    <w:rsid w:val="00C85027"/>
    <w:rsid w:val="00C86347"/>
    <w:rsid w:val="00C87487"/>
    <w:rsid w:val="00C90920"/>
    <w:rsid w:val="00C90AAB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B8"/>
    <w:rsid w:val="00CB0F87"/>
    <w:rsid w:val="00CB19FC"/>
    <w:rsid w:val="00CB3128"/>
    <w:rsid w:val="00CB5766"/>
    <w:rsid w:val="00CB6033"/>
    <w:rsid w:val="00CB726B"/>
    <w:rsid w:val="00CC0DC8"/>
    <w:rsid w:val="00CC3551"/>
    <w:rsid w:val="00CC3B62"/>
    <w:rsid w:val="00CC5E3F"/>
    <w:rsid w:val="00CC6196"/>
    <w:rsid w:val="00CC7CDF"/>
    <w:rsid w:val="00CD03E2"/>
    <w:rsid w:val="00CD0D13"/>
    <w:rsid w:val="00CD137F"/>
    <w:rsid w:val="00CD2F56"/>
    <w:rsid w:val="00CD3DA4"/>
    <w:rsid w:val="00CD4A73"/>
    <w:rsid w:val="00CD5B30"/>
    <w:rsid w:val="00CD665F"/>
    <w:rsid w:val="00CD671B"/>
    <w:rsid w:val="00CD6CB4"/>
    <w:rsid w:val="00CD6E8B"/>
    <w:rsid w:val="00CD758E"/>
    <w:rsid w:val="00CD7A65"/>
    <w:rsid w:val="00CE073B"/>
    <w:rsid w:val="00CE1F57"/>
    <w:rsid w:val="00CE3691"/>
    <w:rsid w:val="00CE58A5"/>
    <w:rsid w:val="00CE70AE"/>
    <w:rsid w:val="00CE740C"/>
    <w:rsid w:val="00CF01A3"/>
    <w:rsid w:val="00CF0991"/>
    <w:rsid w:val="00CF0E1F"/>
    <w:rsid w:val="00CF13BC"/>
    <w:rsid w:val="00CF3877"/>
    <w:rsid w:val="00CF389D"/>
    <w:rsid w:val="00CF391A"/>
    <w:rsid w:val="00CF43C8"/>
    <w:rsid w:val="00CF477E"/>
    <w:rsid w:val="00CF6248"/>
    <w:rsid w:val="00CF769A"/>
    <w:rsid w:val="00CF7F88"/>
    <w:rsid w:val="00D00432"/>
    <w:rsid w:val="00D00EB6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A2"/>
    <w:rsid w:val="00D123EA"/>
    <w:rsid w:val="00D12C43"/>
    <w:rsid w:val="00D136E5"/>
    <w:rsid w:val="00D13FD8"/>
    <w:rsid w:val="00D14128"/>
    <w:rsid w:val="00D14393"/>
    <w:rsid w:val="00D148CB"/>
    <w:rsid w:val="00D14B0D"/>
    <w:rsid w:val="00D15111"/>
    <w:rsid w:val="00D227CE"/>
    <w:rsid w:val="00D23994"/>
    <w:rsid w:val="00D23CEB"/>
    <w:rsid w:val="00D25DED"/>
    <w:rsid w:val="00D321CA"/>
    <w:rsid w:val="00D32493"/>
    <w:rsid w:val="00D37A22"/>
    <w:rsid w:val="00D40569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64AF"/>
    <w:rsid w:val="00D56EB0"/>
    <w:rsid w:val="00D57147"/>
    <w:rsid w:val="00D609C1"/>
    <w:rsid w:val="00D61B3C"/>
    <w:rsid w:val="00D63DAD"/>
    <w:rsid w:val="00D6402D"/>
    <w:rsid w:val="00D64E78"/>
    <w:rsid w:val="00D6550A"/>
    <w:rsid w:val="00D66049"/>
    <w:rsid w:val="00D6627F"/>
    <w:rsid w:val="00D67CCC"/>
    <w:rsid w:val="00D71ADB"/>
    <w:rsid w:val="00D731C1"/>
    <w:rsid w:val="00D73AF4"/>
    <w:rsid w:val="00D73D8F"/>
    <w:rsid w:val="00D7595E"/>
    <w:rsid w:val="00D759EC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4869"/>
    <w:rsid w:val="00D8521B"/>
    <w:rsid w:val="00D85344"/>
    <w:rsid w:val="00D85B18"/>
    <w:rsid w:val="00D86843"/>
    <w:rsid w:val="00D873B9"/>
    <w:rsid w:val="00D910E1"/>
    <w:rsid w:val="00D91452"/>
    <w:rsid w:val="00D914CB"/>
    <w:rsid w:val="00D93CFB"/>
    <w:rsid w:val="00D94B4F"/>
    <w:rsid w:val="00D95357"/>
    <w:rsid w:val="00D96C98"/>
    <w:rsid w:val="00D96E79"/>
    <w:rsid w:val="00D97A72"/>
    <w:rsid w:val="00DA2465"/>
    <w:rsid w:val="00DA264A"/>
    <w:rsid w:val="00DA57D2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1774"/>
    <w:rsid w:val="00DD38AA"/>
    <w:rsid w:val="00DD5ED2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3120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1109"/>
    <w:rsid w:val="00E33446"/>
    <w:rsid w:val="00E3374A"/>
    <w:rsid w:val="00E346BE"/>
    <w:rsid w:val="00E3729F"/>
    <w:rsid w:val="00E410B4"/>
    <w:rsid w:val="00E42D92"/>
    <w:rsid w:val="00E42EF3"/>
    <w:rsid w:val="00E431D5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64CD"/>
    <w:rsid w:val="00E565CC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A21"/>
    <w:rsid w:val="00E80ECF"/>
    <w:rsid w:val="00E81370"/>
    <w:rsid w:val="00E81834"/>
    <w:rsid w:val="00E81DE1"/>
    <w:rsid w:val="00E81DF0"/>
    <w:rsid w:val="00E82B2F"/>
    <w:rsid w:val="00E84D87"/>
    <w:rsid w:val="00E93E41"/>
    <w:rsid w:val="00E948BF"/>
    <w:rsid w:val="00E9655A"/>
    <w:rsid w:val="00E96AB2"/>
    <w:rsid w:val="00EA08B4"/>
    <w:rsid w:val="00EA0F1C"/>
    <w:rsid w:val="00EA2D80"/>
    <w:rsid w:val="00EA3C7D"/>
    <w:rsid w:val="00EA6A86"/>
    <w:rsid w:val="00EA7524"/>
    <w:rsid w:val="00EB15D1"/>
    <w:rsid w:val="00EB2C99"/>
    <w:rsid w:val="00EB2FED"/>
    <w:rsid w:val="00EB3028"/>
    <w:rsid w:val="00EB3A22"/>
    <w:rsid w:val="00EB3EEB"/>
    <w:rsid w:val="00EB4297"/>
    <w:rsid w:val="00EB4C72"/>
    <w:rsid w:val="00EB60F2"/>
    <w:rsid w:val="00EB75E4"/>
    <w:rsid w:val="00EB7A83"/>
    <w:rsid w:val="00EB7B90"/>
    <w:rsid w:val="00EC056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0895"/>
    <w:rsid w:val="00EF3FE3"/>
    <w:rsid w:val="00EF5DFC"/>
    <w:rsid w:val="00F004E7"/>
    <w:rsid w:val="00F0173C"/>
    <w:rsid w:val="00F01852"/>
    <w:rsid w:val="00F059B4"/>
    <w:rsid w:val="00F05E7C"/>
    <w:rsid w:val="00F063A6"/>
    <w:rsid w:val="00F078AE"/>
    <w:rsid w:val="00F11932"/>
    <w:rsid w:val="00F14327"/>
    <w:rsid w:val="00F14C20"/>
    <w:rsid w:val="00F21902"/>
    <w:rsid w:val="00F22BFB"/>
    <w:rsid w:val="00F242F0"/>
    <w:rsid w:val="00F24C95"/>
    <w:rsid w:val="00F2654B"/>
    <w:rsid w:val="00F26AD6"/>
    <w:rsid w:val="00F31301"/>
    <w:rsid w:val="00F31B50"/>
    <w:rsid w:val="00F33485"/>
    <w:rsid w:val="00F34202"/>
    <w:rsid w:val="00F355D1"/>
    <w:rsid w:val="00F36B90"/>
    <w:rsid w:val="00F405D6"/>
    <w:rsid w:val="00F43DC0"/>
    <w:rsid w:val="00F43E59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5D14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023A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C7B5C"/>
    <w:rsid w:val="00FD1EBE"/>
    <w:rsid w:val="00FD4478"/>
    <w:rsid w:val="00FD4C17"/>
    <w:rsid w:val="00FD5230"/>
    <w:rsid w:val="00FD63E4"/>
    <w:rsid w:val="00FD6C71"/>
    <w:rsid w:val="00FE1FE6"/>
    <w:rsid w:val="00FE2473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55125" TargetMode="Externa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documents/2455/" TargetMode="Externa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hyperlink" Target="https://docs.cntd.ru/document/9055125" TargetMode="External"/><Relationship Id="rId10" Type="http://schemas.openxmlformats.org/officeDocument/2006/relationships/hyperlink" Target="https://www.donland.ru/documents/2671/" TargetMode="Externa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9055125" TargetMode="Externa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hyperlink" Target="https://docs.cntd.ru/document/90551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9490-9274-456F-BAC2-13F23335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28</Pages>
  <Words>7672</Words>
  <Characters>60470</Characters>
  <Application>Microsoft Office Word</Application>
  <DocSecurity>0</DocSecurity>
  <Lines>503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Пользователь</cp:lastModifiedBy>
  <cp:revision>2</cp:revision>
  <cp:lastPrinted>2025-12-22T12:28:00Z</cp:lastPrinted>
  <dcterms:created xsi:type="dcterms:W3CDTF">2025-12-22T12:29:00Z</dcterms:created>
  <dcterms:modified xsi:type="dcterms:W3CDTF">2025-12-22T12:29:00Z</dcterms:modified>
</cp:coreProperties>
</file>