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C" w:rsidRPr="005A393C" w:rsidRDefault="005B015A" w:rsidP="005A393C">
      <w:pPr>
        <w:suppressAutoHyphens/>
        <w:spacing w:after="200"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81417C">
        <w:rPr>
          <w:noProof/>
          <w:szCs w:val="28"/>
        </w:rPr>
        <w:drawing>
          <wp:inline distT="0" distB="0" distL="0" distR="0">
            <wp:extent cx="7543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3C" w:rsidRPr="005A393C" w:rsidRDefault="005A393C" w:rsidP="005A393C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РОССИЙСКАЯ ФЕДЕРАЦИЯ</w:t>
      </w:r>
    </w:p>
    <w:p w:rsidR="005A393C" w:rsidRPr="005A393C" w:rsidRDefault="005A393C" w:rsidP="005A393C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РОСТОВСКАЯ ОБЛАСТЬ</w:t>
      </w:r>
    </w:p>
    <w:p w:rsidR="005A393C" w:rsidRPr="005A393C" w:rsidRDefault="005A393C" w:rsidP="005A393C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МУНИЦИПАЛЬНОЕ ОБРАЗОВАНИЕ</w:t>
      </w:r>
    </w:p>
    <w:p w:rsidR="005A393C" w:rsidRPr="005A393C" w:rsidRDefault="005A393C" w:rsidP="005A393C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«КРАСНОСУЛИНСКИЙ РАЙОН»</w:t>
      </w:r>
    </w:p>
    <w:p w:rsidR="005A393C" w:rsidRPr="005A393C" w:rsidRDefault="005A393C" w:rsidP="005A393C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АДМИНИСТРАЦИЯ</w:t>
      </w:r>
    </w:p>
    <w:p w:rsidR="005A393C" w:rsidRPr="005A393C" w:rsidRDefault="005A393C" w:rsidP="005A393C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5A393C">
        <w:rPr>
          <w:b/>
          <w:szCs w:val="28"/>
          <w:lang w:eastAsia="ar-SA"/>
        </w:rPr>
        <w:t>КРАСНОСУЛИНСКОГО РАЙОНА</w:t>
      </w:r>
    </w:p>
    <w:p w:rsidR="005A393C" w:rsidRPr="005A393C" w:rsidRDefault="005A393C" w:rsidP="005A393C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5A393C">
        <w:rPr>
          <w:b/>
          <w:sz w:val="36"/>
          <w:szCs w:val="28"/>
          <w:lang w:eastAsia="ar-SA"/>
        </w:rPr>
        <w:t>РАСПОРЯЖЕНИЕ</w:t>
      </w:r>
    </w:p>
    <w:p w:rsidR="005A393C" w:rsidRPr="005A393C" w:rsidRDefault="005A393C" w:rsidP="005A393C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5A393C">
        <w:rPr>
          <w:szCs w:val="28"/>
          <w:lang w:eastAsia="ar-SA"/>
        </w:rPr>
        <w:t>от 29.12.2023 № 36</w:t>
      </w:r>
      <w:r>
        <w:rPr>
          <w:szCs w:val="28"/>
          <w:lang w:eastAsia="ar-SA"/>
        </w:rPr>
        <w:t>4</w:t>
      </w:r>
    </w:p>
    <w:p w:rsidR="005A393C" w:rsidRPr="005A393C" w:rsidRDefault="005A393C" w:rsidP="005A393C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5A393C">
        <w:rPr>
          <w:szCs w:val="28"/>
          <w:lang w:eastAsia="ar-SA"/>
        </w:rPr>
        <w:t>г. Красный Сулин</w:t>
      </w:r>
    </w:p>
    <w:p w:rsidR="005A393C" w:rsidRPr="005A393C" w:rsidRDefault="005A393C" w:rsidP="005A393C">
      <w:pPr>
        <w:shd w:val="clear" w:color="auto" w:fill="FFFFFF"/>
        <w:tabs>
          <w:tab w:val="left" w:pos="5387"/>
          <w:tab w:val="left" w:pos="5670"/>
          <w:tab w:val="left" w:pos="5812"/>
        </w:tabs>
        <w:ind w:left="1985" w:right="1983" w:firstLine="0"/>
        <w:jc w:val="center"/>
        <w:rPr>
          <w:color w:val="000000"/>
          <w:szCs w:val="28"/>
        </w:rPr>
      </w:pPr>
    </w:p>
    <w:p w:rsidR="005A393C" w:rsidRPr="005A393C" w:rsidRDefault="00DA11B6" w:rsidP="005A393C">
      <w:pPr>
        <w:ind w:left="1985" w:right="1984" w:firstLine="0"/>
        <w:jc w:val="center"/>
        <w:rPr>
          <w:b/>
          <w:bCs/>
          <w:szCs w:val="28"/>
        </w:rPr>
      </w:pPr>
      <w:r w:rsidRPr="005A393C">
        <w:rPr>
          <w:b/>
          <w:bCs/>
          <w:szCs w:val="28"/>
        </w:rPr>
        <w:t xml:space="preserve">Об утверждении плана </w:t>
      </w:r>
    </w:p>
    <w:p w:rsidR="0041152F" w:rsidRPr="005A393C" w:rsidRDefault="00DA11B6" w:rsidP="005A393C">
      <w:pPr>
        <w:ind w:left="1985" w:right="1984" w:firstLine="0"/>
        <w:jc w:val="center"/>
        <w:rPr>
          <w:b/>
          <w:szCs w:val="28"/>
        </w:rPr>
      </w:pPr>
      <w:r w:rsidRPr="005A393C">
        <w:rPr>
          <w:b/>
          <w:bCs/>
          <w:szCs w:val="28"/>
        </w:rPr>
        <w:t>реализации муниципальной программы Красносулинского района «Развитие транспортной системы» на 202</w:t>
      </w:r>
      <w:r w:rsidR="00161250" w:rsidRPr="005A393C">
        <w:rPr>
          <w:b/>
          <w:bCs/>
          <w:szCs w:val="28"/>
        </w:rPr>
        <w:t>4</w:t>
      </w:r>
      <w:r w:rsidRPr="005A393C">
        <w:rPr>
          <w:b/>
          <w:bCs/>
          <w:szCs w:val="28"/>
        </w:rPr>
        <w:t xml:space="preserve"> год</w:t>
      </w:r>
    </w:p>
    <w:p w:rsidR="00184ACF" w:rsidRPr="005A393C" w:rsidRDefault="00184ACF" w:rsidP="005A393C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DA11B6" w:rsidRPr="005A393C" w:rsidRDefault="00DA11B6" w:rsidP="005A393C">
      <w:pPr>
        <w:shd w:val="clear" w:color="auto" w:fill="FFFFFF"/>
        <w:ind w:firstLine="709"/>
        <w:rPr>
          <w:szCs w:val="28"/>
        </w:rPr>
      </w:pPr>
      <w:r w:rsidRPr="005A393C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161250" w:rsidRPr="005A393C">
        <w:rPr>
          <w:szCs w:val="28"/>
        </w:rPr>
        <w:t>13</w:t>
      </w:r>
      <w:r w:rsidR="00743F1B" w:rsidRPr="005A393C">
        <w:rPr>
          <w:szCs w:val="28"/>
        </w:rPr>
        <w:t>.1</w:t>
      </w:r>
      <w:r w:rsidR="00161250" w:rsidRPr="005A393C">
        <w:rPr>
          <w:szCs w:val="28"/>
        </w:rPr>
        <w:t>2</w:t>
      </w:r>
      <w:r w:rsidR="00743F1B" w:rsidRPr="005A393C">
        <w:rPr>
          <w:szCs w:val="28"/>
        </w:rPr>
        <w:t>.202</w:t>
      </w:r>
      <w:r w:rsidR="00161250" w:rsidRPr="005A393C">
        <w:rPr>
          <w:szCs w:val="28"/>
        </w:rPr>
        <w:t>3</w:t>
      </w:r>
      <w:r w:rsidRPr="005A393C">
        <w:rPr>
          <w:szCs w:val="28"/>
        </w:rPr>
        <w:t xml:space="preserve"> № </w:t>
      </w:r>
      <w:r w:rsidR="00743F1B" w:rsidRPr="005A393C">
        <w:rPr>
          <w:szCs w:val="28"/>
        </w:rPr>
        <w:t>1</w:t>
      </w:r>
      <w:r w:rsidR="00161250" w:rsidRPr="005A393C">
        <w:rPr>
          <w:szCs w:val="28"/>
        </w:rPr>
        <w:t>218</w:t>
      </w:r>
      <w:r w:rsidRPr="005A393C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30.11.2018 № 1343», руководствуясь статьей 3</w:t>
      </w:r>
      <w:r w:rsidR="00161250" w:rsidRPr="005A393C">
        <w:rPr>
          <w:szCs w:val="28"/>
        </w:rPr>
        <w:t>4</w:t>
      </w:r>
      <w:r w:rsidRPr="005A393C">
        <w:rPr>
          <w:szCs w:val="28"/>
        </w:rPr>
        <w:t xml:space="preserve"> Устава муниципального образования «Красносулинский район»</w:t>
      </w:r>
    </w:p>
    <w:p w:rsidR="00DA11B6" w:rsidRPr="005A393C" w:rsidRDefault="00DA11B6" w:rsidP="005A39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1B6" w:rsidRPr="005A393C" w:rsidRDefault="00DA11B6" w:rsidP="005A393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5A393C">
        <w:rPr>
          <w:bCs/>
          <w:szCs w:val="28"/>
        </w:rPr>
        <w:t>1. Утвердить план реализации муниципальной программы Красносулинского района «Развитие транспортной системы» на 202</w:t>
      </w:r>
      <w:r w:rsidR="00161250" w:rsidRPr="005A393C">
        <w:rPr>
          <w:bCs/>
          <w:szCs w:val="28"/>
        </w:rPr>
        <w:t>4</w:t>
      </w:r>
      <w:r w:rsidRPr="005A393C">
        <w:rPr>
          <w:bCs/>
          <w:szCs w:val="28"/>
        </w:rPr>
        <w:t xml:space="preserve"> год согласно приложению к настоящему распоряжению.</w:t>
      </w:r>
    </w:p>
    <w:p w:rsidR="00DA11B6" w:rsidRPr="005A393C" w:rsidRDefault="00DA11B6" w:rsidP="005A393C">
      <w:pPr>
        <w:shd w:val="clear" w:color="auto" w:fill="FFFFFF"/>
        <w:ind w:firstLine="709"/>
        <w:rPr>
          <w:szCs w:val="28"/>
        </w:rPr>
      </w:pPr>
      <w:r w:rsidRPr="005A393C">
        <w:rPr>
          <w:szCs w:val="28"/>
        </w:rPr>
        <w:t>2.</w:t>
      </w:r>
      <w:r w:rsidR="005A393C">
        <w:rPr>
          <w:szCs w:val="28"/>
        </w:rPr>
        <w:t> </w:t>
      </w:r>
      <w:r w:rsidRPr="005A393C">
        <w:rPr>
          <w:szCs w:val="28"/>
        </w:rPr>
        <w:t>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5A393C" w:rsidRPr="005A393C" w:rsidRDefault="005A393C" w:rsidP="005A393C">
      <w:pPr>
        <w:shd w:val="clear" w:color="auto" w:fill="FFFFFF"/>
        <w:ind w:firstLine="709"/>
        <w:rPr>
          <w:szCs w:val="28"/>
        </w:rPr>
      </w:pPr>
    </w:p>
    <w:p w:rsidR="00457156" w:rsidRPr="005A393C" w:rsidRDefault="0072638D" w:rsidP="005A393C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5A393C">
        <w:rPr>
          <w:sz w:val="28"/>
          <w:szCs w:val="28"/>
        </w:rPr>
        <w:t>Г</w:t>
      </w:r>
      <w:r w:rsidR="00457156" w:rsidRPr="005A393C">
        <w:rPr>
          <w:sz w:val="28"/>
          <w:szCs w:val="28"/>
        </w:rPr>
        <w:t>лав</w:t>
      </w:r>
      <w:r w:rsidRPr="005A393C">
        <w:rPr>
          <w:sz w:val="28"/>
          <w:szCs w:val="28"/>
        </w:rPr>
        <w:t>а</w:t>
      </w:r>
      <w:r w:rsidR="00457156" w:rsidRPr="005A393C">
        <w:rPr>
          <w:sz w:val="28"/>
          <w:szCs w:val="28"/>
        </w:rPr>
        <w:t xml:space="preserve"> Администрации</w:t>
      </w:r>
    </w:p>
    <w:p w:rsidR="00457156" w:rsidRPr="005A393C" w:rsidRDefault="00F4149C" w:rsidP="005A393C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5A393C">
        <w:rPr>
          <w:sz w:val="28"/>
          <w:szCs w:val="28"/>
        </w:rPr>
        <w:t>Красносулинского района</w:t>
      </w:r>
      <w:r w:rsidRPr="005A393C">
        <w:rPr>
          <w:sz w:val="28"/>
          <w:szCs w:val="28"/>
        </w:rPr>
        <w:tab/>
      </w:r>
      <w:r w:rsidR="0072638D" w:rsidRPr="005A393C">
        <w:rPr>
          <w:sz w:val="28"/>
          <w:szCs w:val="28"/>
        </w:rPr>
        <w:t>Н.А. Альшенко</w:t>
      </w:r>
    </w:p>
    <w:p w:rsidR="00457156" w:rsidRPr="005A393C" w:rsidRDefault="00457156" w:rsidP="005A393C">
      <w:pPr>
        <w:pStyle w:val="ac"/>
        <w:rPr>
          <w:sz w:val="28"/>
          <w:szCs w:val="28"/>
        </w:rPr>
      </w:pPr>
    </w:p>
    <w:p w:rsidR="00684E86" w:rsidRPr="005A393C" w:rsidRDefault="00684E86" w:rsidP="005A393C">
      <w:pPr>
        <w:pStyle w:val="ac"/>
        <w:rPr>
          <w:sz w:val="28"/>
          <w:szCs w:val="28"/>
        </w:rPr>
      </w:pPr>
    </w:p>
    <w:p w:rsidR="00457156" w:rsidRPr="00360576" w:rsidRDefault="00457156" w:rsidP="005A393C">
      <w:pPr>
        <w:pStyle w:val="ac"/>
        <w:ind w:right="3487"/>
        <w:rPr>
          <w:sz w:val="28"/>
          <w:szCs w:val="28"/>
        </w:rPr>
      </w:pPr>
      <w:r w:rsidRPr="00360576">
        <w:rPr>
          <w:sz w:val="28"/>
          <w:szCs w:val="28"/>
        </w:rPr>
        <w:t xml:space="preserve">Распоряжение вносит </w:t>
      </w:r>
    </w:p>
    <w:p w:rsidR="00457156" w:rsidRPr="00360576" w:rsidRDefault="0059708F" w:rsidP="005A393C">
      <w:pPr>
        <w:pStyle w:val="ac"/>
        <w:ind w:right="3487"/>
        <w:rPr>
          <w:sz w:val="28"/>
          <w:szCs w:val="28"/>
        </w:rPr>
        <w:sectPr w:rsidR="00457156" w:rsidRPr="00360576" w:rsidSect="005A393C">
          <w:headerReference w:type="default" r:id="rId9"/>
          <w:headerReference w:type="first" r:id="rId10"/>
          <w:pgSz w:w="11907" w:h="16840" w:code="9"/>
          <w:pgMar w:top="1134" w:right="567" w:bottom="1134" w:left="1701" w:header="709" w:footer="567" w:gutter="0"/>
          <w:cols w:space="720"/>
          <w:titlePg/>
          <w:docGrid w:linePitch="381"/>
        </w:sectPr>
      </w:pPr>
      <w:r w:rsidRPr="00360576">
        <w:rPr>
          <w:sz w:val="28"/>
          <w:szCs w:val="28"/>
        </w:rPr>
        <w:t>отдел</w:t>
      </w:r>
      <w:r w:rsidR="00C87BCE" w:rsidRPr="00360576">
        <w:rPr>
          <w:sz w:val="28"/>
          <w:szCs w:val="28"/>
        </w:rPr>
        <w:t xml:space="preserve"> </w:t>
      </w:r>
      <w:r w:rsidRPr="00360576">
        <w:rPr>
          <w:sz w:val="28"/>
          <w:szCs w:val="28"/>
        </w:rPr>
        <w:t>жизнеобеспечения</w:t>
      </w:r>
      <w:r w:rsidR="00877FE7" w:rsidRPr="00360576">
        <w:rPr>
          <w:sz w:val="28"/>
          <w:szCs w:val="28"/>
        </w:rPr>
        <w:t xml:space="preserve"> района</w:t>
      </w:r>
    </w:p>
    <w:p w:rsidR="009C1049" w:rsidRPr="00360576" w:rsidRDefault="009C1049" w:rsidP="009C1049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360576">
        <w:rPr>
          <w:szCs w:val="28"/>
        </w:rPr>
        <w:lastRenderedPageBreak/>
        <w:t>Приложение</w:t>
      </w:r>
    </w:p>
    <w:p w:rsidR="005A393C" w:rsidRDefault="009C1049" w:rsidP="009C1049">
      <w:pPr>
        <w:ind w:left="14742" w:firstLine="0"/>
        <w:jc w:val="center"/>
        <w:rPr>
          <w:szCs w:val="28"/>
        </w:rPr>
      </w:pPr>
      <w:r w:rsidRPr="00360576">
        <w:rPr>
          <w:szCs w:val="28"/>
        </w:rPr>
        <w:t xml:space="preserve">к распоряжению </w:t>
      </w:r>
    </w:p>
    <w:p w:rsidR="009C1049" w:rsidRPr="00360576" w:rsidRDefault="009C1049" w:rsidP="009C1049">
      <w:pPr>
        <w:ind w:left="14742" w:firstLine="0"/>
        <w:jc w:val="center"/>
        <w:rPr>
          <w:szCs w:val="28"/>
        </w:rPr>
      </w:pPr>
      <w:r w:rsidRPr="00360576">
        <w:rPr>
          <w:szCs w:val="28"/>
        </w:rPr>
        <w:t>Администрации</w:t>
      </w:r>
    </w:p>
    <w:p w:rsidR="009C1049" w:rsidRPr="00360576" w:rsidRDefault="009C1049" w:rsidP="009C1049">
      <w:pPr>
        <w:ind w:left="14742" w:firstLine="0"/>
        <w:jc w:val="center"/>
        <w:rPr>
          <w:szCs w:val="28"/>
        </w:rPr>
      </w:pPr>
      <w:r w:rsidRPr="00360576">
        <w:rPr>
          <w:szCs w:val="28"/>
        </w:rPr>
        <w:t>Красносулинского района</w:t>
      </w:r>
    </w:p>
    <w:p w:rsidR="009C1049" w:rsidRPr="00360576" w:rsidRDefault="009C1049" w:rsidP="009C1049">
      <w:pPr>
        <w:ind w:left="14742" w:firstLine="0"/>
        <w:jc w:val="center"/>
        <w:rPr>
          <w:szCs w:val="28"/>
        </w:rPr>
      </w:pPr>
      <w:r w:rsidRPr="00360576">
        <w:rPr>
          <w:szCs w:val="28"/>
        </w:rPr>
        <w:t xml:space="preserve">от </w:t>
      </w:r>
      <w:r w:rsidR="005A393C">
        <w:rPr>
          <w:szCs w:val="28"/>
        </w:rPr>
        <w:t>29.12.2023</w:t>
      </w:r>
      <w:r w:rsidRPr="00360576">
        <w:rPr>
          <w:szCs w:val="28"/>
        </w:rPr>
        <w:t xml:space="preserve"> № </w:t>
      </w:r>
      <w:r w:rsidR="005A393C">
        <w:rPr>
          <w:szCs w:val="28"/>
        </w:rPr>
        <w:t>364</w:t>
      </w:r>
    </w:p>
    <w:p w:rsidR="009C1049" w:rsidRPr="00360576" w:rsidRDefault="009C1049" w:rsidP="009C67CF">
      <w:pPr>
        <w:ind w:left="14742" w:firstLine="0"/>
        <w:jc w:val="center"/>
        <w:rPr>
          <w:szCs w:val="28"/>
        </w:rPr>
      </w:pPr>
    </w:p>
    <w:p w:rsidR="0003514A" w:rsidRPr="005A393C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5A393C">
        <w:rPr>
          <w:szCs w:val="28"/>
        </w:rPr>
        <w:t xml:space="preserve">ПЛАН </w:t>
      </w:r>
      <w:r w:rsidR="0059708F" w:rsidRPr="005A393C">
        <w:rPr>
          <w:szCs w:val="28"/>
        </w:rPr>
        <w:t>РЕАЛИЗАЦИИ</w:t>
      </w:r>
    </w:p>
    <w:p w:rsidR="0003514A" w:rsidRPr="005A393C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5A393C">
        <w:rPr>
          <w:szCs w:val="28"/>
        </w:rPr>
        <w:t>муниципальной программы Красносулинского района</w:t>
      </w:r>
      <w:r w:rsidR="00277C2C" w:rsidRPr="005A393C">
        <w:rPr>
          <w:szCs w:val="28"/>
        </w:rPr>
        <w:t xml:space="preserve"> </w:t>
      </w:r>
      <w:r w:rsidRPr="005A393C">
        <w:rPr>
          <w:szCs w:val="28"/>
        </w:rPr>
        <w:t>«Развитие транспортной системы» на 20</w:t>
      </w:r>
      <w:r w:rsidR="0059708F" w:rsidRPr="005A393C">
        <w:rPr>
          <w:szCs w:val="28"/>
        </w:rPr>
        <w:t>2</w:t>
      </w:r>
      <w:r w:rsidR="00161250" w:rsidRPr="005A393C">
        <w:rPr>
          <w:szCs w:val="28"/>
        </w:rPr>
        <w:t>4</w:t>
      </w:r>
      <w:r w:rsidRPr="005A393C">
        <w:rPr>
          <w:szCs w:val="28"/>
        </w:rPr>
        <w:t xml:space="preserve"> год</w:t>
      </w:r>
    </w:p>
    <w:p w:rsidR="0003514A" w:rsidRPr="005A393C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</w:p>
    <w:p w:rsidR="00E43EBC" w:rsidRPr="00360576" w:rsidRDefault="00E43EBC">
      <w:pPr>
        <w:rPr>
          <w:sz w:val="2"/>
          <w:szCs w:val="2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405"/>
        <w:gridCol w:w="5536"/>
        <w:gridCol w:w="4460"/>
        <w:gridCol w:w="1309"/>
        <w:gridCol w:w="1136"/>
        <w:gridCol w:w="1132"/>
        <w:gridCol w:w="1132"/>
        <w:gridCol w:w="999"/>
        <w:gridCol w:w="986"/>
        <w:gridCol w:w="994"/>
      </w:tblGrid>
      <w:tr w:rsidR="00453E71" w:rsidRPr="00360576" w:rsidTr="005A393C">
        <w:trPr>
          <w:trHeight w:val="20"/>
          <w:tblHeader/>
          <w:jc w:val="center"/>
        </w:trPr>
        <w:tc>
          <w:tcPr>
            <w:tcW w:w="101" w:type="pct"/>
            <w:vMerge w:val="restar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№</w:t>
            </w:r>
          </w:p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1" w:type="pct"/>
            <w:vMerge w:val="restar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1286" w:type="pct"/>
            <w:vMerge w:val="restar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1036" w:type="pct"/>
            <w:vMerge w:val="restar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453E71" w:rsidRPr="00360576" w:rsidRDefault="00453E71" w:rsidP="005A393C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483" w:type="pct"/>
            <w:gridSpan w:val="6"/>
            <w:shd w:val="clear" w:color="auto" w:fill="auto"/>
            <w:hideMark/>
          </w:tcPr>
          <w:p w:rsidR="00453E71" w:rsidRPr="00360576" w:rsidRDefault="00453E71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453E71" w:rsidRPr="00360576" w:rsidTr="005A393C">
        <w:trPr>
          <w:trHeight w:val="20"/>
          <w:tblHeader/>
          <w:jc w:val="center"/>
        </w:trPr>
        <w:tc>
          <w:tcPr>
            <w:tcW w:w="101" w:type="pct"/>
            <w:vMerge/>
            <w:shd w:val="clear" w:color="auto" w:fill="auto"/>
            <w:hideMark/>
          </w:tcPr>
          <w:p w:rsidR="00453E71" w:rsidRPr="00360576" w:rsidRDefault="00453E71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vMerge/>
            <w:shd w:val="clear" w:color="auto" w:fill="auto"/>
            <w:hideMark/>
          </w:tcPr>
          <w:p w:rsidR="00453E71" w:rsidRPr="00360576" w:rsidRDefault="00453E71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  <w:hideMark/>
          </w:tcPr>
          <w:p w:rsidR="00453E71" w:rsidRPr="00360576" w:rsidRDefault="00453E71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Merge/>
            <w:shd w:val="clear" w:color="auto" w:fill="auto"/>
            <w:hideMark/>
          </w:tcPr>
          <w:p w:rsidR="00453E71" w:rsidRPr="00360576" w:rsidRDefault="00453E71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shd w:val="clear" w:color="auto" w:fill="auto"/>
            <w:hideMark/>
          </w:tcPr>
          <w:p w:rsidR="00453E71" w:rsidRPr="00360576" w:rsidRDefault="00453E71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3" w:type="pc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федераль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60576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263" w:type="pc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2" w:type="pc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29" w:type="pct"/>
            <w:shd w:val="clear" w:color="auto" w:fill="auto"/>
            <w:hideMark/>
          </w:tcPr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бюджеты поселе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60576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34" w:type="pct"/>
            <w:shd w:val="clear" w:color="auto" w:fill="auto"/>
            <w:hideMark/>
          </w:tcPr>
          <w:p w:rsidR="00453E71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внебюд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53E71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жетные источни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60576">
              <w:rPr>
                <w:color w:val="000000"/>
                <w:sz w:val="24"/>
                <w:szCs w:val="24"/>
              </w:rPr>
              <w:t>ки</w:t>
            </w:r>
          </w:p>
          <w:p w:rsidR="00453E71" w:rsidRPr="00360576" w:rsidRDefault="00453E71" w:rsidP="00373683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53E71" w:rsidRPr="00453E71" w:rsidRDefault="00453E71">
      <w:pPr>
        <w:rPr>
          <w:sz w:val="2"/>
          <w:szCs w:val="2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401"/>
        <w:gridCol w:w="5545"/>
        <w:gridCol w:w="4452"/>
        <w:gridCol w:w="1305"/>
        <w:gridCol w:w="1137"/>
        <w:gridCol w:w="1132"/>
        <w:gridCol w:w="1132"/>
        <w:gridCol w:w="999"/>
        <w:gridCol w:w="986"/>
        <w:gridCol w:w="1003"/>
      </w:tblGrid>
      <w:tr w:rsidR="00DB2544" w:rsidRPr="00360576" w:rsidTr="005A393C">
        <w:trPr>
          <w:trHeight w:val="20"/>
          <w:tblHeader/>
          <w:jc w:val="center"/>
        </w:trPr>
        <w:tc>
          <w:tcPr>
            <w:tcW w:w="101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8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3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3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2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" w:type="pct"/>
            <w:shd w:val="clear" w:color="auto" w:fill="auto"/>
            <w:hideMark/>
          </w:tcPr>
          <w:p w:rsidR="0003514A" w:rsidRPr="00360576" w:rsidRDefault="0003514A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" w:type="pct"/>
            <w:shd w:val="clear" w:color="auto" w:fill="auto"/>
            <w:hideMark/>
          </w:tcPr>
          <w:p w:rsidR="0003514A" w:rsidRPr="00360576" w:rsidRDefault="0003514A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11</w:t>
            </w:r>
          </w:p>
        </w:tc>
      </w:tr>
      <w:tr w:rsidR="00DB2544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03514A" w:rsidRPr="00360576" w:rsidRDefault="0003514A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1</w:t>
            </w:r>
            <w:r w:rsidR="003B3431" w:rsidRPr="003605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3B3431" w:rsidRPr="00360576" w:rsidRDefault="0003514A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 xml:space="preserve">Подпрограмма 1. </w:t>
            </w:r>
          </w:p>
          <w:p w:rsidR="0003514A" w:rsidRPr="00360576" w:rsidRDefault="0003514A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«Развитие транспортной инфраструктуры Красносулинского района»</w:t>
            </w:r>
          </w:p>
        </w:tc>
        <w:tc>
          <w:tcPr>
            <w:tcW w:w="1288" w:type="pct"/>
            <w:shd w:val="clear" w:color="auto" w:fill="auto"/>
            <w:hideMark/>
          </w:tcPr>
          <w:p w:rsidR="00027D07" w:rsidRPr="00360576" w:rsidRDefault="002E6A02" w:rsidP="0068611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686110" w:rsidRPr="00360576">
              <w:rPr>
                <w:color w:val="000000"/>
                <w:sz w:val="24"/>
                <w:szCs w:val="24"/>
              </w:rPr>
              <w:t xml:space="preserve"> </w:t>
            </w:r>
            <w:r w:rsidR="0003514A" w:rsidRPr="00360576">
              <w:rPr>
                <w:color w:val="000000"/>
                <w:sz w:val="24"/>
                <w:szCs w:val="24"/>
              </w:rPr>
              <w:t>Шаповалов В.Б.</w:t>
            </w:r>
          </w:p>
        </w:tc>
        <w:tc>
          <w:tcPr>
            <w:tcW w:w="1034" w:type="pct"/>
            <w:shd w:val="clear" w:color="auto" w:fill="auto"/>
            <w:hideMark/>
          </w:tcPr>
          <w:p w:rsidR="0003514A" w:rsidRPr="00360576" w:rsidRDefault="0003514A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03514A" w:rsidRPr="00360576" w:rsidRDefault="0003514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03514A" w:rsidRPr="00360576" w:rsidRDefault="00E37C18" w:rsidP="00A46BE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545743,0</w:t>
            </w:r>
          </w:p>
        </w:tc>
        <w:tc>
          <w:tcPr>
            <w:tcW w:w="263" w:type="pct"/>
            <w:shd w:val="clear" w:color="auto" w:fill="auto"/>
            <w:hideMark/>
          </w:tcPr>
          <w:p w:rsidR="0003514A" w:rsidRPr="00360576" w:rsidRDefault="00247852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03514A" w:rsidRPr="00360576" w:rsidRDefault="00E37C18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484523,3</w:t>
            </w:r>
          </w:p>
        </w:tc>
        <w:tc>
          <w:tcPr>
            <w:tcW w:w="232" w:type="pct"/>
            <w:shd w:val="clear" w:color="auto" w:fill="auto"/>
            <w:hideMark/>
          </w:tcPr>
          <w:p w:rsidR="0003514A" w:rsidRPr="00360576" w:rsidRDefault="0060042B" w:rsidP="007E369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57063,1</w:t>
            </w:r>
          </w:p>
        </w:tc>
        <w:tc>
          <w:tcPr>
            <w:tcW w:w="229" w:type="pct"/>
            <w:shd w:val="clear" w:color="auto" w:fill="auto"/>
            <w:hideMark/>
          </w:tcPr>
          <w:p w:rsidR="0003514A" w:rsidRPr="00360576" w:rsidRDefault="006004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4156,6</w:t>
            </w:r>
          </w:p>
        </w:tc>
        <w:tc>
          <w:tcPr>
            <w:tcW w:w="234" w:type="pct"/>
            <w:shd w:val="clear" w:color="auto" w:fill="auto"/>
            <w:hideMark/>
          </w:tcPr>
          <w:p w:rsidR="0003514A" w:rsidRPr="00360576" w:rsidRDefault="0003514A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F7308" w:rsidRPr="00360576" w:rsidTr="005A393C">
        <w:trPr>
          <w:trHeight w:val="231"/>
          <w:jc w:val="center"/>
        </w:trPr>
        <w:tc>
          <w:tcPr>
            <w:tcW w:w="101" w:type="pct"/>
            <w:vMerge w:val="restart"/>
            <w:shd w:val="clear" w:color="auto" w:fill="auto"/>
            <w:hideMark/>
          </w:tcPr>
          <w:p w:rsidR="003F7308" w:rsidRPr="00562DBE" w:rsidRDefault="003F7308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88" w:type="pc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4" w:type="pc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hanging="19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3F7308" w:rsidRPr="00562DBE" w:rsidRDefault="00562DBE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56325,2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3F7308" w:rsidRPr="00562DBE" w:rsidRDefault="00562DBE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56325,2</w:t>
            </w:r>
          </w:p>
        </w:tc>
        <w:tc>
          <w:tcPr>
            <w:tcW w:w="229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3F7308" w:rsidRPr="00360576" w:rsidTr="005A393C">
        <w:trPr>
          <w:trHeight w:val="20"/>
          <w:jc w:val="center"/>
        </w:trPr>
        <w:tc>
          <w:tcPr>
            <w:tcW w:w="101" w:type="pct"/>
            <w:vMerge/>
            <w:shd w:val="clear" w:color="auto" w:fill="auto"/>
            <w:hideMark/>
          </w:tcPr>
          <w:p w:rsidR="003F7308" w:rsidRPr="00562DBE" w:rsidRDefault="003F7308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3F7308" w:rsidRDefault="003F7308" w:rsidP="00373683">
            <w:pPr>
              <w:ind w:left="-14" w:right="-106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  <w:p w:rsidR="005A393C" w:rsidRPr="00562DBE" w:rsidRDefault="005A393C" w:rsidP="00373683">
            <w:pPr>
              <w:ind w:left="-14" w:right="-106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303" w:type="pct"/>
            <w:shd w:val="clear" w:color="auto" w:fill="auto"/>
            <w:hideMark/>
          </w:tcPr>
          <w:p w:rsidR="003F7308" w:rsidRPr="00562DBE" w:rsidRDefault="003F7308" w:rsidP="003F7308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46322,7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46322,7</w:t>
            </w:r>
          </w:p>
        </w:tc>
        <w:tc>
          <w:tcPr>
            <w:tcW w:w="229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3F7308" w:rsidRPr="00360576" w:rsidTr="005A393C">
        <w:trPr>
          <w:trHeight w:val="20"/>
          <w:jc w:val="center"/>
        </w:trPr>
        <w:tc>
          <w:tcPr>
            <w:tcW w:w="101" w:type="pct"/>
            <w:vMerge/>
            <w:shd w:val="clear" w:color="auto" w:fill="auto"/>
            <w:hideMark/>
          </w:tcPr>
          <w:p w:rsidR="003F7308" w:rsidRPr="00562DBE" w:rsidRDefault="003F7308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Финансово – экономическое управление Администрации Красносулинского района;</w:t>
            </w:r>
          </w:p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1034" w:type="pct"/>
            <w:vMerge/>
            <w:shd w:val="clear" w:color="auto" w:fill="auto"/>
            <w:hideMark/>
          </w:tcPr>
          <w:p w:rsidR="003F7308" w:rsidRPr="00562DBE" w:rsidRDefault="003F7308" w:rsidP="00373683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  <w:hideMark/>
          </w:tcPr>
          <w:p w:rsidR="003F7308" w:rsidRPr="00562DBE" w:rsidRDefault="003F7308" w:rsidP="003F7308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10002,5</w:t>
            </w:r>
          </w:p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10002,5</w:t>
            </w:r>
          </w:p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3F7308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3F7308" w:rsidRPr="00562DBE" w:rsidRDefault="003F7308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3F7308" w:rsidRPr="00562DBE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программы 1.1.</w:t>
            </w:r>
          </w:p>
        </w:tc>
        <w:tc>
          <w:tcPr>
            <w:tcW w:w="1288" w:type="pct"/>
            <w:shd w:val="clear" w:color="auto" w:fill="auto"/>
            <w:hideMark/>
          </w:tcPr>
          <w:p w:rsidR="003F7308" w:rsidRPr="00562DBE" w:rsidRDefault="003F7308" w:rsidP="00373683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Шаповалов В.Б.; </w:t>
            </w:r>
          </w:p>
          <w:p w:rsidR="003F7308" w:rsidRPr="00562DBE" w:rsidRDefault="003F7308" w:rsidP="00373683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1034" w:type="pct"/>
            <w:shd w:val="clear" w:color="auto" w:fill="auto"/>
            <w:hideMark/>
          </w:tcPr>
          <w:p w:rsidR="003F7308" w:rsidRDefault="003F7308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Реализация работ согласно классификатору видов работ, отнесенных к содержанию автомобильных дорог, предусмотренных в рамках соглашений о финансировании и заключенных контрактов</w:t>
            </w:r>
          </w:p>
          <w:p w:rsidR="005A393C" w:rsidRPr="00562DBE" w:rsidRDefault="005A393C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  <w:hideMark/>
          </w:tcPr>
          <w:p w:rsidR="003F7308" w:rsidRPr="00562DBE" w:rsidRDefault="003F7308" w:rsidP="003F7308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3F7308" w:rsidRPr="00562DBE" w:rsidRDefault="003F7308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3F7308" w:rsidRPr="00562DBE" w:rsidRDefault="003F7308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B2544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1A3B6D" w:rsidRPr="00562DBE" w:rsidRDefault="001A3B6D" w:rsidP="001178EF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90" w:type="pct"/>
            <w:shd w:val="clear" w:color="auto" w:fill="auto"/>
            <w:hideMark/>
          </w:tcPr>
          <w:p w:rsidR="001A3B6D" w:rsidRPr="00562DBE" w:rsidRDefault="001A3B6D" w:rsidP="001178E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ОМ 1.2. «Р</w:t>
            </w:r>
            <w:r w:rsidRPr="00562DBE">
              <w:rPr>
                <w:sz w:val="24"/>
                <w:szCs w:val="24"/>
              </w:rPr>
              <w:t xml:space="preserve">емонт автомобильных дорог общего пользования местного </w:t>
            </w:r>
            <w:r w:rsidRPr="00562DBE">
              <w:rPr>
                <w:sz w:val="24"/>
                <w:szCs w:val="24"/>
              </w:rPr>
              <w:lastRenderedPageBreak/>
              <w:t>значения и</w:t>
            </w:r>
            <w:r w:rsidR="005A393C">
              <w:rPr>
                <w:sz w:val="24"/>
                <w:szCs w:val="24"/>
              </w:rPr>
              <w:t xml:space="preserve"> </w:t>
            </w:r>
            <w:r w:rsidRPr="00562DBE">
              <w:rPr>
                <w:sz w:val="24"/>
                <w:szCs w:val="24"/>
              </w:rPr>
              <w:t>искусственных сооружений на них»</w:t>
            </w:r>
          </w:p>
        </w:tc>
        <w:tc>
          <w:tcPr>
            <w:tcW w:w="1288" w:type="pct"/>
            <w:shd w:val="clear" w:color="auto" w:fill="auto"/>
            <w:hideMark/>
          </w:tcPr>
          <w:p w:rsidR="00735549" w:rsidRPr="00562DBE" w:rsidRDefault="002E6A02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по вопросам жилищно-коммунального хозяйства, транспорта и </w:t>
            </w:r>
            <w:r w:rsidRPr="00562DBE">
              <w:rPr>
                <w:color w:val="000000"/>
                <w:sz w:val="24"/>
                <w:szCs w:val="24"/>
              </w:rPr>
              <w:lastRenderedPageBreak/>
              <w:t>благоустройства</w:t>
            </w:r>
            <w:r w:rsidR="009C0813" w:rsidRPr="00562DBE">
              <w:rPr>
                <w:color w:val="000000"/>
                <w:sz w:val="24"/>
                <w:szCs w:val="24"/>
              </w:rPr>
              <w:t xml:space="preserve"> Шаповалов В.Б.;</w:t>
            </w:r>
          </w:p>
          <w:p w:rsidR="001A3B6D" w:rsidRPr="00562DBE" w:rsidRDefault="001A3B6D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1034" w:type="pct"/>
            <w:shd w:val="clear" w:color="auto" w:fill="auto"/>
            <w:hideMark/>
          </w:tcPr>
          <w:p w:rsidR="001A3B6D" w:rsidRPr="00562DBE" w:rsidRDefault="001A3B6D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lastRenderedPageBreak/>
              <w:t xml:space="preserve">Уменьшение доли протяженности автомобильных дорог общего пользования местного значения не </w:t>
            </w:r>
            <w:r w:rsidRPr="00562DBE">
              <w:rPr>
                <w:color w:val="000000"/>
                <w:sz w:val="24"/>
                <w:szCs w:val="24"/>
              </w:rPr>
              <w:lastRenderedPageBreak/>
              <w:t>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03" w:type="pct"/>
            <w:shd w:val="clear" w:color="auto" w:fill="auto"/>
            <w:hideMark/>
          </w:tcPr>
          <w:p w:rsidR="001A3B6D" w:rsidRPr="00562DBE" w:rsidRDefault="001A3B6D" w:rsidP="00562DB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lastRenderedPageBreak/>
              <w:t>31.12.202</w:t>
            </w:r>
            <w:r w:rsidR="00562DBE" w:rsidRPr="00562D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1A3B6D" w:rsidRPr="00562DBE" w:rsidRDefault="00B732F3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73774,8</w:t>
            </w:r>
          </w:p>
        </w:tc>
        <w:tc>
          <w:tcPr>
            <w:tcW w:w="263" w:type="pct"/>
            <w:shd w:val="clear" w:color="auto" w:fill="auto"/>
            <w:hideMark/>
          </w:tcPr>
          <w:p w:rsidR="001A3B6D" w:rsidRPr="00562DBE" w:rsidRDefault="002F2605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1A3B6D" w:rsidRPr="00562DBE" w:rsidRDefault="00B732F3" w:rsidP="0064617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7303</w:t>
            </w:r>
            <w:r w:rsidR="00646179" w:rsidRPr="00562DBE">
              <w:rPr>
                <w:color w:val="000000"/>
                <w:sz w:val="24"/>
                <w:szCs w:val="24"/>
              </w:rPr>
              <w:t>6</w:t>
            </w:r>
            <w:r w:rsidRPr="00562DBE">
              <w:rPr>
                <w:color w:val="000000"/>
                <w:sz w:val="24"/>
                <w:szCs w:val="24"/>
              </w:rPr>
              <w:t>,</w:t>
            </w:r>
            <w:r w:rsidR="00646179" w:rsidRPr="00562DB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2" w:type="pct"/>
            <w:shd w:val="clear" w:color="auto" w:fill="auto"/>
            <w:hideMark/>
          </w:tcPr>
          <w:p w:rsidR="001A3B6D" w:rsidRPr="00562DBE" w:rsidRDefault="00646179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737,9</w:t>
            </w:r>
          </w:p>
        </w:tc>
        <w:tc>
          <w:tcPr>
            <w:tcW w:w="229" w:type="pct"/>
            <w:shd w:val="clear" w:color="auto" w:fill="auto"/>
            <w:hideMark/>
          </w:tcPr>
          <w:p w:rsidR="001A3B6D" w:rsidRPr="00562DBE" w:rsidRDefault="002F2605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1A3B6D" w:rsidRPr="00562DBE" w:rsidRDefault="002F2605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B2544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1A3B6D" w:rsidRPr="00562DBE" w:rsidRDefault="001A3B6D" w:rsidP="001178EF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lastRenderedPageBreak/>
              <w:t>5</w:t>
            </w:r>
            <w:r w:rsidR="00562DBE"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1A3B6D" w:rsidP="0079567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1A3B6D" w:rsidRPr="00562DBE" w:rsidRDefault="001A3B6D" w:rsidP="0079567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программы 1.2.</w:t>
            </w:r>
          </w:p>
        </w:tc>
        <w:tc>
          <w:tcPr>
            <w:tcW w:w="1288" w:type="pct"/>
            <w:shd w:val="clear" w:color="auto" w:fill="auto"/>
            <w:hideMark/>
          </w:tcPr>
          <w:p w:rsidR="00735549" w:rsidRPr="00562DBE" w:rsidRDefault="002E6A02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9C0813" w:rsidRPr="00562DBE">
              <w:rPr>
                <w:color w:val="000000"/>
                <w:sz w:val="24"/>
                <w:szCs w:val="24"/>
              </w:rPr>
              <w:t xml:space="preserve"> Шаповалов В.Б.;</w:t>
            </w:r>
          </w:p>
          <w:p w:rsidR="001A3B6D" w:rsidRPr="00562DBE" w:rsidRDefault="001A3B6D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1034" w:type="pct"/>
            <w:shd w:val="clear" w:color="auto" w:fill="auto"/>
            <w:hideMark/>
          </w:tcPr>
          <w:p w:rsidR="001A3B6D" w:rsidRPr="00562DBE" w:rsidRDefault="001A3B6D" w:rsidP="00B732F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 xml:space="preserve">Произвести ремонт </w:t>
            </w:r>
            <w:r w:rsidR="00B732F3" w:rsidRPr="00562DBE">
              <w:rPr>
                <w:sz w:val="24"/>
                <w:szCs w:val="24"/>
              </w:rPr>
              <w:t>3,15</w:t>
            </w:r>
            <w:r w:rsidRPr="00562DBE">
              <w:rPr>
                <w:sz w:val="24"/>
                <w:szCs w:val="24"/>
              </w:rPr>
              <w:t xml:space="preserve">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303" w:type="pct"/>
            <w:shd w:val="clear" w:color="auto" w:fill="auto"/>
            <w:hideMark/>
          </w:tcPr>
          <w:p w:rsidR="001A3B6D" w:rsidRPr="00562DBE" w:rsidRDefault="001A3B6D" w:rsidP="00562DB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</w:t>
            </w:r>
            <w:r w:rsidR="00562DBE" w:rsidRPr="00562D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1A3B6D" w:rsidRPr="00562DBE" w:rsidRDefault="001A3B6D" w:rsidP="001178E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1A3B6D" w:rsidRPr="00562DBE" w:rsidRDefault="001A3B6D" w:rsidP="001178E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1A3B6D" w:rsidRPr="00562DBE" w:rsidRDefault="001A3B6D" w:rsidP="001178E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1A3B6D" w:rsidRPr="00562DBE" w:rsidRDefault="001A3B6D" w:rsidP="001178E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1A3B6D" w:rsidRPr="00562DBE" w:rsidRDefault="001A3B6D" w:rsidP="001178E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1A3B6D" w:rsidRPr="00562DBE" w:rsidRDefault="001A3B6D" w:rsidP="001178E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B2544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5873AA" w:rsidRPr="00562DBE" w:rsidRDefault="009868E5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6</w:t>
            </w:r>
            <w:r w:rsidR="003B3431"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5873AA" w:rsidRPr="00562DBE" w:rsidRDefault="005873AA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ПОМ </w:t>
            </w:r>
            <w:r w:rsidRPr="00562DBE">
              <w:rPr>
                <w:sz w:val="24"/>
                <w:szCs w:val="24"/>
              </w:rPr>
              <w:t>1.2</w:t>
            </w:r>
            <w:r w:rsidRPr="00562DBE">
              <w:rPr>
                <w:sz w:val="24"/>
                <w:szCs w:val="24"/>
                <w:vertAlign w:val="superscript"/>
              </w:rPr>
              <w:t>1</w:t>
            </w:r>
            <w:r w:rsidRPr="00562DBE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88" w:type="pct"/>
            <w:shd w:val="clear" w:color="auto" w:fill="auto"/>
            <w:hideMark/>
          </w:tcPr>
          <w:p w:rsidR="00735549" w:rsidRPr="00562DBE" w:rsidRDefault="002E6A02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  <w:r w:rsidR="009C0813" w:rsidRPr="00562DBE">
              <w:rPr>
                <w:color w:val="000000"/>
                <w:sz w:val="24"/>
                <w:szCs w:val="24"/>
              </w:rPr>
              <w:t>Шаповалов В.Б.;</w:t>
            </w:r>
          </w:p>
          <w:p w:rsidR="005873AA" w:rsidRPr="00562DBE" w:rsidRDefault="005873AA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5873AA" w:rsidRPr="00562DBE" w:rsidRDefault="005873AA" w:rsidP="00E36337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глава Администрации Красносулинского гор</w:t>
            </w:r>
            <w:r w:rsidR="00735549" w:rsidRPr="00562DBE">
              <w:rPr>
                <w:color w:val="000000"/>
                <w:sz w:val="24"/>
                <w:szCs w:val="24"/>
              </w:rPr>
              <w:t xml:space="preserve">одского поселения </w:t>
            </w:r>
            <w:r w:rsidR="00E36337" w:rsidRPr="00562DBE">
              <w:rPr>
                <w:color w:val="000000"/>
                <w:sz w:val="24"/>
                <w:szCs w:val="24"/>
              </w:rPr>
              <w:t>Москаленко Н.А.</w:t>
            </w:r>
          </w:p>
        </w:tc>
        <w:tc>
          <w:tcPr>
            <w:tcW w:w="1034" w:type="pct"/>
            <w:shd w:val="clear" w:color="auto" w:fill="auto"/>
            <w:hideMark/>
          </w:tcPr>
          <w:p w:rsidR="005873AA" w:rsidRPr="00562DBE" w:rsidRDefault="005873AA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  <w:r w:rsidR="00686110" w:rsidRPr="00562DBE">
              <w:rPr>
                <w:color w:val="000000"/>
                <w:sz w:val="24"/>
                <w:szCs w:val="24"/>
              </w:rPr>
              <w:t xml:space="preserve"> </w:t>
            </w:r>
            <w:r w:rsidRPr="00562DBE">
              <w:rPr>
                <w:color w:val="000000"/>
                <w:sz w:val="24"/>
                <w:szCs w:val="24"/>
              </w:rPr>
              <w:t>автомобильных дорог общего пользования местного значения</w:t>
            </w:r>
          </w:p>
        </w:tc>
        <w:tc>
          <w:tcPr>
            <w:tcW w:w="303" w:type="pct"/>
            <w:shd w:val="clear" w:color="auto" w:fill="auto"/>
            <w:hideMark/>
          </w:tcPr>
          <w:p w:rsidR="005873AA" w:rsidRPr="00562DBE" w:rsidRDefault="005873AA" w:rsidP="00B732F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</w:t>
            </w:r>
            <w:r w:rsidR="00B732F3" w:rsidRPr="00562D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5873AA" w:rsidRPr="00562DBE" w:rsidRDefault="00F51EF0" w:rsidP="00992AD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40000,2</w:t>
            </w:r>
          </w:p>
        </w:tc>
        <w:tc>
          <w:tcPr>
            <w:tcW w:w="263" w:type="pct"/>
            <w:shd w:val="clear" w:color="auto" w:fill="auto"/>
            <w:hideMark/>
          </w:tcPr>
          <w:p w:rsidR="005873AA" w:rsidRPr="00562DBE" w:rsidRDefault="00571658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5873AA" w:rsidRPr="00562DBE" w:rsidRDefault="00F51EF0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kern w:val="2"/>
                <w:sz w:val="24"/>
                <w:szCs w:val="24"/>
              </w:rPr>
              <w:t>39600,0</w:t>
            </w:r>
          </w:p>
        </w:tc>
        <w:tc>
          <w:tcPr>
            <w:tcW w:w="232" w:type="pct"/>
            <w:shd w:val="clear" w:color="auto" w:fill="auto"/>
            <w:hideMark/>
          </w:tcPr>
          <w:p w:rsidR="005873AA" w:rsidRPr="00562DBE" w:rsidRDefault="005873AA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5873AA" w:rsidRPr="00562DBE" w:rsidRDefault="00F51EF0" w:rsidP="005106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400,2</w:t>
            </w:r>
          </w:p>
        </w:tc>
        <w:tc>
          <w:tcPr>
            <w:tcW w:w="234" w:type="pct"/>
            <w:shd w:val="clear" w:color="auto" w:fill="auto"/>
            <w:hideMark/>
          </w:tcPr>
          <w:p w:rsidR="005873AA" w:rsidRPr="00562DBE" w:rsidRDefault="005873AA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562DBE" w:rsidRDefault="00B732F3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программы </w:t>
            </w:r>
            <w:r w:rsidRPr="00562DBE">
              <w:rPr>
                <w:sz w:val="24"/>
                <w:szCs w:val="24"/>
              </w:rPr>
              <w:t>1.2</w:t>
            </w:r>
            <w:r w:rsidRPr="00562DBE">
              <w:rPr>
                <w:sz w:val="24"/>
                <w:szCs w:val="24"/>
                <w:vertAlign w:val="superscript"/>
              </w:rPr>
              <w:t>1</w:t>
            </w:r>
            <w:r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B732F3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  <w:p w:rsidR="005A393C" w:rsidRPr="00562DBE" w:rsidRDefault="005A393C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sz w:val="24"/>
                <w:szCs w:val="24"/>
              </w:rPr>
              <w:t>Произвести ремонт 4,0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562DBE" w:rsidRDefault="00B732F3" w:rsidP="00B732F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562DBE" w:rsidRDefault="00B732F3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562DBE" w:rsidRDefault="00B732F3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562DBE" w:rsidRDefault="00562DBE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8</w:t>
            </w:r>
            <w:r w:rsidR="00B732F3"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sz w:val="24"/>
              </w:rPr>
              <w:t>ПОМ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B732F3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  <w:p w:rsidR="005A393C" w:rsidRPr="00562DBE" w:rsidRDefault="005A393C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sz w:val="22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562DBE" w:rsidRDefault="00B732F3" w:rsidP="00E3633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562DBE" w:rsidRDefault="00562DBE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375642,8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371886,4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562DBE" w:rsidRDefault="00562DBE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3756,4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562DBE" w:rsidRDefault="00B732F3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562DBE" w:rsidRDefault="00562DBE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9</w:t>
            </w:r>
            <w:r w:rsidR="00B732F3"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программы </w:t>
            </w:r>
            <w:r w:rsidRPr="00562DBE">
              <w:rPr>
                <w:sz w:val="24"/>
                <w:szCs w:val="24"/>
              </w:rPr>
              <w:t>1.5</w:t>
            </w:r>
            <w:r w:rsidRPr="00562D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562DBE" w:rsidRDefault="00B732F3" w:rsidP="0037368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562DBE">
              <w:rPr>
                <w:sz w:val="22"/>
              </w:rPr>
              <w:t>Начать реконструкцию одного мостового сооружения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562DBE" w:rsidRDefault="00B732F3" w:rsidP="00E3633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562DBE" w:rsidRDefault="00B732F3" w:rsidP="00373683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562DBE" w:rsidRDefault="00B732F3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562DBE" w:rsidRDefault="00B732F3" w:rsidP="0037368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2DBE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A0767B" w:rsidRDefault="00B732F3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A0767B" w:rsidRDefault="00B732F3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B732F3" w:rsidRPr="00A0767B" w:rsidRDefault="00B732F3" w:rsidP="00144ADF">
            <w:pPr>
              <w:ind w:left="-14" w:right="-6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ОМ 2.1</w:t>
            </w:r>
            <w:r w:rsidR="005A39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Проведение мероприятий, </w:t>
            </w:r>
            <w:r w:rsidRPr="00A0767B">
              <w:rPr>
                <w:sz w:val="24"/>
                <w:szCs w:val="24"/>
              </w:rPr>
              <w:t>пропагандирующих безопасность дорожного движения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5A393C">
              <w:rPr>
                <w:color w:val="000000"/>
                <w:sz w:val="24"/>
                <w:szCs w:val="24"/>
              </w:rPr>
              <w:t xml:space="preserve"> – </w:t>
            </w:r>
            <w:r w:rsidRPr="00A0767B">
              <w:rPr>
                <w:color w:val="000000"/>
                <w:sz w:val="24"/>
                <w:szCs w:val="24"/>
              </w:rPr>
              <w:t>Дремина М.П.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kern w:val="2"/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303B76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31.12.202</w:t>
            </w:r>
            <w:r w:rsidR="00303B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A0767B" w:rsidRDefault="00B732F3" w:rsidP="009574D2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программы 2.1.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5A393C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5A393C">
              <w:rPr>
                <w:color w:val="000000"/>
                <w:sz w:val="24"/>
                <w:szCs w:val="24"/>
              </w:rPr>
              <w:t>–</w:t>
            </w:r>
            <w:r w:rsidRPr="00A0767B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EC2C27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Обеспечение участия детей в мероприятии «Безопасное коле</w:t>
            </w:r>
            <w:r>
              <w:rPr>
                <w:color w:val="000000"/>
                <w:sz w:val="24"/>
                <w:szCs w:val="24"/>
              </w:rPr>
              <w:t>со»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303B76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31.12.202</w:t>
            </w:r>
            <w:r w:rsidR="00303B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A0767B" w:rsidRDefault="00B732F3" w:rsidP="0084172D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303B76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31.12.202</w:t>
            </w:r>
            <w:r w:rsidR="00303B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shd w:val="clear" w:color="auto" w:fill="auto"/>
            <w:hideMark/>
          </w:tcPr>
          <w:p w:rsidR="00B732F3" w:rsidRPr="00A0767B" w:rsidRDefault="00B732F3" w:rsidP="0084172D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shd w:val="clear" w:color="auto" w:fill="auto"/>
            <w:hideMark/>
          </w:tcPr>
          <w:p w:rsidR="005A393C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Контрольное событие муниципальной </w:t>
            </w:r>
          </w:p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программы 2.2.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B0621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B732F3" w:rsidRPr="00A0767B" w:rsidRDefault="00B732F3" w:rsidP="00B0621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782B85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Обеспечение функционирования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A0767B">
              <w:rPr>
                <w:color w:val="000000"/>
                <w:sz w:val="24"/>
                <w:szCs w:val="24"/>
              </w:rPr>
              <w:t xml:space="preserve"> внутрирайонных маршрутов 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303B76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31.12.202</w:t>
            </w:r>
            <w:r w:rsidR="00303B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vMerge w:val="restart"/>
            <w:shd w:val="clear" w:color="auto" w:fill="auto"/>
            <w:hideMark/>
          </w:tcPr>
          <w:p w:rsidR="00B732F3" w:rsidRPr="00A0767B" w:rsidRDefault="00B732F3" w:rsidP="0084172D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076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A0767B" w:rsidRDefault="00B732F3" w:rsidP="009574D2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548806,0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484523,3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A0767B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60126,1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4156,6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A0767B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vMerge/>
            <w:shd w:val="clear" w:color="auto" w:fill="auto"/>
            <w:vAlign w:val="center"/>
            <w:hideMark/>
          </w:tcPr>
          <w:p w:rsidR="00B732F3" w:rsidRPr="00360576" w:rsidRDefault="00B732F3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hideMark/>
          </w:tcPr>
          <w:p w:rsidR="00B732F3" w:rsidRPr="00360576" w:rsidRDefault="00B732F3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  <w:hideMark/>
          </w:tcPr>
          <w:p w:rsidR="00B732F3" w:rsidRPr="00A0767B" w:rsidRDefault="00B732F3" w:rsidP="00B0621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 </w:t>
            </w:r>
          </w:p>
          <w:p w:rsidR="00B732F3" w:rsidRPr="00A0767B" w:rsidRDefault="00B732F3" w:rsidP="00B0621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(отдел жизнеобеспечения района) </w:t>
            </w:r>
          </w:p>
          <w:p w:rsidR="00B732F3" w:rsidRPr="00360576" w:rsidRDefault="00B732F3" w:rsidP="00B0621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 xml:space="preserve">Участники: главы сельских поселений, входящих в состав Красносулинского района 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360576" w:rsidRDefault="00B732F3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360576" w:rsidRDefault="00B732F3" w:rsidP="00C470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360576" w:rsidRDefault="00927547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133100,0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927547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73036,9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360576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60063,1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360576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360576" w:rsidRDefault="00B732F3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76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vMerge/>
            <w:shd w:val="clear" w:color="auto" w:fill="auto"/>
            <w:vAlign w:val="center"/>
            <w:hideMark/>
          </w:tcPr>
          <w:p w:rsidR="00B732F3" w:rsidRPr="00360576" w:rsidRDefault="00B732F3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hideMark/>
          </w:tcPr>
          <w:p w:rsidR="00B732F3" w:rsidRPr="00360576" w:rsidRDefault="00B732F3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  <w:hideMark/>
          </w:tcPr>
          <w:p w:rsidR="00B732F3" w:rsidRPr="00735549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Участник:</w:t>
            </w:r>
          </w:p>
          <w:p w:rsidR="00B732F3" w:rsidRPr="00360576" w:rsidRDefault="00B732F3" w:rsidP="00A4367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глава Администрации Красносулинского гор</w:t>
            </w:r>
            <w:r>
              <w:rPr>
                <w:color w:val="000000"/>
                <w:sz w:val="24"/>
                <w:szCs w:val="24"/>
              </w:rPr>
              <w:t>одского поселения Москаленко Н.А.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360576" w:rsidRDefault="00B732F3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360576" w:rsidRDefault="00B732F3" w:rsidP="00C470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360576" w:rsidRDefault="00927547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415643,0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927547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411486,4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360576" w:rsidRDefault="00B732F3" w:rsidP="009574D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36057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735549" w:rsidRDefault="00B732F3" w:rsidP="009574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4156,6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360576" w:rsidRDefault="00B732F3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2F3" w:rsidRPr="00360576" w:rsidTr="005A393C">
        <w:trPr>
          <w:trHeight w:val="20"/>
          <w:jc w:val="center"/>
        </w:trPr>
        <w:tc>
          <w:tcPr>
            <w:tcW w:w="101" w:type="pct"/>
            <w:vMerge/>
            <w:shd w:val="clear" w:color="auto" w:fill="auto"/>
            <w:vAlign w:val="center"/>
            <w:hideMark/>
          </w:tcPr>
          <w:p w:rsidR="00B732F3" w:rsidRPr="00360576" w:rsidRDefault="00B732F3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hideMark/>
          </w:tcPr>
          <w:p w:rsidR="00B732F3" w:rsidRPr="00360576" w:rsidRDefault="00B732F3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  <w:hideMark/>
          </w:tcPr>
          <w:p w:rsidR="00B732F3" w:rsidRPr="00735549" w:rsidRDefault="00B732F3" w:rsidP="009574D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Участник:</w:t>
            </w:r>
          </w:p>
          <w:p w:rsidR="00B732F3" w:rsidRPr="00360576" w:rsidRDefault="00B732F3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начальник</w:t>
            </w:r>
            <w:r w:rsidR="005A393C">
              <w:rPr>
                <w:color w:val="000000"/>
                <w:sz w:val="24"/>
                <w:szCs w:val="24"/>
              </w:rPr>
              <w:t xml:space="preserve"> </w:t>
            </w:r>
            <w:r w:rsidRPr="00735549">
              <w:rPr>
                <w:color w:val="000000"/>
                <w:sz w:val="24"/>
                <w:szCs w:val="24"/>
              </w:rPr>
              <w:t>управлени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735549">
              <w:rPr>
                <w:color w:val="000000"/>
                <w:sz w:val="24"/>
                <w:szCs w:val="24"/>
              </w:rPr>
              <w:t xml:space="preserve"> образования Красносулинского района</w:t>
            </w:r>
            <w:r w:rsidR="005A393C">
              <w:rPr>
                <w:color w:val="000000"/>
                <w:sz w:val="24"/>
                <w:szCs w:val="24"/>
              </w:rPr>
              <w:t xml:space="preserve"> – </w:t>
            </w:r>
            <w:r w:rsidRPr="00735549">
              <w:rPr>
                <w:color w:val="000000"/>
                <w:sz w:val="24"/>
                <w:szCs w:val="24"/>
              </w:rPr>
              <w:t>Дремина М.П.</w:t>
            </w:r>
          </w:p>
        </w:tc>
        <w:tc>
          <w:tcPr>
            <w:tcW w:w="1034" w:type="pct"/>
            <w:shd w:val="clear" w:color="auto" w:fill="auto"/>
            <w:hideMark/>
          </w:tcPr>
          <w:p w:rsidR="00B732F3" w:rsidRPr="00360576" w:rsidRDefault="00B732F3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03" w:type="pct"/>
            <w:shd w:val="clear" w:color="auto" w:fill="auto"/>
            <w:hideMark/>
          </w:tcPr>
          <w:p w:rsidR="00B732F3" w:rsidRPr="00360576" w:rsidRDefault="00B732F3" w:rsidP="00C470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64" w:type="pct"/>
            <w:shd w:val="clear" w:color="auto" w:fill="auto"/>
            <w:hideMark/>
          </w:tcPr>
          <w:p w:rsidR="00B732F3" w:rsidRPr="00360576" w:rsidRDefault="00B732F3" w:rsidP="00992AD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B732F3" w:rsidP="00DD04DE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hideMark/>
          </w:tcPr>
          <w:p w:rsidR="00B732F3" w:rsidRPr="00360576" w:rsidRDefault="00B732F3" w:rsidP="00DD04DE">
            <w:pPr>
              <w:ind w:left="-89" w:right="-61" w:firstLine="0"/>
              <w:jc w:val="center"/>
              <w:rPr>
                <w:kern w:val="2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  <w:hideMark/>
          </w:tcPr>
          <w:p w:rsidR="00B732F3" w:rsidRPr="00360576" w:rsidRDefault="00B732F3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29" w:type="pct"/>
            <w:shd w:val="clear" w:color="auto" w:fill="auto"/>
            <w:hideMark/>
          </w:tcPr>
          <w:p w:rsidR="00B732F3" w:rsidRPr="00360576" w:rsidRDefault="00B732F3" w:rsidP="005106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732F3" w:rsidRPr="00360576" w:rsidRDefault="00B732F3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554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B2544" w:rsidRDefault="00DB2544" w:rsidP="004569C3">
      <w:pPr>
        <w:ind w:left="142" w:right="141" w:firstLine="0"/>
        <w:jc w:val="left"/>
      </w:pPr>
    </w:p>
    <w:p w:rsidR="00DB2544" w:rsidRDefault="00DB2544" w:rsidP="004569C3">
      <w:pPr>
        <w:ind w:left="142" w:right="141" w:firstLine="0"/>
        <w:jc w:val="left"/>
      </w:pPr>
    </w:p>
    <w:p w:rsidR="005A393C" w:rsidRDefault="005A393C" w:rsidP="004569C3">
      <w:pPr>
        <w:ind w:left="142" w:right="141" w:firstLine="0"/>
        <w:jc w:val="left"/>
      </w:pPr>
    </w:p>
    <w:p w:rsidR="0003514A" w:rsidRPr="00475F30" w:rsidRDefault="0003514A" w:rsidP="004569C3">
      <w:pPr>
        <w:ind w:left="142" w:right="141" w:firstLine="0"/>
        <w:jc w:val="left"/>
      </w:pPr>
      <w:r w:rsidRPr="00475F30">
        <w:t>Управляющий делами</w:t>
      </w:r>
    </w:p>
    <w:p w:rsidR="0003514A" w:rsidRDefault="0003514A" w:rsidP="004569C3">
      <w:pPr>
        <w:tabs>
          <w:tab w:val="right" w:pos="21546"/>
        </w:tabs>
        <w:ind w:left="142" w:right="141" w:firstLine="0"/>
        <w:jc w:val="left"/>
      </w:pPr>
      <w:r w:rsidRPr="00475F30">
        <w:t xml:space="preserve">Администрации района </w:t>
      </w:r>
      <w:r w:rsidRPr="00475F30">
        <w:tab/>
        <w:t>И.</w:t>
      </w:r>
      <w:r w:rsidRPr="00153234">
        <w:t>Ю. Кишкинова</w:t>
      </w:r>
    </w:p>
    <w:sectPr w:rsidR="0003514A" w:rsidSect="00AF038A">
      <w:headerReference w:type="even" r:id="rId11"/>
      <w:footerReference w:type="default" r:id="rId12"/>
      <w:footerReference w:type="first" r:id="rId13"/>
      <w:pgSz w:w="23814" w:h="16840" w:orient="landscape" w:code="8"/>
      <w:pgMar w:top="709" w:right="1134" w:bottom="284" w:left="1134" w:header="1276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16" w:rsidRDefault="00792C16">
      <w:r>
        <w:separator/>
      </w:r>
    </w:p>
  </w:endnote>
  <w:endnote w:type="continuationSeparator" w:id="0">
    <w:p w:rsidR="00792C16" w:rsidRDefault="0079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16" w:rsidRDefault="00792C16">
      <w:r>
        <w:separator/>
      </w:r>
    </w:p>
  </w:footnote>
  <w:footnote w:type="continuationSeparator" w:id="0">
    <w:p w:rsidR="00792C16" w:rsidRDefault="00792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383CDA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15A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3" w:rsidRDefault="00C77EC3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011" w:rsidRDefault="00D52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2D56"/>
    <w:rsid w:val="000036C7"/>
    <w:rsid w:val="00003992"/>
    <w:rsid w:val="0001026C"/>
    <w:rsid w:val="00012E5E"/>
    <w:rsid w:val="00013D09"/>
    <w:rsid w:val="00014669"/>
    <w:rsid w:val="00014A61"/>
    <w:rsid w:val="000152E3"/>
    <w:rsid w:val="00017214"/>
    <w:rsid w:val="000177A4"/>
    <w:rsid w:val="000177A7"/>
    <w:rsid w:val="00020FD6"/>
    <w:rsid w:val="00022D51"/>
    <w:rsid w:val="00023349"/>
    <w:rsid w:val="0002506A"/>
    <w:rsid w:val="00025117"/>
    <w:rsid w:val="00025AD0"/>
    <w:rsid w:val="00027B13"/>
    <w:rsid w:val="00027D07"/>
    <w:rsid w:val="00030F94"/>
    <w:rsid w:val="00031089"/>
    <w:rsid w:val="00032FC7"/>
    <w:rsid w:val="00034439"/>
    <w:rsid w:val="0003514A"/>
    <w:rsid w:val="00035455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725A"/>
    <w:rsid w:val="00061489"/>
    <w:rsid w:val="00061F7F"/>
    <w:rsid w:val="0006205A"/>
    <w:rsid w:val="00063B8E"/>
    <w:rsid w:val="000642AB"/>
    <w:rsid w:val="00064A8A"/>
    <w:rsid w:val="000658E0"/>
    <w:rsid w:val="000666CC"/>
    <w:rsid w:val="0006773B"/>
    <w:rsid w:val="00071477"/>
    <w:rsid w:val="0007269E"/>
    <w:rsid w:val="000749E1"/>
    <w:rsid w:val="00075362"/>
    <w:rsid w:val="00076AF2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B00"/>
    <w:rsid w:val="000C5D42"/>
    <w:rsid w:val="000C66AF"/>
    <w:rsid w:val="000C6B8B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F05E5"/>
    <w:rsid w:val="000F07ED"/>
    <w:rsid w:val="000F0CE4"/>
    <w:rsid w:val="000F2533"/>
    <w:rsid w:val="000F2827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7A54"/>
    <w:rsid w:val="001309BD"/>
    <w:rsid w:val="00131F49"/>
    <w:rsid w:val="00132395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ECD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1250"/>
    <w:rsid w:val="00165D4A"/>
    <w:rsid w:val="00166ADA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931"/>
    <w:rsid w:val="002611F0"/>
    <w:rsid w:val="00261A45"/>
    <w:rsid w:val="00263AF0"/>
    <w:rsid w:val="002648E9"/>
    <w:rsid w:val="00266B96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1080"/>
    <w:rsid w:val="002B124D"/>
    <w:rsid w:val="002B2743"/>
    <w:rsid w:val="002B298C"/>
    <w:rsid w:val="002B2D97"/>
    <w:rsid w:val="002B31EA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60AC"/>
    <w:rsid w:val="002F67DC"/>
    <w:rsid w:val="002F6B05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40237"/>
    <w:rsid w:val="00341061"/>
    <w:rsid w:val="003427F6"/>
    <w:rsid w:val="0034367C"/>
    <w:rsid w:val="003458CE"/>
    <w:rsid w:val="003461C4"/>
    <w:rsid w:val="003462DE"/>
    <w:rsid w:val="003473CD"/>
    <w:rsid w:val="0035082D"/>
    <w:rsid w:val="003508A8"/>
    <w:rsid w:val="00352A79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AEF"/>
    <w:rsid w:val="003770C6"/>
    <w:rsid w:val="0038162C"/>
    <w:rsid w:val="00382A6D"/>
    <w:rsid w:val="00383CDA"/>
    <w:rsid w:val="00383F21"/>
    <w:rsid w:val="00384421"/>
    <w:rsid w:val="003860C0"/>
    <w:rsid w:val="00390362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3ED4"/>
    <w:rsid w:val="003C58C0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532D"/>
    <w:rsid w:val="004569C3"/>
    <w:rsid w:val="00457156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8037E"/>
    <w:rsid w:val="00482188"/>
    <w:rsid w:val="00482C68"/>
    <w:rsid w:val="00486BFB"/>
    <w:rsid w:val="00486CA0"/>
    <w:rsid w:val="00486D96"/>
    <w:rsid w:val="00492DDE"/>
    <w:rsid w:val="00492FE9"/>
    <w:rsid w:val="00495B5E"/>
    <w:rsid w:val="00496057"/>
    <w:rsid w:val="0049628D"/>
    <w:rsid w:val="0049698E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708F"/>
    <w:rsid w:val="00597C4D"/>
    <w:rsid w:val="005A138C"/>
    <w:rsid w:val="005A151F"/>
    <w:rsid w:val="005A244B"/>
    <w:rsid w:val="005A393C"/>
    <w:rsid w:val="005A3CDD"/>
    <w:rsid w:val="005A6019"/>
    <w:rsid w:val="005A6958"/>
    <w:rsid w:val="005A739A"/>
    <w:rsid w:val="005B015A"/>
    <w:rsid w:val="005B21DD"/>
    <w:rsid w:val="005B3E27"/>
    <w:rsid w:val="005B6ADD"/>
    <w:rsid w:val="005B6BFF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8A1"/>
    <w:rsid w:val="0061009A"/>
    <w:rsid w:val="00611B1D"/>
    <w:rsid w:val="006126BF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A2C"/>
    <w:rsid w:val="0062726D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2D5"/>
    <w:rsid w:val="006B5FDA"/>
    <w:rsid w:val="006B66FF"/>
    <w:rsid w:val="006B68F3"/>
    <w:rsid w:val="006B6BF8"/>
    <w:rsid w:val="006B732A"/>
    <w:rsid w:val="006B76B3"/>
    <w:rsid w:val="006C035E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2716"/>
    <w:rsid w:val="006E2C15"/>
    <w:rsid w:val="006E4B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F82"/>
    <w:rsid w:val="0072638D"/>
    <w:rsid w:val="00726547"/>
    <w:rsid w:val="00726A22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41E04"/>
    <w:rsid w:val="0074250D"/>
    <w:rsid w:val="00743F1B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2B85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C16"/>
    <w:rsid w:val="00792F82"/>
    <w:rsid w:val="00793790"/>
    <w:rsid w:val="00793DBD"/>
    <w:rsid w:val="00795279"/>
    <w:rsid w:val="00795674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484C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381E"/>
    <w:rsid w:val="0080677C"/>
    <w:rsid w:val="00806AC8"/>
    <w:rsid w:val="00807E3B"/>
    <w:rsid w:val="00810DE9"/>
    <w:rsid w:val="0081417C"/>
    <w:rsid w:val="008147A0"/>
    <w:rsid w:val="00814DB2"/>
    <w:rsid w:val="0081583E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EE2"/>
    <w:rsid w:val="008D54D2"/>
    <w:rsid w:val="008D654C"/>
    <w:rsid w:val="008D6FC1"/>
    <w:rsid w:val="008D6FDE"/>
    <w:rsid w:val="008E146C"/>
    <w:rsid w:val="008E173F"/>
    <w:rsid w:val="008E3141"/>
    <w:rsid w:val="008E4392"/>
    <w:rsid w:val="008E4578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528C"/>
    <w:rsid w:val="00970137"/>
    <w:rsid w:val="00970FD6"/>
    <w:rsid w:val="009716AE"/>
    <w:rsid w:val="00973774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75CE"/>
    <w:rsid w:val="009D063B"/>
    <w:rsid w:val="009D0E4C"/>
    <w:rsid w:val="009D16F9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5D2D"/>
    <w:rsid w:val="00A65F4B"/>
    <w:rsid w:val="00A67083"/>
    <w:rsid w:val="00A7091C"/>
    <w:rsid w:val="00A70A88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E00AE"/>
    <w:rsid w:val="00AE15A9"/>
    <w:rsid w:val="00AE1A07"/>
    <w:rsid w:val="00AE1E8D"/>
    <w:rsid w:val="00AE256F"/>
    <w:rsid w:val="00AE2BBB"/>
    <w:rsid w:val="00AE4B71"/>
    <w:rsid w:val="00AF01B4"/>
    <w:rsid w:val="00AF038A"/>
    <w:rsid w:val="00AF16A2"/>
    <w:rsid w:val="00AF205D"/>
    <w:rsid w:val="00AF27F8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35AC"/>
    <w:rsid w:val="00C13740"/>
    <w:rsid w:val="00C14123"/>
    <w:rsid w:val="00C14193"/>
    <w:rsid w:val="00C1643D"/>
    <w:rsid w:val="00C166C7"/>
    <w:rsid w:val="00C21E6C"/>
    <w:rsid w:val="00C232FD"/>
    <w:rsid w:val="00C249DF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5B85"/>
    <w:rsid w:val="00C46AB6"/>
    <w:rsid w:val="00C46FCB"/>
    <w:rsid w:val="00C4702B"/>
    <w:rsid w:val="00C476AC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55C3"/>
    <w:rsid w:val="00C67157"/>
    <w:rsid w:val="00C67CC2"/>
    <w:rsid w:val="00C72661"/>
    <w:rsid w:val="00C7270D"/>
    <w:rsid w:val="00C759BA"/>
    <w:rsid w:val="00C776D7"/>
    <w:rsid w:val="00C77EC3"/>
    <w:rsid w:val="00C80BDF"/>
    <w:rsid w:val="00C80C1E"/>
    <w:rsid w:val="00C80F4E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2928"/>
    <w:rsid w:val="00CB485A"/>
    <w:rsid w:val="00CB4BBC"/>
    <w:rsid w:val="00CB77AD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6BB1"/>
    <w:rsid w:val="00D27D3C"/>
    <w:rsid w:val="00D32BE4"/>
    <w:rsid w:val="00D36AE6"/>
    <w:rsid w:val="00D379F4"/>
    <w:rsid w:val="00D414BF"/>
    <w:rsid w:val="00D4162A"/>
    <w:rsid w:val="00D41D4F"/>
    <w:rsid w:val="00D42A1B"/>
    <w:rsid w:val="00D44C9C"/>
    <w:rsid w:val="00D44F10"/>
    <w:rsid w:val="00D46CE7"/>
    <w:rsid w:val="00D46FBE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4AB2"/>
    <w:rsid w:val="00D761E1"/>
    <w:rsid w:val="00D80771"/>
    <w:rsid w:val="00D832DC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AA9"/>
    <w:rsid w:val="00DB17F9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4AFA"/>
    <w:rsid w:val="00DE5DE6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752"/>
    <w:rsid w:val="00E300AA"/>
    <w:rsid w:val="00E308E1"/>
    <w:rsid w:val="00E31BB8"/>
    <w:rsid w:val="00E33A84"/>
    <w:rsid w:val="00E35B17"/>
    <w:rsid w:val="00E36337"/>
    <w:rsid w:val="00E373F2"/>
    <w:rsid w:val="00E37C18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83E"/>
    <w:rsid w:val="00EF1617"/>
    <w:rsid w:val="00EF199C"/>
    <w:rsid w:val="00EF2BAB"/>
    <w:rsid w:val="00EF3350"/>
    <w:rsid w:val="00EF345F"/>
    <w:rsid w:val="00EF3FF1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E93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A8C"/>
    <w:rsid w:val="00FC153D"/>
    <w:rsid w:val="00FC2327"/>
    <w:rsid w:val="00FC30D0"/>
    <w:rsid w:val="00FC4F8C"/>
    <w:rsid w:val="00FC53BD"/>
    <w:rsid w:val="00FC5644"/>
    <w:rsid w:val="00FC6145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7051D3-ED2E-44AE-A424-C32E03E2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B5FFE-1A0C-4272-9BA2-938DAD6D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2023-12-26T10:57:00Z</cp:lastPrinted>
  <dcterms:created xsi:type="dcterms:W3CDTF">2024-01-15T12:55:00Z</dcterms:created>
  <dcterms:modified xsi:type="dcterms:W3CDTF">2024-01-15T12:55:00Z</dcterms:modified>
</cp:coreProperties>
</file>