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46C1" w:rsidRPr="00EE3B36" w:rsidRDefault="00D346C1" w:rsidP="00D346C1">
      <w:pPr>
        <w:suppressAutoHyphens/>
        <w:spacing w:line="276" w:lineRule="auto"/>
        <w:ind w:firstLine="0"/>
        <w:jc w:val="center"/>
        <w:rPr>
          <w:noProof/>
          <w:szCs w:val="28"/>
          <w:lang w:eastAsia="ar-SA"/>
        </w:rPr>
      </w:pPr>
      <w:r>
        <w:rPr>
          <w:noProof/>
          <w:szCs w:val="28"/>
        </w:rPr>
        <w:drawing>
          <wp:inline distT="0" distB="0" distL="0" distR="0" wp14:anchorId="627A370E" wp14:editId="059F0A08">
            <wp:extent cx="746125" cy="78994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125" cy="789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46C1" w:rsidRPr="00EE3B36" w:rsidRDefault="00D346C1" w:rsidP="00D346C1">
      <w:pPr>
        <w:tabs>
          <w:tab w:val="center" w:pos="3686"/>
        </w:tabs>
        <w:suppressAutoHyphens/>
        <w:ind w:firstLine="0"/>
        <w:jc w:val="center"/>
        <w:rPr>
          <w:b/>
          <w:szCs w:val="28"/>
          <w:lang w:eastAsia="ar-SA"/>
        </w:rPr>
      </w:pPr>
      <w:r w:rsidRPr="00EE3B36">
        <w:rPr>
          <w:b/>
          <w:szCs w:val="28"/>
          <w:lang w:eastAsia="ar-SA"/>
        </w:rPr>
        <w:t>РОССИЙСКАЯ ФЕДЕРАЦИЯ</w:t>
      </w:r>
    </w:p>
    <w:p w:rsidR="00D346C1" w:rsidRPr="00EE3B36" w:rsidRDefault="00D346C1" w:rsidP="00D346C1">
      <w:pPr>
        <w:tabs>
          <w:tab w:val="center" w:pos="3686"/>
        </w:tabs>
        <w:suppressAutoHyphens/>
        <w:ind w:firstLine="0"/>
        <w:jc w:val="center"/>
        <w:rPr>
          <w:b/>
          <w:szCs w:val="28"/>
          <w:lang w:eastAsia="ar-SA"/>
        </w:rPr>
      </w:pPr>
      <w:r w:rsidRPr="00EE3B36">
        <w:rPr>
          <w:b/>
          <w:szCs w:val="28"/>
          <w:lang w:eastAsia="ar-SA"/>
        </w:rPr>
        <w:t>РОСТОВСКАЯ ОБЛАСТЬ</w:t>
      </w:r>
    </w:p>
    <w:p w:rsidR="00D346C1" w:rsidRPr="00EE3B36" w:rsidRDefault="00D346C1" w:rsidP="00D346C1">
      <w:pPr>
        <w:suppressAutoHyphens/>
        <w:ind w:firstLine="0"/>
        <w:jc w:val="center"/>
        <w:rPr>
          <w:b/>
          <w:szCs w:val="28"/>
          <w:lang w:eastAsia="ar-SA"/>
        </w:rPr>
      </w:pPr>
      <w:r w:rsidRPr="00EE3B36">
        <w:rPr>
          <w:b/>
          <w:szCs w:val="28"/>
          <w:lang w:eastAsia="ar-SA"/>
        </w:rPr>
        <w:t>МУНИЦИПАЛЬНОЕ ОБРАЗОВАНИЕ</w:t>
      </w:r>
    </w:p>
    <w:p w:rsidR="00D346C1" w:rsidRPr="00EE3B36" w:rsidRDefault="00D346C1" w:rsidP="00D346C1">
      <w:pPr>
        <w:tabs>
          <w:tab w:val="center" w:pos="3686"/>
        </w:tabs>
        <w:suppressAutoHyphens/>
        <w:ind w:firstLine="0"/>
        <w:jc w:val="center"/>
        <w:rPr>
          <w:b/>
          <w:szCs w:val="28"/>
          <w:lang w:eastAsia="ar-SA"/>
        </w:rPr>
      </w:pPr>
      <w:r w:rsidRPr="00EE3B36">
        <w:rPr>
          <w:b/>
          <w:szCs w:val="28"/>
          <w:lang w:eastAsia="ar-SA"/>
        </w:rPr>
        <w:t>«КРАСНОСУЛИНСКИЙ РАЙОН»</w:t>
      </w:r>
    </w:p>
    <w:p w:rsidR="00D346C1" w:rsidRPr="00EE3B36" w:rsidRDefault="00D346C1" w:rsidP="00D346C1">
      <w:pPr>
        <w:tabs>
          <w:tab w:val="center" w:pos="3686"/>
        </w:tabs>
        <w:suppressAutoHyphens/>
        <w:ind w:firstLine="0"/>
        <w:jc w:val="center"/>
        <w:rPr>
          <w:b/>
          <w:szCs w:val="28"/>
          <w:lang w:eastAsia="ar-SA"/>
        </w:rPr>
      </w:pPr>
      <w:r w:rsidRPr="00EE3B36">
        <w:rPr>
          <w:b/>
          <w:szCs w:val="28"/>
          <w:lang w:eastAsia="ar-SA"/>
        </w:rPr>
        <w:t>АДМИНИСТРАЦИЯ</w:t>
      </w:r>
    </w:p>
    <w:p w:rsidR="00D346C1" w:rsidRDefault="00D346C1" w:rsidP="00D346C1">
      <w:pPr>
        <w:tabs>
          <w:tab w:val="center" w:pos="3686"/>
        </w:tabs>
        <w:suppressAutoHyphens/>
        <w:ind w:firstLine="0"/>
        <w:jc w:val="center"/>
        <w:rPr>
          <w:b/>
          <w:szCs w:val="28"/>
          <w:lang w:eastAsia="ar-SA"/>
        </w:rPr>
      </w:pPr>
      <w:r w:rsidRPr="00EE3B36">
        <w:rPr>
          <w:b/>
          <w:szCs w:val="28"/>
          <w:lang w:eastAsia="ar-SA"/>
        </w:rPr>
        <w:t>КРАСНОСУЛИНСКОГО РАЙОНА</w:t>
      </w:r>
    </w:p>
    <w:p w:rsidR="00D346C1" w:rsidRDefault="00D346C1" w:rsidP="00FC2C52">
      <w:pPr>
        <w:tabs>
          <w:tab w:val="center" w:pos="3686"/>
        </w:tabs>
        <w:suppressAutoHyphens/>
        <w:spacing w:before="240" w:after="240"/>
        <w:ind w:firstLine="0"/>
        <w:jc w:val="center"/>
        <w:rPr>
          <w:b/>
          <w:sz w:val="36"/>
          <w:szCs w:val="28"/>
          <w:lang w:eastAsia="ar-SA"/>
        </w:rPr>
      </w:pPr>
      <w:r w:rsidRPr="00EE3B36">
        <w:rPr>
          <w:b/>
          <w:sz w:val="36"/>
          <w:szCs w:val="28"/>
          <w:lang w:eastAsia="ar-SA"/>
        </w:rPr>
        <w:t>РАСПОРЯЖЕНИЕ</w:t>
      </w:r>
    </w:p>
    <w:p w:rsidR="00D346C1" w:rsidRDefault="00E12A2A" w:rsidP="00E12A2A">
      <w:pPr>
        <w:tabs>
          <w:tab w:val="center" w:pos="3686"/>
        </w:tabs>
        <w:suppressAutoHyphens/>
        <w:spacing w:after="120"/>
        <w:ind w:firstLine="0"/>
        <w:jc w:val="center"/>
        <w:rPr>
          <w:szCs w:val="28"/>
          <w:lang w:eastAsia="ar-SA"/>
        </w:rPr>
      </w:pPr>
      <w:r>
        <w:rPr>
          <w:szCs w:val="28"/>
          <w:lang w:eastAsia="ar-SA"/>
        </w:rPr>
        <w:t>от</w:t>
      </w:r>
      <w:r w:rsidR="000F752A">
        <w:rPr>
          <w:szCs w:val="28"/>
          <w:lang w:eastAsia="ar-SA"/>
        </w:rPr>
        <w:t xml:space="preserve"> 11</w:t>
      </w:r>
      <w:r w:rsidR="004E5C6D">
        <w:rPr>
          <w:szCs w:val="28"/>
          <w:lang w:eastAsia="ar-SA"/>
        </w:rPr>
        <w:t xml:space="preserve">.11.2025 </w:t>
      </w:r>
      <w:r w:rsidR="00D346C1">
        <w:rPr>
          <w:szCs w:val="28"/>
          <w:lang w:eastAsia="ar-SA"/>
        </w:rPr>
        <w:t xml:space="preserve">№ </w:t>
      </w:r>
      <w:r w:rsidR="00FC106B">
        <w:rPr>
          <w:szCs w:val="28"/>
          <w:lang w:eastAsia="ar-SA"/>
        </w:rPr>
        <w:t>2</w:t>
      </w:r>
      <w:r w:rsidR="000172E6">
        <w:rPr>
          <w:szCs w:val="28"/>
          <w:lang w:eastAsia="ar-SA"/>
        </w:rPr>
        <w:t>23</w:t>
      </w:r>
    </w:p>
    <w:p w:rsidR="004325DB" w:rsidRPr="00EE3B36" w:rsidRDefault="004325DB" w:rsidP="00FC2C52">
      <w:pPr>
        <w:tabs>
          <w:tab w:val="center" w:pos="3686"/>
        </w:tabs>
        <w:suppressAutoHyphens/>
        <w:spacing w:after="240"/>
        <w:ind w:firstLine="0"/>
        <w:jc w:val="center"/>
        <w:rPr>
          <w:szCs w:val="28"/>
          <w:lang w:eastAsia="ar-SA"/>
        </w:rPr>
      </w:pPr>
      <w:r w:rsidRPr="00EE3B36">
        <w:rPr>
          <w:szCs w:val="28"/>
          <w:lang w:eastAsia="ar-SA"/>
        </w:rPr>
        <w:t>г. Красный Су</w:t>
      </w:r>
      <w:r>
        <w:rPr>
          <w:szCs w:val="28"/>
          <w:lang w:eastAsia="ar-SA"/>
        </w:rPr>
        <w:t>лин</w:t>
      </w:r>
    </w:p>
    <w:p w:rsidR="000172E6" w:rsidRPr="000172E6" w:rsidRDefault="000172E6" w:rsidP="000172E6">
      <w:pPr>
        <w:ind w:left="1984" w:right="1984" w:firstLine="0"/>
        <w:jc w:val="center"/>
        <w:rPr>
          <w:b/>
          <w:szCs w:val="28"/>
        </w:rPr>
      </w:pPr>
      <w:r w:rsidRPr="000172E6">
        <w:rPr>
          <w:b/>
          <w:szCs w:val="28"/>
        </w:rPr>
        <w:t xml:space="preserve">О внесении изменений </w:t>
      </w:r>
    </w:p>
    <w:p w:rsidR="000172E6" w:rsidRPr="000172E6" w:rsidRDefault="000172E6" w:rsidP="000172E6">
      <w:pPr>
        <w:ind w:left="1984" w:right="1984" w:firstLine="0"/>
        <w:jc w:val="center"/>
        <w:rPr>
          <w:b/>
          <w:szCs w:val="28"/>
        </w:rPr>
      </w:pPr>
      <w:r w:rsidRPr="000172E6">
        <w:rPr>
          <w:b/>
          <w:szCs w:val="28"/>
        </w:rPr>
        <w:t>в приложение к распоряжению</w:t>
      </w:r>
    </w:p>
    <w:p w:rsidR="000172E6" w:rsidRPr="000172E6" w:rsidRDefault="000172E6" w:rsidP="000172E6">
      <w:pPr>
        <w:ind w:left="1984" w:right="1984" w:firstLine="0"/>
        <w:jc w:val="center"/>
        <w:rPr>
          <w:b/>
          <w:szCs w:val="28"/>
        </w:rPr>
      </w:pPr>
      <w:r w:rsidRPr="000172E6">
        <w:rPr>
          <w:b/>
          <w:szCs w:val="28"/>
        </w:rPr>
        <w:t>Администрации Красносулинского района</w:t>
      </w:r>
    </w:p>
    <w:p w:rsidR="000172E6" w:rsidRPr="000172E6" w:rsidRDefault="000172E6" w:rsidP="000172E6">
      <w:pPr>
        <w:ind w:left="1984" w:right="1984" w:firstLine="0"/>
        <w:jc w:val="center"/>
        <w:rPr>
          <w:b/>
          <w:szCs w:val="28"/>
        </w:rPr>
      </w:pPr>
      <w:r w:rsidRPr="000172E6">
        <w:rPr>
          <w:b/>
          <w:szCs w:val="28"/>
        </w:rPr>
        <w:t>от 11.12.2024 № 283</w:t>
      </w:r>
    </w:p>
    <w:p w:rsidR="000172E6" w:rsidRPr="000172E6" w:rsidRDefault="000172E6" w:rsidP="000172E6">
      <w:pPr>
        <w:ind w:firstLine="709"/>
        <w:rPr>
          <w:szCs w:val="28"/>
        </w:rPr>
      </w:pPr>
    </w:p>
    <w:p w:rsidR="000172E6" w:rsidRPr="000172E6" w:rsidRDefault="000172E6" w:rsidP="000172E6">
      <w:pPr>
        <w:ind w:firstLine="709"/>
        <w:rPr>
          <w:szCs w:val="28"/>
        </w:rPr>
      </w:pPr>
      <w:r w:rsidRPr="000172E6">
        <w:rPr>
          <w:szCs w:val="28"/>
        </w:rPr>
        <w:t xml:space="preserve">В соответствии с постановлениями Администрации Красносулинского района от 05.11.2025 № 798 «О внесении изменений в приложение № 1 к постановлению Администрации Красносулинского района от 27.11.2018 № 1333», от 12.07.2024 № 749 «Об утверждении Порядка разработки, реализации и оценки эффективности муниципальных программ Красносулинского района», руководствуясь статьей 29 Устава муниципального образования «Красносулинский район», – </w:t>
      </w:r>
    </w:p>
    <w:p w:rsidR="000172E6" w:rsidRPr="000172E6" w:rsidRDefault="000172E6" w:rsidP="000172E6">
      <w:pPr>
        <w:ind w:firstLine="709"/>
        <w:rPr>
          <w:szCs w:val="28"/>
        </w:rPr>
      </w:pPr>
    </w:p>
    <w:p w:rsidR="000172E6" w:rsidRPr="000172E6" w:rsidRDefault="000172E6" w:rsidP="000172E6">
      <w:pPr>
        <w:ind w:firstLine="709"/>
        <w:rPr>
          <w:szCs w:val="28"/>
        </w:rPr>
      </w:pPr>
      <w:r>
        <w:rPr>
          <w:szCs w:val="28"/>
        </w:rPr>
        <w:t>1. </w:t>
      </w:r>
      <w:r w:rsidRPr="000172E6">
        <w:rPr>
          <w:szCs w:val="28"/>
        </w:rPr>
        <w:t>Внести изменения в приложение к распоряжению Администрации Красносулинского района от 11.12.2024 № 283 «Об утверждении единого аналитического плана реализации муниципальной программы Красносулинского района «Муниципальное управление и муниципальная служба» на 2025 год», изложив его согласно приложению к настоящему распоряжению.</w:t>
      </w:r>
    </w:p>
    <w:p w:rsidR="000172E6" w:rsidRPr="000172E6" w:rsidRDefault="000172E6" w:rsidP="000172E6">
      <w:pPr>
        <w:ind w:firstLine="709"/>
        <w:rPr>
          <w:szCs w:val="28"/>
        </w:rPr>
      </w:pPr>
      <w:r w:rsidRPr="000172E6">
        <w:rPr>
          <w:szCs w:val="28"/>
        </w:rPr>
        <w:t>2.</w:t>
      </w:r>
      <w:r>
        <w:rPr>
          <w:szCs w:val="28"/>
        </w:rPr>
        <w:t> </w:t>
      </w:r>
      <w:proofErr w:type="gramStart"/>
      <w:r w:rsidRPr="000172E6">
        <w:rPr>
          <w:szCs w:val="28"/>
        </w:rPr>
        <w:t>Контроль за</w:t>
      </w:r>
      <w:proofErr w:type="gramEnd"/>
      <w:r w:rsidRPr="000172E6">
        <w:rPr>
          <w:szCs w:val="28"/>
        </w:rPr>
        <w:t xml:space="preserve"> исполнением настоящего распоряжения возложить на управляющего делами Администрации Красносулинского района Кишкинову И.Ю.</w:t>
      </w:r>
    </w:p>
    <w:p w:rsidR="000F752A" w:rsidRPr="000F752A" w:rsidRDefault="000F752A" w:rsidP="000F752A">
      <w:pPr>
        <w:tabs>
          <w:tab w:val="right" w:pos="9639"/>
        </w:tabs>
        <w:ind w:firstLine="0"/>
        <w:rPr>
          <w:szCs w:val="28"/>
        </w:rPr>
      </w:pPr>
    </w:p>
    <w:p w:rsidR="002B0AD8" w:rsidRPr="000F752A" w:rsidRDefault="002B0AD8" w:rsidP="000F752A">
      <w:pPr>
        <w:tabs>
          <w:tab w:val="right" w:pos="9639"/>
        </w:tabs>
        <w:ind w:firstLine="0"/>
        <w:rPr>
          <w:szCs w:val="28"/>
        </w:rPr>
      </w:pPr>
      <w:r w:rsidRPr="000F752A">
        <w:rPr>
          <w:szCs w:val="28"/>
        </w:rPr>
        <w:t>Глава Красносулинского района</w:t>
      </w:r>
      <w:r w:rsidRPr="000F752A">
        <w:rPr>
          <w:szCs w:val="28"/>
        </w:rPr>
        <w:tab/>
        <w:t>И.С. Кирпичков</w:t>
      </w:r>
    </w:p>
    <w:p w:rsidR="000172E6" w:rsidRPr="000F752A" w:rsidRDefault="000172E6" w:rsidP="000F752A">
      <w:pPr>
        <w:ind w:firstLine="0"/>
        <w:rPr>
          <w:szCs w:val="28"/>
        </w:rPr>
      </w:pPr>
    </w:p>
    <w:p w:rsidR="000F752A" w:rsidRPr="000F752A" w:rsidRDefault="000F752A" w:rsidP="000F752A">
      <w:pPr>
        <w:ind w:firstLine="0"/>
        <w:rPr>
          <w:szCs w:val="28"/>
        </w:rPr>
      </w:pPr>
    </w:p>
    <w:p w:rsidR="00904B2C" w:rsidRPr="000F752A" w:rsidRDefault="00904B2C" w:rsidP="000F752A">
      <w:pPr>
        <w:ind w:firstLine="0"/>
        <w:rPr>
          <w:szCs w:val="28"/>
        </w:rPr>
      </w:pPr>
      <w:r w:rsidRPr="000F752A">
        <w:rPr>
          <w:szCs w:val="28"/>
        </w:rPr>
        <w:t>Распоряжение вносит</w:t>
      </w:r>
    </w:p>
    <w:p w:rsidR="004E5C6D" w:rsidRDefault="000172E6" w:rsidP="000172E6">
      <w:pPr>
        <w:ind w:firstLine="0"/>
        <w:rPr>
          <w:szCs w:val="28"/>
        </w:rPr>
      </w:pPr>
      <w:r w:rsidRPr="000172E6">
        <w:rPr>
          <w:szCs w:val="28"/>
        </w:rPr>
        <w:t>сектор делопроизводства</w:t>
      </w:r>
    </w:p>
    <w:p w:rsidR="000172E6" w:rsidRDefault="000172E6" w:rsidP="000172E6">
      <w:pPr>
        <w:ind w:firstLine="0"/>
        <w:rPr>
          <w:szCs w:val="28"/>
        </w:rPr>
        <w:sectPr w:rsidR="000172E6" w:rsidSect="000F752A">
          <w:headerReference w:type="default" r:id="rId10"/>
          <w:pgSz w:w="11907" w:h="16840"/>
          <w:pgMar w:top="1134" w:right="567" w:bottom="1134" w:left="1701" w:header="1021" w:footer="0" w:gutter="0"/>
          <w:cols w:space="720"/>
          <w:titlePg/>
          <w:docGrid w:linePitch="381"/>
        </w:sectPr>
      </w:pPr>
    </w:p>
    <w:p w:rsidR="00876C4C" w:rsidRPr="00876C4C" w:rsidRDefault="00876C4C" w:rsidP="00AC16BE">
      <w:pPr>
        <w:ind w:left="14742" w:firstLine="0"/>
        <w:jc w:val="center"/>
        <w:rPr>
          <w:szCs w:val="28"/>
        </w:rPr>
      </w:pPr>
      <w:r w:rsidRPr="00876C4C">
        <w:rPr>
          <w:szCs w:val="28"/>
        </w:rPr>
        <w:lastRenderedPageBreak/>
        <w:t>Приложение</w:t>
      </w:r>
    </w:p>
    <w:p w:rsidR="00876C4C" w:rsidRPr="00876C4C" w:rsidRDefault="00876C4C" w:rsidP="00AC16BE">
      <w:pPr>
        <w:ind w:left="14742" w:firstLine="0"/>
        <w:jc w:val="center"/>
        <w:rPr>
          <w:szCs w:val="28"/>
        </w:rPr>
      </w:pPr>
      <w:r w:rsidRPr="00876C4C">
        <w:rPr>
          <w:szCs w:val="28"/>
        </w:rPr>
        <w:t>к распоряжению</w:t>
      </w:r>
    </w:p>
    <w:p w:rsidR="00876C4C" w:rsidRPr="00876C4C" w:rsidRDefault="00876C4C" w:rsidP="00AC16BE">
      <w:pPr>
        <w:ind w:left="14742" w:firstLine="0"/>
        <w:jc w:val="center"/>
        <w:rPr>
          <w:szCs w:val="28"/>
        </w:rPr>
      </w:pPr>
      <w:r w:rsidRPr="00876C4C">
        <w:rPr>
          <w:szCs w:val="28"/>
        </w:rPr>
        <w:t>Администрации</w:t>
      </w:r>
    </w:p>
    <w:p w:rsidR="00876C4C" w:rsidRPr="00876C4C" w:rsidRDefault="00876C4C" w:rsidP="00AC16BE">
      <w:pPr>
        <w:ind w:left="14742" w:firstLine="0"/>
        <w:jc w:val="center"/>
        <w:rPr>
          <w:szCs w:val="28"/>
        </w:rPr>
      </w:pPr>
      <w:r w:rsidRPr="00876C4C">
        <w:rPr>
          <w:szCs w:val="28"/>
        </w:rPr>
        <w:t>Красносулинского района</w:t>
      </w:r>
    </w:p>
    <w:p w:rsidR="00876C4C" w:rsidRPr="00876C4C" w:rsidRDefault="00876C4C" w:rsidP="00AC16BE">
      <w:pPr>
        <w:ind w:left="14742" w:firstLine="0"/>
        <w:jc w:val="center"/>
        <w:rPr>
          <w:szCs w:val="28"/>
        </w:rPr>
      </w:pPr>
      <w:r w:rsidRPr="00876C4C">
        <w:rPr>
          <w:szCs w:val="28"/>
        </w:rPr>
        <w:t>от</w:t>
      </w:r>
      <w:r w:rsidR="009C0BEC">
        <w:rPr>
          <w:szCs w:val="28"/>
        </w:rPr>
        <w:t xml:space="preserve"> 11.11.2025</w:t>
      </w:r>
      <w:r>
        <w:rPr>
          <w:szCs w:val="28"/>
        </w:rPr>
        <w:t xml:space="preserve"> </w:t>
      </w:r>
      <w:r w:rsidRPr="00876C4C">
        <w:rPr>
          <w:szCs w:val="28"/>
        </w:rPr>
        <w:t xml:space="preserve">№ </w:t>
      </w:r>
      <w:r w:rsidR="009C0BEC">
        <w:rPr>
          <w:szCs w:val="28"/>
        </w:rPr>
        <w:t>223</w:t>
      </w:r>
    </w:p>
    <w:p w:rsidR="00876C4C" w:rsidRPr="00876C4C" w:rsidRDefault="00876C4C" w:rsidP="00AC16BE">
      <w:pPr>
        <w:ind w:left="14742" w:firstLine="0"/>
        <w:jc w:val="center"/>
        <w:rPr>
          <w:szCs w:val="28"/>
        </w:rPr>
      </w:pPr>
    </w:p>
    <w:p w:rsidR="00876C4C" w:rsidRPr="00876C4C" w:rsidRDefault="00876C4C" w:rsidP="00AC16BE">
      <w:pPr>
        <w:ind w:left="14742" w:firstLine="0"/>
        <w:jc w:val="center"/>
        <w:rPr>
          <w:szCs w:val="28"/>
        </w:rPr>
      </w:pPr>
      <w:r w:rsidRPr="00876C4C">
        <w:rPr>
          <w:szCs w:val="28"/>
        </w:rPr>
        <w:t>Приложение</w:t>
      </w:r>
    </w:p>
    <w:p w:rsidR="00876C4C" w:rsidRPr="00876C4C" w:rsidRDefault="00876C4C" w:rsidP="00AC16BE">
      <w:pPr>
        <w:ind w:left="14742" w:firstLine="0"/>
        <w:jc w:val="center"/>
        <w:rPr>
          <w:szCs w:val="28"/>
        </w:rPr>
      </w:pPr>
      <w:r w:rsidRPr="00876C4C">
        <w:rPr>
          <w:szCs w:val="28"/>
        </w:rPr>
        <w:t>к распоряжению</w:t>
      </w:r>
    </w:p>
    <w:p w:rsidR="00876C4C" w:rsidRPr="00876C4C" w:rsidRDefault="00876C4C" w:rsidP="00AC16BE">
      <w:pPr>
        <w:ind w:left="14742" w:firstLine="0"/>
        <w:jc w:val="center"/>
        <w:rPr>
          <w:szCs w:val="28"/>
        </w:rPr>
      </w:pPr>
      <w:r w:rsidRPr="00876C4C">
        <w:rPr>
          <w:szCs w:val="28"/>
        </w:rPr>
        <w:t>Администрации</w:t>
      </w:r>
    </w:p>
    <w:p w:rsidR="00876C4C" w:rsidRPr="00876C4C" w:rsidRDefault="00876C4C" w:rsidP="00AC16BE">
      <w:pPr>
        <w:ind w:left="14742" w:firstLine="0"/>
        <w:jc w:val="center"/>
        <w:rPr>
          <w:szCs w:val="28"/>
        </w:rPr>
      </w:pPr>
      <w:r w:rsidRPr="00876C4C">
        <w:rPr>
          <w:szCs w:val="28"/>
        </w:rPr>
        <w:t>Красносулинского района</w:t>
      </w:r>
    </w:p>
    <w:p w:rsidR="00876C4C" w:rsidRPr="00876C4C" w:rsidRDefault="00876C4C" w:rsidP="00AC16BE">
      <w:pPr>
        <w:ind w:left="14742" w:firstLine="0"/>
        <w:jc w:val="center"/>
        <w:rPr>
          <w:szCs w:val="28"/>
        </w:rPr>
      </w:pPr>
      <w:r w:rsidRPr="00876C4C">
        <w:rPr>
          <w:szCs w:val="28"/>
        </w:rPr>
        <w:t>от 11.12.2024 № 283</w:t>
      </w:r>
    </w:p>
    <w:p w:rsidR="00876C4C" w:rsidRPr="00876C4C" w:rsidRDefault="00876C4C" w:rsidP="00AC16BE">
      <w:pPr>
        <w:ind w:left="14742" w:firstLine="0"/>
        <w:jc w:val="center"/>
        <w:rPr>
          <w:szCs w:val="28"/>
        </w:rPr>
      </w:pPr>
    </w:p>
    <w:p w:rsidR="00876C4C" w:rsidRPr="00876C4C" w:rsidRDefault="00876C4C" w:rsidP="00876C4C">
      <w:pPr>
        <w:ind w:firstLine="0"/>
        <w:jc w:val="center"/>
        <w:rPr>
          <w:szCs w:val="28"/>
        </w:rPr>
      </w:pPr>
      <w:r w:rsidRPr="00876C4C">
        <w:rPr>
          <w:szCs w:val="28"/>
        </w:rPr>
        <w:t xml:space="preserve">ЕДИНЫЙ </w:t>
      </w:r>
      <w:bookmarkStart w:id="0" w:name="_GoBack"/>
      <w:r w:rsidRPr="00876C4C">
        <w:rPr>
          <w:szCs w:val="28"/>
        </w:rPr>
        <w:t>АНАЛИТИЧЕСКИЙ ПЛАН</w:t>
      </w:r>
    </w:p>
    <w:p w:rsidR="00876C4C" w:rsidRPr="00876C4C" w:rsidRDefault="00876C4C" w:rsidP="00876C4C">
      <w:pPr>
        <w:ind w:firstLine="0"/>
        <w:jc w:val="center"/>
        <w:rPr>
          <w:szCs w:val="28"/>
        </w:rPr>
      </w:pPr>
      <w:r w:rsidRPr="00876C4C">
        <w:rPr>
          <w:szCs w:val="28"/>
        </w:rPr>
        <w:t>реализации муниципальной программы Красносулинского района</w:t>
      </w:r>
    </w:p>
    <w:p w:rsidR="00876C4C" w:rsidRPr="00876C4C" w:rsidRDefault="00876C4C" w:rsidP="00876C4C">
      <w:pPr>
        <w:ind w:firstLine="0"/>
        <w:jc w:val="center"/>
        <w:rPr>
          <w:szCs w:val="28"/>
        </w:rPr>
      </w:pPr>
      <w:r w:rsidRPr="00876C4C">
        <w:rPr>
          <w:szCs w:val="28"/>
        </w:rPr>
        <w:t>«Муниципальное управление и муниципальная служба» на 2025 год</w:t>
      </w:r>
    </w:p>
    <w:bookmarkEnd w:id="0"/>
    <w:p w:rsidR="00876C4C" w:rsidRPr="00876C4C" w:rsidRDefault="00876C4C" w:rsidP="00876C4C">
      <w:pPr>
        <w:ind w:firstLine="0"/>
        <w:jc w:val="center"/>
        <w:rPr>
          <w:szCs w:val="28"/>
        </w:rPr>
      </w:pPr>
    </w:p>
    <w:tbl>
      <w:tblPr>
        <w:tblW w:w="0" w:type="auto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63"/>
        <w:gridCol w:w="5873"/>
        <w:gridCol w:w="1411"/>
        <w:gridCol w:w="1309"/>
        <w:gridCol w:w="5394"/>
        <w:gridCol w:w="1126"/>
        <w:gridCol w:w="1582"/>
        <w:gridCol w:w="1275"/>
        <w:gridCol w:w="1020"/>
        <w:gridCol w:w="1793"/>
      </w:tblGrid>
      <w:tr w:rsidR="00876C4C" w:rsidRPr="00876C4C" w:rsidTr="00876C4C">
        <w:trPr>
          <w:trHeight w:val="20"/>
        </w:trPr>
        <w:tc>
          <w:tcPr>
            <w:tcW w:w="7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6C4C" w:rsidRPr="00876C4C" w:rsidRDefault="00876C4C" w:rsidP="00876C4C">
            <w:pPr>
              <w:ind w:firstLine="0"/>
              <w:jc w:val="center"/>
              <w:rPr>
                <w:sz w:val="24"/>
                <w:szCs w:val="24"/>
              </w:rPr>
            </w:pPr>
            <w:r w:rsidRPr="00876C4C">
              <w:rPr>
                <w:sz w:val="24"/>
                <w:szCs w:val="24"/>
              </w:rPr>
              <w:t>№</w:t>
            </w:r>
          </w:p>
          <w:p w:rsidR="00876C4C" w:rsidRPr="00876C4C" w:rsidRDefault="00876C4C" w:rsidP="00876C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proofErr w:type="gramStart"/>
            <w:r w:rsidRPr="00876C4C">
              <w:rPr>
                <w:sz w:val="24"/>
                <w:szCs w:val="24"/>
              </w:rPr>
              <w:t>п</w:t>
            </w:r>
            <w:proofErr w:type="gramEnd"/>
            <w:r w:rsidRPr="00876C4C">
              <w:rPr>
                <w:sz w:val="24"/>
                <w:szCs w:val="24"/>
              </w:rPr>
              <w:t>/п</w:t>
            </w:r>
          </w:p>
        </w:tc>
        <w:tc>
          <w:tcPr>
            <w:tcW w:w="58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6C4C" w:rsidRPr="00876C4C" w:rsidRDefault="00876C4C" w:rsidP="00876C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76C4C">
              <w:rPr>
                <w:sz w:val="24"/>
                <w:szCs w:val="24"/>
              </w:rPr>
              <w:t>Наименование структурного элемента государственной программы, мероприятия (результата), контрольной точки</w:t>
            </w:r>
          </w:p>
        </w:tc>
        <w:tc>
          <w:tcPr>
            <w:tcW w:w="2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6C4C" w:rsidRPr="00876C4C" w:rsidRDefault="00876C4C" w:rsidP="00876C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76C4C">
              <w:rPr>
                <w:sz w:val="24"/>
                <w:szCs w:val="24"/>
              </w:rPr>
              <w:t>Срок реализации</w:t>
            </w:r>
          </w:p>
        </w:tc>
        <w:tc>
          <w:tcPr>
            <w:tcW w:w="53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6C4C" w:rsidRPr="00876C4C" w:rsidRDefault="00876C4C" w:rsidP="00876C4C">
            <w:pPr>
              <w:ind w:firstLine="0"/>
              <w:jc w:val="center"/>
              <w:rPr>
                <w:sz w:val="24"/>
                <w:szCs w:val="24"/>
              </w:rPr>
            </w:pPr>
            <w:r w:rsidRPr="00876C4C">
              <w:rPr>
                <w:sz w:val="24"/>
                <w:szCs w:val="24"/>
              </w:rPr>
              <w:t>Ответственный исполнитель</w:t>
            </w:r>
          </w:p>
          <w:p w:rsidR="00876C4C" w:rsidRPr="00876C4C" w:rsidRDefault="00876C4C" w:rsidP="00876C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76C4C">
              <w:rPr>
                <w:sz w:val="24"/>
                <w:szCs w:val="24"/>
              </w:rPr>
              <w:t>(Ф.И.О., должность)</w:t>
            </w:r>
          </w:p>
        </w:tc>
        <w:tc>
          <w:tcPr>
            <w:tcW w:w="679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6C4C" w:rsidRPr="00876C4C" w:rsidRDefault="00876C4C" w:rsidP="00876C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76C4C">
              <w:rPr>
                <w:sz w:val="24"/>
                <w:szCs w:val="24"/>
              </w:rPr>
              <w:t>Объем расходов (тыс. рублей)</w:t>
            </w:r>
          </w:p>
        </w:tc>
      </w:tr>
      <w:tr w:rsidR="00876C4C" w:rsidRPr="00876C4C" w:rsidTr="00876C4C">
        <w:trPr>
          <w:trHeight w:val="20"/>
        </w:trPr>
        <w:tc>
          <w:tcPr>
            <w:tcW w:w="7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6C4C" w:rsidRPr="00876C4C" w:rsidRDefault="00876C4C" w:rsidP="00876C4C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58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6C4C" w:rsidRPr="00876C4C" w:rsidRDefault="00876C4C" w:rsidP="00876C4C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6C4C" w:rsidRPr="00876C4C" w:rsidRDefault="00876C4C" w:rsidP="00876C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76C4C">
              <w:rPr>
                <w:sz w:val="24"/>
                <w:szCs w:val="24"/>
              </w:rPr>
              <w:t>начало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6C4C" w:rsidRPr="00876C4C" w:rsidRDefault="00876C4C" w:rsidP="00876C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76C4C">
              <w:rPr>
                <w:sz w:val="24"/>
                <w:szCs w:val="24"/>
              </w:rPr>
              <w:t>окончание</w:t>
            </w:r>
          </w:p>
        </w:tc>
        <w:tc>
          <w:tcPr>
            <w:tcW w:w="53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6C4C" w:rsidRPr="00876C4C" w:rsidRDefault="00876C4C" w:rsidP="00876C4C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6C4C" w:rsidRPr="00876C4C" w:rsidRDefault="00876C4C" w:rsidP="00876C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76C4C">
              <w:rPr>
                <w:sz w:val="24"/>
                <w:szCs w:val="24"/>
              </w:rPr>
              <w:t>всего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6C4C" w:rsidRPr="00876C4C" w:rsidRDefault="00876C4C" w:rsidP="00876C4C">
            <w:pPr>
              <w:ind w:firstLine="0"/>
              <w:jc w:val="center"/>
              <w:rPr>
                <w:sz w:val="24"/>
                <w:szCs w:val="24"/>
              </w:rPr>
            </w:pPr>
            <w:r w:rsidRPr="00876C4C">
              <w:rPr>
                <w:sz w:val="24"/>
                <w:szCs w:val="24"/>
              </w:rPr>
              <w:t>федеральный</w:t>
            </w:r>
          </w:p>
          <w:p w:rsidR="00876C4C" w:rsidRPr="00876C4C" w:rsidRDefault="00876C4C" w:rsidP="00876C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76C4C">
              <w:rPr>
                <w:sz w:val="24"/>
                <w:szCs w:val="24"/>
              </w:rPr>
              <w:t>бюджет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6C4C" w:rsidRPr="00876C4C" w:rsidRDefault="00876C4C" w:rsidP="00876C4C">
            <w:pPr>
              <w:ind w:firstLine="0"/>
              <w:jc w:val="center"/>
              <w:rPr>
                <w:sz w:val="24"/>
                <w:szCs w:val="24"/>
              </w:rPr>
            </w:pPr>
            <w:r w:rsidRPr="00876C4C">
              <w:rPr>
                <w:sz w:val="24"/>
                <w:szCs w:val="24"/>
              </w:rPr>
              <w:t>областной</w:t>
            </w:r>
          </w:p>
          <w:p w:rsidR="00876C4C" w:rsidRPr="00876C4C" w:rsidRDefault="00876C4C" w:rsidP="00876C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76C4C">
              <w:rPr>
                <w:sz w:val="24"/>
                <w:szCs w:val="24"/>
              </w:rPr>
              <w:t>бюджет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6C4C" w:rsidRPr="00876C4C" w:rsidRDefault="00876C4C" w:rsidP="00876C4C">
            <w:pPr>
              <w:ind w:firstLine="0"/>
              <w:jc w:val="center"/>
              <w:rPr>
                <w:sz w:val="24"/>
                <w:szCs w:val="24"/>
              </w:rPr>
            </w:pPr>
            <w:r w:rsidRPr="00876C4C">
              <w:rPr>
                <w:sz w:val="24"/>
                <w:szCs w:val="24"/>
              </w:rPr>
              <w:t>бюджет</w:t>
            </w:r>
          </w:p>
          <w:p w:rsidR="00876C4C" w:rsidRPr="00876C4C" w:rsidRDefault="00876C4C" w:rsidP="00876C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76C4C">
              <w:rPr>
                <w:sz w:val="24"/>
                <w:szCs w:val="24"/>
              </w:rPr>
              <w:t>района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6C4C" w:rsidRPr="00876C4C" w:rsidRDefault="00876C4C" w:rsidP="00876C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76C4C">
              <w:rPr>
                <w:sz w:val="24"/>
                <w:szCs w:val="24"/>
              </w:rPr>
              <w:t>внебюджетные источники</w:t>
            </w:r>
          </w:p>
        </w:tc>
      </w:tr>
    </w:tbl>
    <w:p w:rsidR="00876C4C" w:rsidRPr="00876C4C" w:rsidRDefault="00876C4C">
      <w:pPr>
        <w:rPr>
          <w:sz w:val="2"/>
          <w:szCs w:val="2"/>
        </w:rPr>
      </w:pPr>
    </w:p>
    <w:tbl>
      <w:tblPr>
        <w:tblW w:w="0" w:type="auto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63"/>
        <w:gridCol w:w="5873"/>
        <w:gridCol w:w="1411"/>
        <w:gridCol w:w="1309"/>
        <w:gridCol w:w="5394"/>
        <w:gridCol w:w="1126"/>
        <w:gridCol w:w="1582"/>
        <w:gridCol w:w="1275"/>
        <w:gridCol w:w="1020"/>
        <w:gridCol w:w="1793"/>
      </w:tblGrid>
      <w:tr w:rsidR="00876C4C" w:rsidRPr="00876C4C" w:rsidTr="00876C4C">
        <w:trPr>
          <w:trHeight w:val="20"/>
          <w:tblHeader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6C4C" w:rsidRPr="00876C4C" w:rsidRDefault="00876C4C" w:rsidP="00876C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76C4C">
              <w:rPr>
                <w:sz w:val="24"/>
                <w:szCs w:val="24"/>
              </w:rPr>
              <w:t>1</w:t>
            </w:r>
          </w:p>
        </w:tc>
        <w:tc>
          <w:tcPr>
            <w:tcW w:w="5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6C4C" w:rsidRPr="00876C4C" w:rsidRDefault="00876C4C" w:rsidP="00876C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76C4C">
              <w:rPr>
                <w:sz w:val="24"/>
                <w:szCs w:val="24"/>
              </w:rPr>
              <w:t>2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6C4C" w:rsidRPr="00876C4C" w:rsidRDefault="00876C4C" w:rsidP="00876C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76C4C">
              <w:rPr>
                <w:sz w:val="24"/>
                <w:szCs w:val="24"/>
              </w:rPr>
              <w:t>3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6C4C" w:rsidRPr="00876C4C" w:rsidRDefault="00876C4C" w:rsidP="00876C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76C4C">
              <w:rPr>
                <w:sz w:val="24"/>
                <w:szCs w:val="24"/>
              </w:rPr>
              <w:t>4</w:t>
            </w:r>
          </w:p>
        </w:tc>
        <w:tc>
          <w:tcPr>
            <w:tcW w:w="5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6C4C" w:rsidRPr="00876C4C" w:rsidRDefault="00876C4C" w:rsidP="00876C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76C4C">
              <w:rPr>
                <w:sz w:val="24"/>
                <w:szCs w:val="24"/>
              </w:rPr>
              <w:t>5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6C4C" w:rsidRPr="00876C4C" w:rsidRDefault="00876C4C" w:rsidP="00876C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76C4C">
              <w:rPr>
                <w:sz w:val="24"/>
                <w:szCs w:val="24"/>
              </w:rPr>
              <w:t>6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6C4C" w:rsidRPr="00876C4C" w:rsidRDefault="00876C4C" w:rsidP="00876C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76C4C">
              <w:rPr>
                <w:sz w:val="24"/>
                <w:szCs w:val="24"/>
              </w:rPr>
              <w:t>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6C4C" w:rsidRPr="00876C4C" w:rsidRDefault="00876C4C" w:rsidP="00876C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76C4C">
              <w:rPr>
                <w:sz w:val="24"/>
                <w:szCs w:val="24"/>
              </w:rPr>
              <w:t>8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6C4C" w:rsidRPr="00876C4C" w:rsidRDefault="00876C4C" w:rsidP="00876C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76C4C">
              <w:rPr>
                <w:sz w:val="24"/>
                <w:szCs w:val="24"/>
              </w:rPr>
              <w:t>9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6C4C" w:rsidRPr="00876C4C" w:rsidRDefault="00876C4C" w:rsidP="00876C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76C4C">
              <w:rPr>
                <w:sz w:val="24"/>
                <w:szCs w:val="24"/>
              </w:rPr>
              <w:t>10</w:t>
            </w:r>
          </w:p>
        </w:tc>
      </w:tr>
      <w:tr w:rsidR="00876C4C" w:rsidRPr="00876C4C" w:rsidTr="00876C4C">
        <w:trPr>
          <w:trHeight w:val="20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6C4C" w:rsidRPr="00876C4C" w:rsidRDefault="00876C4C" w:rsidP="00876C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76C4C">
              <w:rPr>
                <w:sz w:val="24"/>
                <w:szCs w:val="24"/>
              </w:rPr>
              <w:t>1.</w:t>
            </w:r>
          </w:p>
        </w:tc>
        <w:tc>
          <w:tcPr>
            <w:tcW w:w="5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6C4C" w:rsidRPr="00876C4C" w:rsidRDefault="00876C4C" w:rsidP="00876C4C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876C4C">
              <w:rPr>
                <w:sz w:val="24"/>
                <w:szCs w:val="24"/>
              </w:rPr>
              <w:t>Комплекс процессных мероприятий «Развитие муниципального управления и муниципальной службы в Красносулинском районе»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6C4C" w:rsidRPr="00876C4C" w:rsidRDefault="00876C4C" w:rsidP="00876C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76C4C">
              <w:rPr>
                <w:sz w:val="24"/>
                <w:szCs w:val="24"/>
              </w:rPr>
              <w:t>10.01.2025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6C4C" w:rsidRPr="00876C4C" w:rsidRDefault="00876C4C" w:rsidP="00876C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76C4C">
              <w:rPr>
                <w:sz w:val="24"/>
                <w:szCs w:val="24"/>
              </w:rPr>
              <w:t>31.12.2025</w:t>
            </w:r>
          </w:p>
        </w:tc>
        <w:tc>
          <w:tcPr>
            <w:tcW w:w="5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6C4C" w:rsidRPr="00876C4C" w:rsidRDefault="00876C4C" w:rsidP="00876C4C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876C4C">
              <w:rPr>
                <w:sz w:val="24"/>
                <w:szCs w:val="24"/>
              </w:rPr>
              <w:t>Волкова Н.В., начальник отдела организационно-кадровой работы и противодействия коррупции Администрации Красносулинского района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6C4C" w:rsidRPr="00876C4C" w:rsidRDefault="00876C4C" w:rsidP="00876C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76C4C">
              <w:rPr>
                <w:sz w:val="24"/>
                <w:szCs w:val="24"/>
              </w:rPr>
              <w:t>156,7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6C4C" w:rsidRPr="00876C4C" w:rsidRDefault="00876C4C" w:rsidP="00876C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76C4C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6C4C" w:rsidRPr="00876C4C" w:rsidRDefault="00876C4C" w:rsidP="00876C4C">
            <w:pPr>
              <w:ind w:left="108" w:hanging="108"/>
              <w:jc w:val="center"/>
              <w:rPr>
                <w:color w:val="000000"/>
                <w:sz w:val="24"/>
                <w:szCs w:val="24"/>
              </w:rPr>
            </w:pPr>
            <w:r w:rsidRPr="00876C4C"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6C4C" w:rsidRPr="00876C4C" w:rsidRDefault="00876C4C" w:rsidP="00876C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76C4C">
              <w:rPr>
                <w:sz w:val="24"/>
                <w:szCs w:val="24"/>
              </w:rPr>
              <w:t>156,7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6C4C" w:rsidRPr="00876C4C" w:rsidRDefault="00876C4C" w:rsidP="00876C4C">
            <w:pPr>
              <w:jc w:val="center"/>
              <w:rPr>
                <w:color w:val="000000"/>
                <w:sz w:val="24"/>
                <w:szCs w:val="24"/>
              </w:rPr>
            </w:pPr>
            <w:r w:rsidRPr="00876C4C">
              <w:rPr>
                <w:sz w:val="24"/>
                <w:szCs w:val="24"/>
              </w:rPr>
              <w:t>0,0</w:t>
            </w:r>
          </w:p>
        </w:tc>
      </w:tr>
      <w:tr w:rsidR="00876C4C" w:rsidRPr="00876C4C" w:rsidTr="00876C4C">
        <w:trPr>
          <w:trHeight w:val="20"/>
        </w:trPr>
        <w:tc>
          <w:tcPr>
            <w:tcW w:w="2154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6C4C" w:rsidRPr="00876C4C" w:rsidRDefault="00876C4C" w:rsidP="00876C4C">
            <w:pPr>
              <w:ind w:firstLine="0"/>
              <w:jc w:val="center"/>
              <w:rPr>
                <w:sz w:val="24"/>
                <w:szCs w:val="24"/>
              </w:rPr>
            </w:pPr>
            <w:r w:rsidRPr="00876C4C">
              <w:rPr>
                <w:sz w:val="24"/>
                <w:szCs w:val="24"/>
              </w:rPr>
              <w:t>1. Задача комплекса процессных мероприятий «Внедрен единый подход к кадровой работе на муниципальной службе</w:t>
            </w:r>
          </w:p>
          <w:p w:rsidR="00876C4C" w:rsidRPr="00876C4C" w:rsidRDefault="00876C4C" w:rsidP="00876C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76C4C">
              <w:rPr>
                <w:sz w:val="24"/>
                <w:szCs w:val="24"/>
              </w:rPr>
              <w:t>в органах местного самоуправления Красносулинского района»</w:t>
            </w:r>
          </w:p>
        </w:tc>
      </w:tr>
      <w:tr w:rsidR="00876C4C" w:rsidRPr="00876C4C" w:rsidTr="00876C4C">
        <w:trPr>
          <w:trHeight w:val="20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6C4C" w:rsidRPr="00876C4C" w:rsidRDefault="00876C4C" w:rsidP="00876C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76C4C">
              <w:rPr>
                <w:sz w:val="24"/>
                <w:szCs w:val="24"/>
              </w:rPr>
              <w:t>1.1.</w:t>
            </w:r>
          </w:p>
        </w:tc>
        <w:tc>
          <w:tcPr>
            <w:tcW w:w="5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6C4C" w:rsidRPr="00876C4C" w:rsidRDefault="00876C4C" w:rsidP="00876C4C">
            <w:pPr>
              <w:ind w:firstLine="0"/>
              <w:jc w:val="left"/>
              <w:rPr>
                <w:sz w:val="24"/>
                <w:szCs w:val="24"/>
              </w:rPr>
            </w:pPr>
            <w:r w:rsidRPr="00876C4C">
              <w:rPr>
                <w:sz w:val="24"/>
                <w:szCs w:val="24"/>
              </w:rPr>
              <w:t>Мероприятие (результат) 1.1.</w:t>
            </w:r>
          </w:p>
          <w:p w:rsidR="00876C4C" w:rsidRPr="00876C4C" w:rsidRDefault="00876C4C" w:rsidP="00876C4C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876C4C">
              <w:rPr>
                <w:sz w:val="24"/>
                <w:szCs w:val="24"/>
              </w:rPr>
              <w:t>Обеспечена правовая, методическая и информационная поддержка органов местного самоуправления по вопросам осуществления кадровой работы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6C4C" w:rsidRPr="00876C4C" w:rsidRDefault="00876C4C" w:rsidP="00876C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76C4C">
              <w:rPr>
                <w:sz w:val="24"/>
                <w:szCs w:val="24"/>
              </w:rPr>
              <w:t>10.01.2025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6C4C" w:rsidRPr="00876C4C" w:rsidRDefault="00876C4C" w:rsidP="00876C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76C4C">
              <w:rPr>
                <w:sz w:val="24"/>
                <w:szCs w:val="24"/>
              </w:rPr>
              <w:t>31.12.2025</w:t>
            </w:r>
          </w:p>
        </w:tc>
        <w:tc>
          <w:tcPr>
            <w:tcW w:w="5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6C4C" w:rsidRPr="00876C4C" w:rsidRDefault="00876C4C" w:rsidP="00876C4C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876C4C">
              <w:rPr>
                <w:sz w:val="24"/>
                <w:szCs w:val="24"/>
              </w:rPr>
              <w:t>Волкова Н.В., начальник отдела организационно-кадровой работы и противодействия коррупции Администрации Красносулинского района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6C4C" w:rsidRPr="00876C4C" w:rsidRDefault="00876C4C" w:rsidP="00876C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76C4C">
              <w:rPr>
                <w:sz w:val="24"/>
                <w:szCs w:val="24"/>
              </w:rPr>
              <w:t>0,0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6C4C" w:rsidRPr="00876C4C" w:rsidRDefault="00876C4C" w:rsidP="00876C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76C4C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6C4C" w:rsidRPr="00876C4C" w:rsidRDefault="00876C4C" w:rsidP="00876C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76C4C"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6C4C" w:rsidRPr="00876C4C" w:rsidRDefault="00876C4C" w:rsidP="00876C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76C4C">
              <w:rPr>
                <w:sz w:val="24"/>
                <w:szCs w:val="24"/>
              </w:rPr>
              <w:t>0,0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6C4C" w:rsidRPr="00876C4C" w:rsidRDefault="00876C4C" w:rsidP="00876C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76C4C">
              <w:rPr>
                <w:sz w:val="24"/>
                <w:szCs w:val="24"/>
              </w:rPr>
              <w:t>0,0</w:t>
            </w:r>
          </w:p>
        </w:tc>
      </w:tr>
      <w:tr w:rsidR="00876C4C" w:rsidRPr="00876C4C" w:rsidTr="00876C4C">
        <w:trPr>
          <w:trHeight w:val="20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6C4C" w:rsidRPr="00876C4C" w:rsidRDefault="00876C4C" w:rsidP="00876C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76C4C">
              <w:rPr>
                <w:sz w:val="24"/>
                <w:szCs w:val="24"/>
              </w:rPr>
              <w:t>1.1.1.</w:t>
            </w:r>
          </w:p>
        </w:tc>
        <w:tc>
          <w:tcPr>
            <w:tcW w:w="5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6C4C" w:rsidRPr="00876C4C" w:rsidRDefault="00876C4C" w:rsidP="00876C4C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876C4C">
              <w:rPr>
                <w:sz w:val="24"/>
                <w:szCs w:val="24"/>
              </w:rPr>
              <w:t>Контрольная точка 1.1.1. Проинформированы органы местного самоуправления об изменениях и нововведениях действующего законодательства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6C4C" w:rsidRPr="00876C4C" w:rsidRDefault="00876C4C" w:rsidP="00876C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76C4C">
              <w:rPr>
                <w:sz w:val="24"/>
                <w:szCs w:val="24"/>
              </w:rPr>
              <w:t>Х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6C4C" w:rsidRPr="00876C4C" w:rsidRDefault="00876C4C" w:rsidP="00876C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76C4C">
              <w:rPr>
                <w:sz w:val="24"/>
                <w:szCs w:val="24"/>
              </w:rPr>
              <w:t>31.12.2025</w:t>
            </w:r>
          </w:p>
        </w:tc>
        <w:tc>
          <w:tcPr>
            <w:tcW w:w="5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6C4C" w:rsidRPr="00876C4C" w:rsidRDefault="00876C4C" w:rsidP="00876C4C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876C4C">
              <w:rPr>
                <w:sz w:val="24"/>
                <w:szCs w:val="24"/>
              </w:rPr>
              <w:t>Волкова Н.В., начальник отдела организационно-кадровой работы и противодействия коррупции Администрации Красносулинского района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6C4C" w:rsidRPr="00876C4C" w:rsidRDefault="00876C4C" w:rsidP="00876C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76C4C">
              <w:rPr>
                <w:sz w:val="24"/>
                <w:szCs w:val="24"/>
              </w:rPr>
              <w:t>Х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6C4C" w:rsidRPr="00876C4C" w:rsidRDefault="00876C4C" w:rsidP="00876C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76C4C">
              <w:rPr>
                <w:sz w:val="24"/>
                <w:szCs w:val="24"/>
              </w:rPr>
              <w:t>Х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6C4C" w:rsidRPr="00876C4C" w:rsidRDefault="00876C4C" w:rsidP="00876C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76C4C">
              <w:rPr>
                <w:sz w:val="24"/>
                <w:szCs w:val="24"/>
              </w:rPr>
              <w:t>Х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6C4C" w:rsidRPr="00876C4C" w:rsidRDefault="00876C4C" w:rsidP="00876C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76C4C">
              <w:rPr>
                <w:sz w:val="24"/>
                <w:szCs w:val="24"/>
              </w:rPr>
              <w:t>Х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6C4C" w:rsidRPr="00876C4C" w:rsidRDefault="00876C4C" w:rsidP="00876C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76C4C">
              <w:rPr>
                <w:sz w:val="24"/>
                <w:szCs w:val="24"/>
              </w:rPr>
              <w:t>Х</w:t>
            </w:r>
          </w:p>
        </w:tc>
      </w:tr>
      <w:tr w:rsidR="00876C4C" w:rsidRPr="00876C4C" w:rsidTr="00876C4C">
        <w:trPr>
          <w:trHeight w:val="20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6C4C" w:rsidRPr="00876C4C" w:rsidRDefault="00876C4C" w:rsidP="00876C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76C4C">
              <w:rPr>
                <w:sz w:val="24"/>
                <w:szCs w:val="24"/>
              </w:rPr>
              <w:t>1.1.2.</w:t>
            </w:r>
          </w:p>
        </w:tc>
        <w:tc>
          <w:tcPr>
            <w:tcW w:w="5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6C4C" w:rsidRPr="00876C4C" w:rsidRDefault="00876C4C" w:rsidP="00876C4C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876C4C">
              <w:rPr>
                <w:sz w:val="24"/>
                <w:szCs w:val="24"/>
              </w:rPr>
              <w:t>Контрольная точка 1.1.2. Подготовка в рамках программы нормативных правовых актов, направленных на совершенствование основ муниципальной службы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6C4C" w:rsidRPr="00876C4C" w:rsidRDefault="00876C4C" w:rsidP="00876C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76C4C">
              <w:rPr>
                <w:sz w:val="24"/>
                <w:szCs w:val="24"/>
              </w:rPr>
              <w:t>Х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6C4C" w:rsidRPr="00876C4C" w:rsidRDefault="00876C4C" w:rsidP="00876C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76C4C">
              <w:rPr>
                <w:sz w:val="24"/>
                <w:szCs w:val="24"/>
              </w:rPr>
              <w:t>31.12.2025</w:t>
            </w:r>
          </w:p>
        </w:tc>
        <w:tc>
          <w:tcPr>
            <w:tcW w:w="5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6C4C" w:rsidRPr="00876C4C" w:rsidRDefault="00876C4C" w:rsidP="00876C4C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876C4C">
              <w:rPr>
                <w:sz w:val="24"/>
                <w:szCs w:val="24"/>
              </w:rPr>
              <w:t>Волкова Н.В., начальник отдела организационно-кадровой работы и противодействия коррупции Администрации Красносулинского района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6C4C" w:rsidRPr="00876C4C" w:rsidRDefault="00876C4C" w:rsidP="00876C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76C4C">
              <w:rPr>
                <w:sz w:val="24"/>
                <w:szCs w:val="24"/>
              </w:rPr>
              <w:t>Х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6C4C" w:rsidRPr="00876C4C" w:rsidRDefault="00876C4C" w:rsidP="00876C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76C4C">
              <w:rPr>
                <w:sz w:val="24"/>
                <w:szCs w:val="24"/>
              </w:rPr>
              <w:t>Х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6C4C" w:rsidRPr="00876C4C" w:rsidRDefault="00876C4C" w:rsidP="00876C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76C4C">
              <w:rPr>
                <w:sz w:val="24"/>
                <w:szCs w:val="24"/>
              </w:rPr>
              <w:t>Х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6C4C" w:rsidRPr="00876C4C" w:rsidRDefault="00876C4C" w:rsidP="00876C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76C4C">
              <w:rPr>
                <w:sz w:val="24"/>
                <w:szCs w:val="24"/>
              </w:rPr>
              <w:t>Х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6C4C" w:rsidRPr="00876C4C" w:rsidRDefault="00876C4C" w:rsidP="00876C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76C4C">
              <w:rPr>
                <w:sz w:val="24"/>
                <w:szCs w:val="24"/>
              </w:rPr>
              <w:t>Х</w:t>
            </w:r>
          </w:p>
        </w:tc>
      </w:tr>
      <w:tr w:rsidR="00876C4C" w:rsidRPr="00876C4C" w:rsidTr="00876C4C">
        <w:trPr>
          <w:trHeight w:val="20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6C4C" w:rsidRPr="00876C4C" w:rsidRDefault="00876C4C" w:rsidP="00876C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76C4C">
              <w:rPr>
                <w:sz w:val="24"/>
                <w:szCs w:val="24"/>
              </w:rPr>
              <w:t>1.1.3.</w:t>
            </w:r>
          </w:p>
        </w:tc>
        <w:tc>
          <w:tcPr>
            <w:tcW w:w="5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6C4C" w:rsidRPr="00876C4C" w:rsidRDefault="00876C4C" w:rsidP="00876C4C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876C4C">
              <w:rPr>
                <w:sz w:val="24"/>
                <w:szCs w:val="24"/>
              </w:rPr>
              <w:t>Контрольная точка 1.1.3. Организовано содействие органам местного самоуправления по вопросам размещения объявлений о вакантных должностях муниципальной службы в открытых источниках информации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6C4C" w:rsidRPr="00876C4C" w:rsidRDefault="00876C4C" w:rsidP="00876C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76C4C">
              <w:rPr>
                <w:sz w:val="24"/>
                <w:szCs w:val="24"/>
              </w:rPr>
              <w:t>Х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6C4C" w:rsidRPr="00876C4C" w:rsidRDefault="00876C4C" w:rsidP="00876C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76C4C">
              <w:rPr>
                <w:sz w:val="24"/>
                <w:szCs w:val="24"/>
              </w:rPr>
              <w:t>31.12.2025</w:t>
            </w:r>
          </w:p>
        </w:tc>
        <w:tc>
          <w:tcPr>
            <w:tcW w:w="5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6C4C" w:rsidRPr="00876C4C" w:rsidRDefault="00876C4C" w:rsidP="00876C4C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876C4C">
              <w:rPr>
                <w:sz w:val="24"/>
                <w:szCs w:val="24"/>
              </w:rPr>
              <w:t>Волкова Н.В., начальник отдела организационно-кадровой работы и противодействия коррупции Администрации Красносулинского района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6C4C" w:rsidRPr="00876C4C" w:rsidRDefault="00876C4C" w:rsidP="00876C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76C4C">
              <w:rPr>
                <w:sz w:val="24"/>
                <w:szCs w:val="24"/>
              </w:rPr>
              <w:t>Х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6C4C" w:rsidRPr="00876C4C" w:rsidRDefault="00876C4C" w:rsidP="00876C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76C4C">
              <w:rPr>
                <w:sz w:val="24"/>
                <w:szCs w:val="24"/>
              </w:rPr>
              <w:t>Х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6C4C" w:rsidRPr="00876C4C" w:rsidRDefault="00876C4C" w:rsidP="00876C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76C4C">
              <w:rPr>
                <w:sz w:val="24"/>
                <w:szCs w:val="24"/>
              </w:rPr>
              <w:t>Х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6C4C" w:rsidRPr="00876C4C" w:rsidRDefault="00876C4C" w:rsidP="00876C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76C4C">
              <w:rPr>
                <w:sz w:val="24"/>
                <w:szCs w:val="24"/>
              </w:rPr>
              <w:t>Х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6C4C" w:rsidRPr="00876C4C" w:rsidRDefault="00876C4C" w:rsidP="00876C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76C4C">
              <w:rPr>
                <w:sz w:val="24"/>
                <w:szCs w:val="24"/>
              </w:rPr>
              <w:t>Х</w:t>
            </w:r>
          </w:p>
        </w:tc>
      </w:tr>
      <w:tr w:rsidR="00876C4C" w:rsidRPr="00876C4C" w:rsidTr="00876C4C">
        <w:trPr>
          <w:trHeight w:val="20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6C4C" w:rsidRPr="00876C4C" w:rsidRDefault="00876C4C" w:rsidP="00876C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76C4C">
              <w:rPr>
                <w:sz w:val="24"/>
                <w:szCs w:val="24"/>
              </w:rPr>
              <w:t>1.1.4.</w:t>
            </w:r>
          </w:p>
        </w:tc>
        <w:tc>
          <w:tcPr>
            <w:tcW w:w="5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6C4C" w:rsidRPr="00876C4C" w:rsidRDefault="00876C4C" w:rsidP="00876C4C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876C4C">
              <w:rPr>
                <w:sz w:val="24"/>
                <w:szCs w:val="24"/>
              </w:rPr>
              <w:t>Контрольная точка 1.1.4. Организовано содействие органам местного самоуправления по вопросам проведения конкурсов на замещение вакантных должностей муниципальной службы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6C4C" w:rsidRPr="00876C4C" w:rsidRDefault="00876C4C" w:rsidP="00876C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76C4C">
              <w:rPr>
                <w:sz w:val="24"/>
                <w:szCs w:val="24"/>
              </w:rPr>
              <w:t>Х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6C4C" w:rsidRPr="00876C4C" w:rsidRDefault="00876C4C" w:rsidP="00876C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76C4C">
              <w:rPr>
                <w:sz w:val="24"/>
                <w:szCs w:val="24"/>
              </w:rPr>
              <w:t>31.12.2025</w:t>
            </w:r>
          </w:p>
        </w:tc>
        <w:tc>
          <w:tcPr>
            <w:tcW w:w="5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6C4C" w:rsidRPr="00876C4C" w:rsidRDefault="00876C4C" w:rsidP="00876C4C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876C4C">
              <w:rPr>
                <w:sz w:val="24"/>
                <w:szCs w:val="24"/>
              </w:rPr>
              <w:t>Волкова Н.В., начальник отдела организационно-кадровой работы и противодействия коррупции Администрации Красносулинского района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6C4C" w:rsidRPr="00876C4C" w:rsidRDefault="00876C4C" w:rsidP="00876C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76C4C">
              <w:rPr>
                <w:sz w:val="24"/>
                <w:szCs w:val="24"/>
              </w:rPr>
              <w:t>Х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6C4C" w:rsidRPr="00876C4C" w:rsidRDefault="00876C4C" w:rsidP="00876C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76C4C">
              <w:rPr>
                <w:sz w:val="24"/>
                <w:szCs w:val="24"/>
              </w:rPr>
              <w:t>Х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6C4C" w:rsidRPr="00876C4C" w:rsidRDefault="00876C4C" w:rsidP="00876C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76C4C">
              <w:rPr>
                <w:sz w:val="24"/>
                <w:szCs w:val="24"/>
              </w:rPr>
              <w:t>Х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6C4C" w:rsidRPr="00876C4C" w:rsidRDefault="00876C4C" w:rsidP="00876C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76C4C">
              <w:rPr>
                <w:sz w:val="24"/>
                <w:szCs w:val="24"/>
              </w:rPr>
              <w:t>Х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6C4C" w:rsidRPr="00876C4C" w:rsidRDefault="00876C4C" w:rsidP="00876C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76C4C">
              <w:rPr>
                <w:sz w:val="24"/>
                <w:szCs w:val="24"/>
              </w:rPr>
              <w:t>Х</w:t>
            </w:r>
          </w:p>
        </w:tc>
      </w:tr>
      <w:tr w:rsidR="00876C4C" w:rsidRPr="00876C4C" w:rsidTr="00876C4C">
        <w:trPr>
          <w:trHeight w:val="20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6C4C" w:rsidRPr="00876C4C" w:rsidRDefault="00876C4C" w:rsidP="00876C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76C4C">
              <w:rPr>
                <w:sz w:val="24"/>
                <w:szCs w:val="24"/>
              </w:rPr>
              <w:t>1.2.</w:t>
            </w:r>
          </w:p>
        </w:tc>
        <w:tc>
          <w:tcPr>
            <w:tcW w:w="5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6C4C" w:rsidRPr="00876C4C" w:rsidRDefault="00876C4C" w:rsidP="00876C4C">
            <w:pPr>
              <w:ind w:firstLine="0"/>
              <w:jc w:val="left"/>
              <w:rPr>
                <w:sz w:val="24"/>
                <w:szCs w:val="24"/>
              </w:rPr>
            </w:pPr>
            <w:r w:rsidRPr="00876C4C">
              <w:rPr>
                <w:sz w:val="24"/>
                <w:szCs w:val="24"/>
              </w:rPr>
              <w:t>Мероприятие (результат) 1.2.</w:t>
            </w:r>
          </w:p>
          <w:p w:rsidR="00876C4C" w:rsidRPr="00876C4C" w:rsidRDefault="00876C4C" w:rsidP="00876C4C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876C4C">
              <w:rPr>
                <w:sz w:val="24"/>
                <w:szCs w:val="24"/>
              </w:rPr>
              <w:t>Проведен ежеквартальный мониторинг состояния муниципальной службы в Красносулинском районе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6C4C" w:rsidRPr="00876C4C" w:rsidRDefault="00876C4C" w:rsidP="00876C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76C4C">
              <w:rPr>
                <w:sz w:val="24"/>
                <w:szCs w:val="24"/>
              </w:rPr>
              <w:t>10.01.2025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6C4C" w:rsidRPr="00876C4C" w:rsidRDefault="00876C4C" w:rsidP="00876C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76C4C">
              <w:rPr>
                <w:sz w:val="24"/>
                <w:szCs w:val="24"/>
              </w:rPr>
              <w:t>31.12.2025</w:t>
            </w:r>
          </w:p>
        </w:tc>
        <w:tc>
          <w:tcPr>
            <w:tcW w:w="5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6C4C" w:rsidRPr="00876C4C" w:rsidRDefault="00876C4C" w:rsidP="00876C4C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876C4C">
              <w:rPr>
                <w:sz w:val="24"/>
                <w:szCs w:val="24"/>
              </w:rPr>
              <w:t>Волкова Н.В., начальник отдела организационно-кадровой работы и противодействия коррупции Администрации Красносулинского района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6C4C" w:rsidRPr="00876C4C" w:rsidRDefault="00876C4C" w:rsidP="00876C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76C4C">
              <w:rPr>
                <w:sz w:val="24"/>
                <w:szCs w:val="24"/>
              </w:rPr>
              <w:t>0,0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6C4C" w:rsidRPr="00876C4C" w:rsidRDefault="00876C4C" w:rsidP="00876C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76C4C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6C4C" w:rsidRPr="00876C4C" w:rsidRDefault="00876C4C" w:rsidP="00876C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76C4C"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6C4C" w:rsidRPr="00876C4C" w:rsidRDefault="00876C4C" w:rsidP="00876C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76C4C">
              <w:rPr>
                <w:sz w:val="24"/>
                <w:szCs w:val="24"/>
              </w:rPr>
              <w:t>0,0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6C4C" w:rsidRPr="00876C4C" w:rsidRDefault="00876C4C" w:rsidP="00876C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76C4C">
              <w:rPr>
                <w:sz w:val="24"/>
                <w:szCs w:val="24"/>
              </w:rPr>
              <w:t>0,0</w:t>
            </w:r>
          </w:p>
        </w:tc>
      </w:tr>
      <w:tr w:rsidR="00876C4C" w:rsidRPr="00876C4C" w:rsidTr="00876C4C">
        <w:trPr>
          <w:trHeight w:val="20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6C4C" w:rsidRPr="00876C4C" w:rsidRDefault="00876C4C" w:rsidP="00876C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76C4C">
              <w:rPr>
                <w:sz w:val="24"/>
                <w:szCs w:val="24"/>
              </w:rPr>
              <w:lastRenderedPageBreak/>
              <w:t>1.2.1.</w:t>
            </w:r>
          </w:p>
        </w:tc>
        <w:tc>
          <w:tcPr>
            <w:tcW w:w="5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6C4C" w:rsidRPr="00876C4C" w:rsidRDefault="00876C4C" w:rsidP="00876C4C">
            <w:pPr>
              <w:ind w:firstLine="0"/>
              <w:jc w:val="left"/>
              <w:rPr>
                <w:sz w:val="24"/>
                <w:szCs w:val="24"/>
              </w:rPr>
            </w:pPr>
            <w:r w:rsidRPr="00876C4C">
              <w:rPr>
                <w:sz w:val="24"/>
                <w:szCs w:val="24"/>
              </w:rPr>
              <w:t>Контрольная точка 1.2.1.</w:t>
            </w:r>
          </w:p>
          <w:p w:rsidR="00876C4C" w:rsidRPr="00876C4C" w:rsidRDefault="00876C4C" w:rsidP="00876C4C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876C4C">
              <w:rPr>
                <w:sz w:val="24"/>
                <w:szCs w:val="24"/>
              </w:rPr>
              <w:t>Получена оперативная информация о количественном и качественном составе муниципальных служащих, а также показателях развития муниципальной службы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6C4C" w:rsidRPr="00876C4C" w:rsidRDefault="00876C4C" w:rsidP="00876C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76C4C">
              <w:rPr>
                <w:sz w:val="24"/>
                <w:szCs w:val="24"/>
              </w:rPr>
              <w:t>Х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6C4C" w:rsidRPr="00876C4C" w:rsidRDefault="00876C4C" w:rsidP="00876C4C">
            <w:pPr>
              <w:ind w:firstLine="0"/>
              <w:jc w:val="center"/>
              <w:rPr>
                <w:sz w:val="24"/>
                <w:szCs w:val="24"/>
              </w:rPr>
            </w:pPr>
            <w:r w:rsidRPr="00876C4C">
              <w:rPr>
                <w:sz w:val="24"/>
                <w:szCs w:val="24"/>
              </w:rPr>
              <w:t>15.01.2025</w:t>
            </w:r>
          </w:p>
          <w:p w:rsidR="00876C4C" w:rsidRPr="00876C4C" w:rsidRDefault="00876C4C" w:rsidP="00876C4C">
            <w:pPr>
              <w:ind w:firstLine="0"/>
              <w:jc w:val="center"/>
              <w:rPr>
                <w:sz w:val="24"/>
                <w:szCs w:val="24"/>
              </w:rPr>
            </w:pPr>
            <w:r w:rsidRPr="00876C4C">
              <w:rPr>
                <w:sz w:val="24"/>
                <w:szCs w:val="24"/>
              </w:rPr>
              <w:t>15.04.2025</w:t>
            </w:r>
          </w:p>
          <w:p w:rsidR="00876C4C" w:rsidRPr="00876C4C" w:rsidRDefault="00876C4C" w:rsidP="00876C4C">
            <w:pPr>
              <w:ind w:firstLine="0"/>
              <w:jc w:val="center"/>
              <w:rPr>
                <w:sz w:val="24"/>
                <w:szCs w:val="24"/>
              </w:rPr>
            </w:pPr>
            <w:r w:rsidRPr="00876C4C">
              <w:rPr>
                <w:sz w:val="24"/>
                <w:szCs w:val="24"/>
              </w:rPr>
              <w:t>15.07.2025</w:t>
            </w:r>
          </w:p>
          <w:p w:rsidR="00876C4C" w:rsidRPr="00876C4C" w:rsidRDefault="00876C4C" w:rsidP="00876C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76C4C">
              <w:rPr>
                <w:sz w:val="24"/>
                <w:szCs w:val="24"/>
              </w:rPr>
              <w:t>15.10.2025</w:t>
            </w:r>
          </w:p>
        </w:tc>
        <w:tc>
          <w:tcPr>
            <w:tcW w:w="5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6C4C" w:rsidRPr="00876C4C" w:rsidRDefault="00876C4C" w:rsidP="00876C4C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876C4C">
              <w:rPr>
                <w:sz w:val="24"/>
                <w:szCs w:val="24"/>
              </w:rPr>
              <w:t>Волкова Н.В., начальник отдела организационно-кадровой работы и противодействия коррупции Администрации Красносулинского района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6C4C" w:rsidRPr="00876C4C" w:rsidRDefault="00876C4C" w:rsidP="00876C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76C4C">
              <w:rPr>
                <w:sz w:val="24"/>
                <w:szCs w:val="24"/>
              </w:rPr>
              <w:t>Х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6C4C" w:rsidRPr="00876C4C" w:rsidRDefault="00876C4C" w:rsidP="00876C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76C4C">
              <w:rPr>
                <w:sz w:val="24"/>
                <w:szCs w:val="24"/>
              </w:rPr>
              <w:t>Х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6C4C" w:rsidRPr="00876C4C" w:rsidRDefault="00876C4C" w:rsidP="00876C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76C4C">
              <w:rPr>
                <w:sz w:val="24"/>
                <w:szCs w:val="24"/>
              </w:rPr>
              <w:t>Х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6C4C" w:rsidRPr="00876C4C" w:rsidRDefault="00876C4C" w:rsidP="00876C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76C4C">
              <w:rPr>
                <w:sz w:val="24"/>
                <w:szCs w:val="24"/>
              </w:rPr>
              <w:t>Х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6C4C" w:rsidRPr="00876C4C" w:rsidRDefault="00876C4C" w:rsidP="00876C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76C4C">
              <w:rPr>
                <w:sz w:val="24"/>
                <w:szCs w:val="24"/>
              </w:rPr>
              <w:t>Х</w:t>
            </w:r>
          </w:p>
        </w:tc>
      </w:tr>
      <w:tr w:rsidR="00876C4C" w:rsidRPr="00876C4C" w:rsidTr="00876C4C">
        <w:trPr>
          <w:trHeight w:val="20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6C4C" w:rsidRPr="00876C4C" w:rsidRDefault="00876C4C" w:rsidP="00876C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76C4C">
              <w:rPr>
                <w:sz w:val="24"/>
                <w:szCs w:val="24"/>
              </w:rPr>
              <w:t>1.2.2.</w:t>
            </w:r>
          </w:p>
        </w:tc>
        <w:tc>
          <w:tcPr>
            <w:tcW w:w="5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6C4C" w:rsidRDefault="00876C4C" w:rsidP="00876C4C">
            <w:pPr>
              <w:ind w:firstLine="0"/>
              <w:jc w:val="left"/>
              <w:rPr>
                <w:sz w:val="24"/>
                <w:szCs w:val="24"/>
              </w:rPr>
            </w:pPr>
            <w:r w:rsidRPr="00876C4C">
              <w:rPr>
                <w:sz w:val="24"/>
                <w:szCs w:val="24"/>
              </w:rPr>
              <w:t xml:space="preserve">Контрольная точка 1.2.2. </w:t>
            </w:r>
          </w:p>
          <w:p w:rsidR="00876C4C" w:rsidRPr="00876C4C" w:rsidRDefault="00876C4C" w:rsidP="00876C4C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876C4C">
              <w:rPr>
                <w:sz w:val="24"/>
                <w:szCs w:val="24"/>
              </w:rPr>
              <w:t>Проведен анализ информации о количественном и качественном составе муниципальных служащих, а также показателях развития муниципальной службы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6C4C" w:rsidRPr="00876C4C" w:rsidRDefault="00876C4C" w:rsidP="00876C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76C4C">
              <w:rPr>
                <w:sz w:val="24"/>
                <w:szCs w:val="24"/>
              </w:rPr>
              <w:t>Х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6C4C" w:rsidRPr="00876C4C" w:rsidRDefault="00876C4C" w:rsidP="00876C4C">
            <w:pPr>
              <w:ind w:firstLine="0"/>
              <w:jc w:val="center"/>
              <w:rPr>
                <w:sz w:val="24"/>
                <w:szCs w:val="24"/>
              </w:rPr>
            </w:pPr>
            <w:r w:rsidRPr="00876C4C">
              <w:rPr>
                <w:sz w:val="24"/>
                <w:szCs w:val="24"/>
              </w:rPr>
              <w:t>25.01.2025</w:t>
            </w:r>
          </w:p>
          <w:p w:rsidR="00876C4C" w:rsidRPr="00876C4C" w:rsidRDefault="00876C4C" w:rsidP="00876C4C">
            <w:pPr>
              <w:ind w:firstLine="0"/>
              <w:jc w:val="center"/>
              <w:rPr>
                <w:sz w:val="24"/>
                <w:szCs w:val="24"/>
              </w:rPr>
            </w:pPr>
            <w:r w:rsidRPr="00876C4C">
              <w:rPr>
                <w:sz w:val="24"/>
                <w:szCs w:val="24"/>
              </w:rPr>
              <w:t>25.04.2025</w:t>
            </w:r>
          </w:p>
          <w:p w:rsidR="00876C4C" w:rsidRPr="00876C4C" w:rsidRDefault="00876C4C" w:rsidP="00876C4C">
            <w:pPr>
              <w:ind w:firstLine="0"/>
              <w:jc w:val="center"/>
              <w:rPr>
                <w:sz w:val="24"/>
                <w:szCs w:val="24"/>
              </w:rPr>
            </w:pPr>
            <w:r w:rsidRPr="00876C4C">
              <w:rPr>
                <w:sz w:val="24"/>
                <w:szCs w:val="24"/>
              </w:rPr>
              <w:t>25.07.2025</w:t>
            </w:r>
          </w:p>
          <w:p w:rsidR="00876C4C" w:rsidRPr="00876C4C" w:rsidRDefault="00876C4C" w:rsidP="00876C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76C4C">
              <w:rPr>
                <w:sz w:val="24"/>
                <w:szCs w:val="24"/>
              </w:rPr>
              <w:t>25.10.2025</w:t>
            </w:r>
          </w:p>
        </w:tc>
        <w:tc>
          <w:tcPr>
            <w:tcW w:w="5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6C4C" w:rsidRPr="00876C4C" w:rsidRDefault="00876C4C" w:rsidP="00876C4C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876C4C">
              <w:rPr>
                <w:sz w:val="24"/>
                <w:szCs w:val="24"/>
              </w:rPr>
              <w:t>Волкова Н.В., начальник отдела организационно-кадровой работы и противодействия коррупции Администрации Красносулинского района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6C4C" w:rsidRPr="00876C4C" w:rsidRDefault="00876C4C" w:rsidP="00876C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76C4C">
              <w:rPr>
                <w:sz w:val="24"/>
                <w:szCs w:val="24"/>
              </w:rPr>
              <w:t>Х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6C4C" w:rsidRPr="00876C4C" w:rsidRDefault="00876C4C" w:rsidP="00876C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76C4C">
              <w:rPr>
                <w:sz w:val="24"/>
                <w:szCs w:val="24"/>
              </w:rPr>
              <w:t>Х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6C4C" w:rsidRPr="00876C4C" w:rsidRDefault="00876C4C" w:rsidP="00876C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76C4C">
              <w:rPr>
                <w:sz w:val="24"/>
                <w:szCs w:val="24"/>
              </w:rPr>
              <w:t>Х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6C4C" w:rsidRPr="00876C4C" w:rsidRDefault="00876C4C" w:rsidP="00876C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76C4C">
              <w:rPr>
                <w:sz w:val="24"/>
                <w:szCs w:val="24"/>
              </w:rPr>
              <w:t>Х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6C4C" w:rsidRPr="00876C4C" w:rsidRDefault="00876C4C" w:rsidP="00876C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76C4C">
              <w:rPr>
                <w:sz w:val="24"/>
                <w:szCs w:val="24"/>
              </w:rPr>
              <w:t>Х</w:t>
            </w:r>
          </w:p>
        </w:tc>
      </w:tr>
      <w:tr w:rsidR="00876C4C" w:rsidRPr="00876C4C" w:rsidTr="00876C4C">
        <w:trPr>
          <w:trHeight w:val="20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6C4C" w:rsidRPr="00876C4C" w:rsidRDefault="00876C4C" w:rsidP="00876C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76C4C">
              <w:rPr>
                <w:sz w:val="24"/>
                <w:szCs w:val="24"/>
              </w:rPr>
              <w:t>1.2.3.</w:t>
            </w:r>
          </w:p>
        </w:tc>
        <w:tc>
          <w:tcPr>
            <w:tcW w:w="5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6C4C" w:rsidRPr="00876C4C" w:rsidRDefault="00876C4C" w:rsidP="00876C4C">
            <w:pPr>
              <w:ind w:firstLine="0"/>
              <w:jc w:val="left"/>
              <w:rPr>
                <w:sz w:val="24"/>
                <w:szCs w:val="24"/>
              </w:rPr>
            </w:pPr>
            <w:r w:rsidRPr="00876C4C">
              <w:rPr>
                <w:sz w:val="24"/>
                <w:szCs w:val="24"/>
              </w:rPr>
              <w:t>Контрольная точка 1.2.3.</w:t>
            </w:r>
          </w:p>
          <w:p w:rsidR="00876C4C" w:rsidRPr="00876C4C" w:rsidRDefault="00876C4C" w:rsidP="00876C4C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876C4C">
              <w:rPr>
                <w:sz w:val="24"/>
                <w:szCs w:val="24"/>
              </w:rPr>
              <w:t>Размещена информация о количественном и качественном составе муниципальных служащих в открытых источниках информации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6C4C" w:rsidRPr="00876C4C" w:rsidRDefault="00876C4C" w:rsidP="00876C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76C4C">
              <w:rPr>
                <w:sz w:val="24"/>
                <w:szCs w:val="24"/>
              </w:rPr>
              <w:t>Х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6C4C" w:rsidRPr="00876C4C" w:rsidRDefault="00876C4C" w:rsidP="00876C4C">
            <w:pPr>
              <w:ind w:firstLine="0"/>
              <w:jc w:val="center"/>
              <w:rPr>
                <w:sz w:val="24"/>
                <w:szCs w:val="24"/>
              </w:rPr>
            </w:pPr>
            <w:r w:rsidRPr="00876C4C">
              <w:rPr>
                <w:sz w:val="24"/>
                <w:szCs w:val="24"/>
              </w:rPr>
              <w:t>31.01.2025</w:t>
            </w:r>
          </w:p>
          <w:p w:rsidR="00876C4C" w:rsidRPr="00876C4C" w:rsidRDefault="00876C4C" w:rsidP="00876C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76C4C">
              <w:rPr>
                <w:sz w:val="24"/>
                <w:szCs w:val="24"/>
              </w:rPr>
              <w:t>31.07.2025</w:t>
            </w:r>
          </w:p>
        </w:tc>
        <w:tc>
          <w:tcPr>
            <w:tcW w:w="5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6C4C" w:rsidRPr="00876C4C" w:rsidRDefault="00876C4C" w:rsidP="00876C4C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876C4C">
              <w:rPr>
                <w:sz w:val="24"/>
                <w:szCs w:val="24"/>
              </w:rPr>
              <w:t>Волкова Н.В., начальник отдела организационно-кадровой работы и противодействия коррупции Администрации Красносулинского района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6C4C" w:rsidRPr="00876C4C" w:rsidRDefault="00876C4C" w:rsidP="00876C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76C4C">
              <w:rPr>
                <w:sz w:val="24"/>
                <w:szCs w:val="24"/>
              </w:rPr>
              <w:t>Х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6C4C" w:rsidRPr="00876C4C" w:rsidRDefault="00876C4C" w:rsidP="00876C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76C4C">
              <w:rPr>
                <w:sz w:val="24"/>
                <w:szCs w:val="24"/>
              </w:rPr>
              <w:t>Х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6C4C" w:rsidRPr="00876C4C" w:rsidRDefault="00876C4C" w:rsidP="00876C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76C4C">
              <w:rPr>
                <w:sz w:val="24"/>
                <w:szCs w:val="24"/>
              </w:rPr>
              <w:t>Х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6C4C" w:rsidRPr="00876C4C" w:rsidRDefault="00876C4C" w:rsidP="00876C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76C4C">
              <w:rPr>
                <w:sz w:val="24"/>
                <w:szCs w:val="24"/>
              </w:rPr>
              <w:t>Х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6C4C" w:rsidRPr="00876C4C" w:rsidRDefault="00876C4C" w:rsidP="00876C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76C4C">
              <w:rPr>
                <w:sz w:val="24"/>
                <w:szCs w:val="24"/>
              </w:rPr>
              <w:t>Х</w:t>
            </w:r>
          </w:p>
        </w:tc>
      </w:tr>
      <w:tr w:rsidR="00876C4C" w:rsidRPr="00876C4C" w:rsidTr="00876C4C">
        <w:trPr>
          <w:trHeight w:val="20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6C4C" w:rsidRPr="00876C4C" w:rsidRDefault="00876C4C" w:rsidP="00876C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76C4C">
              <w:rPr>
                <w:sz w:val="24"/>
                <w:szCs w:val="24"/>
              </w:rPr>
              <w:t>1.2.4.</w:t>
            </w:r>
          </w:p>
        </w:tc>
        <w:tc>
          <w:tcPr>
            <w:tcW w:w="5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6C4C" w:rsidRPr="00876C4C" w:rsidRDefault="00876C4C" w:rsidP="00876C4C">
            <w:pPr>
              <w:ind w:firstLine="0"/>
              <w:jc w:val="left"/>
              <w:rPr>
                <w:sz w:val="24"/>
                <w:szCs w:val="24"/>
              </w:rPr>
            </w:pPr>
            <w:r w:rsidRPr="00876C4C">
              <w:rPr>
                <w:sz w:val="24"/>
                <w:szCs w:val="24"/>
              </w:rPr>
              <w:t>Контрольная точка 1.2.4.</w:t>
            </w:r>
          </w:p>
          <w:p w:rsidR="00876C4C" w:rsidRPr="00876C4C" w:rsidRDefault="00876C4C" w:rsidP="00876C4C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876C4C">
              <w:rPr>
                <w:sz w:val="24"/>
                <w:szCs w:val="24"/>
              </w:rPr>
              <w:t>Подготовлена информационная справка (информация) о состоянии муниципальной службы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6C4C" w:rsidRPr="00876C4C" w:rsidRDefault="00876C4C" w:rsidP="00876C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76C4C">
              <w:rPr>
                <w:sz w:val="24"/>
                <w:szCs w:val="24"/>
              </w:rPr>
              <w:t>Х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6C4C" w:rsidRPr="00876C4C" w:rsidRDefault="00876C4C" w:rsidP="00876C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76C4C">
              <w:rPr>
                <w:sz w:val="24"/>
                <w:szCs w:val="24"/>
              </w:rPr>
              <w:t>01.04.2025</w:t>
            </w:r>
          </w:p>
        </w:tc>
        <w:tc>
          <w:tcPr>
            <w:tcW w:w="5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6C4C" w:rsidRPr="00876C4C" w:rsidRDefault="00876C4C" w:rsidP="00876C4C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876C4C">
              <w:rPr>
                <w:sz w:val="24"/>
                <w:szCs w:val="24"/>
              </w:rPr>
              <w:t>Волкова Н.В., начальник отдела организационно-кадровой работы и противодействия коррупции Администрации Красносулинского района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6C4C" w:rsidRPr="00876C4C" w:rsidRDefault="00876C4C" w:rsidP="00876C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76C4C">
              <w:rPr>
                <w:sz w:val="24"/>
                <w:szCs w:val="24"/>
              </w:rPr>
              <w:t>Х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6C4C" w:rsidRPr="00876C4C" w:rsidRDefault="00876C4C" w:rsidP="00876C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76C4C">
              <w:rPr>
                <w:sz w:val="24"/>
                <w:szCs w:val="24"/>
              </w:rPr>
              <w:t>Х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6C4C" w:rsidRPr="00876C4C" w:rsidRDefault="00876C4C" w:rsidP="00876C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76C4C">
              <w:rPr>
                <w:sz w:val="24"/>
                <w:szCs w:val="24"/>
              </w:rPr>
              <w:t>Х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6C4C" w:rsidRPr="00876C4C" w:rsidRDefault="00876C4C" w:rsidP="00876C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76C4C">
              <w:rPr>
                <w:sz w:val="24"/>
                <w:szCs w:val="24"/>
              </w:rPr>
              <w:t>Х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6C4C" w:rsidRPr="00876C4C" w:rsidRDefault="00876C4C" w:rsidP="00876C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76C4C">
              <w:rPr>
                <w:sz w:val="24"/>
                <w:szCs w:val="24"/>
              </w:rPr>
              <w:t>Х</w:t>
            </w:r>
          </w:p>
        </w:tc>
      </w:tr>
      <w:tr w:rsidR="00876C4C" w:rsidRPr="00876C4C" w:rsidTr="00876C4C">
        <w:trPr>
          <w:trHeight w:val="20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6C4C" w:rsidRPr="00876C4C" w:rsidRDefault="00876C4C" w:rsidP="00876C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76C4C">
              <w:rPr>
                <w:sz w:val="24"/>
                <w:szCs w:val="24"/>
              </w:rPr>
              <w:t>1.3.</w:t>
            </w:r>
          </w:p>
        </w:tc>
        <w:tc>
          <w:tcPr>
            <w:tcW w:w="5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6C4C" w:rsidRPr="00876C4C" w:rsidRDefault="00876C4C" w:rsidP="00876C4C">
            <w:pPr>
              <w:ind w:firstLine="0"/>
              <w:jc w:val="left"/>
              <w:rPr>
                <w:sz w:val="24"/>
                <w:szCs w:val="24"/>
              </w:rPr>
            </w:pPr>
            <w:r w:rsidRPr="00876C4C">
              <w:rPr>
                <w:sz w:val="24"/>
                <w:szCs w:val="24"/>
              </w:rPr>
              <w:t>Мероприятие (результат) 1.3.</w:t>
            </w:r>
          </w:p>
          <w:p w:rsidR="00876C4C" w:rsidRPr="00876C4C" w:rsidRDefault="00876C4C" w:rsidP="00876C4C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876C4C">
              <w:rPr>
                <w:sz w:val="24"/>
                <w:szCs w:val="24"/>
              </w:rPr>
              <w:t>Проведена оптимизация штатной численности муниципальных служащих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6C4C" w:rsidRPr="00876C4C" w:rsidRDefault="00876C4C" w:rsidP="00876C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76C4C">
              <w:rPr>
                <w:sz w:val="24"/>
                <w:szCs w:val="24"/>
              </w:rPr>
              <w:t>10.01.2025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6C4C" w:rsidRPr="00876C4C" w:rsidRDefault="00876C4C" w:rsidP="00876C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76C4C">
              <w:rPr>
                <w:sz w:val="24"/>
                <w:szCs w:val="24"/>
              </w:rPr>
              <w:t>31.12.2025</w:t>
            </w:r>
          </w:p>
        </w:tc>
        <w:tc>
          <w:tcPr>
            <w:tcW w:w="5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6C4C" w:rsidRPr="00876C4C" w:rsidRDefault="00876C4C" w:rsidP="00876C4C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876C4C">
              <w:rPr>
                <w:sz w:val="24"/>
                <w:szCs w:val="24"/>
              </w:rPr>
              <w:t>Волкова Н.В., начальник отдела организационно-кадровой работы и противодействия коррупции Администрации Красносулинского района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6C4C" w:rsidRPr="00876C4C" w:rsidRDefault="00876C4C" w:rsidP="00876C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76C4C">
              <w:rPr>
                <w:sz w:val="24"/>
                <w:szCs w:val="24"/>
              </w:rPr>
              <w:t>0,0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6C4C" w:rsidRPr="00876C4C" w:rsidRDefault="00876C4C" w:rsidP="00876C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76C4C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6C4C" w:rsidRPr="00876C4C" w:rsidRDefault="00876C4C" w:rsidP="00876C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76C4C"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6C4C" w:rsidRPr="00876C4C" w:rsidRDefault="00876C4C" w:rsidP="00876C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76C4C">
              <w:rPr>
                <w:sz w:val="24"/>
                <w:szCs w:val="24"/>
              </w:rPr>
              <w:t>0,0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6C4C" w:rsidRPr="00876C4C" w:rsidRDefault="00876C4C" w:rsidP="00876C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76C4C">
              <w:rPr>
                <w:sz w:val="24"/>
                <w:szCs w:val="24"/>
              </w:rPr>
              <w:t>0,0</w:t>
            </w:r>
          </w:p>
        </w:tc>
      </w:tr>
      <w:tr w:rsidR="00876C4C" w:rsidRPr="00876C4C" w:rsidTr="00876C4C">
        <w:trPr>
          <w:trHeight w:val="20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6C4C" w:rsidRPr="00876C4C" w:rsidRDefault="00876C4C" w:rsidP="00876C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76C4C">
              <w:rPr>
                <w:sz w:val="24"/>
                <w:szCs w:val="24"/>
              </w:rPr>
              <w:t>1.3.1.</w:t>
            </w:r>
          </w:p>
        </w:tc>
        <w:tc>
          <w:tcPr>
            <w:tcW w:w="5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6C4C" w:rsidRPr="00876C4C" w:rsidRDefault="00876C4C" w:rsidP="00876C4C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876C4C">
              <w:rPr>
                <w:sz w:val="24"/>
                <w:szCs w:val="24"/>
              </w:rPr>
              <w:t>Контрольная точка 1.3.1. Мониторинг штатной численности муниципальных служащих в органах местного самоуправления в Красносулинском районе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6C4C" w:rsidRPr="00876C4C" w:rsidRDefault="00876C4C" w:rsidP="00876C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76C4C">
              <w:rPr>
                <w:sz w:val="24"/>
                <w:szCs w:val="24"/>
              </w:rPr>
              <w:t>Х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6C4C" w:rsidRPr="00876C4C" w:rsidRDefault="00876C4C" w:rsidP="00876C4C">
            <w:pPr>
              <w:ind w:firstLine="0"/>
              <w:jc w:val="center"/>
              <w:rPr>
                <w:sz w:val="24"/>
                <w:szCs w:val="24"/>
              </w:rPr>
            </w:pPr>
            <w:r w:rsidRPr="00876C4C">
              <w:rPr>
                <w:sz w:val="24"/>
                <w:szCs w:val="24"/>
              </w:rPr>
              <w:t>31.01.2025</w:t>
            </w:r>
          </w:p>
          <w:p w:rsidR="00876C4C" w:rsidRPr="00876C4C" w:rsidRDefault="00876C4C" w:rsidP="00876C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76C4C">
              <w:rPr>
                <w:sz w:val="24"/>
                <w:szCs w:val="24"/>
              </w:rPr>
              <w:t>31.07.2025</w:t>
            </w:r>
          </w:p>
        </w:tc>
        <w:tc>
          <w:tcPr>
            <w:tcW w:w="5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6C4C" w:rsidRPr="00876C4C" w:rsidRDefault="00876C4C" w:rsidP="00876C4C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876C4C">
              <w:rPr>
                <w:sz w:val="24"/>
                <w:szCs w:val="24"/>
              </w:rPr>
              <w:t>Волкова Н.В., начальник отдела организационно-кадровой работы и противодействия коррупции Администрации Красносулинского района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6C4C" w:rsidRPr="00876C4C" w:rsidRDefault="00876C4C" w:rsidP="00876C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76C4C">
              <w:rPr>
                <w:sz w:val="24"/>
                <w:szCs w:val="24"/>
              </w:rPr>
              <w:t>Х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6C4C" w:rsidRPr="00876C4C" w:rsidRDefault="00876C4C" w:rsidP="00876C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76C4C">
              <w:rPr>
                <w:sz w:val="24"/>
                <w:szCs w:val="24"/>
              </w:rPr>
              <w:t>Х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6C4C" w:rsidRPr="00876C4C" w:rsidRDefault="00876C4C" w:rsidP="00876C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76C4C">
              <w:rPr>
                <w:sz w:val="24"/>
                <w:szCs w:val="24"/>
              </w:rPr>
              <w:t>Х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6C4C" w:rsidRPr="00876C4C" w:rsidRDefault="00876C4C" w:rsidP="00876C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76C4C">
              <w:rPr>
                <w:sz w:val="24"/>
                <w:szCs w:val="24"/>
              </w:rPr>
              <w:t>Х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6C4C" w:rsidRPr="00876C4C" w:rsidRDefault="00876C4C" w:rsidP="00876C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76C4C">
              <w:rPr>
                <w:sz w:val="24"/>
                <w:szCs w:val="24"/>
              </w:rPr>
              <w:t>Х</w:t>
            </w:r>
          </w:p>
        </w:tc>
      </w:tr>
      <w:tr w:rsidR="00876C4C" w:rsidRPr="00876C4C" w:rsidTr="00876C4C">
        <w:trPr>
          <w:trHeight w:val="20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6C4C" w:rsidRPr="00876C4C" w:rsidRDefault="00876C4C" w:rsidP="00876C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76C4C">
              <w:rPr>
                <w:sz w:val="24"/>
                <w:szCs w:val="24"/>
              </w:rPr>
              <w:t>1.3.2.</w:t>
            </w:r>
          </w:p>
        </w:tc>
        <w:tc>
          <w:tcPr>
            <w:tcW w:w="5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6C4C" w:rsidRPr="00876C4C" w:rsidRDefault="00876C4C" w:rsidP="00876C4C">
            <w:pPr>
              <w:ind w:firstLine="0"/>
              <w:jc w:val="left"/>
              <w:rPr>
                <w:sz w:val="24"/>
                <w:szCs w:val="24"/>
              </w:rPr>
            </w:pPr>
            <w:r w:rsidRPr="00876C4C">
              <w:rPr>
                <w:sz w:val="24"/>
                <w:szCs w:val="24"/>
              </w:rPr>
              <w:t>Контрольная точка 1.3.2.</w:t>
            </w:r>
          </w:p>
          <w:p w:rsidR="00876C4C" w:rsidRPr="00876C4C" w:rsidRDefault="00876C4C" w:rsidP="00876C4C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876C4C">
              <w:rPr>
                <w:sz w:val="24"/>
                <w:szCs w:val="24"/>
              </w:rPr>
              <w:t>Получена официальная информация о численности постоянно проживающего населения в разрезе муниципального образования «Красносулинский район»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6C4C" w:rsidRPr="00876C4C" w:rsidRDefault="00876C4C" w:rsidP="00876C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76C4C">
              <w:rPr>
                <w:sz w:val="24"/>
                <w:szCs w:val="24"/>
              </w:rPr>
              <w:t>Х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6C4C" w:rsidRPr="00876C4C" w:rsidRDefault="00876C4C" w:rsidP="00876C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76C4C">
              <w:rPr>
                <w:sz w:val="24"/>
                <w:szCs w:val="24"/>
              </w:rPr>
              <w:t>31.07.2025</w:t>
            </w:r>
          </w:p>
        </w:tc>
        <w:tc>
          <w:tcPr>
            <w:tcW w:w="5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6C4C" w:rsidRPr="00876C4C" w:rsidRDefault="00876C4C" w:rsidP="00876C4C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876C4C">
              <w:rPr>
                <w:sz w:val="24"/>
                <w:szCs w:val="24"/>
              </w:rPr>
              <w:t>Волкова Н.В., начальник отдела организационно-кадровой работы и противодействия коррупции Администрации Красносулинского района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6C4C" w:rsidRPr="00876C4C" w:rsidRDefault="00876C4C" w:rsidP="00876C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76C4C">
              <w:rPr>
                <w:sz w:val="24"/>
                <w:szCs w:val="24"/>
              </w:rPr>
              <w:t>Х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6C4C" w:rsidRPr="00876C4C" w:rsidRDefault="00876C4C" w:rsidP="00876C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76C4C">
              <w:rPr>
                <w:sz w:val="24"/>
                <w:szCs w:val="24"/>
              </w:rPr>
              <w:t>Х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6C4C" w:rsidRPr="00876C4C" w:rsidRDefault="00876C4C" w:rsidP="00876C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76C4C">
              <w:rPr>
                <w:sz w:val="24"/>
                <w:szCs w:val="24"/>
              </w:rPr>
              <w:t>Х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6C4C" w:rsidRPr="00876C4C" w:rsidRDefault="00876C4C" w:rsidP="00876C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76C4C">
              <w:rPr>
                <w:sz w:val="24"/>
                <w:szCs w:val="24"/>
              </w:rPr>
              <w:t>Х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6C4C" w:rsidRPr="00876C4C" w:rsidRDefault="00876C4C" w:rsidP="00876C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76C4C">
              <w:rPr>
                <w:sz w:val="24"/>
                <w:szCs w:val="24"/>
              </w:rPr>
              <w:t>Х</w:t>
            </w:r>
          </w:p>
        </w:tc>
      </w:tr>
      <w:tr w:rsidR="00876C4C" w:rsidRPr="00876C4C" w:rsidTr="00876C4C">
        <w:trPr>
          <w:trHeight w:val="20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6C4C" w:rsidRPr="00876C4C" w:rsidRDefault="00876C4C" w:rsidP="00876C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76C4C">
              <w:rPr>
                <w:sz w:val="24"/>
                <w:szCs w:val="24"/>
              </w:rPr>
              <w:t>1.3.3.</w:t>
            </w:r>
          </w:p>
        </w:tc>
        <w:tc>
          <w:tcPr>
            <w:tcW w:w="5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6C4C" w:rsidRDefault="00876C4C" w:rsidP="00876C4C">
            <w:pPr>
              <w:ind w:firstLine="0"/>
              <w:jc w:val="left"/>
              <w:rPr>
                <w:sz w:val="24"/>
                <w:szCs w:val="24"/>
              </w:rPr>
            </w:pPr>
            <w:r w:rsidRPr="00876C4C">
              <w:rPr>
                <w:sz w:val="24"/>
                <w:szCs w:val="24"/>
              </w:rPr>
              <w:t xml:space="preserve">Контрольная точка 1.3.3. </w:t>
            </w:r>
          </w:p>
          <w:p w:rsidR="00876C4C" w:rsidRPr="00876C4C" w:rsidRDefault="00876C4C" w:rsidP="00876C4C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876C4C">
              <w:rPr>
                <w:sz w:val="24"/>
                <w:szCs w:val="24"/>
              </w:rPr>
              <w:t>Соблюден запрет на увеличение численности муниципальных служащих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6C4C" w:rsidRPr="00876C4C" w:rsidRDefault="00876C4C" w:rsidP="00876C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76C4C">
              <w:rPr>
                <w:sz w:val="24"/>
                <w:szCs w:val="24"/>
              </w:rPr>
              <w:t>Х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6C4C" w:rsidRPr="00876C4C" w:rsidRDefault="00876C4C" w:rsidP="00876C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76C4C">
              <w:rPr>
                <w:sz w:val="24"/>
                <w:szCs w:val="24"/>
              </w:rPr>
              <w:t>31.12.2025</w:t>
            </w:r>
          </w:p>
        </w:tc>
        <w:tc>
          <w:tcPr>
            <w:tcW w:w="5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6C4C" w:rsidRPr="00876C4C" w:rsidRDefault="00876C4C" w:rsidP="00876C4C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876C4C">
              <w:rPr>
                <w:sz w:val="24"/>
                <w:szCs w:val="24"/>
              </w:rPr>
              <w:t>Волкова Н.В., начальник отдела организационно-кадровой работы и противодействия коррупции Администрации Красносулинского района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6C4C" w:rsidRPr="00876C4C" w:rsidRDefault="00876C4C" w:rsidP="00876C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76C4C">
              <w:rPr>
                <w:sz w:val="24"/>
                <w:szCs w:val="24"/>
              </w:rPr>
              <w:t>Х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6C4C" w:rsidRPr="00876C4C" w:rsidRDefault="00876C4C" w:rsidP="00876C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76C4C">
              <w:rPr>
                <w:sz w:val="24"/>
                <w:szCs w:val="24"/>
              </w:rPr>
              <w:t>Х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6C4C" w:rsidRPr="00876C4C" w:rsidRDefault="00876C4C" w:rsidP="00876C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76C4C">
              <w:rPr>
                <w:sz w:val="24"/>
                <w:szCs w:val="24"/>
              </w:rPr>
              <w:t>Х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6C4C" w:rsidRPr="00876C4C" w:rsidRDefault="00876C4C" w:rsidP="00876C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76C4C">
              <w:rPr>
                <w:sz w:val="24"/>
                <w:szCs w:val="24"/>
              </w:rPr>
              <w:t>Х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6C4C" w:rsidRPr="00876C4C" w:rsidRDefault="00876C4C" w:rsidP="00876C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76C4C">
              <w:rPr>
                <w:sz w:val="24"/>
                <w:szCs w:val="24"/>
              </w:rPr>
              <w:t>Х</w:t>
            </w:r>
          </w:p>
        </w:tc>
      </w:tr>
      <w:tr w:rsidR="00876C4C" w:rsidRPr="00876C4C" w:rsidTr="00876C4C">
        <w:trPr>
          <w:trHeight w:val="20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6C4C" w:rsidRPr="00876C4C" w:rsidRDefault="00876C4C" w:rsidP="00876C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76C4C">
              <w:rPr>
                <w:sz w:val="24"/>
                <w:szCs w:val="24"/>
              </w:rPr>
              <w:t>1.3.4.</w:t>
            </w:r>
          </w:p>
        </w:tc>
        <w:tc>
          <w:tcPr>
            <w:tcW w:w="5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6C4C" w:rsidRPr="00876C4C" w:rsidRDefault="00876C4C" w:rsidP="00876C4C">
            <w:pPr>
              <w:ind w:firstLine="0"/>
              <w:jc w:val="left"/>
              <w:rPr>
                <w:sz w:val="24"/>
                <w:szCs w:val="24"/>
              </w:rPr>
            </w:pPr>
            <w:r w:rsidRPr="00876C4C">
              <w:rPr>
                <w:sz w:val="24"/>
                <w:szCs w:val="24"/>
              </w:rPr>
              <w:t>Контрольная точка 1.3.4.</w:t>
            </w:r>
          </w:p>
          <w:p w:rsidR="00876C4C" w:rsidRPr="00876C4C" w:rsidRDefault="00876C4C" w:rsidP="00876C4C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876C4C">
              <w:rPr>
                <w:sz w:val="24"/>
                <w:szCs w:val="24"/>
              </w:rPr>
              <w:t>Эффективно распределены функциональные обязанности муниципальных служащих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6C4C" w:rsidRPr="00876C4C" w:rsidRDefault="00876C4C" w:rsidP="00876C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76C4C">
              <w:rPr>
                <w:sz w:val="24"/>
                <w:szCs w:val="24"/>
              </w:rPr>
              <w:t>Х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6C4C" w:rsidRPr="00876C4C" w:rsidRDefault="00876C4C" w:rsidP="00876C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76C4C">
              <w:rPr>
                <w:sz w:val="24"/>
                <w:szCs w:val="24"/>
              </w:rPr>
              <w:t>31.12.2025</w:t>
            </w:r>
          </w:p>
        </w:tc>
        <w:tc>
          <w:tcPr>
            <w:tcW w:w="5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6C4C" w:rsidRPr="00876C4C" w:rsidRDefault="00876C4C" w:rsidP="00876C4C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876C4C">
              <w:rPr>
                <w:sz w:val="24"/>
                <w:szCs w:val="24"/>
              </w:rPr>
              <w:t>Волкова Н.В., начальник отдела организационно-кадровой работы и противодействия коррупции Администрации Красносулинского района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6C4C" w:rsidRPr="00876C4C" w:rsidRDefault="00876C4C" w:rsidP="00876C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76C4C">
              <w:rPr>
                <w:sz w:val="24"/>
                <w:szCs w:val="24"/>
              </w:rPr>
              <w:t>Х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6C4C" w:rsidRPr="00876C4C" w:rsidRDefault="00876C4C" w:rsidP="00876C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76C4C">
              <w:rPr>
                <w:sz w:val="24"/>
                <w:szCs w:val="24"/>
              </w:rPr>
              <w:t>Х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6C4C" w:rsidRPr="00876C4C" w:rsidRDefault="00876C4C" w:rsidP="00876C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76C4C">
              <w:rPr>
                <w:sz w:val="24"/>
                <w:szCs w:val="24"/>
              </w:rPr>
              <w:t>Х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6C4C" w:rsidRPr="00876C4C" w:rsidRDefault="00876C4C" w:rsidP="00876C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76C4C">
              <w:rPr>
                <w:sz w:val="24"/>
                <w:szCs w:val="24"/>
              </w:rPr>
              <w:t>Х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6C4C" w:rsidRPr="00876C4C" w:rsidRDefault="00876C4C" w:rsidP="00876C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76C4C">
              <w:rPr>
                <w:sz w:val="24"/>
                <w:szCs w:val="24"/>
              </w:rPr>
              <w:t>Х</w:t>
            </w:r>
          </w:p>
        </w:tc>
      </w:tr>
      <w:tr w:rsidR="00876C4C" w:rsidRPr="00876C4C" w:rsidTr="00876C4C">
        <w:trPr>
          <w:trHeight w:val="20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6C4C" w:rsidRPr="00876C4C" w:rsidRDefault="00876C4C" w:rsidP="00876C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76C4C">
              <w:rPr>
                <w:sz w:val="24"/>
                <w:szCs w:val="24"/>
              </w:rPr>
              <w:t>1.4.</w:t>
            </w:r>
          </w:p>
        </w:tc>
        <w:tc>
          <w:tcPr>
            <w:tcW w:w="5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6C4C" w:rsidRPr="00876C4C" w:rsidRDefault="00876C4C" w:rsidP="00876C4C">
            <w:pPr>
              <w:ind w:firstLine="0"/>
              <w:jc w:val="left"/>
              <w:rPr>
                <w:sz w:val="24"/>
                <w:szCs w:val="24"/>
              </w:rPr>
            </w:pPr>
            <w:r w:rsidRPr="00876C4C">
              <w:rPr>
                <w:sz w:val="24"/>
                <w:szCs w:val="24"/>
              </w:rPr>
              <w:t>Мероприятие (результат) 1.4.</w:t>
            </w:r>
          </w:p>
          <w:p w:rsidR="00876C4C" w:rsidRPr="00876C4C" w:rsidRDefault="00876C4C" w:rsidP="00876C4C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876C4C">
              <w:rPr>
                <w:sz w:val="24"/>
                <w:szCs w:val="24"/>
              </w:rPr>
              <w:t>Проведена оценка профессиональных компетенций, личных и деловых качеств кандидатов на замещение должностей заместителей главы Администрации Красносулинского района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6C4C" w:rsidRPr="00876C4C" w:rsidRDefault="00876C4C" w:rsidP="00876C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76C4C">
              <w:rPr>
                <w:sz w:val="24"/>
                <w:szCs w:val="24"/>
              </w:rPr>
              <w:t>10.01.2025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6C4C" w:rsidRPr="00876C4C" w:rsidRDefault="00876C4C" w:rsidP="00876C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76C4C">
              <w:rPr>
                <w:sz w:val="24"/>
                <w:szCs w:val="24"/>
              </w:rPr>
              <w:t>31.12.2025</w:t>
            </w:r>
          </w:p>
        </w:tc>
        <w:tc>
          <w:tcPr>
            <w:tcW w:w="5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6C4C" w:rsidRPr="00876C4C" w:rsidRDefault="00876C4C" w:rsidP="00876C4C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876C4C">
              <w:rPr>
                <w:sz w:val="24"/>
                <w:szCs w:val="24"/>
              </w:rPr>
              <w:t>Волкова Н.В., начальник отдела организационно-кадровой работы и противодействия коррупции Администрации Красносулинского района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6C4C" w:rsidRPr="00876C4C" w:rsidRDefault="00876C4C" w:rsidP="00876C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76C4C">
              <w:rPr>
                <w:sz w:val="24"/>
                <w:szCs w:val="24"/>
              </w:rPr>
              <w:t>0,0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6C4C" w:rsidRPr="00876C4C" w:rsidRDefault="00876C4C" w:rsidP="00876C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76C4C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6C4C" w:rsidRPr="00876C4C" w:rsidRDefault="00876C4C" w:rsidP="00876C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76C4C"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6C4C" w:rsidRPr="00876C4C" w:rsidRDefault="00876C4C" w:rsidP="00876C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76C4C">
              <w:rPr>
                <w:sz w:val="24"/>
                <w:szCs w:val="24"/>
              </w:rPr>
              <w:t>0,0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6C4C" w:rsidRPr="00876C4C" w:rsidRDefault="00876C4C" w:rsidP="00876C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76C4C">
              <w:rPr>
                <w:sz w:val="24"/>
                <w:szCs w:val="24"/>
              </w:rPr>
              <w:t>0,0</w:t>
            </w:r>
          </w:p>
        </w:tc>
      </w:tr>
      <w:tr w:rsidR="00876C4C" w:rsidRPr="00876C4C" w:rsidTr="00876C4C">
        <w:trPr>
          <w:trHeight w:val="20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6C4C" w:rsidRPr="00876C4C" w:rsidRDefault="00876C4C" w:rsidP="00876C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76C4C">
              <w:rPr>
                <w:sz w:val="24"/>
                <w:szCs w:val="24"/>
              </w:rPr>
              <w:t>1.4.1.</w:t>
            </w:r>
          </w:p>
        </w:tc>
        <w:tc>
          <w:tcPr>
            <w:tcW w:w="5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6C4C" w:rsidRPr="00876C4C" w:rsidRDefault="00876C4C" w:rsidP="00876C4C">
            <w:pPr>
              <w:ind w:firstLine="0"/>
              <w:jc w:val="left"/>
              <w:rPr>
                <w:sz w:val="24"/>
                <w:szCs w:val="24"/>
              </w:rPr>
            </w:pPr>
            <w:r w:rsidRPr="00876C4C">
              <w:rPr>
                <w:sz w:val="24"/>
                <w:szCs w:val="24"/>
              </w:rPr>
              <w:t>Контрольная точка 1.4.1.</w:t>
            </w:r>
          </w:p>
          <w:p w:rsidR="00876C4C" w:rsidRPr="00876C4C" w:rsidRDefault="00876C4C" w:rsidP="00876C4C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876C4C">
              <w:rPr>
                <w:sz w:val="24"/>
                <w:szCs w:val="24"/>
              </w:rPr>
              <w:t>Обеспечен равный доступ граждан к муниципальной службе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6C4C" w:rsidRPr="00876C4C" w:rsidRDefault="00876C4C" w:rsidP="00876C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76C4C">
              <w:rPr>
                <w:sz w:val="24"/>
                <w:szCs w:val="24"/>
              </w:rPr>
              <w:t>Х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6C4C" w:rsidRPr="00876C4C" w:rsidRDefault="00876C4C" w:rsidP="00876C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76C4C">
              <w:rPr>
                <w:sz w:val="24"/>
                <w:szCs w:val="24"/>
              </w:rPr>
              <w:t>30.12.2025</w:t>
            </w:r>
          </w:p>
        </w:tc>
        <w:tc>
          <w:tcPr>
            <w:tcW w:w="5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6C4C" w:rsidRPr="00876C4C" w:rsidRDefault="00876C4C" w:rsidP="00876C4C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876C4C">
              <w:rPr>
                <w:sz w:val="24"/>
                <w:szCs w:val="24"/>
              </w:rPr>
              <w:t>Волкова Н.В., начальник отдела организационно-кадровой работы и противодействия коррупции Администрации Красносулинского района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6C4C" w:rsidRPr="00876C4C" w:rsidRDefault="00876C4C" w:rsidP="00876C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76C4C">
              <w:rPr>
                <w:sz w:val="24"/>
                <w:szCs w:val="24"/>
              </w:rPr>
              <w:t>Х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6C4C" w:rsidRPr="00876C4C" w:rsidRDefault="00876C4C" w:rsidP="00876C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76C4C">
              <w:rPr>
                <w:sz w:val="24"/>
                <w:szCs w:val="24"/>
              </w:rPr>
              <w:t>Х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6C4C" w:rsidRPr="00876C4C" w:rsidRDefault="00876C4C" w:rsidP="00876C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76C4C">
              <w:rPr>
                <w:sz w:val="24"/>
                <w:szCs w:val="24"/>
              </w:rPr>
              <w:t>Х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6C4C" w:rsidRPr="00876C4C" w:rsidRDefault="00876C4C" w:rsidP="00876C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76C4C">
              <w:rPr>
                <w:sz w:val="24"/>
                <w:szCs w:val="24"/>
              </w:rPr>
              <w:t>Х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6C4C" w:rsidRPr="00876C4C" w:rsidRDefault="00876C4C" w:rsidP="00876C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76C4C">
              <w:rPr>
                <w:sz w:val="24"/>
                <w:szCs w:val="24"/>
              </w:rPr>
              <w:t>Х</w:t>
            </w:r>
          </w:p>
        </w:tc>
      </w:tr>
      <w:tr w:rsidR="00876C4C" w:rsidRPr="00876C4C" w:rsidTr="00876C4C">
        <w:trPr>
          <w:trHeight w:val="20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6C4C" w:rsidRPr="00876C4C" w:rsidRDefault="00876C4C" w:rsidP="00876C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76C4C">
              <w:rPr>
                <w:sz w:val="24"/>
                <w:szCs w:val="24"/>
              </w:rPr>
              <w:t>1.4.2.</w:t>
            </w:r>
          </w:p>
        </w:tc>
        <w:tc>
          <w:tcPr>
            <w:tcW w:w="5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6C4C" w:rsidRDefault="00876C4C" w:rsidP="00876C4C">
            <w:pPr>
              <w:ind w:firstLine="0"/>
              <w:jc w:val="left"/>
              <w:rPr>
                <w:sz w:val="24"/>
                <w:szCs w:val="24"/>
              </w:rPr>
            </w:pPr>
            <w:r w:rsidRPr="00876C4C">
              <w:rPr>
                <w:sz w:val="24"/>
                <w:szCs w:val="24"/>
              </w:rPr>
              <w:t>Контрольная точка 1.4.2.</w:t>
            </w:r>
            <w:r>
              <w:rPr>
                <w:sz w:val="24"/>
                <w:szCs w:val="24"/>
              </w:rPr>
              <w:t xml:space="preserve"> </w:t>
            </w:r>
          </w:p>
          <w:p w:rsidR="00876C4C" w:rsidRPr="00876C4C" w:rsidRDefault="00876C4C" w:rsidP="00876C4C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876C4C">
              <w:rPr>
                <w:sz w:val="24"/>
                <w:szCs w:val="24"/>
              </w:rPr>
              <w:t>Сформирован качественный профессиональный состав Администрации Красносулинского района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6C4C" w:rsidRPr="00876C4C" w:rsidRDefault="00876C4C" w:rsidP="00876C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76C4C">
              <w:rPr>
                <w:sz w:val="24"/>
                <w:szCs w:val="24"/>
              </w:rPr>
              <w:t>Х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C4C" w:rsidRPr="00876C4C" w:rsidRDefault="00876C4C" w:rsidP="00876C4C">
            <w:pPr>
              <w:ind w:firstLine="0"/>
              <w:jc w:val="center"/>
              <w:rPr>
                <w:sz w:val="24"/>
                <w:szCs w:val="24"/>
              </w:rPr>
            </w:pPr>
            <w:r w:rsidRPr="00876C4C">
              <w:rPr>
                <w:sz w:val="24"/>
                <w:szCs w:val="24"/>
              </w:rPr>
              <w:t>01.11.2025</w:t>
            </w:r>
          </w:p>
          <w:p w:rsidR="00876C4C" w:rsidRPr="00876C4C" w:rsidRDefault="00876C4C" w:rsidP="00876C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6C4C" w:rsidRPr="00876C4C" w:rsidRDefault="00876C4C" w:rsidP="00876C4C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876C4C">
              <w:rPr>
                <w:sz w:val="24"/>
                <w:szCs w:val="24"/>
              </w:rPr>
              <w:t>Волкова Н.В., начальник отдела организационно-кадровой работы и противодействия коррупции Администрации Красносулинского района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6C4C" w:rsidRPr="00876C4C" w:rsidRDefault="00876C4C" w:rsidP="00876C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76C4C">
              <w:rPr>
                <w:sz w:val="24"/>
                <w:szCs w:val="24"/>
              </w:rPr>
              <w:t>Х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6C4C" w:rsidRPr="00876C4C" w:rsidRDefault="00876C4C" w:rsidP="00876C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76C4C">
              <w:rPr>
                <w:sz w:val="24"/>
                <w:szCs w:val="24"/>
              </w:rPr>
              <w:t>Х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6C4C" w:rsidRPr="00876C4C" w:rsidRDefault="00876C4C" w:rsidP="00876C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76C4C">
              <w:rPr>
                <w:sz w:val="24"/>
                <w:szCs w:val="24"/>
              </w:rPr>
              <w:t>Х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6C4C" w:rsidRPr="00876C4C" w:rsidRDefault="00876C4C" w:rsidP="00876C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76C4C">
              <w:rPr>
                <w:sz w:val="24"/>
                <w:szCs w:val="24"/>
              </w:rPr>
              <w:t>Х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6C4C" w:rsidRPr="00876C4C" w:rsidRDefault="00876C4C" w:rsidP="00876C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76C4C">
              <w:rPr>
                <w:sz w:val="24"/>
                <w:szCs w:val="24"/>
              </w:rPr>
              <w:t>Х</w:t>
            </w:r>
          </w:p>
        </w:tc>
      </w:tr>
      <w:tr w:rsidR="00876C4C" w:rsidRPr="00876C4C" w:rsidTr="00876C4C">
        <w:trPr>
          <w:trHeight w:val="20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6C4C" w:rsidRPr="00876C4C" w:rsidRDefault="00876C4C" w:rsidP="00876C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76C4C">
              <w:rPr>
                <w:sz w:val="24"/>
                <w:szCs w:val="24"/>
              </w:rPr>
              <w:t>1.4.3.</w:t>
            </w:r>
          </w:p>
        </w:tc>
        <w:tc>
          <w:tcPr>
            <w:tcW w:w="5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6C4C" w:rsidRPr="00876C4C" w:rsidRDefault="00876C4C" w:rsidP="00876C4C">
            <w:pPr>
              <w:ind w:firstLine="0"/>
              <w:jc w:val="left"/>
              <w:rPr>
                <w:sz w:val="24"/>
                <w:szCs w:val="24"/>
              </w:rPr>
            </w:pPr>
            <w:r w:rsidRPr="00876C4C">
              <w:rPr>
                <w:sz w:val="24"/>
                <w:szCs w:val="24"/>
              </w:rPr>
              <w:t>Контрольная точка 1.4.3.</w:t>
            </w:r>
          </w:p>
          <w:p w:rsidR="00876C4C" w:rsidRDefault="00876C4C" w:rsidP="00876C4C">
            <w:pPr>
              <w:ind w:firstLine="0"/>
              <w:jc w:val="left"/>
              <w:rPr>
                <w:sz w:val="24"/>
                <w:szCs w:val="24"/>
              </w:rPr>
            </w:pPr>
            <w:r w:rsidRPr="00876C4C">
              <w:rPr>
                <w:sz w:val="24"/>
                <w:szCs w:val="24"/>
              </w:rPr>
              <w:t>Проведена оценка на соответствие квалификационным требованиям к знаниям, которые необходимы для исполнения должностных обязанностей, кандидатов на замещение должностей заместителей главы Администрации Красносулинского района</w:t>
            </w:r>
          </w:p>
          <w:p w:rsidR="00F51A1B" w:rsidRPr="00876C4C" w:rsidRDefault="00F51A1B" w:rsidP="00876C4C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6C4C" w:rsidRPr="00876C4C" w:rsidRDefault="00876C4C" w:rsidP="00876C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76C4C">
              <w:rPr>
                <w:sz w:val="24"/>
                <w:szCs w:val="24"/>
              </w:rPr>
              <w:t>Х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6C4C" w:rsidRPr="00876C4C" w:rsidRDefault="00876C4C" w:rsidP="00876C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76C4C">
              <w:rPr>
                <w:sz w:val="24"/>
                <w:szCs w:val="24"/>
              </w:rPr>
              <w:t>01.11.2025</w:t>
            </w:r>
          </w:p>
        </w:tc>
        <w:tc>
          <w:tcPr>
            <w:tcW w:w="5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6C4C" w:rsidRPr="00876C4C" w:rsidRDefault="00876C4C" w:rsidP="00876C4C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876C4C">
              <w:rPr>
                <w:sz w:val="24"/>
                <w:szCs w:val="24"/>
              </w:rPr>
              <w:t>Волкова Н.В., начальник отдела организационно-кадровой работы и противодействия коррупции Администрации Красносулинского района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6C4C" w:rsidRPr="00876C4C" w:rsidRDefault="00876C4C" w:rsidP="00876C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76C4C">
              <w:rPr>
                <w:sz w:val="24"/>
                <w:szCs w:val="24"/>
              </w:rPr>
              <w:t>Х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6C4C" w:rsidRPr="00876C4C" w:rsidRDefault="00876C4C" w:rsidP="00876C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76C4C">
              <w:rPr>
                <w:sz w:val="24"/>
                <w:szCs w:val="24"/>
              </w:rPr>
              <w:t>Х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6C4C" w:rsidRPr="00876C4C" w:rsidRDefault="00876C4C" w:rsidP="00876C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76C4C">
              <w:rPr>
                <w:sz w:val="24"/>
                <w:szCs w:val="24"/>
              </w:rPr>
              <w:t>Х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6C4C" w:rsidRPr="00876C4C" w:rsidRDefault="00876C4C" w:rsidP="00876C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76C4C">
              <w:rPr>
                <w:sz w:val="24"/>
                <w:szCs w:val="24"/>
              </w:rPr>
              <w:t>Х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6C4C" w:rsidRPr="00876C4C" w:rsidRDefault="00876C4C" w:rsidP="00876C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76C4C">
              <w:rPr>
                <w:sz w:val="24"/>
                <w:szCs w:val="24"/>
              </w:rPr>
              <w:t>Х</w:t>
            </w:r>
          </w:p>
        </w:tc>
      </w:tr>
      <w:tr w:rsidR="00876C4C" w:rsidRPr="00876C4C" w:rsidTr="00876C4C">
        <w:trPr>
          <w:trHeight w:val="20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6C4C" w:rsidRPr="00876C4C" w:rsidRDefault="00876C4C" w:rsidP="00876C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76C4C">
              <w:rPr>
                <w:sz w:val="24"/>
                <w:szCs w:val="24"/>
              </w:rPr>
              <w:lastRenderedPageBreak/>
              <w:t>1.4.4.</w:t>
            </w:r>
          </w:p>
        </w:tc>
        <w:tc>
          <w:tcPr>
            <w:tcW w:w="5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6C4C" w:rsidRPr="00876C4C" w:rsidRDefault="00876C4C" w:rsidP="00876C4C">
            <w:pPr>
              <w:ind w:firstLine="0"/>
              <w:jc w:val="left"/>
              <w:rPr>
                <w:sz w:val="24"/>
                <w:szCs w:val="24"/>
              </w:rPr>
            </w:pPr>
            <w:r w:rsidRPr="00876C4C">
              <w:rPr>
                <w:sz w:val="24"/>
                <w:szCs w:val="24"/>
              </w:rPr>
              <w:t>Контрольная точка 1.4.4.</w:t>
            </w:r>
          </w:p>
          <w:p w:rsidR="00876C4C" w:rsidRPr="00876C4C" w:rsidRDefault="00876C4C" w:rsidP="00876C4C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876C4C">
              <w:rPr>
                <w:sz w:val="24"/>
                <w:szCs w:val="24"/>
              </w:rPr>
              <w:t>Отобраны кандидаты на замещение должностей заместителей главы Администрации Красносулинского района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6C4C" w:rsidRPr="00876C4C" w:rsidRDefault="00876C4C" w:rsidP="00876C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76C4C">
              <w:rPr>
                <w:sz w:val="24"/>
                <w:szCs w:val="24"/>
              </w:rPr>
              <w:t>Х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C4C" w:rsidRPr="00876C4C" w:rsidRDefault="00876C4C" w:rsidP="00876C4C">
            <w:pPr>
              <w:ind w:firstLine="0"/>
              <w:jc w:val="center"/>
              <w:rPr>
                <w:sz w:val="24"/>
                <w:szCs w:val="24"/>
              </w:rPr>
            </w:pPr>
            <w:r w:rsidRPr="00876C4C">
              <w:rPr>
                <w:sz w:val="24"/>
                <w:szCs w:val="24"/>
              </w:rPr>
              <w:t>01.10.2025</w:t>
            </w:r>
          </w:p>
          <w:p w:rsidR="00876C4C" w:rsidRPr="00876C4C" w:rsidRDefault="00876C4C" w:rsidP="00876C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6C4C" w:rsidRPr="00876C4C" w:rsidRDefault="00876C4C" w:rsidP="00876C4C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876C4C">
              <w:rPr>
                <w:sz w:val="24"/>
                <w:szCs w:val="24"/>
              </w:rPr>
              <w:t>Волкова Н.В., начальник отдела организационно-кадровой работы и противодействия коррупции Администрации Красносулинского района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6C4C" w:rsidRPr="00876C4C" w:rsidRDefault="00876C4C" w:rsidP="00876C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76C4C">
              <w:rPr>
                <w:sz w:val="24"/>
                <w:szCs w:val="24"/>
              </w:rPr>
              <w:t>Х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6C4C" w:rsidRPr="00876C4C" w:rsidRDefault="00876C4C" w:rsidP="00876C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76C4C">
              <w:rPr>
                <w:sz w:val="24"/>
                <w:szCs w:val="24"/>
              </w:rPr>
              <w:t>Х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6C4C" w:rsidRPr="00876C4C" w:rsidRDefault="00876C4C" w:rsidP="00876C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76C4C">
              <w:rPr>
                <w:sz w:val="24"/>
                <w:szCs w:val="24"/>
              </w:rPr>
              <w:t>Х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6C4C" w:rsidRPr="00876C4C" w:rsidRDefault="00876C4C" w:rsidP="00876C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76C4C">
              <w:rPr>
                <w:sz w:val="24"/>
                <w:szCs w:val="24"/>
              </w:rPr>
              <w:t>Х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6C4C" w:rsidRPr="00876C4C" w:rsidRDefault="00876C4C" w:rsidP="00876C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76C4C">
              <w:rPr>
                <w:sz w:val="24"/>
                <w:szCs w:val="24"/>
              </w:rPr>
              <w:t>Х</w:t>
            </w:r>
          </w:p>
        </w:tc>
      </w:tr>
      <w:tr w:rsidR="00876C4C" w:rsidRPr="00876C4C" w:rsidTr="00876C4C">
        <w:trPr>
          <w:trHeight w:val="20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6C4C" w:rsidRPr="00876C4C" w:rsidRDefault="00876C4C" w:rsidP="00876C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76C4C">
              <w:rPr>
                <w:sz w:val="24"/>
                <w:szCs w:val="24"/>
              </w:rPr>
              <w:t>1.5.</w:t>
            </w:r>
          </w:p>
        </w:tc>
        <w:tc>
          <w:tcPr>
            <w:tcW w:w="5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6C4C" w:rsidRPr="00876C4C" w:rsidRDefault="00876C4C" w:rsidP="00876C4C">
            <w:pPr>
              <w:ind w:firstLine="0"/>
              <w:jc w:val="left"/>
              <w:rPr>
                <w:sz w:val="24"/>
                <w:szCs w:val="24"/>
              </w:rPr>
            </w:pPr>
            <w:r w:rsidRPr="00876C4C">
              <w:rPr>
                <w:sz w:val="24"/>
                <w:szCs w:val="24"/>
              </w:rPr>
              <w:t>Мероприятие (результат) 1.5.</w:t>
            </w:r>
          </w:p>
          <w:p w:rsidR="00876C4C" w:rsidRPr="00876C4C" w:rsidRDefault="00876C4C" w:rsidP="00876C4C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876C4C">
              <w:rPr>
                <w:sz w:val="24"/>
                <w:szCs w:val="24"/>
              </w:rPr>
              <w:t>Организован и проведен конкурс на звание «Лучший муниципальный служащий Красносулинского района». Направлены муниципальные служащие для участия в конкурсе на звание «Лучший муниципальный служащий в Ростовской области»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6C4C" w:rsidRPr="00876C4C" w:rsidRDefault="00876C4C" w:rsidP="00876C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76C4C">
              <w:rPr>
                <w:sz w:val="24"/>
                <w:szCs w:val="24"/>
              </w:rPr>
              <w:t>10.01.2025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6C4C" w:rsidRPr="00876C4C" w:rsidRDefault="00876C4C" w:rsidP="00876C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76C4C">
              <w:rPr>
                <w:sz w:val="24"/>
                <w:szCs w:val="24"/>
              </w:rPr>
              <w:t>31.12.2025</w:t>
            </w:r>
          </w:p>
        </w:tc>
        <w:tc>
          <w:tcPr>
            <w:tcW w:w="5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6C4C" w:rsidRPr="00876C4C" w:rsidRDefault="00876C4C" w:rsidP="00876C4C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876C4C">
              <w:rPr>
                <w:sz w:val="24"/>
                <w:szCs w:val="24"/>
              </w:rPr>
              <w:t>Волкова Н.В., начальник отдела организационно-кадровой работы и противодействия коррупции Администрации Красносулинского района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6C4C" w:rsidRPr="00876C4C" w:rsidRDefault="00876C4C" w:rsidP="00876C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76C4C">
              <w:rPr>
                <w:sz w:val="24"/>
                <w:szCs w:val="24"/>
              </w:rPr>
              <w:t>0,0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6C4C" w:rsidRPr="00876C4C" w:rsidRDefault="00876C4C" w:rsidP="00876C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76C4C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6C4C" w:rsidRPr="00876C4C" w:rsidRDefault="00876C4C" w:rsidP="00876C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76C4C"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6C4C" w:rsidRPr="00876C4C" w:rsidRDefault="00876C4C" w:rsidP="00876C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76C4C">
              <w:rPr>
                <w:sz w:val="24"/>
                <w:szCs w:val="24"/>
              </w:rPr>
              <w:t>0,0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6C4C" w:rsidRPr="00876C4C" w:rsidRDefault="00876C4C" w:rsidP="00876C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76C4C">
              <w:rPr>
                <w:sz w:val="24"/>
                <w:szCs w:val="24"/>
              </w:rPr>
              <w:t>0,0</w:t>
            </w:r>
          </w:p>
        </w:tc>
      </w:tr>
      <w:tr w:rsidR="00876C4C" w:rsidRPr="00876C4C" w:rsidTr="00876C4C">
        <w:trPr>
          <w:trHeight w:val="20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6C4C" w:rsidRPr="00876C4C" w:rsidRDefault="00876C4C" w:rsidP="00876C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76C4C">
              <w:rPr>
                <w:sz w:val="24"/>
                <w:szCs w:val="24"/>
              </w:rPr>
              <w:t>1.5.1.</w:t>
            </w:r>
          </w:p>
        </w:tc>
        <w:tc>
          <w:tcPr>
            <w:tcW w:w="5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1A1B" w:rsidRDefault="00876C4C" w:rsidP="00876C4C">
            <w:pPr>
              <w:ind w:firstLine="0"/>
              <w:jc w:val="left"/>
              <w:rPr>
                <w:sz w:val="24"/>
                <w:szCs w:val="24"/>
              </w:rPr>
            </w:pPr>
            <w:r w:rsidRPr="00876C4C">
              <w:rPr>
                <w:sz w:val="24"/>
                <w:szCs w:val="24"/>
              </w:rPr>
              <w:t xml:space="preserve">Контрольная точка 1.5.1. </w:t>
            </w:r>
          </w:p>
          <w:p w:rsidR="00876C4C" w:rsidRPr="00876C4C" w:rsidRDefault="00876C4C" w:rsidP="00876C4C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876C4C">
              <w:rPr>
                <w:sz w:val="24"/>
                <w:szCs w:val="24"/>
              </w:rPr>
              <w:t>Осуществлено информирование муниципальных служащих о начале проведения конкурса на звание «Лучший муниципальный служащий в Красносулинском районе»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6C4C" w:rsidRPr="00876C4C" w:rsidRDefault="00876C4C" w:rsidP="00876C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76C4C">
              <w:rPr>
                <w:sz w:val="24"/>
                <w:szCs w:val="24"/>
              </w:rPr>
              <w:t>Х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C4C" w:rsidRPr="00876C4C" w:rsidRDefault="00876C4C" w:rsidP="00876C4C">
            <w:pPr>
              <w:ind w:firstLine="0"/>
              <w:jc w:val="center"/>
              <w:rPr>
                <w:sz w:val="24"/>
                <w:szCs w:val="24"/>
              </w:rPr>
            </w:pPr>
            <w:r w:rsidRPr="00876C4C">
              <w:rPr>
                <w:sz w:val="24"/>
                <w:szCs w:val="24"/>
              </w:rPr>
              <w:t>30.06.2025</w:t>
            </w:r>
          </w:p>
          <w:p w:rsidR="00876C4C" w:rsidRPr="00876C4C" w:rsidRDefault="00876C4C" w:rsidP="00876C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6C4C" w:rsidRPr="00876C4C" w:rsidRDefault="00876C4C" w:rsidP="00876C4C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876C4C">
              <w:rPr>
                <w:sz w:val="24"/>
                <w:szCs w:val="24"/>
              </w:rPr>
              <w:t>Волкова Н.В., начальник отдела организационно-кадровой работы и противодействия коррупции Администрации Красносулинского района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6C4C" w:rsidRPr="00876C4C" w:rsidRDefault="00876C4C" w:rsidP="00876C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76C4C">
              <w:rPr>
                <w:sz w:val="24"/>
                <w:szCs w:val="24"/>
              </w:rPr>
              <w:t>Х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6C4C" w:rsidRPr="00876C4C" w:rsidRDefault="00876C4C" w:rsidP="00876C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76C4C">
              <w:rPr>
                <w:sz w:val="24"/>
                <w:szCs w:val="24"/>
              </w:rPr>
              <w:t>Х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6C4C" w:rsidRPr="00876C4C" w:rsidRDefault="00876C4C" w:rsidP="00876C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76C4C">
              <w:rPr>
                <w:sz w:val="24"/>
                <w:szCs w:val="24"/>
              </w:rPr>
              <w:t>Х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6C4C" w:rsidRPr="00876C4C" w:rsidRDefault="00876C4C" w:rsidP="00876C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76C4C">
              <w:rPr>
                <w:sz w:val="24"/>
                <w:szCs w:val="24"/>
              </w:rPr>
              <w:t>Х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6C4C" w:rsidRPr="00876C4C" w:rsidRDefault="00876C4C" w:rsidP="00876C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76C4C">
              <w:rPr>
                <w:sz w:val="24"/>
                <w:szCs w:val="24"/>
              </w:rPr>
              <w:t>Х</w:t>
            </w:r>
          </w:p>
        </w:tc>
      </w:tr>
      <w:tr w:rsidR="00876C4C" w:rsidRPr="00876C4C" w:rsidTr="00876C4C">
        <w:trPr>
          <w:trHeight w:val="20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6C4C" w:rsidRPr="00876C4C" w:rsidRDefault="00876C4C" w:rsidP="00876C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76C4C">
              <w:rPr>
                <w:sz w:val="24"/>
                <w:szCs w:val="24"/>
              </w:rPr>
              <w:t>1.5.2.</w:t>
            </w:r>
          </w:p>
        </w:tc>
        <w:tc>
          <w:tcPr>
            <w:tcW w:w="5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6C4C" w:rsidRPr="00876C4C" w:rsidRDefault="00876C4C" w:rsidP="00876C4C">
            <w:pPr>
              <w:ind w:firstLine="0"/>
              <w:jc w:val="left"/>
              <w:rPr>
                <w:sz w:val="24"/>
                <w:szCs w:val="24"/>
              </w:rPr>
            </w:pPr>
            <w:r w:rsidRPr="00876C4C">
              <w:rPr>
                <w:sz w:val="24"/>
                <w:szCs w:val="24"/>
              </w:rPr>
              <w:t>Контрольная точка 1.5.2.</w:t>
            </w:r>
          </w:p>
          <w:p w:rsidR="00876C4C" w:rsidRPr="00876C4C" w:rsidRDefault="00876C4C" w:rsidP="00876C4C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876C4C">
              <w:rPr>
                <w:sz w:val="24"/>
                <w:szCs w:val="24"/>
              </w:rPr>
              <w:t>Проведен конкурс на звание «Лучший муниципальный служащий в Красносулинском районе»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6C4C" w:rsidRPr="00876C4C" w:rsidRDefault="00876C4C" w:rsidP="00876C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76C4C">
              <w:rPr>
                <w:sz w:val="24"/>
                <w:szCs w:val="24"/>
              </w:rPr>
              <w:t>Х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6C4C" w:rsidRPr="00876C4C" w:rsidRDefault="00876C4C" w:rsidP="00876C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76C4C">
              <w:rPr>
                <w:sz w:val="24"/>
                <w:szCs w:val="24"/>
              </w:rPr>
              <w:t>25.07.2025</w:t>
            </w:r>
          </w:p>
        </w:tc>
        <w:tc>
          <w:tcPr>
            <w:tcW w:w="5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6C4C" w:rsidRPr="00876C4C" w:rsidRDefault="00876C4C" w:rsidP="00876C4C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876C4C">
              <w:rPr>
                <w:sz w:val="24"/>
                <w:szCs w:val="24"/>
              </w:rPr>
              <w:t>Волкова Н.В., начальник отдела организационно-кадровой работы и противодействия коррупции Администрации Красносулинского района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6C4C" w:rsidRPr="00876C4C" w:rsidRDefault="00876C4C" w:rsidP="00876C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76C4C">
              <w:rPr>
                <w:sz w:val="24"/>
                <w:szCs w:val="24"/>
              </w:rPr>
              <w:t>Х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6C4C" w:rsidRPr="00876C4C" w:rsidRDefault="00876C4C" w:rsidP="00876C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76C4C">
              <w:rPr>
                <w:sz w:val="24"/>
                <w:szCs w:val="24"/>
              </w:rPr>
              <w:t>Х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6C4C" w:rsidRPr="00876C4C" w:rsidRDefault="00876C4C" w:rsidP="00876C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76C4C">
              <w:rPr>
                <w:sz w:val="24"/>
                <w:szCs w:val="24"/>
              </w:rPr>
              <w:t>Х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6C4C" w:rsidRPr="00876C4C" w:rsidRDefault="00876C4C" w:rsidP="00876C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76C4C">
              <w:rPr>
                <w:sz w:val="24"/>
                <w:szCs w:val="24"/>
              </w:rPr>
              <w:t>Х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6C4C" w:rsidRPr="00876C4C" w:rsidRDefault="00876C4C" w:rsidP="00876C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76C4C">
              <w:rPr>
                <w:sz w:val="24"/>
                <w:szCs w:val="24"/>
              </w:rPr>
              <w:t>Х</w:t>
            </w:r>
          </w:p>
        </w:tc>
      </w:tr>
      <w:tr w:rsidR="00876C4C" w:rsidRPr="00876C4C" w:rsidTr="00876C4C">
        <w:trPr>
          <w:trHeight w:val="20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6C4C" w:rsidRPr="00876C4C" w:rsidRDefault="00876C4C" w:rsidP="00876C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76C4C">
              <w:rPr>
                <w:sz w:val="24"/>
                <w:szCs w:val="24"/>
              </w:rPr>
              <w:t>1.5.3.</w:t>
            </w:r>
          </w:p>
        </w:tc>
        <w:tc>
          <w:tcPr>
            <w:tcW w:w="5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6C4C" w:rsidRPr="00876C4C" w:rsidRDefault="00876C4C" w:rsidP="00F51A1B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876C4C">
              <w:rPr>
                <w:sz w:val="24"/>
                <w:szCs w:val="24"/>
              </w:rPr>
              <w:t>Контрольная точка 1.5.3. Подведены итоги конкурса на звание «Лучший муниципальный служащий в Красносулинском районе», определены победители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6C4C" w:rsidRPr="00876C4C" w:rsidRDefault="00876C4C" w:rsidP="00876C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76C4C">
              <w:rPr>
                <w:sz w:val="24"/>
                <w:szCs w:val="24"/>
              </w:rPr>
              <w:t>Х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6C4C" w:rsidRPr="00876C4C" w:rsidRDefault="00876C4C" w:rsidP="00876C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76C4C">
              <w:rPr>
                <w:sz w:val="24"/>
                <w:szCs w:val="24"/>
              </w:rPr>
              <w:t>01.08.2025</w:t>
            </w:r>
          </w:p>
        </w:tc>
        <w:tc>
          <w:tcPr>
            <w:tcW w:w="5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6C4C" w:rsidRPr="00876C4C" w:rsidRDefault="00876C4C" w:rsidP="00876C4C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876C4C">
              <w:rPr>
                <w:sz w:val="24"/>
                <w:szCs w:val="24"/>
              </w:rPr>
              <w:t>Волкова Н.В., начальник отдела организационно-кадровой работы и противодействия коррупции Администрации Красносулинского района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6C4C" w:rsidRPr="00876C4C" w:rsidRDefault="00876C4C" w:rsidP="00876C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76C4C">
              <w:rPr>
                <w:sz w:val="24"/>
                <w:szCs w:val="24"/>
              </w:rPr>
              <w:t>Х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6C4C" w:rsidRPr="00876C4C" w:rsidRDefault="00876C4C" w:rsidP="00876C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76C4C">
              <w:rPr>
                <w:sz w:val="24"/>
                <w:szCs w:val="24"/>
              </w:rPr>
              <w:t>Х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6C4C" w:rsidRPr="00876C4C" w:rsidRDefault="00876C4C" w:rsidP="00876C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76C4C">
              <w:rPr>
                <w:sz w:val="24"/>
                <w:szCs w:val="24"/>
              </w:rPr>
              <w:t>Х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6C4C" w:rsidRPr="00876C4C" w:rsidRDefault="00876C4C" w:rsidP="00876C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76C4C">
              <w:rPr>
                <w:sz w:val="24"/>
                <w:szCs w:val="24"/>
              </w:rPr>
              <w:t>Х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6C4C" w:rsidRPr="00876C4C" w:rsidRDefault="00876C4C" w:rsidP="00876C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76C4C">
              <w:rPr>
                <w:sz w:val="24"/>
                <w:szCs w:val="24"/>
              </w:rPr>
              <w:t>Х</w:t>
            </w:r>
          </w:p>
        </w:tc>
      </w:tr>
      <w:tr w:rsidR="00876C4C" w:rsidRPr="00876C4C" w:rsidTr="00876C4C">
        <w:trPr>
          <w:trHeight w:val="20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6C4C" w:rsidRPr="00876C4C" w:rsidRDefault="00876C4C" w:rsidP="00876C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76C4C">
              <w:rPr>
                <w:sz w:val="24"/>
                <w:szCs w:val="24"/>
              </w:rPr>
              <w:t>1.5.4.</w:t>
            </w:r>
          </w:p>
        </w:tc>
        <w:tc>
          <w:tcPr>
            <w:tcW w:w="5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6C4C" w:rsidRPr="00876C4C" w:rsidRDefault="00876C4C" w:rsidP="00F51A1B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876C4C">
              <w:rPr>
                <w:sz w:val="24"/>
                <w:szCs w:val="24"/>
              </w:rPr>
              <w:t>Контрольная точка 1.5.4.Направлен победитель, для участия в конкурсе на звание «Лучший муниципальный служащий в Ростовской области»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6C4C" w:rsidRPr="00876C4C" w:rsidRDefault="00876C4C" w:rsidP="00876C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76C4C">
              <w:rPr>
                <w:sz w:val="24"/>
                <w:szCs w:val="24"/>
              </w:rPr>
              <w:t>Х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6C4C" w:rsidRPr="00876C4C" w:rsidRDefault="00876C4C" w:rsidP="00876C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76C4C">
              <w:rPr>
                <w:sz w:val="24"/>
                <w:szCs w:val="24"/>
              </w:rPr>
              <w:t>31.08.2025</w:t>
            </w:r>
          </w:p>
        </w:tc>
        <w:tc>
          <w:tcPr>
            <w:tcW w:w="5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6C4C" w:rsidRPr="00876C4C" w:rsidRDefault="00876C4C" w:rsidP="00876C4C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876C4C">
              <w:rPr>
                <w:sz w:val="24"/>
                <w:szCs w:val="24"/>
              </w:rPr>
              <w:t>Волкова Н.В., начальник отдела организационно-кадровой работы и противодействия коррупции Администрации Красносулинского района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6C4C" w:rsidRPr="00876C4C" w:rsidRDefault="00876C4C" w:rsidP="00876C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76C4C">
              <w:rPr>
                <w:sz w:val="24"/>
                <w:szCs w:val="24"/>
              </w:rPr>
              <w:t>Х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6C4C" w:rsidRPr="00876C4C" w:rsidRDefault="00876C4C" w:rsidP="00876C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76C4C">
              <w:rPr>
                <w:sz w:val="24"/>
                <w:szCs w:val="24"/>
              </w:rPr>
              <w:t>Х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6C4C" w:rsidRPr="00876C4C" w:rsidRDefault="00876C4C" w:rsidP="00876C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76C4C">
              <w:rPr>
                <w:sz w:val="24"/>
                <w:szCs w:val="24"/>
              </w:rPr>
              <w:t>Х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6C4C" w:rsidRPr="00876C4C" w:rsidRDefault="00876C4C" w:rsidP="00876C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76C4C">
              <w:rPr>
                <w:sz w:val="24"/>
                <w:szCs w:val="24"/>
              </w:rPr>
              <w:t>Х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6C4C" w:rsidRPr="00876C4C" w:rsidRDefault="00876C4C" w:rsidP="00876C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76C4C">
              <w:rPr>
                <w:sz w:val="24"/>
                <w:szCs w:val="24"/>
              </w:rPr>
              <w:t>Х</w:t>
            </w:r>
          </w:p>
        </w:tc>
      </w:tr>
      <w:tr w:rsidR="00876C4C" w:rsidRPr="00876C4C" w:rsidTr="00876C4C">
        <w:trPr>
          <w:trHeight w:val="20"/>
        </w:trPr>
        <w:tc>
          <w:tcPr>
            <w:tcW w:w="2154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6C4C" w:rsidRPr="00876C4C" w:rsidRDefault="00876C4C" w:rsidP="00876C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76C4C">
              <w:rPr>
                <w:sz w:val="24"/>
                <w:szCs w:val="24"/>
              </w:rPr>
              <w:t>2. Задача комплекса процессных мероприятий «Оказано содействие в обеспечении профессионального развития муниципальных служащих Красносулинского района»</w:t>
            </w:r>
          </w:p>
        </w:tc>
      </w:tr>
      <w:tr w:rsidR="00876C4C" w:rsidRPr="00876C4C" w:rsidTr="00876C4C">
        <w:trPr>
          <w:trHeight w:val="20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6C4C" w:rsidRPr="00876C4C" w:rsidRDefault="00876C4C" w:rsidP="00876C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76C4C">
              <w:rPr>
                <w:sz w:val="24"/>
                <w:szCs w:val="24"/>
              </w:rPr>
              <w:t>2.1.</w:t>
            </w:r>
          </w:p>
        </w:tc>
        <w:tc>
          <w:tcPr>
            <w:tcW w:w="5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6C4C" w:rsidRPr="00876C4C" w:rsidRDefault="00876C4C" w:rsidP="00876C4C">
            <w:pPr>
              <w:ind w:firstLine="0"/>
              <w:jc w:val="left"/>
              <w:rPr>
                <w:sz w:val="24"/>
                <w:szCs w:val="24"/>
              </w:rPr>
            </w:pPr>
            <w:r w:rsidRPr="00876C4C">
              <w:rPr>
                <w:sz w:val="24"/>
                <w:szCs w:val="24"/>
              </w:rPr>
              <w:t>Мероприятие (результат) 2.1.</w:t>
            </w:r>
          </w:p>
          <w:p w:rsidR="00876C4C" w:rsidRPr="00876C4C" w:rsidRDefault="00876C4C" w:rsidP="00876C4C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876C4C">
              <w:rPr>
                <w:sz w:val="24"/>
                <w:szCs w:val="24"/>
              </w:rPr>
              <w:t>Обеспечено профессиональное развитие муниципальных служащих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6C4C" w:rsidRPr="00876C4C" w:rsidRDefault="00876C4C" w:rsidP="00876C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76C4C">
              <w:rPr>
                <w:sz w:val="24"/>
                <w:szCs w:val="24"/>
              </w:rPr>
              <w:t>10.01.2025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6C4C" w:rsidRPr="00876C4C" w:rsidRDefault="00876C4C" w:rsidP="00876C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76C4C">
              <w:rPr>
                <w:sz w:val="24"/>
                <w:szCs w:val="24"/>
              </w:rPr>
              <w:t>31.12.2025</w:t>
            </w:r>
          </w:p>
        </w:tc>
        <w:tc>
          <w:tcPr>
            <w:tcW w:w="5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6C4C" w:rsidRPr="00876C4C" w:rsidRDefault="00876C4C" w:rsidP="00876C4C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876C4C">
              <w:rPr>
                <w:sz w:val="24"/>
                <w:szCs w:val="24"/>
              </w:rPr>
              <w:t>Волкова Н.В., начальник отдела организационно-кадровой работы и противодействия коррупции Администрации Красносулинского района;</w:t>
            </w:r>
            <w:r>
              <w:rPr>
                <w:sz w:val="24"/>
                <w:szCs w:val="24"/>
              </w:rPr>
              <w:t xml:space="preserve"> </w:t>
            </w:r>
            <w:r w:rsidRPr="00876C4C">
              <w:rPr>
                <w:sz w:val="24"/>
                <w:szCs w:val="24"/>
              </w:rPr>
              <w:t>Васильев С.А., начальник Финансово-экономического управления Администрации Красносулинского района; Евсеева Е.В., начальник Управления социальной защиты населения Красносулинского района Ростовской области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6C4C" w:rsidRPr="00876C4C" w:rsidRDefault="00876C4C" w:rsidP="00876C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76C4C">
              <w:rPr>
                <w:sz w:val="24"/>
                <w:szCs w:val="24"/>
              </w:rPr>
              <w:t>156,7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6C4C" w:rsidRPr="00876C4C" w:rsidRDefault="00876C4C" w:rsidP="00876C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76C4C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6C4C" w:rsidRPr="00876C4C" w:rsidRDefault="00876C4C" w:rsidP="00876C4C">
            <w:pPr>
              <w:ind w:left="108" w:hanging="108"/>
              <w:jc w:val="center"/>
              <w:rPr>
                <w:color w:val="000000"/>
                <w:sz w:val="24"/>
                <w:szCs w:val="24"/>
              </w:rPr>
            </w:pPr>
            <w:r w:rsidRPr="00876C4C"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6C4C" w:rsidRPr="00876C4C" w:rsidRDefault="00876C4C" w:rsidP="00876C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76C4C">
              <w:rPr>
                <w:sz w:val="24"/>
                <w:szCs w:val="24"/>
              </w:rPr>
              <w:t>156,7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6C4C" w:rsidRPr="00876C4C" w:rsidRDefault="00876C4C" w:rsidP="00876C4C">
            <w:pPr>
              <w:jc w:val="center"/>
              <w:rPr>
                <w:color w:val="000000"/>
                <w:sz w:val="24"/>
                <w:szCs w:val="24"/>
              </w:rPr>
            </w:pPr>
            <w:r w:rsidRPr="00876C4C">
              <w:rPr>
                <w:sz w:val="24"/>
                <w:szCs w:val="24"/>
              </w:rPr>
              <w:t>0,0</w:t>
            </w:r>
          </w:p>
        </w:tc>
      </w:tr>
      <w:tr w:rsidR="00876C4C" w:rsidRPr="00876C4C" w:rsidTr="00876C4C">
        <w:trPr>
          <w:trHeight w:val="20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6C4C" w:rsidRPr="00876C4C" w:rsidRDefault="00876C4C" w:rsidP="00876C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76C4C">
              <w:rPr>
                <w:sz w:val="24"/>
                <w:szCs w:val="24"/>
              </w:rPr>
              <w:t>2.1.1.</w:t>
            </w:r>
          </w:p>
        </w:tc>
        <w:tc>
          <w:tcPr>
            <w:tcW w:w="5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6C4C" w:rsidRPr="00876C4C" w:rsidRDefault="00876C4C" w:rsidP="00876C4C">
            <w:pPr>
              <w:ind w:firstLine="0"/>
              <w:jc w:val="left"/>
              <w:rPr>
                <w:sz w:val="24"/>
                <w:szCs w:val="24"/>
              </w:rPr>
            </w:pPr>
            <w:r w:rsidRPr="00876C4C">
              <w:rPr>
                <w:sz w:val="24"/>
                <w:szCs w:val="24"/>
              </w:rPr>
              <w:t>Контрольная точка 2.1.1.</w:t>
            </w:r>
          </w:p>
          <w:p w:rsidR="00876C4C" w:rsidRPr="00876C4C" w:rsidRDefault="00876C4C" w:rsidP="00876C4C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876C4C">
              <w:rPr>
                <w:sz w:val="24"/>
                <w:szCs w:val="24"/>
              </w:rPr>
              <w:t>Направлены служебные записки начальникам отделов о необходимости проведения обучения специалистов структурных подразделений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6C4C" w:rsidRPr="00876C4C" w:rsidRDefault="00876C4C" w:rsidP="00876C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76C4C">
              <w:rPr>
                <w:sz w:val="24"/>
                <w:szCs w:val="24"/>
              </w:rPr>
              <w:t>Х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6C4C" w:rsidRPr="00876C4C" w:rsidRDefault="00876C4C" w:rsidP="00876C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76C4C">
              <w:rPr>
                <w:sz w:val="24"/>
                <w:szCs w:val="24"/>
              </w:rPr>
              <w:t>30.09.2025</w:t>
            </w:r>
          </w:p>
        </w:tc>
        <w:tc>
          <w:tcPr>
            <w:tcW w:w="5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6C4C" w:rsidRPr="00876C4C" w:rsidRDefault="00876C4C" w:rsidP="00876C4C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876C4C">
              <w:rPr>
                <w:sz w:val="24"/>
                <w:szCs w:val="24"/>
              </w:rPr>
              <w:t>Волкова Н.В., начальник отдела организационно-кадровой работы и противодействия коррупции Администрации Красносулинского района;</w:t>
            </w:r>
            <w:r>
              <w:rPr>
                <w:sz w:val="24"/>
                <w:szCs w:val="24"/>
              </w:rPr>
              <w:t xml:space="preserve"> </w:t>
            </w:r>
            <w:r w:rsidRPr="00876C4C">
              <w:rPr>
                <w:sz w:val="24"/>
                <w:szCs w:val="24"/>
              </w:rPr>
              <w:t>Васильев С.А., начальник Финансово-экономического управления Администрации Красносулинского района; Евсеева Е.В., начальник Управления социальной защиты населения Красносулинского района Ростовской области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6C4C" w:rsidRPr="00876C4C" w:rsidRDefault="00876C4C" w:rsidP="00876C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76C4C">
              <w:rPr>
                <w:sz w:val="24"/>
                <w:szCs w:val="24"/>
              </w:rPr>
              <w:t>Х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6C4C" w:rsidRPr="00876C4C" w:rsidRDefault="00876C4C" w:rsidP="00876C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76C4C">
              <w:rPr>
                <w:sz w:val="24"/>
                <w:szCs w:val="24"/>
              </w:rPr>
              <w:t>Х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6C4C" w:rsidRPr="00876C4C" w:rsidRDefault="00876C4C" w:rsidP="00876C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76C4C">
              <w:rPr>
                <w:sz w:val="24"/>
                <w:szCs w:val="24"/>
              </w:rPr>
              <w:t>Х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6C4C" w:rsidRPr="00876C4C" w:rsidRDefault="00876C4C" w:rsidP="00876C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76C4C">
              <w:rPr>
                <w:sz w:val="24"/>
                <w:szCs w:val="24"/>
              </w:rPr>
              <w:t>Х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6C4C" w:rsidRPr="00876C4C" w:rsidRDefault="00876C4C" w:rsidP="00876C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76C4C">
              <w:rPr>
                <w:sz w:val="24"/>
                <w:szCs w:val="24"/>
              </w:rPr>
              <w:t>Х</w:t>
            </w:r>
          </w:p>
        </w:tc>
      </w:tr>
      <w:tr w:rsidR="00876C4C" w:rsidRPr="00876C4C" w:rsidTr="00876C4C">
        <w:trPr>
          <w:trHeight w:val="20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6C4C" w:rsidRPr="00876C4C" w:rsidRDefault="00876C4C" w:rsidP="00876C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76C4C">
              <w:rPr>
                <w:sz w:val="24"/>
                <w:szCs w:val="24"/>
              </w:rPr>
              <w:t>2.1.2.</w:t>
            </w:r>
          </w:p>
        </w:tc>
        <w:tc>
          <w:tcPr>
            <w:tcW w:w="5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6C4C" w:rsidRPr="00876C4C" w:rsidRDefault="00876C4C" w:rsidP="00876C4C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876C4C">
              <w:rPr>
                <w:sz w:val="24"/>
                <w:szCs w:val="24"/>
              </w:rPr>
              <w:t>Контрольная точка 2.1.2. Определены и сформированы темы семинаров и направления повышения квалификации муниципальных служащих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6C4C" w:rsidRPr="00876C4C" w:rsidRDefault="00876C4C" w:rsidP="00876C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76C4C">
              <w:rPr>
                <w:sz w:val="24"/>
                <w:szCs w:val="24"/>
              </w:rPr>
              <w:t>Х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6C4C" w:rsidRPr="00876C4C" w:rsidRDefault="00876C4C" w:rsidP="00876C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76C4C">
              <w:rPr>
                <w:sz w:val="24"/>
                <w:szCs w:val="24"/>
              </w:rPr>
              <w:t>31.05.2025</w:t>
            </w:r>
          </w:p>
        </w:tc>
        <w:tc>
          <w:tcPr>
            <w:tcW w:w="5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6C4C" w:rsidRDefault="00876C4C" w:rsidP="00876C4C">
            <w:pPr>
              <w:ind w:firstLine="0"/>
              <w:jc w:val="left"/>
              <w:rPr>
                <w:sz w:val="24"/>
                <w:szCs w:val="24"/>
              </w:rPr>
            </w:pPr>
            <w:r w:rsidRPr="00876C4C">
              <w:rPr>
                <w:sz w:val="24"/>
                <w:szCs w:val="24"/>
              </w:rPr>
              <w:t>Волкова Н.В., начальник отдела организационно-кадровой работы и противодействия коррупции Администрации Красносулинского района;</w:t>
            </w:r>
            <w:r>
              <w:rPr>
                <w:sz w:val="24"/>
                <w:szCs w:val="24"/>
              </w:rPr>
              <w:t xml:space="preserve"> </w:t>
            </w:r>
            <w:r w:rsidRPr="00876C4C">
              <w:rPr>
                <w:sz w:val="24"/>
                <w:szCs w:val="24"/>
              </w:rPr>
              <w:t>Васильев С.А., начальник Финансово-экономического управления Администрации Красносулинского района; Евсеева Е.В., начальник Управления социальной защиты населения Красносулинского района Ростовской области</w:t>
            </w:r>
          </w:p>
          <w:p w:rsidR="00F51A1B" w:rsidRPr="00876C4C" w:rsidRDefault="00F51A1B" w:rsidP="00876C4C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6C4C" w:rsidRPr="00876C4C" w:rsidRDefault="00876C4C" w:rsidP="00876C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76C4C">
              <w:rPr>
                <w:sz w:val="24"/>
                <w:szCs w:val="24"/>
              </w:rPr>
              <w:t>Х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6C4C" w:rsidRPr="00876C4C" w:rsidRDefault="00876C4C" w:rsidP="00876C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76C4C">
              <w:rPr>
                <w:sz w:val="24"/>
                <w:szCs w:val="24"/>
              </w:rPr>
              <w:t>Х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6C4C" w:rsidRPr="00876C4C" w:rsidRDefault="00876C4C" w:rsidP="00876C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76C4C">
              <w:rPr>
                <w:sz w:val="24"/>
                <w:szCs w:val="24"/>
              </w:rPr>
              <w:t>Х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6C4C" w:rsidRPr="00876C4C" w:rsidRDefault="00876C4C" w:rsidP="00876C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76C4C">
              <w:rPr>
                <w:sz w:val="24"/>
                <w:szCs w:val="24"/>
              </w:rPr>
              <w:t>Х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6C4C" w:rsidRPr="00876C4C" w:rsidRDefault="00876C4C" w:rsidP="00876C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76C4C">
              <w:rPr>
                <w:sz w:val="24"/>
                <w:szCs w:val="24"/>
              </w:rPr>
              <w:t>Х</w:t>
            </w:r>
          </w:p>
        </w:tc>
      </w:tr>
      <w:tr w:rsidR="00876C4C" w:rsidRPr="00876C4C" w:rsidTr="00876C4C">
        <w:trPr>
          <w:trHeight w:val="20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6C4C" w:rsidRPr="00876C4C" w:rsidRDefault="00876C4C" w:rsidP="00876C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76C4C">
              <w:rPr>
                <w:sz w:val="24"/>
                <w:szCs w:val="24"/>
              </w:rPr>
              <w:lastRenderedPageBreak/>
              <w:t>2.1.3.</w:t>
            </w:r>
          </w:p>
        </w:tc>
        <w:tc>
          <w:tcPr>
            <w:tcW w:w="5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6C4C" w:rsidRPr="00876C4C" w:rsidRDefault="00876C4C" w:rsidP="00876C4C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876C4C">
              <w:rPr>
                <w:sz w:val="24"/>
                <w:szCs w:val="24"/>
              </w:rPr>
              <w:t>Контрольная точка 2.1.3. Определено количество муниципальных служащих для прохождения обучени</w:t>
            </w:r>
            <w:proofErr w:type="gramStart"/>
            <w:r w:rsidRPr="00876C4C">
              <w:rPr>
                <w:sz w:val="24"/>
                <w:szCs w:val="24"/>
              </w:rPr>
              <w:t>я(</w:t>
            </w:r>
            <w:proofErr w:type="gramEnd"/>
            <w:r w:rsidRPr="00876C4C">
              <w:rPr>
                <w:sz w:val="24"/>
                <w:szCs w:val="24"/>
              </w:rPr>
              <w:t>повышение квалификации, семинары)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6C4C" w:rsidRPr="00876C4C" w:rsidRDefault="00876C4C" w:rsidP="00876C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76C4C">
              <w:rPr>
                <w:sz w:val="24"/>
                <w:szCs w:val="24"/>
              </w:rPr>
              <w:t>Х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6C4C" w:rsidRPr="00876C4C" w:rsidRDefault="00876C4C" w:rsidP="00876C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76C4C">
              <w:rPr>
                <w:sz w:val="24"/>
                <w:szCs w:val="24"/>
              </w:rPr>
              <w:t>30.06.2025</w:t>
            </w:r>
          </w:p>
        </w:tc>
        <w:tc>
          <w:tcPr>
            <w:tcW w:w="5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6C4C" w:rsidRPr="00876C4C" w:rsidRDefault="00876C4C" w:rsidP="00876C4C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876C4C">
              <w:rPr>
                <w:sz w:val="24"/>
                <w:szCs w:val="24"/>
              </w:rPr>
              <w:t>Волкова Н.В., начальник отдела организационно-кадровой работы и противодействия коррупции Администрации Красносулинского района;</w:t>
            </w:r>
            <w:r>
              <w:rPr>
                <w:sz w:val="24"/>
                <w:szCs w:val="24"/>
              </w:rPr>
              <w:t xml:space="preserve"> </w:t>
            </w:r>
            <w:r w:rsidRPr="00876C4C">
              <w:rPr>
                <w:sz w:val="24"/>
                <w:szCs w:val="24"/>
              </w:rPr>
              <w:t>Васильев С.А., начальник Финансово-экономического управления Администрации Красносулинского района; Евсеева Е.В., начальник Управления социальной защиты населения Красносулинского района Ростовской области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6C4C" w:rsidRPr="00876C4C" w:rsidRDefault="00876C4C" w:rsidP="00876C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76C4C">
              <w:rPr>
                <w:sz w:val="24"/>
                <w:szCs w:val="24"/>
              </w:rPr>
              <w:t>Х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6C4C" w:rsidRPr="00876C4C" w:rsidRDefault="00876C4C" w:rsidP="00876C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76C4C">
              <w:rPr>
                <w:sz w:val="24"/>
                <w:szCs w:val="24"/>
              </w:rPr>
              <w:t>Х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6C4C" w:rsidRPr="00876C4C" w:rsidRDefault="00876C4C" w:rsidP="00876C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76C4C">
              <w:rPr>
                <w:sz w:val="24"/>
                <w:szCs w:val="24"/>
              </w:rPr>
              <w:t>Х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6C4C" w:rsidRPr="00876C4C" w:rsidRDefault="00876C4C" w:rsidP="00876C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76C4C">
              <w:rPr>
                <w:sz w:val="24"/>
                <w:szCs w:val="24"/>
              </w:rPr>
              <w:t>Х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6C4C" w:rsidRPr="00876C4C" w:rsidRDefault="00876C4C" w:rsidP="00876C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76C4C">
              <w:rPr>
                <w:sz w:val="24"/>
                <w:szCs w:val="24"/>
              </w:rPr>
              <w:t>Х</w:t>
            </w:r>
          </w:p>
        </w:tc>
      </w:tr>
      <w:tr w:rsidR="00876C4C" w:rsidRPr="00876C4C" w:rsidTr="00876C4C">
        <w:trPr>
          <w:trHeight w:val="20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6C4C" w:rsidRPr="00876C4C" w:rsidRDefault="00876C4C" w:rsidP="00876C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76C4C">
              <w:rPr>
                <w:sz w:val="24"/>
                <w:szCs w:val="24"/>
              </w:rPr>
              <w:t>2.1.4.</w:t>
            </w:r>
          </w:p>
        </w:tc>
        <w:tc>
          <w:tcPr>
            <w:tcW w:w="5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6C4C" w:rsidRPr="00876C4C" w:rsidRDefault="00876C4C" w:rsidP="00876C4C">
            <w:pPr>
              <w:ind w:firstLine="0"/>
              <w:jc w:val="left"/>
              <w:rPr>
                <w:sz w:val="24"/>
                <w:szCs w:val="24"/>
              </w:rPr>
            </w:pPr>
            <w:r w:rsidRPr="00876C4C">
              <w:rPr>
                <w:sz w:val="24"/>
                <w:szCs w:val="24"/>
              </w:rPr>
              <w:t>Контрольная точка 2.1.4.</w:t>
            </w:r>
          </w:p>
          <w:p w:rsidR="00876C4C" w:rsidRPr="00876C4C" w:rsidRDefault="00876C4C" w:rsidP="00876C4C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876C4C">
              <w:rPr>
                <w:sz w:val="24"/>
                <w:szCs w:val="24"/>
              </w:rPr>
              <w:t>Повышен уровень профессионального развития муниципальных служащих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6C4C" w:rsidRPr="00876C4C" w:rsidRDefault="00876C4C" w:rsidP="00876C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76C4C">
              <w:rPr>
                <w:sz w:val="24"/>
                <w:szCs w:val="24"/>
              </w:rPr>
              <w:t>Х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C4C" w:rsidRPr="00876C4C" w:rsidRDefault="00876C4C" w:rsidP="00876C4C">
            <w:pPr>
              <w:ind w:firstLine="0"/>
              <w:jc w:val="center"/>
              <w:rPr>
                <w:sz w:val="24"/>
                <w:szCs w:val="24"/>
              </w:rPr>
            </w:pPr>
            <w:r w:rsidRPr="00876C4C">
              <w:rPr>
                <w:sz w:val="24"/>
                <w:szCs w:val="24"/>
              </w:rPr>
              <w:t>01.12.2025</w:t>
            </w:r>
          </w:p>
          <w:p w:rsidR="00876C4C" w:rsidRPr="00876C4C" w:rsidRDefault="00876C4C" w:rsidP="00876C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6C4C" w:rsidRPr="00876C4C" w:rsidRDefault="00876C4C" w:rsidP="00876C4C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876C4C">
              <w:rPr>
                <w:sz w:val="24"/>
                <w:szCs w:val="24"/>
              </w:rPr>
              <w:t>Волкова Н.В., начальник отдела организационно-кадровой работы и противодействия коррупции Администрации Красносулинского района;</w:t>
            </w:r>
            <w:r>
              <w:rPr>
                <w:sz w:val="24"/>
                <w:szCs w:val="24"/>
              </w:rPr>
              <w:t xml:space="preserve"> </w:t>
            </w:r>
            <w:r w:rsidRPr="00876C4C">
              <w:rPr>
                <w:sz w:val="24"/>
                <w:szCs w:val="24"/>
              </w:rPr>
              <w:t>Васильев С.А., начальник Финансово-экономического управления Администрации Красносулинского района; Евсеева Е.В., начальник Управления социальной защиты населения Красносулинского района Ростовской области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6C4C" w:rsidRPr="00876C4C" w:rsidRDefault="00876C4C" w:rsidP="00876C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76C4C">
              <w:rPr>
                <w:sz w:val="24"/>
                <w:szCs w:val="24"/>
              </w:rPr>
              <w:t>Х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6C4C" w:rsidRPr="00876C4C" w:rsidRDefault="00876C4C" w:rsidP="00876C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76C4C">
              <w:rPr>
                <w:sz w:val="24"/>
                <w:szCs w:val="24"/>
              </w:rPr>
              <w:t>Х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6C4C" w:rsidRPr="00876C4C" w:rsidRDefault="00876C4C" w:rsidP="00876C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76C4C">
              <w:rPr>
                <w:sz w:val="24"/>
                <w:szCs w:val="24"/>
              </w:rPr>
              <w:t>Х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6C4C" w:rsidRPr="00876C4C" w:rsidRDefault="00876C4C" w:rsidP="00876C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76C4C">
              <w:rPr>
                <w:sz w:val="24"/>
                <w:szCs w:val="24"/>
              </w:rPr>
              <w:t>Х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6C4C" w:rsidRPr="00876C4C" w:rsidRDefault="00876C4C" w:rsidP="00876C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76C4C">
              <w:rPr>
                <w:sz w:val="24"/>
                <w:szCs w:val="24"/>
              </w:rPr>
              <w:t>Х</w:t>
            </w:r>
          </w:p>
        </w:tc>
      </w:tr>
      <w:tr w:rsidR="00876C4C" w:rsidRPr="00876C4C" w:rsidTr="00876C4C">
        <w:trPr>
          <w:trHeight w:val="20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6C4C" w:rsidRPr="00876C4C" w:rsidRDefault="00876C4C" w:rsidP="00876C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76C4C">
              <w:rPr>
                <w:sz w:val="24"/>
                <w:szCs w:val="24"/>
              </w:rPr>
              <w:t>3.</w:t>
            </w:r>
          </w:p>
        </w:tc>
        <w:tc>
          <w:tcPr>
            <w:tcW w:w="5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6C4C" w:rsidRPr="00876C4C" w:rsidRDefault="00876C4C" w:rsidP="00876C4C">
            <w:pPr>
              <w:ind w:firstLine="0"/>
              <w:jc w:val="left"/>
              <w:rPr>
                <w:sz w:val="24"/>
                <w:szCs w:val="24"/>
              </w:rPr>
            </w:pPr>
            <w:r w:rsidRPr="00876C4C">
              <w:rPr>
                <w:sz w:val="24"/>
                <w:szCs w:val="24"/>
              </w:rPr>
              <w:t>Комплекс процессных мероприятий</w:t>
            </w:r>
          </w:p>
          <w:p w:rsidR="00876C4C" w:rsidRPr="00876C4C" w:rsidRDefault="00876C4C" w:rsidP="00876C4C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876C4C">
              <w:rPr>
                <w:sz w:val="24"/>
                <w:szCs w:val="24"/>
              </w:rPr>
              <w:t>«Обеспечение реализации муниципальной программы Красносулинского района «Муниципальное управление и муниципальная служба»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6C4C" w:rsidRPr="00876C4C" w:rsidRDefault="00876C4C" w:rsidP="00876C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76C4C">
              <w:rPr>
                <w:sz w:val="24"/>
                <w:szCs w:val="24"/>
              </w:rPr>
              <w:t>10.01.2025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6C4C" w:rsidRPr="00876C4C" w:rsidRDefault="00876C4C" w:rsidP="00876C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76C4C">
              <w:rPr>
                <w:sz w:val="24"/>
                <w:szCs w:val="24"/>
              </w:rPr>
              <w:t>31.12.2025</w:t>
            </w:r>
          </w:p>
        </w:tc>
        <w:tc>
          <w:tcPr>
            <w:tcW w:w="5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6C4C" w:rsidRPr="00876C4C" w:rsidRDefault="00876C4C" w:rsidP="00876C4C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876C4C">
              <w:rPr>
                <w:sz w:val="24"/>
                <w:szCs w:val="24"/>
              </w:rPr>
              <w:t xml:space="preserve">Кулак С.Ю., заведующий сектором делопроизводства Администрации Красносулинского района, </w:t>
            </w:r>
            <w:proofErr w:type="spellStart"/>
            <w:r w:rsidRPr="00876C4C">
              <w:rPr>
                <w:sz w:val="24"/>
                <w:szCs w:val="24"/>
              </w:rPr>
              <w:t>Сузик</w:t>
            </w:r>
            <w:proofErr w:type="spellEnd"/>
            <w:r w:rsidRPr="00876C4C">
              <w:rPr>
                <w:sz w:val="24"/>
                <w:szCs w:val="24"/>
              </w:rPr>
              <w:t xml:space="preserve"> О.Н., начальник отдела бухгалтерского учета и отчетности, главный бухгалтер Администрации Красносулинского района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6C4C" w:rsidRPr="00876C4C" w:rsidRDefault="00876C4C" w:rsidP="00876C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76C4C">
              <w:rPr>
                <w:sz w:val="24"/>
                <w:szCs w:val="24"/>
              </w:rPr>
              <w:t>103989,0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6C4C" w:rsidRPr="00876C4C" w:rsidRDefault="00876C4C" w:rsidP="00876C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76C4C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6C4C" w:rsidRPr="00876C4C" w:rsidRDefault="00876C4C" w:rsidP="00876C4C">
            <w:pPr>
              <w:ind w:left="108" w:hanging="108"/>
              <w:jc w:val="center"/>
              <w:rPr>
                <w:color w:val="000000"/>
                <w:sz w:val="24"/>
                <w:szCs w:val="24"/>
              </w:rPr>
            </w:pPr>
            <w:r w:rsidRPr="00876C4C">
              <w:rPr>
                <w:sz w:val="24"/>
                <w:szCs w:val="24"/>
              </w:rPr>
              <w:t>5395,2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6C4C" w:rsidRPr="00876C4C" w:rsidRDefault="00876C4C" w:rsidP="00876C4C">
            <w:pPr>
              <w:ind w:left="108" w:hanging="108"/>
              <w:jc w:val="center"/>
              <w:rPr>
                <w:color w:val="000000"/>
                <w:sz w:val="24"/>
                <w:szCs w:val="24"/>
              </w:rPr>
            </w:pPr>
            <w:r w:rsidRPr="00876C4C">
              <w:rPr>
                <w:sz w:val="24"/>
                <w:szCs w:val="24"/>
              </w:rPr>
              <w:t>98593,8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6C4C" w:rsidRPr="00876C4C" w:rsidRDefault="00876C4C" w:rsidP="00876C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76C4C">
              <w:rPr>
                <w:sz w:val="24"/>
                <w:szCs w:val="24"/>
              </w:rPr>
              <w:t>0,0</w:t>
            </w:r>
          </w:p>
        </w:tc>
      </w:tr>
      <w:tr w:rsidR="00876C4C" w:rsidRPr="00876C4C" w:rsidTr="00876C4C">
        <w:trPr>
          <w:trHeight w:val="20"/>
        </w:trPr>
        <w:tc>
          <w:tcPr>
            <w:tcW w:w="2154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6C4C" w:rsidRPr="00876C4C" w:rsidRDefault="00876C4C" w:rsidP="00876C4C">
            <w:pPr>
              <w:ind w:firstLine="0"/>
              <w:jc w:val="center"/>
              <w:rPr>
                <w:sz w:val="24"/>
                <w:szCs w:val="24"/>
              </w:rPr>
            </w:pPr>
            <w:r w:rsidRPr="00876C4C">
              <w:rPr>
                <w:sz w:val="24"/>
                <w:szCs w:val="24"/>
              </w:rPr>
              <w:t>1. Задача комплекса процессных мероприятий «Обеспечено своевременное обнародование</w:t>
            </w:r>
          </w:p>
          <w:p w:rsidR="00876C4C" w:rsidRPr="00876C4C" w:rsidRDefault="00876C4C" w:rsidP="00876C4C">
            <w:pPr>
              <w:ind w:firstLine="0"/>
              <w:jc w:val="center"/>
              <w:rPr>
                <w:sz w:val="24"/>
                <w:szCs w:val="24"/>
              </w:rPr>
            </w:pPr>
            <w:r w:rsidRPr="00876C4C">
              <w:rPr>
                <w:sz w:val="24"/>
                <w:szCs w:val="24"/>
              </w:rPr>
              <w:t>(опубликование) официальной информации о деятельности органов местного самоуправления Красносулинского района</w:t>
            </w:r>
          </w:p>
          <w:p w:rsidR="00876C4C" w:rsidRPr="00876C4C" w:rsidRDefault="00876C4C" w:rsidP="00876C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76C4C">
              <w:rPr>
                <w:sz w:val="24"/>
                <w:szCs w:val="24"/>
              </w:rPr>
              <w:t>в установленном законодательством объеме для жителей Красносулинского района»</w:t>
            </w:r>
          </w:p>
        </w:tc>
      </w:tr>
      <w:tr w:rsidR="00876C4C" w:rsidRPr="00876C4C" w:rsidTr="00876C4C">
        <w:trPr>
          <w:trHeight w:val="20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6C4C" w:rsidRPr="00876C4C" w:rsidRDefault="00876C4C" w:rsidP="00876C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76C4C">
              <w:rPr>
                <w:sz w:val="24"/>
                <w:szCs w:val="24"/>
              </w:rPr>
              <w:t>3.1.</w:t>
            </w:r>
          </w:p>
        </w:tc>
        <w:tc>
          <w:tcPr>
            <w:tcW w:w="5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1A1B" w:rsidRDefault="00876C4C" w:rsidP="00876C4C">
            <w:pPr>
              <w:ind w:firstLine="0"/>
              <w:jc w:val="left"/>
              <w:rPr>
                <w:sz w:val="24"/>
                <w:szCs w:val="24"/>
              </w:rPr>
            </w:pPr>
            <w:r w:rsidRPr="00876C4C">
              <w:rPr>
                <w:sz w:val="24"/>
                <w:szCs w:val="24"/>
              </w:rPr>
              <w:t xml:space="preserve">Мероприятие (результат) 1.1. </w:t>
            </w:r>
          </w:p>
          <w:p w:rsidR="00876C4C" w:rsidRPr="00876C4C" w:rsidRDefault="00876C4C" w:rsidP="00876C4C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876C4C">
              <w:rPr>
                <w:sz w:val="24"/>
                <w:szCs w:val="24"/>
              </w:rPr>
              <w:t>Официальное опубликование нормативных правовых актов Красносулинского района в газете, являющейся официальным источником опубликования правовых актов Красносулинского района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6C4C" w:rsidRPr="00876C4C" w:rsidRDefault="00876C4C" w:rsidP="00876C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76C4C">
              <w:rPr>
                <w:sz w:val="24"/>
                <w:szCs w:val="24"/>
              </w:rPr>
              <w:t>10.01.2025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6C4C" w:rsidRPr="00876C4C" w:rsidRDefault="00876C4C" w:rsidP="00876C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76C4C">
              <w:rPr>
                <w:sz w:val="24"/>
                <w:szCs w:val="24"/>
              </w:rPr>
              <w:t>31.12.2025</w:t>
            </w:r>
          </w:p>
        </w:tc>
        <w:tc>
          <w:tcPr>
            <w:tcW w:w="5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6C4C" w:rsidRPr="00876C4C" w:rsidRDefault="00876C4C" w:rsidP="00876C4C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proofErr w:type="gramStart"/>
            <w:r w:rsidRPr="00876C4C">
              <w:rPr>
                <w:sz w:val="24"/>
                <w:szCs w:val="24"/>
              </w:rPr>
              <w:t xml:space="preserve">Кулак С.Ю., заведующий сектором делопроизводства; </w:t>
            </w:r>
            <w:proofErr w:type="spellStart"/>
            <w:r w:rsidRPr="00876C4C">
              <w:rPr>
                <w:sz w:val="24"/>
                <w:szCs w:val="24"/>
              </w:rPr>
              <w:t>Каравайцева</w:t>
            </w:r>
            <w:proofErr w:type="spellEnd"/>
            <w:r w:rsidRPr="00876C4C">
              <w:rPr>
                <w:sz w:val="24"/>
                <w:szCs w:val="24"/>
              </w:rPr>
              <w:t xml:space="preserve"> Е.А., начальник Управления земельно-имущественных отношений и муниципального заказа Красносулинского района; Тоткалова Г.И, председатель Собрания депутатов Красносулинского района)</w:t>
            </w:r>
            <w:proofErr w:type="gramEnd"/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6C4C" w:rsidRPr="00876C4C" w:rsidRDefault="00876C4C" w:rsidP="00876C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76C4C">
              <w:rPr>
                <w:sz w:val="24"/>
                <w:szCs w:val="24"/>
              </w:rPr>
              <w:t>1356,0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6C4C" w:rsidRPr="00876C4C" w:rsidRDefault="00876C4C" w:rsidP="00876C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76C4C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6C4C" w:rsidRPr="00876C4C" w:rsidRDefault="00876C4C" w:rsidP="00876C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76C4C"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6C4C" w:rsidRPr="00876C4C" w:rsidRDefault="00876C4C" w:rsidP="00876C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76C4C">
              <w:rPr>
                <w:sz w:val="24"/>
                <w:szCs w:val="24"/>
              </w:rPr>
              <w:t>1356,0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6C4C" w:rsidRPr="00876C4C" w:rsidRDefault="00876C4C" w:rsidP="00876C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76C4C">
              <w:rPr>
                <w:sz w:val="24"/>
                <w:szCs w:val="24"/>
              </w:rPr>
              <w:t>0,0</w:t>
            </w:r>
          </w:p>
        </w:tc>
      </w:tr>
      <w:tr w:rsidR="00876C4C" w:rsidRPr="00876C4C" w:rsidTr="00876C4C">
        <w:trPr>
          <w:trHeight w:val="20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6C4C" w:rsidRPr="00876C4C" w:rsidRDefault="00876C4C" w:rsidP="00876C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76C4C">
              <w:rPr>
                <w:sz w:val="24"/>
                <w:szCs w:val="24"/>
              </w:rPr>
              <w:t>3.1.1.</w:t>
            </w:r>
          </w:p>
        </w:tc>
        <w:tc>
          <w:tcPr>
            <w:tcW w:w="5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6C4C" w:rsidRPr="00876C4C" w:rsidRDefault="00876C4C" w:rsidP="00876C4C">
            <w:pPr>
              <w:ind w:firstLine="0"/>
              <w:jc w:val="left"/>
              <w:rPr>
                <w:sz w:val="24"/>
                <w:szCs w:val="24"/>
              </w:rPr>
            </w:pPr>
            <w:r w:rsidRPr="00876C4C">
              <w:rPr>
                <w:sz w:val="24"/>
                <w:szCs w:val="24"/>
              </w:rPr>
              <w:t>Контрольная точка 1.1.1.</w:t>
            </w:r>
          </w:p>
          <w:p w:rsidR="00876C4C" w:rsidRPr="00876C4C" w:rsidRDefault="00876C4C" w:rsidP="00876C4C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876C4C">
              <w:rPr>
                <w:sz w:val="24"/>
                <w:szCs w:val="24"/>
              </w:rPr>
              <w:t>Закупка включена в план закупок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6C4C" w:rsidRPr="00876C4C" w:rsidRDefault="00876C4C" w:rsidP="00876C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76C4C">
              <w:rPr>
                <w:sz w:val="24"/>
                <w:szCs w:val="24"/>
              </w:rPr>
              <w:t>Х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6C4C" w:rsidRPr="00876C4C" w:rsidRDefault="00876C4C" w:rsidP="00876C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76C4C">
              <w:rPr>
                <w:sz w:val="24"/>
                <w:szCs w:val="24"/>
              </w:rPr>
              <w:t>10.01.2025</w:t>
            </w:r>
          </w:p>
        </w:tc>
        <w:tc>
          <w:tcPr>
            <w:tcW w:w="5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6C4C" w:rsidRPr="00876C4C" w:rsidRDefault="00876C4C" w:rsidP="00876C4C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proofErr w:type="gramStart"/>
            <w:r w:rsidRPr="00876C4C">
              <w:rPr>
                <w:sz w:val="24"/>
                <w:szCs w:val="24"/>
              </w:rPr>
              <w:t xml:space="preserve">Кулак С.Ю., заведующий сектором делопроизводства; </w:t>
            </w:r>
            <w:proofErr w:type="spellStart"/>
            <w:r w:rsidRPr="00876C4C">
              <w:rPr>
                <w:sz w:val="24"/>
                <w:szCs w:val="24"/>
              </w:rPr>
              <w:t>Каравайцева</w:t>
            </w:r>
            <w:proofErr w:type="spellEnd"/>
            <w:r w:rsidRPr="00876C4C">
              <w:rPr>
                <w:sz w:val="24"/>
                <w:szCs w:val="24"/>
              </w:rPr>
              <w:t xml:space="preserve"> Е.А., начальник Управления земельно-имущественных отношений и муниципального заказа Красносулинского района; Тоткалова Г.И, председатель Собрания депутатов Красносулинского района)</w:t>
            </w:r>
            <w:proofErr w:type="gramEnd"/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6C4C" w:rsidRPr="00876C4C" w:rsidRDefault="00876C4C" w:rsidP="00876C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76C4C">
              <w:rPr>
                <w:sz w:val="24"/>
                <w:szCs w:val="24"/>
              </w:rPr>
              <w:t>Х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6C4C" w:rsidRPr="00876C4C" w:rsidRDefault="00876C4C" w:rsidP="00876C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76C4C">
              <w:rPr>
                <w:sz w:val="24"/>
                <w:szCs w:val="24"/>
              </w:rPr>
              <w:t>Х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6C4C" w:rsidRPr="00876C4C" w:rsidRDefault="00876C4C" w:rsidP="00876C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76C4C">
              <w:rPr>
                <w:sz w:val="24"/>
                <w:szCs w:val="24"/>
              </w:rPr>
              <w:t>Х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6C4C" w:rsidRPr="00876C4C" w:rsidRDefault="00876C4C" w:rsidP="00876C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76C4C">
              <w:rPr>
                <w:sz w:val="24"/>
                <w:szCs w:val="24"/>
              </w:rPr>
              <w:t>Х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6C4C" w:rsidRPr="00876C4C" w:rsidRDefault="00876C4C" w:rsidP="00876C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76C4C">
              <w:rPr>
                <w:sz w:val="24"/>
                <w:szCs w:val="24"/>
              </w:rPr>
              <w:t>Х</w:t>
            </w:r>
          </w:p>
        </w:tc>
      </w:tr>
      <w:tr w:rsidR="00876C4C" w:rsidRPr="00876C4C" w:rsidTr="00876C4C">
        <w:trPr>
          <w:trHeight w:val="20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6C4C" w:rsidRPr="00876C4C" w:rsidRDefault="00876C4C" w:rsidP="00876C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76C4C">
              <w:rPr>
                <w:sz w:val="24"/>
                <w:szCs w:val="24"/>
              </w:rPr>
              <w:t>3.1.2.</w:t>
            </w:r>
          </w:p>
        </w:tc>
        <w:tc>
          <w:tcPr>
            <w:tcW w:w="5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6C4C" w:rsidRPr="00876C4C" w:rsidRDefault="00876C4C" w:rsidP="00876C4C">
            <w:pPr>
              <w:ind w:firstLine="0"/>
              <w:jc w:val="left"/>
              <w:rPr>
                <w:sz w:val="24"/>
                <w:szCs w:val="24"/>
              </w:rPr>
            </w:pPr>
            <w:r w:rsidRPr="00876C4C">
              <w:rPr>
                <w:sz w:val="24"/>
                <w:szCs w:val="24"/>
              </w:rPr>
              <w:t>Контрольная точка 1.1.2.</w:t>
            </w:r>
          </w:p>
          <w:p w:rsidR="00876C4C" w:rsidRPr="00876C4C" w:rsidRDefault="00876C4C" w:rsidP="00876C4C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876C4C">
              <w:rPr>
                <w:sz w:val="24"/>
                <w:szCs w:val="24"/>
              </w:rPr>
              <w:t>Сведения о муниципальном контракте внесены в реестр контрактов, заключенных заказчиками по результатам закупок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6C4C" w:rsidRPr="00876C4C" w:rsidRDefault="00876C4C" w:rsidP="00876C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76C4C">
              <w:rPr>
                <w:sz w:val="24"/>
                <w:szCs w:val="24"/>
              </w:rPr>
              <w:t>Х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6C4C" w:rsidRPr="00876C4C" w:rsidRDefault="00876C4C" w:rsidP="00876C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76C4C">
              <w:rPr>
                <w:sz w:val="24"/>
                <w:szCs w:val="24"/>
              </w:rPr>
              <w:t>31.03.2025</w:t>
            </w:r>
          </w:p>
        </w:tc>
        <w:tc>
          <w:tcPr>
            <w:tcW w:w="5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6C4C" w:rsidRPr="00876C4C" w:rsidRDefault="00876C4C" w:rsidP="00876C4C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proofErr w:type="gramStart"/>
            <w:r w:rsidRPr="00876C4C">
              <w:rPr>
                <w:sz w:val="24"/>
                <w:szCs w:val="24"/>
              </w:rPr>
              <w:t xml:space="preserve">Кулак С.Ю., заведующий сектором делопроизводства; </w:t>
            </w:r>
            <w:proofErr w:type="spellStart"/>
            <w:r w:rsidRPr="00876C4C">
              <w:rPr>
                <w:sz w:val="24"/>
                <w:szCs w:val="24"/>
              </w:rPr>
              <w:t>Каравайцева</w:t>
            </w:r>
            <w:proofErr w:type="spellEnd"/>
            <w:r w:rsidRPr="00876C4C">
              <w:rPr>
                <w:sz w:val="24"/>
                <w:szCs w:val="24"/>
              </w:rPr>
              <w:t xml:space="preserve"> Е.А., начальник Управления земельно-имущественных отношений и муниципального заказа Красносулинского района; Тоткалова Г.И, председатель Собрания депутатов Красносулинского района)</w:t>
            </w:r>
            <w:proofErr w:type="gramEnd"/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6C4C" w:rsidRPr="00876C4C" w:rsidRDefault="00876C4C" w:rsidP="00876C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76C4C">
              <w:rPr>
                <w:sz w:val="24"/>
                <w:szCs w:val="24"/>
              </w:rPr>
              <w:t>Х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6C4C" w:rsidRPr="00876C4C" w:rsidRDefault="00876C4C" w:rsidP="00876C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76C4C">
              <w:rPr>
                <w:sz w:val="24"/>
                <w:szCs w:val="24"/>
              </w:rPr>
              <w:t>Х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6C4C" w:rsidRPr="00876C4C" w:rsidRDefault="00876C4C" w:rsidP="00876C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76C4C">
              <w:rPr>
                <w:sz w:val="24"/>
                <w:szCs w:val="24"/>
              </w:rPr>
              <w:t>Х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6C4C" w:rsidRPr="00876C4C" w:rsidRDefault="00876C4C" w:rsidP="00876C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76C4C">
              <w:rPr>
                <w:sz w:val="24"/>
                <w:szCs w:val="24"/>
              </w:rPr>
              <w:t>Х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6C4C" w:rsidRPr="00876C4C" w:rsidRDefault="00876C4C" w:rsidP="00876C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76C4C">
              <w:rPr>
                <w:sz w:val="24"/>
                <w:szCs w:val="24"/>
              </w:rPr>
              <w:t>Х</w:t>
            </w:r>
          </w:p>
        </w:tc>
      </w:tr>
      <w:tr w:rsidR="00876C4C" w:rsidRPr="00876C4C" w:rsidTr="00876C4C">
        <w:trPr>
          <w:trHeight w:val="20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6C4C" w:rsidRPr="00876C4C" w:rsidRDefault="00876C4C" w:rsidP="00876C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76C4C">
              <w:rPr>
                <w:sz w:val="24"/>
                <w:szCs w:val="24"/>
              </w:rPr>
              <w:t>3.1.3.</w:t>
            </w:r>
          </w:p>
        </w:tc>
        <w:tc>
          <w:tcPr>
            <w:tcW w:w="5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6C4C" w:rsidRPr="00876C4C" w:rsidRDefault="00876C4C" w:rsidP="00876C4C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876C4C">
              <w:rPr>
                <w:sz w:val="24"/>
                <w:szCs w:val="24"/>
              </w:rPr>
              <w:t>Контрольная точка 1.1.3. Произведена приемка поставленных товаров, выполненных работ, оказанных услуг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6C4C" w:rsidRPr="00876C4C" w:rsidRDefault="00876C4C" w:rsidP="00876C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76C4C">
              <w:rPr>
                <w:sz w:val="24"/>
                <w:szCs w:val="24"/>
              </w:rPr>
              <w:t>Х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6C4C" w:rsidRPr="00876C4C" w:rsidRDefault="00876C4C" w:rsidP="00876C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76C4C">
              <w:rPr>
                <w:sz w:val="24"/>
                <w:szCs w:val="24"/>
              </w:rPr>
              <w:t>28.12.2025</w:t>
            </w:r>
          </w:p>
        </w:tc>
        <w:tc>
          <w:tcPr>
            <w:tcW w:w="5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6C4C" w:rsidRDefault="00876C4C" w:rsidP="00876C4C">
            <w:pPr>
              <w:ind w:firstLine="0"/>
              <w:jc w:val="left"/>
              <w:rPr>
                <w:sz w:val="24"/>
                <w:szCs w:val="24"/>
              </w:rPr>
            </w:pPr>
            <w:proofErr w:type="gramStart"/>
            <w:r w:rsidRPr="00876C4C">
              <w:rPr>
                <w:sz w:val="24"/>
                <w:szCs w:val="24"/>
              </w:rPr>
              <w:t xml:space="preserve">Кулак С.Ю., заведующий сектором делопроизводства; </w:t>
            </w:r>
            <w:proofErr w:type="spellStart"/>
            <w:r w:rsidRPr="00876C4C">
              <w:rPr>
                <w:sz w:val="24"/>
                <w:szCs w:val="24"/>
              </w:rPr>
              <w:t>Каравайцева</w:t>
            </w:r>
            <w:proofErr w:type="spellEnd"/>
            <w:r w:rsidRPr="00876C4C">
              <w:rPr>
                <w:sz w:val="24"/>
                <w:szCs w:val="24"/>
              </w:rPr>
              <w:t xml:space="preserve"> Е.А., начальник Управления земельно-имущественных отношений и муниципального заказа Красносулинского района; Тоткалова Г.И, председатель Собрания депутатов Красносулинского района)</w:t>
            </w:r>
            <w:proofErr w:type="gramEnd"/>
          </w:p>
          <w:p w:rsidR="00F51A1B" w:rsidRPr="00876C4C" w:rsidRDefault="00F51A1B" w:rsidP="00876C4C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6C4C" w:rsidRPr="00876C4C" w:rsidRDefault="00876C4C" w:rsidP="00876C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76C4C">
              <w:rPr>
                <w:sz w:val="24"/>
                <w:szCs w:val="24"/>
              </w:rPr>
              <w:t>Х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6C4C" w:rsidRPr="00876C4C" w:rsidRDefault="00876C4C" w:rsidP="00876C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76C4C">
              <w:rPr>
                <w:sz w:val="24"/>
                <w:szCs w:val="24"/>
              </w:rPr>
              <w:t>Х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6C4C" w:rsidRPr="00876C4C" w:rsidRDefault="00876C4C" w:rsidP="00876C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76C4C">
              <w:rPr>
                <w:sz w:val="24"/>
                <w:szCs w:val="24"/>
              </w:rPr>
              <w:t>Х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6C4C" w:rsidRPr="00876C4C" w:rsidRDefault="00876C4C" w:rsidP="00876C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76C4C">
              <w:rPr>
                <w:sz w:val="24"/>
                <w:szCs w:val="24"/>
              </w:rPr>
              <w:t>Х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6C4C" w:rsidRPr="00876C4C" w:rsidRDefault="00876C4C" w:rsidP="00876C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76C4C">
              <w:rPr>
                <w:sz w:val="24"/>
                <w:szCs w:val="24"/>
              </w:rPr>
              <w:t>Х</w:t>
            </w:r>
          </w:p>
        </w:tc>
      </w:tr>
      <w:tr w:rsidR="00876C4C" w:rsidRPr="00876C4C" w:rsidTr="00876C4C">
        <w:trPr>
          <w:trHeight w:val="20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6C4C" w:rsidRPr="00876C4C" w:rsidRDefault="00876C4C" w:rsidP="00876C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76C4C">
              <w:rPr>
                <w:sz w:val="24"/>
                <w:szCs w:val="24"/>
              </w:rPr>
              <w:lastRenderedPageBreak/>
              <w:t>3.1.4.</w:t>
            </w:r>
          </w:p>
        </w:tc>
        <w:tc>
          <w:tcPr>
            <w:tcW w:w="5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6C4C" w:rsidRPr="00876C4C" w:rsidRDefault="00876C4C" w:rsidP="00876C4C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876C4C">
              <w:rPr>
                <w:sz w:val="24"/>
                <w:szCs w:val="24"/>
              </w:rPr>
              <w:t>Контрольная точка 1.1.4. Произведена оплата товаров, выполненных работ, оказанных услуг по муниципальному контракту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6C4C" w:rsidRPr="00876C4C" w:rsidRDefault="00876C4C" w:rsidP="00876C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76C4C">
              <w:rPr>
                <w:sz w:val="24"/>
                <w:szCs w:val="24"/>
              </w:rPr>
              <w:t>Х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6C4C" w:rsidRPr="00876C4C" w:rsidRDefault="00876C4C" w:rsidP="00876C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76C4C">
              <w:rPr>
                <w:sz w:val="24"/>
                <w:szCs w:val="24"/>
              </w:rPr>
              <w:t>30.12.2025</w:t>
            </w:r>
          </w:p>
        </w:tc>
        <w:tc>
          <w:tcPr>
            <w:tcW w:w="5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6C4C" w:rsidRPr="00876C4C" w:rsidRDefault="00876C4C" w:rsidP="00876C4C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proofErr w:type="gramStart"/>
            <w:r w:rsidRPr="00876C4C">
              <w:rPr>
                <w:sz w:val="24"/>
                <w:szCs w:val="24"/>
              </w:rPr>
              <w:t xml:space="preserve">Кулак С.Ю., заведующий сектором делопроизводства; </w:t>
            </w:r>
            <w:proofErr w:type="spellStart"/>
            <w:r w:rsidRPr="00876C4C">
              <w:rPr>
                <w:sz w:val="24"/>
                <w:szCs w:val="24"/>
              </w:rPr>
              <w:t>Каравайцева</w:t>
            </w:r>
            <w:proofErr w:type="spellEnd"/>
            <w:r w:rsidRPr="00876C4C">
              <w:rPr>
                <w:sz w:val="24"/>
                <w:szCs w:val="24"/>
              </w:rPr>
              <w:t xml:space="preserve"> Е.А., начальник Управления земельно-имущественных отношений и муниципального заказа Красносулинского района; Тоткалова Г.И, председатель Собрания депутатов Красносулинского района)</w:t>
            </w:r>
            <w:proofErr w:type="gramEnd"/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6C4C" w:rsidRPr="00876C4C" w:rsidRDefault="00876C4C" w:rsidP="00876C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76C4C">
              <w:rPr>
                <w:sz w:val="24"/>
                <w:szCs w:val="24"/>
              </w:rPr>
              <w:t>Х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6C4C" w:rsidRPr="00876C4C" w:rsidRDefault="00876C4C" w:rsidP="00876C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76C4C">
              <w:rPr>
                <w:sz w:val="24"/>
                <w:szCs w:val="24"/>
              </w:rPr>
              <w:t>Х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6C4C" w:rsidRPr="00876C4C" w:rsidRDefault="00876C4C" w:rsidP="00876C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76C4C">
              <w:rPr>
                <w:sz w:val="24"/>
                <w:szCs w:val="24"/>
              </w:rPr>
              <w:t>Х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6C4C" w:rsidRPr="00876C4C" w:rsidRDefault="00876C4C" w:rsidP="00876C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76C4C">
              <w:rPr>
                <w:sz w:val="24"/>
                <w:szCs w:val="24"/>
              </w:rPr>
              <w:t>Х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6C4C" w:rsidRPr="00876C4C" w:rsidRDefault="00876C4C" w:rsidP="00876C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76C4C">
              <w:rPr>
                <w:sz w:val="24"/>
                <w:szCs w:val="24"/>
              </w:rPr>
              <w:t>Х</w:t>
            </w:r>
          </w:p>
        </w:tc>
      </w:tr>
      <w:tr w:rsidR="00876C4C" w:rsidRPr="00876C4C" w:rsidTr="00876C4C">
        <w:trPr>
          <w:trHeight w:val="20"/>
        </w:trPr>
        <w:tc>
          <w:tcPr>
            <w:tcW w:w="2154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6C4C" w:rsidRPr="00876C4C" w:rsidRDefault="00876C4C" w:rsidP="00876C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76C4C">
              <w:rPr>
                <w:sz w:val="24"/>
                <w:szCs w:val="24"/>
              </w:rPr>
              <w:t>2. Задача комплекса процессных мероприятий «Повышена эффективность реализации муниципальной программы»</w:t>
            </w:r>
          </w:p>
        </w:tc>
      </w:tr>
      <w:tr w:rsidR="00876C4C" w:rsidRPr="00876C4C" w:rsidTr="00876C4C">
        <w:trPr>
          <w:trHeight w:val="20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6C4C" w:rsidRPr="00876C4C" w:rsidRDefault="00876C4C" w:rsidP="00876C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76C4C">
              <w:rPr>
                <w:sz w:val="24"/>
                <w:szCs w:val="24"/>
              </w:rPr>
              <w:t>3.2.</w:t>
            </w:r>
          </w:p>
        </w:tc>
        <w:tc>
          <w:tcPr>
            <w:tcW w:w="5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1A1B" w:rsidRDefault="00876C4C" w:rsidP="00876C4C">
            <w:pPr>
              <w:ind w:firstLine="0"/>
              <w:jc w:val="left"/>
              <w:rPr>
                <w:sz w:val="24"/>
                <w:szCs w:val="24"/>
              </w:rPr>
            </w:pPr>
            <w:r w:rsidRPr="00876C4C">
              <w:rPr>
                <w:sz w:val="24"/>
                <w:szCs w:val="24"/>
              </w:rPr>
              <w:t xml:space="preserve">Мероприятие (результат) 2.1. </w:t>
            </w:r>
          </w:p>
          <w:p w:rsidR="00876C4C" w:rsidRPr="00876C4C" w:rsidRDefault="00876C4C" w:rsidP="00876C4C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876C4C">
              <w:rPr>
                <w:sz w:val="24"/>
                <w:szCs w:val="24"/>
              </w:rPr>
              <w:t>Финансовое обеспечение деятельности Администрации Красносулинского района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6C4C" w:rsidRPr="00876C4C" w:rsidRDefault="00876C4C" w:rsidP="00876C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76C4C">
              <w:rPr>
                <w:sz w:val="24"/>
                <w:szCs w:val="24"/>
              </w:rPr>
              <w:t>10.01.2025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6C4C" w:rsidRPr="00876C4C" w:rsidRDefault="00876C4C" w:rsidP="00876C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76C4C">
              <w:rPr>
                <w:sz w:val="24"/>
                <w:szCs w:val="24"/>
              </w:rPr>
              <w:t>31.12.2025</w:t>
            </w:r>
          </w:p>
        </w:tc>
        <w:tc>
          <w:tcPr>
            <w:tcW w:w="5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6C4C" w:rsidRPr="00876C4C" w:rsidRDefault="00876C4C" w:rsidP="00876C4C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proofErr w:type="spellStart"/>
            <w:r w:rsidRPr="00876C4C">
              <w:rPr>
                <w:sz w:val="24"/>
                <w:szCs w:val="24"/>
              </w:rPr>
              <w:t>Сузик</w:t>
            </w:r>
            <w:proofErr w:type="spellEnd"/>
            <w:r w:rsidRPr="00876C4C">
              <w:rPr>
                <w:sz w:val="24"/>
                <w:szCs w:val="24"/>
              </w:rPr>
              <w:t xml:space="preserve"> О.Н., начальник отдела бухгалтерского учета и отчетности, главный бухгалтер Администрации Красносулинского района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6C4C" w:rsidRPr="00876C4C" w:rsidRDefault="00876C4C" w:rsidP="00876C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76C4C">
              <w:rPr>
                <w:sz w:val="24"/>
                <w:szCs w:val="24"/>
              </w:rPr>
              <w:t>102633,0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6C4C" w:rsidRPr="00876C4C" w:rsidRDefault="00876C4C" w:rsidP="00876C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76C4C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6C4C" w:rsidRPr="00876C4C" w:rsidRDefault="00876C4C" w:rsidP="00876C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76C4C">
              <w:rPr>
                <w:sz w:val="24"/>
                <w:szCs w:val="24"/>
              </w:rPr>
              <w:t>5395,2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6C4C" w:rsidRPr="00876C4C" w:rsidRDefault="00876C4C" w:rsidP="00876C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76C4C">
              <w:rPr>
                <w:sz w:val="24"/>
                <w:szCs w:val="24"/>
              </w:rPr>
              <w:t>97237,8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6C4C" w:rsidRPr="00876C4C" w:rsidRDefault="00876C4C" w:rsidP="00876C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76C4C">
              <w:rPr>
                <w:sz w:val="24"/>
                <w:szCs w:val="24"/>
              </w:rPr>
              <w:t>0,0</w:t>
            </w:r>
          </w:p>
        </w:tc>
      </w:tr>
      <w:tr w:rsidR="00876C4C" w:rsidRPr="00876C4C" w:rsidTr="00876C4C">
        <w:trPr>
          <w:trHeight w:val="20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6C4C" w:rsidRPr="00876C4C" w:rsidRDefault="00876C4C" w:rsidP="00876C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76C4C">
              <w:rPr>
                <w:sz w:val="24"/>
                <w:szCs w:val="24"/>
              </w:rPr>
              <w:t>4.</w:t>
            </w:r>
          </w:p>
        </w:tc>
        <w:tc>
          <w:tcPr>
            <w:tcW w:w="5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1A1B" w:rsidRDefault="00876C4C" w:rsidP="00876C4C">
            <w:pPr>
              <w:ind w:firstLine="0"/>
              <w:jc w:val="left"/>
              <w:rPr>
                <w:sz w:val="24"/>
                <w:szCs w:val="24"/>
              </w:rPr>
            </w:pPr>
            <w:r w:rsidRPr="00876C4C">
              <w:rPr>
                <w:sz w:val="24"/>
                <w:szCs w:val="24"/>
              </w:rPr>
              <w:t xml:space="preserve">Комплекс процессных мероприятий </w:t>
            </w:r>
          </w:p>
          <w:p w:rsidR="00876C4C" w:rsidRPr="00876C4C" w:rsidRDefault="00876C4C" w:rsidP="00876C4C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876C4C">
              <w:rPr>
                <w:sz w:val="24"/>
                <w:szCs w:val="24"/>
              </w:rPr>
              <w:t>«Поддержка социально ориентированных некоммерческих организаций»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6C4C" w:rsidRPr="00876C4C" w:rsidRDefault="00876C4C" w:rsidP="00876C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76C4C">
              <w:rPr>
                <w:sz w:val="24"/>
                <w:szCs w:val="24"/>
              </w:rPr>
              <w:t>10.01.2025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6C4C" w:rsidRPr="00876C4C" w:rsidRDefault="00876C4C" w:rsidP="00876C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76C4C">
              <w:rPr>
                <w:sz w:val="24"/>
                <w:szCs w:val="24"/>
              </w:rPr>
              <w:t>31.12.2025</w:t>
            </w:r>
          </w:p>
        </w:tc>
        <w:tc>
          <w:tcPr>
            <w:tcW w:w="5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6C4C" w:rsidRPr="00876C4C" w:rsidRDefault="00876C4C" w:rsidP="00876C4C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proofErr w:type="spellStart"/>
            <w:r w:rsidRPr="00876C4C">
              <w:rPr>
                <w:sz w:val="24"/>
                <w:szCs w:val="24"/>
              </w:rPr>
              <w:t>Дрелевская</w:t>
            </w:r>
            <w:proofErr w:type="spellEnd"/>
            <w:r w:rsidRPr="00876C4C">
              <w:rPr>
                <w:sz w:val="24"/>
                <w:szCs w:val="24"/>
              </w:rPr>
              <w:t xml:space="preserve"> С.А., ведущий специалист отдела по взаимодействию со средствами массовой информации и институтами гражданского общества с функцией муниципального центра управления Администрации Красносулинского района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6C4C" w:rsidRPr="00876C4C" w:rsidRDefault="00876C4C" w:rsidP="00876C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76C4C">
              <w:rPr>
                <w:sz w:val="24"/>
                <w:szCs w:val="24"/>
              </w:rPr>
              <w:t>100,0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6C4C" w:rsidRPr="00876C4C" w:rsidRDefault="00876C4C" w:rsidP="00876C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76C4C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6C4C" w:rsidRPr="00876C4C" w:rsidRDefault="00876C4C" w:rsidP="00876C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76C4C"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6C4C" w:rsidRPr="00876C4C" w:rsidRDefault="00876C4C" w:rsidP="00876C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76C4C">
              <w:rPr>
                <w:sz w:val="24"/>
                <w:szCs w:val="24"/>
              </w:rPr>
              <w:t>100,0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6C4C" w:rsidRPr="00876C4C" w:rsidRDefault="00876C4C" w:rsidP="00876C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76C4C">
              <w:rPr>
                <w:sz w:val="24"/>
                <w:szCs w:val="24"/>
              </w:rPr>
              <w:t>0,0</w:t>
            </w:r>
          </w:p>
        </w:tc>
      </w:tr>
      <w:tr w:rsidR="00876C4C" w:rsidRPr="00876C4C" w:rsidTr="00876C4C">
        <w:trPr>
          <w:trHeight w:val="20"/>
        </w:trPr>
        <w:tc>
          <w:tcPr>
            <w:tcW w:w="2154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6C4C" w:rsidRPr="00876C4C" w:rsidRDefault="00876C4C" w:rsidP="00876C4C">
            <w:pPr>
              <w:ind w:firstLine="0"/>
              <w:jc w:val="center"/>
              <w:rPr>
                <w:sz w:val="24"/>
                <w:szCs w:val="24"/>
              </w:rPr>
            </w:pPr>
            <w:r w:rsidRPr="00876C4C">
              <w:rPr>
                <w:sz w:val="24"/>
                <w:szCs w:val="24"/>
              </w:rPr>
              <w:t>1. Задача комплекса процессных мероприятий «Созданы условия для повышения роли социально ориентированных некоммерческих организаций</w:t>
            </w:r>
          </w:p>
          <w:p w:rsidR="00876C4C" w:rsidRPr="00876C4C" w:rsidRDefault="00876C4C" w:rsidP="00876C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76C4C">
              <w:rPr>
                <w:sz w:val="24"/>
                <w:szCs w:val="24"/>
              </w:rPr>
              <w:t>в реализации социально-экономической политики Красносулинского района»</w:t>
            </w:r>
          </w:p>
        </w:tc>
      </w:tr>
      <w:tr w:rsidR="00876C4C" w:rsidRPr="00876C4C" w:rsidTr="00876C4C">
        <w:trPr>
          <w:trHeight w:val="20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6C4C" w:rsidRPr="00876C4C" w:rsidRDefault="00876C4C" w:rsidP="00876C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76C4C">
              <w:rPr>
                <w:sz w:val="24"/>
                <w:szCs w:val="24"/>
              </w:rPr>
              <w:t>4.1.</w:t>
            </w:r>
          </w:p>
        </w:tc>
        <w:tc>
          <w:tcPr>
            <w:tcW w:w="5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1A1B" w:rsidRDefault="00876C4C" w:rsidP="00876C4C">
            <w:pPr>
              <w:ind w:firstLine="0"/>
              <w:jc w:val="left"/>
              <w:rPr>
                <w:sz w:val="24"/>
                <w:szCs w:val="24"/>
              </w:rPr>
            </w:pPr>
            <w:r w:rsidRPr="00876C4C">
              <w:rPr>
                <w:sz w:val="24"/>
                <w:szCs w:val="24"/>
              </w:rPr>
              <w:t xml:space="preserve">Мероприятие (результат) 1.1. </w:t>
            </w:r>
          </w:p>
          <w:p w:rsidR="00876C4C" w:rsidRPr="00876C4C" w:rsidRDefault="00876C4C" w:rsidP="00876C4C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876C4C">
              <w:rPr>
                <w:sz w:val="24"/>
                <w:szCs w:val="24"/>
              </w:rPr>
              <w:t>Обеспечена финансовая поддержка социально ориентированных некоммерческих организаций Красносулинского района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6C4C" w:rsidRPr="00876C4C" w:rsidRDefault="00876C4C" w:rsidP="00876C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76C4C">
              <w:rPr>
                <w:sz w:val="24"/>
                <w:szCs w:val="24"/>
              </w:rPr>
              <w:t>10.01.2025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6C4C" w:rsidRPr="00876C4C" w:rsidRDefault="00876C4C" w:rsidP="00876C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76C4C">
              <w:rPr>
                <w:sz w:val="24"/>
                <w:szCs w:val="24"/>
              </w:rPr>
              <w:t>31.12.2025</w:t>
            </w:r>
          </w:p>
        </w:tc>
        <w:tc>
          <w:tcPr>
            <w:tcW w:w="5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6C4C" w:rsidRPr="00876C4C" w:rsidRDefault="00876C4C" w:rsidP="00876C4C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proofErr w:type="spellStart"/>
            <w:r w:rsidRPr="00876C4C">
              <w:rPr>
                <w:sz w:val="24"/>
                <w:szCs w:val="24"/>
              </w:rPr>
              <w:t>Дрелевская</w:t>
            </w:r>
            <w:proofErr w:type="spellEnd"/>
            <w:r w:rsidRPr="00876C4C">
              <w:rPr>
                <w:sz w:val="24"/>
                <w:szCs w:val="24"/>
              </w:rPr>
              <w:t xml:space="preserve"> С.А., ведущий специалист отдела по взаимодействию со средствами массовой информации и институтами гражданского общества с функцией муниципального центра управления Администрации Красносулинского района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6C4C" w:rsidRPr="00876C4C" w:rsidRDefault="00876C4C" w:rsidP="00876C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76C4C">
              <w:rPr>
                <w:sz w:val="24"/>
                <w:szCs w:val="24"/>
              </w:rPr>
              <w:t>100,0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6C4C" w:rsidRPr="00876C4C" w:rsidRDefault="00876C4C" w:rsidP="00876C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76C4C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6C4C" w:rsidRPr="00876C4C" w:rsidRDefault="00876C4C" w:rsidP="00876C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76C4C"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6C4C" w:rsidRPr="00876C4C" w:rsidRDefault="00876C4C" w:rsidP="00876C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76C4C">
              <w:rPr>
                <w:sz w:val="24"/>
                <w:szCs w:val="24"/>
              </w:rPr>
              <w:t>100,0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6C4C" w:rsidRPr="00876C4C" w:rsidRDefault="00876C4C" w:rsidP="00876C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76C4C">
              <w:rPr>
                <w:sz w:val="24"/>
                <w:szCs w:val="24"/>
              </w:rPr>
              <w:t>0,0</w:t>
            </w:r>
          </w:p>
        </w:tc>
      </w:tr>
      <w:tr w:rsidR="00876C4C" w:rsidRPr="00876C4C" w:rsidTr="00876C4C">
        <w:trPr>
          <w:trHeight w:val="20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6C4C" w:rsidRPr="00876C4C" w:rsidRDefault="00876C4C" w:rsidP="00876C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76C4C">
              <w:rPr>
                <w:sz w:val="24"/>
                <w:szCs w:val="24"/>
              </w:rPr>
              <w:t>4.1.1.</w:t>
            </w:r>
          </w:p>
        </w:tc>
        <w:tc>
          <w:tcPr>
            <w:tcW w:w="5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6C4C" w:rsidRPr="00876C4C" w:rsidRDefault="00876C4C" w:rsidP="00876C4C">
            <w:pPr>
              <w:ind w:firstLine="0"/>
              <w:jc w:val="left"/>
              <w:rPr>
                <w:sz w:val="24"/>
                <w:szCs w:val="24"/>
              </w:rPr>
            </w:pPr>
            <w:r w:rsidRPr="00876C4C">
              <w:rPr>
                <w:sz w:val="24"/>
                <w:szCs w:val="24"/>
              </w:rPr>
              <w:t>Контрольная точка 1.1.1.</w:t>
            </w:r>
          </w:p>
          <w:p w:rsidR="00876C4C" w:rsidRPr="00876C4C" w:rsidRDefault="00876C4C" w:rsidP="00876C4C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876C4C">
              <w:rPr>
                <w:sz w:val="24"/>
                <w:szCs w:val="24"/>
              </w:rPr>
              <w:t>Проведен мониторинг реестра социально ориентированных некоммерческих организаций, осуществляющих деятельность на территории Красносулинского района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6C4C" w:rsidRPr="00876C4C" w:rsidRDefault="00876C4C" w:rsidP="00876C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76C4C">
              <w:rPr>
                <w:sz w:val="24"/>
                <w:szCs w:val="24"/>
              </w:rPr>
              <w:t>Х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6C4C" w:rsidRPr="00876C4C" w:rsidRDefault="00876C4C" w:rsidP="00876C4C">
            <w:pPr>
              <w:ind w:firstLine="0"/>
              <w:jc w:val="center"/>
              <w:rPr>
                <w:sz w:val="24"/>
                <w:szCs w:val="24"/>
              </w:rPr>
            </w:pPr>
            <w:r w:rsidRPr="00876C4C">
              <w:rPr>
                <w:sz w:val="24"/>
                <w:szCs w:val="24"/>
              </w:rPr>
              <w:t>30.06.2025</w:t>
            </w:r>
          </w:p>
          <w:p w:rsidR="00876C4C" w:rsidRPr="00876C4C" w:rsidRDefault="00876C4C" w:rsidP="00876C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76C4C">
              <w:rPr>
                <w:sz w:val="24"/>
                <w:szCs w:val="24"/>
              </w:rPr>
              <w:t>31.12.2025</w:t>
            </w:r>
          </w:p>
        </w:tc>
        <w:tc>
          <w:tcPr>
            <w:tcW w:w="5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6C4C" w:rsidRPr="00876C4C" w:rsidRDefault="00876C4C" w:rsidP="00876C4C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proofErr w:type="spellStart"/>
            <w:r w:rsidRPr="00876C4C">
              <w:rPr>
                <w:sz w:val="24"/>
                <w:szCs w:val="24"/>
              </w:rPr>
              <w:t>Дрелевская</w:t>
            </w:r>
            <w:proofErr w:type="spellEnd"/>
            <w:r w:rsidRPr="00876C4C">
              <w:rPr>
                <w:sz w:val="24"/>
                <w:szCs w:val="24"/>
              </w:rPr>
              <w:t xml:space="preserve"> С.А., ведущий специалист отдела по взаимодействию со средствами массовой информации и институтами гражданского общества с функцией муниципального центра управления Администрации Красносулинского района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6C4C" w:rsidRPr="00876C4C" w:rsidRDefault="00876C4C" w:rsidP="00876C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76C4C">
              <w:rPr>
                <w:sz w:val="24"/>
                <w:szCs w:val="24"/>
              </w:rPr>
              <w:t>Х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6C4C" w:rsidRPr="00876C4C" w:rsidRDefault="00876C4C" w:rsidP="00876C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76C4C">
              <w:rPr>
                <w:sz w:val="24"/>
                <w:szCs w:val="24"/>
              </w:rPr>
              <w:t>Х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6C4C" w:rsidRPr="00876C4C" w:rsidRDefault="00876C4C" w:rsidP="00876C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76C4C">
              <w:rPr>
                <w:sz w:val="24"/>
                <w:szCs w:val="24"/>
              </w:rPr>
              <w:t>Х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6C4C" w:rsidRPr="00876C4C" w:rsidRDefault="00876C4C" w:rsidP="00876C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76C4C">
              <w:rPr>
                <w:sz w:val="24"/>
                <w:szCs w:val="24"/>
              </w:rPr>
              <w:t>Х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6C4C" w:rsidRPr="00876C4C" w:rsidRDefault="00876C4C" w:rsidP="00876C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76C4C">
              <w:rPr>
                <w:sz w:val="24"/>
                <w:szCs w:val="24"/>
              </w:rPr>
              <w:t>Х</w:t>
            </w:r>
          </w:p>
        </w:tc>
      </w:tr>
      <w:tr w:rsidR="00876C4C" w:rsidRPr="00876C4C" w:rsidTr="00876C4C">
        <w:trPr>
          <w:trHeight w:val="20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6C4C" w:rsidRPr="00876C4C" w:rsidRDefault="00876C4C" w:rsidP="00876C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76C4C">
              <w:rPr>
                <w:sz w:val="24"/>
                <w:szCs w:val="24"/>
              </w:rPr>
              <w:t>4.1.2.</w:t>
            </w:r>
          </w:p>
        </w:tc>
        <w:tc>
          <w:tcPr>
            <w:tcW w:w="5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6C4C" w:rsidRPr="00876C4C" w:rsidRDefault="00876C4C" w:rsidP="00876C4C">
            <w:pPr>
              <w:ind w:firstLine="0"/>
              <w:jc w:val="left"/>
              <w:rPr>
                <w:sz w:val="24"/>
                <w:szCs w:val="24"/>
              </w:rPr>
            </w:pPr>
            <w:r w:rsidRPr="00876C4C">
              <w:rPr>
                <w:sz w:val="24"/>
                <w:szCs w:val="24"/>
              </w:rPr>
              <w:t>Контрольная точка 1.1.2.</w:t>
            </w:r>
          </w:p>
          <w:p w:rsidR="00876C4C" w:rsidRPr="00876C4C" w:rsidRDefault="00876C4C" w:rsidP="00876C4C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876C4C">
              <w:rPr>
                <w:sz w:val="24"/>
                <w:szCs w:val="24"/>
              </w:rPr>
              <w:t>Выполнено содействие по развитию институтов и инициатив гражданского общества в Красносулинском районе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6C4C" w:rsidRPr="00876C4C" w:rsidRDefault="00876C4C" w:rsidP="00876C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76C4C">
              <w:rPr>
                <w:sz w:val="24"/>
                <w:szCs w:val="24"/>
              </w:rPr>
              <w:t>Х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6C4C" w:rsidRPr="00876C4C" w:rsidRDefault="00876C4C" w:rsidP="00876C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76C4C">
              <w:rPr>
                <w:sz w:val="24"/>
                <w:szCs w:val="24"/>
              </w:rPr>
              <w:t>31.12.2025</w:t>
            </w:r>
          </w:p>
        </w:tc>
        <w:tc>
          <w:tcPr>
            <w:tcW w:w="5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6C4C" w:rsidRPr="00876C4C" w:rsidRDefault="00876C4C" w:rsidP="00876C4C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proofErr w:type="spellStart"/>
            <w:r w:rsidRPr="00876C4C">
              <w:rPr>
                <w:sz w:val="24"/>
                <w:szCs w:val="24"/>
              </w:rPr>
              <w:t>Дрелевская</w:t>
            </w:r>
            <w:proofErr w:type="spellEnd"/>
            <w:r w:rsidRPr="00876C4C">
              <w:rPr>
                <w:sz w:val="24"/>
                <w:szCs w:val="24"/>
              </w:rPr>
              <w:t xml:space="preserve"> С.А., ведущий специалист отдела по взаимодействию со средствами массовой информации и институтами гражданского общества с функцией муниципального центра управления Администрации Красносулинского района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6C4C" w:rsidRPr="00876C4C" w:rsidRDefault="00876C4C" w:rsidP="00876C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76C4C">
              <w:rPr>
                <w:sz w:val="24"/>
                <w:szCs w:val="24"/>
              </w:rPr>
              <w:t>Х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6C4C" w:rsidRPr="00876C4C" w:rsidRDefault="00876C4C" w:rsidP="00876C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76C4C">
              <w:rPr>
                <w:sz w:val="24"/>
                <w:szCs w:val="24"/>
              </w:rPr>
              <w:t>Х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6C4C" w:rsidRPr="00876C4C" w:rsidRDefault="00876C4C" w:rsidP="00876C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76C4C">
              <w:rPr>
                <w:sz w:val="24"/>
                <w:szCs w:val="24"/>
              </w:rPr>
              <w:t>Х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6C4C" w:rsidRPr="00876C4C" w:rsidRDefault="00876C4C" w:rsidP="00876C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76C4C">
              <w:rPr>
                <w:sz w:val="24"/>
                <w:szCs w:val="24"/>
              </w:rPr>
              <w:t>Х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6C4C" w:rsidRPr="00876C4C" w:rsidRDefault="00876C4C" w:rsidP="00876C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76C4C">
              <w:rPr>
                <w:sz w:val="24"/>
                <w:szCs w:val="24"/>
              </w:rPr>
              <w:t>Х</w:t>
            </w:r>
          </w:p>
        </w:tc>
      </w:tr>
      <w:tr w:rsidR="00876C4C" w:rsidRPr="00876C4C" w:rsidTr="00876C4C">
        <w:trPr>
          <w:trHeight w:val="20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6C4C" w:rsidRPr="00876C4C" w:rsidRDefault="00876C4C" w:rsidP="00876C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76C4C">
              <w:rPr>
                <w:sz w:val="24"/>
                <w:szCs w:val="24"/>
              </w:rPr>
              <w:t>4.1.3.</w:t>
            </w:r>
          </w:p>
        </w:tc>
        <w:tc>
          <w:tcPr>
            <w:tcW w:w="5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6C4C" w:rsidRPr="00876C4C" w:rsidRDefault="00876C4C" w:rsidP="00876C4C">
            <w:pPr>
              <w:ind w:firstLine="0"/>
              <w:jc w:val="left"/>
              <w:rPr>
                <w:sz w:val="24"/>
                <w:szCs w:val="24"/>
              </w:rPr>
            </w:pPr>
            <w:r w:rsidRPr="00876C4C">
              <w:rPr>
                <w:sz w:val="24"/>
                <w:szCs w:val="24"/>
              </w:rPr>
              <w:t>Контрольная точка 1.1.3.</w:t>
            </w:r>
          </w:p>
          <w:p w:rsidR="00876C4C" w:rsidRPr="00876C4C" w:rsidRDefault="00876C4C" w:rsidP="00876C4C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876C4C">
              <w:rPr>
                <w:sz w:val="24"/>
                <w:szCs w:val="24"/>
              </w:rPr>
              <w:t>Размещена информация в сети «Интернет» о проведении конкурса для социально ориентированных некоммерческих организаций на реализацию общественно значимых (социальных) программ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6C4C" w:rsidRPr="00876C4C" w:rsidRDefault="00876C4C" w:rsidP="00876C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76C4C">
              <w:rPr>
                <w:sz w:val="24"/>
                <w:szCs w:val="24"/>
              </w:rPr>
              <w:t>Х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6C4C" w:rsidRPr="00876C4C" w:rsidRDefault="00876C4C" w:rsidP="00876C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76C4C">
              <w:rPr>
                <w:sz w:val="24"/>
                <w:szCs w:val="24"/>
              </w:rPr>
              <w:t>30.11.2025</w:t>
            </w:r>
          </w:p>
        </w:tc>
        <w:tc>
          <w:tcPr>
            <w:tcW w:w="5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6C4C" w:rsidRDefault="00876C4C" w:rsidP="00876C4C">
            <w:pPr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876C4C">
              <w:rPr>
                <w:sz w:val="24"/>
                <w:szCs w:val="24"/>
              </w:rPr>
              <w:t>Дрелевская</w:t>
            </w:r>
            <w:proofErr w:type="spellEnd"/>
            <w:r w:rsidRPr="00876C4C">
              <w:rPr>
                <w:sz w:val="24"/>
                <w:szCs w:val="24"/>
              </w:rPr>
              <w:t xml:space="preserve"> С.А., ведущий специалист отдела по взаимодействию со средствами массовой информации и институтами гражданского общества с функцией муниципального центра управления Администрации Красносулинского района</w:t>
            </w:r>
          </w:p>
          <w:p w:rsidR="00F51A1B" w:rsidRPr="00876C4C" w:rsidRDefault="00F51A1B" w:rsidP="00876C4C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6C4C" w:rsidRPr="00876C4C" w:rsidRDefault="00876C4C" w:rsidP="00876C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76C4C">
              <w:rPr>
                <w:sz w:val="24"/>
                <w:szCs w:val="24"/>
              </w:rPr>
              <w:t>Х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6C4C" w:rsidRPr="00876C4C" w:rsidRDefault="00876C4C" w:rsidP="00876C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76C4C">
              <w:rPr>
                <w:sz w:val="24"/>
                <w:szCs w:val="24"/>
              </w:rPr>
              <w:t>Х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6C4C" w:rsidRPr="00876C4C" w:rsidRDefault="00876C4C" w:rsidP="00876C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76C4C">
              <w:rPr>
                <w:sz w:val="24"/>
                <w:szCs w:val="24"/>
              </w:rPr>
              <w:t>Х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6C4C" w:rsidRPr="00876C4C" w:rsidRDefault="00876C4C" w:rsidP="00876C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76C4C">
              <w:rPr>
                <w:sz w:val="24"/>
                <w:szCs w:val="24"/>
              </w:rPr>
              <w:t>Х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6C4C" w:rsidRPr="00876C4C" w:rsidRDefault="00876C4C" w:rsidP="00876C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76C4C">
              <w:rPr>
                <w:sz w:val="24"/>
                <w:szCs w:val="24"/>
              </w:rPr>
              <w:t>Х</w:t>
            </w:r>
          </w:p>
        </w:tc>
      </w:tr>
      <w:tr w:rsidR="00876C4C" w:rsidRPr="00876C4C" w:rsidTr="00876C4C">
        <w:trPr>
          <w:trHeight w:val="20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6C4C" w:rsidRPr="00876C4C" w:rsidRDefault="00876C4C" w:rsidP="00876C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76C4C">
              <w:rPr>
                <w:sz w:val="24"/>
                <w:szCs w:val="24"/>
              </w:rPr>
              <w:t>4.1.4.</w:t>
            </w:r>
          </w:p>
        </w:tc>
        <w:tc>
          <w:tcPr>
            <w:tcW w:w="5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6C4C" w:rsidRPr="00876C4C" w:rsidRDefault="00876C4C" w:rsidP="00876C4C">
            <w:pPr>
              <w:ind w:firstLine="0"/>
              <w:jc w:val="left"/>
              <w:rPr>
                <w:sz w:val="24"/>
                <w:szCs w:val="24"/>
              </w:rPr>
            </w:pPr>
            <w:r w:rsidRPr="00876C4C">
              <w:rPr>
                <w:sz w:val="24"/>
                <w:szCs w:val="24"/>
              </w:rPr>
              <w:t>Контрольная точка 1.1.4.</w:t>
            </w:r>
          </w:p>
          <w:p w:rsidR="00876C4C" w:rsidRPr="00876C4C" w:rsidRDefault="00876C4C" w:rsidP="00876C4C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876C4C">
              <w:rPr>
                <w:sz w:val="24"/>
                <w:szCs w:val="24"/>
              </w:rPr>
              <w:t>Проведен районный конкурс среди социально ориентированных некоммерческих организаций на реализацию общественно значимых (социальных) программ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6C4C" w:rsidRPr="00876C4C" w:rsidRDefault="00876C4C" w:rsidP="00876C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76C4C">
              <w:rPr>
                <w:sz w:val="24"/>
                <w:szCs w:val="24"/>
              </w:rPr>
              <w:t>Х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6C4C" w:rsidRPr="00876C4C" w:rsidRDefault="00876C4C" w:rsidP="00876C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76C4C">
              <w:rPr>
                <w:sz w:val="24"/>
                <w:szCs w:val="24"/>
              </w:rPr>
              <w:t>31.12.2025</w:t>
            </w:r>
          </w:p>
        </w:tc>
        <w:tc>
          <w:tcPr>
            <w:tcW w:w="5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6C4C" w:rsidRDefault="00876C4C" w:rsidP="00876C4C">
            <w:pPr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876C4C">
              <w:rPr>
                <w:sz w:val="24"/>
                <w:szCs w:val="24"/>
              </w:rPr>
              <w:t>Дрелевская</w:t>
            </w:r>
            <w:proofErr w:type="spellEnd"/>
            <w:r w:rsidRPr="00876C4C">
              <w:rPr>
                <w:sz w:val="24"/>
                <w:szCs w:val="24"/>
              </w:rPr>
              <w:t xml:space="preserve"> С.А., ведущий специалист отдела по взаимодействию со средствами массовой информации и институтами гражданского общества с функцией муниципального центра управления Администрации Красносулинского района</w:t>
            </w:r>
          </w:p>
          <w:p w:rsidR="00F51A1B" w:rsidRPr="00876C4C" w:rsidRDefault="00F51A1B" w:rsidP="00876C4C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6C4C" w:rsidRPr="00876C4C" w:rsidRDefault="00876C4C" w:rsidP="00876C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76C4C">
              <w:rPr>
                <w:sz w:val="24"/>
                <w:szCs w:val="24"/>
              </w:rPr>
              <w:t>Х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6C4C" w:rsidRPr="00876C4C" w:rsidRDefault="00876C4C" w:rsidP="00876C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76C4C">
              <w:rPr>
                <w:sz w:val="24"/>
                <w:szCs w:val="24"/>
              </w:rPr>
              <w:t>Х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6C4C" w:rsidRPr="00876C4C" w:rsidRDefault="00876C4C" w:rsidP="00876C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76C4C">
              <w:rPr>
                <w:sz w:val="24"/>
                <w:szCs w:val="24"/>
              </w:rPr>
              <w:t>Х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6C4C" w:rsidRPr="00876C4C" w:rsidRDefault="00876C4C" w:rsidP="00876C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76C4C">
              <w:rPr>
                <w:sz w:val="24"/>
                <w:szCs w:val="24"/>
              </w:rPr>
              <w:t>Х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6C4C" w:rsidRPr="00876C4C" w:rsidRDefault="00876C4C" w:rsidP="00876C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76C4C">
              <w:rPr>
                <w:sz w:val="24"/>
                <w:szCs w:val="24"/>
              </w:rPr>
              <w:t>Х</w:t>
            </w:r>
          </w:p>
        </w:tc>
      </w:tr>
      <w:tr w:rsidR="00876C4C" w:rsidRPr="00876C4C" w:rsidTr="00876C4C">
        <w:trPr>
          <w:trHeight w:val="20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6C4C" w:rsidRPr="00876C4C" w:rsidRDefault="00876C4C" w:rsidP="00876C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76C4C">
              <w:rPr>
                <w:sz w:val="24"/>
                <w:szCs w:val="24"/>
              </w:rPr>
              <w:lastRenderedPageBreak/>
              <w:t>5.</w:t>
            </w:r>
          </w:p>
        </w:tc>
        <w:tc>
          <w:tcPr>
            <w:tcW w:w="5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1A1B" w:rsidRDefault="00876C4C" w:rsidP="00876C4C">
            <w:pPr>
              <w:ind w:firstLine="0"/>
              <w:jc w:val="left"/>
              <w:rPr>
                <w:sz w:val="24"/>
                <w:szCs w:val="24"/>
              </w:rPr>
            </w:pPr>
            <w:r w:rsidRPr="00876C4C">
              <w:rPr>
                <w:sz w:val="24"/>
                <w:szCs w:val="24"/>
              </w:rPr>
              <w:t xml:space="preserve">Комплекс процессных мероприятий </w:t>
            </w:r>
          </w:p>
          <w:p w:rsidR="00876C4C" w:rsidRPr="00876C4C" w:rsidRDefault="00876C4C" w:rsidP="00876C4C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876C4C">
              <w:rPr>
                <w:sz w:val="24"/>
                <w:szCs w:val="24"/>
              </w:rPr>
              <w:t>«Укрепление единства российской нации и гармонизация межэтнических отношений в Красносулинском районе»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6C4C" w:rsidRPr="00876C4C" w:rsidRDefault="00876C4C" w:rsidP="00876C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76C4C">
              <w:rPr>
                <w:sz w:val="24"/>
                <w:szCs w:val="24"/>
              </w:rPr>
              <w:t>10.01.2025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6C4C" w:rsidRPr="00876C4C" w:rsidRDefault="00876C4C" w:rsidP="00876C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76C4C">
              <w:rPr>
                <w:sz w:val="24"/>
                <w:szCs w:val="24"/>
              </w:rPr>
              <w:t>31.12.2025</w:t>
            </w:r>
          </w:p>
        </w:tc>
        <w:tc>
          <w:tcPr>
            <w:tcW w:w="5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6C4C" w:rsidRPr="00876C4C" w:rsidRDefault="00876C4C" w:rsidP="00876C4C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proofErr w:type="spellStart"/>
            <w:r w:rsidRPr="00876C4C">
              <w:rPr>
                <w:sz w:val="24"/>
                <w:szCs w:val="24"/>
              </w:rPr>
              <w:t>Пигарева</w:t>
            </w:r>
            <w:proofErr w:type="spellEnd"/>
            <w:r w:rsidRPr="00876C4C">
              <w:rPr>
                <w:sz w:val="24"/>
                <w:szCs w:val="24"/>
              </w:rPr>
              <w:t xml:space="preserve"> С.А., главный специалист отдела по взаимодействию со средствами массовой информации и институтами гражданского общества с функцией муниципального центра управления Администрации Красносулинского района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6C4C" w:rsidRPr="00876C4C" w:rsidRDefault="00876C4C" w:rsidP="00876C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76C4C">
              <w:rPr>
                <w:sz w:val="24"/>
                <w:szCs w:val="24"/>
              </w:rPr>
              <w:t>22,7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6C4C" w:rsidRPr="00876C4C" w:rsidRDefault="00876C4C" w:rsidP="00876C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76C4C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6C4C" w:rsidRPr="00876C4C" w:rsidRDefault="00876C4C" w:rsidP="00876C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76C4C"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6C4C" w:rsidRPr="00876C4C" w:rsidRDefault="00876C4C" w:rsidP="00876C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76C4C">
              <w:rPr>
                <w:sz w:val="24"/>
                <w:szCs w:val="24"/>
              </w:rPr>
              <w:t>22,7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6C4C" w:rsidRPr="00876C4C" w:rsidRDefault="00876C4C" w:rsidP="00876C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76C4C">
              <w:rPr>
                <w:sz w:val="24"/>
                <w:szCs w:val="24"/>
              </w:rPr>
              <w:t>0,0</w:t>
            </w:r>
          </w:p>
        </w:tc>
      </w:tr>
      <w:tr w:rsidR="00876C4C" w:rsidRPr="00876C4C" w:rsidTr="00876C4C">
        <w:trPr>
          <w:trHeight w:val="20"/>
        </w:trPr>
        <w:tc>
          <w:tcPr>
            <w:tcW w:w="2154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6C4C" w:rsidRPr="00876C4C" w:rsidRDefault="00876C4C" w:rsidP="00876C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76C4C">
              <w:rPr>
                <w:sz w:val="24"/>
                <w:szCs w:val="24"/>
              </w:rPr>
              <w:t>1. Задача комплекса процессных мероприятий «Укреплено единство российской нации и этнокультурное развитие народов»</w:t>
            </w:r>
          </w:p>
        </w:tc>
      </w:tr>
      <w:tr w:rsidR="00876C4C" w:rsidRPr="00876C4C" w:rsidTr="00876C4C">
        <w:trPr>
          <w:trHeight w:val="20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6C4C" w:rsidRPr="00876C4C" w:rsidRDefault="00876C4C" w:rsidP="00876C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76C4C">
              <w:rPr>
                <w:sz w:val="24"/>
                <w:szCs w:val="24"/>
              </w:rPr>
              <w:t>5.1.</w:t>
            </w:r>
          </w:p>
        </w:tc>
        <w:tc>
          <w:tcPr>
            <w:tcW w:w="5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1A1B" w:rsidRDefault="00876C4C" w:rsidP="00876C4C">
            <w:pPr>
              <w:ind w:firstLine="0"/>
              <w:jc w:val="left"/>
              <w:rPr>
                <w:sz w:val="24"/>
                <w:szCs w:val="24"/>
              </w:rPr>
            </w:pPr>
            <w:r w:rsidRPr="00876C4C">
              <w:rPr>
                <w:sz w:val="24"/>
                <w:szCs w:val="24"/>
              </w:rPr>
              <w:t xml:space="preserve">Мероприятие (результат) 1.1. </w:t>
            </w:r>
          </w:p>
          <w:p w:rsidR="00876C4C" w:rsidRPr="00876C4C" w:rsidRDefault="00876C4C" w:rsidP="00876C4C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876C4C">
              <w:rPr>
                <w:sz w:val="24"/>
                <w:szCs w:val="24"/>
              </w:rPr>
              <w:t>Проведены мероприятия, направленные на укрепление единства российской нации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6C4C" w:rsidRPr="00876C4C" w:rsidRDefault="00876C4C" w:rsidP="00876C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76C4C">
              <w:rPr>
                <w:sz w:val="24"/>
                <w:szCs w:val="24"/>
              </w:rPr>
              <w:t>10.01.2025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6C4C" w:rsidRPr="00876C4C" w:rsidRDefault="00876C4C" w:rsidP="00876C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76C4C">
              <w:rPr>
                <w:sz w:val="24"/>
                <w:szCs w:val="24"/>
              </w:rPr>
              <w:t>31.12.2025</w:t>
            </w:r>
          </w:p>
        </w:tc>
        <w:tc>
          <w:tcPr>
            <w:tcW w:w="5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6C4C" w:rsidRPr="00876C4C" w:rsidRDefault="00876C4C" w:rsidP="00876C4C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proofErr w:type="spellStart"/>
            <w:r w:rsidRPr="00876C4C">
              <w:rPr>
                <w:sz w:val="24"/>
                <w:szCs w:val="24"/>
              </w:rPr>
              <w:t>Пигарева</w:t>
            </w:r>
            <w:proofErr w:type="spellEnd"/>
            <w:r w:rsidRPr="00876C4C">
              <w:rPr>
                <w:sz w:val="24"/>
                <w:szCs w:val="24"/>
              </w:rPr>
              <w:t xml:space="preserve"> С.А., главный специалист отдела по взаимодействию со средствами массовой информации и институтами гражданского общества с функцией муниципального центра управления Администрации Красносулинского района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6C4C" w:rsidRPr="00876C4C" w:rsidRDefault="00876C4C" w:rsidP="00876C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76C4C">
              <w:rPr>
                <w:sz w:val="24"/>
                <w:szCs w:val="24"/>
              </w:rPr>
              <w:t>22,7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6C4C" w:rsidRPr="00876C4C" w:rsidRDefault="00876C4C" w:rsidP="00876C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76C4C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6C4C" w:rsidRPr="00876C4C" w:rsidRDefault="00876C4C" w:rsidP="00876C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76C4C"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6C4C" w:rsidRPr="00876C4C" w:rsidRDefault="00876C4C" w:rsidP="00876C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76C4C">
              <w:rPr>
                <w:sz w:val="24"/>
                <w:szCs w:val="24"/>
              </w:rPr>
              <w:t>22,7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6C4C" w:rsidRPr="00876C4C" w:rsidRDefault="00876C4C" w:rsidP="00876C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76C4C">
              <w:rPr>
                <w:sz w:val="24"/>
                <w:szCs w:val="24"/>
              </w:rPr>
              <w:t>0,0</w:t>
            </w:r>
          </w:p>
        </w:tc>
      </w:tr>
      <w:tr w:rsidR="00876C4C" w:rsidRPr="00876C4C" w:rsidTr="00876C4C">
        <w:trPr>
          <w:trHeight w:val="20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6C4C" w:rsidRPr="00876C4C" w:rsidRDefault="00876C4C" w:rsidP="00876C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76C4C">
              <w:rPr>
                <w:sz w:val="24"/>
                <w:szCs w:val="24"/>
              </w:rPr>
              <w:t>5.1.1.</w:t>
            </w:r>
          </w:p>
        </w:tc>
        <w:tc>
          <w:tcPr>
            <w:tcW w:w="5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1A1B" w:rsidRDefault="00876C4C" w:rsidP="00876C4C">
            <w:pPr>
              <w:ind w:firstLine="0"/>
              <w:jc w:val="left"/>
              <w:rPr>
                <w:sz w:val="24"/>
                <w:szCs w:val="24"/>
              </w:rPr>
            </w:pPr>
            <w:r w:rsidRPr="00876C4C">
              <w:rPr>
                <w:sz w:val="24"/>
                <w:szCs w:val="24"/>
              </w:rPr>
              <w:t>Контрольная точка 1.1.1.</w:t>
            </w:r>
          </w:p>
          <w:p w:rsidR="00876C4C" w:rsidRPr="00876C4C" w:rsidRDefault="00876C4C" w:rsidP="00876C4C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876C4C">
              <w:rPr>
                <w:sz w:val="24"/>
                <w:szCs w:val="24"/>
              </w:rPr>
              <w:t xml:space="preserve"> Организованы и проведены праздничные мероприятия, приуроченные ко Дню Государственного флага Российской Федерации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6C4C" w:rsidRPr="00876C4C" w:rsidRDefault="00876C4C" w:rsidP="00876C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76C4C">
              <w:rPr>
                <w:sz w:val="24"/>
                <w:szCs w:val="24"/>
              </w:rPr>
              <w:t>Х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6C4C" w:rsidRPr="00876C4C" w:rsidRDefault="00876C4C" w:rsidP="00876C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76C4C">
              <w:rPr>
                <w:sz w:val="24"/>
                <w:szCs w:val="24"/>
              </w:rPr>
              <w:t>22.08.2025</w:t>
            </w:r>
          </w:p>
        </w:tc>
        <w:tc>
          <w:tcPr>
            <w:tcW w:w="5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6C4C" w:rsidRPr="00876C4C" w:rsidRDefault="00876C4C" w:rsidP="00876C4C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876C4C">
              <w:rPr>
                <w:sz w:val="24"/>
                <w:szCs w:val="24"/>
              </w:rPr>
              <w:t>Нестеренко О.М., начальник отдела социальной политики Администрации Красносулинского района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6C4C" w:rsidRPr="00876C4C" w:rsidRDefault="00876C4C" w:rsidP="00876C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76C4C">
              <w:rPr>
                <w:sz w:val="24"/>
                <w:szCs w:val="24"/>
              </w:rPr>
              <w:t>Х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6C4C" w:rsidRPr="00876C4C" w:rsidRDefault="00876C4C" w:rsidP="00876C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76C4C">
              <w:rPr>
                <w:sz w:val="24"/>
                <w:szCs w:val="24"/>
              </w:rPr>
              <w:t>Х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6C4C" w:rsidRPr="00876C4C" w:rsidRDefault="00876C4C" w:rsidP="00876C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76C4C">
              <w:rPr>
                <w:sz w:val="24"/>
                <w:szCs w:val="24"/>
              </w:rPr>
              <w:t>Х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6C4C" w:rsidRPr="00876C4C" w:rsidRDefault="00876C4C" w:rsidP="00876C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76C4C">
              <w:rPr>
                <w:sz w:val="24"/>
                <w:szCs w:val="24"/>
              </w:rPr>
              <w:t>Х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6C4C" w:rsidRPr="00876C4C" w:rsidRDefault="00876C4C" w:rsidP="00876C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76C4C">
              <w:rPr>
                <w:sz w:val="24"/>
                <w:szCs w:val="24"/>
              </w:rPr>
              <w:t>Х</w:t>
            </w:r>
          </w:p>
        </w:tc>
      </w:tr>
      <w:tr w:rsidR="00876C4C" w:rsidRPr="00876C4C" w:rsidTr="00876C4C">
        <w:trPr>
          <w:trHeight w:val="20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6C4C" w:rsidRPr="00876C4C" w:rsidRDefault="00876C4C" w:rsidP="00876C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76C4C">
              <w:rPr>
                <w:sz w:val="24"/>
                <w:szCs w:val="24"/>
              </w:rPr>
              <w:t>5.1.2.</w:t>
            </w:r>
          </w:p>
        </w:tc>
        <w:tc>
          <w:tcPr>
            <w:tcW w:w="5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1A1B" w:rsidRDefault="00876C4C" w:rsidP="00876C4C">
            <w:pPr>
              <w:ind w:firstLine="0"/>
              <w:jc w:val="left"/>
              <w:rPr>
                <w:sz w:val="24"/>
                <w:szCs w:val="24"/>
              </w:rPr>
            </w:pPr>
            <w:r w:rsidRPr="00876C4C">
              <w:rPr>
                <w:sz w:val="24"/>
                <w:szCs w:val="24"/>
              </w:rPr>
              <w:t>Контрольная точка</w:t>
            </w:r>
            <w:r>
              <w:rPr>
                <w:sz w:val="24"/>
                <w:szCs w:val="24"/>
              </w:rPr>
              <w:t xml:space="preserve"> </w:t>
            </w:r>
            <w:r w:rsidRPr="00876C4C">
              <w:rPr>
                <w:sz w:val="24"/>
                <w:szCs w:val="24"/>
              </w:rPr>
              <w:t xml:space="preserve">1.1.2. </w:t>
            </w:r>
          </w:p>
          <w:p w:rsidR="00876C4C" w:rsidRPr="00876C4C" w:rsidRDefault="00876C4C" w:rsidP="00876C4C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876C4C">
              <w:rPr>
                <w:sz w:val="24"/>
                <w:szCs w:val="24"/>
              </w:rPr>
              <w:t>Организованы и проведены праздничные мероприятия, приуроченные ко Дню славянской письменности и культуры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6C4C" w:rsidRPr="00876C4C" w:rsidRDefault="00876C4C" w:rsidP="00876C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76C4C">
              <w:rPr>
                <w:sz w:val="24"/>
                <w:szCs w:val="24"/>
              </w:rPr>
              <w:t>Х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6C4C" w:rsidRPr="00876C4C" w:rsidRDefault="00876C4C" w:rsidP="00876C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76C4C">
              <w:rPr>
                <w:sz w:val="24"/>
                <w:szCs w:val="24"/>
              </w:rPr>
              <w:t>24.05.2025</w:t>
            </w:r>
          </w:p>
        </w:tc>
        <w:tc>
          <w:tcPr>
            <w:tcW w:w="5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6C4C" w:rsidRPr="00876C4C" w:rsidRDefault="00876C4C" w:rsidP="00876C4C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876C4C">
              <w:rPr>
                <w:sz w:val="24"/>
                <w:szCs w:val="24"/>
              </w:rPr>
              <w:t>Нестеренко О.М., начальник отдела социальной политики Администрации Красносулинского района; Захарова Л.Х., начальник Отдела культуры и искусства Красносулинского района; Дремина М.П., начальник управления образования Красносулинского района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6C4C" w:rsidRPr="00876C4C" w:rsidRDefault="00876C4C" w:rsidP="00876C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76C4C">
              <w:rPr>
                <w:sz w:val="24"/>
                <w:szCs w:val="24"/>
              </w:rPr>
              <w:t>Х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6C4C" w:rsidRPr="00876C4C" w:rsidRDefault="00876C4C" w:rsidP="00876C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76C4C">
              <w:rPr>
                <w:sz w:val="24"/>
                <w:szCs w:val="24"/>
              </w:rPr>
              <w:t>Х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6C4C" w:rsidRPr="00876C4C" w:rsidRDefault="00876C4C" w:rsidP="00876C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76C4C">
              <w:rPr>
                <w:sz w:val="24"/>
                <w:szCs w:val="24"/>
              </w:rPr>
              <w:t>Х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6C4C" w:rsidRPr="00876C4C" w:rsidRDefault="00876C4C" w:rsidP="00876C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76C4C">
              <w:rPr>
                <w:sz w:val="24"/>
                <w:szCs w:val="24"/>
              </w:rPr>
              <w:t>Х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6C4C" w:rsidRPr="00876C4C" w:rsidRDefault="00876C4C" w:rsidP="00876C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76C4C">
              <w:rPr>
                <w:sz w:val="24"/>
                <w:szCs w:val="24"/>
              </w:rPr>
              <w:t>Х</w:t>
            </w:r>
          </w:p>
        </w:tc>
      </w:tr>
      <w:tr w:rsidR="00876C4C" w:rsidRPr="00876C4C" w:rsidTr="00876C4C">
        <w:trPr>
          <w:trHeight w:val="20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6C4C" w:rsidRPr="00876C4C" w:rsidRDefault="00876C4C" w:rsidP="00876C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76C4C">
              <w:rPr>
                <w:sz w:val="24"/>
                <w:szCs w:val="24"/>
              </w:rPr>
              <w:t>5.1.3.</w:t>
            </w:r>
          </w:p>
        </w:tc>
        <w:tc>
          <w:tcPr>
            <w:tcW w:w="5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1A1B" w:rsidRDefault="00876C4C" w:rsidP="00876C4C">
            <w:pPr>
              <w:ind w:firstLine="0"/>
              <w:jc w:val="left"/>
              <w:rPr>
                <w:sz w:val="24"/>
                <w:szCs w:val="24"/>
              </w:rPr>
            </w:pPr>
            <w:r w:rsidRPr="00876C4C">
              <w:rPr>
                <w:sz w:val="24"/>
                <w:szCs w:val="24"/>
              </w:rPr>
              <w:t xml:space="preserve">Контрольная точка 1.1.3. </w:t>
            </w:r>
          </w:p>
          <w:p w:rsidR="00F51A1B" w:rsidRDefault="00876C4C" w:rsidP="00876C4C">
            <w:pPr>
              <w:ind w:firstLine="0"/>
              <w:jc w:val="left"/>
              <w:rPr>
                <w:sz w:val="24"/>
                <w:szCs w:val="24"/>
              </w:rPr>
            </w:pPr>
            <w:r w:rsidRPr="00876C4C">
              <w:rPr>
                <w:sz w:val="24"/>
                <w:szCs w:val="24"/>
              </w:rPr>
              <w:t xml:space="preserve">Проведен фестиваль народного творчества </w:t>
            </w:r>
          </w:p>
          <w:p w:rsidR="00876C4C" w:rsidRPr="00876C4C" w:rsidRDefault="00876C4C" w:rsidP="00876C4C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876C4C">
              <w:rPr>
                <w:sz w:val="24"/>
                <w:szCs w:val="24"/>
              </w:rPr>
              <w:t>«Душа моя, казачья песня»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6C4C" w:rsidRPr="00876C4C" w:rsidRDefault="00876C4C" w:rsidP="00876C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76C4C">
              <w:rPr>
                <w:sz w:val="24"/>
                <w:szCs w:val="24"/>
              </w:rPr>
              <w:t>Х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6C4C" w:rsidRPr="00876C4C" w:rsidRDefault="00876C4C" w:rsidP="00876C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76C4C">
              <w:rPr>
                <w:sz w:val="24"/>
                <w:szCs w:val="24"/>
              </w:rPr>
              <w:t>22.06.2025</w:t>
            </w:r>
          </w:p>
        </w:tc>
        <w:tc>
          <w:tcPr>
            <w:tcW w:w="5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6C4C" w:rsidRDefault="00876C4C" w:rsidP="00876C4C">
            <w:pPr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876C4C">
              <w:rPr>
                <w:sz w:val="24"/>
                <w:szCs w:val="24"/>
              </w:rPr>
              <w:t>Дрелевская</w:t>
            </w:r>
            <w:proofErr w:type="spellEnd"/>
            <w:r w:rsidRPr="00876C4C">
              <w:rPr>
                <w:sz w:val="24"/>
                <w:szCs w:val="24"/>
              </w:rPr>
              <w:t xml:space="preserve"> С.А., ведущий специалист отдела по взаимодействию со средствами массовой информации и институтами гражданского общества с функцией муниципального центра управления Администрации Красносулинского района</w:t>
            </w:r>
          </w:p>
          <w:p w:rsidR="00F51A1B" w:rsidRPr="00876C4C" w:rsidRDefault="00F51A1B" w:rsidP="00876C4C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6C4C" w:rsidRPr="00876C4C" w:rsidRDefault="00876C4C" w:rsidP="00876C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76C4C">
              <w:rPr>
                <w:sz w:val="24"/>
                <w:szCs w:val="24"/>
              </w:rPr>
              <w:t>Х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6C4C" w:rsidRPr="00876C4C" w:rsidRDefault="00876C4C" w:rsidP="00876C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76C4C">
              <w:rPr>
                <w:sz w:val="24"/>
                <w:szCs w:val="24"/>
              </w:rPr>
              <w:t>Х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6C4C" w:rsidRPr="00876C4C" w:rsidRDefault="00876C4C" w:rsidP="00876C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76C4C">
              <w:rPr>
                <w:sz w:val="24"/>
                <w:szCs w:val="24"/>
              </w:rPr>
              <w:t>Х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6C4C" w:rsidRPr="00876C4C" w:rsidRDefault="00876C4C" w:rsidP="00876C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76C4C">
              <w:rPr>
                <w:sz w:val="24"/>
                <w:szCs w:val="24"/>
              </w:rPr>
              <w:t>Х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6C4C" w:rsidRPr="00876C4C" w:rsidRDefault="00876C4C" w:rsidP="00876C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76C4C">
              <w:rPr>
                <w:sz w:val="24"/>
                <w:szCs w:val="24"/>
              </w:rPr>
              <w:t>Х</w:t>
            </w:r>
          </w:p>
        </w:tc>
      </w:tr>
      <w:tr w:rsidR="00876C4C" w:rsidRPr="00876C4C" w:rsidTr="00876C4C">
        <w:trPr>
          <w:trHeight w:val="20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6C4C" w:rsidRPr="00876C4C" w:rsidRDefault="00876C4C" w:rsidP="00876C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76C4C">
              <w:rPr>
                <w:sz w:val="24"/>
                <w:szCs w:val="24"/>
              </w:rPr>
              <w:t>5.1.4.</w:t>
            </w:r>
          </w:p>
        </w:tc>
        <w:tc>
          <w:tcPr>
            <w:tcW w:w="5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6C4C" w:rsidRPr="00876C4C" w:rsidRDefault="00876C4C" w:rsidP="00876C4C">
            <w:pPr>
              <w:ind w:firstLine="0"/>
              <w:jc w:val="left"/>
              <w:rPr>
                <w:sz w:val="24"/>
                <w:szCs w:val="24"/>
              </w:rPr>
            </w:pPr>
            <w:r w:rsidRPr="00876C4C">
              <w:rPr>
                <w:sz w:val="24"/>
                <w:szCs w:val="24"/>
              </w:rPr>
              <w:t>Контрольная точка 1.1.4.</w:t>
            </w:r>
          </w:p>
          <w:p w:rsidR="00876C4C" w:rsidRPr="00876C4C" w:rsidRDefault="00876C4C" w:rsidP="00876C4C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876C4C">
              <w:rPr>
                <w:sz w:val="24"/>
                <w:szCs w:val="24"/>
              </w:rPr>
              <w:t>Организованы и проведены праздничные мероприятия, приуроченные ко Дню народного единства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6C4C" w:rsidRPr="00876C4C" w:rsidRDefault="00876C4C" w:rsidP="00876C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76C4C">
              <w:rPr>
                <w:sz w:val="24"/>
                <w:szCs w:val="24"/>
              </w:rPr>
              <w:t>Х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C4C" w:rsidRPr="00876C4C" w:rsidRDefault="00876C4C" w:rsidP="00876C4C">
            <w:pPr>
              <w:ind w:firstLine="0"/>
              <w:jc w:val="center"/>
              <w:rPr>
                <w:sz w:val="24"/>
                <w:szCs w:val="24"/>
              </w:rPr>
            </w:pPr>
            <w:r w:rsidRPr="00876C4C">
              <w:rPr>
                <w:sz w:val="24"/>
                <w:szCs w:val="24"/>
              </w:rPr>
              <w:t>04.11.2025</w:t>
            </w:r>
          </w:p>
          <w:p w:rsidR="00876C4C" w:rsidRPr="00876C4C" w:rsidRDefault="00876C4C" w:rsidP="00876C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6C4C" w:rsidRPr="00876C4C" w:rsidRDefault="00876C4C" w:rsidP="00876C4C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876C4C">
              <w:rPr>
                <w:sz w:val="24"/>
                <w:szCs w:val="24"/>
              </w:rPr>
              <w:t>Захарова Л.Х., начальник Отдела культуры и искусства Красносулинского района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6C4C" w:rsidRPr="00876C4C" w:rsidRDefault="00876C4C" w:rsidP="00876C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76C4C">
              <w:rPr>
                <w:sz w:val="24"/>
                <w:szCs w:val="24"/>
              </w:rPr>
              <w:t>Х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6C4C" w:rsidRPr="00876C4C" w:rsidRDefault="00876C4C" w:rsidP="00876C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76C4C">
              <w:rPr>
                <w:sz w:val="24"/>
                <w:szCs w:val="24"/>
              </w:rPr>
              <w:t>Х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6C4C" w:rsidRPr="00876C4C" w:rsidRDefault="00876C4C" w:rsidP="00876C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76C4C">
              <w:rPr>
                <w:sz w:val="24"/>
                <w:szCs w:val="24"/>
              </w:rPr>
              <w:t>Х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6C4C" w:rsidRPr="00876C4C" w:rsidRDefault="00876C4C" w:rsidP="00876C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76C4C">
              <w:rPr>
                <w:sz w:val="24"/>
                <w:szCs w:val="24"/>
              </w:rPr>
              <w:t>Х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6C4C" w:rsidRPr="00876C4C" w:rsidRDefault="00876C4C" w:rsidP="00876C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76C4C">
              <w:rPr>
                <w:sz w:val="24"/>
                <w:szCs w:val="24"/>
              </w:rPr>
              <w:t>Х</w:t>
            </w:r>
          </w:p>
        </w:tc>
      </w:tr>
      <w:tr w:rsidR="00876C4C" w:rsidRPr="00876C4C" w:rsidTr="00F51A1B">
        <w:trPr>
          <w:trHeight w:val="20"/>
        </w:trPr>
        <w:tc>
          <w:tcPr>
            <w:tcW w:w="663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6C4C" w:rsidRPr="00876C4C" w:rsidRDefault="00876C4C" w:rsidP="00876C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76C4C">
              <w:rPr>
                <w:sz w:val="24"/>
                <w:szCs w:val="24"/>
              </w:rPr>
              <w:t>Итого по муниципальной программе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6C4C" w:rsidRPr="00876C4C" w:rsidRDefault="00876C4C" w:rsidP="00876C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76C4C">
              <w:rPr>
                <w:sz w:val="24"/>
                <w:szCs w:val="24"/>
              </w:rPr>
              <w:t>Х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6C4C" w:rsidRPr="00876C4C" w:rsidRDefault="00876C4C" w:rsidP="00876C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76C4C">
              <w:rPr>
                <w:sz w:val="24"/>
                <w:szCs w:val="24"/>
              </w:rPr>
              <w:t>Х</w:t>
            </w:r>
          </w:p>
        </w:tc>
        <w:tc>
          <w:tcPr>
            <w:tcW w:w="5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6C4C" w:rsidRPr="00876C4C" w:rsidRDefault="00876C4C" w:rsidP="00F51A1B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76C4C">
              <w:rPr>
                <w:sz w:val="24"/>
                <w:szCs w:val="24"/>
              </w:rPr>
              <w:t>Х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6C4C" w:rsidRPr="00876C4C" w:rsidRDefault="00876C4C" w:rsidP="00876C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76C4C">
              <w:rPr>
                <w:sz w:val="24"/>
                <w:szCs w:val="24"/>
              </w:rPr>
              <w:t>104268,4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6C4C" w:rsidRPr="00876C4C" w:rsidRDefault="00876C4C" w:rsidP="00876C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76C4C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6C4C" w:rsidRPr="00876C4C" w:rsidRDefault="00876C4C" w:rsidP="00876C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76C4C">
              <w:rPr>
                <w:sz w:val="24"/>
                <w:szCs w:val="24"/>
              </w:rPr>
              <w:t>5395,2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6C4C" w:rsidRPr="00876C4C" w:rsidRDefault="00876C4C" w:rsidP="00876C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76C4C">
              <w:rPr>
                <w:sz w:val="24"/>
                <w:szCs w:val="24"/>
              </w:rPr>
              <w:t>98873,2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6C4C" w:rsidRPr="00876C4C" w:rsidRDefault="00876C4C" w:rsidP="00876C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76C4C">
              <w:rPr>
                <w:sz w:val="24"/>
                <w:szCs w:val="24"/>
              </w:rPr>
              <w:t>0,0</w:t>
            </w:r>
          </w:p>
        </w:tc>
      </w:tr>
      <w:tr w:rsidR="00876C4C" w:rsidRPr="00876C4C" w:rsidTr="00876C4C">
        <w:trPr>
          <w:trHeight w:val="20"/>
        </w:trPr>
        <w:tc>
          <w:tcPr>
            <w:tcW w:w="663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6C4C" w:rsidRPr="00876C4C" w:rsidRDefault="00876C4C" w:rsidP="00876C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6C4C" w:rsidRPr="00876C4C" w:rsidRDefault="00876C4C" w:rsidP="00876C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76C4C">
              <w:rPr>
                <w:sz w:val="24"/>
                <w:szCs w:val="24"/>
              </w:rPr>
              <w:t>Х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6C4C" w:rsidRPr="00876C4C" w:rsidRDefault="00876C4C" w:rsidP="00876C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76C4C">
              <w:rPr>
                <w:sz w:val="24"/>
                <w:szCs w:val="24"/>
              </w:rPr>
              <w:t>Х</w:t>
            </w:r>
          </w:p>
        </w:tc>
        <w:tc>
          <w:tcPr>
            <w:tcW w:w="5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6C4C" w:rsidRPr="00876C4C" w:rsidRDefault="00876C4C" w:rsidP="00876C4C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876C4C">
              <w:rPr>
                <w:sz w:val="24"/>
                <w:szCs w:val="24"/>
              </w:rPr>
              <w:t>Волкова Н.В., начальник отдела организационно-кадровой работы и противодействия коррупции Администрации Красносулинского района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6C4C" w:rsidRPr="00876C4C" w:rsidRDefault="00876C4C" w:rsidP="00876C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76C4C">
              <w:rPr>
                <w:sz w:val="24"/>
                <w:szCs w:val="24"/>
              </w:rPr>
              <w:t>50,5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6C4C" w:rsidRPr="00876C4C" w:rsidRDefault="00876C4C" w:rsidP="00876C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76C4C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6C4C" w:rsidRPr="00876C4C" w:rsidRDefault="00876C4C" w:rsidP="00876C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76C4C"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6C4C" w:rsidRPr="00876C4C" w:rsidRDefault="00876C4C" w:rsidP="00876C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76C4C">
              <w:rPr>
                <w:sz w:val="24"/>
                <w:szCs w:val="24"/>
              </w:rPr>
              <w:t>50,5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6C4C" w:rsidRPr="00876C4C" w:rsidRDefault="00876C4C" w:rsidP="00876C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76C4C">
              <w:rPr>
                <w:sz w:val="24"/>
                <w:szCs w:val="24"/>
              </w:rPr>
              <w:t>0,0</w:t>
            </w:r>
          </w:p>
        </w:tc>
      </w:tr>
      <w:tr w:rsidR="00876C4C" w:rsidRPr="00876C4C" w:rsidTr="00876C4C">
        <w:trPr>
          <w:trHeight w:val="20"/>
        </w:trPr>
        <w:tc>
          <w:tcPr>
            <w:tcW w:w="663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6C4C" w:rsidRPr="00876C4C" w:rsidRDefault="00876C4C" w:rsidP="00876C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6C4C" w:rsidRPr="00876C4C" w:rsidRDefault="00876C4C" w:rsidP="00876C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76C4C">
              <w:rPr>
                <w:sz w:val="24"/>
                <w:szCs w:val="24"/>
              </w:rPr>
              <w:t>Х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6C4C" w:rsidRPr="00876C4C" w:rsidRDefault="00876C4C" w:rsidP="00876C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76C4C">
              <w:rPr>
                <w:sz w:val="24"/>
                <w:szCs w:val="24"/>
              </w:rPr>
              <w:t>Х</w:t>
            </w:r>
          </w:p>
        </w:tc>
        <w:tc>
          <w:tcPr>
            <w:tcW w:w="5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6C4C" w:rsidRPr="00876C4C" w:rsidRDefault="00876C4C" w:rsidP="00876C4C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proofErr w:type="spellStart"/>
            <w:r w:rsidRPr="00876C4C">
              <w:rPr>
                <w:sz w:val="24"/>
                <w:szCs w:val="24"/>
              </w:rPr>
              <w:t>Сузик</w:t>
            </w:r>
            <w:proofErr w:type="spellEnd"/>
            <w:r w:rsidRPr="00876C4C">
              <w:rPr>
                <w:sz w:val="24"/>
                <w:szCs w:val="24"/>
              </w:rPr>
              <w:t xml:space="preserve"> О.Н., начальник отдела бухгалтерского учета и отчетности, главный бухгалтер Администрации Красносулинского района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6C4C" w:rsidRPr="00876C4C" w:rsidRDefault="00876C4C" w:rsidP="00876C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76C4C">
              <w:rPr>
                <w:sz w:val="24"/>
                <w:szCs w:val="24"/>
              </w:rPr>
              <w:t>102633,0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6C4C" w:rsidRPr="00876C4C" w:rsidRDefault="00876C4C" w:rsidP="00876C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76C4C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6C4C" w:rsidRPr="00876C4C" w:rsidRDefault="00876C4C" w:rsidP="00876C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76C4C">
              <w:rPr>
                <w:sz w:val="24"/>
                <w:szCs w:val="24"/>
              </w:rPr>
              <w:t>5395,2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6C4C" w:rsidRPr="00876C4C" w:rsidRDefault="00876C4C" w:rsidP="00876C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76C4C">
              <w:rPr>
                <w:sz w:val="24"/>
                <w:szCs w:val="24"/>
              </w:rPr>
              <w:t>97237,8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6C4C" w:rsidRPr="00876C4C" w:rsidRDefault="00876C4C" w:rsidP="00876C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76C4C">
              <w:rPr>
                <w:sz w:val="24"/>
                <w:szCs w:val="24"/>
              </w:rPr>
              <w:t>0,0</w:t>
            </w:r>
          </w:p>
        </w:tc>
      </w:tr>
      <w:tr w:rsidR="00876C4C" w:rsidRPr="00876C4C" w:rsidTr="00876C4C">
        <w:trPr>
          <w:trHeight w:val="20"/>
        </w:trPr>
        <w:tc>
          <w:tcPr>
            <w:tcW w:w="663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6C4C" w:rsidRPr="00876C4C" w:rsidRDefault="00876C4C" w:rsidP="00876C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6C4C" w:rsidRPr="00876C4C" w:rsidRDefault="00876C4C" w:rsidP="00876C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76C4C">
              <w:rPr>
                <w:sz w:val="24"/>
                <w:szCs w:val="24"/>
              </w:rPr>
              <w:t>Х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6C4C" w:rsidRPr="00876C4C" w:rsidRDefault="00876C4C" w:rsidP="00876C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76C4C">
              <w:rPr>
                <w:sz w:val="24"/>
                <w:szCs w:val="24"/>
              </w:rPr>
              <w:t>Х</w:t>
            </w:r>
          </w:p>
        </w:tc>
        <w:tc>
          <w:tcPr>
            <w:tcW w:w="5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6C4C" w:rsidRPr="00876C4C" w:rsidRDefault="00876C4C" w:rsidP="00876C4C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876C4C">
              <w:rPr>
                <w:sz w:val="24"/>
                <w:szCs w:val="24"/>
              </w:rPr>
              <w:t>Кулак С.Ю., заведующий сектором делопроизводства Администрации Красносулинского района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6C4C" w:rsidRPr="00876C4C" w:rsidRDefault="00876C4C" w:rsidP="00876C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76C4C">
              <w:rPr>
                <w:sz w:val="24"/>
                <w:szCs w:val="24"/>
              </w:rPr>
              <w:t>1200,0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6C4C" w:rsidRPr="00876C4C" w:rsidRDefault="00876C4C" w:rsidP="00876C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76C4C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6C4C" w:rsidRPr="00876C4C" w:rsidRDefault="00876C4C" w:rsidP="00876C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76C4C"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6C4C" w:rsidRPr="00876C4C" w:rsidRDefault="00876C4C" w:rsidP="00876C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76C4C">
              <w:rPr>
                <w:sz w:val="24"/>
                <w:szCs w:val="24"/>
              </w:rPr>
              <w:t>1200,0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6C4C" w:rsidRPr="00876C4C" w:rsidRDefault="00876C4C" w:rsidP="00876C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76C4C">
              <w:rPr>
                <w:sz w:val="24"/>
                <w:szCs w:val="24"/>
              </w:rPr>
              <w:t>0,0</w:t>
            </w:r>
          </w:p>
        </w:tc>
      </w:tr>
      <w:tr w:rsidR="00876C4C" w:rsidRPr="00876C4C" w:rsidTr="00876C4C">
        <w:trPr>
          <w:trHeight w:val="20"/>
        </w:trPr>
        <w:tc>
          <w:tcPr>
            <w:tcW w:w="663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6C4C" w:rsidRPr="00876C4C" w:rsidRDefault="00876C4C" w:rsidP="00876C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6C4C" w:rsidRPr="00876C4C" w:rsidRDefault="00876C4C" w:rsidP="00876C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76C4C">
              <w:rPr>
                <w:sz w:val="24"/>
                <w:szCs w:val="24"/>
              </w:rPr>
              <w:t>Х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6C4C" w:rsidRPr="00876C4C" w:rsidRDefault="00876C4C" w:rsidP="00876C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76C4C">
              <w:rPr>
                <w:sz w:val="24"/>
                <w:szCs w:val="24"/>
              </w:rPr>
              <w:t>Х</w:t>
            </w:r>
          </w:p>
        </w:tc>
        <w:tc>
          <w:tcPr>
            <w:tcW w:w="5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6C4C" w:rsidRPr="00876C4C" w:rsidRDefault="00876C4C" w:rsidP="00876C4C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proofErr w:type="spellStart"/>
            <w:r w:rsidRPr="00876C4C">
              <w:rPr>
                <w:sz w:val="24"/>
                <w:szCs w:val="24"/>
              </w:rPr>
              <w:t>Каравайцева</w:t>
            </w:r>
            <w:proofErr w:type="spellEnd"/>
            <w:r w:rsidRPr="00876C4C">
              <w:rPr>
                <w:sz w:val="24"/>
                <w:szCs w:val="24"/>
              </w:rPr>
              <w:t xml:space="preserve"> Е.А., начальник Управления земельно-имущественных отношений и муниципального заказа Красносулинского района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6C4C" w:rsidRPr="00876C4C" w:rsidRDefault="00876C4C" w:rsidP="00876C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76C4C">
              <w:rPr>
                <w:sz w:val="24"/>
                <w:szCs w:val="24"/>
              </w:rPr>
              <w:t>24,0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6C4C" w:rsidRPr="00876C4C" w:rsidRDefault="00876C4C" w:rsidP="00876C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76C4C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6C4C" w:rsidRPr="00876C4C" w:rsidRDefault="00876C4C" w:rsidP="00876C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76C4C"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6C4C" w:rsidRPr="00876C4C" w:rsidRDefault="00876C4C" w:rsidP="00876C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76C4C">
              <w:rPr>
                <w:sz w:val="24"/>
                <w:szCs w:val="24"/>
              </w:rPr>
              <w:t>24,0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6C4C" w:rsidRPr="00876C4C" w:rsidRDefault="00876C4C" w:rsidP="00876C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76C4C">
              <w:rPr>
                <w:sz w:val="24"/>
                <w:szCs w:val="24"/>
              </w:rPr>
              <w:t>0,0</w:t>
            </w:r>
          </w:p>
        </w:tc>
      </w:tr>
      <w:tr w:rsidR="00876C4C" w:rsidRPr="00876C4C" w:rsidTr="00876C4C">
        <w:trPr>
          <w:trHeight w:val="20"/>
        </w:trPr>
        <w:tc>
          <w:tcPr>
            <w:tcW w:w="663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6C4C" w:rsidRPr="00876C4C" w:rsidRDefault="00876C4C" w:rsidP="00876C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6C4C" w:rsidRPr="00876C4C" w:rsidRDefault="00876C4C" w:rsidP="00876C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76C4C">
              <w:rPr>
                <w:sz w:val="24"/>
                <w:szCs w:val="24"/>
              </w:rPr>
              <w:t>Х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6C4C" w:rsidRPr="00876C4C" w:rsidRDefault="00876C4C" w:rsidP="00876C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76C4C">
              <w:rPr>
                <w:sz w:val="24"/>
                <w:szCs w:val="24"/>
              </w:rPr>
              <w:t>Х</w:t>
            </w:r>
          </w:p>
        </w:tc>
        <w:tc>
          <w:tcPr>
            <w:tcW w:w="5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6C4C" w:rsidRPr="00876C4C" w:rsidRDefault="00876C4C" w:rsidP="00876C4C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876C4C">
              <w:rPr>
                <w:sz w:val="24"/>
                <w:szCs w:val="24"/>
              </w:rPr>
              <w:t>Тоткалова Г.И., председатель Собрания депутатов Красносулинского района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6C4C" w:rsidRPr="00876C4C" w:rsidRDefault="00876C4C" w:rsidP="00876C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76C4C">
              <w:rPr>
                <w:sz w:val="24"/>
                <w:szCs w:val="24"/>
              </w:rPr>
              <w:t>150,0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6C4C" w:rsidRPr="00876C4C" w:rsidRDefault="00876C4C" w:rsidP="00876C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76C4C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6C4C" w:rsidRPr="00876C4C" w:rsidRDefault="00876C4C" w:rsidP="00876C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76C4C"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6C4C" w:rsidRPr="00876C4C" w:rsidRDefault="00876C4C" w:rsidP="00876C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76C4C">
              <w:rPr>
                <w:sz w:val="24"/>
                <w:szCs w:val="24"/>
              </w:rPr>
              <w:t>150,0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6C4C" w:rsidRPr="00876C4C" w:rsidRDefault="00876C4C" w:rsidP="00876C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76C4C">
              <w:rPr>
                <w:sz w:val="24"/>
                <w:szCs w:val="24"/>
              </w:rPr>
              <w:t>0,0</w:t>
            </w:r>
          </w:p>
        </w:tc>
      </w:tr>
      <w:tr w:rsidR="00876C4C" w:rsidRPr="00876C4C" w:rsidTr="00876C4C">
        <w:trPr>
          <w:trHeight w:val="20"/>
        </w:trPr>
        <w:tc>
          <w:tcPr>
            <w:tcW w:w="663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6C4C" w:rsidRPr="00876C4C" w:rsidRDefault="00876C4C" w:rsidP="00876C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6C4C" w:rsidRPr="00876C4C" w:rsidRDefault="00876C4C" w:rsidP="00876C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76C4C">
              <w:rPr>
                <w:sz w:val="24"/>
                <w:szCs w:val="24"/>
              </w:rPr>
              <w:t>Х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6C4C" w:rsidRPr="00876C4C" w:rsidRDefault="00876C4C" w:rsidP="00876C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76C4C">
              <w:rPr>
                <w:sz w:val="24"/>
                <w:szCs w:val="24"/>
              </w:rPr>
              <w:t>Х</w:t>
            </w:r>
          </w:p>
        </w:tc>
        <w:tc>
          <w:tcPr>
            <w:tcW w:w="5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6C4C" w:rsidRPr="00876C4C" w:rsidRDefault="00876C4C" w:rsidP="00876C4C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876C4C">
              <w:rPr>
                <w:sz w:val="24"/>
                <w:szCs w:val="24"/>
              </w:rPr>
              <w:t>Воеводина Т.И., председатель Контрольно-счетной палаты Красносулинского района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6C4C" w:rsidRPr="00876C4C" w:rsidRDefault="00876C4C" w:rsidP="00876C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76C4C">
              <w:rPr>
                <w:sz w:val="24"/>
                <w:szCs w:val="24"/>
              </w:rPr>
              <w:t>39,9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6C4C" w:rsidRPr="00876C4C" w:rsidRDefault="00876C4C" w:rsidP="00876C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76C4C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6C4C" w:rsidRPr="00876C4C" w:rsidRDefault="00876C4C" w:rsidP="00876C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76C4C"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6C4C" w:rsidRPr="00876C4C" w:rsidRDefault="00876C4C" w:rsidP="00876C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76C4C">
              <w:rPr>
                <w:sz w:val="24"/>
                <w:szCs w:val="24"/>
              </w:rPr>
              <w:t>39,9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6C4C" w:rsidRPr="00876C4C" w:rsidRDefault="00876C4C" w:rsidP="00876C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76C4C">
              <w:rPr>
                <w:sz w:val="24"/>
                <w:szCs w:val="24"/>
              </w:rPr>
              <w:t>0,0</w:t>
            </w:r>
          </w:p>
        </w:tc>
      </w:tr>
      <w:tr w:rsidR="00876C4C" w:rsidRPr="00876C4C" w:rsidTr="00876C4C">
        <w:trPr>
          <w:trHeight w:val="20"/>
        </w:trPr>
        <w:tc>
          <w:tcPr>
            <w:tcW w:w="663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6C4C" w:rsidRPr="00876C4C" w:rsidRDefault="00876C4C" w:rsidP="00876C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6C4C" w:rsidRPr="00876C4C" w:rsidRDefault="00876C4C" w:rsidP="00876C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76C4C">
              <w:rPr>
                <w:sz w:val="24"/>
                <w:szCs w:val="24"/>
              </w:rPr>
              <w:t>Х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6C4C" w:rsidRPr="00876C4C" w:rsidRDefault="00876C4C" w:rsidP="00876C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76C4C">
              <w:rPr>
                <w:sz w:val="24"/>
                <w:szCs w:val="24"/>
              </w:rPr>
              <w:t>Х</w:t>
            </w:r>
          </w:p>
        </w:tc>
        <w:tc>
          <w:tcPr>
            <w:tcW w:w="5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6C4C" w:rsidRPr="00876C4C" w:rsidRDefault="00876C4C" w:rsidP="00876C4C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876C4C">
              <w:rPr>
                <w:sz w:val="24"/>
                <w:szCs w:val="24"/>
              </w:rPr>
              <w:t>Васильев С.А., начальник Финансово-экономического управления Администрации Красносулинского района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6C4C" w:rsidRPr="00876C4C" w:rsidRDefault="00876C4C" w:rsidP="00876C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76C4C">
              <w:rPr>
                <w:sz w:val="24"/>
                <w:szCs w:val="24"/>
              </w:rPr>
              <w:t>24,0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6C4C" w:rsidRPr="00876C4C" w:rsidRDefault="00876C4C" w:rsidP="00876C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76C4C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6C4C" w:rsidRPr="00876C4C" w:rsidRDefault="00876C4C" w:rsidP="00876C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76C4C"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6C4C" w:rsidRPr="00876C4C" w:rsidRDefault="00876C4C" w:rsidP="00876C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76C4C">
              <w:rPr>
                <w:sz w:val="24"/>
                <w:szCs w:val="24"/>
              </w:rPr>
              <w:t>24,0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6C4C" w:rsidRPr="00876C4C" w:rsidRDefault="00876C4C" w:rsidP="00876C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76C4C">
              <w:rPr>
                <w:sz w:val="24"/>
                <w:szCs w:val="24"/>
              </w:rPr>
              <w:t>0,0</w:t>
            </w:r>
          </w:p>
        </w:tc>
      </w:tr>
      <w:tr w:rsidR="00876C4C" w:rsidRPr="00876C4C" w:rsidTr="00876C4C">
        <w:trPr>
          <w:trHeight w:val="20"/>
        </w:trPr>
        <w:tc>
          <w:tcPr>
            <w:tcW w:w="663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6C4C" w:rsidRPr="00876C4C" w:rsidRDefault="00876C4C" w:rsidP="00876C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6C4C" w:rsidRPr="00876C4C" w:rsidRDefault="00876C4C" w:rsidP="00876C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76C4C">
              <w:rPr>
                <w:sz w:val="24"/>
                <w:szCs w:val="24"/>
              </w:rPr>
              <w:t>Х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6C4C" w:rsidRPr="00876C4C" w:rsidRDefault="00876C4C" w:rsidP="00876C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76C4C">
              <w:rPr>
                <w:sz w:val="24"/>
                <w:szCs w:val="24"/>
              </w:rPr>
              <w:t>Х</w:t>
            </w:r>
          </w:p>
        </w:tc>
        <w:tc>
          <w:tcPr>
            <w:tcW w:w="5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6C4C" w:rsidRPr="00876C4C" w:rsidRDefault="00876C4C" w:rsidP="00876C4C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876C4C">
              <w:rPr>
                <w:sz w:val="24"/>
                <w:szCs w:val="24"/>
              </w:rPr>
              <w:t>Евсеева Е.В., начальник Управления социальной защиты населения Красносулинского района Ростовской области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6C4C" w:rsidRPr="00876C4C" w:rsidRDefault="00876C4C" w:rsidP="00876C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76C4C">
              <w:rPr>
                <w:sz w:val="24"/>
                <w:szCs w:val="24"/>
              </w:rPr>
              <w:t>24,3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6C4C" w:rsidRPr="00876C4C" w:rsidRDefault="00876C4C" w:rsidP="00876C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76C4C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6C4C" w:rsidRPr="00876C4C" w:rsidRDefault="00876C4C" w:rsidP="00876C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76C4C"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6C4C" w:rsidRPr="00876C4C" w:rsidRDefault="00876C4C" w:rsidP="00876C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76C4C">
              <w:rPr>
                <w:sz w:val="24"/>
                <w:szCs w:val="24"/>
              </w:rPr>
              <w:t>24,3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6C4C" w:rsidRPr="00876C4C" w:rsidRDefault="00876C4C" w:rsidP="00876C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76C4C">
              <w:rPr>
                <w:sz w:val="24"/>
                <w:szCs w:val="24"/>
              </w:rPr>
              <w:t>0,0</w:t>
            </w:r>
          </w:p>
        </w:tc>
      </w:tr>
      <w:tr w:rsidR="00876C4C" w:rsidRPr="00876C4C" w:rsidTr="00876C4C">
        <w:trPr>
          <w:trHeight w:val="20"/>
        </w:trPr>
        <w:tc>
          <w:tcPr>
            <w:tcW w:w="663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6C4C" w:rsidRPr="00876C4C" w:rsidRDefault="00876C4C" w:rsidP="00876C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6C4C" w:rsidRPr="00876C4C" w:rsidRDefault="00876C4C" w:rsidP="00876C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76C4C">
              <w:rPr>
                <w:sz w:val="24"/>
                <w:szCs w:val="24"/>
              </w:rPr>
              <w:t>Х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6C4C" w:rsidRPr="00876C4C" w:rsidRDefault="00876C4C" w:rsidP="00876C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76C4C">
              <w:rPr>
                <w:sz w:val="24"/>
                <w:szCs w:val="24"/>
              </w:rPr>
              <w:t>Х</w:t>
            </w:r>
          </w:p>
        </w:tc>
        <w:tc>
          <w:tcPr>
            <w:tcW w:w="5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6C4C" w:rsidRPr="00876C4C" w:rsidRDefault="00876C4C" w:rsidP="00876C4C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proofErr w:type="spellStart"/>
            <w:r w:rsidRPr="00876C4C">
              <w:rPr>
                <w:sz w:val="24"/>
                <w:szCs w:val="24"/>
              </w:rPr>
              <w:t>Дрелевская</w:t>
            </w:r>
            <w:proofErr w:type="spellEnd"/>
            <w:r w:rsidRPr="00876C4C">
              <w:rPr>
                <w:sz w:val="24"/>
                <w:szCs w:val="24"/>
              </w:rPr>
              <w:t xml:space="preserve"> С.А., ведущий специалист отдела по взаимодействию со средствами массовой информации и институтами гражданского общества с функцией муниципального центра управления Администрации Красносулинского района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6C4C" w:rsidRPr="00876C4C" w:rsidRDefault="00876C4C" w:rsidP="00876C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76C4C">
              <w:rPr>
                <w:sz w:val="24"/>
                <w:szCs w:val="24"/>
              </w:rPr>
              <w:t>100,0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6C4C" w:rsidRPr="00876C4C" w:rsidRDefault="00876C4C" w:rsidP="00876C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76C4C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6C4C" w:rsidRPr="00876C4C" w:rsidRDefault="00876C4C" w:rsidP="00876C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76C4C"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6C4C" w:rsidRPr="00876C4C" w:rsidRDefault="00876C4C" w:rsidP="00876C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76C4C">
              <w:rPr>
                <w:sz w:val="24"/>
                <w:szCs w:val="24"/>
              </w:rPr>
              <w:t>100,0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6C4C" w:rsidRPr="00876C4C" w:rsidRDefault="00876C4C" w:rsidP="00876C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76C4C">
              <w:rPr>
                <w:sz w:val="24"/>
                <w:szCs w:val="24"/>
              </w:rPr>
              <w:t>0,0</w:t>
            </w:r>
          </w:p>
        </w:tc>
      </w:tr>
      <w:tr w:rsidR="00876C4C" w:rsidRPr="00876C4C" w:rsidTr="00876C4C">
        <w:trPr>
          <w:trHeight w:val="20"/>
        </w:trPr>
        <w:tc>
          <w:tcPr>
            <w:tcW w:w="663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6C4C" w:rsidRPr="00876C4C" w:rsidRDefault="00876C4C" w:rsidP="00876C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6C4C" w:rsidRPr="00876C4C" w:rsidRDefault="00876C4C" w:rsidP="00876C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76C4C">
              <w:rPr>
                <w:sz w:val="24"/>
                <w:szCs w:val="24"/>
              </w:rPr>
              <w:t>Х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6C4C" w:rsidRPr="00876C4C" w:rsidRDefault="00876C4C" w:rsidP="00876C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76C4C">
              <w:rPr>
                <w:sz w:val="24"/>
                <w:szCs w:val="24"/>
              </w:rPr>
              <w:t>Х</w:t>
            </w:r>
          </w:p>
        </w:tc>
        <w:tc>
          <w:tcPr>
            <w:tcW w:w="5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6C4C" w:rsidRPr="00876C4C" w:rsidRDefault="00876C4C" w:rsidP="00876C4C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876C4C">
              <w:rPr>
                <w:sz w:val="24"/>
                <w:szCs w:val="24"/>
              </w:rPr>
              <w:t>Захарова Л.Х., начальник Отдела культуры и искусства Красносулинского района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6C4C" w:rsidRPr="00876C4C" w:rsidRDefault="00876C4C" w:rsidP="00876C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76C4C">
              <w:rPr>
                <w:sz w:val="24"/>
                <w:szCs w:val="24"/>
              </w:rPr>
              <w:t>22,7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6C4C" w:rsidRPr="00876C4C" w:rsidRDefault="00876C4C" w:rsidP="00876C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76C4C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6C4C" w:rsidRPr="00876C4C" w:rsidRDefault="00876C4C" w:rsidP="00876C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76C4C"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6C4C" w:rsidRPr="00876C4C" w:rsidRDefault="00876C4C" w:rsidP="00876C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76C4C">
              <w:rPr>
                <w:sz w:val="24"/>
                <w:szCs w:val="24"/>
              </w:rPr>
              <w:t>22,7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6C4C" w:rsidRPr="00876C4C" w:rsidRDefault="00876C4C" w:rsidP="00876C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76C4C">
              <w:rPr>
                <w:sz w:val="24"/>
                <w:szCs w:val="24"/>
              </w:rPr>
              <w:t>0,0</w:t>
            </w:r>
          </w:p>
        </w:tc>
      </w:tr>
    </w:tbl>
    <w:p w:rsidR="00876C4C" w:rsidRPr="00F51A1B" w:rsidRDefault="00876C4C" w:rsidP="00876C4C">
      <w:pPr>
        <w:ind w:firstLine="0"/>
        <w:jc w:val="left"/>
        <w:rPr>
          <w:color w:val="000000"/>
          <w:szCs w:val="28"/>
        </w:rPr>
      </w:pPr>
    </w:p>
    <w:p w:rsidR="00876C4C" w:rsidRPr="00F51A1B" w:rsidRDefault="00876C4C" w:rsidP="00876C4C">
      <w:pPr>
        <w:ind w:firstLine="0"/>
        <w:jc w:val="left"/>
        <w:rPr>
          <w:szCs w:val="28"/>
        </w:rPr>
      </w:pPr>
    </w:p>
    <w:p w:rsidR="00876C4C" w:rsidRPr="00F51A1B" w:rsidRDefault="00876C4C" w:rsidP="00876C4C">
      <w:pPr>
        <w:ind w:firstLine="0"/>
        <w:jc w:val="left"/>
        <w:rPr>
          <w:szCs w:val="28"/>
        </w:rPr>
      </w:pPr>
    </w:p>
    <w:p w:rsidR="00876C4C" w:rsidRPr="00F51A1B" w:rsidRDefault="00876C4C" w:rsidP="00876C4C">
      <w:pPr>
        <w:ind w:firstLine="0"/>
        <w:jc w:val="left"/>
        <w:rPr>
          <w:szCs w:val="28"/>
        </w:rPr>
      </w:pPr>
      <w:r w:rsidRPr="00F51A1B">
        <w:rPr>
          <w:szCs w:val="28"/>
        </w:rPr>
        <w:t>Управляющий делами</w:t>
      </w:r>
    </w:p>
    <w:p w:rsidR="000172E6" w:rsidRPr="00F51A1B" w:rsidRDefault="00876C4C" w:rsidP="00F51A1B">
      <w:pPr>
        <w:tabs>
          <w:tab w:val="right" w:pos="21546"/>
        </w:tabs>
        <w:ind w:firstLine="0"/>
        <w:jc w:val="left"/>
        <w:rPr>
          <w:szCs w:val="28"/>
        </w:rPr>
      </w:pPr>
      <w:r w:rsidRPr="00F51A1B">
        <w:rPr>
          <w:szCs w:val="28"/>
        </w:rPr>
        <w:t>Администрации района</w:t>
      </w:r>
      <w:r w:rsidRPr="00F51A1B">
        <w:rPr>
          <w:szCs w:val="28"/>
        </w:rPr>
        <w:tab/>
        <w:t>И.Ю. Кишкинова</w:t>
      </w:r>
    </w:p>
    <w:sectPr w:rsidR="000172E6" w:rsidRPr="00F51A1B" w:rsidSect="000172E6">
      <w:pgSz w:w="23814" w:h="16839" w:orient="landscape" w:code="8"/>
      <w:pgMar w:top="1701" w:right="1134" w:bottom="567" w:left="1134" w:header="1588" w:footer="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6C4C" w:rsidRDefault="00876C4C">
      <w:r>
        <w:separator/>
      </w:r>
    </w:p>
  </w:endnote>
  <w:endnote w:type="continuationSeparator" w:id="0">
    <w:p w:rsidR="00876C4C" w:rsidRDefault="00876C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6C4C" w:rsidRDefault="00876C4C">
      <w:r>
        <w:separator/>
      </w:r>
    </w:p>
  </w:footnote>
  <w:footnote w:type="continuationSeparator" w:id="0">
    <w:p w:rsidR="00876C4C" w:rsidRDefault="00876C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Cs w:val="28"/>
      </w:rPr>
      <w:id w:val="1164208070"/>
      <w:docPartObj>
        <w:docPartGallery w:val="Page Numbers (Top of Page)"/>
        <w:docPartUnique/>
      </w:docPartObj>
    </w:sdtPr>
    <w:sdtContent>
      <w:p w:rsidR="00876C4C" w:rsidRPr="000F752A" w:rsidRDefault="00876C4C" w:rsidP="000F752A">
        <w:pPr>
          <w:pStyle w:val="a3"/>
          <w:ind w:firstLine="0"/>
          <w:jc w:val="center"/>
          <w:rPr>
            <w:szCs w:val="28"/>
          </w:rPr>
        </w:pPr>
        <w:r w:rsidRPr="000F752A">
          <w:rPr>
            <w:szCs w:val="28"/>
          </w:rPr>
          <w:fldChar w:fldCharType="begin"/>
        </w:r>
        <w:r w:rsidRPr="000F752A">
          <w:rPr>
            <w:szCs w:val="28"/>
          </w:rPr>
          <w:instrText>PAGE   \* MERGEFORMAT</w:instrText>
        </w:r>
        <w:r w:rsidRPr="000F752A">
          <w:rPr>
            <w:szCs w:val="28"/>
          </w:rPr>
          <w:fldChar w:fldCharType="separate"/>
        </w:r>
        <w:r w:rsidR="00AC16BE" w:rsidRPr="00AC16BE">
          <w:rPr>
            <w:noProof/>
            <w:szCs w:val="28"/>
            <w:lang w:val="ru-RU"/>
          </w:rPr>
          <w:t>2</w:t>
        </w:r>
        <w:r w:rsidRPr="000F752A">
          <w:rPr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734A9"/>
    <w:multiLevelType w:val="hybridMultilevel"/>
    <w:tmpl w:val="0612243A"/>
    <w:lvl w:ilvl="0" w:tplc="3FB683A6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A185F5B"/>
    <w:multiLevelType w:val="hybridMultilevel"/>
    <w:tmpl w:val="49FE10BA"/>
    <w:lvl w:ilvl="0" w:tplc="F894D93A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A3541DE"/>
    <w:multiLevelType w:val="hybridMultilevel"/>
    <w:tmpl w:val="10DAF704"/>
    <w:lvl w:ilvl="0" w:tplc="3CA8749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0C50141F"/>
    <w:multiLevelType w:val="hybridMultilevel"/>
    <w:tmpl w:val="5560B484"/>
    <w:lvl w:ilvl="0" w:tplc="B94C1142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2CA76CA"/>
    <w:multiLevelType w:val="hybridMultilevel"/>
    <w:tmpl w:val="72407EF2"/>
    <w:lvl w:ilvl="0" w:tplc="2CFC33B8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4203AD1"/>
    <w:multiLevelType w:val="hybridMultilevel"/>
    <w:tmpl w:val="373073F8"/>
    <w:lvl w:ilvl="0" w:tplc="3DAAF4EA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D200125"/>
    <w:multiLevelType w:val="hybridMultilevel"/>
    <w:tmpl w:val="E60E2CA2"/>
    <w:lvl w:ilvl="0" w:tplc="7EF4D0C6">
      <w:start w:val="1"/>
      <w:numFmt w:val="decimal"/>
      <w:lvlText w:val="%1."/>
      <w:lvlJc w:val="left"/>
      <w:pPr>
        <w:ind w:left="10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DC2629E"/>
    <w:multiLevelType w:val="hybridMultilevel"/>
    <w:tmpl w:val="C3F058B8"/>
    <w:lvl w:ilvl="0" w:tplc="F09E5EFE">
      <w:start w:val="1"/>
      <w:numFmt w:val="decimal"/>
      <w:lvlText w:val="%1."/>
      <w:lvlJc w:val="left"/>
      <w:pPr>
        <w:ind w:left="1572" w:hanging="100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E7F2229"/>
    <w:multiLevelType w:val="hybridMultilevel"/>
    <w:tmpl w:val="E10649DE"/>
    <w:lvl w:ilvl="0" w:tplc="A6C8E4D8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21197B60"/>
    <w:multiLevelType w:val="hybridMultilevel"/>
    <w:tmpl w:val="0C382B82"/>
    <w:lvl w:ilvl="0" w:tplc="B836A1FE">
      <w:start w:val="2"/>
      <w:numFmt w:val="decimal"/>
      <w:lvlText w:val="%1.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53F227A"/>
    <w:multiLevelType w:val="hybridMultilevel"/>
    <w:tmpl w:val="F2146E2A"/>
    <w:lvl w:ilvl="0" w:tplc="2E90C786">
      <w:start w:val="1"/>
      <w:numFmt w:val="decimal"/>
      <w:lvlText w:val="%1."/>
      <w:lvlJc w:val="left"/>
      <w:pPr>
        <w:ind w:left="1407" w:hanging="84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1">
    <w:nsid w:val="279F3242"/>
    <w:multiLevelType w:val="multilevel"/>
    <w:tmpl w:val="2C74C424"/>
    <w:lvl w:ilvl="0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63" w:hanging="2160"/>
      </w:pPr>
      <w:rPr>
        <w:rFonts w:hint="default"/>
      </w:rPr>
    </w:lvl>
  </w:abstractNum>
  <w:abstractNum w:abstractNumId="12">
    <w:nsid w:val="29001C97"/>
    <w:multiLevelType w:val="hybridMultilevel"/>
    <w:tmpl w:val="7396CFF4"/>
    <w:lvl w:ilvl="0" w:tplc="C55CE6D0">
      <w:start w:val="1"/>
      <w:numFmt w:val="decimal"/>
      <w:lvlText w:val="%1."/>
      <w:lvlJc w:val="left"/>
      <w:pPr>
        <w:ind w:left="51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35BA6BED"/>
    <w:multiLevelType w:val="hybridMultilevel"/>
    <w:tmpl w:val="E5F22B8E"/>
    <w:lvl w:ilvl="0" w:tplc="4602310C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36F50F04"/>
    <w:multiLevelType w:val="hybridMultilevel"/>
    <w:tmpl w:val="E15C426E"/>
    <w:lvl w:ilvl="0" w:tplc="4004438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3973339E"/>
    <w:multiLevelType w:val="hybridMultilevel"/>
    <w:tmpl w:val="1850030A"/>
    <w:lvl w:ilvl="0" w:tplc="05BE9A18">
      <w:start w:val="1"/>
      <w:numFmt w:val="decimal"/>
      <w:lvlText w:val="%1."/>
      <w:lvlJc w:val="left"/>
      <w:pPr>
        <w:ind w:left="1557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3A9B1EF2"/>
    <w:multiLevelType w:val="hybridMultilevel"/>
    <w:tmpl w:val="D312DE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B904ED4"/>
    <w:multiLevelType w:val="hybridMultilevel"/>
    <w:tmpl w:val="B0DC7AC4"/>
    <w:lvl w:ilvl="0" w:tplc="414669D6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41326766"/>
    <w:multiLevelType w:val="hybridMultilevel"/>
    <w:tmpl w:val="86CCC068"/>
    <w:lvl w:ilvl="0" w:tplc="6F7665D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4AFE372C"/>
    <w:multiLevelType w:val="hybridMultilevel"/>
    <w:tmpl w:val="71D0CBA4"/>
    <w:lvl w:ilvl="0" w:tplc="1C10DFE8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4E0A223A"/>
    <w:multiLevelType w:val="hybridMultilevel"/>
    <w:tmpl w:val="B25AB7EA"/>
    <w:lvl w:ilvl="0" w:tplc="12CA2CF4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1">
    <w:nsid w:val="4F583171"/>
    <w:multiLevelType w:val="hybridMultilevel"/>
    <w:tmpl w:val="CD328AC6"/>
    <w:lvl w:ilvl="0" w:tplc="6F7662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52ED2148"/>
    <w:multiLevelType w:val="hybridMultilevel"/>
    <w:tmpl w:val="08DAE692"/>
    <w:lvl w:ilvl="0" w:tplc="DBA6FFEE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5C7D7F5B"/>
    <w:multiLevelType w:val="hybridMultilevel"/>
    <w:tmpl w:val="668458F4"/>
    <w:lvl w:ilvl="0" w:tplc="66CC34F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CC711C5"/>
    <w:multiLevelType w:val="hybridMultilevel"/>
    <w:tmpl w:val="06369648"/>
    <w:lvl w:ilvl="0" w:tplc="57F23FE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5DED2402"/>
    <w:multiLevelType w:val="hybridMultilevel"/>
    <w:tmpl w:val="6A6AD7F8"/>
    <w:lvl w:ilvl="0" w:tplc="97D8B6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635B6CA5"/>
    <w:multiLevelType w:val="hybridMultilevel"/>
    <w:tmpl w:val="5AD4CA86"/>
    <w:lvl w:ilvl="0" w:tplc="1F963D5C">
      <w:start w:val="1"/>
      <w:numFmt w:val="decimal"/>
      <w:lvlText w:val="%1."/>
      <w:lvlJc w:val="left"/>
      <w:pPr>
        <w:tabs>
          <w:tab w:val="num" w:pos="1637"/>
        </w:tabs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357"/>
        </w:tabs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77"/>
        </w:tabs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97"/>
        </w:tabs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17"/>
        </w:tabs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37"/>
        </w:tabs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57"/>
        </w:tabs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77"/>
        </w:tabs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97"/>
        </w:tabs>
        <w:ind w:left="7397" w:hanging="180"/>
      </w:pPr>
    </w:lvl>
  </w:abstractNum>
  <w:abstractNum w:abstractNumId="27">
    <w:nsid w:val="673C39F2"/>
    <w:multiLevelType w:val="hybridMultilevel"/>
    <w:tmpl w:val="7FDC7816"/>
    <w:lvl w:ilvl="0" w:tplc="BF8E42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67F55E20"/>
    <w:multiLevelType w:val="hybridMultilevel"/>
    <w:tmpl w:val="54944B74"/>
    <w:lvl w:ilvl="0" w:tplc="E5A6AFAE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6FDD4CE5"/>
    <w:multiLevelType w:val="hybridMultilevel"/>
    <w:tmpl w:val="EEB892BA"/>
    <w:lvl w:ilvl="0" w:tplc="4796B5A4">
      <w:start w:val="1"/>
      <w:numFmt w:val="decimal"/>
      <w:lvlText w:val="%1."/>
      <w:lvlJc w:val="left"/>
      <w:pPr>
        <w:tabs>
          <w:tab w:val="num" w:pos="1422"/>
        </w:tabs>
        <w:ind w:left="1422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30">
    <w:nsid w:val="706C3CD4"/>
    <w:multiLevelType w:val="hybridMultilevel"/>
    <w:tmpl w:val="5560B484"/>
    <w:lvl w:ilvl="0" w:tplc="B94C1142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873"/>
        </w:tabs>
        <w:ind w:left="873" w:hanging="360"/>
      </w:pPr>
    </w:lvl>
    <w:lvl w:ilvl="2" w:tplc="0419001B">
      <w:start w:val="1"/>
      <w:numFmt w:val="decimal"/>
      <w:lvlText w:val="%3."/>
      <w:lvlJc w:val="left"/>
      <w:pPr>
        <w:tabs>
          <w:tab w:val="num" w:pos="1593"/>
        </w:tabs>
        <w:ind w:left="1593" w:hanging="360"/>
      </w:pPr>
    </w:lvl>
    <w:lvl w:ilvl="3" w:tplc="0419000F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90019">
      <w:start w:val="1"/>
      <w:numFmt w:val="decimal"/>
      <w:lvlText w:val="%5."/>
      <w:lvlJc w:val="left"/>
      <w:pPr>
        <w:tabs>
          <w:tab w:val="num" w:pos="3033"/>
        </w:tabs>
        <w:ind w:left="3033" w:hanging="360"/>
      </w:pPr>
    </w:lvl>
    <w:lvl w:ilvl="5" w:tplc="0419001B">
      <w:start w:val="1"/>
      <w:numFmt w:val="decimal"/>
      <w:lvlText w:val="%6."/>
      <w:lvlJc w:val="left"/>
      <w:pPr>
        <w:tabs>
          <w:tab w:val="num" w:pos="3753"/>
        </w:tabs>
        <w:ind w:left="3753" w:hanging="360"/>
      </w:pPr>
    </w:lvl>
    <w:lvl w:ilvl="6" w:tplc="0419000F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90019">
      <w:start w:val="1"/>
      <w:numFmt w:val="decimal"/>
      <w:lvlText w:val="%8."/>
      <w:lvlJc w:val="left"/>
      <w:pPr>
        <w:tabs>
          <w:tab w:val="num" w:pos="5193"/>
        </w:tabs>
        <w:ind w:left="5193" w:hanging="360"/>
      </w:pPr>
    </w:lvl>
    <w:lvl w:ilvl="8" w:tplc="0419001B">
      <w:start w:val="1"/>
      <w:numFmt w:val="decimal"/>
      <w:lvlText w:val="%9."/>
      <w:lvlJc w:val="left"/>
      <w:pPr>
        <w:tabs>
          <w:tab w:val="num" w:pos="5913"/>
        </w:tabs>
        <w:ind w:left="5913" w:hanging="360"/>
      </w:pPr>
    </w:lvl>
  </w:abstractNum>
  <w:abstractNum w:abstractNumId="31">
    <w:nsid w:val="7117539D"/>
    <w:multiLevelType w:val="hybridMultilevel"/>
    <w:tmpl w:val="249CC388"/>
    <w:lvl w:ilvl="0" w:tplc="A1BC1266">
      <w:start w:val="1"/>
      <w:numFmt w:val="decimal"/>
      <w:lvlText w:val="%1."/>
      <w:lvlJc w:val="left"/>
      <w:pPr>
        <w:ind w:left="1833" w:hanging="840"/>
      </w:pPr>
    </w:lvl>
    <w:lvl w:ilvl="1" w:tplc="04190019">
      <w:start w:val="1"/>
      <w:numFmt w:val="lowerLetter"/>
      <w:lvlText w:val="%2."/>
      <w:lvlJc w:val="left"/>
      <w:pPr>
        <w:ind w:left="2073" w:hanging="360"/>
      </w:pPr>
    </w:lvl>
    <w:lvl w:ilvl="2" w:tplc="0419001B">
      <w:start w:val="1"/>
      <w:numFmt w:val="lowerRoman"/>
      <w:lvlText w:val="%3."/>
      <w:lvlJc w:val="right"/>
      <w:pPr>
        <w:ind w:left="2793" w:hanging="180"/>
      </w:pPr>
    </w:lvl>
    <w:lvl w:ilvl="3" w:tplc="0419000F">
      <w:start w:val="1"/>
      <w:numFmt w:val="decimal"/>
      <w:lvlText w:val="%4."/>
      <w:lvlJc w:val="left"/>
      <w:pPr>
        <w:ind w:left="3513" w:hanging="360"/>
      </w:pPr>
    </w:lvl>
    <w:lvl w:ilvl="4" w:tplc="04190019">
      <w:start w:val="1"/>
      <w:numFmt w:val="lowerLetter"/>
      <w:lvlText w:val="%5."/>
      <w:lvlJc w:val="left"/>
      <w:pPr>
        <w:ind w:left="4233" w:hanging="360"/>
      </w:pPr>
    </w:lvl>
    <w:lvl w:ilvl="5" w:tplc="0419001B">
      <w:start w:val="1"/>
      <w:numFmt w:val="lowerRoman"/>
      <w:lvlText w:val="%6."/>
      <w:lvlJc w:val="right"/>
      <w:pPr>
        <w:ind w:left="4953" w:hanging="180"/>
      </w:pPr>
    </w:lvl>
    <w:lvl w:ilvl="6" w:tplc="0419000F">
      <w:start w:val="1"/>
      <w:numFmt w:val="decimal"/>
      <w:lvlText w:val="%7."/>
      <w:lvlJc w:val="left"/>
      <w:pPr>
        <w:ind w:left="5673" w:hanging="360"/>
      </w:pPr>
    </w:lvl>
    <w:lvl w:ilvl="7" w:tplc="04190019">
      <w:start w:val="1"/>
      <w:numFmt w:val="lowerLetter"/>
      <w:lvlText w:val="%8."/>
      <w:lvlJc w:val="left"/>
      <w:pPr>
        <w:ind w:left="6393" w:hanging="360"/>
      </w:pPr>
    </w:lvl>
    <w:lvl w:ilvl="8" w:tplc="0419001B">
      <w:start w:val="1"/>
      <w:numFmt w:val="lowerRoman"/>
      <w:lvlText w:val="%9."/>
      <w:lvlJc w:val="right"/>
      <w:pPr>
        <w:ind w:left="7113" w:hanging="180"/>
      </w:pPr>
    </w:lvl>
  </w:abstractNum>
  <w:abstractNum w:abstractNumId="32">
    <w:nsid w:val="71B9257B"/>
    <w:multiLevelType w:val="hybridMultilevel"/>
    <w:tmpl w:val="0D607C44"/>
    <w:lvl w:ilvl="0" w:tplc="2632B068">
      <w:start w:val="6"/>
      <w:numFmt w:val="decimal"/>
      <w:lvlText w:val="%1."/>
      <w:lvlJc w:val="left"/>
      <w:pPr>
        <w:ind w:left="14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33">
    <w:nsid w:val="7499661C"/>
    <w:multiLevelType w:val="hybridMultilevel"/>
    <w:tmpl w:val="A704B328"/>
    <w:lvl w:ilvl="0" w:tplc="B43CDC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784B2F73"/>
    <w:multiLevelType w:val="hybridMultilevel"/>
    <w:tmpl w:val="9428627C"/>
    <w:lvl w:ilvl="0" w:tplc="39FA81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>
    <w:nsid w:val="78A355F0"/>
    <w:multiLevelType w:val="hybridMultilevel"/>
    <w:tmpl w:val="26862EE0"/>
    <w:lvl w:ilvl="0" w:tplc="418E5E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>
    <w:nsid w:val="7ECC3140"/>
    <w:multiLevelType w:val="hybridMultilevel"/>
    <w:tmpl w:val="7E2CE844"/>
    <w:lvl w:ilvl="0" w:tplc="DC286412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9"/>
  </w:num>
  <w:num w:numId="2">
    <w:abstractNumId w:val="16"/>
  </w:num>
  <w:num w:numId="3">
    <w:abstractNumId w:val="15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33"/>
  </w:num>
  <w:num w:numId="10">
    <w:abstractNumId w:val="3"/>
  </w:num>
  <w:num w:numId="11">
    <w:abstractNumId w:val="24"/>
  </w:num>
  <w:num w:numId="12">
    <w:abstractNumId w:val="14"/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5"/>
  </w:num>
  <w:num w:numId="15">
    <w:abstractNumId w:val="11"/>
  </w:num>
  <w:num w:numId="16">
    <w:abstractNumId w:val="36"/>
  </w:num>
  <w:num w:numId="17">
    <w:abstractNumId w:val="26"/>
  </w:num>
  <w:num w:numId="18">
    <w:abstractNumId w:val="28"/>
  </w:num>
  <w:num w:numId="19">
    <w:abstractNumId w:val="18"/>
  </w:num>
  <w:num w:numId="20">
    <w:abstractNumId w:val="12"/>
  </w:num>
  <w:num w:numId="21">
    <w:abstractNumId w:val="0"/>
  </w:num>
  <w:num w:numId="22">
    <w:abstractNumId w:val="34"/>
  </w:num>
  <w:num w:numId="23">
    <w:abstractNumId w:val="21"/>
  </w:num>
  <w:num w:numId="24">
    <w:abstractNumId w:val="5"/>
  </w:num>
  <w:num w:numId="25">
    <w:abstractNumId w:val="30"/>
  </w:num>
  <w:num w:numId="26">
    <w:abstractNumId w:val="22"/>
  </w:num>
  <w:num w:numId="27">
    <w:abstractNumId w:val="23"/>
  </w:num>
  <w:num w:numId="28">
    <w:abstractNumId w:val="19"/>
  </w:num>
  <w:num w:numId="29">
    <w:abstractNumId w:val="4"/>
  </w:num>
  <w:num w:numId="30">
    <w:abstractNumId w:val="8"/>
  </w:num>
  <w:num w:numId="31">
    <w:abstractNumId w:val="2"/>
  </w:num>
  <w:num w:numId="32">
    <w:abstractNumId w:val="17"/>
  </w:num>
  <w:num w:numId="33">
    <w:abstractNumId w:val="27"/>
  </w:num>
  <w:num w:numId="34">
    <w:abstractNumId w:val="20"/>
  </w:num>
  <w:num w:numId="35">
    <w:abstractNumId w:val="32"/>
  </w:num>
  <w:num w:numId="36">
    <w:abstractNumId w:val="35"/>
  </w:num>
  <w:num w:numId="37">
    <w:abstractNumId w:val="13"/>
  </w:num>
  <w:num w:numId="3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6E20"/>
    <w:rsid w:val="00000771"/>
    <w:rsid w:val="00000BF6"/>
    <w:rsid w:val="0000393D"/>
    <w:rsid w:val="000064A2"/>
    <w:rsid w:val="00007725"/>
    <w:rsid w:val="00010B3D"/>
    <w:rsid w:val="00013257"/>
    <w:rsid w:val="000172E6"/>
    <w:rsid w:val="000177A7"/>
    <w:rsid w:val="0001781C"/>
    <w:rsid w:val="000212BE"/>
    <w:rsid w:val="00031E8A"/>
    <w:rsid w:val="00032A11"/>
    <w:rsid w:val="00034D04"/>
    <w:rsid w:val="000422D7"/>
    <w:rsid w:val="000430BB"/>
    <w:rsid w:val="00050E38"/>
    <w:rsid w:val="00051BBB"/>
    <w:rsid w:val="00053C96"/>
    <w:rsid w:val="00061980"/>
    <w:rsid w:val="00063E64"/>
    <w:rsid w:val="00064E3B"/>
    <w:rsid w:val="00074173"/>
    <w:rsid w:val="0007422B"/>
    <w:rsid w:val="00077678"/>
    <w:rsid w:val="00082269"/>
    <w:rsid w:val="00086290"/>
    <w:rsid w:val="00087F17"/>
    <w:rsid w:val="00094545"/>
    <w:rsid w:val="00094CC7"/>
    <w:rsid w:val="000978D6"/>
    <w:rsid w:val="00097D2E"/>
    <w:rsid w:val="000A2E08"/>
    <w:rsid w:val="000A3575"/>
    <w:rsid w:val="000A3BCE"/>
    <w:rsid w:val="000B130D"/>
    <w:rsid w:val="000B5E56"/>
    <w:rsid w:val="000B70F8"/>
    <w:rsid w:val="000C39B6"/>
    <w:rsid w:val="000C455C"/>
    <w:rsid w:val="000C6102"/>
    <w:rsid w:val="000C6950"/>
    <w:rsid w:val="000D7824"/>
    <w:rsid w:val="000E060F"/>
    <w:rsid w:val="000E17AA"/>
    <w:rsid w:val="000E1CCA"/>
    <w:rsid w:val="000E1E79"/>
    <w:rsid w:val="000E620F"/>
    <w:rsid w:val="000F67A9"/>
    <w:rsid w:val="000F752A"/>
    <w:rsid w:val="00102D2F"/>
    <w:rsid w:val="0010402C"/>
    <w:rsid w:val="00107234"/>
    <w:rsid w:val="00113DF1"/>
    <w:rsid w:val="00114B5F"/>
    <w:rsid w:val="001203A7"/>
    <w:rsid w:val="00120EC4"/>
    <w:rsid w:val="00122EF7"/>
    <w:rsid w:val="00140752"/>
    <w:rsid w:val="00142876"/>
    <w:rsid w:val="001507D4"/>
    <w:rsid w:val="001526E9"/>
    <w:rsid w:val="00153165"/>
    <w:rsid w:val="00161B4C"/>
    <w:rsid w:val="00165FF6"/>
    <w:rsid w:val="001703C8"/>
    <w:rsid w:val="00171F8C"/>
    <w:rsid w:val="00174F68"/>
    <w:rsid w:val="00190E63"/>
    <w:rsid w:val="00193FC7"/>
    <w:rsid w:val="0019792C"/>
    <w:rsid w:val="00197D1D"/>
    <w:rsid w:val="001A2E5E"/>
    <w:rsid w:val="001A40F1"/>
    <w:rsid w:val="001A5570"/>
    <w:rsid w:val="001A7098"/>
    <w:rsid w:val="001B0E32"/>
    <w:rsid w:val="001B4C02"/>
    <w:rsid w:val="001C03CC"/>
    <w:rsid w:val="001C0AD1"/>
    <w:rsid w:val="001C1D59"/>
    <w:rsid w:val="001C2143"/>
    <w:rsid w:val="001D0B83"/>
    <w:rsid w:val="001D6248"/>
    <w:rsid w:val="001D6295"/>
    <w:rsid w:val="001D6E84"/>
    <w:rsid w:val="001E3C83"/>
    <w:rsid w:val="001E579D"/>
    <w:rsid w:val="001E6E16"/>
    <w:rsid w:val="001F1488"/>
    <w:rsid w:val="001F76FB"/>
    <w:rsid w:val="00203B93"/>
    <w:rsid w:val="00205877"/>
    <w:rsid w:val="00206683"/>
    <w:rsid w:val="002074CD"/>
    <w:rsid w:val="00210AEB"/>
    <w:rsid w:val="002143CF"/>
    <w:rsid w:val="002223A0"/>
    <w:rsid w:val="00223EEF"/>
    <w:rsid w:val="00224DEC"/>
    <w:rsid w:val="00226BA2"/>
    <w:rsid w:val="002302AD"/>
    <w:rsid w:val="00231035"/>
    <w:rsid w:val="00233C05"/>
    <w:rsid w:val="00235D94"/>
    <w:rsid w:val="00240B44"/>
    <w:rsid w:val="0025193A"/>
    <w:rsid w:val="0025264D"/>
    <w:rsid w:val="0025320E"/>
    <w:rsid w:val="00255276"/>
    <w:rsid w:val="00257931"/>
    <w:rsid w:val="00257D4D"/>
    <w:rsid w:val="0026086F"/>
    <w:rsid w:val="002706C9"/>
    <w:rsid w:val="002708D1"/>
    <w:rsid w:val="0027200D"/>
    <w:rsid w:val="0027709F"/>
    <w:rsid w:val="00290BC3"/>
    <w:rsid w:val="00293732"/>
    <w:rsid w:val="00296C3C"/>
    <w:rsid w:val="002A493E"/>
    <w:rsid w:val="002A5C93"/>
    <w:rsid w:val="002A65B9"/>
    <w:rsid w:val="002B0AD8"/>
    <w:rsid w:val="002B5FEB"/>
    <w:rsid w:val="002B6640"/>
    <w:rsid w:val="002C12DE"/>
    <w:rsid w:val="002C153D"/>
    <w:rsid w:val="002C3115"/>
    <w:rsid w:val="002C5E34"/>
    <w:rsid w:val="002C6087"/>
    <w:rsid w:val="002C6A49"/>
    <w:rsid w:val="002C7CDD"/>
    <w:rsid w:val="002C7F76"/>
    <w:rsid w:val="002D0C8C"/>
    <w:rsid w:val="002D206D"/>
    <w:rsid w:val="002E0F8D"/>
    <w:rsid w:val="002E29C3"/>
    <w:rsid w:val="002E3A13"/>
    <w:rsid w:val="002E6B2A"/>
    <w:rsid w:val="002F1148"/>
    <w:rsid w:val="002F20E9"/>
    <w:rsid w:val="002F3E72"/>
    <w:rsid w:val="002F40F0"/>
    <w:rsid w:val="002F67DC"/>
    <w:rsid w:val="002F6882"/>
    <w:rsid w:val="00302D23"/>
    <w:rsid w:val="00302ED7"/>
    <w:rsid w:val="00305762"/>
    <w:rsid w:val="00307A6F"/>
    <w:rsid w:val="00310F9D"/>
    <w:rsid w:val="00316609"/>
    <w:rsid w:val="003166A5"/>
    <w:rsid w:val="003168F6"/>
    <w:rsid w:val="00316EB7"/>
    <w:rsid w:val="00316F0D"/>
    <w:rsid w:val="00321589"/>
    <w:rsid w:val="00331449"/>
    <w:rsid w:val="00335577"/>
    <w:rsid w:val="0034012F"/>
    <w:rsid w:val="00340AD5"/>
    <w:rsid w:val="003411F0"/>
    <w:rsid w:val="00344058"/>
    <w:rsid w:val="00345335"/>
    <w:rsid w:val="003459FB"/>
    <w:rsid w:val="003461C4"/>
    <w:rsid w:val="0035100B"/>
    <w:rsid w:val="0035424A"/>
    <w:rsid w:val="00355DB4"/>
    <w:rsid w:val="00366AB8"/>
    <w:rsid w:val="0037647F"/>
    <w:rsid w:val="00376D60"/>
    <w:rsid w:val="003776B5"/>
    <w:rsid w:val="00386B26"/>
    <w:rsid w:val="00394D20"/>
    <w:rsid w:val="00396FE5"/>
    <w:rsid w:val="003A2FB3"/>
    <w:rsid w:val="003A707A"/>
    <w:rsid w:val="003C0AB5"/>
    <w:rsid w:val="003C3AE5"/>
    <w:rsid w:val="003D3A7C"/>
    <w:rsid w:val="003D5A31"/>
    <w:rsid w:val="003D5F17"/>
    <w:rsid w:val="003D71FB"/>
    <w:rsid w:val="003D76A3"/>
    <w:rsid w:val="003E1981"/>
    <w:rsid w:val="003E2BB4"/>
    <w:rsid w:val="003E3A96"/>
    <w:rsid w:val="003E6659"/>
    <w:rsid w:val="003F050A"/>
    <w:rsid w:val="003F3932"/>
    <w:rsid w:val="00404922"/>
    <w:rsid w:val="004052B0"/>
    <w:rsid w:val="00405F85"/>
    <w:rsid w:val="00411CEE"/>
    <w:rsid w:val="0041224C"/>
    <w:rsid w:val="00413804"/>
    <w:rsid w:val="00413E88"/>
    <w:rsid w:val="004166D8"/>
    <w:rsid w:val="00422D54"/>
    <w:rsid w:val="00424209"/>
    <w:rsid w:val="0042491D"/>
    <w:rsid w:val="00425820"/>
    <w:rsid w:val="00426C80"/>
    <w:rsid w:val="004325DB"/>
    <w:rsid w:val="00437A68"/>
    <w:rsid w:val="004418D1"/>
    <w:rsid w:val="00442C32"/>
    <w:rsid w:val="004442FC"/>
    <w:rsid w:val="004453C5"/>
    <w:rsid w:val="00446B09"/>
    <w:rsid w:val="00450B14"/>
    <w:rsid w:val="0045194A"/>
    <w:rsid w:val="004551CA"/>
    <w:rsid w:val="004568C3"/>
    <w:rsid w:val="00456ACE"/>
    <w:rsid w:val="00460301"/>
    <w:rsid w:val="00460FB3"/>
    <w:rsid w:val="00461919"/>
    <w:rsid w:val="00463977"/>
    <w:rsid w:val="004639E6"/>
    <w:rsid w:val="004670C7"/>
    <w:rsid w:val="0047517E"/>
    <w:rsid w:val="00483B9D"/>
    <w:rsid w:val="00485EC2"/>
    <w:rsid w:val="004863C5"/>
    <w:rsid w:val="00491A60"/>
    <w:rsid w:val="00493254"/>
    <w:rsid w:val="004A054E"/>
    <w:rsid w:val="004A0A59"/>
    <w:rsid w:val="004A3F91"/>
    <w:rsid w:val="004A46FC"/>
    <w:rsid w:val="004A4872"/>
    <w:rsid w:val="004A48BA"/>
    <w:rsid w:val="004A4B35"/>
    <w:rsid w:val="004B1F7E"/>
    <w:rsid w:val="004B36D8"/>
    <w:rsid w:val="004B6128"/>
    <w:rsid w:val="004C0206"/>
    <w:rsid w:val="004C06C3"/>
    <w:rsid w:val="004C07DE"/>
    <w:rsid w:val="004C1E33"/>
    <w:rsid w:val="004C3F6C"/>
    <w:rsid w:val="004C51C6"/>
    <w:rsid w:val="004C558C"/>
    <w:rsid w:val="004C7A0C"/>
    <w:rsid w:val="004C7F65"/>
    <w:rsid w:val="004D4AD0"/>
    <w:rsid w:val="004E5C6D"/>
    <w:rsid w:val="004E5CEC"/>
    <w:rsid w:val="004E6C48"/>
    <w:rsid w:val="004F2D19"/>
    <w:rsid w:val="0050064F"/>
    <w:rsid w:val="00502EDD"/>
    <w:rsid w:val="00504303"/>
    <w:rsid w:val="00507E44"/>
    <w:rsid w:val="0051044A"/>
    <w:rsid w:val="005115AC"/>
    <w:rsid w:val="00511EEF"/>
    <w:rsid w:val="00514605"/>
    <w:rsid w:val="0051483C"/>
    <w:rsid w:val="005231FD"/>
    <w:rsid w:val="00525158"/>
    <w:rsid w:val="0052670C"/>
    <w:rsid w:val="00527502"/>
    <w:rsid w:val="0053436E"/>
    <w:rsid w:val="0053629A"/>
    <w:rsid w:val="00540811"/>
    <w:rsid w:val="00545C05"/>
    <w:rsid w:val="00545D8E"/>
    <w:rsid w:val="00546774"/>
    <w:rsid w:val="00547974"/>
    <w:rsid w:val="00547EBE"/>
    <w:rsid w:val="005524F8"/>
    <w:rsid w:val="00553358"/>
    <w:rsid w:val="00556DDB"/>
    <w:rsid w:val="0056199A"/>
    <w:rsid w:val="00561A33"/>
    <w:rsid w:val="00561A96"/>
    <w:rsid w:val="005622A2"/>
    <w:rsid w:val="00563931"/>
    <w:rsid w:val="00564780"/>
    <w:rsid w:val="005710AB"/>
    <w:rsid w:val="00582FD4"/>
    <w:rsid w:val="0058403F"/>
    <w:rsid w:val="0059085E"/>
    <w:rsid w:val="005A2076"/>
    <w:rsid w:val="005B273C"/>
    <w:rsid w:val="005C2FFE"/>
    <w:rsid w:val="005C455B"/>
    <w:rsid w:val="005D177E"/>
    <w:rsid w:val="005D2FCE"/>
    <w:rsid w:val="005D334A"/>
    <w:rsid w:val="005D78B8"/>
    <w:rsid w:val="005E205C"/>
    <w:rsid w:val="005E2616"/>
    <w:rsid w:val="005E37EA"/>
    <w:rsid w:val="005E56A8"/>
    <w:rsid w:val="005E7096"/>
    <w:rsid w:val="005F2754"/>
    <w:rsid w:val="005F2FEB"/>
    <w:rsid w:val="005F6508"/>
    <w:rsid w:val="005F7B83"/>
    <w:rsid w:val="00616482"/>
    <w:rsid w:val="006178D7"/>
    <w:rsid w:val="00617C7A"/>
    <w:rsid w:val="00620BD3"/>
    <w:rsid w:val="00631DB7"/>
    <w:rsid w:val="006353BA"/>
    <w:rsid w:val="006427A3"/>
    <w:rsid w:val="006453E6"/>
    <w:rsid w:val="00645631"/>
    <w:rsid w:val="00646293"/>
    <w:rsid w:val="006505E1"/>
    <w:rsid w:val="00653811"/>
    <w:rsid w:val="00660795"/>
    <w:rsid w:val="0066120A"/>
    <w:rsid w:val="00665482"/>
    <w:rsid w:val="00666BAD"/>
    <w:rsid w:val="006701BA"/>
    <w:rsid w:val="006704AD"/>
    <w:rsid w:val="00671DAD"/>
    <w:rsid w:val="00684C9B"/>
    <w:rsid w:val="0068517C"/>
    <w:rsid w:val="00686246"/>
    <w:rsid w:val="00692561"/>
    <w:rsid w:val="006959D2"/>
    <w:rsid w:val="006A7640"/>
    <w:rsid w:val="006B31B9"/>
    <w:rsid w:val="006B5095"/>
    <w:rsid w:val="006B732A"/>
    <w:rsid w:val="006C4D96"/>
    <w:rsid w:val="006C549E"/>
    <w:rsid w:val="006C57FD"/>
    <w:rsid w:val="006D2E1D"/>
    <w:rsid w:val="006D6B7E"/>
    <w:rsid w:val="006D7E84"/>
    <w:rsid w:val="006E0FFC"/>
    <w:rsid w:val="006E453E"/>
    <w:rsid w:val="006E6B92"/>
    <w:rsid w:val="006E79C3"/>
    <w:rsid w:val="006F008D"/>
    <w:rsid w:val="006F038D"/>
    <w:rsid w:val="006F284B"/>
    <w:rsid w:val="006F3BF7"/>
    <w:rsid w:val="006F4EDB"/>
    <w:rsid w:val="006F76BF"/>
    <w:rsid w:val="006F7C62"/>
    <w:rsid w:val="0070644E"/>
    <w:rsid w:val="007065E6"/>
    <w:rsid w:val="0070662C"/>
    <w:rsid w:val="007076AE"/>
    <w:rsid w:val="007171BF"/>
    <w:rsid w:val="007207DC"/>
    <w:rsid w:val="00721C57"/>
    <w:rsid w:val="007220D1"/>
    <w:rsid w:val="007228FF"/>
    <w:rsid w:val="0072697C"/>
    <w:rsid w:val="00731179"/>
    <w:rsid w:val="00731997"/>
    <w:rsid w:val="007321CF"/>
    <w:rsid w:val="007342F6"/>
    <w:rsid w:val="00737F11"/>
    <w:rsid w:val="007409CD"/>
    <w:rsid w:val="007413BB"/>
    <w:rsid w:val="00743056"/>
    <w:rsid w:val="00743190"/>
    <w:rsid w:val="00744AD1"/>
    <w:rsid w:val="007459AA"/>
    <w:rsid w:val="007500CB"/>
    <w:rsid w:val="00751C24"/>
    <w:rsid w:val="00754689"/>
    <w:rsid w:val="007557F6"/>
    <w:rsid w:val="00756FC3"/>
    <w:rsid w:val="00762849"/>
    <w:rsid w:val="00767B16"/>
    <w:rsid w:val="00771C84"/>
    <w:rsid w:val="00773203"/>
    <w:rsid w:val="00781729"/>
    <w:rsid w:val="00785146"/>
    <w:rsid w:val="007858BE"/>
    <w:rsid w:val="00786215"/>
    <w:rsid w:val="0078623C"/>
    <w:rsid w:val="007868B0"/>
    <w:rsid w:val="00786965"/>
    <w:rsid w:val="00787C98"/>
    <w:rsid w:val="00790592"/>
    <w:rsid w:val="00792619"/>
    <w:rsid w:val="0079337F"/>
    <w:rsid w:val="0079680E"/>
    <w:rsid w:val="007B0FA7"/>
    <w:rsid w:val="007B1FFF"/>
    <w:rsid w:val="007B2859"/>
    <w:rsid w:val="007B6E97"/>
    <w:rsid w:val="007C1967"/>
    <w:rsid w:val="007C333E"/>
    <w:rsid w:val="007C5144"/>
    <w:rsid w:val="007C746C"/>
    <w:rsid w:val="007D07DD"/>
    <w:rsid w:val="007D3C42"/>
    <w:rsid w:val="007D3E4A"/>
    <w:rsid w:val="007D547B"/>
    <w:rsid w:val="007E7A01"/>
    <w:rsid w:val="007E7A5E"/>
    <w:rsid w:val="007F3C28"/>
    <w:rsid w:val="007F54BC"/>
    <w:rsid w:val="007F6CF1"/>
    <w:rsid w:val="0080381E"/>
    <w:rsid w:val="00803F41"/>
    <w:rsid w:val="00804561"/>
    <w:rsid w:val="008101E8"/>
    <w:rsid w:val="00820C4E"/>
    <w:rsid w:val="00820F07"/>
    <w:rsid w:val="00822749"/>
    <w:rsid w:val="00823918"/>
    <w:rsid w:val="00826623"/>
    <w:rsid w:val="008276B5"/>
    <w:rsid w:val="00831189"/>
    <w:rsid w:val="00835959"/>
    <w:rsid w:val="00841506"/>
    <w:rsid w:val="008460F7"/>
    <w:rsid w:val="00860207"/>
    <w:rsid w:val="0086749B"/>
    <w:rsid w:val="008707CB"/>
    <w:rsid w:val="00871164"/>
    <w:rsid w:val="00874999"/>
    <w:rsid w:val="00874F31"/>
    <w:rsid w:val="00875BB0"/>
    <w:rsid w:val="008762DA"/>
    <w:rsid w:val="00876C4C"/>
    <w:rsid w:val="0088206B"/>
    <w:rsid w:val="0088556B"/>
    <w:rsid w:val="008917D4"/>
    <w:rsid w:val="00894521"/>
    <w:rsid w:val="00894ADC"/>
    <w:rsid w:val="00896FB9"/>
    <w:rsid w:val="008A29FF"/>
    <w:rsid w:val="008A509B"/>
    <w:rsid w:val="008B0B38"/>
    <w:rsid w:val="008B457B"/>
    <w:rsid w:val="008B74E6"/>
    <w:rsid w:val="008C0BA9"/>
    <w:rsid w:val="008C219D"/>
    <w:rsid w:val="008D1D6F"/>
    <w:rsid w:val="008D2800"/>
    <w:rsid w:val="008E02F6"/>
    <w:rsid w:val="008E040A"/>
    <w:rsid w:val="008E15D7"/>
    <w:rsid w:val="008E69A6"/>
    <w:rsid w:val="008E76FF"/>
    <w:rsid w:val="008E79FB"/>
    <w:rsid w:val="008F1003"/>
    <w:rsid w:val="008F100A"/>
    <w:rsid w:val="008F1795"/>
    <w:rsid w:val="008F3701"/>
    <w:rsid w:val="008F3BE2"/>
    <w:rsid w:val="0090172A"/>
    <w:rsid w:val="00901947"/>
    <w:rsid w:val="00904B2C"/>
    <w:rsid w:val="009051E6"/>
    <w:rsid w:val="00906541"/>
    <w:rsid w:val="009071CB"/>
    <w:rsid w:val="00913405"/>
    <w:rsid w:val="00914A23"/>
    <w:rsid w:val="00915ECA"/>
    <w:rsid w:val="0092117A"/>
    <w:rsid w:val="00922370"/>
    <w:rsid w:val="00927FD3"/>
    <w:rsid w:val="00931D77"/>
    <w:rsid w:val="00933E18"/>
    <w:rsid w:val="0093728D"/>
    <w:rsid w:val="0093789A"/>
    <w:rsid w:val="00940310"/>
    <w:rsid w:val="00944916"/>
    <w:rsid w:val="00947804"/>
    <w:rsid w:val="00947B70"/>
    <w:rsid w:val="009512F0"/>
    <w:rsid w:val="00961F8D"/>
    <w:rsid w:val="00965688"/>
    <w:rsid w:val="00967799"/>
    <w:rsid w:val="00967E34"/>
    <w:rsid w:val="00971D64"/>
    <w:rsid w:val="00982C2B"/>
    <w:rsid w:val="009831A8"/>
    <w:rsid w:val="00985082"/>
    <w:rsid w:val="00987033"/>
    <w:rsid w:val="00994D34"/>
    <w:rsid w:val="009968F1"/>
    <w:rsid w:val="009975D3"/>
    <w:rsid w:val="009A2F51"/>
    <w:rsid w:val="009A40C2"/>
    <w:rsid w:val="009A58E2"/>
    <w:rsid w:val="009A6CD6"/>
    <w:rsid w:val="009B15FD"/>
    <w:rsid w:val="009B443B"/>
    <w:rsid w:val="009B6C91"/>
    <w:rsid w:val="009B7E2E"/>
    <w:rsid w:val="009C036D"/>
    <w:rsid w:val="009C0BEC"/>
    <w:rsid w:val="009C114C"/>
    <w:rsid w:val="009C2105"/>
    <w:rsid w:val="009C26D1"/>
    <w:rsid w:val="009D0BE8"/>
    <w:rsid w:val="009D2506"/>
    <w:rsid w:val="009E0660"/>
    <w:rsid w:val="009E2E9A"/>
    <w:rsid w:val="009F027D"/>
    <w:rsid w:val="009F05A5"/>
    <w:rsid w:val="009F7AC1"/>
    <w:rsid w:val="00A03684"/>
    <w:rsid w:val="00A04376"/>
    <w:rsid w:val="00A06ED2"/>
    <w:rsid w:val="00A07A3F"/>
    <w:rsid w:val="00A10A99"/>
    <w:rsid w:val="00A16061"/>
    <w:rsid w:val="00A2030A"/>
    <w:rsid w:val="00A24719"/>
    <w:rsid w:val="00A2666E"/>
    <w:rsid w:val="00A339CC"/>
    <w:rsid w:val="00A36A2D"/>
    <w:rsid w:val="00A41015"/>
    <w:rsid w:val="00A41B25"/>
    <w:rsid w:val="00A454E0"/>
    <w:rsid w:val="00A4702C"/>
    <w:rsid w:val="00A5299A"/>
    <w:rsid w:val="00A54861"/>
    <w:rsid w:val="00A559AC"/>
    <w:rsid w:val="00A60C5C"/>
    <w:rsid w:val="00A63A6E"/>
    <w:rsid w:val="00A6414A"/>
    <w:rsid w:val="00A67398"/>
    <w:rsid w:val="00A72634"/>
    <w:rsid w:val="00A7585A"/>
    <w:rsid w:val="00A81380"/>
    <w:rsid w:val="00A84D53"/>
    <w:rsid w:val="00A871F0"/>
    <w:rsid w:val="00A948BA"/>
    <w:rsid w:val="00A95E2D"/>
    <w:rsid w:val="00A95EED"/>
    <w:rsid w:val="00A96EC6"/>
    <w:rsid w:val="00AA15D7"/>
    <w:rsid w:val="00AA358D"/>
    <w:rsid w:val="00AA531E"/>
    <w:rsid w:val="00AA5D54"/>
    <w:rsid w:val="00AA7418"/>
    <w:rsid w:val="00AB5726"/>
    <w:rsid w:val="00AB7621"/>
    <w:rsid w:val="00AC16BE"/>
    <w:rsid w:val="00AC3FC5"/>
    <w:rsid w:val="00AC448C"/>
    <w:rsid w:val="00AC495C"/>
    <w:rsid w:val="00AC4FCB"/>
    <w:rsid w:val="00AD2A85"/>
    <w:rsid w:val="00AD758B"/>
    <w:rsid w:val="00AF36C1"/>
    <w:rsid w:val="00AF5F7E"/>
    <w:rsid w:val="00B02D97"/>
    <w:rsid w:val="00B05B0F"/>
    <w:rsid w:val="00B0729A"/>
    <w:rsid w:val="00B13065"/>
    <w:rsid w:val="00B175B2"/>
    <w:rsid w:val="00B221E5"/>
    <w:rsid w:val="00B271EB"/>
    <w:rsid w:val="00B27745"/>
    <w:rsid w:val="00B35720"/>
    <w:rsid w:val="00B37C58"/>
    <w:rsid w:val="00B40CF2"/>
    <w:rsid w:val="00B438A8"/>
    <w:rsid w:val="00B44A4F"/>
    <w:rsid w:val="00B44C8F"/>
    <w:rsid w:val="00B47194"/>
    <w:rsid w:val="00B479F4"/>
    <w:rsid w:val="00B50066"/>
    <w:rsid w:val="00B51CCB"/>
    <w:rsid w:val="00B539DA"/>
    <w:rsid w:val="00B545B9"/>
    <w:rsid w:val="00B560D3"/>
    <w:rsid w:val="00B5627B"/>
    <w:rsid w:val="00B649B5"/>
    <w:rsid w:val="00B66507"/>
    <w:rsid w:val="00B70FCD"/>
    <w:rsid w:val="00B71784"/>
    <w:rsid w:val="00B71FF8"/>
    <w:rsid w:val="00B772B9"/>
    <w:rsid w:val="00B826D0"/>
    <w:rsid w:val="00B858B9"/>
    <w:rsid w:val="00B86EBA"/>
    <w:rsid w:val="00B90825"/>
    <w:rsid w:val="00B94616"/>
    <w:rsid w:val="00B95D11"/>
    <w:rsid w:val="00BA0E84"/>
    <w:rsid w:val="00BA1151"/>
    <w:rsid w:val="00BA2A7F"/>
    <w:rsid w:val="00BA6933"/>
    <w:rsid w:val="00BB05D9"/>
    <w:rsid w:val="00BB5D3E"/>
    <w:rsid w:val="00BC03C3"/>
    <w:rsid w:val="00BD25A2"/>
    <w:rsid w:val="00BD5EEE"/>
    <w:rsid w:val="00BD734E"/>
    <w:rsid w:val="00BE093D"/>
    <w:rsid w:val="00BE146C"/>
    <w:rsid w:val="00BE32F9"/>
    <w:rsid w:val="00BE54EB"/>
    <w:rsid w:val="00BE5D1C"/>
    <w:rsid w:val="00BE68DD"/>
    <w:rsid w:val="00BF3288"/>
    <w:rsid w:val="00BF4AFE"/>
    <w:rsid w:val="00BF609E"/>
    <w:rsid w:val="00C07F4A"/>
    <w:rsid w:val="00C10438"/>
    <w:rsid w:val="00C107DE"/>
    <w:rsid w:val="00C11E58"/>
    <w:rsid w:val="00C122F6"/>
    <w:rsid w:val="00C12517"/>
    <w:rsid w:val="00C1690B"/>
    <w:rsid w:val="00C174D3"/>
    <w:rsid w:val="00C213BA"/>
    <w:rsid w:val="00C2293A"/>
    <w:rsid w:val="00C24D65"/>
    <w:rsid w:val="00C24EC9"/>
    <w:rsid w:val="00C34A0D"/>
    <w:rsid w:val="00C34F2E"/>
    <w:rsid w:val="00C35AB3"/>
    <w:rsid w:val="00C401BF"/>
    <w:rsid w:val="00C476AC"/>
    <w:rsid w:val="00C5387B"/>
    <w:rsid w:val="00C546D9"/>
    <w:rsid w:val="00C55E71"/>
    <w:rsid w:val="00C56565"/>
    <w:rsid w:val="00C576D3"/>
    <w:rsid w:val="00C61575"/>
    <w:rsid w:val="00C6447E"/>
    <w:rsid w:val="00C645A2"/>
    <w:rsid w:val="00C6622B"/>
    <w:rsid w:val="00C67C35"/>
    <w:rsid w:val="00C72661"/>
    <w:rsid w:val="00C7578D"/>
    <w:rsid w:val="00C86603"/>
    <w:rsid w:val="00CA1585"/>
    <w:rsid w:val="00CA617B"/>
    <w:rsid w:val="00CA6E20"/>
    <w:rsid w:val="00CB0874"/>
    <w:rsid w:val="00CC3E6F"/>
    <w:rsid w:val="00CC43E3"/>
    <w:rsid w:val="00CC4D47"/>
    <w:rsid w:val="00CC54CC"/>
    <w:rsid w:val="00CD1EBD"/>
    <w:rsid w:val="00CD37E1"/>
    <w:rsid w:val="00CD5DEF"/>
    <w:rsid w:val="00CD6244"/>
    <w:rsid w:val="00CE0F5B"/>
    <w:rsid w:val="00CE1A12"/>
    <w:rsid w:val="00CE1FC6"/>
    <w:rsid w:val="00CE218F"/>
    <w:rsid w:val="00CE4116"/>
    <w:rsid w:val="00CE5E05"/>
    <w:rsid w:val="00CF0B62"/>
    <w:rsid w:val="00CF1D5B"/>
    <w:rsid w:val="00CF2573"/>
    <w:rsid w:val="00CF5F34"/>
    <w:rsid w:val="00CF78EA"/>
    <w:rsid w:val="00D13080"/>
    <w:rsid w:val="00D14157"/>
    <w:rsid w:val="00D16036"/>
    <w:rsid w:val="00D203BA"/>
    <w:rsid w:val="00D21550"/>
    <w:rsid w:val="00D235A3"/>
    <w:rsid w:val="00D23E35"/>
    <w:rsid w:val="00D30206"/>
    <w:rsid w:val="00D346C1"/>
    <w:rsid w:val="00D36F32"/>
    <w:rsid w:val="00D41EC4"/>
    <w:rsid w:val="00D45E71"/>
    <w:rsid w:val="00D47951"/>
    <w:rsid w:val="00D52A60"/>
    <w:rsid w:val="00D5666A"/>
    <w:rsid w:val="00D605E5"/>
    <w:rsid w:val="00D66663"/>
    <w:rsid w:val="00D66769"/>
    <w:rsid w:val="00D66849"/>
    <w:rsid w:val="00D67A8E"/>
    <w:rsid w:val="00D86873"/>
    <w:rsid w:val="00D86A97"/>
    <w:rsid w:val="00D9052E"/>
    <w:rsid w:val="00D92693"/>
    <w:rsid w:val="00D960D1"/>
    <w:rsid w:val="00D96FE3"/>
    <w:rsid w:val="00DA2BF2"/>
    <w:rsid w:val="00DA4CF5"/>
    <w:rsid w:val="00DA649D"/>
    <w:rsid w:val="00DA6690"/>
    <w:rsid w:val="00DA6B69"/>
    <w:rsid w:val="00DA6EA1"/>
    <w:rsid w:val="00DB25C6"/>
    <w:rsid w:val="00DB5BC1"/>
    <w:rsid w:val="00DC1225"/>
    <w:rsid w:val="00DC3403"/>
    <w:rsid w:val="00DC39A8"/>
    <w:rsid w:val="00DC58C3"/>
    <w:rsid w:val="00DC6C87"/>
    <w:rsid w:val="00DD1A39"/>
    <w:rsid w:val="00DE061D"/>
    <w:rsid w:val="00DE49E8"/>
    <w:rsid w:val="00DE5DA5"/>
    <w:rsid w:val="00DE79CD"/>
    <w:rsid w:val="00DF1A3A"/>
    <w:rsid w:val="00DF5150"/>
    <w:rsid w:val="00DF7CD1"/>
    <w:rsid w:val="00E013D6"/>
    <w:rsid w:val="00E06D6E"/>
    <w:rsid w:val="00E101FA"/>
    <w:rsid w:val="00E10856"/>
    <w:rsid w:val="00E12A2A"/>
    <w:rsid w:val="00E12B66"/>
    <w:rsid w:val="00E13821"/>
    <w:rsid w:val="00E16C9F"/>
    <w:rsid w:val="00E22ECF"/>
    <w:rsid w:val="00E263F3"/>
    <w:rsid w:val="00E2674F"/>
    <w:rsid w:val="00E26752"/>
    <w:rsid w:val="00E30BF5"/>
    <w:rsid w:val="00E33190"/>
    <w:rsid w:val="00E431E4"/>
    <w:rsid w:val="00E435F8"/>
    <w:rsid w:val="00E438D6"/>
    <w:rsid w:val="00E47014"/>
    <w:rsid w:val="00E50AAE"/>
    <w:rsid w:val="00E51978"/>
    <w:rsid w:val="00E53758"/>
    <w:rsid w:val="00E55C59"/>
    <w:rsid w:val="00E6212E"/>
    <w:rsid w:val="00E64ADE"/>
    <w:rsid w:val="00E65001"/>
    <w:rsid w:val="00E652F2"/>
    <w:rsid w:val="00E67954"/>
    <w:rsid w:val="00E7652B"/>
    <w:rsid w:val="00E8260B"/>
    <w:rsid w:val="00E82B20"/>
    <w:rsid w:val="00E840EE"/>
    <w:rsid w:val="00E86EEF"/>
    <w:rsid w:val="00E91900"/>
    <w:rsid w:val="00E92804"/>
    <w:rsid w:val="00E963E1"/>
    <w:rsid w:val="00E96561"/>
    <w:rsid w:val="00E96DBB"/>
    <w:rsid w:val="00EA6240"/>
    <w:rsid w:val="00EA7F8E"/>
    <w:rsid w:val="00EB4D40"/>
    <w:rsid w:val="00EC4B2E"/>
    <w:rsid w:val="00ED0520"/>
    <w:rsid w:val="00ED0D7F"/>
    <w:rsid w:val="00ED111F"/>
    <w:rsid w:val="00ED12C5"/>
    <w:rsid w:val="00EE07BC"/>
    <w:rsid w:val="00EE380F"/>
    <w:rsid w:val="00EF1F6B"/>
    <w:rsid w:val="00EF519F"/>
    <w:rsid w:val="00EF5AFF"/>
    <w:rsid w:val="00EF6094"/>
    <w:rsid w:val="00EF683A"/>
    <w:rsid w:val="00F00798"/>
    <w:rsid w:val="00F057C9"/>
    <w:rsid w:val="00F13ECA"/>
    <w:rsid w:val="00F210C7"/>
    <w:rsid w:val="00F24DCA"/>
    <w:rsid w:val="00F2741D"/>
    <w:rsid w:val="00F33F81"/>
    <w:rsid w:val="00F33F8B"/>
    <w:rsid w:val="00F362CC"/>
    <w:rsid w:val="00F370D4"/>
    <w:rsid w:val="00F40A7E"/>
    <w:rsid w:val="00F426E0"/>
    <w:rsid w:val="00F44291"/>
    <w:rsid w:val="00F4507B"/>
    <w:rsid w:val="00F45109"/>
    <w:rsid w:val="00F50880"/>
    <w:rsid w:val="00F51A1B"/>
    <w:rsid w:val="00F56964"/>
    <w:rsid w:val="00F56BE3"/>
    <w:rsid w:val="00F573A7"/>
    <w:rsid w:val="00F65984"/>
    <w:rsid w:val="00F70222"/>
    <w:rsid w:val="00F70484"/>
    <w:rsid w:val="00F712FE"/>
    <w:rsid w:val="00F71D13"/>
    <w:rsid w:val="00F75B94"/>
    <w:rsid w:val="00F77508"/>
    <w:rsid w:val="00F831D6"/>
    <w:rsid w:val="00F83410"/>
    <w:rsid w:val="00F860D1"/>
    <w:rsid w:val="00F93344"/>
    <w:rsid w:val="00F94780"/>
    <w:rsid w:val="00F96B84"/>
    <w:rsid w:val="00FA038A"/>
    <w:rsid w:val="00FA7B92"/>
    <w:rsid w:val="00FA7E5D"/>
    <w:rsid w:val="00FB0FC1"/>
    <w:rsid w:val="00FB7828"/>
    <w:rsid w:val="00FC106B"/>
    <w:rsid w:val="00FC2C52"/>
    <w:rsid w:val="00FC4B62"/>
    <w:rsid w:val="00FC521F"/>
    <w:rsid w:val="00FC5243"/>
    <w:rsid w:val="00FC5CFE"/>
    <w:rsid w:val="00FD04C4"/>
    <w:rsid w:val="00FD04EC"/>
    <w:rsid w:val="00FD0E59"/>
    <w:rsid w:val="00FD302C"/>
    <w:rsid w:val="00FD5E01"/>
    <w:rsid w:val="00FD7787"/>
    <w:rsid w:val="00FD77CA"/>
    <w:rsid w:val="00FE1C25"/>
    <w:rsid w:val="00FE338B"/>
    <w:rsid w:val="00FE3C55"/>
    <w:rsid w:val="00FE3D78"/>
    <w:rsid w:val="00FF1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ind w:firstLine="567"/>
      <w:jc w:val="both"/>
    </w:pPr>
    <w:rPr>
      <w:sz w:val="28"/>
    </w:rPr>
  </w:style>
  <w:style w:type="paragraph" w:styleId="1">
    <w:name w:val="heading 1"/>
    <w:basedOn w:val="a"/>
    <w:next w:val="a"/>
    <w:qFormat/>
    <w:pPr>
      <w:keepNext/>
      <w:spacing w:before="240" w:after="60"/>
      <w:ind w:firstLine="0"/>
      <w:jc w:val="center"/>
      <w:outlineLvl w:val="0"/>
    </w:pPr>
    <w:rPr>
      <w:b/>
      <w:kern w:val="28"/>
      <w:sz w:val="36"/>
    </w:rPr>
  </w:style>
  <w:style w:type="paragraph" w:styleId="2">
    <w:name w:val="heading 2"/>
    <w:basedOn w:val="a"/>
    <w:next w:val="a"/>
    <w:qFormat/>
    <w:pPr>
      <w:keepNext/>
      <w:spacing w:before="120" w:after="60"/>
      <w:ind w:firstLine="0"/>
      <w:jc w:val="center"/>
      <w:outlineLvl w:val="1"/>
    </w:pPr>
    <w:rPr>
      <w:rFonts w:ascii="Arial" w:hAnsi="Arial"/>
      <w:b/>
      <w:sz w:val="32"/>
    </w:rPr>
  </w:style>
  <w:style w:type="paragraph" w:styleId="3">
    <w:name w:val="heading 3"/>
    <w:basedOn w:val="a"/>
    <w:next w:val="a"/>
    <w:qFormat/>
    <w:pPr>
      <w:keepNext/>
      <w:spacing w:before="120" w:after="60"/>
      <w:outlineLvl w:val="2"/>
    </w:pPr>
    <w:rPr>
      <w:rFonts w:ascii="Arial" w:hAnsi="Arial"/>
      <w:b/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F3932"/>
    <w:pPr>
      <w:tabs>
        <w:tab w:val="center" w:pos="4677"/>
        <w:tab w:val="right" w:pos="9355"/>
      </w:tabs>
    </w:pPr>
    <w:rPr>
      <w:lang w:val="x-none" w:eastAsia="x-none"/>
    </w:rPr>
  </w:style>
  <w:style w:type="character" w:styleId="a5">
    <w:name w:val="page number"/>
    <w:basedOn w:val="a0"/>
    <w:rsid w:val="003F3932"/>
  </w:style>
  <w:style w:type="paragraph" w:styleId="a6">
    <w:name w:val="footer"/>
    <w:basedOn w:val="a"/>
    <w:link w:val="a7"/>
    <w:uiPriority w:val="99"/>
    <w:rsid w:val="003F3932"/>
    <w:pPr>
      <w:tabs>
        <w:tab w:val="center" w:pos="4677"/>
        <w:tab w:val="right" w:pos="9355"/>
      </w:tabs>
    </w:pPr>
    <w:rPr>
      <w:lang w:val="x-none" w:eastAsia="x-none"/>
    </w:rPr>
  </w:style>
  <w:style w:type="paragraph" w:styleId="a8">
    <w:name w:val="Balloon Text"/>
    <w:basedOn w:val="a"/>
    <w:semiHidden/>
    <w:rsid w:val="006B732A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33557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7">
    <w:name w:val="Нижний колонтитул Знак"/>
    <w:link w:val="a6"/>
    <w:uiPriority w:val="99"/>
    <w:rsid w:val="00835959"/>
    <w:rPr>
      <w:sz w:val="28"/>
    </w:rPr>
  </w:style>
  <w:style w:type="character" w:customStyle="1" w:styleId="a4">
    <w:name w:val="Верхний колонтитул Знак"/>
    <w:link w:val="a3"/>
    <w:rsid w:val="00A07A3F"/>
    <w:rPr>
      <w:sz w:val="28"/>
    </w:rPr>
  </w:style>
  <w:style w:type="character" w:customStyle="1" w:styleId="FontStyle22">
    <w:name w:val="Font Style22"/>
    <w:uiPriority w:val="99"/>
    <w:rsid w:val="00D36F32"/>
    <w:rPr>
      <w:rFonts w:ascii="Times New Roman" w:hAnsi="Times New Roman" w:cs="Times New Roman" w:hint="default"/>
      <w:color w:val="000000"/>
      <w:sz w:val="28"/>
      <w:szCs w:val="28"/>
    </w:rPr>
  </w:style>
  <w:style w:type="paragraph" w:styleId="aa">
    <w:name w:val="List Paragraph"/>
    <w:basedOn w:val="a"/>
    <w:uiPriority w:val="34"/>
    <w:qFormat/>
    <w:rsid w:val="002706C9"/>
    <w:pPr>
      <w:ind w:left="720"/>
      <w:contextualSpacing/>
    </w:pPr>
  </w:style>
  <w:style w:type="paragraph" w:customStyle="1" w:styleId="Default">
    <w:name w:val="Default"/>
    <w:rsid w:val="00396FE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nsPlusNonformat">
    <w:name w:val="ConsPlusNonformat"/>
    <w:rsid w:val="00E12A2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b">
    <w:name w:val="Title"/>
    <w:basedOn w:val="a"/>
    <w:link w:val="ac"/>
    <w:qFormat/>
    <w:rsid w:val="0041224C"/>
    <w:pPr>
      <w:ind w:firstLine="0"/>
      <w:jc w:val="center"/>
    </w:pPr>
    <w:rPr>
      <w:b/>
      <w:bCs/>
      <w:sz w:val="24"/>
      <w:szCs w:val="24"/>
      <w:lang w:val="x-none" w:eastAsia="x-none"/>
    </w:rPr>
  </w:style>
  <w:style w:type="character" w:customStyle="1" w:styleId="ac">
    <w:name w:val="Название Знак"/>
    <w:basedOn w:val="a0"/>
    <w:link w:val="ab"/>
    <w:rsid w:val="0041224C"/>
    <w:rPr>
      <w:b/>
      <w:bCs/>
      <w:sz w:val="24"/>
      <w:szCs w:val="24"/>
      <w:lang w:val="x-none" w:eastAsia="x-none"/>
    </w:rPr>
  </w:style>
  <w:style w:type="paragraph" w:styleId="ad">
    <w:name w:val="No Spacing"/>
    <w:uiPriority w:val="1"/>
    <w:qFormat/>
    <w:rsid w:val="0041224C"/>
    <w:pPr>
      <w:ind w:firstLine="567"/>
      <w:jc w:val="both"/>
    </w:pPr>
    <w:rPr>
      <w:sz w:val="28"/>
    </w:rPr>
  </w:style>
  <w:style w:type="paragraph" w:customStyle="1" w:styleId="ConsPlusNormal">
    <w:name w:val="ConsPlusNormal"/>
    <w:link w:val="ConsPlusNormal0"/>
    <w:rsid w:val="0041224C"/>
    <w:pPr>
      <w:widowControl w:val="0"/>
    </w:pPr>
    <w:rPr>
      <w:color w:val="000000"/>
      <w:sz w:val="24"/>
    </w:rPr>
  </w:style>
  <w:style w:type="paragraph" w:styleId="ae">
    <w:name w:val="Body Text Indent"/>
    <w:basedOn w:val="a"/>
    <w:link w:val="af"/>
    <w:uiPriority w:val="99"/>
    <w:unhideWhenUsed/>
    <w:rsid w:val="00EF1F6B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rsid w:val="00EF1F6B"/>
    <w:rPr>
      <w:sz w:val="28"/>
    </w:rPr>
  </w:style>
  <w:style w:type="character" w:customStyle="1" w:styleId="ConsPlusNormal0">
    <w:name w:val="ConsPlusNormal Знак"/>
    <w:link w:val="ConsPlusNormal"/>
    <w:uiPriority w:val="99"/>
    <w:locked/>
    <w:rsid w:val="00FC5243"/>
    <w:rPr>
      <w:color w:val="000000"/>
      <w:sz w:val="24"/>
    </w:rPr>
  </w:style>
  <w:style w:type="paragraph" w:customStyle="1" w:styleId="ConsPlusTitle">
    <w:name w:val="ConsPlusTitle"/>
    <w:rsid w:val="00FC5243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rsid w:val="004E5C6D"/>
    <w:pPr>
      <w:widowControl w:val="0"/>
    </w:pPr>
    <w:rPr>
      <w:rFonts w:ascii="Calibri" w:hAnsi="Calibri"/>
      <w:color w:val="000000"/>
      <w:sz w:val="22"/>
    </w:rPr>
  </w:style>
  <w:style w:type="paragraph" w:styleId="af0">
    <w:name w:val="Body Text"/>
    <w:basedOn w:val="a"/>
    <w:link w:val="af1"/>
    <w:rsid w:val="000172E6"/>
    <w:pPr>
      <w:spacing w:after="120"/>
    </w:pPr>
  </w:style>
  <w:style w:type="character" w:customStyle="1" w:styleId="af1">
    <w:name w:val="Основной текст Знак"/>
    <w:basedOn w:val="a0"/>
    <w:link w:val="af0"/>
    <w:rsid w:val="000172E6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ind w:firstLine="567"/>
      <w:jc w:val="both"/>
    </w:pPr>
    <w:rPr>
      <w:sz w:val="28"/>
    </w:rPr>
  </w:style>
  <w:style w:type="paragraph" w:styleId="1">
    <w:name w:val="heading 1"/>
    <w:basedOn w:val="a"/>
    <w:next w:val="a"/>
    <w:qFormat/>
    <w:pPr>
      <w:keepNext/>
      <w:spacing w:before="240" w:after="60"/>
      <w:ind w:firstLine="0"/>
      <w:jc w:val="center"/>
      <w:outlineLvl w:val="0"/>
    </w:pPr>
    <w:rPr>
      <w:b/>
      <w:kern w:val="28"/>
      <w:sz w:val="36"/>
    </w:rPr>
  </w:style>
  <w:style w:type="paragraph" w:styleId="2">
    <w:name w:val="heading 2"/>
    <w:basedOn w:val="a"/>
    <w:next w:val="a"/>
    <w:qFormat/>
    <w:pPr>
      <w:keepNext/>
      <w:spacing w:before="120" w:after="60"/>
      <w:ind w:firstLine="0"/>
      <w:jc w:val="center"/>
      <w:outlineLvl w:val="1"/>
    </w:pPr>
    <w:rPr>
      <w:rFonts w:ascii="Arial" w:hAnsi="Arial"/>
      <w:b/>
      <w:sz w:val="32"/>
    </w:rPr>
  </w:style>
  <w:style w:type="paragraph" w:styleId="3">
    <w:name w:val="heading 3"/>
    <w:basedOn w:val="a"/>
    <w:next w:val="a"/>
    <w:qFormat/>
    <w:pPr>
      <w:keepNext/>
      <w:spacing w:before="120" w:after="60"/>
      <w:outlineLvl w:val="2"/>
    </w:pPr>
    <w:rPr>
      <w:rFonts w:ascii="Arial" w:hAnsi="Arial"/>
      <w:b/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F3932"/>
    <w:pPr>
      <w:tabs>
        <w:tab w:val="center" w:pos="4677"/>
        <w:tab w:val="right" w:pos="9355"/>
      </w:tabs>
    </w:pPr>
    <w:rPr>
      <w:lang w:val="x-none" w:eastAsia="x-none"/>
    </w:rPr>
  </w:style>
  <w:style w:type="character" w:styleId="a5">
    <w:name w:val="page number"/>
    <w:basedOn w:val="a0"/>
    <w:rsid w:val="003F3932"/>
  </w:style>
  <w:style w:type="paragraph" w:styleId="a6">
    <w:name w:val="footer"/>
    <w:basedOn w:val="a"/>
    <w:link w:val="a7"/>
    <w:uiPriority w:val="99"/>
    <w:rsid w:val="003F3932"/>
    <w:pPr>
      <w:tabs>
        <w:tab w:val="center" w:pos="4677"/>
        <w:tab w:val="right" w:pos="9355"/>
      </w:tabs>
    </w:pPr>
    <w:rPr>
      <w:lang w:val="x-none" w:eastAsia="x-none"/>
    </w:rPr>
  </w:style>
  <w:style w:type="paragraph" w:styleId="a8">
    <w:name w:val="Balloon Text"/>
    <w:basedOn w:val="a"/>
    <w:semiHidden/>
    <w:rsid w:val="006B732A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33557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7">
    <w:name w:val="Нижний колонтитул Знак"/>
    <w:link w:val="a6"/>
    <w:uiPriority w:val="99"/>
    <w:rsid w:val="00835959"/>
    <w:rPr>
      <w:sz w:val="28"/>
    </w:rPr>
  </w:style>
  <w:style w:type="character" w:customStyle="1" w:styleId="a4">
    <w:name w:val="Верхний колонтитул Знак"/>
    <w:link w:val="a3"/>
    <w:rsid w:val="00A07A3F"/>
    <w:rPr>
      <w:sz w:val="28"/>
    </w:rPr>
  </w:style>
  <w:style w:type="character" w:customStyle="1" w:styleId="FontStyle22">
    <w:name w:val="Font Style22"/>
    <w:uiPriority w:val="99"/>
    <w:rsid w:val="00D36F32"/>
    <w:rPr>
      <w:rFonts w:ascii="Times New Roman" w:hAnsi="Times New Roman" w:cs="Times New Roman" w:hint="default"/>
      <w:color w:val="000000"/>
      <w:sz w:val="28"/>
      <w:szCs w:val="28"/>
    </w:rPr>
  </w:style>
  <w:style w:type="paragraph" w:styleId="aa">
    <w:name w:val="List Paragraph"/>
    <w:basedOn w:val="a"/>
    <w:uiPriority w:val="34"/>
    <w:qFormat/>
    <w:rsid w:val="002706C9"/>
    <w:pPr>
      <w:ind w:left="720"/>
      <w:contextualSpacing/>
    </w:pPr>
  </w:style>
  <w:style w:type="paragraph" w:customStyle="1" w:styleId="Default">
    <w:name w:val="Default"/>
    <w:rsid w:val="00396FE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nsPlusNonformat">
    <w:name w:val="ConsPlusNonformat"/>
    <w:rsid w:val="00E12A2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b">
    <w:name w:val="Title"/>
    <w:basedOn w:val="a"/>
    <w:link w:val="ac"/>
    <w:qFormat/>
    <w:rsid w:val="0041224C"/>
    <w:pPr>
      <w:ind w:firstLine="0"/>
      <w:jc w:val="center"/>
    </w:pPr>
    <w:rPr>
      <w:b/>
      <w:bCs/>
      <w:sz w:val="24"/>
      <w:szCs w:val="24"/>
      <w:lang w:val="x-none" w:eastAsia="x-none"/>
    </w:rPr>
  </w:style>
  <w:style w:type="character" w:customStyle="1" w:styleId="ac">
    <w:name w:val="Название Знак"/>
    <w:basedOn w:val="a0"/>
    <w:link w:val="ab"/>
    <w:rsid w:val="0041224C"/>
    <w:rPr>
      <w:b/>
      <w:bCs/>
      <w:sz w:val="24"/>
      <w:szCs w:val="24"/>
      <w:lang w:val="x-none" w:eastAsia="x-none"/>
    </w:rPr>
  </w:style>
  <w:style w:type="paragraph" w:styleId="ad">
    <w:name w:val="No Spacing"/>
    <w:uiPriority w:val="1"/>
    <w:qFormat/>
    <w:rsid w:val="0041224C"/>
    <w:pPr>
      <w:ind w:firstLine="567"/>
      <w:jc w:val="both"/>
    </w:pPr>
    <w:rPr>
      <w:sz w:val="28"/>
    </w:rPr>
  </w:style>
  <w:style w:type="paragraph" w:customStyle="1" w:styleId="ConsPlusNormal">
    <w:name w:val="ConsPlusNormal"/>
    <w:link w:val="ConsPlusNormal0"/>
    <w:rsid w:val="0041224C"/>
    <w:pPr>
      <w:widowControl w:val="0"/>
    </w:pPr>
    <w:rPr>
      <w:color w:val="000000"/>
      <w:sz w:val="24"/>
    </w:rPr>
  </w:style>
  <w:style w:type="paragraph" w:styleId="ae">
    <w:name w:val="Body Text Indent"/>
    <w:basedOn w:val="a"/>
    <w:link w:val="af"/>
    <w:uiPriority w:val="99"/>
    <w:unhideWhenUsed/>
    <w:rsid w:val="00EF1F6B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rsid w:val="00EF1F6B"/>
    <w:rPr>
      <w:sz w:val="28"/>
    </w:rPr>
  </w:style>
  <w:style w:type="character" w:customStyle="1" w:styleId="ConsPlusNormal0">
    <w:name w:val="ConsPlusNormal Знак"/>
    <w:link w:val="ConsPlusNormal"/>
    <w:uiPriority w:val="99"/>
    <w:locked/>
    <w:rsid w:val="00FC5243"/>
    <w:rPr>
      <w:color w:val="000000"/>
      <w:sz w:val="24"/>
    </w:rPr>
  </w:style>
  <w:style w:type="paragraph" w:customStyle="1" w:styleId="ConsPlusTitle">
    <w:name w:val="ConsPlusTitle"/>
    <w:rsid w:val="00FC5243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rsid w:val="004E5C6D"/>
    <w:pPr>
      <w:widowControl w:val="0"/>
    </w:pPr>
    <w:rPr>
      <w:rFonts w:ascii="Calibri" w:hAnsi="Calibri"/>
      <w:color w:val="000000"/>
      <w:sz w:val="22"/>
    </w:rPr>
  </w:style>
  <w:style w:type="paragraph" w:styleId="af0">
    <w:name w:val="Body Text"/>
    <w:basedOn w:val="a"/>
    <w:link w:val="af1"/>
    <w:rsid w:val="000172E6"/>
    <w:pPr>
      <w:spacing w:after="120"/>
    </w:pPr>
  </w:style>
  <w:style w:type="character" w:customStyle="1" w:styleId="af1">
    <w:name w:val="Основной текст Знак"/>
    <w:basedOn w:val="a0"/>
    <w:link w:val="af0"/>
    <w:rsid w:val="000172E6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27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0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8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3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9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8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1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4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9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6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0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0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2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4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5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4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galinas\Application%20Data\Microsoft\&#1064;&#1072;&#1073;&#1083;&#1086;&#1085;&#1099;\&#1056;&#1072;&#1089;&#1087;&#1086;&#1088;&#1103;&#1078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958119-12E9-4024-8F62-D57D9EC5ED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Распоряжение.dot</Template>
  <TotalTime>6</TotalTime>
  <Pages>8</Pages>
  <Words>2525</Words>
  <Characters>19620</Characters>
  <Application>Microsoft Office Word</Application>
  <DocSecurity>0</DocSecurity>
  <Lines>163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г.Красный Сулин</Company>
  <LinksUpToDate>false</LinksUpToDate>
  <CharactersWithSpaces>22101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Luda</dc:creator>
  <cp:lastModifiedBy>Пользователь</cp:lastModifiedBy>
  <cp:revision>3</cp:revision>
  <cp:lastPrinted>2025-11-12T07:18:00Z</cp:lastPrinted>
  <dcterms:created xsi:type="dcterms:W3CDTF">2025-11-12T07:18:00Z</dcterms:created>
  <dcterms:modified xsi:type="dcterms:W3CDTF">2025-11-12T07:24:00Z</dcterms:modified>
</cp:coreProperties>
</file>