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8" w:rsidRPr="00300FA8" w:rsidRDefault="00300FA8" w:rsidP="005F3D53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5F3D53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5F3D5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5F3D53" w:rsidP="005F3D5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26.05.2026 № 447</w:t>
      </w:r>
    </w:p>
    <w:p w:rsidR="00300FA8" w:rsidRPr="00300FA8" w:rsidRDefault="00300FA8" w:rsidP="005F3D5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5F3D53" w:rsidRDefault="005F3D53" w:rsidP="005F3D53">
      <w:pPr>
        <w:widowControl w:val="0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5F3D53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5F3D53" w:rsidRPr="005F3D53" w:rsidRDefault="005F3D53" w:rsidP="005F3D53">
      <w:pPr>
        <w:widowControl w:val="0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5F3D53">
        <w:rPr>
          <w:rFonts w:eastAsia="Arial Unicode MS"/>
          <w:b/>
          <w:color w:val="000000"/>
          <w:kern w:val="1"/>
          <w:szCs w:val="28"/>
          <w:lang w:eastAsia="en-US"/>
        </w:rPr>
        <w:t>в приложения № 2, 4 к постановлению Администрации Красносулинского района от 29.04.202</w:t>
      </w:r>
      <w:r w:rsidR="003D7341">
        <w:rPr>
          <w:rFonts w:eastAsia="Arial Unicode MS"/>
          <w:b/>
          <w:color w:val="000000"/>
          <w:kern w:val="1"/>
          <w:szCs w:val="28"/>
          <w:lang w:eastAsia="en-US"/>
        </w:rPr>
        <w:t>5</w:t>
      </w:r>
      <w:r w:rsidRPr="005F3D53">
        <w:rPr>
          <w:rFonts w:eastAsia="Arial Unicode MS"/>
          <w:b/>
          <w:color w:val="000000"/>
          <w:kern w:val="1"/>
          <w:szCs w:val="28"/>
          <w:lang w:eastAsia="en-US"/>
        </w:rPr>
        <w:t xml:space="preserve"> № 144</w:t>
      </w: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2"/>
        </w:rPr>
      </w:pP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5F3D53">
        <w:t xml:space="preserve">В соответствии со статьей 45 Градостроительного кодекса РФ, постановлением </w:t>
      </w:r>
      <w:r>
        <w:t>Правительства РФ от 02.02.2024 №</w:t>
      </w:r>
      <w:r w:rsidRPr="005F3D53">
        <w:t xml:space="preserve">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</w:t>
      </w:r>
      <w:proofErr w:type="gramStart"/>
      <w:r w:rsidRPr="005F3D53">
        <w:t xml:space="preserve">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</w:t>
      </w:r>
      <w:proofErr w:type="gramEnd"/>
      <w:r w:rsidRPr="005F3D53">
        <w:t>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  <w:rPr>
          <w:sz w:val="22"/>
        </w:rPr>
      </w:pP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</w:pPr>
      <w:r w:rsidRPr="005F3D53">
        <w:t>ПОСТАНОВЛЯЕТ:</w:t>
      </w: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2"/>
        </w:rPr>
      </w:pP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5F3D53">
        <w:t>1. Внести изменения в приложения № 2, 4</w:t>
      </w:r>
      <w:r>
        <w:t xml:space="preserve"> </w:t>
      </w:r>
      <w:r w:rsidRPr="005F3D53">
        <w:t>к постановлению Администрации Красносулинского района от</w:t>
      </w:r>
      <w:r>
        <w:t> </w:t>
      </w:r>
      <w:r w:rsidRPr="005F3D53">
        <w:t>29.04.2025 №</w:t>
      </w:r>
      <w:r>
        <w:t> </w:t>
      </w:r>
      <w:r w:rsidRPr="005F3D53">
        <w:t xml:space="preserve">144 </w:t>
      </w:r>
      <w:r>
        <w:br/>
      </w:r>
      <w:r w:rsidRPr="005F3D53">
        <w:t>«Об утверждении проекта планировки и межевания» согласно приложению к настоящему постановлению.</w:t>
      </w: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5F3D53"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F3D53" w:rsidRPr="005F3D53" w:rsidRDefault="005F3D53" w:rsidP="005F3D5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5F3D53">
        <w:lastRenderedPageBreak/>
        <w:t>3. </w:t>
      </w:r>
      <w:proofErr w:type="gramStart"/>
      <w:r w:rsidRPr="005F3D53">
        <w:t>Контроль за</w:t>
      </w:r>
      <w:proofErr w:type="gramEnd"/>
      <w:r w:rsidRPr="005F3D53"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 А.Р.</w:t>
      </w:r>
    </w:p>
    <w:p w:rsidR="005D7415" w:rsidRDefault="005D7415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1C03DA" w:rsidRPr="00300FA8" w:rsidRDefault="001C03DA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5F3D53">
      <w:pPr>
        <w:tabs>
          <w:tab w:val="left" w:pos="0"/>
          <w:tab w:val="right" w:pos="9639"/>
        </w:tabs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E931D1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1C03DA" w:rsidRPr="00E931D1" w:rsidRDefault="001C03DA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E931D1" w:rsidRDefault="00300FA8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7575F6" w:rsidRPr="00E931D1" w:rsidRDefault="00191FEB" w:rsidP="005F3D53">
      <w:pPr>
        <w:widowControl w:val="0"/>
        <w:tabs>
          <w:tab w:val="right" w:pos="9072"/>
        </w:tabs>
        <w:ind w:firstLine="0"/>
        <w:rPr>
          <w:szCs w:val="28"/>
        </w:rPr>
      </w:pPr>
      <w:r w:rsidRPr="00E931D1">
        <w:rPr>
          <w:szCs w:val="28"/>
        </w:rPr>
        <w:t>Постановление вносит</w:t>
      </w:r>
    </w:p>
    <w:p w:rsidR="005F3D53" w:rsidRPr="0002005D" w:rsidRDefault="005F3D53" w:rsidP="005F3D53">
      <w:pPr>
        <w:widowControl w:val="0"/>
        <w:tabs>
          <w:tab w:val="right" w:pos="9072"/>
        </w:tabs>
        <w:ind w:firstLine="0"/>
        <w:rPr>
          <w:szCs w:val="28"/>
        </w:rPr>
      </w:pPr>
      <w:r w:rsidRPr="0002005D">
        <w:rPr>
          <w:szCs w:val="28"/>
        </w:rPr>
        <w:t>сектор архитектуры</w:t>
      </w:r>
    </w:p>
    <w:p w:rsidR="002829CA" w:rsidRDefault="002829CA" w:rsidP="005F3D53">
      <w:pPr>
        <w:widowControl w:val="0"/>
        <w:tabs>
          <w:tab w:val="right" w:pos="9072"/>
        </w:tabs>
        <w:ind w:firstLine="0"/>
        <w:rPr>
          <w:szCs w:val="28"/>
        </w:rPr>
      </w:pPr>
    </w:p>
    <w:p w:rsidR="00921AA0" w:rsidRDefault="00921AA0" w:rsidP="005F3D5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lastRenderedPageBreak/>
        <w:t>Приложение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к постановлению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Администрации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 w:rsidRPr="00921AA0">
        <w:rPr>
          <w:szCs w:val="28"/>
        </w:rPr>
        <w:t>Красносулинского района</w:t>
      </w:r>
    </w:p>
    <w:p w:rsidR="00921AA0" w:rsidRPr="00921AA0" w:rsidRDefault="00921AA0" w:rsidP="005F3D53">
      <w:pPr>
        <w:ind w:left="567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5F3D53">
        <w:rPr>
          <w:szCs w:val="28"/>
        </w:rPr>
        <w:t>26.05.2026 № 447</w:t>
      </w:r>
    </w:p>
    <w:p w:rsidR="00921AA0" w:rsidRPr="00921AA0" w:rsidRDefault="00921AA0" w:rsidP="005F3D53">
      <w:pPr>
        <w:ind w:firstLine="0"/>
        <w:jc w:val="left"/>
        <w:rPr>
          <w:szCs w:val="28"/>
        </w:rPr>
      </w:pPr>
    </w:p>
    <w:p w:rsidR="005F3D53" w:rsidRDefault="005F3D53" w:rsidP="005F3D53">
      <w:pPr>
        <w:ind w:firstLine="0"/>
        <w:jc w:val="center"/>
        <w:rPr>
          <w:szCs w:val="28"/>
        </w:rPr>
      </w:pPr>
      <w:r>
        <w:rPr>
          <w:szCs w:val="28"/>
        </w:rPr>
        <w:t>ИЗМЕНЕНИЯ,</w:t>
      </w:r>
    </w:p>
    <w:p w:rsidR="005F3D53" w:rsidRDefault="005F3D53" w:rsidP="005F3D53">
      <w:pPr>
        <w:ind w:firstLine="0"/>
        <w:jc w:val="center"/>
        <w:rPr>
          <w:szCs w:val="28"/>
        </w:rPr>
      </w:pPr>
      <w:proofErr w:type="gramStart"/>
      <w:r>
        <w:rPr>
          <w:szCs w:val="28"/>
        </w:rPr>
        <w:t>вносимые в приложения № 2, 4</w:t>
      </w:r>
      <w:r w:rsidRPr="005F3D53">
        <w:rPr>
          <w:szCs w:val="28"/>
        </w:rPr>
        <w:t xml:space="preserve"> </w:t>
      </w:r>
      <w:r>
        <w:rPr>
          <w:szCs w:val="28"/>
        </w:rPr>
        <w:t xml:space="preserve">к постановлению </w:t>
      </w:r>
      <w:proofErr w:type="gramEnd"/>
    </w:p>
    <w:p w:rsidR="005F3D53" w:rsidRDefault="005F3D53" w:rsidP="005F3D53">
      <w:pPr>
        <w:ind w:firstLine="0"/>
        <w:jc w:val="center"/>
        <w:rPr>
          <w:szCs w:val="28"/>
        </w:rPr>
      </w:pPr>
      <w:r>
        <w:rPr>
          <w:szCs w:val="28"/>
        </w:rPr>
        <w:t xml:space="preserve">Администрации Красносулинского района от 29.04.2025 № 144 </w:t>
      </w:r>
    </w:p>
    <w:p w:rsidR="005F3D53" w:rsidRDefault="005F3D53" w:rsidP="005F3D53">
      <w:pPr>
        <w:ind w:firstLine="0"/>
        <w:jc w:val="center"/>
        <w:rPr>
          <w:szCs w:val="28"/>
        </w:rPr>
      </w:pPr>
      <w:r>
        <w:rPr>
          <w:szCs w:val="28"/>
        </w:rPr>
        <w:t>«Об утверждении проекта планировки и межевания»</w:t>
      </w:r>
    </w:p>
    <w:p w:rsidR="005F3D53" w:rsidRPr="005F3D53" w:rsidRDefault="005F3D53" w:rsidP="005F3D53">
      <w:pPr>
        <w:ind w:firstLine="0"/>
        <w:jc w:val="left"/>
        <w:rPr>
          <w:szCs w:val="28"/>
        </w:rPr>
      </w:pPr>
    </w:p>
    <w:p w:rsidR="005F3D53" w:rsidRDefault="005F3D53" w:rsidP="005F3D53">
      <w:pPr>
        <w:ind w:firstLine="709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>В приложении № 2 к постановлению Администрации Красносулинского района от 29.04.2025 № 144 «Об утверждении проекта планировки и межевания» в разделе 1 «Наименование,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в связи с изменением их местоположения» слова «Автомобильная дорога 4 категории, протяженность 200 м» заменить</w:t>
      </w:r>
      <w:proofErr w:type="gramEnd"/>
      <w:r>
        <w:rPr>
          <w:szCs w:val="28"/>
        </w:rPr>
        <w:t xml:space="preserve"> словами «Прое</w:t>
      </w:r>
      <w:proofErr w:type="gramStart"/>
      <w:r>
        <w:rPr>
          <w:szCs w:val="28"/>
        </w:rPr>
        <w:t>зд к пл</w:t>
      </w:r>
      <w:proofErr w:type="gramEnd"/>
      <w:r>
        <w:rPr>
          <w:szCs w:val="28"/>
        </w:rPr>
        <w:t>ощадке очистных сооружений протяженностью – 200 м»</w:t>
      </w:r>
      <w:r w:rsidR="009A6A0F">
        <w:rPr>
          <w:szCs w:val="28"/>
        </w:rPr>
        <w:t>.</w:t>
      </w:r>
      <w:bookmarkStart w:id="0" w:name="_GoBack"/>
      <w:bookmarkEnd w:id="0"/>
    </w:p>
    <w:p w:rsidR="005F3D53" w:rsidRDefault="005F3D53" w:rsidP="005F3D53">
      <w:pPr>
        <w:ind w:firstLine="709"/>
        <w:rPr>
          <w:szCs w:val="28"/>
        </w:rPr>
      </w:pPr>
      <w:r>
        <w:rPr>
          <w:szCs w:val="28"/>
        </w:rPr>
        <w:t>2. В приложении № 4 к постановлению</w:t>
      </w:r>
      <w:r w:rsidRPr="005F3D53">
        <w:rPr>
          <w:szCs w:val="28"/>
        </w:rPr>
        <w:t xml:space="preserve"> </w:t>
      </w:r>
      <w:r>
        <w:rPr>
          <w:szCs w:val="28"/>
        </w:rPr>
        <w:t>Администрации Красносулинского района от 29.04.2025 № 144 «Об утверждении проекта планировки и межевания» раздел 6 «Основные показатели проекта межевания» изложить в следующей редакции:</w:t>
      </w:r>
    </w:p>
    <w:p w:rsidR="005F3D53" w:rsidRDefault="005F3D53" w:rsidP="005F3D53">
      <w:pPr>
        <w:ind w:firstLine="0"/>
        <w:jc w:val="left"/>
        <w:rPr>
          <w:szCs w:val="28"/>
        </w:rPr>
      </w:pPr>
    </w:p>
    <w:p w:rsidR="005F3D53" w:rsidRDefault="005F3D53" w:rsidP="005F3D53">
      <w:pPr>
        <w:ind w:firstLine="0"/>
        <w:jc w:val="center"/>
        <w:rPr>
          <w:szCs w:val="28"/>
        </w:rPr>
      </w:pPr>
      <w:r>
        <w:rPr>
          <w:szCs w:val="28"/>
        </w:rPr>
        <w:t>«6. Основные показатели проекта межевания</w:t>
      </w:r>
    </w:p>
    <w:p w:rsidR="005F3D53" w:rsidRPr="005F3D53" w:rsidRDefault="005F3D53" w:rsidP="005F3D53">
      <w:pPr>
        <w:ind w:firstLine="0"/>
        <w:jc w:val="left"/>
        <w:rPr>
          <w:sz w:val="18"/>
          <w:szCs w:val="18"/>
        </w:rPr>
      </w:pPr>
    </w:p>
    <w:p w:rsidR="005F3D53" w:rsidRDefault="005F3D53" w:rsidP="005F3D53">
      <w:pPr>
        <w:ind w:firstLine="0"/>
        <w:jc w:val="right"/>
        <w:rPr>
          <w:szCs w:val="28"/>
        </w:rPr>
      </w:pPr>
      <w:r>
        <w:rPr>
          <w:szCs w:val="28"/>
        </w:rPr>
        <w:t>Таблица № 6.1</w:t>
      </w:r>
    </w:p>
    <w:p w:rsidR="005F3D53" w:rsidRPr="005F3D53" w:rsidRDefault="005F3D53" w:rsidP="005F3D53">
      <w:pPr>
        <w:ind w:firstLine="0"/>
        <w:jc w:val="left"/>
        <w:rPr>
          <w:sz w:val="18"/>
          <w:szCs w:val="18"/>
        </w:rPr>
      </w:pPr>
    </w:p>
    <w:tbl>
      <w:tblPr>
        <w:tblStyle w:val="af8"/>
        <w:tblW w:w="9634" w:type="dxa"/>
        <w:tblInd w:w="108" w:type="dxa"/>
        <w:tblLayout w:type="fixed"/>
        <w:tblLook w:val="04A0"/>
      </w:tblPr>
      <w:tblGrid>
        <w:gridCol w:w="567"/>
        <w:gridCol w:w="6379"/>
        <w:gridCol w:w="1416"/>
        <w:gridCol w:w="1272"/>
      </w:tblGrid>
      <w:tr w:rsidR="005F3D53" w:rsidRPr="005F3D53" w:rsidTr="005F3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№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5F3D53">
              <w:rPr>
                <w:sz w:val="24"/>
                <w:szCs w:val="28"/>
              </w:rPr>
              <w:t>п</w:t>
            </w:r>
            <w:proofErr w:type="gramEnd"/>
            <w:r w:rsidRPr="005F3D53">
              <w:rPr>
                <w:sz w:val="24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Значение</w:t>
            </w:r>
          </w:p>
        </w:tc>
      </w:tr>
    </w:tbl>
    <w:p w:rsidR="005F3D53" w:rsidRPr="005F3D53" w:rsidRDefault="005F3D53">
      <w:pPr>
        <w:rPr>
          <w:sz w:val="2"/>
          <w:szCs w:val="2"/>
        </w:rPr>
      </w:pPr>
    </w:p>
    <w:tbl>
      <w:tblPr>
        <w:tblStyle w:val="af8"/>
        <w:tblW w:w="9634" w:type="dxa"/>
        <w:tblInd w:w="108" w:type="dxa"/>
        <w:tblLayout w:type="fixed"/>
        <w:tblLook w:val="04A0"/>
      </w:tblPr>
      <w:tblGrid>
        <w:gridCol w:w="567"/>
        <w:gridCol w:w="6379"/>
        <w:gridCol w:w="1416"/>
        <w:gridCol w:w="1272"/>
      </w:tblGrid>
      <w:tr w:rsidR="005F3D53" w:rsidRPr="005F3D53" w:rsidTr="00D9615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4</w:t>
            </w:r>
          </w:p>
        </w:tc>
      </w:tr>
      <w:tr w:rsidR="005F3D53" w:rsidRPr="005F3D53" w:rsidTr="005F3D53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Площадь зоны размещения линейного объекта, в том числе</w:t>
            </w:r>
            <w:r>
              <w:rPr>
                <w:sz w:val="24"/>
                <w:szCs w:val="28"/>
              </w:rPr>
              <w:t>:</w:t>
            </w:r>
            <w:r w:rsidRPr="005F3D53">
              <w:rPr>
                <w:sz w:val="24"/>
                <w:szCs w:val="28"/>
              </w:rPr>
              <w:t xml:space="preserve"> </w:t>
            </w:r>
          </w:p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Объект капитального строительства</w:t>
            </w:r>
            <w:r>
              <w:rPr>
                <w:sz w:val="24"/>
                <w:szCs w:val="28"/>
              </w:rPr>
              <w:t>;</w:t>
            </w:r>
          </w:p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Прое</w:t>
            </w:r>
            <w:proofErr w:type="gramStart"/>
            <w:r w:rsidRPr="005F3D53">
              <w:rPr>
                <w:sz w:val="24"/>
                <w:szCs w:val="28"/>
              </w:rPr>
              <w:t>зд к пл</w:t>
            </w:r>
            <w:proofErr w:type="gramEnd"/>
            <w:r w:rsidRPr="005F3D53">
              <w:rPr>
                <w:sz w:val="24"/>
                <w:szCs w:val="28"/>
              </w:rPr>
              <w:t>ощадке очистных сооружений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240 668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100 000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5 285</w:t>
            </w:r>
          </w:p>
        </w:tc>
      </w:tr>
      <w:tr w:rsidR="005F3D53" w:rsidRPr="005F3D53" w:rsidTr="005F3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 xml:space="preserve">Площадь земельного участка, стоящего на кадастровом учете и </w:t>
            </w:r>
            <w:proofErr w:type="gramStart"/>
            <w:r w:rsidRPr="005F3D53">
              <w:rPr>
                <w:sz w:val="24"/>
                <w:szCs w:val="28"/>
              </w:rPr>
              <w:t>находящихся</w:t>
            </w:r>
            <w:proofErr w:type="gramEnd"/>
            <w:r w:rsidRPr="005F3D53">
              <w:rPr>
                <w:sz w:val="24"/>
                <w:szCs w:val="28"/>
              </w:rPr>
              <w:t xml:space="preserve"> в государственной собственности предназначенный для размещения объекта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100 000</w:t>
            </w:r>
          </w:p>
        </w:tc>
      </w:tr>
      <w:tr w:rsidR="005F3D53" w:rsidRPr="005F3D53" w:rsidTr="005F3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proofErr w:type="gramStart"/>
            <w:r w:rsidRPr="005F3D53">
              <w:rPr>
                <w:sz w:val="24"/>
                <w:szCs w:val="28"/>
              </w:rPr>
              <w:t>Площадь земельных участков, образуемых из земельных участков, находящихся в государственной собственности и предназначенные для размещения проезда к площадке очистных сооружений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5 285</w:t>
            </w:r>
          </w:p>
        </w:tc>
      </w:tr>
      <w:tr w:rsidR="005F3D53" w:rsidRPr="005F3D53" w:rsidTr="005F3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 xml:space="preserve">Площадь земельных участков, образуемых из земельных участков, находящихся в частной собственности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0</w:t>
            </w:r>
          </w:p>
        </w:tc>
      </w:tr>
      <w:tr w:rsidR="005F3D53" w:rsidRPr="005F3D53" w:rsidTr="005F3D53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left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Площадь устанавливаемого публичного сервитута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кв. метров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53" w:rsidRPr="005F3D53" w:rsidRDefault="005F3D53" w:rsidP="005F3D53">
            <w:pPr>
              <w:ind w:firstLine="0"/>
              <w:jc w:val="center"/>
              <w:rPr>
                <w:sz w:val="24"/>
                <w:szCs w:val="28"/>
              </w:rPr>
            </w:pPr>
            <w:r w:rsidRPr="005F3D53">
              <w:rPr>
                <w:sz w:val="24"/>
                <w:szCs w:val="28"/>
              </w:rPr>
              <w:t>135 383»</w:t>
            </w:r>
            <w:r w:rsidR="00D96156">
              <w:rPr>
                <w:sz w:val="24"/>
                <w:szCs w:val="28"/>
              </w:rPr>
              <w:t>.</w:t>
            </w:r>
          </w:p>
        </w:tc>
      </w:tr>
    </w:tbl>
    <w:p w:rsidR="00921AA0" w:rsidRDefault="00921AA0" w:rsidP="005F3D53">
      <w:pPr>
        <w:ind w:firstLine="0"/>
        <w:jc w:val="left"/>
        <w:rPr>
          <w:szCs w:val="28"/>
        </w:rPr>
      </w:pPr>
    </w:p>
    <w:p w:rsidR="00D96156" w:rsidRPr="00921AA0" w:rsidRDefault="00D96156" w:rsidP="005F3D53">
      <w:pPr>
        <w:ind w:firstLine="0"/>
        <w:jc w:val="left"/>
        <w:rPr>
          <w:szCs w:val="28"/>
        </w:rPr>
      </w:pPr>
    </w:p>
    <w:p w:rsidR="00921AA0" w:rsidRPr="00921AA0" w:rsidRDefault="00921AA0" w:rsidP="005F3D53">
      <w:pPr>
        <w:ind w:firstLine="0"/>
        <w:jc w:val="left"/>
        <w:rPr>
          <w:szCs w:val="28"/>
        </w:rPr>
      </w:pPr>
    </w:p>
    <w:p w:rsidR="00921AA0" w:rsidRPr="00921AA0" w:rsidRDefault="00921AA0" w:rsidP="005F3D53">
      <w:pPr>
        <w:tabs>
          <w:tab w:val="left" w:pos="1740"/>
        </w:tabs>
        <w:ind w:firstLine="0"/>
        <w:jc w:val="left"/>
        <w:rPr>
          <w:szCs w:val="28"/>
        </w:rPr>
      </w:pPr>
      <w:r w:rsidRPr="00921AA0">
        <w:rPr>
          <w:szCs w:val="28"/>
        </w:rPr>
        <w:t xml:space="preserve">Управляющий делами </w:t>
      </w:r>
    </w:p>
    <w:p w:rsidR="00921AA0" w:rsidRPr="00921AA0" w:rsidRDefault="00921AA0" w:rsidP="00D96156">
      <w:pPr>
        <w:tabs>
          <w:tab w:val="left" w:pos="1740"/>
          <w:tab w:val="right" w:pos="9639"/>
        </w:tabs>
        <w:ind w:firstLine="0"/>
        <w:jc w:val="left"/>
        <w:rPr>
          <w:szCs w:val="28"/>
        </w:rPr>
      </w:pPr>
      <w:r w:rsidRPr="00921AA0">
        <w:rPr>
          <w:szCs w:val="28"/>
        </w:rPr>
        <w:t xml:space="preserve">Администрации района </w:t>
      </w:r>
      <w:r w:rsidRPr="00921AA0">
        <w:rPr>
          <w:szCs w:val="28"/>
        </w:rPr>
        <w:tab/>
        <w:t xml:space="preserve"> И.Ю. Кишкинова</w:t>
      </w:r>
    </w:p>
    <w:sectPr w:rsidR="00921AA0" w:rsidRPr="00921AA0" w:rsidSect="00546A60">
      <w:headerReference w:type="even" r:id="rId9"/>
      <w:headerReference w:type="default" r:id="rId10"/>
      <w:footerReference w:type="first" r:id="rId11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53" w:rsidRDefault="005F3D53">
      <w:r>
        <w:separator/>
      </w:r>
    </w:p>
  </w:endnote>
  <w:endnote w:type="continuationSeparator" w:id="0">
    <w:p w:rsidR="005F3D53" w:rsidRDefault="005F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53" w:rsidRDefault="005F3D53" w:rsidP="00B67085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53" w:rsidRDefault="005F3D53">
      <w:r>
        <w:separator/>
      </w:r>
    </w:p>
  </w:footnote>
  <w:footnote w:type="continuationSeparator" w:id="0">
    <w:p w:rsidR="005F3D53" w:rsidRDefault="005F3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53" w:rsidRDefault="002F744D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3D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3D53" w:rsidRDefault="005F3D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53" w:rsidRDefault="002F744D" w:rsidP="00556D8B">
    <w:pPr>
      <w:pStyle w:val="a3"/>
      <w:ind w:firstLine="0"/>
      <w:jc w:val="center"/>
    </w:pPr>
    <w:r>
      <w:fldChar w:fldCharType="begin"/>
    </w:r>
    <w:r w:rsidR="005F3D53">
      <w:instrText xml:space="preserve"> PAGE   \* MERGEFORMAT </w:instrText>
    </w:r>
    <w:r>
      <w:fldChar w:fldCharType="separate"/>
    </w:r>
    <w:r w:rsidR="003D7341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97E"/>
    <w:multiLevelType w:val="singleLevel"/>
    <w:tmpl w:val="5CEA079C"/>
    <w:lvl w:ilvl="0">
      <w:start w:val="1"/>
      <w:numFmt w:val="decimal"/>
      <w:lvlText w:val="1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4E02887"/>
    <w:multiLevelType w:val="singleLevel"/>
    <w:tmpl w:val="E70AEE0A"/>
    <w:lvl w:ilvl="0">
      <w:start w:val="1"/>
      <w:numFmt w:val="decimal"/>
      <w:lvlText w:val="2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152AB4"/>
    <w:multiLevelType w:val="multilevel"/>
    <w:tmpl w:val="38FC74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355" w:hanging="1080"/>
      </w:pPr>
    </w:lvl>
    <w:lvl w:ilvl="4">
      <w:start w:val="1"/>
      <w:numFmt w:val="decimal"/>
      <w:isLgl/>
      <w:lvlText w:val="%1.%2.%3.%4.%5"/>
      <w:lvlJc w:val="left"/>
      <w:pPr>
        <w:ind w:left="2638" w:hanging="1080"/>
      </w:pPr>
    </w:lvl>
    <w:lvl w:ilvl="5">
      <w:start w:val="1"/>
      <w:numFmt w:val="decimal"/>
      <w:isLgl/>
      <w:lvlText w:val="%1.%2.%3.%4.%5.%6"/>
      <w:lvlJc w:val="left"/>
      <w:pPr>
        <w:ind w:left="3281" w:hanging="144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</w:lvl>
  </w:abstractNum>
  <w:abstractNum w:abstractNumId="4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882B63"/>
    <w:multiLevelType w:val="singleLevel"/>
    <w:tmpl w:val="7C30B126"/>
    <w:lvl w:ilvl="0">
      <w:start w:val="2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A2A11"/>
    <w:multiLevelType w:val="singleLevel"/>
    <w:tmpl w:val="ED0ED6E0"/>
    <w:lvl w:ilvl="0">
      <w:start w:val="1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2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3764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3A60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29CA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2F744D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D7341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3D53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B62FF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1908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1AA0"/>
    <w:rsid w:val="00922C3C"/>
    <w:rsid w:val="00926672"/>
    <w:rsid w:val="00934B2D"/>
    <w:rsid w:val="009379BA"/>
    <w:rsid w:val="00941B90"/>
    <w:rsid w:val="00951ED8"/>
    <w:rsid w:val="009524FD"/>
    <w:rsid w:val="009553BE"/>
    <w:rsid w:val="00962DEF"/>
    <w:rsid w:val="0096471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A0F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2C51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96156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3107"/>
    <w:rsid w:val="00E74103"/>
    <w:rsid w:val="00E745FC"/>
    <w:rsid w:val="00E8226D"/>
    <w:rsid w:val="00E839E8"/>
    <w:rsid w:val="00E85292"/>
    <w:rsid w:val="00E85A48"/>
    <w:rsid w:val="00E931D1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uiPriority w:val="99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108F-480A-4696-B68C-772B2C84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4</Pages>
  <Words>473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4</cp:revision>
  <cp:lastPrinted>2026-05-29T07:26:00Z</cp:lastPrinted>
  <dcterms:created xsi:type="dcterms:W3CDTF">2026-05-26T11:46:00Z</dcterms:created>
  <dcterms:modified xsi:type="dcterms:W3CDTF">2026-05-29T07:27:00Z</dcterms:modified>
</cp:coreProperties>
</file>