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C4" w:rsidRPr="00EE3B36" w:rsidRDefault="002F4CC4" w:rsidP="002F4CC4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C4" w:rsidRPr="00EE3B36" w:rsidRDefault="002F4CC4" w:rsidP="002F4CC4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2F4CC4" w:rsidRPr="00EE3B36" w:rsidRDefault="002F4CC4" w:rsidP="002F4CC4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2F4CC4" w:rsidRPr="00EE3B36" w:rsidRDefault="002F4CC4" w:rsidP="002F4CC4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2F4CC4" w:rsidRPr="00EE3B36" w:rsidRDefault="002F4CC4" w:rsidP="002F4CC4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2F4CC4" w:rsidRPr="00EE3B36" w:rsidRDefault="002F4CC4" w:rsidP="002F4CC4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2F4CC4" w:rsidRDefault="002F4CC4" w:rsidP="002F4CC4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2F4CC4" w:rsidRDefault="002F4CC4" w:rsidP="002F4CC4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2F4CC4" w:rsidRDefault="002F4CC4" w:rsidP="002F4CC4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</w:t>
      </w:r>
      <w:r w:rsidR="00344C56">
        <w:rPr>
          <w:szCs w:val="28"/>
          <w:lang w:eastAsia="ar-SA"/>
        </w:rPr>
        <w:t> </w:t>
      </w:r>
      <w:r w:rsidR="003B4780">
        <w:rPr>
          <w:szCs w:val="28"/>
          <w:lang w:eastAsia="ar-SA"/>
        </w:rPr>
        <w:t>20</w:t>
      </w:r>
      <w:r w:rsidR="00344C56">
        <w:rPr>
          <w:szCs w:val="28"/>
          <w:lang w:eastAsia="ar-SA"/>
        </w:rPr>
        <w:t>.11.2024 № </w:t>
      </w:r>
      <w:r>
        <w:rPr>
          <w:szCs w:val="28"/>
          <w:lang w:eastAsia="ar-SA"/>
        </w:rPr>
        <w:t>1</w:t>
      </w:r>
      <w:r w:rsidR="009D551A">
        <w:rPr>
          <w:szCs w:val="28"/>
          <w:lang w:eastAsia="ar-SA"/>
        </w:rPr>
        <w:t>299</w:t>
      </w:r>
    </w:p>
    <w:p w:rsidR="002F4CC4" w:rsidRPr="00EE3B36" w:rsidRDefault="002F4CC4" w:rsidP="0051781A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9D551A" w:rsidRPr="009D551A" w:rsidRDefault="009D551A" w:rsidP="009D551A">
      <w:pPr>
        <w:tabs>
          <w:tab w:val="center" w:pos="3261"/>
          <w:tab w:val="right" w:pos="9639"/>
        </w:tabs>
        <w:ind w:left="1984" w:right="1984" w:firstLine="1"/>
        <w:jc w:val="center"/>
        <w:rPr>
          <w:b/>
          <w:szCs w:val="28"/>
        </w:rPr>
      </w:pPr>
      <w:r w:rsidRPr="009D551A">
        <w:rPr>
          <w:b/>
          <w:szCs w:val="28"/>
        </w:rPr>
        <w:t xml:space="preserve">О внесении изменений </w:t>
      </w:r>
    </w:p>
    <w:p w:rsidR="009D551A" w:rsidRPr="009D551A" w:rsidRDefault="009D551A" w:rsidP="009D551A">
      <w:pPr>
        <w:tabs>
          <w:tab w:val="center" w:pos="3261"/>
          <w:tab w:val="right" w:pos="9639"/>
        </w:tabs>
        <w:ind w:left="1984" w:right="1984" w:firstLine="1"/>
        <w:jc w:val="center"/>
        <w:rPr>
          <w:b/>
          <w:szCs w:val="28"/>
        </w:rPr>
      </w:pPr>
      <w:r w:rsidRPr="009D551A">
        <w:rPr>
          <w:b/>
          <w:szCs w:val="28"/>
        </w:rPr>
        <w:t>в приложение № 2 к постановлению Администрации Красносулинского района от 01.02.2012 № 69</w:t>
      </w:r>
    </w:p>
    <w:p w:rsidR="009D551A" w:rsidRPr="009D551A" w:rsidRDefault="009D551A" w:rsidP="009D551A">
      <w:pPr>
        <w:tabs>
          <w:tab w:val="center" w:pos="3261"/>
          <w:tab w:val="right" w:pos="9639"/>
        </w:tabs>
        <w:ind w:firstLine="0"/>
        <w:jc w:val="center"/>
        <w:rPr>
          <w:sz w:val="16"/>
          <w:szCs w:val="28"/>
        </w:rPr>
      </w:pPr>
    </w:p>
    <w:p w:rsidR="009D551A" w:rsidRPr="009D551A" w:rsidRDefault="009D551A" w:rsidP="009D551A">
      <w:pPr>
        <w:ind w:firstLine="709"/>
        <w:rPr>
          <w:szCs w:val="28"/>
        </w:rPr>
      </w:pPr>
      <w:r w:rsidRPr="009D551A">
        <w:rPr>
          <w:szCs w:val="28"/>
        </w:rPr>
        <w:t>В связи с произошедшими кадровыми изменениями в Администрации Красносулинского района, руководствуясь статьей 39 Устава муниципального образования «Красносулинский район», Администрация Красносулинского района</w:t>
      </w:r>
    </w:p>
    <w:p w:rsidR="009D551A" w:rsidRPr="009D551A" w:rsidRDefault="009D551A" w:rsidP="009D551A">
      <w:pPr>
        <w:ind w:firstLine="0"/>
        <w:jc w:val="center"/>
        <w:rPr>
          <w:sz w:val="16"/>
          <w:szCs w:val="28"/>
        </w:rPr>
      </w:pPr>
    </w:p>
    <w:p w:rsidR="009D551A" w:rsidRPr="009D551A" w:rsidRDefault="009D551A" w:rsidP="009D551A">
      <w:pPr>
        <w:ind w:firstLine="0"/>
        <w:jc w:val="center"/>
        <w:rPr>
          <w:szCs w:val="28"/>
        </w:rPr>
      </w:pPr>
      <w:r w:rsidRPr="009D551A">
        <w:rPr>
          <w:szCs w:val="28"/>
        </w:rPr>
        <w:t>ПОСТАНОВЛЯЕТ:</w:t>
      </w:r>
    </w:p>
    <w:p w:rsidR="009D551A" w:rsidRPr="009D551A" w:rsidRDefault="009D551A" w:rsidP="009D551A">
      <w:pPr>
        <w:tabs>
          <w:tab w:val="left" w:pos="2552"/>
        </w:tabs>
        <w:ind w:firstLine="0"/>
        <w:jc w:val="center"/>
        <w:rPr>
          <w:sz w:val="16"/>
          <w:szCs w:val="28"/>
        </w:rPr>
      </w:pPr>
    </w:p>
    <w:p w:rsidR="009D551A" w:rsidRPr="009D551A" w:rsidRDefault="009D551A" w:rsidP="009D551A">
      <w:pPr>
        <w:suppressAutoHyphens/>
        <w:ind w:firstLine="709"/>
        <w:rPr>
          <w:szCs w:val="28"/>
        </w:rPr>
      </w:pPr>
      <w:r>
        <w:rPr>
          <w:szCs w:val="28"/>
        </w:rPr>
        <w:t>1. </w:t>
      </w:r>
      <w:r w:rsidRPr="009D551A">
        <w:rPr>
          <w:szCs w:val="28"/>
        </w:rPr>
        <w:t>Внести изменения в приложение №</w:t>
      </w:r>
      <w:r>
        <w:rPr>
          <w:szCs w:val="28"/>
        </w:rPr>
        <w:t> </w:t>
      </w:r>
      <w:r w:rsidRPr="009D551A">
        <w:rPr>
          <w:szCs w:val="28"/>
        </w:rPr>
        <w:t>2 к постановлению Администрации Красносулинского района от</w:t>
      </w:r>
      <w:r>
        <w:rPr>
          <w:szCs w:val="28"/>
        </w:rPr>
        <w:t> </w:t>
      </w:r>
      <w:r w:rsidRPr="009D551A">
        <w:rPr>
          <w:szCs w:val="28"/>
        </w:rPr>
        <w:t>01.02.2012 №</w:t>
      </w:r>
      <w:r>
        <w:rPr>
          <w:szCs w:val="28"/>
        </w:rPr>
        <w:t> </w:t>
      </w:r>
      <w:r w:rsidRPr="009D551A">
        <w:rPr>
          <w:szCs w:val="28"/>
        </w:rPr>
        <w:t>69 «О комиссии по рассмотрению ходатайств о награждении знаком Губернатора Ростовской области «Во благо семьи и общества», изложив его в редакции согласно приложению к настоящему постановлению.</w:t>
      </w:r>
    </w:p>
    <w:p w:rsidR="009D551A" w:rsidRPr="009D551A" w:rsidRDefault="009D551A" w:rsidP="009D551A">
      <w:pPr>
        <w:suppressAutoHyphens/>
        <w:ind w:firstLine="709"/>
        <w:rPr>
          <w:szCs w:val="28"/>
        </w:rPr>
      </w:pPr>
      <w:r w:rsidRPr="009D551A">
        <w:rPr>
          <w:szCs w:val="28"/>
        </w:rPr>
        <w:t>2. Признать утратившим силу постановление Администрации Красносулинского района от</w:t>
      </w:r>
      <w:r>
        <w:rPr>
          <w:szCs w:val="28"/>
        </w:rPr>
        <w:t> </w:t>
      </w:r>
      <w:r w:rsidRPr="009D551A">
        <w:rPr>
          <w:szCs w:val="28"/>
        </w:rPr>
        <w:t>04.09.2019 №</w:t>
      </w:r>
      <w:r>
        <w:rPr>
          <w:szCs w:val="28"/>
        </w:rPr>
        <w:t> </w:t>
      </w:r>
      <w:r w:rsidRPr="009D551A">
        <w:rPr>
          <w:szCs w:val="28"/>
        </w:rPr>
        <w:t>974 «О внесении изменений в постановление Администр</w:t>
      </w:r>
      <w:r>
        <w:rPr>
          <w:szCs w:val="28"/>
        </w:rPr>
        <w:t>ации Красносулинского района от </w:t>
      </w:r>
      <w:r w:rsidRPr="009D551A">
        <w:rPr>
          <w:szCs w:val="28"/>
        </w:rPr>
        <w:t>01.02.2012</w:t>
      </w:r>
      <w:r>
        <w:rPr>
          <w:szCs w:val="28"/>
        </w:rPr>
        <w:t xml:space="preserve"> № </w:t>
      </w:r>
      <w:r w:rsidRPr="009D551A">
        <w:rPr>
          <w:szCs w:val="28"/>
        </w:rPr>
        <w:t xml:space="preserve">69». </w:t>
      </w:r>
    </w:p>
    <w:p w:rsidR="009D551A" w:rsidRPr="009D551A" w:rsidRDefault="009D551A" w:rsidP="009D551A">
      <w:pPr>
        <w:suppressAutoHyphens/>
        <w:ind w:firstLine="709"/>
        <w:rPr>
          <w:szCs w:val="28"/>
        </w:rPr>
      </w:pPr>
      <w:r w:rsidRPr="009D551A">
        <w:rPr>
          <w:szCs w:val="28"/>
        </w:rPr>
        <w:t>3. Настоящее постановление подлежит официальному опубликованию.</w:t>
      </w:r>
    </w:p>
    <w:p w:rsidR="009D551A" w:rsidRPr="009D551A" w:rsidRDefault="009D551A" w:rsidP="009D551A">
      <w:pPr>
        <w:ind w:firstLine="709"/>
        <w:rPr>
          <w:szCs w:val="28"/>
        </w:rPr>
      </w:pPr>
      <w:r w:rsidRPr="009D551A">
        <w:rPr>
          <w:szCs w:val="28"/>
        </w:rPr>
        <w:t>4. Контроль за исполнением настоящего постановления возложить на управляющего делами Администрации Кра</w:t>
      </w:r>
      <w:r>
        <w:rPr>
          <w:szCs w:val="28"/>
        </w:rPr>
        <w:t>сносулинского района Кишкинову </w:t>
      </w:r>
      <w:r w:rsidRPr="009D551A">
        <w:rPr>
          <w:szCs w:val="28"/>
        </w:rPr>
        <w:t>И.Ю.</w:t>
      </w:r>
    </w:p>
    <w:p w:rsidR="002F3F5B" w:rsidRPr="009D551A" w:rsidRDefault="002F3F5B" w:rsidP="009D551A">
      <w:pPr>
        <w:ind w:firstLine="0"/>
        <w:jc w:val="center"/>
        <w:rPr>
          <w:sz w:val="16"/>
          <w:szCs w:val="28"/>
        </w:rPr>
      </w:pPr>
    </w:p>
    <w:p w:rsidR="00830C57" w:rsidRPr="009D551A" w:rsidRDefault="00830C57" w:rsidP="001B5007">
      <w:pPr>
        <w:ind w:firstLine="0"/>
        <w:rPr>
          <w:szCs w:val="28"/>
        </w:rPr>
      </w:pPr>
      <w:r w:rsidRPr="009D551A">
        <w:rPr>
          <w:szCs w:val="28"/>
        </w:rPr>
        <w:t>Первый заместитель</w:t>
      </w:r>
    </w:p>
    <w:p w:rsidR="00830C57" w:rsidRPr="009D551A" w:rsidRDefault="00830C57" w:rsidP="001B5007">
      <w:pPr>
        <w:ind w:firstLine="0"/>
        <w:rPr>
          <w:szCs w:val="28"/>
        </w:rPr>
      </w:pPr>
      <w:r w:rsidRPr="009D551A">
        <w:rPr>
          <w:szCs w:val="28"/>
        </w:rPr>
        <w:t>главы Администрации</w:t>
      </w:r>
    </w:p>
    <w:p w:rsidR="00830C57" w:rsidRPr="009D551A" w:rsidRDefault="00830C57" w:rsidP="001B5007">
      <w:pPr>
        <w:tabs>
          <w:tab w:val="right" w:pos="9639"/>
        </w:tabs>
        <w:ind w:firstLine="0"/>
        <w:rPr>
          <w:szCs w:val="28"/>
        </w:rPr>
      </w:pPr>
      <w:r w:rsidRPr="009D551A">
        <w:rPr>
          <w:szCs w:val="28"/>
        </w:rPr>
        <w:t>Красносулинского района</w:t>
      </w:r>
      <w:r w:rsidRPr="009D551A">
        <w:rPr>
          <w:szCs w:val="28"/>
        </w:rPr>
        <w:tab/>
        <w:t>И.С.</w:t>
      </w:r>
      <w:r w:rsidR="00344C56" w:rsidRPr="009D551A">
        <w:rPr>
          <w:szCs w:val="28"/>
        </w:rPr>
        <w:t> </w:t>
      </w:r>
      <w:r w:rsidRPr="009D551A">
        <w:rPr>
          <w:szCs w:val="28"/>
        </w:rPr>
        <w:t>Кирпичков</w:t>
      </w:r>
    </w:p>
    <w:p w:rsidR="00082425" w:rsidRPr="009D551A" w:rsidRDefault="00082425" w:rsidP="001B5007">
      <w:pPr>
        <w:ind w:firstLine="0"/>
        <w:rPr>
          <w:sz w:val="24"/>
          <w:szCs w:val="28"/>
        </w:rPr>
      </w:pPr>
    </w:p>
    <w:p w:rsidR="00D737F6" w:rsidRPr="009D551A" w:rsidRDefault="00D737F6" w:rsidP="001B5007">
      <w:pPr>
        <w:tabs>
          <w:tab w:val="left" w:pos="1740"/>
        </w:tabs>
        <w:ind w:firstLine="0"/>
        <w:rPr>
          <w:szCs w:val="28"/>
        </w:rPr>
      </w:pPr>
      <w:r w:rsidRPr="009D551A">
        <w:rPr>
          <w:szCs w:val="28"/>
        </w:rPr>
        <w:t>Постановление вносит</w:t>
      </w:r>
    </w:p>
    <w:p w:rsidR="009D551A" w:rsidRDefault="009D551A" w:rsidP="009D551A">
      <w:pPr>
        <w:tabs>
          <w:tab w:val="left" w:pos="1134"/>
        </w:tabs>
        <w:ind w:firstLine="0"/>
        <w:rPr>
          <w:szCs w:val="28"/>
        </w:rPr>
      </w:pPr>
      <w:r>
        <w:rPr>
          <w:szCs w:val="28"/>
        </w:rPr>
        <w:t>отдел записи актов гражданского состояния</w:t>
      </w:r>
    </w:p>
    <w:p w:rsidR="001B5007" w:rsidRPr="009D551A" w:rsidRDefault="001B5007" w:rsidP="001B5007">
      <w:pPr>
        <w:pStyle w:val="af3"/>
        <w:widowControl w:val="0"/>
        <w:tabs>
          <w:tab w:val="left" w:pos="3533"/>
        </w:tabs>
        <w:spacing w:line="264" w:lineRule="auto"/>
        <w:ind w:firstLine="0"/>
        <w:rPr>
          <w:sz w:val="2"/>
          <w:szCs w:val="2"/>
        </w:rPr>
      </w:pPr>
      <w:r w:rsidRPr="009D551A">
        <w:rPr>
          <w:sz w:val="2"/>
          <w:szCs w:val="2"/>
        </w:rPr>
        <w:br w:type="page"/>
      </w:r>
    </w:p>
    <w:p w:rsidR="009D551A" w:rsidRPr="009D551A" w:rsidRDefault="009D551A" w:rsidP="006A385D">
      <w:pPr>
        <w:ind w:left="5670" w:firstLine="0"/>
        <w:jc w:val="center"/>
      </w:pPr>
      <w:r w:rsidRPr="009D551A">
        <w:lastRenderedPageBreak/>
        <w:t>Приложение</w:t>
      </w:r>
    </w:p>
    <w:p w:rsidR="009D551A" w:rsidRPr="009D551A" w:rsidRDefault="009D551A" w:rsidP="006A385D">
      <w:pPr>
        <w:ind w:left="5670" w:firstLine="0"/>
        <w:jc w:val="center"/>
      </w:pPr>
      <w:r w:rsidRPr="009D551A">
        <w:t>к постановлению</w:t>
      </w:r>
    </w:p>
    <w:p w:rsidR="009D551A" w:rsidRPr="009D551A" w:rsidRDefault="009D551A" w:rsidP="006A385D">
      <w:pPr>
        <w:ind w:left="5670" w:firstLine="0"/>
        <w:jc w:val="center"/>
      </w:pPr>
      <w:r w:rsidRPr="009D551A">
        <w:t>Администрации</w:t>
      </w:r>
    </w:p>
    <w:p w:rsidR="009D551A" w:rsidRPr="009D551A" w:rsidRDefault="009D551A" w:rsidP="006A385D">
      <w:pPr>
        <w:ind w:left="5670" w:firstLine="0"/>
        <w:jc w:val="center"/>
      </w:pPr>
      <w:r w:rsidRPr="009D551A">
        <w:t>Красносулинского района</w:t>
      </w:r>
    </w:p>
    <w:p w:rsidR="009D551A" w:rsidRPr="009D551A" w:rsidRDefault="009D551A" w:rsidP="006A385D">
      <w:pPr>
        <w:tabs>
          <w:tab w:val="left" w:pos="3363"/>
        </w:tabs>
        <w:ind w:left="5670" w:firstLine="0"/>
        <w:jc w:val="center"/>
      </w:pPr>
      <w:r>
        <w:t>от 20.11.2024 № 1299</w:t>
      </w:r>
    </w:p>
    <w:p w:rsidR="009D551A" w:rsidRPr="009D551A" w:rsidRDefault="009D551A" w:rsidP="006A385D">
      <w:pPr>
        <w:ind w:left="5670" w:firstLine="0"/>
        <w:jc w:val="center"/>
      </w:pPr>
    </w:p>
    <w:p w:rsidR="009D551A" w:rsidRPr="009D551A" w:rsidRDefault="009D551A" w:rsidP="006A385D">
      <w:pPr>
        <w:ind w:left="5670" w:firstLine="0"/>
        <w:jc w:val="center"/>
      </w:pPr>
      <w:r w:rsidRPr="009D551A">
        <w:t>Приложение № 2</w:t>
      </w:r>
    </w:p>
    <w:p w:rsidR="009D551A" w:rsidRPr="009D551A" w:rsidRDefault="009D551A" w:rsidP="006A385D">
      <w:pPr>
        <w:ind w:left="5670" w:firstLine="0"/>
        <w:jc w:val="center"/>
      </w:pPr>
      <w:r w:rsidRPr="009D551A">
        <w:t>к постановлению</w:t>
      </w:r>
    </w:p>
    <w:p w:rsidR="009D551A" w:rsidRPr="009D551A" w:rsidRDefault="009D551A" w:rsidP="006A385D">
      <w:pPr>
        <w:ind w:left="5670" w:firstLine="0"/>
        <w:jc w:val="center"/>
      </w:pPr>
      <w:r w:rsidRPr="009D551A">
        <w:t>Администрации</w:t>
      </w:r>
    </w:p>
    <w:p w:rsidR="009D551A" w:rsidRPr="009D551A" w:rsidRDefault="009D551A" w:rsidP="006A385D">
      <w:pPr>
        <w:ind w:left="5670" w:firstLine="0"/>
        <w:jc w:val="center"/>
      </w:pPr>
      <w:r w:rsidRPr="009D551A">
        <w:t>Красносулинского района</w:t>
      </w:r>
    </w:p>
    <w:p w:rsidR="009D551A" w:rsidRPr="009D551A" w:rsidRDefault="009D551A" w:rsidP="006A385D">
      <w:pPr>
        <w:ind w:left="5670" w:firstLine="0"/>
        <w:jc w:val="center"/>
      </w:pPr>
      <w:r w:rsidRPr="009D551A">
        <w:t>от 01.02.2012 № 69</w:t>
      </w:r>
    </w:p>
    <w:p w:rsidR="009D551A" w:rsidRPr="009D551A" w:rsidRDefault="009D551A" w:rsidP="009D551A">
      <w:pPr>
        <w:ind w:firstLine="0"/>
      </w:pPr>
    </w:p>
    <w:p w:rsidR="009D551A" w:rsidRPr="009D551A" w:rsidRDefault="009D551A" w:rsidP="009D551A">
      <w:pPr>
        <w:ind w:firstLine="0"/>
        <w:jc w:val="center"/>
      </w:pPr>
      <w:r w:rsidRPr="009D551A">
        <w:t>СОСТАВ</w:t>
      </w:r>
    </w:p>
    <w:p w:rsidR="009D551A" w:rsidRPr="009D551A" w:rsidRDefault="009D551A" w:rsidP="009D551A">
      <w:pPr>
        <w:ind w:firstLine="0"/>
        <w:jc w:val="center"/>
      </w:pPr>
      <w:r w:rsidRPr="009D551A">
        <w:t>комиссии по рассмотрению ходатайств о награждении</w:t>
      </w:r>
    </w:p>
    <w:p w:rsidR="009D551A" w:rsidRPr="009D551A" w:rsidRDefault="009D551A" w:rsidP="009D551A">
      <w:pPr>
        <w:ind w:firstLine="0"/>
        <w:jc w:val="center"/>
      </w:pPr>
      <w:r w:rsidRPr="009D551A">
        <w:t>знаком Губернатора Ростовской области</w:t>
      </w:r>
    </w:p>
    <w:p w:rsidR="009D551A" w:rsidRPr="009D551A" w:rsidRDefault="009D551A" w:rsidP="009D551A">
      <w:pPr>
        <w:ind w:firstLine="0"/>
        <w:jc w:val="center"/>
      </w:pPr>
      <w:r w:rsidRPr="009D551A">
        <w:t>«Во благо семьи и общества»</w:t>
      </w:r>
      <w:bookmarkStart w:id="0" w:name="_GoBack"/>
      <w:bookmarkEnd w:id="0"/>
    </w:p>
    <w:p w:rsidR="009D551A" w:rsidRPr="009D551A" w:rsidRDefault="009D551A" w:rsidP="009D551A">
      <w:pPr>
        <w:ind w:firstLine="0"/>
      </w:pPr>
    </w:p>
    <w:tbl>
      <w:tblPr>
        <w:tblW w:w="9639" w:type="dxa"/>
        <w:tblInd w:w="57" w:type="dxa"/>
        <w:tblCellMar>
          <w:left w:w="57" w:type="dxa"/>
          <w:bottom w:w="57" w:type="dxa"/>
          <w:right w:w="57" w:type="dxa"/>
        </w:tblCellMar>
        <w:tblLook w:val="04A0"/>
      </w:tblPr>
      <w:tblGrid>
        <w:gridCol w:w="1843"/>
        <w:gridCol w:w="254"/>
        <w:gridCol w:w="7542"/>
      </w:tblGrid>
      <w:tr w:rsidR="006A385D" w:rsidRPr="009D551A" w:rsidTr="006A385D">
        <w:tc>
          <w:tcPr>
            <w:tcW w:w="1843" w:type="dxa"/>
            <w:hideMark/>
          </w:tcPr>
          <w:p w:rsidR="006A385D" w:rsidRPr="009D551A" w:rsidRDefault="006A385D" w:rsidP="006A385D">
            <w:pPr>
              <w:ind w:firstLine="0"/>
            </w:pPr>
            <w:r w:rsidRPr="009D551A">
              <w:t xml:space="preserve">Кишкинова </w:t>
            </w:r>
          </w:p>
          <w:p w:rsidR="006A385D" w:rsidRPr="009D551A" w:rsidRDefault="006A385D" w:rsidP="006A385D">
            <w:pPr>
              <w:ind w:firstLine="0"/>
            </w:pPr>
            <w:r w:rsidRPr="009D551A">
              <w:t>Ирина Юрьевна</w:t>
            </w:r>
          </w:p>
        </w:tc>
        <w:tc>
          <w:tcPr>
            <w:tcW w:w="254" w:type="dxa"/>
          </w:tcPr>
          <w:p w:rsidR="006A385D" w:rsidRPr="009D551A" w:rsidRDefault="006A385D" w:rsidP="006A385D">
            <w:pPr>
              <w:ind w:firstLine="0"/>
              <w:jc w:val="center"/>
            </w:pPr>
            <w:r>
              <w:t>–</w:t>
            </w:r>
          </w:p>
        </w:tc>
        <w:tc>
          <w:tcPr>
            <w:tcW w:w="7542" w:type="dxa"/>
          </w:tcPr>
          <w:p w:rsidR="006A385D" w:rsidRPr="009D551A" w:rsidRDefault="006A385D" w:rsidP="006A385D">
            <w:pPr>
              <w:ind w:firstLine="0"/>
            </w:pPr>
            <w:r w:rsidRPr="009D551A">
              <w:t>управляющий делами Администрации Красносулинского района, председатель комиссии;</w:t>
            </w:r>
          </w:p>
        </w:tc>
      </w:tr>
      <w:tr w:rsidR="006A385D" w:rsidRPr="009D551A" w:rsidTr="006A385D">
        <w:tc>
          <w:tcPr>
            <w:tcW w:w="1843" w:type="dxa"/>
            <w:hideMark/>
          </w:tcPr>
          <w:p w:rsidR="006A385D" w:rsidRPr="009D551A" w:rsidRDefault="006A385D" w:rsidP="006A385D">
            <w:pPr>
              <w:ind w:firstLine="0"/>
            </w:pPr>
            <w:r w:rsidRPr="009D551A">
              <w:t xml:space="preserve">Лобарева </w:t>
            </w:r>
          </w:p>
          <w:p w:rsidR="006A385D" w:rsidRPr="009D551A" w:rsidRDefault="006A385D" w:rsidP="006A385D">
            <w:pPr>
              <w:ind w:firstLine="0"/>
            </w:pPr>
            <w:r w:rsidRPr="009D551A">
              <w:t>Елена Анатольевна</w:t>
            </w:r>
          </w:p>
        </w:tc>
        <w:tc>
          <w:tcPr>
            <w:tcW w:w="254" w:type="dxa"/>
          </w:tcPr>
          <w:p w:rsidR="006A385D" w:rsidRPr="009D551A" w:rsidRDefault="006A385D" w:rsidP="006A385D">
            <w:pPr>
              <w:ind w:firstLine="0"/>
              <w:jc w:val="center"/>
            </w:pPr>
            <w:r>
              <w:t>–</w:t>
            </w:r>
          </w:p>
        </w:tc>
        <w:tc>
          <w:tcPr>
            <w:tcW w:w="7542" w:type="dxa"/>
          </w:tcPr>
          <w:p w:rsidR="006A385D" w:rsidRPr="009D551A" w:rsidRDefault="006A385D" w:rsidP="000838B7">
            <w:pPr>
              <w:ind w:firstLine="0"/>
            </w:pPr>
            <w:r w:rsidRPr="009D551A">
              <w:t xml:space="preserve">начальник </w:t>
            </w:r>
            <w:r w:rsidR="000838B7">
              <w:t>о</w:t>
            </w:r>
            <w:r w:rsidRPr="009D551A">
              <w:t>тдела ЗАГС Администрации Красносулинского района, заместитель председателя комиссии;</w:t>
            </w:r>
          </w:p>
        </w:tc>
      </w:tr>
      <w:tr w:rsidR="006A385D" w:rsidRPr="009D551A" w:rsidTr="006A385D">
        <w:tc>
          <w:tcPr>
            <w:tcW w:w="1843" w:type="dxa"/>
            <w:hideMark/>
          </w:tcPr>
          <w:p w:rsidR="006A385D" w:rsidRPr="009D551A" w:rsidRDefault="006A385D" w:rsidP="006A385D">
            <w:pPr>
              <w:ind w:firstLine="0"/>
            </w:pPr>
            <w:r w:rsidRPr="009D551A">
              <w:t xml:space="preserve">Дорошева </w:t>
            </w:r>
          </w:p>
          <w:p w:rsidR="006A385D" w:rsidRPr="009D551A" w:rsidRDefault="006A385D" w:rsidP="006A385D">
            <w:pPr>
              <w:ind w:firstLine="0"/>
            </w:pPr>
            <w:r w:rsidRPr="009D551A">
              <w:t>Виктория Олеговна</w:t>
            </w:r>
          </w:p>
        </w:tc>
        <w:tc>
          <w:tcPr>
            <w:tcW w:w="254" w:type="dxa"/>
          </w:tcPr>
          <w:p w:rsidR="006A385D" w:rsidRPr="009D551A" w:rsidRDefault="006A385D" w:rsidP="006A385D">
            <w:pPr>
              <w:ind w:firstLine="0"/>
              <w:jc w:val="center"/>
            </w:pPr>
            <w:r>
              <w:t>–</w:t>
            </w:r>
          </w:p>
        </w:tc>
        <w:tc>
          <w:tcPr>
            <w:tcW w:w="7542" w:type="dxa"/>
          </w:tcPr>
          <w:p w:rsidR="006A385D" w:rsidRPr="009D551A" w:rsidRDefault="006A385D" w:rsidP="000838B7">
            <w:pPr>
              <w:ind w:firstLine="0"/>
            </w:pPr>
            <w:r w:rsidRPr="009D551A">
              <w:t xml:space="preserve">ведущий специалист </w:t>
            </w:r>
            <w:r w:rsidR="000838B7">
              <w:t>о</w:t>
            </w:r>
            <w:r w:rsidRPr="009D551A">
              <w:t>тдела ЗАГС Администрации Красносулинского района,</w:t>
            </w:r>
            <w:r>
              <w:t xml:space="preserve"> </w:t>
            </w:r>
            <w:r w:rsidRPr="009D551A">
              <w:t>секретарь комиссии;</w:t>
            </w:r>
          </w:p>
        </w:tc>
      </w:tr>
      <w:tr w:rsidR="006A385D" w:rsidRPr="009D551A" w:rsidTr="006A385D">
        <w:tc>
          <w:tcPr>
            <w:tcW w:w="9639" w:type="dxa"/>
            <w:gridSpan w:val="3"/>
          </w:tcPr>
          <w:p w:rsidR="006A385D" w:rsidRPr="009D551A" w:rsidRDefault="006A385D" w:rsidP="006A385D">
            <w:pPr>
              <w:ind w:firstLine="709"/>
            </w:pPr>
            <w:r w:rsidRPr="009D551A">
              <w:t>члены комиссии:</w:t>
            </w:r>
          </w:p>
        </w:tc>
      </w:tr>
      <w:tr w:rsidR="006A385D" w:rsidRPr="009D551A" w:rsidTr="006A385D">
        <w:tc>
          <w:tcPr>
            <w:tcW w:w="1843" w:type="dxa"/>
            <w:hideMark/>
          </w:tcPr>
          <w:p w:rsidR="006A385D" w:rsidRPr="009D551A" w:rsidRDefault="006A385D" w:rsidP="006A385D">
            <w:pPr>
              <w:ind w:firstLine="0"/>
            </w:pPr>
            <w:r w:rsidRPr="009D551A">
              <w:t xml:space="preserve">Волкова </w:t>
            </w:r>
          </w:p>
          <w:p w:rsidR="006A385D" w:rsidRPr="009D551A" w:rsidRDefault="006A385D" w:rsidP="006A385D">
            <w:pPr>
              <w:ind w:firstLine="0"/>
            </w:pPr>
            <w:r w:rsidRPr="009D551A">
              <w:t>Наталья Викторовна</w:t>
            </w:r>
          </w:p>
        </w:tc>
        <w:tc>
          <w:tcPr>
            <w:tcW w:w="254" w:type="dxa"/>
          </w:tcPr>
          <w:p w:rsidR="006A385D" w:rsidRPr="009D551A" w:rsidRDefault="006A385D" w:rsidP="006A385D">
            <w:pPr>
              <w:ind w:firstLine="0"/>
              <w:jc w:val="center"/>
            </w:pPr>
            <w:r>
              <w:t>–</w:t>
            </w:r>
          </w:p>
        </w:tc>
        <w:tc>
          <w:tcPr>
            <w:tcW w:w="7542" w:type="dxa"/>
          </w:tcPr>
          <w:p w:rsidR="006A385D" w:rsidRPr="009D551A" w:rsidRDefault="006A385D" w:rsidP="006A385D">
            <w:pPr>
              <w:ind w:firstLine="0"/>
            </w:pPr>
            <w:r w:rsidRPr="009D551A">
              <w:t>начальник отдела по организационно-кадровой работе и противодействию коррупции Администрации Красносулинского района;</w:t>
            </w:r>
          </w:p>
        </w:tc>
      </w:tr>
      <w:tr w:rsidR="006A385D" w:rsidRPr="009D551A" w:rsidTr="006A385D">
        <w:tc>
          <w:tcPr>
            <w:tcW w:w="1843" w:type="dxa"/>
            <w:hideMark/>
          </w:tcPr>
          <w:p w:rsidR="006A385D" w:rsidRPr="009D551A" w:rsidRDefault="006A385D" w:rsidP="006A385D">
            <w:pPr>
              <w:ind w:firstLine="0"/>
            </w:pPr>
            <w:r w:rsidRPr="009D551A">
              <w:t xml:space="preserve">Евсеева </w:t>
            </w:r>
          </w:p>
          <w:p w:rsidR="006A385D" w:rsidRPr="009D551A" w:rsidRDefault="006A385D" w:rsidP="006A385D">
            <w:pPr>
              <w:ind w:firstLine="0"/>
            </w:pPr>
            <w:r w:rsidRPr="009D551A">
              <w:t>Елена Васильевна</w:t>
            </w:r>
          </w:p>
        </w:tc>
        <w:tc>
          <w:tcPr>
            <w:tcW w:w="254" w:type="dxa"/>
          </w:tcPr>
          <w:p w:rsidR="006A385D" w:rsidRPr="009D551A" w:rsidRDefault="006A385D" w:rsidP="006A385D">
            <w:pPr>
              <w:ind w:firstLine="0"/>
              <w:jc w:val="center"/>
            </w:pPr>
            <w:r>
              <w:t>–</w:t>
            </w:r>
          </w:p>
        </w:tc>
        <w:tc>
          <w:tcPr>
            <w:tcW w:w="7542" w:type="dxa"/>
          </w:tcPr>
          <w:p w:rsidR="006A385D" w:rsidRPr="009D551A" w:rsidRDefault="006A385D" w:rsidP="006A385D">
            <w:pPr>
              <w:ind w:firstLine="0"/>
            </w:pPr>
            <w:r w:rsidRPr="009D551A">
              <w:t>начальник Управления социальной защиты населения Красносулинского района;</w:t>
            </w:r>
          </w:p>
        </w:tc>
      </w:tr>
      <w:tr w:rsidR="006A385D" w:rsidRPr="009D551A" w:rsidTr="006A385D">
        <w:tc>
          <w:tcPr>
            <w:tcW w:w="1843" w:type="dxa"/>
            <w:hideMark/>
          </w:tcPr>
          <w:p w:rsidR="006A385D" w:rsidRPr="009D551A" w:rsidRDefault="006A385D" w:rsidP="006A385D">
            <w:pPr>
              <w:ind w:firstLine="0"/>
            </w:pPr>
            <w:r w:rsidRPr="009D551A">
              <w:t xml:space="preserve">Захарова </w:t>
            </w:r>
          </w:p>
          <w:p w:rsidR="006A385D" w:rsidRPr="009D551A" w:rsidRDefault="006A385D" w:rsidP="006A385D">
            <w:pPr>
              <w:ind w:firstLine="0"/>
            </w:pPr>
            <w:r w:rsidRPr="009D551A">
              <w:t>Лидия Хамитовна</w:t>
            </w:r>
          </w:p>
        </w:tc>
        <w:tc>
          <w:tcPr>
            <w:tcW w:w="254" w:type="dxa"/>
          </w:tcPr>
          <w:p w:rsidR="006A385D" w:rsidRPr="009D551A" w:rsidRDefault="006A385D" w:rsidP="006A385D">
            <w:pPr>
              <w:ind w:firstLine="0"/>
              <w:jc w:val="center"/>
            </w:pPr>
            <w:r>
              <w:t>–</w:t>
            </w:r>
          </w:p>
        </w:tc>
        <w:tc>
          <w:tcPr>
            <w:tcW w:w="7542" w:type="dxa"/>
          </w:tcPr>
          <w:p w:rsidR="006A385D" w:rsidRPr="009D551A" w:rsidRDefault="006A385D" w:rsidP="006A385D">
            <w:pPr>
              <w:ind w:firstLine="0"/>
            </w:pPr>
            <w:r w:rsidRPr="009D551A">
              <w:t>начальник Отдела культуры и искусства Красносулинского района;</w:t>
            </w:r>
          </w:p>
        </w:tc>
      </w:tr>
      <w:tr w:rsidR="006A385D" w:rsidRPr="009D551A" w:rsidTr="006A385D">
        <w:tc>
          <w:tcPr>
            <w:tcW w:w="1843" w:type="dxa"/>
            <w:hideMark/>
          </w:tcPr>
          <w:p w:rsidR="006A385D" w:rsidRPr="009D551A" w:rsidRDefault="006A385D" w:rsidP="006A385D">
            <w:pPr>
              <w:ind w:firstLine="0"/>
            </w:pPr>
            <w:r w:rsidRPr="009D551A">
              <w:t>Нестеренко</w:t>
            </w:r>
          </w:p>
          <w:p w:rsidR="006A385D" w:rsidRPr="009D551A" w:rsidRDefault="006A385D" w:rsidP="006A385D">
            <w:pPr>
              <w:ind w:firstLine="0"/>
            </w:pPr>
            <w:r w:rsidRPr="009D551A">
              <w:t>Олеся Михайловна</w:t>
            </w:r>
          </w:p>
        </w:tc>
        <w:tc>
          <w:tcPr>
            <w:tcW w:w="254" w:type="dxa"/>
          </w:tcPr>
          <w:p w:rsidR="006A385D" w:rsidRPr="009D551A" w:rsidRDefault="006A385D" w:rsidP="006A385D">
            <w:pPr>
              <w:ind w:firstLine="0"/>
              <w:jc w:val="center"/>
            </w:pPr>
            <w:r>
              <w:t>–</w:t>
            </w:r>
          </w:p>
        </w:tc>
        <w:tc>
          <w:tcPr>
            <w:tcW w:w="7542" w:type="dxa"/>
            <w:hideMark/>
          </w:tcPr>
          <w:p w:rsidR="006A385D" w:rsidRPr="009D551A" w:rsidRDefault="006A385D" w:rsidP="006A385D">
            <w:pPr>
              <w:ind w:firstLine="0"/>
            </w:pPr>
            <w:r w:rsidRPr="009D551A">
              <w:t>начальник отдела социальной политики Администрации Красносулинского района.</w:t>
            </w:r>
          </w:p>
        </w:tc>
      </w:tr>
    </w:tbl>
    <w:p w:rsidR="001B5007" w:rsidRDefault="001B5007" w:rsidP="009D551A">
      <w:pPr>
        <w:ind w:firstLine="0"/>
      </w:pPr>
    </w:p>
    <w:p w:rsidR="006A385D" w:rsidRPr="009D551A" w:rsidRDefault="006A385D" w:rsidP="009D551A">
      <w:pPr>
        <w:ind w:firstLine="0"/>
      </w:pPr>
    </w:p>
    <w:p w:rsidR="001B5007" w:rsidRPr="009D551A" w:rsidRDefault="001B5007" w:rsidP="009D551A">
      <w:pPr>
        <w:ind w:firstLine="0"/>
      </w:pPr>
      <w:r w:rsidRPr="009D551A">
        <w:t xml:space="preserve">Управляющий делами </w:t>
      </w:r>
    </w:p>
    <w:p w:rsidR="00C36E2C" w:rsidRPr="009D551A" w:rsidRDefault="001B5007" w:rsidP="006A385D">
      <w:pPr>
        <w:tabs>
          <w:tab w:val="right" w:pos="9639"/>
        </w:tabs>
        <w:ind w:firstLine="0"/>
      </w:pPr>
      <w:r w:rsidRPr="009D551A">
        <w:t>Администрации района</w:t>
      </w:r>
      <w:r w:rsidR="00C36E2C" w:rsidRPr="009D551A">
        <w:tab/>
      </w:r>
      <w:r w:rsidRPr="009D551A">
        <w:t xml:space="preserve"> И.Ю. Кишкинова</w:t>
      </w:r>
    </w:p>
    <w:sectPr w:rsidR="00C36E2C" w:rsidRPr="009D551A" w:rsidSect="00883732">
      <w:headerReference w:type="even" r:id="rId9"/>
      <w:headerReference w:type="default" r:id="rId10"/>
      <w:pgSz w:w="11907" w:h="16840"/>
      <w:pgMar w:top="1134" w:right="567" w:bottom="1134" w:left="1701" w:header="1021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51A" w:rsidRDefault="009D551A">
      <w:r>
        <w:separator/>
      </w:r>
    </w:p>
  </w:endnote>
  <w:endnote w:type="continuationSeparator" w:id="0">
    <w:p w:rsidR="009D551A" w:rsidRDefault="009D5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51A" w:rsidRDefault="009D551A">
      <w:r>
        <w:separator/>
      </w:r>
    </w:p>
  </w:footnote>
  <w:footnote w:type="continuationSeparator" w:id="0">
    <w:p w:rsidR="009D551A" w:rsidRDefault="009D5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1A" w:rsidRDefault="00AE7590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55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551A" w:rsidRDefault="009D55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1A" w:rsidRPr="000C3385" w:rsidRDefault="00AE7590" w:rsidP="000C3385">
    <w:pPr>
      <w:pStyle w:val="a3"/>
      <w:ind w:firstLine="0"/>
      <w:jc w:val="center"/>
      <w:rPr>
        <w:szCs w:val="28"/>
      </w:rPr>
    </w:pPr>
    <w:r w:rsidRPr="000C3385">
      <w:rPr>
        <w:szCs w:val="28"/>
      </w:rPr>
      <w:fldChar w:fldCharType="begin"/>
    </w:r>
    <w:r w:rsidR="009D551A" w:rsidRPr="000C3385">
      <w:rPr>
        <w:szCs w:val="28"/>
      </w:rPr>
      <w:instrText>PAGE   \* MERGEFORMAT</w:instrText>
    </w:r>
    <w:r w:rsidRPr="000C3385">
      <w:rPr>
        <w:szCs w:val="28"/>
      </w:rPr>
      <w:fldChar w:fldCharType="separate"/>
    </w:r>
    <w:r w:rsidR="000838B7">
      <w:rPr>
        <w:noProof/>
        <w:szCs w:val="28"/>
      </w:rPr>
      <w:t>2</w:t>
    </w:r>
    <w:r w:rsidRPr="000C3385">
      <w:rPr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14F77A92"/>
    <w:multiLevelType w:val="hybridMultilevel"/>
    <w:tmpl w:val="91665DAC"/>
    <w:lvl w:ilvl="0" w:tplc="894231B0">
      <w:start w:val="2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42B6D"/>
    <w:multiLevelType w:val="multilevel"/>
    <w:tmpl w:val="7EC6EAC0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C8D0EF6"/>
    <w:multiLevelType w:val="hybridMultilevel"/>
    <w:tmpl w:val="86EA4288"/>
    <w:lvl w:ilvl="0" w:tplc="9940A084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558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5A2FBB"/>
    <w:multiLevelType w:val="multilevel"/>
    <w:tmpl w:val="B6569B2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DFF7043"/>
    <w:multiLevelType w:val="multilevel"/>
    <w:tmpl w:val="085AD2F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CA6E20"/>
    <w:rsid w:val="00001511"/>
    <w:rsid w:val="00001BB6"/>
    <w:rsid w:val="00001C63"/>
    <w:rsid w:val="00001FEE"/>
    <w:rsid w:val="0000393D"/>
    <w:rsid w:val="000064A2"/>
    <w:rsid w:val="00006880"/>
    <w:rsid w:val="00007725"/>
    <w:rsid w:val="0001487A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549F"/>
    <w:rsid w:val="0002594C"/>
    <w:rsid w:val="00030A2E"/>
    <w:rsid w:val="00031C86"/>
    <w:rsid w:val="00031E8A"/>
    <w:rsid w:val="00033116"/>
    <w:rsid w:val="00036B4D"/>
    <w:rsid w:val="00036D11"/>
    <w:rsid w:val="0003734D"/>
    <w:rsid w:val="00037448"/>
    <w:rsid w:val="00040713"/>
    <w:rsid w:val="000422D7"/>
    <w:rsid w:val="000428B1"/>
    <w:rsid w:val="00043371"/>
    <w:rsid w:val="000455F8"/>
    <w:rsid w:val="00045E87"/>
    <w:rsid w:val="000467B5"/>
    <w:rsid w:val="000467FD"/>
    <w:rsid w:val="00047ACA"/>
    <w:rsid w:val="00051BBB"/>
    <w:rsid w:val="00052B0C"/>
    <w:rsid w:val="000530B4"/>
    <w:rsid w:val="00053505"/>
    <w:rsid w:val="0005414B"/>
    <w:rsid w:val="0005502A"/>
    <w:rsid w:val="0005591F"/>
    <w:rsid w:val="00056F60"/>
    <w:rsid w:val="00057D30"/>
    <w:rsid w:val="00060861"/>
    <w:rsid w:val="00063E64"/>
    <w:rsid w:val="0006484B"/>
    <w:rsid w:val="000652D0"/>
    <w:rsid w:val="00067D16"/>
    <w:rsid w:val="000732C6"/>
    <w:rsid w:val="00074EC6"/>
    <w:rsid w:val="00075C26"/>
    <w:rsid w:val="00077678"/>
    <w:rsid w:val="00081F8B"/>
    <w:rsid w:val="00082425"/>
    <w:rsid w:val="000833B9"/>
    <w:rsid w:val="000838B7"/>
    <w:rsid w:val="00084ED3"/>
    <w:rsid w:val="00086290"/>
    <w:rsid w:val="00087521"/>
    <w:rsid w:val="00087F17"/>
    <w:rsid w:val="00091DD5"/>
    <w:rsid w:val="00091FC7"/>
    <w:rsid w:val="00094CC7"/>
    <w:rsid w:val="00095122"/>
    <w:rsid w:val="000956D2"/>
    <w:rsid w:val="0009644B"/>
    <w:rsid w:val="000970D0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22F1"/>
    <w:rsid w:val="000C3385"/>
    <w:rsid w:val="000C3508"/>
    <w:rsid w:val="000C35C5"/>
    <w:rsid w:val="000C3D83"/>
    <w:rsid w:val="000C3E85"/>
    <w:rsid w:val="000C44B2"/>
    <w:rsid w:val="000C6102"/>
    <w:rsid w:val="000C7655"/>
    <w:rsid w:val="000C7DD2"/>
    <w:rsid w:val="000D19AC"/>
    <w:rsid w:val="000D305A"/>
    <w:rsid w:val="000D4DB6"/>
    <w:rsid w:val="000D7824"/>
    <w:rsid w:val="000E060F"/>
    <w:rsid w:val="000E17AA"/>
    <w:rsid w:val="000E338E"/>
    <w:rsid w:val="000E620F"/>
    <w:rsid w:val="000E6CCE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4A21"/>
    <w:rsid w:val="00105E0F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17D58"/>
    <w:rsid w:val="001203A7"/>
    <w:rsid w:val="001209A1"/>
    <w:rsid w:val="00121CE6"/>
    <w:rsid w:val="00123F31"/>
    <w:rsid w:val="0012594A"/>
    <w:rsid w:val="0012652E"/>
    <w:rsid w:val="00126D8C"/>
    <w:rsid w:val="0012752C"/>
    <w:rsid w:val="001277FE"/>
    <w:rsid w:val="00130FB7"/>
    <w:rsid w:val="00132084"/>
    <w:rsid w:val="0013555B"/>
    <w:rsid w:val="00136B8F"/>
    <w:rsid w:val="00140752"/>
    <w:rsid w:val="00142876"/>
    <w:rsid w:val="00143885"/>
    <w:rsid w:val="00143F8C"/>
    <w:rsid w:val="00145546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0B6E"/>
    <w:rsid w:val="00171F8C"/>
    <w:rsid w:val="00173F99"/>
    <w:rsid w:val="00174397"/>
    <w:rsid w:val="00175FD9"/>
    <w:rsid w:val="001772D5"/>
    <w:rsid w:val="00181960"/>
    <w:rsid w:val="0018351B"/>
    <w:rsid w:val="00191475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A76A5"/>
    <w:rsid w:val="001B088D"/>
    <w:rsid w:val="001B3591"/>
    <w:rsid w:val="001B3F7A"/>
    <w:rsid w:val="001B5007"/>
    <w:rsid w:val="001B6A7D"/>
    <w:rsid w:val="001C01DA"/>
    <w:rsid w:val="001C0AD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E78D6"/>
    <w:rsid w:val="001F15F7"/>
    <w:rsid w:val="001F2D36"/>
    <w:rsid w:val="001F3608"/>
    <w:rsid w:val="001F3864"/>
    <w:rsid w:val="001F47FA"/>
    <w:rsid w:val="001F7ED8"/>
    <w:rsid w:val="00201523"/>
    <w:rsid w:val="002027CB"/>
    <w:rsid w:val="002031C0"/>
    <w:rsid w:val="00203802"/>
    <w:rsid w:val="0020549D"/>
    <w:rsid w:val="00205D8E"/>
    <w:rsid w:val="00212936"/>
    <w:rsid w:val="0021417D"/>
    <w:rsid w:val="002151EA"/>
    <w:rsid w:val="00215B24"/>
    <w:rsid w:val="00215D5B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D94"/>
    <w:rsid w:val="002402BD"/>
    <w:rsid w:val="00240B44"/>
    <w:rsid w:val="00240E75"/>
    <w:rsid w:val="002421D9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322A"/>
    <w:rsid w:val="0026418F"/>
    <w:rsid w:val="00264C95"/>
    <w:rsid w:val="00266BD2"/>
    <w:rsid w:val="00270559"/>
    <w:rsid w:val="00273F1C"/>
    <w:rsid w:val="00275733"/>
    <w:rsid w:val="00275C98"/>
    <w:rsid w:val="00276B94"/>
    <w:rsid w:val="00277EA3"/>
    <w:rsid w:val="0028289E"/>
    <w:rsid w:val="002845E7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C7"/>
    <w:rsid w:val="00296C3C"/>
    <w:rsid w:val="00297AE7"/>
    <w:rsid w:val="002A493E"/>
    <w:rsid w:val="002A5A28"/>
    <w:rsid w:val="002A5E4F"/>
    <w:rsid w:val="002A7184"/>
    <w:rsid w:val="002B0C25"/>
    <w:rsid w:val="002B4F66"/>
    <w:rsid w:val="002B5F9B"/>
    <w:rsid w:val="002B5FEB"/>
    <w:rsid w:val="002B6640"/>
    <w:rsid w:val="002B6FC3"/>
    <w:rsid w:val="002C04FD"/>
    <w:rsid w:val="002C0967"/>
    <w:rsid w:val="002C102F"/>
    <w:rsid w:val="002C3A54"/>
    <w:rsid w:val="002C5E34"/>
    <w:rsid w:val="002C6087"/>
    <w:rsid w:val="002C71B5"/>
    <w:rsid w:val="002C7B69"/>
    <w:rsid w:val="002D390C"/>
    <w:rsid w:val="002D3A7D"/>
    <w:rsid w:val="002D4D46"/>
    <w:rsid w:val="002E1575"/>
    <w:rsid w:val="002E3A13"/>
    <w:rsid w:val="002E66D6"/>
    <w:rsid w:val="002F20E9"/>
    <w:rsid w:val="002F33BA"/>
    <w:rsid w:val="002F3A4B"/>
    <w:rsid w:val="002F3E72"/>
    <w:rsid w:val="002F3F5B"/>
    <w:rsid w:val="002F49DA"/>
    <w:rsid w:val="002F4CC4"/>
    <w:rsid w:val="002F67DC"/>
    <w:rsid w:val="002F794A"/>
    <w:rsid w:val="003008F5"/>
    <w:rsid w:val="00301EF6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E62"/>
    <w:rsid w:val="003164C8"/>
    <w:rsid w:val="003168F6"/>
    <w:rsid w:val="00317F76"/>
    <w:rsid w:val="00321589"/>
    <w:rsid w:val="00322291"/>
    <w:rsid w:val="00322CE7"/>
    <w:rsid w:val="0032667A"/>
    <w:rsid w:val="00327688"/>
    <w:rsid w:val="0032773A"/>
    <w:rsid w:val="00327BB3"/>
    <w:rsid w:val="00331449"/>
    <w:rsid w:val="00332CBE"/>
    <w:rsid w:val="00335577"/>
    <w:rsid w:val="0034012F"/>
    <w:rsid w:val="00340AD5"/>
    <w:rsid w:val="00341CB7"/>
    <w:rsid w:val="003431E2"/>
    <w:rsid w:val="00344C56"/>
    <w:rsid w:val="00345335"/>
    <w:rsid w:val="003453BC"/>
    <w:rsid w:val="0034541B"/>
    <w:rsid w:val="00345B6E"/>
    <w:rsid w:val="003461C4"/>
    <w:rsid w:val="00346E78"/>
    <w:rsid w:val="00347D07"/>
    <w:rsid w:val="003521F2"/>
    <w:rsid w:val="00357B59"/>
    <w:rsid w:val="003621D5"/>
    <w:rsid w:val="00362D78"/>
    <w:rsid w:val="00363CCF"/>
    <w:rsid w:val="00364D2E"/>
    <w:rsid w:val="003666C4"/>
    <w:rsid w:val="00366AB8"/>
    <w:rsid w:val="0037479D"/>
    <w:rsid w:val="00375021"/>
    <w:rsid w:val="003776B5"/>
    <w:rsid w:val="00377B1C"/>
    <w:rsid w:val="00380AE6"/>
    <w:rsid w:val="00381C88"/>
    <w:rsid w:val="00382F20"/>
    <w:rsid w:val="00383732"/>
    <w:rsid w:val="00383FE6"/>
    <w:rsid w:val="003869F2"/>
    <w:rsid w:val="003924CD"/>
    <w:rsid w:val="003929F3"/>
    <w:rsid w:val="003935DF"/>
    <w:rsid w:val="00393CB5"/>
    <w:rsid w:val="00397956"/>
    <w:rsid w:val="003A0837"/>
    <w:rsid w:val="003A1F9E"/>
    <w:rsid w:val="003A5695"/>
    <w:rsid w:val="003A58DD"/>
    <w:rsid w:val="003A6B50"/>
    <w:rsid w:val="003A707A"/>
    <w:rsid w:val="003B1D5D"/>
    <w:rsid w:val="003B1DCE"/>
    <w:rsid w:val="003B2410"/>
    <w:rsid w:val="003B3647"/>
    <w:rsid w:val="003B4780"/>
    <w:rsid w:val="003B5BD1"/>
    <w:rsid w:val="003B75DB"/>
    <w:rsid w:val="003B7F92"/>
    <w:rsid w:val="003C038F"/>
    <w:rsid w:val="003C160D"/>
    <w:rsid w:val="003C42AD"/>
    <w:rsid w:val="003C4A6F"/>
    <w:rsid w:val="003C68A6"/>
    <w:rsid w:val="003C7025"/>
    <w:rsid w:val="003C7086"/>
    <w:rsid w:val="003D0901"/>
    <w:rsid w:val="003D2157"/>
    <w:rsid w:val="003D3A7C"/>
    <w:rsid w:val="003D41D8"/>
    <w:rsid w:val="003D76A3"/>
    <w:rsid w:val="003D78F9"/>
    <w:rsid w:val="003E087D"/>
    <w:rsid w:val="003E1131"/>
    <w:rsid w:val="003E1248"/>
    <w:rsid w:val="003E1A08"/>
    <w:rsid w:val="003E20E3"/>
    <w:rsid w:val="003E4CB9"/>
    <w:rsid w:val="003E6659"/>
    <w:rsid w:val="003F0A63"/>
    <w:rsid w:val="003F3932"/>
    <w:rsid w:val="003F6479"/>
    <w:rsid w:val="003F677B"/>
    <w:rsid w:val="004003B5"/>
    <w:rsid w:val="0040076E"/>
    <w:rsid w:val="004033F8"/>
    <w:rsid w:val="00404735"/>
    <w:rsid w:val="00404B04"/>
    <w:rsid w:val="004052B0"/>
    <w:rsid w:val="00407686"/>
    <w:rsid w:val="00407965"/>
    <w:rsid w:val="00410A9E"/>
    <w:rsid w:val="00410D32"/>
    <w:rsid w:val="00411235"/>
    <w:rsid w:val="00411CEE"/>
    <w:rsid w:val="00411FE2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616"/>
    <w:rsid w:val="00426C80"/>
    <w:rsid w:val="004273F7"/>
    <w:rsid w:val="004303FE"/>
    <w:rsid w:val="00432160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87B80"/>
    <w:rsid w:val="00491A60"/>
    <w:rsid w:val="00492490"/>
    <w:rsid w:val="00492A9D"/>
    <w:rsid w:val="00493AA2"/>
    <w:rsid w:val="0049549A"/>
    <w:rsid w:val="00495F52"/>
    <w:rsid w:val="004968F1"/>
    <w:rsid w:val="004A0A59"/>
    <w:rsid w:val="004A0D9D"/>
    <w:rsid w:val="004A0FBB"/>
    <w:rsid w:val="004A2AAD"/>
    <w:rsid w:val="004A3030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0623"/>
    <w:rsid w:val="004C1368"/>
    <w:rsid w:val="004C1B2B"/>
    <w:rsid w:val="004C1E33"/>
    <w:rsid w:val="004C60A5"/>
    <w:rsid w:val="004C74B5"/>
    <w:rsid w:val="004C7BBB"/>
    <w:rsid w:val="004D06F7"/>
    <w:rsid w:val="004D3050"/>
    <w:rsid w:val="004D6026"/>
    <w:rsid w:val="004D6E87"/>
    <w:rsid w:val="004D7CA8"/>
    <w:rsid w:val="004E010F"/>
    <w:rsid w:val="004E02D9"/>
    <w:rsid w:val="004E1CB9"/>
    <w:rsid w:val="004E42BA"/>
    <w:rsid w:val="004E477F"/>
    <w:rsid w:val="004E5B4E"/>
    <w:rsid w:val="004E5CEC"/>
    <w:rsid w:val="004E66FB"/>
    <w:rsid w:val="004E7BEC"/>
    <w:rsid w:val="004F026E"/>
    <w:rsid w:val="004F2D19"/>
    <w:rsid w:val="004F3391"/>
    <w:rsid w:val="004F72B9"/>
    <w:rsid w:val="00502CE4"/>
    <w:rsid w:val="0050478C"/>
    <w:rsid w:val="005120E4"/>
    <w:rsid w:val="00514374"/>
    <w:rsid w:val="00514605"/>
    <w:rsid w:val="00515D8F"/>
    <w:rsid w:val="00516D6E"/>
    <w:rsid w:val="0051781A"/>
    <w:rsid w:val="00520479"/>
    <w:rsid w:val="005231FD"/>
    <w:rsid w:val="00525801"/>
    <w:rsid w:val="0052736E"/>
    <w:rsid w:val="00527EC4"/>
    <w:rsid w:val="00532397"/>
    <w:rsid w:val="005348D5"/>
    <w:rsid w:val="0053567F"/>
    <w:rsid w:val="005368B7"/>
    <w:rsid w:val="00536D5C"/>
    <w:rsid w:val="00540811"/>
    <w:rsid w:val="00542671"/>
    <w:rsid w:val="0054360B"/>
    <w:rsid w:val="00543F53"/>
    <w:rsid w:val="00545600"/>
    <w:rsid w:val="00547793"/>
    <w:rsid w:val="00547FC8"/>
    <w:rsid w:val="0055011F"/>
    <w:rsid w:val="005518C0"/>
    <w:rsid w:val="005520FB"/>
    <w:rsid w:val="00552225"/>
    <w:rsid w:val="005537BB"/>
    <w:rsid w:val="0055394A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352C"/>
    <w:rsid w:val="00577656"/>
    <w:rsid w:val="00577E0D"/>
    <w:rsid w:val="00580495"/>
    <w:rsid w:val="0058121C"/>
    <w:rsid w:val="00582FD4"/>
    <w:rsid w:val="00584009"/>
    <w:rsid w:val="00584026"/>
    <w:rsid w:val="0058403F"/>
    <w:rsid w:val="00585700"/>
    <w:rsid w:val="00585DCA"/>
    <w:rsid w:val="00587FF7"/>
    <w:rsid w:val="005904B5"/>
    <w:rsid w:val="00590C41"/>
    <w:rsid w:val="00595270"/>
    <w:rsid w:val="00595C33"/>
    <w:rsid w:val="005964A6"/>
    <w:rsid w:val="0059675E"/>
    <w:rsid w:val="0059768E"/>
    <w:rsid w:val="0059769A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0B9"/>
    <w:rsid w:val="005C5281"/>
    <w:rsid w:val="005C5AF0"/>
    <w:rsid w:val="005C7785"/>
    <w:rsid w:val="005D1065"/>
    <w:rsid w:val="005D3D88"/>
    <w:rsid w:val="005D6353"/>
    <w:rsid w:val="005D6533"/>
    <w:rsid w:val="005D78B8"/>
    <w:rsid w:val="005D7FCE"/>
    <w:rsid w:val="005E0277"/>
    <w:rsid w:val="005E1E91"/>
    <w:rsid w:val="005E1F1F"/>
    <w:rsid w:val="005E2616"/>
    <w:rsid w:val="005E3287"/>
    <w:rsid w:val="005E5229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1862"/>
    <w:rsid w:val="005F2698"/>
    <w:rsid w:val="005F270D"/>
    <w:rsid w:val="005F2754"/>
    <w:rsid w:val="005F2FEB"/>
    <w:rsid w:val="005F3FED"/>
    <w:rsid w:val="005F42F9"/>
    <w:rsid w:val="006002DF"/>
    <w:rsid w:val="006014B1"/>
    <w:rsid w:val="00602C00"/>
    <w:rsid w:val="0060435B"/>
    <w:rsid w:val="00604B84"/>
    <w:rsid w:val="00605161"/>
    <w:rsid w:val="00607395"/>
    <w:rsid w:val="006078CB"/>
    <w:rsid w:val="00610217"/>
    <w:rsid w:val="00612B9A"/>
    <w:rsid w:val="00612E57"/>
    <w:rsid w:val="00617329"/>
    <w:rsid w:val="006178D7"/>
    <w:rsid w:val="00617C7A"/>
    <w:rsid w:val="00617FF3"/>
    <w:rsid w:val="00621910"/>
    <w:rsid w:val="00621B02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5656C"/>
    <w:rsid w:val="00660F16"/>
    <w:rsid w:val="00660FA9"/>
    <w:rsid w:val="0066120A"/>
    <w:rsid w:val="00661F39"/>
    <w:rsid w:val="006621DC"/>
    <w:rsid w:val="00665482"/>
    <w:rsid w:val="006661CF"/>
    <w:rsid w:val="00671DAD"/>
    <w:rsid w:val="00672C1C"/>
    <w:rsid w:val="0067409C"/>
    <w:rsid w:val="006743DB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5B8E"/>
    <w:rsid w:val="00696A06"/>
    <w:rsid w:val="006974C2"/>
    <w:rsid w:val="006A04AE"/>
    <w:rsid w:val="006A1C98"/>
    <w:rsid w:val="006A3226"/>
    <w:rsid w:val="006A385D"/>
    <w:rsid w:val="006A3C3F"/>
    <w:rsid w:val="006A55AB"/>
    <w:rsid w:val="006A6B42"/>
    <w:rsid w:val="006A6D40"/>
    <w:rsid w:val="006A7E6F"/>
    <w:rsid w:val="006A7F45"/>
    <w:rsid w:val="006B31B9"/>
    <w:rsid w:val="006B3FC9"/>
    <w:rsid w:val="006B503D"/>
    <w:rsid w:val="006B589A"/>
    <w:rsid w:val="006B693A"/>
    <w:rsid w:val="006B732A"/>
    <w:rsid w:val="006B76A2"/>
    <w:rsid w:val="006B78A9"/>
    <w:rsid w:val="006C201C"/>
    <w:rsid w:val="006C4D96"/>
    <w:rsid w:val="006C549E"/>
    <w:rsid w:val="006C5DF6"/>
    <w:rsid w:val="006D0C17"/>
    <w:rsid w:val="006D0D5E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A8D"/>
    <w:rsid w:val="006F0F14"/>
    <w:rsid w:val="006F284B"/>
    <w:rsid w:val="006F76BF"/>
    <w:rsid w:val="00700864"/>
    <w:rsid w:val="007008FF"/>
    <w:rsid w:val="00700A93"/>
    <w:rsid w:val="007031C8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F3E"/>
    <w:rsid w:val="00720190"/>
    <w:rsid w:val="00721152"/>
    <w:rsid w:val="00721F11"/>
    <w:rsid w:val="007226C6"/>
    <w:rsid w:val="007228FF"/>
    <w:rsid w:val="00722F13"/>
    <w:rsid w:val="007235E8"/>
    <w:rsid w:val="0072386A"/>
    <w:rsid w:val="00726DB1"/>
    <w:rsid w:val="0073045C"/>
    <w:rsid w:val="007309D9"/>
    <w:rsid w:val="00731179"/>
    <w:rsid w:val="00731997"/>
    <w:rsid w:val="007321CF"/>
    <w:rsid w:val="0073239F"/>
    <w:rsid w:val="00733CFB"/>
    <w:rsid w:val="007365CC"/>
    <w:rsid w:val="00737EA4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D80"/>
    <w:rsid w:val="00761B7C"/>
    <w:rsid w:val="00762849"/>
    <w:rsid w:val="00762A88"/>
    <w:rsid w:val="00762E9E"/>
    <w:rsid w:val="0076322B"/>
    <w:rsid w:val="00764966"/>
    <w:rsid w:val="00764BEA"/>
    <w:rsid w:val="00767476"/>
    <w:rsid w:val="00767B16"/>
    <w:rsid w:val="00770634"/>
    <w:rsid w:val="00770FB1"/>
    <w:rsid w:val="0077271A"/>
    <w:rsid w:val="00773203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1C7"/>
    <w:rsid w:val="0079337F"/>
    <w:rsid w:val="007933EE"/>
    <w:rsid w:val="00794EE1"/>
    <w:rsid w:val="00795BD1"/>
    <w:rsid w:val="00795CFA"/>
    <w:rsid w:val="00796BB6"/>
    <w:rsid w:val="007A02BF"/>
    <w:rsid w:val="007A34B3"/>
    <w:rsid w:val="007B0F92"/>
    <w:rsid w:val="007B0FA7"/>
    <w:rsid w:val="007B27ED"/>
    <w:rsid w:val="007B2A06"/>
    <w:rsid w:val="007B4429"/>
    <w:rsid w:val="007B62C0"/>
    <w:rsid w:val="007B6E97"/>
    <w:rsid w:val="007C1967"/>
    <w:rsid w:val="007C197C"/>
    <w:rsid w:val="007C1A78"/>
    <w:rsid w:val="007C3023"/>
    <w:rsid w:val="007C3044"/>
    <w:rsid w:val="007C5144"/>
    <w:rsid w:val="007C60DD"/>
    <w:rsid w:val="007D2564"/>
    <w:rsid w:val="007D3E4A"/>
    <w:rsid w:val="007D5205"/>
    <w:rsid w:val="007D53C7"/>
    <w:rsid w:val="007D6407"/>
    <w:rsid w:val="007E09C9"/>
    <w:rsid w:val="007E0FD4"/>
    <w:rsid w:val="007E2D7E"/>
    <w:rsid w:val="007E48DF"/>
    <w:rsid w:val="007E4AE1"/>
    <w:rsid w:val="007E7325"/>
    <w:rsid w:val="007E7A5E"/>
    <w:rsid w:val="007E7F36"/>
    <w:rsid w:val="007F2D72"/>
    <w:rsid w:val="007F396B"/>
    <w:rsid w:val="007F5435"/>
    <w:rsid w:val="007F55A9"/>
    <w:rsid w:val="007F61FE"/>
    <w:rsid w:val="007F6CF1"/>
    <w:rsid w:val="00800631"/>
    <w:rsid w:val="00800ECB"/>
    <w:rsid w:val="0080157B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2170"/>
    <w:rsid w:val="00823918"/>
    <w:rsid w:val="008240DB"/>
    <w:rsid w:val="0082539D"/>
    <w:rsid w:val="00825554"/>
    <w:rsid w:val="0082576F"/>
    <w:rsid w:val="0082578F"/>
    <w:rsid w:val="00826623"/>
    <w:rsid w:val="00827527"/>
    <w:rsid w:val="008276FF"/>
    <w:rsid w:val="00827D81"/>
    <w:rsid w:val="00827EA2"/>
    <w:rsid w:val="00830810"/>
    <w:rsid w:val="00830C57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4727C"/>
    <w:rsid w:val="00850270"/>
    <w:rsid w:val="008506AA"/>
    <w:rsid w:val="00850B4C"/>
    <w:rsid w:val="00854094"/>
    <w:rsid w:val="00854E27"/>
    <w:rsid w:val="008569CA"/>
    <w:rsid w:val="008610D2"/>
    <w:rsid w:val="00861C78"/>
    <w:rsid w:val="00863E04"/>
    <w:rsid w:val="008649C2"/>
    <w:rsid w:val="00865352"/>
    <w:rsid w:val="008658ED"/>
    <w:rsid w:val="00865EB4"/>
    <w:rsid w:val="0086612E"/>
    <w:rsid w:val="008667B7"/>
    <w:rsid w:val="0086749B"/>
    <w:rsid w:val="00867B34"/>
    <w:rsid w:val="0087256A"/>
    <w:rsid w:val="00873AEA"/>
    <w:rsid w:val="00874999"/>
    <w:rsid w:val="00874F31"/>
    <w:rsid w:val="00876391"/>
    <w:rsid w:val="008772B1"/>
    <w:rsid w:val="008816D1"/>
    <w:rsid w:val="0088206B"/>
    <w:rsid w:val="00883732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48A5"/>
    <w:rsid w:val="008A55C9"/>
    <w:rsid w:val="008B0B38"/>
    <w:rsid w:val="008B3592"/>
    <w:rsid w:val="008B390E"/>
    <w:rsid w:val="008B3BF2"/>
    <w:rsid w:val="008B3F78"/>
    <w:rsid w:val="008B6985"/>
    <w:rsid w:val="008B74E6"/>
    <w:rsid w:val="008B7E3C"/>
    <w:rsid w:val="008C0009"/>
    <w:rsid w:val="008C0606"/>
    <w:rsid w:val="008C0BA9"/>
    <w:rsid w:val="008C13D3"/>
    <w:rsid w:val="008C1F97"/>
    <w:rsid w:val="008C324C"/>
    <w:rsid w:val="008C4D02"/>
    <w:rsid w:val="008C6B71"/>
    <w:rsid w:val="008C7E4E"/>
    <w:rsid w:val="008D344D"/>
    <w:rsid w:val="008D43C1"/>
    <w:rsid w:val="008D4A28"/>
    <w:rsid w:val="008D4AE5"/>
    <w:rsid w:val="008D4C70"/>
    <w:rsid w:val="008D62F1"/>
    <w:rsid w:val="008E15D7"/>
    <w:rsid w:val="008E208E"/>
    <w:rsid w:val="008E28D3"/>
    <w:rsid w:val="008E4493"/>
    <w:rsid w:val="008E475D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95E"/>
    <w:rsid w:val="00900DAE"/>
    <w:rsid w:val="00901947"/>
    <w:rsid w:val="009032F2"/>
    <w:rsid w:val="0090424A"/>
    <w:rsid w:val="00904B2C"/>
    <w:rsid w:val="009056B0"/>
    <w:rsid w:val="009056B7"/>
    <w:rsid w:val="009069FD"/>
    <w:rsid w:val="009071CB"/>
    <w:rsid w:val="0091036E"/>
    <w:rsid w:val="00910B31"/>
    <w:rsid w:val="00911867"/>
    <w:rsid w:val="00911CEF"/>
    <w:rsid w:val="00912443"/>
    <w:rsid w:val="00913186"/>
    <w:rsid w:val="00913405"/>
    <w:rsid w:val="00914A23"/>
    <w:rsid w:val="009151EB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289"/>
    <w:rsid w:val="00934FE8"/>
    <w:rsid w:val="009365CE"/>
    <w:rsid w:val="009424EE"/>
    <w:rsid w:val="0094313E"/>
    <w:rsid w:val="00944916"/>
    <w:rsid w:val="009457DA"/>
    <w:rsid w:val="00946B26"/>
    <w:rsid w:val="00947FFE"/>
    <w:rsid w:val="00950BCF"/>
    <w:rsid w:val="00954697"/>
    <w:rsid w:val="00954747"/>
    <w:rsid w:val="00961F8D"/>
    <w:rsid w:val="0096357F"/>
    <w:rsid w:val="0096693B"/>
    <w:rsid w:val="00971789"/>
    <w:rsid w:val="00971D64"/>
    <w:rsid w:val="00974B61"/>
    <w:rsid w:val="00976B22"/>
    <w:rsid w:val="00977182"/>
    <w:rsid w:val="00982C04"/>
    <w:rsid w:val="0098388F"/>
    <w:rsid w:val="00983C39"/>
    <w:rsid w:val="009848FE"/>
    <w:rsid w:val="00986AB8"/>
    <w:rsid w:val="00986C90"/>
    <w:rsid w:val="00987033"/>
    <w:rsid w:val="00987BB3"/>
    <w:rsid w:val="00990D7D"/>
    <w:rsid w:val="00991503"/>
    <w:rsid w:val="00994D34"/>
    <w:rsid w:val="009968F1"/>
    <w:rsid w:val="00996D64"/>
    <w:rsid w:val="009A083E"/>
    <w:rsid w:val="009A2714"/>
    <w:rsid w:val="009A2F17"/>
    <w:rsid w:val="009B08FA"/>
    <w:rsid w:val="009B12C8"/>
    <w:rsid w:val="009B1A85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551A"/>
    <w:rsid w:val="009E2AC7"/>
    <w:rsid w:val="009E2D60"/>
    <w:rsid w:val="009E5E57"/>
    <w:rsid w:val="009F0AE7"/>
    <w:rsid w:val="009F126F"/>
    <w:rsid w:val="009F1AF7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07B7A"/>
    <w:rsid w:val="00A1146B"/>
    <w:rsid w:val="00A13152"/>
    <w:rsid w:val="00A13636"/>
    <w:rsid w:val="00A14561"/>
    <w:rsid w:val="00A16061"/>
    <w:rsid w:val="00A16188"/>
    <w:rsid w:val="00A2022F"/>
    <w:rsid w:val="00A2030A"/>
    <w:rsid w:val="00A20673"/>
    <w:rsid w:val="00A20A2B"/>
    <w:rsid w:val="00A2370F"/>
    <w:rsid w:val="00A24719"/>
    <w:rsid w:val="00A24B36"/>
    <w:rsid w:val="00A24F9A"/>
    <w:rsid w:val="00A327CD"/>
    <w:rsid w:val="00A34E60"/>
    <w:rsid w:val="00A357C6"/>
    <w:rsid w:val="00A3702D"/>
    <w:rsid w:val="00A409A1"/>
    <w:rsid w:val="00A40B68"/>
    <w:rsid w:val="00A40DBC"/>
    <w:rsid w:val="00A41D69"/>
    <w:rsid w:val="00A4368C"/>
    <w:rsid w:val="00A439C4"/>
    <w:rsid w:val="00A451C6"/>
    <w:rsid w:val="00A4546E"/>
    <w:rsid w:val="00A454DA"/>
    <w:rsid w:val="00A454E0"/>
    <w:rsid w:val="00A50555"/>
    <w:rsid w:val="00A50E7A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70E92"/>
    <w:rsid w:val="00A74ACF"/>
    <w:rsid w:val="00A75EAC"/>
    <w:rsid w:val="00A76C71"/>
    <w:rsid w:val="00A80369"/>
    <w:rsid w:val="00A80F6B"/>
    <w:rsid w:val="00A813B1"/>
    <w:rsid w:val="00A8188A"/>
    <w:rsid w:val="00A8204A"/>
    <w:rsid w:val="00A8613B"/>
    <w:rsid w:val="00A86241"/>
    <w:rsid w:val="00A8645C"/>
    <w:rsid w:val="00A91768"/>
    <w:rsid w:val="00A92DD7"/>
    <w:rsid w:val="00A93D56"/>
    <w:rsid w:val="00A93F79"/>
    <w:rsid w:val="00AA01F4"/>
    <w:rsid w:val="00AA13B9"/>
    <w:rsid w:val="00AA15FD"/>
    <w:rsid w:val="00AA1659"/>
    <w:rsid w:val="00AA16D7"/>
    <w:rsid w:val="00AA358D"/>
    <w:rsid w:val="00AA7F18"/>
    <w:rsid w:val="00AB16C2"/>
    <w:rsid w:val="00AB1E9E"/>
    <w:rsid w:val="00AB45BC"/>
    <w:rsid w:val="00AB542A"/>
    <w:rsid w:val="00AB5726"/>
    <w:rsid w:val="00AB5A63"/>
    <w:rsid w:val="00AB7621"/>
    <w:rsid w:val="00AC0375"/>
    <w:rsid w:val="00AC216E"/>
    <w:rsid w:val="00AC3CD0"/>
    <w:rsid w:val="00AC495C"/>
    <w:rsid w:val="00AC4A7C"/>
    <w:rsid w:val="00AC4EC8"/>
    <w:rsid w:val="00AC4FCB"/>
    <w:rsid w:val="00AC5B25"/>
    <w:rsid w:val="00AC5D08"/>
    <w:rsid w:val="00AC614F"/>
    <w:rsid w:val="00AC7728"/>
    <w:rsid w:val="00AC7BA3"/>
    <w:rsid w:val="00AC7CC2"/>
    <w:rsid w:val="00AD33C7"/>
    <w:rsid w:val="00AD46BA"/>
    <w:rsid w:val="00AD4BD7"/>
    <w:rsid w:val="00AE21E2"/>
    <w:rsid w:val="00AE4184"/>
    <w:rsid w:val="00AE7590"/>
    <w:rsid w:val="00AE75D5"/>
    <w:rsid w:val="00AE773E"/>
    <w:rsid w:val="00AF254D"/>
    <w:rsid w:val="00AF36C1"/>
    <w:rsid w:val="00AF46A4"/>
    <w:rsid w:val="00AF5E54"/>
    <w:rsid w:val="00AF5F24"/>
    <w:rsid w:val="00AF675A"/>
    <w:rsid w:val="00B00FF5"/>
    <w:rsid w:val="00B02D97"/>
    <w:rsid w:val="00B042E9"/>
    <w:rsid w:val="00B05B0F"/>
    <w:rsid w:val="00B10CD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303F"/>
    <w:rsid w:val="00B23114"/>
    <w:rsid w:val="00B233DB"/>
    <w:rsid w:val="00B2426C"/>
    <w:rsid w:val="00B25927"/>
    <w:rsid w:val="00B3091E"/>
    <w:rsid w:val="00B30F9E"/>
    <w:rsid w:val="00B31472"/>
    <w:rsid w:val="00B33D3E"/>
    <w:rsid w:val="00B353FE"/>
    <w:rsid w:val="00B35720"/>
    <w:rsid w:val="00B3636A"/>
    <w:rsid w:val="00B37577"/>
    <w:rsid w:val="00B375F2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870"/>
    <w:rsid w:val="00B51942"/>
    <w:rsid w:val="00B51CCB"/>
    <w:rsid w:val="00B532E8"/>
    <w:rsid w:val="00B539E0"/>
    <w:rsid w:val="00B56418"/>
    <w:rsid w:val="00B57627"/>
    <w:rsid w:val="00B6029E"/>
    <w:rsid w:val="00B6072F"/>
    <w:rsid w:val="00B60ABD"/>
    <w:rsid w:val="00B62C3F"/>
    <w:rsid w:val="00B649B5"/>
    <w:rsid w:val="00B65042"/>
    <w:rsid w:val="00B66FCE"/>
    <w:rsid w:val="00B67DC7"/>
    <w:rsid w:val="00B7124B"/>
    <w:rsid w:val="00B713A9"/>
    <w:rsid w:val="00B71E80"/>
    <w:rsid w:val="00B75756"/>
    <w:rsid w:val="00B759EC"/>
    <w:rsid w:val="00B76489"/>
    <w:rsid w:val="00B76DEE"/>
    <w:rsid w:val="00B80499"/>
    <w:rsid w:val="00B81CF6"/>
    <w:rsid w:val="00B84A77"/>
    <w:rsid w:val="00B858B9"/>
    <w:rsid w:val="00B858CE"/>
    <w:rsid w:val="00B869B7"/>
    <w:rsid w:val="00B86EBA"/>
    <w:rsid w:val="00B86FED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C78"/>
    <w:rsid w:val="00BC2D1C"/>
    <w:rsid w:val="00BC300B"/>
    <w:rsid w:val="00BC38C9"/>
    <w:rsid w:val="00BC4D16"/>
    <w:rsid w:val="00BD0601"/>
    <w:rsid w:val="00BD275C"/>
    <w:rsid w:val="00BD3108"/>
    <w:rsid w:val="00BD3846"/>
    <w:rsid w:val="00BD46A4"/>
    <w:rsid w:val="00BD52A6"/>
    <w:rsid w:val="00BD56A1"/>
    <w:rsid w:val="00BD59C0"/>
    <w:rsid w:val="00BE062A"/>
    <w:rsid w:val="00BE168B"/>
    <w:rsid w:val="00BE25F5"/>
    <w:rsid w:val="00BE2DC4"/>
    <w:rsid w:val="00BE32F9"/>
    <w:rsid w:val="00BE5080"/>
    <w:rsid w:val="00BE6475"/>
    <w:rsid w:val="00BE6E35"/>
    <w:rsid w:val="00BE6F59"/>
    <w:rsid w:val="00BF0CF2"/>
    <w:rsid w:val="00BF1FAD"/>
    <w:rsid w:val="00BF460D"/>
    <w:rsid w:val="00BF5390"/>
    <w:rsid w:val="00C00248"/>
    <w:rsid w:val="00C008EC"/>
    <w:rsid w:val="00C0184C"/>
    <w:rsid w:val="00C02992"/>
    <w:rsid w:val="00C029BA"/>
    <w:rsid w:val="00C02E61"/>
    <w:rsid w:val="00C03210"/>
    <w:rsid w:val="00C0453A"/>
    <w:rsid w:val="00C04D21"/>
    <w:rsid w:val="00C04E12"/>
    <w:rsid w:val="00C1406D"/>
    <w:rsid w:val="00C14D0D"/>
    <w:rsid w:val="00C15155"/>
    <w:rsid w:val="00C15B83"/>
    <w:rsid w:val="00C17326"/>
    <w:rsid w:val="00C174D3"/>
    <w:rsid w:val="00C17810"/>
    <w:rsid w:val="00C179EC"/>
    <w:rsid w:val="00C213BA"/>
    <w:rsid w:val="00C216EC"/>
    <w:rsid w:val="00C2252D"/>
    <w:rsid w:val="00C24BBA"/>
    <w:rsid w:val="00C268AD"/>
    <w:rsid w:val="00C2797B"/>
    <w:rsid w:val="00C30C0A"/>
    <w:rsid w:val="00C34A0D"/>
    <w:rsid w:val="00C35AB3"/>
    <w:rsid w:val="00C3624A"/>
    <w:rsid w:val="00C36E2C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5E71"/>
    <w:rsid w:val="00C5611E"/>
    <w:rsid w:val="00C61A8E"/>
    <w:rsid w:val="00C61C98"/>
    <w:rsid w:val="00C6332C"/>
    <w:rsid w:val="00C6383F"/>
    <w:rsid w:val="00C645A2"/>
    <w:rsid w:val="00C670E5"/>
    <w:rsid w:val="00C67C35"/>
    <w:rsid w:val="00C71868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E78"/>
    <w:rsid w:val="00C81FF3"/>
    <w:rsid w:val="00C827DF"/>
    <w:rsid w:val="00C85D12"/>
    <w:rsid w:val="00C8741B"/>
    <w:rsid w:val="00C91CF9"/>
    <w:rsid w:val="00C92205"/>
    <w:rsid w:val="00CA3053"/>
    <w:rsid w:val="00CA3E8C"/>
    <w:rsid w:val="00CA4839"/>
    <w:rsid w:val="00CA6BB1"/>
    <w:rsid w:val="00CA6E20"/>
    <w:rsid w:val="00CA71B8"/>
    <w:rsid w:val="00CB2FCB"/>
    <w:rsid w:val="00CB3127"/>
    <w:rsid w:val="00CB4D41"/>
    <w:rsid w:val="00CB64A9"/>
    <w:rsid w:val="00CC2400"/>
    <w:rsid w:val="00CC2810"/>
    <w:rsid w:val="00CC2A42"/>
    <w:rsid w:val="00CC477C"/>
    <w:rsid w:val="00CC522A"/>
    <w:rsid w:val="00CC54CC"/>
    <w:rsid w:val="00CC5EA0"/>
    <w:rsid w:val="00CD0966"/>
    <w:rsid w:val="00CD1832"/>
    <w:rsid w:val="00CD2212"/>
    <w:rsid w:val="00CD304C"/>
    <w:rsid w:val="00CD5CB8"/>
    <w:rsid w:val="00CD6244"/>
    <w:rsid w:val="00CD6A19"/>
    <w:rsid w:val="00CD7BAF"/>
    <w:rsid w:val="00CE0A6C"/>
    <w:rsid w:val="00CE0A74"/>
    <w:rsid w:val="00CE10E9"/>
    <w:rsid w:val="00CE366B"/>
    <w:rsid w:val="00CE52E5"/>
    <w:rsid w:val="00CE5E05"/>
    <w:rsid w:val="00CE69CD"/>
    <w:rsid w:val="00CE73C8"/>
    <w:rsid w:val="00CF03A8"/>
    <w:rsid w:val="00CF1138"/>
    <w:rsid w:val="00CF19C9"/>
    <w:rsid w:val="00CF4DE2"/>
    <w:rsid w:val="00CF576C"/>
    <w:rsid w:val="00CF72DC"/>
    <w:rsid w:val="00CF78EA"/>
    <w:rsid w:val="00D10499"/>
    <w:rsid w:val="00D117A0"/>
    <w:rsid w:val="00D11A1C"/>
    <w:rsid w:val="00D12A9D"/>
    <w:rsid w:val="00D14DA8"/>
    <w:rsid w:val="00D17378"/>
    <w:rsid w:val="00D21550"/>
    <w:rsid w:val="00D2231B"/>
    <w:rsid w:val="00D235A3"/>
    <w:rsid w:val="00D23E35"/>
    <w:rsid w:val="00D25A74"/>
    <w:rsid w:val="00D25C3E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197C"/>
    <w:rsid w:val="00D43447"/>
    <w:rsid w:val="00D44BD1"/>
    <w:rsid w:val="00D454EE"/>
    <w:rsid w:val="00D45E4E"/>
    <w:rsid w:val="00D501CE"/>
    <w:rsid w:val="00D564E0"/>
    <w:rsid w:val="00D5666A"/>
    <w:rsid w:val="00D57CB5"/>
    <w:rsid w:val="00D60717"/>
    <w:rsid w:val="00D612F5"/>
    <w:rsid w:val="00D63600"/>
    <w:rsid w:val="00D637EF"/>
    <w:rsid w:val="00D655CA"/>
    <w:rsid w:val="00D658F3"/>
    <w:rsid w:val="00D65F5B"/>
    <w:rsid w:val="00D66663"/>
    <w:rsid w:val="00D66769"/>
    <w:rsid w:val="00D67CE8"/>
    <w:rsid w:val="00D67EB8"/>
    <w:rsid w:val="00D70F24"/>
    <w:rsid w:val="00D71525"/>
    <w:rsid w:val="00D737F6"/>
    <w:rsid w:val="00D73C4A"/>
    <w:rsid w:val="00D74494"/>
    <w:rsid w:val="00D74545"/>
    <w:rsid w:val="00D74986"/>
    <w:rsid w:val="00D749FF"/>
    <w:rsid w:val="00D81489"/>
    <w:rsid w:val="00D82793"/>
    <w:rsid w:val="00D83830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8D6"/>
    <w:rsid w:val="00DA3900"/>
    <w:rsid w:val="00DA3E2C"/>
    <w:rsid w:val="00DA6B69"/>
    <w:rsid w:val="00DA6CFA"/>
    <w:rsid w:val="00DB1659"/>
    <w:rsid w:val="00DB1E0E"/>
    <w:rsid w:val="00DB2BAF"/>
    <w:rsid w:val="00DB31CF"/>
    <w:rsid w:val="00DB3AA0"/>
    <w:rsid w:val="00DB4734"/>
    <w:rsid w:val="00DB66C3"/>
    <w:rsid w:val="00DC1225"/>
    <w:rsid w:val="00DC18B5"/>
    <w:rsid w:val="00DC31A2"/>
    <w:rsid w:val="00DC3403"/>
    <w:rsid w:val="00DC3EC1"/>
    <w:rsid w:val="00DC44C4"/>
    <w:rsid w:val="00DC58C3"/>
    <w:rsid w:val="00DC6C2B"/>
    <w:rsid w:val="00DC7558"/>
    <w:rsid w:val="00DC7E2F"/>
    <w:rsid w:val="00DD0132"/>
    <w:rsid w:val="00DD0372"/>
    <w:rsid w:val="00DD0EA0"/>
    <w:rsid w:val="00DD1CA4"/>
    <w:rsid w:val="00DD3E82"/>
    <w:rsid w:val="00DD40CC"/>
    <w:rsid w:val="00DD694B"/>
    <w:rsid w:val="00DD6D8F"/>
    <w:rsid w:val="00DE01C1"/>
    <w:rsid w:val="00DE04F2"/>
    <w:rsid w:val="00DE0858"/>
    <w:rsid w:val="00DE46E1"/>
    <w:rsid w:val="00DE5F5B"/>
    <w:rsid w:val="00DE65AF"/>
    <w:rsid w:val="00DE72E5"/>
    <w:rsid w:val="00DF005E"/>
    <w:rsid w:val="00DF10E4"/>
    <w:rsid w:val="00DF1206"/>
    <w:rsid w:val="00DF1A3A"/>
    <w:rsid w:val="00DF3DD9"/>
    <w:rsid w:val="00DF5609"/>
    <w:rsid w:val="00DF594D"/>
    <w:rsid w:val="00DF5BFC"/>
    <w:rsid w:val="00DF5DB7"/>
    <w:rsid w:val="00DF6442"/>
    <w:rsid w:val="00DF65CD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38B1"/>
    <w:rsid w:val="00E24145"/>
    <w:rsid w:val="00E26013"/>
    <w:rsid w:val="00E2674F"/>
    <w:rsid w:val="00E26752"/>
    <w:rsid w:val="00E27132"/>
    <w:rsid w:val="00E271B4"/>
    <w:rsid w:val="00E27D7D"/>
    <w:rsid w:val="00E315E5"/>
    <w:rsid w:val="00E33190"/>
    <w:rsid w:val="00E356FA"/>
    <w:rsid w:val="00E370B0"/>
    <w:rsid w:val="00E40DFE"/>
    <w:rsid w:val="00E41149"/>
    <w:rsid w:val="00E41AA2"/>
    <w:rsid w:val="00E423D6"/>
    <w:rsid w:val="00E431E4"/>
    <w:rsid w:val="00E43296"/>
    <w:rsid w:val="00E43B14"/>
    <w:rsid w:val="00E440CE"/>
    <w:rsid w:val="00E45A52"/>
    <w:rsid w:val="00E47B76"/>
    <w:rsid w:val="00E50AAE"/>
    <w:rsid w:val="00E52C81"/>
    <w:rsid w:val="00E5331F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3ECF"/>
    <w:rsid w:val="00E74C7C"/>
    <w:rsid w:val="00E75A94"/>
    <w:rsid w:val="00E7652B"/>
    <w:rsid w:val="00E82B20"/>
    <w:rsid w:val="00E82E73"/>
    <w:rsid w:val="00E82F9F"/>
    <w:rsid w:val="00E867B3"/>
    <w:rsid w:val="00E86F75"/>
    <w:rsid w:val="00EA112F"/>
    <w:rsid w:val="00EA437D"/>
    <w:rsid w:val="00EA4748"/>
    <w:rsid w:val="00EA4F04"/>
    <w:rsid w:val="00EA6A7F"/>
    <w:rsid w:val="00EA77E8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BA8"/>
    <w:rsid w:val="00EC5D85"/>
    <w:rsid w:val="00ED0F7C"/>
    <w:rsid w:val="00ED111F"/>
    <w:rsid w:val="00ED11E2"/>
    <w:rsid w:val="00ED2A1B"/>
    <w:rsid w:val="00EE2324"/>
    <w:rsid w:val="00EE43B2"/>
    <w:rsid w:val="00EE5687"/>
    <w:rsid w:val="00EE6240"/>
    <w:rsid w:val="00EF1607"/>
    <w:rsid w:val="00EF21F7"/>
    <w:rsid w:val="00EF227D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969"/>
    <w:rsid w:val="00F26892"/>
    <w:rsid w:val="00F27288"/>
    <w:rsid w:val="00F2741D"/>
    <w:rsid w:val="00F277B2"/>
    <w:rsid w:val="00F27FB8"/>
    <w:rsid w:val="00F321CA"/>
    <w:rsid w:val="00F33F8B"/>
    <w:rsid w:val="00F37425"/>
    <w:rsid w:val="00F374ED"/>
    <w:rsid w:val="00F411AA"/>
    <w:rsid w:val="00F417B9"/>
    <w:rsid w:val="00F41E7A"/>
    <w:rsid w:val="00F426E0"/>
    <w:rsid w:val="00F4507B"/>
    <w:rsid w:val="00F45599"/>
    <w:rsid w:val="00F47D6F"/>
    <w:rsid w:val="00F50880"/>
    <w:rsid w:val="00F508BC"/>
    <w:rsid w:val="00F50A97"/>
    <w:rsid w:val="00F50C6B"/>
    <w:rsid w:val="00F51D00"/>
    <w:rsid w:val="00F54C8F"/>
    <w:rsid w:val="00F56964"/>
    <w:rsid w:val="00F56BE3"/>
    <w:rsid w:val="00F56D03"/>
    <w:rsid w:val="00F575FB"/>
    <w:rsid w:val="00F60604"/>
    <w:rsid w:val="00F62224"/>
    <w:rsid w:val="00F6296B"/>
    <w:rsid w:val="00F62A82"/>
    <w:rsid w:val="00F6332F"/>
    <w:rsid w:val="00F64005"/>
    <w:rsid w:val="00F65BE6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80A5F"/>
    <w:rsid w:val="00F829EC"/>
    <w:rsid w:val="00F83029"/>
    <w:rsid w:val="00F831D6"/>
    <w:rsid w:val="00F85012"/>
    <w:rsid w:val="00F861D6"/>
    <w:rsid w:val="00F9080B"/>
    <w:rsid w:val="00F90890"/>
    <w:rsid w:val="00F90E94"/>
    <w:rsid w:val="00F94C85"/>
    <w:rsid w:val="00F96153"/>
    <w:rsid w:val="00FA02F5"/>
    <w:rsid w:val="00FA2C1B"/>
    <w:rsid w:val="00FA3CA1"/>
    <w:rsid w:val="00FA5020"/>
    <w:rsid w:val="00FA592E"/>
    <w:rsid w:val="00FA631C"/>
    <w:rsid w:val="00FA6B50"/>
    <w:rsid w:val="00FA7CD5"/>
    <w:rsid w:val="00FA7DA1"/>
    <w:rsid w:val="00FA7E5D"/>
    <w:rsid w:val="00FB018C"/>
    <w:rsid w:val="00FB0FC1"/>
    <w:rsid w:val="00FB2172"/>
    <w:rsid w:val="00FB3642"/>
    <w:rsid w:val="00FB4A90"/>
    <w:rsid w:val="00FB59ED"/>
    <w:rsid w:val="00FB6646"/>
    <w:rsid w:val="00FB6D50"/>
    <w:rsid w:val="00FB7226"/>
    <w:rsid w:val="00FC021A"/>
    <w:rsid w:val="00FC07DF"/>
    <w:rsid w:val="00FC3B39"/>
    <w:rsid w:val="00FC521F"/>
    <w:rsid w:val="00FC7241"/>
    <w:rsid w:val="00FC7677"/>
    <w:rsid w:val="00FD04EC"/>
    <w:rsid w:val="00FD068F"/>
    <w:rsid w:val="00FD0E59"/>
    <w:rsid w:val="00FD49D3"/>
    <w:rsid w:val="00FD5729"/>
    <w:rsid w:val="00FD58AE"/>
    <w:rsid w:val="00FD737E"/>
    <w:rsid w:val="00FE0671"/>
    <w:rsid w:val="00FE0EF2"/>
    <w:rsid w:val="00FE14AF"/>
    <w:rsid w:val="00FE2568"/>
    <w:rsid w:val="00FE3EAA"/>
    <w:rsid w:val="00FE4D5C"/>
    <w:rsid w:val="00FE5986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590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AE7590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AE7590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AE7590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9">
    <w:name w:val="heading 9"/>
    <w:basedOn w:val="a"/>
    <w:next w:val="a"/>
    <w:link w:val="90"/>
    <w:semiHidden/>
    <w:unhideWhenUsed/>
    <w:qFormat/>
    <w:rsid w:val="00104A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4">
    <w:name w:val="Верхний колонтитул Знак"/>
    <w:link w:val="a3"/>
    <w:rsid w:val="000C3385"/>
    <w:rPr>
      <w:sz w:val="28"/>
    </w:rPr>
  </w:style>
  <w:style w:type="paragraph" w:styleId="ab">
    <w:name w:val="List Paragraph"/>
    <w:aliases w:val="ПАРАГРАФ,List Paragraph,Абзац списка11"/>
    <w:basedOn w:val="a"/>
    <w:link w:val="ac"/>
    <w:uiPriority w:val="34"/>
    <w:qFormat/>
    <w:rsid w:val="00A93D56"/>
    <w:pPr>
      <w:ind w:left="720"/>
      <w:contextualSpacing/>
    </w:pPr>
  </w:style>
  <w:style w:type="paragraph" w:customStyle="1" w:styleId="ConsPlusNonformat">
    <w:name w:val="ConsPlusNonformat"/>
    <w:rsid w:val="002F4CC4"/>
    <w:pPr>
      <w:widowControl w:val="0"/>
    </w:pPr>
    <w:rPr>
      <w:rFonts w:ascii="Courier New" w:hAnsi="Courier New"/>
      <w:color w:val="000000"/>
    </w:rPr>
  </w:style>
  <w:style w:type="character" w:customStyle="1" w:styleId="90">
    <w:name w:val="Заголовок 9 Знак"/>
    <w:basedOn w:val="a0"/>
    <w:link w:val="9"/>
    <w:semiHidden/>
    <w:rsid w:val="00104A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onsPlusNormal">
    <w:name w:val="ConsPlusNormal Знак"/>
    <w:link w:val="ConsPlusNormal0"/>
    <w:locked/>
    <w:rsid w:val="00104A21"/>
    <w:rPr>
      <w:rFonts w:ascii="Arial" w:hAnsi="Arial" w:cs="Arial"/>
    </w:rPr>
  </w:style>
  <w:style w:type="paragraph" w:customStyle="1" w:styleId="ConsPlusNormal0">
    <w:name w:val="ConsPlusNormal"/>
    <w:link w:val="ConsPlusNormal"/>
    <w:rsid w:val="00104A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nhideWhenUsed/>
    <w:qFormat/>
    <w:rsid w:val="00104A2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c">
    <w:name w:val="Абзац списка Знак"/>
    <w:aliases w:val="ПАРАГРАФ Знак,List Paragraph Знак,Абзац списка11 Знак"/>
    <w:link w:val="ab"/>
    <w:locked/>
    <w:rsid w:val="00104A21"/>
    <w:rPr>
      <w:sz w:val="28"/>
    </w:rPr>
  </w:style>
  <w:style w:type="paragraph" w:customStyle="1" w:styleId="ae">
    <w:name w:val="Текст таблицы"/>
    <w:basedOn w:val="a"/>
    <w:rsid w:val="00A80F6B"/>
    <w:pPr>
      <w:snapToGrid w:val="0"/>
      <w:ind w:firstLine="0"/>
      <w:jc w:val="left"/>
    </w:pPr>
    <w:rPr>
      <w:sz w:val="22"/>
    </w:rPr>
  </w:style>
  <w:style w:type="paragraph" w:customStyle="1" w:styleId="af">
    <w:name w:val="Заголовок таблицы"/>
    <w:basedOn w:val="a"/>
    <w:rsid w:val="00A80F6B"/>
    <w:pPr>
      <w:keepNext/>
      <w:snapToGrid w:val="0"/>
      <w:ind w:firstLine="0"/>
      <w:jc w:val="center"/>
    </w:pPr>
    <w:rPr>
      <w:b/>
      <w:sz w:val="22"/>
    </w:rPr>
  </w:style>
  <w:style w:type="paragraph" w:customStyle="1" w:styleId="ConsPlusTitle">
    <w:name w:val="ConsPlusTitle"/>
    <w:rsid w:val="00BE1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Текст (лев. подпись)"/>
    <w:basedOn w:val="a"/>
    <w:next w:val="a"/>
    <w:rsid w:val="00BE168B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Cs w:val="28"/>
    </w:rPr>
  </w:style>
  <w:style w:type="paragraph" w:customStyle="1" w:styleId="af1">
    <w:name w:val="Текст (прав. подпись)"/>
    <w:basedOn w:val="a"/>
    <w:next w:val="a"/>
    <w:rsid w:val="00BE168B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Cs w:val="28"/>
    </w:rPr>
  </w:style>
  <w:style w:type="paragraph" w:customStyle="1" w:styleId="af2">
    <w:name w:val="Прижатый влево"/>
    <w:basedOn w:val="a"/>
    <w:next w:val="a"/>
    <w:rsid w:val="00BE168B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Cs w:val="28"/>
    </w:rPr>
  </w:style>
  <w:style w:type="paragraph" w:styleId="af3">
    <w:name w:val="Body Text Indent"/>
    <w:basedOn w:val="a"/>
    <w:link w:val="af4"/>
    <w:unhideWhenUsed/>
    <w:rsid w:val="001B5007"/>
    <w:pPr>
      <w:ind w:firstLine="720"/>
    </w:pPr>
    <w:rPr>
      <w:color w:val="000000"/>
    </w:rPr>
  </w:style>
  <w:style w:type="character" w:customStyle="1" w:styleId="af4">
    <w:name w:val="Основной текст с отступом Знак"/>
    <w:basedOn w:val="a0"/>
    <w:link w:val="af3"/>
    <w:rsid w:val="001B5007"/>
    <w:rPr>
      <w:color w:val="000000"/>
      <w:sz w:val="28"/>
    </w:rPr>
  </w:style>
  <w:style w:type="character" w:customStyle="1" w:styleId="10">
    <w:name w:val="Обычный1"/>
    <w:rsid w:val="001B500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9">
    <w:name w:val="heading 9"/>
    <w:basedOn w:val="a"/>
    <w:next w:val="a"/>
    <w:link w:val="90"/>
    <w:semiHidden/>
    <w:unhideWhenUsed/>
    <w:qFormat/>
    <w:rsid w:val="00104A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4">
    <w:name w:val="Верхний колонтитул Знак"/>
    <w:link w:val="a3"/>
    <w:rsid w:val="000C3385"/>
    <w:rPr>
      <w:sz w:val="28"/>
    </w:rPr>
  </w:style>
  <w:style w:type="paragraph" w:styleId="ab">
    <w:name w:val="List Paragraph"/>
    <w:aliases w:val="ПАРАГРАФ,List Paragraph,Абзац списка11"/>
    <w:basedOn w:val="a"/>
    <w:link w:val="ac"/>
    <w:uiPriority w:val="34"/>
    <w:qFormat/>
    <w:rsid w:val="00A93D56"/>
    <w:pPr>
      <w:ind w:left="720"/>
      <w:contextualSpacing/>
    </w:pPr>
  </w:style>
  <w:style w:type="paragraph" w:customStyle="1" w:styleId="ConsPlusNonformat">
    <w:name w:val="ConsPlusNonformat"/>
    <w:rsid w:val="002F4CC4"/>
    <w:pPr>
      <w:widowControl w:val="0"/>
    </w:pPr>
    <w:rPr>
      <w:rFonts w:ascii="Courier New" w:hAnsi="Courier New"/>
      <w:color w:val="000000"/>
    </w:rPr>
  </w:style>
  <w:style w:type="character" w:customStyle="1" w:styleId="90">
    <w:name w:val="Заголовок 9 Знак"/>
    <w:basedOn w:val="a0"/>
    <w:link w:val="9"/>
    <w:semiHidden/>
    <w:rsid w:val="00104A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onsPlusNormal">
    <w:name w:val="ConsPlusNormal Знак"/>
    <w:link w:val="ConsPlusNormal0"/>
    <w:locked/>
    <w:rsid w:val="00104A21"/>
    <w:rPr>
      <w:rFonts w:ascii="Arial" w:hAnsi="Arial" w:cs="Arial"/>
    </w:rPr>
  </w:style>
  <w:style w:type="paragraph" w:customStyle="1" w:styleId="ConsPlusNormal0">
    <w:name w:val="ConsPlusNormal"/>
    <w:link w:val="ConsPlusNormal"/>
    <w:rsid w:val="00104A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nhideWhenUsed/>
    <w:qFormat/>
    <w:rsid w:val="00104A2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c">
    <w:name w:val="Абзац списка Знак"/>
    <w:aliases w:val="ПАРАГРАФ Знак,List Paragraph Знак,Абзац списка11 Знак"/>
    <w:link w:val="ab"/>
    <w:locked/>
    <w:rsid w:val="00104A21"/>
    <w:rPr>
      <w:sz w:val="28"/>
    </w:rPr>
  </w:style>
  <w:style w:type="paragraph" w:customStyle="1" w:styleId="ae">
    <w:name w:val="Текст таблицы"/>
    <w:basedOn w:val="a"/>
    <w:rsid w:val="00A80F6B"/>
    <w:pPr>
      <w:snapToGrid w:val="0"/>
      <w:ind w:firstLine="0"/>
      <w:jc w:val="left"/>
    </w:pPr>
    <w:rPr>
      <w:sz w:val="22"/>
    </w:rPr>
  </w:style>
  <w:style w:type="paragraph" w:customStyle="1" w:styleId="af">
    <w:name w:val="Заголовок таблицы"/>
    <w:basedOn w:val="a"/>
    <w:rsid w:val="00A80F6B"/>
    <w:pPr>
      <w:keepNext/>
      <w:snapToGrid w:val="0"/>
      <w:ind w:firstLine="0"/>
      <w:jc w:val="center"/>
    </w:pPr>
    <w:rPr>
      <w:b/>
      <w:sz w:val="22"/>
    </w:rPr>
  </w:style>
  <w:style w:type="paragraph" w:customStyle="1" w:styleId="ConsPlusTitle">
    <w:name w:val="ConsPlusTitle"/>
    <w:rsid w:val="00BE1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Текст (лев. подпись)"/>
    <w:basedOn w:val="a"/>
    <w:next w:val="a"/>
    <w:rsid w:val="00BE168B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Cs w:val="28"/>
    </w:rPr>
  </w:style>
  <w:style w:type="paragraph" w:customStyle="1" w:styleId="af1">
    <w:name w:val="Текст (прав. подпись)"/>
    <w:basedOn w:val="a"/>
    <w:next w:val="a"/>
    <w:rsid w:val="00BE168B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Cs w:val="28"/>
    </w:rPr>
  </w:style>
  <w:style w:type="paragraph" w:customStyle="1" w:styleId="af2">
    <w:name w:val="Прижатый влево"/>
    <w:basedOn w:val="a"/>
    <w:next w:val="a"/>
    <w:rsid w:val="00BE168B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Cs w:val="28"/>
    </w:rPr>
  </w:style>
  <w:style w:type="paragraph" w:styleId="af3">
    <w:name w:val="Body Text Indent"/>
    <w:basedOn w:val="a"/>
    <w:link w:val="af4"/>
    <w:unhideWhenUsed/>
    <w:rsid w:val="001B5007"/>
    <w:pPr>
      <w:ind w:firstLine="720"/>
    </w:pPr>
    <w:rPr>
      <w:color w:val="000000"/>
    </w:rPr>
  </w:style>
  <w:style w:type="character" w:customStyle="1" w:styleId="af4">
    <w:name w:val="Основной текст с отступом Знак"/>
    <w:basedOn w:val="a0"/>
    <w:link w:val="af3"/>
    <w:rsid w:val="001B5007"/>
    <w:rPr>
      <w:color w:val="000000"/>
      <w:sz w:val="28"/>
    </w:rPr>
  </w:style>
  <w:style w:type="character" w:customStyle="1" w:styleId="10">
    <w:name w:val="Обычный1"/>
    <w:rsid w:val="001B500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154A1-DA32-45DF-92AA-BC39C075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3</cp:revision>
  <cp:lastPrinted>2024-11-20T05:01:00Z</cp:lastPrinted>
  <dcterms:created xsi:type="dcterms:W3CDTF">2024-11-21T05:53:00Z</dcterms:created>
  <dcterms:modified xsi:type="dcterms:W3CDTF">2024-11-21T06:29:00Z</dcterms:modified>
</cp:coreProperties>
</file>