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B5" w:rsidRDefault="003712B5" w:rsidP="00686321">
      <w:pPr>
        <w:autoSpaceDE w:val="0"/>
        <w:autoSpaceDN w:val="0"/>
        <w:adjustRightInd w:val="0"/>
        <w:rPr>
          <w:rFonts w:eastAsiaTheme="minorHAnsi"/>
          <w:color w:val="000000"/>
          <w:sz w:val="22"/>
          <w:szCs w:val="22"/>
          <w:lang w:eastAsia="en-US"/>
        </w:rPr>
      </w:pPr>
    </w:p>
    <w:p w:rsidR="003712B5" w:rsidRPr="003712B5" w:rsidRDefault="003712B5" w:rsidP="003712B5">
      <w:pPr>
        <w:autoSpaceDE w:val="0"/>
        <w:autoSpaceDN w:val="0"/>
        <w:adjustRightInd w:val="0"/>
        <w:jc w:val="center"/>
        <w:rPr>
          <w:rFonts w:eastAsiaTheme="minorHAnsi"/>
          <w:color w:val="000000"/>
          <w:sz w:val="28"/>
          <w:szCs w:val="28"/>
          <w:lang w:eastAsia="en-US"/>
        </w:rPr>
      </w:pPr>
      <w:r w:rsidRPr="003712B5">
        <w:rPr>
          <w:rFonts w:eastAsiaTheme="minorHAnsi"/>
          <w:color w:val="000000"/>
          <w:sz w:val="28"/>
          <w:szCs w:val="28"/>
          <w:lang w:eastAsia="en-US"/>
        </w:rPr>
        <w:t>УПРАВЛЕНИЕ ОБРАЗОВАНИЯ КРАСНОСУЛИНСКОГО РАЙОНА</w:t>
      </w:r>
    </w:p>
    <w:p w:rsidR="003712B5" w:rsidRPr="003712B5" w:rsidRDefault="003712B5" w:rsidP="003712B5">
      <w:pPr>
        <w:autoSpaceDE w:val="0"/>
        <w:autoSpaceDN w:val="0"/>
        <w:adjustRightInd w:val="0"/>
        <w:jc w:val="center"/>
        <w:rPr>
          <w:rFonts w:eastAsiaTheme="minorHAnsi"/>
          <w:color w:val="000000"/>
          <w:sz w:val="28"/>
          <w:szCs w:val="28"/>
          <w:lang w:eastAsia="en-US"/>
        </w:rPr>
      </w:pPr>
    </w:p>
    <w:p w:rsidR="003712B5" w:rsidRPr="002B12D8" w:rsidRDefault="003712B5" w:rsidP="001E0D21">
      <w:pPr>
        <w:autoSpaceDE w:val="0"/>
        <w:autoSpaceDN w:val="0"/>
        <w:adjustRightInd w:val="0"/>
        <w:rPr>
          <w:rFonts w:eastAsiaTheme="minorHAnsi"/>
          <w:color w:val="000000"/>
          <w:sz w:val="28"/>
          <w:szCs w:val="28"/>
          <w:lang w:eastAsia="en-US"/>
        </w:rPr>
      </w:pPr>
    </w:p>
    <w:p w:rsidR="0097768B" w:rsidRPr="002B12D8" w:rsidRDefault="003712B5" w:rsidP="003712B5">
      <w:pPr>
        <w:autoSpaceDE w:val="0"/>
        <w:autoSpaceDN w:val="0"/>
        <w:adjustRightInd w:val="0"/>
        <w:jc w:val="center"/>
        <w:rPr>
          <w:rFonts w:eastAsiaTheme="minorHAnsi"/>
          <w:color w:val="000000"/>
          <w:sz w:val="28"/>
          <w:szCs w:val="28"/>
          <w:lang w:eastAsia="en-US"/>
        </w:rPr>
      </w:pPr>
      <w:r w:rsidRPr="002B12D8">
        <w:rPr>
          <w:rFonts w:eastAsiaTheme="minorHAnsi"/>
          <w:color w:val="000000"/>
          <w:sz w:val="28"/>
          <w:szCs w:val="28"/>
          <w:lang w:eastAsia="en-US"/>
        </w:rPr>
        <w:t>ПРИКАЗ № 770</w:t>
      </w:r>
    </w:p>
    <w:p w:rsidR="003712B5" w:rsidRPr="002B12D8" w:rsidRDefault="003712B5" w:rsidP="003712B5">
      <w:pPr>
        <w:autoSpaceDE w:val="0"/>
        <w:autoSpaceDN w:val="0"/>
        <w:adjustRightInd w:val="0"/>
        <w:rPr>
          <w:rFonts w:eastAsiaTheme="minorHAnsi"/>
          <w:color w:val="000000"/>
          <w:sz w:val="28"/>
          <w:szCs w:val="28"/>
          <w:lang w:eastAsia="en-US"/>
        </w:rPr>
      </w:pPr>
    </w:p>
    <w:p w:rsidR="003712B5" w:rsidRPr="002B12D8" w:rsidRDefault="008C2C3E" w:rsidP="003712B5">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 xml:space="preserve">21.12.2022 </w:t>
      </w:r>
      <w:r w:rsidR="003712B5" w:rsidRPr="002B12D8">
        <w:rPr>
          <w:rFonts w:eastAsiaTheme="minorHAnsi"/>
          <w:color w:val="000000"/>
          <w:sz w:val="28"/>
          <w:szCs w:val="28"/>
          <w:lang w:eastAsia="en-US"/>
        </w:rPr>
        <w:t xml:space="preserve">г. </w:t>
      </w:r>
      <w:r w:rsidR="001E0D21">
        <w:rPr>
          <w:rFonts w:eastAsiaTheme="minorHAnsi"/>
          <w:color w:val="000000"/>
          <w:sz w:val="28"/>
          <w:szCs w:val="28"/>
          <w:lang w:eastAsia="en-US"/>
        </w:rPr>
        <w:t xml:space="preserve">                                                                      г. Красный Сулин</w:t>
      </w:r>
    </w:p>
    <w:p w:rsidR="003712B5" w:rsidRPr="002B12D8" w:rsidRDefault="003712B5" w:rsidP="003712B5">
      <w:pPr>
        <w:autoSpaceDE w:val="0"/>
        <w:autoSpaceDN w:val="0"/>
        <w:adjustRightInd w:val="0"/>
        <w:rPr>
          <w:rFonts w:eastAsiaTheme="minorHAnsi"/>
          <w:color w:val="000000"/>
          <w:sz w:val="28"/>
          <w:szCs w:val="28"/>
          <w:lang w:eastAsia="en-US"/>
        </w:rPr>
      </w:pPr>
    </w:p>
    <w:p w:rsidR="003712B5" w:rsidRPr="002B12D8" w:rsidRDefault="003712B5" w:rsidP="003712B5">
      <w:pPr>
        <w:autoSpaceDE w:val="0"/>
        <w:autoSpaceDN w:val="0"/>
        <w:adjustRightInd w:val="0"/>
        <w:rPr>
          <w:rFonts w:eastAsiaTheme="minorHAnsi"/>
          <w:color w:val="000000"/>
          <w:sz w:val="28"/>
          <w:szCs w:val="28"/>
          <w:lang w:eastAsia="en-US"/>
        </w:rPr>
      </w:pPr>
      <w:r w:rsidRPr="002B12D8">
        <w:rPr>
          <w:rFonts w:eastAsiaTheme="minorHAnsi"/>
          <w:color w:val="000000"/>
          <w:sz w:val="28"/>
          <w:szCs w:val="28"/>
          <w:lang w:eastAsia="en-US"/>
        </w:rPr>
        <w:t>Об итогах муниципального конкурса</w:t>
      </w:r>
    </w:p>
    <w:p w:rsidR="003712B5" w:rsidRPr="002B12D8" w:rsidRDefault="003712B5" w:rsidP="003712B5">
      <w:pPr>
        <w:autoSpaceDE w:val="0"/>
        <w:autoSpaceDN w:val="0"/>
        <w:adjustRightInd w:val="0"/>
        <w:rPr>
          <w:rFonts w:eastAsiaTheme="minorHAnsi"/>
          <w:color w:val="000000"/>
          <w:sz w:val="28"/>
          <w:szCs w:val="28"/>
          <w:lang w:eastAsia="en-US"/>
        </w:rPr>
      </w:pPr>
      <w:r w:rsidRPr="002B12D8">
        <w:rPr>
          <w:rFonts w:eastAsiaTheme="minorHAnsi"/>
          <w:color w:val="000000"/>
          <w:sz w:val="28"/>
          <w:szCs w:val="28"/>
          <w:lang w:eastAsia="en-US"/>
        </w:rPr>
        <w:t>«Учитель года</w:t>
      </w:r>
      <w:r w:rsidRPr="002B12D8">
        <w:rPr>
          <w:rFonts w:eastAsiaTheme="minorHAnsi"/>
          <w:b/>
          <w:color w:val="000000"/>
          <w:sz w:val="28"/>
          <w:szCs w:val="28"/>
          <w:lang w:eastAsia="en-US"/>
        </w:rPr>
        <w:t xml:space="preserve"> – </w:t>
      </w:r>
      <w:r w:rsidRPr="002B12D8">
        <w:rPr>
          <w:rFonts w:eastAsiaTheme="minorHAnsi"/>
          <w:color w:val="000000"/>
          <w:sz w:val="28"/>
          <w:szCs w:val="28"/>
          <w:lang w:eastAsia="en-US"/>
        </w:rPr>
        <w:t xml:space="preserve">2022» </w:t>
      </w:r>
    </w:p>
    <w:p w:rsidR="003712B5" w:rsidRPr="002B12D8" w:rsidRDefault="003712B5" w:rsidP="003712B5">
      <w:pPr>
        <w:autoSpaceDE w:val="0"/>
        <w:autoSpaceDN w:val="0"/>
        <w:adjustRightInd w:val="0"/>
        <w:rPr>
          <w:rFonts w:eastAsiaTheme="minorHAnsi"/>
          <w:color w:val="000000"/>
          <w:sz w:val="28"/>
          <w:szCs w:val="28"/>
          <w:lang w:eastAsia="en-US"/>
        </w:rPr>
      </w:pPr>
      <w:bookmarkStart w:id="0" w:name="_GoBack"/>
      <w:bookmarkEnd w:id="0"/>
    </w:p>
    <w:p w:rsidR="003712B5" w:rsidRPr="002B12D8" w:rsidRDefault="003712B5" w:rsidP="008F1544">
      <w:pPr>
        <w:autoSpaceDE w:val="0"/>
        <w:autoSpaceDN w:val="0"/>
        <w:adjustRightInd w:val="0"/>
        <w:jc w:val="both"/>
        <w:rPr>
          <w:rFonts w:eastAsiaTheme="minorHAnsi"/>
          <w:color w:val="000000"/>
          <w:sz w:val="28"/>
          <w:szCs w:val="28"/>
          <w:lang w:eastAsia="en-US"/>
        </w:rPr>
      </w:pPr>
      <w:r w:rsidRPr="002B12D8">
        <w:rPr>
          <w:rFonts w:eastAsiaTheme="minorHAnsi"/>
          <w:color w:val="000000"/>
          <w:sz w:val="28"/>
          <w:szCs w:val="28"/>
          <w:lang w:eastAsia="en-US"/>
        </w:rPr>
        <w:t xml:space="preserve">        В соответствии с Положением о муниципальном конкурсе « Учитель года </w:t>
      </w:r>
      <w:r w:rsidRPr="002B12D8">
        <w:rPr>
          <w:rFonts w:eastAsiaTheme="minorHAnsi"/>
          <w:b/>
          <w:color w:val="000000"/>
          <w:sz w:val="28"/>
          <w:szCs w:val="28"/>
          <w:lang w:eastAsia="en-US"/>
        </w:rPr>
        <w:t>-</w:t>
      </w:r>
      <w:r w:rsidRPr="002B12D8">
        <w:rPr>
          <w:rFonts w:eastAsiaTheme="minorHAnsi"/>
          <w:color w:val="000000"/>
          <w:sz w:val="28"/>
          <w:szCs w:val="28"/>
          <w:lang w:eastAsia="en-US"/>
        </w:rPr>
        <w:t>2022»</w:t>
      </w:r>
      <w:r w:rsidR="001E0D21">
        <w:rPr>
          <w:rFonts w:eastAsiaTheme="minorHAnsi"/>
          <w:color w:val="000000"/>
          <w:sz w:val="28"/>
          <w:szCs w:val="28"/>
          <w:lang w:eastAsia="en-US"/>
        </w:rPr>
        <w:t xml:space="preserve"> и </w:t>
      </w:r>
      <w:r w:rsidR="00803CCD" w:rsidRPr="002B12D8">
        <w:rPr>
          <w:rFonts w:eastAsiaTheme="minorHAnsi"/>
          <w:color w:val="000000"/>
          <w:sz w:val="28"/>
          <w:szCs w:val="28"/>
          <w:lang w:eastAsia="en-US"/>
        </w:rPr>
        <w:t xml:space="preserve"> приказом управления образования от 24.11.2022г. № 730 « Об организации проведения</w:t>
      </w:r>
      <w:r w:rsidR="00E70A9E" w:rsidRPr="002B12D8">
        <w:rPr>
          <w:rFonts w:eastAsiaTheme="minorHAnsi"/>
          <w:color w:val="000000"/>
          <w:sz w:val="28"/>
          <w:szCs w:val="28"/>
          <w:lang w:eastAsia="en-US"/>
        </w:rPr>
        <w:t xml:space="preserve"> муниципального конкурса " Учитель года</w:t>
      </w:r>
      <w:r w:rsidR="00E70A9E" w:rsidRPr="002B12D8">
        <w:rPr>
          <w:rFonts w:eastAsiaTheme="minorHAnsi"/>
          <w:b/>
          <w:color w:val="000000"/>
          <w:sz w:val="28"/>
          <w:szCs w:val="28"/>
          <w:lang w:eastAsia="en-US"/>
        </w:rPr>
        <w:t xml:space="preserve">- </w:t>
      </w:r>
      <w:r w:rsidR="00E70A9E" w:rsidRPr="002B12D8">
        <w:rPr>
          <w:rFonts w:eastAsiaTheme="minorHAnsi"/>
          <w:color w:val="000000"/>
          <w:sz w:val="28"/>
          <w:szCs w:val="28"/>
          <w:lang w:eastAsia="en-US"/>
        </w:rPr>
        <w:t xml:space="preserve">2022»  </w:t>
      </w:r>
      <w:r w:rsidR="00160171">
        <w:rPr>
          <w:rFonts w:eastAsiaTheme="minorHAnsi"/>
          <w:color w:val="000000"/>
          <w:sz w:val="28"/>
          <w:szCs w:val="28"/>
          <w:lang w:eastAsia="en-US"/>
        </w:rPr>
        <w:t>с 29 ноября по 9 декабря  проведен</w:t>
      </w:r>
      <w:r w:rsidR="00E70A9E" w:rsidRPr="002B12D8">
        <w:rPr>
          <w:rFonts w:eastAsiaTheme="minorHAnsi"/>
          <w:color w:val="000000"/>
          <w:sz w:val="28"/>
          <w:szCs w:val="28"/>
          <w:lang w:eastAsia="en-US"/>
        </w:rPr>
        <w:t xml:space="preserve"> муниципальный этап конкурса.</w:t>
      </w:r>
    </w:p>
    <w:p w:rsidR="00E70A9E" w:rsidRPr="002B12D8" w:rsidRDefault="00E70A9E" w:rsidP="008F1544">
      <w:pPr>
        <w:autoSpaceDE w:val="0"/>
        <w:autoSpaceDN w:val="0"/>
        <w:adjustRightInd w:val="0"/>
        <w:jc w:val="both"/>
        <w:rPr>
          <w:rFonts w:eastAsiaTheme="minorHAnsi"/>
          <w:color w:val="000000"/>
          <w:sz w:val="28"/>
          <w:szCs w:val="28"/>
          <w:lang w:eastAsia="en-US"/>
        </w:rPr>
      </w:pPr>
      <w:r w:rsidRPr="002B12D8">
        <w:rPr>
          <w:rFonts w:eastAsiaTheme="minorHAnsi"/>
          <w:color w:val="000000"/>
          <w:sz w:val="28"/>
          <w:szCs w:val="28"/>
          <w:lang w:eastAsia="en-US"/>
        </w:rPr>
        <w:t xml:space="preserve">       Для участия в муниципальном конкурсе было подано 12 заявок</w:t>
      </w:r>
      <w:r w:rsidR="008F1544" w:rsidRPr="002B12D8">
        <w:rPr>
          <w:rFonts w:eastAsiaTheme="minorHAnsi"/>
          <w:color w:val="000000"/>
          <w:sz w:val="28"/>
          <w:szCs w:val="28"/>
          <w:lang w:eastAsia="en-US"/>
        </w:rPr>
        <w:t xml:space="preserve"> </w:t>
      </w:r>
      <w:r w:rsidRPr="002B12D8">
        <w:rPr>
          <w:rFonts w:eastAsiaTheme="minorHAnsi"/>
          <w:color w:val="000000"/>
          <w:sz w:val="28"/>
          <w:szCs w:val="28"/>
          <w:lang w:eastAsia="en-US"/>
        </w:rPr>
        <w:t>побе</w:t>
      </w:r>
      <w:r w:rsidR="001E0D21">
        <w:rPr>
          <w:rFonts w:eastAsiaTheme="minorHAnsi"/>
          <w:color w:val="000000"/>
          <w:sz w:val="28"/>
          <w:szCs w:val="28"/>
          <w:lang w:eastAsia="en-US"/>
        </w:rPr>
        <w:t>дителей школьного этапа конкурс</w:t>
      </w:r>
      <w:r w:rsidRPr="002B12D8">
        <w:rPr>
          <w:rFonts w:eastAsiaTheme="minorHAnsi"/>
          <w:color w:val="000000"/>
          <w:sz w:val="28"/>
          <w:szCs w:val="28"/>
          <w:lang w:eastAsia="en-US"/>
        </w:rPr>
        <w:t>а «Учитель года- 2022»</w:t>
      </w:r>
      <w:r w:rsidR="008F1544" w:rsidRPr="002B12D8">
        <w:rPr>
          <w:rFonts w:eastAsiaTheme="minorHAnsi"/>
          <w:color w:val="000000"/>
          <w:sz w:val="28"/>
          <w:szCs w:val="28"/>
          <w:lang w:eastAsia="en-US"/>
        </w:rPr>
        <w:t xml:space="preserve">: учителя начальных классов, русского языка и литературы, математики, истории и обществознания, </w:t>
      </w:r>
      <w:r w:rsidR="001E0D21">
        <w:rPr>
          <w:rFonts w:eastAsiaTheme="minorHAnsi"/>
          <w:color w:val="000000"/>
          <w:sz w:val="28"/>
          <w:szCs w:val="28"/>
          <w:lang w:eastAsia="en-US"/>
        </w:rPr>
        <w:t>иностранного языка в номинации</w:t>
      </w:r>
      <w:r w:rsidR="008F1544" w:rsidRPr="002B12D8">
        <w:rPr>
          <w:rFonts w:eastAsiaTheme="minorHAnsi"/>
          <w:color w:val="000000"/>
          <w:sz w:val="28"/>
          <w:szCs w:val="28"/>
          <w:lang w:eastAsia="en-US"/>
        </w:rPr>
        <w:t xml:space="preserve"> «Уч</w:t>
      </w:r>
      <w:r w:rsidR="001E0D21">
        <w:rPr>
          <w:rFonts w:eastAsiaTheme="minorHAnsi"/>
          <w:color w:val="000000"/>
          <w:sz w:val="28"/>
          <w:szCs w:val="28"/>
          <w:lang w:eastAsia="en-US"/>
        </w:rPr>
        <w:t xml:space="preserve">итель года», </w:t>
      </w:r>
      <w:r w:rsidR="008F1544" w:rsidRPr="002B12D8">
        <w:rPr>
          <w:rFonts w:eastAsiaTheme="minorHAnsi"/>
          <w:color w:val="000000"/>
          <w:sz w:val="28"/>
          <w:szCs w:val="28"/>
          <w:lang w:eastAsia="en-US"/>
        </w:rPr>
        <w:t xml:space="preserve"> педагогические работники дошкольных образовательных учреждений в номинации « Воспитатель года», педагоги-психологи в номинации « Педаго</w:t>
      </w:r>
      <w:proofErr w:type="gramStart"/>
      <w:r w:rsidR="008F1544" w:rsidRPr="002B12D8">
        <w:rPr>
          <w:rFonts w:eastAsiaTheme="minorHAnsi"/>
          <w:color w:val="000000"/>
          <w:sz w:val="28"/>
          <w:szCs w:val="28"/>
          <w:lang w:eastAsia="en-US"/>
        </w:rPr>
        <w:t>г-</w:t>
      </w:r>
      <w:proofErr w:type="gramEnd"/>
      <w:r w:rsidR="008F1544" w:rsidRPr="002B12D8">
        <w:rPr>
          <w:rFonts w:eastAsiaTheme="minorHAnsi"/>
          <w:color w:val="000000"/>
          <w:sz w:val="28"/>
          <w:szCs w:val="28"/>
          <w:lang w:eastAsia="en-US"/>
        </w:rPr>
        <w:t xml:space="preserve"> психолог», молодые педагоги в номинации «Педагогический дебют</w:t>
      </w:r>
      <w:r w:rsidR="003F6859" w:rsidRPr="002B12D8">
        <w:rPr>
          <w:rFonts w:eastAsiaTheme="minorHAnsi"/>
          <w:color w:val="000000"/>
          <w:sz w:val="28"/>
          <w:szCs w:val="28"/>
          <w:lang w:eastAsia="en-US"/>
        </w:rPr>
        <w:t>».</w:t>
      </w:r>
    </w:p>
    <w:p w:rsidR="003F6859" w:rsidRPr="002B12D8" w:rsidRDefault="003F6859" w:rsidP="008F1544">
      <w:pPr>
        <w:autoSpaceDE w:val="0"/>
        <w:autoSpaceDN w:val="0"/>
        <w:adjustRightInd w:val="0"/>
        <w:jc w:val="both"/>
        <w:rPr>
          <w:rFonts w:eastAsiaTheme="minorHAnsi"/>
          <w:color w:val="000000"/>
          <w:sz w:val="28"/>
          <w:szCs w:val="28"/>
          <w:lang w:eastAsia="en-US"/>
        </w:rPr>
      </w:pPr>
      <w:r w:rsidRPr="002B12D8">
        <w:rPr>
          <w:rFonts w:eastAsiaTheme="minorHAnsi"/>
          <w:color w:val="000000"/>
          <w:sz w:val="28"/>
          <w:szCs w:val="28"/>
          <w:lang w:eastAsia="en-US"/>
        </w:rPr>
        <w:t xml:space="preserve">      Участники конкурса представили свой профессиональный оп</w:t>
      </w:r>
      <w:r w:rsidR="003422C2" w:rsidRPr="002B12D8">
        <w:rPr>
          <w:rFonts w:eastAsiaTheme="minorHAnsi"/>
          <w:color w:val="000000"/>
          <w:sz w:val="28"/>
          <w:szCs w:val="28"/>
          <w:lang w:eastAsia="en-US"/>
        </w:rPr>
        <w:t>ыт, в котором отражались иннова</w:t>
      </w:r>
      <w:r w:rsidRPr="002B12D8">
        <w:rPr>
          <w:rFonts w:eastAsiaTheme="minorHAnsi"/>
          <w:color w:val="000000"/>
          <w:sz w:val="28"/>
          <w:szCs w:val="28"/>
          <w:lang w:eastAsia="en-US"/>
        </w:rPr>
        <w:t>ционные подходы к образованию,</w:t>
      </w:r>
      <w:r w:rsidR="003422C2" w:rsidRPr="002B12D8">
        <w:rPr>
          <w:rFonts w:eastAsiaTheme="minorHAnsi"/>
          <w:color w:val="000000"/>
          <w:sz w:val="28"/>
          <w:szCs w:val="28"/>
          <w:lang w:eastAsia="en-US"/>
        </w:rPr>
        <w:t xml:space="preserve"> </w:t>
      </w:r>
      <w:r w:rsidRPr="002B12D8">
        <w:rPr>
          <w:rFonts w:eastAsiaTheme="minorHAnsi"/>
          <w:color w:val="000000"/>
          <w:sz w:val="28"/>
          <w:szCs w:val="28"/>
          <w:lang w:eastAsia="en-US"/>
        </w:rPr>
        <w:t>публичные выступления «Визитная карточка»</w:t>
      </w:r>
      <w:r w:rsidR="001E0D21">
        <w:rPr>
          <w:rFonts w:eastAsiaTheme="minorHAnsi"/>
          <w:color w:val="000000"/>
          <w:sz w:val="28"/>
          <w:szCs w:val="28"/>
          <w:lang w:eastAsia="en-US"/>
        </w:rPr>
        <w:t xml:space="preserve">, </w:t>
      </w:r>
      <w:r w:rsidR="003422C2" w:rsidRPr="002B12D8">
        <w:rPr>
          <w:rFonts w:eastAsiaTheme="minorHAnsi"/>
          <w:color w:val="000000"/>
          <w:sz w:val="28"/>
          <w:szCs w:val="28"/>
          <w:lang w:eastAsia="en-US"/>
        </w:rPr>
        <w:t xml:space="preserve"> «К</w:t>
      </w:r>
      <w:r w:rsidR="00082135">
        <w:rPr>
          <w:rFonts w:eastAsiaTheme="minorHAnsi"/>
          <w:color w:val="000000"/>
          <w:sz w:val="28"/>
          <w:szCs w:val="28"/>
          <w:lang w:eastAsia="en-US"/>
        </w:rPr>
        <w:t>ейсы», провели открытые занятия</w:t>
      </w:r>
      <w:r w:rsidR="003422C2" w:rsidRPr="002B12D8">
        <w:rPr>
          <w:rFonts w:eastAsiaTheme="minorHAnsi"/>
          <w:color w:val="000000"/>
          <w:sz w:val="28"/>
          <w:szCs w:val="28"/>
          <w:lang w:eastAsia="en-US"/>
        </w:rPr>
        <w:t>,</w:t>
      </w:r>
      <w:r w:rsidR="00082135">
        <w:rPr>
          <w:rFonts w:eastAsiaTheme="minorHAnsi"/>
          <w:color w:val="000000"/>
          <w:sz w:val="28"/>
          <w:szCs w:val="28"/>
          <w:lang w:eastAsia="en-US"/>
        </w:rPr>
        <w:t xml:space="preserve"> </w:t>
      </w:r>
      <w:r w:rsidR="003422C2" w:rsidRPr="002B12D8">
        <w:rPr>
          <w:rFonts w:eastAsiaTheme="minorHAnsi"/>
          <w:color w:val="000000"/>
          <w:sz w:val="28"/>
          <w:szCs w:val="28"/>
          <w:lang w:eastAsia="en-US"/>
        </w:rPr>
        <w:t>мастер- классы, педагогические мероприятия с детьми, методические объединения.</w:t>
      </w:r>
    </w:p>
    <w:p w:rsidR="003422C2" w:rsidRPr="002B12D8" w:rsidRDefault="003422C2" w:rsidP="008F1544">
      <w:pPr>
        <w:autoSpaceDE w:val="0"/>
        <w:autoSpaceDN w:val="0"/>
        <w:adjustRightInd w:val="0"/>
        <w:jc w:val="both"/>
        <w:rPr>
          <w:rFonts w:eastAsiaTheme="minorHAnsi"/>
          <w:color w:val="000000"/>
          <w:sz w:val="28"/>
          <w:szCs w:val="28"/>
          <w:lang w:eastAsia="en-US"/>
        </w:rPr>
      </w:pPr>
      <w:r w:rsidRPr="002B12D8">
        <w:rPr>
          <w:rFonts w:eastAsiaTheme="minorHAnsi"/>
          <w:color w:val="000000"/>
          <w:sz w:val="28"/>
          <w:szCs w:val="28"/>
          <w:lang w:eastAsia="en-US"/>
        </w:rPr>
        <w:t xml:space="preserve">   </w:t>
      </w:r>
      <w:r w:rsidR="00B94A11">
        <w:rPr>
          <w:rFonts w:eastAsiaTheme="minorHAnsi"/>
          <w:color w:val="000000"/>
          <w:sz w:val="28"/>
          <w:szCs w:val="28"/>
          <w:lang w:eastAsia="en-US"/>
        </w:rPr>
        <w:t xml:space="preserve"> </w:t>
      </w:r>
      <w:r w:rsidRPr="002B12D8">
        <w:rPr>
          <w:rFonts w:eastAsiaTheme="minorHAnsi"/>
          <w:color w:val="000000"/>
          <w:sz w:val="28"/>
          <w:szCs w:val="28"/>
          <w:lang w:eastAsia="en-US"/>
        </w:rPr>
        <w:t xml:space="preserve">  На основании</w:t>
      </w:r>
      <w:r w:rsidR="0086064B" w:rsidRPr="002B12D8">
        <w:rPr>
          <w:rFonts w:eastAsiaTheme="minorHAnsi"/>
          <w:color w:val="000000"/>
          <w:sz w:val="28"/>
          <w:szCs w:val="28"/>
          <w:lang w:eastAsia="en-US"/>
        </w:rPr>
        <w:t xml:space="preserve"> итоговых протоколов жюри</w:t>
      </w:r>
      <w:r w:rsidR="00082135">
        <w:rPr>
          <w:rFonts w:eastAsiaTheme="minorHAnsi"/>
          <w:color w:val="000000"/>
          <w:sz w:val="28"/>
          <w:szCs w:val="28"/>
          <w:lang w:eastAsia="en-US"/>
        </w:rPr>
        <w:t xml:space="preserve"> и жюри предметных групп в номинациях</w:t>
      </w:r>
    </w:p>
    <w:p w:rsidR="0086064B" w:rsidRPr="002B12D8" w:rsidRDefault="0086064B" w:rsidP="008F1544">
      <w:pPr>
        <w:autoSpaceDE w:val="0"/>
        <w:autoSpaceDN w:val="0"/>
        <w:adjustRightInd w:val="0"/>
        <w:jc w:val="both"/>
        <w:rPr>
          <w:rFonts w:eastAsiaTheme="minorHAnsi"/>
          <w:color w:val="000000"/>
          <w:sz w:val="28"/>
          <w:szCs w:val="28"/>
          <w:lang w:eastAsia="en-US"/>
        </w:rPr>
      </w:pPr>
    </w:p>
    <w:p w:rsidR="0086064B" w:rsidRPr="002B12D8" w:rsidRDefault="0086064B" w:rsidP="001E0D21">
      <w:pPr>
        <w:autoSpaceDE w:val="0"/>
        <w:autoSpaceDN w:val="0"/>
        <w:adjustRightInd w:val="0"/>
        <w:jc w:val="center"/>
        <w:rPr>
          <w:rFonts w:eastAsiaTheme="minorHAnsi"/>
          <w:color w:val="000000"/>
          <w:sz w:val="28"/>
          <w:szCs w:val="28"/>
          <w:lang w:eastAsia="en-US"/>
        </w:rPr>
      </w:pPr>
      <w:r w:rsidRPr="002B12D8">
        <w:rPr>
          <w:rFonts w:eastAsiaTheme="minorHAnsi"/>
          <w:color w:val="000000"/>
          <w:sz w:val="28"/>
          <w:szCs w:val="28"/>
          <w:lang w:eastAsia="en-US"/>
        </w:rPr>
        <w:t>ПРИКАЗЫВАЮ</w:t>
      </w:r>
      <w:r w:rsidR="001E0D21">
        <w:rPr>
          <w:rFonts w:eastAsiaTheme="minorHAnsi"/>
          <w:color w:val="000000"/>
          <w:sz w:val="28"/>
          <w:szCs w:val="28"/>
          <w:lang w:eastAsia="en-US"/>
        </w:rPr>
        <w:t>:</w:t>
      </w:r>
      <w:r w:rsidRPr="002B12D8">
        <w:rPr>
          <w:rFonts w:eastAsiaTheme="minorHAnsi"/>
          <w:color w:val="000000"/>
          <w:sz w:val="28"/>
          <w:szCs w:val="28"/>
          <w:lang w:eastAsia="en-US"/>
        </w:rPr>
        <w:t xml:space="preserve"> </w:t>
      </w:r>
    </w:p>
    <w:p w:rsidR="0086064B" w:rsidRPr="002B12D8" w:rsidRDefault="0086064B" w:rsidP="0086064B">
      <w:pPr>
        <w:autoSpaceDE w:val="0"/>
        <w:autoSpaceDN w:val="0"/>
        <w:adjustRightInd w:val="0"/>
        <w:rPr>
          <w:rFonts w:eastAsiaTheme="minorHAnsi"/>
          <w:color w:val="000000"/>
          <w:sz w:val="28"/>
          <w:szCs w:val="28"/>
          <w:lang w:eastAsia="en-US"/>
        </w:rPr>
      </w:pPr>
    </w:p>
    <w:p w:rsidR="0086064B" w:rsidRPr="001E0D21" w:rsidRDefault="002B12D8" w:rsidP="001E0D21">
      <w:pPr>
        <w:adjustRightInd w:val="0"/>
        <w:rPr>
          <w:rFonts w:eastAsiaTheme="minorHAnsi"/>
          <w:color w:val="000000"/>
          <w:sz w:val="28"/>
          <w:szCs w:val="28"/>
        </w:rPr>
      </w:pPr>
      <w:r w:rsidRPr="001E0D21">
        <w:rPr>
          <w:rFonts w:eastAsiaTheme="minorHAnsi"/>
          <w:color w:val="000000"/>
          <w:sz w:val="28"/>
          <w:szCs w:val="28"/>
        </w:rPr>
        <w:t>1.</w:t>
      </w:r>
      <w:r w:rsidR="0086064B" w:rsidRPr="001E0D21">
        <w:rPr>
          <w:rFonts w:eastAsiaTheme="minorHAnsi"/>
          <w:color w:val="000000"/>
          <w:sz w:val="28"/>
          <w:szCs w:val="28"/>
        </w:rPr>
        <w:t>Признать победителем конкурса:</w:t>
      </w:r>
    </w:p>
    <w:p w:rsidR="0086064B" w:rsidRDefault="0086064B" w:rsidP="005D35F1">
      <w:pPr>
        <w:adjustRightInd w:val="0"/>
        <w:rPr>
          <w:rFonts w:eastAsiaTheme="minorHAnsi"/>
          <w:color w:val="000000"/>
          <w:sz w:val="28"/>
          <w:szCs w:val="28"/>
        </w:rPr>
      </w:pPr>
      <w:r w:rsidRPr="005D35F1">
        <w:rPr>
          <w:rFonts w:eastAsiaTheme="minorHAnsi"/>
          <w:color w:val="000000"/>
          <w:sz w:val="28"/>
          <w:szCs w:val="28"/>
        </w:rPr>
        <w:t>Соколову Марину Сергеевну, учителя русского языка и литературы МБОУ СОШ № 5</w:t>
      </w:r>
      <w:r w:rsidR="00893B07">
        <w:rPr>
          <w:rFonts w:eastAsiaTheme="minorHAnsi"/>
          <w:color w:val="000000"/>
          <w:sz w:val="28"/>
          <w:szCs w:val="28"/>
        </w:rPr>
        <w:t>.</w:t>
      </w:r>
    </w:p>
    <w:p w:rsidR="005D35F1" w:rsidRPr="001E0D21" w:rsidRDefault="005D35F1" w:rsidP="005D35F1">
      <w:pPr>
        <w:adjustRightInd w:val="0"/>
        <w:rPr>
          <w:rFonts w:eastAsiaTheme="minorHAnsi"/>
          <w:color w:val="000000"/>
          <w:sz w:val="28"/>
          <w:szCs w:val="28"/>
        </w:rPr>
      </w:pPr>
      <w:r w:rsidRPr="001E0D21">
        <w:rPr>
          <w:rFonts w:eastAsiaTheme="minorHAnsi"/>
          <w:color w:val="000000"/>
          <w:sz w:val="28"/>
          <w:szCs w:val="28"/>
        </w:rPr>
        <w:t>2.Признать лауреатами конкурса:</w:t>
      </w:r>
    </w:p>
    <w:p w:rsidR="00AB2DE6" w:rsidRDefault="00AB2DE6" w:rsidP="005D35F1">
      <w:pPr>
        <w:adjustRightInd w:val="0"/>
        <w:rPr>
          <w:rFonts w:eastAsiaTheme="minorHAnsi"/>
          <w:color w:val="000000"/>
          <w:sz w:val="28"/>
          <w:szCs w:val="28"/>
        </w:rPr>
      </w:pPr>
      <w:r w:rsidRPr="00AB2DE6">
        <w:rPr>
          <w:rFonts w:eastAsiaTheme="minorHAnsi"/>
          <w:color w:val="000000"/>
          <w:sz w:val="28"/>
          <w:szCs w:val="28"/>
        </w:rPr>
        <w:t>Фомину Евгению Юрьевну</w:t>
      </w:r>
      <w:r>
        <w:rPr>
          <w:rFonts w:eastAsiaTheme="minorHAnsi"/>
          <w:color w:val="000000"/>
          <w:sz w:val="28"/>
          <w:szCs w:val="28"/>
        </w:rPr>
        <w:t>, учителя начальных классов МБОУ СОШ № 2</w:t>
      </w:r>
      <w:r w:rsidR="00893B07">
        <w:rPr>
          <w:rFonts w:eastAsiaTheme="minorHAnsi"/>
          <w:color w:val="000000"/>
          <w:sz w:val="28"/>
          <w:szCs w:val="28"/>
        </w:rPr>
        <w:t>;</w:t>
      </w:r>
    </w:p>
    <w:p w:rsidR="001E5EEB" w:rsidRDefault="00AB2DE6" w:rsidP="005D35F1">
      <w:pPr>
        <w:adjustRightInd w:val="0"/>
        <w:rPr>
          <w:rFonts w:eastAsiaTheme="minorHAnsi"/>
          <w:color w:val="000000"/>
          <w:sz w:val="28"/>
          <w:szCs w:val="28"/>
        </w:rPr>
      </w:pPr>
      <w:proofErr w:type="spellStart"/>
      <w:r>
        <w:rPr>
          <w:rFonts w:eastAsiaTheme="minorHAnsi"/>
          <w:color w:val="000000"/>
          <w:sz w:val="28"/>
          <w:szCs w:val="28"/>
        </w:rPr>
        <w:t>Сатырову</w:t>
      </w:r>
      <w:proofErr w:type="spellEnd"/>
      <w:r>
        <w:rPr>
          <w:rFonts w:eastAsiaTheme="minorHAnsi"/>
          <w:color w:val="000000"/>
          <w:sz w:val="28"/>
          <w:szCs w:val="28"/>
        </w:rPr>
        <w:t xml:space="preserve"> Ольгу Николаевну,</w:t>
      </w:r>
      <w:r w:rsidR="001E5EEB">
        <w:rPr>
          <w:rFonts w:eastAsiaTheme="minorHAnsi"/>
          <w:color w:val="000000"/>
          <w:sz w:val="28"/>
          <w:szCs w:val="28"/>
        </w:rPr>
        <w:t xml:space="preserve"> </w:t>
      </w:r>
      <w:r>
        <w:rPr>
          <w:rFonts w:eastAsiaTheme="minorHAnsi"/>
          <w:color w:val="000000"/>
          <w:sz w:val="28"/>
          <w:szCs w:val="28"/>
        </w:rPr>
        <w:t>учителя</w:t>
      </w:r>
      <w:r w:rsidR="001E5EEB">
        <w:rPr>
          <w:rFonts w:eastAsiaTheme="minorHAnsi"/>
          <w:color w:val="000000"/>
          <w:sz w:val="28"/>
          <w:szCs w:val="28"/>
        </w:rPr>
        <w:t xml:space="preserve"> </w:t>
      </w:r>
      <w:r w:rsidR="00893B07">
        <w:rPr>
          <w:rFonts w:eastAsiaTheme="minorHAnsi"/>
          <w:color w:val="000000"/>
          <w:sz w:val="28"/>
          <w:szCs w:val="28"/>
        </w:rPr>
        <w:t xml:space="preserve">математики МБОУ </w:t>
      </w:r>
      <w:proofErr w:type="spellStart"/>
      <w:r w:rsidR="00893B07">
        <w:rPr>
          <w:rFonts w:eastAsiaTheme="minorHAnsi"/>
          <w:color w:val="000000"/>
          <w:sz w:val="28"/>
          <w:szCs w:val="28"/>
        </w:rPr>
        <w:t>Тополевской</w:t>
      </w:r>
      <w:proofErr w:type="spellEnd"/>
      <w:r w:rsidR="00893B07">
        <w:rPr>
          <w:rFonts w:eastAsiaTheme="minorHAnsi"/>
          <w:color w:val="000000"/>
          <w:sz w:val="28"/>
          <w:szCs w:val="28"/>
        </w:rPr>
        <w:t xml:space="preserve"> СОШ;</w:t>
      </w:r>
    </w:p>
    <w:p w:rsidR="001E5EEB" w:rsidRDefault="001E5EEB" w:rsidP="005D35F1">
      <w:pPr>
        <w:adjustRightInd w:val="0"/>
        <w:rPr>
          <w:rFonts w:eastAsiaTheme="minorHAnsi"/>
          <w:color w:val="000000"/>
          <w:sz w:val="28"/>
          <w:szCs w:val="28"/>
        </w:rPr>
      </w:pPr>
      <w:proofErr w:type="spellStart"/>
      <w:r>
        <w:rPr>
          <w:rFonts w:eastAsiaTheme="minorHAnsi"/>
          <w:color w:val="000000"/>
          <w:sz w:val="28"/>
          <w:szCs w:val="28"/>
        </w:rPr>
        <w:t>Федишову</w:t>
      </w:r>
      <w:proofErr w:type="spellEnd"/>
      <w:r>
        <w:rPr>
          <w:rFonts w:eastAsiaTheme="minorHAnsi"/>
          <w:color w:val="000000"/>
          <w:sz w:val="28"/>
          <w:szCs w:val="28"/>
        </w:rPr>
        <w:t xml:space="preserve"> Елену Владимировну, учителя истории и обществознания МБОУ Лиховской СОШ.</w:t>
      </w:r>
    </w:p>
    <w:p w:rsidR="001E5EEB" w:rsidRPr="00893B07" w:rsidRDefault="001E5EEB" w:rsidP="005D35F1">
      <w:pPr>
        <w:adjustRightInd w:val="0"/>
        <w:rPr>
          <w:rFonts w:eastAsiaTheme="minorHAnsi"/>
          <w:color w:val="000000"/>
          <w:sz w:val="28"/>
          <w:szCs w:val="28"/>
        </w:rPr>
      </w:pPr>
      <w:r w:rsidRPr="001E0D21">
        <w:rPr>
          <w:rFonts w:eastAsiaTheme="minorHAnsi"/>
          <w:color w:val="000000"/>
          <w:sz w:val="28"/>
          <w:szCs w:val="28"/>
        </w:rPr>
        <w:t>3.Признать победителями конкурса в номинациях:</w:t>
      </w:r>
    </w:p>
    <w:p w:rsidR="001E5EEB" w:rsidRDefault="001E5EEB" w:rsidP="005D35F1">
      <w:pPr>
        <w:adjustRightInd w:val="0"/>
        <w:rPr>
          <w:rFonts w:eastAsiaTheme="minorHAnsi"/>
          <w:color w:val="000000"/>
          <w:sz w:val="28"/>
          <w:szCs w:val="28"/>
        </w:rPr>
      </w:pPr>
      <w:r w:rsidRPr="001E0D21">
        <w:rPr>
          <w:rFonts w:eastAsiaTheme="minorHAnsi"/>
          <w:color w:val="000000"/>
          <w:sz w:val="28"/>
          <w:szCs w:val="28"/>
        </w:rPr>
        <w:t>«Педагогический дебют»</w:t>
      </w:r>
      <w:r w:rsidR="00E45328">
        <w:rPr>
          <w:rFonts w:eastAsiaTheme="minorHAnsi"/>
          <w:b/>
          <w:color w:val="000000"/>
          <w:sz w:val="28"/>
          <w:szCs w:val="28"/>
        </w:rPr>
        <w:t xml:space="preserve"> </w:t>
      </w:r>
      <w:r>
        <w:rPr>
          <w:rFonts w:eastAsiaTheme="minorHAnsi"/>
          <w:b/>
          <w:color w:val="000000"/>
          <w:sz w:val="28"/>
          <w:szCs w:val="28"/>
        </w:rPr>
        <w:t xml:space="preserve">- </w:t>
      </w:r>
      <w:r w:rsidRPr="001E5EEB">
        <w:rPr>
          <w:rFonts w:eastAsiaTheme="minorHAnsi"/>
          <w:color w:val="000000"/>
          <w:sz w:val="28"/>
          <w:szCs w:val="28"/>
        </w:rPr>
        <w:t>Мельник Светлану Михайловну</w:t>
      </w:r>
      <w:r>
        <w:rPr>
          <w:rFonts w:eastAsiaTheme="minorHAnsi"/>
          <w:color w:val="000000"/>
          <w:sz w:val="28"/>
          <w:szCs w:val="28"/>
        </w:rPr>
        <w:t>,</w:t>
      </w:r>
      <w:r w:rsidR="00E45328">
        <w:rPr>
          <w:rFonts w:eastAsiaTheme="minorHAnsi"/>
          <w:color w:val="000000"/>
          <w:sz w:val="28"/>
          <w:szCs w:val="28"/>
        </w:rPr>
        <w:t xml:space="preserve"> </w:t>
      </w:r>
      <w:r>
        <w:rPr>
          <w:rFonts w:eastAsiaTheme="minorHAnsi"/>
          <w:color w:val="000000"/>
          <w:sz w:val="28"/>
          <w:szCs w:val="28"/>
        </w:rPr>
        <w:t xml:space="preserve"> учителя русского языка и литературы МБОУ СОШ № 6</w:t>
      </w:r>
      <w:r w:rsidR="00893B07">
        <w:rPr>
          <w:rFonts w:eastAsiaTheme="minorHAnsi"/>
          <w:color w:val="000000"/>
          <w:sz w:val="28"/>
          <w:szCs w:val="28"/>
        </w:rPr>
        <w:t>;</w:t>
      </w:r>
    </w:p>
    <w:p w:rsidR="00E45328" w:rsidRDefault="00E45328" w:rsidP="005D35F1">
      <w:pPr>
        <w:adjustRightInd w:val="0"/>
        <w:rPr>
          <w:rFonts w:eastAsiaTheme="minorHAnsi"/>
          <w:color w:val="000000"/>
          <w:sz w:val="28"/>
          <w:szCs w:val="28"/>
        </w:rPr>
      </w:pPr>
      <w:r w:rsidRPr="001E0D21">
        <w:rPr>
          <w:rFonts w:eastAsiaTheme="minorHAnsi"/>
          <w:color w:val="000000"/>
          <w:sz w:val="28"/>
          <w:szCs w:val="28"/>
        </w:rPr>
        <w:t>«Педагог</w:t>
      </w:r>
      <w:r w:rsidR="00111470" w:rsidRPr="001E0D21">
        <w:rPr>
          <w:rFonts w:eastAsiaTheme="minorHAnsi"/>
          <w:color w:val="000000"/>
          <w:sz w:val="28"/>
          <w:szCs w:val="28"/>
        </w:rPr>
        <w:t xml:space="preserve"> </w:t>
      </w:r>
      <w:r w:rsidRPr="001E0D21">
        <w:rPr>
          <w:rFonts w:eastAsiaTheme="minorHAnsi"/>
          <w:color w:val="000000"/>
          <w:sz w:val="28"/>
          <w:szCs w:val="28"/>
        </w:rPr>
        <w:t>- психолог</w:t>
      </w:r>
      <w:r w:rsidRPr="00E45328">
        <w:rPr>
          <w:rFonts w:eastAsiaTheme="minorHAnsi"/>
          <w:b/>
          <w:color w:val="000000"/>
          <w:sz w:val="28"/>
          <w:szCs w:val="28"/>
        </w:rPr>
        <w:t>»</w:t>
      </w:r>
      <w:r>
        <w:rPr>
          <w:rFonts w:eastAsiaTheme="minorHAnsi"/>
          <w:b/>
          <w:color w:val="000000"/>
          <w:sz w:val="28"/>
          <w:szCs w:val="28"/>
        </w:rPr>
        <w:t xml:space="preserve">  - </w:t>
      </w:r>
      <w:r w:rsidRPr="00E45328">
        <w:rPr>
          <w:rFonts w:eastAsiaTheme="minorHAnsi"/>
          <w:color w:val="000000"/>
          <w:sz w:val="28"/>
          <w:szCs w:val="28"/>
        </w:rPr>
        <w:t>Тихомирову Екатерину</w:t>
      </w:r>
      <w:r>
        <w:rPr>
          <w:rFonts w:eastAsiaTheme="minorHAnsi"/>
          <w:color w:val="000000"/>
          <w:sz w:val="28"/>
          <w:szCs w:val="28"/>
        </w:rPr>
        <w:t xml:space="preserve"> Александровну,</w:t>
      </w:r>
      <w:r w:rsidR="00622980">
        <w:rPr>
          <w:rFonts w:eastAsiaTheme="minorHAnsi"/>
          <w:color w:val="000000"/>
          <w:sz w:val="28"/>
          <w:szCs w:val="28"/>
        </w:rPr>
        <w:t xml:space="preserve"> </w:t>
      </w:r>
      <w:r>
        <w:rPr>
          <w:rFonts w:eastAsiaTheme="minorHAnsi"/>
          <w:color w:val="000000"/>
          <w:sz w:val="28"/>
          <w:szCs w:val="28"/>
        </w:rPr>
        <w:t xml:space="preserve">педагога-психолога </w:t>
      </w:r>
      <w:r w:rsidR="00622980">
        <w:rPr>
          <w:rFonts w:eastAsiaTheme="minorHAnsi"/>
          <w:color w:val="000000"/>
          <w:sz w:val="28"/>
          <w:szCs w:val="28"/>
        </w:rPr>
        <w:t xml:space="preserve"> </w:t>
      </w:r>
      <w:r>
        <w:rPr>
          <w:rFonts w:eastAsiaTheme="minorHAnsi"/>
          <w:color w:val="000000"/>
          <w:sz w:val="28"/>
          <w:szCs w:val="28"/>
        </w:rPr>
        <w:t>МБОУ СОШ № 22</w:t>
      </w:r>
      <w:r w:rsidR="00893B07">
        <w:rPr>
          <w:rFonts w:eastAsiaTheme="minorHAnsi"/>
          <w:color w:val="000000"/>
          <w:sz w:val="28"/>
          <w:szCs w:val="28"/>
        </w:rPr>
        <w:t>;</w:t>
      </w:r>
    </w:p>
    <w:p w:rsidR="00E105C7" w:rsidRDefault="00E105C7" w:rsidP="005D35F1">
      <w:pPr>
        <w:adjustRightInd w:val="0"/>
        <w:rPr>
          <w:rFonts w:eastAsiaTheme="minorHAnsi"/>
          <w:color w:val="000000"/>
          <w:sz w:val="28"/>
          <w:szCs w:val="28"/>
        </w:rPr>
      </w:pPr>
    </w:p>
    <w:p w:rsidR="00041D4E" w:rsidRPr="001E0D21" w:rsidRDefault="00041D4E" w:rsidP="005D35F1">
      <w:pPr>
        <w:adjustRightInd w:val="0"/>
        <w:rPr>
          <w:rFonts w:eastAsiaTheme="minorHAnsi"/>
          <w:color w:val="000000"/>
          <w:sz w:val="28"/>
          <w:szCs w:val="28"/>
        </w:rPr>
      </w:pPr>
      <w:r w:rsidRPr="001E0D21">
        <w:rPr>
          <w:rFonts w:eastAsiaTheme="minorHAnsi"/>
          <w:color w:val="000000"/>
          <w:sz w:val="28"/>
          <w:szCs w:val="28"/>
        </w:rPr>
        <w:lastRenderedPageBreak/>
        <w:t xml:space="preserve">4.Признать лауреатами конкурса в номинациях: </w:t>
      </w:r>
    </w:p>
    <w:p w:rsidR="00041D4E" w:rsidRDefault="00041D4E" w:rsidP="001424CD">
      <w:pPr>
        <w:adjustRightInd w:val="0"/>
        <w:rPr>
          <w:rFonts w:eastAsiaTheme="minorHAnsi"/>
          <w:color w:val="000000"/>
          <w:sz w:val="28"/>
          <w:szCs w:val="28"/>
        </w:rPr>
      </w:pPr>
      <w:r w:rsidRPr="001E0D21">
        <w:rPr>
          <w:rFonts w:eastAsiaTheme="minorHAnsi"/>
          <w:color w:val="000000"/>
          <w:sz w:val="28"/>
          <w:szCs w:val="28"/>
        </w:rPr>
        <w:t xml:space="preserve">«Педагогический дебют» </w:t>
      </w:r>
      <w:r w:rsidR="001E0D21">
        <w:rPr>
          <w:rFonts w:eastAsiaTheme="minorHAnsi"/>
          <w:color w:val="000000"/>
          <w:sz w:val="28"/>
          <w:szCs w:val="28"/>
        </w:rPr>
        <w:t xml:space="preserve"> -</w:t>
      </w:r>
      <w:r w:rsidR="001424CD">
        <w:rPr>
          <w:rFonts w:eastAsiaTheme="minorHAnsi"/>
          <w:color w:val="000000"/>
          <w:sz w:val="28"/>
          <w:szCs w:val="28"/>
        </w:rPr>
        <w:t xml:space="preserve"> </w:t>
      </w:r>
      <w:proofErr w:type="spellStart"/>
      <w:r w:rsidRPr="00506B84">
        <w:rPr>
          <w:rFonts w:eastAsiaTheme="minorHAnsi"/>
          <w:color w:val="000000"/>
          <w:sz w:val="28"/>
          <w:szCs w:val="28"/>
        </w:rPr>
        <w:t>Селякову</w:t>
      </w:r>
      <w:proofErr w:type="spellEnd"/>
      <w:r w:rsidRPr="00506B84">
        <w:rPr>
          <w:rFonts w:eastAsiaTheme="minorHAnsi"/>
          <w:color w:val="000000"/>
          <w:sz w:val="28"/>
          <w:szCs w:val="28"/>
        </w:rPr>
        <w:t xml:space="preserve"> Юлию Викторовну, учителя начальных классов</w:t>
      </w:r>
      <w:r w:rsidR="00893B07">
        <w:rPr>
          <w:rFonts w:eastAsiaTheme="minorHAnsi"/>
          <w:color w:val="000000"/>
          <w:sz w:val="28"/>
          <w:szCs w:val="28"/>
        </w:rPr>
        <w:t xml:space="preserve"> МБОУ СОШ№ 3;</w:t>
      </w:r>
    </w:p>
    <w:p w:rsidR="001E0D21" w:rsidRPr="00506B84" w:rsidRDefault="001E0D21" w:rsidP="00371DE9">
      <w:pPr>
        <w:adjustRightInd w:val="0"/>
        <w:jc w:val="both"/>
        <w:rPr>
          <w:rFonts w:eastAsiaTheme="minorHAnsi"/>
          <w:color w:val="000000"/>
          <w:sz w:val="28"/>
          <w:szCs w:val="28"/>
        </w:rPr>
      </w:pPr>
      <w:r w:rsidRPr="00506B84">
        <w:rPr>
          <w:rFonts w:eastAsiaTheme="minorHAnsi"/>
          <w:color w:val="000000"/>
          <w:sz w:val="28"/>
          <w:szCs w:val="28"/>
        </w:rPr>
        <w:t>Диденко Анастасию Викторовну, учителя начальных классов МБОУ СОШ № 5</w:t>
      </w:r>
      <w:r w:rsidR="00893B07">
        <w:rPr>
          <w:rFonts w:eastAsiaTheme="minorHAnsi"/>
          <w:color w:val="000000"/>
          <w:sz w:val="28"/>
          <w:szCs w:val="28"/>
        </w:rPr>
        <w:t>;</w:t>
      </w:r>
    </w:p>
    <w:p w:rsidR="00E50283" w:rsidRPr="00506B84" w:rsidRDefault="00E50283" w:rsidP="00371DE9">
      <w:pPr>
        <w:adjustRightInd w:val="0"/>
        <w:jc w:val="both"/>
        <w:rPr>
          <w:rFonts w:eastAsiaTheme="minorHAnsi"/>
          <w:color w:val="000000"/>
          <w:sz w:val="28"/>
          <w:szCs w:val="28"/>
        </w:rPr>
      </w:pPr>
      <w:r w:rsidRPr="00506B84">
        <w:rPr>
          <w:rFonts w:eastAsiaTheme="minorHAnsi"/>
          <w:color w:val="000000"/>
          <w:sz w:val="28"/>
          <w:szCs w:val="28"/>
        </w:rPr>
        <w:t>Калмыкову Юлию Анатольевну</w:t>
      </w:r>
      <w:r w:rsidR="009E7EE2" w:rsidRPr="00506B84">
        <w:rPr>
          <w:rFonts w:eastAsiaTheme="minorHAnsi"/>
          <w:color w:val="000000"/>
          <w:sz w:val="28"/>
          <w:szCs w:val="28"/>
        </w:rPr>
        <w:t>, учителя английского языка МБОУ гимназия № 1</w:t>
      </w:r>
      <w:r w:rsidR="001424CD">
        <w:rPr>
          <w:rFonts w:eastAsiaTheme="minorHAnsi"/>
          <w:color w:val="000000"/>
          <w:sz w:val="28"/>
          <w:szCs w:val="28"/>
        </w:rPr>
        <w:t>;</w:t>
      </w:r>
    </w:p>
    <w:p w:rsidR="009E7EE2" w:rsidRPr="00506B84" w:rsidRDefault="009E7EE2" w:rsidP="00371DE9">
      <w:pPr>
        <w:adjustRightInd w:val="0"/>
        <w:jc w:val="both"/>
        <w:rPr>
          <w:rFonts w:eastAsiaTheme="minorHAnsi"/>
          <w:color w:val="000000"/>
          <w:sz w:val="28"/>
          <w:szCs w:val="28"/>
        </w:rPr>
      </w:pPr>
      <w:r w:rsidRPr="001E0D21">
        <w:rPr>
          <w:rFonts w:eastAsiaTheme="minorHAnsi"/>
          <w:color w:val="000000"/>
          <w:sz w:val="28"/>
          <w:szCs w:val="28"/>
        </w:rPr>
        <w:t>«Педагог</w:t>
      </w:r>
      <w:r w:rsidR="00893B07">
        <w:rPr>
          <w:rFonts w:eastAsiaTheme="minorHAnsi"/>
          <w:color w:val="000000"/>
          <w:sz w:val="28"/>
          <w:szCs w:val="28"/>
        </w:rPr>
        <w:t xml:space="preserve"> </w:t>
      </w:r>
      <w:r w:rsidRPr="001E0D21">
        <w:rPr>
          <w:rFonts w:eastAsiaTheme="minorHAnsi"/>
          <w:color w:val="000000"/>
          <w:sz w:val="28"/>
          <w:szCs w:val="28"/>
        </w:rPr>
        <w:t>- психолог»</w:t>
      </w:r>
      <w:r w:rsidR="001E0D21">
        <w:rPr>
          <w:rFonts w:eastAsiaTheme="minorHAnsi"/>
          <w:color w:val="000000"/>
          <w:sz w:val="28"/>
          <w:szCs w:val="28"/>
        </w:rPr>
        <w:t xml:space="preserve"> -</w:t>
      </w:r>
      <w:r w:rsidRPr="001E0D21">
        <w:rPr>
          <w:rFonts w:eastAsiaTheme="minorHAnsi"/>
          <w:color w:val="000000"/>
          <w:sz w:val="28"/>
          <w:szCs w:val="28"/>
        </w:rPr>
        <w:t xml:space="preserve"> </w:t>
      </w:r>
      <w:r w:rsidRPr="00506B84">
        <w:rPr>
          <w:rFonts w:eastAsiaTheme="minorHAnsi"/>
          <w:color w:val="000000"/>
          <w:sz w:val="28"/>
          <w:szCs w:val="28"/>
        </w:rPr>
        <w:t>Руденко Аллу Сергеевну, педагога</w:t>
      </w:r>
      <w:r w:rsidR="005211F5">
        <w:rPr>
          <w:rFonts w:eastAsiaTheme="minorHAnsi"/>
          <w:color w:val="000000"/>
          <w:sz w:val="28"/>
          <w:szCs w:val="28"/>
        </w:rPr>
        <w:t xml:space="preserve"> </w:t>
      </w:r>
      <w:r w:rsidRPr="00506B84">
        <w:rPr>
          <w:rFonts w:eastAsiaTheme="minorHAnsi"/>
          <w:color w:val="000000"/>
          <w:sz w:val="28"/>
          <w:szCs w:val="28"/>
        </w:rPr>
        <w:t>- психолога МБОУ СОШ № 4</w:t>
      </w:r>
      <w:r w:rsidR="00893B07">
        <w:rPr>
          <w:rFonts w:eastAsiaTheme="minorHAnsi"/>
          <w:color w:val="000000"/>
          <w:sz w:val="28"/>
          <w:szCs w:val="28"/>
        </w:rPr>
        <w:t>;</w:t>
      </w:r>
    </w:p>
    <w:p w:rsidR="009E7EE2" w:rsidRPr="00506B84" w:rsidRDefault="009E7EE2" w:rsidP="00506B84">
      <w:pPr>
        <w:adjustRightInd w:val="0"/>
        <w:rPr>
          <w:rFonts w:eastAsiaTheme="minorHAnsi"/>
          <w:color w:val="000000"/>
          <w:sz w:val="28"/>
          <w:szCs w:val="28"/>
        </w:rPr>
      </w:pPr>
      <w:r w:rsidRPr="001E0D21">
        <w:rPr>
          <w:rFonts w:eastAsiaTheme="minorHAnsi"/>
          <w:color w:val="000000"/>
          <w:sz w:val="28"/>
          <w:szCs w:val="28"/>
        </w:rPr>
        <w:t xml:space="preserve">«Воспитатель года» </w:t>
      </w:r>
      <w:r w:rsidR="001E0D21">
        <w:rPr>
          <w:rFonts w:eastAsiaTheme="minorHAnsi"/>
          <w:color w:val="000000"/>
          <w:sz w:val="28"/>
          <w:szCs w:val="28"/>
        </w:rPr>
        <w:t xml:space="preserve"> -</w:t>
      </w:r>
      <w:r w:rsidR="001424CD">
        <w:rPr>
          <w:rFonts w:eastAsiaTheme="minorHAnsi"/>
          <w:color w:val="000000"/>
          <w:sz w:val="28"/>
          <w:szCs w:val="28"/>
        </w:rPr>
        <w:t xml:space="preserve"> </w:t>
      </w:r>
      <w:proofErr w:type="spellStart"/>
      <w:r w:rsidRPr="00506B84">
        <w:rPr>
          <w:rFonts w:eastAsiaTheme="minorHAnsi"/>
          <w:color w:val="000000"/>
          <w:sz w:val="28"/>
          <w:szCs w:val="28"/>
        </w:rPr>
        <w:t>Изюмскую</w:t>
      </w:r>
      <w:proofErr w:type="spellEnd"/>
      <w:r w:rsidRPr="00506B84">
        <w:rPr>
          <w:rFonts w:eastAsiaTheme="minorHAnsi"/>
          <w:color w:val="000000"/>
          <w:sz w:val="28"/>
          <w:szCs w:val="28"/>
        </w:rPr>
        <w:t xml:space="preserve"> Александру Александровну, воспитателя МБДОУ «Детский сад </w:t>
      </w:r>
      <w:r w:rsidR="005211F5">
        <w:rPr>
          <w:rFonts w:eastAsiaTheme="minorHAnsi"/>
          <w:color w:val="000000"/>
          <w:sz w:val="28"/>
          <w:szCs w:val="28"/>
        </w:rPr>
        <w:t xml:space="preserve">компенсирующего вида </w:t>
      </w:r>
      <w:r w:rsidRPr="00506B84">
        <w:rPr>
          <w:rFonts w:eastAsiaTheme="minorHAnsi"/>
          <w:color w:val="000000"/>
          <w:sz w:val="28"/>
          <w:szCs w:val="28"/>
        </w:rPr>
        <w:t>№ 20 « Чебурашка»</w:t>
      </w:r>
      <w:r w:rsidR="00893B07">
        <w:rPr>
          <w:rFonts w:eastAsiaTheme="minorHAnsi"/>
          <w:color w:val="000000"/>
          <w:sz w:val="28"/>
          <w:szCs w:val="28"/>
        </w:rPr>
        <w:t>;</w:t>
      </w:r>
    </w:p>
    <w:p w:rsidR="00506B84" w:rsidRDefault="009E7EE2" w:rsidP="00371DE9">
      <w:pPr>
        <w:adjustRightInd w:val="0"/>
        <w:jc w:val="both"/>
        <w:rPr>
          <w:rFonts w:eastAsiaTheme="minorHAnsi"/>
          <w:color w:val="000000"/>
          <w:sz w:val="28"/>
          <w:szCs w:val="28"/>
        </w:rPr>
      </w:pPr>
      <w:proofErr w:type="spellStart"/>
      <w:r w:rsidRPr="00506B84">
        <w:rPr>
          <w:rFonts w:eastAsiaTheme="minorHAnsi"/>
          <w:color w:val="000000"/>
          <w:sz w:val="28"/>
          <w:szCs w:val="28"/>
        </w:rPr>
        <w:t>Д</w:t>
      </w:r>
      <w:r w:rsidR="00EF08E8" w:rsidRPr="00506B84">
        <w:rPr>
          <w:rFonts w:eastAsiaTheme="minorHAnsi"/>
          <w:color w:val="000000"/>
          <w:sz w:val="28"/>
          <w:szCs w:val="28"/>
        </w:rPr>
        <w:t>еревянскую</w:t>
      </w:r>
      <w:proofErr w:type="spellEnd"/>
      <w:r w:rsidR="00371DE9" w:rsidRPr="00506B84">
        <w:rPr>
          <w:rFonts w:eastAsiaTheme="minorHAnsi"/>
          <w:color w:val="000000"/>
          <w:sz w:val="28"/>
          <w:szCs w:val="28"/>
        </w:rPr>
        <w:t xml:space="preserve">  Елену Леонтьевну, воспитателя МБДОУ «Детский сад № 1 </w:t>
      </w:r>
    </w:p>
    <w:p w:rsidR="009E7EE2" w:rsidRDefault="00371DE9" w:rsidP="00371DE9">
      <w:pPr>
        <w:adjustRightInd w:val="0"/>
        <w:jc w:val="both"/>
        <w:rPr>
          <w:rFonts w:eastAsiaTheme="minorHAnsi"/>
          <w:color w:val="000000"/>
          <w:sz w:val="28"/>
          <w:szCs w:val="28"/>
        </w:rPr>
      </w:pPr>
      <w:r w:rsidRPr="00506B84">
        <w:rPr>
          <w:rFonts w:eastAsiaTheme="minorHAnsi"/>
          <w:color w:val="000000"/>
          <w:sz w:val="28"/>
          <w:szCs w:val="28"/>
        </w:rPr>
        <w:t>« Светлячок»</w:t>
      </w:r>
      <w:r w:rsidR="00893B07">
        <w:rPr>
          <w:rFonts w:eastAsiaTheme="minorHAnsi"/>
          <w:color w:val="000000"/>
          <w:sz w:val="28"/>
          <w:szCs w:val="28"/>
        </w:rPr>
        <w:t>.</w:t>
      </w:r>
    </w:p>
    <w:p w:rsidR="009C53C2" w:rsidRDefault="009C53C2" w:rsidP="00371DE9">
      <w:pPr>
        <w:adjustRightInd w:val="0"/>
        <w:jc w:val="both"/>
        <w:rPr>
          <w:rFonts w:eastAsiaTheme="minorHAnsi"/>
          <w:color w:val="000000"/>
          <w:sz w:val="28"/>
          <w:szCs w:val="28"/>
        </w:rPr>
      </w:pPr>
      <w:r>
        <w:rPr>
          <w:rFonts w:eastAsiaTheme="minorHAnsi"/>
          <w:color w:val="000000"/>
          <w:sz w:val="28"/>
          <w:szCs w:val="28"/>
        </w:rPr>
        <w:t xml:space="preserve">5.Рекомендовать руководителям </w:t>
      </w:r>
      <w:r w:rsidR="001424CD">
        <w:rPr>
          <w:rFonts w:eastAsiaTheme="minorHAnsi"/>
          <w:color w:val="000000"/>
          <w:sz w:val="28"/>
          <w:szCs w:val="28"/>
        </w:rPr>
        <w:t xml:space="preserve"> МБОУ СОШ № 5, </w:t>
      </w:r>
      <w:r>
        <w:rPr>
          <w:rFonts w:eastAsiaTheme="minorHAnsi"/>
          <w:color w:val="000000"/>
          <w:sz w:val="28"/>
          <w:szCs w:val="28"/>
        </w:rPr>
        <w:t xml:space="preserve"> МБОУ СОШ № 6,</w:t>
      </w:r>
      <w:r w:rsidR="001424CD">
        <w:rPr>
          <w:rFonts w:eastAsiaTheme="minorHAnsi"/>
          <w:color w:val="000000"/>
          <w:sz w:val="28"/>
          <w:szCs w:val="28"/>
        </w:rPr>
        <w:t xml:space="preserve"> </w:t>
      </w:r>
      <w:r>
        <w:rPr>
          <w:rFonts w:eastAsiaTheme="minorHAnsi"/>
          <w:color w:val="000000"/>
          <w:sz w:val="28"/>
          <w:szCs w:val="28"/>
        </w:rPr>
        <w:t>МБОУ СОШ № 22 и МБУ «ИМЦ» провести необходимую организационно-методическую работу по обеспечению участия победителей в областном конкурсе « Учитель года Дона» в апреле 2023года.</w:t>
      </w:r>
    </w:p>
    <w:p w:rsidR="00C117B1" w:rsidRDefault="00C117B1" w:rsidP="00371DE9">
      <w:pPr>
        <w:adjustRightInd w:val="0"/>
        <w:jc w:val="both"/>
        <w:rPr>
          <w:rFonts w:eastAsiaTheme="minorHAnsi"/>
          <w:color w:val="000000"/>
          <w:sz w:val="28"/>
          <w:szCs w:val="28"/>
        </w:rPr>
      </w:pPr>
      <w:r>
        <w:rPr>
          <w:rFonts w:eastAsiaTheme="minorHAnsi"/>
          <w:color w:val="000000"/>
          <w:sz w:val="28"/>
          <w:szCs w:val="28"/>
        </w:rPr>
        <w:t>6 Контроль исполнения настоящего приказа возложить на заместителя начальника управления образования</w:t>
      </w:r>
      <w:r w:rsidR="00DD2F3F">
        <w:rPr>
          <w:rFonts w:eastAsiaTheme="minorHAnsi"/>
          <w:color w:val="000000"/>
          <w:sz w:val="28"/>
          <w:szCs w:val="28"/>
        </w:rPr>
        <w:t xml:space="preserve"> Евтюхову В.С.</w:t>
      </w:r>
      <w:r w:rsidR="00695CE6">
        <w:rPr>
          <w:rFonts w:eastAsiaTheme="minorHAnsi"/>
          <w:color w:val="000000"/>
          <w:sz w:val="28"/>
          <w:szCs w:val="28"/>
        </w:rPr>
        <w:t xml:space="preserve"> </w:t>
      </w:r>
    </w:p>
    <w:p w:rsidR="00695CE6" w:rsidRDefault="00695CE6" w:rsidP="00371DE9">
      <w:pPr>
        <w:adjustRightInd w:val="0"/>
        <w:jc w:val="both"/>
        <w:rPr>
          <w:rFonts w:eastAsiaTheme="minorHAnsi"/>
          <w:color w:val="000000"/>
          <w:sz w:val="28"/>
          <w:szCs w:val="28"/>
        </w:rPr>
      </w:pPr>
    </w:p>
    <w:p w:rsidR="00695CE6" w:rsidRDefault="00695CE6" w:rsidP="00371DE9">
      <w:pPr>
        <w:adjustRightInd w:val="0"/>
        <w:jc w:val="both"/>
        <w:rPr>
          <w:rFonts w:eastAsiaTheme="minorHAnsi"/>
          <w:color w:val="000000"/>
          <w:sz w:val="28"/>
          <w:szCs w:val="28"/>
        </w:rPr>
      </w:pPr>
      <w:r>
        <w:rPr>
          <w:rFonts w:eastAsiaTheme="minorHAnsi"/>
          <w:color w:val="000000"/>
          <w:sz w:val="28"/>
          <w:szCs w:val="28"/>
        </w:rPr>
        <w:t>Начальник управления образования</w:t>
      </w:r>
    </w:p>
    <w:p w:rsidR="00695CE6" w:rsidRPr="00506B84" w:rsidRDefault="00695CE6" w:rsidP="00371DE9">
      <w:pPr>
        <w:adjustRightInd w:val="0"/>
        <w:jc w:val="both"/>
        <w:rPr>
          <w:rFonts w:eastAsiaTheme="minorHAnsi"/>
          <w:b/>
          <w:color w:val="000000"/>
          <w:sz w:val="28"/>
          <w:szCs w:val="28"/>
        </w:rPr>
      </w:pPr>
      <w:r>
        <w:rPr>
          <w:rFonts w:eastAsiaTheme="minorHAnsi"/>
          <w:color w:val="000000"/>
          <w:sz w:val="28"/>
          <w:szCs w:val="28"/>
        </w:rPr>
        <w:t xml:space="preserve"> </w:t>
      </w:r>
      <w:proofErr w:type="spellStart"/>
      <w:r>
        <w:rPr>
          <w:rFonts w:eastAsiaTheme="minorHAnsi"/>
          <w:color w:val="000000"/>
          <w:sz w:val="28"/>
          <w:szCs w:val="28"/>
        </w:rPr>
        <w:t>Красносулинского</w:t>
      </w:r>
      <w:proofErr w:type="spellEnd"/>
      <w:r>
        <w:rPr>
          <w:rFonts w:eastAsiaTheme="minorHAnsi"/>
          <w:color w:val="000000"/>
          <w:sz w:val="28"/>
          <w:szCs w:val="28"/>
        </w:rPr>
        <w:t xml:space="preserve"> района                                          </w:t>
      </w:r>
      <w:r w:rsidR="001424CD">
        <w:rPr>
          <w:rFonts w:eastAsiaTheme="minorHAnsi"/>
          <w:color w:val="000000"/>
          <w:sz w:val="28"/>
          <w:szCs w:val="28"/>
        </w:rPr>
        <w:t xml:space="preserve">    </w:t>
      </w:r>
      <w:r>
        <w:rPr>
          <w:rFonts w:eastAsiaTheme="minorHAnsi"/>
          <w:color w:val="000000"/>
          <w:sz w:val="28"/>
          <w:szCs w:val="28"/>
        </w:rPr>
        <w:t xml:space="preserve">       М.П. </w:t>
      </w:r>
      <w:proofErr w:type="spellStart"/>
      <w:r>
        <w:rPr>
          <w:rFonts w:eastAsiaTheme="minorHAnsi"/>
          <w:color w:val="000000"/>
          <w:sz w:val="28"/>
          <w:szCs w:val="28"/>
        </w:rPr>
        <w:t>Дремина</w:t>
      </w:r>
      <w:proofErr w:type="spellEnd"/>
    </w:p>
    <w:p w:rsidR="005D35F1" w:rsidRPr="00506B84" w:rsidRDefault="005D35F1" w:rsidP="00371DE9">
      <w:pPr>
        <w:pStyle w:val="af0"/>
        <w:adjustRightInd w:val="0"/>
        <w:ind w:left="720" w:firstLine="0"/>
        <w:jc w:val="both"/>
        <w:rPr>
          <w:rFonts w:eastAsiaTheme="minorHAnsi"/>
          <w:color w:val="000000"/>
          <w:sz w:val="28"/>
          <w:szCs w:val="28"/>
          <w:lang w:val="ru-RU"/>
        </w:rPr>
      </w:pPr>
    </w:p>
    <w:p w:rsidR="005D35F1" w:rsidRPr="00506B84" w:rsidRDefault="005D35F1" w:rsidP="00371DE9">
      <w:pPr>
        <w:pStyle w:val="af0"/>
        <w:adjustRightInd w:val="0"/>
        <w:ind w:left="720" w:firstLine="0"/>
        <w:jc w:val="both"/>
        <w:rPr>
          <w:rFonts w:eastAsiaTheme="minorHAnsi"/>
          <w:color w:val="000000"/>
          <w:sz w:val="28"/>
          <w:szCs w:val="28"/>
          <w:lang w:val="ru-RU"/>
        </w:rPr>
      </w:pPr>
    </w:p>
    <w:p w:rsidR="005D35F1" w:rsidRDefault="005D35F1" w:rsidP="005D35F1">
      <w:pPr>
        <w:pStyle w:val="af0"/>
        <w:adjustRightInd w:val="0"/>
        <w:ind w:left="720" w:firstLine="0"/>
        <w:jc w:val="both"/>
        <w:rPr>
          <w:rFonts w:eastAsiaTheme="minorHAnsi"/>
          <w:color w:val="000000"/>
          <w:sz w:val="28"/>
          <w:szCs w:val="28"/>
          <w:lang w:val="ru-RU"/>
        </w:rPr>
      </w:pPr>
    </w:p>
    <w:p w:rsidR="005D35F1" w:rsidRPr="002B12D8" w:rsidRDefault="005D35F1" w:rsidP="005D35F1">
      <w:pPr>
        <w:pStyle w:val="af0"/>
        <w:adjustRightInd w:val="0"/>
        <w:ind w:left="720" w:firstLine="0"/>
        <w:jc w:val="both"/>
        <w:rPr>
          <w:rFonts w:eastAsiaTheme="minorHAnsi"/>
          <w:color w:val="000000"/>
          <w:sz w:val="28"/>
          <w:szCs w:val="28"/>
          <w:lang w:val="ru-RU"/>
        </w:rPr>
      </w:pPr>
    </w:p>
    <w:p w:rsidR="002B12D8" w:rsidRPr="002B12D8" w:rsidRDefault="002B12D8" w:rsidP="0086064B">
      <w:pPr>
        <w:pStyle w:val="af0"/>
        <w:adjustRightInd w:val="0"/>
        <w:ind w:left="720" w:firstLine="0"/>
        <w:rPr>
          <w:rFonts w:eastAsiaTheme="minorHAnsi"/>
          <w:color w:val="000000"/>
          <w:sz w:val="28"/>
          <w:szCs w:val="28"/>
          <w:lang w:val="ru-RU"/>
        </w:rPr>
      </w:pPr>
    </w:p>
    <w:p w:rsidR="003712B5" w:rsidRPr="002B12D8" w:rsidRDefault="002B12D8" w:rsidP="002B12D8">
      <w:pPr>
        <w:autoSpaceDE w:val="0"/>
        <w:autoSpaceDN w:val="0"/>
        <w:adjustRightInd w:val="0"/>
        <w:ind w:left="-284"/>
        <w:jc w:val="both"/>
        <w:rPr>
          <w:rFonts w:eastAsiaTheme="minorHAnsi"/>
          <w:color w:val="000000"/>
          <w:sz w:val="22"/>
          <w:szCs w:val="22"/>
          <w:lang w:eastAsia="en-US"/>
        </w:rPr>
      </w:pPr>
      <w:r>
        <w:rPr>
          <w:rFonts w:eastAsiaTheme="minorHAnsi"/>
          <w:color w:val="000000"/>
          <w:sz w:val="22"/>
          <w:szCs w:val="22"/>
          <w:lang w:eastAsia="en-US"/>
        </w:rPr>
        <w:t xml:space="preserve">  </w:t>
      </w:r>
    </w:p>
    <w:sectPr w:rsidR="003712B5" w:rsidRPr="002B12D8" w:rsidSect="00427C7C">
      <w:headerReference w:type="first" r:id="rId8"/>
      <w:pgSz w:w="11906" w:h="16838"/>
      <w:pgMar w:top="851" w:right="849" w:bottom="72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82B" w:rsidRDefault="0077282B">
      <w:r>
        <w:separator/>
      </w:r>
    </w:p>
  </w:endnote>
  <w:endnote w:type="continuationSeparator" w:id="0">
    <w:p w:rsidR="0077282B" w:rsidRDefault="00772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82B" w:rsidRDefault="0077282B">
      <w:r>
        <w:separator/>
      </w:r>
    </w:p>
  </w:footnote>
  <w:footnote w:type="continuationSeparator" w:id="0">
    <w:p w:rsidR="0077282B" w:rsidRDefault="00772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8B8" w:rsidRDefault="001E28B8">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A3BF5"/>
    <w:multiLevelType w:val="hybridMultilevel"/>
    <w:tmpl w:val="AD924E82"/>
    <w:lvl w:ilvl="0" w:tplc="AE50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3C6F5C"/>
    <w:multiLevelType w:val="hybridMultilevel"/>
    <w:tmpl w:val="B7D4B796"/>
    <w:lvl w:ilvl="0" w:tplc="1C02F95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A96A8F"/>
    <w:multiLevelType w:val="multilevel"/>
    <w:tmpl w:val="1192571C"/>
    <w:lvl w:ilvl="0">
      <w:start w:val="6"/>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
    <w:nsid w:val="305D211F"/>
    <w:multiLevelType w:val="multilevel"/>
    <w:tmpl w:val="6F404470"/>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33DD5EC3"/>
    <w:multiLevelType w:val="hybridMultilevel"/>
    <w:tmpl w:val="780604A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2ED3C82"/>
    <w:multiLevelType w:val="hybridMultilevel"/>
    <w:tmpl w:val="1F265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363ED9"/>
    <w:multiLevelType w:val="multilevel"/>
    <w:tmpl w:val="B39AB51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7">
    <w:nsid w:val="45DE27CD"/>
    <w:multiLevelType w:val="hybridMultilevel"/>
    <w:tmpl w:val="30E0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9B56F2"/>
    <w:multiLevelType w:val="hybridMultilevel"/>
    <w:tmpl w:val="8A2891AE"/>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395A5D"/>
    <w:multiLevelType w:val="hybridMultilevel"/>
    <w:tmpl w:val="F2CE7800"/>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60F4CAF"/>
    <w:multiLevelType w:val="hybridMultilevel"/>
    <w:tmpl w:val="82021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014A60"/>
    <w:multiLevelType w:val="hybridMultilevel"/>
    <w:tmpl w:val="03A41268"/>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AA00558"/>
    <w:multiLevelType w:val="hybridMultilevel"/>
    <w:tmpl w:val="5BC4D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B51036"/>
    <w:multiLevelType w:val="hybridMultilevel"/>
    <w:tmpl w:val="238E7902"/>
    <w:lvl w:ilvl="0" w:tplc="6C72D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F7B022A"/>
    <w:multiLevelType w:val="hybridMultilevel"/>
    <w:tmpl w:val="676CF6E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624247A"/>
    <w:multiLevelType w:val="hybridMultilevel"/>
    <w:tmpl w:val="A3AEF224"/>
    <w:lvl w:ilvl="0" w:tplc="6D5CD5D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9C37989"/>
    <w:multiLevelType w:val="multilevel"/>
    <w:tmpl w:val="A2BC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
  </w:num>
  <w:num w:numId="4">
    <w:abstractNumId w:val="13"/>
  </w:num>
  <w:num w:numId="5">
    <w:abstractNumId w:val="11"/>
  </w:num>
  <w:num w:numId="6">
    <w:abstractNumId w:val="9"/>
  </w:num>
  <w:num w:numId="7">
    <w:abstractNumId w:val="16"/>
  </w:num>
  <w:num w:numId="8">
    <w:abstractNumId w:val="8"/>
  </w:num>
  <w:num w:numId="9">
    <w:abstractNumId w:val="14"/>
  </w:num>
  <w:num w:numId="10">
    <w:abstractNumId w:val="4"/>
  </w:num>
  <w:num w:numId="11">
    <w:abstractNumId w:val="6"/>
  </w:num>
  <w:num w:numId="12">
    <w:abstractNumId w:val="0"/>
  </w:num>
  <w:num w:numId="13">
    <w:abstractNumId w:val="3"/>
  </w:num>
  <w:num w:numId="14">
    <w:abstractNumId w:val="2"/>
  </w:num>
  <w:num w:numId="15">
    <w:abstractNumId w:val="7"/>
  </w:num>
  <w:num w:numId="16">
    <w:abstractNumId w:val="12"/>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12BE"/>
    <w:rsid w:val="00000A8F"/>
    <w:rsid w:val="00000F6A"/>
    <w:rsid w:val="000017BE"/>
    <w:rsid w:val="00002616"/>
    <w:rsid w:val="00003D78"/>
    <w:rsid w:val="000049CA"/>
    <w:rsid w:val="00004C65"/>
    <w:rsid w:val="00006427"/>
    <w:rsid w:val="0000650F"/>
    <w:rsid w:val="00006E24"/>
    <w:rsid w:val="00007697"/>
    <w:rsid w:val="000077E0"/>
    <w:rsid w:val="00010DA5"/>
    <w:rsid w:val="00011B88"/>
    <w:rsid w:val="0001213A"/>
    <w:rsid w:val="00012A1D"/>
    <w:rsid w:val="00014FDD"/>
    <w:rsid w:val="0001604B"/>
    <w:rsid w:val="000179F2"/>
    <w:rsid w:val="00017E4E"/>
    <w:rsid w:val="000202BC"/>
    <w:rsid w:val="00023E39"/>
    <w:rsid w:val="000241BD"/>
    <w:rsid w:val="00025F5E"/>
    <w:rsid w:val="00026E7E"/>
    <w:rsid w:val="000300B1"/>
    <w:rsid w:val="000307A3"/>
    <w:rsid w:val="0003398C"/>
    <w:rsid w:val="000413B8"/>
    <w:rsid w:val="00041D4E"/>
    <w:rsid w:val="0004280D"/>
    <w:rsid w:val="00044DCC"/>
    <w:rsid w:val="000457F9"/>
    <w:rsid w:val="0005394E"/>
    <w:rsid w:val="000543C5"/>
    <w:rsid w:val="00055CAD"/>
    <w:rsid w:val="0005637A"/>
    <w:rsid w:val="000576C9"/>
    <w:rsid w:val="000657F6"/>
    <w:rsid w:val="0007175D"/>
    <w:rsid w:val="00071E53"/>
    <w:rsid w:val="00071F05"/>
    <w:rsid w:val="00074629"/>
    <w:rsid w:val="000760E7"/>
    <w:rsid w:val="000808E5"/>
    <w:rsid w:val="00082135"/>
    <w:rsid w:val="0008249D"/>
    <w:rsid w:val="00084568"/>
    <w:rsid w:val="00085389"/>
    <w:rsid w:val="0008748B"/>
    <w:rsid w:val="0009360E"/>
    <w:rsid w:val="00094970"/>
    <w:rsid w:val="000951AC"/>
    <w:rsid w:val="0009545D"/>
    <w:rsid w:val="00097517"/>
    <w:rsid w:val="000A19EE"/>
    <w:rsid w:val="000A2C96"/>
    <w:rsid w:val="000A4721"/>
    <w:rsid w:val="000B09F6"/>
    <w:rsid w:val="000B1808"/>
    <w:rsid w:val="000B22EB"/>
    <w:rsid w:val="000C0707"/>
    <w:rsid w:val="000C1AE2"/>
    <w:rsid w:val="000C2D57"/>
    <w:rsid w:val="000C4001"/>
    <w:rsid w:val="000C467E"/>
    <w:rsid w:val="000C57EC"/>
    <w:rsid w:val="000C7893"/>
    <w:rsid w:val="000C7EAD"/>
    <w:rsid w:val="000D156D"/>
    <w:rsid w:val="000D570C"/>
    <w:rsid w:val="000D655E"/>
    <w:rsid w:val="000F34E5"/>
    <w:rsid w:val="000F4DCD"/>
    <w:rsid w:val="000F509D"/>
    <w:rsid w:val="000F515B"/>
    <w:rsid w:val="000F5DDB"/>
    <w:rsid w:val="001014A1"/>
    <w:rsid w:val="001014C2"/>
    <w:rsid w:val="00102B02"/>
    <w:rsid w:val="00103632"/>
    <w:rsid w:val="00103A7E"/>
    <w:rsid w:val="00107E0E"/>
    <w:rsid w:val="0011028A"/>
    <w:rsid w:val="001105FA"/>
    <w:rsid w:val="00110B51"/>
    <w:rsid w:val="00111470"/>
    <w:rsid w:val="001124B2"/>
    <w:rsid w:val="00112505"/>
    <w:rsid w:val="00113250"/>
    <w:rsid w:val="001147A3"/>
    <w:rsid w:val="001148AB"/>
    <w:rsid w:val="0011783E"/>
    <w:rsid w:val="00117D9C"/>
    <w:rsid w:val="00120222"/>
    <w:rsid w:val="001204B3"/>
    <w:rsid w:val="00120ECD"/>
    <w:rsid w:val="001256D5"/>
    <w:rsid w:val="00126E67"/>
    <w:rsid w:val="0013343D"/>
    <w:rsid w:val="00133C94"/>
    <w:rsid w:val="00134862"/>
    <w:rsid w:val="001414AB"/>
    <w:rsid w:val="001424CD"/>
    <w:rsid w:val="00143773"/>
    <w:rsid w:val="001443EC"/>
    <w:rsid w:val="001448B3"/>
    <w:rsid w:val="00146163"/>
    <w:rsid w:val="001503FF"/>
    <w:rsid w:val="0015493D"/>
    <w:rsid w:val="001551FF"/>
    <w:rsid w:val="00155558"/>
    <w:rsid w:val="0015564C"/>
    <w:rsid w:val="001563AE"/>
    <w:rsid w:val="00160171"/>
    <w:rsid w:val="00160669"/>
    <w:rsid w:val="001613E9"/>
    <w:rsid w:val="001621BE"/>
    <w:rsid w:val="00162441"/>
    <w:rsid w:val="00163289"/>
    <w:rsid w:val="001651D4"/>
    <w:rsid w:val="00165832"/>
    <w:rsid w:val="001678F4"/>
    <w:rsid w:val="00174389"/>
    <w:rsid w:val="00175B5F"/>
    <w:rsid w:val="0017674A"/>
    <w:rsid w:val="00176E7A"/>
    <w:rsid w:val="001775B4"/>
    <w:rsid w:val="00177EB8"/>
    <w:rsid w:val="00180DCE"/>
    <w:rsid w:val="00181F30"/>
    <w:rsid w:val="00187E84"/>
    <w:rsid w:val="00190994"/>
    <w:rsid w:val="001925FA"/>
    <w:rsid w:val="001927CE"/>
    <w:rsid w:val="00193815"/>
    <w:rsid w:val="00194C6F"/>
    <w:rsid w:val="0019552E"/>
    <w:rsid w:val="00197EC3"/>
    <w:rsid w:val="001A17E5"/>
    <w:rsid w:val="001A3B48"/>
    <w:rsid w:val="001B0071"/>
    <w:rsid w:val="001B1750"/>
    <w:rsid w:val="001B2528"/>
    <w:rsid w:val="001B380C"/>
    <w:rsid w:val="001B3DBF"/>
    <w:rsid w:val="001B48B9"/>
    <w:rsid w:val="001B6CC9"/>
    <w:rsid w:val="001C064D"/>
    <w:rsid w:val="001C21D9"/>
    <w:rsid w:val="001C2EA0"/>
    <w:rsid w:val="001C67A8"/>
    <w:rsid w:val="001C7374"/>
    <w:rsid w:val="001D18FE"/>
    <w:rsid w:val="001D2E6A"/>
    <w:rsid w:val="001D647B"/>
    <w:rsid w:val="001D65A6"/>
    <w:rsid w:val="001D6FF8"/>
    <w:rsid w:val="001D750E"/>
    <w:rsid w:val="001E053B"/>
    <w:rsid w:val="001E0A73"/>
    <w:rsid w:val="001E0D21"/>
    <w:rsid w:val="001E0E7F"/>
    <w:rsid w:val="001E0FB4"/>
    <w:rsid w:val="001E1358"/>
    <w:rsid w:val="001E1758"/>
    <w:rsid w:val="001E28B8"/>
    <w:rsid w:val="001E4A08"/>
    <w:rsid w:val="001E4CF0"/>
    <w:rsid w:val="001E5EEB"/>
    <w:rsid w:val="001F1436"/>
    <w:rsid w:val="001F1E33"/>
    <w:rsid w:val="001F2D4F"/>
    <w:rsid w:val="001F3996"/>
    <w:rsid w:val="002023D0"/>
    <w:rsid w:val="002029DA"/>
    <w:rsid w:val="00204F95"/>
    <w:rsid w:val="00210088"/>
    <w:rsid w:val="00210300"/>
    <w:rsid w:val="0021084E"/>
    <w:rsid w:val="00211F80"/>
    <w:rsid w:val="00216213"/>
    <w:rsid w:val="00216327"/>
    <w:rsid w:val="00217155"/>
    <w:rsid w:val="00220171"/>
    <w:rsid w:val="002207A8"/>
    <w:rsid w:val="002237DC"/>
    <w:rsid w:val="00223962"/>
    <w:rsid w:val="002271A8"/>
    <w:rsid w:val="002310F2"/>
    <w:rsid w:val="00233BA1"/>
    <w:rsid w:val="0023551E"/>
    <w:rsid w:val="0023598B"/>
    <w:rsid w:val="00237C98"/>
    <w:rsid w:val="00240684"/>
    <w:rsid w:val="00240832"/>
    <w:rsid w:val="00243056"/>
    <w:rsid w:val="00246B1D"/>
    <w:rsid w:val="00246B6F"/>
    <w:rsid w:val="00246EB7"/>
    <w:rsid w:val="00250631"/>
    <w:rsid w:val="00251169"/>
    <w:rsid w:val="0025196C"/>
    <w:rsid w:val="00252321"/>
    <w:rsid w:val="00252400"/>
    <w:rsid w:val="00253ACD"/>
    <w:rsid w:val="00254B52"/>
    <w:rsid w:val="0026184C"/>
    <w:rsid w:val="00262B85"/>
    <w:rsid w:val="002630BC"/>
    <w:rsid w:val="00264CA7"/>
    <w:rsid w:val="002662E5"/>
    <w:rsid w:val="00270846"/>
    <w:rsid w:val="002753D3"/>
    <w:rsid w:val="00277376"/>
    <w:rsid w:val="0027744C"/>
    <w:rsid w:val="002844F8"/>
    <w:rsid w:val="00285710"/>
    <w:rsid w:val="00285CC1"/>
    <w:rsid w:val="00286AE1"/>
    <w:rsid w:val="00286D83"/>
    <w:rsid w:val="00287493"/>
    <w:rsid w:val="00290094"/>
    <w:rsid w:val="00293A88"/>
    <w:rsid w:val="002950D1"/>
    <w:rsid w:val="002A2545"/>
    <w:rsid w:val="002A2DAC"/>
    <w:rsid w:val="002A66F9"/>
    <w:rsid w:val="002A684A"/>
    <w:rsid w:val="002A6C61"/>
    <w:rsid w:val="002A75B5"/>
    <w:rsid w:val="002B12D8"/>
    <w:rsid w:val="002B2436"/>
    <w:rsid w:val="002B33F8"/>
    <w:rsid w:val="002B3BFD"/>
    <w:rsid w:val="002B53D0"/>
    <w:rsid w:val="002B71BC"/>
    <w:rsid w:val="002C1135"/>
    <w:rsid w:val="002C45C7"/>
    <w:rsid w:val="002D1A6E"/>
    <w:rsid w:val="002D24D8"/>
    <w:rsid w:val="002D4DD8"/>
    <w:rsid w:val="002E2D0E"/>
    <w:rsid w:val="002E30ED"/>
    <w:rsid w:val="002E6FE7"/>
    <w:rsid w:val="002E72FC"/>
    <w:rsid w:val="002E7CAD"/>
    <w:rsid w:val="002E7E4C"/>
    <w:rsid w:val="002F066D"/>
    <w:rsid w:val="002F1277"/>
    <w:rsid w:val="002F20F5"/>
    <w:rsid w:val="002F252C"/>
    <w:rsid w:val="002F465B"/>
    <w:rsid w:val="002F50FA"/>
    <w:rsid w:val="0030121C"/>
    <w:rsid w:val="00301B19"/>
    <w:rsid w:val="0031157E"/>
    <w:rsid w:val="0031286A"/>
    <w:rsid w:val="0031351E"/>
    <w:rsid w:val="00313650"/>
    <w:rsid w:val="00315B60"/>
    <w:rsid w:val="00316921"/>
    <w:rsid w:val="0032003D"/>
    <w:rsid w:val="003204FD"/>
    <w:rsid w:val="00320B2A"/>
    <w:rsid w:val="00321C77"/>
    <w:rsid w:val="00325B78"/>
    <w:rsid w:val="00327AD9"/>
    <w:rsid w:val="003332FD"/>
    <w:rsid w:val="003352BD"/>
    <w:rsid w:val="00335A23"/>
    <w:rsid w:val="00337998"/>
    <w:rsid w:val="00337A5F"/>
    <w:rsid w:val="003422C2"/>
    <w:rsid w:val="0034287A"/>
    <w:rsid w:val="00342B08"/>
    <w:rsid w:val="00343491"/>
    <w:rsid w:val="003437C5"/>
    <w:rsid w:val="003459BA"/>
    <w:rsid w:val="00345EB6"/>
    <w:rsid w:val="00346487"/>
    <w:rsid w:val="00347DA6"/>
    <w:rsid w:val="00350111"/>
    <w:rsid w:val="00351142"/>
    <w:rsid w:val="0035132C"/>
    <w:rsid w:val="00351C8D"/>
    <w:rsid w:val="00352B64"/>
    <w:rsid w:val="00354C88"/>
    <w:rsid w:val="00356A4C"/>
    <w:rsid w:val="00360D2C"/>
    <w:rsid w:val="003610A1"/>
    <w:rsid w:val="003617B2"/>
    <w:rsid w:val="00361B7F"/>
    <w:rsid w:val="00361CEC"/>
    <w:rsid w:val="00361D2B"/>
    <w:rsid w:val="003635A6"/>
    <w:rsid w:val="00364F90"/>
    <w:rsid w:val="003712B5"/>
    <w:rsid w:val="00371DE9"/>
    <w:rsid w:val="003725A7"/>
    <w:rsid w:val="003737FC"/>
    <w:rsid w:val="00375B4E"/>
    <w:rsid w:val="00376A90"/>
    <w:rsid w:val="00376F20"/>
    <w:rsid w:val="00380289"/>
    <w:rsid w:val="00384878"/>
    <w:rsid w:val="0039039B"/>
    <w:rsid w:val="00390757"/>
    <w:rsid w:val="00392C4A"/>
    <w:rsid w:val="003934FC"/>
    <w:rsid w:val="003935D5"/>
    <w:rsid w:val="00393624"/>
    <w:rsid w:val="00393DD2"/>
    <w:rsid w:val="003965F7"/>
    <w:rsid w:val="00397351"/>
    <w:rsid w:val="003A0FAD"/>
    <w:rsid w:val="003A122E"/>
    <w:rsid w:val="003A182C"/>
    <w:rsid w:val="003A2773"/>
    <w:rsid w:val="003A41E8"/>
    <w:rsid w:val="003A486C"/>
    <w:rsid w:val="003A4A32"/>
    <w:rsid w:val="003A7F3E"/>
    <w:rsid w:val="003B1640"/>
    <w:rsid w:val="003B2865"/>
    <w:rsid w:val="003B4777"/>
    <w:rsid w:val="003B4E8C"/>
    <w:rsid w:val="003B6814"/>
    <w:rsid w:val="003B6BC7"/>
    <w:rsid w:val="003B72B5"/>
    <w:rsid w:val="003C0A75"/>
    <w:rsid w:val="003C0FD2"/>
    <w:rsid w:val="003C17D1"/>
    <w:rsid w:val="003C22A5"/>
    <w:rsid w:val="003C6B52"/>
    <w:rsid w:val="003C74DA"/>
    <w:rsid w:val="003D0478"/>
    <w:rsid w:val="003D1952"/>
    <w:rsid w:val="003D1B5B"/>
    <w:rsid w:val="003D1F08"/>
    <w:rsid w:val="003D62AB"/>
    <w:rsid w:val="003D6812"/>
    <w:rsid w:val="003D7D90"/>
    <w:rsid w:val="003E13AA"/>
    <w:rsid w:val="003E18F3"/>
    <w:rsid w:val="003E31D4"/>
    <w:rsid w:val="003E61EC"/>
    <w:rsid w:val="003E62CE"/>
    <w:rsid w:val="003E6487"/>
    <w:rsid w:val="003E6C96"/>
    <w:rsid w:val="003F21A1"/>
    <w:rsid w:val="003F255A"/>
    <w:rsid w:val="003F4261"/>
    <w:rsid w:val="003F511B"/>
    <w:rsid w:val="003F51BF"/>
    <w:rsid w:val="003F5BF7"/>
    <w:rsid w:val="003F6859"/>
    <w:rsid w:val="003F6CA9"/>
    <w:rsid w:val="003F6F03"/>
    <w:rsid w:val="003F7E2A"/>
    <w:rsid w:val="00401B79"/>
    <w:rsid w:val="00404CE1"/>
    <w:rsid w:val="0040516A"/>
    <w:rsid w:val="0040525B"/>
    <w:rsid w:val="004057EE"/>
    <w:rsid w:val="00406D0A"/>
    <w:rsid w:val="00410C12"/>
    <w:rsid w:val="00411B3D"/>
    <w:rsid w:val="00413369"/>
    <w:rsid w:val="00413EAA"/>
    <w:rsid w:val="004164A7"/>
    <w:rsid w:val="00416866"/>
    <w:rsid w:val="00416994"/>
    <w:rsid w:val="004176F8"/>
    <w:rsid w:val="0041773D"/>
    <w:rsid w:val="00421693"/>
    <w:rsid w:val="00421EE6"/>
    <w:rsid w:val="004224D2"/>
    <w:rsid w:val="004244F5"/>
    <w:rsid w:val="00426C73"/>
    <w:rsid w:val="00427149"/>
    <w:rsid w:val="0042795A"/>
    <w:rsid w:val="00427C7C"/>
    <w:rsid w:val="00430833"/>
    <w:rsid w:val="00431079"/>
    <w:rsid w:val="00432C16"/>
    <w:rsid w:val="00433EBB"/>
    <w:rsid w:val="00434974"/>
    <w:rsid w:val="00434E95"/>
    <w:rsid w:val="00436F72"/>
    <w:rsid w:val="0044157F"/>
    <w:rsid w:val="00444E63"/>
    <w:rsid w:val="0044752D"/>
    <w:rsid w:val="00447BED"/>
    <w:rsid w:val="00447D13"/>
    <w:rsid w:val="00451232"/>
    <w:rsid w:val="00451DEB"/>
    <w:rsid w:val="0045470E"/>
    <w:rsid w:val="00454A9A"/>
    <w:rsid w:val="00456BE6"/>
    <w:rsid w:val="0045706E"/>
    <w:rsid w:val="004573F6"/>
    <w:rsid w:val="00460D85"/>
    <w:rsid w:val="004627A6"/>
    <w:rsid w:val="00464465"/>
    <w:rsid w:val="00466807"/>
    <w:rsid w:val="004676A8"/>
    <w:rsid w:val="00474955"/>
    <w:rsid w:val="00474F8A"/>
    <w:rsid w:val="004808D0"/>
    <w:rsid w:val="00482005"/>
    <w:rsid w:val="00485180"/>
    <w:rsid w:val="00487511"/>
    <w:rsid w:val="00487B81"/>
    <w:rsid w:val="00490076"/>
    <w:rsid w:val="00490CDB"/>
    <w:rsid w:val="004945D5"/>
    <w:rsid w:val="00495EC9"/>
    <w:rsid w:val="00496243"/>
    <w:rsid w:val="004A06C4"/>
    <w:rsid w:val="004A32D0"/>
    <w:rsid w:val="004A3D68"/>
    <w:rsid w:val="004A670A"/>
    <w:rsid w:val="004A67A4"/>
    <w:rsid w:val="004B2EF4"/>
    <w:rsid w:val="004B4117"/>
    <w:rsid w:val="004C02DF"/>
    <w:rsid w:val="004C108D"/>
    <w:rsid w:val="004C28C9"/>
    <w:rsid w:val="004D0EE7"/>
    <w:rsid w:val="004D122E"/>
    <w:rsid w:val="004D21B3"/>
    <w:rsid w:val="004D2511"/>
    <w:rsid w:val="004D2EDC"/>
    <w:rsid w:val="004D3797"/>
    <w:rsid w:val="004D559C"/>
    <w:rsid w:val="004D5EE8"/>
    <w:rsid w:val="004D77B7"/>
    <w:rsid w:val="004E05A7"/>
    <w:rsid w:val="004F3EA7"/>
    <w:rsid w:val="004F4C91"/>
    <w:rsid w:val="00500AA0"/>
    <w:rsid w:val="00500FDB"/>
    <w:rsid w:val="00503A18"/>
    <w:rsid w:val="00503E5F"/>
    <w:rsid w:val="00503EF6"/>
    <w:rsid w:val="00506A4A"/>
    <w:rsid w:val="00506B84"/>
    <w:rsid w:val="005100E0"/>
    <w:rsid w:val="00510CA2"/>
    <w:rsid w:val="005113DA"/>
    <w:rsid w:val="0051144A"/>
    <w:rsid w:val="00512C72"/>
    <w:rsid w:val="00513A3F"/>
    <w:rsid w:val="0051521A"/>
    <w:rsid w:val="0051717C"/>
    <w:rsid w:val="00517B96"/>
    <w:rsid w:val="005206B5"/>
    <w:rsid w:val="005211F5"/>
    <w:rsid w:val="00523003"/>
    <w:rsid w:val="005237BF"/>
    <w:rsid w:val="0052433F"/>
    <w:rsid w:val="00526ED9"/>
    <w:rsid w:val="00530002"/>
    <w:rsid w:val="005302A4"/>
    <w:rsid w:val="0053156F"/>
    <w:rsid w:val="0053330C"/>
    <w:rsid w:val="00535200"/>
    <w:rsid w:val="005400C4"/>
    <w:rsid w:val="0054133A"/>
    <w:rsid w:val="0054263F"/>
    <w:rsid w:val="005442E6"/>
    <w:rsid w:val="005444F2"/>
    <w:rsid w:val="00546E32"/>
    <w:rsid w:val="005611BD"/>
    <w:rsid w:val="00563194"/>
    <w:rsid w:val="005633F2"/>
    <w:rsid w:val="00563AB9"/>
    <w:rsid w:val="0056434F"/>
    <w:rsid w:val="00567380"/>
    <w:rsid w:val="005718CC"/>
    <w:rsid w:val="0057404C"/>
    <w:rsid w:val="00575F2F"/>
    <w:rsid w:val="00577DA7"/>
    <w:rsid w:val="00586464"/>
    <w:rsid w:val="00586A52"/>
    <w:rsid w:val="00586EB5"/>
    <w:rsid w:val="00587AF7"/>
    <w:rsid w:val="00590508"/>
    <w:rsid w:val="00594F3C"/>
    <w:rsid w:val="00595494"/>
    <w:rsid w:val="00597320"/>
    <w:rsid w:val="005A0A19"/>
    <w:rsid w:val="005A3F1D"/>
    <w:rsid w:val="005A434E"/>
    <w:rsid w:val="005B16D6"/>
    <w:rsid w:val="005B286B"/>
    <w:rsid w:val="005B68DB"/>
    <w:rsid w:val="005C013F"/>
    <w:rsid w:val="005C1C41"/>
    <w:rsid w:val="005C3398"/>
    <w:rsid w:val="005C36E6"/>
    <w:rsid w:val="005C4ADC"/>
    <w:rsid w:val="005C5224"/>
    <w:rsid w:val="005C5354"/>
    <w:rsid w:val="005C65EF"/>
    <w:rsid w:val="005D027F"/>
    <w:rsid w:val="005D1CE0"/>
    <w:rsid w:val="005D35F1"/>
    <w:rsid w:val="005D587D"/>
    <w:rsid w:val="005D759E"/>
    <w:rsid w:val="005E0E75"/>
    <w:rsid w:val="005E0ECA"/>
    <w:rsid w:val="005E14CC"/>
    <w:rsid w:val="005E17D2"/>
    <w:rsid w:val="005E259D"/>
    <w:rsid w:val="005E45FC"/>
    <w:rsid w:val="005E6E5B"/>
    <w:rsid w:val="005E75B6"/>
    <w:rsid w:val="005F046E"/>
    <w:rsid w:val="005F0780"/>
    <w:rsid w:val="005F1BC2"/>
    <w:rsid w:val="005F2043"/>
    <w:rsid w:val="005F4E54"/>
    <w:rsid w:val="005F646C"/>
    <w:rsid w:val="005F6A63"/>
    <w:rsid w:val="005F717A"/>
    <w:rsid w:val="00600EE3"/>
    <w:rsid w:val="00612171"/>
    <w:rsid w:val="00613618"/>
    <w:rsid w:val="00614F85"/>
    <w:rsid w:val="00615353"/>
    <w:rsid w:val="00615702"/>
    <w:rsid w:val="00616549"/>
    <w:rsid w:val="00616EF2"/>
    <w:rsid w:val="00617D27"/>
    <w:rsid w:val="00622980"/>
    <w:rsid w:val="00625B00"/>
    <w:rsid w:val="00626DAE"/>
    <w:rsid w:val="0062778A"/>
    <w:rsid w:val="0063149B"/>
    <w:rsid w:val="00632724"/>
    <w:rsid w:val="0063487D"/>
    <w:rsid w:val="00637A79"/>
    <w:rsid w:val="00640242"/>
    <w:rsid w:val="006414D7"/>
    <w:rsid w:val="00642EDC"/>
    <w:rsid w:val="00646636"/>
    <w:rsid w:val="0064793A"/>
    <w:rsid w:val="00651275"/>
    <w:rsid w:val="00651787"/>
    <w:rsid w:val="00651F26"/>
    <w:rsid w:val="00652C3D"/>
    <w:rsid w:val="00653261"/>
    <w:rsid w:val="00653462"/>
    <w:rsid w:val="00653A8B"/>
    <w:rsid w:val="00657E66"/>
    <w:rsid w:val="0066169F"/>
    <w:rsid w:val="00662934"/>
    <w:rsid w:val="00663442"/>
    <w:rsid w:val="00663772"/>
    <w:rsid w:val="006650B0"/>
    <w:rsid w:val="00665153"/>
    <w:rsid w:val="00665A9A"/>
    <w:rsid w:val="0066620A"/>
    <w:rsid w:val="00667F4A"/>
    <w:rsid w:val="006719F9"/>
    <w:rsid w:val="00672A05"/>
    <w:rsid w:val="006747F7"/>
    <w:rsid w:val="00675DD8"/>
    <w:rsid w:val="00675E45"/>
    <w:rsid w:val="006812A6"/>
    <w:rsid w:val="00681C26"/>
    <w:rsid w:val="0068217B"/>
    <w:rsid w:val="00682695"/>
    <w:rsid w:val="00682B94"/>
    <w:rsid w:val="00682C36"/>
    <w:rsid w:val="006845CA"/>
    <w:rsid w:val="00684E03"/>
    <w:rsid w:val="00686321"/>
    <w:rsid w:val="00686A89"/>
    <w:rsid w:val="00691881"/>
    <w:rsid w:val="0069453A"/>
    <w:rsid w:val="006948A1"/>
    <w:rsid w:val="00695CE6"/>
    <w:rsid w:val="006964FD"/>
    <w:rsid w:val="00697F01"/>
    <w:rsid w:val="00697FC6"/>
    <w:rsid w:val="006A3615"/>
    <w:rsid w:val="006A3C6D"/>
    <w:rsid w:val="006A5CF8"/>
    <w:rsid w:val="006A693E"/>
    <w:rsid w:val="006A7093"/>
    <w:rsid w:val="006A76D8"/>
    <w:rsid w:val="006B0BC9"/>
    <w:rsid w:val="006B158B"/>
    <w:rsid w:val="006B24B4"/>
    <w:rsid w:val="006B6BD7"/>
    <w:rsid w:val="006B6D4D"/>
    <w:rsid w:val="006B75D1"/>
    <w:rsid w:val="006B761D"/>
    <w:rsid w:val="006C10F0"/>
    <w:rsid w:val="006C1285"/>
    <w:rsid w:val="006C2553"/>
    <w:rsid w:val="006C31FF"/>
    <w:rsid w:val="006C3A6E"/>
    <w:rsid w:val="006C402A"/>
    <w:rsid w:val="006C48D1"/>
    <w:rsid w:val="006C539C"/>
    <w:rsid w:val="006C5607"/>
    <w:rsid w:val="006C7C6A"/>
    <w:rsid w:val="006C7EF2"/>
    <w:rsid w:val="006D185F"/>
    <w:rsid w:val="006E12B0"/>
    <w:rsid w:val="006E1366"/>
    <w:rsid w:val="006E2DC5"/>
    <w:rsid w:val="006E3885"/>
    <w:rsid w:val="006E497E"/>
    <w:rsid w:val="006E60D4"/>
    <w:rsid w:val="006F02BC"/>
    <w:rsid w:val="006F0B4D"/>
    <w:rsid w:val="006F0D86"/>
    <w:rsid w:val="006F4752"/>
    <w:rsid w:val="006F6C87"/>
    <w:rsid w:val="006F6DF5"/>
    <w:rsid w:val="00700430"/>
    <w:rsid w:val="00700BB4"/>
    <w:rsid w:val="00700C41"/>
    <w:rsid w:val="00702541"/>
    <w:rsid w:val="0070451A"/>
    <w:rsid w:val="0070458C"/>
    <w:rsid w:val="00704F0D"/>
    <w:rsid w:val="0071038C"/>
    <w:rsid w:val="00711F62"/>
    <w:rsid w:val="0071370E"/>
    <w:rsid w:val="00714E88"/>
    <w:rsid w:val="00723240"/>
    <w:rsid w:val="00723A93"/>
    <w:rsid w:val="00725C2E"/>
    <w:rsid w:val="00726EBF"/>
    <w:rsid w:val="00730903"/>
    <w:rsid w:val="00732DA3"/>
    <w:rsid w:val="007330EE"/>
    <w:rsid w:val="00735294"/>
    <w:rsid w:val="00736515"/>
    <w:rsid w:val="007378D4"/>
    <w:rsid w:val="007403E9"/>
    <w:rsid w:val="00740C73"/>
    <w:rsid w:val="00743699"/>
    <w:rsid w:val="00744287"/>
    <w:rsid w:val="00746ADB"/>
    <w:rsid w:val="00746E20"/>
    <w:rsid w:val="00747F20"/>
    <w:rsid w:val="007579DD"/>
    <w:rsid w:val="0076152A"/>
    <w:rsid w:val="00761B02"/>
    <w:rsid w:val="00762E11"/>
    <w:rsid w:val="007651D0"/>
    <w:rsid w:val="00766145"/>
    <w:rsid w:val="00767724"/>
    <w:rsid w:val="0077282B"/>
    <w:rsid w:val="00773193"/>
    <w:rsid w:val="00773760"/>
    <w:rsid w:val="00773960"/>
    <w:rsid w:val="00774729"/>
    <w:rsid w:val="00776966"/>
    <w:rsid w:val="00777DE7"/>
    <w:rsid w:val="007821D4"/>
    <w:rsid w:val="00782591"/>
    <w:rsid w:val="00784CF3"/>
    <w:rsid w:val="007916FC"/>
    <w:rsid w:val="00793903"/>
    <w:rsid w:val="00794F01"/>
    <w:rsid w:val="00795D2C"/>
    <w:rsid w:val="00796361"/>
    <w:rsid w:val="0079644B"/>
    <w:rsid w:val="00796D8F"/>
    <w:rsid w:val="0079754F"/>
    <w:rsid w:val="00797A7B"/>
    <w:rsid w:val="007A1813"/>
    <w:rsid w:val="007A2916"/>
    <w:rsid w:val="007A6A51"/>
    <w:rsid w:val="007B13F6"/>
    <w:rsid w:val="007B23D1"/>
    <w:rsid w:val="007B2FA3"/>
    <w:rsid w:val="007B47B8"/>
    <w:rsid w:val="007B5A82"/>
    <w:rsid w:val="007B5B0F"/>
    <w:rsid w:val="007B6866"/>
    <w:rsid w:val="007C1601"/>
    <w:rsid w:val="007C2B40"/>
    <w:rsid w:val="007C2F2B"/>
    <w:rsid w:val="007C3A39"/>
    <w:rsid w:val="007C4C16"/>
    <w:rsid w:val="007C4C8F"/>
    <w:rsid w:val="007C5132"/>
    <w:rsid w:val="007C6DA4"/>
    <w:rsid w:val="007D036C"/>
    <w:rsid w:val="007D1AA4"/>
    <w:rsid w:val="007D4DC4"/>
    <w:rsid w:val="007D76DD"/>
    <w:rsid w:val="007D79B0"/>
    <w:rsid w:val="007E1D15"/>
    <w:rsid w:val="007E2478"/>
    <w:rsid w:val="007E36DC"/>
    <w:rsid w:val="007E7DA6"/>
    <w:rsid w:val="007F3C77"/>
    <w:rsid w:val="007F4350"/>
    <w:rsid w:val="007F7740"/>
    <w:rsid w:val="008003CE"/>
    <w:rsid w:val="00801122"/>
    <w:rsid w:val="00801348"/>
    <w:rsid w:val="00801F9F"/>
    <w:rsid w:val="00802BEA"/>
    <w:rsid w:val="00802D6C"/>
    <w:rsid w:val="00803CCD"/>
    <w:rsid w:val="00807893"/>
    <w:rsid w:val="008109ED"/>
    <w:rsid w:val="0081197C"/>
    <w:rsid w:val="00814440"/>
    <w:rsid w:val="00814619"/>
    <w:rsid w:val="00816372"/>
    <w:rsid w:val="008211FB"/>
    <w:rsid w:val="0082429E"/>
    <w:rsid w:val="008254D1"/>
    <w:rsid w:val="00826442"/>
    <w:rsid w:val="00826D2C"/>
    <w:rsid w:val="00827348"/>
    <w:rsid w:val="00833E9A"/>
    <w:rsid w:val="00836EB0"/>
    <w:rsid w:val="00837196"/>
    <w:rsid w:val="00837B01"/>
    <w:rsid w:val="00846F40"/>
    <w:rsid w:val="00846FB1"/>
    <w:rsid w:val="00847680"/>
    <w:rsid w:val="00853167"/>
    <w:rsid w:val="00856C80"/>
    <w:rsid w:val="008571CE"/>
    <w:rsid w:val="0086064B"/>
    <w:rsid w:val="008616B1"/>
    <w:rsid w:val="00861CE1"/>
    <w:rsid w:val="00863F90"/>
    <w:rsid w:val="008649C6"/>
    <w:rsid w:val="00870872"/>
    <w:rsid w:val="008711EA"/>
    <w:rsid w:val="00873B5B"/>
    <w:rsid w:val="00874539"/>
    <w:rsid w:val="008767DA"/>
    <w:rsid w:val="00877A06"/>
    <w:rsid w:val="00881FD8"/>
    <w:rsid w:val="008829C3"/>
    <w:rsid w:val="00883F77"/>
    <w:rsid w:val="008852B7"/>
    <w:rsid w:val="00885E49"/>
    <w:rsid w:val="00887D2E"/>
    <w:rsid w:val="00890069"/>
    <w:rsid w:val="00890520"/>
    <w:rsid w:val="008908A0"/>
    <w:rsid w:val="008912F7"/>
    <w:rsid w:val="008929EC"/>
    <w:rsid w:val="00893B07"/>
    <w:rsid w:val="00894E14"/>
    <w:rsid w:val="00895587"/>
    <w:rsid w:val="00895F5F"/>
    <w:rsid w:val="00897B27"/>
    <w:rsid w:val="008A13FA"/>
    <w:rsid w:val="008A238F"/>
    <w:rsid w:val="008A39FD"/>
    <w:rsid w:val="008A46F6"/>
    <w:rsid w:val="008A4B52"/>
    <w:rsid w:val="008A5209"/>
    <w:rsid w:val="008B12BE"/>
    <w:rsid w:val="008B4D4E"/>
    <w:rsid w:val="008C0985"/>
    <w:rsid w:val="008C231D"/>
    <w:rsid w:val="008C282C"/>
    <w:rsid w:val="008C2C3E"/>
    <w:rsid w:val="008C58BC"/>
    <w:rsid w:val="008D07FA"/>
    <w:rsid w:val="008D0A6B"/>
    <w:rsid w:val="008D0DEF"/>
    <w:rsid w:val="008D1B9C"/>
    <w:rsid w:val="008D2E09"/>
    <w:rsid w:val="008D3389"/>
    <w:rsid w:val="008D3EBB"/>
    <w:rsid w:val="008D6897"/>
    <w:rsid w:val="008D6CCC"/>
    <w:rsid w:val="008D7135"/>
    <w:rsid w:val="008D776C"/>
    <w:rsid w:val="008D79F4"/>
    <w:rsid w:val="008E1C10"/>
    <w:rsid w:val="008E7A8E"/>
    <w:rsid w:val="008E7E2F"/>
    <w:rsid w:val="008F1544"/>
    <w:rsid w:val="008F3354"/>
    <w:rsid w:val="008F35B9"/>
    <w:rsid w:val="008F3C1E"/>
    <w:rsid w:val="008F4216"/>
    <w:rsid w:val="008F581E"/>
    <w:rsid w:val="008F65C5"/>
    <w:rsid w:val="00901E57"/>
    <w:rsid w:val="009036EA"/>
    <w:rsid w:val="009037E0"/>
    <w:rsid w:val="00907C9C"/>
    <w:rsid w:val="00911448"/>
    <w:rsid w:val="00911CD9"/>
    <w:rsid w:val="009131F8"/>
    <w:rsid w:val="00914569"/>
    <w:rsid w:val="0091514A"/>
    <w:rsid w:val="009153C9"/>
    <w:rsid w:val="0091541A"/>
    <w:rsid w:val="00916048"/>
    <w:rsid w:val="009166C7"/>
    <w:rsid w:val="009167B0"/>
    <w:rsid w:val="00921F50"/>
    <w:rsid w:val="0092370C"/>
    <w:rsid w:val="00931CFE"/>
    <w:rsid w:val="0093460E"/>
    <w:rsid w:val="00940038"/>
    <w:rsid w:val="00940446"/>
    <w:rsid w:val="00940C2E"/>
    <w:rsid w:val="00942AF7"/>
    <w:rsid w:val="00943262"/>
    <w:rsid w:val="00943E91"/>
    <w:rsid w:val="00945A1A"/>
    <w:rsid w:val="00946B45"/>
    <w:rsid w:val="00947306"/>
    <w:rsid w:val="00951600"/>
    <w:rsid w:val="00954745"/>
    <w:rsid w:val="00955D41"/>
    <w:rsid w:val="00960532"/>
    <w:rsid w:val="00960CF0"/>
    <w:rsid w:val="00961302"/>
    <w:rsid w:val="009619C3"/>
    <w:rsid w:val="00961E35"/>
    <w:rsid w:val="00963EF8"/>
    <w:rsid w:val="00964487"/>
    <w:rsid w:val="0096636A"/>
    <w:rsid w:val="009665D8"/>
    <w:rsid w:val="009667D1"/>
    <w:rsid w:val="00967919"/>
    <w:rsid w:val="00972E38"/>
    <w:rsid w:val="00973039"/>
    <w:rsid w:val="009764CB"/>
    <w:rsid w:val="0097768B"/>
    <w:rsid w:val="00980ACF"/>
    <w:rsid w:val="00982122"/>
    <w:rsid w:val="00982B68"/>
    <w:rsid w:val="009853C2"/>
    <w:rsid w:val="009867D0"/>
    <w:rsid w:val="0098745B"/>
    <w:rsid w:val="00997107"/>
    <w:rsid w:val="009A3489"/>
    <w:rsid w:val="009A42B0"/>
    <w:rsid w:val="009A48D6"/>
    <w:rsid w:val="009A7103"/>
    <w:rsid w:val="009A7838"/>
    <w:rsid w:val="009B0B7B"/>
    <w:rsid w:val="009B2F1E"/>
    <w:rsid w:val="009B3AF4"/>
    <w:rsid w:val="009B541A"/>
    <w:rsid w:val="009B5A52"/>
    <w:rsid w:val="009B6D37"/>
    <w:rsid w:val="009B7CC4"/>
    <w:rsid w:val="009C0584"/>
    <w:rsid w:val="009C1DF9"/>
    <w:rsid w:val="009C285B"/>
    <w:rsid w:val="009C28BC"/>
    <w:rsid w:val="009C5396"/>
    <w:rsid w:val="009C53C2"/>
    <w:rsid w:val="009D0126"/>
    <w:rsid w:val="009D10AB"/>
    <w:rsid w:val="009D4492"/>
    <w:rsid w:val="009D51EF"/>
    <w:rsid w:val="009D537A"/>
    <w:rsid w:val="009D5C2F"/>
    <w:rsid w:val="009D642E"/>
    <w:rsid w:val="009E4247"/>
    <w:rsid w:val="009E4764"/>
    <w:rsid w:val="009E4D51"/>
    <w:rsid w:val="009E50A5"/>
    <w:rsid w:val="009E5121"/>
    <w:rsid w:val="009E59C4"/>
    <w:rsid w:val="009E7EE2"/>
    <w:rsid w:val="009F0744"/>
    <w:rsid w:val="009F14B0"/>
    <w:rsid w:val="009F1C33"/>
    <w:rsid w:val="009F1DD5"/>
    <w:rsid w:val="009F7FD5"/>
    <w:rsid w:val="00A050E9"/>
    <w:rsid w:val="00A0565C"/>
    <w:rsid w:val="00A07801"/>
    <w:rsid w:val="00A10CEF"/>
    <w:rsid w:val="00A1369B"/>
    <w:rsid w:val="00A1479A"/>
    <w:rsid w:val="00A14D39"/>
    <w:rsid w:val="00A16201"/>
    <w:rsid w:val="00A20114"/>
    <w:rsid w:val="00A204CD"/>
    <w:rsid w:val="00A23F12"/>
    <w:rsid w:val="00A24875"/>
    <w:rsid w:val="00A2670E"/>
    <w:rsid w:val="00A267F5"/>
    <w:rsid w:val="00A27D0D"/>
    <w:rsid w:val="00A3000A"/>
    <w:rsid w:val="00A32560"/>
    <w:rsid w:val="00A33523"/>
    <w:rsid w:val="00A34B3F"/>
    <w:rsid w:val="00A37FD2"/>
    <w:rsid w:val="00A40133"/>
    <w:rsid w:val="00A42695"/>
    <w:rsid w:val="00A427B1"/>
    <w:rsid w:val="00A50C94"/>
    <w:rsid w:val="00A518A4"/>
    <w:rsid w:val="00A51A09"/>
    <w:rsid w:val="00A51E8B"/>
    <w:rsid w:val="00A53293"/>
    <w:rsid w:val="00A54B55"/>
    <w:rsid w:val="00A5678B"/>
    <w:rsid w:val="00A56832"/>
    <w:rsid w:val="00A60895"/>
    <w:rsid w:val="00A60E54"/>
    <w:rsid w:val="00A62A63"/>
    <w:rsid w:val="00A63107"/>
    <w:rsid w:val="00A6489A"/>
    <w:rsid w:val="00A64C78"/>
    <w:rsid w:val="00A67BCC"/>
    <w:rsid w:val="00A71ABB"/>
    <w:rsid w:val="00A73927"/>
    <w:rsid w:val="00A74C42"/>
    <w:rsid w:val="00A7508C"/>
    <w:rsid w:val="00A77C73"/>
    <w:rsid w:val="00A837A4"/>
    <w:rsid w:val="00A84E66"/>
    <w:rsid w:val="00A85E0D"/>
    <w:rsid w:val="00A85E2A"/>
    <w:rsid w:val="00A85F79"/>
    <w:rsid w:val="00A8647A"/>
    <w:rsid w:val="00A86513"/>
    <w:rsid w:val="00A93F1D"/>
    <w:rsid w:val="00AA0D82"/>
    <w:rsid w:val="00AA2310"/>
    <w:rsid w:val="00AA44EB"/>
    <w:rsid w:val="00AA4C6F"/>
    <w:rsid w:val="00AA777E"/>
    <w:rsid w:val="00AA78E4"/>
    <w:rsid w:val="00AB0530"/>
    <w:rsid w:val="00AB2DE6"/>
    <w:rsid w:val="00AB3053"/>
    <w:rsid w:val="00AB4E55"/>
    <w:rsid w:val="00AC2C8D"/>
    <w:rsid w:val="00AC2FC5"/>
    <w:rsid w:val="00AC5583"/>
    <w:rsid w:val="00AC6D02"/>
    <w:rsid w:val="00AC6E96"/>
    <w:rsid w:val="00AD1BF4"/>
    <w:rsid w:val="00AD331B"/>
    <w:rsid w:val="00AD35CC"/>
    <w:rsid w:val="00AD3B4B"/>
    <w:rsid w:val="00AD3FE2"/>
    <w:rsid w:val="00AD71C4"/>
    <w:rsid w:val="00AE248D"/>
    <w:rsid w:val="00AE2F83"/>
    <w:rsid w:val="00AE54A3"/>
    <w:rsid w:val="00AE665F"/>
    <w:rsid w:val="00AE6F8E"/>
    <w:rsid w:val="00AF059C"/>
    <w:rsid w:val="00AF18D7"/>
    <w:rsid w:val="00AF2410"/>
    <w:rsid w:val="00AF393D"/>
    <w:rsid w:val="00AF54C1"/>
    <w:rsid w:val="00AF55AA"/>
    <w:rsid w:val="00AF7085"/>
    <w:rsid w:val="00B00EA2"/>
    <w:rsid w:val="00B016BA"/>
    <w:rsid w:val="00B01ADF"/>
    <w:rsid w:val="00B01BF5"/>
    <w:rsid w:val="00B0562E"/>
    <w:rsid w:val="00B10D27"/>
    <w:rsid w:val="00B1293D"/>
    <w:rsid w:val="00B12EB6"/>
    <w:rsid w:val="00B13925"/>
    <w:rsid w:val="00B13E7A"/>
    <w:rsid w:val="00B15EFC"/>
    <w:rsid w:val="00B1666B"/>
    <w:rsid w:val="00B17EB8"/>
    <w:rsid w:val="00B211C4"/>
    <w:rsid w:val="00B25963"/>
    <w:rsid w:val="00B261E2"/>
    <w:rsid w:val="00B26762"/>
    <w:rsid w:val="00B274D5"/>
    <w:rsid w:val="00B279AE"/>
    <w:rsid w:val="00B3042A"/>
    <w:rsid w:val="00B308BC"/>
    <w:rsid w:val="00B31F9B"/>
    <w:rsid w:val="00B32C59"/>
    <w:rsid w:val="00B35CF5"/>
    <w:rsid w:val="00B37F44"/>
    <w:rsid w:val="00B40BC5"/>
    <w:rsid w:val="00B40FDD"/>
    <w:rsid w:val="00B41109"/>
    <w:rsid w:val="00B41460"/>
    <w:rsid w:val="00B41774"/>
    <w:rsid w:val="00B4330A"/>
    <w:rsid w:val="00B4374C"/>
    <w:rsid w:val="00B44B1C"/>
    <w:rsid w:val="00B44F78"/>
    <w:rsid w:val="00B45814"/>
    <w:rsid w:val="00B458DC"/>
    <w:rsid w:val="00B46193"/>
    <w:rsid w:val="00B4788C"/>
    <w:rsid w:val="00B47D43"/>
    <w:rsid w:val="00B5009F"/>
    <w:rsid w:val="00B51331"/>
    <w:rsid w:val="00B53EB7"/>
    <w:rsid w:val="00B541F7"/>
    <w:rsid w:val="00B54E28"/>
    <w:rsid w:val="00B552F1"/>
    <w:rsid w:val="00B561A2"/>
    <w:rsid w:val="00B60C2A"/>
    <w:rsid w:val="00B63968"/>
    <w:rsid w:val="00B63D7D"/>
    <w:rsid w:val="00B662E6"/>
    <w:rsid w:val="00B728D3"/>
    <w:rsid w:val="00B74137"/>
    <w:rsid w:val="00B74527"/>
    <w:rsid w:val="00B7477B"/>
    <w:rsid w:val="00B80D12"/>
    <w:rsid w:val="00B83517"/>
    <w:rsid w:val="00B839BC"/>
    <w:rsid w:val="00B83ECD"/>
    <w:rsid w:val="00B86D82"/>
    <w:rsid w:val="00B90368"/>
    <w:rsid w:val="00B90768"/>
    <w:rsid w:val="00B90B7A"/>
    <w:rsid w:val="00B94A11"/>
    <w:rsid w:val="00B956D1"/>
    <w:rsid w:val="00B95DFC"/>
    <w:rsid w:val="00BA157F"/>
    <w:rsid w:val="00BA18A2"/>
    <w:rsid w:val="00BA3B0B"/>
    <w:rsid w:val="00BA40E6"/>
    <w:rsid w:val="00BA45D6"/>
    <w:rsid w:val="00BA5652"/>
    <w:rsid w:val="00BA56BA"/>
    <w:rsid w:val="00BA6D7B"/>
    <w:rsid w:val="00BA71B6"/>
    <w:rsid w:val="00BA7941"/>
    <w:rsid w:val="00BB0312"/>
    <w:rsid w:val="00BB0D0D"/>
    <w:rsid w:val="00BB79B4"/>
    <w:rsid w:val="00BC1C73"/>
    <w:rsid w:val="00BC479D"/>
    <w:rsid w:val="00BD07CC"/>
    <w:rsid w:val="00BD138D"/>
    <w:rsid w:val="00BD253E"/>
    <w:rsid w:val="00BD649D"/>
    <w:rsid w:val="00BD726F"/>
    <w:rsid w:val="00BE2F64"/>
    <w:rsid w:val="00BE3314"/>
    <w:rsid w:val="00BE625D"/>
    <w:rsid w:val="00BE6926"/>
    <w:rsid w:val="00BF5770"/>
    <w:rsid w:val="00BF5DC3"/>
    <w:rsid w:val="00BF6FCF"/>
    <w:rsid w:val="00BF709A"/>
    <w:rsid w:val="00C0063A"/>
    <w:rsid w:val="00C018AF"/>
    <w:rsid w:val="00C027C5"/>
    <w:rsid w:val="00C0540A"/>
    <w:rsid w:val="00C10416"/>
    <w:rsid w:val="00C105F1"/>
    <w:rsid w:val="00C117B1"/>
    <w:rsid w:val="00C11B40"/>
    <w:rsid w:val="00C1270D"/>
    <w:rsid w:val="00C16C6A"/>
    <w:rsid w:val="00C21761"/>
    <w:rsid w:val="00C21843"/>
    <w:rsid w:val="00C23176"/>
    <w:rsid w:val="00C31C76"/>
    <w:rsid w:val="00C320D4"/>
    <w:rsid w:val="00C326FF"/>
    <w:rsid w:val="00C335BC"/>
    <w:rsid w:val="00C33A9A"/>
    <w:rsid w:val="00C34176"/>
    <w:rsid w:val="00C35C45"/>
    <w:rsid w:val="00C4019E"/>
    <w:rsid w:val="00C5152E"/>
    <w:rsid w:val="00C57DDC"/>
    <w:rsid w:val="00C6267E"/>
    <w:rsid w:val="00C6300A"/>
    <w:rsid w:val="00C63657"/>
    <w:rsid w:val="00C63EFA"/>
    <w:rsid w:val="00C672C1"/>
    <w:rsid w:val="00C71278"/>
    <w:rsid w:val="00C716BA"/>
    <w:rsid w:val="00C76C5C"/>
    <w:rsid w:val="00C82957"/>
    <w:rsid w:val="00C82A98"/>
    <w:rsid w:val="00C84D02"/>
    <w:rsid w:val="00C87164"/>
    <w:rsid w:val="00C878EA"/>
    <w:rsid w:val="00C90EE9"/>
    <w:rsid w:val="00C912DA"/>
    <w:rsid w:val="00C91D63"/>
    <w:rsid w:val="00C92C11"/>
    <w:rsid w:val="00C92FA9"/>
    <w:rsid w:val="00CA31AE"/>
    <w:rsid w:val="00CA3DCD"/>
    <w:rsid w:val="00CB0943"/>
    <w:rsid w:val="00CB0BF1"/>
    <w:rsid w:val="00CB1350"/>
    <w:rsid w:val="00CB1366"/>
    <w:rsid w:val="00CB32DF"/>
    <w:rsid w:val="00CB74A8"/>
    <w:rsid w:val="00CB7DDA"/>
    <w:rsid w:val="00CC07D5"/>
    <w:rsid w:val="00CC2F8A"/>
    <w:rsid w:val="00CC3EF3"/>
    <w:rsid w:val="00CC4F81"/>
    <w:rsid w:val="00CC61B0"/>
    <w:rsid w:val="00CC664E"/>
    <w:rsid w:val="00CC7B01"/>
    <w:rsid w:val="00CD0AA6"/>
    <w:rsid w:val="00CD139E"/>
    <w:rsid w:val="00CD13EE"/>
    <w:rsid w:val="00CD2B17"/>
    <w:rsid w:val="00CD587E"/>
    <w:rsid w:val="00CD7004"/>
    <w:rsid w:val="00CD7E21"/>
    <w:rsid w:val="00CE1111"/>
    <w:rsid w:val="00CE203A"/>
    <w:rsid w:val="00CE5C00"/>
    <w:rsid w:val="00CE7E4E"/>
    <w:rsid w:val="00CF0EF5"/>
    <w:rsid w:val="00CF36E0"/>
    <w:rsid w:val="00CF635D"/>
    <w:rsid w:val="00CF6ACD"/>
    <w:rsid w:val="00CF6B8C"/>
    <w:rsid w:val="00D02A50"/>
    <w:rsid w:val="00D04432"/>
    <w:rsid w:val="00D0543D"/>
    <w:rsid w:val="00D05C86"/>
    <w:rsid w:val="00D06058"/>
    <w:rsid w:val="00D0628D"/>
    <w:rsid w:val="00D0642E"/>
    <w:rsid w:val="00D06FCE"/>
    <w:rsid w:val="00D0711F"/>
    <w:rsid w:val="00D1089B"/>
    <w:rsid w:val="00D11DE8"/>
    <w:rsid w:val="00D124C4"/>
    <w:rsid w:val="00D12CF1"/>
    <w:rsid w:val="00D13141"/>
    <w:rsid w:val="00D1322E"/>
    <w:rsid w:val="00D13758"/>
    <w:rsid w:val="00D14423"/>
    <w:rsid w:val="00D153B1"/>
    <w:rsid w:val="00D15D9A"/>
    <w:rsid w:val="00D2068A"/>
    <w:rsid w:val="00D21814"/>
    <w:rsid w:val="00D22C5E"/>
    <w:rsid w:val="00D24091"/>
    <w:rsid w:val="00D33F1C"/>
    <w:rsid w:val="00D35558"/>
    <w:rsid w:val="00D35A1F"/>
    <w:rsid w:val="00D37AFE"/>
    <w:rsid w:val="00D40670"/>
    <w:rsid w:val="00D43169"/>
    <w:rsid w:val="00D43345"/>
    <w:rsid w:val="00D44B35"/>
    <w:rsid w:val="00D45B12"/>
    <w:rsid w:val="00D472AB"/>
    <w:rsid w:val="00D515ED"/>
    <w:rsid w:val="00D53BD0"/>
    <w:rsid w:val="00D54EC4"/>
    <w:rsid w:val="00D5702F"/>
    <w:rsid w:val="00D57313"/>
    <w:rsid w:val="00D57431"/>
    <w:rsid w:val="00D57C53"/>
    <w:rsid w:val="00D602D0"/>
    <w:rsid w:val="00D61D1D"/>
    <w:rsid w:val="00D63B91"/>
    <w:rsid w:val="00D64BCD"/>
    <w:rsid w:val="00D6718E"/>
    <w:rsid w:val="00D67464"/>
    <w:rsid w:val="00D67841"/>
    <w:rsid w:val="00D71F06"/>
    <w:rsid w:val="00D733F6"/>
    <w:rsid w:val="00D73D23"/>
    <w:rsid w:val="00D74441"/>
    <w:rsid w:val="00D810D1"/>
    <w:rsid w:val="00D8135F"/>
    <w:rsid w:val="00D8155E"/>
    <w:rsid w:val="00D81910"/>
    <w:rsid w:val="00D82155"/>
    <w:rsid w:val="00D828FE"/>
    <w:rsid w:val="00D8671B"/>
    <w:rsid w:val="00D86AEA"/>
    <w:rsid w:val="00D86B73"/>
    <w:rsid w:val="00D8735E"/>
    <w:rsid w:val="00D877A5"/>
    <w:rsid w:val="00D950F5"/>
    <w:rsid w:val="00D955AA"/>
    <w:rsid w:val="00DA2FB7"/>
    <w:rsid w:val="00DA302B"/>
    <w:rsid w:val="00DA55AE"/>
    <w:rsid w:val="00DA62FF"/>
    <w:rsid w:val="00DA6830"/>
    <w:rsid w:val="00DA73FC"/>
    <w:rsid w:val="00DB3805"/>
    <w:rsid w:val="00DB4207"/>
    <w:rsid w:val="00DB618E"/>
    <w:rsid w:val="00DC01D5"/>
    <w:rsid w:val="00DC0378"/>
    <w:rsid w:val="00DC2871"/>
    <w:rsid w:val="00DC69CE"/>
    <w:rsid w:val="00DD0602"/>
    <w:rsid w:val="00DD2F3F"/>
    <w:rsid w:val="00DD6CA5"/>
    <w:rsid w:val="00DD70FC"/>
    <w:rsid w:val="00DD758C"/>
    <w:rsid w:val="00DD7C42"/>
    <w:rsid w:val="00DE4953"/>
    <w:rsid w:val="00DE70D0"/>
    <w:rsid w:val="00DF0663"/>
    <w:rsid w:val="00DF2094"/>
    <w:rsid w:val="00DF29DA"/>
    <w:rsid w:val="00DF3849"/>
    <w:rsid w:val="00DF39AF"/>
    <w:rsid w:val="00DF54FC"/>
    <w:rsid w:val="00DF57B3"/>
    <w:rsid w:val="00DF587D"/>
    <w:rsid w:val="00DF6E34"/>
    <w:rsid w:val="00E00A23"/>
    <w:rsid w:val="00E02A64"/>
    <w:rsid w:val="00E0301A"/>
    <w:rsid w:val="00E105C7"/>
    <w:rsid w:val="00E13B2D"/>
    <w:rsid w:val="00E151F7"/>
    <w:rsid w:val="00E16FDF"/>
    <w:rsid w:val="00E1735F"/>
    <w:rsid w:val="00E174C9"/>
    <w:rsid w:val="00E17BF2"/>
    <w:rsid w:val="00E17C17"/>
    <w:rsid w:val="00E241E4"/>
    <w:rsid w:val="00E25DDD"/>
    <w:rsid w:val="00E26690"/>
    <w:rsid w:val="00E26EBE"/>
    <w:rsid w:val="00E32204"/>
    <w:rsid w:val="00E34B59"/>
    <w:rsid w:val="00E35306"/>
    <w:rsid w:val="00E35587"/>
    <w:rsid w:val="00E37934"/>
    <w:rsid w:val="00E43C93"/>
    <w:rsid w:val="00E440DE"/>
    <w:rsid w:val="00E44170"/>
    <w:rsid w:val="00E44801"/>
    <w:rsid w:val="00E4503B"/>
    <w:rsid w:val="00E45328"/>
    <w:rsid w:val="00E4532B"/>
    <w:rsid w:val="00E47656"/>
    <w:rsid w:val="00E50283"/>
    <w:rsid w:val="00E51DFA"/>
    <w:rsid w:val="00E524FD"/>
    <w:rsid w:val="00E54AFC"/>
    <w:rsid w:val="00E54EFA"/>
    <w:rsid w:val="00E5506B"/>
    <w:rsid w:val="00E56109"/>
    <w:rsid w:val="00E56D7D"/>
    <w:rsid w:val="00E57334"/>
    <w:rsid w:val="00E57C6F"/>
    <w:rsid w:val="00E60708"/>
    <w:rsid w:val="00E60728"/>
    <w:rsid w:val="00E62953"/>
    <w:rsid w:val="00E633B4"/>
    <w:rsid w:val="00E658EA"/>
    <w:rsid w:val="00E6657A"/>
    <w:rsid w:val="00E70A9E"/>
    <w:rsid w:val="00E71289"/>
    <w:rsid w:val="00E72315"/>
    <w:rsid w:val="00E74702"/>
    <w:rsid w:val="00E751E2"/>
    <w:rsid w:val="00E76A00"/>
    <w:rsid w:val="00E80EA0"/>
    <w:rsid w:val="00E8148F"/>
    <w:rsid w:val="00E82079"/>
    <w:rsid w:val="00E864E6"/>
    <w:rsid w:val="00E91329"/>
    <w:rsid w:val="00E924F4"/>
    <w:rsid w:val="00E9366C"/>
    <w:rsid w:val="00E97362"/>
    <w:rsid w:val="00E97435"/>
    <w:rsid w:val="00EA0694"/>
    <w:rsid w:val="00EA501F"/>
    <w:rsid w:val="00EA5EB0"/>
    <w:rsid w:val="00EA680F"/>
    <w:rsid w:val="00EA76C3"/>
    <w:rsid w:val="00EB07FC"/>
    <w:rsid w:val="00EB454F"/>
    <w:rsid w:val="00EB505F"/>
    <w:rsid w:val="00EB6561"/>
    <w:rsid w:val="00EB6D2F"/>
    <w:rsid w:val="00EC312D"/>
    <w:rsid w:val="00EC3523"/>
    <w:rsid w:val="00EC4BF1"/>
    <w:rsid w:val="00EC6701"/>
    <w:rsid w:val="00ED09A4"/>
    <w:rsid w:val="00ED38A0"/>
    <w:rsid w:val="00ED5527"/>
    <w:rsid w:val="00EE3308"/>
    <w:rsid w:val="00EE38DA"/>
    <w:rsid w:val="00EF08E8"/>
    <w:rsid w:val="00EF196D"/>
    <w:rsid w:val="00EF1FE9"/>
    <w:rsid w:val="00EF241A"/>
    <w:rsid w:val="00EF4026"/>
    <w:rsid w:val="00EF54B5"/>
    <w:rsid w:val="00EF695B"/>
    <w:rsid w:val="00EF6A42"/>
    <w:rsid w:val="00F004DA"/>
    <w:rsid w:val="00F03EA0"/>
    <w:rsid w:val="00F03ECA"/>
    <w:rsid w:val="00F05035"/>
    <w:rsid w:val="00F105FD"/>
    <w:rsid w:val="00F1165E"/>
    <w:rsid w:val="00F11A1E"/>
    <w:rsid w:val="00F121D6"/>
    <w:rsid w:val="00F171CF"/>
    <w:rsid w:val="00F217EC"/>
    <w:rsid w:val="00F235D1"/>
    <w:rsid w:val="00F245B8"/>
    <w:rsid w:val="00F24FF1"/>
    <w:rsid w:val="00F26ABF"/>
    <w:rsid w:val="00F32647"/>
    <w:rsid w:val="00F32BF4"/>
    <w:rsid w:val="00F335FF"/>
    <w:rsid w:val="00F34028"/>
    <w:rsid w:val="00F34216"/>
    <w:rsid w:val="00F37F95"/>
    <w:rsid w:val="00F43806"/>
    <w:rsid w:val="00F470F1"/>
    <w:rsid w:val="00F5024C"/>
    <w:rsid w:val="00F50701"/>
    <w:rsid w:val="00F530D3"/>
    <w:rsid w:val="00F541FF"/>
    <w:rsid w:val="00F5494E"/>
    <w:rsid w:val="00F56222"/>
    <w:rsid w:val="00F600F3"/>
    <w:rsid w:val="00F62319"/>
    <w:rsid w:val="00F62779"/>
    <w:rsid w:val="00F6311E"/>
    <w:rsid w:val="00F64CD4"/>
    <w:rsid w:val="00F652C2"/>
    <w:rsid w:val="00F65CC5"/>
    <w:rsid w:val="00F66902"/>
    <w:rsid w:val="00F71A11"/>
    <w:rsid w:val="00F71A45"/>
    <w:rsid w:val="00F7612D"/>
    <w:rsid w:val="00F80167"/>
    <w:rsid w:val="00F80E83"/>
    <w:rsid w:val="00F826E3"/>
    <w:rsid w:val="00F831C7"/>
    <w:rsid w:val="00F85940"/>
    <w:rsid w:val="00F87C3C"/>
    <w:rsid w:val="00F90805"/>
    <w:rsid w:val="00F92FA8"/>
    <w:rsid w:val="00F9400E"/>
    <w:rsid w:val="00F95CE7"/>
    <w:rsid w:val="00F9715D"/>
    <w:rsid w:val="00FA06F3"/>
    <w:rsid w:val="00FA0CE9"/>
    <w:rsid w:val="00FA0D30"/>
    <w:rsid w:val="00FA1723"/>
    <w:rsid w:val="00FA29EF"/>
    <w:rsid w:val="00FB2A13"/>
    <w:rsid w:val="00FB3F4F"/>
    <w:rsid w:val="00FB4D3C"/>
    <w:rsid w:val="00FC11FC"/>
    <w:rsid w:val="00FC309B"/>
    <w:rsid w:val="00FC490F"/>
    <w:rsid w:val="00FC756A"/>
    <w:rsid w:val="00FD0EDA"/>
    <w:rsid w:val="00FD182C"/>
    <w:rsid w:val="00FD1AB9"/>
    <w:rsid w:val="00FD1E3F"/>
    <w:rsid w:val="00FD29B7"/>
    <w:rsid w:val="00FD757E"/>
    <w:rsid w:val="00FD7813"/>
    <w:rsid w:val="00FD7DF7"/>
    <w:rsid w:val="00FE20E6"/>
    <w:rsid w:val="00FE2C85"/>
    <w:rsid w:val="00FE2FD8"/>
    <w:rsid w:val="00FE4FA2"/>
    <w:rsid w:val="00FE5422"/>
    <w:rsid w:val="00FE694F"/>
    <w:rsid w:val="00FE6A23"/>
    <w:rsid w:val="00FE7189"/>
    <w:rsid w:val="00FE7B53"/>
    <w:rsid w:val="00FE7BB5"/>
    <w:rsid w:val="00FE7C60"/>
    <w:rsid w:val="00FF02E2"/>
    <w:rsid w:val="00FF1E7C"/>
    <w:rsid w:val="00FF2773"/>
    <w:rsid w:val="00FF3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93D"/>
  </w:style>
  <w:style w:type="paragraph" w:styleId="1">
    <w:name w:val="heading 1"/>
    <w:basedOn w:val="a"/>
    <w:next w:val="a"/>
    <w:link w:val="10"/>
    <w:qFormat/>
    <w:rsid w:val="003D6812"/>
    <w:pPr>
      <w:keepNext/>
      <w:spacing w:before="240" w:after="60"/>
      <w:outlineLvl w:val="0"/>
    </w:pPr>
    <w:rPr>
      <w:rFonts w:ascii="Cambria" w:hAnsi="Cambria"/>
      <w:b/>
      <w:bCs/>
      <w:kern w:val="32"/>
      <w:sz w:val="32"/>
      <w:szCs w:val="32"/>
    </w:rPr>
  </w:style>
  <w:style w:type="paragraph" w:styleId="2">
    <w:name w:val="heading 2"/>
    <w:basedOn w:val="a"/>
    <w:next w:val="a"/>
    <w:qFormat/>
    <w:rsid w:val="00A42695"/>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2695"/>
    <w:pPr>
      <w:tabs>
        <w:tab w:val="center" w:pos="4153"/>
        <w:tab w:val="right" w:pos="8306"/>
      </w:tabs>
    </w:pPr>
  </w:style>
  <w:style w:type="paragraph" w:styleId="a5">
    <w:name w:val="footer"/>
    <w:basedOn w:val="a"/>
    <w:link w:val="a6"/>
    <w:uiPriority w:val="99"/>
    <w:rsid w:val="00A42695"/>
    <w:pPr>
      <w:tabs>
        <w:tab w:val="center" w:pos="4153"/>
        <w:tab w:val="right" w:pos="8306"/>
      </w:tabs>
    </w:pPr>
  </w:style>
  <w:style w:type="character" w:styleId="a7">
    <w:name w:val="page number"/>
    <w:basedOn w:val="a0"/>
    <w:rsid w:val="00A42695"/>
  </w:style>
  <w:style w:type="character" w:styleId="a8">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a">
    <w:name w:val="Знак"/>
    <w:basedOn w:val="a"/>
    <w:rsid w:val="003A122E"/>
    <w:pPr>
      <w:spacing w:after="160" w:line="240" w:lineRule="exact"/>
    </w:pPr>
    <w:rPr>
      <w:rFonts w:ascii="Verdana" w:hAnsi="Verdana"/>
      <w:lang w:val="en-US" w:eastAsia="en-US"/>
    </w:rPr>
  </w:style>
  <w:style w:type="table" w:styleId="ab">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customStyle="1" w:styleId="ac">
    <w:name w:val="Содержимое таблицы"/>
    <w:basedOn w:val="a"/>
    <w:rsid w:val="006A5CF8"/>
    <w:pPr>
      <w:suppressLineNumbers/>
      <w:suppressAutoHyphens/>
    </w:pPr>
    <w:rPr>
      <w:sz w:val="24"/>
      <w:szCs w:val="24"/>
      <w:lang w:eastAsia="zh-CN"/>
    </w:rPr>
  </w:style>
  <w:style w:type="paragraph" w:customStyle="1" w:styleId="ad">
    <w:name w:val="Знак"/>
    <w:basedOn w:val="a"/>
    <w:rsid w:val="001C7374"/>
    <w:pPr>
      <w:spacing w:after="160" w:line="240" w:lineRule="exact"/>
    </w:pPr>
    <w:rPr>
      <w:rFonts w:ascii="Verdana" w:hAnsi="Verdana" w:cs="Verdana"/>
      <w:lang w:val="en-US" w:eastAsia="en-US"/>
    </w:rPr>
  </w:style>
  <w:style w:type="table" w:customStyle="1" w:styleId="11">
    <w:name w:val="Сетка таблицы1"/>
    <w:basedOn w:val="a1"/>
    <w:next w:val="ab"/>
    <w:uiPriority w:val="59"/>
    <w:rsid w:val="003B16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1767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D6812"/>
    <w:rPr>
      <w:rFonts w:ascii="Cambria" w:eastAsia="Times New Roman" w:hAnsi="Cambria" w:cs="Times New Roman"/>
      <w:b/>
      <w:bCs/>
      <w:kern w:val="32"/>
      <w:sz w:val="32"/>
      <w:szCs w:val="32"/>
    </w:rPr>
  </w:style>
  <w:style w:type="character" w:customStyle="1" w:styleId="a4">
    <w:name w:val="Верхний колонтитул Знак"/>
    <w:link w:val="a3"/>
    <w:uiPriority w:val="99"/>
    <w:locked/>
    <w:rsid w:val="008A5209"/>
  </w:style>
  <w:style w:type="paragraph" w:styleId="ae">
    <w:name w:val="Body Text"/>
    <w:basedOn w:val="a"/>
    <w:link w:val="af"/>
    <w:uiPriority w:val="1"/>
    <w:qFormat/>
    <w:rsid w:val="000A4721"/>
    <w:pPr>
      <w:widowControl w:val="0"/>
      <w:autoSpaceDE w:val="0"/>
      <w:autoSpaceDN w:val="0"/>
      <w:ind w:left="112"/>
    </w:pPr>
    <w:rPr>
      <w:sz w:val="28"/>
      <w:szCs w:val="28"/>
      <w:lang w:val="en-US" w:eastAsia="en-US"/>
    </w:rPr>
  </w:style>
  <w:style w:type="character" w:customStyle="1" w:styleId="af">
    <w:name w:val="Основной текст Знак"/>
    <w:link w:val="ae"/>
    <w:uiPriority w:val="1"/>
    <w:rsid w:val="000A4721"/>
    <w:rPr>
      <w:sz w:val="28"/>
      <w:szCs w:val="28"/>
      <w:lang w:val="en-US" w:eastAsia="en-US"/>
    </w:rPr>
  </w:style>
  <w:style w:type="paragraph" w:styleId="af0">
    <w:name w:val="List Paragraph"/>
    <w:basedOn w:val="a"/>
    <w:uiPriority w:val="34"/>
    <w:qFormat/>
    <w:rsid w:val="000A4721"/>
    <w:pPr>
      <w:widowControl w:val="0"/>
      <w:autoSpaceDE w:val="0"/>
      <w:autoSpaceDN w:val="0"/>
      <w:spacing w:line="322" w:lineRule="exact"/>
      <w:ind w:left="820" w:hanging="348"/>
    </w:pPr>
    <w:rPr>
      <w:sz w:val="22"/>
      <w:szCs w:val="22"/>
      <w:lang w:val="en-US" w:eastAsia="en-US"/>
    </w:rPr>
  </w:style>
  <w:style w:type="character" w:styleId="af1">
    <w:name w:val="Strong"/>
    <w:uiPriority w:val="22"/>
    <w:qFormat/>
    <w:rsid w:val="000A4721"/>
    <w:rPr>
      <w:b/>
      <w:bCs/>
    </w:rPr>
  </w:style>
  <w:style w:type="character" w:customStyle="1" w:styleId="dropdown-user-namefirst-letter">
    <w:name w:val="dropdown-user-name__first-letter"/>
    <w:rsid w:val="008E1C10"/>
  </w:style>
  <w:style w:type="paragraph" w:customStyle="1" w:styleId="Default">
    <w:name w:val="Default"/>
    <w:rsid w:val="00E80EA0"/>
    <w:pPr>
      <w:autoSpaceDE w:val="0"/>
      <w:autoSpaceDN w:val="0"/>
      <w:adjustRightInd w:val="0"/>
    </w:pPr>
    <w:rPr>
      <w:rFonts w:eastAsia="Calibri"/>
      <w:color w:val="000000"/>
      <w:sz w:val="24"/>
      <w:szCs w:val="24"/>
      <w:lang w:eastAsia="en-US"/>
    </w:rPr>
  </w:style>
  <w:style w:type="table" w:customStyle="1" w:styleId="3">
    <w:name w:val="Сетка таблицы3"/>
    <w:basedOn w:val="a1"/>
    <w:next w:val="ab"/>
    <w:uiPriority w:val="59"/>
    <w:rsid w:val="000076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07697"/>
    <w:rPr>
      <w:rFonts w:ascii="Calibri" w:eastAsia="Calibri" w:hAnsi="Calibri"/>
      <w:lang w:eastAsia="en-US"/>
    </w:rPr>
  </w:style>
  <w:style w:type="character" w:customStyle="1" w:styleId="af3">
    <w:name w:val="Текст сноски Знак"/>
    <w:link w:val="af2"/>
    <w:uiPriority w:val="99"/>
    <w:rsid w:val="00007697"/>
    <w:rPr>
      <w:rFonts w:ascii="Calibri" w:eastAsia="Calibri" w:hAnsi="Calibri"/>
      <w:lang w:eastAsia="en-US"/>
    </w:rPr>
  </w:style>
  <w:style w:type="character" w:styleId="af4">
    <w:name w:val="footnote reference"/>
    <w:uiPriority w:val="99"/>
    <w:unhideWhenUsed/>
    <w:rsid w:val="00007697"/>
    <w:rPr>
      <w:vertAlign w:val="superscript"/>
    </w:rPr>
  </w:style>
  <w:style w:type="paragraph" w:styleId="af5">
    <w:name w:val="Body Text Indent"/>
    <w:basedOn w:val="a"/>
    <w:link w:val="af6"/>
    <w:rsid w:val="00E35587"/>
    <w:pPr>
      <w:spacing w:after="120"/>
      <w:ind w:left="283"/>
    </w:pPr>
  </w:style>
  <w:style w:type="character" w:customStyle="1" w:styleId="af6">
    <w:name w:val="Основной текст с отступом Знак"/>
    <w:basedOn w:val="a0"/>
    <w:link w:val="af5"/>
    <w:rsid w:val="00E35587"/>
  </w:style>
  <w:style w:type="table" w:customStyle="1" w:styleId="4">
    <w:name w:val="Сетка таблицы4"/>
    <w:basedOn w:val="a1"/>
    <w:next w:val="ab"/>
    <w:uiPriority w:val="59"/>
    <w:rsid w:val="008A238F"/>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D13758"/>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9036E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
    <w:name w:val="Сетка таблицы5"/>
    <w:basedOn w:val="a1"/>
    <w:next w:val="ab"/>
    <w:uiPriority w:val="59"/>
    <w:rsid w:val="00AB053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b"/>
    <w:uiPriority w:val="39"/>
    <w:rsid w:val="0041699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uiPriority w:val="59"/>
    <w:rsid w:val="00784CF3"/>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b"/>
    <w:uiPriority w:val="59"/>
    <w:rsid w:val="0054263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b"/>
    <w:uiPriority w:val="59"/>
    <w:rsid w:val="008649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D71C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1"/>
    <w:next w:val="ab"/>
    <w:uiPriority w:val="39"/>
    <w:rsid w:val="000657F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59"/>
    <w:rsid w:val="00E151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474F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3965F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
    <w:name w:val="Сетка таблицы13"/>
    <w:basedOn w:val="a1"/>
    <w:next w:val="ab"/>
    <w:uiPriority w:val="39"/>
    <w:rsid w:val="005F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4052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4">
    <w:name w:val="Сетка таблицы14"/>
    <w:basedOn w:val="a1"/>
    <w:next w:val="ab"/>
    <w:uiPriority w:val="59"/>
    <w:rsid w:val="0039075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801F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378D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60D8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5"/>
    <w:basedOn w:val="a1"/>
    <w:next w:val="ab"/>
    <w:uiPriority w:val="39"/>
    <w:rsid w:val="00B95D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A0694"/>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93D"/>
  </w:style>
  <w:style w:type="paragraph" w:styleId="1">
    <w:name w:val="heading 1"/>
    <w:basedOn w:val="a"/>
    <w:next w:val="a"/>
    <w:link w:val="10"/>
    <w:qFormat/>
    <w:rsid w:val="003D6812"/>
    <w:pPr>
      <w:keepNext/>
      <w:spacing w:before="240" w:after="60"/>
      <w:outlineLvl w:val="0"/>
    </w:pPr>
    <w:rPr>
      <w:rFonts w:ascii="Cambria" w:hAnsi="Cambria"/>
      <w:b/>
      <w:bCs/>
      <w:kern w:val="32"/>
      <w:sz w:val="32"/>
      <w:szCs w:val="32"/>
    </w:rPr>
  </w:style>
  <w:style w:type="paragraph" w:styleId="2">
    <w:name w:val="heading 2"/>
    <w:basedOn w:val="a"/>
    <w:next w:val="a"/>
    <w:qFormat/>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character" w:styleId="a8">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a">
    <w:name w:val="Знак"/>
    <w:basedOn w:val="a"/>
    <w:rsid w:val="003A122E"/>
    <w:pPr>
      <w:spacing w:after="160" w:line="240" w:lineRule="exact"/>
    </w:pPr>
    <w:rPr>
      <w:rFonts w:ascii="Verdana" w:hAnsi="Verdana"/>
      <w:lang w:val="en-US" w:eastAsia="en-US"/>
    </w:rPr>
  </w:style>
  <w:style w:type="table" w:styleId="ab">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customStyle="1" w:styleId="ac">
    <w:name w:val="Содержимое таблицы"/>
    <w:basedOn w:val="a"/>
    <w:rsid w:val="006A5CF8"/>
    <w:pPr>
      <w:suppressLineNumbers/>
      <w:suppressAutoHyphens/>
    </w:pPr>
    <w:rPr>
      <w:sz w:val="24"/>
      <w:szCs w:val="24"/>
      <w:lang w:eastAsia="zh-CN"/>
    </w:rPr>
  </w:style>
  <w:style w:type="paragraph" w:customStyle="1" w:styleId="ad">
    <w:name w:val="Знак"/>
    <w:basedOn w:val="a"/>
    <w:rsid w:val="001C7374"/>
    <w:pPr>
      <w:spacing w:after="160" w:line="240" w:lineRule="exact"/>
    </w:pPr>
    <w:rPr>
      <w:rFonts w:ascii="Verdana" w:hAnsi="Verdana" w:cs="Verdana"/>
      <w:lang w:val="en-US" w:eastAsia="en-US"/>
    </w:rPr>
  </w:style>
  <w:style w:type="table" w:customStyle="1" w:styleId="11">
    <w:name w:val="Сетка таблицы1"/>
    <w:basedOn w:val="a1"/>
    <w:next w:val="ab"/>
    <w:uiPriority w:val="59"/>
    <w:rsid w:val="003B16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1767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D6812"/>
    <w:rPr>
      <w:rFonts w:ascii="Cambria" w:eastAsia="Times New Roman" w:hAnsi="Cambria" w:cs="Times New Roman"/>
      <w:b/>
      <w:bCs/>
      <w:kern w:val="32"/>
      <w:sz w:val="32"/>
      <w:szCs w:val="32"/>
    </w:rPr>
  </w:style>
  <w:style w:type="character" w:customStyle="1" w:styleId="a4">
    <w:name w:val="Верхний колонтитул Знак"/>
    <w:link w:val="a3"/>
    <w:uiPriority w:val="99"/>
    <w:locked/>
    <w:rsid w:val="008A5209"/>
  </w:style>
  <w:style w:type="paragraph" w:styleId="ae">
    <w:name w:val="Body Text"/>
    <w:basedOn w:val="a"/>
    <w:link w:val="af"/>
    <w:uiPriority w:val="1"/>
    <w:qFormat/>
    <w:rsid w:val="000A4721"/>
    <w:pPr>
      <w:widowControl w:val="0"/>
      <w:autoSpaceDE w:val="0"/>
      <w:autoSpaceDN w:val="0"/>
      <w:ind w:left="112"/>
    </w:pPr>
    <w:rPr>
      <w:sz w:val="28"/>
      <w:szCs w:val="28"/>
      <w:lang w:val="en-US" w:eastAsia="en-US"/>
    </w:rPr>
  </w:style>
  <w:style w:type="character" w:customStyle="1" w:styleId="af">
    <w:name w:val="Основной текст Знак"/>
    <w:link w:val="ae"/>
    <w:uiPriority w:val="1"/>
    <w:rsid w:val="000A4721"/>
    <w:rPr>
      <w:sz w:val="28"/>
      <w:szCs w:val="28"/>
      <w:lang w:val="en-US" w:eastAsia="en-US"/>
    </w:rPr>
  </w:style>
  <w:style w:type="paragraph" w:styleId="af0">
    <w:name w:val="List Paragraph"/>
    <w:basedOn w:val="a"/>
    <w:uiPriority w:val="34"/>
    <w:qFormat/>
    <w:rsid w:val="000A4721"/>
    <w:pPr>
      <w:widowControl w:val="0"/>
      <w:autoSpaceDE w:val="0"/>
      <w:autoSpaceDN w:val="0"/>
      <w:spacing w:line="322" w:lineRule="exact"/>
      <w:ind w:left="820" w:hanging="348"/>
    </w:pPr>
    <w:rPr>
      <w:sz w:val="22"/>
      <w:szCs w:val="22"/>
      <w:lang w:val="en-US" w:eastAsia="en-US"/>
    </w:rPr>
  </w:style>
  <w:style w:type="character" w:styleId="af1">
    <w:name w:val="Strong"/>
    <w:uiPriority w:val="22"/>
    <w:qFormat/>
    <w:rsid w:val="000A4721"/>
    <w:rPr>
      <w:b/>
      <w:bCs/>
    </w:rPr>
  </w:style>
  <w:style w:type="character" w:customStyle="1" w:styleId="dropdown-user-namefirst-letter">
    <w:name w:val="dropdown-user-name__first-letter"/>
    <w:rsid w:val="008E1C10"/>
  </w:style>
  <w:style w:type="paragraph" w:customStyle="1" w:styleId="Default">
    <w:name w:val="Default"/>
    <w:rsid w:val="00E80EA0"/>
    <w:pPr>
      <w:autoSpaceDE w:val="0"/>
      <w:autoSpaceDN w:val="0"/>
      <w:adjustRightInd w:val="0"/>
    </w:pPr>
    <w:rPr>
      <w:rFonts w:eastAsia="Calibri"/>
      <w:color w:val="000000"/>
      <w:sz w:val="24"/>
      <w:szCs w:val="24"/>
      <w:lang w:eastAsia="en-US"/>
    </w:rPr>
  </w:style>
  <w:style w:type="table" w:customStyle="1" w:styleId="3">
    <w:name w:val="Сетка таблицы3"/>
    <w:basedOn w:val="a1"/>
    <w:next w:val="ab"/>
    <w:uiPriority w:val="59"/>
    <w:rsid w:val="000076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07697"/>
    <w:rPr>
      <w:rFonts w:ascii="Calibri" w:eastAsia="Calibri" w:hAnsi="Calibri"/>
      <w:lang w:eastAsia="en-US"/>
    </w:rPr>
  </w:style>
  <w:style w:type="character" w:customStyle="1" w:styleId="af3">
    <w:name w:val="Текст сноски Знак"/>
    <w:link w:val="af2"/>
    <w:uiPriority w:val="99"/>
    <w:rsid w:val="00007697"/>
    <w:rPr>
      <w:rFonts w:ascii="Calibri" w:eastAsia="Calibri" w:hAnsi="Calibri"/>
      <w:lang w:eastAsia="en-US"/>
    </w:rPr>
  </w:style>
  <w:style w:type="character" w:styleId="af4">
    <w:name w:val="footnote reference"/>
    <w:uiPriority w:val="99"/>
    <w:unhideWhenUsed/>
    <w:rsid w:val="00007697"/>
    <w:rPr>
      <w:vertAlign w:val="superscript"/>
    </w:rPr>
  </w:style>
  <w:style w:type="paragraph" w:styleId="af5">
    <w:name w:val="Body Text Indent"/>
    <w:basedOn w:val="a"/>
    <w:link w:val="af6"/>
    <w:rsid w:val="00E35587"/>
    <w:pPr>
      <w:spacing w:after="120"/>
      <w:ind w:left="283"/>
    </w:pPr>
  </w:style>
  <w:style w:type="character" w:customStyle="1" w:styleId="af6">
    <w:name w:val="Основной текст с отступом Знак"/>
    <w:basedOn w:val="a0"/>
    <w:link w:val="af5"/>
    <w:rsid w:val="00E355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DD003-A172-44F3-9BDE-3CA976EB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Template>
  <TotalTime>509</TotalTime>
  <Pages>2</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3003</CharactersWithSpaces>
  <SharedDoc>false</SharedDoc>
  <HLinks>
    <vt:vector size="24" baseType="variant">
      <vt:variant>
        <vt:i4>1769586</vt:i4>
      </vt:variant>
      <vt:variant>
        <vt:i4>9</vt:i4>
      </vt:variant>
      <vt:variant>
        <vt:i4>0</vt:i4>
      </vt:variant>
      <vt:variant>
        <vt:i4>5</vt:i4>
      </vt:variant>
      <vt:variant>
        <vt:lpwstr>mailto:galina.yuschko@yandex.ru</vt:lpwstr>
      </vt:variant>
      <vt:variant>
        <vt:lpwstr/>
      </vt:variant>
      <vt:variant>
        <vt:i4>1376269</vt:i4>
      </vt:variant>
      <vt:variant>
        <vt:i4>6</vt:i4>
      </vt:variant>
      <vt:variant>
        <vt:i4>0</vt:i4>
      </vt:variant>
      <vt:variant>
        <vt:i4>5</vt:i4>
      </vt:variant>
      <vt:variant>
        <vt:lpwstr>mailto:ushko_gn@rostobr.ru</vt:lpwstr>
      </vt:variant>
      <vt:variant>
        <vt:lpwstr/>
      </vt:variant>
      <vt:variant>
        <vt:i4>6946930</vt:i4>
      </vt:variant>
      <vt:variant>
        <vt:i4>3</vt:i4>
      </vt:variant>
      <vt:variant>
        <vt:i4>0</vt:i4>
      </vt:variant>
      <vt:variant>
        <vt:i4>5</vt:i4>
      </vt:variant>
      <vt:variant>
        <vt:lpwstr>http://www.rostobr.ru/</vt:lpwstr>
      </vt:variant>
      <vt:variant>
        <vt:lpwstr/>
      </vt:variant>
      <vt:variant>
        <vt:i4>983092</vt:i4>
      </vt:variant>
      <vt:variant>
        <vt:i4>0</vt:i4>
      </vt:variant>
      <vt:variant>
        <vt:i4>0</vt:i4>
      </vt:variant>
      <vt:variant>
        <vt:i4>5</vt:i4>
      </vt:variant>
      <vt:variant>
        <vt:lpwstr>mailto:min@rostobr.ru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dubrovin</dc:creator>
  <cp:lastModifiedBy>user</cp:lastModifiedBy>
  <cp:revision>254</cp:revision>
  <cp:lastPrinted>2019-03-04T13:29:00Z</cp:lastPrinted>
  <dcterms:created xsi:type="dcterms:W3CDTF">2020-03-04T05:11:00Z</dcterms:created>
  <dcterms:modified xsi:type="dcterms:W3CDTF">2022-12-26T06:00:00Z</dcterms:modified>
</cp:coreProperties>
</file>