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B57DDF">
      <w:pPr>
        <w:suppressAutoHyphens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B57DDF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B57DDF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B57DDF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B57DDF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B57DDF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B57DDF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B57DDF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B57DDF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B57DDF">
        <w:rPr>
          <w:szCs w:val="28"/>
          <w:lang w:eastAsia="ar-SA"/>
        </w:rPr>
        <w:t>2</w:t>
      </w:r>
      <w:r w:rsidR="000D7F1F">
        <w:rPr>
          <w:szCs w:val="28"/>
          <w:lang w:eastAsia="ar-SA"/>
        </w:rPr>
        <w:t>7</w:t>
      </w:r>
      <w:r w:rsidR="00B57DDF">
        <w:rPr>
          <w:szCs w:val="28"/>
          <w:lang w:eastAsia="ar-SA"/>
        </w:rPr>
        <w:t>.05.2025</w:t>
      </w:r>
      <w:r>
        <w:rPr>
          <w:szCs w:val="28"/>
          <w:lang w:eastAsia="ar-SA"/>
        </w:rPr>
        <w:t xml:space="preserve"> № </w:t>
      </w:r>
      <w:r w:rsidR="00456258">
        <w:rPr>
          <w:szCs w:val="28"/>
          <w:lang w:eastAsia="ar-SA"/>
        </w:rPr>
        <w:t>62</w:t>
      </w:r>
    </w:p>
    <w:p w:rsidR="00E259E0" w:rsidRPr="00EE3B36" w:rsidRDefault="00E259E0" w:rsidP="00B57DDF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456258" w:rsidRDefault="00456258" w:rsidP="00456258">
      <w:pPr>
        <w:suppressAutoHyphens/>
        <w:ind w:left="1984" w:right="1984" w:firstLine="0"/>
        <w:jc w:val="center"/>
        <w:rPr>
          <w:b/>
          <w:szCs w:val="28"/>
        </w:rPr>
      </w:pPr>
      <w:r w:rsidRPr="00456258">
        <w:rPr>
          <w:b/>
          <w:szCs w:val="28"/>
        </w:rPr>
        <w:t xml:space="preserve">О внесении изменений </w:t>
      </w:r>
    </w:p>
    <w:p w:rsidR="00456258" w:rsidRDefault="00456258" w:rsidP="00456258">
      <w:pPr>
        <w:suppressAutoHyphens/>
        <w:ind w:left="1984" w:right="1984" w:firstLine="0"/>
        <w:jc w:val="center"/>
        <w:rPr>
          <w:b/>
          <w:szCs w:val="28"/>
        </w:rPr>
      </w:pPr>
      <w:r w:rsidRPr="00456258">
        <w:rPr>
          <w:b/>
          <w:szCs w:val="28"/>
        </w:rPr>
        <w:t>в приложение к распоряжению Администрации Красносулинского района</w:t>
      </w:r>
    </w:p>
    <w:p w:rsidR="00456258" w:rsidRPr="00456258" w:rsidRDefault="00456258" w:rsidP="00456258">
      <w:pPr>
        <w:suppressAutoHyphens/>
        <w:ind w:left="1984" w:right="1984" w:firstLine="0"/>
        <w:jc w:val="center"/>
        <w:rPr>
          <w:b/>
          <w:szCs w:val="28"/>
        </w:rPr>
      </w:pPr>
      <w:r w:rsidRPr="00456258">
        <w:rPr>
          <w:b/>
          <w:szCs w:val="28"/>
        </w:rPr>
        <w:t>от 17.02.2025 № 34</w:t>
      </w:r>
    </w:p>
    <w:p w:rsidR="00456258" w:rsidRDefault="00456258" w:rsidP="00456258">
      <w:pPr>
        <w:tabs>
          <w:tab w:val="left" w:pos="993"/>
        </w:tabs>
        <w:ind w:firstLine="709"/>
        <w:rPr>
          <w:szCs w:val="28"/>
        </w:rPr>
      </w:pPr>
    </w:p>
    <w:p w:rsidR="00456258" w:rsidRDefault="00456258" w:rsidP="00456258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В соответствии с постановлениями Администрации Красносулинского района от 22.05.2025 № 240 «О внесении изменений в приложение к постановлению Администрации Красносулинского района от 30.11.2017 № 1089»,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–</w:t>
      </w:r>
    </w:p>
    <w:p w:rsidR="00456258" w:rsidRDefault="00456258" w:rsidP="00456258">
      <w:pPr>
        <w:tabs>
          <w:tab w:val="left" w:pos="993"/>
        </w:tabs>
        <w:ind w:firstLine="709"/>
        <w:rPr>
          <w:szCs w:val="28"/>
        </w:rPr>
      </w:pPr>
    </w:p>
    <w:p w:rsidR="00456258" w:rsidRDefault="00456258" w:rsidP="00456258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1. Внести изменения в приложение к распоряжению Администрации Красносулинского района от 17.02.2025 № 34 «Об утверждении единого аналитического плана реализации муниципальной программы Красносулинского района «Формирование современной городской среды на территории Красносулинского района</w:t>
      </w:r>
      <w:r w:rsidRPr="00456258">
        <w:rPr>
          <w:szCs w:val="28"/>
        </w:rPr>
        <w:t>» на 2025 год», изложи</w:t>
      </w:r>
      <w:r w:rsidR="0032072A">
        <w:rPr>
          <w:szCs w:val="28"/>
        </w:rPr>
        <w:t>в</w:t>
      </w:r>
      <w:r w:rsidRPr="00456258">
        <w:rPr>
          <w:szCs w:val="28"/>
        </w:rPr>
        <w:t xml:space="preserve"> его</w:t>
      </w:r>
      <w:r>
        <w:rPr>
          <w:szCs w:val="28"/>
        </w:rPr>
        <w:t xml:space="preserve"> согласно приложению к настоящему распоряжению.</w:t>
      </w:r>
    </w:p>
    <w:p w:rsidR="00456258" w:rsidRDefault="00456258" w:rsidP="00456258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>
        <w:rPr>
          <w:szCs w:val="28"/>
        </w:rPr>
        <w:br/>
        <w:t>Шаповалова В.Б.</w:t>
      </w:r>
    </w:p>
    <w:p w:rsidR="00C81A56" w:rsidRPr="00B57DDF" w:rsidRDefault="00C81A56" w:rsidP="000D7F1F">
      <w:pPr>
        <w:ind w:firstLine="0"/>
        <w:rPr>
          <w:szCs w:val="28"/>
        </w:rPr>
      </w:pPr>
    </w:p>
    <w:p w:rsidR="007F41EC" w:rsidRPr="00B57DDF" w:rsidRDefault="00BE4834" w:rsidP="000D7F1F">
      <w:pPr>
        <w:tabs>
          <w:tab w:val="right" w:pos="9639"/>
        </w:tabs>
        <w:ind w:firstLine="0"/>
        <w:rPr>
          <w:szCs w:val="28"/>
        </w:rPr>
      </w:pPr>
      <w:r w:rsidRPr="00B57DDF">
        <w:rPr>
          <w:szCs w:val="28"/>
        </w:rPr>
        <w:t>Глава</w:t>
      </w:r>
      <w:r w:rsidR="007F41EC" w:rsidRPr="00B57DDF">
        <w:rPr>
          <w:szCs w:val="28"/>
        </w:rPr>
        <w:t xml:space="preserve"> Красносулинского района</w:t>
      </w:r>
      <w:r w:rsidR="00E259E0" w:rsidRPr="00B57DDF">
        <w:rPr>
          <w:szCs w:val="28"/>
        </w:rPr>
        <w:t xml:space="preserve"> </w:t>
      </w:r>
      <w:r w:rsidR="00E259E0" w:rsidRPr="00B57DDF">
        <w:rPr>
          <w:szCs w:val="28"/>
        </w:rPr>
        <w:tab/>
      </w:r>
      <w:r w:rsidR="00A51139" w:rsidRPr="00B57DDF">
        <w:rPr>
          <w:szCs w:val="28"/>
        </w:rPr>
        <w:t>И.С. Кирпичков</w:t>
      </w:r>
    </w:p>
    <w:p w:rsidR="00DC07CD" w:rsidRPr="00B57DDF" w:rsidRDefault="00DC07CD" w:rsidP="000D7F1F">
      <w:pPr>
        <w:tabs>
          <w:tab w:val="right" w:pos="9072"/>
        </w:tabs>
        <w:ind w:firstLine="0"/>
        <w:jc w:val="left"/>
        <w:rPr>
          <w:szCs w:val="28"/>
        </w:rPr>
      </w:pPr>
    </w:p>
    <w:p w:rsidR="00466EB0" w:rsidRPr="00B57DDF" w:rsidRDefault="00466EB0" w:rsidP="000D7F1F">
      <w:pPr>
        <w:tabs>
          <w:tab w:val="right" w:pos="9072"/>
        </w:tabs>
        <w:ind w:firstLine="0"/>
        <w:jc w:val="left"/>
        <w:rPr>
          <w:szCs w:val="28"/>
        </w:rPr>
      </w:pPr>
    </w:p>
    <w:p w:rsidR="007F41EC" w:rsidRPr="00B57DDF" w:rsidRDefault="007F41EC" w:rsidP="000D7F1F">
      <w:pPr>
        <w:tabs>
          <w:tab w:val="right" w:pos="9072"/>
        </w:tabs>
        <w:ind w:firstLine="0"/>
        <w:jc w:val="left"/>
        <w:rPr>
          <w:szCs w:val="28"/>
        </w:rPr>
      </w:pPr>
      <w:r w:rsidRPr="00B57DDF">
        <w:rPr>
          <w:szCs w:val="28"/>
        </w:rPr>
        <w:t>Распоряжение вносит</w:t>
      </w:r>
    </w:p>
    <w:p w:rsidR="00A80DCB" w:rsidRDefault="00456258" w:rsidP="000D7F1F">
      <w:pPr>
        <w:tabs>
          <w:tab w:val="right" w:pos="9072"/>
        </w:tabs>
        <w:ind w:firstLine="0"/>
        <w:jc w:val="left"/>
        <w:rPr>
          <w:szCs w:val="28"/>
        </w:rPr>
        <w:sectPr w:rsidR="00A80DCB" w:rsidSect="00DC07CD">
          <w:headerReference w:type="even" r:id="rId9"/>
          <w:headerReference w:type="default" r:id="rId10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>
        <w:rPr>
          <w:szCs w:val="28"/>
        </w:rPr>
        <w:t>отдел жизнеобеспечения</w:t>
      </w:r>
      <w:bookmarkStart w:id="0" w:name="Par17"/>
      <w:bookmarkEnd w:id="0"/>
      <w:r>
        <w:rPr>
          <w:szCs w:val="28"/>
        </w:rPr>
        <w:t xml:space="preserve"> района</w:t>
      </w:r>
    </w:p>
    <w:p w:rsidR="00A80DCB" w:rsidRPr="00A80DCB" w:rsidRDefault="00A80DCB" w:rsidP="009F0AB0">
      <w:pPr>
        <w:ind w:left="14742" w:firstLine="0"/>
        <w:jc w:val="center"/>
        <w:rPr>
          <w:szCs w:val="28"/>
        </w:rPr>
      </w:pPr>
      <w:r w:rsidRPr="00A80DCB">
        <w:rPr>
          <w:szCs w:val="28"/>
        </w:rPr>
        <w:lastRenderedPageBreak/>
        <w:t>Приложение</w:t>
      </w:r>
    </w:p>
    <w:p w:rsidR="00A80DCB" w:rsidRPr="00A80DCB" w:rsidRDefault="00A80DCB" w:rsidP="009F0AB0">
      <w:pPr>
        <w:ind w:left="14742" w:firstLine="0"/>
        <w:jc w:val="center"/>
        <w:rPr>
          <w:szCs w:val="28"/>
        </w:rPr>
      </w:pPr>
      <w:r w:rsidRPr="00A80DCB">
        <w:rPr>
          <w:szCs w:val="28"/>
        </w:rPr>
        <w:t>к распоряжению</w:t>
      </w:r>
    </w:p>
    <w:p w:rsidR="00A80DCB" w:rsidRPr="00A80DCB" w:rsidRDefault="00A80DCB" w:rsidP="009F0AB0">
      <w:pPr>
        <w:ind w:left="14742" w:firstLine="0"/>
        <w:jc w:val="center"/>
        <w:rPr>
          <w:szCs w:val="28"/>
        </w:rPr>
      </w:pPr>
      <w:r w:rsidRPr="00A80DCB">
        <w:rPr>
          <w:szCs w:val="28"/>
        </w:rPr>
        <w:t>Администрации</w:t>
      </w:r>
    </w:p>
    <w:p w:rsidR="00A80DCB" w:rsidRPr="00A80DCB" w:rsidRDefault="00A80DCB" w:rsidP="009F0AB0">
      <w:pPr>
        <w:ind w:left="14742" w:firstLine="0"/>
        <w:jc w:val="center"/>
        <w:rPr>
          <w:szCs w:val="28"/>
        </w:rPr>
      </w:pPr>
      <w:r w:rsidRPr="00A80DCB">
        <w:rPr>
          <w:szCs w:val="28"/>
        </w:rPr>
        <w:t>Красносулинского района</w:t>
      </w:r>
    </w:p>
    <w:p w:rsidR="00A80DCB" w:rsidRPr="00A80DCB" w:rsidRDefault="009F0AB0" w:rsidP="009F0AB0">
      <w:pPr>
        <w:ind w:left="14742" w:firstLine="0"/>
        <w:jc w:val="center"/>
        <w:rPr>
          <w:szCs w:val="28"/>
        </w:rPr>
      </w:pPr>
      <w:r>
        <w:rPr>
          <w:szCs w:val="28"/>
        </w:rPr>
        <w:t>от 27.05.2025 № 62</w:t>
      </w:r>
    </w:p>
    <w:p w:rsidR="00A80DCB" w:rsidRPr="00A80DCB" w:rsidRDefault="00A80DCB" w:rsidP="009F0AB0">
      <w:pPr>
        <w:ind w:left="14742" w:firstLine="0"/>
        <w:jc w:val="center"/>
        <w:rPr>
          <w:szCs w:val="28"/>
        </w:rPr>
      </w:pPr>
    </w:p>
    <w:p w:rsidR="00A80DCB" w:rsidRPr="00A80DCB" w:rsidRDefault="00A80DCB" w:rsidP="009F0AB0">
      <w:pPr>
        <w:ind w:left="14742" w:firstLine="0"/>
        <w:jc w:val="center"/>
        <w:rPr>
          <w:szCs w:val="28"/>
        </w:rPr>
      </w:pPr>
      <w:r w:rsidRPr="00A80DCB">
        <w:rPr>
          <w:szCs w:val="28"/>
        </w:rPr>
        <w:t>Приложение</w:t>
      </w:r>
    </w:p>
    <w:p w:rsidR="00A80DCB" w:rsidRPr="00A80DCB" w:rsidRDefault="00A80DCB" w:rsidP="009F0AB0">
      <w:pPr>
        <w:ind w:left="14742" w:firstLine="0"/>
        <w:jc w:val="center"/>
        <w:rPr>
          <w:szCs w:val="28"/>
        </w:rPr>
      </w:pPr>
      <w:r w:rsidRPr="00A80DCB">
        <w:rPr>
          <w:szCs w:val="28"/>
        </w:rPr>
        <w:t>к распоряжению</w:t>
      </w:r>
    </w:p>
    <w:p w:rsidR="00A80DCB" w:rsidRPr="00A80DCB" w:rsidRDefault="00A80DCB" w:rsidP="009F0AB0">
      <w:pPr>
        <w:ind w:left="14742" w:firstLine="0"/>
        <w:jc w:val="center"/>
        <w:rPr>
          <w:szCs w:val="28"/>
        </w:rPr>
      </w:pPr>
      <w:r w:rsidRPr="00A80DCB">
        <w:rPr>
          <w:szCs w:val="28"/>
        </w:rPr>
        <w:t>Администрации</w:t>
      </w:r>
    </w:p>
    <w:p w:rsidR="00A80DCB" w:rsidRPr="00A80DCB" w:rsidRDefault="00A80DCB" w:rsidP="009F0AB0">
      <w:pPr>
        <w:ind w:left="14742" w:firstLine="0"/>
        <w:jc w:val="center"/>
        <w:rPr>
          <w:szCs w:val="28"/>
        </w:rPr>
      </w:pPr>
      <w:r w:rsidRPr="00A80DCB">
        <w:rPr>
          <w:szCs w:val="28"/>
        </w:rPr>
        <w:t>Красносулинского района</w:t>
      </w:r>
    </w:p>
    <w:p w:rsidR="00A80DCB" w:rsidRPr="00A80DCB" w:rsidRDefault="00A80DCB" w:rsidP="009F0AB0">
      <w:pPr>
        <w:ind w:left="14742" w:firstLine="0"/>
        <w:jc w:val="center"/>
        <w:rPr>
          <w:szCs w:val="28"/>
        </w:rPr>
      </w:pPr>
      <w:r w:rsidRPr="00A80DCB">
        <w:rPr>
          <w:szCs w:val="28"/>
        </w:rPr>
        <w:t>от 17.02.2025 № 34</w:t>
      </w:r>
    </w:p>
    <w:p w:rsidR="00A80DCB" w:rsidRPr="00A80DCB" w:rsidRDefault="00A80DCB" w:rsidP="009F0AB0">
      <w:pPr>
        <w:ind w:left="14742" w:firstLine="0"/>
        <w:jc w:val="center"/>
        <w:rPr>
          <w:szCs w:val="28"/>
        </w:rPr>
      </w:pPr>
    </w:p>
    <w:p w:rsidR="009F0AB0" w:rsidRDefault="009F0AB0" w:rsidP="009F0AB0">
      <w:pPr>
        <w:ind w:firstLine="0"/>
        <w:jc w:val="center"/>
        <w:rPr>
          <w:szCs w:val="28"/>
        </w:rPr>
      </w:pPr>
      <w:r w:rsidRPr="00A80DCB">
        <w:rPr>
          <w:szCs w:val="28"/>
        </w:rPr>
        <w:t xml:space="preserve">ЕДИНЫЙ АНАЛИТИЧЕСКИЙ ПЛАН </w:t>
      </w:r>
    </w:p>
    <w:p w:rsidR="00A80DCB" w:rsidRPr="00A80DCB" w:rsidRDefault="00A80DCB" w:rsidP="009F0AB0">
      <w:pPr>
        <w:ind w:firstLine="0"/>
        <w:jc w:val="center"/>
        <w:rPr>
          <w:szCs w:val="28"/>
        </w:rPr>
      </w:pPr>
      <w:r w:rsidRPr="00A80DCB">
        <w:rPr>
          <w:szCs w:val="28"/>
        </w:rPr>
        <w:t>реализации</w:t>
      </w:r>
      <w:r w:rsidR="009F0AB0">
        <w:rPr>
          <w:szCs w:val="28"/>
        </w:rPr>
        <w:t xml:space="preserve"> </w:t>
      </w:r>
      <w:r w:rsidRPr="00A80DCB">
        <w:rPr>
          <w:szCs w:val="28"/>
        </w:rPr>
        <w:t>муниципальной программы Красносулинского района</w:t>
      </w:r>
    </w:p>
    <w:p w:rsidR="009F0AB0" w:rsidRDefault="00A80DCB" w:rsidP="009F0AB0">
      <w:pPr>
        <w:ind w:firstLine="0"/>
        <w:jc w:val="center"/>
        <w:rPr>
          <w:szCs w:val="28"/>
        </w:rPr>
      </w:pPr>
      <w:r w:rsidRPr="00A80DCB">
        <w:rPr>
          <w:szCs w:val="28"/>
        </w:rPr>
        <w:t xml:space="preserve">«Формирование современной городской среды на территории Красносулинского района» </w:t>
      </w:r>
    </w:p>
    <w:p w:rsidR="00A80DCB" w:rsidRDefault="00A80DCB" w:rsidP="009F0AB0">
      <w:pPr>
        <w:ind w:firstLine="0"/>
        <w:jc w:val="center"/>
        <w:rPr>
          <w:szCs w:val="28"/>
        </w:rPr>
      </w:pPr>
      <w:r w:rsidRPr="00A80DCB">
        <w:rPr>
          <w:szCs w:val="28"/>
        </w:rPr>
        <w:t>на 2025 год</w:t>
      </w:r>
    </w:p>
    <w:p w:rsidR="009F0AB0" w:rsidRPr="00A80DCB" w:rsidRDefault="009F0AB0" w:rsidP="009F0AB0">
      <w:pPr>
        <w:ind w:firstLine="0"/>
        <w:jc w:val="center"/>
        <w:rPr>
          <w:szCs w:val="28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5"/>
        <w:gridCol w:w="4817"/>
        <w:gridCol w:w="1273"/>
        <w:gridCol w:w="1275"/>
        <w:gridCol w:w="5953"/>
        <w:gridCol w:w="850"/>
        <w:gridCol w:w="1558"/>
        <w:gridCol w:w="1278"/>
        <w:gridCol w:w="992"/>
        <w:gridCol w:w="1276"/>
        <w:gridCol w:w="1700"/>
      </w:tblGrid>
      <w:tr w:rsidR="009F0AB0" w:rsidRPr="009F0AB0" w:rsidTr="003A5762">
        <w:trPr>
          <w:trHeight w:val="20"/>
          <w:tblHeader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AB0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№</w:t>
            </w:r>
          </w:p>
          <w:p w:rsidR="009F0AB0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F0AB0">
              <w:rPr>
                <w:sz w:val="24"/>
                <w:szCs w:val="24"/>
              </w:rPr>
              <w:t>п</w:t>
            </w:r>
            <w:proofErr w:type="gramEnd"/>
            <w:r w:rsidRPr="009F0AB0">
              <w:rPr>
                <w:sz w:val="24"/>
                <w:szCs w:val="24"/>
              </w:rPr>
              <w:t>/п</w:t>
            </w:r>
          </w:p>
        </w:tc>
        <w:tc>
          <w:tcPr>
            <w:tcW w:w="4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AB0" w:rsidRPr="009F0AB0" w:rsidRDefault="009F0AB0" w:rsidP="009F0AB0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Наименование структурного элемента муниципальной (комплексной) программы Красносулинского района, мероприятия (результата), контрольной точки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AB0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F0AB0" w:rsidRPr="009F0AB0" w:rsidRDefault="009F0AB0" w:rsidP="009F0AB0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Ответственный исполнитель</w:t>
            </w:r>
          </w:p>
          <w:p w:rsidR="009F0AB0" w:rsidRPr="009F0AB0" w:rsidRDefault="009F0AB0" w:rsidP="009F0AB0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(ФИО/должность)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AB0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9F0AB0" w:rsidRPr="009F0AB0" w:rsidTr="003A5762">
        <w:trPr>
          <w:trHeight w:val="20"/>
          <w:tblHeader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AB0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AB0" w:rsidRPr="009F0AB0" w:rsidRDefault="009F0AB0" w:rsidP="009F0A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AB0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начало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AB0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окончание</w:t>
            </w: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AB0" w:rsidRPr="009F0AB0" w:rsidRDefault="009F0AB0" w:rsidP="009F0A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AB0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AB0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AB0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областной</w:t>
            </w:r>
          </w:p>
          <w:p w:rsidR="009F0AB0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AB0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AB0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AB0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3A5762" w:rsidRPr="003A5762" w:rsidRDefault="003A5762">
      <w:pPr>
        <w:rPr>
          <w:sz w:val="2"/>
          <w:szCs w:val="2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5"/>
        <w:gridCol w:w="4817"/>
        <w:gridCol w:w="1273"/>
        <w:gridCol w:w="1275"/>
        <w:gridCol w:w="5953"/>
        <w:gridCol w:w="850"/>
        <w:gridCol w:w="1558"/>
        <w:gridCol w:w="1278"/>
        <w:gridCol w:w="992"/>
        <w:gridCol w:w="1276"/>
        <w:gridCol w:w="1700"/>
      </w:tblGrid>
      <w:tr w:rsidR="009F0AB0" w:rsidRPr="009F0AB0" w:rsidTr="003A5762">
        <w:trPr>
          <w:trHeight w:val="20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9F0AB0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9F0AB0" w:rsidP="009F0AB0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11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31.12.2025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Комплекс процессных мероприятий «Благоустройство территорий»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31.12.2025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2825,9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1881,5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944,4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3.</w:t>
            </w: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Мероприятие (результат) 1. 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01.01.2025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31.12.2025</w:t>
            </w: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4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1.1.</w:t>
            </w:r>
          </w:p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«Подготовка проектной сметной  документации для участия в областном  конкурсе»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5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1.2.</w:t>
            </w:r>
          </w:p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«Подача заявок  для участия в областном конкурсе по благоустройству сельских территорий»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31.07.2025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3A5762" w:rsidRPr="009F0AB0" w:rsidRDefault="003A5762" w:rsidP="00A80DC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6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1.3.</w:t>
            </w:r>
          </w:p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«Получение заключение конкурсной комиссии»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3A5762" w:rsidRPr="009F0AB0" w:rsidRDefault="003A5762" w:rsidP="00A80DC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lastRenderedPageBreak/>
              <w:t>7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1.4.</w:t>
            </w:r>
          </w:p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8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Мероприятие (результат) 2. «Реализация инициативных проектов на территории Красносулинского района»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2825,9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1881,5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944,4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9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2.1.</w:t>
            </w:r>
          </w:p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« Размещение закупки в ЕИС»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10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2.2.</w:t>
            </w:r>
          </w:p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«Заключение муниципального контракта»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10.03.2025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11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2.3.</w:t>
            </w:r>
          </w:p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«Выполнение работ по реализации инициативного проекта»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01.07.2025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12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2.4.</w:t>
            </w:r>
          </w:p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«Приемка выполненных работ»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13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14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Мероприятие (результат) 1. «Проведен весенний месячник чистоты»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9F0AB0" w:rsidP="003A57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15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1.1. 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март – апрель 2025</w:t>
            </w:r>
            <w:r w:rsidR="009F0AB0">
              <w:rPr>
                <w:sz w:val="24"/>
                <w:szCs w:val="24"/>
              </w:rPr>
              <w:t xml:space="preserve"> </w:t>
            </w:r>
            <w:r w:rsidRPr="009F0AB0">
              <w:rPr>
                <w:sz w:val="24"/>
                <w:szCs w:val="24"/>
              </w:rPr>
              <w:t>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16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1.2. «Собраны плановые значения с городских и сельских поселений, входящими в состав Красносулинского района о количестве и виде запланированных мероприятий»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март – апрель 2025</w:t>
            </w:r>
            <w:r w:rsidR="009F0AB0">
              <w:rPr>
                <w:sz w:val="24"/>
                <w:szCs w:val="24"/>
              </w:rPr>
              <w:t xml:space="preserve"> </w:t>
            </w:r>
            <w:r w:rsidRPr="009F0AB0">
              <w:rPr>
                <w:sz w:val="24"/>
                <w:szCs w:val="24"/>
              </w:rPr>
              <w:t>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17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1.3. «Состоялся весенний месячник чистоты»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март – апрель 2025</w:t>
            </w:r>
            <w:r w:rsidR="009F0AB0">
              <w:rPr>
                <w:sz w:val="24"/>
                <w:szCs w:val="24"/>
              </w:rPr>
              <w:t xml:space="preserve"> </w:t>
            </w:r>
            <w:r w:rsidRPr="009F0AB0">
              <w:rPr>
                <w:sz w:val="24"/>
                <w:szCs w:val="24"/>
              </w:rPr>
              <w:t>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3A5762" w:rsidRPr="009F0AB0" w:rsidRDefault="003A5762" w:rsidP="00A80DC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lastRenderedPageBreak/>
              <w:t>18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 xml:space="preserve">Контрольная точка 1.4. «Анализ данных, представленных городскими и сельскими поселениями, входящими в состав Красносулинского района по итогам проведенного мероприятия»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март – апрель 2025</w:t>
            </w:r>
            <w:r w:rsidR="009F0AB0">
              <w:rPr>
                <w:sz w:val="24"/>
                <w:szCs w:val="24"/>
              </w:rPr>
              <w:t xml:space="preserve"> </w:t>
            </w:r>
            <w:r w:rsidRPr="009F0AB0">
              <w:rPr>
                <w:sz w:val="24"/>
                <w:szCs w:val="24"/>
              </w:rPr>
              <w:t>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19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Мероприятие (результат) 2. «Проведен весенний день древонасаждения»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март – апрель 2025</w:t>
            </w:r>
            <w:r w:rsidR="009F0AB0">
              <w:rPr>
                <w:sz w:val="24"/>
                <w:szCs w:val="24"/>
              </w:rPr>
              <w:t xml:space="preserve"> </w:t>
            </w:r>
            <w:r w:rsidRPr="009F0AB0">
              <w:rPr>
                <w:sz w:val="24"/>
                <w:szCs w:val="24"/>
              </w:rPr>
              <w:t>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март – апрель 2025</w:t>
            </w:r>
            <w:r w:rsidR="009F0AB0">
              <w:rPr>
                <w:sz w:val="24"/>
                <w:szCs w:val="24"/>
              </w:rPr>
              <w:t xml:space="preserve"> </w:t>
            </w:r>
            <w:r w:rsidRPr="009F0AB0">
              <w:rPr>
                <w:sz w:val="24"/>
                <w:szCs w:val="24"/>
              </w:rPr>
              <w:t>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20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2.1. «Оповещены городские и сельские поселения, входящие в состав Красносулинского района и заинтересованные лица о проведении весеннего Дня древонасаждений»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март – апрель 2025 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21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2.2. 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март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2025</w:t>
            </w:r>
            <w:r w:rsidR="009F0AB0">
              <w:rPr>
                <w:sz w:val="24"/>
                <w:szCs w:val="24"/>
              </w:rPr>
              <w:t xml:space="preserve"> </w:t>
            </w:r>
            <w:r w:rsidRPr="009F0AB0">
              <w:rPr>
                <w:sz w:val="24"/>
                <w:szCs w:val="24"/>
              </w:rPr>
              <w:t>г.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22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2.3. «Состоялся весенний День древонасаждений»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апрель 2025 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23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2.4.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апрель 2025 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24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Мероприятие (результат) 3. «Проведен осенний месячник чистоты»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3A5762" w:rsidP="003A57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– сентябрь 2025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август – сентябрь 2025 г.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3A5762" w:rsidRPr="009F0AB0" w:rsidRDefault="003A5762" w:rsidP="00A80DC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25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3.1. «Оповещены городские и сельские поселения, входящие в состав Красносулинского района и заинтересованные лица о проведении осеннего месячника чистоты»</w:t>
            </w:r>
          </w:p>
          <w:p w:rsidR="003A5762" w:rsidRPr="009F0AB0" w:rsidRDefault="003A5762" w:rsidP="00A80DC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апрель 2025 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26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762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 xml:space="preserve">Контрольная точка 3.2. </w:t>
            </w:r>
          </w:p>
          <w:p w:rsidR="00A80DCB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«Собраны плановые значения с городских и сельских поселений, входящих в состав Красносулинского района о количестве и виде запланированных мероприятий»</w:t>
            </w:r>
          </w:p>
          <w:p w:rsidR="003A5762" w:rsidRPr="009F0AB0" w:rsidRDefault="003A5762" w:rsidP="00A80DC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август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2025 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27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3.3. «Состоялся весенний месячник чистоты»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сентябрь – октябрь 2025 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3A5762" w:rsidRPr="009F0AB0" w:rsidRDefault="003A5762" w:rsidP="00A80DC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lastRenderedPageBreak/>
              <w:t>28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3.4.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октябрь 2025 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29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Мероприятие (результат) 4. «Проведен осенний День древонасаждений»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сентябрь – октябрь 2025 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сентябрь – октябрь 2025 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0,0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30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4.1. «Оповещены городские и сельские поселения, входящие в состав Красносулинского района и заинтересованные лица о проведении осеннего Дня древонасаждений»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сентябрь – октябрь 2025 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31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4.2. 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октябрь 2025 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32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4.3. «Состоялся осенний День древонасаждений»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октябрь 2025 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  <w:tr w:rsidR="009F0AB0" w:rsidRPr="009F0AB0" w:rsidTr="003A5762">
        <w:trPr>
          <w:trHeight w:val="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33</w:t>
            </w:r>
            <w:r w:rsidR="009F0AB0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Контрольная точка 4.4.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октябрь 2025 г.</w:t>
            </w:r>
          </w:p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A80DCB">
            <w:pPr>
              <w:ind w:firstLine="0"/>
              <w:jc w:val="left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DCB" w:rsidRPr="009F0AB0" w:rsidRDefault="00A80DCB" w:rsidP="003A5762">
            <w:pPr>
              <w:ind w:firstLine="0"/>
              <w:jc w:val="center"/>
              <w:rPr>
                <w:sz w:val="24"/>
                <w:szCs w:val="24"/>
              </w:rPr>
            </w:pPr>
            <w:r w:rsidRPr="009F0AB0">
              <w:rPr>
                <w:sz w:val="24"/>
                <w:szCs w:val="24"/>
              </w:rPr>
              <w:t>Х</w:t>
            </w:r>
          </w:p>
        </w:tc>
      </w:tr>
    </w:tbl>
    <w:p w:rsidR="0012577A" w:rsidRDefault="0012577A" w:rsidP="00A80DCB">
      <w:pPr>
        <w:ind w:firstLine="0"/>
        <w:jc w:val="left"/>
        <w:rPr>
          <w:szCs w:val="28"/>
        </w:rPr>
      </w:pPr>
    </w:p>
    <w:p w:rsidR="009F0AB0" w:rsidRDefault="009F0AB0" w:rsidP="00A80DCB">
      <w:pPr>
        <w:ind w:firstLine="0"/>
        <w:jc w:val="left"/>
        <w:rPr>
          <w:szCs w:val="28"/>
        </w:rPr>
      </w:pPr>
    </w:p>
    <w:p w:rsidR="003A5762" w:rsidRDefault="003A5762" w:rsidP="00A80DCB">
      <w:pPr>
        <w:ind w:firstLine="0"/>
        <w:jc w:val="left"/>
        <w:rPr>
          <w:szCs w:val="28"/>
        </w:rPr>
      </w:pPr>
    </w:p>
    <w:p w:rsidR="003A5762" w:rsidRPr="00213F43" w:rsidRDefault="003A5762" w:rsidP="003A5762">
      <w:pPr>
        <w:ind w:firstLine="0"/>
        <w:jc w:val="left"/>
        <w:rPr>
          <w:szCs w:val="28"/>
        </w:rPr>
      </w:pPr>
      <w:r w:rsidRPr="00213F43">
        <w:rPr>
          <w:szCs w:val="28"/>
        </w:rPr>
        <w:t>Управляющий делами</w:t>
      </w:r>
    </w:p>
    <w:p w:rsidR="003A5762" w:rsidRPr="00213F43" w:rsidRDefault="003A5762" w:rsidP="003A5762">
      <w:pPr>
        <w:tabs>
          <w:tab w:val="right" w:pos="21546"/>
        </w:tabs>
        <w:ind w:firstLine="0"/>
        <w:jc w:val="left"/>
        <w:rPr>
          <w:szCs w:val="28"/>
        </w:rPr>
      </w:pPr>
      <w:r w:rsidRPr="00213F43">
        <w:rPr>
          <w:szCs w:val="28"/>
        </w:rPr>
        <w:t>Администрации района</w:t>
      </w:r>
      <w:r w:rsidRPr="00213F43">
        <w:rPr>
          <w:szCs w:val="28"/>
        </w:rPr>
        <w:tab/>
        <w:t>И.Ю. Кишкинова</w:t>
      </w:r>
    </w:p>
    <w:p w:rsidR="009F0AB0" w:rsidRPr="00A80DCB" w:rsidRDefault="009F0AB0" w:rsidP="00A80DCB">
      <w:pPr>
        <w:ind w:firstLine="0"/>
        <w:jc w:val="left"/>
        <w:rPr>
          <w:szCs w:val="28"/>
        </w:rPr>
      </w:pPr>
      <w:bookmarkStart w:id="1" w:name="_GoBack"/>
      <w:bookmarkEnd w:id="1"/>
    </w:p>
    <w:sectPr w:rsidR="009F0AB0" w:rsidRPr="00A80DCB" w:rsidSect="00A80DCB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762" w:rsidRDefault="003A5762">
      <w:r>
        <w:separator/>
      </w:r>
    </w:p>
  </w:endnote>
  <w:endnote w:type="continuationSeparator" w:id="0">
    <w:p w:rsidR="003A5762" w:rsidRDefault="003A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762" w:rsidRDefault="003A5762">
      <w:r>
        <w:separator/>
      </w:r>
    </w:p>
  </w:footnote>
  <w:footnote w:type="continuationSeparator" w:id="0">
    <w:p w:rsidR="003A5762" w:rsidRDefault="003A5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62" w:rsidRDefault="003A5762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5762" w:rsidRDefault="003A57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62" w:rsidRDefault="003A5762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857AD2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262590"/>
    <w:multiLevelType w:val="hybridMultilevel"/>
    <w:tmpl w:val="48B0129A"/>
    <w:lvl w:ilvl="0" w:tplc="0B0C3D3A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06EE"/>
    <w:rsid w:val="000D19AC"/>
    <w:rsid w:val="000D305A"/>
    <w:rsid w:val="000D4DB6"/>
    <w:rsid w:val="000D7824"/>
    <w:rsid w:val="000D7EA4"/>
    <w:rsid w:val="000D7F1F"/>
    <w:rsid w:val="000E060F"/>
    <w:rsid w:val="000E17AA"/>
    <w:rsid w:val="000E338E"/>
    <w:rsid w:val="000E620F"/>
    <w:rsid w:val="000E6CCE"/>
    <w:rsid w:val="000F0A08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072A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762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2B6"/>
    <w:rsid w:val="00444CCF"/>
    <w:rsid w:val="004453C5"/>
    <w:rsid w:val="00445B09"/>
    <w:rsid w:val="00446B09"/>
    <w:rsid w:val="00447224"/>
    <w:rsid w:val="00447C20"/>
    <w:rsid w:val="00451103"/>
    <w:rsid w:val="00453562"/>
    <w:rsid w:val="00456258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05A"/>
    <w:rsid w:val="00731179"/>
    <w:rsid w:val="00731997"/>
    <w:rsid w:val="007321CF"/>
    <w:rsid w:val="0073239F"/>
    <w:rsid w:val="00733CFB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57AD2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2D60"/>
    <w:rsid w:val="009E5E57"/>
    <w:rsid w:val="009F0AB0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E84"/>
    <w:rsid w:val="00A74ACF"/>
    <w:rsid w:val="00A75EAC"/>
    <w:rsid w:val="00A7693D"/>
    <w:rsid w:val="00A76C71"/>
    <w:rsid w:val="00A80369"/>
    <w:rsid w:val="00A80DCB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57DDF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66A"/>
    <w:rsid w:val="00D57CB5"/>
    <w:rsid w:val="00D57EE2"/>
    <w:rsid w:val="00D60717"/>
    <w:rsid w:val="00D63600"/>
    <w:rsid w:val="00D637EF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26E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2B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4442B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4442B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4442B6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andard">
    <w:name w:val="Standard"/>
    <w:rsid w:val="00B57DDF"/>
    <w:pPr>
      <w:widowControl w:val="0"/>
      <w:suppressAutoHyphens/>
    </w:pPr>
    <w:rPr>
      <w:rFonts w:eastAsia="Andale Sans UI" w:cs="Tahoma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andard">
    <w:name w:val="Standard"/>
    <w:rsid w:val="00B57DDF"/>
    <w:pPr>
      <w:widowControl w:val="0"/>
      <w:suppressAutoHyphens/>
    </w:pPr>
    <w:rPr>
      <w:rFonts w:eastAsia="Andale Sans UI" w:cs="Tahom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22</TotalTime>
  <Pages>5</Pages>
  <Words>1577</Words>
  <Characters>11868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4</cp:revision>
  <cp:lastPrinted>2025-05-28T06:46:00Z</cp:lastPrinted>
  <dcterms:created xsi:type="dcterms:W3CDTF">2025-05-27T13:37:00Z</dcterms:created>
  <dcterms:modified xsi:type="dcterms:W3CDTF">2025-05-28T06:53:00Z</dcterms:modified>
</cp:coreProperties>
</file>