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C9F" w:rsidRPr="000925E7" w:rsidRDefault="00A81380" w:rsidP="00E16C9F">
      <w:pPr>
        <w:suppressAutoHyphens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75335" cy="812165"/>
            <wp:effectExtent l="0" t="0" r="5715" b="698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C9F" w:rsidRPr="000925E7" w:rsidRDefault="00E16C9F" w:rsidP="00E16C9F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0925E7">
        <w:rPr>
          <w:b/>
          <w:szCs w:val="28"/>
          <w:lang w:eastAsia="ar-SA"/>
        </w:rPr>
        <w:t>РОССИЙСКАЯ ФЕДЕРАЦИЯ</w:t>
      </w:r>
    </w:p>
    <w:p w:rsidR="00E16C9F" w:rsidRPr="000925E7" w:rsidRDefault="00E16C9F" w:rsidP="00E16C9F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0925E7">
        <w:rPr>
          <w:b/>
          <w:szCs w:val="28"/>
          <w:lang w:eastAsia="ar-SA"/>
        </w:rPr>
        <w:t>РОСТОВСКАЯ ОБЛАСТЬ</w:t>
      </w:r>
    </w:p>
    <w:p w:rsidR="00E16C9F" w:rsidRPr="000925E7" w:rsidRDefault="00E16C9F" w:rsidP="00E16C9F">
      <w:pPr>
        <w:suppressAutoHyphens/>
        <w:ind w:firstLine="0"/>
        <w:jc w:val="center"/>
        <w:rPr>
          <w:b/>
          <w:szCs w:val="28"/>
          <w:lang w:eastAsia="ar-SA"/>
        </w:rPr>
      </w:pPr>
      <w:r w:rsidRPr="000925E7">
        <w:rPr>
          <w:b/>
          <w:szCs w:val="28"/>
          <w:lang w:eastAsia="ar-SA"/>
        </w:rPr>
        <w:t>МУНИЦИПАЛЬНОЕ ОБРАЗОВАНИЕ</w:t>
      </w:r>
    </w:p>
    <w:p w:rsidR="00E16C9F" w:rsidRPr="000925E7" w:rsidRDefault="00E16C9F" w:rsidP="00E16C9F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0925E7">
        <w:rPr>
          <w:b/>
          <w:szCs w:val="28"/>
          <w:lang w:eastAsia="ar-SA"/>
        </w:rPr>
        <w:t>«КРАСНОСУЛИНСКИЙ РАЙОН»</w:t>
      </w:r>
    </w:p>
    <w:p w:rsidR="00E16C9F" w:rsidRPr="000925E7" w:rsidRDefault="00E16C9F" w:rsidP="00E16C9F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0925E7">
        <w:rPr>
          <w:b/>
          <w:szCs w:val="28"/>
          <w:lang w:eastAsia="ar-SA"/>
        </w:rPr>
        <w:t>АДМИНИСТРАЦИЯ</w:t>
      </w:r>
    </w:p>
    <w:p w:rsidR="00E16C9F" w:rsidRDefault="00E16C9F" w:rsidP="005E37EA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0925E7">
        <w:rPr>
          <w:b/>
          <w:szCs w:val="28"/>
          <w:lang w:eastAsia="ar-SA"/>
        </w:rPr>
        <w:t>КРАСНОСУЛИНСКОГО РАЙОНА</w:t>
      </w:r>
    </w:p>
    <w:p w:rsidR="00E16C9F" w:rsidRPr="00547793" w:rsidRDefault="00E16C9F" w:rsidP="00896926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547793">
        <w:rPr>
          <w:b/>
          <w:sz w:val="36"/>
          <w:szCs w:val="28"/>
          <w:lang w:eastAsia="ar-SA"/>
        </w:rPr>
        <w:t>РАСПОРЯЖЕНИЕ</w:t>
      </w:r>
    </w:p>
    <w:p w:rsidR="00E16C9F" w:rsidRPr="000925E7" w:rsidRDefault="00E16C9F" w:rsidP="00A354D6">
      <w:pPr>
        <w:tabs>
          <w:tab w:val="center" w:pos="3686"/>
          <w:tab w:val="right" w:pos="7230"/>
          <w:tab w:val="right" w:pos="9639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</w:t>
      </w:r>
      <w:r w:rsidR="00011574">
        <w:rPr>
          <w:szCs w:val="28"/>
          <w:lang w:eastAsia="ar-SA"/>
        </w:rPr>
        <w:t xml:space="preserve"> </w:t>
      </w:r>
      <w:r w:rsidR="003C2491">
        <w:rPr>
          <w:szCs w:val="28"/>
          <w:lang w:eastAsia="ar-SA"/>
        </w:rPr>
        <w:t>01.04.2026</w:t>
      </w:r>
      <w:r w:rsidR="007452E3">
        <w:rPr>
          <w:szCs w:val="28"/>
          <w:lang w:eastAsia="ar-SA"/>
        </w:rPr>
        <w:t xml:space="preserve"> </w:t>
      </w:r>
      <w:r w:rsidRPr="000925E7">
        <w:rPr>
          <w:szCs w:val="28"/>
          <w:lang w:eastAsia="ar-SA"/>
        </w:rPr>
        <w:t xml:space="preserve">№ </w:t>
      </w:r>
      <w:r w:rsidR="00761D48">
        <w:rPr>
          <w:szCs w:val="28"/>
          <w:lang w:eastAsia="ar-SA"/>
        </w:rPr>
        <w:t>79</w:t>
      </w:r>
    </w:p>
    <w:p w:rsidR="00DF5150" w:rsidRPr="00DF5150" w:rsidRDefault="00E16C9F" w:rsidP="00896926">
      <w:pPr>
        <w:tabs>
          <w:tab w:val="center" w:pos="3686"/>
          <w:tab w:val="right" w:pos="7230"/>
          <w:tab w:val="right" w:pos="9639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B6072F">
        <w:rPr>
          <w:szCs w:val="28"/>
          <w:lang w:eastAsia="ar-SA"/>
        </w:rPr>
        <w:t>г. Красный Сулин</w:t>
      </w:r>
    </w:p>
    <w:p w:rsidR="00761D48" w:rsidRPr="00761D48" w:rsidRDefault="00761D48" w:rsidP="00761D48">
      <w:pPr>
        <w:spacing w:line="288" w:lineRule="auto"/>
        <w:ind w:left="1985" w:right="1984" w:firstLine="0"/>
        <w:jc w:val="center"/>
        <w:rPr>
          <w:b/>
          <w:szCs w:val="28"/>
        </w:rPr>
      </w:pPr>
      <w:r w:rsidRPr="00761D48">
        <w:rPr>
          <w:b/>
          <w:szCs w:val="28"/>
        </w:rPr>
        <w:t xml:space="preserve">О внесении изменений </w:t>
      </w:r>
    </w:p>
    <w:p w:rsidR="00761D48" w:rsidRPr="00761D48" w:rsidRDefault="00761D48" w:rsidP="00761D48">
      <w:pPr>
        <w:spacing w:line="288" w:lineRule="auto"/>
        <w:ind w:left="1985" w:right="1984" w:firstLine="0"/>
        <w:jc w:val="center"/>
        <w:rPr>
          <w:b/>
          <w:szCs w:val="28"/>
        </w:rPr>
      </w:pPr>
      <w:r w:rsidRPr="00761D48">
        <w:rPr>
          <w:b/>
          <w:szCs w:val="28"/>
        </w:rPr>
        <w:t>в приложения № 1, 2 к распоряжению Администрации Красносулинского района от 24.04.2020 № 37</w:t>
      </w:r>
    </w:p>
    <w:p w:rsidR="00761D48" w:rsidRPr="00761D48" w:rsidRDefault="00761D48" w:rsidP="00761D48">
      <w:pPr>
        <w:tabs>
          <w:tab w:val="num" w:pos="993"/>
        </w:tabs>
        <w:spacing w:line="288" w:lineRule="auto"/>
        <w:ind w:firstLine="709"/>
        <w:rPr>
          <w:szCs w:val="28"/>
        </w:rPr>
      </w:pPr>
    </w:p>
    <w:p w:rsidR="00761D48" w:rsidRPr="00761D48" w:rsidRDefault="00761D48" w:rsidP="00761D48">
      <w:pPr>
        <w:tabs>
          <w:tab w:val="num" w:pos="993"/>
        </w:tabs>
        <w:spacing w:line="288" w:lineRule="auto"/>
        <w:ind w:firstLine="709"/>
        <w:rPr>
          <w:szCs w:val="28"/>
        </w:rPr>
      </w:pPr>
      <w:r w:rsidRPr="00761D48">
        <w:rPr>
          <w:szCs w:val="28"/>
        </w:rPr>
        <w:t>В связи с организационно-штатными мероприятиями, произошедшими в Администрации Красносулинского района и в целях приведения нормативного правового акта в соответствие с действующим законодательством Российской Федерации, руководствуясь статьей 35 Устава муниципального образования «Красносулинский район», –</w:t>
      </w:r>
    </w:p>
    <w:p w:rsidR="00761D48" w:rsidRPr="00761D48" w:rsidRDefault="00761D48" w:rsidP="00761D48">
      <w:pPr>
        <w:tabs>
          <w:tab w:val="left" w:pos="993"/>
        </w:tabs>
        <w:spacing w:line="288" w:lineRule="auto"/>
        <w:ind w:firstLine="709"/>
        <w:rPr>
          <w:szCs w:val="28"/>
        </w:rPr>
      </w:pPr>
    </w:p>
    <w:p w:rsidR="00761D48" w:rsidRPr="00761D48" w:rsidRDefault="00761D48" w:rsidP="00761D48">
      <w:pPr>
        <w:tabs>
          <w:tab w:val="num" w:pos="993"/>
        </w:tabs>
        <w:spacing w:line="288" w:lineRule="auto"/>
        <w:ind w:firstLine="709"/>
        <w:rPr>
          <w:szCs w:val="28"/>
        </w:rPr>
      </w:pPr>
      <w:r w:rsidRPr="00761D48">
        <w:rPr>
          <w:szCs w:val="28"/>
        </w:rPr>
        <w:t>1</w:t>
      </w:r>
      <w:bookmarkStart w:id="0" w:name="_GoBack"/>
      <w:r w:rsidRPr="00761D48">
        <w:rPr>
          <w:szCs w:val="28"/>
        </w:rPr>
        <w:t>. Внести изменения в приложения № 1, 2 к распоряжению Администрации Красносулинского района от 24.04.2020 № 37 «О создании Совета по проектному управлению Администрации Красносулинского района», изложив их в редакции согласно приложениям № 1, 2 к настоящему распоряжению.</w:t>
      </w:r>
    </w:p>
    <w:p w:rsidR="00761D48" w:rsidRPr="00761D48" w:rsidRDefault="00761D48" w:rsidP="00761D48">
      <w:pPr>
        <w:tabs>
          <w:tab w:val="num" w:pos="993"/>
        </w:tabs>
        <w:spacing w:line="288" w:lineRule="auto"/>
        <w:ind w:firstLine="709"/>
        <w:rPr>
          <w:szCs w:val="28"/>
        </w:rPr>
      </w:pPr>
      <w:r w:rsidRPr="00761D48">
        <w:rPr>
          <w:szCs w:val="28"/>
        </w:rPr>
        <w:t>2. Признать утратившим силу распоряжение Администрации Красносулинского района от 20.11.2025 № 229 «О внесении изменений в приложения № 2 к распоряжению Администрации Красносулинского района от 24.04.2020 № 37».</w:t>
      </w:r>
    </w:p>
    <w:p w:rsidR="00761D48" w:rsidRPr="00761D48" w:rsidRDefault="00761D48" w:rsidP="00761D48">
      <w:pPr>
        <w:tabs>
          <w:tab w:val="num" w:pos="993"/>
        </w:tabs>
        <w:spacing w:line="288" w:lineRule="auto"/>
        <w:ind w:firstLine="709"/>
        <w:rPr>
          <w:szCs w:val="28"/>
        </w:rPr>
      </w:pPr>
      <w:r w:rsidRPr="00761D48">
        <w:rPr>
          <w:szCs w:val="28"/>
        </w:rPr>
        <w:t xml:space="preserve">3. Настоящее распоряжение вступает в силу с момента его официального опубликования </w:t>
      </w:r>
      <w:bookmarkEnd w:id="0"/>
      <w:r w:rsidRPr="00761D48">
        <w:rPr>
          <w:szCs w:val="28"/>
        </w:rPr>
        <w:t>в средствах массовой информации и распространяется на правоотношения, возникшие с 01.03.2026.</w:t>
      </w:r>
    </w:p>
    <w:p w:rsidR="00761D48" w:rsidRPr="00761D48" w:rsidRDefault="00761D48" w:rsidP="00761D48">
      <w:pPr>
        <w:tabs>
          <w:tab w:val="num" w:pos="993"/>
        </w:tabs>
        <w:spacing w:line="288" w:lineRule="auto"/>
        <w:ind w:firstLine="709"/>
        <w:rPr>
          <w:szCs w:val="28"/>
        </w:rPr>
      </w:pPr>
      <w:r w:rsidRPr="00761D48">
        <w:rPr>
          <w:szCs w:val="28"/>
        </w:rPr>
        <w:lastRenderedPageBreak/>
        <w:t>4. </w:t>
      </w:r>
      <w:proofErr w:type="gramStart"/>
      <w:r w:rsidRPr="00761D48">
        <w:rPr>
          <w:szCs w:val="28"/>
        </w:rPr>
        <w:t>Контроль за</w:t>
      </w:r>
      <w:proofErr w:type="gramEnd"/>
      <w:r w:rsidRPr="00761D48">
        <w:rPr>
          <w:szCs w:val="28"/>
        </w:rPr>
        <w:t xml:space="preserve"> исполнением настоящего распоряжения возложить на первого заместителя главы Администрации Красносулинского района по вопросам экономического развития и внутренней политике Салимову В.Н.</w:t>
      </w:r>
    </w:p>
    <w:p w:rsidR="00F32548" w:rsidRDefault="00F32548" w:rsidP="00761D48">
      <w:pPr>
        <w:tabs>
          <w:tab w:val="right" w:pos="9639"/>
        </w:tabs>
        <w:spacing w:line="288" w:lineRule="auto"/>
        <w:ind w:firstLine="709"/>
        <w:jc w:val="left"/>
        <w:rPr>
          <w:szCs w:val="28"/>
        </w:rPr>
      </w:pPr>
    </w:p>
    <w:p w:rsidR="00761D48" w:rsidRDefault="00761D48" w:rsidP="00761D48">
      <w:pPr>
        <w:tabs>
          <w:tab w:val="right" w:pos="9639"/>
        </w:tabs>
        <w:spacing w:line="288" w:lineRule="auto"/>
        <w:ind w:firstLine="709"/>
        <w:jc w:val="left"/>
        <w:rPr>
          <w:szCs w:val="28"/>
        </w:rPr>
      </w:pPr>
    </w:p>
    <w:p w:rsidR="00761D48" w:rsidRPr="00761D48" w:rsidRDefault="00761D48" w:rsidP="00761D48">
      <w:pPr>
        <w:tabs>
          <w:tab w:val="right" w:pos="9639"/>
        </w:tabs>
        <w:spacing w:line="288" w:lineRule="auto"/>
        <w:ind w:firstLine="709"/>
        <w:jc w:val="left"/>
        <w:rPr>
          <w:szCs w:val="28"/>
        </w:rPr>
      </w:pPr>
    </w:p>
    <w:p w:rsidR="00DB5BC1" w:rsidRPr="00761D48" w:rsidRDefault="00404922" w:rsidP="00761D48">
      <w:pPr>
        <w:tabs>
          <w:tab w:val="right" w:pos="9639"/>
        </w:tabs>
        <w:spacing w:line="288" w:lineRule="auto"/>
        <w:ind w:firstLine="0"/>
        <w:jc w:val="left"/>
        <w:rPr>
          <w:szCs w:val="28"/>
        </w:rPr>
      </w:pPr>
      <w:r w:rsidRPr="00761D48">
        <w:rPr>
          <w:szCs w:val="28"/>
        </w:rPr>
        <w:t>Глава</w:t>
      </w:r>
      <w:r w:rsidR="004C7A0C" w:rsidRPr="00761D48">
        <w:rPr>
          <w:szCs w:val="28"/>
        </w:rPr>
        <w:t xml:space="preserve"> </w:t>
      </w:r>
      <w:r w:rsidR="00D92693" w:rsidRPr="00761D48">
        <w:rPr>
          <w:szCs w:val="28"/>
        </w:rPr>
        <w:t>Красносулинского района</w:t>
      </w:r>
      <w:r w:rsidR="00D92693" w:rsidRPr="00761D48">
        <w:rPr>
          <w:szCs w:val="28"/>
        </w:rPr>
        <w:tab/>
        <w:t>И.С. Кирпичков</w:t>
      </w:r>
    </w:p>
    <w:p w:rsidR="00896926" w:rsidRDefault="00896926" w:rsidP="00761D48">
      <w:pPr>
        <w:tabs>
          <w:tab w:val="right" w:pos="9072"/>
        </w:tabs>
        <w:spacing w:line="288" w:lineRule="auto"/>
        <w:ind w:firstLine="0"/>
        <w:jc w:val="left"/>
        <w:rPr>
          <w:szCs w:val="28"/>
        </w:rPr>
      </w:pPr>
    </w:p>
    <w:p w:rsidR="00761D48" w:rsidRDefault="00761D48" w:rsidP="00761D48">
      <w:pPr>
        <w:tabs>
          <w:tab w:val="right" w:pos="9072"/>
        </w:tabs>
        <w:spacing w:line="288" w:lineRule="auto"/>
        <w:ind w:firstLine="0"/>
        <w:jc w:val="left"/>
        <w:rPr>
          <w:szCs w:val="28"/>
        </w:rPr>
      </w:pPr>
    </w:p>
    <w:p w:rsidR="00761D48" w:rsidRDefault="00761D48" w:rsidP="00761D48">
      <w:pPr>
        <w:tabs>
          <w:tab w:val="right" w:pos="9072"/>
        </w:tabs>
        <w:spacing w:line="288" w:lineRule="auto"/>
        <w:ind w:firstLine="0"/>
        <w:jc w:val="left"/>
        <w:rPr>
          <w:szCs w:val="28"/>
        </w:rPr>
      </w:pPr>
    </w:p>
    <w:p w:rsidR="00761D48" w:rsidRPr="00761D48" w:rsidRDefault="00761D48" w:rsidP="00761D48">
      <w:pPr>
        <w:tabs>
          <w:tab w:val="right" w:pos="9072"/>
        </w:tabs>
        <w:spacing w:line="288" w:lineRule="auto"/>
        <w:ind w:firstLine="0"/>
        <w:jc w:val="left"/>
        <w:rPr>
          <w:szCs w:val="28"/>
        </w:rPr>
      </w:pPr>
    </w:p>
    <w:p w:rsidR="00904B2C" w:rsidRPr="00761D48" w:rsidRDefault="00904B2C" w:rsidP="00761D48">
      <w:pPr>
        <w:tabs>
          <w:tab w:val="right" w:pos="9072"/>
        </w:tabs>
        <w:spacing w:line="288" w:lineRule="auto"/>
        <w:ind w:firstLine="0"/>
        <w:jc w:val="left"/>
        <w:rPr>
          <w:szCs w:val="28"/>
        </w:rPr>
      </w:pPr>
      <w:r w:rsidRPr="00761D48">
        <w:rPr>
          <w:szCs w:val="28"/>
        </w:rPr>
        <w:t>Распоряжение вносит</w:t>
      </w:r>
    </w:p>
    <w:p w:rsidR="00761D48" w:rsidRPr="00761D48" w:rsidRDefault="00761D48" w:rsidP="00761D48">
      <w:pPr>
        <w:tabs>
          <w:tab w:val="right" w:pos="9072"/>
        </w:tabs>
        <w:spacing w:line="288" w:lineRule="auto"/>
        <w:ind w:firstLine="0"/>
        <w:jc w:val="left"/>
        <w:rPr>
          <w:szCs w:val="28"/>
        </w:rPr>
      </w:pPr>
      <w:r w:rsidRPr="00761D48">
        <w:rPr>
          <w:szCs w:val="28"/>
        </w:rPr>
        <w:t xml:space="preserve">сектор экономического развития </w:t>
      </w:r>
    </w:p>
    <w:p w:rsidR="00761D48" w:rsidRPr="00761D48" w:rsidRDefault="00761D48" w:rsidP="00761D48">
      <w:pPr>
        <w:tabs>
          <w:tab w:val="right" w:pos="9072"/>
        </w:tabs>
        <w:spacing w:line="288" w:lineRule="auto"/>
        <w:ind w:firstLine="0"/>
        <w:jc w:val="left"/>
        <w:rPr>
          <w:szCs w:val="28"/>
        </w:rPr>
      </w:pPr>
      <w:r w:rsidRPr="00761D48">
        <w:rPr>
          <w:szCs w:val="28"/>
        </w:rPr>
        <w:t>Управления экономики</w:t>
      </w:r>
    </w:p>
    <w:p w:rsidR="00761D48" w:rsidRDefault="00761D48" w:rsidP="00761D48">
      <w:pPr>
        <w:spacing w:line="288" w:lineRule="auto"/>
        <w:ind w:firstLine="0"/>
        <w:jc w:val="left"/>
        <w:rPr>
          <w:szCs w:val="28"/>
        </w:rPr>
      </w:pPr>
      <w:r w:rsidRPr="00761D48">
        <w:rPr>
          <w:szCs w:val="28"/>
        </w:rPr>
        <w:br w:type="page"/>
      </w:r>
    </w:p>
    <w:p w:rsidR="00761D48" w:rsidRPr="00A526D4" w:rsidRDefault="00761D48" w:rsidP="00A526D4">
      <w:pPr>
        <w:ind w:left="5670" w:firstLine="0"/>
        <w:jc w:val="center"/>
        <w:rPr>
          <w:szCs w:val="28"/>
        </w:rPr>
      </w:pPr>
      <w:r w:rsidRPr="00A526D4">
        <w:rPr>
          <w:szCs w:val="28"/>
        </w:rPr>
        <w:lastRenderedPageBreak/>
        <w:t>Приложение № 1</w:t>
      </w:r>
    </w:p>
    <w:p w:rsidR="00761D48" w:rsidRPr="00A526D4" w:rsidRDefault="00761D48" w:rsidP="00A526D4">
      <w:pPr>
        <w:ind w:left="5670" w:firstLine="0"/>
        <w:jc w:val="center"/>
        <w:rPr>
          <w:szCs w:val="28"/>
        </w:rPr>
      </w:pPr>
      <w:r w:rsidRPr="00A526D4">
        <w:rPr>
          <w:szCs w:val="28"/>
        </w:rPr>
        <w:t>к распоряжению</w:t>
      </w:r>
    </w:p>
    <w:p w:rsidR="00761D48" w:rsidRPr="00A526D4" w:rsidRDefault="00761D48" w:rsidP="00A526D4">
      <w:pPr>
        <w:ind w:left="5670" w:firstLine="0"/>
        <w:jc w:val="center"/>
        <w:rPr>
          <w:szCs w:val="28"/>
        </w:rPr>
      </w:pPr>
      <w:r w:rsidRPr="00A526D4">
        <w:rPr>
          <w:szCs w:val="28"/>
        </w:rPr>
        <w:t>Администрации</w:t>
      </w:r>
    </w:p>
    <w:p w:rsidR="00761D48" w:rsidRPr="00A526D4" w:rsidRDefault="00761D48" w:rsidP="00A526D4">
      <w:pPr>
        <w:ind w:left="5670" w:firstLine="0"/>
        <w:jc w:val="center"/>
        <w:rPr>
          <w:szCs w:val="28"/>
        </w:rPr>
      </w:pPr>
      <w:r w:rsidRPr="00A526D4">
        <w:rPr>
          <w:szCs w:val="28"/>
        </w:rPr>
        <w:t>Красносулинского района</w:t>
      </w:r>
    </w:p>
    <w:p w:rsidR="00761D48" w:rsidRPr="00A526D4" w:rsidRDefault="00761D48" w:rsidP="00A526D4">
      <w:pPr>
        <w:ind w:left="5670" w:firstLine="0"/>
        <w:jc w:val="center"/>
        <w:rPr>
          <w:szCs w:val="28"/>
        </w:rPr>
      </w:pPr>
      <w:r w:rsidRPr="00A526D4">
        <w:rPr>
          <w:szCs w:val="28"/>
        </w:rPr>
        <w:t>от 01.04.2026 № 79</w:t>
      </w:r>
    </w:p>
    <w:p w:rsidR="00761D48" w:rsidRPr="00A526D4" w:rsidRDefault="00761D48" w:rsidP="00A526D4">
      <w:pPr>
        <w:ind w:left="5670" w:firstLine="0"/>
        <w:jc w:val="center"/>
        <w:rPr>
          <w:szCs w:val="28"/>
        </w:rPr>
      </w:pPr>
    </w:p>
    <w:p w:rsidR="00761D48" w:rsidRPr="00A526D4" w:rsidRDefault="00761D48" w:rsidP="00A526D4">
      <w:pPr>
        <w:ind w:left="5670" w:firstLine="0"/>
        <w:jc w:val="center"/>
        <w:rPr>
          <w:szCs w:val="28"/>
        </w:rPr>
      </w:pPr>
      <w:r w:rsidRPr="00A526D4">
        <w:rPr>
          <w:szCs w:val="28"/>
        </w:rPr>
        <w:t>Приложение № 1</w:t>
      </w:r>
    </w:p>
    <w:p w:rsidR="00761D48" w:rsidRPr="00A526D4" w:rsidRDefault="00761D48" w:rsidP="00A526D4">
      <w:pPr>
        <w:ind w:left="5670" w:firstLine="0"/>
        <w:jc w:val="center"/>
        <w:rPr>
          <w:szCs w:val="28"/>
        </w:rPr>
      </w:pPr>
      <w:r w:rsidRPr="00A526D4">
        <w:rPr>
          <w:szCs w:val="28"/>
        </w:rPr>
        <w:t>к распоряжению</w:t>
      </w:r>
    </w:p>
    <w:p w:rsidR="00761D48" w:rsidRPr="00A526D4" w:rsidRDefault="00761D48" w:rsidP="00A526D4">
      <w:pPr>
        <w:ind w:left="5670" w:firstLine="0"/>
        <w:jc w:val="center"/>
        <w:rPr>
          <w:szCs w:val="28"/>
        </w:rPr>
      </w:pPr>
      <w:r w:rsidRPr="00A526D4">
        <w:rPr>
          <w:szCs w:val="28"/>
        </w:rPr>
        <w:t>Администрации</w:t>
      </w:r>
    </w:p>
    <w:p w:rsidR="00761D48" w:rsidRPr="00A526D4" w:rsidRDefault="00761D48" w:rsidP="00A526D4">
      <w:pPr>
        <w:ind w:left="5670" w:firstLine="0"/>
        <w:jc w:val="center"/>
        <w:rPr>
          <w:szCs w:val="28"/>
        </w:rPr>
      </w:pPr>
      <w:r w:rsidRPr="00A526D4">
        <w:rPr>
          <w:szCs w:val="28"/>
        </w:rPr>
        <w:t>Красносулинского района</w:t>
      </w:r>
    </w:p>
    <w:p w:rsidR="00761D48" w:rsidRPr="00A526D4" w:rsidRDefault="00761D48" w:rsidP="00A526D4">
      <w:pPr>
        <w:ind w:left="5670" w:firstLine="0"/>
        <w:jc w:val="center"/>
        <w:rPr>
          <w:szCs w:val="28"/>
        </w:rPr>
      </w:pPr>
      <w:r w:rsidRPr="00A526D4">
        <w:rPr>
          <w:szCs w:val="28"/>
        </w:rPr>
        <w:t>от 24.04.2020 № 37</w:t>
      </w:r>
    </w:p>
    <w:p w:rsidR="00761D48" w:rsidRPr="00A526D4" w:rsidRDefault="00761D48" w:rsidP="00A526D4">
      <w:pPr>
        <w:ind w:firstLine="0"/>
        <w:jc w:val="center"/>
        <w:rPr>
          <w:szCs w:val="28"/>
        </w:rPr>
      </w:pPr>
    </w:p>
    <w:p w:rsidR="00761D48" w:rsidRPr="00A526D4" w:rsidRDefault="00761D48" w:rsidP="00A526D4">
      <w:pPr>
        <w:ind w:firstLine="0"/>
        <w:jc w:val="center"/>
        <w:rPr>
          <w:szCs w:val="28"/>
        </w:rPr>
      </w:pPr>
      <w:r w:rsidRPr="00A526D4">
        <w:rPr>
          <w:szCs w:val="28"/>
        </w:rPr>
        <w:t>ПОЛОЖЕНИЕ</w:t>
      </w:r>
    </w:p>
    <w:p w:rsidR="00761D48" w:rsidRPr="00A526D4" w:rsidRDefault="00761D48" w:rsidP="00A526D4">
      <w:pPr>
        <w:ind w:firstLine="0"/>
        <w:jc w:val="center"/>
        <w:rPr>
          <w:szCs w:val="28"/>
        </w:rPr>
      </w:pPr>
      <w:r w:rsidRPr="00A526D4">
        <w:rPr>
          <w:szCs w:val="28"/>
        </w:rPr>
        <w:t>о Совете по проектному управлению</w:t>
      </w:r>
    </w:p>
    <w:p w:rsidR="00761D48" w:rsidRPr="00A526D4" w:rsidRDefault="00761D48" w:rsidP="00A526D4">
      <w:pPr>
        <w:ind w:firstLine="0"/>
        <w:jc w:val="center"/>
        <w:rPr>
          <w:szCs w:val="28"/>
        </w:rPr>
      </w:pPr>
      <w:r w:rsidRPr="00A526D4">
        <w:rPr>
          <w:szCs w:val="28"/>
        </w:rPr>
        <w:t>Администрации Красносулинского района</w:t>
      </w:r>
    </w:p>
    <w:p w:rsidR="00761D48" w:rsidRPr="00A526D4" w:rsidRDefault="00761D48" w:rsidP="00A526D4">
      <w:pPr>
        <w:ind w:firstLine="0"/>
        <w:rPr>
          <w:szCs w:val="28"/>
        </w:rPr>
      </w:pPr>
    </w:p>
    <w:p w:rsidR="00761D48" w:rsidRPr="00A526D4" w:rsidRDefault="00761D48" w:rsidP="00A526D4">
      <w:pPr>
        <w:ind w:firstLine="0"/>
        <w:jc w:val="center"/>
        <w:rPr>
          <w:szCs w:val="28"/>
        </w:rPr>
      </w:pPr>
      <w:r w:rsidRPr="00A526D4">
        <w:rPr>
          <w:szCs w:val="28"/>
        </w:rPr>
        <w:t>1. Общие положения</w:t>
      </w:r>
    </w:p>
    <w:p w:rsidR="00761D48" w:rsidRPr="00A526D4" w:rsidRDefault="00761D48" w:rsidP="00A526D4">
      <w:pPr>
        <w:ind w:firstLine="0"/>
        <w:rPr>
          <w:szCs w:val="28"/>
        </w:rPr>
      </w:pPr>
    </w:p>
    <w:p w:rsidR="00761D48" w:rsidRPr="00A526D4" w:rsidRDefault="00761D48" w:rsidP="00A526D4">
      <w:pPr>
        <w:ind w:firstLine="709"/>
        <w:rPr>
          <w:szCs w:val="28"/>
        </w:rPr>
      </w:pPr>
      <w:r w:rsidRPr="00A526D4">
        <w:rPr>
          <w:szCs w:val="28"/>
        </w:rPr>
        <w:t>1.1. </w:t>
      </w:r>
      <w:proofErr w:type="gramStart"/>
      <w:r w:rsidRPr="00A526D4">
        <w:rPr>
          <w:szCs w:val="28"/>
        </w:rPr>
        <w:t>Совет по проектному управлению Администрации Красносулинского района (далее – Совет) является постоянно действующим коллегиальным совещательным органом, созданным для организации взаимодействия Администрации Красносулинского района, отраслевых (функциональных) органов и структурных подразделений Администрации Красносулинского района с территориальными органами федеральных органов исполнительной власти, исполнительными органами Ростовской области, общественными и другими организациями по вопросам реализации муниципальных проектов на территории Красносулинского района, в том числе муниципальных проектов</w:t>
      </w:r>
      <w:proofErr w:type="gramEnd"/>
      <w:r w:rsidRPr="00A526D4">
        <w:rPr>
          <w:szCs w:val="28"/>
        </w:rPr>
        <w:t>, обеспечивающих реализацию региональных проектов, направленных на достижение целей, показателей и мероприятий (результатов) федеральных проектов, входящих в состав национальных проектов (</w:t>
      </w:r>
      <w:r w:rsidRPr="00A526D4">
        <w:rPr>
          <w:color w:val="020B22"/>
          <w:szCs w:val="28"/>
        </w:rPr>
        <w:t>далее – муниципальные проекты, направленные на достижение целей национальных проектов</w:t>
      </w:r>
      <w:r w:rsidRPr="00A526D4">
        <w:rPr>
          <w:szCs w:val="28"/>
        </w:rPr>
        <w:t>), а также реализации на территории Красносулинского района приоритетных направлений социально-экономического развития в рамках проектной деятельности.</w:t>
      </w:r>
    </w:p>
    <w:p w:rsidR="00761D48" w:rsidRPr="00A526D4" w:rsidRDefault="00761D48" w:rsidP="00A526D4">
      <w:pPr>
        <w:ind w:firstLine="709"/>
        <w:rPr>
          <w:szCs w:val="28"/>
        </w:rPr>
      </w:pPr>
      <w:r w:rsidRPr="00A526D4">
        <w:rPr>
          <w:szCs w:val="28"/>
        </w:rPr>
        <w:t>1.2. </w:t>
      </w:r>
      <w:proofErr w:type="gramStart"/>
      <w:r w:rsidRPr="00A526D4">
        <w:rPr>
          <w:szCs w:val="28"/>
        </w:rPr>
        <w:t>Совет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областными законами, указами и распоряжениями Губернатора Ростовской области, постановлениями и распоряжениями Правительства Ростовской области, Уставом муниципального образования «Красносулинский район», решениями Собрания депутатов Красносулинского района, постановлениями и распоряжениями Администрации Красносулинского района, настоящим Положением.</w:t>
      </w:r>
      <w:proofErr w:type="gramEnd"/>
    </w:p>
    <w:p w:rsidR="00761D48" w:rsidRPr="00A526D4" w:rsidRDefault="00761D48" w:rsidP="00A526D4">
      <w:pPr>
        <w:ind w:firstLine="0"/>
        <w:jc w:val="center"/>
        <w:rPr>
          <w:szCs w:val="28"/>
        </w:rPr>
      </w:pPr>
      <w:r w:rsidRPr="00A526D4">
        <w:rPr>
          <w:szCs w:val="28"/>
        </w:rPr>
        <w:lastRenderedPageBreak/>
        <w:t>2. Задачи Совета</w:t>
      </w:r>
    </w:p>
    <w:p w:rsidR="00761D48" w:rsidRPr="00A526D4" w:rsidRDefault="00761D48" w:rsidP="00A526D4">
      <w:pPr>
        <w:ind w:firstLine="0"/>
        <w:rPr>
          <w:szCs w:val="28"/>
        </w:rPr>
      </w:pPr>
    </w:p>
    <w:p w:rsidR="00761D48" w:rsidRPr="00A526D4" w:rsidRDefault="00761D48" w:rsidP="00A526D4">
      <w:pPr>
        <w:ind w:firstLine="709"/>
        <w:rPr>
          <w:szCs w:val="28"/>
        </w:rPr>
      </w:pPr>
      <w:r w:rsidRPr="00A526D4">
        <w:rPr>
          <w:szCs w:val="28"/>
        </w:rPr>
        <w:t>Задачами Совета являются:</w:t>
      </w:r>
    </w:p>
    <w:p w:rsidR="00761D48" w:rsidRPr="00A526D4" w:rsidRDefault="00761D48" w:rsidP="00A526D4">
      <w:pPr>
        <w:ind w:firstLine="709"/>
        <w:rPr>
          <w:szCs w:val="28"/>
        </w:rPr>
      </w:pPr>
      <w:r w:rsidRPr="00A526D4">
        <w:rPr>
          <w:szCs w:val="28"/>
        </w:rPr>
        <w:t xml:space="preserve">содействие реализации на территории Красносулинского района муниципальных проектов, в том числе </w:t>
      </w:r>
      <w:r w:rsidRPr="00A526D4">
        <w:rPr>
          <w:color w:val="020B22"/>
          <w:szCs w:val="28"/>
        </w:rPr>
        <w:t>муниципальных проектов, направленных на достижение целей национальных проектов</w:t>
      </w:r>
      <w:r w:rsidRPr="00A526D4">
        <w:rPr>
          <w:szCs w:val="28"/>
        </w:rPr>
        <w:t>;</w:t>
      </w:r>
    </w:p>
    <w:p w:rsidR="00761D48" w:rsidRPr="00A526D4" w:rsidRDefault="00761D48" w:rsidP="00A526D4">
      <w:pPr>
        <w:ind w:firstLine="709"/>
        <w:rPr>
          <w:szCs w:val="28"/>
        </w:rPr>
      </w:pPr>
      <w:r w:rsidRPr="00A526D4">
        <w:rPr>
          <w:szCs w:val="28"/>
        </w:rPr>
        <w:t xml:space="preserve">выработка рекомендаций по актуализации приоритетных целей и направлений социально-экономического развития </w:t>
      </w:r>
      <w:r w:rsidR="00A526D4" w:rsidRPr="00A526D4">
        <w:rPr>
          <w:szCs w:val="28"/>
        </w:rPr>
        <w:t>Красносулинского</w:t>
      </w:r>
      <w:r w:rsidRPr="00A526D4">
        <w:rPr>
          <w:szCs w:val="28"/>
        </w:rPr>
        <w:t xml:space="preserve"> района;</w:t>
      </w:r>
    </w:p>
    <w:p w:rsidR="00761D48" w:rsidRPr="00A526D4" w:rsidRDefault="00761D48" w:rsidP="00A526D4">
      <w:pPr>
        <w:ind w:firstLine="709"/>
        <w:rPr>
          <w:szCs w:val="28"/>
        </w:rPr>
      </w:pPr>
      <w:r w:rsidRPr="00A526D4">
        <w:rPr>
          <w:szCs w:val="28"/>
        </w:rPr>
        <w:t>выработка рекомендаций по совершенствованию системы управления проектной деятельностью на территории Красносулинского района;</w:t>
      </w:r>
    </w:p>
    <w:p w:rsidR="00761D48" w:rsidRPr="00A526D4" w:rsidRDefault="00761D48" w:rsidP="00A526D4">
      <w:pPr>
        <w:ind w:firstLine="709"/>
        <w:rPr>
          <w:szCs w:val="28"/>
        </w:rPr>
      </w:pPr>
      <w:r w:rsidRPr="00A526D4">
        <w:rPr>
          <w:szCs w:val="28"/>
        </w:rPr>
        <w:t>координация работы участников проектной деятельности на территории Красносулинского района;</w:t>
      </w:r>
    </w:p>
    <w:p w:rsidR="00761D48" w:rsidRPr="00A526D4" w:rsidRDefault="00761D48" w:rsidP="00A526D4">
      <w:pPr>
        <w:ind w:firstLine="709"/>
        <w:rPr>
          <w:szCs w:val="28"/>
        </w:rPr>
      </w:pPr>
      <w:r w:rsidRPr="00A526D4">
        <w:rPr>
          <w:szCs w:val="28"/>
        </w:rPr>
        <w:t>осуществление иных задач, возложенных на Совет, в соответствии с нормативными правовыми актами Красносулинского района.</w:t>
      </w:r>
    </w:p>
    <w:p w:rsidR="00761D48" w:rsidRPr="00A526D4" w:rsidRDefault="00761D48" w:rsidP="00A526D4">
      <w:pPr>
        <w:ind w:firstLine="709"/>
        <w:rPr>
          <w:szCs w:val="28"/>
        </w:rPr>
      </w:pPr>
    </w:p>
    <w:p w:rsidR="00761D48" w:rsidRPr="00A526D4" w:rsidRDefault="00761D48" w:rsidP="00C05002">
      <w:pPr>
        <w:ind w:firstLine="0"/>
        <w:jc w:val="center"/>
        <w:rPr>
          <w:szCs w:val="28"/>
        </w:rPr>
      </w:pPr>
      <w:r w:rsidRPr="00A526D4">
        <w:rPr>
          <w:szCs w:val="28"/>
        </w:rPr>
        <w:t>3. Функции Совета</w:t>
      </w:r>
    </w:p>
    <w:p w:rsidR="00761D48" w:rsidRPr="00A526D4" w:rsidRDefault="00761D48" w:rsidP="00A526D4">
      <w:pPr>
        <w:ind w:firstLine="709"/>
        <w:rPr>
          <w:szCs w:val="28"/>
        </w:rPr>
      </w:pPr>
    </w:p>
    <w:p w:rsidR="00761D48" w:rsidRPr="00A526D4" w:rsidRDefault="00761D48" w:rsidP="00A526D4">
      <w:pPr>
        <w:ind w:firstLine="709"/>
        <w:rPr>
          <w:szCs w:val="28"/>
        </w:rPr>
      </w:pPr>
      <w:r w:rsidRPr="00A526D4">
        <w:rPr>
          <w:szCs w:val="28"/>
        </w:rPr>
        <w:t>Функциями Совета являются:</w:t>
      </w:r>
    </w:p>
    <w:p w:rsidR="00761D48" w:rsidRPr="00A526D4" w:rsidRDefault="00761D48" w:rsidP="00A526D4">
      <w:pPr>
        <w:ind w:firstLine="709"/>
        <w:rPr>
          <w:szCs w:val="28"/>
        </w:rPr>
      </w:pPr>
      <w:r w:rsidRPr="00A526D4">
        <w:rPr>
          <w:szCs w:val="28"/>
        </w:rPr>
        <w:t xml:space="preserve">рассмотрение вопросов, связанных с реализацией на территории Красносулинского района муниципальных проектов, в том числе </w:t>
      </w:r>
      <w:r w:rsidRPr="00A526D4">
        <w:rPr>
          <w:color w:val="020B22"/>
          <w:szCs w:val="28"/>
        </w:rPr>
        <w:t>муниципальных проектов, направленных на достижение целей национальных проектов</w:t>
      </w:r>
      <w:r w:rsidRPr="00A526D4">
        <w:rPr>
          <w:szCs w:val="28"/>
        </w:rPr>
        <w:t>;</w:t>
      </w:r>
    </w:p>
    <w:p w:rsidR="00761D48" w:rsidRPr="00A526D4" w:rsidRDefault="00761D48" w:rsidP="00A526D4">
      <w:pPr>
        <w:ind w:firstLine="709"/>
        <w:rPr>
          <w:szCs w:val="28"/>
        </w:rPr>
      </w:pPr>
      <w:r w:rsidRPr="00A526D4">
        <w:rPr>
          <w:szCs w:val="28"/>
        </w:rPr>
        <w:t>рассмотрение вопросов об определении приоритетных направлений социально-экономического развития Красносулинского района;</w:t>
      </w:r>
    </w:p>
    <w:p w:rsidR="00761D48" w:rsidRPr="00A526D4" w:rsidRDefault="00761D48" w:rsidP="00A526D4">
      <w:pPr>
        <w:ind w:firstLine="709"/>
        <w:rPr>
          <w:szCs w:val="28"/>
        </w:rPr>
      </w:pPr>
      <w:r w:rsidRPr="00A526D4">
        <w:rPr>
          <w:szCs w:val="28"/>
        </w:rPr>
        <w:t>назначение куратора и руководителя муниципального проекта, в том числе муниципального проекта, направленного на достижение целей национального проекта;</w:t>
      </w:r>
    </w:p>
    <w:p w:rsidR="00761D48" w:rsidRPr="00A526D4" w:rsidRDefault="00761D48" w:rsidP="00A526D4">
      <w:pPr>
        <w:ind w:firstLine="709"/>
        <w:rPr>
          <w:szCs w:val="28"/>
        </w:rPr>
      </w:pPr>
      <w:r w:rsidRPr="00A526D4">
        <w:rPr>
          <w:szCs w:val="28"/>
        </w:rPr>
        <w:t>рассмотрение промежуточных и итоговых результатов реализации муниципальных проектов, в том числе муниципальных проектов, направленных на достижение целей национальных проектов;</w:t>
      </w:r>
    </w:p>
    <w:p w:rsidR="00761D48" w:rsidRPr="00A526D4" w:rsidRDefault="00761D48" w:rsidP="00A526D4">
      <w:pPr>
        <w:ind w:firstLine="709"/>
        <w:rPr>
          <w:szCs w:val="28"/>
        </w:rPr>
      </w:pPr>
      <w:r w:rsidRPr="00A526D4">
        <w:rPr>
          <w:szCs w:val="28"/>
        </w:rPr>
        <w:t xml:space="preserve">осуществление иных функций, возложенных на Совет, в соответствии с нормативными правовыми актами Красносулинского района. </w:t>
      </w:r>
    </w:p>
    <w:p w:rsidR="00761D48" w:rsidRPr="00A526D4" w:rsidRDefault="00761D48" w:rsidP="00A526D4">
      <w:pPr>
        <w:ind w:firstLine="709"/>
        <w:rPr>
          <w:szCs w:val="28"/>
        </w:rPr>
      </w:pPr>
    </w:p>
    <w:p w:rsidR="00761D48" w:rsidRPr="00A526D4" w:rsidRDefault="00761D48" w:rsidP="00A526D4">
      <w:pPr>
        <w:ind w:firstLine="0"/>
        <w:jc w:val="center"/>
        <w:rPr>
          <w:szCs w:val="28"/>
        </w:rPr>
      </w:pPr>
      <w:r w:rsidRPr="00A526D4">
        <w:rPr>
          <w:szCs w:val="28"/>
        </w:rPr>
        <w:t>4. Права Совета</w:t>
      </w:r>
    </w:p>
    <w:p w:rsidR="00761D48" w:rsidRPr="00A526D4" w:rsidRDefault="00761D48" w:rsidP="00A526D4">
      <w:pPr>
        <w:ind w:firstLine="0"/>
        <w:rPr>
          <w:szCs w:val="28"/>
        </w:rPr>
      </w:pPr>
    </w:p>
    <w:p w:rsidR="00761D48" w:rsidRPr="00A526D4" w:rsidRDefault="00761D48" w:rsidP="00A526D4">
      <w:pPr>
        <w:ind w:firstLine="709"/>
        <w:rPr>
          <w:szCs w:val="28"/>
        </w:rPr>
      </w:pPr>
      <w:r w:rsidRPr="00A526D4">
        <w:rPr>
          <w:szCs w:val="28"/>
        </w:rPr>
        <w:t>Совет при осуществлении возложенных на него задач вправе:</w:t>
      </w:r>
    </w:p>
    <w:p w:rsidR="00761D48" w:rsidRPr="00A526D4" w:rsidRDefault="00761D48" w:rsidP="00A526D4">
      <w:pPr>
        <w:ind w:firstLine="709"/>
        <w:rPr>
          <w:szCs w:val="28"/>
        </w:rPr>
      </w:pPr>
      <w:r w:rsidRPr="00A526D4">
        <w:rPr>
          <w:szCs w:val="28"/>
        </w:rPr>
        <w:t>взаимодействовать в пределах своей компетенции с территориальными органами федеральных органов исполнительной власти, исполнительными органами Ростовской области по вопросам, относящимся к компетенции Совета, в порядке, установленном федеральным и областным законодательством;</w:t>
      </w:r>
    </w:p>
    <w:p w:rsidR="00761D48" w:rsidRPr="00A526D4" w:rsidRDefault="00761D48" w:rsidP="00A526D4">
      <w:pPr>
        <w:ind w:firstLine="709"/>
        <w:rPr>
          <w:szCs w:val="28"/>
        </w:rPr>
      </w:pPr>
      <w:r w:rsidRPr="00A526D4">
        <w:rPr>
          <w:szCs w:val="28"/>
        </w:rPr>
        <w:t xml:space="preserve">запрашивать в установленном порядке у отраслевых (функциональных) органов и структурных подразделений Администрации Красносулинского района, Администраций поселений, входящих в состав Красносулинского </w:t>
      </w:r>
      <w:r w:rsidRPr="00A526D4">
        <w:rPr>
          <w:szCs w:val="28"/>
        </w:rPr>
        <w:lastRenderedPageBreak/>
        <w:t>района, организаций, находящихся на территории Красносулинского района, необходимую информацию, документы и материалы для решения вопросов, относящихся к компетенции Совета;</w:t>
      </w:r>
    </w:p>
    <w:p w:rsidR="00761D48" w:rsidRPr="00A526D4" w:rsidRDefault="00761D48" w:rsidP="00A526D4">
      <w:pPr>
        <w:ind w:firstLine="709"/>
        <w:rPr>
          <w:szCs w:val="28"/>
        </w:rPr>
      </w:pPr>
      <w:proofErr w:type="gramStart"/>
      <w:r w:rsidRPr="00A526D4">
        <w:rPr>
          <w:szCs w:val="28"/>
        </w:rPr>
        <w:t>приглашать на заседания Совета и заслушивать на его заседаниях руководителей проектных групп – кураторов муниципальных проектов, в том числе муниципальных проектов, направленных на достижение целей национальных проектов, руководителей муниципальных проектов, в том числе муниципальных проектов, направленных на достижение целей национальных проектов, а также представителей территориальных органов федеральных органов исполнительной власти, отраслевых (функциональных) органов и структурных подразделений Администрации Красносулинского района, Администраций поселений</w:t>
      </w:r>
      <w:proofErr w:type="gramEnd"/>
      <w:r w:rsidRPr="00A526D4">
        <w:rPr>
          <w:szCs w:val="28"/>
        </w:rPr>
        <w:t xml:space="preserve">, входящих в состав </w:t>
      </w:r>
      <w:r w:rsidR="00A526D4" w:rsidRPr="00A526D4">
        <w:rPr>
          <w:szCs w:val="28"/>
        </w:rPr>
        <w:t>Красносулинского</w:t>
      </w:r>
      <w:r w:rsidRPr="00A526D4">
        <w:rPr>
          <w:szCs w:val="28"/>
        </w:rPr>
        <w:t xml:space="preserve"> района, общественных и других организаций.</w:t>
      </w:r>
    </w:p>
    <w:p w:rsidR="00761D48" w:rsidRPr="00A526D4" w:rsidRDefault="00761D48" w:rsidP="00A526D4">
      <w:pPr>
        <w:ind w:firstLine="0"/>
        <w:rPr>
          <w:szCs w:val="28"/>
        </w:rPr>
      </w:pPr>
    </w:p>
    <w:p w:rsidR="00761D48" w:rsidRPr="00A526D4" w:rsidRDefault="00761D48" w:rsidP="00A526D4">
      <w:pPr>
        <w:ind w:firstLine="0"/>
        <w:jc w:val="center"/>
        <w:rPr>
          <w:szCs w:val="28"/>
        </w:rPr>
      </w:pPr>
      <w:r w:rsidRPr="00A526D4">
        <w:rPr>
          <w:szCs w:val="28"/>
        </w:rPr>
        <w:t>5. Организация работы Совета</w:t>
      </w:r>
    </w:p>
    <w:p w:rsidR="00761D48" w:rsidRPr="00A526D4" w:rsidRDefault="00761D48" w:rsidP="00A526D4">
      <w:pPr>
        <w:ind w:firstLine="0"/>
        <w:rPr>
          <w:szCs w:val="28"/>
        </w:rPr>
      </w:pPr>
    </w:p>
    <w:p w:rsidR="00761D48" w:rsidRPr="00A526D4" w:rsidRDefault="00761D48" w:rsidP="00A526D4">
      <w:pPr>
        <w:ind w:firstLine="709"/>
        <w:rPr>
          <w:szCs w:val="28"/>
        </w:rPr>
      </w:pPr>
      <w:r w:rsidRPr="00A526D4">
        <w:rPr>
          <w:szCs w:val="28"/>
        </w:rPr>
        <w:t xml:space="preserve">5.1. В состав Совета входят: председатель Совета, заместитель председателя Совета, секретарь Совета и иные члены Совета, </w:t>
      </w:r>
      <w:proofErr w:type="gramStart"/>
      <w:r w:rsidRPr="00A526D4">
        <w:rPr>
          <w:szCs w:val="28"/>
        </w:rPr>
        <w:t>являющиеся</w:t>
      </w:r>
      <w:proofErr w:type="gramEnd"/>
      <w:r w:rsidRPr="00A526D4">
        <w:rPr>
          <w:szCs w:val="28"/>
        </w:rPr>
        <w:t xml:space="preserve"> в том числе руководителями рабочих групп по соответствующим направлениям деятельности, которые осуществляют свою деятельность на безвозмездной основе.</w:t>
      </w:r>
    </w:p>
    <w:p w:rsidR="00761D48" w:rsidRPr="00A526D4" w:rsidRDefault="00761D48" w:rsidP="00A526D4">
      <w:pPr>
        <w:ind w:firstLine="709"/>
        <w:rPr>
          <w:szCs w:val="28"/>
        </w:rPr>
      </w:pPr>
      <w:r w:rsidRPr="00A526D4">
        <w:rPr>
          <w:szCs w:val="28"/>
        </w:rPr>
        <w:t>Руководители рабочих групп обеспечивают формирование их состава.</w:t>
      </w:r>
    </w:p>
    <w:p w:rsidR="00761D48" w:rsidRPr="00A526D4" w:rsidRDefault="00761D48" w:rsidP="00A526D4">
      <w:pPr>
        <w:ind w:firstLine="709"/>
        <w:rPr>
          <w:szCs w:val="28"/>
        </w:rPr>
      </w:pPr>
      <w:r w:rsidRPr="00A526D4">
        <w:rPr>
          <w:szCs w:val="28"/>
        </w:rPr>
        <w:t>5.2.</w:t>
      </w:r>
      <w:r w:rsidR="00A526D4">
        <w:rPr>
          <w:szCs w:val="28"/>
        </w:rPr>
        <w:t> </w:t>
      </w:r>
      <w:r w:rsidRPr="00A526D4">
        <w:rPr>
          <w:szCs w:val="28"/>
        </w:rPr>
        <w:t>Председателем Совета является Глава Красносулинского района, заместителем председателя Совета – первый заместитель главы Администрации Красносулинского района по вопросам экономического развития и внутренней политике.</w:t>
      </w:r>
    </w:p>
    <w:p w:rsidR="00761D48" w:rsidRPr="00A526D4" w:rsidRDefault="00761D48" w:rsidP="00A526D4">
      <w:pPr>
        <w:ind w:firstLine="709"/>
        <w:rPr>
          <w:szCs w:val="28"/>
        </w:rPr>
      </w:pPr>
      <w:r w:rsidRPr="00A526D4">
        <w:rPr>
          <w:szCs w:val="28"/>
        </w:rPr>
        <w:t>В случае отсутствия председателя Совета или по его поручению обязанности председателя Совета исполняет заместитель председателя Совета.</w:t>
      </w:r>
    </w:p>
    <w:p w:rsidR="00761D48" w:rsidRPr="00A526D4" w:rsidRDefault="00761D48" w:rsidP="00A526D4">
      <w:pPr>
        <w:ind w:firstLine="709"/>
        <w:rPr>
          <w:szCs w:val="28"/>
        </w:rPr>
      </w:pPr>
      <w:r w:rsidRPr="00A526D4">
        <w:rPr>
          <w:szCs w:val="28"/>
        </w:rPr>
        <w:t>5.3. Состав Совета утверждается распоряжением Администрации Красносулинского района;</w:t>
      </w:r>
    </w:p>
    <w:p w:rsidR="00761D48" w:rsidRPr="00A526D4" w:rsidRDefault="00761D48" w:rsidP="00A526D4">
      <w:pPr>
        <w:ind w:firstLine="709"/>
        <w:rPr>
          <w:szCs w:val="28"/>
        </w:rPr>
      </w:pPr>
      <w:r w:rsidRPr="00A526D4">
        <w:rPr>
          <w:szCs w:val="28"/>
        </w:rPr>
        <w:t xml:space="preserve">5.4. Работа Совета осуществляется ежеквартально в форме проведения заседания </w:t>
      </w:r>
      <w:proofErr w:type="gramStart"/>
      <w:r w:rsidRPr="00A526D4">
        <w:rPr>
          <w:szCs w:val="28"/>
        </w:rPr>
        <w:t>согласно</w:t>
      </w:r>
      <w:proofErr w:type="gramEnd"/>
      <w:r w:rsidRPr="00A526D4">
        <w:rPr>
          <w:szCs w:val="28"/>
        </w:rPr>
        <w:t xml:space="preserve"> утвержденного плана работы на предстоящий год. Заседания Совета проводятся под руководством председателя Совета, в его отсутствие – заместителем председателя Совета и считаются правомочными, если на них присутствует не менее двух третей членов Совета.</w:t>
      </w:r>
    </w:p>
    <w:p w:rsidR="00761D48" w:rsidRPr="00A526D4" w:rsidRDefault="00761D48" w:rsidP="00A526D4">
      <w:pPr>
        <w:ind w:firstLine="709"/>
        <w:rPr>
          <w:szCs w:val="28"/>
        </w:rPr>
      </w:pPr>
      <w:r w:rsidRPr="00A526D4">
        <w:rPr>
          <w:szCs w:val="28"/>
        </w:rPr>
        <w:t>Решения Совета принимаются большинством голосов присутствующих на заседании Совета. В случае равенства голосов решающим является голос председательствующего на заседании.</w:t>
      </w:r>
    </w:p>
    <w:p w:rsidR="00761D48" w:rsidRPr="00A526D4" w:rsidRDefault="00761D48" w:rsidP="00A526D4">
      <w:pPr>
        <w:ind w:firstLine="709"/>
        <w:rPr>
          <w:szCs w:val="28"/>
        </w:rPr>
      </w:pPr>
      <w:r w:rsidRPr="00A526D4">
        <w:rPr>
          <w:szCs w:val="28"/>
        </w:rPr>
        <w:t>По решению председателя Совета могут проводиться внеплановые заседания.</w:t>
      </w:r>
    </w:p>
    <w:p w:rsidR="00761D48" w:rsidRPr="00A526D4" w:rsidRDefault="00A526D4" w:rsidP="00A526D4">
      <w:pPr>
        <w:ind w:firstLine="709"/>
        <w:rPr>
          <w:szCs w:val="28"/>
        </w:rPr>
      </w:pPr>
      <w:r>
        <w:rPr>
          <w:szCs w:val="28"/>
        </w:rPr>
        <w:t>5.5. </w:t>
      </w:r>
      <w:r w:rsidR="00761D48" w:rsidRPr="00A526D4">
        <w:rPr>
          <w:szCs w:val="28"/>
        </w:rPr>
        <w:t>Член Совета имеет право инициировать вопрос для рассмотрения Советом.</w:t>
      </w:r>
    </w:p>
    <w:p w:rsidR="00761D48" w:rsidRPr="00A526D4" w:rsidRDefault="00A526D4" w:rsidP="00A526D4">
      <w:pPr>
        <w:ind w:firstLine="709"/>
        <w:rPr>
          <w:szCs w:val="28"/>
        </w:rPr>
      </w:pPr>
      <w:r>
        <w:rPr>
          <w:szCs w:val="28"/>
        </w:rPr>
        <w:t>5.6. </w:t>
      </w:r>
      <w:r w:rsidR="00761D48" w:rsidRPr="00A526D4">
        <w:rPr>
          <w:szCs w:val="28"/>
        </w:rPr>
        <w:t xml:space="preserve">Информирование членов Совета о вопросах, включенных в повестку дня, о дате, времени и месте проведения заседания осуществляет секретарь </w:t>
      </w:r>
      <w:r w:rsidR="00761D48" w:rsidRPr="00A526D4">
        <w:rPr>
          <w:szCs w:val="28"/>
        </w:rPr>
        <w:lastRenderedPageBreak/>
        <w:t>Совета. Повестка дня заседания Совета предварительно согласовывается с председателем Совета.</w:t>
      </w:r>
    </w:p>
    <w:p w:rsidR="00761D48" w:rsidRPr="00A526D4" w:rsidRDefault="00A526D4" w:rsidP="00A526D4">
      <w:pPr>
        <w:ind w:firstLine="709"/>
        <w:rPr>
          <w:szCs w:val="28"/>
        </w:rPr>
      </w:pPr>
      <w:r>
        <w:rPr>
          <w:szCs w:val="28"/>
        </w:rPr>
        <w:t>5.7. </w:t>
      </w:r>
      <w:r w:rsidR="00761D48" w:rsidRPr="00A526D4">
        <w:rPr>
          <w:szCs w:val="28"/>
        </w:rPr>
        <w:t>Подготовка материалов для работы Совета при проведении заседаний осуществляется отраслевыми (функциональными) органами и структурными подразделениями Администрации Красносулинского района, Администрациями поселений, входящих в состав Красносулинского района, территориальными органами федеральных органов исполнительной власти, к полномочиям которых относятся вопросы повестки дня заседания Совета.</w:t>
      </w:r>
    </w:p>
    <w:p w:rsidR="00761D48" w:rsidRPr="00A526D4" w:rsidRDefault="00761D48" w:rsidP="00A526D4">
      <w:pPr>
        <w:ind w:firstLine="709"/>
        <w:rPr>
          <w:szCs w:val="28"/>
        </w:rPr>
      </w:pPr>
      <w:r w:rsidRPr="00A526D4">
        <w:rPr>
          <w:szCs w:val="28"/>
        </w:rPr>
        <w:t xml:space="preserve">Материалы повестки для работы Совета при проведении заседаний представляются секретарю Совета не </w:t>
      </w:r>
      <w:proofErr w:type="gramStart"/>
      <w:r w:rsidRPr="00A526D4">
        <w:rPr>
          <w:szCs w:val="28"/>
        </w:rPr>
        <w:t>позднее</w:t>
      </w:r>
      <w:proofErr w:type="gramEnd"/>
      <w:r w:rsidRPr="00A526D4">
        <w:rPr>
          <w:szCs w:val="28"/>
        </w:rPr>
        <w:t xml:space="preserve"> чем за 10 дней до начала работы Совета. </w:t>
      </w:r>
      <w:proofErr w:type="gramStart"/>
      <w:r w:rsidRPr="00A526D4">
        <w:rPr>
          <w:szCs w:val="28"/>
        </w:rPr>
        <w:t>К материалам, представляемым секретарю Совета, относятся: выступление докладчика, раздаточные материалы (при наличии) для всех членов Совета, и проект решения по теме доклада (в письменном и электронном видах).</w:t>
      </w:r>
      <w:proofErr w:type="gramEnd"/>
    </w:p>
    <w:p w:rsidR="00761D48" w:rsidRPr="00A526D4" w:rsidRDefault="00761D48" w:rsidP="00A526D4">
      <w:pPr>
        <w:ind w:firstLine="709"/>
        <w:rPr>
          <w:szCs w:val="28"/>
        </w:rPr>
      </w:pPr>
      <w:r w:rsidRPr="00A526D4">
        <w:rPr>
          <w:szCs w:val="28"/>
        </w:rPr>
        <w:t>5.8. Принятые Советом решения оформляются протоколами, подписываются председательствующим на заседании Совета и секретарем Совета. Протокол должен быть подписан в течение 5 рабочих дней со дня заседания Совета.</w:t>
      </w:r>
    </w:p>
    <w:p w:rsidR="00761D48" w:rsidRPr="00A526D4" w:rsidRDefault="00761D48" w:rsidP="00A526D4">
      <w:pPr>
        <w:ind w:firstLine="709"/>
        <w:rPr>
          <w:szCs w:val="28"/>
        </w:rPr>
      </w:pPr>
      <w:r w:rsidRPr="00A526D4">
        <w:rPr>
          <w:szCs w:val="28"/>
        </w:rPr>
        <w:t xml:space="preserve">Член Совета, который не согласен с его решением, вправе в письменной форме изложить свое мнение, которое подлежит обязательному приобщению к протоколу Совета. </w:t>
      </w:r>
    </w:p>
    <w:p w:rsidR="00761D48" w:rsidRPr="00A526D4" w:rsidRDefault="00761D48" w:rsidP="00A526D4">
      <w:pPr>
        <w:ind w:firstLine="709"/>
        <w:rPr>
          <w:szCs w:val="28"/>
        </w:rPr>
      </w:pPr>
      <w:r w:rsidRPr="00A526D4">
        <w:rPr>
          <w:szCs w:val="28"/>
        </w:rPr>
        <w:t>5.9.</w:t>
      </w:r>
      <w:r w:rsidR="00A526D4">
        <w:rPr>
          <w:szCs w:val="28"/>
        </w:rPr>
        <w:t> </w:t>
      </w:r>
      <w:r w:rsidRPr="00A526D4">
        <w:rPr>
          <w:szCs w:val="28"/>
        </w:rPr>
        <w:t>Протоколы Совета (выписки из них) направляются членам Совета, заинтересованным отраслевым (функциональным) органам и структурным подразделениям Администрации Красносулинского района, Администрациям поселений, входящих в состав Красносулинского района, иным органам и организациям секретарем Совета в течение 5 рабочих дней со дня их подписания.</w:t>
      </w:r>
    </w:p>
    <w:p w:rsidR="00761D48" w:rsidRPr="00A526D4" w:rsidRDefault="00761D48" w:rsidP="00A526D4">
      <w:pPr>
        <w:ind w:firstLine="709"/>
        <w:rPr>
          <w:szCs w:val="28"/>
        </w:rPr>
      </w:pPr>
      <w:r w:rsidRPr="00A526D4">
        <w:rPr>
          <w:szCs w:val="28"/>
        </w:rPr>
        <w:t>Решения Совета носят обязательный характер для отраслевых (функциональных) органов и структурных подразделений Администрации Красносулинского района.</w:t>
      </w:r>
    </w:p>
    <w:p w:rsidR="00761D48" w:rsidRPr="00A526D4" w:rsidRDefault="00A526D4" w:rsidP="00A526D4">
      <w:pPr>
        <w:ind w:firstLine="709"/>
        <w:rPr>
          <w:szCs w:val="28"/>
        </w:rPr>
      </w:pPr>
      <w:r>
        <w:rPr>
          <w:szCs w:val="28"/>
        </w:rPr>
        <w:t>5.10. </w:t>
      </w:r>
      <w:r w:rsidR="00761D48" w:rsidRPr="00A526D4">
        <w:rPr>
          <w:szCs w:val="28"/>
        </w:rPr>
        <w:t>Материалы по результатам работы Совета размещаются на официальном сайте Администрации Красносулинского района в информационно-телекоммуникационной сети «Интернет».</w:t>
      </w:r>
    </w:p>
    <w:p w:rsidR="00761D48" w:rsidRPr="00A526D4" w:rsidRDefault="00761D48" w:rsidP="00A526D4">
      <w:pPr>
        <w:ind w:firstLine="709"/>
        <w:rPr>
          <w:szCs w:val="28"/>
        </w:rPr>
      </w:pPr>
      <w:r w:rsidRPr="00A526D4">
        <w:rPr>
          <w:szCs w:val="28"/>
        </w:rPr>
        <w:t>5.11. Организационно-техническое и документационное обеспечение деятельности Совета осуществляет Управление экономики Администрации Красносулинского района.</w:t>
      </w:r>
    </w:p>
    <w:p w:rsidR="00761D48" w:rsidRPr="00A526D4" w:rsidRDefault="00761D48" w:rsidP="00A526D4">
      <w:pPr>
        <w:ind w:firstLine="0"/>
        <w:rPr>
          <w:szCs w:val="28"/>
        </w:rPr>
      </w:pPr>
    </w:p>
    <w:p w:rsidR="00761D48" w:rsidRPr="00A526D4" w:rsidRDefault="00761D48" w:rsidP="00A526D4">
      <w:pPr>
        <w:ind w:firstLine="0"/>
        <w:rPr>
          <w:szCs w:val="28"/>
        </w:rPr>
      </w:pPr>
    </w:p>
    <w:p w:rsidR="00761D48" w:rsidRPr="00A526D4" w:rsidRDefault="00761D48" w:rsidP="00A526D4">
      <w:pPr>
        <w:ind w:firstLine="0"/>
        <w:rPr>
          <w:szCs w:val="28"/>
        </w:rPr>
      </w:pPr>
    </w:p>
    <w:p w:rsidR="00761D48" w:rsidRPr="00A526D4" w:rsidRDefault="00761D48" w:rsidP="00A526D4">
      <w:pPr>
        <w:ind w:firstLine="0"/>
        <w:rPr>
          <w:szCs w:val="28"/>
        </w:rPr>
      </w:pPr>
      <w:r w:rsidRPr="00A526D4">
        <w:rPr>
          <w:szCs w:val="28"/>
        </w:rPr>
        <w:t>Управляющий делами</w:t>
      </w:r>
    </w:p>
    <w:p w:rsidR="00A526D4" w:rsidRDefault="00761D48" w:rsidP="00A526D4">
      <w:pPr>
        <w:tabs>
          <w:tab w:val="right" w:pos="9639"/>
        </w:tabs>
        <w:ind w:firstLine="0"/>
        <w:rPr>
          <w:szCs w:val="28"/>
        </w:rPr>
      </w:pPr>
      <w:r w:rsidRPr="00A526D4">
        <w:rPr>
          <w:szCs w:val="28"/>
        </w:rPr>
        <w:t>Администрации района</w:t>
      </w:r>
      <w:r w:rsidRPr="00A526D4">
        <w:rPr>
          <w:szCs w:val="28"/>
        </w:rPr>
        <w:tab/>
        <w:t xml:space="preserve"> И.Ю. Кишкинова</w:t>
      </w:r>
    </w:p>
    <w:p w:rsidR="00A526D4" w:rsidRDefault="00A526D4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761D48" w:rsidRPr="00A526D4" w:rsidRDefault="00761D48" w:rsidP="00A526D4">
      <w:pPr>
        <w:ind w:left="5669" w:firstLine="0"/>
        <w:jc w:val="center"/>
        <w:rPr>
          <w:szCs w:val="28"/>
        </w:rPr>
      </w:pPr>
      <w:r w:rsidRPr="00A526D4">
        <w:rPr>
          <w:szCs w:val="28"/>
        </w:rPr>
        <w:lastRenderedPageBreak/>
        <w:t>Приложение № 2</w:t>
      </w:r>
    </w:p>
    <w:p w:rsidR="00761D48" w:rsidRPr="00A526D4" w:rsidRDefault="00761D48" w:rsidP="00A526D4">
      <w:pPr>
        <w:ind w:left="5669" w:firstLine="0"/>
        <w:jc w:val="center"/>
        <w:rPr>
          <w:szCs w:val="28"/>
        </w:rPr>
      </w:pPr>
      <w:r w:rsidRPr="00A526D4">
        <w:rPr>
          <w:szCs w:val="28"/>
        </w:rPr>
        <w:t>к распоряжению</w:t>
      </w:r>
    </w:p>
    <w:p w:rsidR="00761D48" w:rsidRPr="00A526D4" w:rsidRDefault="00761D48" w:rsidP="00A526D4">
      <w:pPr>
        <w:ind w:left="5669" w:firstLine="0"/>
        <w:jc w:val="center"/>
        <w:rPr>
          <w:szCs w:val="28"/>
        </w:rPr>
      </w:pPr>
      <w:r w:rsidRPr="00A526D4">
        <w:rPr>
          <w:szCs w:val="28"/>
        </w:rPr>
        <w:t>Администрации</w:t>
      </w:r>
    </w:p>
    <w:p w:rsidR="00761D48" w:rsidRPr="00A526D4" w:rsidRDefault="00761D48" w:rsidP="00A526D4">
      <w:pPr>
        <w:ind w:left="5669" w:firstLine="0"/>
        <w:jc w:val="center"/>
        <w:rPr>
          <w:szCs w:val="28"/>
        </w:rPr>
      </w:pPr>
      <w:r w:rsidRPr="00A526D4">
        <w:rPr>
          <w:szCs w:val="28"/>
        </w:rPr>
        <w:t>Красносулинского района</w:t>
      </w:r>
    </w:p>
    <w:p w:rsidR="00761D48" w:rsidRPr="00A526D4" w:rsidRDefault="00761D48" w:rsidP="00A526D4">
      <w:pPr>
        <w:ind w:left="5669" w:firstLine="0"/>
        <w:jc w:val="center"/>
        <w:rPr>
          <w:szCs w:val="28"/>
        </w:rPr>
      </w:pPr>
      <w:r w:rsidRPr="00A526D4">
        <w:rPr>
          <w:szCs w:val="28"/>
        </w:rPr>
        <w:t>от 01.04.2026 № 79</w:t>
      </w:r>
    </w:p>
    <w:p w:rsidR="00761D48" w:rsidRPr="00A526D4" w:rsidRDefault="00761D48" w:rsidP="00A526D4">
      <w:pPr>
        <w:ind w:left="5669" w:firstLine="0"/>
        <w:jc w:val="center"/>
        <w:rPr>
          <w:szCs w:val="28"/>
        </w:rPr>
      </w:pPr>
    </w:p>
    <w:p w:rsidR="00761D48" w:rsidRPr="00A526D4" w:rsidRDefault="00761D48" w:rsidP="00A526D4">
      <w:pPr>
        <w:ind w:left="5669" w:firstLine="0"/>
        <w:jc w:val="center"/>
        <w:rPr>
          <w:szCs w:val="28"/>
        </w:rPr>
      </w:pPr>
      <w:r w:rsidRPr="00A526D4">
        <w:rPr>
          <w:szCs w:val="28"/>
        </w:rPr>
        <w:t>Приложение № 2</w:t>
      </w:r>
    </w:p>
    <w:p w:rsidR="00761D48" w:rsidRPr="00A526D4" w:rsidRDefault="00761D48" w:rsidP="00A526D4">
      <w:pPr>
        <w:ind w:left="5669" w:firstLine="0"/>
        <w:jc w:val="center"/>
        <w:rPr>
          <w:szCs w:val="28"/>
        </w:rPr>
      </w:pPr>
      <w:r w:rsidRPr="00A526D4">
        <w:rPr>
          <w:szCs w:val="28"/>
        </w:rPr>
        <w:t>к распоряжению</w:t>
      </w:r>
    </w:p>
    <w:p w:rsidR="00761D48" w:rsidRPr="00A526D4" w:rsidRDefault="00761D48" w:rsidP="00A526D4">
      <w:pPr>
        <w:ind w:left="5669" w:firstLine="0"/>
        <w:jc w:val="center"/>
        <w:rPr>
          <w:szCs w:val="28"/>
        </w:rPr>
      </w:pPr>
      <w:r w:rsidRPr="00A526D4">
        <w:rPr>
          <w:szCs w:val="28"/>
        </w:rPr>
        <w:t>Администрации</w:t>
      </w:r>
    </w:p>
    <w:p w:rsidR="00761D48" w:rsidRPr="00A526D4" w:rsidRDefault="00761D48" w:rsidP="00A526D4">
      <w:pPr>
        <w:ind w:left="5669" w:firstLine="0"/>
        <w:jc w:val="center"/>
        <w:rPr>
          <w:szCs w:val="28"/>
        </w:rPr>
      </w:pPr>
      <w:r w:rsidRPr="00A526D4">
        <w:rPr>
          <w:szCs w:val="28"/>
        </w:rPr>
        <w:t>Красносулинского района</w:t>
      </w:r>
    </w:p>
    <w:p w:rsidR="00761D48" w:rsidRPr="00A526D4" w:rsidRDefault="00761D48" w:rsidP="00A526D4">
      <w:pPr>
        <w:ind w:left="5669" w:firstLine="0"/>
        <w:jc w:val="center"/>
        <w:rPr>
          <w:szCs w:val="28"/>
        </w:rPr>
      </w:pPr>
      <w:r w:rsidRPr="00A526D4">
        <w:rPr>
          <w:szCs w:val="28"/>
        </w:rPr>
        <w:t>от 24.04.2020 № 37</w:t>
      </w:r>
    </w:p>
    <w:p w:rsidR="00761D48" w:rsidRPr="00A526D4" w:rsidRDefault="00761D48" w:rsidP="00A526D4">
      <w:pPr>
        <w:ind w:left="5669" w:firstLine="0"/>
        <w:jc w:val="center"/>
        <w:rPr>
          <w:szCs w:val="28"/>
        </w:rPr>
      </w:pPr>
    </w:p>
    <w:p w:rsidR="00761D48" w:rsidRPr="00A526D4" w:rsidRDefault="00761D48" w:rsidP="00A526D4">
      <w:pPr>
        <w:ind w:firstLine="0"/>
        <w:jc w:val="center"/>
        <w:rPr>
          <w:szCs w:val="28"/>
        </w:rPr>
      </w:pPr>
      <w:r w:rsidRPr="00A526D4">
        <w:rPr>
          <w:szCs w:val="28"/>
        </w:rPr>
        <w:t>СОСТАВ</w:t>
      </w:r>
    </w:p>
    <w:p w:rsidR="00761D48" w:rsidRPr="00A526D4" w:rsidRDefault="00761D48" w:rsidP="00A526D4">
      <w:pPr>
        <w:ind w:firstLine="0"/>
        <w:jc w:val="center"/>
        <w:rPr>
          <w:szCs w:val="28"/>
        </w:rPr>
      </w:pPr>
      <w:r w:rsidRPr="00A526D4">
        <w:rPr>
          <w:szCs w:val="28"/>
        </w:rPr>
        <w:t xml:space="preserve">Совета по проектному управлению </w:t>
      </w:r>
    </w:p>
    <w:p w:rsidR="00761D48" w:rsidRPr="00A526D4" w:rsidRDefault="00761D48" w:rsidP="00A526D4">
      <w:pPr>
        <w:ind w:firstLine="0"/>
        <w:jc w:val="center"/>
        <w:rPr>
          <w:szCs w:val="28"/>
        </w:rPr>
      </w:pPr>
      <w:r w:rsidRPr="00A526D4">
        <w:rPr>
          <w:szCs w:val="28"/>
        </w:rPr>
        <w:t>Администрации Красносулинского района</w:t>
      </w:r>
    </w:p>
    <w:p w:rsidR="00761D48" w:rsidRPr="00A526D4" w:rsidRDefault="00761D48" w:rsidP="00A526D4">
      <w:pPr>
        <w:ind w:firstLine="0"/>
        <w:jc w:val="center"/>
        <w:rPr>
          <w:szCs w:val="28"/>
        </w:rPr>
      </w:pPr>
    </w:p>
    <w:tbl>
      <w:tblPr>
        <w:tblW w:w="9639" w:type="dxa"/>
        <w:tblInd w:w="57" w:type="dxa"/>
        <w:tblLayout w:type="fixed"/>
        <w:tblCellMar>
          <w:left w:w="57" w:type="dxa"/>
          <w:bottom w:w="57" w:type="dxa"/>
          <w:right w:w="57" w:type="dxa"/>
        </w:tblCellMar>
        <w:tblLook w:val="04A0"/>
      </w:tblPr>
      <w:tblGrid>
        <w:gridCol w:w="2127"/>
        <w:gridCol w:w="425"/>
        <w:gridCol w:w="7087"/>
      </w:tblGrid>
      <w:tr w:rsidR="00761D48" w:rsidRPr="00A526D4" w:rsidTr="00FB2AA3">
        <w:trPr>
          <w:trHeight w:val="20"/>
        </w:trPr>
        <w:tc>
          <w:tcPr>
            <w:tcW w:w="2127" w:type="dxa"/>
            <w:hideMark/>
          </w:tcPr>
          <w:p w:rsidR="00FB2AA3" w:rsidRDefault="00761D48" w:rsidP="00A526D4">
            <w:pPr>
              <w:ind w:firstLine="0"/>
              <w:jc w:val="left"/>
              <w:rPr>
                <w:szCs w:val="28"/>
              </w:rPr>
            </w:pPr>
            <w:r w:rsidRPr="00A526D4">
              <w:rPr>
                <w:szCs w:val="28"/>
              </w:rPr>
              <w:t>Кирпичков</w:t>
            </w:r>
          </w:p>
          <w:p w:rsidR="00FB2AA3" w:rsidRDefault="00761D48" w:rsidP="00A526D4">
            <w:pPr>
              <w:ind w:firstLine="0"/>
              <w:jc w:val="left"/>
              <w:rPr>
                <w:szCs w:val="28"/>
              </w:rPr>
            </w:pPr>
            <w:r w:rsidRPr="00A526D4">
              <w:rPr>
                <w:szCs w:val="28"/>
              </w:rPr>
              <w:t xml:space="preserve">Иван </w:t>
            </w:r>
          </w:p>
          <w:p w:rsidR="00761D48" w:rsidRPr="00A526D4" w:rsidRDefault="00761D48" w:rsidP="00A526D4">
            <w:pPr>
              <w:ind w:firstLine="0"/>
              <w:jc w:val="left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t>Сергеевич</w:t>
            </w:r>
          </w:p>
        </w:tc>
        <w:tc>
          <w:tcPr>
            <w:tcW w:w="425" w:type="dxa"/>
            <w:hideMark/>
          </w:tcPr>
          <w:p w:rsidR="00761D48" w:rsidRPr="00A526D4" w:rsidRDefault="00761D48" w:rsidP="00A526D4">
            <w:pPr>
              <w:ind w:left="-225" w:right="-57" w:firstLine="0"/>
              <w:jc w:val="center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761D48" w:rsidRPr="00A526D4" w:rsidRDefault="00761D48" w:rsidP="00A526D4">
            <w:pPr>
              <w:ind w:firstLine="0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t>Глава Красносулинского района, председатель Совета;</w:t>
            </w:r>
          </w:p>
        </w:tc>
      </w:tr>
      <w:tr w:rsidR="00761D48" w:rsidRPr="00A526D4" w:rsidTr="00FB2AA3">
        <w:trPr>
          <w:trHeight w:val="20"/>
        </w:trPr>
        <w:tc>
          <w:tcPr>
            <w:tcW w:w="2127" w:type="dxa"/>
            <w:hideMark/>
          </w:tcPr>
          <w:p w:rsidR="00761D48" w:rsidRPr="00A526D4" w:rsidRDefault="00761D48" w:rsidP="00A526D4">
            <w:pPr>
              <w:ind w:firstLine="0"/>
              <w:jc w:val="left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t>Салимова Виктория Николаевна</w:t>
            </w:r>
          </w:p>
        </w:tc>
        <w:tc>
          <w:tcPr>
            <w:tcW w:w="425" w:type="dxa"/>
            <w:hideMark/>
          </w:tcPr>
          <w:p w:rsidR="00761D48" w:rsidRPr="00A526D4" w:rsidRDefault="00761D48" w:rsidP="00A526D4">
            <w:pPr>
              <w:ind w:left="-225" w:right="-57" w:firstLine="0"/>
              <w:jc w:val="center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761D48" w:rsidRPr="00A526D4" w:rsidRDefault="00761D48" w:rsidP="00A526D4">
            <w:pPr>
              <w:ind w:firstLine="0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t>первый заместитель главы Администрации Красносулинского района по вопросам экономического развития и внутренней политике, заместитель председателя Совета;</w:t>
            </w:r>
          </w:p>
        </w:tc>
      </w:tr>
      <w:tr w:rsidR="00761D48" w:rsidRPr="00A526D4" w:rsidTr="00FB2AA3">
        <w:trPr>
          <w:trHeight w:val="20"/>
        </w:trPr>
        <w:tc>
          <w:tcPr>
            <w:tcW w:w="2127" w:type="dxa"/>
            <w:hideMark/>
          </w:tcPr>
          <w:p w:rsidR="00761D48" w:rsidRPr="00A526D4" w:rsidRDefault="00761D48" w:rsidP="00A526D4">
            <w:pPr>
              <w:ind w:firstLine="0"/>
              <w:jc w:val="left"/>
              <w:rPr>
                <w:szCs w:val="28"/>
              </w:rPr>
            </w:pPr>
            <w:r w:rsidRPr="00A526D4">
              <w:rPr>
                <w:szCs w:val="28"/>
              </w:rPr>
              <w:t xml:space="preserve">Ветрова </w:t>
            </w:r>
          </w:p>
          <w:p w:rsidR="00761D48" w:rsidRPr="00A526D4" w:rsidRDefault="00761D48" w:rsidP="00A526D4">
            <w:pPr>
              <w:ind w:firstLine="0"/>
              <w:jc w:val="left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t>Юлия Георгиевна</w:t>
            </w:r>
          </w:p>
        </w:tc>
        <w:tc>
          <w:tcPr>
            <w:tcW w:w="425" w:type="dxa"/>
            <w:hideMark/>
          </w:tcPr>
          <w:p w:rsidR="00761D48" w:rsidRPr="00A526D4" w:rsidRDefault="00761D48" w:rsidP="00A526D4">
            <w:pPr>
              <w:ind w:left="-225" w:right="-57" w:firstLine="0"/>
              <w:jc w:val="center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761D48" w:rsidRPr="00A526D4" w:rsidRDefault="00761D48" w:rsidP="00A526D4">
            <w:pPr>
              <w:ind w:firstLine="0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t>главный специалист сектора стратегического планирования Управления экономики Администрации Красносулинского района, секретарь Совета;</w:t>
            </w:r>
          </w:p>
        </w:tc>
      </w:tr>
      <w:tr w:rsidR="00761D48" w:rsidRPr="00A526D4" w:rsidTr="00FB2AA3">
        <w:trPr>
          <w:trHeight w:val="20"/>
        </w:trPr>
        <w:tc>
          <w:tcPr>
            <w:tcW w:w="9639" w:type="dxa"/>
            <w:gridSpan w:val="3"/>
            <w:hideMark/>
          </w:tcPr>
          <w:p w:rsidR="00761D48" w:rsidRPr="00A526D4" w:rsidRDefault="00761D48" w:rsidP="00A526D4">
            <w:pPr>
              <w:ind w:right="-57" w:firstLine="794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t>члены Совета по проектному управлению Администрации Красносулинского района:</w:t>
            </w:r>
          </w:p>
        </w:tc>
      </w:tr>
      <w:tr w:rsidR="00761D48" w:rsidRPr="00A526D4" w:rsidTr="00FB2AA3">
        <w:trPr>
          <w:trHeight w:val="20"/>
        </w:trPr>
        <w:tc>
          <w:tcPr>
            <w:tcW w:w="2127" w:type="dxa"/>
            <w:hideMark/>
          </w:tcPr>
          <w:p w:rsidR="00761D48" w:rsidRPr="00A526D4" w:rsidRDefault="00761D48" w:rsidP="00A526D4">
            <w:pPr>
              <w:ind w:firstLine="0"/>
              <w:jc w:val="left"/>
              <w:rPr>
                <w:szCs w:val="28"/>
              </w:rPr>
            </w:pPr>
            <w:r w:rsidRPr="00A526D4">
              <w:rPr>
                <w:szCs w:val="28"/>
              </w:rPr>
              <w:t>Бисаинов</w:t>
            </w:r>
          </w:p>
          <w:p w:rsidR="00761D48" w:rsidRPr="00A526D4" w:rsidRDefault="00761D48" w:rsidP="00A526D4">
            <w:pPr>
              <w:ind w:firstLine="0"/>
              <w:jc w:val="left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t>Алексей Ромазанович</w:t>
            </w:r>
          </w:p>
        </w:tc>
        <w:tc>
          <w:tcPr>
            <w:tcW w:w="425" w:type="dxa"/>
            <w:hideMark/>
          </w:tcPr>
          <w:p w:rsidR="00761D48" w:rsidRPr="00A526D4" w:rsidRDefault="00761D48" w:rsidP="00A526D4">
            <w:pPr>
              <w:ind w:left="-225" w:right="-57" w:firstLine="0"/>
              <w:jc w:val="center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761D48" w:rsidRPr="00A526D4" w:rsidRDefault="00761D48" w:rsidP="00A526D4">
            <w:pPr>
              <w:ind w:firstLine="0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t>заместитель главы Администрации Красносулинского района – главный архитектор;</w:t>
            </w:r>
          </w:p>
        </w:tc>
      </w:tr>
      <w:tr w:rsidR="00761D48" w:rsidRPr="00A526D4" w:rsidTr="00FB2AA3">
        <w:trPr>
          <w:trHeight w:val="20"/>
        </w:trPr>
        <w:tc>
          <w:tcPr>
            <w:tcW w:w="2127" w:type="dxa"/>
            <w:hideMark/>
          </w:tcPr>
          <w:p w:rsidR="00761D48" w:rsidRPr="00A526D4" w:rsidRDefault="00761D48" w:rsidP="00A526D4">
            <w:pPr>
              <w:ind w:firstLine="0"/>
              <w:jc w:val="left"/>
              <w:rPr>
                <w:szCs w:val="28"/>
              </w:rPr>
            </w:pPr>
            <w:r w:rsidRPr="00A526D4">
              <w:rPr>
                <w:szCs w:val="28"/>
              </w:rPr>
              <w:t xml:space="preserve">Матвиенко </w:t>
            </w:r>
          </w:p>
          <w:p w:rsidR="00761D48" w:rsidRPr="00A526D4" w:rsidRDefault="00761D48" w:rsidP="00A526D4">
            <w:pPr>
              <w:ind w:firstLine="0"/>
              <w:jc w:val="left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t xml:space="preserve">Лада Святославовна </w:t>
            </w:r>
          </w:p>
        </w:tc>
        <w:tc>
          <w:tcPr>
            <w:tcW w:w="425" w:type="dxa"/>
            <w:hideMark/>
          </w:tcPr>
          <w:p w:rsidR="00761D48" w:rsidRPr="00A526D4" w:rsidRDefault="00761D48" w:rsidP="00A526D4">
            <w:pPr>
              <w:ind w:left="-225" w:right="-57" w:firstLine="0"/>
              <w:jc w:val="center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761D48" w:rsidRPr="00A526D4" w:rsidRDefault="00761D48" w:rsidP="00A526D4">
            <w:pPr>
              <w:ind w:firstLine="0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761D48" w:rsidRPr="00A526D4" w:rsidTr="00FB2AA3">
        <w:trPr>
          <w:trHeight w:val="20"/>
        </w:trPr>
        <w:tc>
          <w:tcPr>
            <w:tcW w:w="2127" w:type="dxa"/>
            <w:hideMark/>
          </w:tcPr>
          <w:p w:rsidR="00761D48" w:rsidRPr="00A526D4" w:rsidRDefault="00761D48" w:rsidP="00A526D4">
            <w:pPr>
              <w:ind w:firstLine="0"/>
              <w:jc w:val="left"/>
              <w:rPr>
                <w:szCs w:val="28"/>
              </w:rPr>
            </w:pPr>
            <w:r w:rsidRPr="00A526D4">
              <w:rPr>
                <w:szCs w:val="28"/>
              </w:rPr>
              <w:t>Шаповалов</w:t>
            </w:r>
          </w:p>
          <w:p w:rsidR="00761D48" w:rsidRPr="00A526D4" w:rsidRDefault="00761D48" w:rsidP="00A526D4">
            <w:pPr>
              <w:ind w:firstLine="0"/>
              <w:jc w:val="left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t>Валерий Борисович</w:t>
            </w:r>
          </w:p>
        </w:tc>
        <w:tc>
          <w:tcPr>
            <w:tcW w:w="425" w:type="dxa"/>
            <w:hideMark/>
          </w:tcPr>
          <w:p w:rsidR="00761D48" w:rsidRPr="00A526D4" w:rsidRDefault="00761D48" w:rsidP="00A526D4">
            <w:pPr>
              <w:ind w:left="-225" w:right="-57" w:firstLine="0"/>
              <w:jc w:val="center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761D48" w:rsidRPr="00A526D4" w:rsidRDefault="00761D48" w:rsidP="00A526D4">
            <w:pPr>
              <w:ind w:firstLine="0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t xml:space="preserve">заместитель главы Администрации Красносулинского района по вопросам жилищно-коммунального хозяйства, транспорта и благоустройства; </w:t>
            </w:r>
          </w:p>
        </w:tc>
      </w:tr>
      <w:tr w:rsidR="00761D48" w:rsidRPr="00A526D4" w:rsidTr="00FB2AA3">
        <w:trPr>
          <w:trHeight w:val="20"/>
        </w:trPr>
        <w:tc>
          <w:tcPr>
            <w:tcW w:w="2127" w:type="dxa"/>
            <w:hideMark/>
          </w:tcPr>
          <w:p w:rsidR="00761D48" w:rsidRPr="00A526D4" w:rsidRDefault="00761D48" w:rsidP="00A526D4">
            <w:pPr>
              <w:ind w:firstLine="0"/>
              <w:jc w:val="left"/>
              <w:rPr>
                <w:szCs w:val="28"/>
              </w:rPr>
            </w:pPr>
            <w:r w:rsidRPr="00A526D4">
              <w:rPr>
                <w:szCs w:val="28"/>
              </w:rPr>
              <w:t xml:space="preserve">Сухин </w:t>
            </w:r>
          </w:p>
          <w:p w:rsidR="00761D48" w:rsidRPr="00A526D4" w:rsidRDefault="00761D48" w:rsidP="00A526D4">
            <w:pPr>
              <w:ind w:firstLine="0"/>
              <w:jc w:val="left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t>Алексей Николаевич</w:t>
            </w:r>
          </w:p>
        </w:tc>
        <w:tc>
          <w:tcPr>
            <w:tcW w:w="425" w:type="dxa"/>
            <w:hideMark/>
          </w:tcPr>
          <w:p w:rsidR="00761D48" w:rsidRPr="00A526D4" w:rsidRDefault="00761D48" w:rsidP="00A526D4">
            <w:pPr>
              <w:ind w:left="-225" w:right="-57" w:firstLine="0"/>
              <w:jc w:val="center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761D48" w:rsidRPr="00A526D4" w:rsidRDefault="00761D48" w:rsidP="00A526D4">
            <w:pPr>
              <w:ind w:firstLine="0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t>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</w:tc>
      </w:tr>
      <w:tr w:rsidR="00761D48" w:rsidRPr="00A526D4" w:rsidTr="00FB2AA3">
        <w:trPr>
          <w:trHeight w:val="20"/>
        </w:trPr>
        <w:tc>
          <w:tcPr>
            <w:tcW w:w="2127" w:type="dxa"/>
            <w:hideMark/>
          </w:tcPr>
          <w:p w:rsidR="00761D48" w:rsidRPr="00A526D4" w:rsidRDefault="00761D48" w:rsidP="00A526D4">
            <w:pPr>
              <w:ind w:firstLine="0"/>
              <w:jc w:val="left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t>Васильев Сергей Александрович</w:t>
            </w:r>
          </w:p>
        </w:tc>
        <w:tc>
          <w:tcPr>
            <w:tcW w:w="425" w:type="dxa"/>
            <w:hideMark/>
          </w:tcPr>
          <w:p w:rsidR="00761D48" w:rsidRPr="00A526D4" w:rsidRDefault="00761D48" w:rsidP="00A526D4">
            <w:pPr>
              <w:ind w:left="-225" w:right="-57" w:firstLine="0"/>
              <w:jc w:val="center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761D48" w:rsidRPr="00A526D4" w:rsidRDefault="00761D48" w:rsidP="00A526D4">
            <w:pPr>
              <w:ind w:firstLine="0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t xml:space="preserve">заместитель главы Администрации Красносулинского района – начальник Финансового управления; </w:t>
            </w:r>
          </w:p>
        </w:tc>
      </w:tr>
      <w:tr w:rsidR="00761D48" w:rsidRPr="00A526D4" w:rsidTr="00FB2AA3">
        <w:trPr>
          <w:trHeight w:val="20"/>
        </w:trPr>
        <w:tc>
          <w:tcPr>
            <w:tcW w:w="2127" w:type="dxa"/>
            <w:hideMark/>
          </w:tcPr>
          <w:p w:rsidR="00761D48" w:rsidRPr="00A526D4" w:rsidRDefault="00761D48" w:rsidP="00A526D4">
            <w:pPr>
              <w:ind w:firstLine="0"/>
              <w:jc w:val="left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lastRenderedPageBreak/>
              <w:t>Стальная Наталия Николаевна</w:t>
            </w:r>
          </w:p>
        </w:tc>
        <w:tc>
          <w:tcPr>
            <w:tcW w:w="425" w:type="dxa"/>
            <w:hideMark/>
          </w:tcPr>
          <w:p w:rsidR="00761D48" w:rsidRPr="00A526D4" w:rsidRDefault="00761D48" w:rsidP="00A526D4">
            <w:pPr>
              <w:ind w:left="-225" w:right="-57" w:firstLine="0"/>
              <w:jc w:val="center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761D48" w:rsidRPr="00A526D4" w:rsidRDefault="00761D48" w:rsidP="00FB2AA3">
            <w:pPr>
              <w:ind w:firstLine="0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t>начальник Управления экономики Администрации Красносулинского района;</w:t>
            </w:r>
          </w:p>
        </w:tc>
      </w:tr>
      <w:tr w:rsidR="00761D48" w:rsidRPr="00A526D4" w:rsidTr="00FB2AA3">
        <w:trPr>
          <w:trHeight w:val="20"/>
        </w:trPr>
        <w:tc>
          <w:tcPr>
            <w:tcW w:w="2127" w:type="dxa"/>
            <w:hideMark/>
          </w:tcPr>
          <w:p w:rsidR="00761D48" w:rsidRPr="00A526D4" w:rsidRDefault="00761D48" w:rsidP="00A526D4">
            <w:pPr>
              <w:ind w:firstLine="0"/>
              <w:jc w:val="left"/>
              <w:rPr>
                <w:szCs w:val="28"/>
              </w:rPr>
            </w:pPr>
            <w:r w:rsidRPr="00A526D4">
              <w:rPr>
                <w:szCs w:val="28"/>
              </w:rPr>
              <w:t>Захарова</w:t>
            </w:r>
          </w:p>
          <w:p w:rsidR="00761D48" w:rsidRPr="00A526D4" w:rsidRDefault="00761D48" w:rsidP="00A526D4">
            <w:pPr>
              <w:ind w:firstLine="0"/>
              <w:jc w:val="left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t>Лидия Хамитовна</w:t>
            </w:r>
          </w:p>
        </w:tc>
        <w:tc>
          <w:tcPr>
            <w:tcW w:w="425" w:type="dxa"/>
            <w:hideMark/>
          </w:tcPr>
          <w:p w:rsidR="00761D48" w:rsidRPr="00A526D4" w:rsidRDefault="00761D48" w:rsidP="00A526D4">
            <w:pPr>
              <w:ind w:left="-225" w:right="-57" w:firstLine="0"/>
              <w:jc w:val="center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761D48" w:rsidRPr="00A526D4" w:rsidRDefault="00761D48" w:rsidP="00A526D4">
            <w:pPr>
              <w:ind w:firstLine="0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t>начальник Отдела культуры и искусства Красносулинского района;</w:t>
            </w:r>
          </w:p>
        </w:tc>
      </w:tr>
      <w:tr w:rsidR="00761D48" w:rsidRPr="00A526D4" w:rsidTr="00FB2AA3">
        <w:trPr>
          <w:trHeight w:val="20"/>
        </w:trPr>
        <w:tc>
          <w:tcPr>
            <w:tcW w:w="2127" w:type="dxa"/>
            <w:hideMark/>
          </w:tcPr>
          <w:p w:rsidR="00761D48" w:rsidRPr="00A526D4" w:rsidRDefault="00761D48" w:rsidP="00A526D4">
            <w:pPr>
              <w:ind w:firstLine="0"/>
              <w:jc w:val="left"/>
              <w:rPr>
                <w:szCs w:val="28"/>
              </w:rPr>
            </w:pPr>
            <w:r w:rsidRPr="00A526D4">
              <w:rPr>
                <w:szCs w:val="28"/>
              </w:rPr>
              <w:t xml:space="preserve">Евсеева </w:t>
            </w:r>
          </w:p>
          <w:p w:rsidR="00761D48" w:rsidRPr="00A526D4" w:rsidRDefault="00761D48" w:rsidP="00A526D4">
            <w:pPr>
              <w:ind w:firstLine="0"/>
              <w:jc w:val="left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t>Елена Васильевна</w:t>
            </w:r>
          </w:p>
        </w:tc>
        <w:tc>
          <w:tcPr>
            <w:tcW w:w="425" w:type="dxa"/>
            <w:hideMark/>
          </w:tcPr>
          <w:p w:rsidR="00761D48" w:rsidRPr="00A526D4" w:rsidRDefault="00761D48" w:rsidP="00A526D4">
            <w:pPr>
              <w:ind w:left="-225" w:right="-57" w:firstLine="0"/>
              <w:jc w:val="center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761D48" w:rsidRPr="00A526D4" w:rsidRDefault="00761D48" w:rsidP="00A526D4">
            <w:pPr>
              <w:ind w:firstLine="0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t>начальник Управления социальной защиты населения Красносулинского района;</w:t>
            </w:r>
          </w:p>
        </w:tc>
      </w:tr>
      <w:tr w:rsidR="00761D48" w:rsidRPr="00A526D4" w:rsidTr="00FB2AA3">
        <w:trPr>
          <w:trHeight w:val="20"/>
        </w:trPr>
        <w:tc>
          <w:tcPr>
            <w:tcW w:w="2127" w:type="dxa"/>
            <w:hideMark/>
          </w:tcPr>
          <w:p w:rsidR="00761D48" w:rsidRPr="00A526D4" w:rsidRDefault="00761D48" w:rsidP="00A526D4">
            <w:pPr>
              <w:ind w:firstLine="0"/>
              <w:jc w:val="left"/>
              <w:rPr>
                <w:szCs w:val="28"/>
              </w:rPr>
            </w:pPr>
            <w:r w:rsidRPr="00A526D4">
              <w:rPr>
                <w:szCs w:val="28"/>
              </w:rPr>
              <w:t xml:space="preserve">Дремина </w:t>
            </w:r>
          </w:p>
          <w:p w:rsidR="00761D48" w:rsidRPr="00A526D4" w:rsidRDefault="00761D48" w:rsidP="00A526D4">
            <w:pPr>
              <w:ind w:firstLine="0"/>
              <w:jc w:val="left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t>Мирослава Петровна</w:t>
            </w:r>
          </w:p>
        </w:tc>
        <w:tc>
          <w:tcPr>
            <w:tcW w:w="425" w:type="dxa"/>
            <w:hideMark/>
          </w:tcPr>
          <w:p w:rsidR="00761D48" w:rsidRPr="00A526D4" w:rsidRDefault="00761D48" w:rsidP="00A526D4">
            <w:pPr>
              <w:ind w:left="-225" w:right="-57" w:firstLine="0"/>
              <w:jc w:val="center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761D48" w:rsidRPr="00A526D4" w:rsidRDefault="00761D48" w:rsidP="00A526D4">
            <w:pPr>
              <w:ind w:firstLine="0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t>начальник управления образования Красносулинского района;</w:t>
            </w:r>
          </w:p>
        </w:tc>
      </w:tr>
      <w:tr w:rsidR="00761D48" w:rsidRPr="00A526D4" w:rsidTr="00FB2AA3">
        <w:trPr>
          <w:trHeight w:val="20"/>
        </w:trPr>
        <w:tc>
          <w:tcPr>
            <w:tcW w:w="2127" w:type="dxa"/>
            <w:hideMark/>
          </w:tcPr>
          <w:p w:rsidR="00761D48" w:rsidRPr="00A526D4" w:rsidRDefault="00761D48" w:rsidP="00A526D4">
            <w:pPr>
              <w:ind w:firstLine="0"/>
              <w:jc w:val="left"/>
              <w:rPr>
                <w:szCs w:val="28"/>
              </w:rPr>
            </w:pPr>
            <w:r w:rsidRPr="00A526D4">
              <w:rPr>
                <w:szCs w:val="28"/>
              </w:rPr>
              <w:t xml:space="preserve">Каравайцева </w:t>
            </w:r>
          </w:p>
          <w:p w:rsidR="00761D48" w:rsidRPr="00A526D4" w:rsidRDefault="00761D48" w:rsidP="00A526D4">
            <w:pPr>
              <w:ind w:firstLine="0"/>
              <w:jc w:val="left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t>Елена Александровна</w:t>
            </w:r>
          </w:p>
        </w:tc>
        <w:tc>
          <w:tcPr>
            <w:tcW w:w="425" w:type="dxa"/>
            <w:hideMark/>
          </w:tcPr>
          <w:p w:rsidR="00761D48" w:rsidRPr="00A526D4" w:rsidRDefault="00761D48" w:rsidP="00A526D4">
            <w:pPr>
              <w:ind w:left="-225" w:right="-57" w:firstLine="0"/>
              <w:jc w:val="center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761D48" w:rsidRPr="00A526D4" w:rsidRDefault="00761D48" w:rsidP="00A526D4">
            <w:pPr>
              <w:ind w:firstLine="0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t>начальник Управления земельно-имущественных отношений Красносулинского района;</w:t>
            </w:r>
          </w:p>
        </w:tc>
      </w:tr>
      <w:tr w:rsidR="00761D48" w:rsidRPr="00A526D4" w:rsidTr="00FB2AA3">
        <w:trPr>
          <w:trHeight w:val="20"/>
        </w:trPr>
        <w:tc>
          <w:tcPr>
            <w:tcW w:w="2127" w:type="dxa"/>
            <w:hideMark/>
          </w:tcPr>
          <w:p w:rsidR="00761D48" w:rsidRPr="00A526D4" w:rsidRDefault="00761D48" w:rsidP="00A526D4">
            <w:pPr>
              <w:ind w:firstLine="0"/>
              <w:jc w:val="left"/>
              <w:rPr>
                <w:szCs w:val="28"/>
              </w:rPr>
            </w:pPr>
            <w:r w:rsidRPr="00A526D4">
              <w:rPr>
                <w:szCs w:val="28"/>
              </w:rPr>
              <w:t xml:space="preserve">Иванкова </w:t>
            </w:r>
          </w:p>
          <w:p w:rsidR="00FB2AA3" w:rsidRDefault="00761D48" w:rsidP="00A526D4">
            <w:pPr>
              <w:ind w:firstLine="0"/>
              <w:jc w:val="left"/>
              <w:rPr>
                <w:szCs w:val="28"/>
              </w:rPr>
            </w:pPr>
            <w:r w:rsidRPr="00A526D4">
              <w:rPr>
                <w:szCs w:val="28"/>
              </w:rPr>
              <w:t xml:space="preserve">Лариса </w:t>
            </w:r>
          </w:p>
          <w:p w:rsidR="00761D48" w:rsidRPr="00A526D4" w:rsidRDefault="00761D48" w:rsidP="00A526D4">
            <w:pPr>
              <w:ind w:firstLine="0"/>
              <w:jc w:val="left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t>Юрьевна</w:t>
            </w:r>
          </w:p>
        </w:tc>
        <w:tc>
          <w:tcPr>
            <w:tcW w:w="425" w:type="dxa"/>
            <w:hideMark/>
          </w:tcPr>
          <w:p w:rsidR="00761D48" w:rsidRPr="00A526D4" w:rsidRDefault="00761D48" w:rsidP="00A526D4">
            <w:pPr>
              <w:ind w:left="-225" w:right="-57" w:firstLine="0"/>
              <w:jc w:val="center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761D48" w:rsidRPr="00A526D4" w:rsidRDefault="00761D48" w:rsidP="00A526D4">
            <w:pPr>
              <w:ind w:firstLine="0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t>начальник отдела территориального развития Администрации Красносулинского района;</w:t>
            </w:r>
          </w:p>
        </w:tc>
      </w:tr>
      <w:tr w:rsidR="00761D48" w:rsidRPr="00A526D4" w:rsidTr="00FB2AA3">
        <w:trPr>
          <w:trHeight w:val="20"/>
        </w:trPr>
        <w:tc>
          <w:tcPr>
            <w:tcW w:w="2127" w:type="dxa"/>
            <w:hideMark/>
          </w:tcPr>
          <w:p w:rsidR="00761D48" w:rsidRPr="00A526D4" w:rsidRDefault="00761D48" w:rsidP="00A526D4">
            <w:pPr>
              <w:ind w:firstLine="0"/>
              <w:jc w:val="left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t>Нестеренко Олеся Михайловна</w:t>
            </w:r>
          </w:p>
        </w:tc>
        <w:tc>
          <w:tcPr>
            <w:tcW w:w="425" w:type="dxa"/>
            <w:hideMark/>
          </w:tcPr>
          <w:p w:rsidR="00761D48" w:rsidRPr="00A526D4" w:rsidRDefault="00761D48" w:rsidP="00A526D4">
            <w:pPr>
              <w:ind w:left="-225" w:right="-57" w:firstLine="0"/>
              <w:jc w:val="center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761D48" w:rsidRPr="00A526D4" w:rsidRDefault="00761D48" w:rsidP="00A526D4">
            <w:pPr>
              <w:ind w:firstLine="0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t>начальник отдела социальной политики Администрации Красносулинского района;</w:t>
            </w:r>
          </w:p>
        </w:tc>
      </w:tr>
      <w:tr w:rsidR="00761D48" w:rsidRPr="00A526D4" w:rsidTr="00FB2AA3">
        <w:trPr>
          <w:trHeight w:val="20"/>
        </w:trPr>
        <w:tc>
          <w:tcPr>
            <w:tcW w:w="2127" w:type="dxa"/>
            <w:hideMark/>
          </w:tcPr>
          <w:p w:rsidR="00761D48" w:rsidRPr="00A526D4" w:rsidRDefault="00761D48" w:rsidP="00A526D4">
            <w:pPr>
              <w:ind w:firstLine="0"/>
              <w:jc w:val="left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t xml:space="preserve">Чернышева Елена Александровна </w:t>
            </w:r>
          </w:p>
        </w:tc>
        <w:tc>
          <w:tcPr>
            <w:tcW w:w="425" w:type="dxa"/>
            <w:hideMark/>
          </w:tcPr>
          <w:p w:rsidR="00761D48" w:rsidRPr="00A526D4" w:rsidRDefault="00761D48" w:rsidP="00A526D4">
            <w:pPr>
              <w:ind w:left="-225" w:right="-57" w:firstLine="0"/>
              <w:jc w:val="center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761D48" w:rsidRPr="00A526D4" w:rsidRDefault="00761D48" w:rsidP="00A526D4">
            <w:pPr>
              <w:ind w:firstLine="0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t>начальник юридического отдела Администрации Красносулинского района;</w:t>
            </w:r>
          </w:p>
        </w:tc>
      </w:tr>
      <w:tr w:rsidR="00761D48" w:rsidRPr="00A526D4" w:rsidTr="00FB2AA3">
        <w:trPr>
          <w:trHeight w:val="20"/>
        </w:trPr>
        <w:tc>
          <w:tcPr>
            <w:tcW w:w="2127" w:type="dxa"/>
            <w:hideMark/>
          </w:tcPr>
          <w:p w:rsidR="00761D48" w:rsidRPr="00A526D4" w:rsidRDefault="00761D48" w:rsidP="00A526D4">
            <w:pPr>
              <w:ind w:firstLine="0"/>
              <w:jc w:val="left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t>Мякинченко Елена Александровна</w:t>
            </w:r>
          </w:p>
        </w:tc>
        <w:tc>
          <w:tcPr>
            <w:tcW w:w="425" w:type="dxa"/>
            <w:hideMark/>
          </w:tcPr>
          <w:p w:rsidR="00761D48" w:rsidRPr="00A526D4" w:rsidRDefault="00761D48" w:rsidP="00A526D4">
            <w:pPr>
              <w:ind w:left="-225" w:right="-57" w:firstLine="0"/>
              <w:jc w:val="center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761D48" w:rsidRPr="00A526D4" w:rsidRDefault="00761D48" w:rsidP="00A526D4">
            <w:pPr>
              <w:ind w:firstLine="0"/>
              <w:rPr>
                <w:color w:val="000000"/>
                <w:szCs w:val="28"/>
              </w:rPr>
            </w:pPr>
            <w:r w:rsidRPr="00A526D4">
              <w:rPr>
                <w:szCs w:val="28"/>
              </w:rPr>
              <w:t>заведующий сектором по молодежной политике Администрации Красносулинского района.</w:t>
            </w:r>
          </w:p>
        </w:tc>
      </w:tr>
    </w:tbl>
    <w:p w:rsidR="00761D48" w:rsidRPr="00A526D4" w:rsidRDefault="00761D48" w:rsidP="00A526D4">
      <w:pPr>
        <w:rPr>
          <w:color w:val="000000"/>
          <w:szCs w:val="28"/>
        </w:rPr>
      </w:pPr>
    </w:p>
    <w:p w:rsidR="00761D48" w:rsidRPr="00A526D4" w:rsidRDefault="00761D48" w:rsidP="00A526D4">
      <w:pPr>
        <w:rPr>
          <w:szCs w:val="28"/>
        </w:rPr>
      </w:pPr>
    </w:p>
    <w:p w:rsidR="00761D48" w:rsidRPr="00A526D4" w:rsidRDefault="00761D48" w:rsidP="00A526D4">
      <w:pPr>
        <w:rPr>
          <w:szCs w:val="28"/>
        </w:rPr>
      </w:pPr>
    </w:p>
    <w:p w:rsidR="00761D48" w:rsidRPr="00A526D4" w:rsidRDefault="00761D48" w:rsidP="00A526D4">
      <w:pPr>
        <w:ind w:firstLine="0"/>
        <w:rPr>
          <w:szCs w:val="28"/>
        </w:rPr>
      </w:pPr>
      <w:r w:rsidRPr="00A526D4">
        <w:rPr>
          <w:szCs w:val="28"/>
        </w:rPr>
        <w:t>Управляющий делами</w:t>
      </w:r>
    </w:p>
    <w:p w:rsidR="00761D48" w:rsidRPr="00A526D4" w:rsidRDefault="00761D48" w:rsidP="00A526D4">
      <w:pPr>
        <w:tabs>
          <w:tab w:val="right" w:pos="9639"/>
        </w:tabs>
        <w:ind w:firstLine="0"/>
        <w:rPr>
          <w:szCs w:val="28"/>
        </w:rPr>
      </w:pPr>
      <w:r w:rsidRPr="00A526D4">
        <w:rPr>
          <w:szCs w:val="28"/>
        </w:rPr>
        <w:t>Администрации района</w:t>
      </w:r>
      <w:r w:rsidRPr="00A526D4">
        <w:rPr>
          <w:szCs w:val="28"/>
        </w:rPr>
        <w:tab/>
        <w:t>И.Ю. Кишкинова</w:t>
      </w:r>
    </w:p>
    <w:sectPr w:rsidR="00761D48" w:rsidRPr="00A526D4" w:rsidSect="00761D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4" w:right="567" w:bottom="1134" w:left="1701" w:header="1021" w:footer="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6D4" w:rsidRDefault="00A526D4">
      <w:r>
        <w:separator/>
      </w:r>
    </w:p>
  </w:endnote>
  <w:endnote w:type="continuationSeparator" w:id="0">
    <w:p w:rsidR="00A526D4" w:rsidRDefault="00A52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6D4" w:rsidRDefault="00A526D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6D4" w:rsidRDefault="00A526D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6D4" w:rsidRDefault="00A526D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6D4" w:rsidRDefault="00A526D4">
      <w:r>
        <w:separator/>
      </w:r>
    </w:p>
  </w:footnote>
  <w:footnote w:type="continuationSeparator" w:id="0">
    <w:p w:rsidR="00A526D4" w:rsidRDefault="00A526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6D4" w:rsidRDefault="008B581E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526D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26D4" w:rsidRDefault="00A526D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6D4" w:rsidRDefault="008B581E" w:rsidP="00A07A3F">
    <w:pPr>
      <w:pStyle w:val="a3"/>
      <w:ind w:firstLine="0"/>
      <w:jc w:val="center"/>
    </w:pPr>
    <w:r>
      <w:fldChar w:fldCharType="begin"/>
    </w:r>
    <w:r w:rsidR="00A526D4">
      <w:instrText xml:space="preserve"> PAGE   \* MERGEFORMAT </w:instrText>
    </w:r>
    <w:r>
      <w:fldChar w:fldCharType="separate"/>
    </w:r>
    <w:r w:rsidR="00C05002">
      <w:rPr>
        <w:noProof/>
      </w:rPr>
      <w:t>2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6D4" w:rsidRDefault="00A526D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734A9"/>
    <w:multiLevelType w:val="hybridMultilevel"/>
    <w:tmpl w:val="0612243A"/>
    <w:lvl w:ilvl="0" w:tplc="3FB683A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185F5B"/>
    <w:multiLevelType w:val="hybridMultilevel"/>
    <w:tmpl w:val="49FE10BA"/>
    <w:lvl w:ilvl="0" w:tplc="F894D93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50141F"/>
    <w:multiLevelType w:val="hybridMultilevel"/>
    <w:tmpl w:val="5560B484"/>
    <w:lvl w:ilvl="0" w:tplc="B94C114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CA76CA"/>
    <w:multiLevelType w:val="hybridMultilevel"/>
    <w:tmpl w:val="72407EF2"/>
    <w:lvl w:ilvl="0" w:tplc="2CFC33B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200125"/>
    <w:multiLevelType w:val="hybridMultilevel"/>
    <w:tmpl w:val="E60E2CA2"/>
    <w:lvl w:ilvl="0" w:tplc="7EF4D0C6">
      <w:start w:val="1"/>
      <w:numFmt w:val="decimal"/>
      <w:lvlText w:val="%1."/>
      <w:lvlJc w:val="left"/>
      <w:pPr>
        <w:ind w:left="10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C2629E"/>
    <w:multiLevelType w:val="hybridMultilevel"/>
    <w:tmpl w:val="C3F058B8"/>
    <w:lvl w:ilvl="0" w:tplc="F09E5EFE">
      <w:start w:val="1"/>
      <w:numFmt w:val="decimal"/>
      <w:lvlText w:val="%1."/>
      <w:lvlJc w:val="left"/>
      <w:pPr>
        <w:ind w:left="1572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142174"/>
    <w:multiLevelType w:val="hybridMultilevel"/>
    <w:tmpl w:val="B9B85228"/>
    <w:lvl w:ilvl="0" w:tplc="453C767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1197B60"/>
    <w:multiLevelType w:val="hybridMultilevel"/>
    <w:tmpl w:val="0C382B82"/>
    <w:lvl w:ilvl="0" w:tplc="B836A1FE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096A8D"/>
    <w:multiLevelType w:val="hybridMultilevel"/>
    <w:tmpl w:val="EBA226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279F3242"/>
    <w:multiLevelType w:val="multilevel"/>
    <w:tmpl w:val="2C74C424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1">
    <w:nsid w:val="29001C97"/>
    <w:multiLevelType w:val="hybridMultilevel"/>
    <w:tmpl w:val="7396CFF4"/>
    <w:lvl w:ilvl="0" w:tplc="C55CE6D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172F5E"/>
    <w:multiLevelType w:val="hybridMultilevel"/>
    <w:tmpl w:val="082022CE"/>
    <w:lvl w:ilvl="0" w:tplc="3E886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6297051"/>
    <w:multiLevelType w:val="hybridMultilevel"/>
    <w:tmpl w:val="DAA481D0"/>
    <w:lvl w:ilvl="0" w:tplc="226CF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F50F04"/>
    <w:multiLevelType w:val="hybridMultilevel"/>
    <w:tmpl w:val="E15C426E"/>
    <w:lvl w:ilvl="0" w:tplc="400443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973339E"/>
    <w:multiLevelType w:val="hybridMultilevel"/>
    <w:tmpl w:val="1850030A"/>
    <w:lvl w:ilvl="0" w:tplc="05BE9A1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326766"/>
    <w:multiLevelType w:val="hybridMultilevel"/>
    <w:tmpl w:val="86CCC068"/>
    <w:lvl w:ilvl="0" w:tplc="6F7665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2F865FE"/>
    <w:multiLevelType w:val="hybridMultilevel"/>
    <w:tmpl w:val="6E426154"/>
    <w:lvl w:ilvl="0" w:tplc="626C54C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BF218EF"/>
    <w:multiLevelType w:val="hybridMultilevel"/>
    <w:tmpl w:val="35F69B92"/>
    <w:lvl w:ilvl="0" w:tplc="8924A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CC711C5"/>
    <w:multiLevelType w:val="hybridMultilevel"/>
    <w:tmpl w:val="06369648"/>
    <w:lvl w:ilvl="0" w:tplc="57F23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DED2402"/>
    <w:multiLevelType w:val="hybridMultilevel"/>
    <w:tmpl w:val="6A6AD7F8"/>
    <w:lvl w:ilvl="0" w:tplc="97D8B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1F41FAD"/>
    <w:multiLevelType w:val="hybridMultilevel"/>
    <w:tmpl w:val="191A4FC4"/>
    <w:lvl w:ilvl="0" w:tplc="F19C89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35B6CA5"/>
    <w:multiLevelType w:val="hybridMultilevel"/>
    <w:tmpl w:val="5AD4CA86"/>
    <w:lvl w:ilvl="0" w:tplc="1F963D5C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24">
    <w:nsid w:val="673C39F2"/>
    <w:multiLevelType w:val="hybridMultilevel"/>
    <w:tmpl w:val="7FDC7816"/>
    <w:lvl w:ilvl="0" w:tplc="BF8E4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7F55E20"/>
    <w:multiLevelType w:val="hybridMultilevel"/>
    <w:tmpl w:val="54944B74"/>
    <w:lvl w:ilvl="0" w:tplc="E5A6AFA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FDD4CE5"/>
    <w:multiLevelType w:val="hybridMultilevel"/>
    <w:tmpl w:val="EEB892BA"/>
    <w:lvl w:ilvl="0" w:tplc="4796B5A4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>
    <w:nsid w:val="7499661C"/>
    <w:multiLevelType w:val="hybridMultilevel"/>
    <w:tmpl w:val="A704B328"/>
    <w:lvl w:ilvl="0" w:tplc="B43CD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A283357"/>
    <w:multiLevelType w:val="hybridMultilevel"/>
    <w:tmpl w:val="B7B4ED08"/>
    <w:lvl w:ilvl="0" w:tplc="EBAA85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ECC3140"/>
    <w:multiLevelType w:val="hybridMultilevel"/>
    <w:tmpl w:val="7E2CE844"/>
    <w:lvl w:ilvl="0" w:tplc="DC28641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16"/>
  </w:num>
  <w:num w:numId="3">
    <w:abstractNumId w:val="1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7"/>
  </w:num>
  <w:num w:numId="10">
    <w:abstractNumId w:val="2"/>
  </w:num>
  <w:num w:numId="11">
    <w:abstractNumId w:val="20"/>
  </w:num>
  <w:num w:numId="12">
    <w:abstractNumId w:val="1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0"/>
  </w:num>
  <w:num w:numId="16">
    <w:abstractNumId w:val="29"/>
  </w:num>
  <w:num w:numId="17">
    <w:abstractNumId w:val="23"/>
  </w:num>
  <w:num w:numId="18">
    <w:abstractNumId w:val="25"/>
  </w:num>
  <w:num w:numId="19">
    <w:abstractNumId w:val="17"/>
  </w:num>
  <w:num w:numId="20">
    <w:abstractNumId w:val="11"/>
  </w:num>
  <w:num w:numId="21">
    <w:abstractNumId w:val="3"/>
  </w:num>
  <w:num w:numId="22">
    <w:abstractNumId w:val="18"/>
  </w:num>
  <w:num w:numId="23">
    <w:abstractNumId w:val="6"/>
  </w:num>
  <w:num w:numId="24">
    <w:abstractNumId w:val="0"/>
  </w:num>
  <w:num w:numId="25">
    <w:abstractNumId w:val="28"/>
  </w:num>
  <w:num w:numId="26">
    <w:abstractNumId w:val="13"/>
  </w:num>
  <w:num w:numId="27">
    <w:abstractNumId w:val="19"/>
  </w:num>
  <w:num w:numId="28">
    <w:abstractNumId w:val="8"/>
  </w:num>
  <w:num w:numId="29">
    <w:abstractNumId w:val="22"/>
  </w:num>
  <w:num w:numId="30">
    <w:abstractNumId w:val="24"/>
  </w:num>
  <w:num w:numId="31">
    <w:abstractNumId w:val="12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/>
  <w:rsids>
    <w:rsidRoot w:val="00CA6E20"/>
    <w:rsid w:val="0000393D"/>
    <w:rsid w:val="000064A2"/>
    <w:rsid w:val="00007725"/>
    <w:rsid w:val="00011574"/>
    <w:rsid w:val="000177A7"/>
    <w:rsid w:val="000212BE"/>
    <w:rsid w:val="00031E8A"/>
    <w:rsid w:val="000422D7"/>
    <w:rsid w:val="00051BBB"/>
    <w:rsid w:val="00053C96"/>
    <w:rsid w:val="00055B18"/>
    <w:rsid w:val="00063E64"/>
    <w:rsid w:val="00064E3B"/>
    <w:rsid w:val="0007422B"/>
    <w:rsid w:val="00077678"/>
    <w:rsid w:val="00086290"/>
    <w:rsid w:val="00086EC7"/>
    <w:rsid w:val="00087F17"/>
    <w:rsid w:val="00094CC7"/>
    <w:rsid w:val="000978D6"/>
    <w:rsid w:val="00097D2E"/>
    <w:rsid w:val="000A3BCE"/>
    <w:rsid w:val="000A5D30"/>
    <w:rsid w:val="000C6102"/>
    <w:rsid w:val="000D7824"/>
    <w:rsid w:val="000E060F"/>
    <w:rsid w:val="000E17AA"/>
    <w:rsid w:val="000E1CCA"/>
    <w:rsid w:val="000E1E79"/>
    <w:rsid w:val="000E620F"/>
    <w:rsid w:val="000F5249"/>
    <w:rsid w:val="000F67A9"/>
    <w:rsid w:val="000F7EDD"/>
    <w:rsid w:val="00102D2F"/>
    <w:rsid w:val="0010402C"/>
    <w:rsid w:val="001070E6"/>
    <w:rsid w:val="00107234"/>
    <w:rsid w:val="00114B5F"/>
    <w:rsid w:val="001203A7"/>
    <w:rsid w:val="00122EF7"/>
    <w:rsid w:val="00140752"/>
    <w:rsid w:val="001426A1"/>
    <w:rsid w:val="00142876"/>
    <w:rsid w:val="00161B4C"/>
    <w:rsid w:val="00162B5E"/>
    <w:rsid w:val="001703C8"/>
    <w:rsid w:val="00171667"/>
    <w:rsid w:val="00171F8C"/>
    <w:rsid w:val="00192BBA"/>
    <w:rsid w:val="00193FC7"/>
    <w:rsid w:val="00197D1D"/>
    <w:rsid w:val="001A40F1"/>
    <w:rsid w:val="001A5570"/>
    <w:rsid w:val="001B7527"/>
    <w:rsid w:val="001B7ECF"/>
    <w:rsid w:val="001C2143"/>
    <w:rsid w:val="001D6248"/>
    <w:rsid w:val="001D6295"/>
    <w:rsid w:val="001D6E84"/>
    <w:rsid w:val="001E0919"/>
    <w:rsid w:val="001E6E16"/>
    <w:rsid w:val="00201E8A"/>
    <w:rsid w:val="00203B93"/>
    <w:rsid w:val="00210AEB"/>
    <w:rsid w:val="002143CF"/>
    <w:rsid w:val="002223A0"/>
    <w:rsid w:val="00226309"/>
    <w:rsid w:val="00231035"/>
    <w:rsid w:val="00233C05"/>
    <w:rsid w:val="00235D94"/>
    <w:rsid w:val="00240B44"/>
    <w:rsid w:val="00244383"/>
    <w:rsid w:val="0025042A"/>
    <w:rsid w:val="0025193A"/>
    <w:rsid w:val="0025264D"/>
    <w:rsid w:val="00257931"/>
    <w:rsid w:val="00257D4D"/>
    <w:rsid w:val="0026330F"/>
    <w:rsid w:val="002675DA"/>
    <w:rsid w:val="002706C9"/>
    <w:rsid w:val="002840B8"/>
    <w:rsid w:val="00290BC3"/>
    <w:rsid w:val="00293732"/>
    <w:rsid w:val="00296C3C"/>
    <w:rsid w:val="002A493E"/>
    <w:rsid w:val="002B2006"/>
    <w:rsid w:val="002B5FEB"/>
    <w:rsid w:val="002B6640"/>
    <w:rsid w:val="002C12DE"/>
    <w:rsid w:val="002C153D"/>
    <w:rsid w:val="002C3115"/>
    <w:rsid w:val="002C5E34"/>
    <w:rsid w:val="002C6087"/>
    <w:rsid w:val="002D0C8C"/>
    <w:rsid w:val="002D206D"/>
    <w:rsid w:val="002E3A13"/>
    <w:rsid w:val="002E6B2A"/>
    <w:rsid w:val="002F20E9"/>
    <w:rsid w:val="002F3E72"/>
    <w:rsid w:val="002F65C2"/>
    <w:rsid w:val="002F67DC"/>
    <w:rsid w:val="002F6882"/>
    <w:rsid w:val="00305762"/>
    <w:rsid w:val="00310F9D"/>
    <w:rsid w:val="00311B38"/>
    <w:rsid w:val="00316609"/>
    <w:rsid w:val="003168F6"/>
    <w:rsid w:val="00321589"/>
    <w:rsid w:val="003301B8"/>
    <w:rsid w:val="00331449"/>
    <w:rsid w:val="00335577"/>
    <w:rsid w:val="0034012F"/>
    <w:rsid w:val="00340AD5"/>
    <w:rsid w:val="00345335"/>
    <w:rsid w:val="003459FB"/>
    <w:rsid w:val="003461C4"/>
    <w:rsid w:val="00366AB8"/>
    <w:rsid w:val="0037647F"/>
    <w:rsid w:val="003776B5"/>
    <w:rsid w:val="00386B26"/>
    <w:rsid w:val="00391F2E"/>
    <w:rsid w:val="003979DE"/>
    <w:rsid w:val="003A1996"/>
    <w:rsid w:val="003A35D7"/>
    <w:rsid w:val="003A707A"/>
    <w:rsid w:val="003C2491"/>
    <w:rsid w:val="003D3A7C"/>
    <w:rsid w:val="003D3BE2"/>
    <w:rsid w:val="003D57E6"/>
    <w:rsid w:val="003D71FB"/>
    <w:rsid w:val="003D76A3"/>
    <w:rsid w:val="003E1981"/>
    <w:rsid w:val="003E3A96"/>
    <w:rsid w:val="003E6659"/>
    <w:rsid w:val="003E6C01"/>
    <w:rsid w:val="003F3932"/>
    <w:rsid w:val="00404922"/>
    <w:rsid w:val="004052B0"/>
    <w:rsid w:val="00411CEE"/>
    <w:rsid w:val="00413E88"/>
    <w:rsid w:val="004166D8"/>
    <w:rsid w:val="00422D54"/>
    <w:rsid w:val="0042491D"/>
    <w:rsid w:val="00425820"/>
    <w:rsid w:val="00426C80"/>
    <w:rsid w:val="004309E1"/>
    <w:rsid w:val="00431077"/>
    <w:rsid w:val="00434B39"/>
    <w:rsid w:val="004453C5"/>
    <w:rsid w:val="00446B09"/>
    <w:rsid w:val="00447C19"/>
    <w:rsid w:val="004551CA"/>
    <w:rsid w:val="004568C3"/>
    <w:rsid w:val="00460301"/>
    <w:rsid w:val="00461919"/>
    <w:rsid w:val="00464D2C"/>
    <w:rsid w:val="00471746"/>
    <w:rsid w:val="00483B9D"/>
    <w:rsid w:val="00491A60"/>
    <w:rsid w:val="004A054E"/>
    <w:rsid w:val="004A0A59"/>
    <w:rsid w:val="004A3F91"/>
    <w:rsid w:val="004A46FC"/>
    <w:rsid w:val="004A4B35"/>
    <w:rsid w:val="004B36D8"/>
    <w:rsid w:val="004B6128"/>
    <w:rsid w:val="004C0206"/>
    <w:rsid w:val="004C1E33"/>
    <w:rsid w:val="004C7A0C"/>
    <w:rsid w:val="004E5CEC"/>
    <w:rsid w:val="004F2D19"/>
    <w:rsid w:val="00502EDD"/>
    <w:rsid w:val="00505CBD"/>
    <w:rsid w:val="00507E44"/>
    <w:rsid w:val="00514605"/>
    <w:rsid w:val="00517F1F"/>
    <w:rsid w:val="005231FD"/>
    <w:rsid w:val="00525997"/>
    <w:rsid w:val="0053123C"/>
    <w:rsid w:val="0053436E"/>
    <w:rsid w:val="00540811"/>
    <w:rsid w:val="00545C05"/>
    <w:rsid w:val="00545D8E"/>
    <w:rsid w:val="00547974"/>
    <w:rsid w:val="00547EBE"/>
    <w:rsid w:val="00561A33"/>
    <w:rsid w:val="00563931"/>
    <w:rsid w:val="005710AB"/>
    <w:rsid w:val="00573342"/>
    <w:rsid w:val="00582FD4"/>
    <w:rsid w:val="0058403F"/>
    <w:rsid w:val="005A2076"/>
    <w:rsid w:val="005B53F2"/>
    <w:rsid w:val="005C08FA"/>
    <w:rsid w:val="005C2FFE"/>
    <w:rsid w:val="005D177E"/>
    <w:rsid w:val="005D2FCE"/>
    <w:rsid w:val="005D78B8"/>
    <w:rsid w:val="005E205C"/>
    <w:rsid w:val="005E2616"/>
    <w:rsid w:val="005E37EA"/>
    <w:rsid w:val="005E7096"/>
    <w:rsid w:val="005F2754"/>
    <w:rsid w:val="005F2FEB"/>
    <w:rsid w:val="005F6508"/>
    <w:rsid w:val="005F7B83"/>
    <w:rsid w:val="00616482"/>
    <w:rsid w:val="006178D7"/>
    <w:rsid w:val="00617C7A"/>
    <w:rsid w:val="006353BA"/>
    <w:rsid w:val="006427A3"/>
    <w:rsid w:val="00644CE3"/>
    <w:rsid w:val="006453E6"/>
    <w:rsid w:val="00646293"/>
    <w:rsid w:val="00653811"/>
    <w:rsid w:val="0066120A"/>
    <w:rsid w:val="00665482"/>
    <w:rsid w:val="006701BA"/>
    <w:rsid w:val="006704AD"/>
    <w:rsid w:val="00671DAD"/>
    <w:rsid w:val="00684C9B"/>
    <w:rsid w:val="0068517C"/>
    <w:rsid w:val="00686246"/>
    <w:rsid w:val="00687B1C"/>
    <w:rsid w:val="00692561"/>
    <w:rsid w:val="006A0E3F"/>
    <w:rsid w:val="006A2131"/>
    <w:rsid w:val="006B13E4"/>
    <w:rsid w:val="006B31B9"/>
    <w:rsid w:val="006B5095"/>
    <w:rsid w:val="006B732A"/>
    <w:rsid w:val="006C4D96"/>
    <w:rsid w:val="006C549E"/>
    <w:rsid w:val="006D2E1D"/>
    <w:rsid w:val="006D6B7E"/>
    <w:rsid w:val="006D7E84"/>
    <w:rsid w:val="006E0FFC"/>
    <w:rsid w:val="006E6B92"/>
    <w:rsid w:val="006E79C3"/>
    <w:rsid w:val="006E7BDF"/>
    <w:rsid w:val="006F008D"/>
    <w:rsid w:val="006F038D"/>
    <w:rsid w:val="006F284B"/>
    <w:rsid w:val="006F4EDB"/>
    <w:rsid w:val="006F76BF"/>
    <w:rsid w:val="006F7C62"/>
    <w:rsid w:val="0070294D"/>
    <w:rsid w:val="00703989"/>
    <w:rsid w:val="007047D3"/>
    <w:rsid w:val="0070662C"/>
    <w:rsid w:val="007076AE"/>
    <w:rsid w:val="00711B91"/>
    <w:rsid w:val="00721C57"/>
    <w:rsid w:val="007228FF"/>
    <w:rsid w:val="00731179"/>
    <w:rsid w:val="00731997"/>
    <w:rsid w:val="007321CF"/>
    <w:rsid w:val="00737F11"/>
    <w:rsid w:val="00743190"/>
    <w:rsid w:val="007452E3"/>
    <w:rsid w:val="007500CB"/>
    <w:rsid w:val="007519AA"/>
    <w:rsid w:val="00754689"/>
    <w:rsid w:val="00755487"/>
    <w:rsid w:val="00761D48"/>
    <w:rsid w:val="00762849"/>
    <w:rsid w:val="00767B16"/>
    <w:rsid w:val="00771C84"/>
    <w:rsid w:val="00773203"/>
    <w:rsid w:val="0078360F"/>
    <w:rsid w:val="007843E3"/>
    <w:rsid w:val="00785146"/>
    <w:rsid w:val="007858BE"/>
    <w:rsid w:val="0078623C"/>
    <w:rsid w:val="00786965"/>
    <w:rsid w:val="00786C46"/>
    <w:rsid w:val="00790592"/>
    <w:rsid w:val="0079337F"/>
    <w:rsid w:val="007B0FA7"/>
    <w:rsid w:val="007B6E97"/>
    <w:rsid w:val="007C1967"/>
    <w:rsid w:val="007C5144"/>
    <w:rsid w:val="007C746C"/>
    <w:rsid w:val="007D3C42"/>
    <w:rsid w:val="007D3E4A"/>
    <w:rsid w:val="007E7A5E"/>
    <w:rsid w:val="007F5E0C"/>
    <w:rsid w:val="007F6CF1"/>
    <w:rsid w:val="0080381E"/>
    <w:rsid w:val="00804561"/>
    <w:rsid w:val="008101E8"/>
    <w:rsid w:val="008128FD"/>
    <w:rsid w:val="008135B6"/>
    <w:rsid w:val="00820C4E"/>
    <w:rsid w:val="00820F07"/>
    <w:rsid w:val="00823918"/>
    <w:rsid w:val="00824D99"/>
    <w:rsid w:val="00825C66"/>
    <w:rsid w:val="00826623"/>
    <w:rsid w:val="00831189"/>
    <w:rsid w:val="00831DED"/>
    <w:rsid w:val="00835249"/>
    <w:rsid w:val="00835959"/>
    <w:rsid w:val="0086749B"/>
    <w:rsid w:val="00874999"/>
    <w:rsid w:val="00874F31"/>
    <w:rsid w:val="0088206B"/>
    <w:rsid w:val="0088556B"/>
    <w:rsid w:val="008917D4"/>
    <w:rsid w:val="00894ADC"/>
    <w:rsid w:val="00896926"/>
    <w:rsid w:val="008A509B"/>
    <w:rsid w:val="008B0B38"/>
    <w:rsid w:val="008B581E"/>
    <w:rsid w:val="008B74E6"/>
    <w:rsid w:val="008C0BA9"/>
    <w:rsid w:val="008C219D"/>
    <w:rsid w:val="008D1D6F"/>
    <w:rsid w:val="008D2800"/>
    <w:rsid w:val="008D58F3"/>
    <w:rsid w:val="008E15D7"/>
    <w:rsid w:val="008E69A6"/>
    <w:rsid w:val="008E73CF"/>
    <w:rsid w:val="008E79FB"/>
    <w:rsid w:val="008F100A"/>
    <w:rsid w:val="008F3701"/>
    <w:rsid w:val="00901947"/>
    <w:rsid w:val="00904B2C"/>
    <w:rsid w:val="009071CB"/>
    <w:rsid w:val="00913405"/>
    <w:rsid w:val="00914A23"/>
    <w:rsid w:val="00915ECA"/>
    <w:rsid w:val="00927BD9"/>
    <w:rsid w:val="00927FD3"/>
    <w:rsid w:val="00931D77"/>
    <w:rsid w:val="00933E18"/>
    <w:rsid w:val="00940310"/>
    <w:rsid w:val="00944916"/>
    <w:rsid w:val="009512F0"/>
    <w:rsid w:val="00961F8D"/>
    <w:rsid w:val="00965688"/>
    <w:rsid w:val="00967E34"/>
    <w:rsid w:val="00971D64"/>
    <w:rsid w:val="00974CF8"/>
    <w:rsid w:val="009831A8"/>
    <w:rsid w:val="00987033"/>
    <w:rsid w:val="00994D34"/>
    <w:rsid w:val="009968F1"/>
    <w:rsid w:val="00997A68"/>
    <w:rsid w:val="009A40C2"/>
    <w:rsid w:val="009B15FD"/>
    <w:rsid w:val="009B443B"/>
    <w:rsid w:val="009B5748"/>
    <w:rsid w:val="009B6C91"/>
    <w:rsid w:val="009C2105"/>
    <w:rsid w:val="009C4C35"/>
    <w:rsid w:val="009D0BE8"/>
    <w:rsid w:val="009E0660"/>
    <w:rsid w:val="009F027D"/>
    <w:rsid w:val="00A03684"/>
    <w:rsid w:val="00A04376"/>
    <w:rsid w:val="00A06ED2"/>
    <w:rsid w:val="00A07A3F"/>
    <w:rsid w:val="00A16061"/>
    <w:rsid w:val="00A2030A"/>
    <w:rsid w:val="00A24719"/>
    <w:rsid w:val="00A31986"/>
    <w:rsid w:val="00A354D6"/>
    <w:rsid w:val="00A36A2D"/>
    <w:rsid w:val="00A454E0"/>
    <w:rsid w:val="00A526D4"/>
    <w:rsid w:val="00A559AC"/>
    <w:rsid w:val="00A63A6E"/>
    <w:rsid w:val="00A6414A"/>
    <w:rsid w:val="00A67398"/>
    <w:rsid w:val="00A71B04"/>
    <w:rsid w:val="00A7585A"/>
    <w:rsid w:val="00A81380"/>
    <w:rsid w:val="00A948BA"/>
    <w:rsid w:val="00AA358D"/>
    <w:rsid w:val="00AB5726"/>
    <w:rsid w:val="00AB7621"/>
    <w:rsid w:val="00AC495C"/>
    <w:rsid w:val="00AC4FCB"/>
    <w:rsid w:val="00AD414D"/>
    <w:rsid w:val="00AD758B"/>
    <w:rsid w:val="00AF36C1"/>
    <w:rsid w:val="00B02D97"/>
    <w:rsid w:val="00B05B0F"/>
    <w:rsid w:val="00B13065"/>
    <w:rsid w:val="00B139DF"/>
    <w:rsid w:val="00B175B2"/>
    <w:rsid w:val="00B35720"/>
    <w:rsid w:val="00B37C58"/>
    <w:rsid w:val="00B44A4F"/>
    <w:rsid w:val="00B44C8F"/>
    <w:rsid w:val="00B479F4"/>
    <w:rsid w:val="00B51CCB"/>
    <w:rsid w:val="00B560D3"/>
    <w:rsid w:val="00B649B5"/>
    <w:rsid w:val="00B70FCD"/>
    <w:rsid w:val="00B858B9"/>
    <w:rsid w:val="00B86EBA"/>
    <w:rsid w:val="00B90825"/>
    <w:rsid w:val="00B9167E"/>
    <w:rsid w:val="00B95D11"/>
    <w:rsid w:val="00BA0E84"/>
    <w:rsid w:val="00BA1151"/>
    <w:rsid w:val="00BA2A7F"/>
    <w:rsid w:val="00BA6933"/>
    <w:rsid w:val="00BB05D9"/>
    <w:rsid w:val="00BB5D3E"/>
    <w:rsid w:val="00BD25A2"/>
    <w:rsid w:val="00BD4A3D"/>
    <w:rsid w:val="00BD5E44"/>
    <w:rsid w:val="00BD734E"/>
    <w:rsid w:val="00BE146C"/>
    <w:rsid w:val="00BE32F9"/>
    <w:rsid w:val="00BE5D1C"/>
    <w:rsid w:val="00BF26CA"/>
    <w:rsid w:val="00BF609E"/>
    <w:rsid w:val="00BF75F8"/>
    <w:rsid w:val="00C05002"/>
    <w:rsid w:val="00C12517"/>
    <w:rsid w:val="00C1690B"/>
    <w:rsid w:val="00C174D3"/>
    <w:rsid w:val="00C213BA"/>
    <w:rsid w:val="00C2293A"/>
    <w:rsid w:val="00C24D65"/>
    <w:rsid w:val="00C32591"/>
    <w:rsid w:val="00C34A0D"/>
    <w:rsid w:val="00C35AB3"/>
    <w:rsid w:val="00C401BF"/>
    <w:rsid w:val="00C47311"/>
    <w:rsid w:val="00C476AC"/>
    <w:rsid w:val="00C51BDE"/>
    <w:rsid w:val="00C546D9"/>
    <w:rsid w:val="00C55E71"/>
    <w:rsid w:val="00C56565"/>
    <w:rsid w:val="00C645A2"/>
    <w:rsid w:val="00C6622B"/>
    <w:rsid w:val="00C67C35"/>
    <w:rsid w:val="00C72661"/>
    <w:rsid w:val="00CA6E20"/>
    <w:rsid w:val="00CA7A13"/>
    <w:rsid w:val="00CB0874"/>
    <w:rsid w:val="00CB4A29"/>
    <w:rsid w:val="00CC54CC"/>
    <w:rsid w:val="00CC77E3"/>
    <w:rsid w:val="00CD1EBD"/>
    <w:rsid w:val="00CD37E1"/>
    <w:rsid w:val="00CD6244"/>
    <w:rsid w:val="00CE0037"/>
    <w:rsid w:val="00CE0F5B"/>
    <w:rsid w:val="00CE5E05"/>
    <w:rsid w:val="00CF0B62"/>
    <w:rsid w:val="00CF1D5B"/>
    <w:rsid w:val="00CF2573"/>
    <w:rsid w:val="00CF5F34"/>
    <w:rsid w:val="00CF78EA"/>
    <w:rsid w:val="00D117B2"/>
    <w:rsid w:val="00D13080"/>
    <w:rsid w:val="00D14157"/>
    <w:rsid w:val="00D203BA"/>
    <w:rsid w:val="00D21550"/>
    <w:rsid w:val="00D235A3"/>
    <w:rsid w:val="00D23E35"/>
    <w:rsid w:val="00D30206"/>
    <w:rsid w:val="00D32FB2"/>
    <w:rsid w:val="00D36F32"/>
    <w:rsid w:val="00D50C93"/>
    <w:rsid w:val="00D5666A"/>
    <w:rsid w:val="00D66663"/>
    <w:rsid w:val="00D66769"/>
    <w:rsid w:val="00D756C7"/>
    <w:rsid w:val="00D92693"/>
    <w:rsid w:val="00D960D1"/>
    <w:rsid w:val="00D96FE3"/>
    <w:rsid w:val="00DA2BF2"/>
    <w:rsid w:val="00DA6B69"/>
    <w:rsid w:val="00DB5BC1"/>
    <w:rsid w:val="00DC1225"/>
    <w:rsid w:val="00DC3403"/>
    <w:rsid w:val="00DC58C3"/>
    <w:rsid w:val="00DE061D"/>
    <w:rsid w:val="00DF1A3A"/>
    <w:rsid w:val="00DF5150"/>
    <w:rsid w:val="00E013D6"/>
    <w:rsid w:val="00E032B2"/>
    <w:rsid w:val="00E101FA"/>
    <w:rsid w:val="00E10856"/>
    <w:rsid w:val="00E12B66"/>
    <w:rsid w:val="00E134B6"/>
    <w:rsid w:val="00E13821"/>
    <w:rsid w:val="00E16C9F"/>
    <w:rsid w:val="00E22ECF"/>
    <w:rsid w:val="00E2674F"/>
    <w:rsid w:val="00E26752"/>
    <w:rsid w:val="00E30BF5"/>
    <w:rsid w:val="00E33190"/>
    <w:rsid w:val="00E34860"/>
    <w:rsid w:val="00E431E4"/>
    <w:rsid w:val="00E50AAE"/>
    <w:rsid w:val="00E51978"/>
    <w:rsid w:val="00E5232C"/>
    <w:rsid w:val="00E55C59"/>
    <w:rsid w:val="00E67954"/>
    <w:rsid w:val="00E7652B"/>
    <w:rsid w:val="00E8260B"/>
    <w:rsid w:val="00E82B20"/>
    <w:rsid w:val="00E840EE"/>
    <w:rsid w:val="00E92804"/>
    <w:rsid w:val="00E95965"/>
    <w:rsid w:val="00E963E1"/>
    <w:rsid w:val="00EA6240"/>
    <w:rsid w:val="00EA7F8E"/>
    <w:rsid w:val="00EC4B2E"/>
    <w:rsid w:val="00ED111F"/>
    <w:rsid w:val="00EF5AFF"/>
    <w:rsid w:val="00EF6094"/>
    <w:rsid w:val="00EF683A"/>
    <w:rsid w:val="00F00798"/>
    <w:rsid w:val="00F057C9"/>
    <w:rsid w:val="00F13ECA"/>
    <w:rsid w:val="00F210C7"/>
    <w:rsid w:val="00F24DCA"/>
    <w:rsid w:val="00F2741D"/>
    <w:rsid w:val="00F32548"/>
    <w:rsid w:val="00F32584"/>
    <w:rsid w:val="00F33F8B"/>
    <w:rsid w:val="00F34333"/>
    <w:rsid w:val="00F370D4"/>
    <w:rsid w:val="00F426E0"/>
    <w:rsid w:val="00F4507B"/>
    <w:rsid w:val="00F45109"/>
    <w:rsid w:val="00F47F08"/>
    <w:rsid w:val="00F50880"/>
    <w:rsid w:val="00F56964"/>
    <w:rsid w:val="00F56BE3"/>
    <w:rsid w:val="00F70222"/>
    <w:rsid w:val="00F70484"/>
    <w:rsid w:val="00F712FE"/>
    <w:rsid w:val="00F71D13"/>
    <w:rsid w:val="00F77508"/>
    <w:rsid w:val="00F77D21"/>
    <w:rsid w:val="00F831D6"/>
    <w:rsid w:val="00F83410"/>
    <w:rsid w:val="00F851FC"/>
    <w:rsid w:val="00F96B84"/>
    <w:rsid w:val="00FA038A"/>
    <w:rsid w:val="00FA7E5D"/>
    <w:rsid w:val="00FB0FC1"/>
    <w:rsid w:val="00FB2AA3"/>
    <w:rsid w:val="00FB7828"/>
    <w:rsid w:val="00FC521F"/>
    <w:rsid w:val="00FC5CFE"/>
    <w:rsid w:val="00FD04EC"/>
    <w:rsid w:val="00FD0E59"/>
    <w:rsid w:val="00FD302C"/>
    <w:rsid w:val="00FD7787"/>
    <w:rsid w:val="00FD77CA"/>
    <w:rsid w:val="00FE1C25"/>
    <w:rsid w:val="00FF5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81E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rsid w:val="008B581E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rsid w:val="008B581E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rsid w:val="008B581E"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character" w:customStyle="1" w:styleId="a4">
    <w:name w:val="Верхний колонтитул Знак"/>
    <w:link w:val="a3"/>
    <w:uiPriority w:val="99"/>
    <w:rsid w:val="00A07A3F"/>
    <w:rPr>
      <w:sz w:val="28"/>
    </w:rPr>
  </w:style>
  <w:style w:type="character" w:customStyle="1" w:styleId="FontStyle22">
    <w:name w:val="Font Style22"/>
    <w:uiPriority w:val="99"/>
    <w:rsid w:val="00D36F32"/>
    <w:rPr>
      <w:rFonts w:ascii="Times New Roman" w:hAnsi="Times New Roman" w:cs="Times New Roman" w:hint="default"/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2706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character" w:customStyle="1" w:styleId="a4">
    <w:name w:val="Верхний колонтитул Знак"/>
    <w:link w:val="a3"/>
    <w:uiPriority w:val="99"/>
    <w:rsid w:val="00A07A3F"/>
    <w:rPr>
      <w:sz w:val="28"/>
    </w:rPr>
  </w:style>
  <w:style w:type="character" w:customStyle="1" w:styleId="FontStyle22">
    <w:name w:val="Font Style22"/>
    <w:uiPriority w:val="99"/>
    <w:rsid w:val="00D36F32"/>
    <w:rPr>
      <w:rFonts w:ascii="Times New Roman" w:hAnsi="Times New Roman" w:cs="Times New Roman" w:hint="default"/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2706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E50E5-8A67-4255-97F2-7D9DCE948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4</TotalTime>
  <Pages>8</Pages>
  <Words>1367</Words>
  <Characters>11216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12558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User</cp:lastModifiedBy>
  <cp:revision>3</cp:revision>
  <cp:lastPrinted>2026-04-01T11:40:00Z</cp:lastPrinted>
  <dcterms:created xsi:type="dcterms:W3CDTF">2026-04-01T11:06:00Z</dcterms:created>
  <dcterms:modified xsi:type="dcterms:W3CDTF">2026-04-01T11:42:00Z</dcterms:modified>
</cp:coreProperties>
</file>