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7B" w:rsidRDefault="00D8332E" w:rsidP="001F3AC3">
      <w:pPr>
        <w:ind w:right="99" w:firstLine="0"/>
        <w:jc w:val="center"/>
      </w:pPr>
      <w:r>
        <w:rPr>
          <w:b/>
          <w:noProof/>
          <w:szCs w:val="28"/>
        </w:rPr>
        <w:drawing>
          <wp:inline distT="0" distB="0" distL="0" distR="0" wp14:anchorId="6386B0CE" wp14:editId="4139C3F3">
            <wp:extent cx="1051560" cy="920115"/>
            <wp:effectExtent l="0" t="0" r="0" b="0"/>
            <wp:docPr id="1" name="Рисунок 1" descr="../../../../../slava.KSADM/Мои%20документы/Мои%20рисунки/g_sul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slava.KSADM/Мои%20документы/Мои%20рисунки/g_sul_gr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E7B" w:rsidRPr="00D8332E" w:rsidRDefault="00F84E7B" w:rsidP="001F3AC3">
      <w:pPr>
        <w:ind w:right="23" w:firstLine="0"/>
        <w:jc w:val="center"/>
        <w:rPr>
          <w:b/>
          <w:sz w:val="26"/>
          <w:szCs w:val="26"/>
        </w:rPr>
      </w:pPr>
      <w:r w:rsidRPr="00D8332E">
        <w:rPr>
          <w:b/>
          <w:sz w:val="26"/>
          <w:szCs w:val="26"/>
        </w:rPr>
        <w:t>СОБРАНИЕ ДЕПУТАТОВ</w:t>
      </w:r>
    </w:p>
    <w:p w:rsidR="00F84E7B" w:rsidRPr="00D8332E" w:rsidRDefault="00F84E7B" w:rsidP="001F3AC3">
      <w:pPr>
        <w:ind w:right="23" w:firstLine="0"/>
        <w:jc w:val="center"/>
        <w:rPr>
          <w:b/>
          <w:sz w:val="26"/>
          <w:szCs w:val="26"/>
        </w:rPr>
      </w:pPr>
      <w:r w:rsidRPr="00D8332E">
        <w:rPr>
          <w:b/>
          <w:sz w:val="26"/>
          <w:szCs w:val="26"/>
        </w:rPr>
        <w:t>КРАСНОСУЛИНСКОГО РАЙОНА</w:t>
      </w:r>
    </w:p>
    <w:p w:rsidR="00D8332E" w:rsidRDefault="00F84E7B" w:rsidP="001F3AC3">
      <w:pPr>
        <w:ind w:right="23" w:firstLine="0"/>
        <w:jc w:val="center"/>
        <w:rPr>
          <w:b/>
          <w:sz w:val="26"/>
          <w:szCs w:val="26"/>
        </w:rPr>
      </w:pPr>
      <w:r w:rsidRPr="00D8332E">
        <w:rPr>
          <w:b/>
          <w:sz w:val="26"/>
          <w:szCs w:val="26"/>
        </w:rPr>
        <w:t xml:space="preserve">РОСТОВСКОЙ ОБЛАСТИ    </w:t>
      </w:r>
    </w:p>
    <w:p w:rsidR="00F84E7B" w:rsidRPr="00A7170E" w:rsidRDefault="00F84E7B" w:rsidP="00F84E7B">
      <w:pPr>
        <w:ind w:right="23"/>
        <w:jc w:val="center"/>
        <w:rPr>
          <w:sz w:val="26"/>
          <w:szCs w:val="26"/>
        </w:rPr>
      </w:pPr>
      <w:r w:rsidRPr="00D8332E">
        <w:rPr>
          <w:b/>
          <w:sz w:val="26"/>
          <w:szCs w:val="26"/>
        </w:rPr>
        <w:t xml:space="preserve">   </w:t>
      </w:r>
      <w:r w:rsidRPr="00A7170E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</w:p>
    <w:p w:rsidR="00F84E7B" w:rsidRDefault="00F84E7B" w:rsidP="00A7170E">
      <w:pPr>
        <w:ind w:right="22"/>
        <w:jc w:val="center"/>
        <w:rPr>
          <w:sz w:val="26"/>
          <w:szCs w:val="26"/>
        </w:rPr>
      </w:pPr>
      <w:r w:rsidRPr="00A7170E">
        <w:rPr>
          <w:b/>
          <w:sz w:val="26"/>
          <w:szCs w:val="26"/>
        </w:rPr>
        <w:t>Р</w:t>
      </w:r>
      <w:r w:rsidR="00A7170E" w:rsidRPr="00A7170E">
        <w:rPr>
          <w:b/>
          <w:sz w:val="26"/>
          <w:szCs w:val="26"/>
        </w:rPr>
        <w:t>ЕШЕНИЕ</w:t>
      </w:r>
      <w:r w:rsidRPr="00A7170E">
        <w:rPr>
          <w:sz w:val="26"/>
          <w:szCs w:val="26"/>
        </w:rPr>
        <w:tab/>
        <w:t xml:space="preserve"> </w:t>
      </w:r>
    </w:p>
    <w:p w:rsidR="00D8332E" w:rsidRPr="00A7170E" w:rsidRDefault="00D8332E" w:rsidP="00A7170E">
      <w:pPr>
        <w:ind w:right="22"/>
        <w:jc w:val="center"/>
        <w:rPr>
          <w:sz w:val="26"/>
          <w:szCs w:val="26"/>
        </w:rPr>
      </w:pPr>
    </w:p>
    <w:p w:rsidR="00F84E7B" w:rsidRDefault="001F3AC3" w:rsidP="00D8332E">
      <w:pPr>
        <w:tabs>
          <w:tab w:val="center" w:pos="3686"/>
          <w:tab w:val="right" w:pos="9214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D8332E">
        <w:rPr>
          <w:sz w:val="26"/>
          <w:szCs w:val="26"/>
        </w:rPr>
        <w:t>30.09.2025</w:t>
      </w:r>
      <w:r w:rsidR="00F84E7B" w:rsidRPr="00A7170E">
        <w:rPr>
          <w:sz w:val="26"/>
          <w:szCs w:val="26"/>
        </w:rPr>
        <w:t xml:space="preserve">                </w:t>
      </w:r>
      <w:r w:rsidR="00B1362D" w:rsidRPr="00A7170E">
        <w:rPr>
          <w:sz w:val="26"/>
          <w:szCs w:val="26"/>
        </w:rPr>
        <w:t xml:space="preserve">                    </w:t>
      </w:r>
      <w:r w:rsidR="00F84E7B" w:rsidRPr="00A7170E">
        <w:rPr>
          <w:sz w:val="26"/>
          <w:szCs w:val="26"/>
        </w:rPr>
        <w:t xml:space="preserve">          №</w:t>
      </w:r>
      <w:r w:rsidR="00D8332E">
        <w:rPr>
          <w:sz w:val="26"/>
          <w:szCs w:val="26"/>
        </w:rPr>
        <w:t xml:space="preserve"> 423</w:t>
      </w:r>
      <w:r w:rsidR="00F84E7B" w:rsidRPr="00A7170E">
        <w:rPr>
          <w:sz w:val="26"/>
          <w:szCs w:val="26"/>
        </w:rPr>
        <w:t xml:space="preserve">                                г. Красный Сулин</w:t>
      </w:r>
    </w:p>
    <w:p w:rsidR="00D8332E" w:rsidRPr="00A7170E" w:rsidRDefault="00D8332E" w:rsidP="00D8332E">
      <w:pPr>
        <w:tabs>
          <w:tab w:val="center" w:pos="3686"/>
          <w:tab w:val="right" w:pos="9214"/>
        </w:tabs>
        <w:ind w:firstLine="0"/>
        <w:rPr>
          <w:sz w:val="26"/>
          <w:szCs w:val="26"/>
        </w:rPr>
      </w:pPr>
    </w:p>
    <w:p w:rsidR="002B3AAD" w:rsidRPr="00A7170E" w:rsidRDefault="002B3AAD" w:rsidP="001F3AC3">
      <w:pPr>
        <w:ind w:left="142" w:right="4111" w:firstLine="0"/>
        <w:rPr>
          <w:sz w:val="26"/>
          <w:szCs w:val="26"/>
        </w:rPr>
      </w:pPr>
      <w:r w:rsidRPr="00A7170E">
        <w:rPr>
          <w:sz w:val="26"/>
          <w:szCs w:val="26"/>
        </w:rPr>
        <w:t>О внесении изменений в решение Собрания</w:t>
      </w:r>
    </w:p>
    <w:p w:rsidR="0095771E" w:rsidRDefault="002B3AAD" w:rsidP="001F3AC3">
      <w:pPr>
        <w:ind w:left="142" w:right="4111" w:firstLine="0"/>
        <w:rPr>
          <w:sz w:val="26"/>
          <w:szCs w:val="26"/>
        </w:rPr>
      </w:pPr>
      <w:r w:rsidRPr="00A7170E">
        <w:rPr>
          <w:sz w:val="26"/>
          <w:szCs w:val="26"/>
        </w:rPr>
        <w:t>депутатов Красносулинского района от 21.03.2025</w:t>
      </w:r>
      <w:r w:rsidR="001F3AC3">
        <w:rPr>
          <w:sz w:val="26"/>
          <w:szCs w:val="26"/>
        </w:rPr>
        <w:t xml:space="preserve"> </w:t>
      </w:r>
      <w:r w:rsidRPr="00A7170E">
        <w:rPr>
          <w:sz w:val="26"/>
          <w:szCs w:val="26"/>
        </w:rPr>
        <w:t>№</w:t>
      </w:r>
      <w:r w:rsidR="001F3AC3">
        <w:rPr>
          <w:sz w:val="26"/>
          <w:szCs w:val="26"/>
        </w:rPr>
        <w:t xml:space="preserve"> </w:t>
      </w:r>
      <w:r w:rsidRPr="00A7170E">
        <w:rPr>
          <w:sz w:val="26"/>
          <w:szCs w:val="26"/>
        </w:rPr>
        <w:t>362 «</w:t>
      </w:r>
      <w:r w:rsidR="0095771E" w:rsidRPr="00A7170E">
        <w:rPr>
          <w:sz w:val="26"/>
          <w:szCs w:val="26"/>
        </w:rPr>
        <w:t xml:space="preserve">Об утверждении Положения </w:t>
      </w:r>
      <w:r w:rsidR="002665FF" w:rsidRPr="00A7170E">
        <w:rPr>
          <w:sz w:val="26"/>
          <w:szCs w:val="26"/>
        </w:rPr>
        <w:t xml:space="preserve">о размере и порядке </w:t>
      </w:r>
      <w:r w:rsidR="00F70590" w:rsidRPr="00A7170E">
        <w:rPr>
          <w:sz w:val="26"/>
          <w:szCs w:val="26"/>
        </w:rPr>
        <w:t>в</w:t>
      </w:r>
      <w:r w:rsidR="002665FF" w:rsidRPr="00A7170E">
        <w:rPr>
          <w:sz w:val="26"/>
          <w:szCs w:val="26"/>
        </w:rPr>
        <w:t xml:space="preserve">ыплаты ежегодной компенсации на лечение </w:t>
      </w:r>
      <w:r w:rsidR="00B256CF" w:rsidRPr="00A7170E">
        <w:rPr>
          <w:sz w:val="26"/>
          <w:szCs w:val="26"/>
        </w:rPr>
        <w:t xml:space="preserve">Главе </w:t>
      </w:r>
      <w:r w:rsidR="002665FF" w:rsidRPr="00A7170E">
        <w:rPr>
          <w:sz w:val="26"/>
          <w:szCs w:val="26"/>
        </w:rPr>
        <w:t xml:space="preserve">Красносулинского </w:t>
      </w:r>
      <w:r w:rsidR="00B1362D" w:rsidRPr="00A7170E">
        <w:rPr>
          <w:sz w:val="26"/>
          <w:szCs w:val="26"/>
        </w:rPr>
        <w:t xml:space="preserve">района и </w:t>
      </w:r>
      <w:r w:rsidR="002665FF" w:rsidRPr="00A7170E">
        <w:rPr>
          <w:sz w:val="26"/>
          <w:szCs w:val="26"/>
        </w:rPr>
        <w:t xml:space="preserve">муниципальным служащим </w:t>
      </w:r>
      <w:r w:rsidR="00B256CF" w:rsidRPr="00A7170E">
        <w:rPr>
          <w:sz w:val="26"/>
          <w:szCs w:val="26"/>
        </w:rPr>
        <w:t>аппарата и органов Администрации Красносулинского района</w:t>
      </w:r>
      <w:r w:rsidRPr="00A7170E">
        <w:rPr>
          <w:sz w:val="26"/>
          <w:szCs w:val="26"/>
        </w:rPr>
        <w:t>»</w:t>
      </w:r>
    </w:p>
    <w:p w:rsidR="001F3AC3" w:rsidRPr="00A7170E" w:rsidRDefault="001F3AC3" w:rsidP="001F3AC3">
      <w:pPr>
        <w:ind w:right="4394" w:firstLine="0"/>
        <w:jc w:val="left"/>
        <w:rPr>
          <w:sz w:val="26"/>
          <w:szCs w:val="26"/>
        </w:rPr>
      </w:pPr>
    </w:p>
    <w:p w:rsidR="00693BE5" w:rsidRPr="00A7170E" w:rsidRDefault="001F3AC3" w:rsidP="00A156C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bookmarkStart w:id="0" w:name="_GoBack"/>
      <w:bookmarkEnd w:id="0"/>
      <w:r w:rsidR="002665FF" w:rsidRPr="00A7170E">
        <w:rPr>
          <w:sz w:val="26"/>
          <w:szCs w:val="26"/>
        </w:rPr>
        <w:t>В соответствии с Областным закон</w:t>
      </w:r>
      <w:r w:rsidR="002B3AAD" w:rsidRPr="00A7170E">
        <w:rPr>
          <w:sz w:val="26"/>
          <w:szCs w:val="26"/>
        </w:rPr>
        <w:t>ом</w:t>
      </w:r>
      <w:r w:rsidR="002665FF" w:rsidRPr="00A7170E">
        <w:rPr>
          <w:sz w:val="26"/>
          <w:szCs w:val="26"/>
        </w:rPr>
        <w:t xml:space="preserve"> </w:t>
      </w:r>
      <w:r w:rsidR="00A156C6" w:rsidRPr="00A7170E">
        <w:rPr>
          <w:sz w:val="26"/>
          <w:szCs w:val="26"/>
        </w:rPr>
        <w:t xml:space="preserve">от </w:t>
      </w:r>
      <w:r w:rsidR="002B3AAD" w:rsidRPr="00A7170E">
        <w:rPr>
          <w:sz w:val="26"/>
          <w:szCs w:val="26"/>
        </w:rPr>
        <w:t>01.08.2025</w:t>
      </w:r>
      <w:r w:rsidR="00A156C6" w:rsidRPr="00A7170E">
        <w:rPr>
          <w:sz w:val="26"/>
          <w:szCs w:val="26"/>
        </w:rPr>
        <w:t xml:space="preserve"> №</w:t>
      </w:r>
      <w:r w:rsidR="00A7170E">
        <w:rPr>
          <w:sz w:val="26"/>
          <w:szCs w:val="26"/>
        </w:rPr>
        <w:t xml:space="preserve"> </w:t>
      </w:r>
      <w:r w:rsidR="002B3AAD" w:rsidRPr="00A7170E">
        <w:rPr>
          <w:sz w:val="26"/>
          <w:szCs w:val="26"/>
        </w:rPr>
        <w:t>324</w:t>
      </w:r>
      <w:r w:rsidR="00A156C6" w:rsidRPr="00A7170E">
        <w:rPr>
          <w:sz w:val="26"/>
          <w:szCs w:val="26"/>
        </w:rPr>
        <w:t xml:space="preserve">-ЗС «О </w:t>
      </w:r>
      <w:r w:rsidR="002B3AAD" w:rsidRPr="00A7170E">
        <w:rPr>
          <w:sz w:val="26"/>
          <w:szCs w:val="26"/>
        </w:rPr>
        <w:t>внесении изменений в статьи 14 и 17 Областного закона «О государственной службе Ростовской области» и статью 9 Областного закона «О денежном содержании государственных гражданских служащих Ростовской области»</w:t>
      </w:r>
      <w:r w:rsidR="00B37935" w:rsidRPr="00A7170E">
        <w:rPr>
          <w:sz w:val="26"/>
          <w:szCs w:val="26"/>
        </w:rPr>
        <w:t>, руководствуясь</w:t>
      </w:r>
      <w:r w:rsidR="002665FF" w:rsidRPr="00A7170E">
        <w:rPr>
          <w:sz w:val="26"/>
          <w:szCs w:val="26"/>
        </w:rPr>
        <w:t xml:space="preserve"> </w:t>
      </w:r>
      <w:r w:rsidR="00693BE5" w:rsidRPr="00A7170E">
        <w:rPr>
          <w:sz w:val="26"/>
          <w:szCs w:val="26"/>
        </w:rPr>
        <w:t>Устав</w:t>
      </w:r>
      <w:r w:rsidR="002665FF" w:rsidRPr="00A7170E">
        <w:rPr>
          <w:sz w:val="26"/>
          <w:szCs w:val="26"/>
        </w:rPr>
        <w:t>ом</w:t>
      </w:r>
      <w:r w:rsidR="00693BE5" w:rsidRPr="00A7170E">
        <w:rPr>
          <w:sz w:val="26"/>
          <w:szCs w:val="26"/>
        </w:rPr>
        <w:t xml:space="preserve"> </w:t>
      </w:r>
      <w:r w:rsidR="006215A7" w:rsidRPr="00A7170E">
        <w:rPr>
          <w:sz w:val="26"/>
          <w:szCs w:val="26"/>
        </w:rPr>
        <w:t>м</w:t>
      </w:r>
      <w:r w:rsidR="00693BE5" w:rsidRPr="00A7170E">
        <w:rPr>
          <w:sz w:val="26"/>
          <w:szCs w:val="26"/>
        </w:rPr>
        <w:t>униципального образования «Красносулинский район», -</w:t>
      </w:r>
    </w:p>
    <w:p w:rsidR="00061B24" w:rsidRPr="00A7170E" w:rsidRDefault="00061B24" w:rsidP="007461FB">
      <w:pPr>
        <w:ind w:firstLine="0"/>
        <w:jc w:val="center"/>
        <w:rPr>
          <w:sz w:val="26"/>
          <w:szCs w:val="26"/>
        </w:rPr>
      </w:pPr>
    </w:p>
    <w:p w:rsidR="007461FB" w:rsidRDefault="00A7170E" w:rsidP="00A7170E">
      <w:pPr>
        <w:jc w:val="center"/>
        <w:rPr>
          <w:sz w:val="26"/>
          <w:szCs w:val="26"/>
        </w:rPr>
      </w:pPr>
      <w:r w:rsidRPr="00A7170E">
        <w:rPr>
          <w:b/>
          <w:sz w:val="26"/>
          <w:szCs w:val="26"/>
        </w:rPr>
        <w:t>СОБРАНИЕ ДЕПУТАТОВ РЕШИЛО</w:t>
      </w:r>
      <w:r w:rsidR="007461FB" w:rsidRPr="00A7170E">
        <w:rPr>
          <w:sz w:val="26"/>
          <w:szCs w:val="26"/>
        </w:rPr>
        <w:t>:</w:t>
      </w:r>
    </w:p>
    <w:p w:rsidR="001F3AC3" w:rsidRPr="00A7170E" w:rsidRDefault="001F3AC3" w:rsidP="00A7170E">
      <w:pPr>
        <w:jc w:val="center"/>
        <w:rPr>
          <w:sz w:val="26"/>
          <w:szCs w:val="26"/>
        </w:rPr>
      </w:pPr>
    </w:p>
    <w:p w:rsidR="002B3AAD" w:rsidRPr="00A7170E" w:rsidRDefault="002B3AAD" w:rsidP="002B3AAD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A7170E">
        <w:rPr>
          <w:sz w:val="26"/>
          <w:szCs w:val="26"/>
        </w:rPr>
        <w:t xml:space="preserve">Внести в приложение к решению Собрания депутатов Красносулинского района от 21.03.2025 </w:t>
      </w:r>
      <w:r w:rsidR="00A7170E">
        <w:rPr>
          <w:sz w:val="26"/>
          <w:szCs w:val="26"/>
        </w:rPr>
        <w:t xml:space="preserve">№ </w:t>
      </w:r>
      <w:r w:rsidRPr="00A7170E">
        <w:rPr>
          <w:sz w:val="26"/>
          <w:szCs w:val="26"/>
        </w:rPr>
        <w:t>362 «Об утверждении Положения о размере и порядке  выплаты ежегодной компенсации на лечение Главе Красносулинского района и муниципальным служащим аппарата и органов Администрации Красносулинского района» следующие изменения:</w:t>
      </w:r>
    </w:p>
    <w:p w:rsidR="002B3AAD" w:rsidRPr="00A7170E" w:rsidRDefault="002B3AAD" w:rsidP="002B3AAD">
      <w:pPr>
        <w:pStyle w:val="a9"/>
        <w:tabs>
          <w:tab w:val="left" w:pos="851"/>
        </w:tabs>
        <w:ind w:firstLine="567"/>
        <w:jc w:val="both"/>
        <w:rPr>
          <w:sz w:val="26"/>
          <w:szCs w:val="26"/>
        </w:rPr>
      </w:pPr>
      <w:r w:rsidRPr="00A7170E">
        <w:rPr>
          <w:sz w:val="26"/>
          <w:szCs w:val="26"/>
        </w:rPr>
        <w:t>а) абзац третий ч</w:t>
      </w:r>
      <w:r w:rsidR="00C0345E" w:rsidRPr="00A7170E">
        <w:rPr>
          <w:sz w:val="26"/>
          <w:szCs w:val="26"/>
        </w:rPr>
        <w:t>а</w:t>
      </w:r>
      <w:r w:rsidRPr="00A7170E">
        <w:rPr>
          <w:sz w:val="26"/>
          <w:szCs w:val="26"/>
        </w:rPr>
        <w:t xml:space="preserve">сти </w:t>
      </w:r>
      <w:r w:rsidR="00E32E0F" w:rsidRPr="00A7170E">
        <w:rPr>
          <w:sz w:val="26"/>
          <w:szCs w:val="26"/>
        </w:rPr>
        <w:t>2</w:t>
      </w:r>
      <w:r w:rsidRPr="00A7170E">
        <w:rPr>
          <w:sz w:val="26"/>
          <w:szCs w:val="26"/>
        </w:rPr>
        <w:t xml:space="preserve"> заменить словами следующего содержания: </w:t>
      </w:r>
      <w:proofErr w:type="gramStart"/>
      <w:r w:rsidRPr="00A7170E">
        <w:rPr>
          <w:sz w:val="26"/>
          <w:szCs w:val="26"/>
        </w:rPr>
        <w:t>«</w:t>
      </w:r>
      <w:r w:rsidR="001809A5" w:rsidRPr="00A7170E">
        <w:rPr>
          <w:sz w:val="26"/>
          <w:szCs w:val="26"/>
        </w:rPr>
        <w:t>Главе Красносулинского района, назначенному на муниципальную должность, м</w:t>
      </w:r>
      <w:r w:rsidRPr="00A7170E">
        <w:rPr>
          <w:sz w:val="26"/>
          <w:szCs w:val="26"/>
        </w:rPr>
        <w:t xml:space="preserve">униципальному служащему, принятому на муниципальную службу в соответствующий орган местного самоуправления в течение квартала, компенсация на лечение выплачивается пропорционально полным месяцам, прошедшим со дня </w:t>
      </w:r>
      <w:r w:rsidR="001809A5" w:rsidRPr="00A7170E">
        <w:rPr>
          <w:sz w:val="26"/>
          <w:szCs w:val="26"/>
        </w:rPr>
        <w:t>назначени</w:t>
      </w:r>
      <w:r w:rsidRPr="00A7170E">
        <w:rPr>
          <w:sz w:val="26"/>
          <w:szCs w:val="26"/>
        </w:rPr>
        <w:t xml:space="preserve">я на </w:t>
      </w:r>
      <w:r w:rsidR="001809A5" w:rsidRPr="00A7170E">
        <w:rPr>
          <w:sz w:val="26"/>
          <w:szCs w:val="26"/>
        </w:rPr>
        <w:t xml:space="preserve">муниципальную должность, поступления на </w:t>
      </w:r>
      <w:r w:rsidRPr="00A7170E">
        <w:rPr>
          <w:sz w:val="26"/>
          <w:szCs w:val="26"/>
        </w:rPr>
        <w:t>муниципальную службу, а при назначении муниципального служащего на должность муниципальной службы в порядке перевода из другого органа местного самоуправления - пропорционально календарным дням, прошедшим</w:t>
      </w:r>
      <w:proofErr w:type="gramEnd"/>
      <w:r w:rsidRPr="00A7170E">
        <w:rPr>
          <w:sz w:val="26"/>
          <w:szCs w:val="26"/>
        </w:rPr>
        <w:t xml:space="preserve"> со дня замещения соответствующей должности муниципальной службы до дня окончания квартала</w:t>
      </w:r>
      <w:proofErr w:type="gramStart"/>
      <w:r w:rsidRPr="00A7170E">
        <w:rPr>
          <w:sz w:val="26"/>
          <w:szCs w:val="26"/>
        </w:rPr>
        <w:t>.»;</w:t>
      </w:r>
      <w:proofErr w:type="gramEnd"/>
    </w:p>
    <w:p w:rsidR="002B3AAD" w:rsidRPr="00A7170E" w:rsidRDefault="002B3AAD" w:rsidP="002B3AAD">
      <w:pPr>
        <w:pStyle w:val="a9"/>
        <w:tabs>
          <w:tab w:val="left" w:pos="851"/>
        </w:tabs>
        <w:ind w:firstLine="709"/>
        <w:jc w:val="both"/>
        <w:rPr>
          <w:sz w:val="26"/>
          <w:szCs w:val="26"/>
        </w:rPr>
      </w:pPr>
      <w:r w:rsidRPr="00A7170E">
        <w:rPr>
          <w:sz w:val="26"/>
          <w:szCs w:val="26"/>
        </w:rPr>
        <w:t xml:space="preserve">б) абзац второй части </w:t>
      </w:r>
      <w:r w:rsidR="00C0345E" w:rsidRPr="00A7170E">
        <w:rPr>
          <w:sz w:val="26"/>
          <w:szCs w:val="26"/>
        </w:rPr>
        <w:t>3</w:t>
      </w:r>
      <w:r w:rsidRPr="00A7170E">
        <w:rPr>
          <w:sz w:val="26"/>
          <w:szCs w:val="26"/>
        </w:rPr>
        <w:t xml:space="preserve"> после слов «календарных дней» дополнить словами: «суммарно в течение квартала»;</w:t>
      </w:r>
    </w:p>
    <w:p w:rsidR="002B3AAD" w:rsidRPr="00A7170E" w:rsidRDefault="00C0345E" w:rsidP="002B3AAD">
      <w:pPr>
        <w:pStyle w:val="a9"/>
        <w:tabs>
          <w:tab w:val="left" w:pos="851"/>
        </w:tabs>
        <w:ind w:firstLine="709"/>
        <w:jc w:val="both"/>
        <w:rPr>
          <w:sz w:val="26"/>
          <w:szCs w:val="26"/>
        </w:rPr>
      </w:pPr>
      <w:r w:rsidRPr="00A7170E">
        <w:rPr>
          <w:sz w:val="26"/>
          <w:szCs w:val="26"/>
        </w:rPr>
        <w:t>в) дополнить четвертым абзацем следующего содержания часть</w:t>
      </w:r>
      <w:r w:rsidR="00E32E0F" w:rsidRPr="00A7170E">
        <w:rPr>
          <w:sz w:val="26"/>
          <w:szCs w:val="26"/>
        </w:rPr>
        <w:t xml:space="preserve"> 4</w:t>
      </w:r>
      <w:r w:rsidRPr="00A7170E">
        <w:rPr>
          <w:sz w:val="26"/>
          <w:szCs w:val="26"/>
        </w:rPr>
        <w:t>:</w:t>
      </w:r>
    </w:p>
    <w:p w:rsidR="00C0345E" w:rsidRPr="00A7170E" w:rsidRDefault="00C0345E" w:rsidP="00C0345E">
      <w:pPr>
        <w:pStyle w:val="a9"/>
        <w:tabs>
          <w:tab w:val="left" w:pos="851"/>
        </w:tabs>
        <w:ind w:firstLine="567"/>
        <w:jc w:val="both"/>
        <w:rPr>
          <w:sz w:val="26"/>
          <w:szCs w:val="26"/>
        </w:rPr>
      </w:pPr>
      <w:proofErr w:type="gramStart"/>
      <w:r w:rsidRPr="00A7170E">
        <w:rPr>
          <w:sz w:val="26"/>
          <w:szCs w:val="26"/>
        </w:rPr>
        <w:t xml:space="preserve">«При прекращении служебного контракта </w:t>
      </w:r>
      <w:r w:rsidR="001F3AC3" w:rsidRPr="001F3AC3">
        <w:rPr>
          <w:sz w:val="26"/>
          <w:szCs w:val="26"/>
        </w:rPr>
        <w:t xml:space="preserve">и освобождении </w:t>
      </w:r>
      <w:r w:rsidR="001809A5" w:rsidRPr="00A7170E">
        <w:rPr>
          <w:sz w:val="26"/>
          <w:szCs w:val="26"/>
        </w:rPr>
        <w:t xml:space="preserve">от замещаемой должности муниципальной службы </w:t>
      </w:r>
      <w:r w:rsidRPr="00A7170E">
        <w:rPr>
          <w:sz w:val="26"/>
          <w:szCs w:val="26"/>
        </w:rPr>
        <w:t>и</w:t>
      </w:r>
      <w:r w:rsidR="001809A5" w:rsidRPr="00A7170E">
        <w:rPr>
          <w:sz w:val="26"/>
          <w:szCs w:val="26"/>
        </w:rPr>
        <w:t>ли</w:t>
      </w:r>
      <w:r w:rsidRPr="00A7170E">
        <w:rPr>
          <w:sz w:val="26"/>
          <w:szCs w:val="26"/>
        </w:rPr>
        <w:t xml:space="preserve"> освобождении</w:t>
      </w:r>
      <w:r w:rsidR="001809A5" w:rsidRPr="00A7170E">
        <w:rPr>
          <w:sz w:val="26"/>
          <w:szCs w:val="26"/>
        </w:rPr>
        <w:t xml:space="preserve"> от муниципальной должности</w:t>
      </w:r>
      <w:r w:rsidRPr="00A7170E">
        <w:rPr>
          <w:sz w:val="26"/>
          <w:szCs w:val="26"/>
        </w:rPr>
        <w:t xml:space="preserve"> в </w:t>
      </w:r>
      <w:r w:rsidRPr="00A7170E">
        <w:rPr>
          <w:sz w:val="26"/>
          <w:szCs w:val="26"/>
        </w:rPr>
        <w:lastRenderedPageBreak/>
        <w:t>течение квартала в соответствующем органе местного самоуправления</w:t>
      </w:r>
      <w:r w:rsidR="001809A5" w:rsidRPr="00A7170E">
        <w:rPr>
          <w:sz w:val="26"/>
          <w:szCs w:val="26"/>
        </w:rPr>
        <w:t>,</w:t>
      </w:r>
      <w:r w:rsidRPr="00A7170E">
        <w:rPr>
          <w:sz w:val="26"/>
          <w:szCs w:val="26"/>
        </w:rPr>
        <w:t xml:space="preserve"> при переводе муниципального  служащего на иную должность муниципальной службы в другой орган местного самоуправления компенсация на лечение выплачивается пропорционально календарным дням, прошедшим с начала квартала до дня прекращения служебного контракта и освобождения от замещаемой должности.»</w:t>
      </w:r>
      <w:r w:rsidR="00A616AA">
        <w:rPr>
          <w:sz w:val="26"/>
          <w:szCs w:val="26"/>
        </w:rPr>
        <w:t>.</w:t>
      </w:r>
      <w:proofErr w:type="gramEnd"/>
    </w:p>
    <w:p w:rsidR="0095771E" w:rsidRPr="00A7170E" w:rsidRDefault="002B3AAD" w:rsidP="00FE7C21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A7170E">
        <w:rPr>
          <w:sz w:val="26"/>
          <w:szCs w:val="26"/>
        </w:rPr>
        <w:t xml:space="preserve"> </w:t>
      </w:r>
      <w:r w:rsidR="0095771E" w:rsidRPr="00A7170E">
        <w:rPr>
          <w:sz w:val="26"/>
          <w:szCs w:val="26"/>
        </w:rPr>
        <w:t xml:space="preserve"> </w:t>
      </w:r>
      <w:r w:rsidR="00C0345E" w:rsidRPr="00A7170E">
        <w:rPr>
          <w:sz w:val="26"/>
          <w:szCs w:val="26"/>
        </w:rPr>
        <w:t>Настоящее решение применяется к правоотношениям, возникшим с 01.08.2025</w:t>
      </w:r>
      <w:r w:rsidR="001F3AC3">
        <w:rPr>
          <w:sz w:val="26"/>
          <w:szCs w:val="26"/>
        </w:rPr>
        <w:t xml:space="preserve"> </w:t>
      </w:r>
      <w:r w:rsidR="00EC609F" w:rsidRPr="00A7170E">
        <w:rPr>
          <w:sz w:val="26"/>
          <w:szCs w:val="26"/>
        </w:rPr>
        <w:t>г</w:t>
      </w:r>
      <w:r w:rsidR="00C0345E" w:rsidRPr="00A7170E">
        <w:rPr>
          <w:sz w:val="26"/>
          <w:szCs w:val="26"/>
        </w:rPr>
        <w:t>.</w:t>
      </w:r>
    </w:p>
    <w:p w:rsidR="00AA3A07" w:rsidRPr="00A7170E" w:rsidRDefault="00B256CF" w:rsidP="00FE7C21">
      <w:pPr>
        <w:pStyle w:val="a9"/>
        <w:tabs>
          <w:tab w:val="left" w:pos="851"/>
        </w:tabs>
        <w:ind w:firstLine="567"/>
        <w:jc w:val="both"/>
        <w:rPr>
          <w:sz w:val="26"/>
          <w:szCs w:val="26"/>
        </w:rPr>
      </w:pPr>
      <w:r w:rsidRPr="00A7170E">
        <w:rPr>
          <w:sz w:val="26"/>
          <w:szCs w:val="26"/>
        </w:rPr>
        <w:t>3</w:t>
      </w:r>
      <w:r w:rsidR="00C56CDC" w:rsidRPr="00A7170E">
        <w:rPr>
          <w:sz w:val="26"/>
          <w:szCs w:val="26"/>
        </w:rPr>
        <w:t xml:space="preserve">. </w:t>
      </w:r>
      <w:proofErr w:type="gramStart"/>
      <w:r w:rsidR="00C56CDC" w:rsidRPr="00A7170E">
        <w:rPr>
          <w:sz w:val="26"/>
          <w:szCs w:val="26"/>
        </w:rPr>
        <w:t>К</w:t>
      </w:r>
      <w:r w:rsidR="006215A7" w:rsidRPr="00A7170E">
        <w:rPr>
          <w:sz w:val="26"/>
          <w:szCs w:val="26"/>
        </w:rPr>
        <w:t>онтроль за</w:t>
      </w:r>
      <w:proofErr w:type="gramEnd"/>
      <w:r w:rsidR="006215A7" w:rsidRPr="00A7170E">
        <w:rPr>
          <w:sz w:val="26"/>
          <w:szCs w:val="26"/>
        </w:rPr>
        <w:t xml:space="preserve"> исполнением настоящего решения</w:t>
      </w:r>
      <w:r w:rsidR="00693BE5" w:rsidRPr="00A7170E">
        <w:rPr>
          <w:sz w:val="26"/>
          <w:szCs w:val="26"/>
        </w:rPr>
        <w:t xml:space="preserve"> возложить на </w:t>
      </w:r>
      <w:r w:rsidR="009A6D90" w:rsidRPr="00A7170E">
        <w:rPr>
          <w:sz w:val="26"/>
          <w:szCs w:val="26"/>
        </w:rPr>
        <w:t xml:space="preserve"> </w:t>
      </w:r>
      <w:r w:rsidR="00061B24" w:rsidRPr="00A7170E">
        <w:rPr>
          <w:sz w:val="26"/>
          <w:szCs w:val="26"/>
        </w:rPr>
        <w:t xml:space="preserve">управляющего делами Администрации </w:t>
      </w:r>
      <w:r w:rsidR="003B7B86" w:rsidRPr="00A7170E">
        <w:rPr>
          <w:sz w:val="26"/>
          <w:szCs w:val="26"/>
        </w:rPr>
        <w:t xml:space="preserve">Красносулинского </w:t>
      </w:r>
      <w:r w:rsidR="00061B24" w:rsidRPr="00A7170E">
        <w:rPr>
          <w:sz w:val="26"/>
          <w:szCs w:val="26"/>
        </w:rPr>
        <w:t xml:space="preserve">района </w:t>
      </w:r>
      <w:proofErr w:type="spellStart"/>
      <w:r w:rsidR="00061B24" w:rsidRPr="00A7170E">
        <w:rPr>
          <w:sz w:val="26"/>
          <w:szCs w:val="26"/>
        </w:rPr>
        <w:t>Кишкинову</w:t>
      </w:r>
      <w:proofErr w:type="spellEnd"/>
      <w:r w:rsidR="00061B24" w:rsidRPr="00A7170E">
        <w:rPr>
          <w:sz w:val="26"/>
          <w:szCs w:val="26"/>
        </w:rPr>
        <w:t xml:space="preserve"> И.Ю.</w:t>
      </w:r>
    </w:p>
    <w:p w:rsidR="00061B24" w:rsidRDefault="001F3AC3" w:rsidP="001F3AC3">
      <w:pPr>
        <w:tabs>
          <w:tab w:val="left" w:pos="210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1F3AC3" w:rsidRDefault="001F3AC3" w:rsidP="001F3AC3">
      <w:pPr>
        <w:tabs>
          <w:tab w:val="left" w:pos="2100"/>
        </w:tabs>
        <w:rPr>
          <w:sz w:val="26"/>
          <w:szCs w:val="26"/>
        </w:rPr>
      </w:pPr>
    </w:p>
    <w:p w:rsidR="001F3AC3" w:rsidRPr="00A7170E" w:rsidRDefault="001F3AC3" w:rsidP="001F3AC3">
      <w:pPr>
        <w:tabs>
          <w:tab w:val="left" w:pos="2100"/>
        </w:tabs>
        <w:rPr>
          <w:sz w:val="26"/>
          <w:szCs w:val="26"/>
        </w:rPr>
      </w:pPr>
    </w:p>
    <w:p w:rsidR="00FD25A8" w:rsidRPr="00A7170E" w:rsidRDefault="00D9069C" w:rsidP="001F3AC3">
      <w:pPr>
        <w:ind w:firstLine="0"/>
        <w:rPr>
          <w:b/>
          <w:sz w:val="26"/>
          <w:szCs w:val="26"/>
        </w:rPr>
      </w:pPr>
      <w:r w:rsidRPr="00A7170E">
        <w:rPr>
          <w:sz w:val="26"/>
          <w:szCs w:val="26"/>
        </w:rPr>
        <w:t>Г</w:t>
      </w:r>
      <w:r w:rsidR="002665FF" w:rsidRPr="00A7170E">
        <w:rPr>
          <w:sz w:val="26"/>
          <w:szCs w:val="26"/>
        </w:rPr>
        <w:t xml:space="preserve">лава Красносулинского района                       </w:t>
      </w:r>
      <w:r w:rsidR="001F3AC3">
        <w:rPr>
          <w:sz w:val="26"/>
          <w:szCs w:val="26"/>
        </w:rPr>
        <w:t xml:space="preserve">                             </w:t>
      </w:r>
      <w:r w:rsidR="002665FF" w:rsidRPr="00A7170E">
        <w:rPr>
          <w:sz w:val="26"/>
          <w:szCs w:val="26"/>
        </w:rPr>
        <w:t xml:space="preserve">          </w:t>
      </w:r>
      <w:r w:rsidR="00C0345E" w:rsidRPr="00A7170E">
        <w:rPr>
          <w:sz w:val="26"/>
          <w:szCs w:val="26"/>
        </w:rPr>
        <w:t xml:space="preserve">И.С. </w:t>
      </w:r>
      <w:proofErr w:type="spellStart"/>
      <w:r w:rsidR="00C0345E" w:rsidRPr="00A7170E">
        <w:rPr>
          <w:sz w:val="26"/>
          <w:szCs w:val="26"/>
        </w:rPr>
        <w:t>Кирпичков</w:t>
      </w:r>
      <w:proofErr w:type="spellEnd"/>
    </w:p>
    <w:sectPr w:rsidR="00FD25A8" w:rsidRPr="00A7170E" w:rsidSect="001F3AC3">
      <w:headerReference w:type="even" r:id="rId10"/>
      <w:pgSz w:w="11907" w:h="16840"/>
      <w:pgMar w:top="567" w:right="70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82" w:rsidRDefault="00925182">
      <w:r>
        <w:separator/>
      </w:r>
    </w:p>
  </w:endnote>
  <w:endnote w:type="continuationSeparator" w:id="0">
    <w:p w:rsidR="00925182" w:rsidRDefault="009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82" w:rsidRDefault="00925182">
      <w:r>
        <w:separator/>
      </w:r>
    </w:p>
  </w:footnote>
  <w:footnote w:type="continuationSeparator" w:id="0">
    <w:p w:rsidR="00925182" w:rsidRDefault="0092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932" w:rsidRDefault="002A30D1" w:rsidP="003F39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F393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3932" w:rsidRDefault="003F39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5643"/>
    <w:multiLevelType w:val="hybridMultilevel"/>
    <w:tmpl w:val="402EA5D8"/>
    <w:lvl w:ilvl="0" w:tplc="54D269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4B4346"/>
    <w:multiLevelType w:val="singleLevel"/>
    <w:tmpl w:val="4258889C"/>
    <w:lvl w:ilvl="0">
      <w:start w:val="1"/>
      <w:numFmt w:val="decimal"/>
      <w:lvlText w:val="7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31A70BDF"/>
    <w:multiLevelType w:val="hybridMultilevel"/>
    <w:tmpl w:val="CD5A7AB2"/>
    <w:lvl w:ilvl="0" w:tplc="FE6627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CE64CB"/>
    <w:multiLevelType w:val="singleLevel"/>
    <w:tmpl w:val="D6D66462"/>
    <w:lvl w:ilvl="0">
      <w:start w:val="8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  <w:color w:val="auto"/>
      </w:rPr>
    </w:lvl>
  </w:abstractNum>
  <w:abstractNum w:abstractNumId="4">
    <w:nsid w:val="4989603C"/>
    <w:multiLevelType w:val="hybridMultilevel"/>
    <w:tmpl w:val="6040DD50"/>
    <w:lvl w:ilvl="0" w:tplc="0728EB8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243BBE"/>
    <w:multiLevelType w:val="singleLevel"/>
    <w:tmpl w:val="35821444"/>
    <w:lvl w:ilvl="0">
      <w:start w:val="4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6">
    <w:nsid w:val="709A17ED"/>
    <w:multiLevelType w:val="hybridMultilevel"/>
    <w:tmpl w:val="88583E2C"/>
    <w:lvl w:ilvl="0" w:tplc="DE2AA3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5"/>
    <w:lvlOverride w:ilvl="0">
      <w:lvl w:ilvl="0">
        <w:start w:val="4"/>
        <w:numFmt w:val="decimal"/>
        <w:lvlText w:val="%1.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076"/>
    <w:rsid w:val="000036B9"/>
    <w:rsid w:val="000100E8"/>
    <w:rsid w:val="00012A49"/>
    <w:rsid w:val="00013A44"/>
    <w:rsid w:val="00013A59"/>
    <w:rsid w:val="00061B24"/>
    <w:rsid w:val="0007240D"/>
    <w:rsid w:val="00093E47"/>
    <w:rsid w:val="00096253"/>
    <w:rsid w:val="000B1A6E"/>
    <w:rsid w:val="000B77EA"/>
    <w:rsid w:val="000C2C71"/>
    <w:rsid w:val="000E2AB0"/>
    <w:rsid w:val="001046CA"/>
    <w:rsid w:val="00116445"/>
    <w:rsid w:val="0013220A"/>
    <w:rsid w:val="001569FA"/>
    <w:rsid w:val="001809A5"/>
    <w:rsid w:val="00180B44"/>
    <w:rsid w:val="0018462C"/>
    <w:rsid w:val="00192F71"/>
    <w:rsid w:val="00193F2B"/>
    <w:rsid w:val="001C397C"/>
    <w:rsid w:val="001F3AC3"/>
    <w:rsid w:val="0023216D"/>
    <w:rsid w:val="002661FA"/>
    <w:rsid w:val="002665FF"/>
    <w:rsid w:val="002859A1"/>
    <w:rsid w:val="00296C3C"/>
    <w:rsid w:val="002A0497"/>
    <w:rsid w:val="002A0A45"/>
    <w:rsid w:val="002A30D1"/>
    <w:rsid w:val="002B3AAD"/>
    <w:rsid w:val="002F67DC"/>
    <w:rsid w:val="00321C26"/>
    <w:rsid w:val="00344C40"/>
    <w:rsid w:val="003472AB"/>
    <w:rsid w:val="00373995"/>
    <w:rsid w:val="003B442D"/>
    <w:rsid w:val="003B7B86"/>
    <w:rsid w:val="003D3975"/>
    <w:rsid w:val="003F3932"/>
    <w:rsid w:val="00413E88"/>
    <w:rsid w:val="00474299"/>
    <w:rsid w:val="0048607A"/>
    <w:rsid w:val="00494C51"/>
    <w:rsid w:val="004A2D95"/>
    <w:rsid w:val="004D051E"/>
    <w:rsid w:val="004D4EDB"/>
    <w:rsid w:val="004F6D6F"/>
    <w:rsid w:val="0050426E"/>
    <w:rsid w:val="0050687E"/>
    <w:rsid w:val="005510B8"/>
    <w:rsid w:val="00554C8D"/>
    <w:rsid w:val="00561BA7"/>
    <w:rsid w:val="00581E50"/>
    <w:rsid w:val="0058681C"/>
    <w:rsid w:val="005A0B53"/>
    <w:rsid w:val="005A4E11"/>
    <w:rsid w:val="005C55FB"/>
    <w:rsid w:val="005C7DFE"/>
    <w:rsid w:val="00612323"/>
    <w:rsid w:val="006215A7"/>
    <w:rsid w:val="006255A1"/>
    <w:rsid w:val="00671529"/>
    <w:rsid w:val="00693BE5"/>
    <w:rsid w:val="006C29D3"/>
    <w:rsid w:val="006D446E"/>
    <w:rsid w:val="00703FD6"/>
    <w:rsid w:val="00744064"/>
    <w:rsid w:val="007461FB"/>
    <w:rsid w:val="00755FDC"/>
    <w:rsid w:val="00765E54"/>
    <w:rsid w:val="0077099C"/>
    <w:rsid w:val="007A7BE1"/>
    <w:rsid w:val="007F0B89"/>
    <w:rsid w:val="00842CD5"/>
    <w:rsid w:val="00850FFB"/>
    <w:rsid w:val="00855834"/>
    <w:rsid w:val="008642C4"/>
    <w:rsid w:val="0088556B"/>
    <w:rsid w:val="00885F9A"/>
    <w:rsid w:val="008B5B73"/>
    <w:rsid w:val="00925182"/>
    <w:rsid w:val="009266A3"/>
    <w:rsid w:val="00936410"/>
    <w:rsid w:val="00950258"/>
    <w:rsid w:val="0095771E"/>
    <w:rsid w:val="00997365"/>
    <w:rsid w:val="009A103B"/>
    <w:rsid w:val="009A3670"/>
    <w:rsid w:val="009A3C54"/>
    <w:rsid w:val="009A6D90"/>
    <w:rsid w:val="009A7F81"/>
    <w:rsid w:val="009C2EB4"/>
    <w:rsid w:val="009C6DCE"/>
    <w:rsid w:val="009E5739"/>
    <w:rsid w:val="009F39B1"/>
    <w:rsid w:val="00A156C6"/>
    <w:rsid w:val="00A24F81"/>
    <w:rsid w:val="00A402F4"/>
    <w:rsid w:val="00A55AF5"/>
    <w:rsid w:val="00A603AA"/>
    <w:rsid w:val="00A616AA"/>
    <w:rsid w:val="00A7170E"/>
    <w:rsid w:val="00A73909"/>
    <w:rsid w:val="00A801C4"/>
    <w:rsid w:val="00A93125"/>
    <w:rsid w:val="00AA1496"/>
    <w:rsid w:val="00AA3A07"/>
    <w:rsid w:val="00AB00B9"/>
    <w:rsid w:val="00AC7657"/>
    <w:rsid w:val="00AD0F71"/>
    <w:rsid w:val="00AD40ED"/>
    <w:rsid w:val="00AE4E31"/>
    <w:rsid w:val="00B06C14"/>
    <w:rsid w:val="00B1362D"/>
    <w:rsid w:val="00B256CF"/>
    <w:rsid w:val="00B263EB"/>
    <w:rsid w:val="00B37935"/>
    <w:rsid w:val="00B432AA"/>
    <w:rsid w:val="00B929FE"/>
    <w:rsid w:val="00B97582"/>
    <w:rsid w:val="00BC581E"/>
    <w:rsid w:val="00C0345E"/>
    <w:rsid w:val="00C07958"/>
    <w:rsid w:val="00C17998"/>
    <w:rsid w:val="00C20B60"/>
    <w:rsid w:val="00C2131F"/>
    <w:rsid w:val="00C37DBE"/>
    <w:rsid w:val="00C56CDC"/>
    <w:rsid w:val="00CA6AB0"/>
    <w:rsid w:val="00CB6076"/>
    <w:rsid w:val="00D07A49"/>
    <w:rsid w:val="00D478E1"/>
    <w:rsid w:val="00D51793"/>
    <w:rsid w:val="00D64502"/>
    <w:rsid w:val="00D666A3"/>
    <w:rsid w:val="00D8332E"/>
    <w:rsid w:val="00D9069C"/>
    <w:rsid w:val="00D91FB7"/>
    <w:rsid w:val="00D9483A"/>
    <w:rsid w:val="00DB3D41"/>
    <w:rsid w:val="00DB568D"/>
    <w:rsid w:val="00E11961"/>
    <w:rsid w:val="00E26752"/>
    <w:rsid w:val="00E2732A"/>
    <w:rsid w:val="00E32E0F"/>
    <w:rsid w:val="00E4654A"/>
    <w:rsid w:val="00E7582D"/>
    <w:rsid w:val="00EC2E9E"/>
    <w:rsid w:val="00EC609F"/>
    <w:rsid w:val="00EE1419"/>
    <w:rsid w:val="00EE6FF1"/>
    <w:rsid w:val="00EF5A27"/>
    <w:rsid w:val="00F426B7"/>
    <w:rsid w:val="00F52F3A"/>
    <w:rsid w:val="00F56BE3"/>
    <w:rsid w:val="00F70590"/>
    <w:rsid w:val="00F84E7B"/>
    <w:rsid w:val="00F86773"/>
    <w:rsid w:val="00FA7572"/>
    <w:rsid w:val="00FD0FA9"/>
    <w:rsid w:val="00FD25A8"/>
    <w:rsid w:val="00FE7C21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DBE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C37DB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C37DBE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C37DBE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393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3932"/>
  </w:style>
  <w:style w:type="paragraph" w:styleId="a5">
    <w:name w:val="footer"/>
    <w:basedOn w:val="a"/>
    <w:rsid w:val="003F3932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AA1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93BE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61B2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95771E"/>
    <w:rPr>
      <w:rFonts w:cs="Courier New"/>
      <w:sz w:val="22"/>
      <w:szCs w:val="22"/>
    </w:rPr>
  </w:style>
  <w:style w:type="paragraph" w:customStyle="1" w:styleId="ConsPlusNormal">
    <w:name w:val="ConsPlusNormal"/>
    <w:rsid w:val="00FD25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Z:\..\..\slava.KSADM\&#1052;&#1086;&#1080;%20&#1076;&#1086;&#1082;&#1091;&#1084;&#1077;&#1085;&#1090;&#1099;\&#1052;&#1086;&#1080;%20&#1088;&#1080;&#1089;&#1091;&#1085;&#1082;&#1080;\g_sul_gr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18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Инна</cp:lastModifiedBy>
  <cp:revision>7</cp:revision>
  <cp:lastPrinted>2025-09-29T13:45:00Z</cp:lastPrinted>
  <dcterms:created xsi:type="dcterms:W3CDTF">2025-09-29T08:32:00Z</dcterms:created>
  <dcterms:modified xsi:type="dcterms:W3CDTF">2025-09-29T13:45:00Z</dcterms:modified>
</cp:coreProperties>
</file>