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1B" w:rsidRDefault="00C334A9" w:rsidP="00992D1B">
      <w:pPr>
        <w:suppressAutoHyphens/>
        <w:spacing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992D1B">
        <w:rPr>
          <w:noProof/>
          <w:szCs w:val="28"/>
        </w:rPr>
        <w:drawing>
          <wp:inline distT="0" distB="0" distL="0" distR="0">
            <wp:extent cx="762635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D1B" w:rsidRDefault="00992D1B" w:rsidP="00992D1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РОССИЙСКАЯ ФЕДЕРАЦИЯ</w:t>
      </w:r>
    </w:p>
    <w:p w:rsidR="00992D1B" w:rsidRDefault="00992D1B" w:rsidP="00992D1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РОСТОВСКАЯ ОБЛАСТЬ</w:t>
      </w:r>
    </w:p>
    <w:p w:rsidR="00992D1B" w:rsidRDefault="00992D1B" w:rsidP="00992D1B">
      <w:pPr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МУНИЦИПАЛЬНОЕ ОБРАЗОВАНИЕ</w:t>
      </w:r>
    </w:p>
    <w:p w:rsidR="00992D1B" w:rsidRDefault="00992D1B" w:rsidP="00992D1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«КРАСНОСУЛИНСКИЙ РАЙОН»</w:t>
      </w:r>
    </w:p>
    <w:p w:rsidR="00992D1B" w:rsidRDefault="00992D1B" w:rsidP="00992D1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АДМИНИСТРАЦИЯ</w:t>
      </w:r>
    </w:p>
    <w:p w:rsidR="00992D1B" w:rsidRDefault="00992D1B" w:rsidP="00992D1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КРАСНОСУЛИНСКОГО РАЙОНА</w:t>
      </w:r>
    </w:p>
    <w:p w:rsidR="00992D1B" w:rsidRDefault="00992D1B" w:rsidP="00992D1B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992D1B" w:rsidRDefault="00992D1B" w:rsidP="00992D1B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06.02.2024 № 113</w:t>
      </w:r>
    </w:p>
    <w:p w:rsidR="00992D1B" w:rsidRDefault="00992D1B" w:rsidP="00992D1B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г. Красный Сулин</w:t>
      </w:r>
    </w:p>
    <w:p w:rsidR="00CD7AD6" w:rsidRPr="00CD7AD6" w:rsidRDefault="00CD7AD6" w:rsidP="00CD7AD6">
      <w:pPr>
        <w:spacing w:line="295" w:lineRule="auto"/>
        <w:ind w:left="1843" w:right="1841" w:firstLine="0"/>
        <w:jc w:val="center"/>
        <w:rPr>
          <w:szCs w:val="28"/>
        </w:rPr>
      </w:pPr>
    </w:p>
    <w:p w:rsidR="00E41C5D" w:rsidRPr="00CD7AD6" w:rsidRDefault="001F402D" w:rsidP="00992D1B">
      <w:pPr>
        <w:spacing w:line="264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О внесении изменений </w:t>
      </w:r>
    </w:p>
    <w:p w:rsidR="00E41C5D" w:rsidRPr="00CD7AD6" w:rsidRDefault="001F402D" w:rsidP="00992D1B">
      <w:pPr>
        <w:spacing w:line="264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в приложение </w:t>
      </w:r>
      <w:r w:rsidR="0096014F" w:rsidRPr="00CD7AD6">
        <w:rPr>
          <w:b/>
          <w:szCs w:val="28"/>
        </w:rPr>
        <w:t>№</w:t>
      </w:r>
      <w:r w:rsidR="00E41C5D" w:rsidRPr="00CD7AD6">
        <w:rPr>
          <w:b/>
          <w:szCs w:val="28"/>
        </w:rPr>
        <w:t xml:space="preserve"> </w:t>
      </w:r>
      <w:r w:rsidR="0096014F" w:rsidRPr="00CD7AD6">
        <w:rPr>
          <w:b/>
          <w:szCs w:val="28"/>
        </w:rPr>
        <w:t xml:space="preserve">1 </w:t>
      </w:r>
      <w:r w:rsidRPr="00CD7AD6">
        <w:rPr>
          <w:b/>
          <w:szCs w:val="28"/>
        </w:rPr>
        <w:t>к постано</w:t>
      </w:r>
      <w:r w:rsidR="00EC2A0E" w:rsidRPr="00CD7AD6">
        <w:rPr>
          <w:b/>
          <w:szCs w:val="28"/>
        </w:rPr>
        <w:t xml:space="preserve">влению </w:t>
      </w:r>
    </w:p>
    <w:p w:rsidR="001F402D" w:rsidRPr="00CD7AD6" w:rsidRDefault="00EC2A0E" w:rsidP="00992D1B">
      <w:pPr>
        <w:spacing w:line="264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Администрации </w:t>
      </w:r>
      <w:r w:rsidR="001F402D" w:rsidRPr="00CD7AD6">
        <w:rPr>
          <w:b/>
          <w:szCs w:val="28"/>
        </w:rPr>
        <w:t>Красносулинского района от 10.12.2018 № 1378</w:t>
      </w:r>
    </w:p>
    <w:p w:rsidR="00C21960" w:rsidRPr="00CD7AD6" w:rsidRDefault="00C21960" w:rsidP="00992D1B">
      <w:pPr>
        <w:pStyle w:val="afc"/>
        <w:spacing w:line="264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CE2EB7" w:rsidP="00992D1B">
      <w:pPr>
        <w:spacing w:line="264" w:lineRule="auto"/>
        <w:ind w:firstLine="708"/>
        <w:rPr>
          <w:szCs w:val="28"/>
        </w:rPr>
      </w:pPr>
      <w:r w:rsidRPr="00072C27">
        <w:t xml:space="preserve">В соответствии </w:t>
      </w:r>
      <w:r w:rsidR="00A71292" w:rsidRPr="00A71292">
        <w:t>с решением Собрания депутатов Красносулинского района от 26.12.2023 № 222 «О бюджете Красносулинского района на 2024 год и на плановый период 2025 и 2026 годов»</w:t>
      </w:r>
      <w:r w:rsidRPr="00072C27">
        <w:t>,</w:t>
      </w:r>
      <w:r w:rsidR="00B62595">
        <w:t xml:space="preserve"> </w:t>
      </w:r>
      <w:r w:rsidR="00B62595">
        <w:rPr>
          <w:szCs w:val="28"/>
        </w:rPr>
        <w:t>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Pr="00072C27">
        <w:t xml:space="preserve"> руководствуясь статьей 3</w:t>
      </w:r>
      <w:r>
        <w:t>4</w:t>
      </w:r>
      <w:r w:rsidRPr="00072C27">
        <w:t xml:space="preserve"> Устава муниципального образования «Красносулинский район», Администрация Красносулинского района</w:t>
      </w:r>
    </w:p>
    <w:p w:rsidR="00042D69" w:rsidRPr="00CD7AD6" w:rsidRDefault="00042D69" w:rsidP="00992D1B">
      <w:pPr>
        <w:spacing w:line="264" w:lineRule="auto"/>
        <w:ind w:firstLine="0"/>
        <w:rPr>
          <w:szCs w:val="28"/>
        </w:rPr>
      </w:pPr>
    </w:p>
    <w:p w:rsidR="00042D69" w:rsidRPr="00CD7AD6" w:rsidRDefault="00042D69" w:rsidP="00992D1B">
      <w:pPr>
        <w:pStyle w:val="afc"/>
        <w:spacing w:line="264" w:lineRule="auto"/>
        <w:rPr>
          <w:b w:val="0"/>
          <w:bCs w:val="0"/>
          <w:szCs w:val="28"/>
          <w:lang w:val="ru-RU"/>
        </w:rPr>
      </w:pPr>
      <w:r w:rsidRPr="00CD7AD6">
        <w:rPr>
          <w:b w:val="0"/>
          <w:bCs w:val="0"/>
          <w:szCs w:val="28"/>
        </w:rPr>
        <w:t>ПОСТАНОВЛЯЕТ:</w:t>
      </w:r>
    </w:p>
    <w:p w:rsidR="00656FCB" w:rsidRPr="00CD7AD6" w:rsidRDefault="00656FCB" w:rsidP="00992D1B">
      <w:pPr>
        <w:pStyle w:val="afc"/>
        <w:spacing w:line="264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042D69" w:rsidP="00992D1B">
      <w:pPr>
        <w:spacing w:line="264" w:lineRule="auto"/>
        <w:ind w:firstLine="709"/>
        <w:rPr>
          <w:szCs w:val="28"/>
        </w:rPr>
      </w:pPr>
      <w:r w:rsidRPr="00CD7AD6">
        <w:rPr>
          <w:szCs w:val="28"/>
        </w:rPr>
        <w:t>1.</w:t>
      </w:r>
      <w:r w:rsidR="00CD7AD6" w:rsidRPr="00CD7AD6">
        <w:rPr>
          <w:szCs w:val="28"/>
        </w:rPr>
        <w:t> </w:t>
      </w:r>
      <w:r w:rsidRPr="00CD7AD6">
        <w:rPr>
          <w:szCs w:val="28"/>
        </w:rPr>
        <w:t>Внести изменения в приложение № 1 к постановлению Администр</w:t>
      </w:r>
      <w:r w:rsidR="00992D1B">
        <w:rPr>
          <w:szCs w:val="28"/>
        </w:rPr>
        <w:t>ации Красносулинского района от 10.12.2018 № </w:t>
      </w:r>
      <w:r w:rsidRPr="00CD7AD6">
        <w:rPr>
          <w:szCs w:val="28"/>
        </w:rPr>
        <w:t>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Pr="00CD7AD6" w:rsidRDefault="00072C27" w:rsidP="00992D1B">
      <w:pPr>
        <w:tabs>
          <w:tab w:val="left" w:pos="284"/>
        </w:tabs>
        <w:spacing w:line="264" w:lineRule="auto"/>
        <w:ind w:firstLine="709"/>
        <w:rPr>
          <w:szCs w:val="28"/>
        </w:rPr>
      </w:pPr>
      <w:r w:rsidRPr="00CD7AD6">
        <w:rPr>
          <w:bCs/>
          <w:szCs w:val="28"/>
        </w:rPr>
        <w:t>2.</w:t>
      </w:r>
      <w:r w:rsidR="00CD7AD6" w:rsidRPr="00CD7AD6">
        <w:rPr>
          <w:bCs/>
          <w:szCs w:val="28"/>
        </w:rPr>
        <w:t> </w:t>
      </w:r>
      <w:r w:rsidRPr="00CD7AD6">
        <w:rPr>
          <w:bCs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42D69" w:rsidRPr="00CD7AD6" w:rsidRDefault="00042D69" w:rsidP="00992D1B">
      <w:pPr>
        <w:spacing w:line="264" w:lineRule="auto"/>
        <w:ind w:firstLine="709"/>
        <w:rPr>
          <w:szCs w:val="28"/>
        </w:rPr>
      </w:pPr>
      <w:r w:rsidRPr="00CD7AD6">
        <w:rPr>
          <w:bCs/>
          <w:szCs w:val="28"/>
        </w:rPr>
        <w:lastRenderedPageBreak/>
        <w:t>3. </w:t>
      </w:r>
      <w:r w:rsidRPr="00CD7AD6">
        <w:rPr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CD7AD6">
        <w:rPr>
          <w:szCs w:val="28"/>
        </w:rPr>
        <w:t xml:space="preserve"> </w:t>
      </w:r>
      <w:r w:rsidRPr="00CD7AD6">
        <w:rPr>
          <w:szCs w:val="28"/>
        </w:rPr>
        <w:t>вопросам экономического развития и внутренней политике</w:t>
      </w:r>
      <w:r w:rsidR="00BC2358">
        <w:rPr>
          <w:szCs w:val="28"/>
        </w:rPr>
        <w:t xml:space="preserve"> Кирпичкова И.С.</w:t>
      </w:r>
    </w:p>
    <w:p w:rsidR="00042D69" w:rsidRDefault="00042D69" w:rsidP="00992D1B">
      <w:pPr>
        <w:tabs>
          <w:tab w:val="right" w:pos="9072"/>
          <w:tab w:val="right" w:pos="9781"/>
        </w:tabs>
        <w:spacing w:line="264" w:lineRule="auto"/>
        <w:ind w:firstLine="0"/>
        <w:rPr>
          <w:szCs w:val="28"/>
        </w:rPr>
      </w:pPr>
    </w:p>
    <w:p w:rsidR="00CD7AD6" w:rsidRDefault="00CD7AD6" w:rsidP="00992D1B">
      <w:pPr>
        <w:tabs>
          <w:tab w:val="right" w:pos="9072"/>
          <w:tab w:val="right" w:pos="9781"/>
        </w:tabs>
        <w:spacing w:line="264" w:lineRule="auto"/>
        <w:ind w:firstLine="0"/>
        <w:rPr>
          <w:szCs w:val="28"/>
        </w:rPr>
      </w:pPr>
    </w:p>
    <w:p w:rsidR="00CD7AD6" w:rsidRPr="00CD7AD6" w:rsidRDefault="00CD7AD6" w:rsidP="00992D1B">
      <w:pPr>
        <w:tabs>
          <w:tab w:val="right" w:pos="9072"/>
          <w:tab w:val="right" w:pos="9781"/>
        </w:tabs>
        <w:spacing w:line="264" w:lineRule="auto"/>
        <w:ind w:firstLine="0"/>
        <w:rPr>
          <w:szCs w:val="28"/>
        </w:rPr>
      </w:pPr>
    </w:p>
    <w:p w:rsidR="00042D69" w:rsidRPr="00CD7AD6" w:rsidRDefault="00042D69" w:rsidP="00992D1B">
      <w:pPr>
        <w:tabs>
          <w:tab w:val="right" w:pos="9072"/>
          <w:tab w:val="right" w:pos="9781"/>
        </w:tabs>
        <w:spacing w:line="264" w:lineRule="auto"/>
        <w:ind w:firstLine="0"/>
        <w:rPr>
          <w:szCs w:val="28"/>
        </w:rPr>
      </w:pPr>
      <w:r w:rsidRPr="00CD7AD6">
        <w:rPr>
          <w:szCs w:val="28"/>
        </w:rPr>
        <w:t xml:space="preserve">Глава Администрации </w:t>
      </w:r>
    </w:p>
    <w:p w:rsidR="00042D69" w:rsidRPr="00CD7AD6" w:rsidRDefault="00042D69" w:rsidP="00992D1B">
      <w:pPr>
        <w:tabs>
          <w:tab w:val="right" w:pos="9639"/>
          <w:tab w:val="right" w:pos="9781"/>
        </w:tabs>
        <w:spacing w:line="264" w:lineRule="auto"/>
        <w:ind w:firstLine="0"/>
        <w:rPr>
          <w:szCs w:val="28"/>
        </w:rPr>
      </w:pPr>
      <w:r w:rsidRPr="00CD7AD6">
        <w:rPr>
          <w:szCs w:val="28"/>
        </w:rPr>
        <w:t>Красносулинского района</w:t>
      </w:r>
      <w:r w:rsidRPr="00CD7AD6">
        <w:rPr>
          <w:szCs w:val="28"/>
        </w:rPr>
        <w:tab/>
        <w:t xml:space="preserve">Н.А. Альшенко </w:t>
      </w:r>
    </w:p>
    <w:p w:rsidR="00042D69" w:rsidRDefault="00042D69" w:rsidP="00992D1B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CD7AD6" w:rsidRDefault="00CD7AD6" w:rsidP="00992D1B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CD7AD6" w:rsidRDefault="00CD7AD6" w:rsidP="00992D1B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CD7AD6" w:rsidRPr="00CD7AD6" w:rsidRDefault="00CD7AD6" w:rsidP="00992D1B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</w:p>
    <w:p w:rsidR="00042D69" w:rsidRPr="00CD7AD6" w:rsidRDefault="00042D69" w:rsidP="00992D1B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CD7AD6">
        <w:rPr>
          <w:szCs w:val="28"/>
        </w:rPr>
        <w:t xml:space="preserve">Постановление вносит </w:t>
      </w:r>
    </w:p>
    <w:p w:rsidR="00042D69" w:rsidRPr="00CD7AD6" w:rsidRDefault="00042D69" w:rsidP="00992D1B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CD7AD6">
        <w:rPr>
          <w:szCs w:val="28"/>
        </w:rPr>
        <w:t>сектор цифровой трансформации</w:t>
      </w:r>
    </w:p>
    <w:p w:rsidR="002C573C" w:rsidRPr="00BF6D7C" w:rsidRDefault="008178D4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92D1B">
        <w:rPr>
          <w:rFonts w:ascii="Times New Roman" w:hAnsi="Times New Roman"/>
          <w:color w:val="auto"/>
          <w:sz w:val="28"/>
          <w:szCs w:val="28"/>
        </w:rPr>
        <w:t>06.02.2024</w:t>
      </w:r>
      <w:r w:rsidR="00CD7A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992D1B">
        <w:rPr>
          <w:rFonts w:ascii="Times New Roman" w:hAnsi="Times New Roman"/>
          <w:color w:val="auto"/>
          <w:sz w:val="28"/>
          <w:szCs w:val="28"/>
        </w:rPr>
        <w:t>113</w:t>
      </w:r>
    </w:p>
    <w:p w:rsidR="00CD7AD6" w:rsidRDefault="00CD7AD6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F6D7C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507F9C" w:rsidRDefault="005F349F" w:rsidP="00CD7AD6">
      <w:pPr>
        <w:pStyle w:val="section2"/>
        <w:spacing w:before="0" w:after="0" w:line="242" w:lineRule="auto"/>
        <w:ind w:left="567" w:firstLine="708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95FDF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F95FDF" w:rsidRDefault="00A8771D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p w:rsidR="00862B77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507F9C" w:rsidRDefault="005F349F" w:rsidP="00CD7AD6">
      <w:pPr>
        <w:pStyle w:val="subheader"/>
        <w:spacing w:before="0" w:after="0" w:line="242" w:lineRule="auto"/>
        <w:ind w:firstLine="225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tbl>
      <w:tblPr>
        <w:tblW w:w="4986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265"/>
      </w:tblGrid>
      <w:tr w:rsidR="002F0596" w:rsidRPr="00507F9C" w:rsidTr="006C6BF9"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Н</w:t>
            </w:r>
            <w:r w:rsidR="002F0596" w:rsidRPr="00507F9C">
              <w:rPr>
                <w:szCs w:val="28"/>
              </w:rPr>
              <w:t xml:space="preserve">аименование </w:t>
            </w:r>
            <w:r w:rsidR="002F0596" w:rsidRPr="00507F9C">
              <w:rPr>
                <w:szCs w:val="28"/>
              </w:rPr>
              <w:br/>
              <w:t>муниципальной программы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96014F" w:rsidP="00CD7AD6">
            <w:pPr>
              <w:pStyle w:val="subheader"/>
              <w:spacing w:before="0" w:after="0" w:line="242" w:lineRule="auto"/>
              <w:ind w:left="5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6D79C5">
              <w:rPr>
                <w:szCs w:val="28"/>
              </w:rPr>
              <w:t>и</w:t>
            </w:r>
            <w:r>
              <w:rPr>
                <w:szCs w:val="28"/>
              </w:rPr>
              <w:t>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2F0596" w:rsidRPr="00507F9C" w:rsidRDefault="002F0596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Соисполнитель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тсутствует</w:t>
            </w:r>
          </w:p>
        </w:tc>
      </w:tr>
      <w:tr w:rsidR="002F0596" w:rsidRPr="00507F9C" w:rsidTr="00993965">
        <w:trPr>
          <w:trHeight w:val="41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507F9C" w:rsidRDefault="002F0596" w:rsidP="00CD7AD6">
            <w:pPr>
              <w:spacing w:line="242" w:lineRule="auto"/>
              <w:ind w:left="57" w:firstLine="0"/>
              <w:rPr>
                <w:bCs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507F9C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 МАУ «МФЦ Красносулинского района»</w:t>
            </w:r>
            <w:r w:rsidR="007373F4">
              <w:rPr>
                <w:bCs/>
                <w:szCs w:val="28"/>
              </w:rPr>
              <w:t>)</w:t>
            </w:r>
            <w:r w:rsidR="00B764C8">
              <w:rPr>
                <w:bCs/>
                <w:szCs w:val="28"/>
              </w:rPr>
              <w:t>;</w:t>
            </w:r>
            <w:r w:rsidRPr="00507F9C">
              <w:rPr>
                <w:bCs/>
                <w:szCs w:val="28"/>
              </w:rPr>
              <w:t xml:space="preserve"> </w:t>
            </w:r>
          </w:p>
          <w:p w:rsidR="002F0596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092A6C">
              <w:rPr>
                <w:rFonts w:eastAsia="Calibri"/>
                <w:szCs w:val="28"/>
                <w:lang w:eastAsia="en-US"/>
              </w:rPr>
              <w:t xml:space="preserve"> (</w:t>
            </w:r>
            <w:r w:rsidR="00993965">
              <w:rPr>
                <w:rFonts w:eastAsia="Calibri"/>
                <w:szCs w:val="28"/>
                <w:lang w:eastAsia="en-US"/>
              </w:rPr>
              <w:t>д</w:t>
            </w:r>
            <w:r w:rsidR="00092A6C">
              <w:rPr>
                <w:rFonts w:eastAsia="Calibri"/>
                <w:szCs w:val="28"/>
                <w:lang w:eastAsia="en-US"/>
              </w:rPr>
              <w:t>алее МАУ «КТРК «Сулин»)</w:t>
            </w:r>
            <w:r w:rsidR="007373F4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Default="004A4193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Управление Земельно-имущественных отношений и </w:t>
            </w:r>
            <w:r>
              <w:rPr>
                <w:rFonts w:eastAsia="Calibri"/>
                <w:szCs w:val="28"/>
                <w:lang w:eastAsia="en-US"/>
              </w:rPr>
              <w:lastRenderedPageBreak/>
              <w:t>муниципального заказа (далее УЗИО и МЗ Красносулинского района)</w:t>
            </w:r>
          </w:p>
          <w:p w:rsidR="00616486" w:rsidRPr="00507F9C" w:rsidRDefault="0061648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2F0596" w:rsidRPr="00507F9C" w:rsidTr="006C6BF9">
        <w:trPr>
          <w:trHeight w:val="2252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CD7AD6">
            <w:pPr>
              <w:pageBreakBefore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1. </w:t>
            </w:r>
            <w:r w:rsidR="002F0596" w:rsidRPr="00507F9C">
              <w:rPr>
                <w:szCs w:val="28"/>
              </w:rPr>
              <w:t>«Электронный муниципалитет»</w:t>
            </w:r>
            <w:r w:rsidR="00B764C8">
              <w:rPr>
                <w:szCs w:val="28"/>
              </w:rPr>
              <w:t>;</w:t>
            </w:r>
          </w:p>
          <w:p w:rsidR="002F0596" w:rsidRPr="00507F9C" w:rsidRDefault="005F349F" w:rsidP="00CD7AD6">
            <w:pPr>
              <w:pageBreakBefore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2. </w:t>
            </w:r>
            <w:r w:rsidR="002F0596" w:rsidRPr="00507F9C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>
              <w:rPr>
                <w:szCs w:val="28"/>
              </w:rPr>
              <w:t>;</w:t>
            </w:r>
          </w:p>
          <w:p w:rsidR="005F349F" w:rsidRPr="00507F9C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3.</w:t>
            </w:r>
            <w:r w:rsidR="005F349F" w:rsidRPr="00507F9C">
              <w:rPr>
                <w:rFonts w:eastAsia="Calibri"/>
                <w:szCs w:val="28"/>
                <w:lang w:eastAsia="en-US"/>
              </w:rPr>
              <w:t> </w:t>
            </w:r>
            <w:r w:rsidRPr="00507F9C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тсутствуют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 муниципальной</w:t>
            </w:r>
          </w:p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507F9C" w:rsidRDefault="002F0596" w:rsidP="00CD7AD6">
            <w:pPr>
              <w:autoSpaceDE w:val="0"/>
              <w:autoSpaceDN w:val="0"/>
              <w:adjustRightInd w:val="0"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Задачи муниципальной</w:t>
            </w:r>
          </w:p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8178D4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муниципальной</w:t>
            </w:r>
          </w:p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Default="002F0596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</w:t>
            </w:r>
            <w:r w:rsidRPr="00507F9C">
              <w:rPr>
                <w:szCs w:val="28"/>
              </w:rPr>
              <w:softHyphen/>
              <w:t>пальных) услуг, предоставляемых органами местного самоуправления Красносулинского района, учреж</w:t>
            </w:r>
            <w:r w:rsidR="008178D4" w:rsidRPr="00507F9C">
              <w:rPr>
                <w:szCs w:val="28"/>
              </w:rPr>
              <w:t>де</w:t>
            </w:r>
            <w:r w:rsidRPr="00507F9C">
              <w:rPr>
                <w:szCs w:val="28"/>
              </w:rPr>
              <w:t>ниями</w:t>
            </w:r>
            <w:r w:rsidR="00993965">
              <w:rPr>
                <w:szCs w:val="28"/>
              </w:rPr>
              <w:t>;</w:t>
            </w:r>
          </w:p>
          <w:p w:rsidR="00993965" w:rsidRPr="00E55B69" w:rsidRDefault="00E55B69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>
              <w:rPr>
                <w:bCs/>
                <w:szCs w:val="24"/>
                <w:shd w:val="clear" w:color="auto" w:fill="FFFFFF"/>
              </w:rPr>
              <w:t>д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оля домохозяйств, которые обеспечены возможностью широкополосного доступа к </w:t>
            </w:r>
            <w:r w:rsidRPr="00E55B69">
              <w:rPr>
                <w:color w:val="000000"/>
                <w:szCs w:val="24"/>
              </w:rPr>
              <w:t>информационно-телекоммуникационной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 сети «интернет» на текущем этапе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2F0596" w:rsidRPr="00507F9C">
              <w:rPr>
                <w:szCs w:val="28"/>
              </w:rPr>
              <w:t>2030 годы;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0C2B6C" w:rsidRPr="000C2B6C" w:rsidRDefault="000C2B6C" w:rsidP="00CD7AD6">
            <w:pPr>
              <w:pStyle w:val="section2"/>
              <w:spacing w:before="0" w:after="0"/>
              <w:ind w:left="8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955F4" w:rsidRPr="00B955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268294,4</w:t>
            </w:r>
            <w:r w:rsidR="00C3088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E358F6">
              <w:rPr>
                <w:rFonts w:eastAsia="Calibri"/>
              </w:rPr>
              <w:t>-</w:t>
            </w:r>
            <w:r w:rsidRPr="000C2B6C">
              <w:rPr>
                <w:rFonts w:eastAsia="Calibri"/>
              </w:rPr>
              <w:t xml:space="preserve"> </w:t>
            </w:r>
            <w:bookmarkStart w:id="1" w:name="OLE_LINK1"/>
            <w:r w:rsidRPr="000C2B6C">
              <w:rPr>
                <w:rFonts w:eastAsia="Calibri"/>
              </w:rPr>
              <w:t>16823,0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E358F6">
              <w:rPr>
                <w:rFonts w:eastAsia="Calibri"/>
              </w:rPr>
              <w:t>-</w:t>
            </w:r>
            <w:r w:rsidRPr="000C2B6C">
              <w:rPr>
                <w:rFonts w:eastAsia="Calibri"/>
              </w:rPr>
              <w:t xml:space="preserve"> 17328,8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E358F6">
              <w:rPr>
                <w:rFonts w:eastAsia="Calibri"/>
              </w:rPr>
              <w:t>-</w:t>
            </w:r>
            <w:r w:rsidRPr="000C2B6C">
              <w:rPr>
                <w:rFonts w:eastAsia="Calibri"/>
              </w:rPr>
              <w:t xml:space="preserve"> 18885,7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E358F6">
              <w:rPr>
                <w:rFonts w:eastAsia="Calibri"/>
              </w:rPr>
              <w:t>-</w:t>
            </w:r>
            <w:r w:rsidRPr="000C2B6C">
              <w:rPr>
                <w:rFonts w:eastAsia="Calibri"/>
              </w:rPr>
              <w:t xml:space="preserve"> 21802,5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2023 год</w:t>
            </w:r>
            <w:r w:rsidR="001F36C7">
              <w:rPr>
                <w:rFonts w:eastAsia="Calibri"/>
              </w:rPr>
              <w:t xml:space="preserve"> </w:t>
            </w:r>
            <w:r w:rsidR="00E358F6">
              <w:rPr>
                <w:rFonts w:eastAsia="Calibri"/>
              </w:rPr>
              <w:t>-</w:t>
            </w:r>
            <w:r>
              <w:t xml:space="preserve"> </w:t>
            </w:r>
            <w:r w:rsidR="001B2FF3">
              <w:t>25366,2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E358F6">
              <w:rPr>
                <w:rFonts w:eastAsia="Calibri"/>
              </w:rPr>
              <w:t>-</w:t>
            </w:r>
            <w:r w:rsidRPr="000C2B6C">
              <w:rPr>
                <w:rFonts w:eastAsia="Calibri"/>
              </w:rPr>
              <w:t xml:space="preserve"> </w:t>
            </w:r>
            <w:r w:rsidR="00E8102D">
              <w:rPr>
                <w:rFonts w:eastAsia="Calibri"/>
              </w:rPr>
              <w:t>23375,1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E358F6">
              <w:rPr>
                <w:rFonts w:eastAsia="Calibri"/>
              </w:rPr>
              <w:t>-</w:t>
            </w:r>
            <w:r w:rsidRPr="000C2B6C">
              <w:rPr>
                <w:rFonts w:eastAsia="Calibri"/>
              </w:rPr>
              <w:t xml:space="preserve"> </w:t>
            </w:r>
            <w:r w:rsidR="00E8102D">
              <w:rPr>
                <w:rFonts w:eastAsia="Calibri"/>
              </w:rPr>
              <w:t>23431,1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E358F6">
              <w:rPr>
                <w:rFonts w:eastAsia="Calibri"/>
              </w:rPr>
              <w:t>-</w:t>
            </w:r>
            <w:r w:rsidR="00E8102D">
              <w:rPr>
                <w:rFonts w:eastAsia="Calibri"/>
              </w:rPr>
              <w:t xml:space="preserve"> 24166,0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B955F4" w:rsidRPr="000C2B6C" w:rsidRDefault="00B955F4" w:rsidP="00B955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0C2B6C">
              <w:rPr>
                <w:rFonts w:eastAsia="Calibri"/>
              </w:rPr>
              <w:t xml:space="preserve">2027 год </w:t>
            </w:r>
            <w:r>
              <w:rPr>
                <w:rFonts w:eastAsia="Calibri"/>
              </w:rPr>
              <w:t>- 24279,0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B955F4" w:rsidRPr="000C2B6C" w:rsidRDefault="00B955F4" w:rsidP="00B955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0C2B6C">
              <w:rPr>
                <w:rFonts w:eastAsia="Calibri"/>
              </w:rPr>
              <w:t xml:space="preserve">2028 год - </w:t>
            </w:r>
            <w:r>
              <w:rPr>
                <w:rFonts w:eastAsia="Calibri"/>
              </w:rPr>
              <w:t>24279,0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B955F4" w:rsidRPr="000C2B6C" w:rsidRDefault="00B955F4" w:rsidP="00B955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0C2B6C">
              <w:rPr>
                <w:rFonts w:eastAsia="Calibri"/>
              </w:rPr>
              <w:t xml:space="preserve">2029 год - </w:t>
            </w:r>
            <w:r>
              <w:rPr>
                <w:rFonts w:eastAsia="Calibri"/>
              </w:rPr>
              <w:t xml:space="preserve">24279,0 </w:t>
            </w:r>
            <w:r w:rsidRPr="000C2B6C">
              <w:rPr>
                <w:rFonts w:eastAsia="Calibri"/>
              </w:rPr>
              <w:t>тыс. руб.;</w:t>
            </w:r>
          </w:p>
          <w:p w:rsidR="00B955F4" w:rsidRDefault="00B955F4" w:rsidP="00B955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0C2B6C">
              <w:rPr>
                <w:rFonts w:eastAsia="Calibri"/>
              </w:rPr>
              <w:t xml:space="preserve">2030 год - </w:t>
            </w:r>
            <w:r>
              <w:rPr>
                <w:rFonts w:eastAsia="Calibri"/>
              </w:rPr>
              <w:t>24279,0</w:t>
            </w:r>
            <w:r w:rsidRPr="000C2B6C">
              <w:rPr>
                <w:rFonts w:eastAsia="Calibri"/>
              </w:rPr>
              <w:t xml:space="preserve"> тыс. руб.</w:t>
            </w:r>
          </w:p>
          <w:bookmarkEnd w:id="1"/>
          <w:p w:rsidR="000C2B6C" w:rsidRPr="000C2B6C" w:rsidRDefault="000C2B6C" w:rsidP="00CD7AD6">
            <w:pPr>
              <w:ind w:left="8" w:firstLine="709"/>
              <w:rPr>
                <w:rFonts w:eastAsia="Calibri"/>
                <w:szCs w:val="28"/>
              </w:rPr>
            </w:pPr>
            <w:r w:rsidRPr="000C2B6C">
              <w:rPr>
                <w:rFonts w:eastAsia="Calibri"/>
                <w:szCs w:val="28"/>
              </w:rPr>
              <w:t xml:space="preserve">За счет средств областного бюджета </w:t>
            </w:r>
            <w:r w:rsidR="00AF0EEE">
              <w:rPr>
                <w:rFonts w:eastAsia="Calibri"/>
                <w:szCs w:val="28"/>
              </w:rPr>
              <w:t>–</w:t>
            </w:r>
            <w:r w:rsidRPr="000C2B6C">
              <w:rPr>
                <w:rFonts w:eastAsia="Calibri"/>
                <w:szCs w:val="28"/>
              </w:rPr>
              <w:t xml:space="preserve"> </w:t>
            </w:r>
            <w:r w:rsidR="00CD7AD6">
              <w:rPr>
                <w:rFonts w:eastAsia="Calibri"/>
                <w:szCs w:val="28"/>
              </w:rPr>
              <w:br/>
            </w:r>
            <w:r w:rsidR="008B1CEC">
              <w:rPr>
                <w:rFonts w:eastAsia="Calibri"/>
                <w:szCs w:val="28"/>
              </w:rPr>
              <w:t>47843,6</w:t>
            </w:r>
            <w:r w:rsidRPr="000C2B6C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2019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E358F6">
              <w:rPr>
                <w:rFonts w:eastAsia="Calibri"/>
              </w:rPr>
              <w:t>-</w:t>
            </w:r>
            <w:r>
              <w:t xml:space="preserve"> </w:t>
            </w:r>
            <w:r w:rsidRPr="000C2B6C">
              <w:rPr>
                <w:rFonts w:eastAsia="Calibri"/>
              </w:rPr>
              <w:t>2640,1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E358F6">
              <w:rPr>
                <w:rFonts w:eastAsia="Calibri"/>
              </w:rPr>
              <w:t>-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2742,5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2021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E358F6">
              <w:rPr>
                <w:rFonts w:eastAsia="Calibri"/>
              </w:rPr>
              <w:t>-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2976,8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2022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E358F6">
              <w:rPr>
                <w:rFonts w:eastAsia="Calibri"/>
              </w:rPr>
              <w:t>-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3949,1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2023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E358F6">
              <w:rPr>
                <w:rFonts w:eastAsia="Calibri"/>
              </w:rPr>
              <w:t>-</w:t>
            </w:r>
            <w:r w:rsidR="005D0732">
              <w:rPr>
                <w:rFonts w:eastAsia="Calibri"/>
              </w:rPr>
              <w:t xml:space="preserve"> </w:t>
            </w:r>
            <w:r w:rsidR="00B62595">
              <w:rPr>
                <w:rFonts w:eastAsia="Calibri"/>
              </w:rPr>
              <w:t>5224,8</w:t>
            </w:r>
            <w:r w:rsidR="00AF0EEE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2024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E358F6">
              <w:rPr>
                <w:rFonts w:eastAsia="Calibri"/>
              </w:rPr>
              <w:t>-</w:t>
            </w:r>
            <w:r w:rsidR="00B764C8">
              <w:rPr>
                <w:rFonts w:eastAsia="Calibri"/>
              </w:rPr>
              <w:t xml:space="preserve"> </w:t>
            </w:r>
            <w:r w:rsidR="00E358F6">
              <w:rPr>
                <w:rFonts w:eastAsia="Calibri"/>
              </w:rPr>
              <w:t>4083,</w:t>
            </w:r>
            <w:r w:rsidR="008B1CEC">
              <w:rPr>
                <w:rFonts w:eastAsia="Calibri"/>
              </w:rPr>
              <w:t>0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2025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E358F6">
              <w:rPr>
                <w:rFonts w:eastAsia="Calibri"/>
              </w:rPr>
              <w:t>-</w:t>
            </w:r>
            <w:r w:rsidR="00B764C8">
              <w:rPr>
                <w:rFonts w:eastAsia="Calibri"/>
              </w:rPr>
              <w:t xml:space="preserve"> </w:t>
            </w:r>
            <w:r w:rsidR="00E358F6">
              <w:rPr>
                <w:rFonts w:eastAsia="Calibri"/>
              </w:rPr>
              <w:t>4123,3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2026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E358F6">
              <w:rPr>
                <w:rFonts w:eastAsia="Calibri"/>
              </w:rPr>
              <w:t>-</w:t>
            </w:r>
            <w:r w:rsidR="005D0732">
              <w:rPr>
                <w:rFonts w:eastAsia="Calibri"/>
              </w:rPr>
              <w:t xml:space="preserve"> </w:t>
            </w:r>
            <w:r w:rsidR="00E358F6">
              <w:rPr>
                <w:rFonts w:eastAsia="Calibri"/>
              </w:rPr>
              <w:t>4285,6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B955F4" w:rsidRPr="00B955F4" w:rsidRDefault="00B955F4" w:rsidP="00B955F4">
            <w:pPr>
              <w:ind w:left="8" w:firstLine="709"/>
              <w:rPr>
                <w:rFonts w:eastAsia="Calibri"/>
              </w:rPr>
            </w:pPr>
            <w:r w:rsidRPr="00B955F4">
              <w:rPr>
                <w:rFonts w:eastAsia="Calibri"/>
              </w:rPr>
              <w:t>2027 год</w:t>
            </w:r>
            <w:r w:rsidR="00E358F6">
              <w:rPr>
                <w:rFonts w:eastAsia="Calibri"/>
              </w:rPr>
              <w:t xml:space="preserve"> -</w:t>
            </w:r>
            <w:r w:rsidRPr="00B955F4">
              <w:rPr>
                <w:rFonts w:eastAsia="Calibri"/>
              </w:rPr>
              <w:t xml:space="preserve"> 4454,6 тыс. руб.;</w:t>
            </w:r>
          </w:p>
          <w:p w:rsidR="00B955F4" w:rsidRPr="00B955F4" w:rsidRDefault="00B955F4" w:rsidP="00B955F4">
            <w:pPr>
              <w:ind w:left="8" w:firstLine="709"/>
              <w:rPr>
                <w:rFonts w:eastAsia="Calibri"/>
              </w:rPr>
            </w:pPr>
            <w:r w:rsidRPr="00B955F4">
              <w:rPr>
                <w:rFonts w:eastAsia="Calibri"/>
              </w:rPr>
              <w:t>2028 год - 4454,6 тыс. руб.;</w:t>
            </w:r>
          </w:p>
          <w:p w:rsidR="00B955F4" w:rsidRPr="00B955F4" w:rsidRDefault="00B955F4" w:rsidP="00B955F4">
            <w:pPr>
              <w:ind w:left="8" w:firstLine="709"/>
              <w:rPr>
                <w:rFonts w:eastAsia="Calibri"/>
              </w:rPr>
            </w:pPr>
            <w:r w:rsidRPr="00B955F4">
              <w:rPr>
                <w:rFonts w:eastAsia="Calibri"/>
              </w:rPr>
              <w:t>2029 год - 4454,6 тыс. руб.;</w:t>
            </w:r>
          </w:p>
          <w:p w:rsidR="00B955F4" w:rsidRPr="00B955F4" w:rsidRDefault="00B955F4" w:rsidP="00B955F4">
            <w:pPr>
              <w:ind w:left="8" w:firstLine="709"/>
              <w:rPr>
                <w:rFonts w:eastAsia="Calibri"/>
              </w:rPr>
            </w:pPr>
            <w:r w:rsidRPr="00B955F4">
              <w:rPr>
                <w:rFonts w:eastAsia="Calibri"/>
              </w:rPr>
              <w:t>2030 год - 4454,6 тыс. руб.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района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–</w:t>
            </w:r>
            <w:r w:rsidR="00CD7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AD6">
              <w:rPr>
                <w:rFonts w:ascii="Times New Roman" w:hAnsi="Times New Roman"/>
                <w:sz w:val="28"/>
                <w:szCs w:val="28"/>
              </w:rPr>
              <w:br/>
            </w:r>
            <w:r w:rsidR="008B1CEC">
              <w:rPr>
                <w:rFonts w:ascii="Times New Roman" w:hAnsi="Times New Roman"/>
                <w:sz w:val="28"/>
                <w:szCs w:val="28"/>
              </w:rPr>
              <w:t>195732,5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12057,4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12516,6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2021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13844,1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15905,0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62595">
              <w:rPr>
                <w:rFonts w:ascii="Times New Roman" w:hAnsi="Times New Roman"/>
                <w:sz w:val="28"/>
                <w:szCs w:val="28"/>
              </w:rPr>
              <w:t>18288,9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B1CEC">
              <w:rPr>
                <w:rFonts w:ascii="Times New Roman" w:hAnsi="Times New Roman"/>
                <w:sz w:val="28"/>
                <w:szCs w:val="28"/>
              </w:rPr>
              <w:t>17286,4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52C96">
              <w:rPr>
                <w:rFonts w:ascii="Times New Roman" w:hAnsi="Times New Roman"/>
                <w:sz w:val="28"/>
                <w:szCs w:val="28"/>
              </w:rPr>
              <w:t>17248,0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A52C96">
              <w:rPr>
                <w:rFonts w:ascii="Times New Roman" w:hAnsi="Times New Roman"/>
                <w:sz w:val="28"/>
                <w:szCs w:val="28"/>
              </w:rPr>
              <w:t>17766,5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980456" w:rsidRDefault="00A52C96" w:rsidP="00980456">
            <w:pPr>
              <w:pStyle w:val="ae"/>
              <w:ind w:left="8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17704,9</w:t>
            </w:r>
            <w:r w:rsidR="00980456" w:rsidRPr="00980456">
              <w:rPr>
                <w:rFonts w:ascii="Times New Roman" w:hAnsi="Times New Roman"/>
                <w:sz w:val="28"/>
                <w:szCs w:val="28"/>
              </w:rPr>
              <w:t xml:space="preserve"> тыс. руб;</w:t>
            </w:r>
          </w:p>
          <w:p w:rsidR="00980456" w:rsidRPr="00980456" w:rsidRDefault="00980456" w:rsidP="00980456">
            <w:pPr>
              <w:pStyle w:val="ae"/>
              <w:ind w:left="8" w:firstLine="709"/>
              <w:rPr>
                <w:rFonts w:ascii="Times New Roman" w:hAnsi="Times New Roman"/>
                <w:sz w:val="28"/>
                <w:szCs w:val="28"/>
              </w:rPr>
            </w:pPr>
            <w:r w:rsidRPr="00980456">
              <w:rPr>
                <w:rFonts w:ascii="Times New Roman" w:hAnsi="Times New Roman"/>
                <w:sz w:val="28"/>
                <w:szCs w:val="28"/>
              </w:rPr>
              <w:t>2028 год – 17704,9 тыс. руб;</w:t>
            </w:r>
          </w:p>
          <w:p w:rsidR="00980456" w:rsidRPr="00980456" w:rsidRDefault="00980456" w:rsidP="00980456">
            <w:pPr>
              <w:pStyle w:val="ae"/>
              <w:ind w:left="8" w:firstLine="709"/>
              <w:rPr>
                <w:rFonts w:ascii="Times New Roman" w:hAnsi="Times New Roman"/>
                <w:sz w:val="28"/>
                <w:szCs w:val="28"/>
              </w:rPr>
            </w:pPr>
            <w:r w:rsidRPr="00980456">
              <w:rPr>
                <w:rFonts w:ascii="Times New Roman" w:hAnsi="Times New Roman"/>
                <w:sz w:val="28"/>
                <w:szCs w:val="28"/>
              </w:rPr>
              <w:t>2029 год – 17704,9 тыс. руб;</w:t>
            </w:r>
          </w:p>
          <w:p w:rsidR="00B764C8" w:rsidRDefault="00980456" w:rsidP="0098045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456">
              <w:rPr>
                <w:rFonts w:ascii="Times New Roman" w:hAnsi="Times New Roman"/>
                <w:sz w:val="28"/>
                <w:szCs w:val="28"/>
              </w:rPr>
              <w:t>2030 год – 17704,9 тыс. руб;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из внебюджетных источников </w:t>
            </w:r>
            <w:r w:rsidR="00CD7AD6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C96">
              <w:rPr>
                <w:rFonts w:ascii="Times New Roman" w:hAnsi="Times New Roman"/>
                <w:sz w:val="28"/>
                <w:szCs w:val="28"/>
              </w:rPr>
              <w:t>24718,3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2125,5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2069,7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2064,8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1948,4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2023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185</w:t>
            </w:r>
            <w:r w:rsidR="00815E90">
              <w:rPr>
                <w:rFonts w:eastAsia="Calibri"/>
              </w:rPr>
              <w:t>2</w:t>
            </w:r>
            <w:r w:rsidR="00AF0EEE">
              <w:rPr>
                <w:rFonts w:eastAsia="Calibri"/>
              </w:rPr>
              <w:t>,</w:t>
            </w:r>
            <w:r w:rsidR="0035174F">
              <w:rPr>
                <w:rFonts w:eastAsia="Calibri"/>
              </w:rPr>
              <w:t>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E8102D">
              <w:rPr>
                <w:rFonts w:eastAsia="Calibri"/>
              </w:rPr>
              <w:t>2005,7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CD7AD6">
              <w:rPr>
                <w:rFonts w:eastAsia="Calibri"/>
              </w:rPr>
              <w:t>–</w:t>
            </w:r>
            <w:r w:rsidR="00E8102D">
              <w:rPr>
                <w:rFonts w:eastAsia="Calibri"/>
              </w:rPr>
              <w:t xml:space="preserve"> 2059,8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CD7AD6">
              <w:rPr>
                <w:rFonts w:eastAsia="Calibri"/>
              </w:rPr>
              <w:t>–</w:t>
            </w:r>
            <w:r w:rsidR="00E8102D">
              <w:rPr>
                <w:rFonts w:eastAsia="Calibri"/>
              </w:rPr>
              <w:t xml:space="preserve"> </w:t>
            </w:r>
            <w:r w:rsidR="008B1CEC">
              <w:rPr>
                <w:rFonts w:eastAsia="Calibri"/>
              </w:rPr>
              <w:t>2113,9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AC43E9" w:rsidRDefault="000C2B6C" w:rsidP="00AC43E9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</w:t>
            </w:r>
            <w:r w:rsidR="00CD7AD6">
              <w:rPr>
                <w:rFonts w:eastAsia="Calibri"/>
              </w:rPr>
              <w:t>.</w:t>
            </w:r>
            <w:r w:rsidRPr="000C2B6C">
              <w:rPr>
                <w:rFonts w:eastAsia="Calibri"/>
              </w:rPr>
              <w:t xml:space="preserve"> руб.</w:t>
            </w:r>
            <w:r w:rsidR="00AC43E9">
              <w:rPr>
                <w:rFonts w:eastAsia="Calibri"/>
              </w:rPr>
              <w:t xml:space="preserve">              </w:t>
            </w:r>
          </w:p>
          <w:p w:rsidR="005F349F" w:rsidRPr="00507F9C" w:rsidRDefault="000C2B6C" w:rsidP="00980456">
            <w:pPr>
              <w:ind w:left="8" w:firstLine="709"/>
              <w:rPr>
                <w:rFonts w:eastAsia="Calibri"/>
                <w:szCs w:val="28"/>
                <w:lang w:eastAsia="en-US"/>
              </w:rPr>
            </w:pPr>
            <w:r w:rsidRPr="000C2B6C">
              <w:rPr>
                <w:rFonts w:eastAsia="Calibri"/>
                <w:szCs w:val="28"/>
              </w:rPr>
              <w:t>Объемы финансирования муниципальной программы на 202</w:t>
            </w:r>
            <w:r w:rsidR="00980456">
              <w:rPr>
                <w:rFonts w:eastAsia="Calibri"/>
                <w:szCs w:val="28"/>
              </w:rPr>
              <w:t>7</w:t>
            </w:r>
            <w:r w:rsidRPr="000C2B6C">
              <w:rPr>
                <w:rFonts w:eastAsia="Calibri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2F0596" w:rsidRPr="00507F9C" w:rsidTr="006C6BF9">
        <w:trPr>
          <w:trHeight w:val="65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муниципальной программы к</w:t>
            </w:r>
            <w:r w:rsidR="00F95FDF">
              <w:rPr>
                <w:szCs w:val="28"/>
              </w:rPr>
              <w:t xml:space="preserve"> </w:t>
            </w:r>
            <w:r w:rsidR="006C6BF9">
              <w:rPr>
                <w:szCs w:val="28"/>
              </w:rPr>
              <w:br/>
            </w:r>
            <w:r w:rsidRPr="00507F9C">
              <w:rPr>
                <w:szCs w:val="28"/>
              </w:rPr>
              <w:t>2030 году планируется:</w:t>
            </w:r>
          </w:p>
          <w:p w:rsidR="002F0596" w:rsidRPr="00507F9C" w:rsidRDefault="002F0596" w:rsidP="005F349F">
            <w:pPr>
              <w:ind w:left="57" w:hanging="28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507F9C" w:rsidRDefault="00CC266F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2F0596" w:rsidRPr="00507F9C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507F9C" w:rsidRDefault="002F0596" w:rsidP="005F349F">
            <w:pPr>
              <w:tabs>
                <w:tab w:val="left" w:pos="1134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507F9C" w:rsidRDefault="002F0596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увеличить доступ граждан к получению государственных и муниципальных услуг по принципу «одного ок</w:t>
            </w:r>
            <w:r w:rsidR="005F349F" w:rsidRPr="00507F9C">
              <w:rPr>
                <w:szCs w:val="28"/>
              </w:rPr>
              <w:t>на».</w:t>
            </w:r>
          </w:p>
        </w:tc>
      </w:tr>
    </w:tbl>
    <w:p w:rsidR="00862B77" w:rsidRPr="00507F9C" w:rsidRDefault="00862B77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7D0AC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p w:rsidR="00CD7AD6" w:rsidRPr="00507F9C" w:rsidRDefault="00CD7AD6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</w:tcPr>
          <w:p w:rsidR="00AD0FB9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«</w:t>
            </w:r>
            <w:r w:rsidRPr="00507F9C">
              <w:rPr>
                <w:rFonts w:eastAsia="Calibri"/>
                <w:szCs w:val="28"/>
              </w:rPr>
              <w:t>Электронный муниципалитет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» </w:t>
            </w:r>
          </w:p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07F9C">
              <w:rPr>
                <w:rFonts w:eastAsia="Calibri"/>
                <w:szCs w:val="28"/>
                <w:lang w:eastAsia="en-US"/>
              </w:rPr>
              <w:t>–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07F9C">
              <w:rPr>
                <w:rFonts w:eastAsia="Calibri"/>
                <w:szCs w:val="28"/>
                <w:lang w:eastAsia="en-US"/>
              </w:rPr>
              <w:t xml:space="preserve"> 1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07F9C" w:rsidRDefault="00CC266F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E4304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B764C8" w:rsidRDefault="00B764C8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</w:t>
            </w:r>
            <w:r w:rsidR="007373F4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07F9C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Default="00460A26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ЗАГС </w:t>
            </w:r>
            <w:r w:rsidR="000607FB">
              <w:rPr>
                <w:rFonts w:eastAsia="Calibri"/>
                <w:szCs w:val="28"/>
                <w:lang w:eastAsia="en-US"/>
              </w:rPr>
              <w:t xml:space="preserve">до </w:t>
            </w:r>
            <w:r w:rsidR="007373F4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1.1</w:t>
            </w:r>
            <w:r w:rsidR="007373F4">
              <w:rPr>
                <w:rFonts w:eastAsia="Calibri"/>
                <w:szCs w:val="28"/>
                <w:lang w:eastAsia="en-US"/>
              </w:rPr>
              <w:t>2</w:t>
            </w:r>
            <w:r w:rsidR="000607FB">
              <w:rPr>
                <w:rFonts w:eastAsia="Calibri"/>
                <w:szCs w:val="28"/>
                <w:lang w:eastAsia="en-US"/>
              </w:rPr>
              <w:t>.2019</w:t>
            </w:r>
          </w:p>
          <w:p w:rsidR="00A86355" w:rsidRDefault="000607FB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  <w:r w:rsidR="00A86355">
              <w:rPr>
                <w:rFonts w:eastAsia="Calibri"/>
                <w:szCs w:val="28"/>
                <w:lang w:eastAsia="en-US"/>
              </w:rPr>
              <w:t>;</w:t>
            </w:r>
          </w:p>
          <w:p w:rsidR="00616486" w:rsidRPr="00507F9C" w:rsidRDefault="00616486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CC266F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620F77" w:rsidP="00CD7AD6">
            <w:pPr>
              <w:tabs>
                <w:tab w:val="left" w:pos="798"/>
              </w:tabs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BF6ED5">
        <w:trPr>
          <w:trHeight w:val="1925"/>
        </w:trPr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D7302A" w:rsidRPr="00507F9C" w:rsidRDefault="00CC266F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620F77" w:rsidRDefault="00D7302A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15AE" w:rsidRPr="00507F9C">
              <w:rPr>
                <w:szCs w:val="28"/>
              </w:rPr>
              <w:t>бъем компьютерной и оргтехники не старше 5 лет</w:t>
            </w:r>
            <w:r w:rsidR="00A86355">
              <w:rPr>
                <w:szCs w:val="28"/>
              </w:rPr>
              <w:t>;</w:t>
            </w:r>
          </w:p>
          <w:p w:rsidR="00A86355" w:rsidRDefault="00092A6C" w:rsidP="00CD7AD6">
            <w:pPr>
              <w:ind w:left="-57" w:right="-108"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повышения числа активных пользователей системы «Дело»</w:t>
            </w:r>
            <w:r>
              <w:rPr>
                <w:szCs w:val="28"/>
              </w:rPr>
              <w:t>;</w:t>
            </w:r>
          </w:p>
          <w:p w:rsidR="00092A6C" w:rsidRPr="00A86355" w:rsidRDefault="00092A6C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092A6C">
              <w:rPr>
                <w:szCs w:val="24"/>
              </w:rPr>
              <w:t xml:space="preserve">количество приобретенного ПО </w:t>
            </w:r>
            <w:r w:rsidRPr="00092A6C">
              <w:rPr>
                <w:szCs w:val="24"/>
                <w:lang w:val="en-US"/>
              </w:rPr>
              <w:t>Vipnet</w:t>
            </w:r>
            <w:r w:rsidRPr="00092A6C">
              <w:rPr>
                <w:szCs w:val="24"/>
              </w:rPr>
              <w:t>-клиент для повышения числа активных пользователей системы «Дело»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Этапы и сроки реализации подпрограммы</w:t>
            </w:r>
            <w:r w:rsidR="00CC266F"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620F77" w:rsidRPr="00507F9C" w:rsidRDefault="005D3EDF" w:rsidP="00CD7AD6">
            <w:pPr>
              <w:ind w:left="-57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</w:t>
            </w:r>
            <w:r w:rsidR="005F349F" w:rsidRPr="00507F9C">
              <w:rPr>
                <w:rFonts w:eastAsia="Calibri"/>
                <w:szCs w:val="28"/>
                <w:lang w:eastAsia="en-US"/>
              </w:rPr>
              <w:t>9–</w:t>
            </w:r>
            <w:r w:rsidRPr="00507F9C">
              <w:rPr>
                <w:rFonts w:eastAsia="Calibri"/>
                <w:szCs w:val="28"/>
                <w:lang w:eastAsia="en-US"/>
              </w:rPr>
              <w:t>203</w:t>
            </w:r>
            <w:r w:rsidR="00620F77" w:rsidRPr="00507F9C">
              <w:rPr>
                <w:rFonts w:eastAsia="Calibri"/>
                <w:szCs w:val="28"/>
                <w:lang w:eastAsia="en-US"/>
              </w:rPr>
              <w:t>0 годы;</w:t>
            </w:r>
          </w:p>
          <w:p w:rsidR="00620F77" w:rsidRPr="00507F9C" w:rsidRDefault="00620F77" w:rsidP="00CD7AD6">
            <w:pPr>
              <w:ind w:left="-57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</w:t>
            </w:r>
          </w:p>
          <w:p w:rsidR="00620F77" w:rsidRPr="00507F9C" w:rsidRDefault="00CC266F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620F77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C3088A" w:rsidRPr="00C3088A">
              <w:rPr>
                <w:rFonts w:eastAsia="Calibri"/>
                <w:szCs w:val="28"/>
                <w:lang w:eastAsia="en-US"/>
              </w:rPr>
              <w:t>1309,7</w:t>
            </w:r>
            <w:r w:rsidR="00EC0525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C3088A" w:rsidRPr="00C3088A">
              <w:rPr>
                <w:szCs w:val="28"/>
              </w:rPr>
              <w:t>1309,7</w:t>
            </w:r>
            <w:r w:rsidRPr="00507F9C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EF095B" w:rsidRPr="00507F9C" w:rsidRDefault="00CC10F3" w:rsidP="00A52C9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Объемы финансирования подпрограммы 1 н</w:t>
            </w:r>
            <w:r w:rsidR="00DB5881" w:rsidRPr="00507F9C">
              <w:rPr>
                <w:rFonts w:eastAsia="Calibri"/>
                <w:szCs w:val="28"/>
                <w:lang w:eastAsia="en-US"/>
              </w:rPr>
              <w:t>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DB5881" w:rsidRPr="00507F9C">
              <w:rPr>
                <w:rFonts w:eastAsia="Calibri"/>
                <w:szCs w:val="28"/>
                <w:lang w:eastAsia="en-US"/>
              </w:rPr>
              <w:t>202</w:t>
            </w:r>
            <w:r w:rsidR="00A52C96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F97B92" w:rsidRPr="00507F9C" w:rsidRDefault="00F97B92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управления записи актов гражданского состояния Ростовской об</w:t>
            </w:r>
            <w:r w:rsidR="00F93878" w:rsidRPr="00507F9C">
              <w:rPr>
                <w:szCs w:val="28"/>
              </w:rPr>
              <w:t>ласти 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</w:t>
            </w:r>
            <w:r w:rsidRPr="00507F9C">
              <w:rPr>
                <w:szCs w:val="28"/>
              </w:rPr>
              <w:lastRenderedPageBreak/>
              <w:t>предоставления государственных и муниципальных услуг в электронном виде;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507F9C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144"/>
      </w:tblGrid>
      <w:tr w:rsidR="00745815" w:rsidRPr="00507F9C" w:rsidTr="005C14FA">
        <w:tc>
          <w:tcPr>
            <w:tcW w:w="25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«</w:t>
            </w:r>
            <w:r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Pr="00507F9C">
              <w:rPr>
                <w:szCs w:val="28"/>
              </w:rPr>
              <w:t>)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745815" w:rsidRPr="00507F9C" w:rsidRDefault="00745815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CC266F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Default="00745815" w:rsidP="005C14FA">
            <w:pPr>
              <w:spacing w:line="228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МАУ «МФЦ Красносулинского рай</w:t>
            </w:r>
            <w:r w:rsidR="00D53146" w:rsidRPr="00507F9C">
              <w:rPr>
                <w:szCs w:val="28"/>
              </w:rPr>
              <w:t>она»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5C14FA">
            <w:pPr>
              <w:spacing w:line="228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D53146" w:rsidP="005C14FA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услуг;</w:t>
            </w:r>
          </w:p>
          <w:p w:rsidR="00745815" w:rsidRPr="00507F9C" w:rsidRDefault="00745815" w:rsidP="005C14FA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</w:t>
            </w:r>
            <w:r w:rsidR="002675AD" w:rsidRPr="00507F9C">
              <w:rPr>
                <w:szCs w:val="28"/>
              </w:rPr>
              <w:t xml:space="preserve">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53146" w:rsidRPr="00507F9C" w:rsidRDefault="00D53146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 xml:space="preserve">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</w:t>
            </w:r>
            <w:r w:rsidR="00745815" w:rsidRPr="00507F9C">
              <w:rPr>
                <w:szCs w:val="28"/>
              </w:rPr>
              <w:lastRenderedPageBreak/>
              <w:t>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6F3B91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</w:p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745815" w:rsidRPr="00507F9C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745815" w:rsidRPr="00507F9C">
              <w:rPr>
                <w:szCs w:val="28"/>
              </w:rPr>
              <w:t>оля муниципальных и переданных государственных услуг</w:t>
            </w:r>
            <w:r w:rsidR="00092A6C">
              <w:rPr>
                <w:szCs w:val="28"/>
              </w:rPr>
              <w:t xml:space="preserve"> предоставляемых</w:t>
            </w:r>
            <w:r w:rsidR="00745815" w:rsidRPr="00507F9C">
              <w:rPr>
                <w:szCs w:val="28"/>
              </w:rPr>
              <w:t xml:space="preserve"> на базе МАУ «МФЦ Красносулинского района»;</w:t>
            </w:r>
          </w:p>
          <w:p w:rsidR="00745815" w:rsidRPr="00507F9C" w:rsidRDefault="00CC266F" w:rsidP="005C14FA">
            <w:pPr>
              <w:pStyle w:val="ConsPlusCel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5F349F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5D3EDF" w:rsidRPr="00507F9C">
              <w:rPr>
                <w:szCs w:val="28"/>
              </w:rPr>
              <w:t>203</w:t>
            </w:r>
            <w:r w:rsidR="00745815" w:rsidRPr="00507F9C">
              <w:rPr>
                <w:szCs w:val="28"/>
              </w:rPr>
              <w:t>0 годы;</w:t>
            </w:r>
          </w:p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1C2E13">
              <w:rPr>
                <w:bCs/>
                <w:szCs w:val="28"/>
              </w:rPr>
              <w:t>202023,8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07F9C" w:rsidRDefault="006E79E2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12</w:t>
            </w:r>
            <w:r w:rsidR="00E4548C" w:rsidRPr="00507F9C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rFonts w:eastAsia="Calibri"/>
                <w:szCs w:val="28"/>
                <w:lang w:eastAsia="en-US"/>
              </w:rPr>
              <w:t>1</w:t>
            </w:r>
            <w:r w:rsidR="00B764C8">
              <w:rPr>
                <w:rFonts w:eastAsia="Calibri"/>
                <w:szCs w:val="28"/>
                <w:lang w:eastAsia="en-US"/>
              </w:rPr>
              <w:t>6673,2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361F48">
              <w:rPr>
                <w:rFonts w:eastAsia="Calibri"/>
                <w:szCs w:val="28"/>
                <w:lang w:eastAsia="en-US"/>
              </w:rPr>
              <w:t>19651,5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17683,9</w:t>
            </w:r>
            <w:r w:rsidR="00386D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17654,1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18287,0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>18</w:t>
            </w:r>
            <w:r w:rsidR="001C2E13">
              <w:rPr>
                <w:rFonts w:eastAsia="Calibri"/>
                <w:szCs w:val="28"/>
                <w:lang w:eastAsia="en-US"/>
              </w:rPr>
              <w:t>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областного бюджета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701BDF">
              <w:rPr>
                <w:bCs/>
                <w:szCs w:val="28"/>
              </w:rPr>
              <w:t>47643,6</w:t>
            </w:r>
            <w:r w:rsidR="00386D9F" w:rsidRPr="009028C1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2640,1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2742,5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2976,8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>
              <w:rPr>
                <w:rFonts w:eastAsia="Calibri"/>
                <w:szCs w:val="28"/>
                <w:lang w:eastAsia="en-US"/>
              </w:rPr>
              <w:t>3749,1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5224,8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4</w:t>
            </w:r>
            <w:r w:rsidR="001C2E13">
              <w:rPr>
                <w:rFonts w:eastAsia="Calibri"/>
                <w:szCs w:val="28"/>
                <w:lang w:eastAsia="en-US"/>
              </w:rPr>
              <w:t>083,</w:t>
            </w:r>
            <w:r w:rsidR="00701BDF">
              <w:rPr>
                <w:rFonts w:eastAsia="Calibri"/>
                <w:szCs w:val="28"/>
                <w:lang w:eastAsia="en-US"/>
              </w:rPr>
              <w:t>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1C2E13">
              <w:rPr>
                <w:rFonts w:eastAsia="Calibri"/>
                <w:szCs w:val="28"/>
                <w:lang w:eastAsia="en-US"/>
              </w:rPr>
              <w:t>4123,3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1C2E13">
              <w:rPr>
                <w:rFonts w:eastAsia="Calibri"/>
                <w:szCs w:val="28"/>
                <w:lang w:eastAsia="en-US"/>
              </w:rPr>
              <w:t>4285,6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2028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65897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701BDF">
              <w:rPr>
                <w:bCs/>
                <w:szCs w:val="28"/>
              </w:rPr>
              <w:t>150070,9</w:t>
            </w:r>
            <w:r w:rsidR="00DE318E">
              <w:rPr>
                <w:bCs/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2336AD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2336AD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07F9C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>
              <w:rPr>
                <w:rFonts w:eastAsia="Calibri"/>
                <w:szCs w:val="28"/>
                <w:lang w:eastAsia="en-US"/>
              </w:rPr>
              <w:t>10994,1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14111,7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701BDF">
              <w:rPr>
                <w:rFonts w:eastAsia="Calibri"/>
                <w:szCs w:val="28"/>
                <w:lang w:eastAsia="en-US"/>
              </w:rPr>
              <w:t>13273,3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734D20">
              <w:rPr>
                <w:rFonts w:eastAsia="Calibri"/>
                <w:szCs w:val="28"/>
                <w:lang w:eastAsia="en-US"/>
              </w:rPr>
              <w:t>13203,2</w:t>
            </w:r>
            <w:r w:rsidR="002336AD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734D20">
              <w:rPr>
                <w:rFonts w:eastAsia="Calibri"/>
                <w:szCs w:val="28"/>
                <w:lang w:eastAsia="en-US"/>
              </w:rPr>
              <w:t>13673,8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2336AD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B31850">
              <w:rPr>
                <w:szCs w:val="28"/>
              </w:rPr>
              <w:t>4309,3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07F9C">
              <w:rPr>
                <w:rFonts w:eastAsia="Calibri"/>
                <w:szCs w:val="28"/>
                <w:lang w:eastAsia="en-US"/>
              </w:rPr>
              <w:t>624,7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8617A6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07F9C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>
              <w:rPr>
                <w:rFonts w:eastAsia="Calibri"/>
                <w:szCs w:val="28"/>
                <w:lang w:eastAsia="en-US"/>
              </w:rPr>
              <w:t>385,0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>
              <w:rPr>
                <w:rFonts w:eastAsia="Calibri"/>
                <w:szCs w:val="28"/>
                <w:lang w:eastAsia="en-US"/>
              </w:rPr>
              <w:t>2</w:t>
            </w:r>
            <w:r w:rsidR="00E72C9C">
              <w:rPr>
                <w:rFonts w:eastAsia="Calibri"/>
                <w:szCs w:val="28"/>
                <w:lang w:eastAsia="en-US"/>
              </w:rPr>
              <w:t>6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>,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315,0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3908FE" w:rsidRPr="00507F9C" w:rsidRDefault="003908FE" w:rsidP="001D4067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E51674" w:rsidRPr="00507F9C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875F9B" w:rsidRPr="00507F9C">
              <w:rPr>
                <w:rFonts w:eastAsia="Calibri"/>
                <w:szCs w:val="28"/>
                <w:lang w:eastAsia="en-US"/>
              </w:rPr>
              <w:t>202</w:t>
            </w:r>
            <w:r w:rsidR="001D4067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5C14FA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5C14FA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>МАУ «</w:t>
            </w:r>
            <w:r w:rsidRPr="00507F9C">
              <w:rPr>
                <w:szCs w:val="28"/>
              </w:rPr>
              <w:t>МФЦ Красносулинского района</w:t>
            </w:r>
            <w:r w:rsidR="008763E8" w:rsidRPr="00507F9C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862B77" w:rsidRPr="00507F9C" w:rsidRDefault="00862B77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10058F" w:rsidRPr="00507F9C" w:rsidRDefault="00EC621F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муниципальных услуг в сфере телерадиовещания»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507F9C" w:rsidRDefault="005F349F" w:rsidP="00D26E82">
      <w:pPr>
        <w:pStyle w:val="section2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507F9C" w:rsidRDefault="000047F5" w:rsidP="005C14FA">
            <w:pPr>
              <w:ind w:left="-57" w:right="-108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>
              <w:rPr>
                <w:rFonts w:eastAsia="Calibri"/>
                <w:szCs w:val="28"/>
                <w:lang w:eastAsia="en-US"/>
              </w:rPr>
              <w:t>–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>
              <w:rPr>
                <w:rFonts w:eastAsia="Calibri"/>
                <w:szCs w:val="28"/>
                <w:lang w:eastAsia="en-US"/>
              </w:rPr>
              <w:t> </w:t>
            </w:r>
            <w:r w:rsidR="00CC266F" w:rsidRPr="00507F9C">
              <w:rPr>
                <w:rFonts w:eastAsia="Calibri"/>
                <w:szCs w:val="28"/>
                <w:lang w:eastAsia="en-US"/>
              </w:rPr>
              <w:t>3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5F349F" w:rsidRPr="00507F9C" w:rsidRDefault="00CC266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047F5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B764C8" w:rsidRDefault="00B764C8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0047F5" w:rsidRPr="00507F9C" w:rsidRDefault="000047F5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507F9C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507F9C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8C3C29" w:rsidRDefault="00092A6C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МАУ «КТРК «Сулин»</w:t>
            </w:r>
            <w:r w:rsidR="004A4193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507F9C" w:rsidRDefault="004A4193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507F9C" w:rsidRDefault="000047F5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2B4545" w:rsidRPr="00507F9C" w:rsidRDefault="000047F5" w:rsidP="005C14FA">
            <w:pPr>
              <w:pStyle w:val="Default"/>
              <w:ind w:left="-57" w:right="-108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07F9C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507F9C" w:rsidRDefault="002B4545" w:rsidP="005C14FA">
            <w:pPr>
              <w:pStyle w:val="Default"/>
              <w:ind w:left="-57" w:right="-108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>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507F9C" w:rsidRDefault="00F404B5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</w:t>
            </w:r>
            <w:r w:rsidR="00D60206" w:rsidRPr="00507F9C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973987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</w:t>
            </w:r>
            <w:r w:rsidR="0050529D" w:rsidRPr="00507F9C">
              <w:rPr>
                <w:szCs w:val="28"/>
              </w:rPr>
              <w:t>бъем производства и трансляции социально-значимых теле и радио программ</w:t>
            </w:r>
            <w:r w:rsidR="00F95FDF">
              <w:rPr>
                <w:szCs w:val="28"/>
              </w:rPr>
              <w:t xml:space="preserve"> </w:t>
            </w:r>
            <w:r w:rsidR="0050529D" w:rsidRPr="00507F9C">
              <w:rPr>
                <w:szCs w:val="28"/>
              </w:rPr>
              <w:t>муниципального образования «Красносулинский район»</w:t>
            </w:r>
            <w:r w:rsidR="0010058F"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092A6C" w:rsidRDefault="008F6977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у</w:t>
            </w:r>
            <w:r w:rsidR="00BF4AED" w:rsidRPr="00507F9C">
              <w:rPr>
                <w:szCs w:val="28"/>
              </w:rPr>
              <w:t>ровень</w:t>
            </w:r>
            <w:r w:rsidR="00F95FDF">
              <w:rPr>
                <w:szCs w:val="28"/>
              </w:rPr>
              <w:t xml:space="preserve"> </w:t>
            </w:r>
            <w:r w:rsidR="00BF4AED" w:rsidRPr="00507F9C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507F9C">
              <w:rPr>
                <w:szCs w:val="28"/>
              </w:rPr>
              <w:t xml:space="preserve"> 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</w:tcPr>
          <w:p w:rsidR="0010058F" w:rsidRPr="00507F9C" w:rsidRDefault="005F349F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2019–</w:t>
            </w:r>
            <w:r w:rsidR="005D3EDF" w:rsidRPr="00507F9C">
              <w:rPr>
                <w:rFonts w:eastAsia="Calibri"/>
                <w:szCs w:val="28"/>
                <w:lang w:eastAsia="en-US"/>
              </w:rPr>
              <w:t>203</w:t>
            </w:r>
            <w:r w:rsidR="0010058F" w:rsidRPr="00507F9C">
              <w:rPr>
                <w:rFonts w:eastAsia="Calibri"/>
                <w:szCs w:val="28"/>
                <w:lang w:eastAsia="en-US"/>
              </w:rPr>
              <w:t>0 годы</w:t>
            </w:r>
          </w:p>
          <w:p w:rsidR="0010058F" w:rsidRPr="00507F9C" w:rsidRDefault="008F6977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507F9C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507F9C" w:rsidRDefault="00DC2D8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507F9C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507F9C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1D4067">
              <w:rPr>
                <w:rFonts w:eastAsia="Calibri"/>
                <w:szCs w:val="28"/>
                <w:lang w:eastAsia="en-US"/>
              </w:rPr>
              <w:t>64960,9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507F9C" w:rsidRDefault="00A050F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507F9C">
              <w:rPr>
                <w:rFonts w:eastAsia="Calibri"/>
                <w:szCs w:val="28"/>
                <w:lang w:eastAsia="en-US"/>
              </w:rPr>
              <w:t>4424,5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3126C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2020 год – 47</w:t>
            </w:r>
            <w:r w:rsidR="006357A3">
              <w:rPr>
                <w:rFonts w:eastAsia="Calibri"/>
                <w:szCs w:val="28"/>
                <w:lang w:eastAsia="en-US"/>
              </w:rPr>
              <w:t>37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="006357A3">
              <w:rPr>
                <w:rFonts w:eastAsia="Calibri"/>
                <w:szCs w:val="28"/>
                <w:lang w:eastAsia="en-US"/>
              </w:rPr>
              <w:t>4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4529,8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5129,3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5201,1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5691,2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5777,0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5879,0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>58</w:t>
            </w:r>
            <w:r w:rsidR="001D4067">
              <w:rPr>
                <w:rFonts w:eastAsia="Calibri"/>
                <w:szCs w:val="28"/>
                <w:lang w:eastAsia="en-US"/>
              </w:rPr>
              <w:t>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D406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D406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D406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</w:t>
            </w:r>
            <w:r>
              <w:rPr>
                <w:rFonts w:eastAsia="Calibri"/>
                <w:szCs w:val="28"/>
                <w:lang w:eastAsia="en-US"/>
              </w:rPr>
              <w:t xml:space="preserve"> областного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бюджета – </w:t>
            </w:r>
            <w:r>
              <w:rPr>
                <w:rFonts w:eastAsia="Calibri"/>
                <w:szCs w:val="28"/>
                <w:lang w:eastAsia="en-US"/>
              </w:rPr>
              <w:t xml:space="preserve">200,0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>
              <w:rPr>
                <w:rFonts w:eastAsia="Calibri"/>
                <w:szCs w:val="28"/>
                <w:lang w:eastAsia="en-US"/>
              </w:rPr>
              <w:t xml:space="preserve"> 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</w:t>
            </w:r>
            <w:r>
              <w:rPr>
                <w:rFonts w:eastAsia="Calibri"/>
                <w:szCs w:val="28"/>
                <w:lang w:eastAsia="en-US"/>
              </w:rPr>
              <w:t xml:space="preserve"> 20</w:t>
            </w:r>
            <w:r>
              <w:rPr>
                <w:bCs/>
                <w:szCs w:val="28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716BF0">
              <w:rPr>
                <w:rFonts w:eastAsia="Calibri"/>
                <w:szCs w:val="28"/>
                <w:lang w:eastAsia="en-US"/>
              </w:rPr>
              <w:t>44351,9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507F9C" w:rsidRDefault="00FD5F06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507F9C">
              <w:rPr>
                <w:rFonts w:eastAsia="Calibri"/>
                <w:szCs w:val="28"/>
                <w:lang w:eastAsia="en-US"/>
              </w:rPr>
              <w:t>2923,7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8617A6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3099,1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>
              <w:rPr>
                <w:rFonts w:eastAsia="Calibri"/>
                <w:szCs w:val="28"/>
                <w:lang w:eastAsia="en-US"/>
              </w:rPr>
              <w:t>2850,0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bCs/>
                <w:szCs w:val="28"/>
              </w:rPr>
              <w:t>3240,9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3663,6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548E9">
              <w:rPr>
                <w:rFonts w:eastAsia="Calibri"/>
                <w:szCs w:val="28"/>
                <w:lang w:eastAsia="en-US"/>
              </w:rPr>
              <w:t>4013,1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548E9">
              <w:rPr>
                <w:rFonts w:eastAsia="Calibri"/>
                <w:szCs w:val="28"/>
                <w:lang w:eastAsia="en-US"/>
              </w:rPr>
              <w:t>4044,8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548E9">
              <w:rPr>
                <w:rFonts w:eastAsia="Calibri"/>
                <w:szCs w:val="28"/>
                <w:lang w:eastAsia="en-US"/>
              </w:rPr>
              <w:t>4092,7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FD5F06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16BF0">
              <w:rPr>
                <w:rFonts w:eastAsia="Calibri"/>
                <w:szCs w:val="28"/>
                <w:lang w:eastAsia="en-US"/>
              </w:rPr>
              <w:t>4106,0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="00424ECB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 из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– </w:t>
            </w:r>
            <w:r w:rsidR="00716BF0">
              <w:rPr>
                <w:rFonts w:eastAsia="Calibri"/>
                <w:szCs w:val="28"/>
                <w:lang w:eastAsia="en-US"/>
              </w:rPr>
              <w:t>20409,0</w:t>
            </w:r>
            <w:r w:rsidR="0060682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1500,8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1638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>
              <w:rPr>
                <w:rFonts w:eastAsia="Calibri"/>
                <w:szCs w:val="28"/>
                <w:lang w:eastAsia="en-US"/>
              </w:rPr>
              <w:t>167</w:t>
            </w:r>
            <w:r w:rsidR="009E6913">
              <w:rPr>
                <w:rFonts w:eastAsia="Calibri"/>
                <w:szCs w:val="28"/>
                <w:lang w:eastAsia="en-US"/>
              </w:rPr>
              <w:t>9</w:t>
            </w:r>
            <w:r w:rsidR="008F7B02">
              <w:rPr>
                <w:rFonts w:eastAsia="Calibri"/>
                <w:szCs w:val="28"/>
                <w:lang w:eastAsia="en-US"/>
              </w:rPr>
              <w:t>,8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1688,4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2023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212CD4">
              <w:rPr>
                <w:rFonts w:eastAsia="Calibri"/>
                <w:szCs w:val="28"/>
                <w:lang w:eastAsia="en-US"/>
              </w:rPr>
              <w:t>153</w:t>
            </w:r>
            <w:r w:rsidR="00CD4675">
              <w:rPr>
                <w:rFonts w:eastAsia="Calibri"/>
                <w:szCs w:val="28"/>
                <w:lang w:eastAsia="en-US"/>
              </w:rPr>
              <w:t>7,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548E9">
              <w:rPr>
                <w:rFonts w:eastAsia="Calibri"/>
                <w:szCs w:val="28"/>
                <w:lang w:eastAsia="en-US"/>
              </w:rPr>
              <w:t>1678,1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548E9">
              <w:rPr>
                <w:rFonts w:eastAsia="Calibri"/>
                <w:szCs w:val="28"/>
                <w:lang w:eastAsia="en-US"/>
              </w:rPr>
              <w:t>1732,2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548E9">
              <w:rPr>
                <w:rFonts w:eastAsia="Calibri"/>
                <w:szCs w:val="28"/>
                <w:lang w:eastAsia="en-US"/>
              </w:rPr>
              <w:t>1786,3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16BF0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507F9C" w:rsidRDefault="001A03DA" w:rsidP="00716BF0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4F7B9C" w:rsidRPr="00507F9C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8617A6" w:rsidRPr="00507F9C">
              <w:rPr>
                <w:rFonts w:eastAsia="Calibri"/>
                <w:szCs w:val="28"/>
                <w:lang w:eastAsia="en-US"/>
              </w:rPr>
              <w:t>202</w:t>
            </w:r>
            <w:r w:rsidR="00716BF0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B55EB2">
            <w:pPr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5C14FA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07F9C" w:rsidRDefault="0010058F" w:rsidP="005C14FA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07F9C" w:rsidRDefault="00D60206" w:rsidP="005C14FA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507F9C" w:rsidRP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507F9C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1. </w:t>
      </w:r>
      <w:r w:rsidR="00816014" w:rsidRPr="00507F9C">
        <w:rPr>
          <w:color w:val="auto"/>
          <w:sz w:val="28"/>
          <w:szCs w:val="28"/>
        </w:rPr>
        <w:t xml:space="preserve">Приоритеты и цели </w:t>
      </w:r>
      <w:r w:rsidRPr="00507F9C">
        <w:rPr>
          <w:color w:val="auto"/>
          <w:sz w:val="28"/>
          <w:szCs w:val="28"/>
        </w:rPr>
        <w:t>муниципаль</w:t>
      </w:r>
      <w:r w:rsidR="00816014" w:rsidRPr="00507F9C">
        <w:rPr>
          <w:color w:val="auto"/>
          <w:sz w:val="28"/>
          <w:szCs w:val="28"/>
        </w:rPr>
        <w:t xml:space="preserve">ной политики </w:t>
      </w:r>
    </w:p>
    <w:p w:rsidR="00816014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Красносулинского района</w:t>
      </w:r>
      <w:r w:rsidR="00816014" w:rsidRPr="00507F9C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07F9C" w:rsidRDefault="00226E18" w:rsidP="00025E14">
      <w:pPr>
        <w:pStyle w:val="Default"/>
        <w:jc w:val="center"/>
        <w:rPr>
          <w:color w:val="auto"/>
          <w:sz w:val="28"/>
          <w:szCs w:val="28"/>
        </w:rPr>
      </w:pP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Основные приоритеты </w:t>
      </w:r>
      <w:r w:rsidR="00C377F9" w:rsidRPr="00507F9C">
        <w:rPr>
          <w:color w:val="auto"/>
          <w:sz w:val="28"/>
          <w:szCs w:val="28"/>
        </w:rPr>
        <w:t>муниципальной</w:t>
      </w:r>
      <w:r w:rsidRPr="00507F9C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07F9C">
        <w:rPr>
          <w:color w:val="auto"/>
          <w:sz w:val="28"/>
          <w:szCs w:val="28"/>
        </w:rPr>
        <w:t xml:space="preserve"> определены</w:t>
      </w:r>
      <w:r w:rsidRPr="00507F9C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07F9C">
        <w:rPr>
          <w:color w:val="auto"/>
          <w:sz w:val="28"/>
          <w:szCs w:val="28"/>
        </w:rPr>
        <w:t xml:space="preserve"> Федерации на 2017</w:t>
      </w:r>
      <w:r w:rsidR="005C14FA">
        <w:rPr>
          <w:color w:val="auto"/>
          <w:sz w:val="28"/>
          <w:szCs w:val="28"/>
        </w:rPr>
        <w:t>-</w:t>
      </w:r>
      <w:r w:rsidR="00182E9E" w:rsidRPr="00507F9C">
        <w:rPr>
          <w:color w:val="auto"/>
          <w:sz w:val="28"/>
          <w:szCs w:val="28"/>
        </w:rPr>
        <w:t>2030 годы,</w:t>
      </w:r>
      <w:r w:rsidRPr="00507F9C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Указом Президента Российской Фе</w:t>
      </w:r>
      <w:r w:rsidR="00973987" w:rsidRPr="00507F9C">
        <w:rPr>
          <w:color w:val="auto"/>
          <w:sz w:val="28"/>
          <w:szCs w:val="28"/>
        </w:rPr>
        <w:t>дерации от</w:t>
      </w:r>
      <w:r w:rsidR="00226E18">
        <w:rPr>
          <w:color w:val="auto"/>
          <w:sz w:val="28"/>
          <w:szCs w:val="28"/>
        </w:rPr>
        <w:t> </w:t>
      </w:r>
      <w:r w:rsidR="00973987" w:rsidRPr="00507F9C">
        <w:rPr>
          <w:color w:val="auto"/>
          <w:sz w:val="28"/>
          <w:szCs w:val="28"/>
        </w:rPr>
        <w:t>07.05</w:t>
      </w:r>
      <w:r w:rsidR="008617A6" w:rsidRPr="00507F9C">
        <w:rPr>
          <w:color w:val="auto"/>
          <w:sz w:val="28"/>
          <w:szCs w:val="28"/>
        </w:rPr>
        <w:t>.</w:t>
      </w:r>
      <w:r w:rsidR="00973987" w:rsidRPr="00507F9C">
        <w:rPr>
          <w:color w:val="auto"/>
          <w:sz w:val="28"/>
          <w:szCs w:val="28"/>
        </w:rPr>
        <w:t xml:space="preserve">2018 </w:t>
      </w:r>
      <w:r w:rsidR="008F6977" w:rsidRPr="00507F9C">
        <w:rPr>
          <w:color w:val="auto"/>
          <w:sz w:val="28"/>
          <w:szCs w:val="28"/>
        </w:rPr>
        <w:t>№</w:t>
      </w:r>
      <w:r w:rsidR="001959E2" w:rsidRPr="00507F9C">
        <w:rPr>
          <w:color w:val="auto"/>
          <w:sz w:val="28"/>
          <w:szCs w:val="28"/>
        </w:rPr>
        <w:t> 204</w:t>
      </w:r>
      <w:r w:rsidR="00F95FDF">
        <w:rPr>
          <w:color w:val="auto"/>
          <w:sz w:val="28"/>
          <w:szCs w:val="28"/>
        </w:rPr>
        <w:t xml:space="preserve"> </w:t>
      </w:r>
      <w:r w:rsidR="008442F1" w:rsidRPr="00507F9C">
        <w:rPr>
          <w:color w:val="auto"/>
          <w:sz w:val="28"/>
          <w:szCs w:val="28"/>
        </w:rPr>
        <w:t>«</w:t>
      </w:r>
      <w:r w:rsidR="001959E2" w:rsidRPr="00507F9C">
        <w:rPr>
          <w:color w:val="auto"/>
          <w:sz w:val="28"/>
          <w:szCs w:val="28"/>
        </w:rPr>
        <w:t>О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07F9C">
        <w:rPr>
          <w:color w:val="auto"/>
          <w:sz w:val="28"/>
          <w:szCs w:val="28"/>
        </w:rPr>
        <w:t>рации на период до 2024 годах»,</w:t>
      </w:r>
      <w:r w:rsidR="00F95FDF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 xml:space="preserve">года, </w:t>
      </w:r>
      <w:r w:rsidR="008763E8" w:rsidRPr="00507F9C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26.12.2018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864 </w:t>
      </w:r>
      <w:r w:rsidR="008F6977" w:rsidRPr="00507F9C">
        <w:rPr>
          <w:color w:val="auto"/>
          <w:sz w:val="28"/>
          <w:szCs w:val="28"/>
        </w:rPr>
        <w:t xml:space="preserve">Стратегией </w:t>
      </w:r>
      <w:r w:rsidR="003617A2" w:rsidRPr="00507F9C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07F9C">
        <w:rPr>
          <w:color w:val="auto"/>
          <w:sz w:val="28"/>
          <w:szCs w:val="28"/>
        </w:rPr>
        <w:t xml:space="preserve">Красносулинского района </w:t>
      </w:r>
      <w:r w:rsidR="004F7B9C" w:rsidRPr="00507F9C">
        <w:rPr>
          <w:color w:val="auto"/>
          <w:sz w:val="28"/>
          <w:szCs w:val="28"/>
        </w:rPr>
        <w:t>на период</w:t>
      </w:r>
      <w:r w:rsidR="003617A2" w:rsidRPr="00507F9C">
        <w:rPr>
          <w:color w:val="auto"/>
          <w:sz w:val="28"/>
          <w:szCs w:val="28"/>
        </w:rPr>
        <w:t xml:space="preserve"> </w:t>
      </w:r>
      <w:r w:rsidR="008F6977" w:rsidRPr="00507F9C">
        <w:rPr>
          <w:color w:val="auto"/>
          <w:sz w:val="28"/>
          <w:szCs w:val="28"/>
        </w:rPr>
        <w:t>до 2030</w:t>
      </w:r>
      <w:r w:rsidR="00226E18">
        <w:rPr>
          <w:color w:val="auto"/>
          <w:sz w:val="28"/>
          <w:szCs w:val="28"/>
        </w:rPr>
        <w:t> </w:t>
      </w:r>
      <w:r w:rsidR="008F6977" w:rsidRPr="00507F9C">
        <w:rPr>
          <w:color w:val="auto"/>
          <w:sz w:val="28"/>
          <w:szCs w:val="28"/>
        </w:rPr>
        <w:t>го</w:t>
      </w:r>
      <w:r w:rsidR="005F349F" w:rsidRPr="00507F9C">
        <w:rPr>
          <w:color w:val="auto"/>
          <w:sz w:val="28"/>
          <w:szCs w:val="28"/>
        </w:rPr>
        <w:t xml:space="preserve">да, </w:t>
      </w:r>
      <w:r w:rsidR="008763E8" w:rsidRPr="00507F9C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07F9C">
        <w:rPr>
          <w:color w:val="auto"/>
          <w:sz w:val="28"/>
          <w:szCs w:val="28"/>
        </w:rPr>
        <w:t>Краснос</w:t>
      </w:r>
      <w:r w:rsidR="008763E8" w:rsidRPr="00507F9C">
        <w:rPr>
          <w:color w:val="auto"/>
          <w:sz w:val="28"/>
          <w:szCs w:val="28"/>
        </w:rPr>
        <w:t>улинского района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24.12.2018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365 </w:t>
      </w:r>
      <w:r w:rsidR="001959E2" w:rsidRPr="00507F9C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</w:t>
      </w:r>
      <w:r w:rsidRPr="00507F9C">
        <w:rPr>
          <w:color w:val="auto"/>
          <w:sz w:val="28"/>
          <w:szCs w:val="28"/>
        </w:rPr>
        <w:lastRenderedPageBreak/>
        <w:t xml:space="preserve">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интересов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.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Сведения о показ</w:t>
      </w:r>
      <w:r w:rsidR="00973987" w:rsidRPr="00507F9C">
        <w:rPr>
          <w:color w:val="auto"/>
          <w:sz w:val="28"/>
          <w:szCs w:val="28"/>
        </w:rPr>
        <w:t>ателях</w:t>
      </w:r>
      <w:r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>муниципальной программы</w:t>
      </w:r>
      <w:r w:rsidR="00C377F9" w:rsidRPr="00507F9C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>
        <w:rPr>
          <w:color w:val="auto"/>
          <w:sz w:val="28"/>
          <w:szCs w:val="28"/>
        </w:rPr>
        <w:t> </w:t>
      </w:r>
      <w:r w:rsidR="00C377F9" w:rsidRPr="00507F9C">
        <w:rPr>
          <w:color w:val="auto"/>
          <w:sz w:val="28"/>
          <w:szCs w:val="28"/>
        </w:rPr>
        <w:t>1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C377F9" w:rsidRPr="00507F9C">
        <w:rPr>
          <w:color w:val="auto"/>
          <w:sz w:val="28"/>
          <w:szCs w:val="28"/>
        </w:rPr>
        <w:t>.</w:t>
      </w:r>
      <w:r w:rsidRPr="00507F9C">
        <w:rPr>
          <w:color w:val="auto"/>
          <w:sz w:val="28"/>
          <w:szCs w:val="28"/>
        </w:rPr>
        <w:t xml:space="preserve"> </w:t>
      </w:r>
    </w:p>
    <w:p w:rsidR="00816014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Перечень подпрогр</w:t>
      </w:r>
      <w:r w:rsidR="00613660" w:rsidRPr="00507F9C">
        <w:rPr>
          <w:color w:val="auto"/>
          <w:sz w:val="28"/>
          <w:szCs w:val="28"/>
        </w:rPr>
        <w:t>а</w:t>
      </w:r>
      <w:r w:rsidRPr="00507F9C">
        <w:rPr>
          <w:color w:val="auto"/>
          <w:sz w:val="28"/>
          <w:szCs w:val="28"/>
        </w:rPr>
        <w:t>мм, основных мероприятий</w:t>
      </w:r>
      <w:r w:rsidR="00CD319C" w:rsidRPr="00507F9C">
        <w:rPr>
          <w:color w:val="auto"/>
          <w:sz w:val="28"/>
          <w:szCs w:val="28"/>
        </w:rPr>
        <w:t>, приори</w:t>
      </w:r>
      <w:r w:rsidR="003617A2" w:rsidRPr="00507F9C">
        <w:rPr>
          <w:color w:val="auto"/>
          <w:sz w:val="28"/>
          <w:szCs w:val="28"/>
        </w:rPr>
        <w:t>те</w:t>
      </w:r>
      <w:r w:rsidR="00CD319C" w:rsidRPr="00507F9C">
        <w:rPr>
          <w:color w:val="auto"/>
          <w:sz w:val="28"/>
          <w:szCs w:val="28"/>
        </w:rPr>
        <w:t>т</w:t>
      </w:r>
      <w:r w:rsidR="003617A2" w:rsidRPr="00507F9C">
        <w:rPr>
          <w:color w:val="auto"/>
          <w:sz w:val="28"/>
          <w:szCs w:val="28"/>
        </w:rPr>
        <w:t>ных основных мероприятий</w:t>
      </w:r>
      <w:r w:rsidRPr="00507F9C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Расходы бюджета района на </w:t>
      </w:r>
      <w:r w:rsidR="00A26CDB" w:rsidRPr="00507F9C">
        <w:rPr>
          <w:color w:val="auto"/>
          <w:sz w:val="28"/>
          <w:szCs w:val="28"/>
        </w:rPr>
        <w:t>реализацию муниципальной программ</w:t>
      </w:r>
      <w:r w:rsidRPr="00507F9C">
        <w:rPr>
          <w:color w:val="auto"/>
          <w:sz w:val="28"/>
          <w:szCs w:val="28"/>
        </w:rPr>
        <w:t>ы приведены в приложении № 3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Расходы на реализацию муниц</w:t>
      </w:r>
      <w:r w:rsidR="008C6A8D" w:rsidRPr="00507F9C">
        <w:rPr>
          <w:color w:val="auto"/>
          <w:sz w:val="28"/>
          <w:szCs w:val="28"/>
        </w:rPr>
        <w:t>и</w:t>
      </w:r>
      <w:r w:rsidRPr="00507F9C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07F9C">
        <w:rPr>
          <w:color w:val="auto"/>
          <w:sz w:val="28"/>
          <w:szCs w:val="28"/>
        </w:rPr>
        <w:t>приложении № 4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8C6A8D" w:rsidRPr="00507F9C">
        <w:rPr>
          <w:color w:val="auto"/>
          <w:sz w:val="28"/>
          <w:szCs w:val="28"/>
        </w:rPr>
        <w:t>.</w:t>
      </w: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9B3699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9B3699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CD7AD6">
          <w:headerReference w:type="even" r:id="rId9"/>
          <w:headerReference w:type="default" r:id="rId10"/>
          <w:pgSz w:w="11907" w:h="16840" w:code="9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>1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E144B1" w:rsidRPr="005C14FA" w:rsidRDefault="00E144B1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СВЕДЕНИЯ</w:t>
      </w:r>
    </w:p>
    <w:p w:rsidR="00862B77" w:rsidRPr="005C14FA" w:rsidRDefault="00DD1ED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о показателях </w:t>
      </w:r>
      <w:r w:rsidR="00862B77" w:rsidRPr="005C14FA">
        <w:rPr>
          <w:rFonts w:eastAsia="Calibri"/>
          <w:szCs w:val="28"/>
          <w:lang w:eastAsia="en-US"/>
        </w:rPr>
        <w:t>муниципальной программы,</w:t>
      </w:r>
      <w:r w:rsidR="00640481" w:rsidRPr="005C14FA">
        <w:rPr>
          <w:rFonts w:eastAsia="Calibri"/>
          <w:szCs w:val="28"/>
          <w:lang w:eastAsia="en-US"/>
        </w:rPr>
        <w:t xml:space="preserve"> </w:t>
      </w:r>
      <w:r w:rsidR="00862B77" w:rsidRPr="005C14FA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C14FA" w:rsidRDefault="009B3699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8230"/>
        <w:gridCol w:w="1269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5C14FA" w:rsidTr="00220829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230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Номер и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9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Вид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left="-55" w:right="-10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Единица</w:t>
            </w:r>
            <w:r w:rsidRPr="005C14F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5C14FA" w:rsidTr="00220829">
        <w:trPr>
          <w:trHeight w:val="57"/>
        </w:trPr>
        <w:tc>
          <w:tcPr>
            <w:tcW w:w="55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8230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2030</w:t>
            </w:r>
          </w:p>
        </w:tc>
      </w:tr>
    </w:tbl>
    <w:p w:rsidR="00137ED6" w:rsidRPr="005C14FA" w:rsidRDefault="00137ED6" w:rsidP="005C14FA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8230"/>
        <w:gridCol w:w="1269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10BBD" w:rsidRPr="005C14FA" w:rsidTr="00220829">
        <w:trPr>
          <w:trHeight w:val="57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8</w:t>
            </w:r>
          </w:p>
        </w:tc>
      </w:tr>
      <w:tr w:rsidR="00862B77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</w:t>
            </w:r>
            <w:r w:rsidR="00DD1EDE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97098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  <w:tr w:rsidR="00CE5C09" w:rsidRPr="005C14FA" w:rsidTr="005C14FA">
        <w:trPr>
          <w:trHeight w:val="9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9" w:rsidRPr="005C14FA" w:rsidRDefault="00CE5C09" w:rsidP="00656449">
            <w:pPr>
              <w:pStyle w:val="1"/>
              <w:shd w:val="clear" w:color="auto" w:fill="FFFFFF"/>
              <w:spacing w:before="0" w:after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C14FA">
              <w:rPr>
                <w:b w:val="0"/>
                <w:sz w:val="24"/>
                <w:szCs w:val="24"/>
              </w:rPr>
              <w:t xml:space="preserve">Показатель 2.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5C14FA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 w:rsidRPr="005C14FA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6449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нтернет» на текущем этапе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90,0</w:t>
            </w:r>
          </w:p>
        </w:tc>
      </w:tr>
      <w:tr w:rsidR="00220829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22082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1.1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FE49CD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1.2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Доля фондов записей актов гражданского состояния отдела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CB719B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66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166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1.3. Количество приобретенных </w:t>
            </w:r>
            <w:r w:rsidRPr="005C14FA">
              <w:rPr>
                <w:sz w:val="24"/>
                <w:szCs w:val="24"/>
                <w:lang w:val="en-US"/>
              </w:rPr>
              <w:t>Vipnet</w:t>
            </w:r>
            <w:r w:rsidRPr="005C14FA">
              <w:rPr>
                <w:sz w:val="24"/>
                <w:szCs w:val="24"/>
              </w:rPr>
              <w:t>-координаторов для повышения числа активных пользователей системы «Дело»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21F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1F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r w:rsidRPr="005C14FA">
              <w:rPr>
                <w:sz w:val="24"/>
                <w:szCs w:val="24"/>
                <w:lang w:val="en-US"/>
              </w:rPr>
              <w:t>Vipnet</w:t>
            </w:r>
            <w:r w:rsidRPr="005C14FA">
              <w:rPr>
                <w:sz w:val="24"/>
                <w:szCs w:val="24"/>
              </w:rPr>
              <w:t>-клиент для повышения числа активных пользователей системы «Дело».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rPr>
                <w:sz w:val="22"/>
              </w:rPr>
            </w:pPr>
            <w:r w:rsidRPr="005C14FA">
              <w:rPr>
                <w:sz w:val="22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rPr>
                <w:sz w:val="22"/>
              </w:rPr>
            </w:pPr>
            <w:r w:rsidRPr="005C14FA">
              <w:rPr>
                <w:sz w:val="22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  <w:p w:rsidR="00BF421F" w:rsidRPr="005C14FA" w:rsidRDefault="00BF421F" w:rsidP="005C14FA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</w:tr>
      <w:tr w:rsidR="00862B77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862B77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Муниципального автономного учреждения </w:t>
            </w:r>
          </w:p>
          <w:p w:rsidR="007A3335" w:rsidRPr="005C14FA" w:rsidRDefault="00862B77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035BF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03D3D" w:rsidRPr="005C14FA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D386B" w:rsidRPr="005C14FA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 w:rsidRPr="005C14FA">
              <w:rPr>
                <w:sz w:val="24"/>
                <w:szCs w:val="24"/>
              </w:rPr>
              <w:t xml:space="preserve">предоставляемых </w:t>
            </w:r>
            <w:r w:rsidR="00F5115A" w:rsidRPr="005C14FA">
              <w:rPr>
                <w:sz w:val="24"/>
                <w:szCs w:val="24"/>
              </w:rPr>
              <w:t>на базе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right="-9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2.3.</w:t>
            </w:r>
            <w:r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 xml:space="preserve">Уровень удовлетворенности </w:t>
            </w:r>
            <w:r w:rsidRPr="005C14FA">
              <w:rPr>
                <w:sz w:val="24"/>
                <w:szCs w:val="24"/>
              </w:rPr>
              <w:t>жителей Красносулинского района</w:t>
            </w:r>
            <w:r w:rsidR="00F5115A" w:rsidRPr="005C14FA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right="-9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</w:t>
            </w:r>
            <w:r w:rsidR="00B6683D" w:rsidRPr="005C14FA">
              <w:rPr>
                <w:sz w:val="24"/>
                <w:szCs w:val="24"/>
              </w:rPr>
              <w:t>до</w:t>
            </w:r>
            <w:r w:rsidRPr="005C14FA">
              <w:rPr>
                <w:sz w:val="24"/>
                <w:szCs w:val="24"/>
              </w:rPr>
              <w:t>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4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D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2.4.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</w:tr>
      <w:tr w:rsidR="000A28F3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F3" w:rsidRPr="005C14FA" w:rsidRDefault="000A28F3" w:rsidP="005C14FA">
            <w:pPr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Подпрограмма 3. </w:t>
            </w:r>
            <w:r w:rsidRPr="005C14FA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20829" w:rsidRPr="005C14FA" w:rsidTr="005C14FA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BF421F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1</w:t>
            </w:r>
            <w:r w:rsidR="0050529D" w:rsidRPr="005C14FA">
              <w:rPr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50529D" w:rsidRPr="005C14FA">
              <w:rPr>
                <w:sz w:val="24"/>
                <w:szCs w:val="24"/>
              </w:rPr>
              <w:t>3.1. Объем производства и трансляции социально-значимых теле и радио программ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50529D" w:rsidRPr="005C14FA">
              <w:rPr>
                <w:sz w:val="24"/>
                <w:szCs w:val="24"/>
              </w:rPr>
              <w:t>муниципального образования «Красносулинский район»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right="-92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</w:t>
            </w:r>
            <w:r w:rsidR="0050529D" w:rsidRPr="005C14FA">
              <w:rPr>
                <w:sz w:val="24"/>
                <w:szCs w:val="24"/>
              </w:rPr>
              <w:t>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</w:tr>
      <w:tr w:rsidR="00220829" w:rsidRPr="005C14FA" w:rsidTr="005C14FA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BF6ED5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2</w:t>
            </w:r>
            <w:r w:rsidR="00DD1EDE" w:rsidRPr="005C14FA">
              <w:rPr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 3.2. Уровень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right="-92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</w:t>
            </w:r>
            <w:r w:rsidR="00DD1EDE" w:rsidRPr="005C14FA">
              <w:rPr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</w:tbl>
    <w:p w:rsidR="00025E14" w:rsidRPr="005C14FA" w:rsidRDefault="00025E14" w:rsidP="005C14F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C14FA" w:rsidSect="003835D0">
          <w:pgSz w:w="23814" w:h="16840" w:orient="landscape" w:code="8"/>
          <w:pgMar w:top="2268" w:right="1134" w:bottom="567" w:left="1134" w:header="1985" w:footer="567" w:gutter="0"/>
          <w:cols w:space="720"/>
          <w:docGrid w:linePitch="381"/>
        </w:sectPr>
      </w:pPr>
    </w:p>
    <w:p w:rsidR="00862B77" w:rsidRPr="005C14FA" w:rsidRDefault="008D48E3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</w:t>
      </w:r>
      <w:r w:rsidR="00862B77" w:rsidRPr="005C14FA">
        <w:rPr>
          <w:rFonts w:eastAsia="Calibri"/>
          <w:szCs w:val="28"/>
          <w:lang w:eastAsia="en-US"/>
        </w:rPr>
        <w:t>риложение № 2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C14FA" w:rsidRDefault="00862B77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ПЕРЕЧЕНЬ</w:t>
      </w:r>
    </w:p>
    <w:p w:rsidR="00B6376D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5C14FA">
        <w:rPr>
          <w:rFonts w:eastAsia="Calibri"/>
          <w:szCs w:val="28"/>
          <w:lang w:eastAsia="en-US"/>
        </w:rPr>
        <w:t>, приоритетных основных мероприятий</w:t>
      </w:r>
      <w:r w:rsidRPr="005C14FA">
        <w:rPr>
          <w:rFonts w:eastAsia="Calibri"/>
          <w:szCs w:val="28"/>
          <w:lang w:eastAsia="en-US"/>
        </w:rPr>
        <w:t xml:space="preserve"> </w:t>
      </w:r>
      <w:r w:rsidR="00640481" w:rsidRPr="005C14FA">
        <w:rPr>
          <w:rFonts w:eastAsia="Calibri"/>
          <w:szCs w:val="28"/>
          <w:lang w:eastAsia="en-US"/>
        </w:rPr>
        <w:t xml:space="preserve">и мероприятий </w:t>
      </w:r>
    </w:p>
    <w:p w:rsidR="0053085A" w:rsidRPr="005C14FA" w:rsidRDefault="00640481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ведомственных целевых программ </w:t>
      </w:r>
      <w:r w:rsidR="00862B77" w:rsidRPr="005C14FA">
        <w:rPr>
          <w:rFonts w:eastAsia="Calibri"/>
          <w:szCs w:val="28"/>
          <w:lang w:eastAsia="en-US"/>
        </w:rPr>
        <w:t>муниципальной программы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5C14FA" w:rsidTr="007852B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Срок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Ожидаемый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результат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Последствия не</w:t>
            </w:r>
            <w:r w:rsidR="00A01E33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реализации основного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целевой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Связь с </w:t>
            </w:r>
            <w:r w:rsidRPr="005C14FA">
              <w:rPr>
                <w:sz w:val="24"/>
                <w:szCs w:val="24"/>
              </w:rPr>
              <w:br/>
              <w:t>показателями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C14FA" w:rsidTr="007048F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начала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окончания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5C14FA" w:rsidRDefault="007852B2" w:rsidP="005C14FA">
      <w:pPr>
        <w:rPr>
          <w:sz w:val="2"/>
          <w:szCs w:val="2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FE49CD" w:rsidTr="007048F1">
        <w:trPr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</w:p>
        </w:tc>
      </w:tr>
      <w:tr w:rsidR="00990D14" w:rsidRPr="00FE49CD" w:rsidTr="007048F1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Подпрограмма</w:t>
            </w:r>
            <w:r w:rsidR="000B2106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«Создание информационно-телекоммуникационной инфраструктуры, отвечающей современным требованиям и обеспечивающей потребности граждан, 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органов местного самоуправления, муниципальных организаций, государственных органов на территории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Красносулинского района в информации и информационном взаимодействии»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790D25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муниципальных информационных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ресурсов широким слоям населения, удобства граждан при получении муниципальных услуг»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640481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FE49CD" w:rsidRDefault="00AC32B6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FE49CD" w:rsidRDefault="00FC03F1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</w:t>
            </w:r>
            <w:r w:rsidR="00AC32B6" w:rsidRPr="00FE49CD">
              <w:rPr>
                <w:sz w:val="24"/>
                <w:szCs w:val="24"/>
              </w:rPr>
              <w:t xml:space="preserve">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="00AC32B6"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AC32B6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  <w:r w:rsidR="00CE5C09" w:rsidRPr="00FE49CD">
              <w:rPr>
                <w:sz w:val="24"/>
                <w:szCs w:val="24"/>
              </w:rPr>
              <w:t>.1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 подпрограммы 1.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«Обеспечение информационной безопасности муниципальных информационных систем, информационно-телекоммуникационной инфраструктуры»</w:t>
            </w:r>
          </w:p>
        </w:tc>
      </w:tr>
      <w:tr w:rsidR="009059BE" w:rsidRPr="00FE49CD" w:rsidTr="009059B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2.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</w:t>
            </w:r>
          </w:p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3, 1.4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УЗИОиМЗ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4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7E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3</w:t>
            </w:r>
            <w:r w:rsidR="00FD5F44" w:rsidRPr="00FE49CD">
              <w:rPr>
                <w:sz w:val="24"/>
                <w:szCs w:val="24"/>
              </w:rPr>
              <w:t xml:space="preserve"> подпрограммы 1.</w:t>
            </w:r>
            <w:r w:rsidR="006F207E" w:rsidRPr="00FE49CD">
              <w:rPr>
                <w:sz w:val="24"/>
                <w:szCs w:val="24"/>
              </w:rPr>
              <w:t xml:space="preserve"> 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  <w:r w:rsidR="00AC32B6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Pr="00FE49CD" w:rsidRDefault="0036536B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фондов записей актов гражданского состояния управления записи актов гражданского состояния Ростовской области 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45073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Отдел </w:t>
            </w:r>
            <w:r w:rsidR="00AC32B6" w:rsidRPr="00FE49CD">
              <w:rPr>
                <w:sz w:val="24"/>
                <w:szCs w:val="24"/>
              </w:rPr>
              <w:t>ЗАГС</w:t>
            </w:r>
            <w:r w:rsidRPr="00FE49CD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17626E" w:rsidRPr="00FE49CD">
              <w:rPr>
                <w:sz w:val="24"/>
                <w:szCs w:val="24"/>
              </w:rPr>
              <w:t>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1.2.</w:t>
            </w:r>
          </w:p>
        </w:tc>
      </w:tr>
      <w:tr w:rsidR="00990D14" w:rsidRPr="00FE49CD" w:rsidTr="00B6376D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CA220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862B77" w:rsidRPr="00FE49CD">
              <w:rPr>
                <w:sz w:val="24"/>
                <w:szCs w:val="24"/>
              </w:rPr>
              <w:t>2. «Повышение качества предоставления государственных и муниципальных услуг в</w:t>
            </w:r>
            <w:r w:rsidR="00640481" w:rsidRPr="00FE49CD">
              <w:rPr>
                <w:sz w:val="24"/>
                <w:szCs w:val="24"/>
              </w:rPr>
              <w:t xml:space="preserve"> </w:t>
            </w:r>
          </w:p>
          <w:p w:rsidR="00B6376D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Красносулинском районе на базе Муниципального автономного учреждения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«Многофункциональный центр предоставления </w:t>
            </w:r>
          </w:p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государственных</w:t>
            </w:r>
            <w:r w:rsidR="008848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FE49CD" w:rsidTr="006F207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FE49CD" w:rsidTr="006F207E">
        <w:trPr>
          <w:trHeight w:val="2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037A5E" w:rsidRPr="00FE49CD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FE49CD" w:rsidTr="007048F1">
        <w:trPr>
          <w:trHeight w:val="155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  <w:r w:rsidR="002E4707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862B77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Расширение воз</w:t>
            </w:r>
            <w:r w:rsidR="00C3317E" w:rsidRPr="00FE49CD">
              <w:rPr>
                <w:sz w:val="24"/>
                <w:szCs w:val="24"/>
              </w:rPr>
              <w:t>мож</w:t>
            </w:r>
            <w:r w:rsidRPr="00FE49CD">
              <w:rPr>
                <w:sz w:val="24"/>
                <w:szCs w:val="24"/>
              </w:rPr>
              <w:t>ностей и по</w:t>
            </w:r>
            <w:r w:rsidR="00C3317E" w:rsidRPr="00FE49CD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FE49CD">
              <w:rPr>
                <w:sz w:val="24"/>
                <w:szCs w:val="24"/>
              </w:rPr>
              <w:t>ных услуг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C3317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модер</w:t>
            </w:r>
            <w:r w:rsidR="00862B77" w:rsidRPr="00FE49CD">
              <w:rPr>
                <w:sz w:val="24"/>
                <w:szCs w:val="24"/>
              </w:rPr>
              <w:t>низации и совершенствования процесса пре</w:t>
            </w:r>
            <w:r w:rsidRPr="00FE49CD">
              <w:rPr>
                <w:sz w:val="24"/>
                <w:szCs w:val="24"/>
              </w:rPr>
              <w:t>до</w:t>
            </w:r>
            <w:r w:rsidR="007048F1" w:rsidRPr="00FE49CD">
              <w:rPr>
                <w:sz w:val="24"/>
                <w:szCs w:val="24"/>
              </w:rPr>
              <w:t>ставления госу</w:t>
            </w:r>
            <w:r w:rsidR="00862B77" w:rsidRPr="00FE49CD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  <w:r w:rsidR="008A73FE" w:rsidRPr="00FE49CD">
              <w:rPr>
                <w:sz w:val="24"/>
                <w:szCs w:val="24"/>
              </w:rPr>
              <w:t>.</w:t>
            </w:r>
            <w:r w:rsidRPr="00FE49CD">
              <w:rPr>
                <w:sz w:val="24"/>
                <w:szCs w:val="24"/>
              </w:rPr>
              <w:t>3</w:t>
            </w:r>
          </w:p>
        </w:tc>
      </w:tr>
      <w:tr w:rsidR="00990D14" w:rsidRPr="00FE49CD" w:rsidTr="007048F1">
        <w:trPr>
          <w:trHeight w:val="3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37A5E" w:rsidRPr="00FE49CD">
              <w:rPr>
                <w:sz w:val="24"/>
                <w:szCs w:val="24"/>
              </w:rPr>
              <w:t>2</w:t>
            </w:r>
            <w:r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 2.</w:t>
            </w:r>
          </w:p>
          <w:p w:rsidR="00FD5F4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«Предоставление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1; 2.1; 2.2; 2.4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Подпрограмма 3. </w:t>
            </w:r>
            <w:r w:rsidRPr="00FE49C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037A5E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037A5E"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FE49CD" w:rsidTr="007048F1">
        <w:trPr>
          <w:trHeight w:val="55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</w:t>
            </w:r>
            <w:r w:rsidR="00C25294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074C37" w:rsidRPr="00FE49CD">
              <w:rPr>
                <w:sz w:val="24"/>
                <w:szCs w:val="24"/>
              </w:rPr>
              <w:t>п</w:t>
            </w:r>
            <w:r w:rsidR="00C25294" w:rsidRPr="00FE49CD">
              <w:rPr>
                <w:sz w:val="24"/>
                <w:szCs w:val="24"/>
              </w:rPr>
              <w:t>одпрограммы</w:t>
            </w:r>
            <w:r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«Развитие услуг по организации эфирного вещания для целей освещения деятельности органов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</w:t>
            </w:r>
            <w:r w:rsidR="00862B77" w:rsidRPr="00FE49CD">
              <w:rPr>
                <w:sz w:val="24"/>
                <w:szCs w:val="24"/>
              </w:rPr>
              <w:t xml:space="preserve"> «Сулин»</w:t>
            </w:r>
            <w:r w:rsidR="004A4193" w:rsidRPr="00FE49CD">
              <w:rPr>
                <w:sz w:val="24"/>
                <w:szCs w:val="24"/>
              </w:rPr>
              <w:t>;</w:t>
            </w:r>
          </w:p>
          <w:p w:rsidR="004A4193" w:rsidRPr="00FE49CD" w:rsidRDefault="004A419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991F32" w:rsidRPr="00FE49CD">
              <w:rPr>
                <w:sz w:val="24"/>
                <w:szCs w:val="24"/>
              </w:rPr>
              <w:t>3</w:t>
            </w:r>
            <w:r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информационных</w:t>
            </w:r>
            <w:r w:rsidR="00C3317E" w:rsidRPr="00FE49CD">
              <w:rPr>
                <w:sz w:val="24"/>
                <w:szCs w:val="24"/>
              </w:rPr>
              <w:t xml:space="preserve">, </w:t>
            </w:r>
            <w:r w:rsidRPr="00FE49CD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3.1.</w:t>
            </w:r>
          </w:p>
        </w:tc>
      </w:tr>
      <w:tr w:rsidR="00F47EEC" w:rsidRPr="00FE49CD" w:rsidTr="00FE49CD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средств для создания качественного информационного контента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 «Сулин»;</w:t>
            </w:r>
          </w:p>
          <w:p w:rsidR="00F47EEC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31.12.2022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</w:t>
            </w:r>
            <w:r w:rsidR="00993965" w:rsidRPr="00FE49CD">
              <w:rPr>
                <w:sz w:val="24"/>
                <w:szCs w:val="24"/>
              </w:rPr>
              <w:t>.</w:t>
            </w:r>
          </w:p>
        </w:tc>
      </w:tr>
      <w:tr w:rsidR="00990D14" w:rsidRPr="00FE49CD" w:rsidTr="007048F1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Цель 2</w:t>
            </w:r>
            <w:r w:rsidR="00064384" w:rsidRPr="00FE49CD">
              <w:rPr>
                <w:sz w:val="24"/>
                <w:szCs w:val="24"/>
              </w:rPr>
              <w:t xml:space="preserve"> подпрограммы 3</w:t>
            </w:r>
            <w:r w:rsidR="00E170F7" w:rsidRPr="00FE49CD">
              <w:rPr>
                <w:sz w:val="24"/>
                <w:szCs w:val="24"/>
              </w:rPr>
              <w:t>.</w:t>
            </w:r>
          </w:p>
          <w:p w:rsidR="00B6376D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«Рост доли домохозяйств, имеющих возможность подключения услуг доступа к сети Интернет со скоростью 100 Мбит/с с использованием </w:t>
            </w:r>
          </w:p>
          <w:p w:rsidR="00074C37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проводных каналов связи или со скоростью 10 Мбит/с с использованием сетей подвижной радиотелефонной (сотовой) связи»</w:t>
            </w:r>
          </w:p>
        </w:tc>
      </w:tr>
      <w:tr w:rsidR="00990D14" w:rsidRPr="00FE49CD" w:rsidTr="007048F1">
        <w:trPr>
          <w:trHeight w:val="69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</w:t>
            </w:r>
            <w:r w:rsidR="00064384" w:rsidRPr="00FE49CD">
              <w:rPr>
                <w:sz w:val="24"/>
                <w:szCs w:val="24"/>
              </w:rPr>
              <w:t xml:space="preserve"> подпрограммы 3.</w:t>
            </w:r>
          </w:p>
          <w:p w:rsidR="00064384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FE49CD" w:rsidTr="00FE49CD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B764C8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  <w:r w:rsidR="00920C09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Развитие информационно-</w:t>
            </w:r>
            <w:r w:rsidR="0078167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ком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муникационной сети 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Интернет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623C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FE49CD">
              <w:rPr>
                <w:sz w:val="24"/>
                <w:szCs w:val="24"/>
              </w:rPr>
              <w:t>она (</w:t>
            </w:r>
            <w:r w:rsidR="009623C5" w:rsidRPr="00FE49CD">
              <w:rPr>
                <w:sz w:val="24"/>
                <w:szCs w:val="24"/>
              </w:rPr>
              <w:t xml:space="preserve">сектор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9623C5" w:rsidP="00FE49CD">
            <w:pPr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FE49C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623C5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3.2.</w:t>
            </w:r>
          </w:p>
        </w:tc>
      </w:tr>
    </w:tbl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5C14FA" w:rsidRDefault="00990D1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br w:type="page"/>
      </w:r>
      <w:r w:rsidR="00ED6E99" w:rsidRPr="005C14FA">
        <w:rPr>
          <w:rFonts w:eastAsia="Calibri"/>
          <w:szCs w:val="28"/>
          <w:lang w:eastAsia="en-US"/>
        </w:rPr>
        <w:lastRenderedPageBreak/>
        <w:t>Приложение №3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6F207E" w:rsidRPr="005C14FA" w:rsidRDefault="006F207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РАСХОДЫ</w:t>
      </w:r>
    </w:p>
    <w:p w:rsidR="00C3317E" w:rsidRPr="005C14FA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бюджета района на</w:t>
      </w:r>
      <w:r w:rsidR="00A54687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tbl>
      <w:tblPr>
        <w:tblW w:w="496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4"/>
        <w:gridCol w:w="4085"/>
        <w:gridCol w:w="611"/>
        <w:gridCol w:w="560"/>
        <w:gridCol w:w="1244"/>
        <w:gridCol w:w="405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900"/>
      </w:tblGrid>
      <w:tr w:rsidR="003616BC" w:rsidRPr="00B6376D" w:rsidTr="00B6376D">
        <w:trPr>
          <w:trHeight w:val="20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 xml:space="preserve">Ответственный исполнитель, </w:t>
            </w:r>
            <w:r w:rsidRPr="00B6376D">
              <w:rPr>
                <w:sz w:val="22"/>
                <w:szCs w:val="24"/>
              </w:rPr>
              <w:br/>
              <w:t>соисполнители, участники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Код бюджетной</w:t>
            </w:r>
            <w:r w:rsidRPr="00B6376D">
              <w:rPr>
                <w:sz w:val="22"/>
                <w:szCs w:val="24"/>
              </w:rPr>
              <w:br/>
              <w:t>классификации расходов</w:t>
            </w:r>
            <w:r w:rsidR="00843345" w:rsidRPr="00B6376D">
              <w:rPr>
                <w:sz w:val="22"/>
                <w:szCs w:val="24"/>
              </w:rPr>
              <w:t xml:space="preserve">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Объем расходов всего</w:t>
            </w:r>
            <w:r w:rsidRPr="00B6376D">
              <w:rPr>
                <w:sz w:val="22"/>
                <w:szCs w:val="24"/>
              </w:rPr>
              <w:br/>
              <w:t>(тыс. рублей)</w:t>
            </w:r>
          </w:p>
        </w:tc>
        <w:tc>
          <w:tcPr>
            <w:tcW w:w="23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3616BC" w:rsidRPr="00B6376D" w:rsidTr="00B6376D">
        <w:trPr>
          <w:trHeight w:val="2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РзПр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ЦСР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ВР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2030</w:t>
            </w:r>
          </w:p>
        </w:tc>
      </w:tr>
    </w:tbl>
    <w:p w:rsidR="003616BC" w:rsidRPr="005C14FA" w:rsidRDefault="003616BC" w:rsidP="005C14FA">
      <w:pPr>
        <w:rPr>
          <w:sz w:val="2"/>
          <w:szCs w:val="2"/>
        </w:rPr>
      </w:pPr>
    </w:p>
    <w:tbl>
      <w:tblPr>
        <w:tblW w:w="495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8"/>
        <w:gridCol w:w="4088"/>
        <w:gridCol w:w="611"/>
        <w:gridCol w:w="564"/>
        <w:gridCol w:w="1235"/>
        <w:gridCol w:w="404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</w:tblGrid>
      <w:tr w:rsidR="003616BC" w:rsidRPr="00B6376D" w:rsidTr="003E4BA8">
        <w:trPr>
          <w:trHeight w:val="20"/>
          <w:tblHeader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</w:t>
            </w:r>
          </w:p>
        </w:tc>
      </w:tr>
      <w:tr w:rsidR="007D01CC" w:rsidRPr="00B6376D" w:rsidTr="007D01CC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Муниципальная программа Красносулинского района</w:t>
            </w:r>
          </w:p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6F7AD3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243576,1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14697,5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15259,1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16820,9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19854,1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23513,7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21369,4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21371,3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22052,1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3B0606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3B0606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3B0606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3B0606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</w:tr>
      <w:tr w:rsidR="007B38CB" w:rsidRPr="00B6376D" w:rsidTr="007D01CC">
        <w:trPr>
          <w:trHeight w:val="326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</w:tr>
      <w:tr w:rsidR="007B38CB" w:rsidRPr="00B6376D" w:rsidTr="007D01CC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</w:t>
            </w:r>
            <w:r w:rsidR="007B38CB" w:rsidRPr="00B6376D">
              <w:rPr>
                <w:sz w:val="22"/>
                <w:szCs w:val="22"/>
              </w:rPr>
              <w:t>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681A9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7D01CC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01CC" w:rsidRPr="00B6376D" w:rsidTr="007D01CC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МАУ «МФЦ Красносулинского района»; </w:t>
            </w:r>
          </w:p>
          <w:p w:rsidR="007D01CC" w:rsidRPr="00B6376D" w:rsidRDefault="007D01C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1CC">
              <w:rPr>
                <w:rFonts w:ascii="Times New Roman" w:hAnsi="Times New Roman" w:cs="Times New Roman"/>
                <w:sz w:val="22"/>
                <w:szCs w:val="22"/>
              </w:rPr>
              <w:t>160605,9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3B0606">
            <w:pPr>
              <w:ind w:left="-75" w:right="-75" w:firstLine="61"/>
              <w:jc w:val="center"/>
              <w:rPr>
                <w:sz w:val="22"/>
              </w:rPr>
            </w:pPr>
          </w:p>
          <w:p w:rsidR="007D01CC" w:rsidRPr="007D01CC" w:rsidRDefault="007D01CC" w:rsidP="003B0606">
            <w:pPr>
              <w:ind w:left="-75" w:right="-75" w:firstLine="61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</w:tr>
      <w:tr w:rsidR="007D01CC" w:rsidRPr="00B6376D" w:rsidTr="00BC51D5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МАУ «КТРК «Сулин»;</w:t>
            </w:r>
          </w:p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7D01CC">
              <w:rPr>
                <w:bCs/>
                <w:sz w:val="22"/>
                <w:szCs w:val="22"/>
              </w:rPr>
              <w:t>36321,1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 0,0</w:t>
            </w: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 xml:space="preserve"> 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  0,0</w:t>
            </w: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0,0</w:t>
            </w: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 xml:space="preserve">  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0,0</w:t>
            </w: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3B0606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 xml:space="preserve">  4106,0</w:t>
            </w:r>
          </w:p>
        </w:tc>
      </w:tr>
      <w:tr w:rsidR="00616486" w:rsidRPr="00B6376D" w:rsidTr="006F7AD3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1. Электронный муниципалитет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B6259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1309,7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6F7AD3">
        <w:trPr>
          <w:trHeight w:val="53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6F7AD3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6F7AD3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6F7AD3">
        <w:trPr>
          <w:trHeight w:val="20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</w:t>
            </w:r>
            <w:r w:rsidR="00F95FDF"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мероприятие 1.1</w:t>
            </w:r>
            <w:r w:rsidR="007852B2" w:rsidRP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AD323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6F7AD3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</w:t>
            </w:r>
            <w:r w:rsidR="001411E3" w:rsidRPr="00B6376D">
              <w:rPr>
                <w:sz w:val="22"/>
                <w:szCs w:val="22"/>
              </w:rPr>
              <w:t>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404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1.2</w:t>
            </w:r>
            <w:r w:rsid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45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255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05498" w:rsidRPr="00B6376D" w:rsidTr="006F7AD3">
        <w:trPr>
          <w:trHeight w:val="2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B637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в</w:t>
            </w:r>
            <w:r w:rsidR="00B05498" w:rsidRPr="00B6376D">
              <w:rPr>
                <w:sz w:val="22"/>
                <w:szCs w:val="22"/>
              </w:rPr>
              <w:t>сего</w:t>
            </w:r>
            <w:r w:rsidRPr="00B6376D">
              <w:rPr>
                <w:sz w:val="22"/>
                <w:szCs w:val="22"/>
              </w:rPr>
              <w:t xml:space="preserve"> </w:t>
            </w:r>
            <w:r w:rsidR="00B05498" w:rsidRPr="00B6376D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197714,5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3E4BA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3E4BA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3E4BA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</w:tr>
      <w:tr w:rsidR="006F7AD3" w:rsidRPr="00B6376D" w:rsidTr="006F7AD3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трансформации);</w:t>
            </w:r>
          </w:p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МАУ МФЦ Красносулинского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района;</w:t>
            </w:r>
          </w:p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902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1CC">
              <w:rPr>
                <w:rFonts w:ascii="Times New Roman" w:hAnsi="Times New Roman" w:cs="Times New Roman"/>
                <w:sz w:val="22"/>
                <w:szCs w:val="22"/>
              </w:rPr>
              <w:t>160605,9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6F7AD3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6F7AD3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3B0606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3B0606">
            <w:pPr>
              <w:ind w:left="-75" w:right="-75" w:firstLine="61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61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61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3B0606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</w:tr>
      <w:tr w:rsidR="003602B8" w:rsidRPr="00B6376D" w:rsidTr="003602B8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2.2. Обеспечение деятельности МАУ «МФЦ Красносулинского района»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Исполнитель основного мероприятия 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 МАУ МФЦ Красносулинского района;</w:t>
            </w:r>
          </w:p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197714,5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</w:tr>
      <w:tr w:rsidR="003602B8" w:rsidRPr="00B6376D" w:rsidTr="00144930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14493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930">
              <w:rPr>
                <w:rFonts w:ascii="Times New Roman" w:hAnsi="Times New Roman" w:cs="Times New Roman"/>
                <w:sz w:val="22"/>
                <w:szCs w:val="22"/>
              </w:rPr>
              <w:t>577,9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39,6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40,4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54,7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3B0606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</w:tr>
      <w:tr w:rsidR="009C168D" w:rsidRPr="00B6376D" w:rsidTr="009C168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68D">
              <w:rPr>
                <w:rFonts w:ascii="Times New Roman" w:hAnsi="Times New Roman" w:cs="Times New Roman"/>
                <w:sz w:val="22"/>
                <w:szCs w:val="22"/>
              </w:rPr>
              <w:t>1831,8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225,5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232,2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237,3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3B0606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</w:tr>
      <w:tr w:rsidR="00FA12B5" w:rsidRPr="00B6376D" w:rsidTr="00FA12B5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27945,5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A12B5">
              <w:rPr>
                <w:sz w:val="22"/>
                <w:szCs w:val="22"/>
              </w:rPr>
              <w:t>119685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8370,1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9347,0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10228,4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11943,8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E430AF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13324,0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13185,7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13655,6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3B0606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</w:tr>
      <w:tr w:rsidR="00B764C8" w:rsidRPr="00B6376D" w:rsidTr="00BA71A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1103,2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705,2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398,0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A71A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FD3DBE" w:rsidRPr="00B6376D" w:rsidTr="00BA71A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S4646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1687,7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</w:tr>
      <w:tr w:rsidR="00BA71AD" w:rsidRPr="00B6376D" w:rsidTr="00BA71A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7602,2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A71AD">
              <w:rPr>
                <w:sz w:val="22"/>
                <w:szCs w:val="22"/>
              </w:rPr>
              <w:t>35720,3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2395,9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2488,8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2717,5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3537,1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3690,0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3B0606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</w:tr>
      <w:tr w:rsidR="004062D8" w:rsidRPr="00B6376D" w:rsidTr="004062D8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4062D8">
              <w:rPr>
                <w:bCs/>
                <w:sz w:val="22"/>
                <w:szCs w:val="22"/>
              </w:rPr>
              <w:t>44551,9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854970" w:rsidRPr="00B6376D" w:rsidTr="004062D8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4062D8" w:rsidRPr="00B6376D" w:rsidTr="004062D8">
        <w:trPr>
          <w:trHeight w:val="20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4062D8">
              <w:rPr>
                <w:bCs/>
                <w:sz w:val="22"/>
                <w:szCs w:val="22"/>
              </w:rPr>
              <w:t>44551,9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4062D8" w:rsidRPr="00B6376D" w:rsidTr="004062D8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Исполнитель основного мероприятия 3.1</w:t>
            </w:r>
            <w:r>
              <w:rPr>
                <w:sz w:val="22"/>
                <w:szCs w:val="22"/>
              </w:rPr>
              <w:t>.</w:t>
            </w:r>
            <w:r w:rsidRPr="00B6376D">
              <w:rPr>
                <w:sz w:val="22"/>
                <w:szCs w:val="22"/>
              </w:rPr>
              <w:t xml:space="preserve"> МАУ «КТРК «Сулин»;</w:t>
            </w:r>
          </w:p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BF54E4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44351,9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3B0606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3B060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3B0606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5E13D2" w:rsidRPr="00B6376D" w:rsidTr="004062D8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D2" w:rsidRPr="00B6376D" w:rsidRDefault="00A34C7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4062D8">
              <w:rPr>
                <w:bCs/>
                <w:sz w:val="22"/>
                <w:szCs w:val="22"/>
              </w:rPr>
              <w:t>36121,1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3240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EC2373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4013,1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EC237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EC2373" w:rsidRDefault="00EC237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002048" w:rsidRPr="00B6376D" w:rsidTr="004062D8">
        <w:trPr>
          <w:trHeight w:val="381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3.3. Приобретение основных средств для создания качественного информационного контента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Исполнитель </w:t>
            </w:r>
            <w:r w:rsidR="00332378" w:rsidRPr="00B6376D">
              <w:rPr>
                <w:sz w:val="22"/>
                <w:szCs w:val="22"/>
              </w:rPr>
              <w:t>основного мероприятия 3.3</w:t>
            </w:r>
            <w:r w:rsidR="00B6376D">
              <w:rPr>
                <w:sz w:val="22"/>
                <w:szCs w:val="22"/>
              </w:rPr>
              <w:t>.</w:t>
            </w:r>
            <w:r w:rsidR="00CD7AD6" w:rsidRPr="00B6376D">
              <w:rPr>
                <w:sz w:val="22"/>
                <w:szCs w:val="22"/>
              </w:rPr>
              <w:t xml:space="preserve"> </w:t>
            </w:r>
            <w:r w:rsidRPr="00B6376D">
              <w:rPr>
                <w:sz w:val="22"/>
                <w:szCs w:val="22"/>
              </w:rPr>
              <w:t>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DA077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  <w:r w:rsidR="00DA07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D129C" w:rsidRPr="00B6376D" w:rsidTr="004062D8">
        <w:trPr>
          <w:trHeight w:val="23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1530071180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</w:tbl>
    <w:p w:rsidR="00ED6E99" w:rsidRPr="005C14FA" w:rsidRDefault="00ED6E99" w:rsidP="005C14FA">
      <w:pPr>
        <w:jc w:val="center"/>
        <w:rPr>
          <w:szCs w:val="28"/>
        </w:rPr>
      </w:pPr>
    </w:p>
    <w:p w:rsidR="00210BBD" w:rsidRPr="005C14FA" w:rsidRDefault="00210BBD" w:rsidP="005C14FA">
      <w:pPr>
        <w:ind w:firstLine="0"/>
        <w:jc w:val="left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lastRenderedPageBreak/>
        <w:t>Приложение №</w:t>
      </w:r>
      <w:r w:rsidR="00771DB6" w:rsidRPr="005C14FA">
        <w:rPr>
          <w:szCs w:val="28"/>
        </w:rPr>
        <w:t> </w:t>
      </w:r>
      <w:r w:rsidRPr="005C14FA">
        <w:rPr>
          <w:szCs w:val="28"/>
        </w:rPr>
        <w:t>4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 муниципальной программе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Красносулинского района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«Информационное общество»</w:t>
      </w:r>
    </w:p>
    <w:p w:rsidR="00AA4B00" w:rsidRPr="005C14FA" w:rsidRDefault="00AA4B00" w:rsidP="005C14FA">
      <w:pPr>
        <w:ind w:firstLine="0"/>
        <w:jc w:val="center"/>
        <w:rPr>
          <w:szCs w:val="28"/>
        </w:rPr>
      </w:pPr>
      <w:r w:rsidRPr="005C14FA">
        <w:rPr>
          <w:szCs w:val="28"/>
        </w:rPr>
        <w:t>РАСХОДЫ</w:t>
      </w:r>
    </w:p>
    <w:p w:rsidR="00AA4B00" w:rsidRPr="005C14FA" w:rsidRDefault="00AA4B00" w:rsidP="005C14FA">
      <w:pPr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szCs w:val="28"/>
        </w:rPr>
        <w:t>на реализацию муниципальной программы</w:t>
      </w:r>
      <w:r w:rsidRPr="005C14FA">
        <w:rPr>
          <w:rFonts w:eastAsia="Calibri"/>
          <w:szCs w:val="28"/>
          <w:lang w:eastAsia="en-US"/>
        </w:rPr>
        <w:t xml:space="preserve"> </w:t>
      </w:r>
    </w:p>
    <w:p w:rsidR="00AA4B00" w:rsidRPr="005C14FA" w:rsidRDefault="00AA4B00" w:rsidP="005C14FA">
      <w:pPr>
        <w:ind w:firstLine="0"/>
        <w:jc w:val="center"/>
        <w:rPr>
          <w:rFonts w:eastAsia="Calibri"/>
          <w:lang w:eastAsia="en-US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3"/>
        <w:gridCol w:w="4960"/>
        <w:gridCol w:w="1130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1008"/>
      </w:tblGrid>
      <w:tr w:rsidR="003616BC" w:rsidRPr="00DA0778" w:rsidTr="00105A2F">
        <w:trPr>
          <w:trHeight w:val="20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DA0778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Наименование</w:t>
            </w:r>
            <w:r w:rsidR="00F95FDF" w:rsidRPr="00DA0778">
              <w:rPr>
                <w:sz w:val="24"/>
              </w:rPr>
              <w:t xml:space="preserve"> </w:t>
            </w:r>
            <w:r w:rsidRPr="00DA0778">
              <w:rPr>
                <w:sz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Источники 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финансирования</w:t>
            </w:r>
            <w:r w:rsidRPr="00DA0778">
              <w:rPr>
                <w:sz w:val="24"/>
              </w:rPr>
              <w:br/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Объем </w:t>
            </w:r>
          </w:p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расходов всего</w:t>
            </w:r>
            <w:r w:rsidRPr="00DA0778">
              <w:rPr>
                <w:sz w:val="24"/>
              </w:rPr>
              <w:br/>
              <w:t>(тыс. руб.)</w:t>
            </w:r>
          </w:p>
        </w:tc>
        <w:tc>
          <w:tcPr>
            <w:tcW w:w="27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BF6D7C" w:rsidP="005C14FA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В</w:t>
            </w:r>
            <w:r w:rsidR="00AA4B00" w:rsidRPr="00DA0778">
              <w:rPr>
                <w:sz w:val="24"/>
              </w:rPr>
              <w:t xml:space="preserve"> том числе по годам реализации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муниципальной программы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2019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2022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2023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2026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2030</w:t>
            </w:r>
          </w:p>
        </w:tc>
      </w:tr>
    </w:tbl>
    <w:p w:rsidR="00105A2F" w:rsidRPr="00105A2F" w:rsidRDefault="00105A2F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2"/>
        <w:gridCol w:w="4960"/>
        <w:gridCol w:w="1130"/>
        <w:gridCol w:w="992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1004"/>
      </w:tblGrid>
      <w:tr w:rsidR="00105A2F" w:rsidRPr="00DA0778" w:rsidTr="0001655A">
        <w:trPr>
          <w:trHeight w:val="20"/>
        </w:trPr>
        <w:tc>
          <w:tcPr>
            <w:tcW w:w="822" w:type="pc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  <w:shd w:val="clear" w:color="auto" w:fill="FFFFFF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14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</w:t>
            </w:r>
          </w:p>
        </w:tc>
      </w:tr>
      <w:tr w:rsidR="009F71C5" w:rsidRPr="00DA0778" w:rsidTr="009F71C5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268294,4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16823,0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17328,8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18885,7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21802,5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7C46FB">
              <w:rPr>
                <w:bCs/>
                <w:sz w:val="24"/>
                <w:szCs w:val="24"/>
              </w:rPr>
              <w:t>25366,2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6E34DE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135B84">
              <w:rPr>
                <w:bCs/>
                <w:sz w:val="24"/>
                <w:szCs w:val="24"/>
              </w:rPr>
              <w:t>23375,1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6E34DE">
              <w:rPr>
                <w:bCs/>
                <w:sz w:val="24"/>
                <w:szCs w:val="24"/>
                <w:lang w:val="en-US"/>
              </w:rPr>
              <w:t>23431,1</w:t>
            </w:r>
          </w:p>
        </w:tc>
        <w:tc>
          <w:tcPr>
            <w:tcW w:w="230" w:type="pct"/>
            <w:shd w:val="clear" w:color="auto" w:fill="auto"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6E34DE">
              <w:rPr>
                <w:bCs/>
                <w:sz w:val="24"/>
                <w:szCs w:val="24"/>
              </w:rPr>
              <w:t>24166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24279,0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24279,0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24279,0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24279,0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E695C" w:rsidRPr="00DA0778" w:rsidTr="007A79BD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1E695C" w:rsidRPr="00DA0778" w:rsidRDefault="001E695C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1E695C" w:rsidRPr="00DA0778" w:rsidRDefault="001E695C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1E695C" w:rsidRPr="00DB6368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47843,6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DA0778" w:rsidRDefault="001E695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DA0778" w:rsidRDefault="001E695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DA0778" w:rsidRDefault="001E695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DA0778" w:rsidRDefault="001E695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3949,1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DB6368" w:rsidRDefault="001E695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524C4B" w:rsidRDefault="007A79BD" w:rsidP="00413D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4083,</w:t>
            </w:r>
            <w:r w:rsidR="00413D7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1E695C" w:rsidRPr="00524C4B" w:rsidRDefault="007A79BD" w:rsidP="00B955F4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4123,3</w:t>
            </w:r>
          </w:p>
        </w:tc>
        <w:tc>
          <w:tcPr>
            <w:tcW w:w="230" w:type="pct"/>
            <w:shd w:val="clear" w:color="auto" w:fill="auto"/>
          </w:tcPr>
          <w:p w:rsidR="001E695C" w:rsidRPr="00DA0778" w:rsidRDefault="007A79BD" w:rsidP="00B955F4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4285,6</w:t>
            </w:r>
          </w:p>
        </w:tc>
        <w:tc>
          <w:tcPr>
            <w:tcW w:w="230" w:type="pct"/>
            <w:shd w:val="clear" w:color="auto" w:fill="auto"/>
          </w:tcPr>
          <w:p w:rsidR="001E695C" w:rsidRPr="00DA0778" w:rsidRDefault="007A79BD" w:rsidP="00B955F4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7A79BD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1E695C" w:rsidRPr="00DA0778" w:rsidRDefault="007A79BD" w:rsidP="00B955F4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7A79BD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1E695C" w:rsidRPr="00DA0778" w:rsidRDefault="007A79BD" w:rsidP="00B955F4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7A79BD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3" w:type="pct"/>
            <w:shd w:val="clear" w:color="auto" w:fill="auto"/>
          </w:tcPr>
          <w:p w:rsidR="001E695C" w:rsidRPr="00DA0778" w:rsidRDefault="007A79BD" w:rsidP="00B955F4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7A79BD">
              <w:rPr>
                <w:bCs/>
                <w:sz w:val="24"/>
                <w:szCs w:val="24"/>
              </w:rPr>
              <w:t>4454,6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195732,5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12057,4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12516,6</w:t>
            </w:r>
          </w:p>
        </w:tc>
        <w:tc>
          <w:tcPr>
            <w:tcW w:w="230" w:type="pct"/>
            <w:hideMark/>
          </w:tcPr>
          <w:p w:rsidR="00AA4B00" w:rsidRPr="00DA0778" w:rsidRDefault="008E5052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13844,1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15905,0</w:t>
            </w:r>
          </w:p>
        </w:tc>
        <w:tc>
          <w:tcPr>
            <w:tcW w:w="230" w:type="pct"/>
            <w:hideMark/>
          </w:tcPr>
          <w:p w:rsidR="00AA4B00" w:rsidRPr="00DA077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18288,9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6E34DE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17286,4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135B84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17248,0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17766,5</w:t>
            </w:r>
          </w:p>
        </w:tc>
        <w:tc>
          <w:tcPr>
            <w:tcW w:w="230" w:type="pct"/>
            <w:shd w:val="clear" w:color="auto" w:fill="auto"/>
          </w:tcPr>
          <w:p w:rsidR="00AA4B00" w:rsidRPr="00135B84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135B84">
              <w:rPr>
                <w:bCs/>
                <w:sz w:val="24"/>
              </w:rPr>
              <w:t>17704,9</w:t>
            </w:r>
          </w:p>
        </w:tc>
        <w:tc>
          <w:tcPr>
            <w:tcW w:w="230" w:type="pct"/>
            <w:shd w:val="clear" w:color="auto" w:fill="auto"/>
          </w:tcPr>
          <w:p w:rsidR="00AA4B00" w:rsidRPr="00135B84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135B84">
              <w:rPr>
                <w:bCs/>
                <w:sz w:val="24"/>
              </w:rPr>
              <w:t>17704,9</w:t>
            </w:r>
          </w:p>
        </w:tc>
        <w:tc>
          <w:tcPr>
            <w:tcW w:w="230" w:type="pct"/>
            <w:shd w:val="clear" w:color="auto" w:fill="auto"/>
          </w:tcPr>
          <w:p w:rsidR="00AA4B00" w:rsidRPr="00135B84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135B84">
              <w:rPr>
                <w:bCs/>
                <w:sz w:val="24"/>
              </w:rPr>
              <w:t>17704,9</w:t>
            </w:r>
          </w:p>
        </w:tc>
        <w:tc>
          <w:tcPr>
            <w:tcW w:w="233" w:type="pct"/>
            <w:shd w:val="clear" w:color="auto" w:fill="auto"/>
          </w:tcPr>
          <w:p w:rsidR="00AA4B00" w:rsidRPr="00135B84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135B84">
              <w:rPr>
                <w:bCs/>
                <w:sz w:val="24"/>
              </w:rPr>
              <w:t>17704,9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35B84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135B84" w:rsidRPr="00DA0778" w:rsidRDefault="00135B84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135B84" w:rsidRPr="00DA0778" w:rsidRDefault="00135B84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135B84">
              <w:rPr>
                <w:bCs/>
                <w:sz w:val="24"/>
                <w:szCs w:val="24"/>
              </w:rPr>
              <w:t>24718,3</w:t>
            </w:r>
          </w:p>
        </w:tc>
        <w:tc>
          <w:tcPr>
            <w:tcW w:w="230" w:type="pct"/>
            <w:hideMark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2125,5</w:t>
            </w:r>
          </w:p>
        </w:tc>
        <w:tc>
          <w:tcPr>
            <w:tcW w:w="230" w:type="pct"/>
            <w:hideMark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2069,7</w:t>
            </w:r>
          </w:p>
        </w:tc>
        <w:tc>
          <w:tcPr>
            <w:tcW w:w="230" w:type="pct"/>
            <w:hideMark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2064,8</w:t>
            </w:r>
          </w:p>
        </w:tc>
        <w:tc>
          <w:tcPr>
            <w:tcW w:w="230" w:type="pct"/>
            <w:hideMark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1948,4</w:t>
            </w:r>
          </w:p>
        </w:tc>
        <w:tc>
          <w:tcPr>
            <w:tcW w:w="230" w:type="pct"/>
            <w:shd w:val="clear" w:color="auto" w:fill="FFFFFF"/>
            <w:hideMark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1852,5</w:t>
            </w:r>
          </w:p>
        </w:tc>
        <w:tc>
          <w:tcPr>
            <w:tcW w:w="230" w:type="pct"/>
            <w:shd w:val="clear" w:color="auto" w:fill="auto"/>
            <w:hideMark/>
          </w:tcPr>
          <w:p w:rsidR="00135B84" w:rsidRPr="00A13A46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2005,7</w:t>
            </w:r>
          </w:p>
        </w:tc>
        <w:tc>
          <w:tcPr>
            <w:tcW w:w="230" w:type="pct"/>
            <w:shd w:val="clear" w:color="auto" w:fill="auto"/>
            <w:hideMark/>
          </w:tcPr>
          <w:p w:rsidR="00135B84" w:rsidRPr="00A13A46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2059,8</w:t>
            </w:r>
          </w:p>
        </w:tc>
        <w:tc>
          <w:tcPr>
            <w:tcW w:w="230" w:type="pct"/>
            <w:shd w:val="clear" w:color="auto" w:fill="auto"/>
          </w:tcPr>
          <w:p w:rsidR="00135B84" w:rsidRPr="00DA0778" w:rsidRDefault="00135B8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2113,9</w:t>
            </w:r>
          </w:p>
        </w:tc>
        <w:tc>
          <w:tcPr>
            <w:tcW w:w="230" w:type="pct"/>
            <w:shd w:val="clear" w:color="auto" w:fill="auto"/>
          </w:tcPr>
          <w:p w:rsidR="00135B84" w:rsidRPr="00135B84" w:rsidRDefault="00135B84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135B84">
              <w:rPr>
                <w:bCs/>
                <w:sz w:val="24"/>
              </w:rPr>
              <w:t>2119,5</w:t>
            </w:r>
          </w:p>
        </w:tc>
        <w:tc>
          <w:tcPr>
            <w:tcW w:w="230" w:type="pct"/>
            <w:shd w:val="clear" w:color="auto" w:fill="auto"/>
          </w:tcPr>
          <w:p w:rsidR="00135B84" w:rsidRPr="00135B84" w:rsidRDefault="00135B84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135B84">
              <w:rPr>
                <w:bCs/>
                <w:sz w:val="24"/>
              </w:rPr>
              <w:t>2119,5</w:t>
            </w:r>
          </w:p>
        </w:tc>
        <w:tc>
          <w:tcPr>
            <w:tcW w:w="230" w:type="pct"/>
            <w:shd w:val="clear" w:color="auto" w:fill="auto"/>
          </w:tcPr>
          <w:p w:rsidR="00135B84" w:rsidRPr="00135B84" w:rsidRDefault="00135B84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135B84">
              <w:rPr>
                <w:bCs/>
                <w:sz w:val="24"/>
              </w:rPr>
              <w:t>2119,5</w:t>
            </w:r>
          </w:p>
        </w:tc>
        <w:tc>
          <w:tcPr>
            <w:tcW w:w="233" w:type="pct"/>
            <w:shd w:val="clear" w:color="auto" w:fill="auto"/>
          </w:tcPr>
          <w:p w:rsidR="00135B84" w:rsidRPr="00135B84" w:rsidRDefault="00135B84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135B84">
              <w:rPr>
                <w:bCs/>
                <w:sz w:val="24"/>
              </w:rPr>
              <w:t>2119,5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1.</w:t>
            </w:r>
            <w:r w:rsidR="00467599" w:rsidRPr="00DA0778"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«Электронный муниципалитет»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всего</w:t>
            </w:r>
            <w:r w:rsidR="00F95FDF" w:rsidRPr="00DA07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1309,7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743,7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52,4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C9443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513,6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1309,7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743,7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52,4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C9443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513,6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9F71C5" w:rsidRPr="00DA0778" w:rsidRDefault="005A69E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A69E0">
              <w:rPr>
                <w:bCs/>
                <w:sz w:val="24"/>
                <w:szCs w:val="24"/>
              </w:rPr>
              <w:t>202023,8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11654,8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12539,0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14355,9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16673,2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7C46FB">
              <w:rPr>
                <w:bCs/>
                <w:sz w:val="24"/>
                <w:szCs w:val="24"/>
              </w:rPr>
              <w:t>19651,5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606A1E">
              <w:rPr>
                <w:bCs/>
                <w:sz w:val="24"/>
                <w:szCs w:val="24"/>
                <w:lang w:val="en-US"/>
              </w:rPr>
              <w:t>17683,9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606A1E">
              <w:rPr>
                <w:bCs/>
                <w:sz w:val="24"/>
                <w:szCs w:val="24"/>
                <w:lang w:val="en-US"/>
              </w:rPr>
              <w:t>17654,1</w:t>
            </w:r>
          </w:p>
        </w:tc>
        <w:tc>
          <w:tcPr>
            <w:tcW w:w="230" w:type="pct"/>
            <w:shd w:val="clear" w:color="auto" w:fill="auto"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606A1E">
              <w:rPr>
                <w:bCs/>
                <w:sz w:val="24"/>
                <w:szCs w:val="24"/>
              </w:rPr>
              <w:t>18287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18381,1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18381,1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18381,1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3B0606">
            <w:pPr>
              <w:ind w:firstLine="0"/>
              <w:rPr>
                <w:sz w:val="24"/>
              </w:rPr>
            </w:pPr>
            <w:r w:rsidRPr="009F71C5">
              <w:rPr>
                <w:sz w:val="24"/>
              </w:rPr>
              <w:t>18381,1</w:t>
            </w:r>
          </w:p>
        </w:tc>
      </w:tr>
      <w:tr w:rsidR="00105A2F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9F71C5" w:rsidRPr="00DB6368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47643,6</w:t>
            </w:r>
          </w:p>
        </w:tc>
        <w:tc>
          <w:tcPr>
            <w:tcW w:w="230" w:type="pct"/>
            <w:shd w:val="clear" w:color="auto" w:fill="FFFFFF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shd w:val="clear" w:color="auto" w:fill="FFFFFF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shd w:val="clear" w:color="auto" w:fill="FFFFFF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shd w:val="clear" w:color="auto" w:fill="FFFFFF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3749,1</w:t>
            </w:r>
          </w:p>
        </w:tc>
        <w:tc>
          <w:tcPr>
            <w:tcW w:w="230" w:type="pct"/>
            <w:shd w:val="clear" w:color="auto" w:fill="FFFFFF"/>
            <w:hideMark/>
          </w:tcPr>
          <w:p w:rsidR="009F71C5" w:rsidRPr="00DB636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9F71C5" w:rsidRDefault="009F71C5" w:rsidP="00413D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4083,</w:t>
            </w:r>
            <w:r w:rsidR="00413D7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9F71C5" w:rsidRDefault="009F71C5" w:rsidP="003B0606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4123,3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4285,6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3B0606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9F71C5" w:rsidRPr="00DA0778" w:rsidRDefault="005A69E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A69E0">
              <w:rPr>
                <w:bCs/>
                <w:sz w:val="24"/>
                <w:szCs w:val="24"/>
              </w:rPr>
              <w:t>150070,</w:t>
            </w:r>
            <w:r w:rsidR="00413D7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8390,0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9365,1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10994,1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12664,1</w:t>
            </w:r>
          </w:p>
        </w:tc>
        <w:tc>
          <w:tcPr>
            <w:tcW w:w="230" w:type="pct"/>
            <w:hideMark/>
          </w:tcPr>
          <w:p w:rsidR="009F71C5" w:rsidRPr="00DA0778" w:rsidRDefault="009F71C5" w:rsidP="00DB6368">
            <w:pPr>
              <w:ind w:left="-90" w:right="-8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14111,7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524C4B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13273,3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524C4B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718F8">
              <w:rPr>
                <w:bCs/>
                <w:sz w:val="24"/>
                <w:szCs w:val="24"/>
              </w:rPr>
              <w:t>13203,2</w:t>
            </w:r>
          </w:p>
        </w:tc>
        <w:tc>
          <w:tcPr>
            <w:tcW w:w="230" w:type="pct"/>
            <w:shd w:val="clear" w:color="auto" w:fill="auto"/>
          </w:tcPr>
          <w:p w:rsidR="009F71C5" w:rsidRPr="00DA0778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718F8">
              <w:rPr>
                <w:bCs/>
                <w:sz w:val="24"/>
                <w:szCs w:val="24"/>
              </w:rPr>
              <w:t>13673,8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3B0606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A69E0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4309,3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431,4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385,0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260,0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</w:tr>
      <w:tr w:rsidR="009462B7" w:rsidRPr="00DA0778" w:rsidTr="00FD77DB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9462B7" w:rsidRPr="00DA0778" w:rsidRDefault="006A5D24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</w:rPr>
              <w:t>64960,9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4424,5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4737,4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4529,8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5129,3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5201,1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01655A">
              <w:rPr>
                <w:bCs/>
                <w:sz w:val="24"/>
                <w:szCs w:val="24"/>
                <w:lang w:val="en-US"/>
              </w:rPr>
              <w:t>5691,2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01655A">
              <w:rPr>
                <w:bCs/>
                <w:sz w:val="24"/>
                <w:szCs w:val="24"/>
                <w:lang w:val="en-US"/>
              </w:rPr>
              <w:t>5777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01655A">
              <w:rPr>
                <w:bCs/>
                <w:sz w:val="24"/>
                <w:szCs w:val="24"/>
              </w:rPr>
              <w:t>5879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3" w:type="pct"/>
            <w:shd w:val="clear" w:color="auto" w:fill="auto"/>
          </w:tcPr>
          <w:p w:rsidR="009462B7" w:rsidRPr="009462B7" w:rsidRDefault="009462B7" w:rsidP="003B0606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462B7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9462B7" w:rsidRPr="00DA0778" w:rsidRDefault="006A5D2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</w:rPr>
              <w:t>44351,9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4013,1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3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462B7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9462B7" w:rsidRPr="006A5D24" w:rsidRDefault="006A5D2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  <w:lang w:val="en-US"/>
              </w:rPr>
              <w:t>20409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1500,8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1638,3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1679,8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1688,4</w:t>
            </w:r>
          </w:p>
        </w:tc>
        <w:tc>
          <w:tcPr>
            <w:tcW w:w="230" w:type="pct"/>
            <w:shd w:val="clear" w:color="auto" w:fill="FFFFFF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1537,5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1678,1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1732,2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1786,3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3B0606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3" w:type="pct"/>
            <w:shd w:val="clear" w:color="auto" w:fill="auto"/>
          </w:tcPr>
          <w:p w:rsidR="009462B7" w:rsidRPr="0083030A" w:rsidRDefault="009462B7" w:rsidP="003B0606">
            <w:pPr>
              <w:ind w:firstLine="0"/>
              <w:jc w:val="center"/>
              <w:rPr>
                <w:sz w:val="24"/>
              </w:rPr>
            </w:pPr>
            <w:r w:rsidRPr="0083030A">
              <w:rPr>
                <w:sz w:val="24"/>
              </w:rPr>
              <w:t>1791,9</w:t>
            </w:r>
          </w:p>
        </w:tc>
      </w:tr>
    </w:tbl>
    <w:p w:rsidR="00AA4B00" w:rsidRPr="005C14FA" w:rsidRDefault="00AA4B00" w:rsidP="001735C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5C14FA" w:rsidSect="005C14FA">
      <w:pgSz w:w="23814" w:h="16840" w:orient="landscape" w:code="8"/>
      <w:pgMar w:top="2268" w:right="1134" w:bottom="567" w:left="1134" w:header="1985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9D1" w:rsidRDefault="003959D1">
      <w:r>
        <w:separator/>
      </w:r>
    </w:p>
  </w:endnote>
  <w:endnote w:type="continuationSeparator" w:id="0">
    <w:p w:rsidR="003959D1" w:rsidRDefault="0039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9D1" w:rsidRDefault="003959D1">
      <w:r>
        <w:separator/>
      </w:r>
    </w:p>
  </w:footnote>
  <w:footnote w:type="continuationSeparator" w:id="0">
    <w:p w:rsidR="003959D1" w:rsidRDefault="0039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F4" w:rsidRDefault="008E03DB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5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55F4" w:rsidRDefault="00B955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F4" w:rsidRPr="00F95FDF" w:rsidRDefault="008E03DB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="00B955F4"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C334A9">
      <w:rPr>
        <w:noProof/>
        <w:szCs w:val="28"/>
      </w:rPr>
      <w:t>20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C48"/>
    <w:rsid w:val="00002048"/>
    <w:rsid w:val="000024B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462"/>
    <w:rsid w:val="002A3C86"/>
    <w:rsid w:val="002A4230"/>
    <w:rsid w:val="002A45CF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959D1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0606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4021D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DA4"/>
    <w:rsid w:val="0059552D"/>
    <w:rsid w:val="00595C6F"/>
    <w:rsid w:val="00595D28"/>
    <w:rsid w:val="00595E97"/>
    <w:rsid w:val="0059766F"/>
    <w:rsid w:val="005A126D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3DB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2D1B"/>
    <w:rsid w:val="00993965"/>
    <w:rsid w:val="009966ED"/>
    <w:rsid w:val="0099689C"/>
    <w:rsid w:val="0099732C"/>
    <w:rsid w:val="00997363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421F"/>
    <w:rsid w:val="00BF4629"/>
    <w:rsid w:val="00BF4AED"/>
    <w:rsid w:val="00BF4C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4A9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5A6"/>
    <w:rsid w:val="00D13D4E"/>
    <w:rsid w:val="00D13E73"/>
    <w:rsid w:val="00D14163"/>
    <w:rsid w:val="00D14461"/>
    <w:rsid w:val="00D14879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797"/>
    <w:rsid w:val="00D21810"/>
    <w:rsid w:val="00D22281"/>
    <w:rsid w:val="00D22C9F"/>
    <w:rsid w:val="00D25A3C"/>
    <w:rsid w:val="00D26E82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8FAB7-275A-4062-81EC-AE14020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4797-3C0B-4D07-BF00-500C152A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21</Pages>
  <Words>6533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2024-01-29T11:55:00Z</cp:lastPrinted>
  <dcterms:created xsi:type="dcterms:W3CDTF">2024-02-15T07:13:00Z</dcterms:created>
  <dcterms:modified xsi:type="dcterms:W3CDTF">2024-02-15T07:13:00Z</dcterms:modified>
</cp:coreProperties>
</file>