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DB" w:rsidRPr="00AC42DB" w:rsidRDefault="00D01FE2" w:rsidP="00AC42DB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bookmarkStart w:id="0" w:name="_GoBack"/>
      <w:bookmarkEnd w:id="0"/>
      <w:r w:rsidRPr="00F01259">
        <w:rPr>
          <w:rFonts w:eastAsia="Calibri"/>
          <w:noProof/>
          <w:szCs w:val="28"/>
        </w:rPr>
        <w:drawing>
          <wp:inline distT="0" distB="0" distL="0" distR="0">
            <wp:extent cx="774700" cy="812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DB" w:rsidRPr="00AC42DB" w:rsidRDefault="00AC42DB" w:rsidP="00AC42DB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AC42DB">
        <w:rPr>
          <w:rFonts w:eastAsia="Calibri"/>
          <w:b/>
          <w:szCs w:val="28"/>
        </w:rPr>
        <w:t>РОССИЙСКАЯ ФЕДЕРАЦИЯ</w:t>
      </w:r>
    </w:p>
    <w:p w:rsidR="00AC42DB" w:rsidRPr="00AC42DB" w:rsidRDefault="00AC42DB" w:rsidP="00AC42DB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AC42DB">
        <w:rPr>
          <w:rFonts w:eastAsia="Calibri"/>
          <w:b/>
          <w:szCs w:val="28"/>
        </w:rPr>
        <w:t>РОСТОВСКАЯ ОБЛАСТЬ</w:t>
      </w:r>
    </w:p>
    <w:p w:rsidR="00AC42DB" w:rsidRPr="00AC42DB" w:rsidRDefault="00AC42DB" w:rsidP="00AC42DB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AC42DB">
        <w:rPr>
          <w:rFonts w:eastAsia="Calibri"/>
          <w:b/>
          <w:szCs w:val="28"/>
        </w:rPr>
        <w:t>МУНИЦИПАЛЬНОЕ ОБРАЗОВАНИЕ</w:t>
      </w:r>
    </w:p>
    <w:p w:rsidR="00AC42DB" w:rsidRPr="00AC42DB" w:rsidRDefault="00AC42DB" w:rsidP="00AC42DB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AC42DB">
        <w:rPr>
          <w:rFonts w:eastAsia="Calibri"/>
          <w:b/>
          <w:szCs w:val="28"/>
        </w:rPr>
        <w:t>«КРАСНОСУЛИНСКИЙ РАЙОН»</w:t>
      </w:r>
    </w:p>
    <w:p w:rsidR="00AC42DB" w:rsidRPr="00AC42DB" w:rsidRDefault="00AC42DB" w:rsidP="00AC42DB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AC42DB">
        <w:rPr>
          <w:rFonts w:eastAsia="Calibri"/>
          <w:b/>
          <w:bCs/>
          <w:szCs w:val="28"/>
        </w:rPr>
        <w:t>АДМИНИСТРАЦИЯ</w:t>
      </w:r>
    </w:p>
    <w:p w:rsidR="00AC42DB" w:rsidRPr="00AC42DB" w:rsidRDefault="00AC42DB" w:rsidP="00AC42DB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r w:rsidRPr="00AC42DB">
        <w:rPr>
          <w:rFonts w:eastAsia="Calibri"/>
          <w:b/>
          <w:szCs w:val="28"/>
        </w:rPr>
        <w:t>КРАСНОСУЛИНСКОГО РАЙОНА</w:t>
      </w:r>
    </w:p>
    <w:p w:rsidR="00AC42DB" w:rsidRPr="00AC42DB" w:rsidRDefault="00AC42DB" w:rsidP="00AC42DB">
      <w:pPr>
        <w:keepNext/>
        <w:widowControl w:val="0"/>
        <w:tabs>
          <w:tab w:val="left" w:pos="9638"/>
        </w:tabs>
        <w:autoSpaceDN w:val="0"/>
        <w:spacing w:before="240" w:line="276" w:lineRule="auto"/>
        <w:ind w:firstLine="0"/>
        <w:jc w:val="center"/>
        <w:outlineLvl w:val="0"/>
        <w:rPr>
          <w:rFonts w:eastAsia="Calibri"/>
          <w:b/>
          <w:bCs/>
          <w:kern w:val="32"/>
          <w:sz w:val="36"/>
          <w:szCs w:val="36"/>
          <w:lang w:val="x-none" w:eastAsia="x-none"/>
        </w:rPr>
      </w:pPr>
      <w:r w:rsidRPr="00AC42DB">
        <w:rPr>
          <w:rFonts w:eastAsia="Calibri"/>
          <w:b/>
          <w:bCs/>
          <w:kern w:val="32"/>
          <w:sz w:val="36"/>
          <w:szCs w:val="36"/>
          <w:lang w:eastAsia="x-none"/>
        </w:rPr>
        <w:t>РАСПОРЯЖЕНИЕ</w:t>
      </w:r>
    </w:p>
    <w:p w:rsidR="00AC42DB" w:rsidRPr="00AC42DB" w:rsidRDefault="00AC42DB" w:rsidP="00AC42DB">
      <w:pPr>
        <w:autoSpaceDN w:val="0"/>
        <w:spacing w:before="240" w:after="120" w:line="276" w:lineRule="auto"/>
        <w:ind w:firstLine="0"/>
        <w:jc w:val="center"/>
        <w:rPr>
          <w:rFonts w:eastAsia="Calibri"/>
          <w:sz w:val="32"/>
          <w:szCs w:val="28"/>
        </w:rPr>
      </w:pPr>
      <w:r w:rsidRPr="00AC42DB">
        <w:rPr>
          <w:rFonts w:eastAsia="Calibri"/>
          <w:szCs w:val="28"/>
        </w:rPr>
        <w:t>от 08.08.2023 № 22</w:t>
      </w:r>
      <w:r>
        <w:rPr>
          <w:rFonts w:eastAsia="Calibri"/>
          <w:szCs w:val="28"/>
        </w:rPr>
        <w:t>4</w:t>
      </w:r>
    </w:p>
    <w:p w:rsidR="00AC42DB" w:rsidRPr="00AC42DB" w:rsidRDefault="00AC42DB" w:rsidP="00AC42DB">
      <w:pPr>
        <w:tabs>
          <w:tab w:val="center" w:pos="3686"/>
          <w:tab w:val="right" w:pos="7230"/>
        </w:tabs>
        <w:ind w:left="1985" w:right="1984" w:firstLine="0"/>
        <w:jc w:val="center"/>
        <w:rPr>
          <w:rFonts w:eastAsia="Calibri"/>
          <w:szCs w:val="28"/>
        </w:rPr>
      </w:pPr>
      <w:r w:rsidRPr="00AC42DB">
        <w:rPr>
          <w:rFonts w:eastAsia="Calibri"/>
          <w:szCs w:val="28"/>
        </w:rPr>
        <w:t>г. Красный Сулин</w:t>
      </w:r>
    </w:p>
    <w:p w:rsidR="00AC42DB" w:rsidRPr="00AC42DB" w:rsidRDefault="00AC42DB" w:rsidP="00AC42DB">
      <w:pPr>
        <w:tabs>
          <w:tab w:val="center" w:pos="3686"/>
          <w:tab w:val="right" w:pos="7230"/>
        </w:tabs>
        <w:spacing w:line="331" w:lineRule="auto"/>
        <w:ind w:left="1985" w:right="1984" w:firstLine="0"/>
        <w:jc w:val="center"/>
        <w:rPr>
          <w:szCs w:val="28"/>
        </w:rPr>
      </w:pPr>
    </w:p>
    <w:p w:rsidR="00AC42DB" w:rsidRPr="00AC42DB" w:rsidRDefault="001B1E3E" w:rsidP="00AC42DB">
      <w:pPr>
        <w:tabs>
          <w:tab w:val="center" w:pos="3686"/>
        </w:tabs>
        <w:spacing w:line="331" w:lineRule="auto"/>
        <w:ind w:left="1985" w:right="1984" w:firstLine="0"/>
        <w:jc w:val="center"/>
        <w:rPr>
          <w:b/>
          <w:szCs w:val="28"/>
        </w:rPr>
      </w:pPr>
      <w:r w:rsidRPr="00AC42DB">
        <w:rPr>
          <w:b/>
          <w:szCs w:val="28"/>
        </w:rPr>
        <w:t>О внесении</w:t>
      </w:r>
      <w:r w:rsidR="00AC42DB">
        <w:rPr>
          <w:b/>
          <w:szCs w:val="28"/>
        </w:rPr>
        <w:t xml:space="preserve"> </w:t>
      </w:r>
      <w:r w:rsidRPr="00AC42DB">
        <w:rPr>
          <w:b/>
          <w:szCs w:val="28"/>
        </w:rPr>
        <w:t xml:space="preserve">изменений </w:t>
      </w:r>
    </w:p>
    <w:p w:rsidR="00AC42DB" w:rsidRPr="00AC42DB" w:rsidRDefault="001B1E3E" w:rsidP="00AC42DB">
      <w:pPr>
        <w:tabs>
          <w:tab w:val="center" w:pos="3686"/>
        </w:tabs>
        <w:spacing w:line="331" w:lineRule="auto"/>
        <w:ind w:left="1985" w:right="1984" w:firstLine="0"/>
        <w:jc w:val="center"/>
        <w:rPr>
          <w:b/>
          <w:szCs w:val="28"/>
        </w:rPr>
      </w:pPr>
      <w:r w:rsidRPr="00AC42DB">
        <w:rPr>
          <w:b/>
          <w:szCs w:val="28"/>
        </w:rPr>
        <w:t>в приложение</w:t>
      </w:r>
      <w:r w:rsidR="00AC42DB">
        <w:rPr>
          <w:b/>
          <w:szCs w:val="28"/>
        </w:rPr>
        <w:t xml:space="preserve"> </w:t>
      </w:r>
      <w:r w:rsidRPr="00AC42DB">
        <w:rPr>
          <w:b/>
          <w:szCs w:val="28"/>
        </w:rPr>
        <w:t xml:space="preserve">к распоряжению </w:t>
      </w:r>
    </w:p>
    <w:p w:rsidR="00AC42DB" w:rsidRPr="00AC42DB" w:rsidRDefault="001B1E3E" w:rsidP="00AC42DB">
      <w:pPr>
        <w:tabs>
          <w:tab w:val="center" w:pos="3686"/>
        </w:tabs>
        <w:spacing w:line="331" w:lineRule="auto"/>
        <w:ind w:left="1985" w:right="1984" w:firstLine="0"/>
        <w:jc w:val="center"/>
        <w:rPr>
          <w:b/>
          <w:szCs w:val="28"/>
        </w:rPr>
      </w:pPr>
      <w:r w:rsidRPr="00AC42DB">
        <w:rPr>
          <w:b/>
          <w:szCs w:val="28"/>
        </w:rPr>
        <w:t>Администрации</w:t>
      </w:r>
      <w:r w:rsidR="002D5906" w:rsidRPr="00AC42DB">
        <w:rPr>
          <w:b/>
          <w:szCs w:val="28"/>
        </w:rPr>
        <w:t xml:space="preserve"> Красносулинского района </w:t>
      </w:r>
    </w:p>
    <w:p w:rsidR="001B1E3E" w:rsidRPr="00AC42DB" w:rsidRDefault="002D5906" w:rsidP="00AC42DB">
      <w:pPr>
        <w:tabs>
          <w:tab w:val="center" w:pos="3686"/>
        </w:tabs>
        <w:spacing w:line="331" w:lineRule="auto"/>
        <w:ind w:left="1985" w:right="1984" w:firstLine="0"/>
        <w:jc w:val="center"/>
        <w:rPr>
          <w:b/>
          <w:szCs w:val="28"/>
        </w:rPr>
      </w:pPr>
      <w:r w:rsidRPr="00AC42DB">
        <w:rPr>
          <w:b/>
          <w:szCs w:val="28"/>
        </w:rPr>
        <w:t>от 13.</w:t>
      </w:r>
      <w:r w:rsidR="001B1E3E" w:rsidRPr="00AC42DB">
        <w:rPr>
          <w:b/>
          <w:szCs w:val="28"/>
        </w:rPr>
        <w:t>0</w:t>
      </w:r>
      <w:r w:rsidRPr="00AC42DB">
        <w:rPr>
          <w:b/>
          <w:szCs w:val="28"/>
        </w:rPr>
        <w:t>1</w:t>
      </w:r>
      <w:r w:rsidR="001B1E3E" w:rsidRPr="00AC42DB">
        <w:rPr>
          <w:b/>
          <w:szCs w:val="28"/>
        </w:rPr>
        <w:t>.2023 №</w:t>
      </w:r>
      <w:r w:rsidR="00CE6017">
        <w:rPr>
          <w:b/>
          <w:szCs w:val="28"/>
        </w:rPr>
        <w:t xml:space="preserve"> </w:t>
      </w:r>
      <w:r w:rsidR="001B1E3E" w:rsidRPr="00AC42DB">
        <w:rPr>
          <w:b/>
          <w:szCs w:val="28"/>
        </w:rPr>
        <w:t>10</w:t>
      </w:r>
    </w:p>
    <w:p w:rsidR="001B1E3E" w:rsidRPr="00AC42DB" w:rsidRDefault="001B1E3E" w:rsidP="00AC42DB">
      <w:pPr>
        <w:widowControl w:val="0"/>
        <w:spacing w:line="331" w:lineRule="auto"/>
        <w:ind w:firstLine="0"/>
        <w:contextualSpacing/>
        <w:rPr>
          <w:szCs w:val="28"/>
        </w:rPr>
      </w:pPr>
    </w:p>
    <w:p w:rsidR="001B1E3E" w:rsidRPr="00AC42DB" w:rsidRDefault="001B1E3E" w:rsidP="00AC42DB">
      <w:pPr>
        <w:tabs>
          <w:tab w:val="left" w:pos="9355"/>
        </w:tabs>
        <w:spacing w:line="331" w:lineRule="auto"/>
        <w:ind w:right="-5" w:firstLine="709"/>
        <w:rPr>
          <w:szCs w:val="28"/>
        </w:rPr>
      </w:pPr>
      <w:r w:rsidRPr="00AC42DB">
        <w:rPr>
          <w:szCs w:val="28"/>
        </w:rPr>
        <w:t>В соответствии с постановлениями Администрации Красносулин</w:t>
      </w:r>
      <w:r w:rsidR="00D05B04" w:rsidRPr="00AC42DB">
        <w:rPr>
          <w:szCs w:val="28"/>
        </w:rPr>
        <w:t xml:space="preserve">ского района от </w:t>
      </w:r>
      <w:r w:rsidR="00D90B97" w:rsidRPr="00AC42DB">
        <w:rPr>
          <w:szCs w:val="28"/>
        </w:rPr>
        <w:t>07</w:t>
      </w:r>
      <w:r w:rsidR="00AA7EC9" w:rsidRPr="00AC42DB">
        <w:rPr>
          <w:szCs w:val="28"/>
        </w:rPr>
        <w:t>.</w:t>
      </w:r>
      <w:r w:rsidR="00D90B97" w:rsidRPr="00AC42DB">
        <w:rPr>
          <w:szCs w:val="28"/>
        </w:rPr>
        <w:t>08</w:t>
      </w:r>
      <w:r w:rsidR="00AA7EC9" w:rsidRPr="00AC42DB">
        <w:rPr>
          <w:szCs w:val="28"/>
        </w:rPr>
        <w:t>.</w:t>
      </w:r>
      <w:r w:rsidR="00D05B04" w:rsidRPr="00AC42DB">
        <w:rPr>
          <w:szCs w:val="28"/>
        </w:rPr>
        <w:t>2023 №</w:t>
      </w:r>
      <w:r w:rsidR="00AA7EC9" w:rsidRPr="00AC42DB">
        <w:rPr>
          <w:szCs w:val="28"/>
        </w:rPr>
        <w:t xml:space="preserve"> </w:t>
      </w:r>
      <w:r w:rsidR="00D90B97" w:rsidRPr="00AC42DB">
        <w:rPr>
          <w:szCs w:val="28"/>
        </w:rPr>
        <w:t>727</w:t>
      </w:r>
      <w:r w:rsidRPr="00AC42DB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 05.12.2018 №</w:t>
      </w:r>
      <w:r w:rsidR="00AC42DB">
        <w:rPr>
          <w:szCs w:val="28"/>
        </w:rPr>
        <w:t> </w:t>
      </w:r>
      <w:r w:rsidRPr="00AC42DB">
        <w:rPr>
          <w:szCs w:val="28"/>
        </w:rPr>
        <w:t>1346»,</w:t>
      </w:r>
      <w:r w:rsidR="00AC42DB">
        <w:rPr>
          <w:szCs w:val="28"/>
        </w:rPr>
        <w:t xml:space="preserve"> </w:t>
      </w:r>
      <w:r w:rsidRPr="00AC42DB">
        <w:rPr>
          <w:szCs w:val="28"/>
        </w:rPr>
        <w:t>от</w:t>
      </w:r>
      <w:r w:rsidR="00AC42DB">
        <w:rPr>
          <w:szCs w:val="28"/>
        </w:rPr>
        <w:t xml:space="preserve"> </w:t>
      </w:r>
      <w:r w:rsidRPr="00AC42DB">
        <w:rPr>
          <w:szCs w:val="28"/>
        </w:rPr>
        <w:t xml:space="preserve"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</w:t>
      </w:r>
      <w:r w:rsidR="00AC42DB">
        <w:rPr>
          <w:szCs w:val="28"/>
        </w:rPr>
        <w:t>34</w:t>
      </w:r>
      <w:r w:rsidRPr="00AC42DB">
        <w:rPr>
          <w:szCs w:val="28"/>
        </w:rPr>
        <w:t xml:space="preserve"> Устава муниципального образования «Красносулинский район», </w:t>
      </w:r>
      <w:r w:rsidR="00AC42DB">
        <w:rPr>
          <w:szCs w:val="28"/>
        </w:rPr>
        <w:t>–</w:t>
      </w:r>
    </w:p>
    <w:p w:rsidR="001B1E3E" w:rsidRPr="00AC42DB" w:rsidRDefault="001B1E3E" w:rsidP="00AC42DB">
      <w:pPr>
        <w:pStyle w:val="ae"/>
        <w:spacing w:line="331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1B1E3E" w:rsidRPr="00AC42DB" w:rsidRDefault="001B1E3E" w:rsidP="00AC42DB">
      <w:pPr>
        <w:pStyle w:val="ae"/>
        <w:spacing w:line="331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42DB">
        <w:rPr>
          <w:rFonts w:ascii="Times New Roman" w:hAnsi="Times New Roman"/>
          <w:sz w:val="28"/>
          <w:szCs w:val="28"/>
        </w:rPr>
        <w:t>1. Внести изменения в приложение к распоряжению</w:t>
      </w:r>
      <w:r w:rsidR="00AC42DB">
        <w:rPr>
          <w:rFonts w:ascii="Times New Roman" w:hAnsi="Times New Roman"/>
          <w:sz w:val="28"/>
          <w:szCs w:val="28"/>
        </w:rPr>
        <w:t xml:space="preserve"> </w:t>
      </w:r>
      <w:r w:rsidRPr="00AC42DB">
        <w:rPr>
          <w:rFonts w:ascii="Times New Roman" w:hAnsi="Times New Roman"/>
          <w:sz w:val="28"/>
          <w:szCs w:val="28"/>
        </w:rPr>
        <w:t>Администрации</w:t>
      </w:r>
      <w:r w:rsidR="002D5906" w:rsidRPr="00AC42DB">
        <w:rPr>
          <w:rFonts w:ascii="Times New Roman" w:hAnsi="Times New Roman"/>
          <w:sz w:val="28"/>
          <w:szCs w:val="28"/>
        </w:rPr>
        <w:t xml:space="preserve"> Красносулинского района от 13.</w:t>
      </w:r>
      <w:r w:rsidRPr="00AC42DB">
        <w:rPr>
          <w:rFonts w:ascii="Times New Roman" w:hAnsi="Times New Roman"/>
          <w:sz w:val="28"/>
          <w:szCs w:val="28"/>
        </w:rPr>
        <w:t>0</w:t>
      </w:r>
      <w:r w:rsidR="002D5906" w:rsidRPr="00AC42DB">
        <w:rPr>
          <w:rFonts w:ascii="Times New Roman" w:hAnsi="Times New Roman"/>
          <w:sz w:val="28"/>
          <w:szCs w:val="28"/>
        </w:rPr>
        <w:t>1</w:t>
      </w:r>
      <w:r w:rsidRPr="00AC42DB">
        <w:rPr>
          <w:rFonts w:ascii="Times New Roman" w:hAnsi="Times New Roman"/>
          <w:sz w:val="28"/>
          <w:szCs w:val="28"/>
        </w:rPr>
        <w:t>.2023 № 10 «Об утверждении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2023 год», изложив его в редакции согласно приложению к настоящему распоряжению.</w:t>
      </w:r>
    </w:p>
    <w:p w:rsidR="001B1E3E" w:rsidRPr="00AC42DB" w:rsidRDefault="001B1E3E" w:rsidP="00AC42DB">
      <w:pPr>
        <w:pStyle w:val="ae"/>
        <w:spacing w:line="331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42DB">
        <w:rPr>
          <w:rFonts w:ascii="Times New Roman" w:hAnsi="Times New Roman"/>
          <w:sz w:val="28"/>
          <w:szCs w:val="28"/>
        </w:rPr>
        <w:lastRenderedPageBreak/>
        <w:t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 Шаповалова В.Б.</w:t>
      </w:r>
    </w:p>
    <w:p w:rsidR="002D04B3" w:rsidRDefault="002D04B3" w:rsidP="00AC42DB">
      <w:pPr>
        <w:tabs>
          <w:tab w:val="right" w:pos="9072"/>
        </w:tabs>
        <w:spacing w:line="331" w:lineRule="auto"/>
        <w:ind w:firstLine="0"/>
        <w:rPr>
          <w:szCs w:val="28"/>
        </w:rPr>
      </w:pPr>
    </w:p>
    <w:p w:rsidR="00AC42DB" w:rsidRDefault="00AC42DB" w:rsidP="00AC42DB">
      <w:pPr>
        <w:tabs>
          <w:tab w:val="right" w:pos="9072"/>
        </w:tabs>
        <w:spacing w:line="331" w:lineRule="auto"/>
        <w:ind w:firstLine="0"/>
        <w:rPr>
          <w:szCs w:val="28"/>
        </w:rPr>
      </w:pPr>
    </w:p>
    <w:p w:rsidR="00AC42DB" w:rsidRPr="00AC42DB" w:rsidRDefault="00AC42DB" w:rsidP="00AC42DB">
      <w:pPr>
        <w:tabs>
          <w:tab w:val="right" w:pos="9072"/>
        </w:tabs>
        <w:spacing w:line="331" w:lineRule="auto"/>
        <w:ind w:firstLine="0"/>
        <w:rPr>
          <w:szCs w:val="28"/>
        </w:rPr>
      </w:pPr>
    </w:p>
    <w:p w:rsidR="00EA2174" w:rsidRPr="00AC42DB" w:rsidRDefault="002D04B3" w:rsidP="00AC42DB">
      <w:pPr>
        <w:tabs>
          <w:tab w:val="right" w:pos="9072"/>
        </w:tabs>
        <w:spacing w:line="331" w:lineRule="auto"/>
        <w:ind w:firstLine="0"/>
        <w:rPr>
          <w:szCs w:val="28"/>
        </w:rPr>
      </w:pPr>
      <w:r w:rsidRPr="00AC42DB">
        <w:rPr>
          <w:szCs w:val="28"/>
        </w:rPr>
        <w:t>Г</w:t>
      </w:r>
      <w:r w:rsidR="00EA2174" w:rsidRPr="00AC42DB">
        <w:rPr>
          <w:szCs w:val="28"/>
        </w:rPr>
        <w:t>лав</w:t>
      </w:r>
      <w:r w:rsidRPr="00AC42DB">
        <w:rPr>
          <w:szCs w:val="28"/>
        </w:rPr>
        <w:t>а</w:t>
      </w:r>
      <w:r w:rsidR="000433D3" w:rsidRPr="00AC42DB">
        <w:rPr>
          <w:szCs w:val="28"/>
        </w:rPr>
        <w:t xml:space="preserve"> </w:t>
      </w:r>
      <w:r w:rsidR="00EA2174" w:rsidRPr="00AC42DB">
        <w:rPr>
          <w:szCs w:val="28"/>
        </w:rPr>
        <w:t>Администрации</w:t>
      </w:r>
    </w:p>
    <w:p w:rsidR="00EA2174" w:rsidRPr="00AC42DB" w:rsidRDefault="000433D3" w:rsidP="00AC42DB">
      <w:pPr>
        <w:tabs>
          <w:tab w:val="right" w:pos="9639"/>
        </w:tabs>
        <w:spacing w:line="331" w:lineRule="auto"/>
        <w:ind w:firstLine="0"/>
        <w:rPr>
          <w:szCs w:val="28"/>
        </w:rPr>
      </w:pPr>
      <w:r w:rsidRPr="00AC42DB">
        <w:rPr>
          <w:szCs w:val="28"/>
        </w:rPr>
        <w:t>Красносулинского района</w:t>
      </w:r>
      <w:r w:rsidRPr="00AC42DB">
        <w:rPr>
          <w:szCs w:val="28"/>
        </w:rPr>
        <w:tab/>
      </w:r>
      <w:r w:rsidR="002D04B3" w:rsidRPr="00AC42DB">
        <w:rPr>
          <w:szCs w:val="28"/>
        </w:rPr>
        <w:t>Н.А. Альшенко</w:t>
      </w:r>
    </w:p>
    <w:p w:rsidR="00570BB1" w:rsidRPr="00AC42DB" w:rsidRDefault="00570BB1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rPr>
          <w:szCs w:val="28"/>
        </w:rPr>
      </w:pPr>
    </w:p>
    <w:p w:rsidR="00570BB1" w:rsidRDefault="00570BB1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rPr>
          <w:szCs w:val="28"/>
        </w:rPr>
      </w:pPr>
    </w:p>
    <w:p w:rsidR="00AC42DB" w:rsidRDefault="00AC42DB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rPr>
          <w:szCs w:val="28"/>
        </w:rPr>
      </w:pPr>
    </w:p>
    <w:p w:rsidR="00AC42DB" w:rsidRPr="00AC42DB" w:rsidRDefault="00AC42DB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rPr>
          <w:szCs w:val="28"/>
        </w:rPr>
      </w:pPr>
    </w:p>
    <w:p w:rsidR="00EA2174" w:rsidRPr="00AC42DB" w:rsidRDefault="00865C5A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jc w:val="left"/>
        <w:rPr>
          <w:szCs w:val="28"/>
        </w:rPr>
      </w:pPr>
      <w:r w:rsidRPr="00AC42DB">
        <w:rPr>
          <w:szCs w:val="28"/>
        </w:rPr>
        <w:t>Распоряжение</w:t>
      </w:r>
      <w:r w:rsidR="00EA2174" w:rsidRPr="00AC42DB">
        <w:rPr>
          <w:szCs w:val="28"/>
        </w:rPr>
        <w:t xml:space="preserve"> </w:t>
      </w:r>
      <w:r w:rsidRPr="00AC42DB">
        <w:rPr>
          <w:szCs w:val="28"/>
        </w:rPr>
        <w:t xml:space="preserve">вносит </w:t>
      </w:r>
    </w:p>
    <w:p w:rsidR="001140A1" w:rsidRPr="00EA2174" w:rsidRDefault="00865C5A" w:rsidP="00AC42DB">
      <w:pPr>
        <w:widowControl w:val="0"/>
        <w:autoSpaceDE w:val="0"/>
        <w:autoSpaceDN w:val="0"/>
        <w:adjustRightInd w:val="0"/>
        <w:spacing w:line="331" w:lineRule="auto"/>
        <w:ind w:firstLine="0"/>
        <w:contextualSpacing/>
        <w:jc w:val="left"/>
        <w:rPr>
          <w:szCs w:val="28"/>
        </w:rPr>
        <w:sectPr w:rsidR="001140A1" w:rsidRPr="00EA2174" w:rsidSect="00AC42DB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/>
          <w:pgMar w:top="1134" w:right="567" w:bottom="1134" w:left="1701" w:header="709" w:footer="284" w:gutter="0"/>
          <w:cols w:space="720"/>
          <w:titlePg/>
          <w:docGrid w:linePitch="381"/>
        </w:sectPr>
      </w:pPr>
      <w:r w:rsidRPr="00AC42DB">
        <w:rPr>
          <w:szCs w:val="28"/>
        </w:rPr>
        <w:t>отдел жизне</w:t>
      </w:r>
      <w:r w:rsidR="00EA2174" w:rsidRPr="00AC42DB">
        <w:rPr>
          <w:szCs w:val="28"/>
        </w:rPr>
        <w:t>обеспечения</w:t>
      </w:r>
      <w:bookmarkStart w:id="1" w:name="Par17"/>
      <w:bookmarkEnd w:id="1"/>
      <w:r w:rsidR="001C75DF" w:rsidRPr="00AC42DB">
        <w:rPr>
          <w:szCs w:val="28"/>
        </w:rPr>
        <w:t xml:space="preserve"> ра</w:t>
      </w:r>
      <w:r w:rsidR="006B5B05" w:rsidRPr="00AC42DB">
        <w:rPr>
          <w:szCs w:val="28"/>
        </w:rPr>
        <w:t>йо</w:t>
      </w:r>
      <w:r w:rsidR="001C75DF" w:rsidRPr="00AC42DB">
        <w:rPr>
          <w:szCs w:val="28"/>
        </w:rPr>
        <w:t>на</w:t>
      </w:r>
    </w:p>
    <w:p w:rsidR="001140A1" w:rsidRPr="00AC42DB" w:rsidRDefault="001140A1" w:rsidP="00AC42DB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lastRenderedPageBreak/>
        <w:t>Приложение</w:t>
      </w:r>
    </w:p>
    <w:p w:rsidR="001140A1" w:rsidRPr="00AC42DB" w:rsidRDefault="001140A1" w:rsidP="00AC42DB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к распоряжению</w:t>
      </w:r>
    </w:p>
    <w:p w:rsidR="001140A1" w:rsidRPr="00AC42DB" w:rsidRDefault="001140A1" w:rsidP="00AC42DB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Администрации</w:t>
      </w:r>
    </w:p>
    <w:p w:rsidR="001140A1" w:rsidRPr="00AC42DB" w:rsidRDefault="001140A1" w:rsidP="00AC42DB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Красносулинского района</w:t>
      </w:r>
    </w:p>
    <w:p w:rsidR="001140A1" w:rsidRPr="00AC42DB" w:rsidRDefault="00EA2174" w:rsidP="00AC42DB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 xml:space="preserve">от </w:t>
      </w:r>
      <w:r w:rsidR="00AC42DB">
        <w:rPr>
          <w:szCs w:val="28"/>
        </w:rPr>
        <w:t>08.08.2023</w:t>
      </w:r>
      <w:r w:rsidR="001140A1" w:rsidRPr="00AC42DB">
        <w:rPr>
          <w:szCs w:val="28"/>
        </w:rPr>
        <w:t xml:space="preserve"> №</w:t>
      </w:r>
      <w:r w:rsidR="00F87D92" w:rsidRPr="00AC42DB">
        <w:rPr>
          <w:szCs w:val="28"/>
        </w:rPr>
        <w:t xml:space="preserve"> </w:t>
      </w:r>
      <w:r w:rsidR="00AC42DB">
        <w:rPr>
          <w:szCs w:val="28"/>
        </w:rPr>
        <w:t>224</w:t>
      </w:r>
    </w:p>
    <w:p w:rsidR="00F87313" w:rsidRDefault="00F87313" w:rsidP="00AC42DB">
      <w:pPr>
        <w:widowControl w:val="0"/>
        <w:autoSpaceDE w:val="0"/>
        <w:autoSpaceDN w:val="0"/>
        <w:adjustRightInd w:val="0"/>
        <w:ind w:left="11057" w:firstLine="61"/>
        <w:contextualSpacing/>
        <w:rPr>
          <w:szCs w:val="28"/>
        </w:rPr>
      </w:pPr>
    </w:p>
    <w:p w:rsidR="001151C5" w:rsidRPr="00AC42DB" w:rsidRDefault="001151C5" w:rsidP="001151C5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Приложение</w:t>
      </w:r>
    </w:p>
    <w:p w:rsidR="001151C5" w:rsidRPr="00AC42DB" w:rsidRDefault="001151C5" w:rsidP="001151C5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к распоряжению</w:t>
      </w:r>
    </w:p>
    <w:p w:rsidR="001151C5" w:rsidRPr="00AC42DB" w:rsidRDefault="001151C5" w:rsidP="001151C5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Администрации</w:t>
      </w:r>
    </w:p>
    <w:p w:rsidR="001151C5" w:rsidRPr="00AC42DB" w:rsidRDefault="001151C5" w:rsidP="001151C5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AC42DB">
        <w:rPr>
          <w:szCs w:val="28"/>
        </w:rPr>
        <w:t>Красносулинского района</w:t>
      </w:r>
    </w:p>
    <w:p w:rsidR="001151C5" w:rsidRPr="00AC42DB" w:rsidRDefault="001151C5" w:rsidP="001151C5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>от 13.01.2023 № 10</w:t>
      </w:r>
    </w:p>
    <w:p w:rsidR="004C48E3" w:rsidRPr="00AC42DB" w:rsidRDefault="004C48E3" w:rsidP="00AC42DB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AC42DB">
        <w:rPr>
          <w:szCs w:val="28"/>
        </w:rPr>
        <w:t>ПЛАН</w:t>
      </w:r>
      <w:r w:rsidR="00570BB1" w:rsidRPr="00AC42DB">
        <w:rPr>
          <w:szCs w:val="28"/>
        </w:rPr>
        <w:t xml:space="preserve"> </w:t>
      </w:r>
      <w:r w:rsidR="00565170" w:rsidRPr="00AC42DB">
        <w:rPr>
          <w:szCs w:val="28"/>
        </w:rPr>
        <w:t>РЕАЛИЗАЦИИ</w:t>
      </w:r>
    </w:p>
    <w:p w:rsidR="00EA2174" w:rsidRPr="00AC42DB" w:rsidRDefault="001140A1" w:rsidP="00AC42DB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AC42DB">
        <w:rPr>
          <w:szCs w:val="28"/>
        </w:rPr>
        <w:t xml:space="preserve">муниципальной программы Красносулинского района «Обеспечение </w:t>
      </w:r>
    </w:p>
    <w:p w:rsidR="00EA2174" w:rsidRPr="00AC42DB" w:rsidRDefault="001140A1" w:rsidP="00AC42DB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AC42DB">
        <w:rPr>
          <w:szCs w:val="28"/>
        </w:rPr>
        <w:t>качественными</w:t>
      </w:r>
      <w:r w:rsidR="00EA2174" w:rsidRPr="00AC42DB">
        <w:rPr>
          <w:szCs w:val="28"/>
        </w:rPr>
        <w:t xml:space="preserve"> </w:t>
      </w:r>
      <w:r w:rsidRPr="00AC42DB">
        <w:rPr>
          <w:szCs w:val="28"/>
        </w:rPr>
        <w:t xml:space="preserve">жилищно-коммунальными услугами населения </w:t>
      </w:r>
    </w:p>
    <w:p w:rsidR="00F9195C" w:rsidRPr="00AC42DB" w:rsidRDefault="001140A1" w:rsidP="00AC42DB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AC42DB">
        <w:rPr>
          <w:szCs w:val="28"/>
        </w:rPr>
        <w:t>Красносулинского района» на 20</w:t>
      </w:r>
      <w:r w:rsidR="00D767EE" w:rsidRPr="00AC42DB">
        <w:rPr>
          <w:szCs w:val="28"/>
        </w:rPr>
        <w:t>2</w:t>
      </w:r>
      <w:r w:rsidR="00362DD2" w:rsidRPr="00AC42DB">
        <w:rPr>
          <w:szCs w:val="28"/>
        </w:rPr>
        <w:t>3</w:t>
      </w:r>
      <w:r w:rsidR="00EE511E" w:rsidRPr="00AC42DB">
        <w:rPr>
          <w:szCs w:val="28"/>
        </w:rPr>
        <w:t xml:space="preserve"> </w:t>
      </w:r>
      <w:r w:rsidRPr="00AC42DB">
        <w:rPr>
          <w:szCs w:val="28"/>
        </w:rPr>
        <w:t>год</w:t>
      </w:r>
    </w:p>
    <w:p w:rsidR="00570BB1" w:rsidRPr="00AC42DB" w:rsidRDefault="00570BB1" w:rsidP="00AC42DB">
      <w:pPr>
        <w:widowControl w:val="0"/>
        <w:autoSpaceDE w:val="0"/>
        <w:autoSpaceDN w:val="0"/>
        <w:adjustRightInd w:val="0"/>
        <w:ind w:left="-142" w:firstLine="0"/>
        <w:contextualSpacing/>
        <w:jc w:val="center"/>
        <w:rPr>
          <w:szCs w:val="28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832"/>
        <w:gridCol w:w="5673"/>
        <w:gridCol w:w="2953"/>
        <w:gridCol w:w="1444"/>
        <w:gridCol w:w="1134"/>
        <w:gridCol w:w="1556"/>
        <w:gridCol w:w="1293"/>
        <w:gridCol w:w="1125"/>
        <w:gridCol w:w="1280"/>
        <w:gridCol w:w="1694"/>
      </w:tblGrid>
      <w:tr w:rsidR="00063114" w:rsidRPr="00AC42DB" w:rsidTr="004013F1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063114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№ </w:t>
            </w:r>
          </w:p>
          <w:p w:rsidR="001140A1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п/п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1140A1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Номер и</w:t>
            </w:r>
            <w:r w:rsidR="00063114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16" w:type="pct"/>
            <w:vMerge w:val="restart"/>
            <w:shd w:val="clear" w:color="auto" w:fill="auto"/>
          </w:tcPr>
          <w:p w:rsidR="004C48E3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Ответственный исполнитель,</w:t>
            </w:r>
          </w:p>
          <w:p w:rsidR="004C48E3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соисполнитель, участник</w:t>
            </w:r>
          </w:p>
          <w:p w:rsidR="00F9195C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(должность</w:t>
            </w:r>
            <w:r w:rsidR="000433D3" w:rsidRP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/</w:t>
            </w:r>
            <w:r w:rsidR="000433D3" w:rsidRP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ФИО)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C48E3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Ожидаемый</w:t>
            </w:r>
            <w:r w:rsidR="00063114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результат</w:t>
            </w:r>
          </w:p>
          <w:p w:rsidR="001140A1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8A73F0" w:rsidRDefault="00565170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Плановый </w:t>
            </w:r>
          </w:p>
          <w:p w:rsidR="004C48E3" w:rsidRPr="00AC42DB" w:rsidRDefault="00565170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срок </w:t>
            </w:r>
          </w:p>
          <w:p w:rsidR="001140A1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реализации</w:t>
            </w:r>
          </w:p>
        </w:tc>
        <w:tc>
          <w:tcPr>
            <w:tcW w:w="1875" w:type="pct"/>
            <w:gridSpan w:val="6"/>
            <w:shd w:val="clear" w:color="auto" w:fill="auto"/>
          </w:tcPr>
          <w:p w:rsidR="001140A1" w:rsidRPr="00AC42DB" w:rsidRDefault="001140A1" w:rsidP="00063114">
            <w:pPr>
              <w:ind w:left="-142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Объем расходов (тыс.</w:t>
            </w:r>
            <w:r w:rsidR="00F87D92" w:rsidRPr="00AC42DB">
              <w:rPr>
                <w:sz w:val="24"/>
                <w:szCs w:val="24"/>
              </w:rPr>
              <w:t xml:space="preserve"> </w:t>
            </w:r>
            <w:r w:rsidR="000433D3" w:rsidRPr="00AC42DB">
              <w:rPr>
                <w:sz w:val="24"/>
                <w:szCs w:val="24"/>
              </w:rPr>
              <w:t>рублей</w:t>
            </w:r>
            <w:r w:rsidRPr="00AC42DB">
              <w:rPr>
                <w:sz w:val="24"/>
                <w:szCs w:val="24"/>
              </w:rPr>
              <w:t>)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pct"/>
            <w:vMerge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1140A1" w:rsidRPr="00AC42DB" w:rsidRDefault="00565170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в</w:t>
            </w:r>
            <w:r w:rsidR="001140A1" w:rsidRPr="00AC42DB">
              <w:rPr>
                <w:sz w:val="24"/>
                <w:szCs w:val="24"/>
              </w:rPr>
              <w:t>сего</w:t>
            </w:r>
          </w:p>
        </w:tc>
        <w:tc>
          <w:tcPr>
            <w:tcW w:w="361" w:type="pct"/>
            <w:shd w:val="clear" w:color="auto" w:fill="auto"/>
          </w:tcPr>
          <w:p w:rsidR="001140A1" w:rsidRPr="00AC42DB" w:rsidRDefault="003E5F65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ф</w:t>
            </w:r>
            <w:r w:rsidR="001140A1" w:rsidRPr="00AC42DB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300" w:type="pct"/>
            <w:shd w:val="clear" w:color="auto" w:fill="auto"/>
          </w:tcPr>
          <w:p w:rsidR="00EA2174" w:rsidRPr="00AC42DB" w:rsidRDefault="00570BB1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</w:t>
            </w:r>
            <w:r w:rsidR="001140A1" w:rsidRPr="00AC42DB">
              <w:rPr>
                <w:sz w:val="24"/>
                <w:szCs w:val="24"/>
              </w:rPr>
              <w:t xml:space="preserve">бластной </w:t>
            </w:r>
          </w:p>
          <w:p w:rsidR="001140A1" w:rsidRPr="00AC42DB" w:rsidRDefault="001140A1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бюджет</w:t>
            </w:r>
          </w:p>
        </w:tc>
        <w:tc>
          <w:tcPr>
            <w:tcW w:w="261" w:type="pct"/>
            <w:shd w:val="clear" w:color="auto" w:fill="auto"/>
          </w:tcPr>
          <w:p w:rsidR="001140A1" w:rsidRPr="00AC42DB" w:rsidRDefault="00565170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б</w:t>
            </w:r>
            <w:r w:rsidR="001140A1" w:rsidRPr="00AC42DB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97" w:type="pct"/>
            <w:shd w:val="clear" w:color="auto" w:fill="auto"/>
          </w:tcPr>
          <w:p w:rsidR="001140A1" w:rsidRPr="00AC42DB" w:rsidRDefault="00063114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140A1" w:rsidRPr="00AC42DB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393" w:type="pct"/>
            <w:shd w:val="clear" w:color="auto" w:fill="auto"/>
          </w:tcPr>
          <w:p w:rsidR="008A210B" w:rsidRPr="00AC42DB" w:rsidRDefault="00570BB1" w:rsidP="00063114">
            <w:pPr>
              <w:ind w:left="-122" w:right="-102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в</w:t>
            </w:r>
            <w:r w:rsidR="001140A1" w:rsidRPr="00AC42DB">
              <w:rPr>
                <w:sz w:val="24"/>
                <w:szCs w:val="24"/>
              </w:rPr>
              <w:t>небюджетные источники</w:t>
            </w:r>
          </w:p>
        </w:tc>
      </w:tr>
    </w:tbl>
    <w:p w:rsidR="008A73F0" w:rsidRPr="008A73F0" w:rsidRDefault="008A73F0">
      <w:pPr>
        <w:rPr>
          <w:sz w:val="2"/>
          <w:szCs w:val="2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832"/>
        <w:gridCol w:w="5673"/>
        <w:gridCol w:w="2953"/>
        <w:gridCol w:w="1444"/>
        <w:gridCol w:w="1134"/>
        <w:gridCol w:w="1556"/>
        <w:gridCol w:w="1293"/>
        <w:gridCol w:w="1125"/>
        <w:gridCol w:w="1280"/>
        <w:gridCol w:w="1694"/>
      </w:tblGrid>
      <w:tr w:rsidR="008A73F0" w:rsidRPr="00AC42DB" w:rsidTr="004013F1">
        <w:trPr>
          <w:trHeight w:val="20"/>
          <w:tblHeader/>
        </w:trPr>
        <w:tc>
          <w:tcPr>
            <w:tcW w:w="132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</w:t>
            </w:r>
          </w:p>
        </w:tc>
        <w:tc>
          <w:tcPr>
            <w:tcW w:w="1316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</w:t>
            </w:r>
          </w:p>
        </w:tc>
        <w:tc>
          <w:tcPr>
            <w:tcW w:w="685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8</w:t>
            </w:r>
          </w:p>
        </w:tc>
        <w:tc>
          <w:tcPr>
            <w:tcW w:w="261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10</w:t>
            </w:r>
          </w:p>
        </w:tc>
        <w:tc>
          <w:tcPr>
            <w:tcW w:w="393" w:type="pct"/>
            <w:shd w:val="clear" w:color="auto" w:fill="auto"/>
          </w:tcPr>
          <w:p w:rsidR="00F87D92" w:rsidRPr="00AC42DB" w:rsidRDefault="00F87D9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11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1140A1" w:rsidRPr="00AC42DB" w:rsidRDefault="001140A1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Подпрограмма 1</w:t>
            </w:r>
            <w:r w:rsidR="00063114">
              <w:rPr>
                <w:sz w:val="24"/>
                <w:szCs w:val="24"/>
              </w:rPr>
              <w:t>.</w:t>
            </w:r>
          </w:p>
          <w:p w:rsidR="001140A1" w:rsidRPr="00AC42DB" w:rsidRDefault="001140A1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1316" w:type="pct"/>
            <w:shd w:val="clear" w:color="auto" w:fill="auto"/>
          </w:tcPr>
          <w:p w:rsidR="001140A1" w:rsidRPr="00AC42DB" w:rsidRDefault="001140A1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4C48E3" w:rsidRP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 xml:space="preserve">района </w:t>
            </w:r>
            <w:r w:rsidR="00402670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="00293F55" w:rsidRPr="00AC42DB">
              <w:rPr>
                <w:sz w:val="24"/>
                <w:szCs w:val="24"/>
              </w:rPr>
              <w:t>Шаповалов В.Б</w:t>
            </w:r>
            <w:r w:rsidR="008A210B" w:rsidRPr="00AC42DB">
              <w:rPr>
                <w:sz w:val="24"/>
                <w:szCs w:val="24"/>
              </w:rPr>
              <w:t>.</w:t>
            </w:r>
            <w:r w:rsidRPr="00AC42DB">
              <w:rPr>
                <w:sz w:val="24"/>
                <w:szCs w:val="24"/>
              </w:rPr>
              <w:t>,</w:t>
            </w:r>
            <w:r w:rsidR="004C48E3" w:rsidRPr="00AC42DB">
              <w:rPr>
                <w:sz w:val="24"/>
                <w:szCs w:val="24"/>
              </w:rPr>
              <w:t xml:space="preserve"> </w:t>
            </w:r>
            <w:r w:rsidR="00EE1F5D" w:rsidRPr="00AC42DB">
              <w:rPr>
                <w:sz w:val="24"/>
                <w:szCs w:val="24"/>
              </w:rPr>
              <w:t xml:space="preserve">начальник </w:t>
            </w:r>
            <w:r w:rsidR="00EE1F5D" w:rsidRPr="00AC42DB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2F60B6" w:rsidRPr="00AC42DB">
              <w:rPr>
                <w:color w:val="000000"/>
                <w:sz w:val="24"/>
                <w:szCs w:val="24"/>
              </w:rPr>
              <w:t xml:space="preserve"> </w:t>
            </w:r>
            <w:r w:rsidR="00EE1F5D" w:rsidRPr="00AC42DB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685" w:type="pct"/>
            <w:shd w:val="clear" w:color="auto" w:fill="auto"/>
          </w:tcPr>
          <w:p w:rsidR="001140A1" w:rsidRPr="00AC42DB" w:rsidRDefault="004C48E3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1140A1" w:rsidRPr="00AC42DB" w:rsidRDefault="004C48E3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1140A1" w:rsidRPr="00AC42DB" w:rsidRDefault="0011439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361" w:type="pct"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1140A1" w:rsidRPr="00AC42DB" w:rsidRDefault="0011439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297" w:type="pct"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1140A1" w:rsidRPr="00AC42DB" w:rsidRDefault="001140A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>ОМ 1.1. «Информирование населения по вопросам управления многоквартирными домами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и энергоэффективности в жилищной сфере»</w:t>
            </w:r>
          </w:p>
        </w:tc>
        <w:tc>
          <w:tcPr>
            <w:tcW w:w="1316" w:type="pct"/>
            <w:shd w:val="clear" w:color="auto" w:fill="auto"/>
          </w:tcPr>
          <w:p w:rsidR="008A73F0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02670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начальник отдела жизнеобеспечения района</w:t>
            </w:r>
            <w:r w:rsidR="00AC42DB">
              <w:rPr>
                <w:sz w:val="24"/>
                <w:szCs w:val="24"/>
              </w:rPr>
              <w:t xml:space="preserve"> </w:t>
            </w:r>
            <w:r w:rsidR="002F60B6" w:rsidRPr="00AC42DB">
              <w:rPr>
                <w:sz w:val="24"/>
                <w:szCs w:val="24"/>
              </w:rPr>
              <w:t xml:space="preserve">Лебединская И.В., главы </w:t>
            </w:r>
            <w:r w:rsidRPr="00AC42DB">
              <w:rPr>
                <w:sz w:val="24"/>
                <w:szCs w:val="24"/>
              </w:rPr>
              <w:t>Администраций</w:t>
            </w:r>
            <w:r w:rsidR="00AC42DB">
              <w:rPr>
                <w:sz w:val="24"/>
                <w:szCs w:val="24"/>
              </w:rPr>
              <w:t xml:space="preserve"> </w:t>
            </w:r>
            <w:r w:rsidR="00023E70" w:rsidRPr="00AC42DB">
              <w:rPr>
                <w:sz w:val="24"/>
                <w:szCs w:val="24"/>
              </w:rPr>
              <w:t xml:space="preserve">городских и сельских </w:t>
            </w:r>
            <w:r w:rsidRPr="00AC42DB">
              <w:rPr>
                <w:sz w:val="24"/>
                <w:szCs w:val="24"/>
              </w:rPr>
              <w:t>поселений</w:t>
            </w:r>
            <w:r w:rsidR="00023E70" w:rsidRPr="00AC42DB">
              <w:rPr>
                <w:sz w:val="24"/>
                <w:szCs w:val="24"/>
              </w:rPr>
              <w:t>, входящих в состав Красносулинского района</w:t>
            </w:r>
            <w:r w:rsidRPr="00AC4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35" w:type="pct"/>
            <w:shd w:val="clear" w:color="auto" w:fill="auto"/>
          </w:tcPr>
          <w:p w:rsidR="003E0AF2" w:rsidRPr="00AC42DB" w:rsidRDefault="003E0AF2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316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начальник отдела жизнеобеспечения района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 xml:space="preserve">Лебединская И.В., </w:t>
            </w:r>
            <w:r w:rsidR="00023E70" w:rsidRPr="00AC42DB">
              <w:rPr>
                <w:sz w:val="24"/>
                <w:szCs w:val="24"/>
              </w:rPr>
              <w:t>главы Администраций</w:t>
            </w:r>
            <w:r w:rsidR="00AC42DB">
              <w:rPr>
                <w:sz w:val="24"/>
                <w:szCs w:val="24"/>
              </w:rPr>
              <w:t xml:space="preserve"> </w:t>
            </w:r>
            <w:r w:rsidR="00023E70" w:rsidRPr="00AC42DB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</w:p>
        </w:tc>
        <w:tc>
          <w:tcPr>
            <w:tcW w:w="685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Проведение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общих собраний собственников жилых помещений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в многоквартирных жилых домах, размещение информационных материалов в средствах массовой информации</w:t>
            </w:r>
          </w:p>
        </w:tc>
        <w:tc>
          <w:tcPr>
            <w:tcW w:w="335" w:type="pct"/>
            <w:shd w:val="clear" w:color="auto" w:fill="auto"/>
          </w:tcPr>
          <w:p w:rsidR="003E0AF2" w:rsidRPr="00AC42DB" w:rsidRDefault="003E0AF2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AC42DB" w:rsidRDefault="003E0AF2" w:rsidP="00AC42DB">
            <w:pPr>
              <w:ind w:lef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 w:rsidR="002765B9" w:rsidRPr="00AC42DB" w:rsidRDefault="003E0AF2" w:rsidP="0050560E">
            <w:pPr>
              <w:ind w:left="-57" w:right="-57" w:firstLine="0"/>
              <w:jc w:val="left"/>
              <w:rPr>
                <w:kern w:val="2"/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 xml:space="preserve">ОМ 1.2. «Проведение специализированных семинаров по вопросам управления многоквартирными домами для </w:t>
            </w:r>
            <w:r w:rsidRPr="00AC42DB">
              <w:rPr>
                <w:kern w:val="2"/>
                <w:sz w:val="24"/>
                <w:szCs w:val="24"/>
              </w:rPr>
              <w:lastRenderedPageBreak/>
              <w:t>представителей органов государственной власти и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 или иных специализиро</w:t>
            </w:r>
            <w:r w:rsidR="00F01259">
              <w:rPr>
                <w:kern w:val="2"/>
                <w:sz w:val="24"/>
                <w:szCs w:val="24"/>
              </w:rPr>
              <w:t>-</w:t>
            </w:r>
            <w:r w:rsidRPr="00AC42DB">
              <w:rPr>
                <w:kern w:val="2"/>
                <w:sz w:val="24"/>
                <w:szCs w:val="24"/>
              </w:rPr>
              <w:t>ванных потребительских кооперативов, представителей инициативных групп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1316" w:type="pct"/>
            <w:shd w:val="clear" w:color="auto" w:fill="auto"/>
          </w:tcPr>
          <w:p w:rsidR="008A73F0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начальник отдела жизнеобеспечения района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Лебединская</w:t>
            </w:r>
            <w:r w:rsidR="008A73F0">
              <w:rPr>
                <w:sz w:val="24"/>
                <w:szCs w:val="24"/>
              </w:rPr>
              <w:t> </w:t>
            </w:r>
            <w:r w:rsidRPr="00AC42DB">
              <w:rPr>
                <w:sz w:val="24"/>
                <w:szCs w:val="24"/>
              </w:rPr>
              <w:t>И.В.</w:t>
            </w:r>
          </w:p>
        </w:tc>
        <w:tc>
          <w:tcPr>
            <w:tcW w:w="685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kern w:val="2"/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335" w:type="pct"/>
            <w:shd w:val="clear" w:color="auto" w:fill="auto"/>
          </w:tcPr>
          <w:p w:rsidR="003E0AF2" w:rsidRPr="00AC42DB" w:rsidRDefault="003E0AF2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AC42DB" w:rsidRDefault="003E0AF2" w:rsidP="00AC42DB">
            <w:pPr>
              <w:ind w:lef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7" w:type="pct"/>
            <w:shd w:val="clear" w:color="auto" w:fill="auto"/>
          </w:tcPr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1316" w:type="pct"/>
            <w:shd w:val="clear" w:color="auto" w:fill="auto"/>
          </w:tcPr>
          <w:p w:rsidR="004013F1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3E0AF2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 отдела </w:t>
            </w:r>
            <w:r w:rsidR="002765B9" w:rsidRPr="00AC42DB">
              <w:rPr>
                <w:sz w:val="24"/>
                <w:szCs w:val="24"/>
              </w:rPr>
              <w:t xml:space="preserve">жизнеобеспечения района </w:t>
            </w:r>
            <w:r w:rsidRPr="00AC42DB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685" w:type="pct"/>
            <w:shd w:val="clear" w:color="auto" w:fill="auto"/>
          </w:tcPr>
          <w:p w:rsidR="002765B9" w:rsidRPr="00AC42DB" w:rsidRDefault="003E0AF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Привлечение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представителей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органов государственной власти и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местного самоуправления, руководителей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</w:t>
            </w:r>
            <w:r w:rsidR="00AC42DB">
              <w:rPr>
                <w:kern w:val="2"/>
                <w:sz w:val="24"/>
                <w:szCs w:val="24"/>
              </w:rPr>
              <w:t xml:space="preserve"> </w:t>
            </w:r>
            <w:r w:rsidRPr="00AC42DB">
              <w:rPr>
                <w:kern w:val="2"/>
                <w:sz w:val="24"/>
                <w:szCs w:val="24"/>
              </w:rPr>
              <w:t>собственников помещений в многоквартирных домах</w:t>
            </w:r>
            <w:r w:rsidRPr="00AC42DB">
              <w:rPr>
                <w:sz w:val="24"/>
                <w:szCs w:val="24"/>
              </w:rPr>
              <w:t xml:space="preserve"> к участию в специализи</w:t>
            </w:r>
            <w:r w:rsidR="000433D3" w:rsidRPr="00AC42DB">
              <w:rPr>
                <w:sz w:val="24"/>
                <w:szCs w:val="24"/>
              </w:rPr>
              <w:t>рован</w:t>
            </w:r>
            <w:r w:rsidRPr="00AC42DB">
              <w:rPr>
                <w:sz w:val="24"/>
                <w:szCs w:val="24"/>
              </w:rPr>
              <w:t>ных семинарах</w:t>
            </w:r>
            <w:r w:rsidRPr="00AC42DB">
              <w:rPr>
                <w:kern w:val="2"/>
                <w:sz w:val="24"/>
                <w:szCs w:val="24"/>
              </w:rPr>
              <w:t xml:space="preserve"> по вопросам управления многоквартирными домами</w:t>
            </w:r>
            <w:r w:rsidRPr="00AC4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shd w:val="clear" w:color="auto" w:fill="auto"/>
          </w:tcPr>
          <w:p w:rsidR="003E0AF2" w:rsidRPr="00AC42DB" w:rsidRDefault="003E0AF2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3E0AF2" w:rsidRPr="00AC42DB" w:rsidRDefault="003E0AF2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AC42DB" w:rsidRDefault="003E0AF2" w:rsidP="00AC42DB">
            <w:pPr>
              <w:ind w:lef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6</w:t>
            </w:r>
          </w:p>
        </w:tc>
        <w:tc>
          <w:tcPr>
            <w:tcW w:w="657" w:type="pct"/>
            <w:shd w:val="clear" w:color="auto" w:fill="auto"/>
          </w:tcPr>
          <w:p w:rsidR="00992796" w:rsidRPr="00AC42DB" w:rsidRDefault="002765B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</w:t>
            </w:r>
            <w:r w:rsidR="00992796" w:rsidRPr="00AC42DB">
              <w:rPr>
                <w:sz w:val="24"/>
                <w:szCs w:val="24"/>
              </w:rPr>
              <w:t>М 1.3</w:t>
            </w:r>
            <w:r w:rsidR="004013F1">
              <w:rPr>
                <w:sz w:val="24"/>
                <w:szCs w:val="24"/>
              </w:rPr>
              <w:t>.</w:t>
            </w:r>
            <w:r w:rsidR="00992796" w:rsidRPr="00AC42DB">
              <w:rPr>
                <w:sz w:val="24"/>
                <w:szCs w:val="24"/>
              </w:rPr>
              <w:t xml:space="preserve">: 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«</w:t>
            </w:r>
            <w:r w:rsidRPr="00AC42DB">
              <w:rPr>
                <w:kern w:val="2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AC42DB">
              <w:rPr>
                <w:sz w:val="24"/>
                <w:szCs w:val="24"/>
              </w:rPr>
              <w:t>»</w:t>
            </w:r>
          </w:p>
        </w:tc>
        <w:tc>
          <w:tcPr>
            <w:tcW w:w="1316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 xml:space="preserve">Шаповалов В.Б., </w:t>
            </w:r>
          </w:p>
          <w:p w:rsidR="00992796" w:rsidRPr="00AC42DB" w:rsidRDefault="008A73F0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 </w:t>
            </w:r>
            <w:r w:rsidRPr="00AC42DB">
              <w:rPr>
                <w:color w:val="000000"/>
                <w:sz w:val="24"/>
                <w:szCs w:val="24"/>
              </w:rPr>
              <w:t>УЗИО и МЗ Красносулинского района Минакова О.А.</w:t>
            </w:r>
          </w:p>
        </w:tc>
        <w:tc>
          <w:tcPr>
            <w:tcW w:w="685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Обеспечение стоимости оплаты расходов по капитальному ремонту общего имущества многоквартирных домов в части находящихся в собственности муниципального образования «Красносулинский район» жилых и нежилых помещений 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11439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11439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C11BB" w:rsidRPr="00AC42DB" w:rsidRDefault="003C11BB" w:rsidP="00AC42DB">
            <w:pPr>
              <w:ind w:left="-57"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" w:type="pct"/>
            <w:shd w:val="clear" w:color="auto" w:fill="auto"/>
          </w:tcPr>
          <w:p w:rsidR="003C11BB" w:rsidRPr="00AC42DB" w:rsidRDefault="003C11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1316" w:type="pct"/>
            <w:shd w:val="clear" w:color="auto" w:fill="auto"/>
          </w:tcPr>
          <w:p w:rsidR="003C11BB" w:rsidRPr="00AC42DB" w:rsidRDefault="003C11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</w:p>
          <w:p w:rsidR="003C11BB" w:rsidRPr="00AC42DB" w:rsidRDefault="00EE1F5D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начальника </w:t>
            </w:r>
            <w:r w:rsidRPr="00AC42DB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FC3D9D" w:rsidRPr="00AC42DB">
              <w:rPr>
                <w:color w:val="000000"/>
                <w:sz w:val="24"/>
                <w:szCs w:val="24"/>
              </w:rPr>
              <w:t xml:space="preserve"> </w:t>
            </w:r>
            <w:r w:rsidRPr="00AC42DB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685" w:type="pct"/>
            <w:shd w:val="clear" w:color="auto" w:fill="auto"/>
          </w:tcPr>
          <w:p w:rsidR="003C11BB" w:rsidRPr="00AC42DB" w:rsidRDefault="003C11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Оплата </w:t>
            </w:r>
            <w:r w:rsidR="000433D3" w:rsidRPr="00AC42DB">
              <w:rPr>
                <w:sz w:val="24"/>
                <w:szCs w:val="24"/>
              </w:rPr>
              <w:t>и</w:t>
            </w:r>
            <w:r w:rsidRPr="00AC42DB">
              <w:rPr>
                <w:sz w:val="24"/>
                <w:szCs w:val="24"/>
              </w:rPr>
              <w:t>мущественного взноса по капитальному ремонту муниципального имущества в многоквартирных домах</w:t>
            </w:r>
          </w:p>
        </w:tc>
        <w:tc>
          <w:tcPr>
            <w:tcW w:w="335" w:type="pct"/>
            <w:shd w:val="clear" w:color="auto" w:fill="auto"/>
          </w:tcPr>
          <w:p w:rsidR="003C11BB" w:rsidRPr="00AC42DB" w:rsidRDefault="003C11BB" w:rsidP="00AC42DB">
            <w:pPr>
              <w:ind w:right="-107" w:hanging="114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362DD2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61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00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7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AC42DB" w:rsidRDefault="001C1181" w:rsidP="00AC42DB">
            <w:pPr>
              <w:ind w:lef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Подпрограмма 2</w:t>
            </w:r>
            <w:r w:rsidR="008A73F0">
              <w:rPr>
                <w:sz w:val="24"/>
                <w:szCs w:val="24"/>
              </w:rPr>
              <w:t>.</w:t>
            </w:r>
          </w:p>
          <w:p w:rsidR="002765B9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</w:t>
            </w:r>
            <w:r w:rsidR="004013F1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316" w:type="pct"/>
            <w:shd w:val="clear" w:color="auto" w:fill="auto"/>
          </w:tcPr>
          <w:p w:rsidR="00CB20FE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FF0848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685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54190F" w:rsidP="00AC42DB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107084,</w:t>
            </w:r>
            <w:r w:rsidR="00AA14B7" w:rsidRPr="00AC42DB">
              <w:rPr>
                <w:sz w:val="24"/>
                <w:szCs w:val="24"/>
              </w:rPr>
              <w:t>9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54190F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9394</w:t>
            </w:r>
            <w:r w:rsidR="00AA14B7" w:rsidRPr="00AC42DB">
              <w:rPr>
                <w:sz w:val="24"/>
                <w:szCs w:val="24"/>
              </w:rPr>
              <w:t>3,0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54190F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5759,1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342830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7382,8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AC42DB" w:rsidRDefault="00D454FA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</w:t>
            </w:r>
          </w:p>
        </w:tc>
        <w:tc>
          <w:tcPr>
            <w:tcW w:w="657" w:type="pct"/>
            <w:shd w:val="clear" w:color="auto" w:fill="auto"/>
          </w:tcPr>
          <w:p w:rsidR="00992796" w:rsidRPr="00AC42DB" w:rsidRDefault="002765B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 xml:space="preserve">ОМ </w:t>
            </w:r>
            <w:r w:rsidR="00992796" w:rsidRPr="00AC42DB">
              <w:rPr>
                <w:kern w:val="2"/>
                <w:sz w:val="24"/>
                <w:szCs w:val="24"/>
              </w:rPr>
              <w:t>2.2. Строительство, реконструкция и 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1316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</w:p>
          <w:p w:rsidR="004013F1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B60513" w:rsidRPr="00AC42DB">
              <w:rPr>
                <w:sz w:val="24"/>
                <w:szCs w:val="24"/>
              </w:rPr>
              <w:t>по вопросам жизнеобеспечения</w:t>
            </w:r>
            <w:r w:rsidR="004013F1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Лебединская И.В.,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85" w:type="pct"/>
            <w:shd w:val="clear" w:color="auto" w:fill="auto"/>
          </w:tcPr>
          <w:p w:rsidR="00F30AB2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обслуживания, доведе</w:t>
            </w:r>
            <w:r w:rsidR="002765B9" w:rsidRPr="00AC42DB">
              <w:rPr>
                <w:sz w:val="24"/>
                <w:szCs w:val="24"/>
              </w:rPr>
              <w:t xml:space="preserve">ние до нормативных значений </w:t>
            </w:r>
            <w:r w:rsidRPr="00AC42DB">
              <w:rPr>
                <w:sz w:val="24"/>
                <w:szCs w:val="24"/>
              </w:rPr>
              <w:t>качественных показателей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сбрасываемых сточных вод</w:t>
            </w:r>
            <w:r w:rsidR="00AC4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D01F31" w:rsidP="00AC42DB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95948,1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A142C0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bCs/>
                <w:color w:val="000000"/>
                <w:sz w:val="24"/>
                <w:szCs w:val="24"/>
              </w:rPr>
              <w:t>89547,8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A142C0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6400,3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3C11BB" w:rsidRPr="00AC42DB" w:rsidRDefault="00D454FA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:rsidR="003C11BB" w:rsidRPr="00AC42DB" w:rsidRDefault="003C11BB" w:rsidP="0050560E">
            <w:pPr>
              <w:ind w:left="-57" w:right="-57" w:firstLine="0"/>
              <w:jc w:val="left"/>
              <w:rPr>
                <w:kern w:val="2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316" w:type="pct"/>
            <w:shd w:val="clear" w:color="auto" w:fill="auto"/>
          </w:tcPr>
          <w:p w:rsidR="004013F1" w:rsidRDefault="003C11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B03F04" w:rsidRPr="00AC42DB">
              <w:rPr>
                <w:sz w:val="24"/>
                <w:szCs w:val="24"/>
              </w:rPr>
              <w:t xml:space="preserve">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3C11BB" w:rsidRPr="00AC42DB" w:rsidRDefault="003C11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Администрации Красносулинского городского поселения – Грузинов П.А.</w:t>
            </w:r>
          </w:p>
        </w:tc>
        <w:tc>
          <w:tcPr>
            <w:tcW w:w="685" w:type="pct"/>
            <w:shd w:val="clear" w:color="auto" w:fill="auto"/>
          </w:tcPr>
          <w:p w:rsidR="003C11BB" w:rsidRPr="00AC42DB" w:rsidRDefault="00EA4C0F" w:rsidP="0050560E">
            <w:pPr>
              <w:ind w:left="-57" w:right="-57" w:firstLine="0"/>
              <w:jc w:val="left"/>
              <w:rPr>
                <w:sz w:val="24"/>
                <w:szCs w:val="24"/>
                <w:highlight w:val="red"/>
              </w:rPr>
            </w:pPr>
            <w:r w:rsidRPr="00AC42DB">
              <w:rPr>
                <w:sz w:val="24"/>
                <w:szCs w:val="24"/>
              </w:rPr>
              <w:t>1.</w:t>
            </w:r>
            <w:r w:rsidR="00F01259">
              <w:rPr>
                <w:sz w:val="24"/>
                <w:szCs w:val="24"/>
              </w:rPr>
              <w:t xml:space="preserve"> </w:t>
            </w:r>
            <w:r w:rsidR="003C11BB" w:rsidRPr="00AC42DB">
              <w:rPr>
                <w:sz w:val="24"/>
                <w:szCs w:val="24"/>
              </w:rPr>
              <w:t xml:space="preserve">Выполнение </w:t>
            </w:r>
            <w:r w:rsidR="00F30AB2" w:rsidRPr="00AC42DB">
              <w:rPr>
                <w:sz w:val="24"/>
                <w:szCs w:val="24"/>
              </w:rPr>
              <w:t>работ</w:t>
            </w:r>
            <w:r w:rsidR="00AC42DB">
              <w:rPr>
                <w:sz w:val="24"/>
                <w:szCs w:val="24"/>
              </w:rPr>
              <w:t xml:space="preserve"> </w:t>
            </w:r>
            <w:r w:rsidR="003C11BB" w:rsidRPr="00AC42DB">
              <w:rPr>
                <w:sz w:val="24"/>
                <w:szCs w:val="24"/>
              </w:rPr>
              <w:t>по строительству ОСК</w:t>
            </w:r>
            <w:r w:rsidR="00AC42DB">
              <w:rPr>
                <w:sz w:val="24"/>
                <w:szCs w:val="24"/>
              </w:rPr>
              <w:t xml:space="preserve"> </w:t>
            </w:r>
            <w:r w:rsidR="003C11BB" w:rsidRPr="00AC42DB">
              <w:rPr>
                <w:sz w:val="24"/>
                <w:szCs w:val="24"/>
              </w:rPr>
              <w:t>и реконструкции городских коллекторов</w:t>
            </w:r>
            <w:r w:rsidR="00AC42DB">
              <w:rPr>
                <w:sz w:val="24"/>
                <w:szCs w:val="24"/>
              </w:rPr>
              <w:t xml:space="preserve"> </w:t>
            </w:r>
            <w:r w:rsidR="003C11BB" w:rsidRPr="00AC42DB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335" w:type="pct"/>
            <w:shd w:val="clear" w:color="auto" w:fill="auto"/>
          </w:tcPr>
          <w:p w:rsidR="003C11BB" w:rsidRPr="00AC42DB" w:rsidRDefault="003C11BB" w:rsidP="00AC42DB">
            <w:pPr>
              <w:ind w:right="-107" w:hanging="114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61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00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7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  <w:shd w:val="clear" w:color="auto" w:fill="auto"/>
          </w:tcPr>
          <w:p w:rsidR="003C11BB" w:rsidRPr="00AC42DB" w:rsidRDefault="003C11BB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AC42DB" w:rsidRDefault="001C118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  <w:r w:rsidR="00D454FA" w:rsidRPr="00AC42DB"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992796" w:rsidRPr="00AC42DB" w:rsidRDefault="002765B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</w:t>
            </w:r>
            <w:r w:rsidR="00992796" w:rsidRPr="00AC42DB">
              <w:rPr>
                <w:sz w:val="24"/>
                <w:szCs w:val="24"/>
              </w:rPr>
              <w:t xml:space="preserve">М 2.3.: 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kern w:val="2"/>
                <w:sz w:val="24"/>
                <w:szCs w:val="24"/>
              </w:rPr>
              <w:t>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316" w:type="pct"/>
            <w:shd w:val="clear" w:color="auto" w:fill="auto"/>
          </w:tcPr>
          <w:p w:rsidR="004013F1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  <w:r w:rsidR="001151C5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</w:t>
            </w:r>
            <w:r w:rsidR="00B03F04" w:rsidRPr="00AC42DB">
              <w:rPr>
                <w:sz w:val="24"/>
                <w:szCs w:val="24"/>
              </w:rPr>
              <w:t>а</w:t>
            </w:r>
            <w:r w:rsidR="00AC42DB">
              <w:rPr>
                <w:sz w:val="24"/>
                <w:szCs w:val="24"/>
              </w:rPr>
              <w:t xml:space="preserve"> </w:t>
            </w:r>
            <w:r w:rsidR="00B03F04" w:rsidRPr="00AC42DB">
              <w:rPr>
                <w:sz w:val="24"/>
                <w:szCs w:val="24"/>
              </w:rPr>
              <w:t xml:space="preserve">Администрации </w:t>
            </w:r>
            <w:r w:rsidRPr="00AC42DB">
              <w:rPr>
                <w:sz w:val="24"/>
                <w:szCs w:val="24"/>
              </w:rPr>
              <w:t>Красносулинского городского поселения – Грузинов П.А.</w:t>
            </w:r>
            <w:r w:rsidR="00C41A8D" w:rsidRPr="00AC42DB">
              <w:rPr>
                <w:sz w:val="24"/>
                <w:szCs w:val="24"/>
              </w:rPr>
              <w:t>, глава Администрации Углеродовского городского поселения</w:t>
            </w:r>
            <w:r w:rsidR="00AC42DB">
              <w:rPr>
                <w:sz w:val="24"/>
                <w:szCs w:val="24"/>
              </w:rPr>
              <w:t xml:space="preserve"> </w:t>
            </w:r>
            <w:r w:rsidR="007F2711" w:rsidRPr="00AC42DB">
              <w:rPr>
                <w:sz w:val="24"/>
                <w:szCs w:val="24"/>
              </w:rPr>
              <w:t>Глушков В.В.</w:t>
            </w:r>
            <w:r w:rsidRPr="00AC4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Ограничение роста платы граждан за коммунальные услуги в соответствии с предельным индексом максимального роста размера платы граждан 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34768B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5408,0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0F2FB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4395,2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FF240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30,</w:t>
            </w:r>
            <w:r w:rsidR="0094087B" w:rsidRPr="00AC42DB">
              <w:rPr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34768B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982,5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2E5F25" w:rsidRPr="00AC42DB" w:rsidRDefault="001C118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  <w:r w:rsidR="00D454FA" w:rsidRPr="00AC42DB"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Контрольное событие муниципальной программы 2.3.</w:t>
            </w:r>
          </w:p>
        </w:tc>
        <w:tc>
          <w:tcPr>
            <w:tcW w:w="1316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</w:p>
          <w:p w:rsidR="002765B9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4013F1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Лебединская И.В., </w:t>
            </w:r>
          </w:p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</w:t>
            </w:r>
            <w:r w:rsidR="002765B9" w:rsidRPr="00AC42DB">
              <w:rPr>
                <w:sz w:val="24"/>
                <w:szCs w:val="24"/>
              </w:rPr>
              <w:t>а Администрации Красносу</w:t>
            </w:r>
            <w:r w:rsidR="00CE0BFF" w:rsidRPr="00AC42DB">
              <w:rPr>
                <w:sz w:val="24"/>
                <w:szCs w:val="24"/>
              </w:rPr>
              <w:t>лин</w:t>
            </w:r>
            <w:r w:rsidRPr="00AC42DB">
              <w:rPr>
                <w:sz w:val="24"/>
                <w:szCs w:val="24"/>
              </w:rPr>
              <w:t>ского городского поселения – Грузинов П.А.</w:t>
            </w:r>
            <w:r w:rsidR="00C41A8D" w:rsidRPr="00AC42DB">
              <w:rPr>
                <w:sz w:val="24"/>
                <w:szCs w:val="24"/>
              </w:rPr>
              <w:t>,</w:t>
            </w:r>
          </w:p>
          <w:p w:rsidR="00C41A8D" w:rsidRPr="00AC42DB" w:rsidRDefault="00C41A8D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AC42DB">
              <w:rPr>
                <w:sz w:val="24"/>
                <w:szCs w:val="24"/>
              </w:rPr>
              <w:t xml:space="preserve"> </w:t>
            </w:r>
            <w:r w:rsidR="00362921" w:rsidRPr="00AC42DB">
              <w:rPr>
                <w:sz w:val="24"/>
                <w:szCs w:val="24"/>
              </w:rPr>
              <w:t>Глушков В.В.</w:t>
            </w:r>
          </w:p>
        </w:tc>
        <w:tc>
          <w:tcPr>
            <w:tcW w:w="685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Возмещение части платы граждан за услуги теплоснабжения и водоснабжения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335" w:type="pct"/>
            <w:shd w:val="clear" w:color="auto" w:fill="auto"/>
          </w:tcPr>
          <w:p w:rsidR="002E5F25" w:rsidRPr="00AC42DB" w:rsidRDefault="002E5F25" w:rsidP="00AC42DB">
            <w:pPr>
              <w:ind w:right="-107" w:hanging="114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61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00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1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7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42DB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AC42DB" w:rsidRDefault="001C118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lastRenderedPageBreak/>
              <w:t>1</w:t>
            </w:r>
            <w:r w:rsidR="00D454FA" w:rsidRPr="00AC42DB">
              <w:rPr>
                <w:sz w:val="24"/>
                <w:szCs w:val="24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 w:rsidR="00992796" w:rsidRPr="00AC42DB" w:rsidRDefault="002765B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О</w:t>
            </w:r>
            <w:r w:rsidR="00992796" w:rsidRPr="00AC42DB">
              <w:rPr>
                <w:sz w:val="24"/>
                <w:szCs w:val="24"/>
              </w:rPr>
              <w:t xml:space="preserve">М 2.4.: 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Осуществление отдельных полномочий в области коммунального хозяйства</w:t>
            </w:r>
          </w:p>
        </w:tc>
        <w:tc>
          <w:tcPr>
            <w:tcW w:w="1316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="00F30AB2" w:rsidRPr="00AC42DB">
              <w:rPr>
                <w:sz w:val="24"/>
                <w:szCs w:val="24"/>
              </w:rPr>
              <w:t>Шаповалов В.</w:t>
            </w:r>
            <w:r w:rsidRPr="00AC42DB">
              <w:rPr>
                <w:sz w:val="24"/>
                <w:szCs w:val="24"/>
              </w:rPr>
              <w:t>Б.,</w:t>
            </w:r>
          </w:p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  <w:r w:rsidR="0005087F" w:rsidRPr="00AC42DB">
              <w:rPr>
                <w:sz w:val="24"/>
                <w:szCs w:val="24"/>
              </w:rPr>
              <w:t>,</w:t>
            </w:r>
            <w:r w:rsidR="00AC42DB">
              <w:rPr>
                <w:sz w:val="24"/>
                <w:szCs w:val="24"/>
              </w:rPr>
              <w:t xml:space="preserve"> </w:t>
            </w:r>
          </w:p>
          <w:p w:rsidR="004013F1" w:rsidRDefault="005F13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 Администрации Михайловского сельского поселения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 xml:space="preserve">Дубравина С.М., </w:t>
            </w:r>
          </w:p>
          <w:p w:rsidR="004013F1" w:rsidRDefault="005F13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 Администрации Углеродовского городского поселения Глушков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 xml:space="preserve">В.В., </w:t>
            </w:r>
          </w:p>
          <w:p w:rsidR="005F13BB" w:rsidRPr="00AC42DB" w:rsidRDefault="005F13BB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глава Администрации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Комиссаровского сельского поселения – Безрукова Е.Н.</w:t>
            </w:r>
          </w:p>
        </w:tc>
        <w:tc>
          <w:tcPr>
            <w:tcW w:w="685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Реализация работ по улучшению водоснабжения, водоотведения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left="-114" w:right="-10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34768B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bCs/>
                <w:color w:val="000000"/>
                <w:sz w:val="24"/>
                <w:szCs w:val="24"/>
              </w:rPr>
              <w:t>527</w:t>
            </w:r>
            <w:r w:rsidR="00D454FA" w:rsidRPr="00AC42DB">
              <w:rPr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34768B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bCs/>
                <w:color w:val="000000"/>
                <w:sz w:val="24"/>
                <w:szCs w:val="24"/>
              </w:rPr>
              <w:t>527</w:t>
            </w:r>
            <w:r w:rsidR="00D454FA" w:rsidRPr="00AC42DB">
              <w:rPr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shd w:val="clear" w:color="auto" w:fill="auto"/>
          </w:tcPr>
          <w:p w:rsidR="002E5F25" w:rsidRPr="00AC42DB" w:rsidRDefault="001C118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  <w:r w:rsidR="00D454FA" w:rsidRPr="00AC42DB">
              <w:rPr>
                <w:sz w:val="24"/>
                <w:szCs w:val="24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Контрольное событие муниципальной программы 2.4.</w:t>
            </w:r>
          </w:p>
        </w:tc>
        <w:tc>
          <w:tcPr>
            <w:tcW w:w="1316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AC42DB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Шаповалов В.Б.,</w:t>
            </w:r>
          </w:p>
          <w:p w:rsidR="002765B9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4013F1" w:rsidRDefault="002E5F25" w:rsidP="0050560E">
            <w:pPr>
              <w:ind w:left="-57" w:right="-106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Лебединская И.В.</w:t>
            </w:r>
            <w:r w:rsidR="004D3942" w:rsidRPr="00AC42DB">
              <w:rPr>
                <w:sz w:val="24"/>
                <w:szCs w:val="24"/>
              </w:rPr>
              <w:t>,</w:t>
            </w:r>
            <w:r w:rsidR="0050560E">
              <w:rPr>
                <w:sz w:val="24"/>
                <w:szCs w:val="24"/>
              </w:rPr>
              <w:t xml:space="preserve"> </w:t>
            </w:r>
            <w:r w:rsidR="005F13BB" w:rsidRPr="00AC42DB">
              <w:rPr>
                <w:sz w:val="24"/>
                <w:szCs w:val="24"/>
              </w:rPr>
              <w:t>г</w:t>
            </w:r>
            <w:r w:rsidR="004D3942" w:rsidRPr="00AC42DB">
              <w:rPr>
                <w:sz w:val="24"/>
                <w:szCs w:val="24"/>
              </w:rPr>
              <w:t>лава Администрации Михайловского сельского поселения</w:t>
            </w:r>
            <w:r w:rsidR="00AC42DB">
              <w:rPr>
                <w:sz w:val="24"/>
                <w:szCs w:val="24"/>
              </w:rPr>
              <w:t xml:space="preserve"> </w:t>
            </w:r>
            <w:r w:rsidR="004D3942" w:rsidRPr="00AC42DB">
              <w:rPr>
                <w:sz w:val="24"/>
                <w:szCs w:val="24"/>
              </w:rPr>
              <w:t xml:space="preserve">Дубравина С.М., </w:t>
            </w:r>
          </w:p>
          <w:p w:rsidR="002E5F25" w:rsidRPr="00AC42DB" w:rsidRDefault="004D3942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глава </w:t>
            </w:r>
            <w:r w:rsidR="005F13BB" w:rsidRPr="00AC42DB">
              <w:rPr>
                <w:sz w:val="24"/>
                <w:szCs w:val="24"/>
              </w:rPr>
              <w:t xml:space="preserve">Администрации </w:t>
            </w:r>
            <w:r w:rsidRPr="00AC42DB">
              <w:rPr>
                <w:sz w:val="24"/>
                <w:szCs w:val="24"/>
              </w:rPr>
              <w:t>Углеродовского городского поселения Глушков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В.В., глава</w:t>
            </w:r>
            <w:r w:rsidR="005F13BB" w:rsidRPr="00AC42DB">
              <w:rPr>
                <w:sz w:val="24"/>
                <w:szCs w:val="24"/>
              </w:rPr>
              <w:t xml:space="preserve"> Администрации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Комиссаровского</w:t>
            </w:r>
            <w:r w:rsidR="005F13BB" w:rsidRPr="00AC42DB">
              <w:rPr>
                <w:sz w:val="24"/>
                <w:szCs w:val="24"/>
              </w:rPr>
              <w:t xml:space="preserve"> сельского поселения</w:t>
            </w:r>
            <w:r w:rsidRPr="00AC42DB">
              <w:rPr>
                <w:sz w:val="24"/>
                <w:szCs w:val="24"/>
              </w:rPr>
              <w:t xml:space="preserve"> – </w:t>
            </w:r>
            <w:r w:rsidR="0050560E">
              <w:rPr>
                <w:sz w:val="24"/>
                <w:szCs w:val="24"/>
              </w:rPr>
              <w:br/>
            </w:r>
            <w:r w:rsidRPr="00AC42DB">
              <w:rPr>
                <w:sz w:val="24"/>
                <w:szCs w:val="24"/>
              </w:rPr>
              <w:t>Безрукова Е.Н.</w:t>
            </w:r>
            <w:r w:rsidR="00D454FA" w:rsidRPr="00AC42DB">
              <w:rPr>
                <w:sz w:val="24"/>
                <w:szCs w:val="24"/>
              </w:rPr>
              <w:t>, глава Администрации Ковалевского сельского поселения Изварин Н.В.</w:t>
            </w:r>
            <w:r w:rsidRPr="00AC4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2E5F25" w:rsidRPr="00AC42DB" w:rsidRDefault="002E5F25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Работы по текущему содержанию объектов </w:t>
            </w:r>
            <w:r w:rsidR="0034768B" w:rsidRPr="00AC42DB">
              <w:rPr>
                <w:sz w:val="24"/>
                <w:szCs w:val="24"/>
              </w:rPr>
              <w:t>теплоснабжения в Михайловском, Углеродовском, Комиссаровском</w:t>
            </w:r>
            <w:r w:rsidR="00D454FA" w:rsidRPr="00AC42DB">
              <w:rPr>
                <w:sz w:val="24"/>
                <w:szCs w:val="24"/>
              </w:rPr>
              <w:t>, Ковалевском</w:t>
            </w:r>
            <w:r w:rsidR="00AC42DB">
              <w:rPr>
                <w:sz w:val="24"/>
                <w:szCs w:val="24"/>
              </w:rPr>
              <w:t xml:space="preserve"> </w:t>
            </w:r>
            <w:r w:rsidR="004D3942" w:rsidRPr="00AC42DB">
              <w:rPr>
                <w:sz w:val="24"/>
                <w:szCs w:val="24"/>
              </w:rPr>
              <w:t xml:space="preserve">поселениях </w:t>
            </w:r>
          </w:p>
        </w:tc>
        <w:tc>
          <w:tcPr>
            <w:tcW w:w="335" w:type="pct"/>
            <w:shd w:val="clear" w:color="auto" w:fill="auto"/>
          </w:tcPr>
          <w:p w:rsidR="002E5F25" w:rsidRPr="00AC42DB" w:rsidRDefault="002E5F25" w:rsidP="00AC42DB">
            <w:pPr>
              <w:ind w:right="-107" w:hanging="114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31.12.20</w:t>
            </w:r>
            <w:r w:rsidR="00510BCF" w:rsidRPr="00AC42DB">
              <w:rPr>
                <w:sz w:val="24"/>
                <w:szCs w:val="24"/>
              </w:rPr>
              <w:t>2</w:t>
            </w:r>
            <w:r w:rsidR="00DF2F86" w:rsidRPr="00AC42DB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2E5F25" w:rsidRPr="00AC42DB" w:rsidRDefault="002E5F25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</w:tr>
      <w:tr w:rsidR="008A73F0" w:rsidRPr="00AC42DB" w:rsidTr="00180A68">
        <w:trPr>
          <w:trHeight w:val="539"/>
        </w:trPr>
        <w:tc>
          <w:tcPr>
            <w:tcW w:w="132" w:type="pct"/>
            <w:shd w:val="clear" w:color="auto" w:fill="auto"/>
          </w:tcPr>
          <w:p w:rsidR="00992796" w:rsidRPr="00AC42DB" w:rsidRDefault="00D23E30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</w:t>
            </w:r>
            <w:r w:rsidR="00D454FA" w:rsidRPr="00AC42DB">
              <w:rPr>
                <w:sz w:val="24"/>
                <w:szCs w:val="24"/>
              </w:rPr>
              <w:t>5</w:t>
            </w:r>
          </w:p>
        </w:tc>
        <w:tc>
          <w:tcPr>
            <w:tcW w:w="657" w:type="pct"/>
            <w:shd w:val="clear" w:color="auto" w:fill="auto"/>
          </w:tcPr>
          <w:p w:rsidR="00B22609" w:rsidRPr="00AC42DB" w:rsidRDefault="00992796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Итого по муници</w:t>
            </w:r>
            <w:r w:rsidR="00B22609" w:rsidRPr="00AC42DB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316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685" w:type="pct"/>
            <w:shd w:val="clear" w:color="auto" w:fill="auto"/>
          </w:tcPr>
          <w:p w:rsidR="00992796" w:rsidRPr="00AC42DB" w:rsidRDefault="00992796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992796" w:rsidRPr="00AC42DB" w:rsidRDefault="00992796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992796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108936,</w:t>
            </w:r>
            <w:r w:rsidR="00AA14B7" w:rsidRPr="00AC42DB">
              <w:rPr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992796" w:rsidRPr="00AC42DB" w:rsidRDefault="004921CE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992796" w:rsidRPr="00AC42DB" w:rsidRDefault="00B22609" w:rsidP="00AC42DB">
            <w:pPr>
              <w:tabs>
                <w:tab w:val="left" w:pos="1025"/>
              </w:tabs>
              <w:ind w:right="-108" w:hanging="109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9394</w:t>
            </w:r>
            <w:r w:rsidR="00AA14B7" w:rsidRPr="00AC42DB">
              <w:rPr>
                <w:sz w:val="24"/>
                <w:szCs w:val="24"/>
              </w:rPr>
              <w:t>3,0</w:t>
            </w:r>
          </w:p>
        </w:tc>
        <w:tc>
          <w:tcPr>
            <w:tcW w:w="261" w:type="pct"/>
            <w:shd w:val="clear" w:color="auto" w:fill="auto"/>
          </w:tcPr>
          <w:p w:rsidR="00992796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7610,5</w:t>
            </w:r>
          </w:p>
        </w:tc>
        <w:tc>
          <w:tcPr>
            <w:tcW w:w="297" w:type="pct"/>
            <w:shd w:val="clear" w:color="auto" w:fill="auto"/>
          </w:tcPr>
          <w:p w:rsidR="00992796" w:rsidRPr="00AC42DB" w:rsidRDefault="005F13BB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7382,8</w:t>
            </w:r>
          </w:p>
        </w:tc>
        <w:tc>
          <w:tcPr>
            <w:tcW w:w="393" w:type="pct"/>
            <w:shd w:val="clear" w:color="auto" w:fill="auto"/>
          </w:tcPr>
          <w:p w:rsidR="00992796" w:rsidRPr="00AC42DB" w:rsidRDefault="004921CE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жизнеобеспечения района) 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AA14B7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458,4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AA14B7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428,1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AA14B7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30,3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 xml:space="preserve">Соисполнитель: </w:t>
            </w:r>
          </w:p>
          <w:p w:rsidR="00B22609" w:rsidRPr="00AC42DB" w:rsidRDefault="00B22609" w:rsidP="0050560E">
            <w:pPr>
              <w:ind w:left="-57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 xml:space="preserve">УЗИО и МЗ Красносулинского района 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1851,4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42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 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100300,0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93294,3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7005,7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</w:t>
            </w:r>
            <w:r w:rsidR="00180A68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Углеродовского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2225,9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220,6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1861,1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144,2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</w:t>
            </w:r>
            <w:r w:rsidR="00180A68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Михайловского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1717,3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1642,0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75,3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</w:t>
            </w:r>
            <w:r w:rsidR="00180A68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Ковалевского сельского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4013F1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22,6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22,6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</w:t>
            </w:r>
            <w:r w:rsidR="00180A68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Комиссаровского</w:t>
            </w:r>
            <w:r w:rsidR="00AC42DB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1903,8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1768,8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135,0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  <w:tr w:rsidR="008A73F0" w:rsidRPr="00AC42DB" w:rsidTr="004013F1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B22609" w:rsidRPr="00AC42DB" w:rsidRDefault="00B22609" w:rsidP="00180A6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Участник:</w:t>
            </w:r>
            <w:r w:rsidR="00180A68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Администрация</w:t>
            </w:r>
            <w:r w:rsidR="0050560E">
              <w:rPr>
                <w:sz w:val="24"/>
                <w:szCs w:val="24"/>
              </w:rPr>
              <w:t xml:space="preserve"> </w:t>
            </w:r>
            <w:r w:rsidRPr="00AC42DB">
              <w:rPr>
                <w:sz w:val="24"/>
                <w:szCs w:val="24"/>
              </w:rPr>
              <w:t>Ковалевского сельского поселения</w:t>
            </w:r>
          </w:p>
        </w:tc>
        <w:tc>
          <w:tcPr>
            <w:tcW w:w="685" w:type="pct"/>
            <w:shd w:val="clear" w:color="auto" w:fill="auto"/>
          </w:tcPr>
          <w:p w:rsidR="00B22609" w:rsidRPr="00AC42DB" w:rsidRDefault="00B22609" w:rsidP="0050560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335" w:type="pct"/>
            <w:shd w:val="clear" w:color="auto" w:fill="auto"/>
          </w:tcPr>
          <w:p w:rsidR="00B22609" w:rsidRPr="00AC42DB" w:rsidRDefault="00B22609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456,9</w:t>
            </w:r>
          </w:p>
        </w:tc>
        <w:tc>
          <w:tcPr>
            <w:tcW w:w="361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456,9</w:t>
            </w:r>
          </w:p>
        </w:tc>
        <w:tc>
          <w:tcPr>
            <w:tcW w:w="297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:rsidR="00B22609" w:rsidRPr="00AC42DB" w:rsidRDefault="00362921" w:rsidP="00AC42DB">
            <w:pPr>
              <w:ind w:firstLine="0"/>
              <w:jc w:val="center"/>
              <w:rPr>
                <w:sz w:val="24"/>
                <w:szCs w:val="24"/>
              </w:rPr>
            </w:pPr>
            <w:r w:rsidRPr="00AC42DB">
              <w:rPr>
                <w:sz w:val="24"/>
                <w:szCs w:val="24"/>
              </w:rPr>
              <w:t>0,0</w:t>
            </w:r>
          </w:p>
        </w:tc>
      </w:tr>
    </w:tbl>
    <w:p w:rsidR="00B431A7" w:rsidRDefault="00B431A7" w:rsidP="00AC42DB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50560E" w:rsidRDefault="0050560E" w:rsidP="00AC42DB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80A68" w:rsidRPr="00AC42DB" w:rsidRDefault="00180A68" w:rsidP="00AC42DB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140A1" w:rsidRPr="00AC42DB" w:rsidRDefault="001140A1" w:rsidP="00AC42DB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AC42DB">
        <w:rPr>
          <w:szCs w:val="28"/>
        </w:rPr>
        <w:t xml:space="preserve">Управляющий делами </w:t>
      </w:r>
    </w:p>
    <w:p w:rsidR="00C117AC" w:rsidRPr="00AC42DB" w:rsidRDefault="001140A1" w:rsidP="0050560E">
      <w:pPr>
        <w:tabs>
          <w:tab w:val="right" w:pos="21546"/>
        </w:tabs>
        <w:ind w:firstLine="0"/>
        <w:rPr>
          <w:szCs w:val="28"/>
        </w:rPr>
      </w:pPr>
      <w:r w:rsidRPr="00AC42DB">
        <w:rPr>
          <w:szCs w:val="28"/>
        </w:rPr>
        <w:t>Администрации района</w:t>
      </w:r>
      <w:r w:rsidR="00F30AB2" w:rsidRPr="00AC42DB">
        <w:rPr>
          <w:szCs w:val="28"/>
        </w:rPr>
        <w:tab/>
      </w:r>
      <w:r w:rsidRPr="00AC42DB">
        <w:rPr>
          <w:szCs w:val="28"/>
        </w:rPr>
        <w:t>И.Ю. Кишкинов</w:t>
      </w:r>
      <w:r w:rsidR="004C48E3" w:rsidRPr="00AC42DB">
        <w:rPr>
          <w:szCs w:val="28"/>
        </w:rPr>
        <w:t>а</w:t>
      </w:r>
    </w:p>
    <w:sectPr w:rsidR="00C117AC" w:rsidRPr="00AC42DB" w:rsidSect="00AC42DB"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26" w:rsidRDefault="00313E26">
      <w:r>
        <w:separator/>
      </w:r>
    </w:p>
  </w:endnote>
  <w:endnote w:type="continuationSeparator" w:id="0">
    <w:p w:rsidR="00313E26" w:rsidRDefault="0031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C5" w:rsidRDefault="001151C5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C5" w:rsidRDefault="001151C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26" w:rsidRDefault="00313E26">
      <w:r>
        <w:separator/>
      </w:r>
    </w:p>
  </w:footnote>
  <w:footnote w:type="continuationSeparator" w:id="0">
    <w:p w:rsidR="00313E26" w:rsidRDefault="0031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C5" w:rsidRDefault="001151C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1C5" w:rsidRDefault="001151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C5" w:rsidRPr="00AC42DB" w:rsidRDefault="001151C5" w:rsidP="00CB20FE">
    <w:pPr>
      <w:pStyle w:val="a3"/>
      <w:ind w:firstLine="0"/>
      <w:jc w:val="center"/>
      <w:rPr>
        <w:szCs w:val="28"/>
      </w:rPr>
    </w:pPr>
    <w:r w:rsidRPr="00AC42DB">
      <w:rPr>
        <w:szCs w:val="28"/>
      </w:rPr>
      <w:fldChar w:fldCharType="begin"/>
    </w:r>
    <w:r w:rsidRPr="00AC42DB">
      <w:rPr>
        <w:szCs w:val="28"/>
      </w:rPr>
      <w:instrText xml:space="preserve"> PAGE   \* MERGEFORMAT </w:instrText>
    </w:r>
    <w:r w:rsidRPr="00AC42DB">
      <w:rPr>
        <w:szCs w:val="28"/>
      </w:rPr>
      <w:fldChar w:fldCharType="separate"/>
    </w:r>
    <w:r w:rsidR="00D01FE2">
      <w:rPr>
        <w:noProof/>
        <w:szCs w:val="28"/>
      </w:rPr>
      <w:t>6</w:t>
    </w:r>
    <w:r w:rsidRPr="00AC42DB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930"/>
    <w:rsid w:val="000036C7"/>
    <w:rsid w:val="00014669"/>
    <w:rsid w:val="00014A61"/>
    <w:rsid w:val="00015740"/>
    <w:rsid w:val="000177A7"/>
    <w:rsid w:val="00023E70"/>
    <w:rsid w:val="00025117"/>
    <w:rsid w:val="000262D0"/>
    <w:rsid w:val="00027B13"/>
    <w:rsid w:val="00031089"/>
    <w:rsid w:val="00034A1F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3114"/>
    <w:rsid w:val="000642AB"/>
    <w:rsid w:val="00064591"/>
    <w:rsid w:val="000658E0"/>
    <w:rsid w:val="000666CC"/>
    <w:rsid w:val="000836F4"/>
    <w:rsid w:val="00086470"/>
    <w:rsid w:val="00090D88"/>
    <w:rsid w:val="00094100"/>
    <w:rsid w:val="00094CC7"/>
    <w:rsid w:val="000A0431"/>
    <w:rsid w:val="000B0774"/>
    <w:rsid w:val="000B3A5B"/>
    <w:rsid w:val="000B6F3F"/>
    <w:rsid w:val="000C14BA"/>
    <w:rsid w:val="000C1F34"/>
    <w:rsid w:val="000C30DA"/>
    <w:rsid w:val="000C3F7A"/>
    <w:rsid w:val="000C5D42"/>
    <w:rsid w:val="000D0AD1"/>
    <w:rsid w:val="000D7A7E"/>
    <w:rsid w:val="000E00C2"/>
    <w:rsid w:val="000E3943"/>
    <w:rsid w:val="000E3E6E"/>
    <w:rsid w:val="000F0CE4"/>
    <w:rsid w:val="000F2FB7"/>
    <w:rsid w:val="000F556D"/>
    <w:rsid w:val="000F74F8"/>
    <w:rsid w:val="00100CDD"/>
    <w:rsid w:val="00100CF5"/>
    <w:rsid w:val="00102D2F"/>
    <w:rsid w:val="00103BD6"/>
    <w:rsid w:val="00103F32"/>
    <w:rsid w:val="001140A1"/>
    <w:rsid w:val="00114397"/>
    <w:rsid w:val="001151C5"/>
    <w:rsid w:val="001174E8"/>
    <w:rsid w:val="00121163"/>
    <w:rsid w:val="00124DBC"/>
    <w:rsid w:val="00132395"/>
    <w:rsid w:val="00133DAA"/>
    <w:rsid w:val="00133DF0"/>
    <w:rsid w:val="0013465A"/>
    <w:rsid w:val="00140752"/>
    <w:rsid w:val="00142876"/>
    <w:rsid w:val="00144ECD"/>
    <w:rsid w:val="0015224D"/>
    <w:rsid w:val="00153D96"/>
    <w:rsid w:val="00154460"/>
    <w:rsid w:val="00160EAA"/>
    <w:rsid w:val="00164C83"/>
    <w:rsid w:val="00165D4A"/>
    <w:rsid w:val="001703C8"/>
    <w:rsid w:val="00170CC0"/>
    <w:rsid w:val="00171F8C"/>
    <w:rsid w:val="00175345"/>
    <w:rsid w:val="00177D21"/>
    <w:rsid w:val="00177E32"/>
    <w:rsid w:val="00180A68"/>
    <w:rsid w:val="001851CD"/>
    <w:rsid w:val="00186D99"/>
    <w:rsid w:val="00187E0C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1E3E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3311"/>
    <w:rsid w:val="001D62F6"/>
    <w:rsid w:val="001D6860"/>
    <w:rsid w:val="001D73B6"/>
    <w:rsid w:val="001E0A8D"/>
    <w:rsid w:val="001E21C2"/>
    <w:rsid w:val="001E3922"/>
    <w:rsid w:val="001E4075"/>
    <w:rsid w:val="001E4545"/>
    <w:rsid w:val="001E466B"/>
    <w:rsid w:val="001E4D3A"/>
    <w:rsid w:val="001E75D5"/>
    <w:rsid w:val="001E7B79"/>
    <w:rsid w:val="001F06A8"/>
    <w:rsid w:val="001F2280"/>
    <w:rsid w:val="001F2385"/>
    <w:rsid w:val="001F74B3"/>
    <w:rsid w:val="002018C0"/>
    <w:rsid w:val="00201EE0"/>
    <w:rsid w:val="00203DC1"/>
    <w:rsid w:val="0020529F"/>
    <w:rsid w:val="0020567C"/>
    <w:rsid w:val="002062E6"/>
    <w:rsid w:val="00206675"/>
    <w:rsid w:val="002106ED"/>
    <w:rsid w:val="00210B3A"/>
    <w:rsid w:val="00210F83"/>
    <w:rsid w:val="00213A07"/>
    <w:rsid w:val="00214223"/>
    <w:rsid w:val="00214258"/>
    <w:rsid w:val="0021708C"/>
    <w:rsid w:val="00224048"/>
    <w:rsid w:val="0022467D"/>
    <w:rsid w:val="0022661C"/>
    <w:rsid w:val="00226C66"/>
    <w:rsid w:val="00230015"/>
    <w:rsid w:val="00231035"/>
    <w:rsid w:val="0023312F"/>
    <w:rsid w:val="002346C2"/>
    <w:rsid w:val="0024088A"/>
    <w:rsid w:val="00240E7E"/>
    <w:rsid w:val="00241B0C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5476"/>
    <w:rsid w:val="00265629"/>
    <w:rsid w:val="00270FCA"/>
    <w:rsid w:val="0027101C"/>
    <w:rsid w:val="0027157F"/>
    <w:rsid w:val="002738FF"/>
    <w:rsid w:val="002739F0"/>
    <w:rsid w:val="00274BD0"/>
    <w:rsid w:val="002765B9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A0244"/>
    <w:rsid w:val="002A67FC"/>
    <w:rsid w:val="002B0091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4B3"/>
    <w:rsid w:val="002D2ECD"/>
    <w:rsid w:val="002D30D8"/>
    <w:rsid w:val="002D3288"/>
    <w:rsid w:val="002D49EE"/>
    <w:rsid w:val="002D5906"/>
    <w:rsid w:val="002D6FAD"/>
    <w:rsid w:val="002E0BA9"/>
    <w:rsid w:val="002E10DB"/>
    <w:rsid w:val="002E1B23"/>
    <w:rsid w:val="002E588C"/>
    <w:rsid w:val="002E5F25"/>
    <w:rsid w:val="002F19BB"/>
    <w:rsid w:val="002F2C2F"/>
    <w:rsid w:val="002F60AC"/>
    <w:rsid w:val="002F60B6"/>
    <w:rsid w:val="002F67DC"/>
    <w:rsid w:val="002F6B05"/>
    <w:rsid w:val="002F7222"/>
    <w:rsid w:val="0030112F"/>
    <w:rsid w:val="003049B6"/>
    <w:rsid w:val="00304F8A"/>
    <w:rsid w:val="00305762"/>
    <w:rsid w:val="003061BA"/>
    <w:rsid w:val="00306362"/>
    <w:rsid w:val="00306E56"/>
    <w:rsid w:val="003125AC"/>
    <w:rsid w:val="00312AD5"/>
    <w:rsid w:val="00313E26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22A7"/>
    <w:rsid w:val="00333A14"/>
    <w:rsid w:val="003352A4"/>
    <w:rsid w:val="003370FF"/>
    <w:rsid w:val="003373C3"/>
    <w:rsid w:val="00341061"/>
    <w:rsid w:val="00341F5A"/>
    <w:rsid w:val="00342830"/>
    <w:rsid w:val="0034367C"/>
    <w:rsid w:val="003461C4"/>
    <w:rsid w:val="0034768B"/>
    <w:rsid w:val="00347A60"/>
    <w:rsid w:val="00361826"/>
    <w:rsid w:val="00362921"/>
    <w:rsid w:val="00362DD2"/>
    <w:rsid w:val="00363219"/>
    <w:rsid w:val="00364EF4"/>
    <w:rsid w:val="00370742"/>
    <w:rsid w:val="00373612"/>
    <w:rsid w:val="003760A4"/>
    <w:rsid w:val="003766C7"/>
    <w:rsid w:val="003770C6"/>
    <w:rsid w:val="00377402"/>
    <w:rsid w:val="0038162C"/>
    <w:rsid w:val="00382A6D"/>
    <w:rsid w:val="00383F21"/>
    <w:rsid w:val="00384421"/>
    <w:rsid w:val="003860C0"/>
    <w:rsid w:val="00392E16"/>
    <w:rsid w:val="003948D8"/>
    <w:rsid w:val="00397F0B"/>
    <w:rsid w:val="003A0079"/>
    <w:rsid w:val="003A15F2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D5FFE"/>
    <w:rsid w:val="003E0AF2"/>
    <w:rsid w:val="003E1707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40081B"/>
    <w:rsid w:val="004013F1"/>
    <w:rsid w:val="00402670"/>
    <w:rsid w:val="00410AB5"/>
    <w:rsid w:val="00411594"/>
    <w:rsid w:val="00411932"/>
    <w:rsid w:val="00411B84"/>
    <w:rsid w:val="00413462"/>
    <w:rsid w:val="00413E88"/>
    <w:rsid w:val="00413F00"/>
    <w:rsid w:val="004153D3"/>
    <w:rsid w:val="004166D8"/>
    <w:rsid w:val="00417FA8"/>
    <w:rsid w:val="004236FA"/>
    <w:rsid w:val="0042491D"/>
    <w:rsid w:val="00433A89"/>
    <w:rsid w:val="00434826"/>
    <w:rsid w:val="00434E82"/>
    <w:rsid w:val="00437317"/>
    <w:rsid w:val="00443175"/>
    <w:rsid w:val="00444BE0"/>
    <w:rsid w:val="0044723D"/>
    <w:rsid w:val="004533C1"/>
    <w:rsid w:val="00454242"/>
    <w:rsid w:val="0045532D"/>
    <w:rsid w:val="00457DC6"/>
    <w:rsid w:val="00461D4B"/>
    <w:rsid w:val="00465C3A"/>
    <w:rsid w:val="00466B34"/>
    <w:rsid w:val="00467A5D"/>
    <w:rsid w:val="00470CCA"/>
    <w:rsid w:val="0047141A"/>
    <w:rsid w:val="004726B3"/>
    <w:rsid w:val="00473646"/>
    <w:rsid w:val="00473F9C"/>
    <w:rsid w:val="00474284"/>
    <w:rsid w:val="00477B18"/>
    <w:rsid w:val="00486BFB"/>
    <w:rsid w:val="00486CA0"/>
    <w:rsid w:val="00487E2B"/>
    <w:rsid w:val="004921CE"/>
    <w:rsid w:val="00492DDE"/>
    <w:rsid w:val="00492FE9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3942"/>
    <w:rsid w:val="004D6FAF"/>
    <w:rsid w:val="004E05FC"/>
    <w:rsid w:val="004E5EC7"/>
    <w:rsid w:val="004E6EB4"/>
    <w:rsid w:val="004E7DF9"/>
    <w:rsid w:val="004F3F41"/>
    <w:rsid w:val="004F40A3"/>
    <w:rsid w:val="004F48FC"/>
    <w:rsid w:val="005042E5"/>
    <w:rsid w:val="0050516B"/>
    <w:rsid w:val="0050560E"/>
    <w:rsid w:val="00505C3F"/>
    <w:rsid w:val="00510BCF"/>
    <w:rsid w:val="0051172A"/>
    <w:rsid w:val="005142DC"/>
    <w:rsid w:val="00514653"/>
    <w:rsid w:val="00515917"/>
    <w:rsid w:val="0052099B"/>
    <w:rsid w:val="005212A5"/>
    <w:rsid w:val="005219F5"/>
    <w:rsid w:val="00534660"/>
    <w:rsid w:val="00537FE3"/>
    <w:rsid w:val="005402F4"/>
    <w:rsid w:val="0054036C"/>
    <w:rsid w:val="0054190F"/>
    <w:rsid w:val="0054309C"/>
    <w:rsid w:val="00544926"/>
    <w:rsid w:val="00547F77"/>
    <w:rsid w:val="00550750"/>
    <w:rsid w:val="00552896"/>
    <w:rsid w:val="00555371"/>
    <w:rsid w:val="005564E6"/>
    <w:rsid w:val="00557FE6"/>
    <w:rsid w:val="005622EB"/>
    <w:rsid w:val="00565168"/>
    <w:rsid w:val="00565170"/>
    <w:rsid w:val="0057004F"/>
    <w:rsid w:val="00570480"/>
    <w:rsid w:val="005707ED"/>
    <w:rsid w:val="00570BB1"/>
    <w:rsid w:val="00571974"/>
    <w:rsid w:val="00571DBD"/>
    <w:rsid w:val="00571F2F"/>
    <w:rsid w:val="00572749"/>
    <w:rsid w:val="00573D20"/>
    <w:rsid w:val="005744CF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A5D53"/>
    <w:rsid w:val="005B6BFF"/>
    <w:rsid w:val="005C1C32"/>
    <w:rsid w:val="005C1FC9"/>
    <w:rsid w:val="005C53F7"/>
    <w:rsid w:val="005C5976"/>
    <w:rsid w:val="005C7BE9"/>
    <w:rsid w:val="005D0BFE"/>
    <w:rsid w:val="005D1B9F"/>
    <w:rsid w:val="005D4041"/>
    <w:rsid w:val="005D49AA"/>
    <w:rsid w:val="005D5A42"/>
    <w:rsid w:val="005D5EE4"/>
    <w:rsid w:val="005D78B8"/>
    <w:rsid w:val="005E0031"/>
    <w:rsid w:val="005E17F1"/>
    <w:rsid w:val="005E2615"/>
    <w:rsid w:val="005E2D33"/>
    <w:rsid w:val="005E3953"/>
    <w:rsid w:val="005E72C0"/>
    <w:rsid w:val="005E7391"/>
    <w:rsid w:val="005F13BB"/>
    <w:rsid w:val="005F54F7"/>
    <w:rsid w:val="005F69A5"/>
    <w:rsid w:val="005F7A10"/>
    <w:rsid w:val="006042E2"/>
    <w:rsid w:val="00605308"/>
    <w:rsid w:val="006101C9"/>
    <w:rsid w:val="006163CC"/>
    <w:rsid w:val="006178D7"/>
    <w:rsid w:val="006202B1"/>
    <w:rsid w:val="00621262"/>
    <w:rsid w:val="00622327"/>
    <w:rsid w:val="00624BEC"/>
    <w:rsid w:val="00626F60"/>
    <w:rsid w:val="00627CE4"/>
    <w:rsid w:val="00635FAD"/>
    <w:rsid w:val="00640514"/>
    <w:rsid w:val="00641CBB"/>
    <w:rsid w:val="00642AD4"/>
    <w:rsid w:val="00642DCF"/>
    <w:rsid w:val="00643044"/>
    <w:rsid w:val="00644F39"/>
    <w:rsid w:val="00645E3C"/>
    <w:rsid w:val="006461FF"/>
    <w:rsid w:val="00646C68"/>
    <w:rsid w:val="006472B8"/>
    <w:rsid w:val="00647F7B"/>
    <w:rsid w:val="0065284A"/>
    <w:rsid w:val="00654C22"/>
    <w:rsid w:val="00654C4C"/>
    <w:rsid w:val="00657DB9"/>
    <w:rsid w:val="00661B66"/>
    <w:rsid w:val="00663C9D"/>
    <w:rsid w:val="0066415B"/>
    <w:rsid w:val="00665482"/>
    <w:rsid w:val="00671DAD"/>
    <w:rsid w:val="0067469E"/>
    <w:rsid w:val="00680425"/>
    <w:rsid w:val="0068222D"/>
    <w:rsid w:val="0068305E"/>
    <w:rsid w:val="00686761"/>
    <w:rsid w:val="0069155E"/>
    <w:rsid w:val="00695CF4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6A21"/>
    <w:rsid w:val="006D12A2"/>
    <w:rsid w:val="006D3AD1"/>
    <w:rsid w:val="006D5760"/>
    <w:rsid w:val="006D738A"/>
    <w:rsid w:val="006E2C15"/>
    <w:rsid w:val="006E6B92"/>
    <w:rsid w:val="006F26A7"/>
    <w:rsid w:val="006F3F52"/>
    <w:rsid w:val="006F4B3A"/>
    <w:rsid w:val="006F5BA4"/>
    <w:rsid w:val="006F5CF7"/>
    <w:rsid w:val="00702FF9"/>
    <w:rsid w:val="007033D9"/>
    <w:rsid w:val="007042D1"/>
    <w:rsid w:val="0070447F"/>
    <w:rsid w:val="007054F1"/>
    <w:rsid w:val="00710054"/>
    <w:rsid w:val="00716721"/>
    <w:rsid w:val="00717BB8"/>
    <w:rsid w:val="00723F82"/>
    <w:rsid w:val="0072478A"/>
    <w:rsid w:val="007262D0"/>
    <w:rsid w:val="00726547"/>
    <w:rsid w:val="00726A22"/>
    <w:rsid w:val="007314E9"/>
    <w:rsid w:val="0073501B"/>
    <w:rsid w:val="00737B65"/>
    <w:rsid w:val="007439B2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1D70"/>
    <w:rsid w:val="00773203"/>
    <w:rsid w:val="0077354B"/>
    <w:rsid w:val="007740C0"/>
    <w:rsid w:val="00784660"/>
    <w:rsid w:val="00791F02"/>
    <w:rsid w:val="007923E5"/>
    <w:rsid w:val="00793790"/>
    <w:rsid w:val="007967CA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D2E9C"/>
    <w:rsid w:val="007D338C"/>
    <w:rsid w:val="007D6290"/>
    <w:rsid w:val="007E215D"/>
    <w:rsid w:val="007E4A74"/>
    <w:rsid w:val="007E4C19"/>
    <w:rsid w:val="007E56E1"/>
    <w:rsid w:val="007F0E87"/>
    <w:rsid w:val="007F220C"/>
    <w:rsid w:val="007F2711"/>
    <w:rsid w:val="007F4DFD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0886"/>
    <w:rsid w:val="00831A19"/>
    <w:rsid w:val="0083382C"/>
    <w:rsid w:val="00833B5B"/>
    <w:rsid w:val="00833D2D"/>
    <w:rsid w:val="00836F3F"/>
    <w:rsid w:val="00840D34"/>
    <w:rsid w:val="008425E7"/>
    <w:rsid w:val="00842C85"/>
    <w:rsid w:val="0084674C"/>
    <w:rsid w:val="008574F6"/>
    <w:rsid w:val="00860307"/>
    <w:rsid w:val="00861F74"/>
    <w:rsid w:val="00862192"/>
    <w:rsid w:val="00864A64"/>
    <w:rsid w:val="00865C5A"/>
    <w:rsid w:val="00870FB2"/>
    <w:rsid w:val="00873459"/>
    <w:rsid w:val="00874771"/>
    <w:rsid w:val="008765FA"/>
    <w:rsid w:val="00880F66"/>
    <w:rsid w:val="00882EDF"/>
    <w:rsid w:val="0088556B"/>
    <w:rsid w:val="0089344E"/>
    <w:rsid w:val="008A0353"/>
    <w:rsid w:val="008A210B"/>
    <w:rsid w:val="008A3FF2"/>
    <w:rsid w:val="008A73F0"/>
    <w:rsid w:val="008B4507"/>
    <w:rsid w:val="008B74E6"/>
    <w:rsid w:val="008B78AB"/>
    <w:rsid w:val="008C181C"/>
    <w:rsid w:val="008C418A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4837"/>
    <w:rsid w:val="008F4BFD"/>
    <w:rsid w:val="008F5DE9"/>
    <w:rsid w:val="008F69D4"/>
    <w:rsid w:val="00901947"/>
    <w:rsid w:val="00903AB8"/>
    <w:rsid w:val="00904C72"/>
    <w:rsid w:val="00912C4D"/>
    <w:rsid w:val="00914AD4"/>
    <w:rsid w:val="009167F4"/>
    <w:rsid w:val="00916C37"/>
    <w:rsid w:val="00916DD9"/>
    <w:rsid w:val="0092273A"/>
    <w:rsid w:val="009238B5"/>
    <w:rsid w:val="00924E54"/>
    <w:rsid w:val="00930826"/>
    <w:rsid w:val="009405D5"/>
    <w:rsid w:val="0094087B"/>
    <w:rsid w:val="0095338D"/>
    <w:rsid w:val="0096489F"/>
    <w:rsid w:val="00975A51"/>
    <w:rsid w:val="00981E17"/>
    <w:rsid w:val="00983224"/>
    <w:rsid w:val="0098549A"/>
    <w:rsid w:val="009861A1"/>
    <w:rsid w:val="00987033"/>
    <w:rsid w:val="00987FB7"/>
    <w:rsid w:val="00990955"/>
    <w:rsid w:val="00990C6E"/>
    <w:rsid w:val="00992796"/>
    <w:rsid w:val="00994097"/>
    <w:rsid w:val="009A142D"/>
    <w:rsid w:val="009A4E85"/>
    <w:rsid w:val="009B0EB4"/>
    <w:rsid w:val="009B1FAD"/>
    <w:rsid w:val="009B333A"/>
    <w:rsid w:val="009B6B01"/>
    <w:rsid w:val="009B7B41"/>
    <w:rsid w:val="009C2D85"/>
    <w:rsid w:val="009D063B"/>
    <w:rsid w:val="009D5A4D"/>
    <w:rsid w:val="009D63A3"/>
    <w:rsid w:val="009D69BA"/>
    <w:rsid w:val="009E15F0"/>
    <w:rsid w:val="009E3428"/>
    <w:rsid w:val="009E348B"/>
    <w:rsid w:val="009E554D"/>
    <w:rsid w:val="009F0CF8"/>
    <w:rsid w:val="009F21C6"/>
    <w:rsid w:val="009F5F92"/>
    <w:rsid w:val="009F7406"/>
    <w:rsid w:val="00A01538"/>
    <w:rsid w:val="00A036E5"/>
    <w:rsid w:val="00A055C6"/>
    <w:rsid w:val="00A05949"/>
    <w:rsid w:val="00A05A4E"/>
    <w:rsid w:val="00A07DEF"/>
    <w:rsid w:val="00A11288"/>
    <w:rsid w:val="00A1146A"/>
    <w:rsid w:val="00A115D0"/>
    <w:rsid w:val="00A12960"/>
    <w:rsid w:val="00A142C0"/>
    <w:rsid w:val="00A14464"/>
    <w:rsid w:val="00A14FE9"/>
    <w:rsid w:val="00A16061"/>
    <w:rsid w:val="00A1609F"/>
    <w:rsid w:val="00A25A41"/>
    <w:rsid w:val="00A25DCB"/>
    <w:rsid w:val="00A307F2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613"/>
    <w:rsid w:val="00A47741"/>
    <w:rsid w:val="00A47857"/>
    <w:rsid w:val="00A50778"/>
    <w:rsid w:val="00A52209"/>
    <w:rsid w:val="00A53DB7"/>
    <w:rsid w:val="00A55A5C"/>
    <w:rsid w:val="00A56863"/>
    <w:rsid w:val="00A60B43"/>
    <w:rsid w:val="00A6148C"/>
    <w:rsid w:val="00A67083"/>
    <w:rsid w:val="00A70A88"/>
    <w:rsid w:val="00A7526D"/>
    <w:rsid w:val="00A8020E"/>
    <w:rsid w:val="00A82D40"/>
    <w:rsid w:val="00A87278"/>
    <w:rsid w:val="00A90FDD"/>
    <w:rsid w:val="00A91942"/>
    <w:rsid w:val="00A9771B"/>
    <w:rsid w:val="00AA0C0F"/>
    <w:rsid w:val="00AA14B7"/>
    <w:rsid w:val="00AA392C"/>
    <w:rsid w:val="00AA3C35"/>
    <w:rsid w:val="00AA418B"/>
    <w:rsid w:val="00AA549C"/>
    <w:rsid w:val="00AA5857"/>
    <w:rsid w:val="00AA68A8"/>
    <w:rsid w:val="00AA7EC9"/>
    <w:rsid w:val="00AB2BB2"/>
    <w:rsid w:val="00AB387A"/>
    <w:rsid w:val="00AC1603"/>
    <w:rsid w:val="00AC276B"/>
    <w:rsid w:val="00AC42DB"/>
    <w:rsid w:val="00AC6FAC"/>
    <w:rsid w:val="00AD44AA"/>
    <w:rsid w:val="00AE1E8D"/>
    <w:rsid w:val="00AE256F"/>
    <w:rsid w:val="00AE6A6E"/>
    <w:rsid w:val="00AF16A2"/>
    <w:rsid w:val="00AF205D"/>
    <w:rsid w:val="00AF3F56"/>
    <w:rsid w:val="00AF4EBB"/>
    <w:rsid w:val="00AF6502"/>
    <w:rsid w:val="00AF6FDF"/>
    <w:rsid w:val="00AF78FA"/>
    <w:rsid w:val="00AF7F7F"/>
    <w:rsid w:val="00B0098C"/>
    <w:rsid w:val="00B032B5"/>
    <w:rsid w:val="00B03F04"/>
    <w:rsid w:val="00B04B43"/>
    <w:rsid w:val="00B063B7"/>
    <w:rsid w:val="00B10DA4"/>
    <w:rsid w:val="00B14D80"/>
    <w:rsid w:val="00B20552"/>
    <w:rsid w:val="00B22609"/>
    <w:rsid w:val="00B2286D"/>
    <w:rsid w:val="00B254D6"/>
    <w:rsid w:val="00B259D4"/>
    <w:rsid w:val="00B25DF4"/>
    <w:rsid w:val="00B3571F"/>
    <w:rsid w:val="00B35720"/>
    <w:rsid w:val="00B41EC2"/>
    <w:rsid w:val="00B431A7"/>
    <w:rsid w:val="00B44A4F"/>
    <w:rsid w:val="00B50039"/>
    <w:rsid w:val="00B56CDC"/>
    <w:rsid w:val="00B57274"/>
    <w:rsid w:val="00B57B5B"/>
    <w:rsid w:val="00B60513"/>
    <w:rsid w:val="00B6124D"/>
    <w:rsid w:val="00B62175"/>
    <w:rsid w:val="00B63D95"/>
    <w:rsid w:val="00B64558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6EBA"/>
    <w:rsid w:val="00B90DA9"/>
    <w:rsid w:val="00B9133C"/>
    <w:rsid w:val="00B91BC6"/>
    <w:rsid w:val="00BA01B6"/>
    <w:rsid w:val="00BA1D3D"/>
    <w:rsid w:val="00BA2C25"/>
    <w:rsid w:val="00BA42A6"/>
    <w:rsid w:val="00BA4D04"/>
    <w:rsid w:val="00BA67A3"/>
    <w:rsid w:val="00BA72B7"/>
    <w:rsid w:val="00BB1907"/>
    <w:rsid w:val="00BB1DF9"/>
    <w:rsid w:val="00BB2C0F"/>
    <w:rsid w:val="00BB4B9F"/>
    <w:rsid w:val="00BB7864"/>
    <w:rsid w:val="00BC1C51"/>
    <w:rsid w:val="00BC3456"/>
    <w:rsid w:val="00BC4A3A"/>
    <w:rsid w:val="00BC6879"/>
    <w:rsid w:val="00BD0F97"/>
    <w:rsid w:val="00BE20CC"/>
    <w:rsid w:val="00BE606D"/>
    <w:rsid w:val="00BF08F0"/>
    <w:rsid w:val="00BF1E9B"/>
    <w:rsid w:val="00BF331B"/>
    <w:rsid w:val="00C01323"/>
    <w:rsid w:val="00C0172C"/>
    <w:rsid w:val="00C02FB8"/>
    <w:rsid w:val="00C117AC"/>
    <w:rsid w:val="00C117B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51E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1324"/>
    <w:rsid w:val="00C6370D"/>
    <w:rsid w:val="00C71DDC"/>
    <w:rsid w:val="00C72661"/>
    <w:rsid w:val="00C776D7"/>
    <w:rsid w:val="00C80AD7"/>
    <w:rsid w:val="00C87DAF"/>
    <w:rsid w:val="00C91144"/>
    <w:rsid w:val="00C95596"/>
    <w:rsid w:val="00C95905"/>
    <w:rsid w:val="00C962C6"/>
    <w:rsid w:val="00CA1E59"/>
    <w:rsid w:val="00CA5B94"/>
    <w:rsid w:val="00CA6E20"/>
    <w:rsid w:val="00CB1D54"/>
    <w:rsid w:val="00CB20FE"/>
    <w:rsid w:val="00CB2477"/>
    <w:rsid w:val="00CB485A"/>
    <w:rsid w:val="00CB4BBC"/>
    <w:rsid w:val="00CB7075"/>
    <w:rsid w:val="00CB77AD"/>
    <w:rsid w:val="00CC2194"/>
    <w:rsid w:val="00CC26A8"/>
    <w:rsid w:val="00CD163C"/>
    <w:rsid w:val="00CD38D2"/>
    <w:rsid w:val="00CD66AB"/>
    <w:rsid w:val="00CE0BFF"/>
    <w:rsid w:val="00CE124E"/>
    <w:rsid w:val="00CE18C5"/>
    <w:rsid w:val="00CE4262"/>
    <w:rsid w:val="00CE5CEA"/>
    <w:rsid w:val="00CE5E05"/>
    <w:rsid w:val="00CE6017"/>
    <w:rsid w:val="00CE60F8"/>
    <w:rsid w:val="00CF0449"/>
    <w:rsid w:val="00CF1575"/>
    <w:rsid w:val="00CF4015"/>
    <w:rsid w:val="00CF4526"/>
    <w:rsid w:val="00CF6321"/>
    <w:rsid w:val="00CF7563"/>
    <w:rsid w:val="00D01C7C"/>
    <w:rsid w:val="00D01F31"/>
    <w:rsid w:val="00D01FE2"/>
    <w:rsid w:val="00D05854"/>
    <w:rsid w:val="00D05B04"/>
    <w:rsid w:val="00D17C58"/>
    <w:rsid w:val="00D21550"/>
    <w:rsid w:val="00D22574"/>
    <w:rsid w:val="00D237C4"/>
    <w:rsid w:val="00D23E30"/>
    <w:rsid w:val="00D23E35"/>
    <w:rsid w:val="00D25984"/>
    <w:rsid w:val="00D25D37"/>
    <w:rsid w:val="00D3287F"/>
    <w:rsid w:val="00D331EB"/>
    <w:rsid w:val="00D405E8"/>
    <w:rsid w:val="00D4162A"/>
    <w:rsid w:val="00D42A1B"/>
    <w:rsid w:val="00D44F10"/>
    <w:rsid w:val="00D454FA"/>
    <w:rsid w:val="00D46CE7"/>
    <w:rsid w:val="00D46FBE"/>
    <w:rsid w:val="00D60640"/>
    <w:rsid w:val="00D6154D"/>
    <w:rsid w:val="00D61CCB"/>
    <w:rsid w:val="00D66197"/>
    <w:rsid w:val="00D66663"/>
    <w:rsid w:val="00D67C5B"/>
    <w:rsid w:val="00D713E7"/>
    <w:rsid w:val="00D72327"/>
    <w:rsid w:val="00D73E92"/>
    <w:rsid w:val="00D767EE"/>
    <w:rsid w:val="00D84A7F"/>
    <w:rsid w:val="00D84CB0"/>
    <w:rsid w:val="00D90B97"/>
    <w:rsid w:val="00D90DEB"/>
    <w:rsid w:val="00D917DD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2E9"/>
    <w:rsid w:val="00DC7704"/>
    <w:rsid w:val="00DD4574"/>
    <w:rsid w:val="00DD56D7"/>
    <w:rsid w:val="00DD7891"/>
    <w:rsid w:val="00DE21D3"/>
    <w:rsid w:val="00DE4AFA"/>
    <w:rsid w:val="00DF1A3A"/>
    <w:rsid w:val="00DF2F86"/>
    <w:rsid w:val="00DF3587"/>
    <w:rsid w:val="00DF5062"/>
    <w:rsid w:val="00DF7849"/>
    <w:rsid w:val="00E013D6"/>
    <w:rsid w:val="00E022E6"/>
    <w:rsid w:val="00E038D4"/>
    <w:rsid w:val="00E03CFC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373F2"/>
    <w:rsid w:val="00E4432F"/>
    <w:rsid w:val="00E4554A"/>
    <w:rsid w:val="00E47D20"/>
    <w:rsid w:val="00E50E6C"/>
    <w:rsid w:val="00E52063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8018B"/>
    <w:rsid w:val="00E80F5A"/>
    <w:rsid w:val="00E81751"/>
    <w:rsid w:val="00E8269D"/>
    <w:rsid w:val="00E82E0F"/>
    <w:rsid w:val="00E8369B"/>
    <w:rsid w:val="00E842F4"/>
    <w:rsid w:val="00E84809"/>
    <w:rsid w:val="00E8514B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C1ABC"/>
    <w:rsid w:val="00EC1FB4"/>
    <w:rsid w:val="00EC438F"/>
    <w:rsid w:val="00EC6577"/>
    <w:rsid w:val="00EC7C6B"/>
    <w:rsid w:val="00ED76CC"/>
    <w:rsid w:val="00ED7B40"/>
    <w:rsid w:val="00EE1F5D"/>
    <w:rsid w:val="00EE2496"/>
    <w:rsid w:val="00EE3B83"/>
    <w:rsid w:val="00EE511E"/>
    <w:rsid w:val="00EF0F82"/>
    <w:rsid w:val="00EF1617"/>
    <w:rsid w:val="00EF3FF1"/>
    <w:rsid w:val="00EF4E35"/>
    <w:rsid w:val="00F01259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7274"/>
    <w:rsid w:val="00F17E93"/>
    <w:rsid w:val="00F2708E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286A"/>
    <w:rsid w:val="00F53764"/>
    <w:rsid w:val="00F550CE"/>
    <w:rsid w:val="00F56921"/>
    <w:rsid w:val="00F56AE3"/>
    <w:rsid w:val="00F56B9F"/>
    <w:rsid w:val="00F56BE3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61B2"/>
    <w:rsid w:val="00F86566"/>
    <w:rsid w:val="00F87313"/>
    <w:rsid w:val="00F87D92"/>
    <w:rsid w:val="00F9195C"/>
    <w:rsid w:val="00F93E08"/>
    <w:rsid w:val="00F9677C"/>
    <w:rsid w:val="00FA0B53"/>
    <w:rsid w:val="00FA2E19"/>
    <w:rsid w:val="00FA32AF"/>
    <w:rsid w:val="00FA37CB"/>
    <w:rsid w:val="00FA43A1"/>
    <w:rsid w:val="00FA499F"/>
    <w:rsid w:val="00FA4C39"/>
    <w:rsid w:val="00FA64AF"/>
    <w:rsid w:val="00FA7062"/>
    <w:rsid w:val="00FA7985"/>
    <w:rsid w:val="00FA7E5D"/>
    <w:rsid w:val="00FB0FC1"/>
    <w:rsid w:val="00FB150E"/>
    <w:rsid w:val="00FB6880"/>
    <w:rsid w:val="00FC0A8C"/>
    <w:rsid w:val="00FC185A"/>
    <w:rsid w:val="00FC2327"/>
    <w:rsid w:val="00FC3CA0"/>
    <w:rsid w:val="00FC3D9D"/>
    <w:rsid w:val="00FC4F8C"/>
    <w:rsid w:val="00FC6352"/>
    <w:rsid w:val="00FC7B4D"/>
    <w:rsid w:val="00FD0622"/>
    <w:rsid w:val="00FD1431"/>
    <w:rsid w:val="00FD1DB2"/>
    <w:rsid w:val="00FD5534"/>
    <w:rsid w:val="00FE103A"/>
    <w:rsid w:val="00FE55C9"/>
    <w:rsid w:val="00FE56C5"/>
    <w:rsid w:val="00FF0245"/>
    <w:rsid w:val="00FF0689"/>
    <w:rsid w:val="00FF0848"/>
    <w:rsid w:val="00FF095E"/>
    <w:rsid w:val="00FF2405"/>
    <w:rsid w:val="00FF291F"/>
    <w:rsid w:val="00FF3E7A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D4E45-6ACF-46FE-97E4-512A325E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1B1E3E"/>
    <w:rPr>
      <w:rFonts w:ascii="Calibri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514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5146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105E-3183-4094-8137-172E33F6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2023-07-17T07:26:00Z</cp:lastPrinted>
  <dcterms:created xsi:type="dcterms:W3CDTF">2023-09-06T09:54:00Z</dcterms:created>
  <dcterms:modified xsi:type="dcterms:W3CDTF">2023-09-06T09:54:00Z</dcterms:modified>
</cp:coreProperties>
</file>