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D346C1" w:rsidP="00C0305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975C17">
        <w:rPr>
          <w:szCs w:val="28"/>
          <w:lang w:eastAsia="ar-SA"/>
        </w:rPr>
        <w:t xml:space="preserve"> </w:t>
      </w:r>
      <w:r w:rsidR="00094277">
        <w:rPr>
          <w:szCs w:val="28"/>
          <w:lang w:eastAsia="ar-SA"/>
        </w:rPr>
        <w:t>2</w:t>
      </w:r>
      <w:r w:rsidR="005E046E">
        <w:rPr>
          <w:szCs w:val="28"/>
          <w:lang w:eastAsia="ar-SA"/>
        </w:rPr>
        <w:t>3</w:t>
      </w:r>
      <w:r w:rsidR="00A42B54">
        <w:rPr>
          <w:szCs w:val="28"/>
          <w:lang w:eastAsia="ar-SA"/>
        </w:rPr>
        <w:t>.12</w:t>
      </w:r>
      <w:r w:rsidR="003E15F4">
        <w:rPr>
          <w:szCs w:val="28"/>
          <w:lang w:eastAsia="ar-SA"/>
        </w:rPr>
        <w:t xml:space="preserve">.2025 </w:t>
      </w:r>
      <w:r>
        <w:rPr>
          <w:szCs w:val="28"/>
          <w:lang w:eastAsia="ar-SA"/>
        </w:rPr>
        <w:t xml:space="preserve">№ </w:t>
      </w:r>
      <w:r w:rsidR="005E046E">
        <w:rPr>
          <w:szCs w:val="28"/>
          <w:lang w:eastAsia="ar-SA"/>
        </w:rPr>
        <w:t>259</w:t>
      </w:r>
      <w:bookmarkStart w:id="0" w:name="_GoBack"/>
      <w:bookmarkEnd w:id="0"/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5E046E" w:rsidRDefault="005E046E" w:rsidP="005E046E">
      <w:pPr>
        <w:ind w:left="1984" w:right="1984" w:firstLine="0"/>
        <w:jc w:val="center"/>
        <w:rPr>
          <w:b/>
          <w:szCs w:val="28"/>
        </w:rPr>
      </w:pPr>
      <w:r w:rsidRPr="005E046E">
        <w:rPr>
          <w:b/>
          <w:szCs w:val="28"/>
        </w:rPr>
        <w:t xml:space="preserve">О внесении изменений </w:t>
      </w:r>
    </w:p>
    <w:p w:rsidR="005E046E" w:rsidRPr="005E046E" w:rsidRDefault="005E046E" w:rsidP="005E046E">
      <w:pPr>
        <w:ind w:left="1984" w:right="1984" w:firstLine="0"/>
        <w:jc w:val="center"/>
        <w:rPr>
          <w:b/>
          <w:szCs w:val="28"/>
        </w:rPr>
      </w:pPr>
      <w:r w:rsidRPr="005E046E">
        <w:rPr>
          <w:b/>
          <w:szCs w:val="28"/>
        </w:rPr>
        <w:t>в приложение к распоряжению Администрации Красносулинского района</w:t>
      </w:r>
      <w:r>
        <w:rPr>
          <w:b/>
          <w:szCs w:val="28"/>
        </w:rPr>
        <w:t xml:space="preserve"> </w:t>
      </w:r>
      <w:r w:rsidRPr="005E046E">
        <w:rPr>
          <w:b/>
          <w:szCs w:val="28"/>
        </w:rPr>
        <w:t xml:space="preserve">от 17.02.2025 № 34 </w:t>
      </w:r>
    </w:p>
    <w:p w:rsidR="005E046E" w:rsidRPr="005E046E" w:rsidRDefault="005E046E" w:rsidP="005E046E">
      <w:pPr>
        <w:ind w:left="1984" w:right="1984" w:firstLine="0"/>
        <w:jc w:val="center"/>
        <w:rPr>
          <w:b/>
          <w:szCs w:val="28"/>
        </w:rPr>
      </w:pPr>
    </w:p>
    <w:p w:rsidR="005E046E" w:rsidRDefault="005E046E" w:rsidP="005E046E">
      <w:pPr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 22.12.2025 № 980 «О внесении изменений в приложение к постановлению Администрации Красносулинского района от 30.11.2017 № 1089»,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</w:t>
      </w:r>
    </w:p>
    <w:p w:rsidR="005E046E" w:rsidRDefault="005E046E" w:rsidP="005E046E">
      <w:pPr>
        <w:ind w:firstLine="709"/>
        <w:rPr>
          <w:szCs w:val="28"/>
        </w:rPr>
      </w:pPr>
    </w:p>
    <w:p w:rsidR="005E046E" w:rsidRDefault="005E046E" w:rsidP="005E046E">
      <w:pPr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 17.02.2025 № 34 «Об утверждении единого аналитического плана реализации муниципальной программы Красносулинского района «Формирование современной городской среды на территории Красносулинского района</w:t>
      </w:r>
      <w:r w:rsidRPr="005E046E">
        <w:rPr>
          <w:szCs w:val="28"/>
        </w:rPr>
        <w:t>» на 2025 год», изложи</w:t>
      </w:r>
      <w:r w:rsidR="001753DA">
        <w:rPr>
          <w:szCs w:val="28"/>
        </w:rPr>
        <w:t>в</w:t>
      </w:r>
      <w:r w:rsidRPr="005E046E">
        <w:rPr>
          <w:szCs w:val="28"/>
        </w:rPr>
        <w:t xml:space="preserve"> его</w:t>
      </w:r>
      <w:r>
        <w:rPr>
          <w:szCs w:val="28"/>
        </w:rPr>
        <w:t xml:space="preserve"> согласно приложению к настоящему распоряжению.</w:t>
      </w:r>
    </w:p>
    <w:p w:rsidR="005E046E" w:rsidRDefault="005E046E" w:rsidP="005E046E">
      <w:pPr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>
        <w:rPr>
          <w:szCs w:val="28"/>
        </w:rPr>
        <w:br/>
        <w:t>Шаповалова В.Б.</w:t>
      </w:r>
    </w:p>
    <w:p w:rsidR="00A80C34" w:rsidRPr="00F01E19" w:rsidRDefault="00A80C34" w:rsidP="005E046E">
      <w:pPr>
        <w:tabs>
          <w:tab w:val="left" w:pos="709"/>
          <w:tab w:val="left" w:pos="851"/>
        </w:tabs>
        <w:ind w:firstLine="709"/>
        <w:rPr>
          <w:szCs w:val="28"/>
        </w:rPr>
      </w:pPr>
    </w:p>
    <w:p w:rsidR="007065E6" w:rsidRPr="00F01E19" w:rsidRDefault="007065E6" w:rsidP="005E046E">
      <w:pPr>
        <w:tabs>
          <w:tab w:val="right" w:pos="9639"/>
        </w:tabs>
        <w:ind w:firstLine="0"/>
        <w:rPr>
          <w:szCs w:val="28"/>
        </w:rPr>
      </w:pPr>
      <w:r w:rsidRPr="00F01E19">
        <w:rPr>
          <w:szCs w:val="28"/>
        </w:rPr>
        <w:t>Глава Красносулинского района</w:t>
      </w:r>
      <w:r w:rsidRPr="00F01E19">
        <w:rPr>
          <w:szCs w:val="28"/>
        </w:rPr>
        <w:tab/>
        <w:t>И.С. Кирпичков</w:t>
      </w:r>
    </w:p>
    <w:p w:rsidR="00A80C34" w:rsidRPr="00F01E19" w:rsidRDefault="00A80C34" w:rsidP="005E046E">
      <w:pPr>
        <w:ind w:firstLine="0"/>
        <w:rPr>
          <w:szCs w:val="28"/>
        </w:rPr>
      </w:pPr>
    </w:p>
    <w:p w:rsidR="00A80C34" w:rsidRPr="00F01E19" w:rsidRDefault="00A80C34" w:rsidP="005E046E">
      <w:pPr>
        <w:ind w:firstLine="0"/>
        <w:rPr>
          <w:szCs w:val="28"/>
        </w:rPr>
      </w:pPr>
    </w:p>
    <w:p w:rsidR="00904B2C" w:rsidRPr="00F01E19" w:rsidRDefault="00904B2C" w:rsidP="005E046E">
      <w:pPr>
        <w:ind w:firstLine="0"/>
        <w:rPr>
          <w:szCs w:val="28"/>
        </w:rPr>
      </w:pPr>
      <w:r w:rsidRPr="00F01E19">
        <w:rPr>
          <w:szCs w:val="28"/>
        </w:rPr>
        <w:t>Распоряжение вносит</w:t>
      </w:r>
    </w:p>
    <w:p w:rsidR="005E046E" w:rsidRDefault="005E046E" w:rsidP="005E046E">
      <w:pPr>
        <w:ind w:firstLine="0"/>
        <w:rPr>
          <w:szCs w:val="28"/>
        </w:rPr>
      </w:pPr>
      <w:r>
        <w:rPr>
          <w:szCs w:val="28"/>
        </w:rPr>
        <w:t>отдел жизнеобеспечения</w:t>
      </w:r>
      <w:bookmarkStart w:id="1" w:name="Par17"/>
      <w:bookmarkEnd w:id="1"/>
      <w:r>
        <w:rPr>
          <w:szCs w:val="28"/>
        </w:rPr>
        <w:t xml:space="preserve"> района</w:t>
      </w:r>
    </w:p>
    <w:p w:rsidR="005E046E" w:rsidRDefault="005E046E" w:rsidP="005E046E">
      <w:pPr>
        <w:ind w:firstLine="0"/>
        <w:rPr>
          <w:szCs w:val="28"/>
        </w:rPr>
        <w:sectPr w:rsidR="005E046E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 xml:space="preserve">к распоряжению 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Администрации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Красносулинского района</w:t>
      </w:r>
    </w:p>
    <w:p w:rsidR="005E046E" w:rsidRDefault="0065331C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от 23.12.2025 № 259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Приложение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к распоряжению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Администрации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Красносулинского района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>
        <w:rPr>
          <w:szCs w:val="24"/>
        </w:rPr>
        <w:t>от 17.02.2025 № 34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left="11057" w:firstLine="61"/>
        <w:contextualSpacing/>
        <w:rPr>
          <w:szCs w:val="24"/>
        </w:rPr>
      </w:pPr>
    </w:p>
    <w:p w:rsidR="0065331C" w:rsidRDefault="0065331C" w:rsidP="0065331C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 xml:space="preserve">ЕДИНЫЙ АНАЛИТИЧЕСКИЙ ПЛАН 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реализации</w:t>
      </w:r>
      <w:r w:rsidR="0065331C">
        <w:rPr>
          <w:szCs w:val="24"/>
        </w:rPr>
        <w:t xml:space="preserve"> </w:t>
      </w:r>
      <w:r>
        <w:rPr>
          <w:szCs w:val="24"/>
        </w:rPr>
        <w:t>муниципальной программы Красносулинского района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 xml:space="preserve"> «</w:t>
      </w:r>
      <w:r>
        <w:rPr>
          <w:szCs w:val="28"/>
        </w:rPr>
        <w:t>Формирование современной городской среды на территории Красносулинского района</w:t>
      </w:r>
      <w:r>
        <w:rPr>
          <w:szCs w:val="24"/>
        </w:rPr>
        <w:t>» на 2025 год</w:t>
      </w:r>
    </w:p>
    <w:p w:rsidR="005E046E" w:rsidRDefault="005E046E" w:rsidP="0065331C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</w:p>
    <w:p w:rsidR="0065331C" w:rsidRPr="0065331C" w:rsidRDefault="0065331C">
      <w:pPr>
        <w:rPr>
          <w:sz w:val="2"/>
          <w:szCs w:val="2"/>
        </w:rPr>
      </w:pPr>
    </w:p>
    <w:tbl>
      <w:tblPr>
        <w:tblStyle w:val="a4"/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"/>
        <w:gridCol w:w="4357"/>
        <w:gridCol w:w="2044"/>
        <w:gridCol w:w="2232"/>
        <w:gridCol w:w="4569"/>
        <w:gridCol w:w="1034"/>
        <w:gridCol w:w="1548"/>
        <w:gridCol w:w="1266"/>
        <w:gridCol w:w="984"/>
        <w:gridCol w:w="1265"/>
        <w:gridCol w:w="1725"/>
      </w:tblGrid>
      <w:tr w:rsidR="0065331C" w:rsidRPr="0016656F" w:rsidTr="0065331C">
        <w:trPr>
          <w:trHeight w:val="20"/>
          <w:tblHeader/>
        </w:trPr>
        <w:tc>
          <w:tcPr>
            <w:tcW w:w="523" w:type="dxa"/>
            <w:vMerge w:val="restart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№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6656F">
              <w:rPr>
                <w:sz w:val="24"/>
                <w:szCs w:val="24"/>
              </w:rPr>
              <w:t>п</w:t>
            </w:r>
            <w:proofErr w:type="gramEnd"/>
            <w:r w:rsidRPr="0016656F">
              <w:rPr>
                <w:sz w:val="24"/>
                <w:szCs w:val="24"/>
              </w:rPr>
              <w:t>/п</w:t>
            </w:r>
          </w:p>
        </w:tc>
        <w:tc>
          <w:tcPr>
            <w:tcW w:w="4357" w:type="dxa"/>
            <w:vMerge w:val="restart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4276" w:type="dxa"/>
            <w:gridSpan w:val="2"/>
          </w:tcPr>
          <w:p w:rsidR="0065331C" w:rsidRPr="0016656F" w:rsidRDefault="0065331C" w:rsidP="006533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569" w:type="dxa"/>
            <w:vMerge w:val="restart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Ответственный исполнитель,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7822" w:type="dxa"/>
            <w:gridSpan w:val="6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65331C" w:rsidRPr="0016656F" w:rsidTr="0065331C">
        <w:trPr>
          <w:trHeight w:val="20"/>
          <w:tblHeader/>
        </w:trPr>
        <w:tc>
          <w:tcPr>
            <w:tcW w:w="523" w:type="dxa"/>
            <w:vMerge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начало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окончание</w:t>
            </w:r>
          </w:p>
        </w:tc>
        <w:tc>
          <w:tcPr>
            <w:tcW w:w="4569" w:type="dxa"/>
            <w:vMerge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всего</w:t>
            </w:r>
          </w:p>
        </w:tc>
        <w:tc>
          <w:tcPr>
            <w:tcW w:w="1548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6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областной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бюджет</w:t>
            </w:r>
          </w:p>
        </w:tc>
        <w:tc>
          <w:tcPr>
            <w:tcW w:w="984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65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25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65331C" w:rsidRPr="0065331C" w:rsidRDefault="0065331C">
      <w:pPr>
        <w:rPr>
          <w:sz w:val="2"/>
          <w:szCs w:val="2"/>
        </w:rPr>
      </w:pPr>
    </w:p>
    <w:tbl>
      <w:tblPr>
        <w:tblStyle w:val="a4"/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"/>
        <w:gridCol w:w="4357"/>
        <w:gridCol w:w="2044"/>
        <w:gridCol w:w="2232"/>
        <w:gridCol w:w="4569"/>
        <w:gridCol w:w="1034"/>
        <w:gridCol w:w="1548"/>
        <w:gridCol w:w="1266"/>
        <w:gridCol w:w="984"/>
        <w:gridCol w:w="1265"/>
        <w:gridCol w:w="1725"/>
      </w:tblGrid>
      <w:tr w:rsidR="0065331C" w:rsidRPr="0016656F" w:rsidTr="0065331C">
        <w:trPr>
          <w:trHeight w:val="20"/>
          <w:tblHeader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5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6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7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8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9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11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01.01.2025 г.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39216,0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36627,7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2588,3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1.</w:t>
            </w:r>
          </w:p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Реализованы мероприятия по благоустройству общественных территорий, предусмотренные муниципальными программами формирования</w:t>
            </w:r>
            <w:r w:rsidRPr="0016656F">
              <w:rPr>
                <w:spacing w:val="-14"/>
                <w:sz w:val="24"/>
                <w:szCs w:val="24"/>
              </w:rPr>
              <w:t xml:space="preserve"> </w:t>
            </w:r>
            <w:r w:rsidRPr="0016656F">
              <w:rPr>
                <w:sz w:val="24"/>
                <w:szCs w:val="24"/>
              </w:rPr>
              <w:t>современной городской среды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01.01.2025 г.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39216,0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36627,7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2588,3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1.1.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«Заключены соглашения о предоставлении из областного бюджета субсидии на реализацию программ формирования современной городской среды»»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01.04.2025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1.2.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«Заключены соглашения о предоставлении межбюджетных трансфертов за счет средств областного бюджета на реализацию программ формирования современной городской среды»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01.04.2025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1.3.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10.04.2025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6.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1.4.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25.04.2025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</w:t>
            </w:r>
            <w:proofErr w:type="gramStart"/>
            <w:r w:rsidRPr="0016656F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6656F">
              <w:rPr>
                <w:color w:val="000000"/>
                <w:sz w:val="24"/>
                <w:szCs w:val="24"/>
              </w:rPr>
              <w:t xml:space="preserve">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7.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1.5.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заказчиком по результатам закупок»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25.04.2025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8.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1.6.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30.11.2025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9.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1.7.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10.12.2025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10.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Иной муниципальный проект «Благоустройство территорий»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widowControl w:val="0"/>
              <w:ind w:firstLine="57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17.06.2025 г.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10706,7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706,7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11.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1.</w:t>
            </w:r>
          </w:p>
          <w:p w:rsidR="0065331C" w:rsidRDefault="0065331C" w:rsidP="0065331C">
            <w:pPr>
              <w:widowControl w:val="0"/>
              <w:ind w:firstLine="0"/>
              <w:jc w:val="left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16656F">
              <w:rPr>
                <w:color w:val="2C2D2E"/>
                <w:sz w:val="24"/>
                <w:szCs w:val="24"/>
                <w:shd w:val="clear" w:color="auto" w:fill="FFFFFF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01.01.2025 г.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10706,7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706,7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12.</w:t>
            </w:r>
          </w:p>
        </w:tc>
        <w:tc>
          <w:tcPr>
            <w:tcW w:w="4357" w:type="dxa"/>
            <w:hideMark/>
          </w:tcPr>
          <w:p w:rsidR="0065331C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1.1.</w:t>
            </w:r>
          </w:p>
          <w:p w:rsidR="0065331C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«Заключено соглашение о предоставлении из областного бюджета субсидии на </w:t>
            </w:r>
            <w:r w:rsidRPr="0016656F">
              <w:rPr>
                <w:color w:val="2C2D2E"/>
                <w:sz w:val="24"/>
                <w:szCs w:val="24"/>
                <w:shd w:val="clear" w:color="auto" w:fill="FFFFFF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  <w:r w:rsidRPr="0016656F">
              <w:rPr>
                <w:sz w:val="24"/>
                <w:szCs w:val="24"/>
              </w:rPr>
              <w:t>»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01.07.2025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357" w:type="dxa"/>
            <w:hideMark/>
          </w:tcPr>
          <w:p w:rsidR="0065331C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Контрольная точка 1.2. 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«Заключено соглашение о предоставлении межбюджетных трансфертов за счет средств областного бюджета на </w:t>
            </w:r>
            <w:proofErr w:type="spellStart"/>
            <w:proofErr w:type="gramStart"/>
            <w:r w:rsidRPr="0016656F">
              <w:rPr>
                <w:sz w:val="24"/>
                <w:szCs w:val="24"/>
              </w:rPr>
              <w:t>на</w:t>
            </w:r>
            <w:proofErr w:type="spellEnd"/>
            <w:proofErr w:type="gramEnd"/>
            <w:r w:rsidRPr="0016656F">
              <w:rPr>
                <w:sz w:val="24"/>
                <w:szCs w:val="24"/>
              </w:rPr>
              <w:t xml:space="preserve"> </w:t>
            </w:r>
            <w:r w:rsidRPr="0016656F">
              <w:rPr>
                <w:color w:val="2C2D2E"/>
                <w:sz w:val="24"/>
                <w:szCs w:val="24"/>
                <w:shd w:val="clear" w:color="auto" w:fill="FFFFFF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  <w:r w:rsidRPr="0016656F">
              <w:rPr>
                <w:sz w:val="24"/>
                <w:szCs w:val="24"/>
              </w:rPr>
              <w:t>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01.07.2025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14.</w:t>
            </w:r>
          </w:p>
        </w:tc>
        <w:tc>
          <w:tcPr>
            <w:tcW w:w="4357" w:type="dxa"/>
            <w:hideMark/>
          </w:tcPr>
          <w:p w:rsidR="001753DA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Контрольная точка 1.3. 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05.07.2025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15.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</w:t>
            </w:r>
            <w:r w:rsidR="001753DA">
              <w:rPr>
                <w:sz w:val="24"/>
                <w:szCs w:val="24"/>
              </w:rPr>
              <w:t xml:space="preserve"> </w:t>
            </w:r>
            <w:r w:rsidRPr="0016656F">
              <w:rPr>
                <w:sz w:val="24"/>
                <w:szCs w:val="24"/>
              </w:rPr>
              <w:t>1.4.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31.07.2025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16.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1.5.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заказчиком по результатам закупок»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31.07.2025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17.</w:t>
            </w:r>
          </w:p>
        </w:tc>
        <w:tc>
          <w:tcPr>
            <w:tcW w:w="4357" w:type="dxa"/>
            <w:hideMark/>
          </w:tcPr>
          <w:p w:rsidR="001753DA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</w:t>
            </w:r>
            <w:r w:rsidR="001753DA">
              <w:rPr>
                <w:sz w:val="24"/>
                <w:szCs w:val="24"/>
              </w:rPr>
              <w:t xml:space="preserve"> </w:t>
            </w:r>
            <w:r w:rsidRPr="0016656F">
              <w:rPr>
                <w:sz w:val="24"/>
                <w:szCs w:val="24"/>
              </w:rPr>
              <w:t xml:space="preserve">1.6. 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31.08.2025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18.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1.7.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30.09.2025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19.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Комплекс процессных мероприятий «Благоустройство общественных территорий поселений, входящих в состав Красносулинского района»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01.01.2025 г.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4008,9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1881,4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1183,0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944,5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20.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1.1.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01.01.2025 г.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21.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1.1.1.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«Подготовка проектной сметной документации для участия в областном конкурсе»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hanging="45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hanging="45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hanging="45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30.04.2025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1.1.2.</w:t>
            </w:r>
          </w:p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«Подача заявок для участия в областном конкурсе по благоустройству сельских территорий»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widowControl w:val="0"/>
              <w:ind w:hanging="45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31.07.2025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23.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1.1.3.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«Получение заключение конкурсной комиссии»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30.10.2025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24.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1.1.4.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25.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2825,9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1881,5</w:t>
            </w:r>
          </w:p>
        </w:tc>
        <w:tc>
          <w:tcPr>
            <w:tcW w:w="984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944,4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26.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1.2.1.</w:t>
            </w:r>
          </w:p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«Закупка размещена в ЕИС»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15.02.2025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16656F">
              <w:rPr>
                <w:sz w:val="24"/>
                <w:szCs w:val="24"/>
              </w:rPr>
              <w:t>Буракова</w:t>
            </w:r>
            <w:proofErr w:type="spellEnd"/>
            <w:r w:rsidRPr="0016656F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16656F">
              <w:rPr>
                <w:sz w:val="24"/>
                <w:szCs w:val="24"/>
              </w:rPr>
              <w:t>исполняющий</w:t>
            </w:r>
            <w:proofErr w:type="gramEnd"/>
            <w:r w:rsidRPr="0016656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27.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1.2.2.</w:t>
            </w:r>
          </w:p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«Муниципальный контракт заключен»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10.03.2025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16656F">
              <w:rPr>
                <w:sz w:val="24"/>
                <w:szCs w:val="24"/>
              </w:rPr>
              <w:t>Буракова</w:t>
            </w:r>
            <w:proofErr w:type="spellEnd"/>
            <w:r w:rsidRPr="0016656F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16656F">
              <w:rPr>
                <w:sz w:val="24"/>
                <w:szCs w:val="24"/>
              </w:rPr>
              <w:t>исполняющий</w:t>
            </w:r>
            <w:proofErr w:type="gramEnd"/>
            <w:r w:rsidRPr="0016656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28.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1.2.3.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«Выполнены работы по реализации инициативного проекта»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01.07.2025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16656F">
              <w:rPr>
                <w:sz w:val="24"/>
                <w:szCs w:val="24"/>
              </w:rPr>
              <w:t>Буракова</w:t>
            </w:r>
            <w:proofErr w:type="spellEnd"/>
            <w:r w:rsidRPr="0016656F">
              <w:rPr>
                <w:sz w:val="24"/>
                <w:szCs w:val="24"/>
              </w:rPr>
              <w:t xml:space="preserve"> Светлана Геннадьевна, – </w:t>
            </w:r>
            <w:proofErr w:type="gramStart"/>
            <w:r w:rsidRPr="0016656F">
              <w:rPr>
                <w:sz w:val="24"/>
                <w:szCs w:val="24"/>
              </w:rPr>
              <w:t>исполняющий</w:t>
            </w:r>
            <w:proofErr w:type="gramEnd"/>
            <w:r w:rsidRPr="0016656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29.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1.2.4.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01.07.2025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16656F">
              <w:rPr>
                <w:sz w:val="24"/>
                <w:szCs w:val="24"/>
              </w:rPr>
              <w:t>Буракова</w:t>
            </w:r>
            <w:proofErr w:type="spellEnd"/>
            <w:r w:rsidRPr="0016656F">
              <w:rPr>
                <w:sz w:val="24"/>
                <w:szCs w:val="24"/>
              </w:rPr>
              <w:t xml:space="preserve"> Светлана Геннадьевна, – </w:t>
            </w:r>
            <w:proofErr w:type="gramStart"/>
            <w:r w:rsidRPr="0016656F">
              <w:rPr>
                <w:sz w:val="24"/>
                <w:szCs w:val="24"/>
              </w:rPr>
              <w:t>исполняющий</w:t>
            </w:r>
            <w:proofErr w:type="gramEnd"/>
            <w:r w:rsidRPr="0016656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30.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1.3. «Предоставлена финансовая помощь бюджетам поселений на благоустройство»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15.06.2025 г.</w:t>
            </w:r>
          </w:p>
          <w:p w:rsidR="0065331C" w:rsidRPr="0016656F" w:rsidRDefault="0065331C" w:rsidP="00653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1183,0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1183,0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1.3.1. Мониторинг потребности в выделении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15.06.2025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32.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1.3.2.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31.07.2025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33.</w:t>
            </w:r>
          </w:p>
        </w:tc>
        <w:tc>
          <w:tcPr>
            <w:tcW w:w="4357" w:type="dxa"/>
            <w:hideMark/>
          </w:tcPr>
          <w:p w:rsidR="0065331C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1.3.3. 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  <w:p w:rsidR="001753DA" w:rsidRPr="0016656F" w:rsidRDefault="001753DA" w:rsidP="0065331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15.09.2025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34.</w:t>
            </w:r>
          </w:p>
        </w:tc>
        <w:tc>
          <w:tcPr>
            <w:tcW w:w="4357" w:type="dxa"/>
            <w:hideMark/>
          </w:tcPr>
          <w:p w:rsidR="0065331C" w:rsidRDefault="0065331C" w:rsidP="001753DA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1.3.4. Мониторинг хода заключения дополнительных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  <w:p w:rsidR="001753DA" w:rsidRPr="0016656F" w:rsidRDefault="001753DA" w:rsidP="001753D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01.11.2025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35.</w:t>
            </w:r>
          </w:p>
        </w:tc>
        <w:tc>
          <w:tcPr>
            <w:tcW w:w="4357" w:type="dxa"/>
            <w:hideMark/>
          </w:tcPr>
          <w:p w:rsidR="0065331C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  <w:p w:rsidR="001753DA" w:rsidRPr="0016656F" w:rsidRDefault="001753DA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01.01.2025 г.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36.</w:t>
            </w:r>
            <w:r w:rsidRPr="0016656F">
              <w:rPr>
                <w:sz w:val="24"/>
                <w:szCs w:val="24"/>
              </w:rPr>
              <w:t>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1. «Проведен весенний месячник чистоты»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01.01.2025 г.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31.12.2025 г.</w:t>
            </w:r>
          </w:p>
        </w:tc>
        <w:tc>
          <w:tcPr>
            <w:tcW w:w="4569" w:type="dxa"/>
            <w:hideMark/>
          </w:tcPr>
          <w:p w:rsidR="0065331C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1753DA" w:rsidRPr="0016656F" w:rsidRDefault="001753DA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37.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март – апрель</w:t>
            </w:r>
          </w:p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1753DA" w:rsidRPr="0016656F" w:rsidRDefault="001753DA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1.2. «Собраны плановые значения с городских и сельских поселений, входящими в состав Красносулинского района о количестве и виде запланированных мероприятий»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1753DA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март – апрель </w:t>
            </w:r>
          </w:p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39.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1.3. «Состоялся весенний месячник чистоты»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март – апрель</w:t>
            </w:r>
          </w:p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40.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1.4.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март – апрель</w:t>
            </w:r>
          </w:p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41.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2. «Проведен весенний день древонасаждения»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март – апрель 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март – апрель</w:t>
            </w:r>
          </w:p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42.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март – апрель</w:t>
            </w:r>
          </w:p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43.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  <w:hideMark/>
          </w:tcPr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март 2025 г.</w:t>
            </w: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44.</w:t>
            </w:r>
          </w:p>
        </w:tc>
        <w:tc>
          <w:tcPr>
            <w:tcW w:w="4357" w:type="dxa"/>
            <w:hideMark/>
          </w:tcPr>
          <w:p w:rsidR="001753DA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 xml:space="preserve">Контрольная точка 2.3. </w:t>
            </w:r>
          </w:p>
          <w:p w:rsidR="0065331C" w:rsidRPr="0016656F" w:rsidRDefault="001753DA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«Состоялся весенний День </w:t>
            </w:r>
            <w:r w:rsidR="0065331C" w:rsidRPr="0016656F">
              <w:rPr>
                <w:sz w:val="24"/>
                <w:szCs w:val="24"/>
              </w:rPr>
              <w:t>древонасаждений»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апрель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Default="0065331C" w:rsidP="0065331C">
            <w:pPr>
              <w:ind w:hanging="21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1753DA" w:rsidRPr="0016656F" w:rsidRDefault="001753DA" w:rsidP="0065331C">
            <w:pPr>
              <w:ind w:hanging="21"/>
              <w:jc w:val="left"/>
              <w:rPr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45.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2.4.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апрель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Default="0065331C" w:rsidP="0065331C">
            <w:pPr>
              <w:ind w:hanging="21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1753DA" w:rsidRPr="0016656F" w:rsidRDefault="001753DA" w:rsidP="0065331C">
            <w:pPr>
              <w:ind w:hanging="21"/>
              <w:jc w:val="left"/>
              <w:rPr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3. «Проведен осенний месячник чистоты»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август – сентябрь 2025 г.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август – сентябрь</w:t>
            </w:r>
          </w:p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hanging="21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47.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3.1. 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апрель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hanging="21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48.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3.2.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август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hanging="21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49.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3.3. «Состоялся весенний месячник чистоты»</w:t>
            </w:r>
          </w:p>
        </w:tc>
        <w:tc>
          <w:tcPr>
            <w:tcW w:w="2044" w:type="dxa"/>
            <w:hideMark/>
          </w:tcPr>
          <w:p w:rsidR="0065331C" w:rsidRPr="0016656F" w:rsidRDefault="0065331C" w:rsidP="0065331C">
            <w:pPr>
              <w:ind w:hanging="45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hanging="45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сентябрь – октябрь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50.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3.4.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октябрь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51.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Мероприятие (результат) 4. «Проведен осенний День древонасаждений»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hanging="31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сентябрь – октябрь 2025 г.</w:t>
            </w:r>
          </w:p>
          <w:p w:rsidR="0065331C" w:rsidRPr="0016656F" w:rsidRDefault="0065331C" w:rsidP="0065331C">
            <w:pPr>
              <w:ind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57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сентябрь – октябрь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52.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4.1. 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57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57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сентябрь – октябрь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1753DA" w:rsidRPr="0016656F" w:rsidRDefault="001753DA" w:rsidP="0065331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53.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4.2.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57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октябрь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1753DA" w:rsidRPr="0016656F" w:rsidRDefault="001753DA" w:rsidP="0065331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4.3. «Состоялся осенний День древонасаждений»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57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октябрь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55.</w:t>
            </w:r>
          </w:p>
        </w:tc>
        <w:tc>
          <w:tcPr>
            <w:tcW w:w="4357" w:type="dxa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Контрольная точка 4.4.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044" w:type="dxa"/>
          </w:tcPr>
          <w:p w:rsidR="0065331C" w:rsidRPr="0016656F" w:rsidRDefault="0065331C" w:rsidP="0065331C">
            <w:pPr>
              <w:widowControl w:val="0"/>
              <w:ind w:firstLine="57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  <w:p w:rsidR="0065331C" w:rsidRPr="0016656F" w:rsidRDefault="0065331C" w:rsidP="0065331C">
            <w:pPr>
              <w:ind w:firstLine="57"/>
              <w:jc w:val="center"/>
              <w:rPr>
                <w:sz w:val="24"/>
                <w:szCs w:val="24"/>
              </w:rPr>
            </w:pPr>
          </w:p>
          <w:p w:rsidR="0065331C" w:rsidRPr="0016656F" w:rsidRDefault="0065331C" w:rsidP="0065331C">
            <w:pPr>
              <w:ind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октябрь 2025 г.</w:t>
            </w:r>
          </w:p>
          <w:p w:rsidR="0065331C" w:rsidRPr="0016656F" w:rsidRDefault="0065331C" w:rsidP="0065331C">
            <w:pPr>
              <w:tabs>
                <w:tab w:val="left" w:pos="11057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vMerge w:val="restart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56.</w:t>
            </w:r>
          </w:p>
        </w:tc>
        <w:tc>
          <w:tcPr>
            <w:tcW w:w="4357" w:type="dxa"/>
            <w:vMerge w:val="restart"/>
            <w:hideMark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276" w:type="dxa"/>
            <w:gridSpan w:val="2"/>
            <w:vMerge w:val="restart"/>
            <w:hideMark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4569" w:type="dxa"/>
            <w:hideMark/>
          </w:tcPr>
          <w:p w:rsidR="0065331C" w:rsidRPr="0016656F" w:rsidRDefault="0065331C" w:rsidP="001753DA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Х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53931,6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48509,1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1183,0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4239,5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vMerge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  <w:vMerge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49922,7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46627,7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3295,0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665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vMerge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  <w:vMerge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Табунщиковского сельского поселения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6656F">
              <w:rPr>
                <w:sz w:val="24"/>
                <w:szCs w:val="24"/>
              </w:rPr>
              <w:t>Буракова</w:t>
            </w:r>
            <w:proofErr w:type="spellEnd"/>
            <w:r w:rsidRPr="0016656F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16656F">
              <w:rPr>
                <w:sz w:val="24"/>
                <w:szCs w:val="24"/>
              </w:rPr>
              <w:t>исполняющий</w:t>
            </w:r>
            <w:proofErr w:type="gramEnd"/>
            <w:r w:rsidRPr="0016656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2825,9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1881,4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944,5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  <w:tr w:rsidR="0065331C" w:rsidRPr="0016656F" w:rsidTr="0065331C">
        <w:trPr>
          <w:trHeight w:val="20"/>
        </w:trPr>
        <w:tc>
          <w:tcPr>
            <w:tcW w:w="523" w:type="dxa"/>
            <w:vMerge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7" w:type="dxa"/>
            <w:vMerge/>
          </w:tcPr>
          <w:p w:rsidR="0065331C" w:rsidRPr="0016656F" w:rsidRDefault="0065331C" w:rsidP="0065331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  <w:vMerge/>
          </w:tcPr>
          <w:p w:rsidR="0065331C" w:rsidRPr="0016656F" w:rsidRDefault="0065331C" w:rsidP="0065331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Администрация Ковалевского сельского поселения</w:t>
            </w:r>
          </w:p>
          <w:p w:rsidR="0065331C" w:rsidRPr="0016656F" w:rsidRDefault="0065331C" w:rsidP="0065331C">
            <w:pPr>
              <w:ind w:firstLine="0"/>
              <w:jc w:val="left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Изварин Николай Владимирович – главы Администрации Ковалевского сельского поселения</w:t>
            </w:r>
          </w:p>
        </w:tc>
        <w:tc>
          <w:tcPr>
            <w:tcW w:w="103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1183,0</w:t>
            </w:r>
          </w:p>
        </w:tc>
        <w:tc>
          <w:tcPr>
            <w:tcW w:w="1548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1183,0</w:t>
            </w:r>
          </w:p>
        </w:tc>
        <w:tc>
          <w:tcPr>
            <w:tcW w:w="126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  <w:tc>
          <w:tcPr>
            <w:tcW w:w="1725" w:type="dxa"/>
            <w:hideMark/>
          </w:tcPr>
          <w:p w:rsidR="0065331C" w:rsidRPr="0016656F" w:rsidRDefault="0065331C" w:rsidP="0065331C">
            <w:pPr>
              <w:ind w:firstLine="0"/>
              <w:jc w:val="center"/>
              <w:rPr>
                <w:sz w:val="24"/>
                <w:szCs w:val="24"/>
              </w:rPr>
            </w:pPr>
            <w:r w:rsidRPr="0016656F">
              <w:rPr>
                <w:sz w:val="24"/>
                <w:szCs w:val="24"/>
              </w:rPr>
              <w:t>0,0</w:t>
            </w:r>
          </w:p>
        </w:tc>
      </w:tr>
    </w:tbl>
    <w:p w:rsidR="005E046E" w:rsidRPr="001753DA" w:rsidRDefault="005E046E" w:rsidP="001753DA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753DA" w:rsidRPr="001753DA" w:rsidRDefault="001753DA" w:rsidP="001753DA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753DA" w:rsidRPr="001753DA" w:rsidRDefault="001753DA" w:rsidP="001753DA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5E046E" w:rsidRPr="001753DA" w:rsidRDefault="005E046E" w:rsidP="001753DA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1753DA">
        <w:rPr>
          <w:szCs w:val="28"/>
        </w:rPr>
        <w:t xml:space="preserve">Управляющий делами </w:t>
      </w:r>
    </w:p>
    <w:p w:rsidR="00FC5CFE" w:rsidRPr="001753DA" w:rsidRDefault="005E046E" w:rsidP="001753DA">
      <w:pPr>
        <w:tabs>
          <w:tab w:val="right" w:pos="21546"/>
        </w:tabs>
        <w:ind w:firstLine="0"/>
        <w:rPr>
          <w:szCs w:val="28"/>
        </w:rPr>
      </w:pPr>
      <w:r w:rsidRPr="001753DA">
        <w:rPr>
          <w:szCs w:val="28"/>
        </w:rPr>
        <w:t>Администрации района</w:t>
      </w:r>
      <w:r w:rsidRPr="001753DA">
        <w:rPr>
          <w:szCs w:val="28"/>
        </w:rPr>
        <w:tab/>
        <w:t>И.Ю. Кишкинова</w:t>
      </w:r>
    </w:p>
    <w:sectPr w:rsidR="00FC5CFE" w:rsidRPr="001753DA" w:rsidSect="005E046E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1C" w:rsidRDefault="0065331C">
      <w:r>
        <w:separator/>
      </w:r>
    </w:p>
  </w:endnote>
  <w:endnote w:type="continuationSeparator" w:id="0">
    <w:p w:rsidR="0065331C" w:rsidRDefault="0065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1C" w:rsidRDefault="0065331C">
      <w:r>
        <w:separator/>
      </w:r>
    </w:p>
  </w:footnote>
  <w:footnote w:type="continuationSeparator" w:id="0">
    <w:p w:rsidR="0065331C" w:rsidRDefault="0065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1C" w:rsidRDefault="0065331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331C" w:rsidRDefault="006533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1C" w:rsidRDefault="0065331C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3D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55245"/>
    <w:multiLevelType w:val="hybridMultilevel"/>
    <w:tmpl w:val="E996E510"/>
    <w:lvl w:ilvl="0" w:tplc="65D89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81675"/>
    <w:multiLevelType w:val="hybridMultilevel"/>
    <w:tmpl w:val="31363FAA"/>
    <w:lvl w:ilvl="0" w:tplc="01485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4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117C4F"/>
    <w:multiLevelType w:val="hybridMultilevel"/>
    <w:tmpl w:val="3FF28A26"/>
    <w:lvl w:ilvl="0" w:tplc="B3E87C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C292B44"/>
    <w:multiLevelType w:val="hybridMultilevel"/>
    <w:tmpl w:val="26A855AC"/>
    <w:lvl w:ilvl="0" w:tplc="9224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B52A17"/>
    <w:multiLevelType w:val="hybridMultilevel"/>
    <w:tmpl w:val="C2EE9A00"/>
    <w:lvl w:ilvl="0" w:tplc="DFE01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134160"/>
    <w:multiLevelType w:val="hybridMultilevel"/>
    <w:tmpl w:val="2A44E2DE"/>
    <w:lvl w:ilvl="0" w:tplc="12D83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1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5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BD4347"/>
    <w:multiLevelType w:val="hybridMultilevel"/>
    <w:tmpl w:val="BB3EC80C"/>
    <w:lvl w:ilvl="0" w:tplc="1284DA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18"/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3"/>
  </w:num>
  <w:num w:numId="11">
    <w:abstractNumId w:val="28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3"/>
  </w:num>
  <w:num w:numId="16">
    <w:abstractNumId w:val="37"/>
  </w:num>
  <w:num w:numId="17">
    <w:abstractNumId w:val="30"/>
  </w:num>
  <w:num w:numId="18">
    <w:abstractNumId w:val="32"/>
  </w:num>
  <w:num w:numId="19">
    <w:abstractNumId w:val="22"/>
  </w:num>
  <w:num w:numId="20">
    <w:abstractNumId w:val="14"/>
  </w:num>
  <w:num w:numId="21">
    <w:abstractNumId w:val="0"/>
  </w:num>
  <w:num w:numId="22">
    <w:abstractNumId w:val="36"/>
  </w:num>
  <w:num w:numId="23">
    <w:abstractNumId w:val="25"/>
  </w:num>
  <w:num w:numId="24">
    <w:abstractNumId w:val="5"/>
  </w:num>
  <w:num w:numId="25">
    <w:abstractNumId w:val="34"/>
  </w:num>
  <w:num w:numId="26">
    <w:abstractNumId w:val="26"/>
  </w:num>
  <w:num w:numId="27">
    <w:abstractNumId w:val="27"/>
  </w:num>
  <w:num w:numId="28">
    <w:abstractNumId w:val="23"/>
  </w:num>
  <w:num w:numId="29">
    <w:abstractNumId w:val="4"/>
  </w:num>
  <w:num w:numId="30">
    <w:abstractNumId w:val="10"/>
  </w:num>
  <w:num w:numId="31">
    <w:abstractNumId w:val="2"/>
  </w:num>
  <w:num w:numId="32">
    <w:abstractNumId w:val="19"/>
  </w:num>
  <w:num w:numId="33">
    <w:abstractNumId w:val="31"/>
  </w:num>
  <w:num w:numId="34">
    <w:abstractNumId w:val="24"/>
  </w:num>
  <w:num w:numId="35">
    <w:abstractNumId w:val="20"/>
  </w:num>
  <w:num w:numId="36">
    <w:abstractNumId w:val="21"/>
  </w:num>
  <w:num w:numId="37">
    <w:abstractNumId w:val="38"/>
  </w:num>
  <w:num w:numId="38">
    <w:abstractNumId w:val="8"/>
  </w:num>
  <w:num w:numId="39">
    <w:abstractNumId w:val="15"/>
  </w:num>
  <w:num w:numId="40">
    <w:abstractNumId w:val="6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3F69"/>
    <w:rsid w:val="000064A2"/>
    <w:rsid w:val="00007725"/>
    <w:rsid w:val="00013257"/>
    <w:rsid w:val="000177A7"/>
    <w:rsid w:val="0001781C"/>
    <w:rsid w:val="000212BE"/>
    <w:rsid w:val="00023481"/>
    <w:rsid w:val="00031E8A"/>
    <w:rsid w:val="00032A11"/>
    <w:rsid w:val="00034D04"/>
    <w:rsid w:val="00035E00"/>
    <w:rsid w:val="000422D7"/>
    <w:rsid w:val="000430BB"/>
    <w:rsid w:val="00050E38"/>
    <w:rsid w:val="00051BBB"/>
    <w:rsid w:val="00053C96"/>
    <w:rsid w:val="00054CC9"/>
    <w:rsid w:val="0006030E"/>
    <w:rsid w:val="0006132E"/>
    <w:rsid w:val="00061980"/>
    <w:rsid w:val="00063E64"/>
    <w:rsid w:val="00064E3B"/>
    <w:rsid w:val="00070BE6"/>
    <w:rsid w:val="00074173"/>
    <w:rsid w:val="0007422B"/>
    <w:rsid w:val="00077678"/>
    <w:rsid w:val="00082269"/>
    <w:rsid w:val="00086290"/>
    <w:rsid w:val="00087F17"/>
    <w:rsid w:val="000929C0"/>
    <w:rsid w:val="00094277"/>
    <w:rsid w:val="00094545"/>
    <w:rsid w:val="00094CC7"/>
    <w:rsid w:val="000978D6"/>
    <w:rsid w:val="00097D2E"/>
    <w:rsid w:val="000A2E08"/>
    <w:rsid w:val="000A3575"/>
    <w:rsid w:val="000A3BCE"/>
    <w:rsid w:val="000B130D"/>
    <w:rsid w:val="000B4DBE"/>
    <w:rsid w:val="000B5E56"/>
    <w:rsid w:val="000B70F8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4B5F"/>
    <w:rsid w:val="001203A7"/>
    <w:rsid w:val="00120EC4"/>
    <w:rsid w:val="00122EF7"/>
    <w:rsid w:val="00130BB6"/>
    <w:rsid w:val="00140752"/>
    <w:rsid w:val="00142876"/>
    <w:rsid w:val="001507D4"/>
    <w:rsid w:val="001526E9"/>
    <w:rsid w:val="00153165"/>
    <w:rsid w:val="00161B4C"/>
    <w:rsid w:val="00165FF6"/>
    <w:rsid w:val="0016656F"/>
    <w:rsid w:val="001703C8"/>
    <w:rsid w:val="00171F8C"/>
    <w:rsid w:val="001722DD"/>
    <w:rsid w:val="001753DA"/>
    <w:rsid w:val="00190E63"/>
    <w:rsid w:val="00193FC7"/>
    <w:rsid w:val="0019792C"/>
    <w:rsid w:val="00197D1D"/>
    <w:rsid w:val="001A40F1"/>
    <w:rsid w:val="001A5570"/>
    <w:rsid w:val="001A7098"/>
    <w:rsid w:val="001B0E32"/>
    <w:rsid w:val="001C03CC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74CD"/>
    <w:rsid w:val="00210AEB"/>
    <w:rsid w:val="002143CF"/>
    <w:rsid w:val="002223A0"/>
    <w:rsid w:val="00223EEF"/>
    <w:rsid w:val="00224DEC"/>
    <w:rsid w:val="002302AD"/>
    <w:rsid w:val="00231035"/>
    <w:rsid w:val="00233C05"/>
    <w:rsid w:val="00235D94"/>
    <w:rsid w:val="00240B44"/>
    <w:rsid w:val="0025193A"/>
    <w:rsid w:val="0025217D"/>
    <w:rsid w:val="0025264D"/>
    <w:rsid w:val="0025320E"/>
    <w:rsid w:val="00257931"/>
    <w:rsid w:val="00257D4D"/>
    <w:rsid w:val="0026086F"/>
    <w:rsid w:val="0026380C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B0C6A"/>
    <w:rsid w:val="002B5FEB"/>
    <w:rsid w:val="002B6640"/>
    <w:rsid w:val="002B7431"/>
    <w:rsid w:val="002C12DE"/>
    <w:rsid w:val="002C153D"/>
    <w:rsid w:val="002C305E"/>
    <w:rsid w:val="002C3115"/>
    <w:rsid w:val="002C5E34"/>
    <w:rsid w:val="002C6087"/>
    <w:rsid w:val="002C6A49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67DC"/>
    <w:rsid w:val="002F6882"/>
    <w:rsid w:val="00302ED7"/>
    <w:rsid w:val="00305762"/>
    <w:rsid w:val="00307A6F"/>
    <w:rsid w:val="00310F9D"/>
    <w:rsid w:val="00316609"/>
    <w:rsid w:val="003166A5"/>
    <w:rsid w:val="003166F1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4C3"/>
    <w:rsid w:val="003459FB"/>
    <w:rsid w:val="003461C4"/>
    <w:rsid w:val="0035100B"/>
    <w:rsid w:val="0035424A"/>
    <w:rsid w:val="00355DB4"/>
    <w:rsid w:val="00366AB8"/>
    <w:rsid w:val="0037647F"/>
    <w:rsid w:val="003776B5"/>
    <w:rsid w:val="00386B26"/>
    <w:rsid w:val="003914BE"/>
    <w:rsid w:val="00394D20"/>
    <w:rsid w:val="003A2FB3"/>
    <w:rsid w:val="003A707A"/>
    <w:rsid w:val="003C0AB5"/>
    <w:rsid w:val="003C3AE5"/>
    <w:rsid w:val="003C4821"/>
    <w:rsid w:val="003C486D"/>
    <w:rsid w:val="003D3A7C"/>
    <w:rsid w:val="003D5A31"/>
    <w:rsid w:val="003D71FB"/>
    <w:rsid w:val="003D76A3"/>
    <w:rsid w:val="003E15F4"/>
    <w:rsid w:val="003E1981"/>
    <w:rsid w:val="003E3A96"/>
    <w:rsid w:val="003E6659"/>
    <w:rsid w:val="003F050A"/>
    <w:rsid w:val="003F23E4"/>
    <w:rsid w:val="003F3932"/>
    <w:rsid w:val="00404922"/>
    <w:rsid w:val="004052B0"/>
    <w:rsid w:val="00405F85"/>
    <w:rsid w:val="00411CEE"/>
    <w:rsid w:val="00413E88"/>
    <w:rsid w:val="004166D8"/>
    <w:rsid w:val="00422D54"/>
    <w:rsid w:val="0042491D"/>
    <w:rsid w:val="0042548F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352"/>
    <w:rsid w:val="00461919"/>
    <w:rsid w:val="00463977"/>
    <w:rsid w:val="004639E6"/>
    <w:rsid w:val="004670C7"/>
    <w:rsid w:val="0047517E"/>
    <w:rsid w:val="00475529"/>
    <w:rsid w:val="00483B9D"/>
    <w:rsid w:val="00485EC2"/>
    <w:rsid w:val="004863C5"/>
    <w:rsid w:val="00490F60"/>
    <w:rsid w:val="00491A60"/>
    <w:rsid w:val="004953B7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B6217"/>
    <w:rsid w:val="004C0206"/>
    <w:rsid w:val="004C07DE"/>
    <w:rsid w:val="004C1E33"/>
    <w:rsid w:val="004C51C6"/>
    <w:rsid w:val="004C558C"/>
    <w:rsid w:val="004C7A0C"/>
    <w:rsid w:val="004C7F65"/>
    <w:rsid w:val="004E51C8"/>
    <w:rsid w:val="004E5CEC"/>
    <w:rsid w:val="004E7454"/>
    <w:rsid w:val="004F2D19"/>
    <w:rsid w:val="0050064F"/>
    <w:rsid w:val="00502EDD"/>
    <w:rsid w:val="00504303"/>
    <w:rsid w:val="00507E44"/>
    <w:rsid w:val="00511EEF"/>
    <w:rsid w:val="00514605"/>
    <w:rsid w:val="0051760E"/>
    <w:rsid w:val="005231FD"/>
    <w:rsid w:val="00525158"/>
    <w:rsid w:val="00527502"/>
    <w:rsid w:val="0053436E"/>
    <w:rsid w:val="00540811"/>
    <w:rsid w:val="005428A2"/>
    <w:rsid w:val="00545C05"/>
    <w:rsid w:val="00545D8E"/>
    <w:rsid w:val="00546774"/>
    <w:rsid w:val="00547974"/>
    <w:rsid w:val="00547EBE"/>
    <w:rsid w:val="00553358"/>
    <w:rsid w:val="00556DDB"/>
    <w:rsid w:val="00561A33"/>
    <w:rsid w:val="00563931"/>
    <w:rsid w:val="005710AB"/>
    <w:rsid w:val="00582FD4"/>
    <w:rsid w:val="0058403F"/>
    <w:rsid w:val="00590762"/>
    <w:rsid w:val="005930FD"/>
    <w:rsid w:val="005A2076"/>
    <w:rsid w:val="005C2FFE"/>
    <w:rsid w:val="005C455B"/>
    <w:rsid w:val="005D177E"/>
    <w:rsid w:val="005D2FCE"/>
    <w:rsid w:val="005D334A"/>
    <w:rsid w:val="005D5808"/>
    <w:rsid w:val="005D688D"/>
    <w:rsid w:val="005D78B8"/>
    <w:rsid w:val="005E046E"/>
    <w:rsid w:val="005E205C"/>
    <w:rsid w:val="005E2616"/>
    <w:rsid w:val="005E37EA"/>
    <w:rsid w:val="005E4A62"/>
    <w:rsid w:val="005E7096"/>
    <w:rsid w:val="005F2196"/>
    <w:rsid w:val="005F2754"/>
    <w:rsid w:val="005F2FEB"/>
    <w:rsid w:val="005F6508"/>
    <w:rsid w:val="005F7B83"/>
    <w:rsid w:val="00600085"/>
    <w:rsid w:val="00616482"/>
    <w:rsid w:val="006178D7"/>
    <w:rsid w:val="00617C7A"/>
    <w:rsid w:val="00620BD3"/>
    <w:rsid w:val="00631DB7"/>
    <w:rsid w:val="006353BA"/>
    <w:rsid w:val="006364D2"/>
    <w:rsid w:val="006427A3"/>
    <w:rsid w:val="006453E6"/>
    <w:rsid w:val="00645631"/>
    <w:rsid w:val="00646293"/>
    <w:rsid w:val="006505E1"/>
    <w:rsid w:val="0065331C"/>
    <w:rsid w:val="00653811"/>
    <w:rsid w:val="0066120A"/>
    <w:rsid w:val="00665482"/>
    <w:rsid w:val="00666BAD"/>
    <w:rsid w:val="006701BA"/>
    <w:rsid w:val="006704AD"/>
    <w:rsid w:val="00670C98"/>
    <w:rsid w:val="00671DAD"/>
    <w:rsid w:val="006757D1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59AA"/>
    <w:rsid w:val="007500CB"/>
    <w:rsid w:val="007519FD"/>
    <w:rsid w:val="00751C24"/>
    <w:rsid w:val="00754689"/>
    <w:rsid w:val="007557F6"/>
    <w:rsid w:val="00756FC3"/>
    <w:rsid w:val="00762849"/>
    <w:rsid w:val="00762BE4"/>
    <w:rsid w:val="00767B16"/>
    <w:rsid w:val="00771C84"/>
    <w:rsid w:val="00773203"/>
    <w:rsid w:val="0077372F"/>
    <w:rsid w:val="0078054F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3C42"/>
    <w:rsid w:val="007D3E4A"/>
    <w:rsid w:val="007D547B"/>
    <w:rsid w:val="007D63BC"/>
    <w:rsid w:val="007E2159"/>
    <w:rsid w:val="007E5BA0"/>
    <w:rsid w:val="007E7A01"/>
    <w:rsid w:val="007E7A5E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383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1D6E"/>
    <w:rsid w:val="00894521"/>
    <w:rsid w:val="00894ADC"/>
    <w:rsid w:val="008A29FF"/>
    <w:rsid w:val="008A509B"/>
    <w:rsid w:val="008B0B38"/>
    <w:rsid w:val="008B457B"/>
    <w:rsid w:val="008B74E6"/>
    <w:rsid w:val="008C0BA9"/>
    <w:rsid w:val="008C219D"/>
    <w:rsid w:val="008C62F6"/>
    <w:rsid w:val="008D1D6F"/>
    <w:rsid w:val="008D2800"/>
    <w:rsid w:val="008E02F6"/>
    <w:rsid w:val="008E040A"/>
    <w:rsid w:val="008E0C0A"/>
    <w:rsid w:val="008E15D7"/>
    <w:rsid w:val="008E69A6"/>
    <w:rsid w:val="008E76FF"/>
    <w:rsid w:val="008E79FB"/>
    <w:rsid w:val="008F100A"/>
    <w:rsid w:val="008F1795"/>
    <w:rsid w:val="008F3701"/>
    <w:rsid w:val="008F3BE2"/>
    <w:rsid w:val="0090172A"/>
    <w:rsid w:val="00901947"/>
    <w:rsid w:val="00904B2C"/>
    <w:rsid w:val="009071CB"/>
    <w:rsid w:val="00913405"/>
    <w:rsid w:val="00914A23"/>
    <w:rsid w:val="0091529A"/>
    <w:rsid w:val="00915ECA"/>
    <w:rsid w:val="0092117A"/>
    <w:rsid w:val="00927FD3"/>
    <w:rsid w:val="00931D77"/>
    <w:rsid w:val="00933E18"/>
    <w:rsid w:val="00935146"/>
    <w:rsid w:val="0093728D"/>
    <w:rsid w:val="0093789A"/>
    <w:rsid w:val="00940310"/>
    <w:rsid w:val="00944916"/>
    <w:rsid w:val="00947B70"/>
    <w:rsid w:val="009512F0"/>
    <w:rsid w:val="00953977"/>
    <w:rsid w:val="00961F8D"/>
    <w:rsid w:val="00965688"/>
    <w:rsid w:val="00967799"/>
    <w:rsid w:val="00967E34"/>
    <w:rsid w:val="00971D64"/>
    <w:rsid w:val="00975C17"/>
    <w:rsid w:val="00982C2B"/>
    <w:rsid w:val="009831A8"/>
    <w:rsid w:val="00983AEF"/>
    <w:rsid w:val="00985082"/>
    <w:rsid w:val="00987033"/>
    <w:rsid w:val="00994D34"/>
    <w:rsid w:val="009968F1"/>
    <w:rsid w:val="009975D3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D4117"/>
    <w:rsid w:val="009E0660"/>
    <w:rsid w:val="009E2E9A"/>
    <w:rsid w:val="009E45E5"/>
    <w:rsid w:val="009E6DDE"/>
    <w:rsid w:val="009F027D"/>
    <w:rsid w:val="009F05A5"/>
    <w:rsid w:val="009F115F"/>
    <w:rsid w:val="009F7AC1"/>
    <w:rsid w:val="00A03684"/>
    <w:rsid w:val="00A04376"/>
    <w:rsid w:val="00A0653F"/>
    <w:rsid w:val="00A06ED2"/>
    <w:rsid w:val="00A07A3F"/>
    <w:rsid w:val="00A1019A"/>
    <w:rsid w:val="00A10A99"/>
    <w:rsid w:val="00A16061"/>
    <w:rsid w:val="00A2030A"/>
    <w:rsid w:val="00A24719"/>
    <w:rsid w:val="00A2666E"/>
    <w:rsid w:val="00A3193D"/>
    <w:rsid w:val="00A339CC"/>
    <w:rsid w:val="00A36A2D"/>
    <w:rsid w:val="00A41B25"/>
    <w:rsid w:val="00A42B54"/>
    <w:rsid w:val="00A454E0"/>
    <w:rsid w:val="00A5299A"/>
    <w:rsid w:val="00A54861"/>
    <w:rsid w:val="00A559AC"/>
    <w:rsid w:val="00A55A8F"/>
    <w:rsid w:val="00A60C5C"/>
    <w:rsid w:val="00A63A6E"/>
    <w:rsid w:val="00A6414A"/>
    <w:rsid w:val="00A67398"/>
    <w:rsid w:val="00A72634"/>
    <w:rsid w:val="00A7585A"/>
    <w:rsid w:val="00A80C34"/>
    <w:rsid w:val="00A81380"/>
    <w:rsid w:val="00A84D53"/>
    <w:rsid w:val="00A871F0"/>
    <w:rsid w:val="00A9340A"/>
    <w:rsid w:val="00A948BA"/>
    <w:rsid w:val="00A95E2D"/>
    <w:rsid w:val="00A95EED"/>
    <w:rsid w:val="00A96EC6"/>
    <w:rsid w:val="00AA15D7"/>
    <w:rsid w:val="00AA358D"/>
    <w:rsid w:val="00AA531E"/>
    <w:rsid w:val="00AA5D54"/>
    <w:rsid w:val="00AB5726"/>
    <w:rsid w:val="00AB7621"/>
    <w:rsid w:val="00AC3FC5"/>
    <w:rsid w:val="00AC448C"/>
    <w:rsid w:val="00AC495C"/>
    <w:rsid w:val="00AC4FCB"/>
    <w:rsid w:val="00AD2A85"/>
    <w:rsid w:val="00AD3A7E"/>
    <w:rsid w:val="00AD758B"/>
    <w:rsid w:val="00AE1539"/>
    <w:rsid w:val="00AF36C1"/>
    <w:rsid w:val="00AF5F7E"/>
    <w:rsid w:val="00B029EF"/>
    <w:rsid w:val="00B02D97"/>
    <w:rsid w:val="00B05B0F"/>
    <w:rsid w:val="00B0729A"/>
    <w:rsid w:val="00B13065"/>
    <w:rsid w:val="00B175B2"/>
    <w:rsid w:val="00B271EB"/>
    <w:rsid w:val="00B27745"/>
    <w:rsid w:val="00B3078C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1E6C"/>
    <w:rsid w:val="00B539DA"/>
    <w:rsid w:val="00B545B9"/>
    <w:rsid w:val="00B560D3"/>
    <w:rsid w:val="00B5627B"/>
    <w:rsid w:val="00B56B84"/>
    <w:rsid w:val="00B633D9"/>
    <w:rsid w:val="00B649B5"/>
    <w:rsid w:val="00B70FCD"/>
    <w:rsid w:val="00B71784"/>
    <w:rsid w:val="00B71FF8"/>
    <w:rsid w:val="00B772B9"/>
    <w:rsid w:val="00B826D0"/>
    <w:rsid w:val="00B858B9"/>
    <w:rsid w:val="00B86EBA"/>
    <w:rsid w:val="00B90825"/>
    <w:rsid w:val="00B91C29"/>
    <w:rsid w:val="00B93EBF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265F"/>
    <w:rsid w:val="00BE32F9"/>
    <w:rsid w:val="00BE5D1C"/>
    <w:rsid w:val="00BE68DD"/>
    <w:rsid w:val="00BF2C02"/>
    <w:rsid w:val="00BF3288"/>
    <w:rsid w:val="00BF609E"/>
    <w:rsid w:val="00BF77B5"/>
    <w:rsid w:val="00C03050"/>
    <w:rsid w:val="00C07F4A"/>
    <w:rsid w:val="00C10438"/>
    <w:rsid w:val="00C1061B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5F7"/>
    <w:rsid w:val="00C34A0D"/>
    <w:rsid w:val="00C34F2E"/>
    <w:rsid w:val="00C35AB3"/>
    <w:rsid w:val="00C401BF"/>
    <w:rsid w:val="00C41182"/>
    <w:rsid w:val="00C476AC"/>
    <w:rsid w:val="00C503AA"/>
    <w:rsid w:val="00C52EFE"/>
    <w:rsid w:val="00C5387B"/>
    <w:rsid w:val="00C546D9"/>
    <w:rsid w:val="00C55E71"/>
    <w:rsid w:val="00C56565"/>
    <w:rsid w:val="00C576D3"/>
    <w:rsid w:val="00C61575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06B0"/>
    <w:rsid w:val="00CD1EBD"/>
    <w:rsid w:val="00CD37E1"/>
    <w:rsid w:val="00CD5DEF"/>
    <w:rsid w:val="00CD6244"/>
    <w:rsid w:val="00CE00AA"/>
    <w:rsid w:val="00CE0F5B"/>
    <w:rsid w:val="00CE1A12"/>
    <w:rsid w:val="00CE1FC6"/>
    <w:rsid w:val="00CE218F"/>
    <w:rsid w:val="00CE5E05"/>
    <w:rsid w:val="00CF0B62"/>
    <w:rsid w:val="00CF1D5B"/>
    <w:rsid w:val="00CF221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52A60"/>
    <w:rsid w:val="00D5666A"/>
    <w:rsid w:val="00D605E5"/>
    <w:rsid w:val="00D66663"/>
    <w:rsid w:val="00D66769"/>
    <w:rsid w:val="00D66849"/>
    <w:rsid w:val="00D67A8E"/>
    <w:rsid w:val="00D85B9C"/>
    <w:rsid w:val="00D86A97"/>
    <w:rsid w:val="00D92693"/>
    <w:rsid w:val="00D960D1"/>
    <w:rsid w:val="00D96FE3"/>
    <w:rsid w:val="00DA2BF2"/>
    <w:rsid w:val="00DA4CF5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C71EB"/>
    <w:rsid w:val="00DD1A39"/>
    <w:rsid w:val="00DE061D"/>
    <w:rsid w:val="00DE5DA5"/>
    <w:rsid w:val="00DE79CD"/>
    <w:rsid w:val="00DF1A3A"/>
    <w:rsid w:val="00DF27B7"/>
    <w:rsid w:val="00DF5150"/>
    <w:rsid w:val="00DF7CD1"/>
    <w:rsid w:val="00E013D6"/>
    <w:rsid w:val="00E05945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3CFD"/>
    <w:rsid w:val="00E7652B"/>
    <w:rsid w:val="00E8260B"/>
    <w:rsid w:val="00E829C4"/>
    <w:rsid w:val="00E82B20"/>
    <w:rsid w:val="00E840EE"/>
    <w:rsid w:val="00E86EEF"/>
    <w:rsid w:val="00E91900"/>
    <w:rsid w:val="00E92804"/>
    <w:rsid w:val="00E963E1"/>
    <w:rsid w:val="00E96561"/>
    <w:rsid w:val="00EA6240"/>
    <w:rsid w:val="00EA7F8E"/>
    <w:rsid w:val="00EC4B2E"/>
    <w:rsid w:val="00ED0520"/>
    <w:rsid w:val="00ED0D7F"/>
    <w:rsid w:val="00ED111F"/>
    <w:rsid w:val="00ED12C5"/>
    <w:rsid w:val="00EE07BC"/>
    <w:rsid w:val="00EF23DE"/>
    <w:rsid w:val="00EF5AFF"/>
    <w:rsid w:val="00EF6094"/>
    <w:rsid w:val="00EF683A"/>
    <w:rsid w:val="00F00798"/>
    <w:rsid w:val="00F013FF"/>
    <w:rsid w:val="00F01E19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26E0"/>
    <w:rsid w:val="00F44291"/>
    <w:rsid w:val="00F4507B"/>
    <w:rsid w:val="00F45109"/>
    <w:rsid w:val="00F50880"/>
    <w:rsid w:val="00F51584"/>
    <w:rsid w:val="00F54334"/>
    <w:rsid w:val="00F56964"/>
    <w:rsid w:val="00F56BE3"/>
    <w:rsid w:val="00F573A7"/>
    <w:rsid w:val="00F65984"/>
    <w:rsid w:val="00F70222"/>
    <w:rsid w:val="00F70484"/>
    <w:rsid w:val="00F712FE"/>
    <w:rsid w:val="00F71D13"/>
    <w:rsid w:val="00F721BF"/>
    <w:rsid w:val="00F77508"/>
    <w:rsid w:val="00F831D6"/>
    <w:rsid w:val="00F83410"/>
    <w:rsid w:val="00F860D1"/>
    <w:rsid w:val="00F92E31"/>
    <w:rsid w:val="00F94780"/>
    <w:rsid w:val="00F96B84"/>
    <w:rsid w:val="00FA038A"/>
    <w:rsid w:val="00FA7B92"/>
    <w:rsid w:val="00FA7E5D"/>
    <w:rsid w:val="00FB0FC1"/>
    <w:rsid w:val="00FB1A23"/>
    <w:rsid w:val="00FB64B0"/>
    <w:rsid w:val="00FB7828"/>
    <w:rsid w:val="00FC0F55"/>
    <w:rsid w:val="00FC2C52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C55"/>
    <w:rsid w:val="00FE3D78"/>
    <w:rsid w:val="00FF1E6B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46E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5E046E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5E046E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46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751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42548F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uiPriority w:val="99"/>
    <w:rsid w:val="0042548F"/>
  </w:style>
  <w:style w:type="paragraph" w:styleId="ae">
    <w:name w:val="Body Text Indent"/>
    <w:basedOn w:val="a"/>
    <w:link w:val="af"/>
    <w:uiPriority w:val="99"/>
    <w:unhideWhenUsed/>
    <w:rsid w:val="008E0C0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0C0A"/>
    <w:rPr>
      <w:sz w:val="28"/>
    </w:rPr>
  </w:style>
  <w:style w:type="paragraph" w:customStyle="1" w:styleId="ConsPlusNormal">
    <w:name w:val="ConsPlusNormal"/>
    <w:qFormat/>
    <w:rsid w:val="008E0C0A"/>
    <w:pPr>
      <w:widowControl w:val="0"/>
    </w:pPr>
    <w:rPr>
      <w:rFonts w:asciiTheme="minorHAnsi" w:hAnsiTheme="minorHAnsi" w:cs="Calibri"/>
      <w:sz w:val="22"/>
    </w:rPr>
  </w:style>
  <w:style w:type="paragraph" w:customStyle="1" w:styleId="ConsPlusNonformat">
    <w:name w:val="ConsPlusNonformat"/>
    <w:rsid w:val="008E0C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E0C0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No Spacing"/>
    <w:qFormat/>
    <w:rsid w:val="005E046E"/>
    <w:rPr>
      <w:rFonts w:ascii="Calibri" w:hAnsi="Calibri"/>
      <w:sz w:val="22"/>
      <w:szCs w:val="22"/>
    </w:rPr>
  </w:style>
  <w:style w:type="character" w:customStyle="1" w:styleId="af1">
    <w:name w:val="Название Знак"/>
    <w:basedOn w:val="a0"/>
    <w:link w:val="af2"/>
    <w:rsid w:val="005E046E"/>
    <w:rPr>
      <w:b/>
      <w:bCs/>
      <w:sz w:val="24"/>
      <w:szCs w:val="24"/>
    </w:rPr>
  </w:style>
  <w:style w:type="paragraph" w:styleId="af2">
    <w:name w:val="Title"/>
    <w:basedOn w:val="a"/>
    <w:link w:val="af1"/>
    <w:qFormat/>
    <w:rsid w:val="005E046E"/>
    <w:pPr>
      <w:ind w:firstLine="0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46E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5E046E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5E046E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46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751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42548F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uiPriority w:val="99"/>
    <w:rsid w:val="0042548F"/>
  </w:style>
  <w:style w:type="paragraph" w:styleId="ae">
    <w:name w:val="Body Text Indent"/>
    <w:basedOn w:val="a"/>
    <w:link w:val="af"/>
    <w:uiPriority w:val="99"/>
    <w:unhideWhenUsed/>
    <w:rsid w:val="008E0C0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0C0A"/>
    <w:rPr>
      <w:sz w:val="28"/>
    </w:rPr>
  </w:style>
  <w:style w:type="paragraph" w:customStyle="1" w:styleId="ConsPlusNormal">
    <w:name w:val="ConsPlusNormal"/>
    <w:qFormat/>
    <w:rsid w:val="008E0C0A"/>
    <w:pPr>
      <w:widowControl w:val="0"/>
    </w:pPr>
    <w:rPr>
      <w:rFonts w:asciiTheme="minorHAnsi" w:hAnsiTheme="minorHAnsi" w:cs="Calibri"/>
      <w:sz w:val="22"/>
    </w:rPr>
  </w:style>
  <w:style w:type="paragraph" w:customStyle="1" w:styleId="ConsPlusNonformat">
    <w:name w:val="ConsPlusNonformat"/>
    <w:rsid w:val="008E0C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E0C0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No Spacing"/>
    <w:qFormat/>
    <w:rsid w:val="005E046E"/>
    <w:rPr>
      <w:rFonts w:ascii="Calibri" w:hAnsi="Calibri"/>
      <w:sz w:val="22"/>
      <w:szCs w:val="22"/>
    </w:rPr>
  </w:style>
  <w:style w:type="character" w:customStyle="1" w:styleId="af1">
    <w:name w:val="Название Знак"/>
    <w:basedOn w:val="a0"/>
    <w:link w:val="af2"/>
    <w:rsid w:val="005E046E"/>
    <w:rPr>
      <w:b/>
      <w:bCs/>
      <w:sz w:val="24"/>
      <w:szCs w:val="24"/>
    </w:rPr>
  </w:style>
  <w:style w:type="paragraph" w:styleId="af2">
    <w:name w:val="Title"/>
    <w:basedOn w:val="a"/>
    <w:link w:val="af1"/>
    <w:qFormat/>
    <w:rsid w:val="005E046E"/>
    <w:pPr>
      <w:ind w:firstLin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45F7-DBFB-4181-88EC-26BCA3F1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9</Pages>
  <Words>2550</Words>
  <Characters>19142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2025-12-24T06:15:00Z</cp:lastPrinted>
  <dcterms:created xsi:type="dcterms:W3CDTF">2025-12-24T06:16:00Z</dcterms:created>
  <dcterms:modified xsi:type="dcterms:W3CDTF">2025-12-24T06:16:00Z</dcterms:modified>
</cp:coreProperties>
</file>