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FA8" w:rsidRPr="00300FA8" w:rsidRDefault="00300FA8" w:rsidP="005F3D53">
      <w:pPr>
        <w:suppressAutoHyphens/>
        <w:ind w:firstLine="0"/>
        <w:jc w:val="center"/>
        <w:rPr>
          <w:noProof/>
          <w:szCs w:val="28"/>
          <w:lang w:eastAsia="ar-SA"/>
        </w:rPr>
      </w:pPr>
      <w:r w:rsidRPr="00300FA8">
        <w:rPr>
          <w:noProof/>
          <w:szCs w:val="28"/>
        </w:rPr>
        <w:drawing>
          <wp:inline distT="0" distB="0" distL="0" distR="0">
            <wp:extent cx="74295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FA8" w:rsidRPr="00300FA8" w:rsidRDefault="00300FA8" w:rsidP="005F3D53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РОССИЙСКАЯ ФЕДЕРАЦИЯ</w:t>
      </w:r>
    </w:p>
    <w:p w:rsidR="00300FA8" w:rsidRPr="00300FA8" w:rsidRDefault="00300FA8" w:rsidP="005F3D53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РОСТОВСКАЯ ОБЛАСТЬ</w:t>
      </w:r>
    </w:p>
    <w:p w:rsidR="00300FA8" w:rsidRPr="00300FA8" w:rsidRDefault="00300FA8" w:rsidP="005F3D53">
      <w:pPr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МУНИЦИПАЛЬНОЕ ОБРАЗОВАНИЕ</w:t>
      </w:r>
    </w:p>
    <w:p w:rsidR="00300FA8" w:rsidRPr="00300FA8" w:rsidRDefault="00300FA8" w:rsidP="005F3D53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«КРАСНОСУЛИНСКИЙ РАЙОН»</w:t>
      </w:r>
    </w:p>
    <w:p w:rsidR="00300FA8" w:rsidRPr="00300FA8" w:rsidRDefault="00300FA8" w:rsidP="005F3D53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АДМИНИСТРАЦИЯ</w:t>
      </w:r>
    </w:p>
    <w:p w:rsidR="00300FA8" w:rsidRPr="00300FA8" w:rsidRDefault="00300FA8" w:rsidP="005F3D53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КРАСНОСУЛИНСКОГО РАЙОНА</w:t>
      </w:r>
    </w:p>
    <w:p w:rsidR="00475432" w:rsidRPr="00475432" w:rsidRDefault="00475432" w:rsidP="005F3D53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475432">
        <w:rPr>
          <w:b/>
          <w:sz w:val="36"/>
          <w:szCs w:val="28"/>
          <w:lang w:eastAsia="ar-SA"/>
        </w:rPr>
        <w:t>ПОСТАНОВЛЕНИЕ</w:t>
      </w:r>
    </w:p>
    <w:p w:rsidR="00511D09" w:rsidRPr="00300FA8" w:rsidRDefault="00C80584" w:rsidP="005F3D53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 27.05.2026 № 451</w:t>
      </w:r>
    </w:p>
    <w:p w:rsidR="00300FA8" w:rsidRPr="00300FA8" w:rsidRDefault="00300FA8" w:rsidP="005F3D53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300FA8">
        <w:rPr>
          <w:szCs w:val="28"/>
          <w:lang w:eastAsia="ar-SA"/>
        </w:rPr>
        <w:t>г. Красный Сулин</w:t>
      </w:r>
    </w:p>
    <w:p w:rsidR="00C80584" w:rsidRPr="00C80584" w:rsidRDefault="00C80584" w:rsidP="00C80584">
      <w:pPr>
        <w:widowControl w:val="0"/>
        <w:ind w:left="1928" w:right="1928" w:firstLine="0"/>
        <w:jc w:val="center"/>
        <w:rPr>
          <w:rFonts w:eastAsia="Arial Unicode MS"/>
          <w:b/>
          <w:color w:val="000000"/>
          <w:kern w:val="1"/>
          <w:szCs w:val="28"/>
          <w:lang w:eastAsia="en-US"/>
        </w:rPr>
      </w:pPr>
      <w:r w:rsidRPr="00C80584">
        <w:rPr>
          <w:rFonts w:eastAsia="Arial Unicode MS"/>
          <w:b/>
          <w:color w:val="000000"/>
          <w:kern w:val="1"/>
          <w:szCs w:val="28"/>
          <w:lang w:eastAsia="en-US"/>
        </w:rPr>
        <w:t>Об утверждении перечня земельных участков</w:t>
      </w:r>
      <w:r>
        <w:rPr>
          <w:rFonts w:eastAsia="Arial Unicode MS"/>
          <w:b/>
          <w:color w:val="000000"/>
          <w:kern w:val="1"/>
          <w:szCs w:val="28"/>
          <w:lang w:eastAsia="en-US"/>
        </w:rPr>
        <w:t xml:space="preserve"> </w:t>
      </w:r>
      <w:r w:rsidRPr="00C80584">
        <w:rPr>
          <w:rFonts w:eastAsia="Arial Unicode MS"/>
          <w:b/>
          <w:color w:val="000000"/>
          <w:kern w:val="1"/>
          <w:szCs w:val="28"/>
          <w:lang w:eastAsia="en-US"/>
        </w:rPr>
        <w:t>для предоставления их гражданам, имеющим трех и более несовершеннолетних детей и совместно проживающим с ними, в общую долевую собственность бесплатно</w:t>
      </w:r>
    </w:p>
    <w:p w:rsidR="00C80584" w:rsidRDefault="00C80584" w:rsidP="00C80584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</w:pPr>
    </w:p>
    <w:p w:rsidR="00C80584" w:rsidRDefault="00C80584" w:rsidP="00C80584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</w:pPr>
      <w:r>
        <w:t>В целях исполнения постановления Администрации Красносулинского района</w:t>
      </w:r>
      <w:r>
        <w:t xml:space="preserve"> </w:t>
      </w:r>
      <w:r>
        <w:t>от 28.06.2017 № 480 «Об утверждении Порядка ведения учета граждан, имеющих трех и более несовершеннолетних детей и совместно проживающие с ними и предоставления им земельных участков в общую долевую собственность бесплатно», руководствуясь</w:t>
      </w:r>
      <w:r>
        <w:t xml:space="preserve"> </w:t>
      </w:r>
      <w:r>
        <w:t>статьей 35 Устава муниципального образования «Красносулинский район», Администрация Красносулинского района</w:t>
      </w:r>
    </w:p>
    <w:p w:rsidR="00C80584" w:rsidRDefault="00C80584" w:rsidP="00C80584">
      <w:pPr>
        <w:widowControl w:val="0"/>
        <w:shd w:val="clear" w:color="auto" w:fill="FFFFFF"/>
        <w:autoSpaceDE w:val="0"/>
        <w:autoSpaceDN w:val="0"/>
        <w:adjustRightInd w:val="0"/>
        <w:ind w:firstLine="0"/>
        <w:contextualSpacing/>
        <w:jc w:val="center"/>
      </w:pPr>
    </w:p>
    <w:p w:rsidR="00C80584" w:rsidRDefault="00C80584" w:rsidP="00C80584">
      <w:pPr>
        <w:widowControl w:val="0"/>
        <w:shd w:val="clear" w:color="auto" w:fill="FFFFFF"/>
        <w:autoSpaceDE w:val="0"/>
        <w:autoSpaceDN w:val="0"/>
        <w:adjustRightInd w:val="0"/>
        <w:ind w:firstLine="0"/>
        <w:contextualSpacing/>
        <w:jc w:val="center"/>
      </w:pPr>
      <w:r>
        <w:t>ПОСТАНОВЛЯЕТ:</w:t>
      </w:r>
    </w:p>
    <w:p w:rsidR="00C80584" w:rsidRDefault="00C80584" w:rsidP="00C80584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</w:pPr>
    </w:p>
    <w:p w:rsidR="00C80584" w:rsidRDefault="00C80584" w:rsidP="00C80584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</w:pPr>
      <w:r>
        <w:t>1. </w:t>
      </w:r>
      <w:bookmarkStart w:id="0" w:name="_GoBack"/>
      <w:bookmarkEnd w:id="0"/>
      <w:r>
        <w:t>Утвердить перечень земельных участков, которые будут использованы для бесплатного предоставления гражданам, имеющим трех и более несовершеннолетних детей</w:t>
      </w:r>
      <w:r w:rsidRPr="00C80584">
        <w:t xml:space="preserve"> </w:t>
      </w:r>
      <w:r>
        <w:t>и совместно проживающим с ними:</w:t>
      </w:r>
      <w:r>
        <w:t xml:space="preserve"> </w:t>
      </w:r>
    </w:p>
    <w:p w:rsidR="00C80584" w:rsidRDefault="00C80584" w:rsidP="00C80584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</w:pPr>
      <w:r>
        <w:t xml:space="preserve">земельный участок с кадастровым номером 61:18:0600025:183 – </w:t>
      </w:r>
      <w:r>
        <w:br/>
      </w:r>
      <w:r>
        <w:t>из категории земель «Земли населенных пунктов», вид разрешенного использования «Для ведения личного подсобного хозяйства (приусадебный земельный участок)», площадью 4631 кв.</w:t>
      </w:r>
      <w:r>
        <w:t>м, расположенный по адресу: ул. </w:t>
      </w:r>
      <w:r>
        <w:t>Строительная, б/н, х. Холодный Плес, Михайловское сельское поселение, Красносулинский район, Ростовская область.</w:t>
      </w:r>
    </w:p>
    <w:p w:rsidR="00C80584" w:rsidRDefault="00C80584" w:rsidP="00C80584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</w:pPr>
      <w:r>
        <w:t>2. Настоящее</w:t>
      </w:r>
      <w:r>
        <w:t xml:space="preserve"> постановление подлежит опубликованию в средствах массовой информации и размещению на официальном сайте Администрации Красносулинского района в информационно-телек</w:t>
      </w:r>
      <w:r>
        <w:t>оммуникационной сети «Интернет».</w:t>
      </w:r>
    </w:p>
    <w:p w:rsidR="00C80584" w:rsidRDefault="00C80584" w:rsidP="00C80584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</w:pPr>
      <w:r>
        <w:lastRenderedPageBreak/>
        <w:t>3. </w:t>
      </w:r>
      <w:r>
        <w:t>Контроль за исполнением настоящего постановления возложить на Управление земельно-имущественных отношений Красносулинского района (Каравайцева Е.А.).</w:t>
      </w:r>
    </w:p>
    <w:p w:rsidR="00300FA8" w:rsidRDefault="00300FA8" w:rsidP="00C80584">
      <w:pPr>
        <w:widowControl w:val="0"/>
        <w:tabs>
          <w:tab w:val="right" w:pos="9072"/>
        </w:tabs>
        <w:ind w:firstLine="0"/>
      </w:pPr>
    </w:p>
    <w:p w:rsidR="00417144" w:rsidRDefault="00417144" w:rsidP="00C80584">
      <w:pPr>
        <w:widowControl w:val="0"/>
        <w:tabs>
          <w:tab w:val="right" w:pos="9072"/>
        </w:tabs>
        <w:ind w:firstLine="0"/>
      </w:pPr>
    </w:p>
    <w:p w:rsidR="00417144" w:rsidRDefault="00417144" w:rsidP="00C80584">
      <w:pPr>
        <w:widowControl w:val="0"/>
        <w:tabs>
          <w:tab w:val="right" w:pos="9072"/>
        </w:tabs>
        <w:ind w:firstLine="0"/>
        <w:rPr>
          <w:szCs w:val="28"/>
        </w:rPr>
      </w:pPr>
    </w:p>
    <w:p w:rsidR="00300FA8" w:rsidRPr="00300FA8" w:rsidRDefault="00300FA8" w:rsidP="00C80584">
      <w:pPr>
        <w:tabs>
          <w:tab w:val="left" w:pos="0"/>
          <w:tab w:val="right" w:pos="9639"/>
        </w:tabs>
        <w:ind w:firstLine="0"/>
        <w:jc w:val="left"/>
        <w:rPr>
          <w:color w:val="000000"/>
          <w:szCs w:val="28"/>
        </w:rPr>
      </w:pPr>
      <w:r w:rsidRPr="00300FA8">
        <w:rPr>
          <w:color w:val="000000"/>
          <w:szCs w:val="28"/>
        </w:rPr>
        <w:t xml:space="preserve">Глава Красносулинского района </w:t>
      </w:r>
      <w:r w:rsidRPr="00300FA8">
        <w:rPr>
          <w:color w:val="000000"/>
          <w:szCs w:val="28"/>
        </w:rPr>
        <w:tab/>
        <w:t>И.С. Кирпичков</w:t>
      </w:r>
    </w:p>
    <w:p w:rsidR="00300FA8" w:rsidRDefault="00300FA8" w:rsidP="00C80584">
      <w:pPr>
        <w:widowControl w:val="0"/>
        <w:tabs>
          <w:tab w:val="right" w:pos="9072"/>
        </w:tabs>
        <w:ind w:firstLine="0"/>
        <w:rPr>
          <w:szCs w:val="28"/>
        </w:rPr>
      </w:pPr>
    </w:p>
    <w:p w:rsidR="00417144" w:rsidRDefault="00417144" w:rsidP="00C80584">
      <w:pPr>
        <w:widowControl w:val="0"/>
        <w:tabs>
          <w:tab w:val="right" w:pos="9072"/>
        </w:tabs>
        <w:ind w:firstLine="0"/>
        <w:rPr>
          <w:szCs w:val="28"/>
        </w:rPr>
      </w:pPr>
    </w:p>
    <w:p w:rsidR="00417144" w:rsidRDefault="00417144" w:rsidP="00C80584">
      <w:pPr>
        <w:widowControl w:val="0"/>
        <w:tabs>
          <w:tab w:val="right" w:pos="9072"/>
        </w:tabs>
        <w:ind w:firstLine="0"/>
        <w:rPr>
          <w:szCs w:val="28"/>
        </w:rPr>
      </w:pPr>
    </w:p>
    <w:p w:rsidR="00417144" w:rsidRPr="00E931D1" w:rsidRDefault="00417144" w:rsidP="00C80584">
      <w:pPr>
        <w:widowControl w:val="0"/>
        <w:tabs>
          <w:tab w:val="right" w:pos="9072"/>
        </w:tabs>
        <w:ind w:firstLine="0"/>
        <w:rPr>
          <w:szCs w:val="28"/>
        </w:rPr>
      </w:pPr>
    </w:p>
    <w:p w:rsidR="007575F6" w:rsidRPr="00E931D1" w:rsidRDefault="00191FEB" w:rsidP="00C80584">
      <w:pPr>
        <w:widowControl w:val="0"/>
        <w:tabs>
          <w:tab w:val="right" w:pos="9072"/>
        </w:tabs>
        <w:ind w:firstLine="0"/>
        <w:rPr>
          <w:szCs w:val="28"/>
        </w:rPr>
      </w:pPr>
      <w:r w:rsidRPr="00E931D1">
        <w:rPr>
          <w:szCs w:val="28"/>
        </w:rPr>
        <w:t>Постановление вносит</w:t>
      </w:r>
    </w:p>
    <w:p w:rsidR="00417144" w:rsidRDefault="00C80584" w:rsidP="00C80584">
      <w:pPr>
        <w:tabs>
          <w:tab w:val="left" w:pos="1740"/>
          <w:tab w:val="right" w:pos="9639"/>
        </w:tabs>
        <w:ind w:firstLine="0"/>
        <w:jc w:val="left"/>
        <w:rPr>
          <w:szCs w:val="28"/>
        </w:rPr>
      </w:pPr>
      <w:r>
        <w:rPr>
          <w:szCs w:val="28"/>
        </w:rPr>
        <w:t>Управление земельно-имущественных отношений</w:t>
      </w:r>
    </w:p>
    <w:sectPr w:rsidR="00417144" w:rsidSect="00546A60">
      <w:headerReference w:type="even" r:id="rId10"/>
      <w:headerReference w:type="default" r:id="rId11"/>
      <w:footerReference w:type="first" r:id="rId12"/>
      <w:pgSz w:w="11907" w:h="16840"/>
      <w:pgMar w:top="1134" w:right="567" w:bottom="1134" w:left="1701" w:header="1020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2AB" w:rsidRDefault="00A912AB">
      <w:r>
        <w:separator/>
      </w:r>
    </w:p>
  </w:endnote>
  <w:endnote w:type="continuationSeparator" w:id="0">
    <w:p w:rsidR="00A912AB" w:rsidRDefault="00A91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AB" w:rsidRDefault="00A912AB" w:rsidP="00B67085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2AB" w:rsidRDefault="00A912AB">
      <w:r>
        <w:separator/>
      </w:r>
    </w:p>
  </w:footnote>
  <w:footnote w:type="continuationSeparator" w:id="0">
    <w:p w:rsidR="00A912AB" w:rsidRDefault="00A91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AB" w:rsidRDefault="00A912AB" w:rsidP="003E54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912AB" w:rsidRDefault="00A912A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AB" w:rsidRDefault="00A912AB" w:rsidP="00556D8B">
    <w:pPr>
      <w:pStyle w:val="a3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80584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797E"/>
    <w:multiLevelType w:val="singleLevel"/>
    <w:tmpl w:val="5CEA079C"/>
    <w:lvl w:ilvl="0">
      <w:start w:val="1"/>
      <w:numFmt w:val="decimal"/>
      <w:lvlText w:val="1.%1."/>
      <w:legacy w:legacy="1" w:legacySpace="0" w:legacyIndent="4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5463535"/>
    <w:multiLevelType w:val="multilevel"/>
    <w:tmpl w:val="54DCDB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">
    <w:nsid w:val="34E02887"/>
    <w:multiLevelType w:val="singleLevel"/>
    <w:tmpl w:val="E70AEE0A"/>
    <w:lvl w:ilvl="0">
      <w:start w:val="1"/>
      <w:numFmt w:val="decimal"/>
      <w:lvlText w:val="2.%1."/>
      <w:legacy w:legacy="1" w:legacySpace="0" w:legacyIndent="4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8152AB4"/>
    <w:multiLevelType w:val="multilevel"/>
    <w:tmpl w:val="38FC745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712" w:hanging="720"/>
      </w:pPr>
    </w:lvl>
    <w:lvl w:ilvl="3">
      <w:start w:val="1"/>
      <w:numFmt w:val="decimal"/>
      <w:isLgl/>
      <w:lvlText w:val="%1.%2.%3.%4"/>
      <w:lvlJc w:val="left"/>
      <w:pPr>
        <w:ind w:left="2355" w:hanging="1080"/>
      </w:pPr>
    </w:lvl>
    <w:lvl w:ilvl="4">
      <w:start w:val="1"/>
      <w:numFmt w:val="decimal"/>
      <w:isLgl/>
      <w:lvlText w:val="%1.%2.%3.%4.%5"/>
      <w:lvlJc w:val="left"/>
      <w:pPr>
        <w:ind w:left="2638" w:hanging="1080"/>
      </w:pPr>
    </w:lvl>
    <w:lvl w:ilvl="5">
      <w:start w:val="1"/>
      <w:numFmt w:val="decimal"/>
      <w:isLgl/>
      <w:lvlText w:val="%1.%2.%3.%4.%5.%6"/>
      <w:lvlJc w:val="left"/>
      <w:pPr>
        <w:ind w:left="3281" w:hanging="1440"/>
      </w:pPr>
    </w:lvl>
    <w:lvl w:ilvl="6">
      <w:start w:val="1"/>
      <w:numFmt w:val="decimal"/>
      <w:isLgl/>
      <w:lvlText w:val="%1.%2.%3.%4.%5.%6.%7"/>
      <w:lvlJc w:val="left"/>
      <w:pPr>
        <w:ind w:left="3564" w:hanging="1440"/>
      </w:p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</w:lvl>
  </w:abstractNum>
  <w:abstractNum w:abstractNumId="4">
    <w:nsid w:val="3F4908D1"/>
    <w:multiLevelType w:val="multilevel"/>
    <w:tmpl w:val="D56626F6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color w:val="333333"/>
        <w:sz w:val="26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2882B63"/>
    <w:multiLevelType w:val="singleLevel"/>
    <w:tmpl w:val="7C30B126"/>
    <w:lvl w:ilvl="0">
      <w:start w:val="2"/>
      <w:numFmt w:val="decimal"/>
      <w:lvlText w:val="3.%1."/>
      <w:legacy w:legacy="1" w:legacySpace="0" w:legacyIndent="4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516A0675"/>
    <w:multiLevelType w:val="hybridMultilevel"/>
    <w:tmpl w:val="6478E118"/>
    <w:lvl w:ilvl="0" w:tplc="E3C6E1D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46A2A11"/>
    <w:multiLevelType w:val="singleLevel"/>
    <w:tmpl w:val="ED0ED6E0"/>
    <w:lvl w:ilvl="0">
      <w:start w:val="1"/>
      <w:numFmt w:val="decimal"/>
      <w:lvlText w:val="4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9117F21"/>
    <w:multiLevelType w:val="hybridMultilevel"/>
    <w:tmpl w:val="4F0C16F4"/>
    <w:lvl w:ilvl="0" w:tplc="CF76A224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5"/>
    <w:lvlOverride w:ilvl="0">
      <w:startOverride w:val="2"/>
    </w:lvlOverride>
  </w:num>
  <w:num w:numId="8">
    <w:abstractNumId w:val="7"/>
    <w:lvlOverride w:ilvl="0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FEB"/>
    <w:rsid w:val="00000EE4"/>
    <w:rsid w:val="00005520"/>
    <w:rsid w:val="00014D52"/>
    <w:rsid w:val="00025534"/>
    <w:rsid w:val="000324CF"/>
    <w:rsid w:val="0003334F"/>
    <w:rsid w:val="000378D1"/>
    <w:rsid w:val="00045E81"/>
    <w:rsid w:val="00047CEC"/>
    <w:rsid w:val="0005259E"/>
    <w:rsid w:val="00061153"/>
    <w:rsid w:val="000638FA"/>
    <w:rsid w:val="00063B0E"/>
    <w:rsid w:val="0007007D"/>
    <w:rsid w:val="00071C20"/>
    <w:rsid w:val="00076284"/>
    <w:rsid w:val="00080E15"/>
    <w:rsid w:val="000811F0"/>
    <w:rsid w:val="00093F72"/>
    <w:rsid w:val="0009617F"/>
    <w:rsid w:val="000965AD"/>
    <w:rsid w:val="000A15C3"/>
    <w:rsid w:val="000A1AD8"/>
    <w:rsid w:val="000A1F01"/>
    <w:rsid w:val="000A6B63"/>
    <w:rsid w:val="000B3C6B"/>
    <w:rsid w:val="000C0B31"/>
    <w:rsid w:val="000C3B34"/>
    <w:rsid w:val="000C4059"/>
    <w:rsid w:val="000C50F7"/>
    <w:rsid w:val="000D119C"/>
    <w:rsid w:val="000D3764"/>
    <w:rsid w:val="000D499A"/>
    <w:rsid w:val="000D7B84"/>
    <w:rsid w:val="000E757B"/>
    <w:rsid w:val="000F0C9F"/>
    <w:rsid w:val="00101DA9"/>
    <w:rsid w:val="00104A9B"/>
    <w:rsid w:val="00110BD8"/>
    <w:rsid w:val="00116548"/>
    <w:rsid w:val="00123189"/>
    <w:rsid w:val="00125435"/>
    <w:rsid w:val="00125FBE"/>
    <w:rsid w:val="00136B40"/>
    <w:rsid w:val="00136EA8"/>
    <w:rsid w:val="00137630"/>
    <w:rsid w:val="00142AB1"/>
    <w:rsid w:val="001504DF"/>
    <w:rsid w:val="00163D56"/>
    <w:rsid w:val="00171CB0"/>
    <w:rsid w:val="00180F8C"/>
    <w:rsid w:val="00181757"/>
    <w:rsid w:val="0018380E"/>
    <w:rsid w:val="00191FEB"/>
    <w:rsid w:val="00195183"/>
    <w:rsid w:val="001A3F6D"/>
    <w:rsid w:val="001A5675"/>
    <w:rsid w:val="001B1C1E"/>
    <w:rsid w:val="001B3A60"/>
    <w:rsid w:val="001B718C"/>
    <w:rsid w:val="001B7891"/>
    <w:rsid w:val="001C03DA"/>
    <w:rsid w:val="001D4A6F"/>
    <w:rsid w:val="001D7C0E"/>
    <w:rsid w:val="001E192B"/>
    <w:rsid w:val="001E40EF"/>
    <w:rsid w:val="002019A0"/>
    <w:rsid w:val="00214988"/>
    <w:rsid w:val="00226A07"/>
    <w:rsid w:val="00226C2C"/>
    <w:rsid w:val="00231767"/>
    <w:rsid w:val="00232A2B"/>
    <w:rsid w:val="0023437F"/>
    <w:rsid w:val="002367E7"/>
    <w:rsid w:val="00243A9A"/>
    <w:rsid w:val="002516A7"/>
    <w:rsid w:val="0025462D"/>
    <w:rsid w:val="0025726A"/>
    <w:rsid w:val="00267747"/>
    <w:rsid w:val="0026779C"/>
    <w:rsid w:val="002727F3"/>
    <w:rsid w:val="0027590B"/>
    <w:rsid w:val="002820E3"/>
    <w:rsid w:val="002829CA"/>
    <w:rsid w:val="00284EC7"/>
    <w:rsid w:val="002964A6"/>
    <w:rsid w:val="002A4FFC"/>
    <w:rsid w:val="002A562C"/>
    <w:rsid w:val="002A75E1"/>
    <w:rsid w:val="002B1F29"/>
    <w:rsid w:val="002B2AD6"/>
    <w:rsid w:val="002B5777"/>
    <w:rsid w:val="002B60A7"/>
    <w:rsid w:val="002B776D"/>
    <w:rsid w:val="002C31A4"/>
    <w:rsid w:val="002C6FE9"/>
    <w:rsid w:val="002D6E44"/>
    <w:rsid w:val="002E07F9"/>
    <w:rsid w:val="002E16E5"/>
    <w:rsid w:val="0030078B"/>
    <w:rsid w:val="00300FA8"/>
    <w:rsid w:val="00303B75"/>
    <w:rsid w:val="0032167B"/>
    <w:rsid w:val="00321A65"/>
    <w:rsid w:val="003269CF"/>
    <w:rsid w:val="00326B6A"/>
    <w:rsid w:val="00330462"/>
    <w:rsid w:val="0033081F"/>
    <w:rsid w:val="00336F97"/>
    <w:rsid w:val="00342B9F"/>
    <w:rsid w:val="00351CEE"/>
    <w:rsid w:val="00355215"/>
    <w:rsid w:val="00356A58"/>
    <w:rsid w:val="0037082F"/>
    <w:rsid w:val="00372371"/>
    <w:rsid w:val="003737CB"/>
    <w:rsid w:val="00373956"/>
    <w:rsid w:val="00374E6D"/>
    <w:rsid w:val="00376EFB"/>
    <w:rsid w:val="00381365"/>
    <w:rsid w:val="003820DF"/>
    <w:rsid w:val="00384A9C"/>
    <w:rsid w:val="00385ABE"/>
    <w:rsid w:val="0038690B"/>
    <w:rsid w:val="00390793"/>
    <w:rsid w:val="0039148F"/>
    <w:rsid w:val="0039515C"/>
    <w:rsid w:val="003A5E2E"/>
    <w:rsid w:val="003B149E"/>
    <w:rsid w:val="003B3085"/>
    <w:rsid w:val="003B6E57"/>
    <w:rsid w:val="003C3C52"/>
    <w:rsid w:val="003C6E28"/>
    <w:rsid w:val="003D22D4"/>
    <w:rsid w:val="003D58D7"/>
    <w:rsid w:val="003D6BBE"/>
    <w:rsid w:val="003D7243"/>
    <w:rsid w:val="003E145D"/>
    <w:rsid w:val="003E2B55"/>
    <w:rsid w:val="003E45BB"/>
    <w:rsid w:val="003E5490"/>
    <w:rsid w:val="003E68A0"/>
    <w:rsid w:val="003F4ECD"/>
    <w:rsid w:val="00400563"/>
    <w:rsid w:val="00401F41"/>
    <w:rsid w:val="00412D1B"/>
    <w:rsid w:val="00412E73"/>
    <w:rsid w:val="00413134"/>
    <w:rsid w:val="00415200"/>
    <w:rsid w:val="00417144"/>
    <w:rsid w:val="00417BD8"/>
    <w:rsid w:val="00424E1A"/>
    <w:rsid w:val="004313D1"/>
    <w:rsid w:val="004355BE"/>
    <w:rsid w:val="004371A3"/>
    <w:rsid w:val="00441E9A"/>
    <w:rsid w:val="00444808"/>
    <w:rsid w:val="00444D1D"/>
    <w:rsid w:val="00452618"/>
    <w:rsid w:val="00457966"/>
    <w:rsid w:val="00457DE1"/>
    <w:rsid w:val="004629EF"/>
    <w:rsid w:val="00463ED5"/>
    <w:rsid w:val="004652C9"/>
    <w:rsid w:val="00475432"/>
    <w:rsid w:val="00485C66"/>
    <w:rsid w:val="00485CF1"/>
    <w:rsid w:val="0048623D"/>
    <w:rsid w:val="00487BE0"/>
    <w:rsid w:val="00491754"/>
    <w:rsid w:val="004966BD"/>
    <w:rsid w:val="004A651A"/>
    <w:rsid w:val="004C48B8"/>
    <w:rsid w:val="004D3692"/>
    <w:rsid w:val="004D55FE"/>
    <w:rsid w:val="004E018E"/>
    <w:rsid w:val="004E24E7"/>
    <w:rsid w:val="004E4AAA"/>
    <w:rsid w:val="004E5AD7"/>
    <w:rsid w:val="004F710E"/>
    <w:rsid w:val="004F74CF"/>
    <w:rsid w:val="00503B6B"/>
    <w:rsid w:val="005060C5"/>
    <w:rsid w:val="0050637B"/>
    <w:rsid w:val="00511D09"/>
    <w:rsid w:val="00514BFE"/>
    <w:rsid w:val="0051646D"/>
    <w:rsid w:val="0051664A"/>
    <w:rsid w:val="005271BF"/>
    <w:rsid w:val="00533637"/>
    <w:rsid w:val="00541F99"/>
    <w:rsid w:val="00545143"/>
    <w:rsid w:val="00546A60"/>
    <w:rsid w:val="00550290"/>
    <w:rsid w:val="00550908"/>
    <w:rsid w:val="00552349"/>
    <w:rsid w:val="005534DC"/>
    <w:rsid w:val="00556D8B"/>
    <w:rsid w:val="00563C17"/>
    <w:rsid w:val="00566400"/>
    <w:rsid w:val="00584F6E"/>
    <w:rsid w:val="0059295C"/>
    <w:rsid w:val="00597446"/>
    <w:rsid w:val="005A3712"/>
    <w:rsid w:val="005A4354"/>
    <w:rsid w:val="005A5DF2"/>
    <w:rsid w:val="005A76A5"/>
    <w:rsid w:val="005B2370"/>
    <w:rsid w:val="005B6B8E"/>
    <w:rsid w:val="005C1787"/>
    <w:rsid w:val="005C27EA"/>
    <w:rsid w:val="005C5C55"/>
    <w:rsid w:val="005C6531"/>
    <w:rsid w:val="005D6E79"/>
    <w:rsid w:val="005D7415"/>
    <w:rsid w:val="005E795D"/>
    <w:rsid w:val="005F3D53"/>
    <w:rsid w:val="005F41D1"/>
    <w:rsid w:val="005F751F"/>
    <w:rsid w:val="0060071D"/>
    <w:rsid w:val="00600B51"/>
    <w:rsid w:val="00603C3B"/>
    <w:rsid w:val="0061684E"/>
    <w:rsid w:val="006205C7"/>
    <w:rsid w:val="00635125"/>
    <w:rsid w:val="006363A8"/>
    <w:rsid w:val="00647297"/>
    <w:rsid w:val="00647AAD"/>
    <w:rsid w:val="00654BDD"/>
    <w:rsid w:val="00656164"/>
    <w:rsid w:val="00656169"/>
    <w:rsid w:val="00660C3A"/>
    <w:rsid w:val="00664F9B"/>
    <w:rsid w:val="006665CD"/>
    <w:rsid w:val="00674BD7"/>
    <w:rsid w:val="00676A55"/>
    <w:rsid w:val="00676C12"/>
    <w:rsid w:val="00676D4A"/>
    <w:rsid w:val="00680629"/>
    <w:rsid w:val="006906F2"/>
    <w:rsid w:val="006951FF"/>
    <w:rsid w:val="00696E37"/>
    <w:rsid w:val="006A3C2E"/>
    <w:rsid w:val="006A53E8"/>
    <w:rsid w:val="006B15C4"/>
    <w:rsid w:val="006B4165"/>
    <w:rsid w:val="006B62FF"/>
    <w:rsid w:val="006C5FD7"/>
    <w:rsid w:val="006D5D2D"/>
    <w:rsid w:val="006F4594"/>
    <w:rsid w:val="006F6C93"/>
    <w:rsid w:val="006F76AC"/>
    <w:rsid w:val="00715B98"/>
    <w:rsid w:val="00716178"/>
    <w:rsid w:val="00717F3B"/>
    <w:rsid w:val="00727B83"/>
    <w:rsid w:val="00731C3D"/>
    <w:rsid w:val="00733959"/>
    <w:rsid w:val="00741552"/>
    <w:rsid w:val="00742AFC"/>
    <w:rsid w:val="007432D9"/>
    <w:rsid w:val="00743D31"/>
    <w:rsid w:val="00743F14"/>
    <w:rsid w:val="00744442"/>
    <w:rsid w:val="0074461E"/>
    <w:rsid w:val="00750571"/>
    <w:rsid w:val="0075158E"/>
    <w:rsid w:val="007519B8"/>
    <w:rsid w:val="00753922"/>
    <w:rsid w:val="00753E46"/>
    <w:rsid w:val="007575F6"/>
    <w:rsid w:val="00760470"/>
    <w:rsid w:val="007636C1"/>
    <w:rsid w:val="00763FDA"/>
    <w:rsid w:val="00770939"/>
    <w:rsid w:val="00771820"/>
    <w:rsid w:val="007726A3"/>
    <w:rsid w:val="007741D6"/>
    <w:rsid w:val="0077563D"/>
    <w:rsid w:val="00775B35"/>
    <w:rsid w:val="007800E0"/>
    <w:rsid w:val="00783A00"/>
    <w:rsid w:val="00787807"/>
    <w:rsid w:val="00791581"/>
    <w:rsid w:val="00793AC1"/>
    <w:rsid w:val="007A09C8"/>
    <w:rsid w:val="007B1AB7"/>
    <w:rsid w:val="007C20D5"/>
    <w:rsid w:val="007C328C"/>
    <w:rsid w:val="007C6B5A"/>
    <w:rsid w:val="007D7F12"/>
    <w:rsid w:val="007E73AA"/>
    <w:rsid w:val="007E7598"/>
    <w:rsid w:val="007F4524"/>
    <w:rsid w:val="00800F89"/>
    <w:rsid w:val="00801548"/>
    <w:rsid w:val="008023E2"/>
    <w:rsid w:val="00806A49"/>
    <w:rsid w:val="00817995"/>
    <w:rsid w:val="00823BB7"/>
    <w:rsid w:val="008249A2"/>
    <w:rsid w:val="0082520C"/>
    <w:rsid w:val="00834250"/>
    <w:rsid w:val="00835EEE"/>
    <w:rsid w:val="00844A65"/>
    <w:rsid w:val="00847B4B"/>
    <w:rsid w:val="00852C13"/>
    <w:rsid w:val="00854E24"/>
    <w:rsid w:val="008576CA"/>
    <w:rsid w:val="00860DD7"/>
    <w:rsid w:val="00863106"/>
    <w:rsid w:val="00867173"/>
    <w:rsid w:val="008676D8"/>
    <w:rsid w:val="0087087E"/>
    <w:rsid w:val="00871FC5"/>
    <w:rsid w:val="00886940"/>
    <w:rsid w:val="00893A66"/>
    <w:rsid w:val="008A7F26"/>
    <w:rsid w:val="008B00B5"/>
    <w:rsid w:val="008B1908"/>
    <w:rsid w:val="008B3D97"/>
    <w:rsid w:val="008B4EDF"/>
    <w:rsid w:val="008C2BA8"/>
    <w:rsid w:val="008D1E7D"/>
    <w:rsid w:val="008D3977"/>
    <w:rsid w:val="008D68F4"/>
    <w:rsid w:val="008F0191"/>
    <w:rsid w:val="008F1293"/>
    <w:rsid w:val="008F31C8"/>
    <w:rsid w:val="008F3624"/>
    <w:rsid w:val="00903747"/>
    <w:rsid w:val="00904A71"/>
    <w:rsid w:val="00904D82"/>
    <w:rsid w:val="009172DF"/>
    <w:rsid w:val="00921AA0"/>
    <w:rsid w:val="00922C3C"/>
    <w:rsid w:val="00926672"/>
    <w:rsid w:val="00934B2D"/>
    <w:rsid w:val="009379BA"/>
    <w:rsid w:val="00941B90"/>
    <w:rsid w:val="00951ED8"/>
    <w:rsid w:val="009524FD"/>
    <w:rsid w:val="009553BE"/>
    <w:rsid w:val="00961933"/>
    <w:rsid w:val="00962DEF"/>
    <w:rsid w:val="0096471F"/>
    <w:rsid w:val="009649C0"/>
    <w:rsid w:val="0097174C"/>
    <w:rsid w:val="00971977"/>
    <w:rsid w:val="009724CE"/>
    <w:rsid w:val="00992526"/>
    <w:rsid w:val="009939F5"/>
    <w:rsid w:val="009974D5"/>
    <w:rsid w:val="009A0540"/>
    <w:rsid w:val="009A4315"/>
    <w:rsid w:val="009A5B4F"/>
    <w:rsid w:val="009A5CB1"/>
    <w:rsid w:val="009A6A0F"/>
    <w:rsid w:val="009A6E6E"/>
    <w:rsid w:val="009B4379"/>
    <w:rsid w:val="009B6E93"/>
    <w:rsid w:val="009C1E1E"/>
    <w:rsid w:val="009D117F"/>
    <w:rsid w:val="009D455D"/>
    <w:rsid w:val="009D541B"/>
    <w:rsid w:val="009D5CB5"/>
    <w:rsid w:val="009D6E37"/>
    <w:rsid w:val="009D7D10"/>
    <w:rsid w:val="009E61EC"/>
    <w:rsid w:val="009F08D4"/>
    <w:rsid w:val="009F1324"/>
    <w:rsid w:val="009F639A"/>
    <w:rsid w:val="009F6696"/>
    <w:rsid w:val="009F7AB1"/>
    <w:rsid w:val="00A06514"/>
    <w:rsid w:val="00A12E32"/>
    <w:rsid w:val="00A13268"/>
    <w:rsid w:val="00A31543"/>
    <w:rsid w:val="00A36897"/>
    <w:rsid w:val="00A40CE7"/>
    <w:rsid w:val="00A4316C"/>
    <w:rsid w:val="00A441C8"/>
    <w:rsid w:val="00A445CF"/>
    <w:rsid w:val="00A509D6"/>
    <w:rsid w:val="00A51FD4"/>
    <w:rsid w:val="00A55436"/>
    <w:rsid w:val="00A55AA7"/>
    <w:rsid w:val="00A5668D"/>
    <w:rsid w:val="00A57A10"/>
    <w:rsid w:val="00A63A15"/>
    <w:rsid w:val="00A7269F"/>
    <w:rsid w:val="00A76E8C"/>
    <w:rsid w:val="00A8018B"/>
    <w:rsid w:val="00A90474"/>
    <w:rsid w:val="00A912AB"/>
    <w:rsid w:val="00A9274A"/>
    <w:rsid w:val="00A97D88"/>
    <w:rsid w:val="00AA3EA6"/>
    <w:rsid w:val="00AA499A"/>
    <w:rsid w:val="00AA55E7"/>
    <w:rsid w:val="00AB144A"/>
    <w:rsid w:val="00AB1D72"/>
    <w:rsid w:val="00AC1F19"/>
    <w:rsid w:val="00AC659F"/>
    <w:rsid w:val="00AC6AA3"/>
    <w:rsid w:val="00AD5D3E"/>
    <w:rsid w:val="00AE43EB"/>
    <w:rsid w:val="00AE4E55"/>
    <w:rsid w:val="00AE6916"/>
    <w:rsid w:val="00AF0117"/>
    <w:rsid w:val="00AF51D2"/>
    <w:rsid w:val="00AF788C"/>
    <w:rsid w:val="00B00B22"/>
    <w:rsid w:val="00B11023"/>
    <w:rsid w:val="00B156CD"/>
    <w:rsid w:val="00B22FA0"/>
    <w:rsid w:val="00B3508C"/>
    <w:rsid w:val="00B51E03"/>
    <w:rsid w:val="00B5650E"/>
    <w:rsid w:val="00B61EBE"/>
    <w:rsid w:val="00B645D6"/>
    <w:rsid w:val="00B67085"/>
    <w:rsid w:val="00B7369A"/>
    <w:rsid w:val="00B75F1F"/>
    <w:rsid w:val="00B7658D"/>
    <w:rsid w:val="00B825CF"/>
    <w:rsid w:val="00B908D8"/>
    <w:rsid w:val="00BA4C5C"/>
    <w:rsid w:val="00BB2096"/>
    <w:rsid w:val="00BB4D78"/>
    <w:rsid w:val="00BB6360"/>
    <w:rsid w:val="00BC131F"/>
    <w:rsid w:val="00BC2D5A"/>
    <w:rsid w:val="00BD4FF3"/>
    <w:rsid w:val="00BE71BB"/>
    <w:rsid w:val="00BE7339"/>
    <w:rsid w:val="00BF04F9"/>
    <w:rsid w:val="00BF1B05"/>
    <w:rsid w:val="00BF610D"/>
    <w:rsid w:val="00C004DF"/>
    <w:rsid w:val="00C00EC4"/>
    <w:rsid w:val="00C17CBF"/>
    <w:rsid w:val="00C22A73"/>
    <w:rsid w:val="00C22BD8"/>
    <w:rsid w:val="00C2744A"/>
    <w:rsid w:val="00C27604"/>
    <w:rsid w:val="00C3223D"/>
    <w:rsid w:val="00C36B2C"/>
    <w:rsid w:val="00C4269F"/>
    <w:rsid w:val="00C42DD2"/>
    <w:rsid w:val="00C505B8"/>
    <w:rsid w:val="00C52466"/>
    <w:rsid w:val="00C563BC"/>
    <w:rsid w:val="00C63B4A"/>
    <w:rsid w:val="00C672F4"/>
    <w:rsid w:val="00C72BFF"/>
    <w:rsid w:val="00C74FDF"/>
    <w:rsid w:val="00C75A5D"/>
    <w:rsid w:val="00C76353"/>
    <w:rsid w:val="00C80584"/>
    <w:rsid w:val="00C90D28"/>
    <w:rsid w:val="00C921F7"/>
    <w:rsid w:val="00CB4544"/>
    <w:rsid w:val="00CB5425"/>
    <w:rsid w:val="00CB547D"/>
    <w:rsid w:val="00CB7AFA"/>
    <w:rsid w:val="00CC1D0F"/>
    <w:rsid w:val="00CC1D9A"/>
    <w:rsid w:val="00CC5D77"/>
    <w:rsid w:val="00CC6097"/>
    <w:rsid w:val="00CD0B27"/>
    <w:rsid w:val="00CD472E"/>
    <w:rsid w:val="00CE07FD"/>
    <w:rsid w:val="00CE11B6"/>
    <w:rsid w:val="00CE248E"/>
    <w:rsid w:val="00CE2C51"/>
    <w:rsid w:val="00CE3D7B"/>
    <w:rsid w:val="00CE6B1A"/>
    <w:rsid w:val="00CF15AF"/>
    <w:rsid w:val="00D12CFE"/>
    <w:rsid w:val="00D168CB"/>
    <w:rsid w:val="00D17115"/>
    <w:rsid w:val="00D2180C"/>
    <w:rsid w:val="00D21AF0"/>
    <w:rsid w:val="00D22026"/>
    <w:rsid w:val="00D249E5"/>
    <w:rsid w:val="00D30C74"/>
    <w:rsid w:val="00D32ED3"/>
    <w:rsid w:val="00D34766"/>
    <w:rsid w:val="00D407F1"/>
    <w:rsid w:val="00D50E5C"/>
    <w:rsid w:val="00D53AA9"/>
    <w:rsid w:val="00D54769"/>
    <w:rsid w:val="00D55E7B"/>
    <w:rsid w:val="00D601EA"/>
    <w:rsid w:val="00D61BC3"/>
    <w:rsid w:val="00D620DD"/>
    <w:rsid w:val="00D64A76"/>
    <w:rsid w:val="00D66397"/>
    <w:rsid w:val="00D6689A"/>
    <w:rsid w:val="00D675CE"/>
    <w:rsid w:val="00D700F9"/>
    <w:rsid w:val="00D75652"/>
    <w:rsid w:val="00D809F7"/>
    <w:rsid w:val="00D956B7"/>
    <w:rsid w:val="00D96156"/>
    <w:rsid w:val="00DA01E0"/>
    <w:rsid w:val="00DB0752"/>
    <w:rsid w:val="00DB20DE"/>
    <w:rsid w:val="00DB3274"/>
    <w:rsid w:val="00DB495E"/>
    <w:rsid w:val="00DC224E"/>
    <w:rsid w:val="00DD2A9D"/>
    <w:rsid w:val="00DD48FA"/>
    <w:rsid w:val="00DD4C37"/>
    <w:rsid w:val="00DE01FF"/>
    <w:rsid w:val="00DE4CE2"/>
    <w:rsid w:val="00DE5D8D"/>
    <w:rsid w:val="00DF3A63"/>
    <w:rsid w:val="00DF3BCC"/>
    <w:rsid w:val="00DF3E20"/>
    <w:rsid w:val="00DF77AE"/>
    <w:rsid w:val="00E00350"/>
    <w:rsid w:val="00E0116E"/>
    <w:rsid w:val="00E10A9A"/>
    <w:rsid w:val="00E21F2E"/>
    <w:rsid w:val="00E236D8"/>
    <w:rsid w:val="00E2488C"/>
    <w:rsid w:val="00E27758"/>
    <w:rsid w:val="00E31B0C"/>
    <w:rsid w:val="00E35C06"/>
    <w:rsid w:val="00E40CD2"/>
    <w:rsid w:val="00E40D97"/>
    <w:rsid w:val="00E415F4"/>
    <w:rsid w:val="00E41B00"/>
    <w:rsid w:val="00E43100"/>
    <w:rsid w:val="00E443AC"/>
    <w:rsid w:val="00E44606"/>
    <w:rsid w:val="00E462F1"/>
    <w:rsid w:val="00E62331"/>
    <w:rsid w:val="00E64932"/>
    <w:rsid w:val="00E67787"/>
    <w:rsid w:val="00E6788A"/>
    <w:rsid w:val="00E73107"/>
    <w:rsid w:val="00E74103"/>
    <w:rsid w:val="00E745FC"/>
    <w:rsid w:val="00E8226D"/>
    <w:rsid w:val="00E839E8"/>
    <w:rsid w:val="00E85292"/>
    <w:rsid w:val="00E85A48"/>
    <w:rsid w:val="00E931D1"/>
    <w:rsid w:val="00EA7BFE"/>
    <w:rsid w:val="00EA7ED8"/>
    <w:rsid w:val="00EC168C"/>
    <w:rsid w:val="00EC3A5B"/>
    <w:rsid w:val="00EC3BD8"/>
    <w:rsid w:val="00EC443D"/>
    <w:rsid w:val="00EC77FD"/>
    <w:rsid w:val="00ED4082"/>
    <w:rsid w:val="00ED57D0"/>
    <w:rsid w:val="00ED62CD"/>
    <w:rsid w:val="00EE35ED"/>
    <w:rsid w:val="00F0077B"/>
    <w:rsid w:val="00F02208"/>
    <w:rsid w:val="00F05531"/>
    <w:rsid w:val="00F1025C"/>
    <w:rsid w:val="00F11010"/>
    <w:rsid w:val="00F133B6"/>
    <w:rsid w:val="00F305CA"/>
    <w:rsid w:val="00F3369A"/>
    <w:rsid w:val="00F4255E"/>
    <w:rsid w:val="00F44931"/>
    <w:rsid w:val="00F51AE1"/>
    <w:rsid w:val="00F51C98"/>
    <w:rsid w:val="00F53761"/>
    <w:rsid w:val="00F614B3"/>
    <w:rsid w:val="00F62D8B"/>
    <w:rsid w:val="00F65426"/>
    <w:rsid w:val="00F7718C"/>
    <w:rsid w:val="00F82183"/>
    <w:rsid w:val="00F91545"/>
    <w:rsid w:val="00F950E8"/>
    <w:rsid w:val="00F97065"/>
    <w:rsid w:val="00FB3EBE"/>
    <w:rsid w:val="00FB7AC4"/>
    <w:rsid w:val="00FC7851"/>
    <w:rsid w:val="00FD483C"/>
    <w:rsid w:val="00FD52A8"/>
    <w:rsid w:val="00FD55E1"/>
    <w:rsid w:val="00FE093C"/>
    <w:rsid w:val="00FE156B"/>
    <w:rsid w:val="00FE5F87"/>
    <w:rsid w:val="00FE606B"/>
    <w:rsid w:val="00FE6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3956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373956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rsid w:val="00373956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rsid w:val="00373956"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rsid w:val="00191FEB"/>
    <w:pPr>
      <w:keepNext/>
      <w:tabs>
        <w:tab w:val="left" w:pos="3260"/>
      </w:tabs>
      <w:spacing w:before="240"/>
      <w:ind w:left="284" w:hanging="284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E549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E5490"/>
  </w:style>
  <w:style w:type="paragraph" w:styleId="a6">
    <w:name w:val="footer"/>
    <w:basedOn w:val="a"/>
    <w:link w:val="a7"/>
    <w:uiPriority w:val="99"/>
    <w:rsid w:val="003E5490"/>
    <w:pPr>
      <w:tabs>
        <w:tab w:val="center" w:pos="4677"/>
        <w:tab w:val="right" w:pos="9355"/>
      </w:tabs>
    </w:pPr>
  </w:style>
  <w:style w:type="paragraph" w:customStyle="1" w:styleId="a8">
    <w:name w:val="участок"/>
    <w:basedOn w:val="a"/>
    <w:rsid w:val="00191FEB"/>
    <w:pPr>
      <w:keepNext/>
      <w:tabs>
        <w:tab w:val="left" w:pos="3260"/>
      </w:tabs>
      <w:spacing w:before="240"/>
      <w:ind w:left="284" w:hanging="284"/>
      <w:jc w:val="left"/>
    </w:pPr>
    <w:rPr>
      <w:sz w:val="24"/>
    </w:rPr>
  </w:style>
  <w:style w:type="paragraph" w:customStyle="1" w:styleId="a9">
    <w:name w:val="место"/>
    <w:basedOn w:val="a"/>
    <w:rsid w:val="00191FEB"/>
    <w:pPr>
      <w:keepNext/>
      <w:tabs>
        <w:tab w:val="left" w:pos="3260"/>
      </w:tabs>
      <w:ind w:left="284" w:hanging="284"/>
      <w:jc w:val="left"/>
    </w:pPr>
    <w:rPr>
      <w:sz w:val="24"/>
    </w:rPr>
  </w:style>
  <w:style w:type="paragraph" w:customStyle="1" w:styleId="aa">
    <w:name w:val="хутор"/>
    <w:basedOn w:val="a"/>
    <w:rsid w:val="00191FEB"/>
    <w:pPr>
      <w:tabs>
        <w:tab w:val="left" w:pos="3260"/>
        <w:tab w:val="right" w:pos="9072"/>
      </w:tabs>
      <w:ind w:left="284" w:hanging="284"/>
      <w:jc w:val="left"/>
    </w:pPr>
    <w:rPr>
      <w:sz w:val="24"/>
    </w:rPr>
  </w:style>
  <w:style w:type="character" w:customStyle="1" w:styleId="ab">
    <w:name w:val="Основной текст с отступом Знак"/>
    <w:link w:val="ac"/>
    <w:rsid w:val="00376EFB"/>
    <w:rPr>
      <w:sz w:val="24"/>
    </w:rPr>
  </w:style>
  <w:style w:type="paragraph" w:styleId="ac">
    <w:name w:val="Body Text Indent"/>
    <w:basedOn w:val="a"/>
    <w:link w:val="ab"/>
    <w:rsid w:val="00376EFB"/>
    <w:pPr>
      <w:tabs>
        <w:tab w:val="left" w:pos="3260"/>
      </w:tabs>
      <w:ind w:left="3261" w:hanging="3261"/>
      <w:jc w:val="left"/>
    </w:pPr>
    <w:rPr>
      <w:sz w:val="24"/>
    </w:rPr>
  </w:style>
  <w:style w:type="character" w:customStyle="1" w:styleId="20">
    <w:name w:val="Основной текст с отступом 2 Знак"/>
    <w:link w:val="21"/>
    <w:rsid w:val="00376EFB"/>
    <w:rPr>
      <w:sz w:val="24"/>
    </w:rPr>
  </w:style>
  <w:style w:type="paragraph" w:styleId="21">
    <w:name w:val="Body Text Indent 2"/>
    <w:basedOn w:val="a"/>
    <w:link w:val="20"/>
    <w:rsid w:val="00376EFB"/>
    <w:pPr>
      <w:tabs>
        <w:tab w:val="left" w:pos="2127"/>
      </w:tabs>
      <w:ind w:left="2127" w:hanging="2127"/>
      <w:jc w:val="left"/>
    </w:pPr>
    <w:rPr>
      <w:sz w:val="24"/>
    </w:rPr>
  </w:style>
  <w:style w:type="character" w:styleId="ad">
    <w:name w:val="Emphasis"/>
    <w:qFormat/>
    <w:rsid w:val="004D3692"/>
    <w:rPr>
      <w:i/>
      <w:iCs/>
    </w:rPr>
  </w:style>
  <w:style w:type="paragraph" w:styleId="ae">
    <w:name w:val="No Spacing"/>
    <w:link w:val="af"/>
    <w:uiPriority w:val="1"/>
    <w:qFormat/>
    <w:rsid w:val="004D3692"/>
    <w:pPr>
      <w:ind w:firstLine="567"/>
      <w:jc w:val="both"/>
    </w:pPr>
    <w:rPr>
      <w:sz w:val="28"/>
    </w:rPr>
  </w:style>
  <w:style w:type="paragraph" w:styleId="af0">
    <w:name w:val="Balloon Text"/>
    <w:basedOn w:val="a"/>
    <w:semiHidden/>
    <w:rsid w:val="00F055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locked/>
    <w:rsid w:val="004F74CF"/>
    <w:rPr>
      <w:b/>
      <w:kern w:val="28"/>
      <w:sz w:val="36"/>
    </w:rPr>
  </w:style>
  <w:style w:type="character" w:customStyle="1" w:styleId="a7">
    <w:name w:val="Нижний колонтитул Знак"/>
    <w:link w:val="a6"/>
    <w:uiPriority w:val="99"/>
    <w:rsid w:val="004F74CF"/>
    <w:rPr>
      <w:sz w:val="28"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rsid w:val="00A57A10"/>
    <w:rPr>
      <w:sz w:val="28"/>
    </w:rPr>
  </w:style>
  <w:style w:type="character" w:customStyle="1" w:styleId="af">
    <w:name w:val="Без интервала Знак"/>
    <w:link w:val="ae"/>
    <w:uiPriority w:val="1"/>
    <w:locked/>
    <w:rsid w:val="00D22026"/>
    <w:rPr>
      <w:sz w:val="28"/>
      <w:lang w:bidi="ar-SA"/>
    </w:rPr>
  </w:style>
  <w:style w:type="paragraph" w:styleId="af1">
    <w:name w:val="Normal (Web)"/>
    <w:basedOn w:val="a"/>
    <w:rsid w:val="003C6E28"/>
    <w:pPr>
      <w:spacing w:after="225"/>
      <w:ind w:firstLine="0"/>
      <w:jc w:val="left"/>
    </w:pPr>
    <w:rPr>
      <w:sz w:val="24"/>
      <w:szCs w:val="24"/>
    </w:rPr>
  </w:style>
  <w:style w:type="character" w:styleId="af2">
    <w:name w:val="Strong"/>
    <w:qFormat/>
    <w:rsid w:val="003C6E28"/>
    <w:rPr>
      <w:b/>
      <w:bCs/>
    </w:rPr>
  </w:style>
  <w:style w:type="paragraph" w:styleId="af3">
    <w:name w:val="List Paragraph"/>
    <w:basedOn w:val="a"/>
    <w:link w:val="af4"/>
    <w:uiPriority w:val="99"/>
    <w:qFormat/>
    <w:rsid w:val="00922C3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f4">
    <w:name w:val="Абзац списка Знак"/>
    <w:basedOn w:val="a0"/>
    <w:link w:val="af3"/>
    <w:locked/>
    <w:rsid w:val="001D7C0E"/>
    <w:rPr>
      <w:rFonts w:ascii="Calibri" w:hAnsi="Calibri"/>
      <w:sz w:val="22"/>
      <w:szCs w:val="22"/>
      <w:lang w:eastAsia="en-US"/>
    </w:rPr>
  </w:style>
  <w:style w:type="character" w:customStyle="1" w:styleId="af5">
    <w:name w:val="Основной текст_"/>
    <w:basedOn w:val="a0"/>
    <w:link w:val="11"/>
    <w:locked/>
    <w:rsid w:val="003A5E2E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5"/>
    <w:rsid w:val="003A5E2E"/>
    <w:pPr>
      <w:widowControl w:val="0"/>
      <w:shd w:val="clear" w:color="auto" w:fill="FFFFFF"/>
      <w:spacing w:after="300" w:line="256" w:lineRule="auto"/>
      <w:ind w:firstLine="400"/>
      <w:jc w:val="left"/>
    </w:pPr>
    <w:rPr>
      <w:sz w:val="26"/>
      <w:szCs w:val="26"/>
    </w:rPr>
  </w:style>
  <w:style w:type="paragraph" w:customStyle="1" w:styleId="210">
    <w:name w:val="Основной текст 21"/>
    <w:basedOn w:val="a"/>
    <w:rsid w:val="00DF3BCC"/>
    <w:pPr>
      <w:overflowPunct w:val="0"/>
      <w:autoSpaceDE w:val="0"/>
      <w:autoSpaceDN w:val="0"/>
      <w:adjustRightInd w:val="0"/>
      <w:ind w:firstLine="709"/>
    </w:pPr>
    <w:rPr>
      <w:szCs w:val="28"/>
    </w:rPr>
  </w:style>
  <w:style w:type="character" w:customStyle="1" w:styleId="bumpedfont157">
    <w:name w:val="bumpedfont157"/>
    <w:rsid w:val="007575F6"/>
    <w:rPr>
      <w:sz w:val="36"/>
      <w:szCs w:val="36"/>
    </w:rPr>
  </w:style>
  <w:style w:type="paragraph" w:styleId="af6">
    <w:name w:val="Body Text"/>
    <w:basedOn w:val="a"/>
    <w:link w:val="af7"/>
    <w:rsid w:val="00904A71"/>
    <w:pPr>
      <w:spacing w:after="120"/>
    </w:pPr>
  </w:style>
  <w:style w:type="character" w:customStyle="1" w:styleId="af7">
    <w:name w:val="Основной текст Знак"/>
    <w:basedOn w:val="a0"/>
    <w:link w:val="af6"/>
    <w:rsid w:val="00904A71"/>
    <w:rPr>
      <w:sz w:val="28"/>
    </w:rPr>
  </w:style>
  <w:style w:type="paragraph" w:customStyle="1" w:styleId="ConsPlusNormal">
    <w:name w:val="ConsPlusNormal"/>
    <w:link w:val="ConsPlusNormal0"/>
    <w:rsid w:val="005D74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D7415"/>
    <w:rPr>
      <w:rFonts w:ascii="Arial" w:hAnsi="Arial" w:cs="Arial"/>
    </w:rPr>
  </w:style>
  <w:style w:type="character" w:customStyle="1" w:styleId="FontStyle24">
    <w:name w:val="Font Style24"/>
    <w:rsid w:val="005D7415"/>
    <w:rPr>
      <w:rFonts w:ascii="Times New Roman" w:hAnsi="Times New Roman" w:cs="Times New Roman"/>
      <w:color w:val="000000"/>
      <w:sz w:val="26"/>
      <w:szCs w:val="26"/>
    </w:rPr>
  </w:style>
  <w:style w:type="table" w:styleId="af8">
    <w:name w:val="Table Grid"/>
    <w:basedOn w:val="a1"/>
    <w:uiPriority w:val="59"/>
    <w:rsid w:val="00000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unhideWhenUsed/>
    <w:rsid w:val="00CE2C51"/>
    <w:rPr>
      <w:rFonts w:ascii="Times New Roman" w:hAnsi="Times New Roman" w:cs="Times New Roman" w:hint="default"/>
      <w:color w:val="0000FF"/>
      <w:u w:val="single"/>
    </w:rPr>
  </w:style>
  <w:style w:type="character" w:customStyle="1" w:styleId="more-info">
    <w:name w:val="more-info"/>
    <w:rsid w:val="00CE2C51"/>
  </w:style>
  <w:style w:type="paragraph" w:customStyle="1" w:styleId="ConsPlusTitle">
    <w:name w:val="ConsPlusTitle"/>
    <w:qFormat/>
    <w:rsid w:val="00E7310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3956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373956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rsid w:val="00373956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rsid w:val="00373956"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rsid w:val="00191FEB"/>
    <w:pPr>
      <w:keepNext/>
      <w:tabs>
        <w:tab w:val="left" w:pos="3260"/>
      </w:tabs>
      <w:spacing w:before="240"/>
      <w:ind w:left="284" w:hanging="284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E549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E5490"/>
  </w:style>
  <w:style w:type="paragraph" w:styleId="a6">
    <w:name w:val="footer"/>
    <w:basedOn w:val="a"/>
    <w:link w:val="a7"/>
    <w:uiPriority w:val="99"/>
    <w:rsid w:val="003E5490"/>
    <w:pPr>
      <w:tabs>
        <w:tab w:val="center" w:pos="4677"/>
        <w:tab w:val="right" w:pos="9355"/>
      </w:tabs>
    </w:pPr>
  </w:style>
  <w:style w:type="paragraph" w:customStyle="1" w:styleId="a8">
    <w:name w:val="участок"/>
    <w:basedOn w:val="a"/>
    <w:rsid w:val="00191FEB"/>
    <w:pPr>
      <w:keepNext/>
      <w:tabs>
        <w:tab w:val="left" w:pos="3260"/>
      </w:tabs>
      <w:spacing w:before="240"/>
      <w:ind w:left="284" w:hanging="284"/>
      <w:jc w:val="left"/>
    </w:pPr>
    <w:rPr>
      <w:sz w:val="24"/>
    </w:rPr>
  </w:style>
  <w:style w:type="paragraph" w:customStyle="1" w:styleId="a9">
    <w:name w:val="место"/>
    <w:basedOn w:val="a"/>
    <w:rsid w:val="00191FEB"/>
    <w:pPr>
      <w:keepNext/>
      <w:tabs>
        <w:tab w:val="left" w:pos="3260"/>
      </w:tabs>
      <w:ind w:left="284" w:hanging="284"/>
      <w:jc w:val="left"/>
    </w:pPr>
    <w:rPr>
      <w:sz w:val="24"/>
    </w:rPr>
  </w:style>
  <w:style w:type="paragraph" w:customStyle="1" w:styleId="aa">
    <w:name w:val="хутор"/>
    <w:basedOn w:val="a"/>
    <w:rsid w:val="00191FEB"/>
    <w:pPr>
      <w:tabs>
        <w:tab w:val="left" w:pos="3260"/>
        <w:tab w:val="right" w:pos="9072"/>
      </w:tabs>
      <w:ind w:left="284" w:hanging="284"/>
      <w:jc w:val="left"/>
    </w:pPr>
    <w:rPr>
      <w:sz w:val="24"/>
    </w:rPr>
  </w:style>
  <w:style w:type="character" w:customStyle="1" w:styleId="ab">
    <w:name w:val="Основной текст с отступом Знак"/>
    <w:link w:val="ac"/>
    <w:rsid w:val="00376EFB"/>
    <w:rPr>
      <w:sz w:val="24"/>
    </w:rPr>
  </w:style>
  <w:style w:type="paragraph" w:styleId="ac">
    <w:name w:val="Body Text Indent"/>
    <w:basedOn w:val="a"/>
    <w:link w:val="ab"/>
    <w:rsid w:val="00376EFB"/>
    <w:pPr>
      <w:tabs>
        <w:tab w:val="left" w:pos="3260"/>
      </w:tabs>
      <w:ind w:left="3261" w:hanging="3261"/>
      <w:jc w:val="left"/>
    </w:pPr>
    <w:rPr>
      <w:sz w:val="24"/>
    </w:rPr>
  </w:style>
  <w:style w:type="character" w:customStyle="1" w:styleId="20">
    <w:name w:val="Основной текст с отступом 2 Знак"/>
    <w:link w:val="21"/>
    <w:rsid w:val="00376EFB"/>
    <w:rPr>
      <w:sz w:val="24"/>
    </w:rPr>
  </w:style>
  <w:style w:type="paragraph" w:styleId="21">
    <w:name w:val="Body Text Indent 2"/>
    <w:basedOn w:val="a"/>
    <w:link w:val="20"/>
    <w:rsid w:val="00376EFB"/>
    <w:pPr>
      <w:tabs>
        <w:tab w:val="left" w:pos="2127"/>
      </w:tabs>
      <w:ind w:left="2127" w:hanging="2127"/>
      <w:jc w:val="left"/>
    </w:pPr>
    <w:rPr>
      <w:sz w:val="24"/>
    </w:rPr>
  </w:style>
  <w:style w:type="character" w:styleId="ad">
    <w:name w:val="Emphasis"/>
    <w:qFormat/>
    <w:rsid w:val="004D3692"/>
    <w:rPr>
      <w:i/>
      <w:iCs/>
    </w:rPr>
  </w:style>
  <w:style w:type="paragraph" w:styleId="ae">
    <w:name w:val="No Spacing"/>
    <w:link w:val="af"/>
    <w:uiPriority w:val="1"/>
    <w:qFormat/>
    <w:rsid w:val="004D3692"/>
    <w:pPr>
      <w:ind w:firstLine="567"/>
      <w:jc w:val="both"/>
    </w:pPr>
    <w:rPr>
      <w:sz w:val="28"/>
    </w:rPr>
  </w:style>
  <w:style w:type="paragraph" w:styleId="af0">
    <w:name w:val="Balloon Text"/>
    <w:basedOn w:val="a"/>
    <w:semiHidden/>
    <w:rsid w:val="00F055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locked/>
    <w:rsid w:val="004F74CF"/>
    <w:rPr>
      <w:b/>
      <w:kern w:val="28"/>
      <w:sz w:val="36"/>
    </w:rPr>
  </w:style>
  <w:style w:type="character" w:customStyle="1" w:styleId="a7">
    <w:name w:val="Нижний колонтитул Знак"/>
    <w:link w:val="a6"/>
    <w:uiPriority w:val="99"/>
    <w:rsid w:val="004F74CF"/>
    <w:rPr>
      <w:sz w:val="28"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rsid w:val="00A57A10"/>
    <w:rPr>
      <w:sz w:val="28"/>
    </w:rPr>
  </w:style>
  <w:style w:type="character" w:customStyle="1" w:styleId="af">
    <w:name w:val="Без интервала Знак"/>
    <w:link w:val="ae"/>
    <w:uiPriority w:val="1"/>
    <w:locked/>
    <w:rsid w:val="00D22026"/>
    <w:rPr>
      <w:sz w:val="28"/>
      <w:lang w:bidi="ar-SA"/>
    </w:rPr>
  </w:style>
  <w:style w:type="paragraph" w:styleId="af1">
    <w:name w:val="Normal (Web)"/>
    <w:basedOn w:val="a"/>
    <w:rsid w:val="003C6E28"/>
    <w:pPr>
      <w:spacing w:after="225"/>
      <w:ind w:firstLine="0"/>
      <w:jc w:val="left"/>
    </w:pPr>
    <w:rPr>
      <w:sz w:val="24"/>
      <w:szCs w:val="24"/>
    </w:rPr>
  </w:style>
  <w:style w:type="character" w:styleId="af2">
    <w:name w:val="Strong"/>
    <w:qFormat/>
    <w:rsid w:val="003C6E28"/>
    <w:rPr>
      <w:b/>
      <w:bCs/>
    </w:rPr>
  </w:style>
  <w:style w:type="paragraph" w:styleId="af3">
    <w:name w:val="List Paragraph"/>
    <w:basedOn w:val="a"/>
    <w:link w:val="af4"/>
    <w:uiPriority w:val="99"/>
    <w:qFormat/>
    <w:rsid w:val="00922C3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f4">
    <w:name w:val="Абзац списка Знак"/>
    <w:basedOn w:val="a0"/>
    <w:link w:val="af3"/>
    <w:locked/>
    <w:rsid w:val="001D7C0E"/>
    <w:rPr>
      <w:rFonts w:ascii="Calibri" w:hAnsi="Calibri"/>
      <w:sz w:val="22"/>
      <w:szCs w:val="22"/>
      <w:lang w:eastAsia="en-US"/>
    </w:rPr>
  </w:style>
  <w:style w:type="character" w:customStyle="1" w:styleId="af5">
    <w:name w:val="Основной текст_"/>
    <w:basedOn w:val="a0"/>
    <w:link w:val="11"/>
    <w:locked/>
    <w:rsid w:val="003A5E2E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5"/>
    <w:rsid w:val="003A5E2E"/>
    <w:pPr>
      <w:widowControl w:val="0"/>
      <w:shd w:val="clear" w:color="auto" w:fill="FFFFFF"/>
      <w:spacing w:after="300" w:line="256" w:lineRule="auto"/>
      <w:ind w:firstLine="400"/>
      <w:jc w:val="left"/>
    </w:pPr>
    <w:rPr>
      <w:sz w:val="26"/>
      <w:szCs w:val="26"/>
    </w:rPr>
  </w:style>
  <w:style w:type="paragraph" w:customStyle="1" w:styleId="210">
    <w:name w:val="Основной текст 21"/>
    <w:basedOn w:val="a"/>
    <w:rsid w:val="00DF3BCC"/>
    <w:pPr>
      <w:overflowPunct w:val="0"/>
      <w:autoSpaceDE w:val="0"/>
      <w:autoSpaceDN w:val="0"/>
      <w:adjustRightInd w:val="0"/>
      <w:ind w:firstLine="709"/>
    </w:pPr>
    <w:rPr>
      <w:szCs w:val="28"/>
    </w:rPr>
  </w:style>
  <w:style w:type="character" w:customStyle="1" w:styleId="bumpedfont157">
    <w:name w:val="bumpedfont157"/>
    <w:rsid w:val="007575F6"/>
    <w:rPr>
      <w:sz w:val="36"/>
      <w:szCs w:val="36"/>
    </w:rPr>
  </w:style>
  <w:style w:type="paragraph" w:styleId="af6">
    <w:name w:val="Body Text"/>
    <w:basedOn w:val="a"/>
    <w:link w:val="af7"/>
    <w:rsid w:val="00904A71"/>
    <w:pPr>
      <w:spacing w:after="120"/>
    </w:pPr>
  </w:style>
  <w:style w:type="character" w:customStyle="1" w:styleId="af7">
    <w:name w:val="Основной текст Знак"/>
    <w:basedOn w:val="a0"/>
    <w:link w:val="af6"/>
    <w:rsid w:val="00904A71"/>
    <w:rPr>
      <w:sz w:val="28"/>
    </w:rPr>
  </w:style>
  <w:style w:type="paragraph" w:customStyle="1" w:styleId="ConsPlusNormal">
    <w:name w:val="ConsPlusNormal"/>
    <w:link w:val="ConsPlusNormal0"/>
    <w:rsid w:val="005D74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D7415"/>
    <w:rPr>
      <w:rFonts w:ascii="Arial" w:hAnsi="Arial" w:cs="Arial"/>
    </w:rPr>
  </w:style>
  <w:style w:type="character" w:customStyle="1" w:styleId="FontStyle24">
    <w:name w:val="Font Style24"/>
    <w:rsid w:val="005D7415"/>
    <w:rPr>
      <w:rFonts w:ascii="Times New Roman" w:hAnsi="Times New Roman" w:cs="Times New Roman"/>
      <w:color w:val="000000"/>
      <w:sz w:val="26"/>
      <w:szCs w:val="26"/>
    </w:rPr>
  </w:style>
  <w:style w:type="table" w:styleId="af8">
    <w:name w:val="Table Grid"/>
    <w:basedOn w:val="a1"/>
    <w:uiPriority w:val="59"/>
    <w:rsid w:val="00000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unhideWhenUsed/>
    <w:rsid w:val="00CE2C51"/>
    <w:rPr>
      <w:rFonts w:ascii="Times New Roman" w:hAnsi="Times New Roman" w:cs="Times New Roman" w:hint="default"/>
      <w:color w:val="0000FF"/>
      <w:u w:val="single"/>
    </w:rPr>
  </w:style>
  <w:style w:type="character" w:customStyle="1" w:styleId="more-info">
    <w:name w:val="more-info"/>
    <w:rsid w:val="00CE2C51"/>
  </w:style>
  <w:style w:type="paragraph" w:customStyle="1" w:styleId="ConsPlusTitle">
    <w:name w:val="ConsPlusTitle"/>
    <w:qFormat/>
    <w:rsid w:val="00E7310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6354B-EAD9-45EC-B940-D9D7FD8D9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3</TotalTime>
  <Pages>2</Pages>
  <Words>205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2026-05-27T11:49:00Z</cp:lastPrinted>
  <dcterms:created xsi:type="dcterms:W3CDTF">2026-05-27T11:49:00Z</dcterms:created>
  <dcterms:modified xsi:type="dcterms:W3CDTF">2026-05-27T11:49:00Z</dcterms:modified>
</cp:coreProperties>
</file>