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D3" w:rsidRPr="00EE3B36" w:rsidRDefault="00312346" w:rsidP="00AA01D3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4220" cy="78676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1D3" w:rsidRPr="00EE3B36" w:rsidRDefault="00AA01D3" w:rsidP="00AA01D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AA01D3" w:rsidRPr="00EE3B36" w:rsidRDefault="00AA01D3" w:rsidP="00AA01D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AA01D3" w:rsidRPr="00EE3B36" w:rsidRDefault="00AA01D3" w:rsidP="00AA01D3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AA01D3" w:rsidRPr="00EE3B36" w:rsidRDefault="00D042AC" w:rsidP="00AA01D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>
        <w:rPr>
          <w:b/>
          <w:szCs w:val="28"/>
          <w:lang w:eastAsia="ar-SA"/>
        </w:rPr>
        <w:t>«</w:t>
      </w:r>
      <w:r w:rsidR="00AA01D3" w:rsidRPr="00EE3B36">
        <w:rPr>
          <w:b/>
          <w:szCs w:val="28"/>
          <w:lang w:eastAsia="ar-SA"/>
        </w:rPr>
        <w:t>КРАСНОСУЛИНСКИЙ РАЙОН</w:t>
      </w:r>
      <w:r>
        <w:rPr>
          <w:b/>
          <w:szCs w:val="28"/>
          <w:lang w:eastAsia="ar-SA"/>
        </w:rPr>
        <w:t>»</w:t>
      </w:r>
    </w:p>
    <w:p w:rsidR="00AA01D3" w:rsidRPr="00EE3B36" w:rsidRDefault="00AA01D3" w:rsidP="00AA01D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AA01D3" w:rsidRDefault="00AA01D3" w:rsidP="00AA01D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AA01D3" w:rsidRDefault="00AA01D3" w:rsidP="00AA01D3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>
        <w:rPr>
          <w:b/>
          <w:sz w:val="36"/>
          <w:szCs w:val="28"/>
          <w:lang w:eastAsia="ar-SA"/>
        </w:rPr>
        <w:t>ПОСТАНОВЛЕНИЕ</w:t>
      </w:r>
    </w:p>
    <w:p w:rsidR="00AA01D3" w:rsidRDefault="00AA01D3" w:rsidP="00AA01D3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26.12.2024 № 1522</w:t>
      </w:r>
    </w:p>
    <w:p w:rsidR="00AA01D3" w:rsidRPr="00EE3B36" w:rsidRDefault="00AA01D3" w:rsidP="00AA01D3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B772CE" w:rsidRPr="00AA01D3" w:rsidRDefault="00B772CE" w:rsidP="00AA01D3">
      <w:pPr>
        <w:tabs>
          <w:tab w:val="right" w:pos="9072"/>
        </w:tabs>
        <w:spacing w:line="264" w:lineRule="auto"/>
        <w:ind w:left="1984" w:right="1984" w:firstLine="0"/>
        <w:jc w:val="center"/>
        <w:rPr>
          <w:b/>
          <w:szCs w:val="28"/>
        </w:rPr>
      </w:pPr>
      <w:r w:rsidRPr="00AA01D3">
        <w:rPr>
          <w:b/>
          <w:szCs w:val="28"/>
        </w:rPr>
        <w:t>О внесении изменений</w:t>
      </w:r>
    </w:p>
    <w:p w:rsidR="005D7A27" w:rsidRPr="00AA01D3" w:rsidRDefault="00B772CE" w:rsidP="00AA01D3">
      <w:pPr>
        <w:tabs>
          <w:tab w:val="right" w:pos="9072"/>
        </w:tabs>
        <w:spacing w:line="264" w:lineRule="auto"/>
        <w:ind w:left="1984" w:right="1984" w:firstLine="0"/>
        <w:jc w:val="center"/>
        <w:rPr>
          <w:b/>
          <w:szCs w:val="28"/>
        </w:rPr>
      </w:pPr>
      <w:r w:rsidRPr="00AA01D3">
        <w:rPr>
          <w:b/>
          <w:szCs w:val="28"/>
        </w:rPr>
        <w:t>в приложение № 1 к постановлению</w:t>
      </w:r>
    </w:p>
    <w:p w:rsidR="00AA01D3" w:rsidRDefault="00B772CE" w:rsidP="00AA01D3">
      <w:pPr>
        <w:tabs>
          <w:tab w:val="right" w:pos="9072"/>
        </w:tabs>
        <w:spacing w:line="264" w:lineRule="auto"/>
        <w:ind w:left="1984" w:right="1984" w:firstLine="0"/>
        <w:jc w:val="center"/>
        <w:rPr>
          <w:b/>
          <w:szCs w:val="28"/>
        </w:rPr>
      </w:pPr>
      <w:r w:rsidRPr="00AA01D3">
        <w:rPr>
          <w:b/>
          <w:szCs w:val="28"/>
        </w:rPr>
        <w:t>Администрации Красносулинского</w:t>
      </w:r>
      <w:r w:rsidR="00AA01D3">
        <w:rPr>
          <w:b/>
          <w:szCs w:val="28"/>
        </w:rPr>
        <w:t xml:space="preserve"> района</w:t>
      </w:r>
    </w:p>
    <w:p w:rsidR="00B772CE" w:rsidRDefault="00B772CE" w:rsidP="00AA01D3">
      <w:pPr>
        <w:tabs>
          <w:tab w:val="right" w:pos="9072"/>
        </w:tabs>
        <w:spacing w:line="264" w:lineRule="auto"/>
        <w:ind w:left="1984" w:right="1984" w:firstLine="0"/>
        <w:jc w:val="center"/>
        <w:rPr>
          <w:b/>
          <w:szCs w:val="28"/>
        </w:rPr>
      </w:pPr>
      <w:r w:rsidRPr="00AA01D3">
        <w:rPr>
          <w:b/>
          <w:szCs w:val="28"/>
        </w:rPr>
        <w:t>от 07.12.2018 № 1364</w:t>
      </w:r>
    </w:p>
    <w:p w:rsidR="00AA01D3" w:rsidRPr="00AA01D3" w:rsidRDefault="00AA01D3" w:rsidP="00AA01D3">
      <w:pPr>
        <w:tabs>
          <w:tab w:val="right" w:pos="9072"/>
        </w:tabs>
        <w:spacing w:line="264" w:lineRule="auto"/>
        <w:ind w:firstLine="0"/>
        <w:jc w:val="center"/>
        <w:rPr>
          <w:b/>
          <w:szCs w:val="28"/>
        </w:rPr>
      </w:pPr>
    </w:p>
    <w:p w:rsidR="00B772CE" w:rsidRDefault="00512BD2" w:rsidP="00AA01D3">
      <w:pPr>
        <w:tabs>
          <w:tab w:val="right" w:pos="9072"/>
        </w:tabs>
        <w:spacing w:line="264" w:lineRule="auto"/>
        <w:ind w:firstLine="709"/>
        <w:rPr>
          <w:szCs w:val="28"/>
        </w:rPr>
      </w:pPr>
      <w:proofErr w:type="gramStart"/>
      <w:r w:rsidRPr="00AA01D3">
        <w:rPr>
          <w:szCs w:val="28"/>
        </w:rPr>
        <w:t>В соответствии с решением Собрания депута</w:t>
      </w:r>
      <w:r w:rsidR="00F56967" w:rsidRPr="00AA01D3">
        <w:rPr>
          <w:szCs w:val="28"/>
        </w:rPr>
        <w:t>т</w:t>
      </w:r>
      <w:r w:rsidR="00AA01D3">
        <w:rPr>
          <w:szCs w:val="28"/>
        </w:rPr>
        <w:t>ов Красносулинского района от </w:t>
      </w:r>
      <w:r w:rsidR="003A2FD6" w:rsidRPr="00AA01D3">
        <w:rPr>
          <w:szCs w:val="28"/>
        </w:rPr>
        <w:t>0</w:t>
      </w:r>
      <w:r w:rsidR="00623167" w:rsidRPr="00AA01D3">
        <w:rPr>
          <w:szCs w:val="28"/>
        </w:rPr>
        <w:t>3</w:t>
      </w:r>
      <w:r w:rsidR="003A2FD6" w:rsidRPr="00AA01D3">
        <w:rPr>
          <w:szCs w:val="28"/>
        </w:rPr>
        <w:t>.12</w:t>
      </w:r>
      <w:r w:rsidR="00F56967" w:rsidRPr="00AA01D3">
        <w:rPr>
          <w:szCs w:val="28"/>
        </w:rPr>
        <w:t>.2024</w:t>
      </w:r>
      <w:r w:rsidRPr="00AA01D3">
        <w:rPr>
          <w:szCs w:val="28"/>
        </w:rPr>
        <w:t xml:space="preserve"> </w:t>
      </w:r>
      <w:r w:rsidR="00AA01D3">
        <w:rPr>
          <w:szCs w:val="28"/>
        </w:rPr>
        <w:t>№ </w:t>
      </w:r>
      <w:r w:rsidR="003A2FD6" w:rsidRPr="00AA01D3">
        <w:rPr>
          <w:szCs w:val="28"/>
        </w:rPr>
        <w:t>30</w:t>
      </w:r>
      <w:r w:rsidR="00EC2849" w:rsidRPr="00AA01D3">
        <w:rPr>
          <w:szCs w:val="28"/>
        </w:rPr>
        <w:t>6</w:t>
      </w:r>
      <w:r w:rsidR="00AA01D3">
        <w:rPr>
          <w:szCs w:val="28"/>
        </w:rPr>
        <w:t xml:space="preserve"> </w:t>
      </w:r>
      <w:r w:rsidR="00D042AC">
        <w:rPr>
          <w:szCs w:val="28"/>
        </w:rPr>
        <w:t>«</w:t>
      </w:r>
      <w:r w:rsidR="00F56967" w:rsidRPr="00AA01D3">
        <w:rPr>
          <w:szCs w:val="28"/>
        </w:rPr>
        <w:t xml:space="preserve">О внесении изменений в решение </w:t>
      </w:r>
      <w:r w:rsidR="00AA01D3">
        <w:rPr>
          <w:szCs w:val="28"/>
        </w:rPr>
        <w:br/>
      </w:r>
      <w:r w:rsidR="00F56967" w:rsidRPr="00AA01D3">
        <w:rPr>
          <w:szCs w:val="28"/>
        </w:rPr>
        <w:t>Собрания депутатов</w:t>
      </w:r>
      <w:r w:rsidR="00AA01D3">
        <w:rPr>
          <w:szCs w:val="28"/>
        </w:rPr>
        <w:t xml:space="preserve"> </w:t>
      </w:r>
      <w:r w:rsidR="00F56967" w:rsidRPr="00AA01D3">
        <w:rPr>
          <w:szCs w:val="28"/>
        </w:rPr>
        <w:t>Красносулинского района</w:t>
      </w:r>
      <w:r w:rsidR="00AA01D3">
        <w:rPr>
          <w:szCs w:val="28"/>
        </w:rPr>
        <w:t xml:space="preserve"> от 26.12.2023 № </w:t>
      </w:r>
      <w:r w:rsidR="00F56967" w:rsidRPr="00AA01D3">
        <w:rPr>
          <w:szCs w:val="28"/>
        </w:rPr>
        <w:t xml:space="preserve">222 </w:t>
      </w:r>
      <w:r w:rsidR="00AA01D3">
        <w:rPr>
          <w:szCs w:val="28"/>
        </w:rPr>
        <w:br/>
      </w:r>
      <w:r w:rsidR="00D042AC">
        <w:rPr>
          <w:szCs w:val="28"/>
        </w:rPr>
        <w:t>«</w:t>
      </w:r>
      <w:r w:rsidRPr="00AA01D3">
        <w:rPr>
          <w:szCs w:val="28"/>
        </w:rPr>
        <w:t>О бюджете Красн</w:t>
      </w:r>
      <w:r w:rsidR="00AD662C" w:rsidRPr="00AA01D3">
        <w:rPr>
          <w:szCs w:val="28"/>
        </w:rPr>
        <w:t xml:space="preserve">осулинского района на 2024 год и на плановый период </w:t>
      </w:r>
      <w:r w:rsidR="00AA01D3">
        <w:rPr>
          <w:szCs w:val="28"/>
        </w:rPr>
        <w:br/>
      </w:r>
      <w:r w:rsidR="00AD662C" w:rsidRPr="00AA01D3">
        <w:rPr>
          <w:szCs w:val="28"/>
        </w:rPr>
        <w:t>2025</w:t>
      </w:r>
      <w:r w:rsidR="00AA01D3">
        <w:rPr>
          <w:szCs w:val="28"/>
        </w:rPr>
        <w:t xml:space="preserve"> </w:t>
      </w:r>
      <w:r w:rsidR="00AD662C" w:rsidRPr="00AA01D3">
        <w:rPr>
          <w:szCs w:val="28"/>
        </w:rPr>
        <w:t>и</w:t>
      </w:r>
      <w:r w:rsidR="00AA01D3">
        <w:rPr>
          <w:szCs w:val="28"/>
        </w:rPr>
        <w:t xml:space="preserve"> </w:t>
      </w:r>
      <w:r w:rsidR="00AD662C" w:rsidRPr="00AA01D3">
        <w:rPr>
          <w:szCs w:val="28"/>
        </w:rPr>
        <w:t>2026</w:t>
      </w:r>
      <w:r w:rsidRPr="00AA01D3">
        <w:rPr>
          <w:szCs w:val="28"/>
        </w:rPr>
        <w:t xml:space="preserve"> годов</w:t>
      </w:r>
      <w:r w:rsidR="00D042AC">
        <w:rPr>
          <w:szCs w:val="28"/>
        </w:rPr>
        <w:t>»</w:t>
      </w:r>
      <w:r w:rsidRPr="00AA01D3">
        <w:rPr>
          <w:szCs w:val="28"/>
        </w:rPr>
        <w:t xml:space="preserve">, </w:t>
      </w:r>
      <w:r w:rsidR="00B772CE" w:rsidRPr="00AA01D3">
        <w:rPr>
          <w:szCs w:val="28"/>
        </w:rPr>
        <w:t>постановлением Администрации</w:t>
      </w:r>
      <w:r w:rsidR="004E1BFB" w:rsidRPr="00AA01D3">
        <w:rPr>
          <w:szCs w:val="28"/>
        </w:rPr>
        <w:t xml:space="preserve"> Красносулинского района от </w:t>
      </w:r>
      <w:r w:rsidR="00B772CE" w:rsidRPr="00AA01D3">
        <w:rPr>
          <w:szCs w:val="28"/>
        </w:rPr>
        <w:t>09.02.2018</w:t>
      </w:r>
      <w:r w:rsidR="00AA7FD7" w:rsidRPr="00AA01D3">
        <w:rPr>
          <w:szCs w:val="28"/>
        </w:rPr>
        <w:t xml:space="preserve"> </w:t>
      </w:r>
      <w:r w:rsidR="00B772CE" w:rsidRPr="00AA01D3">
        <w:rPr>
          <w:szCs w:val="28"/>
        </w:rPr>
        <w:t xml:space="preserve">№ 134 </w:t>
      </w:r>
      <w:r w:rsidR="00D042AC">
        <w:rPr>
          <w:szCs w:val="28"/>
        </w:rPr>
        <w:t>«</w:t>
      </w:r>
      <w:r w:rsidR="00B772CE" w:rsidRPr="00AA01D3">
        <w:rPr>
          <w:szCs w:val="28"/>
        </w:rPr>
        <w:t>Об утверждении Порядка разработки, реализации и оценки эффективности муниципа</w:t>
      </w:r>
      <w:r w:rsidR="00B42231" w:rsidRPr="00AA01D3">
        <w:rPr>
          <w:szCs w:val="28"/>
        </w:rPr>
        <w:t xml:space="preserve">льных программ Красносулинского </w:t>
      </w:r>
      <w:r w:rsidR="00B772CE" w:rsidRPr="00AA01D3">
        <w:rPr>
          <w:szCs w:val="28"/>
        </w:rPr>
        <w:t>района и Методических рекомен</w:t>
      </w:r>
      <w:r w:rsidR="004E1BFB" w:rsidRPr="00AA01D3">
        <w:rPr>
          <w:szCs w:val="28"/>
        </w:rPr>
        <w:t>даций</w:t>
      </w:r>
      <w:proofErr w:type="gramEnd"/>
      <w:r w:rsidR="00D042AC">
        <w:rPr>
          <w:szCs w:val="28"/>
        </w:rPr>
        <w:t>»</w:t>
      </w:r>
      <w:r w:rsidR="004E1BFB" w:rsidRPr="00AA01D3">
        <w:rPr>
          <w:szCs w:val="28"/>
        </w:rPr>
        <w:t>, руководствуясь статьей</w:t>
      </w:r>
      <w:r w:rsidR="00AA01D3">
        <w:rPr>
          <w:szCs w:val="28"/>
        </w:rPr>
        <w:t> </w:t>
      </w:r>
      <w:r w:rsidR="00B772CE" w:rsidRPr="00AA01D3">
        <w:rPr>
          <w:szCs w:val="28"/>
        </w:rPr>
        <w:t>3</w:t>
      </w:r>
      <w:r w:rsidR="00930533" w:rsidRPr="00AA01D3">
        <w:rPr>
          <w:szCs w:val="28"/>
        </w:rPr>
        <w:t xml:space="preserve">4 </w:t>
      </w:r>
      <w:r w:rsidR="00B772CE" w:rsidRPr="00AA01D3">
        <w:rPr>
          <w:szCs w:val="28"/>
        </w:rPr>
        <w:t xml:space="preserve">Устава муниципального образования </w:t>
      </w:r>
      <w:r w:rsidR="00D042AC">
        <w:rPr>
          <w:szCs w:val="28"/>
        </w:rPr>
        <w:t>«</w:t>
      </w:r>
      <w:r w:rsidR="00B772CE" w:rsidRPr="00AA01D3">
        <w:rPr>
          <w:szCs w:val="28"/>
        </w:rPr>
        <w:t>Красносулинский</w:t>
      </w:r>
      <w:r w:rsidR="00AA01D3">
        <w:rPr>
          <w:szCs w:val="28"/>
        </w:rPr>
        <w:t xml:space="preserve"> </w:t>
      </w:r>
      <w:r w:rsidR="00B772CE" w:rsidRPr="00AA01D3">
        <w:rPr>
          <w:szCs w:val="28"/>
        </w:rPr>
        <w:t>район</w:t>
      </w:r>
      <w:r w:rsidR="00D042AC">
        <w:rPr>
          <w:szCs w:val="28"/>
        </w:rPr>
        <w:t>»</w:t>
      </w:r>
      <w:r w:rsidR="00B772CE" w:rsidRPr="00AA01D3">
        <w:rPr>
          <w:szCs w:val="28"/>
        </w:rPr>
        <w:t>, Администрация Красносулинского района</w:t>
      </w:r>
    </w:p>
    <w:p w:rsidR="00AA01D3" w:rsidRDefault="00AA01D3" w:rsidP="00AA01D3">
      <w:pPr>
        <w:spacing w:line="264" w:lineRule="auto"/>
        <w:ind w:firstLine="0"/>
        <w:rPr>
          <w:szCs w:val="28"/>
        </w:rPr>
      </w:pPr>
    </w:p>
    <w:p w:rsidR="00B772CE" w:rsidRDefault="00B772CE" w:rsidP="00AA01D3">
      <w:pPr>
        <w:spacing w:line="264" w:lineRule="auto"/>
        <w:ind w:firstLine="0"/>
        <w:jc w:val="center"/>
        <w:rPr>
          <w:szCs w:val="28"/>
        </w:rPr>
      </w:pPr>
      <w:r w:rsidRPr="00AA01D3">
        <w:rPr>
          <w:szCs w:val="28"/>
        </w:rPr>
        <w:t>ПОСТАНОВЛЯЕТ:</w:t>
      </w:r>
    </w:p>
    <w:p w:rsidR="00AA01D3" w:rsidRPr="00AA01D3" w:rsidRDefault="00AA01D3" w:rsidP="00AA01D3">
      <w:pPr>
        <w:spacing w:line="264" w:lineRule="auto"/>
        <w:ind w:firstLine="0"/>
        <w:jc w:val="center"/>
        <w:rPr>
          <w:szCs w:val="28"/>
        </w:rPr>
      </w:pPr>
    </w:p>
    <w:p w:rsidR="00306FE8" w:rsidRPr="00AA01D3" w:rsidRDefault="00306FE8" w:rsidP="00AA01D3">
      <w:pPr>
        <w:spacing w:line="264" w:lineRule="auto"/>
        <w:ind w:firstLine="709"/>
        <w:rPr>
          <w:szCs w:val="28"/>
        </w:rPr>
      </w:pPr>
      <w:r w:rsidRPr="00AA01D3">
        <w:rPr>
          <w:szCs w:val="28"/>
        </w:rPr>
        <w:t xml:space="preserve">1. Внести в приложение № 1 к постановлению Администрации Красносулинского района от 07.12.2018 № 1364 </w:t>
      </w:r>
      <w:r w:rsidR="00D042AC">
        <w:rPr>
          <w:szCs w:val="28"/>
        </w:rPr>
        <w:t>«</w:t>
      </w:r>
      <w:r w:rsidRPr="00AA01D3">
        <w:rPr>
          <w:szCs w:val="28"/>
        </w:rPr>
        <w:t xml:space="preserve">Об утверждении муниципальной программы Красносулинского района </w:t>
      </w:r>
      <w:r w:rsidR="00D042AC">
        <w:rPr>
          <w:szCs w:val="28"/>
        </w:rPr>
        <w:t>«</w:t>
      </w:r>
      <w:r w:rsidRPr="00AA01D3">
        <w:rPr>
          <w:szCs w:val="28"/>
        </w:rPr>
        <w:t>Развитие культуры</w:t>
      </w:r>
      <w:r w:rsidR="00D042AC">
        <w:rPr>
          <w:szCs w:val="28"/>
        </w:rPr>
        <w:t>»</w:t>
      </w:r>
      <w:r w:rsidRPr="00AA01D3">
        <w:rPr>
          <w:szCs w:val="28"/>
        </w:rPr>
        <w:t xml:space="preserve"> изменения</w:t>
      </w:r>
      <w:r w:rsidR="00320C8B" w:rsidRPr="00AA01D3">
        <w:rPr>
          <w:szCs w:val="28"/>
        </w:rPr>
        <w:t xml:space="preserve"> изложив его</w:t>
      </w:r>
      <w:r w:rsidRPr="00AA01D3">
        <w:rPr>
          <w:szCs w:val="28"/>
        </w:rPr>
        <w:t xml:space="preserve"> согласно приложению к настоящему постановлению.</w:t>
      </w:r>
    </w:p>
    <w:p w:rsidR="00306FE8" w:rsidRPr="00AA01D3" w:rsidRDefault="00306FE8" w:rsidP="00AA01D3">
      <w:pPr>
        <w:spacing w:line="264" w:lineRule="auto"/>
        <w:ind w:firstLine="709"/>
        <w:rPr>
          <w:szCs w:val="28"/>
        </w:rPr>
      </w:pPr>
      <w:r w:rsidRPr="00AA01D3">
        <w:rPr>
          <w:szCs w:val="28"/>
        </w:rPr>
        <w:t xml:space="preserve">2. 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</w:t>
      </w:r>
      <w:r w:rsidR="00D042AC">
        <w:rPr>
          <w:szCs w:val="28"/>
        </w:rPr>
        <w:t>«</w:t>
      </w:r>
      <w:r w:rsidRPr="00AA01D3">
        <w:rPr>
          <w:szCs w:val="28"/>
        </w:rPr>
        <w:t>Интернет</w:t>
      </w:r>
      <w:r w:rsidR="00D042AC">
        <w:rPr>
          <w:szCs w:val="28"/>
        </w:rPr>
        <w:t>»</w:t>
      </w:r>
      <w:r w:rsidRPr="00AA01D3">
        <w:rPr>
          <w:szCs w:val="28"/>
        </w:rPr>
        <w:t>.</w:t>
      </w:r>
    </w:p>
    <w:p w:rsidR="000D30AC" w:rsidRDefault="00306FE8" w:rsidP="00AA01D3">
      <w:pPr>
        <w:spacing w:line="264" w:lineRule="auto"/>
        <w:ind w:firstLine="709"/>
        <w:rPr>
          <w:szCs w:val="28"/>
        </w:rPr>
      </w:pPr>
      <w:r w:rsidRPr="00AA01D3">
        <w:rPr>
          <w:szCs w:val="28"/>
        </w:rPr>
        <w:lastRenderedPageBreak/>
        <w:t>3. </w:t>
      </w:r>
      <w:proofErr w:type="gramStart"/>
      <w:r w:rsidRPr="00AA01D3">
        <w:rPr>
          <w:szCs w:val="28"/>
        </w:rPr>
        <w:t>Контроль за</w:t>
      </w:r>
      <w:proofErr w:type="gramEnd"/>
      <w:r w:rsidRPr="00AA01D3">
        <w:rPr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AA01D3" w:rsidRDefault="00AA01D3" w:rsidP="00AA01D3">
      <w:pPr>
        <w:spacing w:line="264" w:lineRule="auto"/>
        <w:ind w:firstLine="0"/>
        <w:rPr>
          <w:szCs w:val="28"/>
        </w:rPr>
      </w:pPr>
    </w:p>
    <w:p w:rsidR="00AA01D3" w:rsidRDefault="00AA01D3" w:rsidP="00AA01D3">
      <w:pPr>
        <w:spacing w:line="264" w:lineRule="auto"/>
        <w:ind w:firstLine="0"/>
        <w:rPr>
          <w:szCs w:val="28"/>
        </w:rPr>
      </w:pPr>
    </w:p>
    <w:p w:rsidR="00AA01D3" w:rsidRPr="00AA01D3" w:rsidRDefault="00AA01D3" w:rsidP="00AA01D3">
      <w:pPr>
        <w:spacing w:line="264" w:lineRule="auto"/>
        <w:ind w:firstLine="0"/>
        <w:rPr>
          <w:szCs w:val="28"/>
        </w:rPr>
      </w:pPr>
    </w:p>
    <w:p w:rsidR="00B772CE" w:rsidRPr="00AA01D3" w:rsidRDefault="00CC08D4" w:rsidP="00AA01D3">
      <w:pPr>
        <w:spacing w:line="264" w:lineRule="auto"/>
        <w:ind w:firstLine="0"/>
        <w:rPr>
          <w:szCs w:val="28"/>
        </w:rPr>
      </w:pPr>
      <w:r w:rsidRPr="00AA01D3">
        <w:rPr>
          <w:szCs w:val="28"/>
        </w:rPr>
        <w:t>Глава</w:t>
      </w:r>
      <w:r w:rsidR="00B772CE" w:rsidRPr="00AA01D3">
        <w:rPr>
          <w:szCs w:val="28"/>
        </w:rPr>
        <w:t xml:space="preserve"> Администрации </w:t>
      </w:r>
    </w:p>
    <w:p w:rsidR="00B772CE" w:rsidRDefault="00B772CE" w:rsidP="00AA01D3">
      <w:pPr>
        <w:tabs>
          <w:tab w:val="right" w:pos="9639"/>
        </w:tabs>
        <w:spacing w:line="264" w:lineRule="auto"/>
        <w:ind w:firstLine="0"/>
        <w:rPr>
          <w:szCs w:val="28"/>
        </w:rPr>
      </w:pPr>
      <w:r w:rsidRPr="00AA01D3">
        <w:rPr>
          <w:szCs w:val="28"/>
        </w:rPr>
        <w:t>Красносулинского района</w:t>
      </w:r>
      <w:r w:rsidR="004E1BFB" w:rsidRPr="00AA01D3">
        <w:rPr>
          <w:szCs w:val="28"/>
        </w:rPr>
        <w:tab/>
      </w:r>
      <w:r w:rsidR="00CC08D4" w:rsidRPr="00AA01D3">
        <w:rPr>
          <w:szCs w:val="28"/>
        </w:rPr>
        <w:t>Н.А. Альшенко</w:t>
      </w:r>
    </w:p>
    <w:p w:rsidR="00AA01D3" w:rsidRDefault="00AA01D3" w:rsidP="00AA01D3">
      <w:pPr>
        <w:tabs>
          <w:tab w:val="right" w:pos="9639"/>
        </w:tabs>
        <w:spacing w:line="264" w:lineRule="auto"/>
        <w:ind w:firstLine="0"/>
        <w:rPr>
          <w:szCs w:val="28"/>
        </w:rPr>
      </w:pPr>
    </w:p>
    <w:p w:rsidR="00AA01D3" w:rsidRDefault="00AA01D3" w:rsidP="00AA01D3">
      <w:pPr>
        <w:tabs>
          <w:tab w:val="right" w:pos="9639"/>
        </w:tabs>
        <w:spacing w:line="264" w:lineRule="auto"/>
        <w:ind w:firstLine="0"/>
        <w:rPr>
          <w:szCs w:val="28"/>
        </w:rPr>
      </w:pPr>
    </w:p>
    <w:p w:rsidR="00AA01D3" w:rsidRDefault="00AA01D3" w:rsidP="00AA01D3">
      <w:pPr>
        <w:tabs>
          <w:tab w:val="right" w:pos="9639"/>
        </w:tabs>
        <w:spacing w:line="264" w:lineRule="auto"/>
        <w:ind w:firstLine="0"/>
        <w:rPr>
          <w:szCs w:val="28"/>
        </w:rPr>
      </w:pPr>
    </w:p>
    <w:p w:rsidR="00AA01D3" w:rsidRPr="00AA01D3" w:rsidRDefault="00AA01D3" w:rsidP="00AA01D3">
      <w:pPr>
        <w:tabs>
          <w:tab w:val="right" w:pos="9639"/>
        </w:tabs>
        <w:spacing w:line="264" w:lineRule="auto"/>
        <w:ind w:firstLine="0"/>
        <w:rPr>
          <w:szCs w:val="28"/>
        </w:rPr>
      </w:pPr>
    </w:p>
    <w:p w:rsidR="00B772CE" w:rsidRPr="00AA01D3" w:rsidRDefault="000F245A" w:rsidP="00AA01D3">
      <w:pPr>
        <w:spacing w:line="264" w:lineRule="auto"/>
        <w:ind w:firstLine="0"/>
        <w:jc w:val="left"/>
        <w:rPr>
          <w:szCs w:val="28"/>
        </w:rPr>
      </w:pPr>
      <w:r w:rsidRPr="00AA01D3">
        <w:rPr>
          <w:szCs w:val="28"/>
        </w:rPr>
        <w:t>П</w:t>
      </w:r>
      <w:r w:rsidR="00B772CE" w:rsidRPr="00AA01D3">
        <w:rPr>
          <w:szCs w:val="28"/>
        </w:rPr>
        <w:t>остановление вносит</w:t>
      </w:r>
    </w:p>
    <w:p w:rsidR="00B772CE" w:rsidRPr="00AA01D3" w:rsidRDefault="00B772CE" w:rsidP="00AA01D3">
      <w:pPr>
        <w:spacing w:line="264" w:lineRule="auto"/>
        <w:ind w:firstLine="0"/>
        <w:jc w:val="left"/>
        <w:rPr>
          <w:szCs w:val="28"/>
        </w:rPr>
      </w:pPr>
      <w:r w:rsidRPr="00AA01D3">
        <w:rPr>
          <w:szCs w:val="28"/>
        </w:rPr>
        <w:t>Отдел культуры и искусства</w:t>
      </w:r>
    </w:p>
    <w:p w:rsidR="00E44345" w:rsidRPr="00AA01D3" w:rsidRDefault="00AA01D3" w:rsidP="000A5AAA">
      <w:pPr>
        <w:ind w:left="5670" w:firstLine="0"/>
        <w:jc w:val="center"/>
        <w:rPr>
          <w:szCs w:val="28"/>
        </w:rPr>
      </w:pPr>
      <w:r>
        <w:rPr>
          <w:szCs w:val="28"/>
        </w:rPr>
        <w:br w:type="page"/>
      </w:r>
      <w:bookmarkStart w:id="0" w:name="_GoBack"/>
      <w:r w:rsidR="00E8024C" w:rsidRPr="00AA01D3">
        <w:rPr>
          <w:szCs w:val="28"/>
        </w:rPr>
        <w:lastRenderedPageBreak/>
        <w:t>Приложение</w:t>
      </w:r>
    </w:p>
    <w:p w:rsidR="00E44345" w:rsidRPr="00AA01D3" w:rsidRDefault="00E44345" w:rsidP="000A5AAA">
      <w:pPr>
        <w:ind w:left="5670" w:firstLine="0"/>
        <w:jc w:val="center"/>
        <w:rPr>
          <w:szCs w:val="28"/>
        </w:rPr>
      </w:pPr>
      <w:r w:rsidRPr="00AA01D3">
        <w:rPr>
          <w:szCs w:val="28"/>
        </w:rPr>
        <w:t>к постановлению</w:t>
      </w:r>
    </w:p>
    <w:p w:rsidR="00E44345" w:rsidRPr="00AA01D3" w:rsidRDefault="00E44345" w:rsidP="000A5AAA">
      <w:pPr>
        <w:ind w:left="5670" w:firstLine="0"/>
        <w:jc w:val="center"/>
        <w:rPr>
          <w:szCs w:val="28"/>
        </w:rPr>
      </w:pPr>
      <w:r w:rsidRPr="00AA01D3">
        <w:rPr>
          <w:szCs w:val="28"/>
        </w:rPr>
        <w:t>Администрации</w:t>
      </w:r>
    </w:p>
    <w:p w:rsidR="00E44345" w:rsidRPr="00AA01D3" w:rsidRDefault="00E44345" w:rsidP="000A5AAA">
      <w:pPr>
        <w:ind w:left="5670" w:firstLine="0"/>
        <w:jc w:val="center"/>
        <w:rPr>
          <w:szCs w:val="28"/>
        </w:rPr>
      </w:pPr>
      <w:r w:rsidRPr="00AA01D3">
        <w:rPr>
          <w:szCs w:val="28"/>
        </w:rPr>
        <w:t>Красносулинского района</w:t>
      </w:r>
    </w:p>
    <w:p w:rsidR="00320C8B" w:rsidRPr="00AA01D3" w:rsidRDefault="00C40E6F" w:rsidP="000A5AAA">
      <w:pPr>
        <w:ind w:left="5670" w:firstLine="0"/>
        <w:jc w:val="center"/>
        <w:rPr>
          <w:szCs w:val="28"/>
        </w:rPr>
      </w:pPr>
      <w:r w:rsidRPr="00AA01D3">
        <w:rPr>
          <w:szCs w:val="28"/>
        </w:rPr>
        <w:t>о</w:t>
      </w:r>
      <w:r w:rsidR="00E44345" w:rsidRPr="00AA01D3">
        <w:rPr>
          <w:szCs w:val="28"/>
        </w:rPr>
        <w:t>т</w:t>
      </w:r>
      <w:r w:rsidR="00AA01D3">
        <w:rPr>
          <w:szCs w:val="28"/>
        </w:rPr>
        <w:t xml:space="preserve"> 26.12.2024 </w:t>
      </w:r>
      <w:r w:rsidR="00E44345" w:rsidRPr="00AA01D3">
        <w:rPr>
          <w:szCs w:val="28"/>
        </w:rPr>
        <w:t>№</w:t>
      </w:r>
      <w:r w:rsidR="00AA01D3">
        <w:rPr>
          <w:szCs w:val="28"/>
        </w:rPr>
        <w:t xml:space="preserve"> 1522</w:t>
      </w:r>
    </w:p>
    <w:p w:rsidR="00BA0E8F" w:rsidRPr="00AA01D3" w:rsidRDefault="00BA0E8F" w:rsidP="000A5AAA">
      <w:pPr>
        <w:ind w:left="5670" w:firstLine="0"/>
        <w:jc w:val="center"/>
        <w:rPr>
          <w:szCs w:val="28"/>
        </w:rPr>
      </w:pPr>
    </w:p>
    <w:p w:rsidR="00320C8B" w:rsidRPr="00AA01D3" w:rsidRDefault="00320C8B" w:rsidP="000A5AAA">
      <w:pPr>
        <w:autoSpaceDE w:val="0"/>
        <w:autoSpaceDN w:val="0"/>
        <w:adjustRightInd w:val="0"/>
        <w:ind w:left="5670" w:firstLine="0"/>
        <w:jc w:val="center"/>
        <w:rPr>
          <w:szCs w:val="28"/>
        </w:rPr>
      </w:pPr>
      <w:r w:rsidRPr="00AA01D3">
        <w:rPr>
          <w:szCs w:val="28"/>
        </w:rPr>
        <w:t>П</w:t>
      </w:r>
      <w:r w:rsidR="00551A53" w:rsidRPr="00AA01D3">
        <w:rPr>
          <w:szCs w:val="28"/>
        </w:rPr>
        <w:t>риложение № 1</w:t>
      </w:r>
    </w:p>
    <w:p w:rsidR="00BA0E8F" w:rsidRPr="00AA01D3" w:rsidRDefault="00551A53" w:rsidP="000A5AAA">
      <w:pPr>
        <w:autoSpaceDE w:val="0"/>
        <w:autoSpaceDN w:val="0"/>
        <w:adjustRightInd w:val="0"/>
        <w:ind w:left="5670" w:firstLine="0"/>
        <w:jc w:val="center"/>
        <w:rPr>
          <w:szCs w:val="28"/>
        </w:rPr>
      </w:pPr>
      <w:r w:rsidRPr="00AA01D3">
        <w:rPr>
          <w:szCs w:val="28"/>
        </w:rPr>
        <w:t>к постановлению</w:t>
      </w:r>
    </w:p>
    <w:p w:rsidR="00BA0E8F" w:rsidRPr="00AA01D3" w:rsidRDefault="00551A53" w:rsidP="000A5AAA">
      <w:pPr>
        <w:autoSpaceDE w:val="0"/>
        <w:autoSpaceDN w:val="0"/>
        <w:adjustRightInd w:val="0"/>
        <w:ind w:left="5670" w:firstLine="0"/>
        <w:jc w:val="center"/>
        <w:rPr>
          <w:szCs w:val="28"/>
        </w:rPr>
      </w:pPr>
      <w:r w:rsidRPr="00AA01D3">
        <w:rPr>
          <w:szCs w:val="28"/>
        </w:rPr>
        <w:t>Администрации</w:t>
      </w:r>
    </w:p>
    <w:p w:rsidR="00BA0E8F" w:rsidRPr="00AA01D3" w:rsidRDefault="00551A53" w:rsidP="000A5AAA">
      <w:pPr>
        <w:autoSpaceDE w:val="0"/>
        <w:autoSpaceDN w:val="0"/>
        <w:adjustRightInd w:val="0"/>
        <w:ind w:left="5670" w:firstLine="0"/>
        <w:jc w:val="center"/>
        <w:rPr>
          <w:szCs w:val="28"/>
        </w:rPr>
      </w:pPr>
      <w:r w:rsidRPr="00AA01D3">
        <w:rPr>
          <w:szCs w:val="28"/>
        </w:rPr>
        <w:t>Красносулинского района</w:t>
      </w:r>
    </w:p>
    <w:p w:rsidR="00551A53" w:rsidRPr="00AA01D3" w:rsidRDefault="00551A53" w:rsidP="000A5AAA">
      <w:pPr>
        <w:autoSpaceDE w:val="0"/>
        <w:autoSpaceDN w:val="0"/>
        <w:adjustRightInd w:val="0"/>
        <w:ind w:left="5670" w:firstLine="0"/>
        <w:jc w:val="center"/>
        <w:rPr>
          <w:szCs w:val="28"/>
        </w:rPr>
      </w:pPr>
      <w:r w:rsidRPr="00AA01D3">
        <w:rPr>
          <w:szCs w:val="28"/>
        </w:rPr>
        <w:t>от 07.12.2018 № 1364</w:t>
      </w:r>
    </w:p>
    <w:bookmarkEnd w:id="0"/>
    <w:p w:rsidR="005D1E12" w:rsidRPr="00AA01D3" w:rsidRDefault="005D1E12" w:rsidP="00AA01D3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49633A" w:rsidRPr="00AA01D3" w:rsidRDefault="00AA01D3" w:rsidP="00AA01D3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AA01D3">
        <w:rPr>
          <w:kern w:val="28"/>
          <w:szCs w:val="28"/>
          <w:lang w:val="x-none" w:eastAsia="x-none"/>
        </w:rPr>
        <w:t>МУНИЦИПАЛЬНАЯ ПРОГРАММА</w:t>
      </w:r>
    </w:p>
    <w:p w:rsidR="005D1E12" w:rsidRPr="00547B99" w:rsidRDefault="005D1E12" w:rsidP="00547B99">
      <w:pPr>
        <w:ind w:firstLine="0"/>
        <w:jc w:val="center"/>
      </w:pPr>
      <w:r w:rsidRPr="00547B99">
        <w:t xml:space="preserve">Красносулинского района </w:t>
      </w:r>
      <w:r w:rsidR="00D042AC">
        <w:t>«</w:t>
      </w:r>
      <w:r w:rsidRPr="00547B99">
        <w:t>Развитие культуры</w:t>
      </w:r>
      <w:r w:rsidR="00D042AC">
        <w:t>»</w:t>
      </w:r>
    </w:p>
    <w:p w:rsidR="005D1E12" w:rsidRPr="00547B99" w:rsidRDefault="005D1E12" w:rsidP="00547B99">
      <w:pPr>
        <w:ind w:firstLine="0"/>
        <w:jc w:val="center"/>
      </w:pPr>
    </w:p>
    <w:p w:rsidR="005D1E12" w:rsidRPr="00547B99" w:rsidRDefault="005D1E12" w:rsidP="00547B99">
      <w:pPr>
        <w:ind w:firstLine="0"/>
        <w:jc w:val="center"/>
      </w:pPr>
      <w:r w:rsidRPr="00547B99">
        <w:t>1. ПАСПОРТ</w:t>
      </w:r>
    </w:p>
    <w:p w:rsidR="005D1E12" w:rsidRPr="00547B99" w:rsidRDefault="005D1E12" w:rsidP="00547B99">
      <w:pPr>
        <w:ind w:firstLine="0"/>
        <w:jc w:val="center"/>
      </w:pPr>
      <w:r w:rsidRPr="00547B99">
        <w:t>муниципальной программы Красносулинского района</w:t>
      </w:r>
    </w:p>
    <w:p w:rsidR="005D1E12" w:rsidRPr="00547B99" w:rsidRDefault="00D042AC" w:rsidP="00547B99">
      <w:pPr>
        <w:ind w:firstLine="0"/>
        <w:jc w:val="center"/>
      </w:pPr>
      <w:r>
        <w:t>«</w:t>
      </w:r>
      <w:r w:rsidR="005D1E12" w:rsidRPr="00547B99">
        <w:t>Развитие культуры</w:t>
      </w:r>
      <w:r>
        <w:t>»</w:t>
      </w:r>
    </w:p>
    <w:p w:rsidR="00547B99" w:rsidRPr="00547B99" w:rsidRDefault="00547B99" w:rsidP="00547B99">
      <w:pPr>
        <w:ind w:firstLine="0"/>
        <w:jc w:val="center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425"/>
        <w:gridCol w:w="6662"/>
      </w:tblGrid>
      <w:tr w:rsidR="00547B99" w:rsidRPr="00547B99" w:rsidTr="00EB51DE">
        <w:trPr>
          <w:trHeight w:val="20"/>
        </w:trPr>
        <w:tc>
          <w:tcPr>
            <w:tcW w:w="2552" w:type="dxa"/>
            <w:hideMark/>
          </w:tcPr>
          <w:p w:rsidR="00547B99" w:rsidRPr="00547B99" w:rsidRDefault="00547B99" w:rsidP="00547B99">
            <w:pPr>
              <w:ind w:firstLine="0"/>
              <w:jc w:val="left"/>
            </w:pPr>
            <w:r w:rsidRPr="00547B99">
              <w:t>Наименование муниципальной программы Красносулинского района</w:t>
            </w:r>
          </w:p>
        </w:tc>
        <w:tc>
          <w:tcPr>
            <w:tcW w:w="425" w:type="dxa"/>
          </w:tcPr>
          <w:p w:rsidR="00547B99" w:rsidRPr="00547B99" w:rsidRDefault="00547B99" w:rsidP="00547B99">
            <w:pPr>
              <w:ind w:firstLine="0"/>
              <w:jc w:val="center"/>
            </w:pPr>
            <w:r>
              <w:t>–</w:t>
            </w:r>
          </w:p>
        </w:tc>
        <w:tc>
          <w:tcPr>
            <w:tcW w:w="6662" w:type="dxa"/>
          </w:tcPr>
          <w:p w:rsidR="00547B99" w:rsidRPr="00547B99" w:rsidRDefault="00547B99" w:rsidP="00547B99">
            <w:pPr>
              <w:ind w:firstLine="0"/>
            </w:pPr>
            <w:r w:rsidRPr="00547B99">
              <w:t xml:space="preserve">Муниципальная программа Красносулинского района </w:t>
            </w:r>
            <w:r w:rsidR="00D042AC">
              <w:t>«</w:t>
            </w:r>
            <w:r w:rsidRPr="00547B99">
              <w:t>Развитие культуры</w:t>
            </w:r>
            <w:r w:rsidR="00D042AC">
              <w:t>»</w:t>
            </w:r>
            <w:r w:rsidRPr="00547B99">
              <w:t xml:space="preserve"> (далее – муниципальная программа)</w:t>
            </w:r>
          </w:p>
        </w:tc>
      </w:tr>
      <w:tr w:rsidR="00547B99" w:rsidRPr="00547B99" w:rsidTr="00EB51DE">
        <w:trPr>
          <w:trHeight w:val="20"/>
        </w:trPr>
        <w:tc>
          <w:tcPr>
            <w:tcW w:w="2552" w:type="dxa"/>
            <w:hideMark/>
          </w:tcPr>
          <w:p w:rsidR="00547B99" w:rsidRPr="00547B99" w:rsidRDefault="00547B99" w:rsidP="00547B99">
            <w:pPr>
              <w:ind w:firstLine="0"/>
              <w:jc w:val="left"/>
            </w:pPr>
            <w:r w:rsidRPr="00547B99">
              <w:t xml:space="preserve">Ответственный исполнитель муниципальной программы </w:t>
            </w:r>
          </w:p>
        </w:tc>
        <w:tc>
          <w:tcPr>
            <w:tcW w:w="425" w:type="dxa"/>
          </w:tcPr>
          <w:p w:rsidR="00547B99" w:rsidRPr="00547B99" w:rsidRDefault="00547B99" w:rsidP="00547B99">
            <w:pPr>
              <w:ind w:firstLine="0"/>
              <w:jc w:val="center"/>
            </w:pPr>
            <w:r>
              <w:t>–</w:t>
            </w:r>
          </w:p>
        </w:tc>
        <w:tc>
          <w:tcPr>
            <w:tcW w:w="6662" w:type="dxa"/>
          </w:tcPr>
          <w:p w:rsidR="00547B99" w:rsidRPr="00547B99" w:rsidRDefault="00547B99" w:rsidP="00547B99">
            <w:pPr>
              <w:ind w:firstLine="0"/>
            </w:pPr>
            <w:r w:rsidRPr="00547B99">
              <w:t>Отдел культуры и искусства Красносулинского района</w:t>
            </w:r>
          </w:p>
        </w:tc>
      </w:tr>
      <w:tr w:rsidR="00547B99" w:rsidRPr="00547B99" w:rsidTr="00EB51DE">
        <w:trPr>
          <w:trHeight w:val="20"/>
        </w:trPr>
        <w:tc>
          <w:tcPr>
            <w:tcW w:w="2552" w:type="dxa"/>
            <w:hideMark/>
          </w:tcPr>
          <w:p w:rsidR="00547B99" w:rsidRPr="00547B99" w:rsidRDefault="00547B99" w:rsidP="00547B99">
            <w:pPr>
              <w:ind w:firstLine="0"/>
              <w:jc w:val="left"/>
            </w:pPr>
            <w:r w:rsidRPr="00547B99">
              <w:t xml:space="preserve">Соисполнители муниципальной программы </w:t>
            </w:r>
          </w:p>
        </w:tc>
        <w:tc>
          <w:tcPr>
            <w:tcW w:w="425" w:type="dxa"/>
          </w:tcPr>
          <w:p w:rsidR="00547B99" w:rsidRPr="00547B99" w:rsidRDefault="00547B99" w:rsidP="00547B99">
            <w:pPr>
              <w:ind w:firstLine="0"/>
              <w:jc w:val="center"/>
            </w:pPr>
            <w:r>
              <w:t>–</w:t>
            </w:r>
          </w:p>
        </w:tc>
        <w:tc>
          <w:tcPr>
            <w:tcW w:w="6662" w:type="dxa"/>
            <w:hideMark/>
          </w:tcPr>
          <w:p w:rsidR="00547B99" w:rsidRPr="00547B99" w:rsidRDefault="00547B99" w:rsidP="00547B99">
            <w:pPr>
              <w:ind w:firstLine="0"/>
            </w:pPr>
            <w:r w:rsidRPr="00547B99">
              <w:t>отсутствуют</w:t>
            </w:r>
          </w:p>
        </w:tc>
      </w:tr>
      <w:tr w:rsidR="00547B99" w:rsidRPr="00547B99" w:rsidTr="00EB51DE">
        <w:trPr>
          <w:trHeight w:val="20"/>
        </w:trPr>
        <w:tc>
          <w:tcPr>
            <w:tcW w:w="2552" w:type="dxa"/>
            <w:hideMark/>
          </w:tcPr>
          <w:p w:rsidR="00547B99" w:rsidRPr="00547B99" w:rsidRDefault="00547B99" w:rsidP="00547B99">
            <w:pPr>
              <w:ind w:firstLine="0"/>
              <w:jc w:val="left"/>
            </w:pPr>
            <w:r w:rsidRPr="00547B99">
              <w:t>Участники муниципальной</w:t>
            </w:r>
            <w:r>
              <w:t xml:space="preserve"> </w:t>
            </w:r>
            <w:r w:rsidRPr="00547B99">
              <w:t xml:space="preserve">программы </w:t>
            </w:r>
          </w:p>
        </w:tc>
        <w:tc>
          <w:tcPr>
            <w:tcW w:w="425" w:type="dxa"/>
          </w:tcPr>
          <w:p w:rsidR="00547B99" w:rsidRPr="00547B99" w:rsidRDefault="00547B99" w:rsidP="00547B99">
            <w:pPr>
              <w:ind w:firstLine="0"/>
              <w:jc w:val="center"/>
            </w:pPr>
            <w:r>
              <w:t>–</w:t>
            </w:r>
          </w:p>
        </w:tc>
        <w:tc>
          <w:tcPr>
            <w:tcW w:w="6662" w:type="dxa"/>
            <w:hideMark/>
          </w:tcPr>
          <w:p w:rsidR="00547B99" w:rsidRPr="00547B99" w:rsidRDefault="00547B99" w:rsidP="00547B99">
            <w:pPr>
              <w:ind w:firstLine="0"/>
            </w:pPr>
            <w:r w:rsidRPr="00547B99">
              <w:t xml:space="preserve">муниципальное бюджетное учреждение культуры </w:t>
            </w:r>
            <w:r w:rsidR="00D042AC">
              <w:t>«</w:t>
            </w:r>
            <w:proofErr w:type="spellStart"/>
            <w:r w:rsidRPr="00547B99">
              <w:t>Межпоселенческий</w:t>
            </w:r>
            <w:proofErr w:type="spellEnd"/>
            <w:r w:rsidRPr="00547B99">
              <w:t xml:space="preserve"> Красносулинский Районный Дворец культуры</w:t>
            </w:r>
            <w:r w:rsidR="00D042AC">
              <w:t>»</w:t>
            </w:r>
            <w:r w:rsidRPr="00547B99">
              <w:t xml:space="preserve"> (далее МБУК </w:t>
            </w:r>
            <w:r w:rsidR="00D042AC">
              <w:t>«</w:t>
            </w:r>
            <w:r w:rsidRPr="00547B99">
              <w:t>МК РДК</w:t>
            </w:r>
            <w:r w:rsidR="00D042AC">
              <w:t>»</w:t>
            </w:r>
            <w:r w:rsidRPr="00547B99">
              <w:t>);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муниципальное бюджетное учреждение культуры Красносулинского района </w:t>
            </w:r>
            <w:r w:rsidR="00D042AC">
              <w:t>«</w:t>
            </w:r>
            <w:proofErr w:type="spellStart"/>
            <w:r w:rsidRPr="00547B99">
              <w:t>Межпоселенческая</w:t>
            </w:r>
            <w:proofErr w:type="spellEnd"/>
            <w:r w:rsidRPr="00547B99">
              <w:t xml:space="preserve"> центральная библиотека</w:t>
            </w:r>
            <w:r w:rsidR="00D042AC">
              <w:t>»</w:t>
            </w:r>
            <w:r w:rsidRPr="00547B99">
              <w:t xml:space="preserve"> (далее </w:t>
            </w:r>
            <w:r>
              <w:t xml:space="preserve">– </w:t>
            </w:r>
            <w:r w:rsidRPr="00547B99">
              <w:t xml:space="preserve">МБУК КСР </w:t>
            </w:r>
            <w:r w:rsidR="00D042AC">
              <w:t>«</w:t>
            </w:r>
            <w:r w:rsidRPr="00547B99">
              <w:t>МЦБ</w:t>
            </w:r>
            <w:r w:rsidR="00D042AC">
              <w:t>»</w:t>
            </w:r>
            <w:r w:rsidRPr="00547B99">
              <w:t>);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муниципальное бюджетное учреждение дополнительного образования </w:t>
            </w:r>
            <w:r w:rsidR="00D042AC">
              <w:t>«</w:t>
            </w:r>
            <w:r w:rsidRPr="00547B99">
              <w:t>Детская школа искусств №</w:t>
            </w:r>
            <w:r>
              <w:t> </w:t>
            </w:r>
            <w:r w:rsidRPr="00547B99">
              <w:t>1</w:t>
            </w:r>
            <w:r w:rsidR="00D042AC">
              <w:t>»</w:t>
            </w:r>
            <w:r w:rsidRPr="00547B99">
              <w:t xml:space="preserve"> Красносулинского района (далее</w:t>
            </w:r>
            <w:r>
              <w:t xml:space="preserve"> –</w:t>
            </w:r>
            <w:r w:rsidRPr="00547B99">
              <w:t xml:space="preserve"> МБУ ДО </w:t>
            </w:r>
            <w:r w:rsidR="00D042AC">
              <w:t>«</w:t>
            </w:r>
            <w:r w:rsidRPr="00547B99">
              <w:t>ДШИ№</w:t>
            </w:r>
            <w:r>
              <w:t> </w:t>
            </w:r>
            <w:r w:rsidRPr="00547B99">
              <w:t>1</w:t>
            </w:r>
            <w:r w:rsidR="00D042AC">
              <w:t>»</w:t>
            </w:r>
            <w:r w:rsidRPr="00547B99">
              <w:t>);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муниципальное бюджетное учреждение дополнительного образования </w:t>
            </w:r>
            <w:r w:rsidR="00D042AC">
              <w:t>«</w:t>
            </w:r>
            <w:r w:rsidRPr="00547B99">
              <w:t xml:space="preserve">Детская школа </w:t>
            </w:r>
            <w:r w:rsidRPr="00547B99">
              <w:lastRenderedPageBreak/>
              <w:t>искусств №</w:t>
            </w:r>
            <w:r>
              <w:t> </w:t>
            </w:r>
            <w:r w:rsidRPr="00547B99">
              <w:t>2</w:t>
            </w:r>
            <w:r w:rsidR="00D042AC">
              <w:t>»</w:t>
            </w:r>
            <w:r w:rsidRPr="00547B99">
              <w:t xml:space="preserve"> Красносулинского района (далее</w:t>
            </w:r>
            <w:r>
              <w:t xml:space="preserve"> –</w:t>
            </w:r>
            <w:r w:rsidRPr="00547B99">
              <w:t xml:space="preserve"> МБУ ДО </w:t>
            </w:r>
            <w:r w:rsidR="00D042AC">
              <w:t>«</w:t>
            </w:r>
            <w:r w:rsidRPr="00547B99">
              <w:t>ДШИ №</w:t>
            </w:r>
            <w:r>
              <w:t> </w:t>
            </w:r>
            <w:r w:rsidRPr="00547B99">
              <w:t>2</w:t>
            </w:r>
            <w:r w:rsidR="00D042AC">
              <w:t>»</w:t>
            </w:r>
            <w:r w:rsidRPr="00547B99">
              <w:t>);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муниципальное бюджетное учреждение дополнительного образования </w:t>
            </w:r>
            <w:proofErr w:type="spellStart"/>
            <w:r w:rsidRPr="00547B99">
              <w:t>Платовская</w:t>
            </w:r>
            <w:proofErr w:type="spellEnd"/>
            <w:r w:rsidRPr="00547B99">
              <w:t xml:space="preserve"> </w:t>
            </w:r>
            <w:r w:rsidR="00D042AC">
              <w:t>«</w:t>
            </w:r>
            <w:r w:rsidRPr="00547B99">
              <w:t>Детская школа искусств №</w:t>
            </w:r>
            <w:r>
              <w:t> </w:t>
            </w:r>
            <w:r w:rsidRPr="00547B99">
              <w:t>3</w:t>
            </w:r>
            <w:r w:rsidR="00D042AC">
              <w:t>»</w:t>
            </w:r>
            <w:r w:rsidRPr="00547B99">
              <w:t xml:space="preserve"> Красносулинского района (далее </w:t>
            </w:r>
            <w:r>
              <w:t xml:space="preserve">– </w:t>
            </w:r>
            <w:r w:rsidRPr="00547B99">
              <w:t xml:space="preserve">МБУ ДО </w:t>
            </w:r>
            <w:proofErr w:type="spellStart"/>
            <w:r w:rsidRPr="00547B99">
              <w:t>Платовская</w:t>
            </w:r>
            <w:proofErr w:type="spellEnd"/>
            <w:r w:rsidRPr="00547B99">
              <w:t xml:space="preserve"> </w:t>
            </w:r>
            <w:r w:rsidR="00D042AC">
              <w:t>«</w:t>
            </w:r>
            <w:r w:rsidRPr="00547B99">
              <w:t>ДШИ №</w:t>
            </w:r>
            <w:r>
              <w:t> </w:t>
            </w:r>
            <w:r w:rsidRPr="00547B99">
              <w:t>3);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>администрация Владимировского сельского поселения Красносулинского района;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>администрация Гуково-Гнилушевского сельского поселения Красносулинского района;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>администрация Киселевского сельского поселения Красносулинского района;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>администрация Ковалевского сельского поселения Красносулинского района;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>администрация Михайловского сельского поселения Красносулинского района;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>администрация Садковского сельского поселения Красносулинского района;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>администрация Комиссаровского сельского поселения;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>администрация Горненского городского поселения;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>администрация Красносулинского городского поселения;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>администрация Угле</w:t>
            </w:r>
            <w:r>
              <w:t>родовского городского поселения</w:t>
            </w:r>
          </w:p>
        </w:tc>
      </w:tr>
      <w:tr w:rsidR="00547B99" w:rsidRPr="00547B99" w:rsidTr="00EB51DE">
        <w:trPr>
          <w:trHeight w:val="20"/>
        </w:trPr>
        <w:tc>
          <w:tcPr>
            <w:tcW w:w="2552" w:type="dxa"/>
            <w:hideMark/>
          </w:tcPr>
          <w:p w:rsidR="00547B99" w:rsidRPr="00547B99" w:rsidRDefault="00547B99" w:rsidP="00547B99">
            <w:pPr>
              <w:ind w:firstLine="0"/>
              <w:jc w:val="left"/>
            </w:pPr>
            <w:r w:rsidRPr="00547B99">
              <w:lastRenderedPageBreak/>
              <w:t xml:space="preserve">Подпрограммы муниципальной программы </w:t>
            </w:r>
          </w:p>
        </w:tc>
        <w:tc>
          <w:tcPr>
            <w:tcW w:w="425" w:type="dxa"/>
          </w:tcPr>
          <w:p w:rsidR="00547B99" w:rsidRPr="00547B99" w:rsidRDefault="00547B99" w:rsidP="00547B99">
            <w:pPr>
              <w:ind w:firstLine="0"/>
              <w:jc w:val="center"/>
            </w:pPr>
            <w:r>
              <w:t>–</w:t>
            </w:r>
          </w:p>
        </w:tc>
        <w:tc>
          <w:tcPr>
            <w:tcW w:w="6662" w:type="dxa"/>
            <w:hideMark/>
          </w:tcPr>
          <w:p w:rsidR="00547B99" w:rsidRPr="00547B99" w:rsidRDefault="00547B99" w:rsidP="00547B99">
            <w:pPr>
              <w:ind w:firstLine="0"/>
            </w:pPr>
            <w:r>
              <w:t>1. </w:t>
            </w:r>
            <w:r w:rsidR="00D042AC">
              <w:t>»</w:t>
            </w:r>
            <w:r w:rsidRPr="00547B99">
              <w:t>Развитие учреждений сферы культуры Красносулинского района</w:t>
            </w:r>
            <w:r w:rsidR="00D042AC">
              <w:t>»</w:t>
            </w:r>
            <w:r>
              <w:t>;</w:t>
            </w:r>
          </w:p>
          <w:p w:rsidR="00547B99" w:rsidRPr="00547B99" w:rsidRDefault="00547B99" w:rsidP="00547B99">
            <w:pPr>
              <w:ind w:firstLine="0"/>
            </w:pPr>
            <w:r>
              <w:t>2. </w:t>
            </w:r>
            <w:r w:rsidR="00D042AC">
              <w:t>»</w:t>
            </w:r>
            <w:r w:rsidRPr="00547B99">
              <w:t xml:space="preserve">Обеспечение реализации муниципальной программы Красносулинского района </w:t>
            </w:r>
            <w:r w:rsidR="00D042AC">
              <w:t>«</w:t>
            </w:r>
            <w:r w:rsidRPr="00547B99">
              <w:t>Развитие культуры</w:t>
            </w:r>
            <w:r w:rsidR="00D042AC">
              <w:t>»</w:t>
            </w:r>
          </w:p>
        </w:tc>
      </w:tr>
      <w:tr w:rsidR="00547B99" w:rsidRPr="00547B99" w:rsidTr="00EB51DE">
        <w:trPr>
          <w:trHeight w:val="20"/>
        </w:trPr>
        <w:tc>
          <w:tcPr>
            <w:tcW w:w="2552" w:type="dxa"/>
            <w:hideMark/>
          </w:tcPr>
          <w:p w:rsidR="00547B99" w:rsidRPr="00547B99" w:rsidRDefault="00547B99" w:rsidP="00547B99">
            <w:pPr>
              <w:ind w:firstLine="0"/>
              <w:jc w:val="left"/>
            </w:pPr>
            <w:r w:rsidRPr="00547B99">
              <w:t xml:space="preserve">Программно-целевые инструменты муниципальной программы </w:t>
            </w:r>
          </w:p>
        </w:tc>
        <w:tc>
          <w:tcPr>
            <w:tcW w:w="425" w:type="dxa"/>
          </w:tcPr>
          <w:p w:rsidR="00547B99" w:rsidRPr="00547B99" w:rsidRDefault="00547B99" w:rsidP="00547B99">
            <w:pPr>
              <w:ind w:firstLine="0"/>
              <w:jc w:val="center"/>
            </w:pPr>
            <w:r>
              <w:t>–</w:t>
            </w:r>
          </w:p>
        </w:tc>
        <w:tc>
          <w:tcPr>
            <w:tcW w:w="6662" w:type="dxa"/>
            <w:hideMark/>
          </w:tcPr>
          <w:p w:rsidR="00547B99" w:rsidRPr="00547B99" w:rsidRDefault="00547B99" w:rsidP="00547B99">
            <w:pPr>
              <w:ind w:firstLine="0"/>
            </w:pPr>
            <w:r w:rsidRPr="00547B99">
              <w:t>отсутствуют</w:t>
            </w:r>
          </w:p>
        </w:tc>
      </w:tr>
      <w:tr w:rsidR="00547B99" w:rsidRPr="00547B99" w:rsidTr="00EB51DE">
        <w:trPr>
          <w:trHeight w:val="20"/>
        </w:trPr>
        <w:tc>
          <w:tcPr>
            <w:tcW w:w="2552" w:type="dxa"/>
          </w:tcPr>
          <w:p w:rsidR="00547B99" w:rsidRPr="00547B99" w:rsidRDefault="00547B99" w:rsidP="00547B99">
            <w:pPr>
              <w:ind w:firstLine="0"/>
              <w:jc w:val="left"/>
            </w:pPr>
            <w:r w:rsidRPr="00547B99">
              <w:t>Цели муниципальной</w:t>
            </w:r>
            <w:r>
              <w:t xml:space="preserve"> </w:t>
            </w:r>
            <w:r w:rsidRPr="00547B99">
              <w:t>программы</w:t>
            </w:r>
            <w:r w:rsidR="00DD45B5">
              <w:t xml:space="preserve"> </w:t>
            </w:r>
          </w:p>
        </w:tc>
        <w:tc>
          <w:tcPr>
            <w:tcW w:w="425" w:type="dxa"/>
          </w:tcPr>
          <w:p w:rsidR="00547B99" w:rsidRDefault="00547B99" w:rsidP="00547B99">
            <w:pPr>
              <w:ind w:firstLine="0"/>
              <w:jc w:val="center"/>
            </w:pPr>
            <w:r>
              <w:t>–</w:t>
            </w:r>
          </w:p>
        </w:tc>
        <w:tc>
          <w:tcPr>
            <w:tcW w:w="6662" w:type="dxa"/>
          </w:tcPr>
          <w:p w:rsidR="00547B99" w:rsidRPr="00547B99" w:rsidRDefault="00547B99" w:rsidP="00547B99">
            <w:pPr>
              <w:ind w:firstLine="0"/>
            </w:pPr>
            <w:r w:rsidRPr="00547B99">
              <w:t xml:space="preserve">сохранение, восстановление и развитие традиционной народной культуры как основной составляющей единого культурного пространства Красносулинского района </w:t>
            </w:r>
          </w:p>
        </w:tc>
      </w:tr>
      <w:tr w:rsidR="00547B99" w:rsidRPr="00547B99" w:rsidTr="00EB51DE">
        <w:trPr>
          <w:trHeight w:val="20"/>
        </w:trPr>
        <w:tc>
          <w:tcPr>
            <w:tcW w:w="2552" w:type="dxa"/>
          </w:tcPr>
          <w:p w:rsidR="00547B99" w:rsidRPr="00547B99" w:rsidRDefault="00547B99" w:rsidP="00547B99">
            <w:pPr>
              <w:ind w:firstLine="0"/>
              <w:jc w:val="left"/>
            </w:pPr>
            <w:r w:rsidRPr="00547B99">
              <w:t>Задачи муниципальной</w:t>
            </w:r>
          </w:p>
          <w:p w:rsidR="00547B99" w:rsidRPr="00547B99" w:rsidRDefault="00547B99" w:rsidP="00547B99">
            <w:pPr>
              <w:ind w:firstLine="0"/>
              <w:jc w:val="left"/>
            </w:pPr>
            <w:r w:rsidRPr="00547B99">
              <w:t xml:space="preserve">программы </w:t>
            </w:r>
          </w:p>
        </w:tc>
        <w:tc>
          <w:tcPr>
            <w:tcW w:w="425" w:type="dxa"/>
          </w:tcPr>
          <w:p w:rsidR="00547B99" w:rsidRPr="00547B99" w:rsidRDefault="00547B99" w:rsidP="00547B99">
            <w:pPr>
              <w:ind w:firstLine="0"/>
              <w:jc w:val="center"/>
            </w:pPr>
            <w:r>
              <w:t>–</w:t>
            </w:r>
          </w:p>
        </w:tc>
        <w:tc>
          <w:tcPr>
            <w:tcW w:w="6662" w:type="dxa"/>
            <w:hideMark/>
          </w:tcPr>
          <w:p w:rsidR="00547B99" w:rsidRPr="00547B99" w:rsidRDefault="00547B99" w:rsidP="00547B99">
            <w:pPr>
              <w:ind w:firstLine="0"/>
            </w:pPr>
            <w:r w:rsidRPr="00547B99">
              <w:t>обеспечение сохранения историко-культурного наследия Красносулинского района;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 развитие музыкального, хореографического искусства;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развитие библиотечного дела, культурно-досуговой </w:t>
            </w:r>
            <w:r w:rsidRPr="00547B99">
              <w:lastRenderedPageBreak/>
              <w:t>деятельности;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>улучшение материально-технической базы учреждений культуры и дополнительного образования;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>обеспечение условий для эффективного развития системы образования в сфере искусства, выявление и поддержка талантливых детей и молодежи</w:t>
            </w:r>
          </w:p>
        </w:tc>
      </w:tr>
      <w:tr w:rsidR="00547B99" w:rsidRPr="00547B99" w:rsidTr="00EB51DE">
        <w:trPr>
          <w:trHeight w:val="20"/>
        </w:trPr>
        <w:tc>
          <w:tcPr>
            <w:tcW w:w="2552" w:type="dxa"/>
            <w:hideMark/>
          </w:tcPr>
          <w:p w:rsidR="00547B99" w:rsidRPr="00547B99" w:rsidRDefault="00547B99" w:rsidP="00547B99">
            <w:pPr>
              <w:ind w:firstLine="0"/>
              <w:jc w:val="left"/>
            </w:pPr>
            <w:r w:rsidRPr="00547B99"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425" w:type="dxa"/>
          </w:tcPr>
          <w:p w:rsidR="00547B99" w:rsidRPr="00547B99" w:rsidRDefault="00547B99" w:rsidP="00547B99">
            <w:pPr>
              <w:ind w:firstLine="0"/>
              <w:jc w:val="center"/>
            </w:pPr>
            <w:r>
              <w:t>–</w:t>
            </w:r>
          </w:p>
        </w:tc>
        <w:tc>
          <w:tcPr>
            <w:tcW w:w="6662" w:type="dxa"/>
            <w:hideMark/>
          </w:tcPr>
          <w:p w:rsidR="00547B99" w:rsidRPr="00547B99" w:rsidRDefault="00547B99" w:rsidP="00547B99">
            <w:pPr>
              <w:ind w:firstLine="0"/>
            </w:pPr>
            <w:r w:rsidRPr="00547B99">
              <w:t>количество посещений учреждений культуры (театров, концертных организаций, музеев и библиотек на 1000 человек населения), посещений учреждений культуры в год;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>процент охвата детей художественно-эстетическим образованием;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>число посещений культурных мероприятий.</w:t>
            </w:r>
          </w:p>
        </w:tc>
      </w:tr>
      <w:tr w:rsidR="00547B99" w:rsidRPr="00547B99" w:rsidTr="00EB51DE">
        <w:trPr>
          <w:trHeight w:val="20"/>
        </w:trPr>
        <w:tc>
          <w:tcPr>
            <w:tcW w:w="2552" w:type="dxa"/>
            <w:hideMark/>
          </w:tcPr>
          <w:p w:rsidR="00547B99" w:rsidRPr="00547B99" w:rsidRDefault="00547B99" w:rsidP="00547B99">
            <w:pPr>
              <w:ind w:firstLine="0"/>
              <w:jc w:val="left"/>
            </w:pPr>
            <w:r w:rsidRPr="00547B99">
              <w:t xml:space="preserve">Этапы и сроки реализации муниципальной программы </w:t>
            </w:r>
          </w:p>
        </w:tc>
        <w:tc>
          <w:tcPr>
            <w:tcW w:w="425" w:type="dxa"/>
          </w:tcPr>
          <w:p w:rsidR="00547B99" w:rsidRPr="00547B99" w:rsidRDefault="00547B99" w:rsidP="00547B99">
            <w:pPr>
              <w:ind w:firstLine="0"/>
              <w:jc w:val="center"/>
            </w:pPr>
            <w:r>
              <w:t>–</w:t>
            </w:r>
          </w:p>
        </w:tc>
        <w:tc>
          <w:tcPr>
            <w:tcW w:w="6662" w:type="dxa"/>
            <w:hideMark/>
          </w:tcPr>
          <w:p w:rsidR="00547B99" w:rsidRPr="00547B99" w:rsidRDefault="00547B99" w:rsidP="00547B99">
            <w:pPr>
              <w:ind w:firstLine="0"/>
            </w:pPr>
            <w:r w:rsidRPr="00547B99">
              <w:t>срок реализации программы: 2019-2030 годы</w:t>
            </w:r>
          </w:p>
          <w:p w:rsidR="00547B99" w:rsidRPr="00547B99" w:rsidRDefault="00547B99" w:rsidP="00547B99">
            <w:pPr>
              <w:ind w:firstLine="0"/>
            </w:pPr>
          </w:p>
        </w:tc>
      </w:tr>
      <w:tr w:rsidR="00547B99" w:rsidRPr="00547B99" w:rsidTr="00EB51DE">
        <w:trPr>
          <w:trHeight w:val="20"/>
        </w:trPr>
        <w:tc>
          <w:tcPr>
            <w:tcW w:w="2552" w:type="dxa"/>
            <w:hideMark/>
          </w:tcPr>
          <w:p w:rsidR="00547B99" w:rsidRPr="00547B99" w:rsidRDefault="00547B99" w:rsidP="00547B99">
            <w:pPr>
              <w:ind w:firstLine="0"/>
              <w:jc w:val="left"/>
              <w:rPr>
                <w:highlight w:val="yellow"/>
              </w:rPr>
            </w:pPr>
            <w:r w:rsidRPr="00547B99">
              <w:t xml:space="preserve">Ресурсное обеспечение муниципальной программы </w:t>
            </w:r>
          </w:p>
        </w:tc>
        <w:tc>
          <w:tcPr>
            <w:tcW w:w="425" w:type="dxa"/>
          </w:tcPr>
          <w:p w:rsidR="00547B99" w:rsidRPr="00547B99" w:rsidRDefault="00547B99" w:rsidP="00547B99">
            <w:pPr>
              <w:ind w:firstLine="0"/>
              <w:jc w:val="center"/>
            </w:pPr>
            <w:r>
              <w:t>–</w:t>
            </w:r>
          </w:p>
        </w:tc>
        <w:tc>
          <w:tcPr>
            <w:tcW w:w="6662" w:type="dxa"/>
          </w:tcPr>
          <w:p w:rsidR="00547B99" w:rsidRPr="00547B99" w:rsidRDefault="00EB51DE" w:rsidP="00547B99">
            <w:pPr>
              <w:ind w:firstLine="0"/>
            </w:pPr>
            <w:r>
              <w:t>о</w:t>
            </w:r>
            <w:r w:rsidR="00547B99" w:rsidRPr="00547B99">
              <w:t>бщий объем финансирования муниципальной программы составляет – 1330806,0 тыс. рублей, в том числе: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2019 год – 86641,0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2020 год – 132142,4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2021 год – 141144,5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2022 год – 129006,2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2023 год – 177966,2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2024 год – 141477,3 тыс. </w:t>
            </w:r>
            <w:r w:rsidR="00EB51DE">
              <w:t>руб.;</w:t>
            </w:r>
          </w:p>
          <w:p w:rsidR="00547B99" w:rsidRPr="00547B99" w:rsidRDefault="00EB51DE" w:rsidP="00547B99">
            <w:pPr>
              <w:ind w:firstLine="0"/>
            </w:pPr>
            <w:r>
              <w:t>2025 год – 85</w:t>
            </w:r>
            <w:r w:rsidR="00547B99" w:rsidRPr="00547B99">
              <w:t xml:space="preserve">547,9 тыс. </w:t>
            </w:r>
            <w:r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2026 год – 88081,3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2027 год – 87199,8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2028 год – 87199,8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2029 год – 87199,8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2030 год – 87199,8 тыс. </w:t>
            </w:r>
            <w:r w:rsidR="00EB51DE">
              <w:t>руб.;</w:t>
            </w:r>
          </w:p>
          <w:p w:rsidR="00547B99" w:rsidRPr="00547B99" w:rsidRDefault="00EB51DE" w:rsidP="00547B99">
            <w:pPr>
              <w:ind w:firstLine="0"/>
            </w:pPr>
            <w:r>
              <w:t>о</w:t>
            </w:r>
            <w:r w:rsidR="00547B99" w:rsidRPr="00547B99">
              <w:t>бъем средств федерального бюджета составляет – 14736,2 тыс. рублей, из них:</w:t>
            </w:r>
          </w:p>
          <w:p w:rsidR="00547B99" w:rsidRPr="00547B99" w:rsidRDefault="00EB51DE" w:rsidP="00547B99">
            <w:pPr>
              <w:ind w:firstLine="0"/>
            </w:pPr>
            <w:r>
              <w:t>2019 год – 2</w:t>
            </w:r>
            <w:r w:rsidR="00547B99" w:rsidRPr="00547B99">
              <w:t xml:space="preserve">519,1 тыс. </w:t>
            </w:r>
            <w:r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2020 год – 2222,3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2021 год – 3689,9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2022 год – 279,1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2023 год – 251,7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2024 год – 5314,7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2025 год – 225,4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2026 год – 234,0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2027 год – 0,0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lastRenderedPageBreak/>
              <w:t xml:space="preserve">2028 год – 0,0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2029 год – 0,0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2030 год – 0,0 тыс. </w:t>
            </w:r>
            <w:r w:rsidR="00EB51DE">
              <w:t>руб.;</w:t>
            </w:r>
          </w:p>
          <w:p w:rsidR="00547B99" w:rsidRPr="00547B99" w:rsidRDefault="00EB51DE" w:rsidP="00547B99">
            <w:pPr>
              <w:ind w:firstLine="0"/>
            </w:pPr>
            <w:r>
              <w:t>о</w:t>
            </w:r>
            <w:r w:rsidR="00547B99" w:rsidRPr="00547B99">
              <w:t xml:space="preserve">бъем средств областного бюджета составляет – </w:t>
            </w:r>
            <w:r>
              <w:t>179</w:t>
            </w:r>
            <w:r w:rsidR="00547B99" w:rsidRPr="00547B99">
              <w:t>461,1 тыс. рублей, из них:</w:t>
            </w:r>
          </w:p>
          <w:p w:rsidR="00547B99" w:rsidRPr="00547B99" w:rsidRDefault="00EB51DE" w:rsidP="00547B99">
            <w:pPr>
              <w:ind w:firstLine="0"/>
            </w:pPr>
            <w:r>
              <w:t>2019 год – 6</w:t>
            </w:r>
            <w:r w:rsidR="00547B99" w:rsidRPr="00547B99">
              <w:t xml:space="preserve">882,9 тыс. </w:t>
            </w:r>
            <w:r>
              <w:t>руб.;</w:t>
            </w:r>
          </w:p>
          <w:p w:rsidR="00547B99" w:rsidRPr="00547B99" w:rsidRDefault="00EB51DE" w:rsidP="00547B99">
            <w:pPr>
              <w:ind w:firstLine="0"/>
            </w:pPr>
            <w:r>
              <w:t>2020 год – 48</w:t>
            </w:r>
            <w:r w:rsidR="00547B99" w:rsidRPr="00547B99">
              <w:t xml:space="preserve">205,0 тыс. </w:t>
            </w:r>
            <w:r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2021 год – 50185,8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2022 год – 26979,5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2023 год – 36108,6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2024 год – 11021,4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2025 год – 39,8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2026 год – 38,1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2027 год – 0,0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2028 год – 0,0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2029 год – 0,0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2030 год – 0,0 тыс. </w:t>
            </w:r>
            <w:r w:rsidR="00EB51DE">
              <w:t>руб.;</w:t>
            </w:r>
          </w:p>
          <w:p w:rsidR="00547B99" w:rsidRPr="00547B99" w:rsidRDefault="00EB51DE" w:rsidP="00547B99">
            <w:pPr>
              <w:ind w:firstLine="0"/>
            </w:pPr>
            <w:r>
              <w:t>о</w:t>
            </w:r>
            <w:r w:rsidR="00547B99" w:rsidRPr="00547B99">
              <w:t>бъем средств бюджета района составляет – 997 058,3 тыс. рублей, из них: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2019 год – 72536,9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2020 год – 73757,4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2021 год – 77779,6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2022 год – 81247,5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2023 год – 94033,5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2024 год – 108516,5 тыс. </w:t>
            </w:r>
            <w:r w:rsidR="00EB51DE">
              <w:t>руб.;</w:t>
            </w:r>
          </w:p>
          <w:p w:rsidR="00547B99" w:rsidRPr="00547B99" w:rsidRDefault="00EB51DE" w:rsidP="00547B99">
            <w:pPr>
              <w:ind w:firstLine="0"/>
            </w:pPr>
            <w:r>
              <w:t>2025 год – 79</w:t>
            </w:r>
            <w:r w:rsidR="00547B99" w:rsidRPr="00547B99">
              <w:t xml:space="preserve">832,0 тыс. </w:t>
            </w:r>
            <w:r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2026 год – 82358,5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2027 год – 81749,1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2028 год – 81749,1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2029 год – 81749,1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2030 год – 81749,1 тыс. </w:t>
            </w:r>
            <w:r w:rsidR="00EB51DE">
              <w:t>руб.;</w:t>
            </w:r>
          </w:p>
          <w:p w:rsidR="00547B99" w:rsidRPr="00547B99" w:rsidRDefault="00EB51DE" w:rsidP="00547B99">
            <w:pPr>
              <w:ind w:firstLine="0"/>
            </w:pPr>
            <w:r>
              <w:t>о</w:t>
            </w:r>
            <w:r w:rsidR="00547B99" w:rsidRPr="00547B99">
              <w:t xml:space="preserve">бъем средств бюджетов поселений составляет – </w:t>
            </w:r>
            <w:r>
              <w:t>12</w:t>
            </w:r>
            <w:r w:rsidR="00547B99" w:rsidRPr="00547B99">
              <w:t>987,2 тыс. рублей, из них: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2019 год – 163,0 тыс. </w:t>
            </w:r>
            <w:r w:rsidR="00EB51DE">
              <w:t>руб.;</w:t>
            </w:r>
          </w:p>
          <w:p w:rsidR="00547B99" w:rsidRPr="00547B99" w:rsidRDefault="00EB51DE" w:rsidP="00547B99">
            <w:pPr>
              <w:ind w:firstLine="0"/>
            </w:pPr>
            <w:r>
              <w:t>2020 год – 3</w:t>
            </w:r>
            <w:r w:rsidR="00547B99" w:rsidRPr="00547B99">
              <w:t xml:space="preserve">376,7 тыс. </w:t>
            </w:r>
            <w:r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2021 год – 4164,4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2022 год – 2011,9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2023 год – 2364,6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2024 год – 906,6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2025 год – 0,0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2026 год – 0,0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2027 год – 0,0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2028 год – 0,0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2029 год – 0,0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lastRenderedPageBreak/>
              <w:t xml:space="preserve">2030 год – 0,0 тыс. </w:t>
            </w:r>
            <w:r w:rsidR="00EB51DE">
              <w:t>руб.;</w:t>
            </w:r>
          </w:p>
          <w:p w:rsidR="00547B99" w:rsidRPr="00547B99" w:rsidRDefault="00EB51DE" w:rsidP="00547B99">
            <w:pPr>
              <w:ind w:firstLine="0"/>
            </w:pPr>
            <w:r>
              <w:t>о</w:t>
            </w:r>
            <w:r w:rsidR="00547B99" w:rsidRPr="00547B99">
              <w:t>бъем средств из внебюджетных источников составляет – 126563,2 тыс. рублей, из них:</w:t>
            </w:r>
          </w:p>
          <w:p w:rsidR="00547B99" w:rsidRPr="00547B99" w:rsidRDefault="00EB51DE" w:rsidP="00547B99">
            <w:pPr>
              <w:ind w:firstLine="0"/>
            </w:pPr>
            <w:r>
              <w:t>2019 год – 4</w:t>
            </w:r>
            <w:r w:rsidR="00547B99" w:rsidRPr="00547B99">
              <w:t xml:space="preserve">539,1 тыс. </w:t>
            </w:r>
            <w:r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2020 год – 4581,0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2021 год – 5324,8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2022 год – 18488,2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2023 год – 45207,8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2024 год – 15718,1 тыс. </w:t>
            </w:r>
            <w:r w:rsidR="00EB51DE">
              <w:t>руб.;</w:t>
            </w:r>
          </w:p>
          <w:p w:rsidR="00547B99" w:rsidRPr="00547B99" w:rsidRDefault="00EB51DE" w:rsidP="00547B99">
            <w:pPr>
              <w:ind w:firstLine="0"/>
            </w:pPr>
            <w:r>
              <w:t>2025 год – 5</w:t>
            </w:r>
            <w:r w:rsidR="00547B99" w:rsidRPr="00547B99">
              <w:t xml:space="preserve">450,7 тыс. </w:t>
            </w:r>
            <w:r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2026 год – 5450,7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2027 год – 5450,7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2028 год – 5450,7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2029 год – 5450,7 тыс. </w:t>
            </w:r>
            <w:r w:rsidR="00EB51DE">
              <w:t>руб.;</w:t>
            </w:r>
          </w:p>
          <w:p w:rsidR="00547B99" w:rsidRPr="00547B99" w:rsidRDefault="00547B99" w:rsidP="00547B99">
            <w:pPr>
              <w:ind w:firstLine="0"/>
            </w:pPr>
            <w:r w:rsidRPr="00547B99">
              <w:t xml:space="preserve">2030 год – 5450,7 тыс. </w:t>
            </w:r>
            <w:r w:rsidR="00DC72A9">
              <w:t>руб.</w:t>
            </w:r>
          </w:p>
          <w:p w:rsidR="00547B99" w:rsidRPr="00547B99" w:rsidRDefault="00547B99" w:rsidP="00EB51DE">
            <w:pPr>
              <w:ind w:firstLine="0"/>
            </w:pPr>
            <w:r w:rsidRPr="00547B99">
              <w:t>Объемы финансирования муниципальной программы на 2027-2030</w:t>
            </w:r>
            <w:r w:rsidR="00EB51DE">
              <w:t> </w:t>
            </w:r>
            <w:r w:rsidRPr="00547B99">
              <w:t>годы носят прогнозный характер и подлежат уточнению в установленном порядке.</w:t>
            </w:r>
          </w:p>
        </w:tc>
      </w:tr>
      <w:tr w:rsidR="00547B99" w:rsidRPr="00547B99" w:rsidTr="00EB51DE">
        <w:trPr>
          <w:trHeight w:val="20"/>
        </w:trPr>
        <w:tc>
          <w:tcPr>
            <w:tcW w:w="2552" w:type="dxa"/>
            <w:hideMark/>
          </w:tcPr>
          <w:p w:rsidR="00547B99" w:rsidRPr="00547B99" w:rsidRDefault="00547B99" w:rsidP="00547B99">
            <w:pPr>
              <w:ind w:firstLine="0"/>
              <w:jc w:val="left"/>
            </w:pPr>
            <w:r w:rsidRPr="00547B99">
              <w:lastRenderedPageBreak/>
              <w:t xml:space="preserve">Ожидаемые результаты реализации муниципальной программы </w:t>
            </w:r>
          </w:p>
        </w:tc>
        <w:tc>
          <w:tcPr>
            <w:tcW w:w="425" w:type="dxa"/>
          </w:tcPr>
          <w:p w:rsidR="00547B99" w:rsidRPr="00547B99" w:rsidRDefault="00EB51DE" w:rsidP="00547B99">
            <w:pPr>
              <w:ind w:firstLine="0"/>
              <w:jc w:val="center"/>
            </w:pPr>
            <w:r>
              <w:t>–</w:t>
            </w:r>
          </w:p>
        </w:tc>
        <w:tc>
          <w:tcPr>
            <w:tcW w:w="6662" w:type="dxa"/>
          </w:tcPr>
          <w:p w:rsidR="00547B99" w:rsidRPr="00547B99" w:rsidRDefault="00547B99" w:rsidP="00547B99">
            <w:pPr>
              <w:ind w:firstLine="0"/>
            </w:pPr>
            <w:r w:rsidRPr="00547B99">
              <w:t>повышение доступности культурных ценностей для населения Красносулинского района</w:t>
            </w:r>
          </w:p>
        </w:tc>
      </w:tr>
    </w:tbl>
    <w:p w:rsidR="002E50A4" w:rsidRPr="00AA01D3" w:rsidRDefault="002E50A4" w:rsidP="00EB51DE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2E50A4" w:rsidRPr="00AA01D3" w:rsidRDefault="002E50A4" w:rsidP="00EB51DE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AA01D3">
        <w:rPr>
          <w:szCs w:val="28"/>
        </w:rPr>
        <w:t>2. ПАСПОРТ</w:t>
      </w:r>
    </w:p>
    <w:p w:rsidR="002E50A4" w:rsidRPr="00AA01D3" w:rsidRDefault="002E50A4" w:rsidP="00EB51DE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AA01D3">
        <w:rPr>
          <w:szCs w:val="28"/>
        </w:rPr>
        <w:t>подпрограммы</w:t>
      </w:r>
      <w:r w:rsidR="00AA01D3">
        <w:rPr>
          <w:szCs w:val="28"/>
        </w:rPr>
        <w:t xml:space="preserve"> </w:t>
      </w:r>
      <w:r w:rsidR="00D042AC">
        <w:rPr>
          <w:szCs w:val="28"/>
        </w:rPr>
        <w:t>«</w:t>
      </w:r>
      <w:r w:rsidRPr="00AA01D3">
        <w:rPr>
          <w:szCs w:val="28"/>
        </w:rPr>
        <w:t>Развитие учреждений сферы культуры</w:t>
      </w:r>
    </w:p>
    <w:p w:rsidR="005D1E12" w:rsidRPr="00AA01D3" w:rsidRDefault="002E50A4" w:rsidP="00EB51DE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AA01D3">
        <w:rPr>
          <w:szCs w:val="28"/>
        </w:rPr>
        <w:t>Красносулинского района</w:t>
      </w:r>
      <w:r w:rsidR="00D042AC">
        <w:rPr>
          <w:szCs w:val="28"/>
        </w:rPr>
        <w:t>»</w:t>
      </w:r>
    </w:p>
    <w:p w:rsidR="005D1E12" w:rsidRPr="00AA01D3" w:rsidRDefault="005D1E12" w:rsidP="00EB51DE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8"/>
        <w:gridCol w:w="284"/>
        <w:gridCol w:w="7087"/>
      </w:tblGrid>
      <w:tr w:rsidR="00EB51DE" w:rsidRPr="00AA01D3" w:rsidTr="00DC72A9">
        <w:trPr>
          <w:trHeight w:val="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1DE" w:rsidRPr="00AA01D3" w:rsidRDefault="00EB51DE" w:rsidP="00DC72A9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AA01D3">
              <w:rPr>
                <w:szCs w:val="28"/>
              </w:rPr>
              <w:t>Наименование подпрограммы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B51DE" w:rsidRPr="00AA01D3" w:rsidRDefault="00EB51DE" w:rsidP="00DC72A9">
            <w:pPr>
              <w:spacing w:line="245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1DE" w:rsidRPr="00AA01D3" w:rsidRDefault="00D042AC" w:rsidP="00DC72A9">
            <w:pPr>
              <w:spacing w:line="245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EB51DE" w:rsidRPr="00AA01D3">
              <w:rPr>
                <w:szCs w:val="28"/>
              </w:rPr>
              <w:t>Развитие учреждений сферы культуры</w:t>
            </w:r>
            <w:r w:rsidR="00EB51DE">
              <w:rPr>
                <w:szCs w:val="28"/>
              </w:rPr>
              <w:t xml:space="preserve"> </w:t>
            </w:r>
            <w:r w:rsidR="00EB51DE" w:rsidRPr="00AA01D3">
              <w:rPr>
                <w:szCs w:val="28"/>
              </w:rPr>
              <w:t>Красносулинского района</w:t>
            </w:r>
            <w:r>
              <w:rPr>
                <w:szCs w:val="28"/>
              </w:rPr>
              <w:t>»</w:t>
            </w:r>
            <w:r w:rsidR="00EB51DE" w:rsidRPr="00AA01D3">
              <w:rPr>
                <w:szCs w:val="28"/>
              </w:rPr>
              <w:t xml:space="preserve"> (далее </w:t>
            </w:r>
            <w:r w:rsidR="00DC72A9">
              <w:rPr>
                <w:szCs w:val="28"/>
              </w:rPr>
              <w:t>–</w:t>
            </w:r>
            <w:r w:rsidR="00EB51DE" w:rsidRPr="00AA01D3">
              <w:rPr>
                <w:szCs w:val="28"/>
              </w:rPr>
              <w:t xml:space="preserve"> подпрограмма 1)</w:t>
            </w:r>
          </w:p>
        </w:tc>
      </w:tr>
      <w:tr w:rsidR="00EB51DE" w:rsidRPr="00AA01D3" w:rsidTr="00DC72A9">
        <w:trPr>
          <w:trHeight w:val="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1DE" w:rsidRPr="00AA01D3" w:rsidRDefault="00EB51DE" w:rsidP="00DC72A9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AA01D3">
              <w:rPr>
                <w:szCs w:val="28"/>
              </w:rPr>
              <w:t>Ответственный исполнитель подпрограммы 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B51DE" w:rsidRPr="00AA01D3" w:rsidRDefault="00EB51DE" w:rsidP="00DC72A9">
            <w:pPr>
              <w:spacing w:line="245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Отдел культуры и искусства Красносулинского района</w:t>
            </w:r>
          </w:p>
        </w:tc>
      </w:tr>
      <w:tr w:rsidR="00EB51DE" w:rsidRPr="00AA01D3" w:rsidTr="00DC72A9">
        <w:trPr>
          <w:trHeight w:val="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1DE" w:rsidRPr="00AA01D3" w:rsidRDefault="00EB51DE" w:rsidP="00DC72A9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AA01D3">
              <w:rPr>
                <w:szCs w:val="28"/>
              </w:rPr>
              <w:t xml:space="preserve">Участники </w:t>
            </w:r>
          </w:p>
          <w:p w:rsidR="00EB51DE" w:rsidRPr="00AA01D3" w:rsidRDefault="00EB51DE" w:rsidP="00DC72A9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AA01D3">
              <w:rPr>
                <w:szCs w:val="28"/>
              </w:rPr>
              <w:t>подпрограммы 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B51DE" w:rsidRPr="00AA01D3" w:rsidRDefault="00EB51DE" w:rsidP="00DC72A9">
            <w:pPr>
              <w:spacing w:line="245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МБУК </w:t>
            </w:r>
            <w:r w:rsidR="00D042AC">
              <w:rPr>
                <w:szCs w:val="28"/>
              </w:rPr>
              <w:t>«</w:t>
            </w:r>
            <w:r w:rsidRPr="00AA01D3">
              <w:rPr>
                <w:szCs w:val="28"/>
              </w:rPr>
              <w:t>МК РДК</w:t>
            </w:r>
            <w:r w:rsidR="00D042AC">
              <w:rPr>
                <w:szCs w:val="28"/>
              </w:rPr>
              <w:t>»</w:t>
            </w:r>
            <w:r w:rsidRPr="00AA01D3">
              <w:rPr>
                <w:szCs w:val="28"/>
              </w:rPr>
              <w:t>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МБУК КСР </w:t>
            </w:r>
            <w:r w:rsidR="00D042AC">
              <w:rPr>
                <w:szCs w:val="28"/>
              </w:rPr>
              <w:t>«</w:t>
            </w:r>
            <w:r w:rsidRPr="00AA01D3">
              <w:rPr>
                <w:szCs w:val="28"/>
              </w:rPr>
              <w:t>МЦБ</w:t>
            </w:r>
            <w:r w:rsidR="00D042AC">
              <w:rPr>
                <w:szCs w:val="28"/>
              </w:rPr>
              <w:t>»</w:t>
            </w:r>
            <w:r w:rsidRPr="00AA01D3">
              <w:rPr>
                <w:szCs w:val="28"/>
              </w:rPr>
              <w:t>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МБУ ДО </w:t>
            </w:r>
            <w:r w:rsidR="00D042AC">
              <w:rPr>
                <w:szCs w:val="28"/>
              </w:rPr>
              <w:t>«</w:t>
            </w:r>
            <w:r w:rsidRPr="00AA01D3">
              <w:rPr>
                <w:szCs w:val="28"/>
              </w:rPr>
              <w:t>ДШИ</w:t>
            </w:r>
            <w:r w:rsidR="00DC72A9">
              <w:rPr>
                <w:szCs w:val="28"/>
              </w:rPr>
              <w:t xml:space="preserve"> </w:t>
            </w:r>
            <w:r w:rsidRPr="00AA01D3">
              <w:rPr>
                <w:szCs w:val="28"/>
              </w:rPr>
              <w:t>№</w:t>
            </w:r>
            <w:r w:rsidR="00DC72A9">
              <w:rPr>
                <w:szCs w:val="28"/>
              </w:rPr>
              <w:t> </w:t>
            </w:r>
            <w:r w:rsidRPr="00AA01D3">
              <w:rPr>
                <w:szCs w:val="28"/>
              </w:rPr>
              <w:t>1</w:t>
            </w:r>
            <w:r w:rsidR="00D042AC">
              <w:rPr>
                <w:szCs w:val="28"/>
              </w:rPr>
              <w:t>»</w:t>
            </w:r>
            <w:r w:rsidRPr="00AA01D3">
              <w:rPr>
                <w:szCs w:val="28"/>
              </w:rPr>
              <w:t>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МБУ ДО </w:t>
            </w:r>
            <w:r w:rsidR="00D042AC">
              <w:rPr>
                <w:szCs w:val="28"/>
              </w:rPr>
              <w:t>«</w:t>
            </w:r>
            <w:r w:rsidRPr="00AA01D3">
              <w:rPr>
                <w:szCs w:val="28"/>
              </w:rPr>
              <w:t>ДШИ №</w:t>
            </w:r>
            <w:r w:rsidR="00DC72A9">
              <w:rPr>
                <w:szCs w:val="28"/>
              </w:rPr>
              <w:t> </w:t>
            </w:r>
            <w:r w:rsidRPr="00AA01D3">
              <w:rPr>
                <w:szCs w:val="28"/>
              </w:rPr>
              <w:t>2</w:t>
            </w:r>
            <w:r w:rsidR="00D042AC">
              <w:rPr>
                <w:szCs w:val="28"/>
              </w:rPr>
              <w:t>»</w:t>
            </w:r>
            <w:r w:rsidRPr="00AA01D3">
              <w:rPr>
                <w:szCs w:val="28"/>
              </w:rPr>
              <w:t>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МБУ ДО </w:t>
            </w:r>
            <w:proofErr w:type="spellStart"/>
            <w:r w:rsidRPr="00AA01D3">
              <w:rPr>
                <w:szCs w:val="28"/>
              </w:rPr>
              <w:t>Платовская</w:t>
            </w:r>
            <w:proofErr w:type="spellEnd"/>
            <w:r w:rsidRPr="00AA01D3">
              <w:rPr>
                <w:szCs w:val="28"/>
              </w:rPr>
              <w:t xml:space="preserve"> </w:t>
            </w:r>
            <w:r w:rsidR="00D042AC">
              <w:rPr>
                <w:szCs w:val="28"/>
              </w:rPr>
              <w:t>«</w:t>
            </w:r>
            <w:r w:rsidRPr="00AA01D3">
              <w:rPr>
                <w:szCs w:val="28"/>
              </w:rPr>
              <w:t>ДШИ №</w:t>
            </w:r>
            <w:r w:rsidR="00DC72A9">
              <w:rPr>
                <w:szCs w:val="28"/>
              </w:rPr>
              <w:t> </w:t>
            </w:r>
            <w:r w:rsidRPr="00AA01D3">
              <w:rPr>
                <w:szCs w:val="28"/>
              </w:rPr>
              <w:t>3;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администрация Владимировского сельского поселения Красносулинского района;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администрация Гуково-Гнилушевского сельского поселения Красносулинского района;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администрация Киселевского сельского поселения Красносулинского района;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lastRenderedPageBreak/>
              <w:t>администрация Ковалевского сельского</w:t>
            </w:r>
            <w:r>
              <w:rPr>
                <w:szCs w:val="28"/>
              </w:rPr>
              <w:t xml:space="preserve"> </w:t>
            </w:r>
            <w:r w:rsidRPr="00AA01D3">
              <w:rPr>
                <w:szCs w:val="28"/>
              </w:rPr>
              <w:t>поселения Красносулинского района;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администрация Михайловского сельского поселения Красносулинского района;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администрация Садковского сельского поселения Красносулинского района;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администрация Комиссаровского сельского поселения;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администрация Горненского городского поселения;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администрация Красносулинского городского поселения;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администрация Углеродовского город</w:t>
            </w:r>
            <w:r w:rsidR="00DC72A9">
              <w:rPr>
                <w:szCs w:val="28"/>
              </w:rPr>
              <w:t>ского поселения</w:t>
            </w:r>
          </w:p>
        </w:tc>
      </w:tr>
      <w:tr w:rsidR="00EB51DE" w:rsidRPr="00AA01D3" w:rsidTr="00DC72A9">
        <w:trPr>
          <w:trHeight w:val="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1DE" w:rsidRPr="00AA01D3" w:rsidRDefault="00EB51DE" w:rsidP="00DC72A9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AA01D3">
              <w:rPr>
                <w:szCs w:val="28"/>
              </w:rPr>
              <w:lastRenderedPageBreak/>
              <w:t xml:space="preserve">Программно-целевые </w:t>
            </w:r>
          </w:p>
          <w:p w:rsidR="00EB51DE" w:rsidRPr="00AA01D3" w:rsidRDefault="00EB51DE" w:rsidP="00DC72A9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AA01D3">
              <w:rPr>
                <w:szCs w:val="28"/>
              </w:rPr>
              <w:t>инструменты подпрограммы 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B51DE" w:rsidRPr="00AA01D3" w:rsidRDefault="00DC72A9" w:rsidP="00DC72A9">
            <w:pPr>
              <w:spacing w:line="245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отсутствуют</w:t>
            </w:r>
          </w:p>
        </w:tc>
      </w:tr>
      <w:tr w:rsidR="00EB51DE" w:rsidRPr="00AA01D3" w:rsidTr="00DC72A9">
        <w:trPr>
          <w:trHeight w:val="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1DE" w:rsidRPr="00AA01D3" w:rsidRDefault="00EB51DE" w:rsidP="00DC72A9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AA01D3">
              <w:rPr>
                <w:szCs w:val="28"/>
              </w:rPr>
              <w:t xml:space="preserve">Цели </w:t>
            </w:r>
          </w:p>
          <w:p w:rsidR="00EB51DE" w:rsidRPr="00AA01D3" w:rsidRDefault="00EB51DE" w:rsidP="00DC72A9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AA01D3">
              <w:rPr>
                <w:szCs w:val="28"/>
              </w:rPr>
              <w:t>подпрограммы 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B51DE" w:rsidRPr="00AA01D3" w:rsidRDefault="00DC72A9" w:rsidP="00DC72A9">
            <w:pPr>
              <w:spacing w:line="245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реализация творческого потенциала населения Красносулинского района, обеспечение свободы творчества и прав граждан на участие в культурной жизни</w:t>
            </w:r>
          </w:p>
        </w:tc>
      </w:tr>
      <w:tr w:rsidR="00EB51DE" w:rsidRPr="00AA01D3" w:rsidTr="00DC72A9">
        <w:trPr>
          <w:trHeight w:val="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1DE" w:rsidRPr="00AA01D3" w:rsidRDefault="00EB51DE" w:rsidP="00DC72A9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AA01D3">
              <w:rPr>
                <w:szCs w:val="28"/>
              </w:rPr>
              <w:t>Задачи подпрограммы 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B51DE" w:rsidRPr="00AA01D3" w:rsidRDefault="00DC72A9" w:rsidP="00DC72A9">
            <w:pPr>
              <w:spacing w:line="245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обеспечение доступа различных групп населения</w:t>
            </w:r>
            <w:r>
              <w:rPr>
                <w:szCs w:val="28"/>
              </w:rPr>
              <w:t xml:space="preserve"> </w:t>
            </w:r>
            <w:r w:rsidRPr="00AA01D3">
              <w:rPr>
                <w:szCs w:val="28"/>
              </w:rPr>
              <w:t>к учреждениям культуры и искусства;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реализация творческих мероприятий, направленных на выявление и поддержку талантливых детей и молодежи, популяризация достижений профессионального</w:t>
            </w:r>
            <w:r>
              <w:rPr>
                <w:szCs w:val="28"/>
              </w:rPr>
              <w:t xml:space="preserve"> </w:t>
            </w:r>
            <w:r w:rsidRPr="00AA01D3">
              <w:rPr>
                <w:szCs w:val="28"/>
              </w:rPr>
              <w:t>и самодеятельного искусства Красносулинского района, интеграция в российский и мировой культурный процесс;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обеспечение равного доступа населения Красносулинского района к информационным ресурсам;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обеспечение условий предоставления образовательной услуги в образовательных учреждениях до</w:t>
            </w:r>
            <w:r w:rsidR="00DC72A9">
              <w:rPr>
                <w:szCs w:val="28"/>
              </w:rPr>
              <w:t>полнительного образования детей</w:t>
            </w:r>
          </w:p>
        </w:tc>
      </w:tr>
      <w:tr w:rsidR="00EB51DE" w:rsidRPr="00AA01D3" w:rsidTr="00DC72A9">
        <w:trPr>
          <w:trHeight w:val="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1DE" w:rsidRPr="00AA01D3" w:rsidRDefault="00EB51DE" w:rsidP="00DC72A9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AA01D3">
              <w:rPr>
                <w:szCs w:val="28"/>
              </w:rPr>
              <w:t xml:space="preserve">Целевые </w:t>
            </w:r>
          </w:p>
          <w:p w:rsidR="00EB51DE" w:rsidRPr="00AA01D3" w:rsidRDefault="00EB51DE" w:rsidP="00DC72A9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AA01D3">
              <w:rPr>
                <w:szCs w:val="28"/>
              </w:rPr>
              <w:t>показатели подпрограммы 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B51DE" w:rsidRPr="00AA01D3" w:rsidRDefault="00DC72A9" w:rsidP="00DC72A9">
            <w:pPr>
              <w:spacing w:line="245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количество посещений библиотек (на 1 жителя в год);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количество выданных документов из фондов библиотек;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количество экземпляров новых поступлений в библиотечные фонды общедоступных библиотек </w:t>
            </w:r>
            <w:r w:rsidR="00DC72A9">
              <w:rPr>
                <w:szCs w:val="28"/>
              </w:rPr>
              <w:br/>
            </w:r>
            <w:r w:rsidRPr="00AA01D3">
              <w:rPr>
                <w:szCs w:val="28"/>
              </w:rPr>
              <w:t>на 1 тыс.</w:t>
            </w:r>
            <w:r>
              <w:rPr>
                <w:szCs w:val="28"/>
              </w:rPr>
              <w:t xml:space="preserve"> </w:t>
            </w:r>
            <w:r w:rsidRPr="00AA01D3">
              <w:rPr>
                <w:szCs w:val="28"/>
              </w:rPr>
              <w:t>человек населения;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количество участников клубных формирований;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соотношение средней заработной платы работников</w:t>
            </w:r>
            <w:r>
              <w:rPr>
                <w:szCs w:val="28"/>
              </w:rPr>
              <w:t xml:space="preserve"> </w:t>
            </w:r>
            <w:r w:rsidRPr="00AA01D3">
              <w:rPr>
                <w:szCs w:val="28"/>
              </w:rPr>
              <w:t>учреждений культуры к средней заработной плате</w:t>
            </w:r>
            <w:r>
              <w:rPr>
                <w:szCs w:val="28"/>
              </w:rPr>
              <w:t xml:space="preserve"> </w:t>
            </w:r>
            <w:r w:rsidRPr="00AA01D3">
              <w:rPr>
                <w:szCs w:val="28"/>
              </w:rPr>
              <w:t>по Ростовской области;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соотношение средней заработной платы педагогических работников учреждений дополнительного образования детей к средней заработной плате учителей по Ростовской области;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lastRenderedPageBreak/>
              <w:t>количество капитально отремонтированных муниципальных детских школ искусств по видам искусств;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количество посещений муниципальных общедоступных библиотек;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количество приобретенных основных сре</w:t>
            </w:r>
            <w:proofErr w:type="gramStart"/>
            <w:r w:rsidRPr="00AA01D3">
              <w:rPr>
                <w:szCs w:val="28"/>
              </w:rPr>
              <w:t>дств дл</w:t>
            </w:r>
            <w:proofErr w:type="gramEnd"/>
            <w:r w:rsidRPr="00AA01D3">
              <w:rPr>
                <w:szCs w:val="28"/>
              </w:rPr>
              <w:t>я муниципальных общедоступных библиотек Красносулинского района (с нарастающим итогом);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количество специалистов библиотек, прошедших обучение с использованием дистанционных образовательных технологий (с нарастающим итогом);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число посещений культурно-массовых мероприятий в КДУ;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число посещений культурных мероприятий, проводимых ДШИ</w:t>
            </w:r>
            <w:r w:rsidR="00D042AC">
              <w:rPr>
                <w:szCs w:val="28"/>
              </w:rPr>
              <w:t>»</w:t>
            </w:r>
            <w:r w:rsidRPr="00AA01D3">
              <w:rPr>
                <w:szCs w:val="28"/>
              </w:rPr>
              <w:t>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условия для воспитания гармонично развитой и социально ответственной личности;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количество организаций культуры, получивших современное оборудование;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</w:tr>
      <w:tr w:rsidR="00EB51DE" w:rsidRPr="00AA01D3" w:rsidTr="00DC72A9">
        <w:trPr>
          <w:trHeight w:val="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1DE" w:rsidRPr="00AA01D3" w:rsidRDefault="00EB51DE" w:rsidP="00DC72A9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AA01D3">
              <w:rPr>
                <w:szCs w:val="28"/>
              </w:rPr>
              <w:lastRenderedPageBreak/>
              <w:t>Этапы и сроки реализации подпрограммы 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B51DE" w:rsidRPr="00AA01D3" w:rsidRDefault="00DC72A9" w:rsidP="00DC72A9">
            <w:pPr>
              <w:spacing w:line="245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срок реализации: 2019-2030 годы</w:t>
            </w:r>
            <w:r w:rsidR="00DC72A9">
              <w:rPr>
                <w:szCs w:val="28"/>
              </w:rPr>
              <w:t>,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этапы реализации не предусмотрены</w:t>
            </w:r>
          </w:p>
        </w:tc>
      </w:tr>
      <w:tr w:rsidR="00EB51DE" w:rsidRPr="00AA01D3" w:rsidTr="00DC72A9">
        <w:trPr>
          <w:trHeight w:val="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1DE" w:rsidRPr="00AA01D3" w:rsidRDefault="00EB51DE" w:rsidP="00DC72A9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AA01D3">
              <w:rPr>
                <w:szCs w:val="28"/>
              </w:rPr>
              <w:t>Ресурсное обеспечение подпрограммы 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B51DE" w:rsidRPr="00AA01D3" w:rsidRDefault="00DC72A9" w:rsidP="00DC72A9">
            <w:pPr>
              <w:spacing w:line="245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1DE" w:rsidRPr="00AA01D3" w:rsidRDefault="00DC72A9" w:rsidP="00DC72A9">
            <w:pPr>
              <w:spacing w:line="245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EB51DE" w:rsidRPr="00AA01D3">
              <w:rPr>
                <w:szCs w:val="28"/>
              </w:rPr>
              <w:t>бщий объем финанси</w:t>
            </w:r>
            <w:r>
              <w:rPr>
                <w:szCs w:val="28"/>
              </w:rPr>
              <w:t>рования подпрограммы составляет </w:t>
            </w:r>
            <w:r w:rsidR="00EB51DE" w:rsidRPr="00AA01D3">
              <w:rPr>
                <w:szCs w:val="28"/>
              </w:rPr>
              <w:t xml:space="preserve">– </w:t>
            </w:r>
            <w:r>
              <w:rPr>
                <w:szCs w:val="28"/>
              </w:rPr>
              <w:t>1</w:t>
            </w:r>
            <w:r w:rsidR="00EB51DE" w:rsidRPr="00AA01D3">
              <w:rPr>
                <w:szCs w:val="28"/>
              </w:rPr>
              <w:t>272526,5 тыс. рублей, в том числе: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2019 год – 83801,4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2020 год – 129271,2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2021 год – 137751,0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2022 год</w:t>
            </w:r>
            <w:r>
              <w:rPr>
                <w:szCs w:val="28"/>
              </w:rPr>
              <w:t xml:space="preserve"> </w:t>
            </w:r>
            <w:r w:rsidRPr="00AA01D3">
              <w:rPr>
                <w:szCs w:val="28"/>
              </w:rPr>
              <w:t xml:space="preserve">- 124556,3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2023 год – 1</w:t>
            </w:r>
            <w:r w:rsidR="00DC72A9">
              <w:rPr>
                <w:szCs w:val="28"/>
              </w:rPr>
              <w:t>72</w:t>
            </w:r>
            <w:r w:rsidRPr="00AA01D3">
              <w:rPr>
                <w:szCs w:val="28"/>
              </w:rPr>
              <w:t xml:space="preserve">537,5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2024 год – 1</w:t>
            </w:r>
            <w:r w:rsidR="00DC72A9">
              <w:rPr>
                <w:szCs w:val="28"/>
              </w:rPr>
              <w:t>36</w:t>
            </w:r>
            <w:r w:rsidRPr="00AA01D3">
              <w:rPr>
                <w:szCs w:val="28"/>
              </w:rPr>
              <w:t xml:space="preserve">030,3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2025 год – </w:t>
            </w:r>
            <w:r w:rsidR="00DC72A9">
              <w:rPr>
                <w:szCs w:val="28"/>
              </w:rPr>
              <w:t>80</w:t>
            </w:r>
            <w:r w:rsidRPr="00AA01D3">
              <w:rPr>
                <w:szCs w:val="28"/>
              </w:rPr>
              <w:t xml:space="preserve">169,8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2026 год – 82485,4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2027 год – 81480,9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2028 год – 81480,9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2029 год – 81480,9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2030 год – 81480,9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DC72A9" w:rsidP="00DC72A9">
            <w:pPr>
              <w:spacing w:line="245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EB51DE" w:rsidRPr="00AA01D3">
              <w:rPr>
                <w:szCs w:val="28"/>
              </w:rPr>
              <w:t>бъем средств федерального</w:t>
            </w:r>
            <w:r>
              <w:rPr>
                <w:szCs w:val="28"/>
              </w:rPr>
              <w:t xml:space="preserve"> бюджета составляет – 14</w:t>
            </w:r>
            <w:r w:rsidR="00EB51DE" w:rsidRPr="00AA01D3">
              <w:rPr>
                <w:szCs w:val="28"/>
              </w:rPr>
              <w:t>736,2 тыс. рублей, из них:</w:t>
            </w:r>
          </w:p>
          <w:p w:rsidR="00EB51DE" w:rsidRPr="00AA01D3" w:rsidRDefault="00DC72A9" w:rsidP="00DC72A9">
            <w:pPr>
              <w:spacing w:line="245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2019 год – 2</w:t>
            </w:r>
            <w:r w:rsidR="00EB51DE" w:rsidRPr="00AA01D3">
              <w:rPr>
                <w:szCs w:val="28"/>
              </w:rPr>
              <w:t xml:space="preserve">519,1 тыс. </w:t>
            </w:r>
            <w:r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2020 год – 2222,3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lastRenderedPageBreak/>
              <w:t xml:space="preserve">2021 год – 3689,9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2022 год – 279,1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2023 год – 251,7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2024 год – 5314,7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2025 год – 225,4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2026 год – 234,0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2027 год – 0,0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2028 год – 0,0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2029 год – 0,0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2030 год – 0,0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DC72A9" w:rsidP="00DC72A9">
            <w:pPr>
              <w:spacing w:line="245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EB51DE" w:rsidRPr="00AA01D3">
              <w:rPr>
                <w:szCs w:val="28"/>
              </w:rPr>
              <w:t xml:space="preserve">бъем средств областного бюджета составляет – </w:t>
            </w:r>
            <w:r>
              <w:rPr>
                <w:szCs w:val="28"/>
              </w:rPr>
              <w:br/>
            </w:r>
            <w:r w:rsidR="00EB51DE" w:rsidRPr="00AA01D3">
              <w:rPr>
                <w:szCs w:val="28"/>
              </w:rPr>
              <w:t>179461,1</w:t>
            </w:r>
            <w:r w:rsidR="00EB51DE">
              <w:rPr>
                <w:szCs w:val="28"/>
              </w:rPr>
              <w:t xml:space="preserve"> </w:t>
            </w:r>
            <w:r w:rsidR="00EB51DE" w:rsidRPr="00AA01D3">
              <w:rPr>
                <w:szCs w:val="28"/>
              </w:rPr>
              <w:t>тыс. рублей, из них: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2019 год – 6882,9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2020 год – 48205,0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2021 год – 50185,8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2022 год – 26979,5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2023 год – 36108,6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2024 год – 11021,4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2025 год – 39,8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2026 год – 38,1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2027 год – 0,0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2028 год – 0,0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2029 год – 0,0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2030 год – 0,0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DC72A9" w:rsidP="00DC72A9">
            <w:pPr>
              <w:spacing w:line="245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EB51DE" w:rsidRPr="00AA01D3">
              <w:rPr>
                <w:szCs w:val="28"/>
              </w:rPr>
              <w:t>бъем средств бюджета района составляет –</w:t>
            </w:r>
            <w:r w:rsidR="00EB51DE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="00EB51DE" w:rsidRPr="00AA01D3">
              <w:rPr>
                <w:szCs w:val="28"/>
              </w:rPr>
              <w:t>938778,8</w:t>
            </w:r>
            <w:r w:rsidR="00EB51DE">
              <w:rPr>
                <w:szCs w:val="28"/>
              </w:rPr>
              <w:t xml:space="preserve"> </w:t>
            </w:r>
            <w:r w:rsidR="00EB51DE" w:rsidRPr="00AA01D3">
              <w:rPr>
                <w:szCs w:val="28"/>
              </w:rPr>
              <w:t>тыс. рублей, из них: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2019 год – 69697,3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2020 год – 70886,2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2021 год – 74386,1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2022 год – 76797,6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2023 год – 88604,8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2024 год – 103069,5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2025 год – 74453,9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2026 год – 76762,6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2027 год – 76030,2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2028 год – 76030,2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2029 год – 76030,2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2030 год – 76030,2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DC72A9" w:rsidP="00DC72A9">
            <w:pPr>
              <w:spacing w:line="245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EB51DE" w:rsidRPr="00AA01D3">
              <w:rPr>
                <w:szCs w:val="28"/>
              </w:rPr>
              <w:t>бъем средств бюджетов поселений составляет –</w:t>
            </w:r>
            <w:r w:rsidR="00EB51DE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  <w:t>12</w:t>
            </w:r>
            <w:r w:rsidR="00EB51DE" w:rsidRPr="00AA01D3">
              <w:rPr>
                <w:szCs w:val="28"/>
              </w:rPr>
              <w:t>987,2 тыс. рублей, из них: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2019 год – 163,0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2020 год – 3376,7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2021 год – 4164,4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lastRenderedPageBreak/>
              <w:t xml:space="preserve">2022 год – 2011,9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2023 год – 2364,6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2024 год – 906,6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2025 год – 0,0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2026 год – 0,0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2027 год – 0,0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2028 год – 0,0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2029 год – 0,0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2030 год – 0,0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DC72A9" w:rsidP="00DC72A9">
            <w:pPr>
              <w:spacing w:line="245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EB51DE" w:rsidRPr="00AA01D3">
              <w:rPr>
                <w:szCs w:val="28"/>
              </w:rPr>
              <w:t xml:space="preserve">бъем средств из внебюджетных источников составляет – </w:t>
            </w:r>
            <w:r>
              <w:rPr>
                <w:szCs w:val="28"/>
              </w:rPr>
              <w:t>126</w:t>
            </w:r>
            <w:r w:rsidR="00EB51DE" w:rsidRPr="00AA01D3">
              <w:rPr>
                <w:szCs w:val="28"/>
              </w:rPr>
              <w:t>563,2 тыс. рублей, из них:</w:t>
            </w:r>
          </w:p>
          <w:p w:rsidR="00EB51DE" w:rsidRPr="00AA01D3" w:rsidRDefault="00DC72A9" w:rsidP="00DC72A9">
            <w:pPr>
              <w:spacing w:line="245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2019 год – 4</w:t>
            </w:r>
            <w:r w:rsidR="00EB51DE" w:rsidRPr="00AA01D3">
              <w:rPr>
                <w:szCs w:val="28"/>
              </w:rPr>
              <w:t xml:space="preserve">539,1 тыс. </w:t>
            </w:r>
            <w:r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2020 год – 4581,0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2021 год – 5324,8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2022 год – 18488,2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2023 год – 45207,8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2024 год – 15718,1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2025 год – 5450,7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2026 год – 5450,7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2027 год – 5450,7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2028 год – 5450,7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2029 год – 5450,7 тыс. </w:t>
            </w:r>
            <w:r w:rsidR="00DC72A9">
              <w:rPr>
                <w:szCs w:val="28"/>
              </w:rPr>
              <w:t>руб.;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2030 год – 5450,7 тыс. </w:t>
            </w:r>
            <w:r w:rsidR="00DC72A9">
              <w:rPr>
                <w:szCs w:val="28"/>
              </w:rPr>
              <w:t>руб.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 xml:space="preserve">Объемы финансирования подпрограммы 1 </w:t>
            </w:r>
            <w:r w:rsidR="00DC72A9">
              <w:rPr>
                <w:szCs w:val="28"/>
              </w:rPr>
              <w:br/>
            </w:r>
            <w:r w:rsidRPr="00AA01D3">
              <w:rPr>
                <w:szCs w:val="28"/>
              </w:rPr>
              <w:t>на</w:t>
            </w:r>
            <w:r>
              <w:rPr>
                <w:szCs w:val="28"/>
              </w:rPr>
              <w:t xml:space="preserve"> </w:t>
            </w:r>
            <w:r w:rsidRPr="00AA01D3">
              <w:rPr>
                <w:szCs w:val="28"/>
              </w:rPr>
              <w:t>2027-2030 годы носят прогнозный характер и подлежат уточнению в установленном порядке.</w:t>
            </w:r>
          </w:p>
        </w:tc>
      </w:tr>
      <w:tr w:rsidR="00EB51DE" w:rsidRPr="00AA01D3" w:rsidTr="00DC72A9">
        <w:trPr>
          <w:trHeight w:val="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1DE" w:rsidRPr="00AA01D3" w:rsidRDefault="00EB51DE" w:rsidP="00DC72A9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AA01D3">
              <w:rPr>
                <w:szCs w:val="28"/>
              </w:rPr>
              <w:lastRenderedPageBreak/>
              <w:t>Ожидаемые</w:t>
            </w:r>
          </w:p>
          <w:p w:rsidR="00EB51DE" w:rsidRPr="00AA01D3" w:rsidRDefault="00EB51DE" w:rsidP="00DC72A9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AA01D3">
              <w:rPr>
                <w:szCs w:val="28"/>
              </w:rPr>
              <w:t>результаты реализации подпрограммы</w:t>
            </w:r>
            <w:r w:rsidR="00DC72A9">
              <w:rPr>
                <w:szCs w:val="28"/>
              </w:rPr>
              <w:t xml:space="preserve"> </w:t>
            </w:r>
            <w:r w:rsidRPr="00AA01D3">
              <w:rPr>
                <w:szCs w:val="2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B51DE" w:rsidRPr="00AA01D3" w:rsidRDefault="00DC72A9" w:rsidP="00DC72A9">
            <w:pPr>
              <w:spacing w:line="245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обеспечение сохранности зданий учреждений культуры;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создание безопасных и благоприятных условий нахождения граждан в учреждениях культуры;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обеспечение доступа населения к библиотечным фондам;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применение новых информационных технологий</w:t>
            </w:r>
            <w:r>
              <w:rPr>
                <w:szCs w:val="28"/>
              </w:rPr>
              <w:t xml:space="preserve"> </w:t>
            </w:r>
            <w:r w:rsidRPr="00AA01D3">
              <w:rPr>
                <w:szCs w:val="28"/>
              </w:rPr>
              <w:t>в представлении библиотечных фондов;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повышение творческого потенциала самодеятельных коллективов народного творчества;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адресная поддержка одаренных учащихся и талантливой молодежи;</w:t>
            </w:r>
          </w:p>
          <w:p w:rsidR="00EB51DE" w:rsidRPr="00AA01D3" w:rsidRDefault="00EB51DE" w:rsidP="00DC72A9">
            <w:pPr>
              <w:spacing w:line="245" w:lineRule="auto"/>
              <w:ind w:firstLine="0"/>
              <w:rPr>
                <w:szCs w:val="28"/>
              </w:rPr>
            </w:pPr>
            <w:r w:rsidRPr="00AA01D3">
              <w:rPr>
                <w:szCs w:val="28"/>
              </w:rPr>
              <w:t>эстетическое воспитание подрастающего поколения, воспитание подготовленной и заинтересованной аудитории слушателей и зрителей.</w:t>
            </w:r>
          </w:p>
        </w:tc>
      </w:tr>
    </w:tbl>
    <w:p w:rsidR="00DC72A9" w:rsidRDefault="00DC72A9" w:rsidP="00AA01D3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p w:rsidR="00995FF6" w:rsidRPr="00AA01D3" w:rsidRDefault="00995FF6" w:rsidP="00AA01D3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AA01D3">
        <w:rPr>
          <w:rFonts w:eastAsia="Calibri"/>
          <w:szCs w:val="28"/>
          <w:lang w:eastAsia="en-US"/>
        </w:rPr>
        <w:lastRenderedPageBreak/>
        <w:t>3. ПАСПОРТ</w:t>
      </w:r>
    </w:p>
    <w:p w:rsidR="00995FF6" w:rsidRPr="00AA01D3" w:rsidRDefault="00995FF6" w:rsidP="00AA01D3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AA01D3">
        <w:rPr>
          <w:rFonts w:eastAsia="Calibri"/>
          <w:szCs w:val="28"/>
          <w:lang w:eastAsia="en-US"/>
        </w:rPr>
        <w:t>подпрограммы</w:t>
      </w:r>
      <w:r w:rsidR="00AA01D3">
        <w:rPr>
          <w:rFonts w:eastAsia="Calibri"/>
          <w:szCs w:val="28"/>
          <w:lang w:eastAsia="en-US"/>
        </w:rPr>
        <w:t xml:space="preserve"> </w:t>
      </w:r>
      <w:r w:rsidR="00D042AC">
        <w:rPr>
          <w:rFonts w:eastAsia="Calibri"/>
          <w:szCs w:val="28"/>
          <w:lang w:eastAsia="en-US"/>
        </w:rPr>
        <w:t>«</w:t>
      </w:r>
      <w:r w:rsidRPr="00AA01D3">
        <w:rPr>
          <w:rFonts w:eastAsia="Calibri"/>
          <w:szCs w:val="28"/>
          <w:lang w:eastAsia="en-US"/>
        </w:rPr>
        <w:t xml:space="preserve">Обеспечение реализации муниципальной программы Красносулинского района </w:t>
      </w:r>
      <w:r w:rsidR="00D042AC">
        <w:rPr>
          <w:rFonts w:eastAsia="Calibri"/>
          <w:szCs w:val="28"/>
          <w:lang w:eastAsia="en-US"/>
        </w:rPr>
        <w:t>«</w:t>
      </w:r>
      <w:r w:rsidRPr="00AA01D3">
        <w:rPr>
          <w:rFonts w:eastAsia="Calibri"/>
          <w:szCs w:val="28"/>
          <w:lang w:eastAsia="en-US"/>
        </w:rPr>
        <w:t>Развитие культуры</w:t>
      </w:r>
      <w:r w:rsidR="00D042AC">
        <w:rPr>
          <w:rFonts w:eastAsia="Calibri"/>
          <w:szCs w:val="28"/>
          <w:lang w:eastAsia="en-US"/>
        </w:rPr>
        <w:t>»</w:t>
      </w:r>
    </w:p>
    <w:p w:rsidR="00D86B2C" w:rsidRPr="00AA01D3" w:rsidRDefault="00D86B2C" w:rsidP="00AA01D3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rPr>
          <w:rFonts w:eastAsia="Calibri"/>
          <w:szCs w:val="28"/>
          <w:lang w:eastAsia="en-US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284"/>
        <w:gridCol w:w="7087"/>
      </w:tblGrid>
      <w:tr w:rsidR="00DC72A9" w:rsidRPr="00DC72A9" w:rsidTr="00C705DE">
        <w:trPr>
          <w:trHeight w:val="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72A9" w:rsidRPr="00DC72A9" w:rsidRDefault="00DC72A9" w:rsidP="00DC72A9">
            <w:pPr>
              <w:ind w:firstLine="0"/>
              <w:jc w:val="left"/>
              <w:rPr>
                <w:szCs w:val="28"/>
              </w:rPr>
            </w:pPr>
            <w:r w:rsidRPr="00DC72A9">
              <w:rPr>
                <w:szCs w:val="28"/>
              </w:rPr>
              <w:t>Наименование подпрограммы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72A9" w:rsidRPr="00DC72A9" w:rsidRDefault="00C705DE" w:rsidP="00DC72A9">
            <w:pPr>
              <w:ind w:firstLine="0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–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72A9" w:rsidRPr="00DC72A9" w:rsidRDefault="00D042AC" w:rsidP="00C705DE">
            <w:pPr>
              <w:ind w:firstLine="0"/>
              <w:rPr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 w:rsidR="00DC72A9" w:rsidRPr="00DC72A9">
              <w:rPr>
                <w:rFonts w:eastAsia="Calibri"/>
                <w:szCs w:val="28"/>
              </w:rPr>
              <w:t xml:space="preserve">Обеспечение реализации муниципальной программы Красносулинского района </w:t>
            </w:r>
            <w:r>
              <w:rPr>
                <w:rFonts w:eastAsia="Calibri"/>
                <w:szCs w:val="28"/>
              </w:rPr>
              <w:t>«</w:t>
            </w:r>
            <w:r w:rsidR="00DC72A9" w:rsidRPr="00DC72A9">
              <w:rPr>
                <w:rFonts w:eastAsia="Calibri"/>
                <w:szCs w:val="28"/>
              </w:rPr>
              <w:t>Развитие культуры</w:t>
            </w:r>
            <w:r>
              <w:rPr>
                <w:rFonts w:eastAsia="Calibri"/>
                <w:szCs w:val="28"/>
              </w:rPr>
              <w:t>»</w:t>
            </w:r>
            <w:r w:rsidR="00DC72A9" w:rsidRPr="00DC72A9">
              <w:rPr>
                <w:rFonts w:eastAsia="Calibri"/>
                <w:szCs w:val="28"/>
              </w:rPr>
              <w:t xml:space="preserve"> (далее</w:t>
            </w:r>
            <w:r w:rsidR="00C705DE">
              <w:rPr>
                <w:rFonts w:eastAsia="Calibri"/>
                <w:szCs w:val="28"/>
              </w:rPr>
              <w:t xml:space="preserve"> –</w:t>
            </w:r>
            <w:r w:rsidR="00DC72A9" w:rsidRPr="00DC72A9">
              <w:rPr>
                <w:rFonts w:eastAsia="Calibri"/>
                <w:szCs w:val="28"/>
              </w:rPr>
              <w:t xml:space="preserve"> подпрограмма 2) </w:t>
            </w:r>
          </w:p>
        </w:tc>
      </w:tr>
      <w:tr w:rsidR="00DC72A9" w:rsidRPr="00DC72A9" w:rsidTr="00C705DE">
        <w:trPr>
          <w:trHeight w:val="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72A9" w:rsidRPr="00DC72A9" w:rsidRDefault="00DC72A9" w:rsidP="00DC72A9">
            <w:pPr>
              <w:ind w:firstLine="0"/>
              <w:jc w:val="left"/>
              <w:rPr>
                <w:szCs w:val="28"/>
              </w:rPr>
            </w:pPr>
            <w:r w:rsidRPr="00DC72A9">
              <w:rPr>
                <w:szCs w:val="28"/>
              </w:rPr>
              <w:t>Ответственный исполнитель подпрограммы 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72A9" w:rsidRPr="00DC72A9" w:rsidRDefault="00C705DE" w:rsidP="00DC72A9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C72A9" w:rsidRPr="00DC72A9" w:rsidRDefault="00DC72A9" w:rsidP="00C705DE">
            <w:pPr>
              <w:ind w:firstLine="0"/>
              <w:rPr>
                <w:szCs w:val="28"/>
              </w:rPr>
            </w:pPr>
            <w:r w:rsidRPr="00DC72A9">
              <w:rPr>
                <w:szCs w:val="28"/>
              </w:rPr>
              <w:t>Отдел культуры и искусства Красносулинского района</w:t>
            </w:r>
          </w:p>
        </w:tc>
      </w:tr>
      <w:tr w:rsidR="00DC72A9" w:rsidRPr="00DC72A9" w:rsidTr="00C705DE">
        <w:trPr>
          <w:trHeight w:val="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72A9" w:rsidRPr="00DC72A9" w:rsidRDefault="00DC72A9" w:rsidP="00DC72A9">
            <w:pPr>
              <w:ind w:firstLine="0"/>
              <w:jc w:val="left"/>
              <w:rPr>
                <w:szCs w:val="28"/>
              </w:rPr>
            </w:pPr>
            <w:r w:rsidRPr="00DC72A9">
              <w:rPr>
                <w:szCs w:val="28"/>
              </w:rPr>
              <w:t>Участники подпрограммы 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72A9" w:rsidRPr="00DC72A9" w:rsidRDefault="00C705DE" w:rsidP="00DC72A9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72A9" w:rsidRPr="00DC72A9" w:rsidRDefault="00DC72A9" w:rsidP="00C705DE">
            <w:pPr>
              <w:ind w:firstLine="0"/>
              <w:rPr>
                <w:szCs w:val="28"/>
              </w:rPr>
            </w:pPr>
            <w:r w:rsidRPr="00DC72A9">
              <w:rPr>
                <w:szCs w:val="28"/>
              </w:rPr>
              <w:t>Отсутствуют</w:t>
            </w:r>
          </w:p>
        </w:tc>
      </w:tr>
      <w:tr w:rsidR="00DC72A9" w:rsidRPr="00DC72A9" w:rsidTr="00C705DE">
        <w:trPr>
          <w:trHeight w:val="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72A9" w:rsidRPr="00DC72A9" w:rsidRDefault="00DC72A9" w:rsidP="00DC72A9">
            <w:pPr>
              <w:ind w:firstLine="0"/>
              <w:jc w:val="left"/>
              <w:rPr>
                <w:szCs w:val="28"/>
              </w:rPr>
            </w:pPr>
            <w:r w:rsidRPr="00DC72A9">
              <w:rPr>
                <w:szCs w:val="28"/>
              </w:rPr>
              <w:t>Программно-целевые инструменты подпрограммы 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72A9" w:rsidRPr="00DC72A9" w:rsidRDefault="00C705DE" w:rsidP="00DC72A9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72A9" w:rsidRPr="00DC72A9" w:rsidRDefault="00DC72A9" w:rsidP="00C705DE">
            <w:pPr>
              <w:ind w:firstLine="0"/>
              <w:rPr>
                <w:szCs w:val="28"/>
              </w:rPr>
            </w:pPr>
            <w:r w:rsidRPr="00DC72A9">
              <w:rPr>
                <w:szCs w:val="28"/>
              </w:rPr>
              <w:t>Отсутствуют</w:t>
            </w:r>
          </w:p>
        </w:tc>
      </w:tr>
      <w:tr w:rsidR="00DC72A9" w:rsidRPr="00DC72A9" w:rsidTr="00C705DE">
        <w:trPr>
          <w:trHeight w:val="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72A9" w:rsidRPr="00DC72A9" w:rsidRDefault="00DC72A9" w:rsidP="00DC72A9">
            <w:pPr>
              <w:ind w:firstLine="0"/>
              <w:jc w:val="left"/>
              <w:rPr>
                <w:szCs w:val="28"/>
              </w:rPr>
            </w:pPr>
            <w:r w:rsidRPr="00DC72A9">
              <w:rPr>
                <w:szCs w:val="28"/>
              </w:rPr>
              <w:t xml:space="preserve">Цели </w:t>
            </w:r>
          </w:p>
          <w:p w:rsidR="00DC72A9" w:rsidRPr="00DC72A9" w:rsidRDefault="00DC72A9" w:rsidP="00DC72A9">
            <w:pPr>
              <w:ind w:firstLine="0"/>
              <w:jc w:val="left"/>
              <w:rPr>
                <w:szCs w:val="28"/>
              </w:rPr>
            </w:pPr>
            <w:r w:rsidRPr="00DC72A9">
              <w:rPr>
                <w:szCs w:val="28"/>
              </w:rPr>
              <w:t>подпрограммы 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72A9" w:rsidRPr="00DC72A9" w:rsidRDefault="00C705DE" w:rsidP="00DC72A9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C72A9" w:rsidRPr="00DC72A9" w:rsidRDefault="00DC72A9" w:rsidP="00C705DE">
            <w:pPr>
              <w:ind w:firstLine="0"/>
              <w:rPr>
                <w:rFonts w:eastAsia="Calibri"/>
                <w:szCs w:val="28"/>
              </w:rPr>
            </w:pPr>
            <w:r w:rsidRPr="00DC72A9">
              <w:rPr>
                <w:szCs w:val="28"/>
              </w:rPr>
              <w:t xml:space="preserve">создание условий для реализации </w:t>
            </w:r>
            <w:r w:rsidRPr="00DC72A9">
              <w:rPr>
                <w:rFonts w:eastAsia="Calibri"/>
                <w:szCs w:val="28"/>
              </w:rPr>
              <w:t xml:space="preserve">муниципальной программы Красносулинского района </w:t>
            </w:r>
            <w:r w:rsidR="00D042AC">
              <w:rPr>
                <w:rFonts w:eastAsia="Calibri"/>
                <w:szCs w:val="28"/>
              </w:rPr>
              <w:t>«</w:t>
            </w:r>
            <w:r w:rsidRPr="00DC72A9">
              <w:rPr>
                <w:rFonts w:eastAsia="Calibri"/>
                <w:szCs w:val="28"/>
              </w:rPr>
              <w:t>Развитие культуры</w:t>
            </w:r>
            <w:r w:rsidR="00D042AC">
              <w:rPr>
                <w:rFonts w:eastAsia="Calibri"/>
                <w:szCs w:val="28"/>
              </w:rPr>
              <w:t>»</w:t>
            </w:r>
          </w:p>
        </w:tc>
      </w:tr>
      <w:tr w:rsidR="00DC72A9" w:rsidRPr="00DC72A9" w:rsidTr="00C705DE">
        <w:trPr>
          <w:trHeight w:val="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C72A9" w:rsidRPr="00DC72A9" w:rsidRDefault="00DC72A9" w:rsidP="00DC72A9">
            <w:pPr>
              <w:ind w:firstLine="0"/>
              <w:jc w:val="left"/>
              <w:rPr>
                <w:szCs w:val="28"/>
              </w:rPr>
            </w:pPr>
            <w:r w:rsidRPr="00DC72A9">
              <w:rPr>
                <w:szCs w:val="28"/>
              </w:rPr>
              <w:t xml:space="preserve">Задачи </w:t>
            </w:r>
          </w:p>
          <w:p w:rsidR="00DC72A9" w:rsidRPr="00DC72A9" w:rsidRDefault="00DC72A9" w:rsidP="00DC72A9">
            <w:pPr>
              <w:ind w:firstLine="0"/>
              <w:jc w:val="left"/>
              <w:rPr>
                <w:szCs w:val="28"/>
              </w:rPr>
            </w:pPr>
            <w:r w:rsidRPr="00DC72A9">
              <w:rPr>
                <w:szCs w:val="28"/>
              </w:rPr>
              <w:t>подпрограммы 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72A9" w:rsidRPr="00DC72A9" w:rsidRDefault="00C705DE" w:rsidP="00DC72A9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72A9" w:rsidRPr="00DC72A9" w:rsidRDefault="00DC72A9" w:rsidP="00C705DE">
            <w:pPr>
              <w:ind w:firstLine="0"/>
              <w:rPr>
                <w:szCs w:val="28"/>
              </w:rPr>
            </w:pPr>
            <w:r w:rsidRPr="00DC72A9">
              <w:rPr>
                <w:szCs w:val="28"/>
              </w:rPr>
              <w:t xml:space="preserve">достижение запланированных результатов, целевого и эффективного расходования финансовых ресурсов, выделяемых на реализацию </w:t>
            </w:r>
            <w:r w:rsidRPr="00DC72A9">
              <w:rPr>
                <w:rFonts w:eastAsia="Calibri"/>
                <w:szCs w:val="28"/>
              </w:rPr>
              <w:t xml:space="preserve">муниципальной программы Красносулинского района </w:t>
            </w:r>
            <w:r w:rsidR="00D042AC">
              <w:rPr>
                <w:rFonts w:eastAsia="Calibri"/>
                <w:szCs w:val="28"/>
              </w:rPr>
              <w:t>«</w:t>
            </w:r>
            <w:r w:rsidRPr="00DC72A9">
              <w:rPr>
                <w:rFonts w:eastAsia="Calibri"/>
                <w:szCs w:val="28"/>
              </w:rPr>
              <w:t>Развитие культуры</w:t>
            </w:r>
            <w:r w:rsidR="00D042AC">
              <w:rPr>
                <w:rFonts w:eastAsia="Calibri"/>
                <w:szCs w:val="28"/>
              </w:rPr>
              <w:t>»</w:t>
            </w:r>
          </w:p>
        </w:tc>
      </w:tr>
      <w:tr w:rsidR="00DC72A9" w:rsidRPr="00DC72A9" w:rsidTr="00C705DE">
        <w:trPr>
          <w:trHeight w:val="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72A9" w:rsidRPr="00DC72A9" w:rsidRDefault="00DC72A9" w:rsidP="00DC72A9">
            <w:pPr>
              <w:ind w:firstLine="0"/>
              <w:jc w:val="left"/>
              <w:rPr>
                <w:szCs w:val="28"/>
              </w:rPr>
            </w:pPr>
            <w:r w:rsidRPr="00DC72A9">
              <w:rPr>
                <w:szCs w:val="28"/>
              </w:rPr>
              <w:t>Целевые показатели подпрограммы 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72A9" w:rsidRPr="00DC72A9" w:rsidRDefault="00C705DE" w:rsidP="00DC72A9">
            <w:pPr>
              <w:ind w:firstLine="0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–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72A9" w:rsidRPr="00DC72A9" w:rsidRDefault="00DC72A9" w:rsidP="00C705DE">
            <w:pPr>
              <w:ind w:firstLine="0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t>уровень освоения бюджетных средств, выделенных муниципальным учреждениям культуры на реализацию муниципальной программы Красносулинского района;</w:t>
            </w:r>
          </w:p>
          <w:p w:rsidR="00DC72A9" w:rsidRPr="00DC72A9" w:rsidRDefault="00DC72A9" w:rsidP="00C705DE">
            <w:pPr>
              <w:ind w:firstLine="0"/>
              <w:rPr>
                <w:szCs w:val="28"/>
              </w:rPr>
            </w:pPr>
            <w:r w:rsidRPr="00DC72A9">
              <w:rPr>
                <w:rFonts w:eastAsia="Calibri"/>
                <w:szCs w:val="28"/>
              </w:rPr>
              <w:t>уровень освоения бюджетных средств, выделенных аппарату Отдела культуры и искусства Красносулинского района на реализацию муниципальной программы Красносулинского района</w:t>
            </w:r>
          </w:p>
        </w:tc>
      </w:tr>
      <w:tr w:rsidR="00DC72A9" w:rsidRPr="00DC72A9" w:rsidTr="00C705DE">
        <w:trPr>
          <w:trHeight w:val="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72A9" w:rsidRPr="00DC72A9" w:rsidRDefault="00DC72A9" w:rsidP="00DC72A9">
            <w:pPr>
              <w:ind w:firstLine="0"/>
              <w:jc w:val="left"/>
              <w:rPr>
                <w:szCs w:val="28"/>
              </w:rPr>
            </w:pPr>
            <w:r w:rsidRPr="00DC72A9">
              <w:rPr>
                <w:szCs w:val="28"/>
              </w:rPr>
              <w:t>Этапы и сроки реализации подпрограммы 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72A9" w:rsidRPr="00DC72A9" w:rsidRDefault="00C705DE" w:rsidP="00DC72A9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72A9" w:rsidRPr="00DC72A9" w:rsidRDefault="00DC72A9" w:rsidP="00C705DE">
            <w:pPr>
              <w:ind w:firstLine="0"/>
              <w:rPr>
                <w:szCs w:val="28"/>
              </w:rPr>
            </w:pPr>
            <w:r w:rsidRPr="00DC72A9">
              <w:rPr>
                <w:szCs w:val="28"/>
              </w:rPr>
              <w:t>срок реализации: 2019-2030 годы</w:t>
            </w:r>
            <w:r w:rsidR="00C705DE">
              <w:rPr>
                <w:szCs w:val="28"/>
              </w:rPr>
              <w:t>,</w:t>
            </w:r>
          </w:p>
          <w:p w:rsidR="00DC72A9" w:rsidRPr="00DC72A9" w:rsidRDefault="00DC72A9" w:rsidP="00C705DE">
            <w:pPr>
              <w:ind w:firstLine="0"/>
              <w:rPr>
                <w:szCs w:val="28"/>
              </w:rPr>
            </w:pPr>
            <w:r w:rsidRPr="00DC72A9">
              <w:rPr>
                <w:szCs w:val="28"/>
              </w:rPr>
              <w:t>этапы реализации не предусмотрены</w:t>
            </w:r>
          </w:p>
        </w:tc>
      </w:tr>
      <w:tr w:rsidR="00DC72A9" w:rsidRPr="00DC72A9" w:rsidTr="00C705DE">
        <w:trPr>
          <w:trHeight w:val="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72A9" w:rsidRPr="00DC72A9" w:rsidRDefault="00DC72A9" w:rsidP="00DC72A9">
            <w:pPr>
              <w:ind w:firstLine="0"/>
              <w:jc w:val="left"/>
              <w:rPr>
                <w:szCs w:val="28"/>
              </w:rPr>
            </w:pPr>
            <w:r w:rsidRPr="00DC72A9">
              <w:rPr>
                <w:szCs w:val="28"/>
              </w:rPr>
              <w:t>Ресурсное обеспечение подпрограммы 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72A9" w:rsidRPr="00DC72A9" w:rsidRDefault="00C705DE" w:rsidP="00DC72A9">
            <w:pPr>
              <w:ind w:firstLine="0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–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72A9" w:rsidRPr="00DC72A9" w:rsidRDefault="00C705DE" w:rsidP="00C705DE">
            <w:pPr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</w:t>
            </w:r>
            <w:r w:rsidR="00DC72A9" w:rsidRPr="00DC72A9">
              <w:rPr>
                <w:rFonts w:eastAsia="Calibri"/>
                <w:szCs w:val="28"/>
              </w:rPr>
              <w:t>бщий объем финанси</w:t>
            </w:r>
            <w:r>
              <w:rPr>
                <w:rFonts w:eastAsia="Calibri"/>
                <w:szCs w:val="28"/>
              </w:rPr>
              <w:t>рования подпрограммы составляет </w:t>
            </w:r>
            <w:r w:rsidR="00DC72A9" w:rsidRPr="00DC72A9">
              <w:rPr>
                <w:rFonts w:eastAsia="Calibri"/>
                <w:szCs w:val="28"/>
              </w:rPr>
              <w:t>– 58279,5 тыс. рублей, в том числе:</w:t>
            </w:r>
          </w:p>
          <w:p w:rsidR="00DC72A9" w:rsidRPr="00DC72A9" w:rsidRDefault="00DC72A9" w:rsidP="00C705DE">
            <w:pPr>
              <w:ind w:firstLine="0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t xml:space="preserve">2019 год – 2839,6 тыс. </w:t>
            </w:r>
            <w:r w:rsidR="00C705DE">
              <w:rPr>
                <w:rFonts w:eastAsia="Calibri"/>
                <w:szCs w:val="28"/>
              </w:rPr>
              <w:t>руб.;</w:t>
            </w:r>
          </w:p>
          <w:p w:rsidR="00DC72A9" w:rsidRPr="00DC72A9" w:rsidRDefault="00DC72A9" w:rsidP="00C705DE">
            <w:pPr>
              <w:ind w:firstLine="0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t xml:space="preserve">2020 год – 2871,2 тыс. </w:t>
            </w:r>
            <w:r w:rsidR="00C705DE">
              <w:rPr>
                <w:rFonts w:eastAsia="Calibri"/>
                <w:szCs w:val="28"/>
              </w:rPr>
              <w:t>руб.;</w:t>
            </w:r>
          </w:p>
          <w:p w:rsidR="00DC72A9" w:rsidRPr="00DC72A9" w:rsidRDefault="00DC72A9" w:rsidP="00C705DE">
            <w:pPr>
              <w:ind w:firstLine="0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t xml:space="preserve">2021 год – 3393,5 тыс. </w:t>
            </w:r>
            <w:r w:rsidR="00C705DE">
              <w:rPr>
                <w:rFonts w:eastAsia="Calibri"/>
                <w:szCs w:val="28"/>
              </w:rPr>
              <w:t>руб.;</w:t>
            </w:r>
          </w:p>
          <w:p w:rsidR="00DC72A9" w:rsidRPr="00DC72A9" w:rsidRDefault="00DC72A9" w:rsidP="00C705DE">
            <w:pPr>
              <w:ind w:firstLine="0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t xml:space="preserve">2022 год – 4449,9 тыс. </w:t>
            </w:r>
            <w:r w:rsidR="00C705DE">
              <w:rPr>
                <w:rFonts w:eastAsia="Calibri"/>
                <w:szCs w:val="28"/>
              </w:rPr>
              <w:t>руб.;</w:t>
            </w:r>
          </w:p>
          <w:p w:rsidR="00DC72A9" w:rsidRPr="00DC72A9" w:rsidRDefault="00DC72A9" w:rsidP="00C705DE">
            <w:pPr>
              <w:ind w:firstLine="0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t xml:space="preserve">2023 год – 5428,7 тыс. </w:t>
            </w:r>
            <w:r w:rsidR="00C705DE">
              <w:rPr>
                <w:rFonts w:eastAsia="Calibri"/>
                <w:szCs w:val="28"/>
              </w:rPr>
              <w:t>руб.;</w:t>
            </w:r>
          </w:p>
          <w:p w:rsidR="00DC72A9" w:rsidRPr="00DC72A9" w:rsidRDefault="00DC72A9" w:rsidP="00C705DE">
            <w:pPr>
              <w:ind w:firstLine="0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t xml:space="preserve">2024 год – 5447,0 тыс. </w:t>
            </w:r>
            <w:r w:rsidR="00C705DE">
              <w:rPr>
                <w:rFonts w:eastAsia="Calibri"/>
                <w:szCs w:val="28"/>
              </w:rPr>
              <w:t>руб.;</w:t>
            </w:r>
          </w:p>
          <w:p w:rsidR="00DC72A9" w:rsidRPr="00DC72A9" w:rsidRDefault="00DC72A9" w:rsidP="00C705DE">
            <w:pPr>
              <w:ind w:firstLine="0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t xml:space="preserve">2025 год – 5378,1 тыс. </w:t>
            </w:r>
            <w:r w:rsidR="00C705DE">
              <w:rPr>
                <w:rFonts w:eastAsia="Calibri"/>
                <w:szCs w:val="28"/>
              </w:rPr>
              <w:t>руб.;</w:t>
            </w:r>
          </w:p>
          <w:p w:rsidR="00DC72A9" w:rsidRPr="00DC72A9" w:rsidRDefault="00DC72A9" w:rsidP="00C705DE">
            <w:pPr>
              <w:ind w:firstLine="0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t xml:space="preserve">2026 год – 5595,9 тыс. </w:t>
            </w:r>
            <w:r w:rsidR="00C705DE">
              <w:rPr>
                <w:rFonts w:eastAsia="Calibri"/>
                <w:szCs w:val="28"/>
              </w:rPr>
              <w:t>руб.;</w:t>
            </w:r>
          </w:p>
          <w:p w:rsidR="00DC72A9" w:rsidRPr="00DC72A9" w:rsidRDefault="00DC72A9" w:rsidP="00C705DE">
            <w:pPr>
              <w:ind w:firstLine="0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t xml:space="preserve">2027 год – 5718,9 тыс. </w:t>
            </w:r>
            <w:r w:rsidR="00C705DE">
              <w:rPr>
                <w:rFonts w:eastAsia="Calibri"/>
                <w:szCs w:val="28"/>
              </w:rPr>
              <w:t>руб.;</w:t>
            </w:r>
          </w:p>
          <w:p w:rsidR="00DC72A9" w:rsidRPr="00DC72A9" w:rsidRDefault="00DC72A9" w:rsidP="00C705DE">
            <w:pPr>
              <w:ind w:firstLine="0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lastRenderedPageBreak/>
              <w:t xml:space="preserve">2028 год – 5718,9 тыс. </w:t>
            </w:r>
            <w:r w:rsidR="00C705DE">
              <w:rPr>
                <w:rFonts w:eastAsia="Calibri"/>
                <w:szCs w:val="28"/>
              </w:rPr>
              <w:t>руб.;</w:t>
            </w:r>
          </w:p>
          <w:p w:rsidR="00DC72A9" w:rsidRPr="00DC72A9" w:rsidRDefault="00DC72A9" w:rsidP="00C705DE">
            <w:pPr>
              <w:ind w:firstLine="0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t xml:space="preserve">2029 год – 5718,9 тыс. </w:t>
            </w:r>
            <w:r w:rsidR="00C705DE">
              <w:rPr>
                <w:rFonts w:eastAsia="Calibri"/>
                <w:szCs w:val="28"/>
              </w:rPr>
              <w:t>руб.;</w:t>
            </w:r>
          </w:p>
          <w:p w:rsidR="00DC72A9" w:rsidRPr="00DC72A9" w:rsidRDefault="00DC72A9" w:rsidP="00C705DE">
            <w:pPr>
              <w:ind w:firstLine="0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t xml:space="preserve">2030 год </w:t>
            </w:r>
            <w:r w:rsidR="00C705DE">
              <w:rPr>
                <w:rFonts w:eastAsia="Calibri"/>
                <w:szCs w:val="28"/>
              </w:rPr>
              <w:t>–</w:t>
            </w:r>
            <w:r w:rsidRPr="00DC72A9">
              <w:rPr>
                <w:rFonts w:eastAsia="Calibri"/>
                <w:szCs w:val="28"/>
              </w:rPr>
              <w:t xml:space="preserve"> 5718,9 тыс. </w:t>
            </w:r>
            <w:r w:rsidR="00C705DE">
              <w:rPr>
                <w:rFonts w:eastAsia="Calibri"/>
                <w:szCs w:val="28"/>
              </w:rPr>
              <w:t>руб.;</w:t>
            </w:r>
          </w:p>
          <w:p w:rsidR="00DC72A9" w:rsidRPr="00DC72A9" w:rsidRDefault="00C705DE" w:rsidP="00C705DE">
            <w:pPr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</w:t>
            </w:r>
            <w:r w:rsidR="00DC72A9" w:rsidRPr="00DC72A9">
              <w:rPr>
                <w:rFonts w:eastAsia="Calibri"/>
                <w:szCs w:val="28"/>
              </w:rPr>
              <w:t>бъем средств бюдж</w:t>
            </w:r>
            <w:r>
              <w:rPr>
                <w:rFonts w:eastAsia="Calibri"/>
                <w:szCs w:val="28"/>
              </w:rPr>
              <w:t xml:space="preserve">ета района составляет – </w:t>
            </w:r>
            <w:r>
              <w:rPr>
                <w:rFonts w:eastAsia="Calibri"/>
                <w:szCs w:val="28"/>
              </w:rPr>
              <w:br/>
              <w:t>58</w:t>
            </w:r>
            <w:r w:rsidR="00DC72A9" w:rsidRPr="00DC72A9">
              <w:rPr>
                <w:rFonts w:eastAsia="Calibri"/>
                <w:szCs w:val="28"/>
              </w:rPr>
              <w:t>279,5 тыс. рублей, из них:</w:t>
            </w:r>
          </w:p>
          <w:p w:rsidR="00DC72A9" w:rsidRPr="00DC72A9" w:rsidRDefault="00DC72A9" w:rsidP="00C705DE">
            <w:pPr>
              <w:ind w:firstLine="0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t xml:space="preserve">2019 год – 2839,6 тыс. </w:t>
            </w:r>
            <w:r w:rsidR="00C705DE">
              <w:rPr>
                <w:rFonts w:eastAsia="Calibri"/>
                <w:szCs w:val="28"/>
              </w:rPr>
              <w:t>руб.;</w:t>
            </w:r>
          </w:p>
          <w:p w:rsidR="00DC72A9" w:rsidRPr="00DC72A9" w:rsidRDefault="00DC72A9" w:rsidP="00C705DE">
            <w:pPr>
              <w:ind w:firstLine="0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t xml:space="preserve">2020 год – 2871,2 тыс. </w:t>
            </w:r>
            <w:r w:rsidR="00C705DE">
              <w:rPr>
                <w:rFonts w:eastAsia="Calibri"/>
                <w:szCs w:val="28"/>
              </w:rPr>
              <w:t>руб.;</w:t>
            </w:r>
          </w:p>
          <w:p w:rsidR="00DC72A9" w:rsidRPr="00DC72A9" w:rsidRDefault="00DC72A9" w:rsidP="00C705DE">
            <w:pPr>
              <w:ind w:firstLine="0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t xml:space="preserve">2021 год – 3393,5 тыс. </w:t>
            </w:r>
            <w:r w:rsidR="00C705DE">
              <w:rPr>
                <w:rFonts w:eastAsia="Calibri"/>
                <w:szCs w:val="28"/>
              </w:rPr>
              <w:t>руб.;</w:t>
            </w:r>
          </w:p>
          <w:p w:rsidR="00DC72A9" w:rsidRPr="00DC72A9" w:rsidRDefault="00DC72A9" w:rsidP="00C705DE">
            <w:pPr>
              <w:ind w:firstLine="0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t xml:space="preserve">2022 год – 4449,9 тыс. </w:t>
            </w:r>
            <w:r w:rsidR="00C705DE">
              <w:rPr>
                <w:rFonts w:eastAsia="Calibri"/>
                <w:szCs w:val="28"/>
              </w:rPr>
              <w:t>руб.;</w:t>
            </w:r>
          </w:p>
          <w:p w:rsidR="00DC72A9" w:rsidRPr="00DC72A9" w:rsidRDefault="00DC72A9" w:rsidP="00C705DE">
            <w:pPr>
              <w:ind w:firstLine="0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t xml:space="preserve">2023 год – 5428,7 тыс. </w:t>
            </w:r>
            <w:r w:rsidR="00C705DE">
              <w:rPr>
                <w:rFonts w:eastAsia="Calibri"/>
                <w:szCs w:val="28"/>
              </w:rPr>
              <w:t>руб.;</w:t>
            </w:r>
          </w:p>
          <w:p w:rsidR="00DC72A9" w:rsidRPr="00DC72A9" w:rsidRDefault="00DC72A9" w:rsidP="00C705DE">
            <w:pPr>
              <w:ind w:firstLine="0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t xml:space="preserve">2024 год – 5447,0 тыс. </w:t>
            </w:r>
            <w:r w:rsidR="00C705DE">
              <w:rPr>
                <w:rFonts w:eastAsia="Calibri"/>
                <w:szCs w:val="28"/>
              </w:rPr>
              <w:t>руб.;</w:t>
            </w:r>
          </w:p>
          <w:p w:rsidR="00DC72A9" w:rsidRPr="00DC72A9" w:rsidRDefault="00DC72A9" w:rsidP="00C705DE">
            <w:pPr>
              <w:ind w:firstLine="0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t xml:space="preserve">2025 год – 5378,1 тыс. </w:t>
            </w:r>
            <w:r w:rsidR="00C705DE">
              <w:rPr>
                <w:rFonts w:eastAsia="Calibri"/>
                <w:szCs w:val="28"/>
              </w:rPr>
              <w:t>руб.;</w:t>
            </w:r>
          </w:p>
          <w:p w:rsidR="00DC72A9" w:rsidRPr="00DC72A9" w:rsidRDefault="00DC72A9" w:rsidP="00C705DE">
            <w:pPr>
              <w:ind w:firstLine="0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t xml:space="preserve">2026 год – 5595,9 тыс. </w:t>
            </w:r>
            <w:r w:rsidR="00C705DE">
              <w:rPr>
                <w:rFonts w:eastAsia="Calibri"/>
                <w:szCs w:val="28"/>
              </w:rPr>
              <w:t>руб.;</w:t>
            </w:r>
          </w:p>
          <w:p w:rsidR="00DC72A9" w:rsidRPr="00DC72A9" w:rsidRDefault="00DC72A9" w:rsidP="00C705DE">
            <w:pPr>
              <w:ind w:firstLine="0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t xml:space="preserve">2027 год – 5718,9 тыс. </w:t>
            </w:r>
            <w:r w:rsidR="00C705DE">
              <w:rPr>
                <w:rFonts w:eastAsia="Calibri"/>
                <w:szCs w:val="28"/>
              </w:rPr>
              <w:t>руб.;</w:t>
            </w:r>
          </w:p>
          <w:p w:rsidR="00DC72A9" w:rsidRPr="00DC72A9" w:rsidRDefault="00DC72A9" w:rsidP="00C705DE">
            <w:pPr>
              <w:ind w:firstLine="0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t xml:space="preserve">2028 год – 5718,9 тыс. </w:t>
            </w:r>
            <w:r w:rsidR="00C705DE">
              <w:rPr>
                <w:rFonts w:eastAsia="Calibri"/>
                <w:szCs w:val="28"/>
              </w:rPr>
              <w:t>руб.;</w:t>
            </w:r>
          </w:p>
          <w:p w:rsidR="00DC72A9" w:rsidRPr="00DC72A9" w:rsidRDefault="00DC72A9" w:rsidP="00C705DE">
            <w:pPr>
              <w:ind w:firstLine="0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t xml:space="preserve">2029 год – 5718,9 тыс. </w:t>
            </w:r>
            <w:r w:rsidR="00C705DE">
              <w:rPr>
                <w:rFonts w:eastAsia="Calibri"/>
                <w:szCs w:val="28"/>
              </w:rPr>
              <w:t>руб.;</w:t>
            </w:r>
          </w:p>
          <w:p w:rsidR="00DC72A9" w:rsidRPr="00DC72A9" w:rsidRDefault="00DC72A9" w:rsidP="00C705DE">
            <w:pPr>
              <w:ind w:firstLine="0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t xml:space="preserve">2030 год </w:t>
            </w:r>
            <w:r w:rsidR="00C705DE">
              <w:rPr>
                <w:rFonts w:eastAsia="Calibri"/>
                <w:szCs w:val="28"/>
              </w:rPr>
              <w:t>–</w:t>
            </w:r>
            <w:r w:rsidRPr="00DC72A9">
              <w:rPr>
                <w:rFonts w:eastAsia="Calibri"/>
                <w:szCs w:val="28"/>
              </w:rPr>
              <w:t xml:space="preserve"> 5718,9 тыс. </w:t>
            </w:r>
            <w:r w:rsidR="00C705DE">
              <w:rPr>
                <w:rFonts w:eastAsia="Calibri"/>
                <w:szCs w:val="28"/>
              </w:rPr>
              <w:t>руб.</w:t>
            </w:r>
          </w:p>
          <w:p w:rsidR="00DC72A9" w:rsidRPr="00DC72A9" w:rsidRDefault="00DC72A9" w:rsidP="00C705DE">
            <w:pPr>
              <w:ind w:firstLine="0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t>Объемы финансирования подпрограммы</w:t>
            </w:r>
            <w:r w:rsidR="00C705DE">
              <w:rPr>
                <w:rFonts w:eastAsia="Calibri"/>
                <w:szCs w:val="28"/>
              </w:rPr>
              <w:t> </w:t>
            </w:r>
            <w:r w:rsidRPr="00DC72A9">
              <w:rPr>
                <w:rFonts w:eastAsia="Calibri"/>
                <w:szCs w:val="28"/>
              </w:rPr>
              <w:t xml:space="preserve">2 </w:t>
            </w:r>
            <w:r w:rsidR="00C705DE">
              <w:rPr>
                <w:rFonts w:eastAsia="Calibri"/>
                <w:szCs w:val="28"/>
              </w:rPr>
              <w:br/>
              <w:t>на 2027-2030 </w:t>
            </w:r>
            <w:r w:rsidRPr="00DC72A9">
              <w:rPr>
                <w:rFonts w:eastAsia="Calibri"/>
                <w:szCs w:val="28"/>
              </w:rPr>
              <w:t>годы носят прогнозный характер и подлежат уточнению в установленном порядке</w:t>
            </w:r>
            <w:r w:rsidR="00C705DE">
              <w:rPr>
                <w:rFonts w:eastAsia="Calibri"/>
                <w:szCs w:val="28"/>
              </w:rPr>
              <w:t>.</w:t>
            </w:r>
          </w:p>
        </w:tc>
      </w:tr>
      <w:tr w:rsidR="00DC72A9" w:rsidRPr="00DC72A9" w:rsidTr="00C705DE">
        <w:trPr>
          <w:trHeight w:val="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72A9" w:rsidRPr="00DC72A9" w:rsidRDefault="00DC72A9" w:rsidP="00DC72A9">
            <w:pPr>
              <w:ind w:firstLine="0"/>
              <w:jc w:val="left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lastRenderedPageBreak/>
              <w:t xml:space="preserve">Ожидаемые </w:t>
            </w:r>
          </w:p>
          <w:p w:rsidR="00DC72A9" w:rsidRPr="00DC72A9" w:rsidRDefault="00DC72A9" w:rsidP="00DC72A9">
            <w:pPr>
              <w:ind w:firstLine="0"/>
              <w:jc w:val="left"/>
              <w:rPr>
                <w:rFonts w:eastAsia="Calibri"/>
                <w:szCs w:val="28"/>
              </w:rPr>
            </w:pPr>
            <w:r w:rsidRPr="00DC72A9">
              <w:rPr>
                <w:rFonts w:eastAsia="Calibri"/>
                <w:szCs w:val="28"/>
              </w:rPr>
              <w:t xml:space="preserve">результаты </w:t>
            </w:r>
          </w:p>
          <w:p w:rsidR="00DC72A9" w:rsidRPr="00DC72A9" w:rsidRDefault="00DC72A9" w:rsidP="00C705DE">
            <w:pPr>
              <w:ind w:firstLine="0"/>
              <w:jc w:val="left"/>
              <w:rPr>
                <w:szCs w:val="28"/>
              </w:rPr>
            </w:pPr>
            <w:r w:rsidRPr="00DC72A9">
              <w:rPr>
                <w:rFonts w:eastAsia="Calibri"/>
                <w:szCs w:val="28"/>
              </w:rPr>
              <w:t>реализации подпрограммы</w:t>
            </w:r>
            <w:r w:rsidR="00C705DE">
              <w:rPr>
                <w:rFonts w:eastAsia="Calibri"/>
                <w:szCs w:val="28"/>
              </w:rPr>
              <w:t xml:space="preserve"> </w:t>
            </w:r>
            <w:r w:rsidRPr="00DC72A9">
              <w:rPr>
                <w:rFonts w:eastAsia="Calibri"/>
                <w:szCs w:val="2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C72A9" w:rsidRPr="00DC72A9" w:rsidRDefault="00C705DE" w:rsidP="00DC72A9">
            <w:pPr>
              <w:ind w:firstLine="0"/>
              <w:jc w:val="lef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–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72A9" w:rsidRPr="00DC72A9" w:rsidRDefault="00DC72A9" w:rsidP="00C705DE">
            <w:pPr>
              <w:ind w:firstLine="0"/>
              <w:rPr>
                <w:szCs w:val="28"/>
              </w:rPr>
            </w:pPr>
            <w:r w:rsidRPr="00DC72A9">
              <w:rPr>
                <w:rFonts w:eastAsia="Calibri"/>
                <w:szCs w:val="28"/>
              </w:rPr>
              <w:t xml:space="preserve">Обеспечение достижения целей, решение задач и выполнение показателей муниципальной программы Красносулинского района </w:t>
            </w:r>
            <w:r w:rsidR="00D042AC">
              <w:rPr>
                <w:rFonts w:eastAsia="Calibri"/>
                <w:szCs w:val="28"/>
              </w:rPr>
              <w:t>«</w:t>
            </w:r>
            <w:r w:rsidRPr="00DC72A9">
              <w:rPr>
                <w:rFonts w:eastAsia="Calibri"/>
                <w:szCs w:val="28"/>
              </w:rPr>
              <w:t>Развитие культуры</w:t>
            </w:r>
            <w:r w:rsidR="00D042AC">
              <w:rPr>
                <w:rFonts w:eastAsia="Calibri"/>
                <w:szCs w:val="28"/>
              </w:rPr>
              <w:t>»</w:t>
            </w:r>
          </w:p>
        </w:tc>
      </w:tr>
    </w:tbl>
    <w:p w:rsidR="003B77A5" w:rsidRPr="00AA01D3" w:rsidRDefault="003B77A5" w:rsidP="00C705DE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p w:rsidR="00C705DE" w:rsidRDefault="00995FF6" w:rsidP="00C705DE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AA01D3">
        <w:rPr>
          <w:rFonts w:eastAsia="Calibri"/>
          <w:szCs w:val="28"/>
          <w:lang w:eastAsia="en-US"/>
        </w:rPr>
        <w:t xml:space="preserve">4. Приоритеты и цели муниципальной политики </w:t>
      </w:r>
    </w:p>
    <w:p w:rsidR="00995FF6" w:rsidRPr="00AA01D3" w:rsidRDefault="00995FF6" w:rsidP="00C705DE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AA01D3">
        <w:rPr>
          <w:rFonts w:eastAsia="Calibri"/>
          <w:szCs w:val="28"/>
          <w:lang w:eastAsia="en-US"/>
        </w:rPr>
        <w:t>Красносулинского</w:t>
      </w:r>
      <w:r w:rsidR="00C705DE">
        <w:rPr>
          <w:rFonts w:eastAsia="Calibri"/>
          <w:szCs w:val="28"/>
          <w:lang w:eastAsia="en-US"/>
        </w:rPr>
        <w:t xml:space="preserve"> </w:t>
      </w:r>
      <w:r w:rsidRPr="00AA01D3">
        <w:rPr>
          <w:rFonts w:eastAsia="Calibri"/>
          <w:szCs w:val="28"/>
          <w:lang w:eastAsia="en-US"/>
        </w:rPr>
        <w:t>района в сфере культуры</w:t>
      </w:r>
    </w:p>
    <w:p w:rsidR="003B77A5" w:rsidRPr="00AA01D3" w:rsidRDefault="003B77A5" w:rsidP="00C705DE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p w:rsidR="00995FF6" w:rsidRPr="00AA01D3" w:rsidRDefault="00995FF6" w:rsidP="00C705DE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AA01D3">
        <w:rPr>
          <w:rFonts w:eastAsia="Calibri"/>
          <w:szCs w:val="28"/>
          <w:lang w:eastAsia="en-US"/>
        </w:rPr>
        <w:t>Приоритеты и цели муниципальной политики Красносулинского района в с</w:t>
      </w:r>
      <w:r w:rsidR="00C705DE">
        <w:rPr>
          <w:rFonts w:eastAsia="Calibri"/>
          <w:szCs w:val="28"/>
          <w:lang w:eastAsia="en-US"/>
        </w:rPr>
        <w:t>фере культуры на период до 2030 </w:t>
      </w:r>
      <w:r w:rsidRPr="00AA01D3">
        <w:rPr>
          <w:rFonts w:eastAsia="Calibri"/>
          <w:szCs w:val="28"/>
          <w:lang w:eastAsia="en-US"/>
        </w:rPr>
        <w:t xml:space="preserve">года определены с учетом целей и задач, поставленных в следующих стратегических документах: </w:t>
      </w:r>
    </w:p>
    <w:p w:rsidR="00995FF6" w:rsidRPr="00AA01D3" w:rsidRDefault="00995FF6" w:rsidP="00C705DE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AA01D3">
        <w:rPr>
          <w:rFonts w:eastAsia="Calibri"/>
          <w:szCs w:val="28"/>
          <w:lang w:eastAsia="en-US"/>
        </w:rPr>
        <w:t>Концепция долгосрочного социально-экономического развития Российской Федерации на период до 2030</w:t>
      </w:r>
      <w:r w:rsidR="00C705DE">
        <w:rPr>
          <w:rFonts w:eastAsia="Calibri"/>
          <w:szCs w:val="28"/>
          <w:lang w:eastAsia="en-US"/>
        </w:rPr>
        <w:t> </w:t>
      </w:r>
      <w:r w:rsidRPr="00AA01D3">
        <w:rPr>
          <w:rFonts w:eastAsia="Calibri"/>
          <w:szCs w:val="28"/>
          <w:lang w:eastAsia="en-US"/>
        </w:rPr>
        <w:t>года, утвержденная распоряжением Правит</w:t>
      </w:r>
      <w:r w:rsidR="00C705DE">
        <w:rPr>
          <w:rFonts w:eastAsia="Calibri"/>
          <w:szCs w:val="28"/>
          <w:lang w:eastAsia="en-US"/>
        </w:rPr>
        <w:t>ельства Российской Федерации от 17.11.2008 № </w:t>
      </w:r>
      <w:r w:rsidRPr="00AA01D3">
        <w:rPr>
          <w:rFonts w:eastAsia="Calibri"/>
          <w:szCs w:val="28"/>
          <w:lang w:eastAsia="en-US"/>
        </w:rPr>
        <w:t>1662-р;</w:t>
      </w:r>
    </w:p>
    <w:p w:rsidR="00995FF6" w:rsidRPr="00AA01D3" w:rsidRDefault="00995FF6" w:rsidP="00C705DE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AA01D3">
        <w:rPr>
          <w:rFonts w:eastAsia="Calibri"/>
          <w:szCs w:val="28"/>
          <w:lang w:eastAsia="en-US"/>
        </w:rPr>
        <w:t>Указ Президента Российской Федерации от</w:t>
      </w:r>
      <w:r w:rsidR="00C705DE">
        <w:rPr>
          <w:rFonts w:eastAsia="Calibri"/>
          <w:szCs w:val="28"/>
          <w:lang w:eastAsia="en-US"/>
        </w:rPr>
        <w:t xml:space="preserve"> </w:t>
      </w:r>
      <w:r w:rsidRPr="00AA01D3">
        <w:rPr>
          <w:rFonts w:eastAsia="Calibri"/>
          <w:szCs w:val="28"/>
          <w:lang w:eastAsia="en-US"/>
        </w:rPr>
        <w:t>07.05.2012 №</w:t>
      </w:r>
      <w:r w:rsidR="00C705DE">
        <w:rPr>
          <w:rFonts w:eastAsia="Calibri"/>
          <w:szCs w:val="28"/>
          <w:lang w:eastAsia="en-US"/>
        </w:rPr>
        <w:t> </w:t>
      </w:r>
      <w:r w:rsidRPr="00AA01D3">
        <w:rPr>
          <w:rFonts w:eastAsia="Calibri"/>
          <w:szCs w:val="28"/>
          <w:lang w:eastAsia="en-US"/>
        </w:rPr>
        <w:t xml:space="preserve">597 </w:t>
      </w:r>
      <w:r w:rsidR="00D042AC">
        <w:rPr>
          <w:rFonts w:eastAsia="Calibri"/>
          <w:szCs w:val="28"/>
          <w:lang w:eastAsia="en-US"/>
        </w:rPr>
        <w:t>«</w:t>
      </w:r>
      <w:r w:rsidRPr="00AA01D3">
        <w:rPr>
          <w:rFonts w:eastAsia="Calibri"/>
          <w:szCs w:val="28"/>
          <w:lang w:eastAsia="en-US"/>
        </w:rPr>
        <w:t>О мероприятиях по реализации государственной социальной политики</w:t>
      </w:r>
      <w:r w:rsidR="00D042AC">
        <w:rPr>
          <w:rFonts w:eastAsia="Calibri"/>
          <w:szCs w:val="28"/>
          <w:lang w:eastAsia="en-US"/>
        </w:rPr>
        <w:t>»</w:t>
      </w:r>
      <w:r w:rsidRPr="00AA01D3">
        <w:rPr>
          <w:rFonts w:eastAsia="Calibri"/>
          <w:szCs w:val="28"/>
          <w:lang w:eastAsia="en-US"/>
        </w:rPr>
        <w:t>;</w:t>
      </w:r>
    </w:p>
    <w:p w:rsidR="00995FF6" w:rsidRPr="00AA01D3" w:rsidRDefault="00995FF6" w:rsidP="00C705DE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AA01D3">
        <w:rPr>
          <w:rFonts w:eastAsia="Calibri"/>
          <w:szCs w:val="28"/>
          <w:lang w:eastAsia="en-US"/>
        </w:rPr>
        <w:t>Концепция развития культуры Росто</w:t>
      </w:r>
      <w:r w:rsidR="00C705DE">
        <w:rPr>
          <w:rFonts w:eastAsia="Calibri"/>
          <w:szCs w:val="28"/>
          <w:lang w:eastAsia="en-US"/>
        </w:rPr>
        <w:t>вской области на период до 2020 </w:t>
      </w:r>
      <w:r w:rsidRPr="00AA01D3">
        <w:rPr>
          <w:rFonts w:eastAsia="Calibri"/>
          <w:szCs w:val="28"/>
          <w:lang w:eastAsia="en-US"/>
        </w:rPr>
        <w:t>года, утвержденная постановлением Прав</w:t>
      </w:r>
      <w:r w:rsidR="00C705DE">
        <w:rPr>
          <w:rFonts w:eastAsia="Calibri"/>
          <w:szCs w:val="28"/>
          <w:lang w:eastAsia="en-US"/>
        </w:rPr>
        <w:t>ительства Ростовской области от 06.12.2012 № </w:t>
      </w:r>
      <w:r w:rsidRPr="00AA01D3">
        <w:rPr>
          <w:rFonts w:eastAsia="Calibri"/>
          <w:szCs w:val="28"/>
          <w:lang w:eastAsia="en-US"/>
        </w:rPr>
        <w:t>1068;</w:t>
      </w:r>
    </w:p>
    <w:p w:rsidR="00995FF6" w:rsidRPr="00AA01D3" w:rsidRDefault="00995FF6" w:rsidP="00C705DE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AA01D3">
        <w:rPr>
          <w:rFonts w:eastAsia="Calibri"/>
          <w:szCs w:val="28"/>
          <w:lang w:eastAsia="en-US"/>
        </w:rPr>
        <w:t>Стратегия социально-экономического развития Ростовской области на период до 2030</w:t>
      </w:r>
      <w:r w:rsidR="00C705DE">
        <w:rPr>
          <w:rFonts w:eastAsia="Calibri"/>
          <w:szCs w:val="28"/>
          <w:lang w:eastAsia="en-US"/>
        </w:rPr>
        <w:t> </w:t>
      </w:r>
      <w:r w:rsidRPr="00AA01D3">
        <w:rPr>
          <w:rFonts w:eastAsia="Calibri"/>
          <w:szCs w:val="28"/>
          <w:lang w:eastAsia="en-US"/>
        </w:rPr>
        <w:t>года, утвержденная постановлением Прав</w:t>
      </w:r>
      <w:r w:rsidR="00C705DE">
        <w:rPr>
          <w:rFonts w:eastAsia="Calibri"/>
          <w:szCs w:val="28"/>
          <w:lang w:eastAsia="en-US"/>
        </w:rPr>
        <w:t>ительства Ростовской области от </w:t>
      </w:r>
      <w:r w:rsidRPr="00AA01D3">
        <w:rPr>
          <w:rFonts w:eastAsia="Calibri"/>
          <w:szCs w:val="28"/>
          <w:lang w:eastAsia="en-US"/>
        </w:rPr>
        <w:t>26.12.2018 №</w:t>
      </w:r>
      <w:r w:rsidR="00C705DE">
        <w:rPr>
          <w:rFonts w:eastAsia="Calibri"/>
          <w:szCs w:val="28"/>
          <w:lang w:eastAsia="en-US"/>
        </w:rPr>
        <w:t> </w:t>
      </w:r>
      <w:r w:rsidRPr="00AA01D3">
        <w:rPr>
          <w:rFonts w:eastAsia="Calibri"/>
          <w:szCs w:val="28"/>
          <w:lang w:eastAsia="en-US"/>
        </w:rPr>
        <w:t>864;</w:t>
      </w:r>
    </w:p>
    <w:p w:rsidR="00995FF6" w:rsidRPr="00AA01D3" w:rsidRDefault="00995FF6" w:rsidP="00C705DE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AA01D3">
        <w:rPr>
          <w:rFonts w:eastAsia="Calibri"/>
          <w:szCs w:val="28"/>
          <w:lang w:eastAsia="en-US"/>
        </w:rPr>
        <w:t>Стратегия социально-экономического развития Красносулинского ра</w:t>
      </w:r>
      <w:r w:rsidR="00C705DE">
        <w:rPr>
          <w:rFonts w:eastAsia="Calibri"/>
          <w:szCs w:val="28"/>
          <w:lang w:eastAsia="en-US"/>
        </w:rPr>
        <w:t>йона Ростовской области до 2030 </w:t>
      </w:r>
      <w:r w:rsidRPr="00AA01D3">
        <w:rPr>
          <w:rFonts w:eastAsia="Calibri"/>
          <w:szCs w:val="28"/>
          <w:lang w:eastAsia="en-US"/>
        </w:rPr>
        <w:t xml:space="preserve">года, утвержденная Решением Собрания депутатов </w:t>
      </w:r>
      <w:r w:rsidR="00C705DE">
        <w:rPr>
          <w:rFonts w:eastAsia="Calibri"/>
          <w:szCs w:val="28"/>
          <w:lang w:eastAsia="en-US"/>
        </w:rPr>
        <w:lastRenderedPageBreak/>
        <w:t>Красносулинского района от </w:t>
      </w:r>
      <w:r w:rsidRPr="00AA01D3">
        <w:rPr>
          <w:rFonts w:eastAsia="Calibri"/>
          <w:szCs w:val="28"/>
          <w:lang w:eastAsia="en-US"/>
        </w:rPr>
        <w:t>24.12.2018 №</w:t>
      </w:r>
      <w:r w:rsidR="00C705DE">
        <w:rPr>
          <w:rFonts w:eastAsia="Calibri"/>
          <w:szCs w:val="28"/>
          <w:lang w:eastAsia="en-US"/>
        </w:rPr>
        <w:t> </w:t>
      </w:r>
      <w:r w:rsidRPr="00AA01D3">
        <w:rPr>
          <w:rFonts w:eastAsia="Calibri"/>
          <w:szCs w:val="28"/>
          <w:lang w:eastAsia="en-US"/>
        </w:rPr>
        <w:t>365.</w:t>
      </w:r>
    </w:p>
    <w:p w:rsidR="00995FF6" w:rsidRPr="00AA01D3" w:rsidRDefault="00995FF6" w:rsidP="00C705DE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AA01D3">
        <w:rPr>
          <w:rFonts w:eastAsia="Calibri"/>
          <w:szCs w:val="28"/>
          <w:lang w:eastAsia="en-US"/>
        </w:rPr>
        <w:t>Исходя из приоритетных направлений развития сферы культуры, в рамках реализации муниципальной программы планируется выполнение мероприятий с учетом усиления эффективности охраны и сохранения памятников истории и культуры, развития музейного, библиотечного, театрального дела, профессионального искусства, поддержки муниципальных учреждений культуры, а также мероприятий по совершенствованию системы художественного образования.</w:t>
      </w:r>
    </w:p>
    <w:p w:rsidR="00995FF6" w:rsidRPr="00AA01D3" w:rsidRDefault="00995FF6" w:rsidP="00C705DE">
      <w:pPr>
        <w:autoSpaceDE w:val="0"/>
        <w:autoSpaceDN w:val="0"/>
        <w:adjustRightInd w:val="0"/>
        <w:ind w:firstLine="709"/>
        <w:rPr>
          <w:kern w:val="2"/>
          <w:szCs w:val="28"/>
        </w:rPr>
      </w:pPr>
      <w:r w:rsidRPr="00AA01D3">
        <w:rPr>
          <w:kern w:val="2"/>
          <w:szCs w:val="28"/>
        </w:rPr>
        <w:t>Стратегические цели развития отрасли культуры Красносулинского района включают в себя:</w:t>
      </w:r>
    </w:p>
    <w:p w:rsidR="00995FF6" w:rsidRPr="00AA01D3" w:rsidRDefault="00995FF6" w:rsidP="00C705DE">
      <w:pPr>
        <w:autoSpaceDE w:val="0"/>
        <w:autoSpaceDN w:val="0"/>
        <w:adjustRightInd w:val="0"/>
        <w:ind w:firstLine="709"/>
        <w:rPr>
          <w:kern w:val="2"/>
          <w:szCs w:val="28"/>
        </w:rPr>
      </w:pPr>
      <w:r w:rsidRPr="00AA01D3">
        <w:rPr>
          <w:kern w:val="2"/>
          <w:szCs w:val="28"/>
        </w:rPr>
        <w:t>сохранение исторического и культурного наследия Красносулинского района;</w:t>
      </w:r>
    </w:p>
    <w:p w:rsidR="00995FF6" w:rsidRPr="00AA01D3" w:rsidRDefault="00995FF6" w:rsidP="00C705DE">
      <w:pPr>
        <w:autoSpaceDE w:val="0"/>
        <w:autoSpaceDN w:val="0"/>
        <w:adjustRightInd w:val="0"/>
        <w:ind w:firstLine="709"/>
        <w:rPr>
          <w:kern w:val="2"/>
          <w:szCs w:val="28"/>
        </w:rPr>
      </w:pPr>
      <w:r w:rsidRPr="00AA01D3">
        <w:rPr>
          <w:kern w:val="2"/>
          <w:szCs w:val="28"/>
        </w:rPr>
        <w:t>формирование единого культурного пространства, создание условий для выравнивания доступа населения к культурным ценностям, информационным ресурсам и пользованию учреждениями культуры;</w:t>
      </w:r>
    </w:p>
    <w:p w:rsidR="00995FF6" w:rsidRPr="00AA01D3" w:rsidRDefault="00995FF6" w:rsidP="00C705DE">
      <w:pPr>
        <w:autoSpaceDE w:val="0"/>
        <w:autoSpaceDN w:val="0"/>
        <w:adjustRightInd w:val="0"/>
        <w:ind w:firstLine="709"/>
        <w:rPr>
          <w:kern w:val="2"/>
          <w:szCs w:val="28"/>
        </w:rPr>
      </w:pPr>
      <w:r w:rsidRPr="00AA01D3">
        <w:rPr>
          <w:kern w:val="2"/>
          <w:szCs w:val="28"/>
        </w:rPr>
        <w:t>создание условий для сохранения и развития культурного потенциала Красносулинского района.</w:t>
      </w:r>
    </w:p>
    <w:p w:rsidR="00995FF6" w:rsidRPr="00AA01D3" w:rsidRDefault="00995FF6" w:rsidP="00C705DE">
      <w:pPr>
        <w:ind w:firstLine="709"/>
        <w:rPr>
          <w:kern w:val="2"/>
          <w:szCs w:val="28"/>
        </w:rPr>
      </w:pPr>
      <w:r w:rsidRPr="00AA01D3">
        <w:rPr>
          <w:kern w:val="2"/>
          <w:szCs w:val="28"/>
        </w:rPr>
        <w:t>Для реализации указанных целей необходимо обеспечить:</w:t>
      </w:r>
    </w:p>
    <w:p w:rsidR="00995FF6" w:rsidRPr="00AA01D3" w:rsidRDefault="00995FF6" w:rsidP="00C705DE">
      <w:pPr>
        <w:ind w:firstLine="709"/>
        <w:rPr>
          <w:kern w:val="2"/>
          <w:szCs w:val="28"/>
        </w:rPr>
      </w:pPr>
      <w:r w:rsidRPr="00AA01D3">
        <w:rPr>
          <w:kern w:val="2"/>
          <w:szCs w:val="28"/>
        </w:rPr>
        <w:t>охрану</w:t>
      </w:r>
      <w:r w:rsidR="00AA01D3">
        <w:rPr>
          <w:kern w:val="2"/>
          <w:szCs w:val="28"/>
        </w:rPr>
        <w:t xml:space="preserve"> </w:t>
      </w:r>
      <w:r w:rsidRPr="00AA01D3">
        <w:rPr>
          <w:kern w:val="2"/>
          <w:szCs w:val="28"/>
        </w:rPr>
        <w:t>и сохранение объектов культурного наследия Красносулинского района;</w:t>
      </w:r>
    </w:p>
    <w:p w:rsidR="00995FF6" w:rsidRPr="00AA01D3" w:rsidRDefault="00995FF6" w:rsidP="00C705DE">
      <w:pPr>
        <w:ind w:firstLine="709"/>
        <w:rPr>
          <w:kern w:val="2"/>
          <w:szCs w:val="28"/>
        </w:rPr>
      </w:pPr>
      <w:r w:rsidRPr="00AA01D3">
        <w:rPr>
          <w:kern w:val="2"/>
          <w:szCs w:val="28"/>
        </w:rPr>
        <w:t>развитие театрального, музыкального, хореографического искусства;</w:t>
      </w:r>
    </w:p>
    <w:p w:rsidR="00995FF6" w:rsidRPr="00AA01D3" w:rsidRDefault="00995FF6" w:rsidP="00C705DE">
      <w:pPr>
        <w:ind w:firstLine="709"/>
        <w:rPr>
          <w:kern w:val="2"/>
          <w:szCs w:val="28"/>
        </w:rPr>
      </w:pPr>
      <w:r w:rsidRPr="00AA01D3">
        <w:rPr>
          <w:kern w:val="2"/>
          <w:szCs w:val="28"/>
        </w:rPr>
        <w:t>развитие</w:t>
      </w:r>
      <w:r w:rsidR="00AA01D3">
        <w:rPr>
          <w:kern w:val="2"/>
          <w:szCs w:val="28"/>
        </w:rPr>
        <w:t xml:space="preserve"> </w:t>
      </w:r>
      <w:r w:rsidRPr="00AA01D3">
        <w:rPr>
          <w:kern w:val="2"/>
          <w:szCs w:val="28"/>
        </w:rPr>
        <w:t>библиотечного дела, культурно-досуговой деятельности;</w:t>
      </w:r>
    </w:p>
    <w:p w:rsidR="00995FF6" w:rsidRPr="00AA01D3" w:rsidRDefault="00995FF6" w:rsidP="00C705DE">
      <w:pPr>
        <w:ind w:firstLine="709"/>
        <w:rPr>
          <w:kern w:val="2"/>
          <w:szCs w:val="28"/>
        </w:rPr>
      </w:pPr>
      <w:r w:rsidRPr="00AA01D3">
        <w:rPr>
          <w:kern w:val="2"/>
          <w:szCs w:val="28"/>
        </w:rPr>
        <w:t>улучшение материально-технической базы учреждений культуры и образования в сфере культуры и искусства;</w:t>
      </w:r>
    </w:p>
    <w:p w:rsidR="00995FF6" w:rsidRPr="00AA01D3" w:rsidRDefault="00995FF6" w:rsidP="00C705DE">
      <w:pPr>
        <w:ind w:firstLine="709"/>
        <w:rPr>
          <w:kern w:val="2"/>
          <w:szCs w:val="28"/>
        </w:rPr>
      </w:pPr>
      <w:r w:rsidRPr="00AA01D3">
        <w:rPr>
          <w:kern w:val="2"/>
          <w:szCs w:val="28"/>
        </w:rPr>
        <w:t>условия для эффективного развития системы образования в сфере культуры и искусства, выявления и поддержки талантливых детей и молодежи.</w:t>
      </w:r>
    </w:p>
    <w:p w:rsidR="00995FF6" w:rsidRPr="00AA01D3" w:rsidRDefault="00995FF6" w:rsidP="00C705DE">
      <w:pPr>
        <w:autoSpaceDE w:val="0"/>
        <w:autoSpaceDN w:val="0"/>
        <w:adjustRightInd w:val="0"/>
        <w:ind w:firstLine="709"/>
        <w:rPr>
          <w:kern w:val="2"/>
          <w:szCs w:val="28"/>
        </w:rPr>
      </w:pPr>
      <w:r w:rsidRPr="00AA01D3">
        <w:rPr>
          <w:kern w:val="2"/>
          <w:szCs w:val="28"/>
        </w:rPr>
        <w:t>Сведения о показателях муниципальной программы,</w:t>
      </w:r>
      <w:r w:rsidRPr="00AA01D3">
        <w:rPr>
          <w:kern w:val="2"/>
          <w:szCs w:val="28"/>
        </w:rPr>
        <w:br/>
        <w:t>подпрограмм муниципальной программы и их значениях приведены в</w:t>
      </w:r>
      <w:hyperlink r:id="rId10" w:history="1">
        <w:r w:rsidR="00AA01D3">
          <w:rPr>
            <w:kern w:val="2"/>
            <w:szCs w:val="28"/>
          </w:rPr>
          <w:t xml:space="preserve"> </w:t>
        </w:r>
        <w:r w:rsidRPr="00AA01D3">
          <w:rPr>
            <w:kern w:val="2"/>
            <w:szCs w:val="28"/>
          </w:rPr>
          <w:t>приложении №</w:t>
        </w:r>
        <w:r w:rsidR="00C705DE">
          <w:rPr>
            <w:kern w:val="2"/>
            <w:szCs w:val="28"/>
          </w:rPr>
          <w:t> </w:t>
        </w:r>
        <w:r w:rsidRPr="00AA01D3">
          <w:rPr>
            <w:kern w:val="2"/>
            <w:szCs w:val="28"/>
          </w:rPr>
          <w:t>1</w:t>
        </w:r>
      </w:hyperlink>
      <w:r w:rsidRPr="00AA01D3">
        <w:rPr>
          <w:kern w:val="2"/>
          <w:szCs w:val="28"/>
        </w:rPr>
        <w:t>.</w:t>
      </w:r>
    </w:p>
    <w:p w:rsidR="00995FF6" w:rsidRPr="00AA01D3" w:rsidRDefault="00995FF6" w:rsidP="00C705DE">
      <w:pPr>
        <w:autoSpaceDE w:val="0"/>
        <w:autoSpaceDN w:val="0"/>
        <w:adjustRightInd w:val="0"/>
        <w:ind w:firstLine="709"/>
        <w:rPr>
          <w:kern w:val="2"/>
          <w:szCs w:val="28"/>
        </w:rPr>
      </w:pPr>
      <w:r w:rsidRPr="00AA01D3">
        <w:rPr>
          <w:kern w:val="2"/>
          <w:szCs w:val="28"/>
        </w:rPr>
        <w:t xml:space="preserve">Перечень подпрограмм, основных мероприятий, приоритетных основных мероприятий и мероприятий ведомственных целевых программ муниципальной программы приведен в </w:t>
      </w:r>
      <w:hyperlink r:id="rId11" w:history="1">
        <w:r w:rsidRPr="00AA01D3">
          <w:rPr>
            <w:kern w:val="2"/>
            <w:szCs w:val="28"/>
          </w:rPr>
          <w:t>приложении №</w:t>
        </w:r>
        <w:r w:rsidR="00C705DE">
          <w:rPr>
            <w:kern w:val="2"/>
            <w:szCs w:val="28"/>
          </w:rPr>
          <w:t> </w:t>
        </w:r>
        <w:r w:rsidRPr="00AA01D3">
          <w:rPr>
            <w:kern w:val="2"/>
            <w:szCs w:val="28"/>
          </w:rPr>
          <w:t>2</w:t>
        </w:r>
      </w:hyperlink>
      <w:r w:rsidRPr="00AA01D3">
        <w:rPr>
          <w:kern w:val="2"/>
          <w:szCs w:val="28"/>
        </w:rPr>
        <w:t>.</w:t>
      </w:r>
    </w:p>
    <w:p w:rsidR="00995FF6" w:rsidRPr="00AA01D3" w:rsidRDefault="00995FF6" w:rsidP="00C705DE">
      <w:pPr>
        <w:autoSpaceDE w:val="0"/>
        <w:autoSpaceDN w:val="0"/>
        <w:adjustRightInd w:val="0"/>
        <w:ind w:firstLine="709"/>
        <w:rPr>
          <w:kern w:val="2"/>
          <w:szCs w:val="28"/>
        </w:rPr>
      </w:pPr>
      <w:r w:rsidRPr="00AA01D3">
        <w:rPr>
          <w:kern w:val="2"/>
          <w:szCs w:val="28"/>
        </w:rPr>
        <w:t xml:space="preserve">Расходы бюджета района на реализацию муниципальной программы приведены в </w:t>
      </w:r>
      <w:hyperlink r:id="rId12" w:history="1">
        <w:r w:rsidRPr="00AA01D3">
          <w:rPr>
            <w:kern w:val="2"/>
            <w:szCs w:val="28"/>
          </w:rPr>
          <w:t xml:space="preserve">приложении № </w:t>
        </w:r>
      </w:hyperlink>
      <w:r w:rsidRPr="00AA01D3">
        <w:rPr>
          <w:szCs w:val="28"/>
        </w:rPr>
        <w:t>3</w:t>
      </w:r>
      <w:r w:rsidRPr="00AA01D3">
        <w:rPr>
          <w:kern w:val="2"/>
          <w:szCs w:val="28"/>
        </w:rPr>
        <w:t>.</w:t>
      </w:r>
    </w:p>
    <w:p w:rsidR="00995FF6" w:rsidRPr="00AA01D3" w:rsidRDefault="00995FF6" w:rsidP="00C705DE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AA01D3">
        <w:rPr>
          <w:kern w:val="2"/>
          <w:szCs w:val="28"/>
        </w:rPr>
        <w:t xml:space="preserve">Расходы на реализацию муниципальной программы приведены в </w:t>
      </w:r>
      <w:hyperlink r:id="rId13" w:history="1">
        <w:r w:rsidR="00C705DE">
          <w:rPr>
            <w:kern w:val="2"/>
            <w:szCs w:val="28"/>
          </w:rPr>
          <w:t>приложении </w:t>
        </w:r>
        <w:r w:rsidRPr="00AA01D3">
          <w:rPr>
            <w:kern w:val="2"/>
            <w:szCs w:val="28"/>
          </w:rPr>
          <w:t xml:space="preserve">№ </w:t>
        </w:r>
      </w:hyperlink>
      <w:r w:rsidRPr="00AA01D3">
        <w:rPr>
          <w:szCs w:val="28"/>
        </w:rPr>
        <w:t>4.</w:t>
      </w:r>
    </w:p>
    <w:p w:rsidR="00995FF6" w:rsidRPr="00AA01D3" w:rsidRDefault="00995FF6" w:rsidP="00AA01D3">
      <w:pPr>
        <w:widowControl w:val="0"/>
        <w:autoSpaceDE w:val="0"/>
        <w:autoSpaceDN w:val="0"/>
        <w:adjustRightInd w:val="0"/>
        <w:ind w:firstLine="0"/>
        <w:rPr>
          <w:rFonts w:eastAsia="Calibri"/>
          <w:szCs w:val="28"/>
          <w:lang w:eastAsia="en-US"/>
        </w:rPr>
      </w:pPr>
    </w:p>
    <w:p w:rsidR="00C705DE" w:rsidRDefault="00C705DE" w:rsidP="00AA01D3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5. </w:t>
      </w:r>
      <w:r w:rsidR="00995FF6" w:rsidRPr="00AA01D3">
        <w:rPr>
          <w:rFonts w:eastAsia="Calibri"/>
          <w:szCs w:val="28"/>
          <w:lang w:eastAsia="en-US"/>
        </w:rPr>
        <w:t xml:space="preserve">Характеристика участия поселений, входящих в состав </w:t>
      </w:r>
    </w:p>
    <w:p w:rsidR="00995FF6" w:rsidRPr="00AA01D3" w:rsidRDefault="00995FF6" w:rsidP="00AA01D3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AA01D3">
        <w:rPr>
          <w:rFonts w:eastAsia="Calibri"/>
          <w:szCs w:val="28"/>
          <w:lang w:eastAsia="en-US"/>
        </w:rPr>
        <w:t>Красносулинского района, в реализации муниципальной программы.</w:t>
      </w:r>
    </w:p>
    <w:p w:rsidR="00995FF6" w:rsidRPr="00AA01D3" w:rsidRDefault="00995FF6" w:rsidP="00AA01D3">
      <w:pPr>
        <w:widowControl w:val="0"/>
        <w:autoSpaceDE w:val="0"/>
        <w:autoSpaceDN w:val="0"/>
        <w:adjustRightInd w:val="0"/>
        <w:ind w:firstLine="0"/>
        <w:jc w:val="left"/>
        <w:rPr>
          <w:rFonts w:eastAsia="Calibri"/>
          <w:szCs w:val="28"/>
          <w:lang w:eastAsia="en-US"/>
        </w:rPr>
      </w:pPr>
    </w:p>
    <w:p w:rsidR="00995FF6" w:rsidRPr="00AA01D3" w:rsidRDefault="00995FF6" w:rsidP="00C705DE">
      <w:pPr>
        <w:ind w:firstLine="709"/>
        <w:rPr>
          <w:rFonts w:eastAsia="Calibri"/>
          <w:kern w:val="2"/>
          <w:szCs w:val="28"/>
          <w:lang w:eastAsia="en-US"/>
        </w:rPr>
      </w:pPr>
      <w:r w:rsidRPr="00AA01D3">
        <w:rPr>
          <w:rFonts w:eastAsia="Calibri"/>
          <w:kern w:val="2"/>
          <w:szCs w:val="28"/>
          <w:lang w:eastAsia="en-US"/>
        </w:rPr>
        <w:t>Участие поселений, входящих в состав Красносулинского района в реализации настоящей муниципальной</w:t>
      </w:r>
      <w:r w:rsidR="00AA01D3">
        <w:rPr>
          <w:rFonts w:eastAsia="Calibri"/>
          <w:kern w:val="2"/>
          <w:szCs w:val="28"/>
          <w:lang w:eastAsia="en-US"/>
        </w:rPr>
        <w:t xml:space="preserve"> </w:t>
      </w:r>
      <w:r w:rsidRPr="00AA01D3">
        <w:rPr>
          <w:rFonts w:eastAsia="Calibri"/>
          <w:kern w:val="2"/>
          <w:szCs w:val="28"/>
          <w:lang w:eastAsia="en-US"/>
        </w:rPr>
        <w:t>программы пред</w:t>
      </w:r>
      <w:r w:rsidR="00C705DE">
        <w:rPr>
          <w:rFonts w:eastAsia="Calibri"/>
          <w:kern w:val="2"/>
          <w:szCs w:val="28"/>
          <w:lang w:eastAsia="en-US"/>
        </w:rPr>
        <w:t>усмотрено в рамках подпрограммы </w:t>
      </w:r>
      <w:r w:rsidRPr="00AA01D3">
        <w:rPr>
          <w:rFonts w:eastAsia="Calibri"/>
          <w:kern w:val="2"/>
          <w:szCs w:val="28"/>
          <w:lang w:eastAsia="en-US"/>
        </w:rPr>
        <w:t xml:space="preserve">1 </w:t>
      </w:r>
      <w:r w:rsidR="00D042AC">
        <w:rPr>
          <w:rFonts w:eastAsia="Calibri"/>
          <w:kern w:val="2"/>
          <w:szCs w:val="28"/>
          <w:lang w:eastAsia="en-US"/>
        </w:rPr>
        <w:t>«</w:t>
      </w:r>
      <w:r w:rsidRPr="00AA01D3">
        <w:rPr>
          <w:rFonts w:eastAsia="Calibri"/>
          <w:kern w:val="2"/>
          <w:szCs w:val="28"/>
          <w:lang w:eastAsia="en-US"/>
        </w:rPr>
        <w:t>Развитие учреждений сферы культуры</w:t>
      </w:r>
      <w:r w:rsidR="00AA01D3">
        <w:rPr>
          <w:rFonts w:eastAsia="Calibri"/>
          <w:kern w:val="2"/>
          <w:szCs w:val="28"/>
          <w:lang w:eastAsia="en-US"/>
        </w:rPr>
        <w:t xml:space="preserve"> </w:t>
      </w:r>
      <w:r w:rsidRPr="00AA01D3">
        <w:rPr>
          <w:rFonts w:eastAsia="Calibri"/>
          <w:kern w:val="2"/>
          <w:szCs w:val="28"/>
          <w:lang w:eastAsia="en-US"/>
        </w:rPr>
        <w:t>Красносулинского района</w:t>
      </w:r>
      <w:r w:rsidR="00D042AC">
        <w:rPr>
          <w:rFonts w:eastAsia="Calibri"/>
          <w:kern w:val="2"/>
          <w:szCs w:val="28"/>
          <w:lang w:eastAsia="en-US"/>
        </w:rPr>
        <w:t>»</w:t>
      </w:r>
      <w:r w:rsidRPr="00AA01D3">
        <w:rPr>
          <w:rFonts w:eastAsia="Calibri"/>
          <w:kern w:val="2"/>
          <w:szCs w:val="28"/>
          <w:lang w:eastAsia="en-US"/>
        </w:rPr>
        <w:t xml:space="preserve"> по следующему направлению: </w:t>
      </w:r>
    </w:p>
    <w:p w:rsidR="00995FF6" w:rsidRPr="00AA01D3" w:rsidRDefault="00995FF6" w:rsidP="00C705DE">
      <w:pPr>
        <w:ind w:firstLine="709"/>
        <w:rPr>
          <w:kern w:val="2"/>
          <w:szCs w:val="28"/>
        </w:rPr>
      </w:pPr>
      <w:r w:rsidRPr="00AA01D3">
        <w:rPr>
          <w:kern w:val="2"/>
          <w:szCs w:val="28"/>
        </w:rPr>
        <w:lastRenderedPageBreak/>
        <w:t>средства на реализацию Указа Пре</w:t>
      </w:r>
      <w:r w:rsidR="00C705DE">
        <w:rPr>
          <w:kern w:val="2"/>
          <w:szCs w:val="28"/>
        </w:rPr>
        <w:t>зидента Российской Федерации от </w:t>
      </w:r>
      <w:r w:rsidRPr="00AA01D3">
        <w:rPr>
          <w:kern w:val="2"/>
          <w:szCs w:val="28"/>
        </w:rPr>
        <w:t>0</w:t>
      </w:r>
      <w:r w:rsidR="00C705DE">
        <w:rPr>
          <w:kern w:val="2"/>
          <w:szCs w:val="28"/>
        </w:rPr>
        <w:t>7.05.2012 № </w:t>
      </w:r>
      <w:r w:rsidRPr="00AA01D3">
        <w:rPr>
          <w:kern w:val="2"/>
          <w:szCs w:val="28"/>
        </w:rPr>
        <w:t xml:space="preserve">597 </w:t>
      </w:r>
      <w:r w:rsidR="00D042AC">
        <w:rPr>
          <w:kern w:val="2"/>
          <w:szCs w:val="28"/>
        </w:rPr>
        <w:t>«</w:t>
      </w:r>
      <w:r w:rsidRPr="00AA01D3">
        <w:rPr>
          <w:kern w:val="2"/>
          <w:szCs w:val="28"/>
        </w:rPr>
        <w:t>О мероприятиях по реализации государственной социальной политики</w:t>
      </w:r>
      <w:r w:rsidR="00D042AC">
        <w:rPr>
          <w:kern w:val="2"/>
          <w:szCs w:val="28"/>
        </w:rPr>
        <w:t>»</w:t>
      </w:r>
      <w:r w:rsidRPr="00AA01D3">
        <w:rPr>
          <w:kern w:val="2"/>
          <w:szCs w:val="28"/>
        </w:rPr>
        <w:t xml:space="preserve"> в части повышения оплаты труда работникам муниципальных учреждений культуры.</w:t>
      </w:r>
    </w:p>
    <w:p w:rsidR="00995FF6" w:rsidRPr="00AA01D3" w:rsidRDefault="00995FF6" w:rsidP="00C705DE">
      <w:pPr>
        <w:autoSpaceDE w:val="0"/>
        <w:autoSpaceDN w:val="0"/>
        <w:adjustRightInd w:val="0"/>
        <w:ind w:firstLine="709"/>
        <w:rPr>
          <w:kern w:val="2"/>
          <w:szCs w:val="28"/>
        </w:rPr>
      </w:pPr>
      <w:r w:rsidRPr="00AA01D3">
        <w:rPr>
          <w:kern w:val="2"/>
          <w:szCs w:val="28"/>
        </w:rPr>
        <w:t xml:space="preserve">Сведения о показателях по поселениям, </w:t>
      </w:r>
      <w:r w:rsidRPr="00AA01D3">
        <w:rPr>
          <w:rFonts w:eastAsia="Calibri"/>
          <w:kern w:val="2"/>
          <w:szCs w:val="28"/>
          <w:lang w:eastAsia="en-US"/>
        </w:rPr>
        <w:t>входящим в состав Красносулинского района</w:t>
      </w:r>
      <w:r w:rsidRPr="00AA01D3">
        <w:rPr>
          <w:kern w:val="2"/>
          <w:szCs w:val="28"/>
        </w:rPr>
        <w:t xml:space="preserve"> приведены в прил</w:t>
      </w:r>
      <w:r w:rsidR="00C705DE">
        <w:rPr>
          <w:kern w:val="2"/>
          <w:szCs w:val="28"/>
        </w:rPr>
        <w:t>ожении № </w:t>
      </w:r>
      <w:r w:rsidRPr="00AA01D3">
        <w:rPr>
          <w:kern w:val="2"/>
          <w:szCs w:val="28"/>
        </w:rPr>
        <w:t>5.</w:t>
      </w:r>
    </w:p>
    <w:p w:rsidR="00995FF6" w:rsidRPr="00AA01D3" w:rsidRDefault="00995FF6" w:rsidP="00C705DE">
      <w:pPr>
        <w:autoSpaceDE w:val="0"/>
        <w:autoSpaceDN w:val="0"/>
        <w:adjustRightInd w:val="0"/>
        <w:ind w:firstLine="709"/>
        <w:rPr>
          <w:kern w:val="2"/>
          <w:szCs w:val="28"/>
        </w:rPr>
      </w:pPr>
      <w:r w:rsidRPr="00AA01D3">
        <w:rPr>
          <w:bCs/>
          <w:szCs w:val="28"/>
        </w:rPr>
        <w:t>Распределение иных межбюджетных трансфертов за счет субсидий областного бюджета по поселениям, входящим в состав Красносулинского района, и направлениям расходования сре</w:t>
      </w:r>
      <w:proofErr w:type="gramStart"/>
      <w:r w:rsidRPr="00AA01D3">
        <w:rPr>
          <w:bCs/>
          <w:szCs w:val="28"/>
        </w:rPr>
        <w:t>дств пр</w:t>
      </w:r>
      <w:proofErr w:type="gramEnd"/>
      <w:r w:rsidRPr="00AA01D3">
        <w:rPr>
          <w:bCs/>
          <w:szCs w:val="28"/>
        </w:rPr>
        <w:t>иведено в приложении №</w:t>
      </w:r>
      <w:r w:rsidR="00C705DE">
        <w:rPr>
          <w:bCs/>
          <w:szCs w:val="28"/>
        </w:rPr>
        <w:t> </w:t>
      </w:r>
      <w:r w:rsidRPr="00AA01D3">
        <w:rPr>
          <w:bCs/>
          <w:szCs w:val="28"/>
        </w:rPr>
        <w:t>6.</w:t>
      </w:r>
    </w:p>
    <w:p w:rsidR="00995FF6" w:rsidRPr="00AA01D3" w:rsidRDefault="00995FF6" w:rsidP="00C705DE">
      <w:pPr>
        <w:autoSpaceDE w:val="0"/>
        <w:autoSpaceDN w:val="0"/>
        <w:adjustRightInd w:val="0"/>
        <w:ind w:firstLine="709"/>
        <w:rPr>
          <w:kern w:val="2"/>
          <w:szCs w:val="28"/>
        </w:rPr>
      </w:pPr>
      <w:r w:rsidRPr="00AA01D3">
        <w:rPr>
          <w:kern w:val="2"/>
          <w:szCs w:val="28"/>
        </w:rPr>
        <w:t>Порядок</w:t>
      </w:r>
      <w:r w:rsidR="00AA01D3">
        <w:rPr>
          <w:kern w:val="2"/>
          <w:szCs w:val="28"/>
        </w:rPr>
        <w:t xml:space="preserve"> </w:t>
      </w:r>
      <w:r w:rsidRPr="00AA01D3">
        <w:rPr>
          <w:kern w:val="2"/>
          <w:szCs w:val="28"/>
        </w:rPr>
        <w:t>предоставления</w:t>
      </w:r>
      <w:r w:rsidR="00AA01D3">
        <w:rPr>
          <w:kern w:val="2"/>
          <w:szCs w:val="28"/>
        </w:rPr>
        <w:t xml:space="preserve"> </w:t>
      </w:r>
      <w:r w:rsidRPr="00AA01D3">
        <w:rPr>
          <w:szCs w:val="28"/>
        </w:rPr>
        <w:t>иных межбюджетных трансфертов поселениям, входящим в состав Красносулинского района</w:t>
      </w:r>
      <w:r w:rsidR="00AA01D3">
        <w:rPr>
          <w:szCs w:val="28"/>
        </w:rPr>
        <w:t xml:space="preserve"> </w:t>
      </w:r>
      <w:r w:rsidRPr="00AA01D3">
        <w:rPr>
          <w:kern w:val="2"/>
          <w:szCs w:val="28"/>
        </w:rPr>
        <w:t>приведен</w:t>
      </w:r>
      <w:r w:rsidR="00AA01D3">
        <w:rPr>
          <w:kern w:val="2"/>
          <w:szCs w:val="28"/>
        </w:rPr>
        <w:t xml:space="preserve"> </w:t>
      </w:r>
      <w:r w:rsidR="00C705DE">
        <w:rPr>
          <w:kern w:val="2"/>
          <w:szCs w:val="28"/>
        </w:rPr>
        <w:t>в приложении № </w:t>
      </w:r>
      <w:r w:rsidRPr="00AA01D3">
        <w:rPr>
          <w:kern w:val="2"/>
          <w:szCs w:val="28"/>
        </w:rPr>
        <w:t>7.</w:t>
      </w:r>
    </w:p>
    <w:p w:rsidR="00995FF6" w:rsidRDefault="00995FF6" w:rsidP="00AA01D3">
      <w:pPr>
        <w:autoSpaceDE w:val="0"/>
        <w:autoSpaceDN w:val="0"/>
        <w:adjustRightInd w:val="0"/>
        <w:ind w:firstLine="0"/>
        <w:rPr>
          <w:kern w:val="2"/>
          <w:szCs w:val="28"/>
        </w:rPr>
      </w:pPr>
    </w:p>
    <w:p w:rsidR="00C705DE" w:rsidRDefault="00C705DE" w:rsidP="00AA01D3">
      <w:pPr>
        <w:autoSpaceDE w:val="0"/>
        <w:autoSpaceDN w:val="0"/>
        <w:adjustRightInd w:val="0"/>
        <w:ind w:firstLine="0"/>
        <w:rPr>
          <w:kern w:val="2"/>
          <w:szCs w:val="28"/>
        </w:rPr>
      </w:pPr>
    </w:p>
    <w:p w:rsidR="00C705DE" w:rsidRPr="00AA01D3" w:rsidRDefault="00C705DE" w:rsidP="00AA01D3">
      <w:pPr>
        <w:autoSpaceDE w:val="0"/>
        <w:autoSpaceDN w:val="0"/>
        <w:adjustRightInd w:val="0"/>
        <w:ind w:firstLine="0"/>
        <w:rPr>
          <w:kern w:val="2"/>
          <w:szCs w:val="28"/>
        </w:rPr>
      </w:pPr>
    </w:p>
    <w:p w:rsidR="00995FF6" w:rsidRPr="00AA01D3" w:rsidRDefault="00995FF6" w:rsidP="00AA01D3">
      <w:pPr>
        <w:ind w:firstLine="0"/>
        <w:rPr>
          <w:rFonts w:eastAsia="Calibri"/>
          <w:szCs w:val="28"/>
          <w:lang w:eastAsia="en-US"/>
        </w:rPr>
      </w:pPr>
      <w:r w:rsidRPr="00AA01D3">
        <w:rPr>
          <w:rFonts w:eastAsia="Calibri"/>
          <w:szCs w:val="28"/>
          <w:lang w:eastAsia="en-US"/>
        </w:rPr>
        <w:t xml:space="preserve">Управляющий делами </w:t>
      </w:r>
    </w:p>
    <w:p w:rsidR="00995FF6" w:rsidRPr="0015772B" w:rsidRDefault="00995FF6" w:rsidP="00C705DE">
      <w:pPr>
        <w:tabs>
          <w:tab w:val="right" w:pos="9639"/>
        </w:tabs>
        <w:ind w:firstLine="0"/>
        <w:rPr>
          <w:rFonts w:eastAsia="Calibri"/>
          <w:szCs w:val="28"/>
          <w:lang w:eastAsia="en-US"/>
        </w:rPr>
        <w:sectPr w:rsidR="00995FF6" w:rsidRPr="0015772B" w:rsidSect="00AA01D3">
          <w:headerReference w:type="even" r:id="rId14"/>
          <w:headerReference w:type="default" r:id="rId15"/>
          <w:headerReference w:type="first" r:id="rId16"/>
          <w:footerReference w:type="first" r:id="rId17"/>
          <w:pgSz w:w="11907" w:h="16840" w:code="9"/>
          <w:pgMar w:top="1134" w:right="567" w:bottom="1134" w:left="1701" w:header="1020" w:footer="0" w:gutter="0"/>
          <w:pgNumType w:start="1"/>
          <w:cols w:space="708"/>
          <w:titlePg/>
          <w:docGrid w:linePitch="381"/>
        </w:sectPr>
      </w:pPr>
      <w:r w:rsidRPr="00AA01D3">
        <w:rPr>
          <w:rFonts w:eastAsia="Calibri"/>
          <w:szCs w:val="28"/>
          <w:lang w:eastAsia="en-US"/>
        </w:rPr>
        <w:t>Администрации района</w:t>
      </w:r>
      <w:r w:rsidRPr="00AA01D3">
        <w:rPr>
          <w:rFonts w:eastAsia="Calibri"/>
          <w:szCs w:val="28"/>
          <w:lang w:eastAsia="en-US"/>
        </w:rPr>
        <w:tab/>
        <w:t>И.Ю. Кишкинова</w:t>
      </w:r>
    </w:p>
    <w:p w:rsidR="00995FF6" w:rsidRPr="00BC7FA2" w:rsidRDefault="00995FF6" w:rsidP="00BC7FA2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BC7FA2">
        <w:rPr>
          <w:rFonts w:eastAsia="Calibri"/>
          <w:szCs w:val="28"/>
          <w:lang w:eastAsia="en-US"/>
        </w:rPr>
        <w:lastRenderedPageBreak/>
        <w:t>Приложение № 1</w:t>
      </w:r>
    </w:p>
    <w:p w:rsidR="00995FF6" w:rsidRPr="00BC7FA2" w:rsidRDefault="00995FF6" w:rsidP="00BC7FA2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BC7FA2">
        <w:rPr>
          <w:rFonts w:eastAsia="Calibri"/>
          <w:szCs w:val="28"/>
          <w:lang w:eastAsia="en-US"/>
        </w:rPr>
        <w:t>к муниципальной программе</w:t>
      </w:r>
    </w:p>
    <w:p w:rsidR="00995FF6" w:rsidRPr="00BC7FA2" w:rsidRDefault="00995FF6" w:rsidP="00BC7FA2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BC7FA2">
        <w:rPr>
          <w:rFonts w:eastAsia="Calibri"/>
          <w:szCs w:val="28"/>
          <w:lang w:eastAsia="en-US"/>
        </w:rPr>
        <w:t>Красносулинского района</w:t>
      </w:r>
    </w:p>
    <w:p w:rsidR="00995FF6" w:rsidRPr="00BC7FA2" w:rsidRDefault="00D042AC" w:rsidP="00BC7FA2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</w:t>
      </w:r>
      <w:r w:rsidR="00995FF6" w:rsidRPr="00BC7FA2">
        <w:rPr>
          <w:rFonts w:eastAsia="Calibri"/>
          <w:szCs w:val="28"/>
          <w:lang w:eastAsia="en-US"/>
        </w:rPr>
        <w:t>Развитие культуры</w:t>
      </w:r>
      <w:r>
        <w:rPr>
          <w:rFonts w:eastAsia="Calibri"/>
          <w:szCs w:val="28"/>
          <w:lang w:eastAsia="en-US"/>
        </w:rPr>
        <w:t>»</w:t>
      </w:r>
    </w:p>
    <w:p w:rsidR="00BC7FA2" w:rsidRPr="00BC7FA2" w:rsidRDefault="00BC7FA2" w:rsidP="00BC7FA2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</w:p>
    <w:p w:rsidR="00995FF6" w:rsidRPr="00BC7FA2" w:rsidRDefault="00BC7FA2" w:rsidP="00BC7FA2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BC7FA2">
        <w:rPr>
          <w:rFonts w:eastAsia="Calibri"/>
          <w:szCs w:val="28"/>
          <w:lang w:eastAsia="en-US"/>
        </w:rPr>
        <w:t>СВЕДЕНИЯ</w:t>
      </w:r>
    </w:p>
    <w:p w:rsidR="00995FF6" w:rsidRPr="00BC7FA2" w:rsidRDefault="00995FF6" w:rsidP="00BC7FA2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BC7FA2">
        <w:rPr>
          <w:rFonts w:eastAsia="Calibri"/>
          <w:szCs w:val="28"/>
          <w:lang w:eastAsia="en-US"/>
        </w:rPr>
        <w:t>о показателях муниципальной программы,</w:t>
      </w:r>
    </w:p>
    <w:p w:rsidR="00995FF6" w:rsidRPr="00BC7FA2" w:rsidRDefault="00995FF6" w:rsidP="00BC7FA2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BC7FA2">
        <w:rPr>
          <w:rFonts w:eastAsia="Calibri"/>
          <w:szCs w:val="28"/>
          <w:lang w:eastAsia="en-US"/>
        </w:rPr>
        <w:t xml:space="preserve">подпрограмм муниципальной программы и их </w:t>
      </w:r>
      <w:proofErr w:type="gramStart"/>
      <w:r w:rsidRPr="00BC7FA2">
        <w:rPr>
          <w:rFonts w:eastAsia="Calibri"/>
          <w:szCs w:val="28"/>
          <w:lang w:eastAsia="en-US"/>
        </w:rPr>
        <w:t>значениях</w:t>
      </w:r>
      <w:proofErr w:type="gramEnd"/>
    </w:p>
    <w:p w:rsidR="00995FF6" w:rsidRPr="00BC7FA2" w:rsidRDefault="00995FF6" w:rsidP="00BC7FA2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394"/>
        <w:gridCol w:w="1845"/>
        <w:gridCol w:w="142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56"/>
      </w:tblGrid>
      <w:tr w:rsidR="00995FF6" w:rsidRPr="00BC7FA2" w:rsidTr="006B778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№</w:t>
            </w:r>
            <w:r w:rsidRPr="00BC7FA2">
              <w:rPr>
                <w:rFonts w:eastAsia="Calibri"/>
                <w:sz w:val="24"/>
                <w:szCs w:val="24"/>
              </w:rPr>
              <w:br/>
            </w:r>
            <w:proofErr w:type="gramStart"/>
            <w:r w:rsidRPr="00BC7FA2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BC7FA2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Номер и наименование показателя</w:t>
            </w:r>
            <w:r w:rsidRPr="00BC7FA2">
              <w:rPr>
                <w:rFonts w:eastAsia="Calibri"/>
                <w:sz w:val="24"/>
                <w:szCs w:val="24"/>
              </w:rPr>
              <w:br/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Вид показателя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Единица</w:t>
            </w:r>
            <w:r w:rsidR="00BC7FA2">
              <w:rPr>
                <w:rFonts w:eastAsia="Calibri"/>
                <w:sz w:val="24"/>
                <w:szCs w:val="24"/>
              </w:rPr>
              <w:t xml:space="preserve"> </w:t>
            </w:r>
            <w:r w:rsidRPr="00BC7FA2">
              <w:rPr>
                <w:rFonts w:eastAsia="Calibri"/>
                <w:sz w:val="24"/>
                <w:szCs w:val="24"/>
              </w:rPr>
              <w:t>измерения</w:t>
            </w:r>
          </w:p>
        </w:tc>
        <w:tc>
          <w:tcPr>
            <w:tcW w:w="143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Значения показателей</w:t>
            </w:r>
          </w:p>
        </w:tc>
      </w:tr>
      <w:tr w:rsidR="004B12F6" w:rsidRPr="00BC7FA2" w:rsidTr="006B7783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2017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2018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2019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2020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2021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2022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2023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2024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2025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2026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2027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2028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2029 год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83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2030</w:t>
            </w:r>
          </w:p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год</w:t>
            </w:r>
          </w:p>
        </w:tc>
      </w:tr>
    </w:tbl>
    <w:p w:rsidR="006B7783" w:rsidRPr="006B7783" w:rsidRDefault="006B7783">
      <w:pPr>
        <w:rPr>
          <w:sz w:val="2"/>
          <w:szCs w:val="2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394"/>
        <w:gridCol w:w="16"/>
        <w:gridCol w:w="1829"/>
        <w:gridCol w:w="1424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56"/>
      </w:tblGrid>
      <w:tr w:rsidR="004B12F6" w:rsidRPr="00BC7FA2" w:rsidTr="006B7783">
        <w:trPr>
          <w:trHeight w:val="2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18</w:t>
            </w:r>
          </w:p>
        </w:tc>
      </w:tr>
      <w:tr w:rsidR="00995FF6" w:rsidRPr="00BC7FA2" w:rsidTr="006B7783">
        <w:trPr>
          <w:trHeight w:val="20"/>
        </w:trPr>
        <w:tc>
          <w:tcPr>
            <w:tcW w:w="215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Муниципальная программа Красносулинского района</w:t>
            </w:r>
            <w:r w:rsidR="00AA01D3" w:rsidRPr="00BC7FA2">
              <w:rPr>
                <w:rFonts w:eastAsia="Calibri"/>
                <w:sz w:val="24"/>
                <w:szCs w:val="24"/>
              </w:rPr>
              <w:t xml:space="preserve">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BC7FA2">
              <w:rPr>
                <w:rFonts w:eastAsia="Calibri"/>
                <w:sz w:val="24"/>
                <w:szCs w:val="24"/>
              </w:rPr>
              <w:t>Развитие культуры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4B12F6" w:rsidRPr="00BC7FA2" w:rsidTr="006B778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</w:t>
            </w:r>
            <w:r w:rsidR="006B778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Показатель 1. Количество</w:t>
            </w:r>
            <w:r w:rsidR="00AA01D3" w:rsidRPr="00BC7FA2">
              <w:rPr>
                <w:rFonts w:eastAsia="Calibri"/>
                <w:sz w:val="24"/>
                <w:szCs w:val="24"/>
              </w:rPr>
              <w:t xml:space="preserve"> </w:t>
            </w:r>
            <w:r w:rsidRPr="00BC7FA2">
              <w:rPr>
                <w:rFonts w:eastAsia="Calibri"/>
                <w:sz w:val="24"/>
                <w:szCs w:val="24"/>
              </w:rPr>
              <w:t>посещений учреждений культуры (театров, концертных организаций, музеев и библиотек на 1000 человек населения) посещений учреждений культуры в год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ведомственный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7,2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7,4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7,8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B12F6" w:rsidRPr="00BC7FA2" w:rsidTr="006B778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2</w:t>
            </w:r>
            <w:r w:rsidR="006B778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Показатель 2</w:t>
            </w:r>
            <w:r w:rsidR="006B7783">
              <w:rPr>
                <w:rFonts w:eastAsia="Calibri"/>
                <w:sz w:val="24"/>
                <w:szCs w:val="24"/>
              </w:rPr>
              <w:t>.</w:t>
            </w:r>
          </w:p>
          <w:p w:rsidR="00995FF6" w:rsidRPr="00BC7FA2" w:rsidRDefault="00995FF6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Процент охвата детей художественно-эстетическим образованием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ведомственный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12,0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12,0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12,0</w:t>
            </w:r>
          </w:p>
        </w:tc>
      </w:tr>
      <w:tr w:rsidR="004B12F6" w:rsidRPr="00BC7FA2" w:rsidTr="006B778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 xml:space="preserve">Показатель 3. </w:t>
            </w:r>
          </w:p>
          <w:p w:rsidR="00995FF6" w:rsidRPr="00BC7FA2" w:rsidRDefault="00995FF6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статистический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млн.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2,09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2,49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3,39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3,74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4,09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4,43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5,16</w:t>
            </w:r>
          </w:p>
        </w:tc>
      </w:tr>
      <w:tr w:rsidR="00995FF6" w:rsidRPr="00BC7FA2" w:rsidTr="006B7783">
        <w:trPr>
          <w:trHeight w:val="20"/>
        </w:trPr>
        <w:tc>
          <w:tcPr>
            <w:tcW w:w="215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F6" w:rsidRPr="00BC7FA2" w:rsidRDefault="00995F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Подпрограмма 1</w:t>
            </w:r>
            <w:r w:rsidR="006B7783">
              <w:rPr>
                <w:rFonts w:eastAsia="Calibri"/>
                <w:sz w:val="24"/>
                <w:szCs w:val="24"/>
              </w:rPr>
              <w:t>.</w:t>
            </w:r>
            <w:r w:rsidRPr="00BC7FA2">
              <w:rPr>
                <w:rFonts w:eastAsia="Calibri"/>
                <w:sz w:val="24"/>
                <w:szCs w:val="24"/>
              </w:rPr>
              <w:t xml:space="preserve">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BC7FA2">
              <w:rPr>
                <w:rFonts w:eastAsia="Calibri"/>
                <w:sz w:val="24"/>
                <w:szCs w:val="24"/>
              </w:rPr>
              <w:t>Развитие учреждений сферы культуры</w:t>
            </w:r>
            <w:r w:rsidR="00AA01D3" w:rsidRPr="00BC7FA2">
              <w:rPr>
                <w:rFonts w:eastAsia="Calibri"/>
                <w:sz w:val="24"/>
                <w:szCs w:val="24"/>
              </w:rPr>
              <w:t xml:space="preserve"> </w:t>
            </w:r>
            <w:r w:rsidRPr="00BC7FA2">
              <w:rPr>
                <w:rFonts w:eastAsia="Calibri"/>
                <w:sz w:val="24"/>
                <w:szCs w:val="24"/>
              </w:rPr>
              <w:t>Красносулинского района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66549E" w:rsidRPr="00BC7FA2" w:rsidTr="006B778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4</w:t>
            </w:r>
            <w:r w:rsidR="006B778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83" w:rsidRDefault="0066549E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Показатель</w:t>
            </w:r>
            <w:r w:rsidR="006B7783">
              <w:rPr>
                <w:rFonts w:eastAsia="Calibri"/>
                <w:sz w:val="24"/>
                <w:szCs w:val="24"/>
              </w:rPr>
              <w:t xml:space="preserve"> </w:t>
            </w:r>
            <w:r w:rsidRPr="00BC7FA2">
              <w:rPr>
                <w:rFonts w:eastAsia="Calibri"/>
                <w:sz w:val="24"/>
                <w:szCs w:val="24"/>
              </w:rPr>
              <w:t xml:space="preserve">1.1. </w:t>
            </w:r>
          </w:p>
          <w:p w:rsidR="0066549E" w:rsidRPr="00BC7FA2" w:rsidRDefault="0066549E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Количеств</w:t>
            </w:r>
            <w:r w:rsidR="001806E1" w:rsidRPr="00BC7FA2">
              <w:rPr>
                <w:rFonts w:eastAsia="Calibri"/>
                <w:sz w:val="24"/>
                <w:szCs w:val="24"/>
              </w:rPr>
              <w:t>о посещений библиотек (на 1</w:t>
            </w:r>
            <w:r w:rsidRPr="00BC7FA2">
              <w:rPr>
                <w:rFonts w:eastAsia="Calibri"/>
                <w:sz w:val="24"/>
                <w:szCs w:val="24"/>
              </w:rPr>
              <w:t xml:space="preserve"> жителя в год)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ведомственный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5,4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5,5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5,6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6,0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7,4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11,1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12,3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13,5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14,8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16,6</w:t>
            </w:r>
          </w:p>
        </w:tc>
      </w:tr>
      <w:tr w:rsidR="0066549E" w:rsidRPr="00BC7FA2" w:rsidTr="006B778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5</w:t>
            </w:r>
            <w:r w:rsidR="006B778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Показатель 1.2. Количество выданных документов из фондов</w:t>
            </w:r>
            <w:r w:rsidR="00AA01D3" w:rsidRPr="00BC7FA2">
              <w:rPr>
                <w:rFonts w:eastAsia="Calibri"/>
                <w:sz w:val="24"/>
                <w:szCs w:val="24"/>
              </w:rPr>
              <w:t xml:space="preserve"> </w:t>
            </w:r>
            <w:r w:rsidRPr="00BC7FA2">
              <w:rPr>
                <w:rFonts w:eastAsia="Calibri"/>
                <w:sz w:val="24"/>
                <w:szCs w:val="24"/>
              </w:rPr>
              <w:t>библиотек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статистический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тыс. экз.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439,9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439,9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439,9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439,9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439,9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439,0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439,0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440,0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440,0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440,0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440,0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440,0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440,0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440,0</w:t>
            </w:r>
          </w:p>
        </w:tc>
      </w:tr>
      <w:tr w:rsidR="0066549E" w:rsidRPr="00BC7FA2" w:rsidTr="006B778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6</w:t>
            </w:r>
            <w:r w:rsidR="006B778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Показатель 1.3.</w:t>
            </w:r>
          </w:p>
          <w:p w:rsidR="0066549E" w:rsidRPr="00BC7FA2" w:rsidRDefault="0066549E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Количество экземпляров новых поступлений в библиотечные фонды общедоступных библиотек на 1 тыс. человек населения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ведомственный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90</w:t>
            </w:r>
          </w:p>
        </w:tc>
      </w:tr>
      <w:tr w:rsidR="0066549E" w:rsidRPr="00BC7FA2" w:rsidTr="006B778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7</w:t>
            </w:r>
            <w:r w:rsidR="006B778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Показатель 1.4. Количество участников клубных формирований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статистический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873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873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875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880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927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928</w:t>
            </w:r>
          </w:p>
        </w:tc>
      </w:tr>
      <w:tr w:rsidR="0066549E" w:rsidRPr="00BC7FA2" w:rsidTr="006B778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8</w:t>
            </w:r>
            <w:r w:rsidR="006B778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Показатель 1.5. Соотношение средней заработной платы работников учреждений культуры к средней заработной плате по Ростовской области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ведомственный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66549E" w:rsidRPr="00BC7FA2" w:rsidTr="006B778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lastRenderedPageBreak/>
              <w:t>9</w:t>
            </w:r>
            <w:r w:rsidR="006B778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83" w:rsidRDefault="0066549E" w:rsidP="006B77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 xml:space="preserve">Показатель 1.6. Соотношение средней заработной платы педагогических работников учреждений дополнительного образования детей к средней заработной плате учителей </w:t>
            </w:r>
          </w:p>
          <w:p w:rsidR="0066549E" w:rsidRPr="00BC7FA2" w:rsidRDefault="0066549E" w:rsidP="006B77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по Ростовской области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ведомственный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9E" w:rsidRPr="00BC7FA2" w:rsidRDefault="0066549E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5925E4" w:rsidRPr="00BC7FA2" w:rsidTr="006B778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</w:t>
            </w:r>
            <w:r w:rsidR="006B778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83" w:rsidRDefault="005925E4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 xml:space="preserve">Показатель 1.7. </w:t>
            </w:r>
          </w:p>
          <w:p w:rsidR="005925E4" w:rsidRPr="00BC7FA2" w:rsidRDefault="005925E4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Количество капитально отремонтированных муниципальных детских школ искусств по видам искусств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ведомственный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925E4" w:rsidRPr="00BC7FA2" w:rsidTr="006B778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11</w:t>
            </w:r>
            <w:r w:rsidR="006B778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Показатель 1.8. Количество посещений муниципальных общедоступных библиотек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ведомственный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тыс.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445,8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547,42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638,65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729,89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821,12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912,36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1003,60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1094,83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1231,69</w:t>
            </w:r>
          </w:p>
        </w:tc>
      </w:tr>
      <w:tr w:rsidR="005925E4" w:rsidRPr="00BC7FA2" w:rsidTr="006B778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12</w:t>
            </w:r>
            <w:r w:rsidR="006B778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83" w:rsidRDefault="005925E4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Показатель 1.9. Количество приобретенных основных сре</w:t>
            </w:r>
            <w:proofErr w:type="gramStart"/>
            <w:r w:rsidRPr="00BC7FA2">
              <w:rPr>
                <w:rFonts w:eastAsia="Calibri"/>
                <w:sz w:val="24"/>
                <w:szCs w:val="24"/>
              </w:rPr>
              <w:t>дств дл</w:t>
            </w:r>
            <w:proofErr w:type="gramEnd"/>
            <w:r w:rsidRPr="00BC7FA2">
              <w:rPr>
                <w:rFonts w:eastAsia="Calibri"/>
                <w:sz w:val="24"/>
                <w:szCs w:val="24"/>
              </w:rPr>
              <w:t xml:space="preserve">я муниципальных общедоступных библиотек Красносулинского района </w:t>
            </w:r>
          </w:p>
          <w:p w:rsidR="005925E4" w:rsidRPr="00BC7FA2" w:rsidRDefault="005925E4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(с нарастающим итогом)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ведомственный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43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58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78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121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141</w:t>
            </w:r>
          </w:p>
        </w:tc>
      </w:tr>
      <w:tr w:rsidR="005925E4" w:rsidRPr="00BC7FA2" w:rsidTr="006B778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13</w:t>
            </w:r>
            <w:r w:rsidR="006B778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83" w:rsidRDefault="005925E4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Показатель</w:t>
            </w:r>
            <w:r w:rsidR="00AA01D3" w:rsidRPr="00BC7FA2">
              <w:rPr>
                <w:rFonts w:eastAsia="Calibri"/>
                <w:sz w:val="24"/>
                <w:szCs w:val="24"/>
              </w:rPr>
              <w:t xml:space="preserve"> </w:t>
            </w:r>
            <w:r w:rsidRPr="00BC7FA2">
              <w:rPr>
                <w:rFonts w:eastAsia="Calibri"/>
                <w:sz w:val="24"/>
                <w:szCs w:val="24"/>
              </w:rPr>
              <w:t xml:space="preserve">1.10. Количество специалистов библиотек, прошедших обучение с использованием дистанционных образовательных технологий </w:t>
            </w:r>
          </w:p>
          <w:p w:rsidR="005925E4" w:rsidRPr="00BC7FA2" w:rsidRDefault="005925E4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 xml:space="preserve">(с нарастающим итогом)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ведомственный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44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50</w:t>
            </w:r>
          </w:p>
        </w:tc>
      </w:tr>
      <w:tr w:rsidR="005925E4" w:rsidRPr="00BC7FA2" w:rsidTr="006B778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14</w:t>
            </w:r>
            <w:r w:rsidR="006B778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 xml:space="preserve">Показатель 1.11. </w:t>
            </w:r>
          </w:p>
          <w:p w:rsidR="005925E4" w:rsidRPr="00BC7FA2" w:rsidRDefault="005925E4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Число посещений культурно-массовых мероприятий в КДУ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статистический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тыс.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1538,45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1794,86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2307,67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2564,08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2820,49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3076,90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3333,30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3833,30</w:t>
            </w:r>
          </w:p>
        </w:tc>
      </w:tr>
      <w:tr w:rsidR="005925E4" w:rsidRPr="00BC7FA2" w:rsidTr="006B778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15</w:t>
            </w:r>
            <w:r w:rsidR="006B778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 xml:space="preserve">Показатель 1.12. </w:t>
            </w:r>
          </w:p>
          <w:p w:rsidR="005925E4" w:rsidRPr="00BC7FA2" w:rsidRDefault="005925E4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Число посещений культурных мероприятий, проводимых ДШИ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статистический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тыс. 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4,57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5,33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6,86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7,62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8,38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9,14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9,91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E4" w:rsidRPr="00BC7FA2" w:rsidRDefault="005925E4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11,43</w:t>
            </w:r>
          </w:p>
        </w:tc>
      </w:tr>
      <w:tr w:rsidR="004B12F6" w:rsidRPr="00BC7FA2" w:rsidTr="006B778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16</w:t>
            </w:r>
            <w:r w:rsidR="006B778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 xml:space="preserve">Показатель 1.13. </w:t>
            </w:r>
          </w:p>
          <w:p w:rsidR="004B12F6" w:rsidRPr="00BC7FA2" w:rsidRDefault="004B12F6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Условия для воспитания гармонично развитой и социально ответственной личности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ведомственный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107,0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130,0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130,0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130,0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130,0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130,0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130,0</w:t>
            </w:r>
          </w:p>
        </w:tc>
      </w:tr>
      <w:tr w:rsidR="004B12F6" w:rsidRPr="00BC7FA2" w:rsidTr="006B778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17</w:t>
            </w:r>
            <w:r w:rsidR="006B778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 xml:space="preserve">Показатель 1.14. </w:t>
            </w:r>
          </w:p>
          <w:p w:rsidR="004B12F6" w:rsidRPr="00BC7FA2" w:rsidRDefault="004B12F6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 xml:space="preserve">Количество организаций культуры, получивших современное оборудование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ведомственный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5,0</w:t>
            </w:r>
          </w:p>
        </w:tc>
      </w:tr>
      <w:tr w:rsidR="004B12F6" w:rsidRPr="00BC7FA2" w:rsidTr="006B778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18</w:t>
            </w:r>
            <w:r w:rsidR="006B778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 xml:space="preserve">Показатель 1.15. </w:t>
            </w:r>
          </w:p>
          <w:p w:rsidR="004B12F6" w:rsidRPr="00BC7FA2" w:rsidRDefault="004B12F6" w:rsidP="00BC7FA2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 xml:space="preserve">Количество созданных (реконструированных) и капитально отремонтированных объектов организаций культуры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ведомственный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3,0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3,0</w:t>
            </w:r>
          </w:p>
        </w:tc>
      </w:tr>
      <w:tr w:rsidR="004B12F6" w:rsidRPr="00BC7FA2" w:rsidTr="006B7783">
        <w:trPr>
          <w:trHeight w:val="20"/>
        </w:trPr>
        <w:tc>
          <w:tcPr>
            <w:tcW w:w="215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lastRenderedPageBreak/>
              <w:t>Подпрограмма 2</w:t>
            </w:r>
            <w:r w:rsidR="006B7783">
              <w:rPr>
                <w:rFonts w:eastAsia="Calibri"/>
                <w:sz w:val="24"/>
                <w:szCs w:val="24"/>
              </w:rPr>
              <w:t>.</w:t>
            </w:r>
            <w:r w:rsidRPr="00BC7FA2">
              <w:rPr>
                <w:rFonts w:eastAsia="Calibri"/>
                <w:sz w:val="24"/>
                <w:szCs w:val="24"/>
              </w:rPr>
              <w:t xml:space="preserve">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BC7FA2">
              <w:rPr>
                <w:rFonts w:eastAsia="Calibri"/>
                <w:sz w:val="24"/>
                <w:szCs w:val="24"/>
              </w:rPr>
              <w:t xml:space="preserve">Обеспечение реализации муниципальной программы Красносулинского района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BC7FA2">
              <w:rPr>
                <w:rFonts w:eastAsia="Calibri"/>
                <w:sz w:val="24"/>
                <w:szCs w:val="24"/>
              </w:rPr>
              <w:t>Развитие культуры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4B12F6" w:rsidRPr="00BC7FA2" w:rsidTr="006B778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6B7783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83" w:rsidRDefault="004B12F6" w:rsidP="006B77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Показатель</w:t>
            </w:r>
            <w:r w:rsidR="00AA01D3" w:rsidRPr="00BC7FA2">
              <w:rPr>
                <w:rFonts w:eastAsia="Calibri"/>
                <w:sz w:val="24"/>
                <w:szCs w:val="24"/>
              </w:rPr>
              <w:t xml:space="preserve"> </w:t>
            </w:r>
            <w:r w:rsidRPr="00BC7FA2">
              <w:rPr>
                <w:rFonts w:eastAsia="Calibri"/>
                <w:sz w:val="24"/>
                <w:szCs w:val="24"/>
              </w:rPr>
              <w:t xml:space="preserve">2.1. </w:t>
            </w:r>
          </w:p>
          <w:p w:rsidR="004B12F6" w:rsidRPr="00BC7FA2" w:rsidRDefault="004B12F6" w:rsidP="006B77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Уровень</w:t>
            </w:r>
            <w:r w:rsidR="00AA01D3" w:rsidRPr="00BC7FA2">
              <w:rPr>
                <w:rFonts w:eastAsia="Calibri"/>
                <w:sz w:val="24"/>
                <w:szCs w:val="24"/>
              </w:rPr>
              <w:t xml:space="preserve"> </w:t>
            </w:r>
            <w:r w:rsidRPr="00BC7FA2">
              <w:rPr>
                <w:rFonts w:eastAsia="Calibri"/>
                <w:sz w:val="24"/>
                <w:szCs w:val="24"/>
              </w:rPr>
              <w:t>освоения бюджетных средств, выделенных муниципальным учреждениям культуры на реализацию муниципальной программы Красносулинского района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ведомственный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</w:tr>
      <w:tr w:rsidR="004B12F6" w:rsidRPr="00BC7FA2" w:rsidTr="006B778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2</w:t>
            </w:r>
            <w:r w:rsidR="006B7783">
              <w:rPr>
                <w:rFonts w:eastAsia="Calibri"/>
                <w:sz w:val="24"/>
                <w:szCs w:val="24"/>
              </w:rPr>
              <w:t>0.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783" w:rsidRDefault="004B12F6" w:rsidP="006B77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Показатель</w:t>
            </w:r>
            <w:r w:rsidR="00AA01D3" w:rsidRPr="00BC7FA2">
              <w:rPr>
                <w:rFonts w:eastAsia="Calibri"/>
                <w:sz w:val="24"/>
                <w:szCs w:val="24"/>
              </w:rPr>
              <w:t xml:space="preserve"> </w:t>
            </w:r>
            <w:r w:rsidRPr="00BC7FA2">
              <w:rPr>
                <w:rFonts w:eastAsia="Calibri"/>
                <w:sz w:val="24"/>
                <w:szCs w:val="24"/>
              </w:rPr>
              <w:t xml:space="preserve">2.2. </w:t>
            </w:r>
          </w:p>
          <w:p w:rsidR="004B12F6" w:rsidRPr="00BC7FA2" w:rsidRDefault="004B12F6" w:rsidP="006B77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Уровень освоения бюджетных средств, выделенных аппарату Отдела культуры и искусства Красносулинского района на реализацию муниципальной программы Красносулинского района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ведомственный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процентов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2F6" w:rsidRPr="00BC7FA2" w:rsidRDefault="004B12F6" w:rsidP="006B77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BC7FA2">
              <w:rPr>
                <w:rFonts w:eastAsia="Calibri"/>
                <w:sz w:val="24"/>
                <w:szCs w:val="24"/>
              </w:rPr>
              <w:t>95</w:t>
            </w:r>
          </w:p>
        </w:tc>
      </w:tr>
    </w:tbl>
    <w:p w:rsidR="008E2648" w:rsidRDefault="008E2648" w:rsidP="008E2648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rPr>
          <w:rFonts w:eastAsia="Calibri"/>
          <w:szCs w:val="28"/>
          <w:lang w:eastAsia="en-US"/>
        </w:rPr>
      </w:pPr>
    </w:p>
    <w:p w:rsidR="004B12F6" w:rsidRPr="004B12F6" w:rsidRDefault="00BC7FA2" w:rsidP="00CA19EC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  <w:r w:rsidR="004B12F6" w:rsidRPr="004B12F6">
        <w:rPr>
          <w:rFonts w:eastAsia="Calibri"/>
          <w:szCs w:val="28"/>
          <w:lang w:eastAsia="en-US"/>
        </w:rPr>
        <w:lastRenderedPageBreak/>
        <w:t>Приложение № 2</w:t>
      </w:r>
    </w:p>
    <w:p w:rsidR="004B12F6" w:rsidRPr="004B12F6" w:rsidRDefault="004B12F6" w:rsidP="00CA19EC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4B12F6">
        <w:rPr>
          <w:rFonts w:eastAsia="Calibri"/>
          <w:szCs w:val="28"/>
          <w:lang w:eastAsia="en-US"/>
        </w:rPr>
        <w:t>к муниципальной программе</w:t>
      </w:r>
    </w:p>
    <w:p w:rsidR="004B12F6" w:rsidRPr="004B12F6" w:rsidRDefault="004B12F6" w:rsidP="00CA19EC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4B12F6">
        <w:rPr>
          <w:rFonts w:eastAsia="Calibri"/>
          <w:szCs w:val="28"/>
          <w:lang w:eastAsia="en-US"/>
        </w:rPr>
        <w:t>Красносулинского района</w:t>
      </w:r>
    </w:p>
    <w:p w:rsidR="004B12F6" w:rsidRDefault="00D042AC" w:rsidP="00CA19EC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</w:t>
      </w:r>
      <w:r w:rsidR="004B12F6" w:rsidRPr="004B12F6">
        <w:rPr>
          <w:rFonts w:eastAsia="Calibri"/>
          <w:szCs w:val="28"/>
          <w:lang w:eastAsia="en-US"/>
        </w:rPr>
        <w:t>Развитие культуры</w:t>
      </w:r>
      <w:r>
        <w:rPr>
          <w:rFonts w:eastAsia="Calibri"/>
          <w:szCs w:val="28"/>
          <w:lang w:eastAsia="en-US"/>
        </w:rPr>
        <w:t>»</w:t>
      </w:r>
    </w:p>
    <w:p w:rsidR="006B7783" w:rsidRPr="004B12F6" w:rsidRDefault="006B7783" w:rsidP="00CA19EC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</w:p>
    <w:p w:rsidR="004B12F6" w:rsidRPr="004B12F6" w:rsidRDefault="004B12F6" w:rsidP="006B7783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4B12F6">
        <w:rPr>
          <w:rFonts w:eastAsia="Calibri"/>
          <w:szCs w:val="28"/>
          <w:lang w:eastAsia="en-US"/>
        </w:rPr>
        <w:t>ПЕРЕЧЕНЬ</w:t>
      </w:r>
    </w:p>
    <w:p w:rsidR="004B12F6" w:rsidRPr="004B12F6" w:rsidRDefault="004B12F6" w:rsidP="006B7783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4B12F6">
        <w:rPr>
          <w:rFonts w:eastAsia="Calibri"/>
          <w:szCs w:val="28"/>
          <w:lang w:eastAsia="en-US"/>
        </w:rPr>
        <w:t>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</w:p>
    <w:p w:rsidR="004B12F6" w:rsidRPr="004B12F6" w:rsidRDefault="004B12F6" w:rsidP="006B7783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3402"/>
        <w:gridCol w:w="1417"/>
        <w:gridCol w:w="1418"/>
        <w:gridCol w:w="5245"/>
        <w:gridCol w:w="2835"/>
        <w:gridCol w:w="2551"/>
      </w:tblGrid>
      <w:tr w:rsidR="004B12F6" w:rsidRPr="00CA19EC" w:rsidTr="00DD45B5">
        <w:trPr>
          <w:trHeight w:val="20"/>
        </w:trPr>
        <w:tc>
          <w:tcPr>
            <w:tcW w:w="567" w:type="dxa"/>
            <w:vMerge w:val="restart"/>
            <w:hideMark/>
          </w:tcPr>
          <w:p w:rsidR="004B12F6" w:rsidRPr="00CA19EC" w:rsidRDefault="004B12F6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CA19E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CA19EC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11" w:type="dxa"/>
            <w:vMerge w:val="restart"/>
          </w:tcPr>
          <w:p w:rsidR="00623167" w:rsidRPr="00CA19EC" w:rsidRDefault="004B12F6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 xml:space="preserve">Номер и наименование 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br/>
              <w:t>основного мероприятия, приоритетного основного мероприятия,</w:t>
            </w:r>
            <w:r w:rsidR="00CA19E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3402" w:type="dxa"/>
            <w:vMerge w:val="restart"/>
            <w:hideMark/>
          </w:tcPr>
          <w:p w:rsidR="004B12F6" w:rsidRPr="00CA19EC" w:rsidRDefault="004B12F6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Соисполнитель, участник, ответственный за исполнение основного мероприятия приоритетного основного мероприятия, мероприятия ВЦП</w:t>
            </w:r>
          </w:p>
        </w:tc>
        <w:tc>
          <w:tcPr>
            <w:tcW w:w="2835" w:type="dxa"/>
            <w:gridSpan w:val="2"/>
            <w:hideMark/>
          </w:tcPr>
          <w:p w:rsidR="004B12F6" w:rsidRPr="00CA19EC" w:rsidRDefault="004B12F6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5245" w:type="dxa"/>
            <w:vMerge w:val="restart"/>
            <w:hideMark/>
          </w:tcPr>
          <w:p w:rsidR="004B12F6" w:rsidRPr="00CA19EC" w:rsidRDefault="004B12F6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 xml:space="preserve">Ожидаемый результат 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br/>
              <w:t>(краткое описание)</w:t>
            </w:r>
          </w:p>
        </w:tc>
        <w:tc>
          <w:tcPr>
            <w:tcW w:w="2835" w:type="dxa"/>
            <w:vMerge w:val="restart"/>
            <w:hideMark/>
          </w:tcPr>
          <w:p w:rsidR="004B12F6" w:rsidRPr="00CA19EC" w:rsidRDefault="004B12F6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Последствия не реализации основного мероприятия, приоритетного основного мероприятия,</w:t>
            </w:r>
            <w:r w:rsidR="00AA01D3" w:rsidRPr="00CA19E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мероприятия ведомственной целевой</w:t>
            </w:r>
            <w:r w:rsidR="00CA19E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2551" w:type="dxa"/>
            <w:vMerge w:val="restart"/>
            <w:hideMark/>
          </w:tcPr>
          <w:p w:rsidR="004B12F6" w:rsidRPr="00CA19EC" w:rsidRDefault="004B12F6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Связь с показателями муниципальной</w:t>
            </w:r>
            <w:r w:rsidR="00CA19E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программы (подпрограммы)</w:t>
            </w:r>
          </w:p>
        </w:tc>
      </w:tr>
      <w:tr w:rsidR="004B12F6" w:rsidRPr="00CA19EC" w:rsidTr="00DD45B5">
        <w:trPr>
          <w:trHeight w:val="20"/>
        </w:trPr>
        <w:tc>
          <w:tcPr>
            <w:tcW w:w="567" w:type="dxa"/>
            <w:vMerge/>
            <w:hideMark/>
          </w:tcPr>
          <w:p w:rsidR="004B12F6" w:rsidRPr="00CA19EC" w:rsidRDefault="004B12F6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  <w:hideMark/>
          </w:tcPr>
          <w:p w:rsidR="004B12F6" w:rsidRPr="00CA19EC" w:rsidRDefault="004B12F6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  <w:hideMark/>
          </w:tcPr>
          <w:p w:rsidR="004B12F6" w:rsidRPr="00CA19EC" w:rsidRDefault="004B12F6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hideMark/>
          </w:tcPr>
          <w:p w:rsidR="004B12F6" w:rsidRPr="00CA19EC" w:rsidRDefault="004B12F6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Начала реализации</w:t>
            </w:r>
          </w:p>
        </w:tc>
        <w:tc>
          <w:tcPr>
            <w:tcW w:w="1418" w:type="dxa"/>
            <w:hideMark/>
          </w:tcPr>
          <w:p w:rsidR="004B12F6" w:rsidRPr="00CA19EC" w:rsidRDefault="004B12F6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Окончания реализации</w:t>
            </w:r>
          </w:p>
        </w:tc>
        <w:tc>
          <w:tcPr>
            <w:tcW w:w="5245" w:type="dxa"/>
            <w:vMerge/>
            <w:hideMark/>
          </w:tcPr>
          <w:p w:rsidR="004B12F6" w:rsidRPr="00CA19EC" w:rsidRDefault="004B12F6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hideMark/>
          </w:tcPr>
          <w:p w:rsidR="004B12F6" w:rsidRPr="00CA19EC" w:rsidRDefault="004B12F6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hideMark/>
          </w:tcPr>
          <w:p w:rsidR="004B12F6" w:rsidRPr="00CA19EC" w:rsidRDefault="004B12F6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DD45B5" w:rsidRPr="00DD45B5" w:rsidRDefault="00DD45B5">
      <w:pPr>
        <w:rPr>
          <w:sz w:val="2"/>
          <w:szCs w:val="2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3402"/>
        <w:gridCol w:w="1417"/>
        <w:gridCol w:w="1418"/>
        <w:gridCol w:w="5245"/>
        <w:gridCol w:w="2835"/>
        <w:gridCol w:w="2551"/>
      </w:tblGrid>
      <w:tr w:rsidR="004B12F6" w:rsidRPr="00CA19EC" w:rsidTr="00DD45B5">
        <w:trPr>
          <w:trHeight w:val="20"/>
          <w:tblHeader/>
        </w:trPr>
        <w:tc>
          <w:tcPr>
            <w:tcW w:w="567" w:type="dxa"/>
            <w:hideMark/>
          </w:tcPr>
          <w:p w:rsidR="004B12F6" w:rsidRPr="00CA19EC" w:rsidRDefault="004B12F6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1" w:type="dxa"/>
            <w:hideMark/>
          </w:tcPr>
          <w:p w:rsidR="004B12F6" w:rsidRPr="00CA19EC" w:rsidRDefault="004B12F6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hideMark/>
          </w:tcPr>
          <w:p w:rsidR="004B12F6" w:rsidRPr="00CA19EC" w:rsidRDefault="004B12F6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hideMark/>
          </w:tcPr>
          <w:p w:rsidR="004B12F6" w:rsidRPr="00CA19EC" w:rsidRDefault="004B12F6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hideMark/>
          </w:tcPr>
          <w:p w:rsidR="004B12F6" w:rsidRPr="00CA19EC" w:rsidRDefault="004B12F6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245" w:type="dxa"/>
            <w:hideMark/>
          </w:tcPr>
          <w:p w:rsidR="004B12F6" w:rsidRPr="00CA19EC" w:rsidRDefault="004B12F6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  <w:hideMark/>
          </w:tcPr>
          <w:p w:rsidR="004B12F6" w:rsidRPr="00CA19EC" w:rsidRDefault="004B12F6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1" w:type="dxa"/>
            <w:hideMark/>
          </w:tcPr>
          <w:p w:rsidR="004B12F6" w:rsidRPr="00CA19EC" w:rsidRDefault="004B12F6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  <w:tr w:rsidR="004B12F6" w:rsidRPr="00CA19EC" w:rsidTr="00DD45B5">
        <w:trPr>
          <w:trHeight w:val="20"/>
        </w:trPr>
        <w:tc>
          <w:tcPr>
            <w:tcW w:w="21546" w:type="dxa"/>
            <w:gridSpan w:val="8"/>
            <w:hideMark/>
          </w:tcPr>
          <w:p w:rsidR="004B12F6" w:rsidRPr="00CA19EC" w:rsidRDefault="004B12F6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Подпрограмма</w:t>
            </w:r>
            <w:r w:rsidR="00CA19E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CA19EC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AA01D3" w:rsidRPr="00CA19E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D042AC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Развитие учреждений сферы культуры Красносулинского района</w:t>
            </w:r>
            <w:r w:rsidR="00D042AC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</w:tr>
      <w:tr w:rsidR="004B12F6" w:rsidRPr="00CA19EC" w:rsidTr="00DD45B5">
        <w:trPr>
          <w:trHeight w:val="20"/>
        </w:trPr>
        <w:tc>
          <w:tcPr>
            <w:tcW w:w="21546" w:type="dxa"/>
            <w:gridSpan w:val="8"/>
          </w:tcPr>
          <w:p w:rsidR="004B12F6" w:rsidRPr="00CA19EC" w:rsidRDefault="004B12F6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Цель подпрограммы 1</w:t>
            </w:r>
            <w:r w:rsidR="00CA19EC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D042AC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Реализация творческого потенциала населения Красносулинского района, обеспечение свободы творчества и прав граждан на участие в культурной жизни</w:t>
            </w:r>
            <w:r w:rsidR="00D042AC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</w:tr>
      <w:tr w:rsidR="004B12F6" w:rsidRPr="00CA19EC" w:rsidTr="00DD45B5">
        <w:trPr>
          <w:trHeight w:val="20"/>
        </w:trPr>
        <w:tc>
          <w:tcPr>
            <w:tcW w:w="21546" w:type="dxa"/>
            <w:gridSpan w:val="8"/>
          </w:tcPr>
          <w:p w:rsidR="004B12F6" w:rsidRPr="00CA19EC" w:rsidRDefault="004B12F6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Задача</w:t>
            </w:r>
            <w:r w:rsidR="00CA19E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1 подпрограммы 1</w:t>
            </w:r>
            <w:r w:rsidR="00CA19EC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D042AC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Обеспечение доступа различных групп населения к учреждениям культуры и искусства</w:t>
            </w:r>
            <w:r w:rsidR="00D042AC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</w:tr>
      <w:tr w:rsidR="00467E6A" w:rsidRPr="00CA19EC" w:rsidTr="00DD45B5">
        <w:trPr>
          <w:trHeight w:val="20"/>
        </w:trPr>
        <w:tc>
          <w:tcPr>
            <w:tcW w:w="567" w:type="dxa"/>
            <w:vMerge w:val="restart"/>
            <w:hideMark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1" w:type="dxa"/>
            <w:vMerge w:val="restart"/>
            <w:hideMark/>
          </w:tcPr>
          <w:p w:rsidR="00CA19EC" w:rsidRDefault="001806E1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Основное мероприятие </w:t>
            </w:r>
            <w:r w:rsidR="00467E6A" w:rsidRPr="00CA19E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1.1. </w:t>
            </w:r>
          </w:p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Развитие </w:t>
            </w:r>
            <w:r w:rsidR="00CA19EC">
              <w:rPr>
                <w:rFonts w:eastAsia="Calibri"/>
                <w:bCs/>
                <w:sz w:val="24"/>
                <w:szCs w:val="24"/>
                <w:lang w:eastAsia="en-US"/>
              </w:rPr>
              <w:t>материально-</w:t>
            </w:r>
            <w:r w:rsidRPr="00CA19EC">
              <w:rPr>
                <w:rFonts w:eastAsia="Calibri"/>
                <w:bCs/>
                <w:sz w:val="24"/>
                <w:szCs w:val="24"/>
                <w:lang w:eastAsia="en-US"/>
              </w:rPr>
              <w:t>технической базы сферы культуры</w:t>
            </w:r>
          </w:p>
        </w:tc>
        <w:tc>
          <w:tcPr>
            <w:tcW w:w="3402" w:type="dxa"/>
            <w:hideMark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 xml:space="preserve">МБУК </w:t>
            </w:r>
            <w:r w:rsidR="00D042AC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МК РДК</w:t>
            </w:r>
            <w:r w:rsidR="00D042AC"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 xml:space="preserve">; МБУК КСР </w:t>
            </w:r>
            <w:r w:rsidR="00D042AC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МЦБ</w:t>
            </w:r>
            <w:r w:rsidR="00D042AC"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 xml:space="preserve">; МБУ ДО </w:t>
            </w:r>
            <w:r w:rsidR="00D042AC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ДШИ №</w:t>
            </w:r>
            <w:r w:rsidR="00CA19EC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D042AC"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 xml:space="preserve">; МБУ ДО </w:t>
            </w:r>
            <w:r w:rsidR="00D042AC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ДШИ №</w:t>
            </w:r>
            <w:r w:rsidR="00CA19EC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D042AC"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 xml:space="preserve">; МБУ ДО </w:t>
            </w:r>
            <w:proofErr w:type="spellStart"/>
            <w:r w:rsidRPr="00CA19EC">
              <w:rPr>
                <w:rFonts w:eastAsia="Calibri"/>
                <w:sz w:val="24"/>
                <w:szCs w:val="24"/>
                <w:lang w:eastAsia="en-US"/>
              </w:rPr>
              <w:t>Платовская</w:t>
            </w:r>
            <w:proofErr w:type="spellEnd"/>
            <w:r w:rsidRPr="00CA19E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D042AC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ДШИ №</w:t>
            </w:r>
            <w:r w:rsidR="00CA19EC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D042AC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hideMark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418" w:type="dxa"/>
            <w:hideMark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5245" w:type="dxa"/>
            <w:vMerge w:val="restart"/>
            <w:hideMark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Обеспечение сохранности зданий учреждений культуры; создание безопасных и благоприятных условий нахождения граждан в учреждениях культуры;</w:t>
            </w:r>
          </w:p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улучшение технического состояния зданий учреждений культуры;</w:t>
            </w:r>
          </w:p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обеспечение пожарной безопасн</w:t>
            </w:r>
            <w:r w:rsidR="00CA19EC">
              <w:rPr>
                <w:rFonts w:eastAsia="Calibri"/>
                <w:sz w:val="24"/>
                <w:szCs w:val="24"/>
                <w:lang w:eastAsia="en-US"/>
              </w:rPr>
              <w:t>ости зданий учреждений культуры</w:t>
            </w:r>
          </w:p>
        </w:tc>
        <w:tc>
          <w:tcPr>
            <w:tcW w:w="2835" w:type="dxa"/>
            <w:vMerge w:val="restart"/>
            <w:hideMark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Снижение доступа различных групп населения к учреждениям культуры и искусства, культурным ценностям</w:t>
            </w:r>
          </w:p>
        </w:tc>
        <w:tc>
          <w:tcPr>
            <w:tcW w:w="2551" w:type="dxa"/>
            <w:vMerge w:val="restart"/>
            <w:hideMark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CA19EC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; 1.1</w:t>
            </w:r>
            <w:r w:rsidR="00CA19EC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;</w:t>
            </w:r>
            <w:r w:rsidR="00CA19E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1.3</w:t>
            </w:r>
            <w:r w:rsidR="00CA19EC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;</w:t>
            </w:r>
            <w:r w:rsidR="00CA19E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1.7</w:t>
            </w:r>
            <w:r w:rsidR="00CA19EC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;</w:t>
            </w:r>
            <w:r w:rsidR="00CA19E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1.9</w:t>
            </w:r>
            <w:r w:rsidR="00CA19EC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;</w:t>
            </w:r>
            <w:r w:rsidR="00CA19E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1.13</w:t>
            </w:r>
            <w:r w:rsidR="00CA19EC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;</w:t>
            </w:r>
            <w:r w:rsidR="00CA19E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1.14</w:t>
            </w:r>
          </w:p>
        </w:tc>
      </w:tr>
      <w:tr w:rsidR="00467E6A" w:rsidRPr="00CA19EC" w:rsidTr="00DD45B5">
        <w:trPr>
          <w:trHeight w:val="20"/>
        </w:trPr>
        <w:tc>
          <w:tcPr>
            <w:tcW w:w="567" w:type="dxa"/>
            <w:vMerge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Администрация Михайловского сельского поселения</w:t>
            </w:r>
          </w:p>
        </w:tc>
        <w:tc>
          <w:tcPr>
            <w:tcW w:w="1417" w:type="dxa"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30.07.2019</w:t>
            </w:r>
          </w:p>
        </w:tc>
        <w:tc>
          <w:tcPr>
            <w:tcW w:w="1418" w:type="dxa"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5245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67E6A" w:rsidRPr="00CA19EC" w:rsidTr="00DD45B5">
        <w:trPr>
          <w:trHeight w:val="20"/>
        </w:trPr>
        <w:tc>
          <w:tcPr>
            <w:tcW w:w="567" w:type="dxa"/>
            <w:vMerge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Администрация Владимировского сельского поселения Красносулинского района</w:t>
            </w:r>
          </w:p>
        </w:tc>
        <w:tc>
          <w:tcPr>
            <w:tcW w:w="1417" w:type="dxa"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418" w:type="dxa"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5245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67E6A" w:rsidRPr="00CA19EC" w:rsidTr="00DD45B5">
        <w:trPr>
          <w:trHeight w:val="20"/>
        </w:trPr>
        <w:tc>
          <w:tcPr>
            <w:tcW w:w="567" w:type="dxa"/>
            <w:vMerge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Администрация Горненского городского поселения Красносулинского района</w:t>
            </w:r>
          </w:p>
        </w:tc>
        <w:tc>
          <w:tcPr>
            <w:tcW w:w="1417" w:type="dxa"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418" w:type="dxa"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5245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67E6A" w:rsidRPr="00CA19EC" w:rsidTr="00DD45B5">
        <w:trPr>
          <w:trHeight w:val="20"/>
        </w:trPr>
        <w:tc>
          <w:tcPr>
            <w:tcW w:w="567" w:type="dxa"/>
            <w:vMerge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 w:val="restart"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Администрация Красносулинского городского поселения Красносулинского района</w:t>
            </w:r>
          </w:p>
        </w:tc>
        <w:tc>
          <w:tcPr>
            <w:tcW w:w="1417" w:type="dxa"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418" w:type="dxa"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5245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67E6A" w:rsidRPr="00CA19EC" w:rsidTr="00DD45B5">
        <w:trPr>
          <w:trHeight w:val="20"/>
        </w:trPr>
        <w:tc>
          <w:tcPr>
            <w:tcW w:w="567" w:type="dxa"/>
            <w:vMerge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418" w:type="dxa"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01.12.2023</w:t>
            </w:r>
          </w:p>
        </w:tc>
        <w:tc>
          <w:tcPr>
            <w:tcW w:w="5245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67E6A" w:rsidRPr="00CA19EC" w:rsidTr="00DD45B5">
        <w:trPr>
          <w:trHeight w:val="20"/>
        </w:trPr>
        <w:tc>
          <w:tcPr>
            <w:tcW w:w="567" w:type="dxa"/>
            <w:vMerge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Администрация</w:t>
            </w:r>
            <w:r w:rsidR="00AA01D3" w:rsidRPr="00CA19E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Киселевского сельского поселения Красносулинского района</w:t>
            </w:r>
          </w:p>
        </w:tc>
        <w:tc>
          <w:tcPr>
            <w:tcW w:w="1417" w:type="dxa"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418" w:type="dxa"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5245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67E6A" w:rsidRPr="00CA19EC" w:rsidTr="00DD45B5">
        <w:trPr>
          <w:trHeight w:val="20"/>
        </w:trPr>
        <w:tc>
          <w:tcPr>
            <w:tcW w:w="567" w:type="dxa"/>
            <w:vMerge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 w:val="restart"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Администрация</w:t>
            </w:r>
            <w:r w:rsidR="00AA01D3" w:rsidRPr="00CA19E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Углеродовского городского поселения Красносулинского района</w:t>
            </w:r>
          </w:p>
        </w:tc>
        <w:tc>
          <w:tcPr>
            <w:tcW w:w="1417" w:type="dxa"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418" w:type="dxa"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5245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67E6A" w:rsidRPr="00CA19EC" w:rsidTr="00DD45B5">
        <w:trPr>
          <w:trHeight w:val="20"/>
        </w:trPr>
        <w:tc>
          <w:tcPr>
            <w:tcW w:w="567" w:type="dxa"/>
            <w:vMerge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1418" w:type="dxa"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5245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67E6A" w:rsidRPr="00CA19EC" w:rsidTr="00DD45B5">
        <w:trPr>
          <w:trHeight w:val="20"/>
        </w:trPr>
        <w:tc>
          <w:tcPr>
            <w:tcW w:w="567" w:type="dxa"/>
            <w:vMerge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DD45B5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Администрация Гуково-Гнилушевского сельского поселения</w:t>
            </w:r>
          </w:p>
        </w:tc>
        <w:tc>
          <w:tcPr>
            <w:tcW w:w="1417" w:type="dxa"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11.03.2020</w:t>
            </w:r>
          </w:p>
        </w:tc>
        <w:tc>
          <w:tcPr>
            <w:tcW w:w="1418" w:type="dxa"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5245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67E6A" w:rsidRPr="00CA19EC" w:rsidTr="00DD45B5">
        <w:trPr>
          <w:trHeight w:val="20"/>
        </w:trPr>
        <w:tc>
          <w:tcPr>
            <w:tcW w:w="567" w:type="dxa"/>
            <w:vMerge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Администрация Садковского сельского поселения</w:t>
            </w:r>
          </w:p>
        </w:tc>
        <w:tc>
          <w:tcPr>
            <w:tcW w:w="1417" w:type="dxa"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11.03.2020</w:t>
            </w:r>
          </w:p>
        </w:tc>
        <w:tc>
          <w:tcPr>
            <w:tcW w:w="1418" w:type="dxa"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5245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67E6A" w:rsidRPr="00CA19EC" w:rsidTr="00DD45B5">
        <w:trPr>
          <w:trHeight w:val="20"/>
        </w:trPr>
        <w:tc>
          <w:tcPr>
            <w:tcW w:w="567" w:type="dxa"/>
            <w:vMerge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Администрация Ковалевского сельского поселения Красносулинского района</w:t>
            </w:r>
          </w:p>
        </w:tc>
        <w:tc>
          <w:tcPr>
            <w:tcW w:w="1417" w:type="dxa"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418" w:type="dxa"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5245" w:type="dxa"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67E6A" w:rsidRPr="00CA19EC" w:rsidTr="00DD45B5">
        <w:trPr>
          <w:trHeight w:val="20"/>
        </w:trPr>
        <w:tc>
          <w:tcPr>
            <w:tcW w:w="567" w:type="dxa"/>
            <w:vMerge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Администрация Комиссаровского сельского поселения Красносулинского района</w:t>
            </w:r>
          </w:p>
        </w:tc>
        <w:tc>
          <w:tcPr>
            <w:tcW w:w="1417" w:type="dxa"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14.06.2022</w:t>
            </w:r>
          </w:p>
        </w:tc>
        <w:tc>
          <w:tcPr>
            <w:tcW w:w="1418" w:type="dxa"/>
          </w:tcPr>
          <w:p w:rsidR="00467E6A" w:rsidRPr="00CA19EC" w:rsidRDefault="00467E6A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5245" w:type="dxa"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467E6A" w:rsidRPr="00CA19EC" w:rsidRDefault="00467E6A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B12F6" w:rsidRPr="00CA19EC" w:rsidTr="00DD45B5">
        <w:trPr>
          <w:trHeight w:val="20"/>
        </w:trPr>
        <w:tc>
          <w:tcPr>
            <w:tcW w:w="21546" w:type="dxa"/>
            <w:gridSpan w:val="8"/>
          </w:tcPr>
          <w:p w:rsidR="004B12F6" w:rsidRPr="00CA19EC" w:rsidRDefault="004B12F6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Задача</w:t>
            </w:r>
            <w:r w:rsidR="00CA19E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AA01D3" w:rsidRPr="00CA19E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подпрограммы 1</w:t>
            </w:r>
            <w:r w:rsidR="00CA19EC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D042AC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Реализация творческих мероприятий, направленных на выявление и поддержку талантливых детей и молодежи, популяризация достижений профессионального</w:t>
            </w:r>
            <w:r w:rsidR="00AA01D3" w:rsidRPr="00CA19E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и самодеятельного искусства Красносулинского района, интеграция в российский и мировой культурный процесс</w:t>
            </w:r>
            <w:r w:rsidR="00D042AC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</w:tr>
      <w:tr w:rsidR="00CA5129" w:rsidRPr="00CA19EC" w:rsidTr="00DD45B5">
        <w:trPr>
          <w:trHeight w:val="20"/>
        </w:trPr>
        <w:tc>
          <w:tcPr>
            <w:tcW w:w="567" w:type="dxa"/>
            <w:vMerge w:val="restart"/>
          </w:tcPr>
          <w:p w:rsidR="00CA5129" w:rsidRPr="00CA19EC" w:rsidRDefault="00CA5129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1" w:type="dxa"/>
            <w:vMerge w:val="restart"/>
          </w:tcPr>
          <w:p w:rsidR="00CA19EC" w:rsidRDefault="00CA5129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Основное мероприятие 1.2. </w:t>
            </w:r>
          </w:p>
          <w:p w:rsidR="00CA5129" w:rsidRPr="00CA19EC" w:rsidRDefault="00CA5129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bCs/>
                <w:sz w:val="24"/>
                <w:szCs w:val="24"/>
                <w:lang w:eastAsia="en-US"/>
              </w:rPr>
              <w:t>Развитие</w:t>
            </w:r>
            <w:r w:rsidR="00CA19E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культурно-</w:t>
            </w:r>
            <w:r w:rsidRPr="00CA19EC">
              <w:rPr>
                <w:rFonts w:eastAsia="Calibri"/>
                <w:bCs/>
                <w:sz w:val="24"/>
                <w:szCs w:val="24"/>
                <w:lang w:eastAsia="en-US"/>
              </w:rPr>
              <w:t>досуговой</w:t>
            </w:r>
            <w:r w:rsidR="00CA19E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CA19EC">
              <w:rPr>
                <w:rFonts w:eastAsia="Calibri"/>
                <w:bCs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A5129" w:rsidRPr="00CA19EC" w:rsidRDefault="00CA5129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 xml:space="preserve">Отдел культуры и искусства Красносулинского района; МБУК </w:t>
            </w:r>
            <w:r w:rsidR="00D042AC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МК РДК</w:t>
            </w:r>
            <w:r w:rsidR="00D042AC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</w:tcPr>
          <w:p w:rsidR="00CA5129" w:rsidRPr="00CA19EC" w:rsidRDefault="00CA5129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418" w:type="dxa"/>
          </w:tcPr>
          <w:p w:rsidR="00CA5129" w:rsidRPr="00CA19EC" w:rsidRDefault="00CA5129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5245" w:type="dxa"/>
            <w:vMerge w:val="restart"/>
          </w:tcPr>
          <w:p w:rsidR="00CA5129" w:rsidRPr="00CA19EC" w:rsidRDefault="00CA5129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Создание условий для удовлетворения потребностей населения в культурно - досуговой деятельности, расширение возможностей для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2835" w:type="dxa"/>
            <w:vMerge w:val="restart"/>
          </w:tcPr>
          <w:p w:rsidR="00CA5129" w:rsidRPr="00CA19EC" w:rsidRDefault="00CA5129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 xml:space="preserve">Ограничение доступа населения к возможностям </w:t>
            </w:r>
            <w:r w:rsidR="00DD45B5">
              <w:rPr>
                <w:rFonts w:eastAsia="Calibri"/>
                <w:sz w:val="24"/>
                <w:szCs w:val="24"/>
                <w:lang w:eastAsia="en-US"/>
              </w:rPr>
              <w:t>принимать участие в культурно-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досуговой деятельности, сохранять самобытную народную культуры, развивать свои творческие способности</w:t>
            </w:r>
          </w:p>
        </w:tc>
        <w:tc>
          <w:tcPr>
            <w:tcW w:w="2551" w:type="dxa"/>
            <w:vMerge w:val="restart"/>
          </w:tcPr>
          <w:p w:rsidR="00CA5129" w:rsidRPr="00CA19EC" w:rsidRDefault="00CA5129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DD45B5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; 1.4</w:t>
            </w:r>
            <w:r w:rsidR="00DD45B5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; 1.5</w:t>
            </w:r>
            <w:r w:rsidR="00DD45B5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;</w:t>
            </w:r>
            <w:r w:rsidR="00DD45B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DD45B5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</w:tr>
      <w:tr w:rsidR="00CA5129" w:rsidRPr="00CA19EC" w:rsidTr="00DD45B5">
        <w:trPr>
          <w:trHeight w:val="20"/>
        </w:trPr>
        <w:tc>
          <w:tcPr>
            <w:tcW w:w="567" w:type="dxa"/>
            <w:vMerge/>
          </w:tcPr>
          <w:p w:rsidR="00CA5129" w:rsidRPr="00CA19EC" w:rsidRDefault="00CA5129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</w:tcPr>
          <w:p w:rsidR="00CA5129" w:rsidRPr="00CA19EC" w:rsidRDefault="00CA5129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A5129" w:rsidRPr="00CA19EC" w:rsidRDefault="00CA5129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Администрация Ковалевского сельского поселения Красносулинского района</w:t>
            </w:r>
          </w:p>
        </w:tc>
        <w:tc>
          <w:tcPr>
            <w:tcW w:w="1417" w:type="dxa"/>
          </w:tcPr>
          <w:p w:rsidR="00CA5129" w:rsidRPr="00CA19EC" w:rsidRDefault="00CA5129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418" w:type="dxa"/>
          </w:tcPr>
          <w:p w:rsidR="00CA5129" w:rsidRPr="00CA19EC" w:rsidRDefault="00CA5129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5245" w:type="dxa"/>
            <w:vMerge/>
          </w:tcPr>
          <w:p w:rsidR="00CA5129" w:rsidRPr="00CA19EC" w:rsidRDefault="00CA5129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CA5129" w:rsidRPr="00CA19EC" w:rsidRDefault="00CA5129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CA5129" w:rsidRPr="00CA19EC" w:rsidRDefault="00CA5129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A5129" w:rsidRPr="00CA19EC" w:rsidTr="00DD45B5">
        <w:trPr>
          <w:trHeight w:val="20"/>
        </w:trPr>
        <w:tc>
          <w:tcPr>
            <w:tcW w:w="567" w:type="dxa"/>
            <w:vMerge/>
          </w:tcPr>
          <w:p w:rsidR="00CA5129" w:rsidRPr="00CA19EC" w:rsidRDefault="00CA5129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</w:tcPr>
          <w:p w:rsidR="00CA5129" w:rsidRPr="00CA19EC" w:rsidRDefault="00CA5129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CA5129" w:rsidRPr="00CA19EC" w:rsidRDefault="00CA5129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Администрация</w:t>
            </w:r>
            <w:r w:rsidR="00AA01D3" w:rsidRPr="00CA19E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Михайловского</w:t>
            </w:r>
            <w:r w:rsidR="00AA01D3" w:rsidRPr="00CA19E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сельского поселения Красносулинского района</w:t>
            </w:r>
          </w:p>
          <w:p w:rsidR="00CA5129" w:rsidRPr="00CA19EC" w:rsidRDefault="00CA5129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CA5129" w:rsidRPr="00CA19EC" w:rsidRDefault="00CA5129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418" w:type="dxa"/>
          </w:tcPr>
          <w:p w:rsidR="00CA5129" w:rsidRPr="00CA19EC" w:rsidRDefault="00CA5129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5245" w:type="dxa"/>
            <w:vMerge/>
          </w:tcPr>
          <w:p w:rsidR="00CA5129" w:rsidRPr="00CA19EC" w:rsidRDefault="00CA5129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CA5129" w:rsidRPr="00CA19EC" w:rsidRDefault="00CA5129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CA5129" w:rsidRPr="00CA19EC" w:rsidRDefault="00CA5129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A5129" w:rsidRPr="00CA19EC" w:rsidTr="00DD45B5">
        <w:trPr>
          <w:trHeight w:val="20"/>
        </w:trPr>
        <w:tc>
          <w:tcPr>
            <w:tcW w:w="567" w:type="dxa"/>
            <w:vMerge/>
          </w:tcPr>
          <w:p w:rsidR="00CA5129" w:rsidRPr="00CA19EC" w:rsidRDefault="00CA5129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</w:tcPr>
          <w:p w:rsidR="00CA5129" w:rsidRPr="00CA19EC" w:rsidRDefault="00CA5129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CA5129" w:rsidRPr="00CA19EC" w:rsidRDefault="004E7CD0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Администрация Красносулинского городского поселения Красносулинского района</w:t>
            </w:r>
          </w:p>
        </w:tc>
        <w:tc>
          <w:tcPr>
            <w:tcW w:w="1417" w:type="dxa"/>
          </w:tcPr>
          <w:p w:rsidR="00CA5129" w:rsidRPr="00CA19EC" w:rsidRDefault="004E7CD0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03.12.2024</w:t>
            </w:r>
          </w:p>
        </w:tc>
        <w:tc>
          <w:tcPr>
            <w:tcW w:w="1418" w:type="dxa"/>
          </w:tcPr>
          <w:p w:rsidR="00CA5129" w:rsidRPr="00CA19EC" w:rsidRDefault="004E7CD0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5245" w:type="dxa"/>
            <w:vMerge/>
          </w:tcPr>
          <w:p w:rsidR="00CA5129" w:rsidRPr="00CA19EC" w:rsidRDefault="00CA5129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CA5129" w:rsidRPr="00CA19EC" w:rsidRDefault="00CA5129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CA5129" w:rsidRPr="00CA19EC" w:rsidRDefault="00CA5129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E7CD0" w:rsidRPr="00CA19EC" w:rsidTr="00DD45B5">
        <w:trPr>
          <w:trHeight w:val="20"/>
        </w:trPr>
        <w:tc>
          <w:tcPr>
            <w:tcW w:w="567" w:type="dxa"/>
            <w:vMerge/>
          </w:tcPr>
          <w:p w:rsidR="004E7CD0" w:rsidRPr="00CA19EC" w:rsidRDefault="004E7CD0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</w:tcPr>
          <w:p w:rsidR="004E7CD0" w:rsidRPr="00CA19EC" w:rsidRDefault="004E7CD0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4E7CD0" w:rsidRPr="00CA19EC" w:rsidRDefault="004E7CD0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Администрация</w:t>
            </w:r>
            <w:r w:rsidR="00AA01D3" w:rsidRPr="00CA19E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Углеродовского городского поселения Красносулинского района</w:t>
            </w:r>
          </w:p>
        </w:tc>
        <w:tc>
          <w:tcPr>
            <w:tcW w:w="1417" w:type="dxa"/>
          </w:tcPr>
          <w:p w:rsidR="004E7CD0" w:rsidRPr="00CA19EC" w:rsidRDefault="004E7CD0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03.12.2024</w:t>
            </w:r>
          </w:p>
        </w:tc>
        <w:tc>
          <w:tcPr>
            <w:tcW w:w="1418" w:type="dxa"/>
          </w:tcPr>
          <w:p w:rsidR="004E7CD0" w:rsidRPr="00CA19EC" w:rsidRDefault="004E7CD0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5245" w:type="dxa"/>
            <w:vMerge/>
          </w:tcPr>
          <w:p w:rsidR="004E7CD0" w:rsidRPr="00CA19EC" w:rsidRDefault="004E7CD0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E7CD0" w:rsidRPr="00CA19EC" w:rsidRDefault="004E7CD0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4E7CD0" w:rsidRPr="00CA19EC" w:rsidRDefault="004E7CD0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C6D40" w:rsidRPr="00CA19EC" w:rsidTr="00DD45B5">
        <w:trPr>
          <w:trHeight w:val="20"/>
        </w:trPr>
        <w:tc>
          <w:tcPr>
            <w:tcW w:w="21546" w:type="dxa"/>
            <w:gridSpan w:val="8"/>
          </w:tcPr>
          <w:p w:rsidR="00CC6D40" w:rsidRPr="00CA19EC" w:rsidRDefault="00CC6D40" w:rsidP="00DD45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t>Задача</w:t>
            </w:r>
            <w:r w:rsidR="00DD45B5">
              <w:rPr>
                <w:sz w:val="24"/>
                <w:szCs w:val="24"/>
              </w:rPr>
              <w:t xml:space="preserve"> </w:t>
            </w:r>
            <w:r w:rsidRPr="00CA19EC">
              <w:rPr>
                <w:sz w:val="24"/>
                <w:szCs w:val="24"/>
              </w:rPr>
              <w:t>3 подпрограммы 1</w:t>
            </w:r>
            <w:r w:rsidR="00DD45B5">
              <w:rPr>
                <w:sz w:val="24"/>
                <w:szCs w:val="24"/>
              </w:rPr>
              <w:t>.</w:t>
            </w:r>
            <w:r w:rsidRPr="00CA19EC">
              <w:rPr>
                <w:sz w:val="24"/>
                <w:szCs w:val="24"/>
              </w:rPr>
              <w:t xml:space="preserve"> </w:t>
            </w:r>
            <w:r w:rsidR="00D042AC">
              <w:rPr>
                <w:sz w:val="24"/>
                <w:szCs w:val="24"/>
              </w:rPr>
              <w:t>«</w:t>
            </w:r>
            <w:r w:rsidRPr="00CA19EC">
              <w:rPr>
                <w:sz w:val="24"/>
                <w:szCs w:val="24"/>
              </w:rPr>
              <w:t>Обеспечение равного доступа населения Красносулинского района к информационным ресурсам</w:t>
            </w:r>
            <w:r w:rsidR="00D042AC">
              <w:rPr>
                <w:sz w:val="24"/>
                <w:szCs w:val="24"/>
              </w:rPr>
              <w:t>»</w:t>
            </w:r>
          </w:p>
        </w:tc>
      </w:tr>
      <w:tr w:rsidR="004E7CD0" w:rsidRPr="00CA19EC" w:rsidTr="00DD45B5">
        <w:trPr>
          <w:trHeight w:val="20"/>
        </w:trPr>
        <w:tc>
          <w:tcPr>
            <w:tcW w:w="567" w:type="dxa"/>
            <w:vMerge w:val="restart"/>
          </w:tcPr>
          <w:p w:rsidR="004E7CD0" w:rsidRPr="00CA19EC" w:rsidRDefault="004E7CD0" w:rsidP="00DD45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  <w:vMerge w:val="restart"/>
          </w:tcPr>
          <w:p w:rsidR="00DD45B5" w:rsidRDefault="004E7CD0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CA19EC">
              <w:rPr>
                <w:rFonts w:eastAsia="Calibri"/>
                <w:bCs/>
                <w:sz w:val="24"/>
                <w:szCs w:val="24"/>
                <w:lang w:eastAsia="en-US"/>
              </w:rPr>
              <w:t>Основное мероприятие</w:t>
            </w:r>
            <w:r w:rsidR="00AA01D3" w:rsidRPr="00CA19E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CA19EC">
              <w:rPr>
                <w:bCs/>
                <w:sz w:val="24"/>
                <w:szCs w:val="24"/>
              </w:rPr>
              <w:t xml:space="preserve">1.3. </w:t>
            </w:r>
          </w:p>
          <w:p w:rsidR="004E7CD0" w:rsidRPr="00CA19EC" w:rsidRDefault="004E7CD0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A19EC">
              <w:rPr>
                <w:bCs/>
                <w:sz w:val="24"/>
                <w:szCs w:val="24"/>
              </w:rPr>
              <w:t>Развитие библиотечного дела</w:t>
            </w:r>
          </w:p>
        </w:tc>
        <w:tc>
          <w:tcPr>
            <w:tcW w:w="3402" w:type="dxa"/>
          </w:tcPr>
          <w:p w:rsidR="004E7CD0" w:rsidRPr="00CA19EC" w:rsidRDefault="004E7CD0" w:rsidP="00DD45B5">
            <w:pPr>
              <w:ind w:firstLine="0"/>
              <w:jc w:val="left"/>
              <w:rPr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t>Отдел культуры и искусства Красносу</w:t>
            </w:r>
            <w:r w:rsidR="00DD45B5">
              <w:rPr>
                <w:sz w:val="24"/>
                <w:szCs w:val="24"/>
              </w:rPr>
              <w:t xml:space="preserve">линского района; МБУК КСР </w:t>
            </w:r>
            <w:r w:rsidR="00D042AC">
              <w:rPr>
                <w:sz w:val="24"/>
                <w:szCs w:val="24"/>
              </w:rPr>
              <w:t>«</w:t>
            </w:r>
            <w:r w:rsidR="00DD45B5">
              <w:rPr>
                <w:sz w:val="24"/>
                <w:szCs w:val="24"/>
              </w:rPr>
              <w:t>МЦБ</w:t>
            </w:r>
            <w:r w:rsidR="00D042A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4E7CD0" w:rsidRPr="00CA19EC" w:rsidRDefault="004E7CD0" w:rsidP="00DD45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4E7CD0" w:rsidRPr="00CA19EC" w:rsidRDefault="004E7CD0" w:rsidP="00DD45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t>2030</w:t>
            </w:r>
          </w:p>
        </w:tc>
        <w:tc>
          <w:tcPr>
            <w:tcW w:w="5245" w:type="dxa"/>
            <w:vMerge w:val="restart"/>
          </w:tcPr>
          <w:p w:rsidR="004E7CD0" w:rsidRPr="00CA19EC" w:rsidRDefault="004E7CD0" w:rsidP="00DD45B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Обеспечение доступа населения к библиотечным фондам; применение новых информационных технологий в представлении библиотечных фондов</w:t>
            </w:r>
          </w:p>
        </w:tc>
        <w:tc>
          <w:tcPr>
            <w:tcW w:w="2835" w:type="dxa"/>
            <w:vMerge w:val="restart"/>
          </w:tcPr>
          <w:p w:rsidR="004E7CD0" w:rsidRPr="00CA19EC" w:rsidRDefault="004E7CD0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t>Ухудшение организации предоставления населению услуг по библиотечному обслуживанию, сокращение доступа населения к информации</w:t>
            </w:r>
          </w:p>
        </w:tc>
        <w:tc>
          <w:tcPr>
            <w:tcW w:w="2551" w:type="dxa"/>
            <w:vMerge w:val="restart"/>
          </w:tcPr>
          <w:p w:rsidR="004E7CD0" w:rsidRPr="00CA19EC" w:rsidRDefault="004E7CD0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t>1</w:t>
            </w:r>
            <w:r w:rsidR="00DD45B5">
              <w:rPr>
                <w:sz w:val="24"/>
                <w:szCs w:val="24"/>
              </w:rPr>
              <w:t>.</w:t>
            </w:r>
            <w:r w:rsidRPr="00CA19EC">
              <w:rPr>
                <w:sz w:val="24"/>
                <w:szCs w:val="24"/>
              </w:rPr>
              <w:t>;</w:t>
            </w:r>
            <w:r w:rsidR="00DD45B5">
              <w:rPr>
                <w:sz w:val="24"/>
                <w:szCs w:val="24"/>
              </w:rPr>
              <w:t xml:space="preserve"> </w:t>
            </w:r>
            <w:r w:rsidRPr="00CA19EC">
              <w:rPr>
                <w:sz w:val="24"/>
                <w:szCs w:val="24"/>
              </w:rPr>
              <w:t>3</w:t>
            </w:r>
            <w:r w:rsidR="00DD45B5">
              <w:rPr>
                <w:sz w:val="24"/>
                <w:szCs w:val="24"/>
              </w:rPr>
              <w:t>.</w:t>
            </w:r>
            <w:r w:rsidRPr="00CA19EC">
              <w:rPr>
                <w:sz w:val="24"/>
                <w:szCs w:val="24"/>
              </w:rPr>
              <w:t>; 1.2</w:t>
            </w:r>
            <w:r w:rsidR="00DD45B5">
              <w:rPr>
                <w:sz w:val="24"/>
                <w:szCs w:val="24"/>
              </w:rPr>
              <w:t>.</w:t>
            </w:r>
            <w:r w:rsidRPr="00CA19EC">
              <w:rPr>
                <w:sz w:val="24"/>
                <w:szCs w:val="24"/>
              </w:rPr>
              <w:t>; 1.5</w:t>
            </w:r>
            <w:r w:rsidR="00DD45B5">
              <w:rPr>
                <w:sz w:val="24"/>
                <w:szCs w:val="24"/>
              </w:rPr>
              <w:t>.</w:t>
            </w:r>
            <w:r w:rsidRPr="00CA19EC">
              <w:rPr>
                <w:sz w:val="24"/>
                <w:szCs w:val="24"/>
              </w:rPr>
              <w:t>;</w:t>
            </w:r>
            <w:r w:rsidR="00DD45B5">
              <w:rPr>
                <w:sz w:val="24"/>
                <w:szCs w:val="24"/>
              </w:rPr>
              <w:t xml:space="preserve"> </w:t>
            </w:r>
            <w:r w:rsidRPr="00CA19EC">
              <w:rPr>
                <w:sz w:val="24"/>
                <w:szCs w:val="24"/>
              </w:rPr>
              <w:t>1.8</w:t>
            </w:r>
            <w:r w:rsidR="00DD45B5">
              <w:rPr>
                <w:sz w:val="24"/>
                <w:szCs w:val="24"/>
              </w:rPr>
              <w:t>.</w:t>
            </w:r>
            <w:r w:rsidRPr="00CA19EC">
              <w:rPr>
                <w:sz w:val="24"/>
                <w:szCs w:val="24"/>
              </w:rPr>
              <w:t>;</w:t>
            </w:r>
            <w:r w:rsidR="00DD45B5">
              <w:rPr>
                <w:sz w:val="24"/>
                <w:szCs w:val="24"/>
              </w:rPr>
              <w:t xml:space="preserve"> </w:t>
            </w:r>
            <w:r w:rsidRPr="00CA19EC">
              <w:rPr>
                <w:sz w:val="24"/>
                <w:szCs w:val="24"/>
              </w:rPr>
              <w:t>1.10</w:t>
            </w:r>
          </w:p>
        </w:tc>
      </w:tr>
      <w:tr w:rsidR="004E7CD0" w:rsidRPr="00CA19EC" w:rsidTr="00DD45B5">
        <w:trPr>
          <w:trHeight w:val="20"/>
        </w:trPr>
        <w:tc>
          <w:tcPr>
            <w:tcW w:w="567" w:type="dxa"/>
            <w:vMerge/>
          </w:tcPr>
          <w:p w:rsidR="004E7CD0" w:rsidRPr="00CA19EC" w:rsidRDefault="004E7CD0" w:rsidP="00DD45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E7CD0" w:rsidRPr="00CA19EC" w:rsidRDefault="004E7CD0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4E7CD0" w:rsidRPr="00CA19EC" w:rsidRDefault="004E7CD0" w:rsidP="00CA19EC">
            <w:pPr>
              <w:ind w:firstLine="0"/>
              <w:jc w:val="left"/>
              <w:rPr>
                <w:sz w:val="24"/>
                <w:szCs w:val="24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Администрация Горненского городского поселения Красносулинского района</w:t>
            </w:r>
          </w:p>
        </w:tc>
        <w:tc>
          <w:tcPr>
            <w:tcW w:w="1417" w:type="dxa"/>
          </w:tcPr>
          <w:p w:rsidR="004E7CD0" w:rsidRPr="00CA19EC" w:rsidRDefault="004E7CD0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03.12.2024</w:t>
            </w:r>
          </w:p>
        </w:tc>
        <w:tc>
          <w:tcPr>
            <w:tcW w:w="1418" w:type="dxa"/>
          </w:tcPr>
          <w:p w:rsidR="004E7CD0" w:rsidRPr="00CA19EC" w:rsidRDefault="004E7CD0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5245" w:type="dxa"/>
            <w:vMerge/>
          </w:tcPr>
          <w:p w:rsidR="004E7CD0" w:rsidRPr="00CA19EC" w:rsidRDefault="004E7CD0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E7CD0" w:rsidRPr="00CA19EC" w:rsidRDefault="004E7CD0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E7CD0" w:rsidRPr="00CA19EC" w:rsidRDefault="004E7CD0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E7CD0" w:rsidRPr="00CA19EC" w:rsidTr="00DD45B5">
        <w:trPr>
          <w:trHeight w:val="20"/>
        </w:trPr>
        <w:tc>
          <w:tcPr>
            <w:tcW w:w="567" w:type="dxa"/>
            <w:vMerge/>
          </w:tcPr>
          <w:p w:rsidR="004E7CD0" w:rsidRPr="00CA19EC" w:rsidRDefault="004E7CD0" w:rsidP="00DD45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E7CD0" w:rsidRPr="00CA19EC" w:rsidRDefault="004E7CD0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4E7CD0" w:rsidRPr="00CA19EC" w:rsidRDefault="004E7CD0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Администрация Красносулинского городского поселения Красносулинского района</w:t>
            </w:r>
          </w:p>
        </w:tc>
        <w:tc>
          <w:tcPr>
            <w:tcW w:w="1417" w:type="dxa"/>
          </w:tcPr>
          <w:p w:rsidR="004E7CD0" w:rsidRPr="00CA19EC" w:rsidRDefault="004E7CD0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03.12.2024</w:t>
            </w:r>
          </w:p>
        </w:tc>
        <w:tc>
          <w:tcPr>
            <w:tcW w:w="1418" w:type="dxa"/>
          </w:tcPr>
          <w:p w:rsidR="004E7CD0" w:rsidRPr="00CA19EC" w:rsidRDefault="004E7CD0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5245" w:type="dxa"/>
            <w:vMerge/>
          </w:tcPr>
          <w:p w:rsidR="004E7CD0" w:rsidRPr="00CA19EC" w:rsidRDefault="004E7CD0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E7CD0" w:rsidRPr="00CA19EC" w:rsidRDefault="004E7CD0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E7CD0" w:rsidRPr="00CA19EC" w:rsidRDefault="004E7CD0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E7CD0" w:rsidRPr="00CA19EC" w:rsidTr="00DD45B5">
        <w:trPr>
          <w:trHeight w:val="20"/>
        </w:trPr>
        <w:tc>
          <w:tcPr>
            <w:tcW w:w="567" w:type="dxa"/>
            <w:vMerge/>
          </w:tcPr>
          <w:p w:rsidR="004E7CD0" w:rsidRPr="00CA19EC" w:rsidRDefault="004E7CD0" w:rsidP="00DD45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4E7CD0" w:rsidRPr="00CA19EC" w:rsidRDefault="004E7CD0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4E7CD0" w:rsidRPr="00CA19EC" w:rsidRDefault="004E7CD0" w:rsidP="00CA19EC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Администрация</w:t>
            </w:r>
            <w:r w:rsidR="00AA01D3" w:rsidRPr="00CA19E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CA19EC">
              <w:rPr>
                <w:rFonts w:eastAsia="Calibri"/>
                <w:sz w:val="24"/>
                <w:szCs w:val="24"/>
                <w:lang w:eastAsia="en-US"/>
              </w:rPr>
              <w:t>Углеродовского городского поселения Красносулинского района</w:t>
            </w:r>
          </w:p>
        </w:tc>
        <w:tc>
          <w:tcPr>
            <w:tcW w:w="1417" w:type="dxa"/>
          </w:tcPr>
          <w:p w:rsidR="004E7CD0" w:rsidRPr="00CA19EC" w:rsidRDefault="004E7CD0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03.12.2024</w:t>
            </w:r>
          </w:p>
        </w:tc>
        <w:tc>
          <w:tcPr>
            <w:tcW w:w="1418" w:type="dxa"/>
          </w:tcPr>
          <w:p w:rsidR="004E7CD0" w:rsidRPr="00CA19EC" w:rsidRDefault="004E7CD0" w:rsidP="00DD45B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31.12.2024</w:t>
            </w:r>
          </w:p>
        </w:tc>
        <w:tc>
          <w:tcPr>
            <w:tcW w:w="5245" w:type="dxa"/>
            <w:vMerge/>
          </w:tcPr>
          <w:p w:rsidR="004E7CD0" w:rsidRPr="00CA19EC" w:rsidRDefault="004E7CD0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4E7CD0" w:rsidRPr="00CA19EC" w:rsidRDefault="004E7CD0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E7CD0" w:rsidRPr="00CA19EC" w:rsidRDefault="004E7CD0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C6D40" w:rsidRPr="00CA19EC" w:rsidTr="00DD45B5">
        <w:trPr>
          <w:trHeight w:val="20"/>
        </w:trPr>
        <w:tc>
          <w:tcPr>
            <w:tcW w:w="21546" w:type="dxa"/>
            <w:gridSpan w:val="8"/>
          </w:tcPr>
          <w:p w:rsidR="00CC6D40" w:rsidRPr="00CA19EC" w:rsidRDefault="00CC6D40" w:rsidP="00DD45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t>Задача 4 подпрограммы 1</w:t>
            </w:r>
            <w:r w:rsidR="00DD45B5">
              <w:rPr>
                <w:sz w:val="24"/>
                <w:szCs w:val="24"/>
              </w:rPr>
              <w:t>.</w:t>
            </w:r>
            <w:r w:rsidRPr="00CA19EC">
              <w:rPr>
                <w:sz w:val="24"/>
                <w:szCs w:val="24"/>
              </w:rPr>
              <w:t xml:space="preserve"> </w:t>
            </w:r>
            <w:r w:rsidR="00D042AC">
              <w:rPr>
                <w:sz w:val="24"/>
                <w:szCs w:val="24"/>
              </w:rPr>
              <w:t>«</w:t>
            </w:r>
            <w:r w:rsidRPr="00CA19EC">
              <w:rPr>
                <w:sz w:val="24"/>
                <w:szCs w:val="24"/>
              </w:rPr>
              <w:t>Обеспечение условий предоставления образовательной услуги в образовательных учреждениях дополнительного образования детей</w:t>
            </w:r>
            <w:r w:rsidR="00D042AC">
              <w:rPr>
                <w:sz w:val="24"/>
                <w:szCs w:val="24"/>
              </w:rPr>
              <w:t>»</w:t>
            </w:r>
          </w:p>
        </w:tc>
      </w:tr>
      <w:tr w:rsidR="00CC6D40" w:rsidRPr="00CA19EC" w:rsidTr="00DD45B5">
        <w:trPr>
          <w:trHeight w:val="20"/>
        </w:trPr>
        <w:tc>
          <w:tcPr>
            <w:tcW w:w="567" w:type="dxa"/>
          </w:tcPr>
          <w:p w:rsidR="00CC6D40" w:rsidRPr="00CA19EC" w:rsidRDefault="00CC6D40" w:rsidP="00DD45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CC6D40" w:rsidRPr="00CA19EC" w:rsidRDefault="001806E1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CA19E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Основное мероприятие </w:t>
            </w:r>
            <w:r w:rsidR="00CC6D40" w:rsidRPr="00CA19EC">
              <w:rPr>
                <w:bCs/>
                <w:sz w:val="24"/>
                <w:szCs w:val="24"/>
              </w:rPr>
              <w:t>1.4. Развитие образования в сфере искусства</w:t>
            </w:r>
          </w:p>
        </w:tc>
        <w:tc>
          <w:tcPr>
            <w:tcW w:w="3402" w:type="dxa"/>
          </w:tcPr>
          <w:p w:rsidR="00CC6D40" w:rsidRPr="00CA19EC" w:rsidRDefault="00CC6D40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t>Отдел культуры и искусства Красносулинского района;</w:t>
            </w:r>
          </w:p>
          <w:p w:rsidR="00CC6D40" w:rsidRPr="00CA19EC" w:rsidRDefault="00CC6D40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t xml:space="preserve">МБУ ДО </w:t>
            </w:r>
            <w:r w:rsidR="00D042AC">
              <w:rPr>
                <w:sz w:val="24"/>
                <w:szCs w:val="24"/>
              </w:rPr>
              <w:t>«</w:t>
            </w:r>
            <w:r w:rsidRPr="00CA19EC">
              <w:rPr>
                <w:sz w:val="24"/>
                <w:szCs w:val="24"/>
              </w:rPr>
              <w:t>ДШИ №</w:t>
            </w:r>
            <w:r w:rsidR="00DD45B5">
              <w:rPr>
                <w:sz w:val="24"/>
                <w:szCs w:val="24"/>
              </w:rPr>
              <w:t> </w:t>
            </w:r>
            <w:r w:rsidRPr="00CA19EC">
              <w:rPr>
                <w:sz w:val="24"/>
                <w:szCs w:val="24"/>
              </w:rPr>
              <w:t>1</w:t>
            </w:r>
            <w:r w:rsidR="00D042AC">
              <w:rPr>
                <w:sz w:val="24"/>
                <w:szCs w:val="24"/>
              </w:rPr>
              <w:t>»</w:t>
            </w:r>
            <w:r w:rsidRPr="00CA19EC">
              <w:rPr>
                <w:sz w:val="24"/>
                <w:szCs w:val="24"/>
              </w:rPr>
              <w:t xml:space="preserve">; МБУ ДО </w:t>
            </w:r>
            <w:r w:rsidR="00D042AC">
              <w:rPr>
                <w:sz w:val="24"/>
                <w:szCs w:val="24"/>
              </w:rPr>
              <w:t>«</w:t>
            </w:r>
            <w:r w:rsidRPr="00CA19EC">
              <w:rPr>
                <w:sz w:val="24"/>
                <w:szCs w:val="24"/>
              </w:rPr>
              <w:t>ДШИ №</w:t>
            </w:r>
            <w:r w:rsidR="00DD45B5">
              <w:rPr>
                <w:sz w:val="24"/>
                <w:szCs w:val="24"/>
              </w:rPr>
              <w:t> </w:t>
            </w:r>
            <w:r w:rsidRPr="00CA19EC">
              <w:rPr>
                <w:sz w:val="24"/>
                <w:szCs w:val="24"/>
              </w:rPr>
              <w:t>2</w:t>
            </w:r>
            <w:r w:rsidR="00D042AC">
              <w:rPr>
                <w:sz w:val="24"/>
                <w:szCs w:val="24"/>
              </w:rPr>
              <w:t>»</w:t>
            </w:r>
            <w:r w:rsidRPr="00CA19EC">
              <w:rPr>
                <w:sz w:val="24"/>
                <w:szCs w:val="24"/>
              </w:rPr>
              <w:t xml:space="preserve">; МБУ ДО </w:t>
            </w:r>
            <w:proofErr w:type="spellStart"/>
            <w:r w:rsidRPr="00CA19EC">
              <w:rPr>
                <w:sz w:val="24"/>
                <w:szCs w:val="24"/>
              </w:rPr>
              <w:t>Платовская</w:t>
            </w:r>
            <w:proofErr w:type="spellEnd"/>
            <w:r w:rsidRPr="00CA19EC">
              <w:rPr>
                <w:sz w:val="24"/>
                <w:szCs w:val="24"/>
              </w:rPr>
              <w:t xml:space="preserve"> </w:t>
            </w:r>
            <w:r w:rsidR="00D042AC">
              <w:rPr>
                <w:sz w:val="24"/>
                <w:szCs w:val="24"/>
              </w:rPr>
              <w:t>«</w:t>
            </w:r>
            <w:r w:rsidRPr="00CA19EC">
              <w:rPr>
                <w:sz w:val="24"/>
                <w:szCs w:val="24"/>
              </w:rPr>
              <w:t>ДШИ №</w:t>
            </w:r>
            <w:r w:rsidR="00DD45B5">
              <w:rPr>
                <w:sz w:val="24"/>
                <w:szCs w:val="24"/>
              </w:rPr>
              <w:t> </w:t>
            </w:r>
            <w:r w:rsidRPr="00CA19EC">
              <w:rPr>
                <w:sz w:val="24"/>
                <w:szCs w:val="24"/>
              </w:rPr>
              <w:t>3</w:t>
            </w:r>
            <w:r w:rsidR="00D042AC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CC6D40" w:rsidRPr="00CA19EC" w:rsidRDefault="00CC6D40" w:rsidP="00DD45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CC6D40" w:rsidRPr="00CA19EC" w:rsidRDefault="00CC6D40" w:rsidP="00DD45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t>2030</w:t>
            </w:r>
          </w:p>
        </w:tc>
        <w:tc>
          <w:tcPr>
            <w:tcW w:w="5245" w:type="dxa"/>
          </w:tcPr>
          <w:p w:rsidR="00CC6D40" w:rsidRPr="00CA19EC" w:rsidRDefault="00CC6D40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Поддержка одаренных учащихся и талантливой молодежи; эстетическое воспитание подрастающего поколения</w:t>
            </w:r>
          </w:p>
        </w:tc>
        <w:tc>
          <w:tcPr>
            <w:tcW w:w="2835" w:type="dxa"/>
          </w:tcPr>
          <w:p w:rsidR="00CC6D40" w:rsidRPr="00CA19EC" w:rsidRDefault="00CC6D40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t xml:space="preserve">Падение роли образования в сфере искусства, как влиятельного фактора динамического развития общества; культурный </w:t>
            </w:r>
            <w:r w:rsidRPr="00CA19EC">
              <w:rPr>
                <w:sz w:val="24"/>
                <w:szCs w:val="24"/>
              </w:rPr>
              <w:lastRenderedPageBreak/>
              <w:t>нигилизм молодежи</w:t>
            </w:r>
          </w:p>
        </w:tc>
        <w:tc>
          <w:tcPr>
            <w:tcW w:w="2551" w:type="dxa"/>
          </w:tcPr>
          <w:p w:rsidR="00CC6D40" w:rsidRPr="00CA19EC" w:rsidRDefault="00CC6D40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lastRenderedPageBreak/>
              <w:t>2</w:t>
            </w:r>
            <w:r w:rsidR="00DD45B5">
              <w:rPr>
                <w:sz w:val="24"/>
                <w:szCs w:val="24"/>
              </w:rPr>
              <w:t>.</w:t>
            </w:r>
            <w:r w:rsidRPr="00CA19EC">
              <w:rPr>
                <w:sz w:val="24"/>
                <w:szCs w:val="24"/>
              </w:rPr>
              <w:t>; 3</w:t>
            </w:r>
            <w:r w:rsidR="00DD45B5">
              <w:rPr>
                <w:sz w:val="24"/>
                <w:szCs w:val="24"/>
              </w:rPr>
              <w:t>.</w:t>
            </w:r>
            <w:r w:rsidRPr="00CA19EC">
              <w:rPr>
                <w:sz w:val="24"/>
                <w:szCs w:val="24"/>
              </w:rPr>
              <w:t>;1.6</w:t>
            </w:r>
            <w:r w:rsidR="00DD45B5">
              <w:rPr>
                <w:sz w:val="24"/>
                <w:szCs w:val="24"/>
              </w:rPr>
              <w:t>.</w:t>
            </w:r>
            <w:r w:rsidRPr="00CA19EC">
              <w:rPr>
                <w:sz w:val="24"/>
                <w:szCs w:val="24"/>
              </w:rPr>
              <w:t>;</w:t>
            </w:r>
            <w:r w:rsidR="00DD45B5">
              <w:rPr>
                <w:sz w:val="24"/>
                <w:szCs w:val="24"/>
              </w:rPr>
              <w:t xml:space="preserve"> </w:t>
            </w:r>
            <w:r w:rsidRPr="00CA19EC">
              <w:rPr>
                <w:sz w:val="24"/>
                <w:szCs w:val="24"/>
              </w:rPr>
              <w:t>1.12</w:t>
            </w:r>
          </w:p>
        </w:tc>
      </w:tr>
      <w:tr w:rsidR="00CC6D40" w:rsidRPr="00CA19EC" w:rsidTr="00DD45B5">
        <w:trPr>
          <w:trHeight w:val="20"/>
        </w:trPr>
        <w:tc>
          <w:tcPr>
            <w:tcW w:w="21546" w:type="dxa"/>
            <w:gridSpan w:val="8"/>
          </w:tcPr>
          <w:p w:rsidR="00CC6D40" w:rsidRPr="00CA19EC" w:rsidRDefault="00CC6D40" w:rsidP="00DD45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lastRenderedPageBreak/>
              <w:t>Подпрограмма 2</w:t>
            </w:r>
            <w:r w:rsidR="00DD45B5">
              <w:rPr>
                <w:sz w:val="24"/>
                <w:szCs w:val="24"/>
              </w:rPr>
              <w:t>.</w:t>
            </w:r>
            <w:r w:rsidRPr="00CA19EC">
              <w:rPr>
                <w:sz w:val="24"/>
                <w:szCs w:val="24"/>
              </w:rPr>
              <w:t xml:space="preserve"> </w:t>
            </w:r>
            <w:r w:rsidR="00D042AC">
              <w:rPr>
                <w:sz w:val="24"/>
                <w:szCs w:val="24"/>
              </w:rPr>
              <w:t>«</w:t>
            </w:r>
            <w:r w:rsidRPr="00CA19EC">
              <w:rPr>
                <w:sz w:val="24"/>
                <w:szCs w:val="24"/>
              </w:rPr>
              <w:t xml:space="preserve">Обеспечение реализации муниципальной программы Красносулинского района </w:t>
            </w:r>
            <w:r w:rsidR="00D042AC">
              <w:rPr>
                <w:sz w:val="24"/>
                <w:szCs w:val="24"/>
              </w:rPr>
              <w:t>«</w:t>
            </w:r>
            <w:r w:rsidRPr="00CA19EC">
              <w:rPr>
                <w:sz w:val="24"/>
                <w:szCs w:val="24"/>
              </w:rPr>
              <w:t>Развитие культуры</w:t>
            </w:r>
            <w:r w:rsidR="00D042AC">
              <w:rPr>
                <w:sz w:val="24"/>
                <w:szCs w:val="24"/>
              </w:rPr>
              <w:t>»</w:t>
            </w:r>
          </w:p>
        </w:tc>
      </w:tr>
      <w:tr w:rsidR="00CC6D40" w:rsidRPr="00CA19EC" w:rsidTr="00DD45B5">
        <w:trPr>
          <w:trHeight w:val="20"/>
        </w:trPr>
        <w:tc>
          <w:tcPr>
            <w:tcW w:w="21546" w:type="dxa"/>
            <w:gridSpan w:val="8"/>
          </w:tcPr>
          <w:p w:rsidR="00CC6D40" w:rsidRPr="00CA19EC" w:rsidRDefault="00CC6D40" w:rsidP="00DD45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t>Цель подпрограммы 2</w:t>
            </w:r>
            <w:r w:rsidR="00DD45B5">
              <w:rPr>
                <w:sz w:val="24"/>
                <w:szCs w:val="24"/>
              </w:rPr>
              <w:t>.</w:t>
            </w:r>
            <w:r w:rsidRPr="00CA19EC">
              <w:rPr>
                <w:sz w:val="24"/>
                <w:szCs w:val="24"/>
              </w:rPr>
              <w:t xml:space="preserve"> </w:t>
            </w:r>
            <w:r w:rsidR="00D042AC">
              <w:rPr>
                <w:sz w:val="24"/>
                <w:szCs w:val="24"/>
              </w:rPr>
              <w:t>«</w:t>
            </w:r>
            <w:r w:rsidRPr="00CA19EC">
              <w:rPr>
                <w:sz w:val="24"/>
                <w:szCs w:val="24"/>
              </w:rPr>
              <w:t xml:space="preserve">Создание условий для реализации муниципальной программы Красносулинского района </w:t>
            </w:r>
            <w:r w:rsidR="00D042AC">
              <w:rPr>
                <w:sz w:val="24"/>
                <w:szCs w:val="24"/>
              </w:rPr>
              <w:t>«</w:t>
            </w:r>
            <w:r w:rsidRPr="00CA19EC">
              <w:rPr>
                <w:sz w:val="24"/>
                <w:szCs w:val="24"/>
              </w:rPr>
              <w:t>Развитие культуры</w:t>
            </w:r>
            <w:r w:rsidR="00D042AC">
              <w:rPr>
                <w:sz w:val="24"/>
                <w:szCs w:val="24"/>
              </w:rPr>
              <w:t>»</w:t>
            </w:r>
          </w:p>
        </w:tc>
      </w:tr>
      <w:tr w:rsidR="00CC6D40" w:rsidRPr="00CA19EC" w:rsidTr="00DD45B5">
        <w:trPr>
          <w:trHeight w:val="20"/>
        </w:trPr>
        <w:tc>
          <w:tcPr>
            <w:tcW w:w="21546" w:type="dxa"/>
            <w:gridSpan w:val="8"/>
          </w:tcPr>
          <w:p w:rsidR="00CC6D40" w:rsidRPr="00CA19EC" w:rsidRDefault="00CC6D40" w:rsidP="00DD45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t>Задача 1 подпрограммы 2</w:t>
            </w:r>
            <w:r w:rsidR="00DD45B5">
              <w:rPr>
                <w:sz w:val="24"/>
                <w:szCs w:val="24"/>
              </w:rPr>
              <w:t>.</w:t>
            </w:r>
            <w:r w:rsidRPr="00CA19EC">
              <w:rPr>
                <w:sz w:val="24"/>
                <w:szCs w:val="24"/>
              </w:rPr>
              <w:t xml:space="preserve"> </w:t>
            </w:r>
            <w:r w:rsidR="00D042AC">
              <w:rPr>
                <w:sz w:val="24"/>
                <w:szCs w:val="24"/>
              </w:rPr>
              <w:t>«</w:t>
            </w:r>
            <w:r w:rsidRPr="00CA19EC">
              <w:rPr>
                <w:sz w:val="24"/>
                <w:szCs w:val="24"/>
              </w:rPr>
              <w:t xml:space="preserve">Достижение запланированных результатов, целевого и эффективного расходования финансовых ресурсов, выделяемых на реализацию муниципальной программы Красносулинского района </w:t>
            </w:r>
            <w:r w:rsidR="00D042AC">
              <w:rPr>
                <w:sz w:val="24"/>
                <w:szCs w:val="24"/>
              </w:rPr>
              <w:t>«</w:t>
            </w:r>
            <w:r w:rsidRPr="00CA19EC">
              <w:rPr>
                <w:sz w:val="24"/>
                <w:szCs w:val="24"/>
              </w:rPr>
              <w:t>Развитие культуры</w:t>
            </w:r>
            <w:r w:rsidR="00D042AC">
              <w:rPr>
                <w:sz w:val="24"/>
                <w:szCs w:val="24"/>
              </w:rPr>
              <w:t>»</w:t>
            </w:r>
          </w:p>
        </w:tc>
      </w:tr>
      <w:tr w:rsidR="00CC6D40" w:rsidRPr="00CA19EC" w:rsidTr="00DD45B5">
        <w:trPr>
          <w:trHeight w:val="20"/>
        </w:trPr>
        <w:tc>
          <w:tcPr>
            <w:tcW w:w="567" w:type="dxa"/>
          </w:tcPr>
          <w:p w:rsidR="00CC6D40" w:rsidRPr="00CA19EC" w:rsidRDefault="00CC6D40" w:rsidP="00DD45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CC6D40" w:rsidRPr="00CA19EC" w:rsidRDefault="001806E1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CA19E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Основное мероприятие </w:t>
            </w:r>
            <w:r w:rsidR="00CC6D40" w:rsidRPr="00CA19EC">
              <w:rPr>
                <w:bCs/>
                <w:sz w:val="24"/>
                <w:szCs w:val="24"/>
              </w:rPr>
              <w:t>2.1. Расходы на выплаты по</w:t>
            </w:r>
            <w:r w:rsidR="00AA01D3" w:rsidRPr="00CA19EC">
              <w:rPr>
                <w:bCs/>
                <w:sz w:val="24"/>
                <w:szCs w:val="24"/>
              </w:rPr>
              <w:t xml:space="preserve"> </w:t>
            </w:r>
            <w:r w:rsidR="00CC6D40" w:rsidRPr="00CA19EC">
              <w:rPr>
                <w:bCs/>
                <w:sz w:val="24"/>
                <w:szCs w:val="24"/>
              </w:rPr>
              <w:t>оплате труда работников Отдела культуры и искусства Красносулинского района</w:t>
            </w:r>
          </w:p>
        </w:tc>
        <w:tc>
          <w:tcPr>
            <w:tcW w:w="3402" w:type="dxa"/>
          </w:tcPr>
          <w:p w:rsidR="00CC6D40" w:rsidRPr="00CA19EC" w:rsidRDefault="00CC6D40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1417" w:type="dxa"/>
          </w:tcPr>
          <w:p w:rsidR="00CC6D40" w:rsidRPr="00CA19EC" w:rsidRDefault="00CC6D40" w:rsidP="00DD45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CC6D40" w:rsidRPr="00CA19EC" w:rsidRDefault="00CC6D40" w:rsidP="00DD45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t>2030</w:t>
            </w:r>
          </w:p>
        </w:tc>
        <w:tc>
          <w:tcPr>
            <w:tcW w:w="5245" w:type="dxa"/>
          </w:tcPr>
          <w:p w:rsidR="00CC6D40" w:rsidRPr="00CA19EC" w:rsidRDefault="00CC6D40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Создание эффективной системы управления реализацией программы, реализация в полном объеме мероприятий программы, достижения ее целей и задач.</w:t>
            </w:r>
          </w:p>
        </w:tc>
        <w:tc>
          <w:tcPr>
            <w:tcW w:w="2835" w:type="dxa"/>
          </w:tcPr>
          <w:p w:rsidR="00CC6D40" w:rsidRPr="00CA19EC" w:rsidRDefault="00CC6D40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t>Отсутствие эффективной системы управления реализацией программы, реализация не в полном объеме мероприятий программы, не достижение ее целей и задач</w:t>
            </w:r>
          </w:p>
        </w:tc>
        <w:tc>
          <w:tcPr>
            <w:tcW w:w="2551" w:type="dxa"/>
          </w:tcPr>
          <w:p w:rsidR="00CC6D40" w:rsidRPr="00CA19EC" w:rsidRDefault="00467E6A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CA19EC">
              <w:rPr>
                <w:bCs/>
                <w:sz w:val="24"/>
                <w:szCs w:val="24"/>
              </w:rPr>
              <w:t>2.1</w:t>
            </w:r>
            <w:r w:rsidR="00DD45B5">
              <w:rPr>
                <w:bCs/>
                <w:sz w:val="24"/>
                <w:szCs w:val="24"/>
              </w:rPr>
              <w:t>.</w:t>
            </w:r>
            <w:r w:rsidRPr="00CA19EC">
              <w:rPr>
                <w:bCs/>
                <w:sz w:val="24"/>
                <w:szCs w:val="24"/>
              </w:rPr>
              <w:t xml:space="preserve">; </w:t>
            </w:r>
            <w:r w:rsidR="00CC6D40" w:rsidRPr="00CA19EC">
              <w:rPr>
                <w:bCs/>
                <w:sz w:val="24"/>
                <w:szCs w:val="24"/>
              </w:rPr>
              <w:t>2.2</w:t>
            </w:r>
          </w:p>
        </w:tc>
      </w:tr>
      <w:tr w:rsidR="00CC6D40" w:rsidRPr="00CA19EC" w:rsidTr="00DD45B5">
        <w:trPr>
          <w:trHeight w:val="20"/>
        </w:trPr>
        <w:tc>
          <w:tcPr>
            <w:tcW w:w="567" w:type="dxa"/>
          </w:tcPr>
          <w:p w:rsidR="00CC6D40" w:rsidRPr="00CA19EC" w:rsidRDefault="00CC6D40" w:rsidP="00DD45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CC6D40" w:rsidRPr="00CA19EC" w:rsidRDefault="001806E1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CA19EC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Основное мероприятие </w:t>
            </w:r>
            <w:r w:rsidR="00CC6D40" w:rsidRPr="00CA19EC">
              <w:rPr>
                <w:bCs/>
                <w:sz w:val="24"/>
                <w:szCs w:val="24"/>
              </w:rPr>
              <w:t>2.2. Расходы на обеспечение функций Отдела культуры и искусства Красносулинского района</w:t>
            </w:r>
          </w:p>
        </w:tc>
        <w:tc>
          <w:tcPr>
            <w:tcW w:w="3402" w:type="dxa"/>
          </w:tcPr>
          <w:p w:rsidR="00CC6D40" w:rsidRPr="00CA19EC" w:rsidRDefault="00CC6D40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t>Отдел культуры и искусства Красносулинского района</w:t>
            </w:r>
          </w:p>
        </w:tc>
        <w:tc>
          <w:tcPr>
            <w:tcW w:w="1417" w:type="dxa"/>
          </w:tcPr>
          <w:p w:rsidR="00CC6D40" w:rsidRPr="00CA19EC" w:rsidRDefault="00CC6D40" w:rsidP="00DD45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</w:tcPr>
          <w:p w:rsidR="00CC6D40" w:rsidRPr="00CA19EC" w:rsidRDefault="00CC6D40" w:rsidP="00DD45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t>2030</w:t>
            </w:r>
          </w:p>
        </w:tc>
        <w:tc>
          <w:tcPr>
            <w:tcW w:w="5245" w:type="dxa"/>
          </w:tcPr>
          <w:p w:rsidR="00CC6D40" w:rsidRPr="00CA19EC" w:rsidRDefault="00CC6D40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CA19EC">
              <w:rPr>
                <w:rFonts w:eastAsia="Calibri"/>
                <w:sz w:val="24"/>
                <w:szCs w:val="24"/>
                <w:lang w:eastAsia="en-US"/>
              </w:rPr>
              <w:t>Создание эффективной системы управления реализацией программы, реализация в полном объеме мероприятий программы, достижения ее целей и задач.</w:t>
            </w:r>
          </w:p>
        </w:tc>
        <w:tc>
          <w:tcPr>
            <w:tcW w:w="2835" w:type="dxa"/>
          </w:tcPr>
          <w:p w:rsidR="00CC6D40" w:rsidRPr="00CA19EC" w:rsidRDefault="00CC6D40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CA19EC">
              <w:rPr>
                <w:sz w:val="24"/>
                <w:szCs w:val="24"/>
              </w:rPr>
              <w:t>Отсутствие эффективной системы управления реализацией программы, реализация не в полном объеме мероприятий программы, не достижение ее целей и задач</w:t>
            </w:r>
          </w:p>
        </w:tc>
        <w:tc>
          <w:tcPr>
            <w:tcW w:w="2551" w:type="dxa"/>
          </w:tcPr>
          <w:p w:rsidR="00CC6D40" w:rsidRPr="00CA19EC" w:rsidRDefault="00467E6A" w:rsidP="00CA19E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CA19EC">
              <w:rPr>
                <w:bCs/>
                <w:sz w:val="24"/>
                <w:szCs w:val="24"/>
              </w:rPr>
              <w:t>2.1</w:t>
            </w:r>
            <w:r w:rsidR="00DD45B5">
              <w:rPr>
                <w:bCs/>
                <w:sz w:val="24"/>
                <w:szCs w:val="24"/>
              </w:rPr>
              <w:t>.</w:t>
            </w:r>
            <w:r w:rsidRPr="00CA19EC">
              <w:rPr>
                <w:bCs/>
                <w:sz w:val="24"/>
                <w:szCs w:val="24"/>
              </w:rPr>
              <w:t>; 2.2</w:t>
            </w:r>
          </w:p>
        </w:tc>
      </w:tr>
    </w:tbl>
    <w:p w:rsidR="00DD45B5" w:rsidRDefault="00DD45B5" w:rsidP="008E2648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rPr>
          <w:rFonts w:eastAsia="Calibri"/>
          <w:szCs w:val="28"/>
          <w:lang w:eastAsia="en-US"/>
        </w:rPr>
      </w:pPr>
    </w:p>
    <w:p w:rsidR="00E44345" w:rsidRPr="0015772B" w:rsidRDefault="00DD45B5" w:rsidP="00DD45B5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  <w:r w:rsidR="00D042AC">
        <w:rPr>
          <w:rFonts w:eastAsia="Calibri"/>
          <w:szCs w:val="28"/>
          <w:lang w:eastAsia="en-US"/>
        </w:rPr>
        <w:lastRenderedPageBreak/>
        <w:t>«</w:t>
      </w:r>
      <w:r w:rsidR="00B51B61" w:rsidRPr="0015772B">
        <w:rPr>
          <w:rFonts w:eastAsia="Calibri"/>
          <w:szCs w:val="28"/>
          <w:lang w:eastAsia="en-US"/>
        </w:rPr>
        <w:t>Прилож</w:t>
      </w:r>
      <w:r w:rsidR="00AC6CA0" w:rsidRPr="0015772B">
        <w:rPr>
          <w:rFonts w:eastAsia="Calibri"/>
          <w:szCs w:val="28"/>
          <w:lang w:eastAsia="en-US"/>
        </w:rPr>
        <w:t>ение № 3</w:t>
      </w:r>
    </w:p>
    <w:p w:rsidR="00E44345" w:rsidRPr="0015772B" w:rsidRDefault="00E44345" w:rsidP="00DD45B5">
      <w:pPr>
        <w:widowControl w:val="0"/>
        <w:tabs>
          <w:tab w:val="left" w:pos="9610"/>
          <w:tab w:val="left" w:pos="17719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15772B">
        <w:rPr>
          <w:rFonts w:eastAsia="Calibri"/>
          <w:szCs w:val="28"/>
          <w:lang w:eastAsia="en-US"/>
        </w:rPr>
        <w:t>к муниципальной программе</w:t>
      </w:r>
    </w:p>
    <w:p w:rsidR="00E44345" w:rsidRPr="0015772B" w:rsidRDefault="00E44345" w:rsidP="00DD45B5">
      <w:pPr>
        <w:widowControl w:val="0"/>
        <w:tabs>
          <w:tab w:val="left" w:pos="9610"/>
          <w:tab w:val="left" w:pos="17719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15772B">
        <w:rPr>
          <w:rFonts w:eastAsia="Calibri"/>
          <w:szCs w:val="28"/>
          <w:lang w:eastAsia="en-US"/>
        </w:rPr>
        <w:t>Красносулинского района</w:t>
      </w:r>
    </w:p>
    <w:p w:rsidR="00E44345" w:rsidRDefault="00D042AC" w:rsidP="00DD45B5">
      <w:pPr>
        <w:widowControl w:val="0"/>
        <w:tabs>
          <w:tab w:val="left" w:pos="9610"/>
          <w:tab w:val="left" w:pos="17719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</w:t>
      </w:r>
      <w:r w:rsidR="00E44345" w:rsidRPr="0015772B">
        <w:rPr>
          <w:rFonts w:eastAsia="Calibri"/>
          <w:szCs w:val="28"/>
          <w:lang w:eastAsia="en-US"/>
        </w:rPr>
        <w:t>Развитие культуры</w:t>
      </w:r>
      <w:r>
        <w:rPr>
          <w:rFonts w:eastAsia="Calibri"/>
          <w:szCs w:val="28"/>
          <w:lang w:eastAsia="en-US"/>
        </w:rPr>
        <w:t>»</w:t>
      </w:r>
    </w:p>
    <w:p w:rsidR="00DD45B5" w:rsidRPr="0015772B" w:rsidRDefault="00DD45B5" w:rsidP="00DD45B5">
      <w:pPr>
        <w:widowControl w:val="0"/>
        <w:tabs>
          <w:tab w:val="left" w:pos="9610"/>
          <w:tab w:val="left" w:pos="17719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p w:rsidR="00B16028" w:rsidRPr="00C214F0" w:rsidRDefault="00B16028" w:rsidP="00DD45B5">
      <w:pPr>
        <w:tabs>
          <w:tab w:val="left" w:pos="3420"/>
        </w:tabs>
        <w:ind w:firstLine="0"/>
        <w:jc w:val="center"/>
        <w:rPr>
          <w:rFonts w:eastAsia="Calibri"/>
          <w:szCs w:val="28"/>
          <w:lang w:eastAsia="en-US"/>
        </w:rPr>
      </w:pPr>
      <w:r w:rsidRPr="00C214F0">
        <w:rPr>
          <w:rFonts w:eastAsia="Calibri"/>
          <w:szCs w:val="28"/>
          <w:lang w:eastAsia="en-US"/>
        </w:rPr>
        <w:t>РАСХОДЫ БЮДЖЕТА</w:t>
      </w:r>
    </w:p>
    <w:p w:rsidR="000B30E1" w:rsidRDefault="00B16028" w:rsidP="00DD45B5">
      <w:pPr>
        <w:ind w:firstLine="0"/>
        <w:jc w:val="center"/>
        <w:rPr>
          <w:rFonts w:eastAsia="Calibri"/>
          <w:szCs w:val="28"/>
          <w:lang w:eastAsia="en-US"/>
        </w:rPr>
      </w:pPr>
      <w:r w:rsidRPr="00C214F0">
        <w:rPr>
          <w:rFonts w:eastAsia="Calibri"/>
          <w:szCs w:val="28"/>
          <w:lang w:eastAsia="en-US"/>
        </w:rPr>
        <w:t>района на реализацию муниципальной программы</w:t>
      </w:r>
    </w:p>
    <w:p w:rsidR="00DD45B5" w:rsidRPr="0015772B" w:rsidRDefault="00DD45B5" w:rsidP="00DD45B5">
      <w:pPr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215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7"/>
        <w:gridCol w:w="2108"/>
        <w:gridCol w:w="709"/>
        <w:gridCol w:w="709"/>
        <w:gridCol w:w="1540"/>
        <w:gridCol w:w="567"/>
        <w:gridCol w:w="1134"/>
        <w:gridCol w:w="992"/>
        <w:gridCol w:w="1134"/>
        <w:gridCol w:w="1135"/>
        <w:gridCol w:w="1133"/>
        <w:gridCol w:w="1134"/>
        <w:gridCol w:w="1134"/>
        <w:gridCol w:w="992"/>
        <w:gridCol w:w="992"/>
        <w:gridCol w:w="992"/>
        <w:gridCol w:w="993"/>
        <w:gridCol w:w="992"/>
        <w:gridCol w:w="992"/>
      </w:tblGrid>
      <w:tr w:rsidR="006B475C" w:rsidRPr="00DD45B5" w:rsidTr="008023EB">
        <w:trPr>
          <w:trHeight w:val="20"/>
          <w:tblCellSpacing w:w="5" w:type="nil"/>
        </w:trPr>
        <w:tc>
          <w:tcPr>
            <w:tcW w:w="2127" w:type="dxa"/>
            <w:vMerge w:val="restart"/>
          </w:tcPr>
          <w:p w:rsidR="006B475C" w:rsidRPr="00DD45B5" w:rsidRDefault="006B475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Номер и</w:t>
            </w:r>
            <w:r w:rsidR="00DD45B5" w:rsidRPr="00DD45B5">
              <w:rPr>
                <w:rFonts w:eastAsia="Calibri"/>
                <w:sz w:val="24"/>
                <w:szCs w:val="24"/>
              </w:rPr>
              <w:t xml:space="preserve"> </w:t>
            </w:r>
            <w:r w:rsidRPr="00DD45B5">
              <w:rPr>
                <w:rFonts w:eastAsia="Calibri"/>
                <w:sz w:val="24"/>
                <w:szCs w:val="24"/>
              </w:rPr>
              <w:t>наименование подпрограммы, основного</w:t>
            </w:r>
            <w:r w:rsidR="00DD45B5" w:rsidRPr="00DD45B5">
              <w:rPr>
                <w:rFonts w:eastAsia="Calibri"/>
                <w:sz w:val="24"/>
                <w:szCs w:val="24"/>
              </w:rPr>
              <w:t xml:space="preserve"> </w:t>
            </w:r>
            <w:r w:rsidRPr="00DD45B5">
              <w:rPr>
                <w:rFonts w:eastAsia="Calibri"/>
                <w:sz w:val="24"/>
                <w:szCs w:val="24"/>
              </w:rPr>
              <w:t>мероприятия, приоритетного основного мероприятия,</w:t>
            </w:r>
            <w:r w:rsidR="00DD45B5" w:rsidRPr="00DD45B5">
              <w:rPr>
                <w:rFonts w:eastAsia="Calibri"/>
                <w:sz w:val="24"/>
                <w:szCs w:val="24"/>
              </w:rPr>
              <w:t xml:space="preserve"> </w:t>
            </w:r>
            <w:r w:rsidRPr="00DD45B5">
              <w:rPr>
                <w:rFonts w:eastAsia="Calibri"/>
                <w:sz w:val="24"/>
                <w:szCs w:val="24"/>
              </w:rPr>
              <w:t>мероприятия</w:t>
            </w:r>
            <w:r w:rsidR="00DD45B5" w:rsidRPr="00DD45B5">
              <w:rPr>
                <w:rFonts w:eastAsia="Calibri"/>
                <w:sz w:val="24"/>
                <w:szCs w:val="24"/>
              </w:rPr>
              <w:t xml:space="preserve"> </w:t>
            </w:r>
            <w:r w:rsidRPr="00DD45B5">
              <w:rPr>
                <w:rFonts w:eastAsia="Calibri"/>
                <w:sz w:val="24"/>
                <w:szCs w:val="24"/>
              </w:rPr>
              <w:t>ведомственной целевой</w:t>
            </w:r>
            <w:r w:rsidR="00DD45B5" w:rsidRPr="00DD45B5">
              <w:rPr>
                <w:rFonts w:eastAsia="Calibri"/>
                <w:sz w:val="24"/>
                <w:szCs w:val="24"/>
              </w:rPr>
              <w:t xml:space="preserve"> </w:t>
            </w:r>
            <w:r w:rsidRPr="00DD45B5">
              <w:rPr>
                <w:rFonts w:eastAsia="Calibri"/>
                <w:sz w:val="24"/>
                <w:szCs w:val="24"/>
              </w:rPr>
              <w:t>программы</w:t>
            </w:r>
          </w:p>
        </w:tc>
        <w:tc>
          <w:tcPr>
            <w:tcW w:w="2108" w:type="dxa"/>
            <w:vMerge w:val="restart"/>
          </w:tcPr>
          <w:p w:rsidR="006B475C" w:rsidRPr="00DD45B5" w:rsidRDefault="006B475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Ответственный исполнитель,</w:t>
            </w:r>
            <w:r w:rsidR="00DD45B5" w:rsidRPr="00DD45B5">
              <w:rPr>
                <w:rFonts w:eastAsia="Calibri"/>
                <w:sz w:val="24"/>
                <w:szCs w:val="24"/>
              </w:rPr>
              <w:t xml:space="preserve"> </w:t>
            </w:r>
            <w:r w:rsidRPr="00DD45B5">
              <w:rPr>
                <w:rFonts w:eastAsia="Calibri"/>
                <w:sz w:val="24"/>
                <w:szCs w:val="24"/>
              </w:rPr>
              <w:t>соисполнители,</w:t>
            </w:r>
            <w:r w:rsidR="00DD45B5" w:rsidRPr="00DD45B5">
              <w:rPr>
                <w:rFonts w:eastAsia="Calibri"/>
                <w:sz w:val="24"/>
                <w:szCs w:val="24"/>
              </w:rPr>
              <w:t xml:space="preserve"> </w:t>
            </w:r>
            <w:r w:rsidRPr="00DD45B5">
              <w:rPr>
                <w:rFonts w:eastAsia="Calibri"/>
                <w:sz w:val="24"/>
                <w:szCs w:val="24"/>
              </w:rPr>
              <w:t>участники</w:t>
            </w:r>
          </w:p>
        </w:tc>
        <w:tc>
          <w:tcPr>
            <w:tcW w:w="3525" w:type="dxa"/>
            <w:gridSpan w:val="4"/>
          </w:tcPr>
          <w:p w:rsidR="006B475C" w:rsidRPr="00DD45B5" w:rsidRDefault="006B475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Код </w:t>
            </w:r>
            <w:proofErr w:type="gramStart"/>
            <w:r w:rsidRPr="00DD45B5">
              <w:rPr>
                <w:rFonts w:eastAsia="Calibri"/>
                <w:sz w:val="24"/>
                <w:szCs w:val="24"/>
              </w:rPr>
              <w:t>бюджетной</w:t>
            </w:r>
            <w:proofErr w:type="gramEnd"/>
          </w:p>
          <w:p w:rsidR="006B475C" w:rsidRPr="00DD45B5" w:rsidRDefault="006B475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классификации расходов</w:t>
            </w:r>
            <w:r w:rsidRPr="00DD45B5">
              <w:rPr>
                <w:rFonts w:eastAsia="Calibri"/>
                <w:sz w:val="24"/>
                <w:szCs w:val="24"/>
              </w:rPr>
              <w:br/>
            </w:r>
          </w:p>
        </w:tc>
        <w:tc>
          <w:tcPr>
            <w:tcW w:w="1134" w:type="dxa"/>
            <w:vMerge w:val="restart"/>
          </w:tcPr>
          <w:p w:rsidR="006B475C" w:rsidRPr="00DD45B5" w:rsidRDefault="006B475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Объем расходов всего (тыс. рублей)</w:t>
            </w:r>
          </w:p>
        </w:tc>
        <w:tc>
          <w:tcPr>
            <w:tcW w:w="12615" w:type="dxa"/>
            <w:gridSpan w:val="12"/>
          </w:tcPr>
          <w:p w:rsidR="006B475C" w:rsidRPr="00DD45B5" w:rsidRDefault="006B475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в том числе по годам реализации</w:t>
            </w:r>
          </w:p>
          <w:p w:rsidR="006B475C" w:rsidRPr="00DD45B5" w:rsidRDefault="006B475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муниципальной программы</w:t>
            </w:r>
          </w:p>
        </w:tc>
      </w:tr>
      <w:tr w:rsidR="00021CE6" w:rsidRPr="00DD45B5" w:rsidTr="008023EB">
        <w:trPr>
          <w:trHeight w:val="20"/>
          <w:tblCellSpacing w:w="5" w:type="nil"/>
        </w:trPr>
        <w:tc>
          <w:tcPr>
            <w:tcW w:w="2127" w:type="dxa"/>
            <w:vMerge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  <w:vMerge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ГРБС</w:t>
            </w:r>
          </w:p>
        </w:tc>
        <w:tc>
          <w:tcPr>
            <w:tcW w:w="709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D45B5">
              <w:rPr>
                <w:rFonts w:eastAsia="Calibri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540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ВР</w:t>
            </w:r>
          </w:p>
        </w:tc>
        <w:tc>
          <w:tcPr>
            <w:tcW w:w="1134" w:type="dxa"/>
            <w:vMerge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1135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2021</w:t>
            </w:r>
          </w:p>
        </w:tc>
        <w:tc>
          <w:tcPr>
            <w:tcW w:w="1133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993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8F4BC9" w:rsidRPr="00DD45B5" w:rsidRDefault="006B475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8F4BC9" w:rsidRPr="00DD45B5" w:rsidRDefault="006B475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2030</w:t>
            </w:r>
          </w:p>
        </w:tc>
      </w:tr>
    </w:tbl>
    <w:p w:rsidR="008023EB" w:rsidRPr="008023EB" w:rsidRDefault="008023EB">
      <w:pPr>
        <w:rPr>
          <w:sz w:val="2"/>
          <w:szCs w:val="2"/>
        </w:rPr>
      </w:pPr>
    </w:p>
    <w:tbl>
      <w:tblPr>
        <w:tblW w:w="215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27"/>
        <w:gridCol w:w="2108"/>
        <w:gridCol w:w="709"/>
        <w:gridCol w:w="709"/>
        <w:gridCol w:w="1540"/>
        <w:gridCol w:w="567"/>
        <w:gridCol w:w="1134"/>
        <w:gridCol w:w="992"/>
        <w:gridCol w:w="1134"/>
        <w:gridCol w:w="1135"/>
        <w:gridCol w:w="1133"/>
        <w:gridCol w:w="1134"/>
        <w:gridCol w:w="1134"/>
        <w:gridCol w:w="992"/>
        <w:gridCol w:w="992"/>
        <w:gridCol w:w="992"/>
        <w:gridCol w:w="993"/>
        <w:gridCol w:w="992"/>
        <w:gridCol w:w="992"/>
      </w:tblGrid>
      <w:tr w:rsidR="00021CE6" w:rsidRPr="00DD45B5" w:rsidTr="008023EB">
        <w:trPr>
          <w:trHeight w:val="20"/>
          <w:tblHeader/>
          <w:tblCellSpacing w:w="5" w:type="nil"/>
        </w:trPr>
        <w:tc>
          <w:tcPr>
            <w:tcW w:w="2127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08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8F4BC9" w:rsidRPr="00DD45B5" w:rsidRDefault="008F4BC9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8F4BC9" w:rsidRPr="00DD45B5" w:rsidRDefault="00EB737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8F4BC9" w:rsidRPr="00DD45B5" w:rsidRDefault="00EB737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993" w:type="dxa"/>
          </w:tcPr>
          <w:p w:rsidR="008F4BC9" w:rsidRPr="00DD45B5" w:rsidRDefault="00EB737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8F4BC9" w:rsidRPr="00DD45B5" w:rsidRDefault="00EB737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8F4BC9" w:rsidRPr="00DD45B5" w:rsidRDefault="00EB737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19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DD45B5">
              <w:rPr>
                <w:rFonts w:eastAsia="Calibri"/>
                <w:sz w:val="24"/>
                <w:szCs w:val="24"/>
              </w:rPr>
              <w:t>Развитие культуры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108" w:type="dxa"/>
            <w:tcBorders>
              <w:left w:val="single" w:sz="4" w:space="0" w:color="auto"/>
            </w:tcBorders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1191255,6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81938,9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124184,7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131655,3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108506,1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130393,8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124852,6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80097,2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82630,6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81749,1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81749,1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81749,1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81749,1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auto"/>
            </w:tcBorders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Ответственный </w:t>
            </w:r>
            <w:r w:rsidRPr="00DD45B5">
              <w:rPr>
                <w:rFonts w:eastAsia="Calibri"/>
                <w:sz w:val="24"/>
                <w:szCs w:val="24"/>
              </w:rPr>
              <w:br/>
              <w:t>исполнитель</w:t>
            </w:r>
            <w:r w:rsidRPr="00DD45B5">
              <w:rPr>
                <w:rFonts w:eastAsia="Calibri"/>
                <w:sz w:val="24"/>
                <w:szCs w:val="24"/>
              </w:rPr>
              <w:br/>
              <w:t>муниципальной программы Отдел культуры и искусства Красносулинского района, всего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58279,5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2839,6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2871,2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3393,5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4449,9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5428,7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5447,0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5378,1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5595,9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5718,9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5718,9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5718,9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5718,9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auto"/>
            </w:tcBorders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1.</w:t>
            </w:r>
          </w:p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МБУК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DD45B5">
              <w:rPr>
                <w:rFonts w:eastAsia="Calibri"/>
                <w:sz w:val="24"/>
                <w:szCs w:val="24"/>
              </w:rPr>
              <w:t>МК РДК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236613,0</w:t>
            </w:r>
          </w:p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26541,0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21510,8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23794,9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20299,7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24871,3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29716,4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14488,8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14833,7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15139,1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15139,1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15139,1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15139,1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auto"/>
            </w:tcBorders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участник 2. </w:t>
            </w:r>
          </w:p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МБУК КСР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DD45B5">
              <w:rPr>
                <w:rFonts w:eastAsia="Calibri"/>
                <w:sz w:val="24"/>
                <w:szCs w:val="24"/>
              </w:rPr>
              <w:t>МЦБ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DD45B5">
              <w:rPr>
                <w:rFonts w:eastAsia="Calibri"/>
                <w:sz w:val="24"/>
                <w:szCs w:val="24"/>
              </w:rPr>
              <w:t>283308,1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26691,4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23561,3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26462,4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27260,3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30917,7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35294,3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18687,8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19070,5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18840,6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18840,6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18840,6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18840,6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auto"/>
            </w:tcBorders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Участник 3. </w:t>
            </w:r>
          </w:p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МБУ ДО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DD45B5">
              <w:rPr>
                <w:rFonts w:eastAsia="Calibri"/>
                <w:sz w:val="24"/>
                <w:szCs w:val="24"/>
              </w:rPr>
              <w:t xml:space="preserve">ДШИ </w:t>
            </w:r>
            <w:r>
              <w:rPr>
                <w:rFonts w:eastAsia="Calibri"/>
                <w:sz w:val="24"/>
                <w:szCs w:val="24"/>
              </w:rPr>
              <w:t>№ </w:t>
            </w:r>
            <w:r w:rsidRPr="00DD45B5">
              <w:rPr>
                <w:rFonts w:eastAsia="Calibri"/>
                <w:sz w:val="24"/>
                <w:szCs w:val="24"/>
              </w:rPr>
              <w:t>1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262697,1</w:t>
            </w:r>
          </w:p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13828,9</w:t>
            </w:r>
          </w:p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15961,8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17441,9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19634,7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20894,7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26825,2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23993,3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24915,8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24800,2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24800,2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24800,2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24800,2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auto"/>
            </w:tcBorders>
          </w:tcPr>
          <w:p w:rsidR="008023EB" w:rsidRPr="00DD45B5" w:rsidRDefault="008023EB" w:rsidP="008023E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Участник 4. МБУ ДО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DD45B5">
              <w:rPr>
                <w:rFonts w:eastAsia="Calibri"/>
                <w:sz w:val="24"/>
                <w:szCs w:val="24"/>
              </w:rPr>
              <w:t xml:space="preserve">ДШИ </w:t>
            </w:r>
            <w:r>
              <w:rPr>
                <w:rFonts w:eastAsia="Calibri"/>
                <w:sz w:val="24"/>
                <w:szCs w:val="24"/>
              </w:rPr>
              <w:t>№ </w:t>
            </w:r>
            <w:r w:rsidRPr="00DD45B5">
              <w:rPr>
                <w:rFonts w:eastAsia="Calibri"/>
                <w:sz w:val="24"/>
                <w:szCs w:val="24"/>
              </w:rPr>
              <w:t>2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107729,3</w:t>
            </w:r>
          </w:p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6553,4</w:t>
            </w:r>
          </w:p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6652,3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7216,7</w:t>
            </w:r>
          </w:p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6986,2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8735,6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9904,5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10393,0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10775,6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10128,0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10128,0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10128,0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10128,0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auto"/>
            </w:tcBorders>
          </w:tcPr>
          <w:p w:rsidR="008023EB" w:rsidRPr="00DD45B5" w:rsidRDefault="008023EB" w:rsidP="008023E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Участник 5. МБУ ДО </w:t>
            </w:r>
            <w:proofErr w:type="spellStart"/>
            <w:r w:rsidRPr="00DD45B5">
              <w:rPr>
                <w:rFonts w:eastAsia="Calibri"/>
                <w:sz w:val="24"/>
                <w:szCs w:val="24"/>
              </w:rPr>
              <w:t>Платовская</w:t>
            </w:r>
            <w:proofErr w:type="spellEnd"/>
            <w:r w:rsidRPr="00DD45B5">
              <w:rPr>
                <w:rFonts w:eastAsia="Calibri"/>
                <w:sz w:val="24"/>
                <w:szCs w:val="24"/>
              </w:rPr>
              <w:t xml:space="preserve">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DD45B5">
              <w:rPr>
                <w:rFonts w:eastAsia="Calibri"/>
                <w:sz w:val="24"/>
                <w:szCs w:val="24"/>
              </w:rPr>
              <w:t xml:space="preserve">ДШИ </w:t>
            </w:r>
            <w:r>
              <w:rPr>
                <w:rFonts w:eastAsia="Calibri"/>
                <w:sz w:val="24"/>
                <w:szCs w:val="24"/>
              </w:rPr>
              <w:t>№ </w:t>
            </w:r>
            <w:r w:rsidRPr="00DD45B5">
              <w:rPr>
                <w:rFonts w:eastAsia="Calibri"/>
                <w:sz w:val="24"/>
                <w:szCs w:val="24"/>
              </w:rPr>
              <w:t>3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  <w:r w:rsidRPr="00DD45B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72698,2</w:t>
            </w:r>
          </w:p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3475,7</w:t>
            </w:r>
          </w:p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3759,2</w:t>
            </w:r>
          </w:p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4053,4</w:t>
            </w:r>
          </w:p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4593,0</w:t>
            </w:r>
          </w:p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6087,9</w:t>
            </w:r>
          </w:p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7644,5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7156,2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7439,1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7122,3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7122,3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7122,3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7122,3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auto"/>
            </w:tcBorders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6. администрация Ковалевского сельского поселения Красносулинского района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64893,4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1984,2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22275,8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33413,8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7219,6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auto"/>
            </w:tcBorders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Участник 7. администрация Михайловского сельского поселения 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1272,8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24,7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1198,0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50,1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auto"/>
            </w:tcBorders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8. администрация Владимировского сельского поселения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88121,7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38879,3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49242,4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auto"/>
            </w:tcBorders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9. администрация Киселевского сельского поселения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8592,8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8592,8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auto"/>
            </w:tcBorders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10. администрация Гуково-Гнилушевского сельского поселения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599,0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599,0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auto"/>
            </w:tcBorders>
          </w:tcPr>
          <w:p w:rsidR="008023EB" w:rsidRPr="00DD45B5" w:rsidRDefault="008023EB" w:rsidP="008023E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11. администрация Садковского сельского поселения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599,0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599,0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auto"/>
            </w:tcBorders>
          </w:tcPr>
          <w:p w:rsidR="008023EB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12. администрация Красносулинского городского поселения</w:t>
            </w:r>
          </w:p>
          <w:p w:rsidR="008023EB" w:rsidRPr="00DD45B5" w:rsidRDefault="008023EB" w:rsidP="00DD45B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2677,8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44,1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2633,7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auto"/>
            </w:tcBorders>
          </w:tcPr>
          <w:p w:rsidR="008023EB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13. администрация Углеродовского городского поселения</w:t>
            </w:r>
          </w:p>
          <w:p w:rsidR="008023EB" w:rsidRPr="00DD45B5" w:rsidRDefault="008023EB" w:rsidP="00DD45B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177,7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130,2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auto"/>
            </w:tcBorders>
          </w:tcPr>
          <w:p w:rsidR="008023EB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14. администрация Комиссаровского сельского поселения</w:t>
            </w:r>
          </w:p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2959,0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2959,0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  <w:tcBorders>
              <w:left w:val="single" w:sz="4" w:space="0" w:color="auto"/>
            </w:tcBorders>
          </w:tcPr>
          <w:p w:rsidR="008023EB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15. администрация Горненского городского поселения</w:t>
            </w:r>
          </w:p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37,2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37,2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 w:val="restart"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lastRenderedPageBreak/>
              <w:t xml:space="preserve">Подпрограмма 1.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DD45B5">
              <w:rPr>
                <w:rFonts w:eastAsia="Calibri"/>
                <w:sz w:val="24"/>
                <w:szCs w:val="24"/>
              </w:rPr>
              <w:t>Развитие учреждений сферы культуры Красносулинского района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108" w:type="dxa"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Всего, в том числе: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1132976,1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79099,3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121313,5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128261,8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104056,2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124965,1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119405,6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74719,1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77034,7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76030,2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76030,2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76030,2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76030,2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1.</w:t>
            </w:r>
          </w:p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МБУК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DD45B5">
              <w:rPr>
                <w:rFonts w:eastAsia="Calibri"/>
                <w:sz w:val="24"/>
                <w:szCs w:val="24"/>
              </w:rPr>
              <w:t>МК РДК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236613,0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26541,0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21510,8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23794,9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20299,7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24871,3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29716,4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14488,8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14833,7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15139,1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15139,1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15139,1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15139,1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Участник 2. </w:t>
            </w:r>
          </w:p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МБУК КСР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DD45B5">
              <w:rPr>
                <w:rFonts w:eastAsia="Calibri"/>
                <w:sz w:val="24"/>
                <w:szCs w:val="24"/>
              </w:rPr>
              <w:t>МЦБ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DD45B5">
              <w:rPr>
                <w:rFonts w:eastAsia="Calibri"/>
                <w:sz w:val="24"/>
                <w:szCs w:val="24"/>
              </w:rPr>
              <w:t>283308,1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26691,4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23561,3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26462,4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27260,3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30917,7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35294,3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18687,8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19070,5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18840,6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18840,6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18840,6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18840,6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Участник 3. </w:t>
            </w:r>
          </w:p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МБУ ДО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DD45B5">
              <w:rPr>
                <w:rFonts w:eastAsia="Calibri"/>
                <w:sz w:val="24"/>
                <w:szCs w:val="24"/>
              </w:rPr>
              <w:t xml:space="preserve">ДШИ </w:t>
            </w:r>
            <w:r>
              <w:rPr>
                <w:rFonts w:eastAsia="Calibri"/>
                <w:sz w:val="24"/>
                <w:szCs w:val="24"/>
              </w:rPr>
              <w:t>№ </w:t>
            </w:r>
            <w:r w:rsidRPr="00DD45B5">
              <w:rPr>
                <w:rFonts w:eastAsia="Calibri"/>
                <w:sz w:val="24"/>
                <w:szCs w:val="24"/>
              </w:rPr>
              <w:t>1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262697,1</w:t>
            </w:r>
          </w:p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13828,9</w:t>
            </w:r>
          </w:p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15961,8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17441,9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19634,7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20894,7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26825,2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23993,3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24915,8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24800,2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24800,2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24800,2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24800,2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Участник 4. </w:t>
            </w:r>
          </w:p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МБУ ДО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DD45B5">
              <w:rPr>
                <w:rFonts w:eastAsia="Calibri"/>
                <w:sz w:val="24"/>
                <w:szCs w:val="24"/>
              </w:rPr>
              <w:t xml:space="preserve">ДШИ </w:t>
            </w:r>
            <w:r>
              <w:rPr>
                <w:rFonts w:eastAsia="Calibri"/>
                <w:sz w:val="24"/>
                <w:szCs w:val="24"/>
              </w:rPr>
              <w:t>№ </w:t>
            </w:r>
            <w:r w:rsidRPr="00DD45B5">
              <w:rPr>
                <w:rFonts w:eastAsia="Calibri"/>
                <w:sz w:val="24"/>
                <w:szCs w:val="24"/>
              </w:rPr>
              <w:t>2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107729,3</w:t>
            </w:r>
          </w:p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6553,4</w:t>
            </w:r>
          </w:p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6652,3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7216,7</w:t>
            </w:r>
          </w:p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6986,2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8735,6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9904,5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10393,0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10775,6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10128,0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10128,0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10128,0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10128,0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Участник 5. </w:t>
            </w:r>
          </w:p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МБУ ДО </w:t>
            </w:r>
            <w:proofErr w:type="spellStart"/>
            <w:r w:rsidRPr="00DD45B5">
              <w:rPr>
                <w:rFonts w:eastAsia="Calibri"/>
                <w:sz w:val="24"/>
                <w:szCs w:val="24"/>
              </w:rPr>
              <w:t>Платовская</w:t>
            </w:r>
            <w:proofErr w:type="spellEnd"/>
            <w:r w:rsidRPr="00DD45B5">
              <w:rPr>
                <w:rFonts w:eastAsia="Calibri"/>
                <w:sz w:val="24"/>
                <w:szCs w:val="24"/>
              </w:rPr>
              <w:t xml:space="preserve">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DD45B5">
              <w:rPr>
                <w:rFonts w:eastAsia="Calibri"/>
                <w:sz w:val="24"/>
                <w:szCs w:val="24"/>
              </w:rPr>
              <w:t xml:space="preserve">ДШИ </w:t>
            </w:r>
            <w:r>
              <w:rPr>
                <w:rFonts w:eastAsia="Calibri"/>
                <w:sz w:val="24"/>
                <w:szCs w:val="24"/>
              </w:rPr>
              <w:t>№ </w:t>
            </w:r>
            <w:r w:rsidRPr="00DD45B5">
              <w:rPr>
                <w:rFonts w:eastAsia="Calibri"/>
                <w:sz w:val="24"/>
                <w:szCs w:val="24"/>
              </w:rPr>
              <w:t>3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  <w:r w:rsidRPr="00DD45B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72698,2</w:t>
            </w:r>
          </w:p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3475,7</w:t>
            </w:r>
          </w:p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3759,2</w:t>
            </w:r>
          </w:p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4053,4</w:t>
            </w:r>
          </w:p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4593,0</w:t>
            </w:r>
          </w:p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6087,9</w:t>
            </w:r>
          </w:p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7644,5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7156,2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7439,1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7122,3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7122,3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7122,3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7122,3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6. администрация Ковалевского сельского поселения Красносулинского района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64893,4</w:t>
            </w:r>
          </w:p>
        </w:tc>
        <w:tc>
          <w:tcPr>
            <w:tcW w:w="992" w:type="dxa"/>
            <w:shd w:val="clear" w:color="auto" w:fill="auto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1984,2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22275,8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33413,8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7219,6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Участник 7. администрация Михайловского сельского поселения 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1272,8</w:t>
            </w:r>
          </w:p>
        </w:tc>
        <w:tc>
          <w:tcPr>
            <w:tcW w:w="992" w:type="dxa"/>
            <w:shd w:val="clear" w:color="auto" w:fill="auto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24,7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1198,0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50,1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8. администрация Владимировского сельского поселения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88121,7</w:t>
            </w:r>
          </w:p>
        </w:tc>
        <w:tc>
          <w:tcPr>
            <w:tcW w:w="992" w:type="dxa"/>
            <w:shd w:val="clear" w:color="auto" w:fill="auto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38879,3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49242,4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9. администрация Киселевского сельского поселения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8592,8</w:t>
            </w:r>
          </w:p>
        </w:tc>
        <w:tc>
          <w:tcPr>
            <w:tcW w:w="992" w:type="dxa"/>
            <w:shd w:val="clear" w:color="auto" w:fill="auto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8592,8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10. администрация Гуково-Гнилушевского сельского поселения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599,0</w:t>
            </w:r>
          </w:p>
        </w:tc>
        <w:tc>
          <w:tcPr>
            <w:tcW w:w="992" w:type="dxa"/>
            <w:shd w:val="clear" w:color="auto" w:fill="auto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599,0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</w:tcPr>
          <w:p w:rsidR="008023EB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11. администрация Садковского сельского поселения</w:t>
            </w:r>
          </w:p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599,0</w:t>
            </w:r>
          </w:p>
        </w:tc>
        <w:tc>
          <w:tcPr>
            <w:tcW w:w="992" w:type="dxa"/>
            <w:shd w:val="clear" w:color="auto" w:fill="auto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599,0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</w:tcPr>
          <w:p w:rsidR="008023EB" w:rsidRPr="00DD45B5" w:rsidRDefault="008023EB" w:rsidP="00DD45B5">
            <w:pPr>
              <w:ind w:firstLine="0"/>
              <w:jc w:val="left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Участник 12. администрация Красносулинского городского поселения 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2677,8</w:t>
            </w:r>
          </w:p>
        </w:tc>
        <w:tc>
          <w:tcPr>
            <w:tcW w:w="992" w:type="dxa"/>
            <w:shd w:val="clear" w:color="auto" w:fill="auto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44,1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2633,7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</w:tcPr>
          <w:p w:rsidR="008023EB" w:rsidRPr="00DD45B5" w:rsidRDefault="008023EB" w:rsidP="00DD45B5">
            <w:pPr>
              <w:ind w:firstLine="0"/>
              <w:jc w:val="left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13. администрация Углеродовского городского поселения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177,7</w:t>
            </w:r>
          </w:p>
        </w:tc>
        <w:tc>
          <w:tcPr>
            <w:tcW w:w="992" w:type="dxa"/>
            <w:shd w:val="clear" w:color="auto" w:fill="auto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130,2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14. администрация Комиссаровского сельского поселения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2959,0</w:t>
            </w:r>
          </w:p>
        </w:tc>
        <w:tc>
          <w:tcPr>
            <w:tcW w:w="992" w:type="dxa"/>
            <w:shd w:val="clear" w:color="auto" w:fill="auto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2959,0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8023EB" w:rsidRPr="00DD45B5" w:rsidTr="008023EB">
        <w:trPr>
          <w:trHeight w:val="20"/>
          <w:tblCellSpacing w:w="5" w:type="nil"/>
        </w:trPr>
        <w:tc>
          <w:tcPr>
            <w:tcW w:w="2127" w:type="dxa"/>
            <w:vMerge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</w:tcPr>
          <w:p w:rsidR="008023EB" w:rsidRPr="00DD45B5" w:rsidRDefault="008023EB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15. администрация Горненского городского поселения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37,2</w:t>
            </w:r>
          </w:p>
        </w:tc>
        <w:tc>
          <w:tcPr>
            <w:tcW w:w="992" w:type="dxa"/>
            <w:shd w:val="clear" w:color="auto" w:fill="auto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37,2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023EB" w:rsidRPr="00DD45B5" w:rsidRDefault="008023EB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F8751D" w:rsidRPr="00DD45B5" w:rsidTr="008023EB">
        <w:trPr>
          <w:trHeight w:val="20"/>
          <w:tblCellSpacing w:w="5" w:type="nil"/>
        </w:trPr>
        <w:tc>
          <w:tcPr>
            <w:tcW w:w="2127" w:type="dxa"/>
          </w:tcPr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Основное</w:t>
            </w:r>
            <w:r w:rsidRPr="00DD45B5">
              <w:rPr>
                <w:rFonts w:eastAsia="Calibri"/>
                <w:sz w:val="24"/>
                <w:szCs w:val="24"/>
              </w:rPr>
              <w:br/>
              <w:t>мероприятие 1.1. Развитие материально-технической базы сферы культуры</w:t>
            </w:r>
          </w:p>
        </w:tc>
        <w:tc>
          <w:tcPr>
            <w:tcW w:w="2108" w:type="dxa"/>
          </w:tcPr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1</w:t>
            </w:r>
            <w:r w:rsidR="008023EB">
              <w:rPr>
                <w:rFonts w:eastAsia="Calibri"/>
                <w:sz w:val="24"/>
                <w:szCs w:val="24"/>
              </w:rPr>
              <w:t>.</w:t>
            </w:r>
            <w:r w:rsidRPr="00DD45B5">
              <w:rPr>
                <w:rFonts w:eastAsia="Calibri"/>
                <w:sz w:val="24"/>
                <w:szCs w:val="24"/>
              </w:rPr>
              <w:t xml:space="preserve"> </w:t>
            </w:r>
          </w:p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МБУК МК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DD45B5">
              <w:rPr>
                <w:rFonts w:eastAsia="Calibri"/>
                <w:sz w:val="24"/>
                <w:szCs w:val="24"/>
              </w:rPr>
              <w:t>РДК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  <w:r w:rsidRPr="00DD45B5">
              <w:rPr>
                <w:rFonts w:eastAsia="Calibri"/>
                <w:sz w:val="24"/>
                <w:szCs w:val="24"/>
              </w:rPr>
              <w:t>,</w:t>
            </w:r>
          </w:p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участник 2. </w:t>
            </w:r>
          </w:p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МБУК КСР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DD45B5">
              <w:rPr>
                <w:rFonts w:eastAsia="Calibri"/>
                <w:sz w:val="24"/>
                <w:szCs w:val="24"/>
              </w:rPr>
              <w:t>МЦБ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  <w:r w:rsidRPr="00DD45B5">
              <w:rPr>
                <w:rFonts w:eastAsia="Calibri"/>
                <w:sz w:val="24"/>
                <w:szCs w:val="24"/>
              </w:rPr>
              <w:t>,</w:t>
            </w:r>
          </w:p>
          <w:p w:rsidR="008023EB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участник 3. </w:t>
            </w:r>
          </w:p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МБУ ДО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DD45B5">
              <w:rPr>
                <w:rFonts w:eastAsia="Calibri"/>
                <w:sz w:val="24"/>
                <w:szCs w:val="24"/>
              </w:rPr>
              <w:t>ДШИ №</w:t>
            </w:r>
            <w:r w:rsidR="008023EB">
              <w:rPr>
                <w:rFonts w:eastAsia="Calibri"/>
                <w:sz w:val="24"/>
                <w:szCs w:val="24"/>
              </w:rPr>
              <w:t> </w:t>
            </w:r>
            <w:r w:rsidRPr="00DD45B5">
              <w:rPr>
                <w:rFonts w:eastAsia="Calibri"/>
                <w:sz w:val="24"/>
                <w:szCs w:val="24"/>
              </w:rPr>
              <w:t>1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  <w:r w:rsidRPr="00DD45B5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8023EB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участник 4. </w:t>
            </w:r>
          </w:p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МБУ ДО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DD45B5">
              <w:rPr>
                <w:rFonts w:eastAsia="Calibri"/>
                <w:sz w:val="24"/>
                <w:szCs w:val="24"/>
              </w:rPr>
              <w:t>ДШИ №</w:t>
            </w:r>
            <w:r w:rsidR="008023EB">
              <w:rPr>
                <w:rFonts w:eastAsia="Calibri"/>
                <w:sz w:val="24"/>
                <w:szCs w:val="24"/>
              </w:rPr>
              <w:t> </w:t>
            </w:r>
            <w:r w:rsidRPr="00DD45B5">
              <w:rPr>
                <w:rFonts w:eastAsia="Calibri"/>
                <w:sz w:val="24"/>
                <w:szCs w:val="24"/>
              </w:rPr>
              <w:t>2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  <w:r w:rsidRPr="00DD45B5">
              <w:rPr>
                <w:rFonts w:eastAsia="Calibri"/>
                <w:sz w:val="24"/>
                <w:szCs w:val="24"/>
              </w:rPr>
              <w:t>,</w:t>
            </w:r>
          </w:p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 участник 5. МБУ ДО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DD45B5">
              <w:rPr>
                <w:rFonts w:eastAsia="Calibri"/>
                <w:sz w:val="24"/>
                <w:szCs w:val="24"/>
              </w:rPr>
              <w:t>ДШИ №</w:t>
            </w:r>
            <w:r w:rsidR="008023EB">
              <w:rPr>
                <w:rFonts w:eastAsia="Calibri"/>
                <w:sz w:val="24"/>
                <w:szCs w:val="24"/>
              </w:rPr>
              <w:t> </w:t>
            </w:r>
            <w:r w:rsidRPr="00DD45B5">
              <w:rPr>
                <w:rFonts w:eastAsia="Calibri"/>
                <w:sz w:val="24"/>
                <w:szCs w:val="24"/>
              </w:rPr>
              <w:t>3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</w:p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6 администрация Ковалевского сельского поселения Красносулинского района</w:t>
            </w:r>
          </w:p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7. администрация Михайловского сельского поселения,</w:t>
            </w:r>
          </w:p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8.</w:t>
            </w:r>
          </w:p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администрация Владимировского сельского поселения</w:t>
            </w:r>
          </w:p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lastRenderedPageBreak/>
              <w:t>участник 9. администрация Киселевского сельского поселения</w:t>
            </w:r>
          </w:p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10. администрация Гуково-Гнилушевского сельского поселения</w:t>
            </w:r>
          </w:p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11. администрация Садковского сельского поселения</w:t>
            </w:r>
          </w:p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участник 12. администрация Красносулинского городского поселения </w:t>
            </w:r>
          </w:p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13. администрация Углеродовского городского поселения</w:t>
            </w:r>
          </w:p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14. администрация Комиссаровского сельского поселения</w:t>
            </w:r>
          </w:p>
        </w:tc>
        <w:tc>
          <w:tcPr>
            <w:tcW w:w="709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lastRenderedPageBreak/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B5101C" w:rsidRPr="00DD45B5" w:rsidRDefault="00B5101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0703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0703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0703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0703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0703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0703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B5101C" w:rsidRPr="00DD45B5" w:rsidRDefault="00B5101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0703</w:t>
            </w:r>
          </w:p>
        </w:tc>
        <w:tc>
          <w:tcPr>
            <w:tcW w:w="1540" w:type="dxa"/>
          </w:tcPr>
          <w:p w:rsidR="00F8751D" w:rsidRPr="00D042AC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042AC">
              <w:rPr>
                <w:rFonts w:eastAsia="Calibri"/>
                <w:sz w:val="24"/>
                <w:szCs w:val="24"/>
                <w:lang w:val="en-US"/>
              </w:rPr>
              <w:t>X</w:t>
            </w:r>
          </w:p>
          <w:p w:rsidR="00F8751D" w:rsidRPr="00D042AC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  <w:p w:rsidR="00F8751D" w:rsidRPr="00D042AC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042AC">
              <w:rPr>
                <w:rFonts w:eastAsia="Calibri"/>
                <w:sz w:val="24"/>
                <w:szCs w:val="24"/>
                <w:lang w:val="en-US"/>
              </w:rPr>
              <w:t>10100S3900</w:t>
            </w:r>
          </w:p>
          <w:p w:rsidR="00F8751D" w:rsidRPr="00D042AC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042AC">
              <w:rPr>
                <w:rFonts w:eastAsia="Calibri"/>
                <w:sz w:val="24"/>
                <w:szCs w:val="24"/>
                <w:lang w:val="en-US"/>
              </w:rPr>
              <w:t>10100S4180</w:t>
            </w:r>
          </w:p>
          <w:p w:rsidR="00F8751D" w:rsidRPr="00D042AC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042AC">
              <w:rPr>
                <w:rFonts w:eastAsia="Calibri"/>
                <w:sz w:val="24"/>
                <w:szCs w:val="24"/>
                <w:lang w:val="en-US"/>
              </w:rPr>
              <w:t>10100L5192</w:t>
            </w:r>
          </w:p>
          <w:p w:rsidR="00F8751D" w:rsidRPr="00D042AC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042AC">
              <w:rPr>
                <w:rFonts w:eastAsia="Calibri"/>
                <w:sz w:val="24"/>
                <w:szCs w:val="24"/>
                <w:lang w:val="en-US"/>
              </w:rPr>
              <w:t>1010000590</w:t>
            </w:r>
          </w:p>
          <w:p w:rsidR="00F8751D" w:rsidRPr="00D042AC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042AC">
              <w:rPr>
                <w:rFonts w:eastAsia="Calibri"/>
                <w:sz w:val="24"/>
                <w:szCs w:val="24"/>
                <w:lang w:val="en-US"/>
              </w:rPr>
              <w:t>10100L4670</w:t>
            </w:r>
          </w:p>
          <w:p w:rsidR="00F8751D" w:rsidRPr="00D042AC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042AC">
              <w:rPr>
                <w:rFonts w:eastAsia="Calibri"/>
                <w:sz w:val="24"/>
                <w:szCs w:val="24"/>
                <w:lang w:val="en-US"/>
              </w:rPr>
              <w:t>1010071180</w:t>
            </w:r>
          </w:p>
          <w:p w:rsidR="00F8751D" w:rsidRPr="00D042AC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042AC">
              <w:rPr>
                <w:rFonts w:eastAsia="Calibri"/>
                <w:sz w:val="24"/>
                <w:szCs w:val="24"/>
                <w:lang w:val="en-US"/>
              </w:rPr>
              <w:t>10100S4520</w:t>
            </w:r>
          </w:p>
          <w:p w:rsidR="00F8751D" w:rsidRPr="00D042AC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042AC">
              <w:rPr>
                <w:rFonts w:eastAsia="Calibri"/>
                <w:sz w:val="24"/>
                <w:szCs w:val="24"/>
                <w:lang w:val="en-US"/>
              </w:rPr>
              <w:t>10100L2990</w:t>
            </w:r>
          </w:p>
          <w:p w:rsidR="00F8751D" w:rsidRPr="00D042AC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042AC">
              <w:rPr>
                <w:rFonts w:eastAsia="Calibri"/>
                <w:sz w:val="24"/>
                <w:szCs w:val="24"/>
                <w:lang w:val="en-US"/>
              </w:rPr>
              <w:t>10100S3830</w:t>
            </w:r>
          </w:p>
          <w:p w:rsidR="00F8751D" w:rsidRPr="00D042AC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042AC">
              <w:rPr>
                <w:rFonts w:eastAsia="Calibri"/>
                <w:sz w:val="24"/>
                <w:szCs w:val="24"/>
                <w:lang w:val="en-US"/>
              </w:rPr>
              <w:t>10100S3840</w:t>
            </w:r>
          </w:p>
          <w:p w:rsidR="00F8751D" w:rsidRPr="00D042AC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042AC">
              <w:rPr>
                <w:rFonts w:eastAsia="Calibri"/>
                <w:sz w:val="24"/>
                <w:szCs w:val="24"/>
                <w:lang w:val="en-US"/>
              </w:rPr>
              <w:t>1010000590</w:t>
            </w:r>
          </w:p>
          <w:p w:rsidR="00F8751D" w:rsidRPr="00D042AC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042AC">
              <w:rPr>
                <w:rFonts w:eastAsia="Calibri"/>
                <w:sz w:val="24"/>
                <w:szCs w:val="24"/>
                <w:lang w:val="en-US"/>
              </w:rPr>
              <w:t>10100S3290</w:t>
            </w:r>
          </w:p>
          <w:p w:rsidR="00F8751D" w:rsidRPr="00D042AC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042AC">
              <w:rPr>
                <w:rFonts w:eastAsia="Calibri"/>
                <w:sz w:val="24"/>
                <w:szCs w:val="24"/>
                <w:lang w:val="en-US"/>
              </w:rPr>
              <w:t>101</w:t>
            </w:r>
            <w:r w:rsidRPr="00DD45B5">
              <w:rPr>
                <w:rFonts w:eastAsia="Calibri"/>
                <w:sz w:val="24"/>
                <w:szCs w:val="24"/>
              </w:rPr>
              <w:t>А</w:t>
            </w:r>
            <w:r w:rsidRPr="00D042AC">
              <w:rPr>
                <w:rFonts w:eastAsia="Calibri"/>
                <w:sz w:val="24"/>
                <w:szCs w:val="24"/>
                <w:lang w:val="en-US"/>
              </w:rPr>
              <w:t>155190</w:t>
            </w:r>
          </w:p>
          <w:p w:rsidR="00F8751D" w:rsidRPr="00D042AC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042AC">
              <w:rPr>
                <w:rFonts w:eastAsia="Calibri"/>
                <w:sz w:val="24"/>
                <w:szCs w:val="24"/>
                <w:lang w:val="en-US"/>
              </w:rPr>
              <w:t>101</w:t>
            </w:r>
            <w:r w:rsidRPr="00DD45B5">
              <w:rPr>
                <w:rFonts w:eastAsia="Calibri"/>
                <w:sz w:val="24"/>
                <w:szCs w:val="24"/>
              </w:rPr>
              <w:t>А</w:t>
            </w:r>
            <w:r w:rsidRPr="00D042AC">
              <w:rPr>
                <w:rFonts w:eastAsia="Calibri"/>
                <w:sz w:val="24"/>
                <w:szCs w:val="24"/>
                <w:lang w:val="en-US"/>
              </w:rPr>
              <w:t>255190</w:t>
            </w:r>
          </w:p>
          <w:p w:rsidR="00F8751D" w:rsidRPr="00D042AC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042AC">
              <w:rPr>
                <w:rFonts w:eastAsia="Calibri"/>
                <w:sz w:val="24"/>
                <w:szCs w:val="24"/>
                <w:lang w:val="en-US"/>
              </w:rPr>
              <w:t>10100S3900</w:t>
            </w:r>
          </w:p>
          <w:p w:rsidR="00F8751D" w:rsidRPr="00D042AC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042AC">
              <w:rPr>
                <w:rFonts w:eastAsia="Calibri"/>
                <w:sz w:val="24"/>
                <w:szCs w:val="24"/>
                <w:lang w:val="en-US"/>
              </w:rPr>
              <w:t>10100L519F</w:t>
            </w:r>
          </w:p>
          <w:p w:rsidR="00F8751D" w:rsidRPr="00D042AC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042AC">
              <w:rPr>
                <w:rFonts w:eastAsia="Calibri"/>
                <w:sz w:val="24"/>
                <w:szCs w:val="24"/>
                <w:lang w:val="en-US"/>
              </w:rPr>
              <w:t>10100S4644</w:t>
            </w:r>
          </w:p>
          <w:p w:rsidR="00F8751D" w:rsidRPr="00D042AC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042AC">
              <w:rPr>
                <w:rFonts w:eastAsia="Calibri"/>
                <w:sz w:val="24"/>
                <w:szCs w:val="24"/>
                <w:lang w:val="en-US"/>
              </w:rPr>
              <w:t>10100L5190</w:t>
            </w:r>
          </w:p>
          <w:p w:rsidR="00F8751D" w:rsidRPr="00D042AC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042AC">
              <w:rPr>
                <w:rFonts w:eastAsia="Calibri"/>
                <w:sz w:val="24"/>
                <w:szCs w:val="24"/>
                <w:lang w:val="en-US"/>
              </w:rPr>
              <w:t>10100S4643</w:t>
            </w:r>
          </w:p>
          <w:p w:rsidR="00F8751D" w:rsidRPr="00D042AC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042AC">
              <w:rPr>
                <w:rFonts w:eastAsia="Calibri"/>
                <w:sz w:val="24"/>
                <w:szCs w:val="24"/>
                <w:lang w:val="en-US"/>
              </w:rPr>
              <w:t>10100S4645</w:t>
            </w:r>
          </w:p>
          <w:p w:rsidR="00F8751D" w:rsidRPr="00D042AC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D042AC">
              <w:rPr>
                <w:rFonts w:eastAsia="Calibri"/>
                <w:sz w:val="24"/>
                <w:szCs w:val="24"/>
                <w:lang w:val="en-US"/>
              </w:rPr>
              <w:t>10100S4648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1010071180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10100S464А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1010020230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10100S5030</w:t>
            </w:r>
          </w:p>
          <w:p w:rsidR="00B5101C" w:rsidRPr="00DD45B5" w:rsidRDefault="00B5101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1010071380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540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540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540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540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540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540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540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540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540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540</w:t>
            </w:r>
          </w:p>
          <w:p w:rsidR="00B5101C" w:rsidRPr="00DD45B5" w:rsidRDefault="00B5101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612</w:t>
            </w:r>
          </w:p>
        </w:tc>
        <w:tc>
          <w:tcPr>
            <w:tcW w:w="1134" w:type="dxa"/>
          </w:tcPr>
          <w:p w:rsidR="00F8751D" w:rsidRPr="00DD45B5" w:rsidRDefault="00B5101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196784,3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3908,1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3031,6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26,3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4256,8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7520,3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1188,0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24,7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2396,0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8592,8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88121,7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652,9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55689,6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5103,1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100,1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91,6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340,5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767,4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1458,4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959,0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2000,0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1506,8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445,0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1171,2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65,4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7219,6</w:t>
            </w:r>
          </w:p>
          <w:p w:rsidR="00B5101C" w:rsidRPr="00DD45B5" w:rsidRDefault="00B5101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147,4</w:t>
            </w:r>
          </w:p>
        </w:tc>
        <w:tc>
          <w:tcPr>
            <w:tcW w:w="992" w:type="dxa"/>
            <w:shd w:val="clear" w:color="auto" w:fill="auto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7014,1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2223,7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482,8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26,3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446,4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2622,2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1188,0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24,7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B5101C" w:rsidRPr="00DD45B5" w:rsidRDefault="00B5101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52978,3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429,1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2028,2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2396,0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8592,8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38879,3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652,9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B5101C" w:rsidRPr="00DD45B5" w:rsidRDefault="00B5101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5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55216,2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419,3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1325,1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3158,7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49242,4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630,1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100,1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340,5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B5101C" w:rsidRPr="00DD45B5" w:rsidRDefault="00B5101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3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27845,4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479,4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518,8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457,1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22275,8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47,5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767,4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340,4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959,0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2000,0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B5101C" w:rsidRPr="00DD45B5" w:rsidRDefault="00B5101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36620,3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525,0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523,6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33413,8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44,1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307,0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1506,8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300,0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B5101C" w:rsidRPr="00DD45B5" w:rsidRDefault="00B5101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751D" w:rsidRPr="00DD45B5" w:rsidRDefault="00B5101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16501,7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680,0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658,0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1739,4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4473,0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268,1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145,0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1171,2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7219,6</w:t>
            </w:r>
          </w:p>
          <w:p w:rsidR="00B5101C" w:rsidRPr="00DD45B5" w:rsidRDefault="00B5101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147,4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333,5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268,1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65,4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B5101C" w:rsidRPr="00DD45B5" w:rsidRDefault="00B5101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274,8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274,8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B5101C" w:rsidRPr="00DD45B5" w:rsidRDefault="00B5101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B5101C" w:rsidRPr="00DD45B5" w:rsidRDefault="00B5101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B5101C" w:rsidRPr="00DD45B5" w:rsidRDefault="00B5101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B5101C" w:rsidRPr="00DD45B5" w:rsidRDefault="00B5101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B5101C" w:rsidRPr="00DD45B5" w:rsidRDefault="00B5101C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F8751D" w:rsidRPr="00DD45B5" w:rsidTr="008023EB">
        <w:trPr>
          <w:trHeight w:val="20"/>
          <w:tblCellSpacing w:w="5" w:type="nil"/>
        </w:trPr>
        <w:tc>
          <w:tcPr>
            <w:tcW w:w="2127" w:type="dxa"/>
          </w:tcPr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lastRenderedPageBreak/>
              <w:t>Основное</w:t>
            </w:r>
            <w:r w:rsidRPr="00DD45B5">
              <w:rPr>
                <w:rFonts w:eastAsia="Calibri"/>
                <w:sz w:val="24"/>
                <w:szCs w:val="24"/>
              </w:rPr>
              <w:br/>
              <w:t>мероприятие 1.2. Развитие культурно-досуговой деятельности</w:t>
            </w:r>
          </w:p>
        </w:tc>
        <w:tc>
          <w:tcPr>
            <w:tcW w:w="2108" w:type="dxa"/>
          </w:tcPr>
          <w:p w:rsid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1</w:t>
            </w:r>
            <w:r w:rsidR="008023EB">
              <w:rPr>
                <w:rFonts w:eastAsia="Calibri"/>
                <w:sz w:val="24"/>
                <w:szCs w:val="24"/>
              </w:rPr>
              <w:t>.</w:t>
            </w:r>
            <w:r w:rsidRPr="00DD45B5">
              <w:rPr>
                <w:rFonts w:eastAsia="Calibri"/>
                <w:sz w:val="24"/>
                <w:szCs w:val="24"/>
              </w:rPr>
              <w:t xml:space="preserve"> </w:t>
            </w:r>
          </w:p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МБУК МК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DD45B5">
              <w:rPr>
                <w:rFonts w:eastAsia="Calibri"/>
                <w:sz w:val="24"/>
                <w:szCs w:val="24"/>
              </w:rPr>
              <w:t>РДК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</w:p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6</w:t>
            </w:r>
            <w:r w:rsidR="008023EB">
              <w:rPr>
                <w:rFonts w:eastAsia="Calibri"/>
                <w:sz w:val="24"/>
                <w:szCs w:val="24"/>
              </w:rPr>
              <w:t>.</w:t>
            </w:r>
            <w:r w:rsidRPr="00DD45B5">
              <w:rPr>
                <w:rFonts w:eastAsia="Calibri"/>
                <w:sz w:val="24"/>
                <w:szCs w:val="24"/>
              </w:rPr>
              <w:t xml:space="preserve"> администрация Ковалевского сельского поселения Красносулинского района</w:t>
            </w:r>
          </w:p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7</w:t>
            </w:r>
            <w:r w:rsidR="008023EB">
              <w:rPr>
                <w:rFonts w:eastAsia="Calibri"/>
                <w:sz w:val="24"/>
                <w:szCs w:val="24"/>
              </w:rPr>
              <w:t>.</w:t>
            </w:r>
          </w:p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Администрация Михайловского сельского поселения</w:t>
            </w:r>
          </w:p>
          <w:p w:rsidR="00D41703" w:rsidRPr="00DD45B5" w:rsidRDefault="00D41703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12. администрация Красносулинского городского поселения</w:t>
            </w:r>
            <w:r w:rsidR="004D1A38" w:rsidRPr="00DD45B5">
              <w:rPr>
                <w:rFonts w:eastAsia="Calibri"/>
                <w:sz w:val="24"/>
                <w:szCs w:val="24"/>
              </w:rPr>
              <w:t xml:space="preserve"> </w:t>
            </w:r>
          </w:p>
          <w:p w:rsidR="00D41703" w:rsidRDefault="00D41703" w:rsidP="008023E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lastRenderedPageBreak/>
              <w:t>Участник 13. администрация Углеродовского городского поселения</w:t>
            </w:r>
          </w:p>
          <w:p w:rsidR="008023EB" w:rsidRPr="00DD45B5" w:rsidRDefault="008023EB" w:rsidP="008023E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lastRenderedPageBreak/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D41703" w:rsidRPr="00DD45B5" w:rsidRDefault="00D41703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D41703" w:rsidRPr="00DD45B5" w:rsidRDefault="00D41703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0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1010000590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1010000590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1010020490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10100S3290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10100S3920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101А255190</w:t>
            </w:r>
          </w:p>
          <w:p w:rsidR="00D41703" w:rsidRPr="00DD45B5" w:rsidRDefault="00D41703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1010085010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540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540</w:t>
            </w:r>
          </w:p>
          <w:p w:rsidR="00F8751D" w:rsidRPr="00DD45B5" w:rsidRDefault="00D41703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540</w:t>
            </w:r>
          </w:p>
        </w:tc>
        <w:tc>
          <w:tcPr>
            <w:tcW w:w="1134" w:type="dxa"/>
          </w:tcPr>
          <w:p w:rsidR="00F8751D" w:rsidRPr="00DD45B5" w:rsidRDefault="00D41703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225781,4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D41703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215075,8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3982,0</w:t>
            </w:r>
          </w:p>
          <w:p w:rsidR="00F8751D" w:rsidRPr="00DD45B5" w:rsidRDefault="00370123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2784,2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872,3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1984,2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50,1</w:t>
            </w:r>
          </w:p>
          <w:p w:rsidR="00D41703" w:rsidRPr="00DD45B5" w:rsidRDefault="00D41703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1032,8</w:t>
            </w:r>
          </w:p>
        </w:tc>
        <w:tc>
          <w:tcPr>
            <w:tcW w:w="992" w:type="dxa"/>
            <w:shd w:val="clear" w:color="auto" w:fill="auto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24316,9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18838,4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1762,3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859,7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872,3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1984,2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D41703" w:rsidRPr="00DD45B5" w:rsidRDefault="00D41703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19695,8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18960,8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225,5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509,5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D41703" w:rsidRPr="00DD45B5" w:rsidRDefault="00D41703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5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19648,9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18901,2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205,4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492,2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50,1</w:t>
            </w:r>
          </w:p>
          <w:p w:rsidR="00D41703" w:rsidRPr="00DD45B5" w:rsidRDefault="00D41703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19866,6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19490,3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376,3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D41703" w:rsidRPr="00DD45B5" w:rsidRDefault="00D41703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23364,5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23074,0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290,5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D41703" w:rsidRPr="00DD45B5" w:rsidRDefault="00D41703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751D" w:rsidRPr="00DD45B5" w:rsidRDefault="00D41703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29009,8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D41703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25932,2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1122,0</w:t>
            </w:r>
          </w:p>
          <w:p w:rsidR="00F8751D" w:rsidRPr="00DD45B5" w:rsidRDefault="00370123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922,8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D41703" w:rsidRPr="00DD45B5" w:rsidRDefault="00D41703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1032,8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14488,8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14488,8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D41703" w:rsidRPr="00DD45B5" w:rsidRDefault="00D41703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14833,7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14833,7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D41703" w:rsidRPr="00DD45B5" w:rsidRDefault="00D41703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15139,1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15139,1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D41703" w:rsidRPr="00DD45B5" w:rsidRDefault="00D41703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15139,1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15139,1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D41703" w:rsidRPr="00DD45B5" w:rsidRDefault="00D41703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15139,1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15139,1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D41703" w:rsidRPr="00DD45B5" w:rsidRDefault="00D41703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15139,1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15139,1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D41703" w:rsidRPr="00DD45B5" w:rsidRDefault="00D41703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F8751D" w:rsidRPr="00DD45B5" w:rsidTr="008023EB">
        <w:trPr>
          <w:trHeight w:val="20"/>
          <w:tblCellSpacing w:w="5" w:type="nil"/>
        </w:trPr>
        <w:tc>
          <w:tcPr>
            <w:tcW w:w="2127" w:type="dxa"/>
          </w:tcPr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lastRenderedPageBreak/>
              <w:t>Основное</w:t>
            </w:r>
            <w:r w:rsidRPr="00DD45B5">
              <w:rPr>
                <w:rFonts w:eastAsia="Calibri"/>
                <w:sz w:val="24"/>
                <w:szCs w:val="24"/>
              </w:rPr>
              <w:br/>
              <w:t>мероприятие 1.3. Развитие библиотечного дела</w:t>
            </w:r>
          </w:p>
        </w:tc>
        <w:tc>
          <w:tcPr>
            <w:tcW w:w="2108" w:type="dxa"/>
          </w:tcPr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Участник 2. </w:t>
            </w:r>
          </w:p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МБУК КСР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DD45B5">
              <w:rPr>
                <w:rFonts w:eastAsia="Calibri"/>
                <w:sz w:val="24"/>
                <w:szCs w:val="24"/>
              </w:rPr>
              <w:t>МЦБ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</w:p>
          <w:p w:rsidR="004D1A38" w:rsidRPr="00DD45B5" w:rsidRDefault="004D1A38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участник 12. администрация Красносулинского городского поселения </w:t>
            </w:r>
          </w:p>
          <w:p w:rsidR="004D1A38" w:rsidRPr="00DD45B5" w:rsidRDefault="004D1A38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13. администрация Углеродовского городского поселения</w:t>
            </w:r>
          </w:p>
          <w:p w:rsidR="008023EB" w:rsidRDefault="004D1A38" w:rsidP="008023E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15. администрация Горненского городского поселения</w:t>
            </w:r>
          </w:p>
          <w:p w:rsidR="004C7A83" w:rsidRPr="00DD45B5" w:rsidRDefault="004C7A83" w:rsidP="008023E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4D1A38" w:rsidRPr="00DD45B5" w:rsidRDefault="004D1A38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  <w:p w:rsidR="004D1A38" w:rsidRPr="00DD45B5" w:rsidRDefault="004D1A38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0801</w:t>
            </w:r>
          </w:p>
        </w:tc>
        <w:tc>
          <w:tcPr>
            <w:tcW w:w="1540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1010000590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1010000590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10100R5193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10100R5195</w:t>
            </w:r>
          </w:p>
          <w:p w:rsidR="004D1A38" w:rsidRPr="00DD45B5" w:rsidRDefault="004D1A38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1010085010</w:t>
            </w:r>
          </w:p>
        </w:tc>
        <w:tc>
          <w:tcPr>
            <w:tcW w:w="567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612</w:t>
            </w:r>
          </w:p>
          <w:p w:rsidR="004D1A38" w:rsidRPr="00DD45B5" w:rsidRDefault="004D1A38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540</w:t>
            </w:r>
          </w:p>
        </w:tc>
        <w:tc>
          <w:tcPr>
            <w:tcW w:w="1134" w:type="dxa"/>
          </w:tcPr>
          <w:p w:rsidR="00F8751D" w:rsidRPr="00DD45B5" w:rsidRDefault="00751C43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274467,0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4D1A38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271781,4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1651,8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336,6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100,1</w:t>
            </w:r>
          </w:p>
          <w:p w:rsidR="004D1A38" w:rsidRPr="00DD45B5" w:rsidRDefault="00751C43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597,1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23910,3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23491,5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141,6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227,2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50,0</w:t>
            </w:r>
          </w:p>
          <w:p w:rsidR="00E938E0" w:rsidRPr="00DD45B5" w:rsidRDefault="00E938E0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22919,0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22759,5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109,4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50,1</w:t>
            </w:r>
          </w:p>
          <w:p w:rsidR="00E938E0" w:rsidRPr="00DD45B5" w:rsidRDefault="00E938E0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25314,8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25314,8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E938E0" w:rsidRPr="00DD45B5" w:rsidRDefault="00E938E0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25897,7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25897,7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E938E0" w:rsidRPr="00DD45B5" w:rsidRDefault="00E938E0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29562,1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29562,1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E938E0" w:rsidRPr="00DD45B5" w:rsidRDefault="00E938E0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751D" w:rsidRPr="00DD45B5" w:rsidRDefault="00751C43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34285,3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E938E0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32178,0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1510,2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9A5D89" w:rsidRPr="00DD45B5" w:rsidRDefault="00751C43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597,1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18419,7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18419,7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E938E0" w:rsidRPr="00DD45B5" w:rsidRDefault="00E938E0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18795,7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18795,7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E938E0" w:rsidRPr="00DD45B5" w:rsidRDefault="00E938E0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18840,6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18840,6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E938E0" w:rsidRPr="00DD45B5" w:rsidRDefault="00E938E0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18840,6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18840,6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E938E0" w:rsidRPr="00DD45B5" w:rsidRDefault="00E938E0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18840,6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18840,6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E938E0" w:rsidRPr="00DD45B5" w:rsidRDefault="00E938E0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18840,6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18840,6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E938E0" w:rsidRPr="00DD45B5" w:rsidRDefault="00E938E0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F8751D" w:rsidRPr="00DD45B5" w:rsidTr="008023EB">
        <w:trPr>
          <w:trHeight w:val="20"/>
          <w:tblCellSpacing w:w="5" w:type="nil"/>
        </w:trPr>
        <w:tc>
          <w:tcPr>
            <w:tcW w:w="2127" w:type="dxa"/>
            <w:vMerge w:val="restart"/>
          </w:tcPr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Основное</w:t>
            </w:r>
            <w:r w:rsidRPr="00DD45B5">
              <w:rPr>
                <w:rFonts w:eastAsia="Calibri"/>
                <w:sz w:val="24"/>
                <w:szCs w:val="24"/>
              </w:rPr>
              <w:br/>
              <w:t>мероприятие 1.4. Развитие образования в сфере искусства</w:t>
            </w:r>
          </w:p>
        </w:tc>
        <w:tc>
          <w:tcPr>
            <w:tcW w:w="2108" w:type="dxa"/>
          </w:tcPr>
          <w:p w:rsidR="004C7A83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Всего, </w:t>
            </w:r>
          </w:p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в том числе</w:t>
            </w:r>
          </w:p>
        </w:tc>
        <w:tc>
          <w:tcPr>
            <w:tcW w:w="709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540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435943,4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23858,0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25720,4</w:t>
            </w:r>
          </w:p>
        </w:tc>
        <w:tc>
          <w:tcPr>
            <w:tcW w:w="1135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28081,9</w:t>
            </w:r>
          </w:p>
        </w:tc>
        <w:tc>
          <w:tcPr>
            <w:tcW w:w="1133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30446,5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35418,2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39608,8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41477,1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43130,5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42050,5</w:t>
            </w:r>
          </w:p>
        </w:tc>
        <w:tc>
          <w:tcPr>
            <w:tcW w:w="993" w:type="dxa"/>
          </w:tcPr>
          <w:p w:rsidR="00F8751D" w:rsidRPr="00DD45B5" w:rsidRDefault="00F8751D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42050,5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42050,5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42050,5</w:t>
            </w:r>
          </w:p>
        </w:tc>
      </w:tr>
      <w:tr w:rsidR="00F8751D" w:rsidRPr="00DD45B5" w:rsidTr="008023EB">
        <w:trPr>
          <w:trHeight w:val="20"/>
          <w:tblCellSpacing w:w="5" w:type="nil"/>
        </w:trPr>
        <w:tc>
          <w:tcPr>
            <w:tcW w:w="2127" w:type="dxa"/>
            <w:vMerge/>
          </w:tcPr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</w:tcPr>
          <w:p w:rsidR="00F8751D" w:rsidRPr="00DD45B5" w:rsidRDefault="00F8751D" w:rsidP="008023E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3.</w:t>
            </w:r>
            <w:r w:rsidR="008023EB">
              <w:rPr>
                <w:rFonts w:eastAsia="Calibri"/>
                <w:sz w:val="24"/>
                <w:szCs w:val="24"/>
              </w:rPr>
              <w:t xml:space="preserve"> </w:t>
            </w:r>
            <w:r w:rsidRPr="00DD45B5">
              <w:rPr>
                <w:rFonts w:eastAsia="Calibri"/>
                <w:sz w:val="24"/>
                <w:szCs w:val="24"/>
              </w:rPr>
              <w:t xml:space="preserve">МБУ ДО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DD45B5">
              <w:rPr>
                <w:rFonts w:eastAsia="Calibri"/>
                <w:sz w:val="24"/>
                <w:szCs w:val="24"/>
              </w:rPr>
              <w:t xml:space="preserve">ДШИ </w:t>
            </w:r>
            <w:r w:rsidR="008023EB">
              <w:rPr>
                <w:rFonts w:eastAsia="Calibri"/>
                <w:sz w:val="24"/>
                <w:szCs w:val="24"/>
              </w:rPr>
              <w:t>№ </w:t>
            </w:r>
            <w:r w:rsidRPr="00DD45B5">
              <w:rPr>
                <w:rFonts w:eastAsia="Calibri"/>
                <w:sz w:val="24"/>
                <w:szCs w:val="24"/>
              </w:rPr>
              <w:t>1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0703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0703</w:t>
            </w:r>
          </w:p>
        </w:tc>
        <w:tc>
          <w:tcPr>
            <w:tcW w:w="1540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1010000590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1010000590</w:t>
            </w:r>
          </w:p>
        </w:tc>
        <w:tc>
          <w:tcPr>
            <w:tcW w:w="567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612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256708,6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256521,9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186,7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13828,9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13787,2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41,7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15308,9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15308,9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16811,8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16811,8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18867,3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18867,3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20594,7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20594,7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23187,1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23042,1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145,0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23993,3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23993,3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24915,8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24915,8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24800,2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24800,2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24800,2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24800,2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24800,2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24800,2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24800,2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24800,2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F8751D" w:rsidRPr="00DD45B5" w:rsidTr="008023EB">
        <w:trPr>
          <w:trHeight w:val="20"/>
          <w:tblCellSpacing w:w="5" w:type="nil"/>
        </w:trPr>
        <w:tc>
          <w:tcPr>
            <w:tcW w:w="2127" w:type="dxa"/>
            <w:vMerge/>
          </w:tcPr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</w:tcPr>
          <w:p w:rsidR="00F8751D" w:rsidRPr="00DD45B5" w:rsidRDefault="00F8751D" w:rsidP="008023E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Участник 4. МБУ ДО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DD45B5">
              <w:rPr>
                <w:rFonts w:eastAsia="Calibri"/>
                <w:sz w:val="24"/>
                <w:szCs w:val="24"/>
              </w:rPr>
              <w:t xml:space="preserve">ДШИ </w:t>
            </w:r>
            <w:r w:rsidR="008023EB">
              <w:rPr>
                <w:rFonts w:eastAsia="Calibri"/>
                <w:sz w:val="24"/>
                <w:szCs w:val="24"/>
              </w:rPr>
              <w:t>№ </w:t>
            </w:r>
            <w:r w:rsidRPr="00DD45B5">
              <w:rPr>
                <w:rFonts w:eastAsia="Calibri"/>
                <w:sz w:val="24"/>
                <w:szCs w:val="24"/>
              </w:rPr>
              <w:t>2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Х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0703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0703</w:t>
            </w:r>
          </w:p>
        </w:tc>
        <w:tc>
          <w:tcPr>
            <w:tcW w:w="1540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Х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1010000590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1010000590</w:t>
            </w:r>
          </w:p>
        </w:tc>
        <w:tc>
          <w:tcPr>
            <w:tcW w:w="567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Х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612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107516,5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107176,3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340,2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6553,4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6213,2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340,2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6652,3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6652,3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7216,7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7216,7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6986,2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6986,2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8735,6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8735,6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9757,1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9757,1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10327,6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10327,6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10775,6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10775,6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10128,0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10128,0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10128,0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10128,0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10128,0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10128,0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10128,0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10128,0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F8751D" w:rsidRPr="00DD45B5" w:rsidTr="008023EB">
        <w:trPr>
          <w:trHeight w:val="20"/>
          <w:tblCellSpacing w:w="5" w:type="nil"/>
        </w:trPr>
        <w:tc>
          <w:tcPr>
            <w:tcW w:w="2127" w:type="dxa"/>
            <w:vMerge/>
          </w:tcPr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</w:tcPr>
          <w:p w:rsidR="004C7A83" w:rsidRDefault="00F8751D" w:rsidP="008023E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Участник 5.</w:t>
            </w:r>
          </w:p>
          <w:p w:rsidR="004C7A83" w:rsidRDefault="00F8751D" w:rsidP="008023E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МБУ ДО </w:t>
            </w:r>
            <w:proofErr w:type="spellStart"/>
            <w:r w:rsidRPr="00DD45B5">
              <w:rPr>
                <w:rFonts w:eastAsia="Calibri"/>
                <w:sz w:val="24"/>
                <w:szCs w:val="24"/>
              </w:rPr>
              <w:t>Платовская</w:t>
            </w:r>
            <w:proofErr w:type="spellEnd"/>
            <w:r w:rsidRPr="00DD45B5">
              <w:rPr>
                <w:rFonts w:eastAsia="Calibri"/>
                <w:sz w:val="24"/>
                <w:szCs w:val="24"/>
              </w:rPr>
              <w:t xml:space="preserve"> </w:t>
            </w:r>
          </w:p>
          <w:p w:rsidR="00F8751D" w:rsidRDefault="00D042AC" w:rsidP="008023E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 w:rsidR="00F8751D" w:rsidRPr="00DD45B5">
              <w:rPr>
                <w:rFonts w:eastAsia="Calibri"/>
                <w:sz w:val="24"/>
                <w:szCs w:val="24"/>
              </w:rPr>
              <w:t xml:space="preserve">ДШИ </w:t>
            </w:r>
            <w:r w:rsidR="008023EB">
              <w:rPr>
                <w:rFonts w:eastAsia="Calibri"/>
                <w:sz w:val="24"/>
                <w:szCs w:val="24"/>
              </w:rPr>
              <w:t>№ </w:t>
            </w:r>
            <w:r w:rsidR="00F8751D" w:rsidRPr="00DD45B5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  <w:p w:rsidR="004C7A83" w:rsidRPr="00DD45B5" w:rsidRDefault="004C7A83" w:rsidP="008023E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Х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0703</w:t>
            </w:r>
          </w:p>
        </w:tc>
        <w:tc>
          <w:tcPr>
            <w:tcW w:w="1540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Х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1010000590</w:t>
            </w:r>
          </w:p>
        </w:tc>
        <w:tc>
          <w:tcPr>
            <w:tcW w:w="567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Х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611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71718,3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71718,3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3475,7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3475,7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3759,2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3759,2</w:t>
            </w:r>
          </w:p>
        </w:tc>
        <w:tc>
          <w:tcPr>
            <w:tcW w:w="1135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4053,4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4053,4</w:t>
            </w:r>
          </w:p>
        </w:tc>
        <w:tc>
          <w:tcPr>
            <w:tcW w:w="1133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4593,0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4593,0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6087,9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6087,9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6664,6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6664,6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7156,2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7156,2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7439,1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7439,1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7122,3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7122,3</w:t>
            </w:r>
          </w:p>
        </w:tc>
        <w:tc>
          <w:tcPr>
            <w:tcW w:w="993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7122,3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7122,3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7122,3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7122,3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7122,3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7122,3</w:t>
            </w:r>
          </w:p>
        </w:tc>
      </w:tr>
      <w:tr w:rsidR="00F8751D" w:rsidRPr="00DD45B5" w:rsidTr="008023EB">
        <w:trPr>
          <w:trHeight w:val="20"/>
          <w:tblCellSpacing w:w="5" w:type="nil"/>
        </w:trPr>
        <w:tc>
          <w:tcPr>
            <w:tcW w:w="2127" w:type="dxa"/>
            <w:vMerge w:val="restart"/>
          </w:tcPr>
          <w:p w:rsidR="008023EB" w:rsidRPr="00DD45B5" w:rsidRDefault="00F8751D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Подпрограмма 2. Обеспечение реализации </w:t>
            </w:r>
            <w:r w:rsidRPr="00DD45B5">
              <w:rPr>
                <w:rFonts w:eastAsia="Calibri"/>
                <w:sz w:val="24"/>
                <w:szCs w:val="24"/>
              </w:rPr>
              <w:br/>
              <w:t xml:space="preserve">муниципальной программы Красносулинского района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DD45B5">
              <w:rPr>
                <w:rFonts w:eastAsia="Calibri"/>
                <w:sz w:val="24"/>
                <w:szCs w:val="24"/>
              </w:rPr>
              <w:t>Развитие культуры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108" w:type="dxa"/>
          </w:tcPr>
          <w:p w:rsidR="004C7A83" w:rsidRDefault="00F8751D" w:rsidP="008023E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 xml:space="preserve">Всего, </w:t>
            </w:r>
          </w:p>
          <w:p w:rsidR="00F8751D" w:rsidRPr="00DD45B5" w:rsidRDefault="00F8751D" w:rsidP="008023E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58279,5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2839,6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2871,2</w:t>
            </w:r>
          </w:p>
        </w:tc>
        <w:tc>
          <w:tcPr>
            <w:tcW w:w="1135" w:type="dxa"/>
          </w:tcPr>
          <w:p w:rsidR="00F8751D" w:rsidRPr="00DD45B5" w:rsidRDefault="00F8751D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3393,5</w:t>
            </w:r>
          </w:p>
        </w:tc>
        <w:tc>
          <w:tcPr>
            <w:tcW w:w="1133" w:type="dxa"/>
          </w:tcPr>
          <w:p w:rsidR="00F8751D" w:rsidRPr="00DD45B5" w:rsidRDefault="00F8751D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4449,9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5428,7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5447,0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5378,1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5595,9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5718,9</w:t>
            </w:r>
          </w:p>
        </w:tc>
        <w:tc>
          <w:tcPr>
            <w:tcW w:w="993" w:type="dxa"/>
          </w:tcPr>
          <w:p w:rsidR="00F8751D" w:rsidRPr="00DD45B5" w:rsidRDefault="00F8751D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5718,9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5718,9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5718,9</w:t>
            </w:r>
          </w:p>
        </w:tc>
      </w:tr>
      <w:tr w:rsidR="00F8751D" w:rsidRPr="00DD45B5" w:rsidTr="008023EB">
        <w:trPr>
          <w:trHeight w:val="20"/>
          <w:tblCellSpacing w:w="5" w:type="nil"/>
        </w:trPr>
        <w:tc>
          <w:tcPr>
            <w:tcW w:w="2127" w:type="dxa"/>
            <w:vMerge/>
          </w:tcPr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08" w:type="dxa"/>
          </w:tcPr>
          <w:p w:rsidR="008023EB" w:rsidRDefault="00F8751D" w:rsidP="008023E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Ответстве</w:t>
            </w:r>
            <w:r w:rsidR="008023EB">
              <w:rPr>
                <w:rFonts w:eastAsia="Calibri"/>
                <w:sz w:val="24"/>
                <w:szCs w:val="24"/>
              </w:rPr>
              <w:t>нный исполнитель</w:t>
            </w:r>
          </w:p>
          <w:p w:rsidR="00F8751D" w:rsidRDefault="008023EB" w:rsidP="008023E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подпрограммы – </w:t>
            </w:r>
            <w:r w:rsidR="00F8751D" w:rsidRPr="00DD45B5">
              <w:rPr>
                <w:rFonts w:eastAsia="Calibri"/>
                <w:sz w:val="24"/>
                <w:szCs w:val="24"/>
              </w:rPr>
              <w:t>Отдел культуры и искусства Красносулинского района</w:t>
            </w:r>
          </w:p>
          <w:p w:rsidR="004C7A83" w:rsidRPr="00DD45B5" w:rsidRDefault="004C7A83" w:rsidP="008023EB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</w:tc>
        <w:tc>
          <w:tcPr>
            <w:tcW w:w="709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540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58279,5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2839,6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2871,2</w:t>
            </w:r>
          </w:p>
        </w:tc>
        <w:tc>
          <w:tcPr>
            <w:tcW w:w="1135" w:type="dxa"/>
          </w:tcPr>
          <w:p w:rsidR="00F8751D" w:rsidRPr="00DD45B5" w:rsidRDefault="00F8751D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3393,5</w:t>
            </w:r>
          </w:p>
        </w:tc>
        <w:tc>
          <w:tcPr>
            <w:tcW w:w="1133" w:type="dxa"/>
          </w:tcPr>
          <w:p w:rsidR="00F8751D" w:rsidRPr="00DD45B5" w:rsidRDefault="00F8751D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4449,9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5428,7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5447,0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5378,1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5595,9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5718,9</w:t>
            </w:r>
          </w:p>
        </w:tc>
        <w:tc>
          <w:tcPr>
            <w:tcW w:w="993" w:type="dxa"/>
          </w:tcPr>
          <w:p w:rsidR="00F8751D" w:rsidRPr="00DD45B5" w:rsidRDefault="00F8751D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5718,9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5718,9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5718,9</w:t>
            </w:r>
          </w:p>
        </w:tc>
      </w:tr>
      <w:tr w:rsidR="00F8751D" w:rsidRPr="00DD45B5" w:rsidTr="008023EB">
        <w:trPr>
          <w:trHeight w:val="20"/>
          <w:tblCellSpacing w:w="5" w:type="nil"/>
        </w:trPr>
        <w:tc>
          <w:tcPr>
            <w:tcW w:w="2127" w:type="dxa"/>
          </w:tcPr>
          <w:p w:rsidR="008023EB" w:rsidRPr="00DD45B5" w:rsidRDefault="00F8751D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lastRenderedPageBreak/>
              <w:t>Основное</w:t>
            </w:r>
            <w:r w:rsidR="008023EB">
              <w:rPr>
                <w:rFonts w:eastAsia="Calibri"/>
                <w:sz w:val="24"/>
                <w:szCs w:val="24"/>
              </w:rPr>
              <w:t xml:space="preserve"> </w:t>
            </w:r>
            <w:r w:rsidRPr="00DD45B5">
              <w:rPr>
                <w:rFonts w:eastAsia="Calibri"/>
                <w:sz w:val="24"/>
                <w:szCs w:val="24"/>
              </w:rPr>
              <w:t xml:space="preserve">мероприятие 2.1. </w:t>
            </w:r>
            <w:r w:rsidRPr="00DD45B5">
              <w:rPr>
                <w:sz w:val="24"/>
                <w:szCs w:val="24"/>
              </w:rPr>
              <w:t>Расходы на выплаты по</w:t>
            </w:r>
            <w:r w:rsidR="00AA01D3" w:rsidRPr="00DD45B5">
              <w:rPr>
                <w:sz w:val="24"/>
                <w:szCs w:val="24"/>
              </w:rPr>
              <w:t xml:space="preserve"> </w:t>
            </w:r>
            <w:r w:rsidRPr="00DD45B5">
              <w:rPr>
                <w:sz w:val="24"/>
                <w:szCs w:val="24"/>
              </w:rPr>
              <w:t>оплате труда работников Отдела ку</w:t>
            </w:r>
            <w:r w:rsidR="008023EB">
              <w:rPr>
                <w:sz w:val="24"/>
                <w:szCs w:val="24"/>
              </w:rPr>
              <w:t>льтуры и искусства Красносулинс</w:t>
            </w:r>
            <w:r w:rsidRPr="00DD45B5">
              <w:rPr>
                <w:sz w:val="24"/>
                <w:szCs w:val="24"/>
              </w:rPr>
              <w:t>кого района</w:t>
            </w:r>
          </w:p>
        </w:tc>
        <w:tc>
          <w:tcPr>
            <w:tcW w:w="2108" w:type="dxa"/>
          </w:tcPr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Ответственный исполнитель Отдел культуры и искусства Красносулинского района</w:t>
            </w:r>
          </w:p>
        </w:tc>
        <w:tc>
          <w:tcPr>
            <w:tcW w:w="709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0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1020000110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1020000110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1020000110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121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122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129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56602,8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41013,1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3235,9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12353,8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2587,1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1850,2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186,5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550,4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2699,9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1924,7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193,9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581,3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5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3239,1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2327,8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216,5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694,8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3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4238,9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3050,8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276,5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911,6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5256,7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3837,5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269,5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1149,7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5250,5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3812,1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284,1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1154,3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5291,6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3846,0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284,1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1161,5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5509,4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4004,4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295,6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1209,4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5632,4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4089,9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307,3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1235,2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5632,4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4089,9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307,3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1235,2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5632,4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4089,9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307,3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1235,2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5632,4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4089,9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307,3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1235,2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8751D" w:rsidRPr="00DD45B5" w:rsidTr="008023EB">
        <w:trPr>
          <w:trHeight w:val="20"/>
          <w:tblCellSpacing w:w="5" w:type="nil"/>
        </w:trPr>
        <w:tc>
          <w:tcPr>
            <w:tcW w:w="2127" w:type="dxa"/>
          </w:tcPr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sz w:val="24"/>
                <w:szCs w:val="24"/>
              </w:rPr>
              <w:t>Основное мероприятие 2.2. Расходы на обеспечение функций Отдела культуры и искусства Красносулинского района</w:t>
            </w:r>
          </w:p>
        </w:tc>
        <w:tc>
          <w:tcPr>
            <w:tcW w:w="2108" w:type="dxa"/>
          </w:tcPr>
          <w:p w:rsidR="00F8751D" w:rsidRPr="00DD45B5" w:rsidRDefault="00F8751D" w:rsidP="00DD45B5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Ответственный исполнитель Отдел культуры и искусства Красносулинского района</w:t>
            </w:r>
          </w:p>
        </w:tc>
        <w:tc>
          <w:tcPr>
            <w:tcW w:w="709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906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0804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0113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0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1020000190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1020000190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1020099990</w:t>
            </w:r>
          </w:p>
        </w:tc>
        <w:tc>
          <w:tcPr>
            <w:tcW w:w="567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X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122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244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852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1676,7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1673,6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252,5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251,3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0,8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171,3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1,9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169,4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154,4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154,4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3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211,0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211,0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172,0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172,0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196,5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196,5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86,5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86,5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86,5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86,5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86,5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86,5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86,5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86,5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86,5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86,5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86,5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86,5</w:t>
            </w:r>
          </w:p>
          <w:p w:rsidR="00F8751D" w:rsidRPr="00DD45B5" w:rsidRDefault="00F8751D" w:rsidP="008023EB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D45B5">
              <w:rPr>
                <w:rFonts w:eastAsia="Calibri"/>
                <w:sz w:val="24"/>
                <w:szCs w:val="24"/>
              </w:rPr>
              <w:t>0,0</w:t>
            </w:r>
          </w:p>
        </w:tc>
      </w:tr>
    </w:tbl>
    <w:p w:rsidR="004C7A83" w:rsidRDefault="004C7A83" w:rsidP="00021096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0"/>
        <w:jc w:val="left"/>
        <w:rPr>
          <w:rFonts w:eastAsia="Calibri"/>
          <w:szCs w:val="28"/>
          <w:lang w:eastAsia="en-US"/>
        </w:rPr>
      </w:pPr>
    </w:p>
    <w:p w:rsidR="004C7A83" w:rsidRPr="007341A6" w:rsidRDefault="004C7A83" w:rsidP="004C7A83">
      <w:pPr>
        <w:widowControl w:val="0"/>
        <w:tabs>
          <w:tab w:val="left" w:pos="6379"/>
          <w:tab w:val="left" w:pos="9610"/>
        </w:tabs>
        <w:autoSpaceDE w:val="0"/>
        <w:autoSpaceDN w:val="0"/>
        <w:adjustRightInd w:val="0"/>
        <w:ind w:left="15876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  <w:r w:rsidRPr="007341A6">
        <w:rPr>
          <w:rFonts w:eastAsia="Calibri"/>
          <w:szCs w:val="28"/>
          <w:lang w:eastAsia="en-US"/>
        </w:rPr>
        <w:lastRenderedPageBreak/>
        <w:t>Приложение № 4</w:t>
      </w:r>
    </w:p>
    <w:p w:rsidR="004C7A83" w:rsidRPr="007341A6" w:rsidRDefault="004C7A83" w:rsidP="004C7A83">
      <w:pPr>
        <w:widowControl w:val="0"/>
        <w:tabs>
          <w:tab w:val="left" w:pos="9610"/>
        </w:tabs>
        <w:autoSpaceDE w:val="0"/>
        <w:autoSpaceDN w:val="0"/>
        <w:adjustRightInd w:val="0"/>
        <w:ind w:left="15876" w:firstLine="0"/>
        <w:jc w:val="center"/>
        <w:rPr>
          <w:rFonts w:eastAsia="Calibri"/>
          <w:szCs w:val="28"/>
          <w:lang w:eastAsia="en-US"/>
        </w:rPr>
      </w:pPr>
      <w:r w:rsidRPr="007341A6">
        <w:rPr>
          <w:rFonts w:eastAsia="Calibri"/>
          <w:szCs w:val="28"/>
          <w:lang w:eastAsia="en-US"/>
        </w:rPr>
        <w:t>к муниципальной программе</w:t>
      </w:r>
    </w:p>
    <w:p w:rsidR="004C7A83" w:rsidRPr="007341A6" w:rsidRDefault="004C7A83" w:rsidP="004C7A83">
      <w:pPr>
        <w:widowControl w:val="0"/>
        <w:tabs>
          <w:tab w:val="left" w:pos="9610"/>
        </w:tabs>
        <w:autoSpaceDE w:val="0"/>
        <w:autoSpaceDN w:val="0"/>
        <w:adjustRightInd w:val="0"/>
        <w:ind w:left="15876" w:firstLine="0"/>
        <w:jc w:val="center"/>
        <w:rPr>
          <w:rFonts w:eastAsia="Calibri"/>
          <w:szCs w:val="28"/>
          <w:lang w:eastAsia="en-US"/>
        </w:rPr>
      </w:pPr>
      <w:r w:rsidRPr="007341A6">
        <w:rPr>
          <w:rFonts w:eastAsia="Calibri"/>
          <w:szCs w:val="28"/>
          <w:lang w:eastAsia="en-US"/>
        </w:rPr>
        <w:t>Красносулинского района</w:t>
      </w:r>
    </w:p>
    <w:p w:rsidR="004C7A83" w:rsidRDefault="00D042AC" w:rsidP="004C7A83">
      <w:pPr>
        <w:widowControl w:val="0"/>
        <w:tabs>
          <w:tab w:val="left" w:pos="9610"/>
        </w:tabs>
        <w:autoSpaceDE w:val="0"/>
        <w:autoSpaceDN w:val="0"/>
        <w:adjustRightInd w:val="0"/>
        <w:ind w:left="15876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</w:t>
      </w:r>
      <w:r w:rsidR="004C7A83" w:rsidRPr="007341A6">
        <w:rPr>
          <w:rFonts w:eastAsia="Calibri"/>
          <w:szCs w:val="28"/>
          <w:lang w:eastAsia="en-US"/>
        </w:rPr>
        <w:t>Развитие культуры</w:t>
      </w:r>
      <w:r>
        <w:rPr>
          <w:rFonts w:eastAsia="Calibri"/>
          <w:szCs w:val="28"/>
          <w:lang w:eastAsia="en-US"/>
        </w:rPr>
        <w:t>»</w:t>
      </w:r>
    </w:p>
    <w:p w:rsidR="004C7A83" w:rsidRDefault="004C7A83" w:rsidP="004C7A83">
      <w:pPr>
        <w:widowControl w:val="0"/>
        <w:tabs>
          <w:tab w:val="left" w:pos="9610"/>
        </w:tabs>
        <w:autoSpaceDE w:val="0"/>
        <w:autoSpaceDN w:val="0"/>
        <w:adjustRightInd w:val="0"/>
        <w:ind w:left="15876" w:firstLine="0"/>
        <w:jc w:val="center"/>
        <w:rPr>
          <w:rFonts w:eastAsia="Calibri"/>
          <w:szCs w:val="28"/>
          <w:lang w:eastAsia="en-US"/>
        </w:rPr>
      </w:pPr>
    </w:p>
    <w:p w:rsidR="004C7A83" w:rsidRPr="00181C8C" w:rsidRDefault="004C7A83" w:rsidP="004C7A83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181C8C">
        <w:rPr>
          <w:rFonts w:eastAsia="Calibri"/>
          <w:szCs w:val="28"/>
          <w:lang w:eastAsia="en-US"/>
        </w:rPr>
        <w:t>РАСХОДЫ</w:t>
      </w:r>
    </w:p>
    <w:p w:rsidR="00683C3E" w:rsidRDefault="004C7A83" w:rsidP="004C7A83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181C8C">
        <w:rPr>
          <w:rFonts w:eastAsia="Calibri"/>
          <w:szCs w:val="28"/>
          <w:lang w:eastAsia="en-US"/>
        </w:rPr>
        <w:t>на реализацию муниципальной программы</w:t>
      </w:r>
    </w:p>
    <w:p w:rsidR="004C7A83" w:rsidRDefault="004C7A83" w:rsidP="004C7A83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0"/>
        <w:jc w:val="left"/>
        <w:rPr>
          <w:rFonts w:eastAsia="Calibri"/>
          <w:szCs w:val="28"/>
          <w:lang w:eastAsia="en-US"/>
        </w:rPr>
      </w:pPr>
    </w:p>
    <w:tbl>
      <w:tblPr>
        <w:tblW w:w="2154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3402"/>
        <w:gridCol w:w="1702"/>
        <w:gridCol w:w="992"/>
        <w:gridCol w:w="1134"/>
        <w:gridCol w:w="1134"/>
        <w:gridCol w:w="1135"/>
        <w:gridCol w:w="1134"/>
        <w:gridCol w:w="1134"/>
        <w:gridCol w:w="992"/>
        <w:gridCol w:w="992"/>
        <w:gridCol w:w="993"/>
        <w:gridCol w:w="992"/>
        <w:gridCol w:w="992"/>
        <w:gridCol w:w="993"/>
      </w:tblGrid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 w:val="restart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3402" w:type="dxa"/>
            <w:vMerge w:val="restart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Источники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C7A83">
              <w:rPr>
                <w:rFonts w:eastAsia="Calibri"/>
                <w:sz w:val="24"/>
                <w:szCs w:val="24"/>
              </w:rPr>
              <w:t>финансирования</w:t>
            </w:r>
          </w:p>
        </w:tc>
        <w:tc>
          <w:tcPr>
            <w:tcW w:w="1702" w:type="dxa"/>
            <w:vMerge w:val="restart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Объем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C7A83">
              <w:rPr>
                <w:rFonts w:eastAsia="Calibri"/>
                <w:sz w:val="24"/>
                <w:szCs w:val="24"/>
              </w:rPr>
              <w:t>расходов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C7A83">
              <w:rPr>
                <w:rFonts w:eastAsia="Calibri"/>
                <w:sz w:val="24"/>
                <w:szCs w:val="24"/>
              </w:rPr>
              <w:t>всего</w:t>
            </w:r>
          </w:p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(тыс. рублей)</w:t>
            </w:r>
          </w:p>
        </w:tc>
        <w:tc>
          <w:tcPr>
            <w:tcW w:w="12617" w:type="dxa"/>
            <w:gridSpan w:val="12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в том числе по годам реализации муниципальной программы</w:t>
            </w: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2021</w:t>
            </w: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2029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2030</w:t>
            </w: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shd w:val="clear" w:color="auto" w:fill="auto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15</w:t>
            </w: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 w:val="restart"/>
            <w:shd w:val="clear" w:color="auto" w:fill="auto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4C7A83">
              <w:rPr>
                <w:rFonts w:eastAsia="Calibri"/>
                <w:sz w:val="24"/>
                <w:szCs w:val="24"/>
              </w:rPr>
              <w:t>Развитие культуры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</w:p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1330806,0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86641,0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132142,4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141144,5</w:t>
            </w: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129006,2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177966,2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141477,3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85547,9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88081,3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87199,8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87199,8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87199,8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87199,8</w:t>
            </w: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/>
            <w:shd w:val="clear" w:color="auto" w:fill="auto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14736,2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2519,1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2222,3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3689,9</w:t>
            </w: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279,1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251,7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5314,7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225,4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234,0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/>
            <w:shd w:val="clear" w:color="auto" w:fill="auto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179461,1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6882,9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48205,0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50185,8</w:t>
            </w: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26979,5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36108,6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11021,4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39,8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38,1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/>
            <w:shd w:val="clear" w:color="auto" w:fill="auto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бюджет района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997058,3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72536,9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73757,4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77779,6</w:t>
            </w: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81247,5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94033,5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108516,5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79832,0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82358,5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81749,1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81749,1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81749,1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81749,1</w:t>
            </w: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/>
            <w:shd w:val="clear" w:color="auto" w:fill="auto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left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безвозмездные поступления в бюджет района,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/>
            <w:shd w:val="clear" w:color="auto" w:fill="auto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4C7A83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/>
            <w:shd w:val="clear" w:color="auto" w:fill="auto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left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/>
            <w:shd w:val="clear" w:color="auto" w:fill="auto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бюджеты поселений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12987,2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163,0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3376,7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4164,4</w:t>
            </w: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2011,9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2364,6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906,6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/>
            <w:shd w:val="clear" w:color="auto" w:fill="auto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126563,2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4539,1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4581,0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5324,8</w:t>
            </w: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18488,2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45207,8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15718,1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5450,7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5450,7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5450,7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5450,7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5450,7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5450,7</w:t>
            </w: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 w:val="restart"/>
          </w:tcPr>
          <w:p w:rsid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 xml:space="preserve">Подпрограмма 1. </w:t>
            </w:r>
          </w:p>
          <w:p w:rsidR="004C7A83" w:rsidRPr="004C7A83" w:rsidRDefault="00D042AC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 w:rsidR="004C7A83" w:rsidRPr="004C7A83">
              <w:rPr>
                <w:rFonts w:eastAsia="Calibri"/>
                <w:sz w:val="24"/>
                <w:szCs w:val="24"/>
              </w:rPr>
              <w:t>Развитие учреждений сферы культуры Красносулинского района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1272526,5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83801,4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129271,2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137751,0</w:t>
            </w: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124556,3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172537,5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136030,3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80169,8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82485,4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81480,9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81480,9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81480,9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81480,9</w:t>
            </w: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14736,2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2519,1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2222,3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3689,9</w:t>
            </w: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279,1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251,7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5314,7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225,4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234,0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179461,1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6882,9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48205,0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50185,8</w:t>
            </w: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26979,5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36108,6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11021,4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39,8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38,1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  <w:highlight w:val="yellow"/>
              </w:rPr>
            </w:pPr>
            <w:r w:rsidRPr="004C7A83">
              <w:rPr>
                <w:rFonts w:eastAsia="Calibri"/>
                <w:sz w:val="24"/>
                <w:szCs w:val="24"/>
              </w:rPr>
              <w:t>бюджет района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938778,8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69697,3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70886,2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74386,1</w:t>
            </w: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76797,6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88604,8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103069,5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74453,9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76762,6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76030,2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76030,2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76030,2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76030,2</w:t>
            </w: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left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 xml:space="preserve">безвозмездные поступления в бюджет района, 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left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left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бюджеты поселений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12987,2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163,0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3376,7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4164,4</w:t>
            </w: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2011,9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2364,6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906,6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126563,2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4539,1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4581,0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5324,8</w:t>
            </w: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18488,2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45207,8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15718,1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5450,7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5450,7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5450,7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5450,7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5450,7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5450,7</w:t>
            </w: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 w:val="restart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 xml:space="preserve">Подпрограмма 2. </w:t>
            </w:r>
          </w:p>
          <w:p w:rsidR="004C7A83" w:rsidRPr="004C7A83" w:rsidRDefault="00D042AC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 w:rsidR="004C7A83" w:rsidRPr="004C7A83">
              <w:rPr>
                <w:rFonts w:eastAsia="Calibri"/>
                <w:sz w:val="24"/>
                <w:szCs w:val="24"/>
              </w:rPr>
              <w:t xml:space="preserve">Обеспечение реализации муниципальной программы Красносулинского района </w:t>
            </w:r>
            <w:r>
              <w:rPr>
                <w:rFonts w:eastAsia="Calibri"/>
                <w:sz w:val="24"/>
                <w:szCs w:val="24"/>
              </w:rPr>
              <w:t>«</w:t>
            </w:r>
            <w:r w:rsidR="004C7A83" w:rsidRPr="004C7A83">
              <w:rPr>
                <w:rFonts w:eastAsia="Calibri"/>
                <w:sz w:val="24"/>
                <w:szCs w:val="24"/>
              </w:rPr>
              <w:t>Развитие культуры</w:t>
            </w:r>
            <w:r>
              <w:rPr>
                <w:rFonts w:eastAsia="Calibri"/>
                <w:sz w:val="24"/>
                <w:szCs w:val="24"/>
              </w:rPr>
              <w:t>»</w:t>
            </w:r>
            <w:r w:rsidR="004C7A83" w:rsidRPr="004C7A83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58279,5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2839,6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2871,2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3393,5</w:t>
            </w: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4449,9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5428,7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5447,0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5378,1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5595,9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5718,9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5718,9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5718,9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5718,9</w:t>
            </w: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бюджет района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58279,5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2839,6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2871,2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3393,5</w:t>
            </w: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4449,9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5428,7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5447,0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5378,1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5595,9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5718,9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5718,9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5718,9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5718,9</w:t>
            </w: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left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 xml:space="preserve">безвозмездные поступления в бюджет района, 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left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left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бюджеты поселений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4C7A83" w:rsidRPr="004C7A83" w:rsidTr="004C7A83">
        <w:trPr>
          <w:trHeight w:val="20"/>
          <w:tblCellSpacing w:w="5" w:type="nil"/>
        </w:trPr>
        <w:tc>
          <w:tcPr>
            <w:tcW w:w="3828" w:type="dxa"/>
            <w:vMerge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7A83" w:rsidRPr="004C7A83" w:rsidRDefault="004C7A83" w:rsidP="004C7A83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4C7A83" w:rsidRPr="004C7A83" w:rsidRDefault="004C7A83" w:rsidP="004C7A83">
            <w:pPr>
              <w:ind w:firstLine="0"/>
              <w:jc w:val="center"/>
              <w:rPr>
                <w:sz w:val="24"/>
                <w:szCs w:val="24"/>
              </w:rPr>
            </w:pPr>
            <w:r w:rsidRPr="004C7A83">
              <w:rPr>
                <w:rFonts w:eastAsia="Calibri"/>
                <w:sz w:val="24"/>
                <w:szCs w:val="24"/>
              </w:rPr>
              <w:t>0,0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</w:p>
        </w:tc>
      </w:tr>
    </w:tbl>
    <w:p w:rsidR="004C7A83" w:rsidRDefault="004C7A83" w:rsidP="00956D12">
      <w:pPr>
        <w:ind w:firstLine="0"/>
        <w:jc w:val="left"/>
        <w:rPr>
          <w:rFonts w:eastAsia="Calibri"/>
          <w:lang w:eastAsia="en-US"/>
        </w:rPr>
      </w:pPr>
    </w:p>
    <w:p w:rsidR="00320C8B" w:rsidRPr="004C7A83" w:rsidRDefault="004C7A83" w:rsidP="004C7A83">
      <w:pPr>
        <w:ind w:left="14742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lang w:eastAsia="en-US"/>
        </w:rPr>
        <w:br w:type="page"/>
      </w:r>
      <w:r w:rsidR="00320C8B" w:rsidRPr="004C7A83">
        <w:rPr>
          <w:rFonts w:eastAsia="Calibri"/>
          <w:szCs w:val="28"/>
          <w:lang w:eastAsia="en-US"/>
        </w:rPr>
        <w:lastRenderedPageBreak/>
        <w:t>Приложение № 5</w:t>
      </w:r>
    </w:p>
    <w:p w:rsidR="00320C8B" w:rsidRPr="004C7A83" w:rsidRDefault="00320C8B" w:rsidP="004C7A83">
      <w:pPr>
        <w:ind w:left="14742" w:firstLine="0"/>
        <w:jc w:val="center"/>
        <w:rPr>
          <w:rFonts w:eastAsia="Calibri"/>
          <w:szCs w:val="28"/>
          <w:lang w:eastAsia="en-US"/>
        </w:rPr>
      </w:pPr>
      <w:r w:rsidRPr="004C7A83">
        <w:rPr>
          <w:rFonts w:eastAsia="Calibri"/>
          <w:szCs w:val="28"/>
          <w:lang w:eastAsia="en-US"/>
        </w:rPr>
        <w:t>к муниципальной программе</w:t>
      </w:r>
    </w:p>
    <w:p w:rsidR="00320C8B" w:rsidRPr="004C7A83" w:rsidRDefault="00320C8B" w:rsidP="004C7A83">
      <w:pPr>
        <w:ind w:left="14742" w:firstLine="0"/>
        <w:jc w:val="center"/>
        <w:rPr>
          <w:rFonts w:eastAsia="Calibri"/>
          <w:szCs w:val="28"/>
          <w:lang w:eastAsia="en-US"/>
        </w:rPr>
      </w:pPr>
      <w:r w:rsidRPr="004C7A83">
        <w:rPr>
          <w:rFonts w:eastAsia="Calibri"/>
          <w:szCs w:val="28"/>
          <w:lang w:eastAsia="en-US"/>
        </w:rPr>
        <w:t>Красносулинского района</w:t>
      </w:r>
    </w:p>
    <w:p w:rsidR="00320C8B" w:rsidRPr="004C7A83" w:rsidRDefault="00D042AC" w:rsidP="004C7A83">
      <w:pPr>
        <w:ind w:left="14742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</w:t>
      </w:r>
      <w:r w:rsidR="00320C8B" w:rsidRPr="004C7A83">
        <w:rPr>
          <w:rFonts w:eastAsia="Calibri"/>
          <w:szCs w:val="28"/>
          <w:lang w:eastAsia="en-US"/>
        </w:rPr>
        <w:t>Развитие культуры</w:t>
      </w:r>
      <w:r>
        <w:rPr>
          <w:rFonts w:eastAsia="Calibri"/>
          <w:szCs w:val="28"/>
          <w:lang w:eastAsia="en-US"/>
        </w:rPr>
        <w:t>»</w:t>
      </w:r>
    </w:p>
    <w:p w:rsidR="00320C8B" w:rsidRPr="004C7A83" w:rsidRDefault="00320C8B" w:rsidP="004C7A83">
      <w:pPr>
        <w:ind w:left="14742" w:firstLine="0"/>
        <w:jc w:val="center"/>
        <w:rPr>
          <w:rFonts w:eastAsia="Calibri"/>
          <w:szCs w:val="28"/>
          <w:lang w:eastAsia="en-US"/>
        </w:rPr>
      </w:pPr>
    </w:p>
    <w:p w:rsidR="00320C8B" w:rsidRPr="004C7A83" w:rsidRDefault="00320C8B" w:rsidP="004C7A83">
      <w:pPr>
        <w:ind w:firstLine="0"/>
        <w:jc w:val="center"/>
        <w:rPr>
          <w:rFonts w:eastAsia="Calibri"/>
          <w:bCs/>
          <w:szCs w:val="28"/>
          <w:lang w:eastAsia="en-US"/>
        </w:rPr>
      </w:pPr>
      <w:r w:rsidRPr="004C7A83">
        <w:rPr>
          <w:rFonts w:eastAsia="Calibri"/>
          <w:bCs/>
          <w:szCs w:val="28"/>
          <w:lang w:eastAsia="en-US"/>
        </w:rPr>
        <w:t>РАСПРЕДЕЛЕНИЕ</w:t>
      </w:r>
    </w:p>
    <w:p w:rsidR="004C7A83" w:rsidRDefault="00320C8B" w:rsidP="004C7A83">
      <w:pPr>
        <w:ind w:firstLine="0"/>
        <w:jc w:val="center"/>
        <w:rPr>
          <w:rFonts w:eastAsia="Calibri"/>
          <w:bCs/>
          <w:szCs w:val="28"/>
          <w:lang w:eastAsia="en-US"/>
        </w:rPr>
      </w:pPr>
      <w:r w:rsidRPr="004C7A83">
        <w:rPr>
          <w:rFonts w:eastAsia="Calibri"/>
          <w:bCs/>
          <w:szCs w:val="28"/>
          <w:lang w:eastAsia="en-US"/>
        </w:rPr>
        <w:t>иных</w:t>
      </w:r>
      <w:r w:rsidR="00AA01D3" w:rsidRPr="004C7A83">
        <w:rPr>
          <w:rFonts w:eastAsia="Calibri"/>
          <w:bCs/>
          <w:szCs w:val="28"/>
          <w:lang w:eastAsia="en-US"/>
        </w:rPr>
        <w:t xml:space="preserve"> </w:t>
      </w:r>
      <w:r w:rsidRPr="004C7A83">
        <w:rPr>
          <w:rFonts w:eastAsia="Calibri"/>
          <w:bCs/>
          <w:szCs w:val="28"/>
          <w:lang w:eastAsia="en-US"/>
        </w:rPr>
        <w:t xml:space="preserve">межбюджетных трансфертов за счет субсидий областного бюджета по поселениям, входящим </w:t>
      </w:r>
    </w:p>
    <w:p w:rsidR="00320C8B" w:rsidRPr="004C7A83" w:rsidRDefault="00320C8B" w:rsidP="004C7A83">
      <w:pPr>
        <w:ind w:firstLine="0"/>
        <w:jc w:val="center"/>
        <w:rPr>
          <w:rFonts w:eastAsia="Calibri"/>
          <w:bCs/>
          <w:szCs w:val="28"/>
          <w:lang w:eastAsia="en-US"/>
        </w:rPr>
      </w:pPr>
      <w:r w:rsidRPr="004C7A83">
        <w:rPr>
          <w:rFonts w:eastAsia="Calibri"/>
          <w:bCs/>
          <w:szCs w:val="28"/>
          <w:lang w:eastAsia="en-US"/>
        </w:rPr>
        <w:t>в</w:t>
      </w:r>
      <w:r w:rsidR="004C7A83">
        <w:rPr>
          <w:rFonts w:eastAsia="Calibri"/>
          <w:bCs/>
          <w:szCs w:val="28"/>
          <w:lang w:eastAsia="en-US"/>
        </w:rPr>
        <w:t xml:space="preserve"> </w:t>
      </w:r>
      <w:r w:rsidRPr="004C7A83">
        <w:rPr>
          <w:rFonts w:eastAsia="Calibri"/>
          <w:bCs/>
          <w:szCs w:val="28"/>
          <w:lang w:eastAsia="en-US"/>
        </w:rPr>
        <w:t>состав Красносулинского района, и направлениям расходования средств</w:t>
      </w:r>
    </w:p>
    <w:p w:rsidR="004C7A83" w:rsidRDefault="004C7A83" w:rsidP="004C7A83">
      <w:pPr>
        <w:ind w:firstLine="0"/>
        <w:jc w:val="center"/>
        <w:rPr>
          <w:rFonts w:eastAsia="Calibri"/>
          <w:bCs/>
          <w:szCs w:val="28"/>
          <w:lang w:eastAsia="en-US"/>
        </w:rPr>
      </w:pPr>
    </w:p>
    <w:p w:rsidR="00320C8B" w:rsidRPr="004C7A83" w:rsidRDefault="00320C8B" w:rsidP="004C7A83">
      <w:pPr>
        <w:ind w:firstLine="0"/>
        <w:jc w:val="right"/>
        <w:rPr>
          <w:rFonts w:eastAsia="Calibri"/>
          <w:bCs/>
          <w:szCs w:val="28"/>
          <w:lang w:eastAsia="en-US"/>
        </w:rPr>
      </w:pPr>
      <w:r w:rsidRPr="004C7A83">
        <w:rPr>
          <w:rFonts w:eastAsia="Calibri"/>
          <w:bCs/>
          <w:szCs w:val="28"/>
          <w:lang w:eastAsia="en-US"/>
        </w:rPr>
        <w:t>тыс.</w:t>
      </w:r>
      <w:r w:rsidR="004C7A83">
        <w:rPr>
          <w:rFonts w:eastAsia="Calibri"/>
          <w:bCs/>
          <w:szCs w:val="28"/>
          <w:lang w:eastAsia="en-US"/>
        </w:rPr>
        <w:t> </w:t>
      </w:r>
      <w:r w:rsidRPr="004C7A83">
        <w:rPr>
          <w:rFonts w:eastAsia="Calibri"/>
          <w:bCs/>
          <w:szCs w:val="28"/>
          <w:lang w:eastAsia="en-US"/>
        </w:rPr>
        <w:t>руб.</w:t>
      </w:r>
    </w:p>
    <w:p w:rsidR="00320C8B" w:rsidRPr="004C7A83" w:rsidRDefault="00320C8B" w:rsidP="004C7A83">
      <w:pPr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5039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5"/>
        <w:gridCol w:w="724"/>
        <w:gridCol w:w="842"/>
        <w:gridCol w:w="725"/>
        <w:gridCol w:w="800"/>
        <w:gridCol w:w="666"/>
        <w:gridCol w:w="726"/>
        <w:gridCol w:w="996"/>
        <w:gridCol w:w="933"/>
        <w:gridCol w:w="850"/>
        <w:gridCol w:w="649"/>
        <w:gridCol w:w="850"/>
        <w:gridCol w:w="851"/>
        <w:gridCol w:w="704"/>
        <w:gridCol w:w="985"/>
        <w:gridCol w:w="705"/>
        <w:gridCol w:w="890"/>
        <w:gridCol w:w="993"/>
        <w:gridCol w:w="703"/>
        <w:gridCol w:w="985"/>
        <w:gridCol w:w="707"/>
        <w:gridCol w:w="865"/>
        <w:gridCol w:w="6"/>
        <w:gridCol w:w="989"/>
        <w:gridCol w:w="705"/>
        <w:gridCol w:w="986"/>
        <w:gridCol w:w="692"/>
        <w:gridCol w:w="757"/>
      </w:tblGrid>
      <w:tr w:rsidR="00027CC9" w:rsidRPr="00027CC9" w:rsidTr="002F760A">
        <w:trPr>
          <w:cantSplit/>
          <w:trHeight w:val="20"/>
          <w:tblHeader/>
        </w:trPr>
        <w:tc>
          <w:tcPr>
            <w:tcW w:w="545" w:type="dxa"/>
            <w:vMerge w:val="restart"/>
          </w:tcPr>
          <w:p w:rsidR="00320C8B" w:rsidRPr="00027CC9" w:rsidRDefault="00320C8B" w:rsidP="00E6341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027CC9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027CC9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724" w:type="dxa"/>
            <w:vMerge w:val="restart"/>
            <w:textDirection w:val="btLr"/>
          </w:tcPr>
          <w:p w:rsidR="00320C8B" w:rsidRPr="00027CC9" w:rsidRDefault="00320C8B" w:rsidP="00E4248D">
            <w:pPr>
              <w:ind w:left="113" w:right="113"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Наименование поселения</w:t>
            </w:r>
            <w:r w:rsidR="00AA01D3" w:rsidRPr="00027CC9">
              <w:rPr>
                <w:rFonts w:eastAsia="Calibri"/>
                <w:sz w:val="22"/>
                <w:szCs w:val="22"/>
              </w:rPr>
              <w:t xml:space="preserve"> </w:t>
            </w:r>
            <w:r w:rsidRPr="00027CC9">
              <w:rPr>
                <w:rFonts w:eastAsia="Calibri"/>
                <w:sz w:val="22"/>
                <w:szCs w:val="22"/>
              </w:rPr>
              <w:t>входящего в состав Красносулинского района</w:t>
            </w:r>
          </w:p>
        </w:tc>
        <w:tc>
          <w:tcPr>
            <w:tcW w:w="3759" w:type="dxa"/>
            <w:gridSpan w:val="5"/>
          </w:tcPr>
          <w:p w:rsidR="00320C8B" w:rsidRPr="00027CC9" w:rsidRDefault="00320C8B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4278" w:type="dxa"/>
            <w:gridSpan w:val="5"/>
          </w:tcPr>
          <w:p w:rsidR="00320C8B" w:rsidRPr="00027CC9" w:rsidRDefault="00320C8B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4135" w:type="dxa"/>
            <w:gridSpan w:val="5"/>
          </w:tcPr>
          <w:p w:rsidR="00320C8B" w:rsidRPr="00027CC9" w:rsidRDefault="00320C8B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4253" w:type="dxa"/>
            <w:gridSpan w:val="5"/>
          </w:tcPr>
          <w:p w:rsidR="00320C8B" w:rsidRPr="00027CC9" w:rsidRDefault="00320C8B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4135" w:type="dxa"/>
            <w:gridSpan w:val="6"/>
          </w:tcPr>
          <w:p w:rsidR="00320C8B" w:rsidRPr="00027CC9" w:rsidRDefault="00320C8B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2023</w:t>
            </w:r>
          </w:p>
        </w:tc>
      </w:tr>
      <w:tr w:rsidR="00A37452" w:rsidRPr="00027CC9" w:rsidTr="002F760A">
        <w:trPr>
          <w:cantSplit/>
          <w:trHeight w:val="20"/>
          <w:tblHeader/>
        </w:trPr>
        <w:tc>
          <w:tcPr>
            <w:tcW w:w="545" w:type="dxa"/>
            <w:vMerge/>
          </w:tcPr>
          <w:p w:rsidR="00A37452" w:rsidRPr="00027CC9" w:rsidRDefault="00A37452" w:rsidP="00E6341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24" w:type="dxa"/>
            <w:vMerge/>
            <w:textDirection w:val="btLr"/>
          </w:tcPr>
          <w:p w:rsidR="00A37452" w:rsidRPr="00027CC9" w:rsidRDefault="00A37452" w:rsidP="00E4248D">
            <w:pPr>
              <w:ind w:left="113" w:right="113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2" w:type="dxa"/>
            <w:vMerge w:val="restart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2917" w:type="dxa"/>
            <w:gridSpan w:val="4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в том числе</w:t>
            </w:r>
          </w:p>
        </w:tc>
        <w:tc>
          <w:tcPr>
            <w:tcW w:w="996" w:type="dxa"/>
            <w:vMerge w:val="restart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3282" w:type="dxa"/>
            <w:gridSpan w:val="4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в том числе</w:t>
            </w:r>
          </w:p>
        </w:tc>
        <w:tc>
          <w:tcPr>
            <w:tcW w:w="851" w:type="dxa"/>
            <w:vMerge w:val="restart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3284" w:type="dxa"/>
            <w:gridSpan w:val="4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в том числе</w:t>
            </w:r>
          </w:p>
        </w:tc>
        <w:tc>
          <w:tcPr>
            <w:tcW w:w="993" w:type="dxa"/>
            <w:vMerge w:val="restart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3266" w:type="dxa"/>
            <w:gridSpan w:val="5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в том числе</w:t>
            </w:r>
          </w:p>
        </w:tc>
        <w:tc>
          <w:tcPr>
            <w:tcW w:w="989" w:type="dxa"/>
            <w:vMerge w:val="restart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3140" w:type="dxa"/>
            <w:gridSpan w:val="4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в том числе</w:t>
            </w:r>
          </w:p>
        </w:tc>
      </w:tr>
      <w:tr w:rsidR="00A37452" w:rsidRPr="00027CC9" w:rsidTr="002F760A">
        <w:trPr>
          <w:cantSplit/>
          <w:trHeight w:val="3798"/>
          <w:tblHeader/>
        </w:trPr>
        <w:tc>
          <w:tcPr>
            <w:tcW w:w="545" w:type="dxa"/>
            <w:vMerge/>
          </w:tcPr>
          <w:p w:rsidR="00A37452" w:rsidRPr="00027CC9" w:rsidRDefault="00A37452" w:rsidP="00E6341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24" w:type="dxa"/>
            <w:vMerge/>
            <w:textDirection w:val="btLr"/>
          </w:tcPr>
          <w:p w:rsidR="00A37452" w:rsidRPr="00027CC9" w:rsidRDefault="00A37452" w:rsidP="00E4248D">
            <w:pPr>
              <w:ind w:left="113" w:right="113"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42" w:type="dxa"/>
            <w:vMerge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25" w:type="dxa"/>
            <w:textDirection w:val="btLr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федерального бюджета</w:t>
            </w:r>
          </w:p>
        </w:tc>
        <w:tc>
          <w:tcPr>
            <w:tcW w:w="800" w:type="dxa"/>
            <w:textDirection w:val="btLr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областного бюджета</w:t>
            </w:r>
          </w:p>
        </w:tc>
        <w:tc>
          <w:tcPr>
            <w:tcW w:w="666" w:type="dxa"/>
            <w:textDirection w:val="btLr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бюджета района</w:t>
            </w:r>
          </w:p>
        </w:tc>
        <w:tc>
          <w:tcPr>
            <w:tcW w:w="726" w:type="dxa"/>
            <w:textDirection w:val="btLr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бюджета поселения</w:t>
            </w:r>
          </w:p>
        </w:tc>
        <w:tc>
          <w:tcPr>
            <w:tcW w:w="996" w:type="dxa"/>
            <w:vMerge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3" w:type="dxa"/>
            <w:textDirection w:val="btLr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федерального бюджета</w:t>
            </w:r>
          </w:p>
        </w:tc>
        <w:tc>
          <w:tcPr>
            <w:tcW w:w="850" w:type="dxa"/>
            <w:textDirection w:val="btLr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областного бюджета</w:t>
            </w:r>
          </w:p>
        </w:tc>
        <w:tc>
          <w:tcPr>
            <w:tcW w:w="649" w:type="dxa"/>
            <w:textDirection w:val="btLr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бюджета района</w:t>
            </w:r>
          </w:p>
        </w:tc>
        <w:tc>
          <w:tcPr>
            <w:tcW w:w="850" w:type="dxa"/>
            <w:textDirection w:val="btLr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бюджета поселения</w:t>
            </w:r>
          </w:p>
        </w:tc>
        <w:tc>
          <w:tcPr>
            <w:tcW w:w="851" w:type="dxa"/>
            <w:vMerge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4" w:type="dxa"/>
            <w:textDirection w:val="btLr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федерального бюджета</w:t>
            </w:r>
          </w:p>
        </w:tc>
        <w:tc>
          <w:tcPr>
            <w:tcW w:w="985" w:type="dxa"/>
            <w:textDirection w:val="btLr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областного бюджета</w:t>
            </w:r>
          </w:p>
        </w:tc>
        <w:tc>
          <w:tcPr>
            <w:tcW w:w="705" w:type="dxa"/>
            <w:textDirection w:val="btLr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бюджета района</w:t>
            </w:r>
          </w:p>
        </w:tc>
        <w:tc>
          <w:tcPr>
            <w:tcW w:w="890" w:type="dxa"/>
            <w:textDirection w:val="btLr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бюджета поселения</w:t>
            </w:r>
          </w:p>
        </w:tc>
        <w:tc>
          <w:tcPr>
            <w:tcW w:w="993" w:type="dxa"/>
            <w:vMerge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3" w:type="dxa"/>
            <w:textDirection w:val="btLr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федерального бюджета</w:t>
            </w:r>
          </w:p>
        </w:tc>
        <w:tc>
          <w:tcPr>
            <w:tcW w:w="985" w:type="dxa"/>
            <w:textDirection w:val="btLr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областного бюджета</w:t>
            </w:r>
          </w:p>
        </w:tc>
        <w:tc>
          <w:tcPr>
            <w:tcW w:w="707" w:type="dxa"/>
            <w:textDirection w:val="btLr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бюджета района</w:t>
            </w:r>
          </w:p>
        </w:tc>
        <w:tc>
          <w:tcPr>
            <w:tcW w:w="871" w:type="dxa"/>
            <w:gridSpan w:val="2"/>
            <w:textDirection w:val="btLr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бюджета поселения</w:t>
            </w:r>
          </w:p>
        </w:tc>
        <w:tc>
          <w:tcPr>
            <w:tcW w:w="989" w:type="dxa"/>
            <w:vMerge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5" w:type="dxa"/>
            <w:textDirection w:val="btLr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федерального бюджета</w:t>
            </w:r>
          </w:p>
        </w:tc>
        <w:tc>
          <w:tcPr>
            <w:tcW w:w="986" w:type="dxa"/>
            <w:textDirection w:val="btLr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областного бюджета</w:t>
            </w:r>
          </w:p>
        </w:tc>
        <w:tc>
          <w:tcPr>
            <w:tcW w:w="692" w:type="dxa"/>
            <w:textDirection w:val="btLr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бюджета района</w:t>
            </w:r>
          </w:p>
        </w:tc>
        <w:tc>
          <w:tcPr>
            <w:tcW w:w="757" w:type="dxa"/>
            <w:textDirection w:val="btLr"/>
          </w:tcPr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A37452" w:rsidRPr="00027CC9" w:rsidRDefault="00A37452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бюджета поселения</w:t>
            </w:r>
          </w:p>
        </w:tc>
      </w:tr>
    </w:tbl>
    <w:p w:rsidR="002F760A" w:rsidRPr="002F760A" w:rsidRDefault="002F760A">
      <w:pPr>
        <w:rPr>
          <w:sz w:val="2"/>
          <w:szCs w:val="2"/>
        </w:rPr>
      </w:pPr>
    </w:p>
    <w:tbl>
      <w:tblPr>
        <w:tblW w:w="5039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5"/>
        <w:gridCol w:w="724"/>
        <w:gridCol w:w="842"/>
        <w:gridCol w:w="725"/>
        <w:gridCol w:w="800"/>
        <w:gridCol w:w="666"/>
        <w:gridCol w:w="726"/>
        <w:gridCol w:w="996"/>
        <w:gridCol w:w="933"/>
        <w:gridCol w:w="850"/>
        <w:gridCol w:w="649"/>
        <w:gridCol w:w="850"/>
        <w:gridCol w:w="851"/>
        <w:gridCol w:w="704"/>
        <w:gridCol w:w="985"/>
        <w:gridCol w:w="705"/>
        <w:gridCol w:w="890"/>
        <w:gridCol w:w="993"/>
        <w:gridCol w:w="703"/>
        <w:gridCol w:w="985"/>
        <w:gridCol w:w="707"/>
        <w:gridCol w:w="871"/>
        <w:gridCol w:w="989"/>
        <w:gridCol w:w="705"/>
        <w:gridCol w:w="986"/>
        <w:gridCol w:w="692"/>
        <w:gridCol w:w="757"/>
      </w:tblGrid>
      <w:tr w:rsidR="00027CC9" w:rsidRPr="00027CC9" w:rsidTr="002F760A">
        <w:trPr>
          <w:cantSplit/>
          <w:trHeight w:val="20"/>
          <w:tblHeader/>
        </w:trPr>
        <w:tc>
          <w:tcPr>
            <w:tcW w:w="545" w:type="dxa"/>
          </w:tcPr>
          <w:p w:rsidR="00781FA7" w:rsidRPr="00027CC9" w:rsidRDefault="00781FA7" w:rsidP="00E4248D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24" w:type="dxa"/>
          </w:tcPr>
          <w:p w:rsidR="00781FA7" w:rsidRPr="00027CC9" w:rsidRDefault="00781FA7" w:rsidP="00E4248D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4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72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0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66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72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99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93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64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851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704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89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99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70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707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871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98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98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69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26</w:t>
            </w:r>
          </w:p>
        </w:tc>
        <w:tc>
          <w:tcPr>
            <w:tcW w:w="757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27</w:t>
            </w:r>
          </w:p>
        </w:tc>
      </w:tr>
      <w:tr w:rsidR="00027CC9" w:rsidRPr="00027CC9" w:rsidTr="002F760A">
        <w:trPr>
          <w:cantSplit/>
          <w:trHeight w:val="20"/>
        </w:trPr>
        <w:tc>
          <w:tcPr>
            <w:tcW w:w="21829" w:type="dxa"/>
            <w:gridSpan w:val="27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Иные межбюджетные трансферты на разработку проектной документации на капитальный ремонт муниципальных учреждений культуры</w:t>
            </w:r>
          </w:p>
        </w:tc>
      </w:tr>
      <w:tr w:rsidR="00027CC9" w:rsidRPr="00027CC9" w:rsidTr="002F760A">
        <w:trPr>
          <w:cantSplit/>
          <w:trHeight w:val="2608"/>
        </w:trPr>
        <w:tc>
          <w:tcPr>
            <w:tcW w:w="545" w:type="dxa"/>
          </w:tcPr>
          <w:p w:rsidR="00781FA7" w:rsidRPr="00027CC9" w:rsidRDefault="00781FA7" w:rsidP="00E6341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724" w:type="dxa"/>
            <w:textDirection w:val="btLr"/>
          </w:tcPr>
          <w:p w:rsidR="00781FA7" w:rsidRPr="00027CC9" w:rsidRDefault="00781FA7" w:rsidP="00E4248D">
            <w:pPr>
              <w:ind w:left="113" w:right="113" w:firstLine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027CC9">
              <w:rPr>
                <w:rFonts w:eastAsia="Calibri"/>
                <w:sz w:val="22"/>
                <w:szCs w:val="22"/>
              </w:rPr>
              <w:t>Ковалевское</w:t>
            </w:r>
            <w:proofErr w:type="spellEnd"/>
            <w:r w:rsidRPr="00027CC9">
              <w:rPr>
                <w:rFonts w:eastAsia="Calibri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842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2145,1</w:t>
            </w:r>
          </w:p>
        </w:tc>
        <w:tc>
          <w:tcPr>
            <w:tcW w:w="72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800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1984,2</w:t>
            </w:r>
          </w:p>
        </w:tc>
        <w:tc>
          <w:tcPr>
            <w:tcW w:w="666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726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160,9</w:t>
            </w:r>
          </w:p>
        </w:tc>
        <w:tc>
          <w:tcPr>
            <w:tcW w:w="996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649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704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703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871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989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692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757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</w:tr>
      <w:tr w:rsidR="00027CC9" w:rsidRPr="00027CC9" w:rsidTr="002F760A">
        <w:trPr>
          <w:cantSplit/>
          <w:trHeight w:val="20"/>
        </w:trPr>
        <w:tc>
          <w:tcPr>
            <w:tcW w:w="21829" w:type="dxa"/>
            <w:gridSpan w:val="27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Иные межбюджетные трансферты на восстановление (ремонт, реставрация, благоустройство) воинских захоронений</w:t>
            </w:r>
          </w:p>
        </w:tc>
      </w:tr>
      <w:tr w:rsidR="00027CC9" w:rsidRPr="00027CC9" w:rsidTr="002F760A">
        <w:trPr>
          <w:cantSplit/>
          <w:trHeight w:val="2835"/>
        </w:trPr>
        <w:tc>
          <w:tcPr>
            <w:tcW w:w="545" w:type="dxa"/>
          </w:tcPr>
          <w:p w:rsidR="00781FA7" w:rsidRPr="00027CC9" w:rsidRDefault="00781FA7" w:rsidP="00E6341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724" w:type="dxa"/>
            <w:textDirection w:val="btLr"/>
          </w:tcPr>
          <w:p w:rsidR="00781FA7" w:rsidRPr="00027CC9" w:rsidRDefault="00781FA7" w:rsidP="00E4248D">
            <w:pPr>
              <w:ind w:left="113" w:right="113"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Михайловское сельское поселение</w:t>
            </w:r>
          </w:p>
        </w:tc>
        <w:tc>
          <w:tcPr>
            <w:tcW w:w="842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26,8</w:t>
            </w:r>
          </w:p>
        </w:tc>
        <w:tc>
          <w:tcPr>
            <w:tcW w:w="72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800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24,7</w:t>
            </w:r>
          </w:p>
        </w:tc>
        <w:tc>
          <w:tcPr>
            <w:tcW w:w="666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726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2,1</w:t>
            </w:r>
          </w:p>
        </w:tc>
        <w:tc>
          <w:tcPr>
            <w:tcW w:w="996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933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649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704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703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707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871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989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692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  <w:tc>
          <w:tcPr>
            <w:tcW w:w="757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sz w:val="22"/>
                <w:szCs w:val="22"/>
              </w:rPr>
              <w:t>0,0</w:t>
            </w:r>
          </w:p>
        </w:tc>
      </w:tr>
      <w:tr w:rsidR="00027CC9" w:rsidRPr="00027CC9" w:rsidTr="002F760A">
        <w:trPr>
          <w:cantSplit/>
          <w:trHeight w:val="20"/>
        </w:trPr>
        <w:tc>
          <w:tcPr>
            <w:tcW w:w="21829" w:type="dxa"/>
            <w:gridSpan w:val="27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lastRenderedPageBreak/>
              <w:t>Иные межбюджетные трансферты на разработку проектной документации на строительство и реконструкцию объектов культуры и туристических объектов</w:t>
            </w:r>
          </w:p>
        </w:tc>
      </w:tr>
      <w:tr w:rsidR="00027CC9" w:rsidRPr="00027CC9" w:rsidTr="002F760A">
        <w:trPr>
          <w:cantSplit/>
          <w:trHeight w:val="2608"/>
        </w:trPr>
        <w:tc>
          <w:tcPr>
            <w:tcW w:w="545" w:type="dxa"/>
          </w:tcPr>
          <w:p w:rsidR="00781FA7" w:rsidRPr="00027CC9" w:rsidRDefault="00781FA7" w:rsidP="00E6341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724" w:type="dxa"/>
            <w:textDirection w:val="btLr"/>
          </w:tcPr>
          <w:p w:rsidR="00781FA7" w:rsidRPr="00027CC9" w:rsidRDefault="00781FA7" w:rsidP="00E4248D">
            <w:pPr>
              <w:ind w:left="113" w:right="113"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Киселевское сельское поселение</w:t>
            </w:r>
          </w:p>
        </w:tc>
        <w:tc>
          <w:tcPr>
            <w:tcW w:w="84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0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6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9200,0</w:t>
            </w:r>
          </w:p>
        </w:tc>
        <w:tc>
          <w:tcPr>
            <w:tcW w:w="93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8592,8</w:t>
            </w:r>
          </w:p>
        </w:tc>
        <w:tc>
          <w:tcPr>
            <w:tcW w:w="64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607,8</w:t>
            </w:r>
          </w:p>
        </w:tc>
        <w:tc>
          <w:tcPr>
            <w:tcW w:w="851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4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7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1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9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57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027CC9" w:rsidRPr="00027CC9" w:rsidTr="002F760A">
        <w:trPr>
          <w:cantSplit/>
          <w:trHeight w:val="20"/>
        </w:trPr>
        <w:tc>
          <w:tcPr>
            <w:tcW w:w="21829" w:type="dxa"/>
            <w:gridSpan w:val="27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Иные межбюджетные трансферты на строительство и реконструкцию объектов культуры и туристических объектов</w:t>
            </w:r>
          </w:p>
        </w:tc>
      </w:tr>
      <w:tr w:rsidR="00027CC9" w:rsidRPr="00027CC9" w:rsidTr="002F760A">
        <w:trPr>
          <w:cantSplit/>
          <w:trHeight w:val="2608"/>
        </w:trPr>
        <w:tc>
          <w:tcPr>
            <w:tcW w:w="545" w:type="dxa"/>
          </w:tcPr>
          <w:p w:rsidR="00781FA7" w:rsidRPr="00027CC9" w:rsidRDefault="00781FA7" w:rsidP="00E6341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724" w:type="dxa"/>
            <w:textDirection w:val="btLr"/>
          </w:tcPr>
          <w:p w:rsidR="00781FA7" w:rsidRPr="00027CC9" w:rsidRDefault="00781FA7" w:rsidP="00E4248D">
            <w:pPr>
              <w:ind w:left="113" w:right="113"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Владимировское сельское поселение</w:t>
            </w:r>
          </w:p>
        </w:tc>
        <w:tc>
          <w:tcPr>
            <w:tcW w:w="84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0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6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41626,7</w:t>
            </w:r>
          </w:p>
        </w:tc>
        <w:tc>
          <w:tcPr>
            <w:tcW w:w="93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38879,3</w:t>
            </w:r>
          </w:p>
        </w:tc>
        <w:tc>
          <w:tcPr>
            <w:tcW w:w="64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2747,4</w:t>
            </w:r>
          </w:p>
        </w:tc>
        <w:tc>
          <w:tcPr>
            <w:tcW w:w="851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53406,8</w:t>
            </w:r>
          </w:p>
        </w:tc>
        <w:tc>
          <w:tcPr>
            <w:tcW w:w="704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49242,4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4164,4</w:t>
            </w:r>
          </w:p>
        </w:tc>
        <w:tc>
          <w:tcPr>
            <w:tcW w:w="99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7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1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9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57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027CC9" w:rsidRPr="00027CC9" w:rsidTr="002F760A">
        <w:trPr>
          <w:cantSplit/>
          <w:trHeight w:val="20"/>
        </w:trPr>
        <w:tc>
          <w:tcPr>
            <w:tcW w:w="21829" w:type="dxa"/>
            <w:gridSpan w:val="27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 xml:space="preserve">Иные межбюджетные трансферты за счет расходов, связанных с реализацией федеральной целевой программы </w:t>
            </w:r>
            <w:r w:rsidR="00D042AC">
              <w:rPr>
                <w:rFonts w:eastAsia="Calibri"/>
                <w:sz w:val="22"/>
                <w:szCs w:val="22"/>
              </w:rPr>
              <w:t>«</w:t>
            </w:r>
            <w:r w:rsidRPr="00027CC9">
              <w:rPr>
                <w:rFonts w:eastAsia="Calibri"/>
                <w:sz w:val="22"/>
                <w:szCs w:val="22"/>
              </w:rPr>
              <w:t>Увековечение памяти погибших при защите Отечества на 2019-2024 годы</w:t>
            </w:r>
            <w:r w:rsidR="00D042AC">
              <w:rPr>
                <w:rFonts w:eastAsia="Calibri"/>
                <w:sz w:val="22"/>
                <w:szCs w:val="22"/>
              </w:rPr>
              <w:t>»</w:t>
            </w:r>
          </w:p>
        </w:tc>
      </w:tr>
      <w:tr w:rsidR="00027CC9" w:rsidRPr="00027CC9" w:rsidTr="002F760A">
        <w:trPr>
          <w:cantSplit/>
          <w:trHeight w:val="2608"/>
        </w:trPr>
        <w:tc>
          <w:tcPr>
            <w:tcW w:w="545" w:type="dxa"/>
          </w:tcPr>
          <w:p w:rsidR="00781FA7" w:rsidRPr="00027CC9" w:rsidRDefault="00781FA7" w:rsidP="00E6341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724" w:type="dxa"/>
            <w:textDirection w:val="btLr"/>
          </w:tcPr>
          <w:p w:rsidR="00781FA7" w:rsidRPr="00027CC9" w:rsidRDefault="00781FA7" w:rsidP="00E4248D">
            <w:pPr>
              <w:ind w:left="113" w:right="113"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Гуково-</w:t>
            </w:r>
            <w:proofErr w:type="spellStart"/>
            <w:r w:rsidRPr="00027CC9">
              <w:rPr>
                <w:rFonts w:eastAsia="Calibri"/>
                <w:sz w:val="22"/>
                <w:szCs w:val="22"/>
              </w:rPr>
              <w:t>Гнилушевское</w:t>
            </w:r>
            <w:proofErr w:type="spellEnd"/>
            <w:r w:rsidRPr="00027CC9">
              <w:rPr>
                <w:rFonts w:eastAsia="Calibri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84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0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6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604,525</w:t>
            </w:r>
          </w:p>
        </w:tc>
        <w:tc>
          <w:tcPr>
            <w:tcW w:w="93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521,125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77,875</w:t>
            </w:r>
          </w:p>
        </w:tc>
        <w:tc>
          <w:tcPr>
            <w:tcW w:w="64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5,525</w:t>
            </w:r>
          </w:p>
        </w:tc>
        <w:tc>
          <w:tcPr>
            <w:tcW w:w="851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4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3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7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1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9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92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57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027CC9" w:rsidRPr="00027CC9" w:rsidTr="002F760A">
        <w:trPr>
          <w:cantSplit/>
          <w:trHeight w:val="2551"/>
        </w:trPr>
        <w:tc>
          <w:tcPr>
            <w:tcW w:w="545" w:type="dxa"/>
          </w:tcPr>
          <w:p w:rsidR="00781FA7" w:rsidRPr="00027CC9" w:rsidRDefault="00781FA7" w:rsidP="00E6341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724" w:type="dxa"/>
            <w:textDirection w:val="btLr"/>
          </w:tcPr>
          <w:p w:rsidR="00781FA7" w:rsidRPr="00027CC9" w:rsidRDefault="00781FA7" w:rsidP="00E4248D">
            <w:pPr>
              <w:ind w:left="113" w:right="113"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Михайловское сельское поселение</w:t>
            </w:r>
          </w:p>
        </w:tc>
        <w:tc>
          <w:tcPr>
            <w:tcW w:w="84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0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6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1209,050</w:t>
            </w:r>
          </w:p>
        </w:tc>
        <w:tc>
          <w:tcPr>
            <w:tcW w:w="93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1042,25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155,75</w:t>
            </w:r>
          </w:p>
        </w:tc>
        <w:tc>
          <w:tcPr>
            <w:tcW w:w="64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11,050</w:t>
            </w:r>
          </w:p>
        </w:tc>
        <w:tc>
          <w:tcPr>
            <w:tcW w:w="851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4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3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7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1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9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92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57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027CC9" w:rsidRPr="00027CC9" w:rsidTr="002F760A">
        <w:trPr>
          <w:cantSplit/>
          <w:trHeight w:val="2551"/>
        </w:trPr>
        <w:tc>
          <w:tcPr>
            <w:tcW w:w="545" w:type="dxa"/>
          </w:tcPr>
          <w:p w:rsidR="00781FA7" w:rsidRPr="00027CC9" w:rsidRDefault="00781FA7" w:rsidP="00E6341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724" w:type="dxa"/>
            <w:textDirection w:val="btLr"/>
          </w:tcPr>
          <w:p w:rsidR="00781FA7" w:rsidRPr="00027CC9" w:rsidRDefault="00781FA7" w:rsidP="00E4248D">
            <w:pPr>
              <w:ind w:left="113" w:right="113" w:firstLine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027CC9">
              <w:rPr>
                <w:rFonts w:eastAsia="Calibri"/>
                <w:sz w:val="22"/>
                <w:szCs w:val="22"/>
              </w:rPr>
              <w:t>Садковское</w:t>
            </w:r>
            <w:proofErr w:type="spellEnd"/>
            <w:r w:rsidRPr="00027CC9">
              <w:rPr>
                <w:rFonts w:eastAsia="Calibri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84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0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6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604,525</w:t>
            </w:r>
          </w:p>
        </w:tc>
        <w:tc>
          <w:tcPr>
            <w:tcW w:w="93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521,125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77,875</w:t>
            </w:r>
          </w:p>
        </w:tc>
        <w:tc>
          <w:tcPr>
            <w:tcW w:w="64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5,525</w:t>
            </w:r>
          </w:p>
        </w:tc>
        <w:tc>
          <w:tcPr>
            <w:tcW w:w="851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4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3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7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1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9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92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57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027CC9" w:rsidRPr="00027CC9" w:rsidTr="002F760A">
        <w:trPr>
          <w:cantSplit/>
          <w:trHeight w:val="20"/>
        </w:trPr>
        <w:tc>
          <w:tcPr>
            <w:tcW w:w="545" w:type="dxa"/>
          </w:tcPr>
          <w:p w:rsidR="00781FA7" w:rsidRPr="00027CC9" w:rsidRDefault="00781FA7" w:rsidP="00E6341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24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Итого</w:t>
            </w:r>
          </w:p>
        </w:tc>
        <w:tc>
          <w:tcPr>
            <w:tcW w:w="84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0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6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2418,1</w:t>
            </w:r>
          </w:p>
        </w:tc>
        <w:tc>
          <w:tcPr>
            <w:tcW w:w="93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2084,5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311,5</w:t>
            </w:r>
          </w:p>
        </w:tc>
        <w:tc>
          <w:tcPr>
            <w:tcW w:w="64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22,1</w:t>
            </w:r>
          </w:p>
        </w:tc>
        <w:tc>
          <w:tcPr>
            <w:tcW w:w="851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4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3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7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1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9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92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57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027CC9" w:rsidRPr="00027CC9" w:rsidTr="002F760A">
        <w:trPr>
          <w:cantSplit/>
          <w:trHeight w:val="20"/>
        </w:trPr>
        <w:tc>
          <w:tcPr>
            <w:tcW w:w="21829" w:type="dxa"/>
            <w:gridSpan w:val="27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lastRenderedPageBreak/>
              <w:t>Иные межбюджетные трансферты на государственную поддержку отрасли культуры</w:t>
            </w:r>
          </w:p>
        </w:tc>
      </w:tr>
      <w:tr w:rsidR="00027CC9" w:rsidRPr="00027CC9" w:rsidTr="002F760A">
        <w:trPr>
          <w:cantSplit/>
          <w:trHeight w:val="2268"/>
        </w:trPr>
        <w:tc>
          <w:tcPr>
            <w:tcW w:w="545" w:type="dxa"/>
          </w:tcPr>
          <w:p w:rsidR="00781FA7" w:rsidRPr="00027CC9" w:rsidRDefault="00781FA7" w:rsidP="00E6341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724" w:type="dxa"/>
            <w:textDirection w:val="btLr"/>
          </w:tcPr>
          <w:p w:rsidR="00781FA7" w:rsidRPr="00027CC9" w:rsidRDefault="00781FA7" w:rsidP="00E4248D">
            <w:pPr>
              <w:ind w:left="113" w:right="113"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Михайловское сельское поселение</w:t>
            </w:r>
          </w:p>
        </w:tc>
        <w:tc>
          <w:tcPr>
            <w:tcW w:w="84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0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6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3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4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50,1</w:t>
            </w:r>
          </w:p>
        </w:tc>
        <w:tc>
          <w:tcPr>
            <w:tcW w:w="704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43,5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6,6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7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1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9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57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027CC9" w:rsidRPr="00027CC9" w:rsidTr="002F760A">
        <w:trPr>
          <w:cantSplit/>
          <w:trHeight w:val="20"/>
        </w:trPr>
        <w:tc>
          <w:tcPr>
            <w:tcW w:w="545" w:type="dxa"/>
          </w:tcPr>
          <w:p w:rsidR="00781FA7" w:rsidRPr="00027CC9" w:rsidRDefault="00781FA7" w:rsidP="00E6341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24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4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0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6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3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4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50,1</w:t>
            </w:r>
          </w:p>
        </w:tc>
        <w:tc>
          <w:tcPr>
            <w:tcW w:w="704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43,5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6,6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7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1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9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57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027CC9" w:rsidRPr="00027CC9" w:rsidTr="002F760A">
        <w:trPr>
          <w:cantSplit/>
          <w:trHeight w:val="20"/>
        </w:trPr>
        <w:tc>
          <w:tcPr>
            <w:tcW w:w="21829" w:type="dxa"/>
            <w:gridSpan w:val="27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Иные межбюджетные трансферты на приобретение основных сре</w:t>
            </w:r>
            <w:proofErr w:type="gramStart"/>
            <w:r w:rsidRPr="00027CC9">
              <w:rPr>
                <w:rFonts w:eastAsia="Calibri"/>
                <w:sz w:val="22"/>
                <w:szCs w:val="22"/>
              </w:rPr>
              <w:t>дств дл</w:t>
            </w:r>
            <w:proofErr w:type="gramEnd"/>
            <w:r w:rsidRPr="00027CC9">
              <w:rPr>
                <w:rFonts w:eastAsia="Calibri"/>
                <w:sz w:val="22"/>
                <w:szCs w:val="22"/>
              </w:rPr>
              <w:t>я муниципальных учреждений культуры</w:t>
            </w:r>
          </w:p>
        </w:tc>
      </w:tr>
      <w:tr w:rsidR="00027CC9" w:rsidRPr="00027CC9" w:rsidTr="002F760A">
        <w:trPr>
          <w:cantSplit/>
          <w:trHeight w:val="2268"/>
        </w:trPr>
        <w:tc>
          <w:tcPr>
            <w:tcW w:w="545" w:type="dxa"/>
          </w:tcPr>
          <w:p w:rsidR="00781FA7" w:rsidRPr="00027CC9" w:rsidRDefault="00781FA7" w:rsidP="00E6341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724" w:type="dxa"/>
            <w:textDirection w:val="btLr"/>
          </w:tcPr>
          <w:p w:rsidR="00781FA7" w:rsidRPr="00027CC9" w:rsidRDefault="00781FA7" w:rsidP="00E4248D">
            <w:pPr>
              <w:ind w:left="113" w:right="113"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Красносулинское городское поселение</w:t>
            </w:r>
          </w:p>
        </w:tc>
        <w:tc>
          <w:tcPr>
            <w:tcW w:w="842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00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66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6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33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49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4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7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1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52,6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49,1</w:t>
            </w:r>
          </w:p>
        </w:tc>
        <w:tc>
          <w:tcPr>
            <w:tcW w:w="69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57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3,5</w:t>
            </w:r>
          </w:p>
        </w:tc>
      </w:tr>
      <w:tr w:rsidR="00027CC9" w:rsidRPr="00027CC9" w:rsidTr="002F760A">
        <w:trPr>
          <w:cantSplit/>
          <w:trHeight w:val="2268"/>
        </w:trPr>
        <w:tc>
          <w:tcPr>
            <w:tcW w:w="545" w:type="dxa"/>
          </w:tcPr>
          <w:p w:rsidR="00781FA7" w:rsidRPr="00027CC9" w:rsidRDefault="00781FA7" w:rsidP="00E6341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724" w:type="dxa"/>
            <w:textDirection w:val="btLr"/>
          </w:tcPr>
          <w:p w:rsidR="00781FA7" w:rsidRPr="00027CC9" w:rsidRDefault="00781FA7" w:rsidP="00E4248D">
            <w:pPr>
              <w:ind w:left="113" w:right="113" w:firstLine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027CC9">
              <w:rPr>
                <w:rFonts w:eastAsia="Calibri"/>
                <w:sz w:val="22"/>
                <w:szCs w:val="22"/>
              </w:rPr>
              <w:t>Углеродовское</w:t>
            </w:r>
            <w:proofErr w:type="spellEnd"/>
            <w:r w:rsidRPr="00027CC9">
              <w:rPr>
                <w:rFonts w:eastAsia="Calibri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842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00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66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6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33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49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4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51,0</w:t>
            </w:r>
          </w:p>
        </w:tc>
        <w:tc>
          <w:tcPr>
            <w:tcW w:w="70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47,5</w:t>
            </w:r>
          </w:p>
        </w:tc>
        <w:tc>
          <w:tcPr>
            <w:tcW w:w="707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1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3,5</w:t>
            </w:r>
          </w:p>
        </w:tc>
        <w:tc>
          <w:tcPr>
            <w:tcW w:w="989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92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57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027CC9" w:rsidRPr="00027CC9" w:rsidTr="002F760A">
        <w:trPr>
          <w:cantSplit/>
          <w:trHeight w:val="20"/>
        </w:trPr>
        <w:tc>
          <w:tcPr>
            <w:tcW w:w="545" w:type="dxa"/>
          </w:tcPr>
          <w:p w:rsidR="00781FA7" w:rsidRPr="00027CC9" w:rsidRDefault="00781FA7" w:rsidP="00E6341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24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Итого</w:t>
            </w:r>
          </w:p>
        </w:tc>
        <w:tc>
          <w:tcPr>
            <w:tcW w:w="842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00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66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6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33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49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4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51,0</w:t>
            </w:r>
          </w:p>
        </w:tc>
        <w:tc>
          <w:tcPr>
            <w:tcW w:w="70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47,5</w:t>
            </w:r>
          </w:p>
        </w:tc>
        <w:tc>
          <w:tcPr>
            <w:tcW w:w="707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1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3,5</w:t>
            </w:r>
          </w:p>
        </w:tc>
        <w:tc>
          <w:tcPr>
            <w:tcW w:w="989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52,6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49,1</w:t>
            </w:r>
          </w:p>
        </w:tc>
        <w:tc>
          <w:tcPr>
            <w:tcW w:w="692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57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3,5</w:t>
            </w:r>
          </w:p>
        </w:tc>
      </w:tr>
      <w:tr w:rsidR="00027CC9" w:rsidRPr="00027CC9" w:rsidTr="002F760A">
        <w:trPr>
          <w:cantSplit/>
          <w:trHeight w:val="20"/>
        </w:trPr>
        <w:tc>
          <w:tcPr>
            <w:tcW w:w="21829" w:type="dxa"/>
            <w:gridSpan w:val="27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Иные межбюджетные трансферты на капитальный ремонт муниципальных учреждений культуры</w:t>
            </w:r>
          </w:p>
        </w:tc>
      </w:tr>
      <w:tr w:rsidR="00027CC9" w:rsidRPr="00027CC9" w:rsidTr="002F760A">
        <w:trPr>
          <w:cantSplit/>
          <w:trHeight w:val="2268"/>
        </w:trPr>
        <w:tc>
          <w:tcPr>
            <w:tcW w:w="545" w:type="dxa"/>
          </w:tcPr>
          <w:p w:rsidR="00781FA7" w:rsidRPr="00027CC9" w:rsidRDefault="00781FA7" w:rsidP="00E6341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724" w:type="dxa"/>
            <w:textDirection w:val="btLr"/>
          </w:tcPr>
          <w:p w:rsidR="00781FA7" w:rsidRPr="00027CC9" w:rsidRDefault="00781FA7" w:rsidP="00E4248D">
            <w:pPr>
              <w:ind w:left="113" w:right="113" w:firstLine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027CC9">
              <w:rPr>
                <w:rFonts w:eastAsia="Calibri"/>
                <w:sz w:val="22"/>
                <w:szCs w:val="22"/>
              </w:rPr>
              <w:t>Ковалевское</w:t>
            </w:r>
            <w:proofErr w:type="spellEnd"/>
            <w:r w:rsidRPr="00027CC9">
              <w:rPr>
                <w:rFonts w:eastAsia="Calibri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84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0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6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3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4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4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23849,9</w:t>
            </w:r>
          </w:p>
        </w:tc>
        <w:tc>
          <w:tcPr>
            <w:tcW w:w="70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22275,8</w:t>
            </w:r>
          </w:p>
        </w:tc>
        <w:tc>
          <w:tcPr>
            <w:tcW w:w="707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1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1574,1</w:t>
            </w:r>
          </w:p>
        </w:tc>
        <w:tc>
          <w:tcPr>
            <w:tcW w:w="98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35775,0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33413,8</w:t>
            </w:r>
          </w:p>
        </w:tc>
        <w:tc>
          <w:tcPr>
            <w:tcW w:w="69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57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2361,2</w:t>
            </w:r>
          </w:p>
        </w:tc>
      </w:tr>
      <w:tr w:rsidR="00027CC9" w:rsidRPr="00027CC9" w:rsidTr="002F760A">
        <w:trPr>
          <w:cantSplit/>
          <w:trHeight w:val="20"/>
        </w:trPr>
        <w:tc>
          <w:tcPr>
            <w:tcW w:w="545" w:type="dxa"/>
          </w:tcPr>
          <w:p w:rsidR="00781FA7" w:rsidRPr="00027CC9" w:rsidRDefault="00781FA7" w:rsidP="00E6341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24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Итого</w:t>
            </w:r>
          </w:p>
        </w:tc>
        <w:tc>
          <w:tcPr>
            <w:tcW w:w="84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0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6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3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4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4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23849,9</w:t>
            </w:r>
          </w:p>
        </w:tc>
        <w:tc>
          <w:tcPr>
            <w:tcW w:w="70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22275,8</w:t>
            </w:r>
          </w:p>
        </w:tc>
        <w:tc>
          <w:tcPr>
            <w:tcW w:w="707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1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1574,1</w:t>
            </w:r>
          </w:p>
        </w:tc>
        <w:tc>
          <w:tcPr>
            <w:tcW w:w="98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35774,9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33413,8</w:t>
            </w:r>
          </w:p>
        </w:tc>
        <w:tc>
          <w:tcPr>
            <w:tcW w:w="69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57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2361,1</w:t>
            </w:r>
          </w:p>
        </w:tc>
      </w:tr>
      <w:tr w:rsidR="00027CC9" w:rsidRPr="00027CC9" w:rsidTr="002F760A">
        <w:trPr>
          <w:cantSplit/>
          <w:trHeight w:val="20"/>
        </w:trPr>
        <w:tc>
          <w:tcPr>
            <w:tcW w:w="21829" w:type="dxa"/>
            <w:gridSpan w:val="27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Иные межбюджетные трансферты на реализацию инициативных проектов</w:t>
            </w:r>
          </w:p>
        </w:tc>
      </w:tr>
      <w:tr w:rsidR="00027CC9" w:rsidRPr="00027CC9" w:rsidTr="002F760A">
        <w:trPr>
          <w:cantSplit/>
          <w:trHeight w:val="2268"/>
        </w:trPr>
        <w:tc>
          <w:tcPr>
            <w:tcW w:w="545" w:type="dxa"/>
          </w:tcPr>
          <w:p w:rsidR="00781FA7" w:rsidRPr="00027CC9" w:rsidRDefault="00781FA7" w:rsidP="00E6341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724" w:type="dxa"/>
            <w:textDirection w:val="btLr"/>
          </w:tcPr>
          <w:p w:rsidR="00781FA7" w:rsidRPr="00027CC9" w:rsidRDefault="00781FA7" w:rsidP="00E4248D">
            <w:pPr>
              <w:ind w:left="113" w:right="113" w:firstLine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027CC9">
              <w:rPr>
                <w:rFonts w:eastAsia="Calibri"/>
                <w:sz w:val="22"/>
                <w:szCs w:val="22"/>
              </w:rPr>
              <w:t>Комиссаровское</w:t>
            </w:r>
            <w:proofErr w:type="spellEnd"/>
            <w:r w:rsidRPr="00027CC9">
              <w:rPr>
                <w:rFonts w:eastAsia="Calibri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84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0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6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3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4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4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3784,3</w:t>
            </w:r>
          </w:p>
        </w:tc>
        <w:tc>
          <w:tcPr>
            <w:tcW w:w="70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3350,0</w:t>
            </w:r>
          </w:p>
        </w:tc>
        <w:tc>
          <w:tcPr>
            <w:tcW w:w="707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1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434,3</w:t>
            </w:r>
          </w:p>
        </w:tc>
        <w:tc>
          <w:tcPr>
            <w:tcW w:w="98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9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57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027CC9" w:rsidRPr="00027CC9" w:rsidTr="002F760A">
        <w:trPr>
          <w:cantSplit/>
          <w:trHeight w:val="2721"/>
        </w:trPr>
        <w:tc>
          <w:tcPr>
            <w:tcW w:w="545" w:type="dxa"/>
          </w:tcPr>
          <w:p w:rsidR="00781FA7" w:rsidRPr="00027CC9" w:rsidRDefault="00781FA7" w:rsidP="00E6341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lastRenderedPageBreak/>
              <w:t>2.</w:t>
            </w:r>
          </w:p>
        </w:tc>
        <w:tc>
          <w:tcPr>
            <w:tcW w:w="724" w:type="dxa"/>
            <w:textDirection w:val="btLr"/>
          </w:tcPr>
          <w:p w:rsidR="00781FA7" w:rsidRPr="00027CC9" w:rsidRDefault="00781FA7" w:rsidP="00E4248D">
            <w:pPr>
              <w:ind w:left="113" w:right="113"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Красносулинское городское поселение</w:t>
            </w:r>
          </w:p>
        </w:tc>
        <w:tc>
          <w:tcPr>
            <w:tcW w:w="84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0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6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3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4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4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3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7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1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9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92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57" w:type="dxa"/>
          </w:tcPr>
          <w:p w:rsidR="00781FA7" w:rsidRPr="00027CC9" w:rsidRDefault="00781FA7" w:rsidP="00A37452">
            <w:pPr>
              <w:ind w:firstLine="0"/>
              <w:jc w:val="center"/>
              <w:rPr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027CC9" w:rsidRPr="00027CC9" w:rsidTr="002F760A">
        <w:trPr>
          <w:cantSplit/>
          <w:trHeight w:val="20"/>
        </w:trPr>
        <w:tc>
          <w:tcPr>
            <w:tcW w:w="545" w:type="dxa"/>
          </w:tcPr>
          <w:p w:rsidR="00781FA7" w:rsidRPr="00027CC9" w:rsidRDefault="00781FA7" w:rsidP="00E6341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24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Итого</w:t>
            </w:r>
          </w:p>
        </w:tc>
        <w:tc>
          <w:tcPr>
            <w:tcW w:w="84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0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6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3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4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4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3784,3</w:t>
            </w:r>
          </w:p>
        </w:tc>
        <w:tc>
          <w:tcPr>
            <w:tcW w:w="70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3350,0</w:t>
            </w:r>
          </w:p>
        </w:tc>
        <w:tc>
          <w:tcPr>
            <w:tcW w:w="707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1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434,3</w:t>
            </w:r>
          </w:p>
        </w:tc>
        <w:tc>
          <w:tcPr>
            <w:tcW w:w="98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9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57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027CC9" w:rsidRPr="00027CC9" w:rsidTr="002F760A">
        <w:trPr>
          <w:cantSplit/>
          <w:trHeight w:val="20"/>
        </w:trPr>
        <w:tc>
          <w:tcPr>
            <w:tcW w:w="21829" w:type="dxa"/>
            <w:gridSpan w:val="27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Иные межбюджетные трансферты на укрепление материально-технической базы организаций культуры</w:t>
            </w:r>
          </w:p>
        </w:tc>
      </w:tr>
      <w:tr w:rsidR="00027CC9" w:rsidRPr="00027CC9" w:rsidTr="002F760A">
        <w:trPr>
          <w:cantSplit/>
          <w:trHeight w:val="2268"/>
        </w:trPr>
        <w:tc>
          <w:tcPr>
            <w:tcW w:w="545" w:type="dxa"/>
          </w:tcPr>
          <w:p w:rsidR="00781FA7" w:rsidRPr="00027CC9" w:rsidRDefault="00781FA7" w:rsidP="00E6341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724" w:type="dxa"/>
            <w:textDirection w:val="btLr"/>
          </w:tcPr>
          <w:p w:rsidR="00781FA7" w:rsidRPr="00027CC9" w:rsidRDefault="00781FA7" w:rsidP="00E4248D">
            <w:pPr>
              <w:ind w:left="113" w:right="113" w:firstLine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027CC9">
              <w:rPr>
                <w:rFonts w:eastAsia="Calibri"/>
                <w:sz w:val="22"/>
                <w:szCs w:val="22"/>
              </w:rPr>
              <w:t>Ковалевское</w:t>
            </w:r>
            <w:proofErr w:type="spellEnd"/>
            <w:r w:rsidRPr="00027CC9">
              <w:rPr>
                <w:rFonts w:eastAsia="Calibri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84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0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6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3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4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4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7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1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9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57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027CC9" w:rsidRPr="00027CC9" w:rsidTr="002F760A">
        <w:trPr>
          <w:cantSplit/>
          <w:trHeight w:val="20"/>
        </w:trPr>
        <w:tc>
          <w:tcPr>
            <w:tcW w:w="545" w:type="dxa"/>
          </w:tcPr>
          <w:p w:rsidR="00781FA7" w:rsidRPr="00027CC9" w:rsidRDefault="00781FA7" w:rsidP="00E6341F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24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Итого</w:t>
            </w:r>
          </w:p>
        </w:tc>
        <w:tc>
          <w:tcPr>
            <w:tcW w:w="84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0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6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3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4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4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3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7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1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9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05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86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92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57" w:type="dxa"/>
          </w:tcPr>
          <w:p w:rsidR="00781FA7" w:rsidRPr="00027CC9" w:rsidRDefault="00781FA7" w:rsidP="00A37452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027CC9">
              <w:rPr>
                <w:rFonts w:eastAsia="Calibri"/>
                <w:sz w:val="22"/>
                <w:szCs w:val="22"/>
              </w:rPr>
              <w:t>0,0</w:t>
            </w:r>
          </w:p>
        </w:tc>
      </w:tr>
    </w:tbl>
    <w:p w:rsidR="00320C8B" w:rsidRPr="00320C8B" w:rsidRDefault="00320C8B" w:rsidP="00320C8B">
      <w:pPr>
        <w:ind w:firstLine="0"/>
        <w:rPr>
          <w:rFonts w:eastAsia="Calibri"/>
          <w:szCs w:val="28"/>
          <w:lang w:eastAsia="en-US"/>
        </w:rPr>
      </w:pPr>
    </w:p>
    <w:tbl>
      <w:tblPr>
        <w:tblW w:w="5067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6"/>
        <w:gridCol w:w="1854"/>
        <w:gridCol w:w="854"/>
        <w:gridCol w:w="829"/>
        <w:gridCol w:w="831"/>
        <w:gridCol w:w="830"/>
        <w:gridCol w:w="832"/>
        <w:gridCol w:w="611"/>
        <w:gridCol w:w="730"/>
        <w:gridCol w:w="584"/>
        <w:gridCol w:w="876"/>
        <w:gridCol w:w="729"/>
        <w:gridCol w:w="730"/>
        <w:gridCol w:w="730"/>
        <w:gridCol w:w="731"/>
        <w:gridCol w:w="729"/>
        <w:gridCol w:w="876"/>
        <w:gridCol w:w="730"/>
        <w:gridCol w:w="729"/>
        <w:gridCol w:w="876"/>
        <w:gridCol w:w="875"/>
        <w:gridCol w:w="730"/>
        <w:gridCol w:w="730"/>
        <w:gridCol w:w="875"/>
        <w:gridCol w:w="730"/>
        <w:gridCol w:w="876"/>
        <w:gridCol w:w="877"/>
      </w:tblGrid>
      <w:tr w:rsidR="007D21E2" w:rsidRPr="007D21E2" w:rsidTr="002F760A">
        <w:trPr>
          <w:cantSplit/>
          <w:trHeight w:val="20"/>
          <w:tblHeader/>
        </w:trPr>
        <w:tc>
          <w:tcPr>
            <w:tcW w:w="566" w:type="dxa"/>
            <w:vMerge w:val="restart"/>
          </w:tcPr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7D21E2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7D21E2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1854" w:type="dxa"/>
            <w:vMerge w:val="restart"/>
          </w:tcPr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Наименование поселения</w:t>
            </w:r>
            <w:r w:rsidR="00AA01D3" w:rsidRPr="007D21E2">
              <w:rPr>
                <w:rFonts w:eastAsia="Calibri"/>
                <w:sz w:val="22"/>
                <w:szCs w:val="22"/>
              </w:rPr>
              <w:t xml:space="preserve"> </w:t>
            </w:r>
            <w:r w:rsidRPr="007D21E2">
              <w:rPr>
                <w:rFonts w:eastAsia="Calibri"/>
                <w:sz w:val="22"/>
                <w:szCs w:val="22"/>
              </w:rPr>
              <w:t>входящего в состав Красносулинского района</w:t>
            </w:r>
          </w:p>
        </w:tc>
        <w:tc>
          <w:tcPr>
            <w:tcW w:w="4176" w:type="dxa"/>
            <w:gridSpan w:val="5"/>
          </w:tcPr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2024</w:t>
            </w:r>
          </w:p>
        </w:tc>
        <w:tc>
          <w:tcPr>
            <w:tcW w:w="3530" w:type="dxa"/>
            <w:gridSpan w:val="5"/>
          </w:tcPr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3796" w:type="dxa"/>
            <w:gridSpan w:val="5"/>
          </w:tcPr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2026</w:t>
            </w:r>
          </w:p>
        </w:tc>
        <w:tc>
          <w:tcPr>
            <w:tcW w:w="3940" w:type="dxa"/>
            <w:gridSpan w:val="5"/>
          </w:tcPr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2027</w:t>
            </w:r>
          </w:p>
        </w:tc>
        <w:tc>
          <w:tcPr>
            <w:tcW w:w="4088" w:type="dxa"/>
            <w:gridSpan w:val="5"/>
          </w:tcPr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2028 год</w:t>
            </w:r>
          </w:p>
        </w:tc>
      </w:tr>
      <w:tr w:rsidR="007D21E2" w:rsidRPr="007D21E2" w:rsidTr="002F760A">
        <w:trPr>
          <w:cantSplit/>
          <w:trHeight w:val="20"/>
          <w:tblHeader/>
        </w:trPr>
        <w:tc>
          <w:tcPr>
            <w:tcW w:w="566" w:type="dxa"/>
            <w:vMerge/>
          </w:tcPr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4" w:type="dxa"/>
            <w:vMerge/>
          </w:tcPr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4" w:type="dxa"/>
            <w:vMerge w:val="restart"/>
          </w:tcPr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3322" w:type="dxa"/>
            <w:gridSpan w:val="4"/>
          </w:tcPr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в том числе</w:t>
            </w:r>
          </w:p>
        </w:tc>
        <w:tc>
          <w:tcPr>
            <w:tcW w:w="611" w:type="dxa"/>
            <w:vMerge w:val="restart"/>
          </w:tcPr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2919" w:type="dxa"/>
            <w:gridSpan w:val="4"/>
          </w:tcPr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в том числе</w:t>
            </w:r>
          </w:p>
        </w:tc>
        <w:tc>
          <w:tcPr>
            <w:tcW w:w="730" w:type="dxa"/>
            <w:vMerge w:val="restart"/>
          </w:tcPr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3066" w:type="dxa"/>
            <w:gridSpan w:val="4"/>
          </w:tcPr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в том числе</w:t>
            </w:r>
          </w:p>
        </w:tc>
        <w:tc>
          <w:tcPr>
            <w:tcW w:w="730" w:type="dxa"/>
            <w:vMerge w:val="restart"/>
          </w:tcPr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3210" w:type="dxa"/>
            <w:gridSpan w:val="4"/>
          </w:tcPr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в том числе</w:t>
            </w:r>
          </w:p>
        </w:tc>
        <w:tc>
          <w:tcPr>
            <w:tcW w:w="730" w:type="dxa"/>
            <w:vMerge w:val="restart"/>
          </w:tcPr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3358" w:type="dxa"/>
            <w:gridSpan w:val="4"/>
          </w:tcPr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в том числе</w:t>
            </w:r>
          </w:p>
        </w:tc>
      </w:tr>
      <w:tr w:rsidR="007D21E2" w:rsidRPr="007D21E2" w:rsidTr="002F760A">
        <w:trPr>
          <w:cantSplit/>
          <w:trHeight w:val="2778"/>
          <w:tblHeader/>
        </w:trPr>
        <w:tc>
          <w:tcPr>
            <w:tcW w:w="566" w:type="dxa"/>
            <w:vMerge/>
          </w:tcPr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4" w:type="dxa"/>
            <w:vMerge/>
          </w:tcPr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29" w:type="dxa"/>
            <w:textDirection w:val="btLr"/>
          </w:tcPr>
          <w:p w:rsidR="007D21E2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федерального</w:t>
            </w:r>
            <w:r w:rsidR="007D21E2" w:rsidRPr="007D21E2">
              <w:rPr>
                <w:rFonts w:eastAsia="Calibri"/>
                <w:sz w:val="22"/>
                <w:szCs w:val="22"/>
              </w:rPr>
              <w:t xml:space="preserve"> </w:t>
            </w:r>
            <w:r w:rsidRPr="007D21E2">
              <w:rPr>
                <w:rFonts w:eastAsia="Calibri"/>
                <w:sz w:val="22"/>
                <w:szCs w:val="22"/>
              </w:rPr>
              <w:t>бюджета</w:t>
            </w:r>
          </w:p>
        </w:tc>
        <w:tc>
          <w:tcPr>
            <w:tcW w:w="831" w:type="dxa"/>
            <w:textDirection w:val="btLr"/>
          </w:tcPr>
          <w:p w:rsidR="007D21E2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областного бюджета</w:t>
            </w:r>
          </w:p>
        </w:tc>
        <w:tc>
          <w:tcPr>
            <w:tcW w:w="830" w:type="dxa"/>
            <w:textDirection w:val="btLr"/>
          </w:tcPr>
          <w:p w:rsidR="007D21E2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бюджета района</w:t>
            </w:r>
          </w:p>
        </w:tc>
        <w:tc>
          <w:tcPr>
            <w:tcW w:w="832" w:type="dxa"/>
            <w:textDirection w:val="btLr"/>
          </w:tcPr>
          <w:p w:rsidR="007D21E2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бюджета поселения</w:t>
            </w:r>
          </w:p>
        </w:tc>
        <w:tc>
          <w:tcPr>
            <w:tcW w:w="611" w:type="dxa"/>
            <w:vMerge/>
          </w:tcPr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0" w:type="dxa"/>
            <w:textDirection w:val="btLr"/>
          </w:tcPr>
          <w:p w:rsidR="007D21E2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федерального</w:t>
            </w:r>
            <w:r w:rsidR="007D21E2" w:rsidRPr="007D21E2">
              <w:rPr>
                <w:rFonts w:eastAsia="Calibri"/>
                <w:sz w:val="22"/>
                <w:szCs w:val="22"/>
              </w:rPr>
              <w:t xml:space="preserve"> </w:t>
            </w:r>
            <w:r w:rsidRPr="007D21E2">
              <w:rPr>
                <w:rFonts w:eastAsia="Calibri"/>
                <w:sz w:val="22"/>
                <w:szCs w:val="22"/>
              </w:rPr>
              <w:t>бюджета</w:t>
            </w:r>
          </w:p>
        </w:tc>
        <w:tc>
          <w:tcPr>
            <w:tcW w:w="584" w:type="dxa"/>
            <w:textDirection w:val="btLr"/>
          </w:tcPr>
          <w:p w:rsidR="007D21E2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областного бюджета</w:t>
            </w:r>
          </w:p>
        </w:tc>
        <w:tc>
          <w:tcPr>
            <w:tcW w:w="876" w:type="dxa"/>
            <w:textDirection w:val="btLr"/>
          </w:tcPr>
          <w:p w:rsidR="007D21E2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бюджета района</w:t>
            </w:r>
          </w:p>
        </w:tc>
        <w:tc>
          <w:tcPr>
            <w:tcW w:w="729" w:type="dxa"/>
            <w:textDirection w:val="btLr"/>
          </w:tcPr>
          <w:p w:rsidR="007D21E2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бюджета поселения</w:t>
            </w:r>
          </w:p>
        </w:tc>
        <w:tc>
          <w:tcPr>
            <w:tcW w:w="730" w:type="dxa"/>
            <w:vMerge/>
          </w:tcPr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0" w:type="dxa"/>
            <w:textDirection w:val="btLr"/>
          </w:tcPr>
          <w:p w:rsidR="007D21E2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федерального</w:t>
            </w:r>
          </w:p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бюджета</w:t>
            </w:r>
          </w:p>
        </w:tc>
        <w:tc>
          <w:tcPr>
            <w:tcW w:w="731" w:type="dxa"/>
            <w:textDirection w:val="btLr"/>
          </w:tcPr>
          <w:p w:rsidR="007D21E2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областного бюджета</w:t>
            </w:r>
          </w:p>
        </w:tc>
        <w:tc>
          <w:tcPr>
            <w:tcW w:w="729" w:type="dxa"/>
            <w:textDirection w:val="btLr"/>
          </w:tcPr>
          <w:p w:rsidR="007D21E2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бюджета района</w:t>
            </w:r>
          </w:p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6" w:type="dxa"/>
            <w:textDirection w:val="btLr"/>
          </w:tcPr>
          <w:p w:rsidR="007D21E2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бюджета поселения</w:t>
            </w:r>
          </w:p>
        </w:tc>
        <w:tc>
          <w:tcPr>
            <w:tcW w:w="730" w:type="dxa"/>
            <w:vMerge/>
          </w:tcPr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29" w:type="dxa"/>
            <w:textDirection w:val="btLr"/>
          </w:tcPr>
          <w:p w:rsidR="007D21E2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федерального</w:t>
            </w:r>
            <w:r w:rsidR="007D21E2" w:rsidRPr="007D21E2">
              <w:rPr>
                <w:rFonts w:eastAsia="Calibri"/>
                <w:sz w:val="22"/>
                <w:szCs w:val="22"/>
              </w:rPr>
              <w:t xml:space="preserve"> </w:t>
            </w:r>
            <w:r w:rsidRPr="007D21E2">
              <w:rPr>
                <w:rFonts w:eastAsia="Calibri"/>
                <w:sz w:val="22"/>
                <w:szCs w:val="22"/>
              </w:rPr>
              <w:t>бюджета</w:t>
            </w:r>
          </w:p>
        </w:tc>
        <w:tc>
          <w:tcPr>
            <w:tcW w:w="876" w:type="dxa"/>
            <w:textDirection w:val="btLr"/>
          </w:tcPr>
          <w:p w:rsidR="007D21E2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областного бюджета</w:t>
            </w:r>
          </w:p>
        </w:tc>
        <w:tc>
          <w:tcPr>
            <w:tcW w:w="875" w:type="dxa"/>
            <w:textDirection w:val="btLr"/>
          </w:tcPr>
          <w:p w:rsidR="007D21E2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бюджета района</w:t>
            </w:r>
          </w:p>
        </w:tc>
        <w:tc>
          <w:tcPr>
            <w:tcW w:w="730" w:type="dxa"/>
            <w:textDirection w:val="btLr"/>
          </w:tcPr>
          <w:p w:rsidR="007D21E2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бюджета поселения</w:t>
            </w:r>
          </w:p>
        </w:tc>
        <w:tc>
          <w:tcPr>
            <w:tcW w:w="730" w:type="dxa"/>
            <w:vMerge/>
          </w:tcPr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75" w:type="dxa"/>
            <w:textDirection w:val="btLr"/>
          </w:tcPr>
          <w:p w:rsidR="007D21E2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федерального</w:t>
            </w:r>
            <w:r w:rsidR="007D21E2" w:rsidRPr="007D21E2">
              <w:rPr>
                <w:rFonts w:eastAsia="Calibri"/>
                <w:sz w:val="22"/>
                <w:szCs w:val="22"/>
              </w:rPr>
              <w:t xml:space="preserve"> </w:t>
            </w:r>
            <w:r w:rsidRPr="007D21E2">
              <w:rPr>
                <w:rFonts w:eastAsia="Calibri"/>
                <w:sz w:val="22"/>
                <w:szCs w:val="22"/>
              </w:rPr>
              <w:t>бюджета</w:t>
            </w:r>
          </w:p>
        </w:tc>
        <w:tc>
          <w:tcPr>
            <w:tcW w:w="730" w:type="dxa"/>
            <w:textDirection w:val="btLr"/>
          </w:tcPr>
          <w:p w:rsidR="007D21E2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областного бюджета</w:t>
            </w:r>
          </w:p>
        </w:tc>
        <w:tc>
          <w:tcPr>
            <w:tcW w:w="876" w:type="dxa"/>
            <w:textDirection w:val="btLr"/>
          </w:tcPr>
          <w:p w:rsidR="007D21E2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бюджета района</w:t>
            </w:r>
          </w:p>
        </w:tc>
        <w:tc>
          <w:tcPr>
            <w:tcW w:w="877" w:type="dxa"/>
            <w:textDirection w:val="btLr"/>
          </w:tcPr>
          <w:p w:rsidR="007D21E2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за счет средств</w:t>
            </w:r>
          </w:p>
          <w:p w:rsidR="00320C8B" w:rsidRPr="007D21E2" w:rsidRDefault="00320C8B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бюджета поселения</w:t>
            </w:r>
          </w:p>
        </w:tc>
      </w:tr>
    </w:tbl>
    <w:p w:rsidR="002F760A" w:rsidRPr="002F760A" w:rsidRDefault="002F760A">
      <w:pPr>
        <w:rPr>
          <w:sz w:val="2"/>
          <w:szCs w:val="2"/>
        </w:rPr>
      </w:pPr>
    </w:p>
    <w:tbl>
      <w:tblPr>
        <w:tblW w:w="5067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6"/>
        <w:gridCol w:w="1854"/>
        <w:gridCol w:w="854"/>
        <w:gridCol w:w="829"/>
        <w:gridCol w:w="831"/>
        <w:gridCol w:w="830"/>
        <w:gridCol w:w="832"/>
        <w:gridCol w:w="611"/>
        <w:gridCol w:w="730"/>
        <w:gridCol w:w="584"/>
        <w:gridCol w:w="876"/>
        <w:gridCol w:w="729"/>
        <w:gridCol w:w="730"/>
        <w:gridCol w:w="730"/>
        <w:gridCol w:w="731"/>
        <w:gridCol w:w="729"/>
        <w:gridCol w:w="876"/>
        <w:gridCol w:w="730"/>
        <w:gridCol w:w="729"/>
        <w:gridCol w:w="876"/>
        <w:gridCol w:w="875"/>
        <w:gridCol w:w="730"/>
        <w:gridCol w:w="730"/>
        <w:gridCol w:w="875"/>
        <w:gridCol w:w="730"/>
        <w:gridCol w:w="876"/>
        <w:gridCol w:w="877"/>
      </w:tblGrid>
      <w:tr w:rsidR="002F760A" w:rsidRPr="007D21E2" w:rsidTr="002F760A">
        <w:trPr>
          <w:cantSplit/>
          <w:trHeight w:val="20"/>
          <w:tblHeader/>
        </w:trPr>
        <w:tc>
          <w:tcPr>
            <w:tcW w:w="56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85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5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8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8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832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61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58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7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19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21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22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23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24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26</w:t>
            </w:r>
          </w:p>
        </w:tc>
        <w:tc>
          <w:tcPr>
            <w:tcW w:w="877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27</w:t>
            </w:r>
          </w:p>
        </w:tc>
      </w:tr>
      <w:tr w:rsidR="007D21E2" w:rsidRPr="007D21E2" w:rsidTr="002F760A">
        <w:trPr>
          <w:cantSplit/>
          <w:trHeight w:val="20"/>
        </w:trPr>
        <w:tc>
          <w:tcPr>
            <w:tcW w:w="21950" w:type="dxa"/>
            <w:gridSpan w:val="27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Иные межбюджетные трансферты на разработку проектной документации на капитальный ремонт муниципальных учреждений культуры</w:t>
            </w:r>
          </w:p>
        </w:tc>
      </w:tr>
      <w:tr w:rsidR="002F760A" w:rsidRPr="007D21E2" w:rsidTr="002F760A">
        <w:trPr>
          <w:cantSplit/>
          <w:trHeight w:val="20"/>
        </w:trPr>
        <w:tc>
          <w:tcPr>
            <w:tcW w:w="56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1</w:t>
            </w:r>
            <w:r w:rsidR="002F760A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854" w:type="dxa"/>
          </w:tcPr>
          <w:p w:rsidR="007D21E2" w:rsidRPr="007D21E2" w:rsidRDefault="007D21E2" w:rsidP="002F760A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proofErr w:type="spellStart"/>
            <w:r w:rsidRPr="007D21E2">
              <w:rPr>
                <w:rFonts w:eastAsia="Calibri"/>
                <w:sz w:val="22"/>
                <w:szCs w:val="22"/>
              </w:rPr>
              <w:t>Ковалевское</w:t>
            </w:r>
            <w:proofErr w:type="spellEnd"/>
            <w:r w:rsidRPr="007D21E2">
              <w:rPr>
                <w:rFonts w:eastAsia="Calibri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854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29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31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32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611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584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1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7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</w:tr>
      <w:tr w:rsidR="007D21E2" w:rsidRPr="007D21E2" w:rsidTr="002F760A">
        <w:trPr>
          <w:cantSplit/>
          <w:trHeight w:val="20"/>
        </w:trPr>
        <w:tc>
          <w:tcPr>
            <w:tcW w:w="21950" w:type="dxa"/>
            <w:gridSpan w:val="27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Иные межбюджетные трансферты на восстановление (ремонт, реставрация, благоустройство) воинских захоронений</w:t>
            </w:r>
          </w:p>
        </w:tc>
      </w:tr>
      <w:tr w:rsidR="002F760A" w:rsidRPr="007D21E2" w:rsidTr="002F760A">
        <w:trPr>
          <w:cantSplit/>
          <w:trHeight w:val="20"/>
        </w:trPr>
        <w:tc>
          <w:tcPr>
            <w:tcW w:w="56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2</w:t>
            </w:r>
            <w:r w:rsidR="002F760A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854" w:type="dxa"/>
          </w:tcPr>
          <w:p w:rsidR="007D21E2" w:rsidRPr="007D21E2" w:rsidRDefault="007D21E2" w:rsidP="002F760A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Михайловское сельское поселение</w:t>
            </w:r>
          </w:p>
        </w:tc>
        <w:tc>
          <w:tcPr>
            <w:tcW w:w="854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29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31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32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611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584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1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7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</w:tr>
      <w:tr w:rsidR="007D21E2" w:rsidRPr="007D21E2" w:rsidTr="002F760A">
        <w:trPr>
          <w:cantSplit/>
          <w:trHeight w:val="20"/>
        </w:trPr>
        <w:tc>
          <w:tcPr>
            <w:tcW w:w="21950" w:type="dxa"/>
            <w:gridSpan w:val="27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Иные межбюджетные трансферты на разработку проектной документации на строительство и реконструкцию объектов культуры и туристических объектов</w:t>
            </w:r>
          </w:p>
        </w:tc>
      </w:tr>
      <w:tr w:rsidR="002F760A" w:rsidRPr="007D21E2" w:rsidTr="002F760A">
        <w:trPr>
          <w:cantSplit/>
          <w:trHeight w:val="20"/>
        </w:trPr>
        <w:tc>
          <w:tcPr>
            <w:tcW w:w="56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1</w:t>
            </w:r>
            <w:r w:rsidR="002F760A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854" w:type="dxa"/>
          </w:tcPr>
          <w:p w:rsidR="007D21E2" w:rsidRPr="007D21E2" w:rsidRDefault="007D21E2" w:rsidP="002F760A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Киселевское сельское поселение</w:t>
            </w:r>
          </w:p>
        </w:tc>
        <w:tc>
          <w:tcPr>
            <w:tcW w:w="85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2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1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58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7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7D21E2" w:rsidRPr="007D21E2" w:rsidTr="002F760A">
        <w:trPr>
          <w:cantSplit/>
          <w:trHeight w:val="20"/>
        </w:trPr>
        <w:tc>
          <w:tcPr>
            <w:tcW w:w="21950" w:type="dxa"/>
            <w:gridSpan w:val="27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Иные межбюджетные трансферты на строительство и реконструкцию объектов культуры и туристических объектов</w:t>
            </w:r>
          </w:p>
        </w:tc>
      </w:tr>
      <w:tr w:rsidR="002F760A" w:rsidRPr="007D21E2" w:rsidTr="002F760A">
        <w:trPr>
          <w:cantSplit/>
          <w:trHeight w:val="20"/>
        </w:trPr>
        <w:tc>
          <w:tcPr>
            <w:tcW w:w="56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1</w:t>
            </w:r>
            <w:r w:rsidR="002F760A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854" w:type="dxa"/>
          </w:tcPr>
          <w:p w:rsidR="007D21E2" w:rsidRPr="007D21E2" w:rsidRDefault="007D21E2" w:rsidP="002F760A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Владимировское сельское поселение</w:t>
            </w:r>
          </w:p>
        </w:tc>
        <w:tc>
          <w:tcPr>
            <w:tcW w:w="85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2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1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58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7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7D21E2" w:rsidRPr="007D21E2" w:rsidTr="002F760A">
        <w:trPr>
          <w:cantSplit/>
          <w:trHeight w:val="20"/>
        </w:trPr>
        <w:tc>
          <w:tcPr>
            <w:tcW w:w="21950" w:type="dxa"/>
            <w:gridSpan w:val="27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lastRenderedPageBreak/>
              <w:t xml:space="preserve">Иные межбюджетные трансферты за счет расходов, связанных с реализацией федеральной целевой программы </w:t>
            </w:r>
            <w:r w:rsidR="00D042AC">
              <w:rPr>
                <w:rFonts w:eastAsia="Calibri"/>
                <w:sz w:val="22"/>
                <w:szCs w:val="22"/>
              </w:rPr>
              <w:t>«</w:t>
            </w:r>
            <w:r w:rsidRPr="007D21E2">
              <w:rPr>
                <w:rFonts w:eastAsia="Calibri"/>
                <w:sz w:val="22"/>
                <w:szCs w:val="22"/>
              </w:rPr>
              <w:t>Увековечение памяти погибших при защите Отечества на 2019-2024 годы</w:t>
            </w:r>
            <w:r w:rsidR="00D042AC">
              <w:rPr>
                <w:rFonts w:eastAsia="Calibri"/>
                <w:sz w:val="22"/>
                <w:szCs w:val="22"/>
              </w:rPr>
              <w:t>»</w:t>
            </w:r>
          </w:p>
        </w:tc>
      </w:tr>
      <w:tr w:rsidR="002F760A" w:rsidRPr="007D21E2" w:rsidTr="002F760A">
        <w:trPr>
          <w:cantSplit/>
          <w:trHeight w:val="20"/>
        </w:trPr>
        <w:tc>
          <w:tcPr>
            <w:tcW w:w="56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1</w:t>
            </w:r>
            <w:r w:rsidR="002F760A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854" w:type="dxa"/>
          </w:tcPr>
          <w:p w:rsidR="007D21E2" w:rsidRPr="007D21E2" w:rsidRDefault="007D21E2" w:rsidP="002F760A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Гуково-</w:t>
            </w:r>
            <w:proofErr w:type="spellStart"/>
            <w:r w:rsidRPr="007D21E2">
              <w:rPr>
                <w:rFonts w:eastAsia="Calibri"/>
                <w:sz w:val="22"/>
                <w:szCs w:val="22"/>
              </w:rPr>
              <w:t>Гнилушевское</w:t>
            </w:r>
            <w:proofErr w:type="spellEnd"/>
            <w:r w:rsidRPr="007D21E2">
              <w:rPr>
                <w:rFonts w:eastAsia="Calibri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85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2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1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58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7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2F760A" w:rsidRPr="007D21E2" w:rsidTr="002F760A">
        <w:trPr>
          <w:cantSplit/>
          <w:trHeight w:val="20"/>
        </w:trPr>
        <w:tc>
          <w:tcPr>
            <w:tcW w:w="56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2</w:t>
            </w:r>
            <w:r w:rsidR="002F760A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854" w:type="dxa"/>
          </w:tcPr>
          <w:p w:rsidR="007D21E2" w:rsidRPr="007D21E2" w:rsidRDefault="007D21E2" w:rsidP="002F760A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Михайловское сельское поселение</w:t>
            </w:r>
          </w:p>
        </w:tc>
        <w:tc>
          <w:tcPr>
            <w:tcW w:w="85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2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1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58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7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2F760A" w:rsidRPr="007D21E2" w:rsidTr="002F760A">
        <w:trPr>
          <w:cantSplit/>
          <w:trHeight w:val="20"/>
        </w:trPr>
        <w:tc>
          <w:tcPr>
            <w:tcW w:w="56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3</w:t>
            </w:r>
            <w:r w:rsidR="002F760A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854" w:type="dxa"/>
          </w:tcPr>
          <w:p w:rsidR="007D21E2" w:rsidRPr="007D21E2" w:rsidRDefault="007D21E2" w:rsidP="002F760A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proofErr w:type="spellStart"/>
            <w:r w:rsidRPr="007D21E2">
              <w:rPr>
                <w:rFonts w:eastAsia="Calibri"/>
                <w:sz w:val="22"/>
                <w:szCs w:val="22"/>
              </w:rPr>
              <w:t>Садковское</w:t>
            </w:r>
            <w:proofErr w:type="spellEnd"/>
            <w:r w:rsidRPr="007D21E2">
              <w:rPr>
                <w:rFonts w:eastAsia="Calibri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85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2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1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58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7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2F760A" w:rsidRPr="007D21E2" w:rsidTr="002F760A">
        <w:trPr>
          <w:cantSplit/>
          <w:trHeight w:val="20"/>
        </w:trPr>
        <w:tc>
          <w:tcPr>
            <w:tcW w:w="56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4" w:type="dxa"/>
          </w:tcPr>
          <w:p w:rsidR="007D21E2" w:rsidRPr="007D21E2" w:rsidRDefault="007D21E2" w:rsidP="002F760A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Итого</w:t>
            </w:r>
          </w:p>
        </w:tc>
        <w:tc>
          <w:tcPr>
            <w:tcW w:w="85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2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1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58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7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7D21E2" w:rsidRPr="007D21E2" w:rsidTr="002F760A">
        <w:trPr>
          <w:cantSplit/>
          <w:trHeight w:val="20"/>
        </w:trPr>
        <w:tc>
          <w:tcPr>
            <w:tcW w:w="21950" w:type="dxa"/>
            <w:gridSpan w:val="27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Иные межбюджетные трансферты на государственную поддержку отрасли культуры</w:t>
            </w:r>
          </w:p>
        </w:tc>
      </w:tr>
      <w:tr w:rsidR="002F760A" w:rsidRPr="007D21E2" w:rsidTr="002F760A">
        <w:trPr>
          <w:cantSplit/>
          <w:trHeight w:val="20"/>
        </w:trPr>
        <w:tc>
          <w:tcPr>
            <w:tcW w:w="56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1</w:t>
            </w:r>
            <w:r w:rsidR="002F760A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854" w:type="dxa"/>
          </w:tcPr>
          <w:p w:rsidR="007D21E2" w:rsidRPr="007D21E2" w:rsidRDefault="007D21E2" w:rsidP="002F760A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Михайловское сельское поселение</w:t>
            </w:r>
          </w:p>
        </w:tc>
        <w:tc>
          <w:tcPr>
            <w:tcW w:w="854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29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31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32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611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584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1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7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</w:tr>
      <w:tr w:rsidR="002F760A" w:rsidRPr="007D21E2" w:rsidTr="002F760A">
        <w:trPr>
          <w:cantSplit/>
          <w:trHeight w:val="20"/>
        </w:trPr>
        <w:tc>
          <w:tcPr>
            <w:tcW w:w="56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4" w:type="dxa"/>
          </w:tcPr>
          <w:p w:rsidR="007D21E2" w:rsidRPr="007D21E2" w:rsidRDefault="007D21E2" w:rsidP="002F760A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Итого</w:t>
            </w:r>
          </w:p>
        </w:tc>
        <w:tc>
          <w:tcPr>
            <w:tcW w:w="85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2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1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58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7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7D21E2" w:rsidRPr="007D21E2" w:rsidTr="002F760A">
        <w:trPr>
          <w:cantSplit/>
          <w:trHeight w:val="20"/>
        </w:trPr>
        <w:tc>
          <w:tcPr>
            <w:tcW w:w="21950" w:type="dxa"/>
            <w:gridSpan w:val="27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Иные межбюджетные трансферты на приобретение основных сре</w:t>
            </w:r>
            <w:proofErr w:type="gramStart"/>
            <w:r w:rsidRPr="007D21E2">
              <w:rPr>
                <w:rFonts w:eastAsia="Calibri"/>
                <w:sz w:val="22"/>
                <w:szCs w:val="22"/>
              </w:rPr>
              <w:t>дств дл</w:t>
            </w:r>
            <w:proofErr w:type="gramEnd"/>
            <w:r w:rsidRPr="007D21E2">
              <w:rPr>
                <w:rFonts w:eastAsia="Calibri"/>
                <w:sz w:val="22"/>
                <w:szCs w:val="22"/>
              </w:rPr>
              <w:t>я муниципальных учреждений культуры</w:t>
            </w:r>
          </w:p>
        </w:tc>
      </w:tr>
      <w:tr w:rsidR="002F760A" w:rsidRPr="007D21E2" w:rsidTr="002F760A">
        <w:trPr>
          <w:cantSplit/>
          <w:trHeight w:val="20"/>
        </w:trPr>
        <w:tc>
          <w:tcPr>
            <w:tcW w:w="56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1</w:t>
            </w:r>
            <w:r w:rsidR="002F760A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854" w:type="dxa"/>
          </w:tcPr>
          <w:p w:rsidR="007D21E2" w:rsidRPr="007D21E2" w:rsidRDefault="007D21E2" w:rsidP="002F760A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Красносулинское городское поселение</w:t>
            </w:r>
          </w:p>
        </w:tc>
        <w:tc>
          <w:tcPr>
            <w:tcW w:w="854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29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31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32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611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584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1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7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</w:tr>
      <w:tr w:rsidR="002F760A" w:rsidRPr="007D21E2" w:rsidTr="002F760A">
        <w:trPr>
          <w:cantSplit/>
          <w:trHeight w:val="20"/>
        </w:trPr>
        <w:tc>
          <w:tcPr>
            <w:tcW w:w="56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2</w:t>
            </w:r>
            <w:r w:rsidR="002F760A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854" w:type="dxa"/>
          </w:tcPr>
          <w:p w:rsidR="007D21E2" w:rsidRPr="007D21E2" w:rsidRDefault="007D21E2" w:rsidP="002F760A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proofErr w:type="spellStart"/>
            <w:r w:rsidRPr="007D21E2">
              <w:rPr>
                <w:rFonts w:eastAsia="Calibri"/>
                <w:sz w:val="22"/>
                <w:szCs w:val="22"/>
              </w:rPr>
              <w:t>Углеродовское</w:t>
            </w:r>
            <w:proofErr w:type="spellEnd"/>
            <w:r w:rsidRPr="007D21E2">
              <w:rPr>
                <w:rFonts w:eastAsia="Calibri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85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2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1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58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7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2F760A" w:rsidRPr="007D21E2" w:rsidTr="002F760A">
        <w:trPr>
          <w:cantSplit/>
          <w:trHeight w:val="20"/>
        </w:trPr>
        <w:tc>
          <w:tcPr>
            <w:tcW w:w="56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4" w:type="dxa"/>
          </w:tcPr>
          <w:p w:rsidR="007D21E2" w:rsidRPr="007D21E2" w:rsidRDefault="007D21E2" w:rsidP="002F760A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Итого</w:t>
            </w:r>
          </w:p>
        </w:tc>
        <w:tc>
          <w:tcPr>
            <w:tcW w:w="854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29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31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32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611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584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1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  <w:tc>
          <w:tcPr>
            <w:tcW w:w="877" w:type="dxa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0,0</w:t>
            </w:r>
          </w:p>
        </w:tc>
      </w:tr>
      <w:tr w:rsidR="007D21E2" w:rsidRPr="007D21E2" w:rsidTr="002F760A">
        <w:trPr>
          <w:cantSplit/>
          <w:trHeight w:val="20"/>
        </w:trPr>
        <w:tc>
          <w:tcPr>
            <w:tcW w:w="21950" w:type="dxa"/>
            <w:gridSpan w:val="27"/>
          </w:tcPr>
          <w:p w:rsidR="007D21E2" w:rsidRPr="007D21E2" w:rsidRDefault="007D21E2" w:rsidP="002F760A">
            <w:pPr>
              <w:ind w:firstLine="0"/>
              <w:jc w:val="center"/>
              <w:rPr>
                <w:sz w:val="22"/>
                <w:szCs w:val="22"/>
              </w:rPr>
            </w:pPr>
            <w:r w:rsidRPr="007D21E2">
              <w:rPr>
                <w:sz w:val="22"/>
                <w:szCs w:val="22"/>
              </w:rPr>
              <w:t>Иные межбюджетные трансферты на капитальный ремонт муниципальных учреждений культуры</w:t>
            </w:r>
          </w:p>
        </w:tc>
      </w:tr>
      <w:tr w:rsidR="002F760A" w:rsidRPr="007D21E2" w:rsidTr="002F760A">
        <w:trPr>
          <w:cantSplit/>
          <w:trHeight w:val="20"/>
        </w:trPr>
        <w:tc>
          <w:tcPr>
            <w:tcW w:w="56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1</w:t>
            </w:r>
            <w:r w:rsidR="002F760A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854" w:type="dxa"/>
          </w:tcPr>
          <w:p w:rsidR="007D21E2" w:rsidRPr="007D21E2" w:rsidRDefault="007D21E2" w:rsidP="002F760A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proofErr w:type="spellStart"/>
            <w:r w:rsidRPr="007D21E2">
              <w:rPr>
                <w:rFonts w:eastAsia="Calibri"/>
                <w:sz w:val="22"/>
                <w:szCs w:val="22"/>
              </w:rPr>
              <w:t>Ковалевское</w:t>
            </w:r>
            <w:proofErr w:type="spellEnd"/>
            <w:r w:rsidRPr="007D21E2">
              <w:rPr>
                <w:rFonts w:eastAsia="Calibri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85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2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1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58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7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2F760A" w:rsidRPr="007D21E2" w:rsidTr="002F760A">
        <w:trPr>
          <w:cantSplit/>
          <w:trHeight w:val="20"/>
        </w:trPr>
        <w:tc>
          <w:tcPr>
            <w:tcW w:w="56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4" w:type="dxa"/>
          </w:tcPr>
          <w:p w:rsidR="007D21E2" w:rsidRPr="007D21E2" w:rsidRDefault="007D21E2" w:rsidP="002F760A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2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1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58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7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7D21E2" w:rsidRPr="007D21E2" w:rsidTr="002F760A">
        <w:trPr>
          <w:cantSplit/>
          <w:trHeight w:val="20"/>
        </w:trPr>
        <w:tc>
          <w:tcPr>
            <w:tcW w:w="21950" w:type="dxa"/>
            <w:gridSpan w:val="27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Иные межбюджетные трансферты на реализацию инициативных проектов</w:t>
            </w:r>
          </w:p>
        </w:tc>
      </w:tr>
      <w:tr w:rsidR="002F760A" w:rsidRPr="007D21E2" w:rsidTr="002F760A">
        <w:trPr>
          <w:cantSplit/>
          <w:trHeight w:val="20"/>
        </w:trPr>
        <w:tc>
          <w:tcPr>
            <w:tcW w:w="56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1</w:t>
            </w:r>
            <w:r w:rsidR="002F760A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854" w:type="dxa"/>
          </w:tcPr>
          <w:p w:rsidR="007D21E2" w:rsidRPr="007D21E2" w:rsidRDefault="007D21E2" w:rsidP="002F760A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proofErr w:type="spellStart"/>
            <w:r w:rsidRPr="007D21E2">
              <w:rPr>
                <w:rFonts w:eastAsia="Calibri"/>
                <w:sz w:val="22"/>
                <w:szCs w:val="22"/>
              </w:rPr>
              <w:t>Комиссаровское</w:t>
            </w:r>
            <w:proofErr w:type="spellEnd"/>
            <w:r w:rsidRPr="007D21E2">
              <w:rPr>
                <w:rFonts w:eastAsia="Calibri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85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2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61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58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7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2F760A" w:rsidRPr="007D21E2" w:rsidTr="002F760A">
        <w:trPr>
          <w:cantSplit/>
          <w:trHeight w:val="20"/>
        </w:trPr>
        <w:tc>
          <w:tcPr>
            <w:tcW w:w="56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2</w:t>
            </w:r>
            <w:r w:rsidR="002F760A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854" w:type="dxa"/>
          </w:tcPr>
          <w:p w:rsidR="007D21E2" w:rsidRPr="007D21E2" w:rsidRDefault="007D21E2" w:rsidP="002F760A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Красносулинское городское поселение</w:t>
            </w:r>
          </w:p>
        </w:tc>
        <w:tc>
          <w:tcPr>
            <w:tcW w:w="85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1567,6</w:t>
            </w:r>
          </w:p>
        </w:tc>
        <w:tc>
          <w:tcPr>
            <w:tcW w:w="8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1171,2</w:t>
            </w:r>
          </w:p>
        </w:tc>
        <w:tc>
          <w:tcPr>
            <w:tcW w:w="8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2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396,4</w:t>
            </w:r>
          </w:p>
        </w:tc>
        <w:tc>
          <w:tcPr>
            <w:tcW w:w="61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58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7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2F760A" w:rsidRPr="007D21E2" w:rsidTr="002F760A">
        <w:trPr>
          <w:cantSplit/>
          <w:trHeight w:val="20"/>
        </w:trPr>
        <w:tc>
          <w:tcPr>
            <w:tcW w:w="56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4" w:type="dxa"/>
          </w:tcPr>
          <w:p w:rsidR="007D21E2" w:rsidRPr="007D21E2" w:rsidRDefault="007D21E2" w:rsidP="002F760A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Итого</w:t>
            </w:r>
          </w:p>
        </w:tc>
        <w:tc>
          <w:tcPr>
            <w:tcW w:w="85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1567,6</w:t>
            </w:r>
          </w:p>
        </w:tc>
        <w:tc>
          <w:tcPr>
            <w:tcW w:w="8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1171,2</w:t>
            </w:r>
          </w:p>
        </w:tc>
        <w:tc>
          <w:tcPr>
            <w:tcW w:w="8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2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396,4</w:t>
            </w:r>
          </w:p>
        </w:tc>
        <w:tc>
          <w:tcPr>
            <w:tcW w:w="61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58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7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7D21E2" w:rsidRPr="007D21E2" w:rsidTr="002F760A">
        <w:trPr>
          <w:cantSplit/>
          <w:trHeight w:val="20"/>
        </w:trPr>
        <w:tc>
          <w:tcPr>
            <w:tcW w:w="21950" w:type="dxa"/>
            <w:gridSpan w:val="27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Иные межбюджетные трансферты на укрепление материально-технической базы организаций культуры</w:t>
            </w:r>
          </w:p>
        </w:tc>
      </w:tr>
      <w:tr w:rsidR="002F760A" w:rsidRPr="007D21E2" w:rsidTr="002F760A">
        <w:trPr>
          <w:cantSplit/>
          <w:trHeight w:val="20"/>
        </w:trPr>
        <w:tc>
          <w:tcPr>
            <w:tcW w:w="56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1</w:t>
            </w:r>
            <w:r w:rsidR="002F760A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854" w:type="dxa"/>
          </w:tcPr>
          <w:p w:rsidR="007D21E2" w:rsidRPr="007D21E2" w:rsidRDefault="007D21E2" w:rsidP="002F760A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proofErr w:type="spellStart"/>
            <w:r w:rsidRPr="007D21E2">
              <w:rPr>
                <w:rFonts w:eastAsia="Calibri"/>
                <w:sz w:val="22"/>
                <w:szCs w:val="22"/>
              </w:rPr>
              <w:t>Ковалевское</w:t>
            </w:r>
            <w:proofErr w:type="spellEnd"/>
            <w:r w:rsidRPr="007D21E2">
              <w:rPr>
                <w:rFonts w:eastAsia="Calibri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85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7729,8</w:t>
            </w:r>
          </w:p>
        </w:tc>
        <w:tc>
          <w:tcPr>
            <w:tcW w:w="8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7219,6</w:t>
            </w:r>
          </w:p>
        </w:tc>
        <w:tc>
          <w:tcPr>
            <w:tcW w:w="8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2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510,2</w:t>
            </w:r>
          </w:p>
        </w:tc>
        <w:tc>
          <w:tcPr>
            <w:tcW w:w="61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58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7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2F760A" w:rsidRPr="007D21E2" w:rsidTr="002F760A">
        <w:trPr>
          <w:cantSplit/>
          <w:trHeight w:val="20"/>
        </w:trPr>
        <w:tc>
          <w:tcPr>
            <w:tcW w:w="56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4" w:type="dxa"/>
          </w:tcPr>
          <w:p w:rsidR="007D21E2" w:rsidRPr="007D21E2" w:rsidRDefault="007D21E2" w:rsidP="002F760A">
            <w:pPr>
              <w:ind w:firstLine="0"/>
              <w:jc w:val="left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Итого</w:t>
            </w:r>
          </w:p>
        </w:tc>
        <w:tc>
          <w:tcPr>
            <w:tcW w:w="85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7729,8</w:t>
            </w:r>
          </w:p>
        </w:tc>
        <w:tc>
          <w:tcPr>
            <w:tcW w:w="8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7219,6</w:t>
            </w:r>
          </w:p>
        </w:tc>
        <w:tc>
          <w:tcPr>
            <w:tcW w:w="8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32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510,2</w:t>
            </w:r>
          </w:p>
        </w:tc>
        <w:tc>
          <w:tcPr>
            <w:tcW w:w="61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584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1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29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5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730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877" w:type="dxa"/>
          </w:tcPr>
          <w:p w:rsidR="007D21E2" w:rsidRPr="007D21E2" w:rsidRDefault="007D21E2" w:rsidP="002F760A">
            <w:pPr>
              <w:ind w:firstLine="0"/>
              <w:jc w:val="center"/>
              <w:rPr>
                <w:rFonts w:eastAsia="Calibri"/>
                <w:sz w:val="22"/>
                <w:szCs w:val="22"/>
              </w:rPr>
            </w:pPr>
            <w:r w:rsidRPr="007D21E2">
              <w:rPr>
                <w:rFonts w:eastAsia="Calibri"/>
                <w:sz w:val="22"/>
                <w:szCs w:val="22"/>
              </w:rPr>
              <w:t>0,0</w:t>
            </w:r>
          </w:p>
        </w:tc>
      </w:tr>
    </w:tbl>
    <w:p w:rsidR="00320C8B" w:rsidRPr="00320C8B" w:rsidRDefault="00320C8B" w:rsidP="00320C8B">
      <w:pPr>
        <w:ind w:firstLine="0"/>
        <w:rPr>
          <w:rFonts w:eastAsia="Calibri"/>
          <w:szCs w:val="28"/>
          <w:lang w:eastAsia="en-US"/>
        </w:rPr>
      </w:pPr>
    </w:p>
    <w:p w:rsidR="00320C8B" w:rsidRPr="00320C8B" w:rsidRDefault="002F760A" w:rsidP="00320C8B">
      <w:pPr>
        <w:ind w:firstLine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</w:p>
    <w:tbl>
      <w:tblPr>
        <w:tblW w:w="49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8"/>
        <w:gridCol w:w="4962"/>
        <w:gridCol w:w="850"/>
        <w:gridCol w:w="1903"/>
        <w:gridCol w:w="1701"/>
        <w:gridCol w:w="1701"/>
        <w:gridCol w:w="1701"/>
        <w:gridCol w:w="932"/>
        <w:gridCol w:w="1979"/>
        <w:gridCol w:w="1883"/>
        <w:gridCol w:w="1702"/>
        <w:gridCol w:w="1665"/>
      </w:tblGrid>
      <w:tr w:rsidR="002F760A" w:rsidRPr="00D042AC" w:rsidTr="00D042AC">
        <w:trPr>
          <w:cantSplit/>
          <w:trHeight w:val="20"/>
          <w:tblHeader/>
        </w:trPr>
        <w:tc>
          <w:tcPr>
            <w:tcW w:w="567" w:type="dxa"/>
            <w:vMerge w:val="restart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D042AC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D042AC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962" w:type="dxa"/>
            <w:vMerge w:val="restart"/>
          </w:tcPr>
          <w:p w:rsidR="00D042AC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Наименование поселения</w:t>
            </w:r>
            <w:r w:rsidR="00AA01D3" w:rsidRPr="00D042AC">
              <w:rPr>
                <w:rFonts w:eastAsia="Calibri"/>
                <w:sz w:val="24"/>
                <w:szCs w:val="24"/>
              </w:rPr>
              <w:t xml:space="preserve"> </w:t>
            </w:r>
            <w:r w:rsidRPr="00D042AC">
              <w:rPr>
                <w:rFonts w:eastAsia="Calibri"/>
                <w:sz w:val="24"/>
                <w:szCs w:val="24"/>
              </w:rPr>
              <w:t xml:space="preserve">входящего </w:t>
            </w:r>
          </w:p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в состав Красносулинского района</w:t>
            </w:r>
          </w:p>
        </w:tc>
        <w:tc>
          <w:tcPr>
            <w:tcW w:w="7856" w:type="dxa"/>
            <w:gridSpan w:val="5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2029</w:t>
            </w:r>
          </w:p>
        </w:tc>
        <w:tc>
          <w:tcPr>
            <w:tcW w:w="8161" w:type="dxa"/>
            <w:gridSpan w:val="5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2030</w:t>
            </w:r>
          </w:p>
        </w:tc>
      </w:tr>
      <w:tr w:rsidR="002F760A" w:rsidRPr="00D042AC" w:rsidTr="00D042AC">
        <w:trPr>
          <w:cantSplit/>
          <w:trHeight w:val="20"/>
          <w:tblHeader/>
        </w:trPr>
        <w:tc>
          <w:tcPr>
            <w:tcW w:w="567" w:type="dxa"/>
            <w:vMerge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7006" w:type="dxa"/>
            <w:gridSpan w:val="4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в том числе</w:t>
            </w:r>
          </w:p>
        </w:tc>
        <w:tc>
          <w:tcPr>
            <w:tcW w:w="932" w:type="dxa"/>
            <w:vMerge w:val="restart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7229" w:type="dxa"/>
            <w:gridSpan w:val="4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в том числе</w:t>
            </w:r>
          </w:p>
        </w:tc>
      </w:tr>
      <w:tr w:rsidR="00D042AC" w:rsidRPr="00D042AC" w:rsidTr="00D042AC">
        <w:trPr>
          <w:cantSplit/>
          <w:trHeight w:val="20"/>
          <w:tblHeader/>
        </w:trPr>
        <w:tc>
          <w:tcPr>
            <w:tcW w:w="567" w:type="dxa"/>
            <w:vMerge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03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за счет средств федерального</w:t>
            </w:r>
            <w:r w:rsidR="002F760A" w:rsidRPr="00D042AC">
              <w:rPr>
                <w:rFonts w:eastAsia="Calibri"/>
                <w:sz w:val="24"/>
                <w:szCs w:val="24"/>
              </w:rPr>
              <w:t xml:space="preserve"> </w:t>
            </w:r>
            <w:r w:rsidRPr="00D042AC">
              <w:rPr>
                <w:rFonts w:eastAsia="Calibri"/>
                <w:sz w:val="24"/>
                <w:szCs w:val="24"/>
              </w:rPr>
              <w:t>бюджета</w:t>
            </w:r>
          </w:p>
        </w:tc>
        <w:tc>
          <w:tcPr>
            <w:tcW w:w="1701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701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1701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за счет средств бюджета поселения</w:t>
            </w:r>
          </w:p>
        </w:tc>
        <w:tc>
          <w:tcPr>
            <w:tcW w:w="932" w:type="dxa"/>
            <w:vMerge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79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за счет средств федерального</w:t>
            </w:r>
            <w:r w:rsidR="002F760A" w:rsidRPr="00D042AC">
              <w:rPr>
                <w:rFonts w:eastAsia="Calibri"/>
                <w:sz w:val="24"/>
                <w:szCs w:val="24"/>
              </w:rPr>
              <w:t xml:space="preserve"> </w:t>
            </w:r>
            <w:r w:rsidRPr="00D042AC">
              <w:rPr>
                <w:rFonts w:eastAsia="Calibri"/>
                <w:sz w:val="24"/>
                <w:szCs w:val="24"/>
              </w:rPr>
              <w:t>бюджета</w:t>
            </w:r>
          </w:p>
        </w:tc>
        <w:tc>
          <w:tcPr>
            <w:tcW w:w="1883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702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за счет средств бюджета района</w:t>
            </w:r>
          </w:p>
        </w:tc>
        <w:tc>
          <w:tcPr>
            <w:tcW w:w="1665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за счет средств бюджета поселения</w:t>
            </w:r>
          </w:p>
        </w:tc>
      </w:tr>
      <w:tr w:rsidR="00D042AC" w:rsidRPr="00D042AC" w:rsidTr="00D042AC">
        <w:trPr>
          <w:cantSplit/>
          <w:trHeight w:val="20"/>
          <w:tblHeader/>
        </w:trPr>
        <w:tc>
          <w:tcPr>
            <w:tcW w:w="567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932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979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883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665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D042AC" w:rsidRPr="00D042AC" w:rsidTr="00D042AC">
        <w:trPr>
          <w:cantSplit/>
          <w:trHeight w:val="20"/>
          <w:tblHeader/>
        </w:trPr>
        <w:tc>
          <w:tcPr>
            <w:tcW w:w="21546" w:type="dxa"/>
            <w:gridSpan w:val="12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sz w:val="24"/>
                <w:szCs w:val="24"/>
              </w:rPr>
              <w:t>Иные межбюджетные трансферты на разработку проектной документации на капитальный ремонт муниципальных учреждений культуры</w:t>
            </w:r>
          </w:p>
        </w:tc>
      </w:tr>
      <w:tr w:rsidR="002F760A" w:rsidRPr="00D042AC" w:rsidTr="00D042AC">
        <w:trPr>
          <w:cantSplit/>
          <w:trHeight w:val="20"/>
          <w:tblHeader/>
        </w:trPr>
        <w:tc>
          <w:tcPr>
            <w:tcW w:w="567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1</w:t>
            </w:r>
            <w:r w:rsidR="00D042AC" w:rsidRPr="00D042A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320C8B" w:rsidRPr="00D042AC" w:rsidRDefault="00320C8B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D042AC">
              <w:rPr>
                <w:rFonts w:eastAsia="Calibri"/>
                <w:sz w:val="24"/>
                <w:szCs w:val="24"/>
              </w:rPr>
              <w:t>Ковалевское</w:t>
            </w:r>
            <w:proofErr w:type="spellEnd"/>
            <w:r w:rsidRPr="00D042AC">
              <w:rPr>
                <w:rFonts w:eastAsia="Calibri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0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0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3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79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88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665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D042AC" w:rsidRPr="00D042AC" w:rsidTr="00D042AC">
        <w:trPr>
          <w:cantSplit/>
          <w:trHeight w:val="20"/>
          <w:tblHeader/>
        </w:trPr>
        <w:tc>
          <w:tcPr>
            <w:tcW w:w="21546" w:type="dxa"/>
            <w:gridSpan w:val="12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sz w:val="24"/>
                <w:szCs w:val="24"/>
              </w:rPr>
              <w:t>Иные межбюджетные трансферты на восстановление (ремонт, реставрация, благоустройство) воинских захоронений</w:t>
            </w:r>
          </w:p>
        </w:tc>
      </w:tr>
      <w:tr w:rsidR="002F760A" w:rsidRPr="00D042AC" w:rsidTr="00D042AC">
        <w:trPr>
          <w:cantSplit/>
          <w:trHeight w:val="20"/>
          <w:tblHeader/>
        </w:trPr>
        <w:tc>
          <w:tcPr>
            <w:tcW w:w="567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2</w:t>
            </w:r>
            <w:r w:rsidR="00D042AC" w:rsidRPr="00D042A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320C8B" w:rsidRPr="00D042AC" w:rsidRDefault="00320C8B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850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0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3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79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88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665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D042AC" w:rsidRPr="00D042AC" w:rsidTr="00D042AC">
        <w:trPr>
          <w:cantSplit/>
          <w:trHeight w:val="20"/>
          <w:tblHeader/>
        </w:trPr>
        <w:tc>
          <w:tcPr>
            <w:tcW w:w="21546" w:type="dxa"/>
            <w:gridSpan w:val="12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Иные межбюджетные трансферты на разработку проектной документации на строительство и реконструкцию объектов культуры и туристических объектов</w:t>
            </w:r>
          </w:p>
        </w:tc>
      </w:tr>
      <w:tr w:rsidR="002F760A" w:rsidRPr="00D042AC" w:rsidTr="00D042AC">
        <w:trPr>
          <w:cantSplit/>
          <w:trHeight w:val="20"/>
          <w:tblHeader/>
        </w:trPr>
        <w:tc>
          <w:tcPr>
            <w:tcW w:w="567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1</w:t>
            </w:r>
            <w:r w:rsidR="00D042AC" w:rsidRPr="00D042A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320C8B" w:rsidRPr="00D042AC" w:rsidRDefault="00320C8B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Киселевское сельское поселение</w:t>
            </w:r>
          </w:p>
        </w:tc>
        <w:tc>
          <w:tcPr>
            <w:tcW w:w="850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0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3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79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88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665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D042AC" w:rsidRPr="00D042AC" w:rsidTr="00D042AC">
        <w:trPr>
          <w:cantSplit/>
          <w:trHeight w:val="20"/>
          <w:tblHeader/>
        </w:trPr>
        <w:tc>
          <w:tcPr>
            <w:tcW w:w="21546" w:type="dxa"/>
            <w:gridSpan w:val="12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Иные межбюджетные трансферты на строительство и реконструкцию объектов культуры и туристических объектов</w:t>
            </w:r>
          </w:p>
        </w:tc>
      </w:tr>
      <w:tr w:rsidR="002F760A" w:rsidRPr="00D042AC" w:rsidTr="00D042AC">
        <w:trPr>
          <w:cantSplit/>
          <w:trHeight w:val="20"/>
          <w:tblHeader/>
        </w:trPr>
        <w:tc>
          <w:tcPr>
            <w:tcW w:w="567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1</w:t>
            </w:r>
            <w:r w:rsidR="00D042AC" w:rsidRPr="00D042A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320C8B" w:rsidRPr="00D042AC" w:rsidRDefault="00320C8B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Владимировское сельское поселение</w:t>
            </w:r>
          </w:p>
        </w:tc>
        <w:tc>
          <w:tcPr>
            <w:tcW w:w="850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0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3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79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88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665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D042AC" w:rsidRPr="00D042AC" w:rsidTr="00D042AC">
        <w:trPr>
          <w:cantSplit/>
          <w:trHeight w:val="20"/>
          <w:tblHeader/>
        </w:trPr>
        <w:tc>
          <w:tcPr>
            <w:tcW w:w="21546" w:type="dxa"/>
            <w:gridSpan w:val="12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 xml:space="preserve">Иные межбюджетные трансферты за счет расходов, связанных с реализацией федеральной целевой программы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D042AC">
              <w:rPr>
                <w:rFonts w:eastAsia="Calibri"/>
                <w:sz w:val="24"/>
                <w:szCs w:val="24"/>
              </w:rPr>
              <w:t>Увековечение памяти погибших при защите Отечества на 2019-2024 годы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2F760A" w:rsidRPr="00D042AC" w:rsidTr="00D042AC">
        <w:trPr>
          <w:cantSplit/>
          <w:trHeight w:val="20"/>
          <w:tblHeader/>
        </w:trPr>
        <w:tc>
          <w:tcPr>
            <w:tcW w:w="567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1</w:t>
            </w:r>
            <w:r w:rsidR="00D042AC" w:rsidRPr="00D042A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320C8B" w:rsidRPr="00D042AC" w:rsidRDefault="00320C8B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Гуково-</w:t>
            </w:r>
            <w:proofErr w:type="spellStart"/>
            <w:r w:rsidRPr="00D042AC">
              <w:rPr>
                <w:rFonts w:eastAsia="Calibri"/>
                <w:sz w:val="24"/>
                <w:szCs w:val="24"/>
              </w:rPr>
              <w:t>Гнилушевское</w:t>
            </w:r>
            <w:proofErr w:type="spellEnd"/>
            <w:r w:rsidRPr="00D042AC">
              <w:rPr>
                <w:rFonts w:eastAsia="Calibri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0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0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3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79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88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665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2F760A" w:rsidRPr="00D042AC" w:rsidTr="00D042AC">
        <w:trPr>
          <w:cantSplit/>
          <w:trHeight w:val="20"/>
          <w:tblHeader/>
        </w:trPr>
        <w:tc>
          <w:tcPr>
            <w:tcW w:w="567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2</w:t>
            </w:r>
            <w:r w:rsidR="00D042AC" w:rsidRPr="00D042A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320C8B" w:rsidRPr="00D042AC" w:rsidRDefault="00320C8B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850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0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3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79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88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665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2F760A" w:rsidRPr="00D042AC" w:rsidTr="00D042AC">
        <w:trPr>
          <w:cantSplit/>
          <w:trHeight w:val="20"/>
          <w:tblHeader/>
        </w:trPr>
        <w:tc>
          <w:tcPr>
            <w:tcW w:w="567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3</w:t>
            </w:r>
            <w:r w:rsidR="00D042AC" w:rsidRPr="00D042A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320C8B" w:rsidRPr="00D042AC" w:rsidRDefault="00320C8B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D042AC">
              <w:rPr>
                <w:rFonts w:eastAsia="Calibri"/>
                <w:sz w:val="24"/>
                <w:szCs w:val="24"/>
              </w:rPr>
              <w:t>Садковское</w:t>
            </w:r>
            <w:proofErr w:type="spellEnd"/>
            <w:r w:rsidRPr="00D042AC">
              <w:rPr>
                <w:rFonts w:eastAsia="Calibri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0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0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3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79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88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665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2F760A" w:rsidRPr="00D042AC" w:rsidTr="00D042AC">
        <w:trPr>
          <w:cantSplit/>
          <w:trHeight w:val="20"/>
          <w:tblHeader/>
        </w:trPr>
        <w:tc>
          <w:tcPr>
            <w:tcW w:w="567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</w:tcPr>
          <w:p w:rsidR="00320C8B" w:rsidRPr="00D042AC" w:rsidRDefault="00320C8B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0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3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79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88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665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2F760A" w:rsidRPr="00D042AC" w:rsidTr="00D042AC">
        <w:trPr>
          <w:cantSplit/>
          <w:trHeight w:val="20"/>
          <w:tblHeader/>
        </w:trPr>
        <w:tc>
          <w:tcPr>
            <w:tcW w:w="567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</w:tcPr>
          <w:p w:rsidR="00320C8B" w:rsidRPr="00D042AC" w:rsidRDefault="00320C8B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0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3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79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88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665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D042AC" w:rsidRPr="00D042AC" w:rsidTr="00D042AC">
        <w:trPr>
          <w:cantSplit/>
          <w:trHeight w:val="20"/>
          <w:tblHeader/>
        </w:trPr>
        <w:tc>
          <w:tcPr>
            <w:tcW w:w="21546" w:type="dxa"/>
            <w:gridSpan w:val="12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Иные межбюджетные трансферты на государственную поддержку отрасли культуры</w:t>
            </w:r>
          </w:p>
        </w:tc>
      </w:tr>
      <w:tr w:rsidR="002F760A" w:rsidRPr="00D042AC" w:rsidTr="00D042AC">
        <w:trPr>
          <w:cantSplit/>
          <w:trHeight w:val="20"/>
          <w:tblHeader/>
        </w:trPr>
        <w:tc>
          <w:tcPr>
            <w:tcW w:w="567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1</w:t>
            </w:r>
            <w:r w:rsidR="00D042AC" w:rsidRPr="00D042A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320C8B" w:rsidRPr="00D042AC" w:rsidRDefault="00320C8B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Михайловское сельское поселение</w:t>
            </w:r>
          </w:p>
        </w:tc>
        <w:tc>
          <w:tcPr>
            <w:tcW w:w="850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0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3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79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88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665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2F760A" w:rsidRPr="00D042AC" w:rsidTr="00D042AC">
        <w:trPr>
          <w:cantSplit/>
          <w:trHeight w:val="20"/>
          <w:tblHeader/>
        </w:trPr>
        <w:tc>
          <w:tcPr>
            <w:tcW w:w="567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</w:tcPr>
          <w:p w:rsidR="00320C8B" w:rsidRPr="00D042AC" w:rsidRDefault="00320C8B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0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3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79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88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665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D042AC" w:rsidRPr="00D042AC" w:rsidTr="00D042AC">
        <w:trPr>
          <w:cantSplit/>
          <w:trHeight w:val="20"/>
          <w:tblHeader/>
        </w:trPr>
        <w:tc>
          <w:tcPr>
            <w:tcW w:w="21546" w:type="dxa"/>
            <w:gridSpan w:val="12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Иные межбюджетные трансферты на приобретение основных сре</w:t>
            </w:r>
            <w:proofErr w:type="gramStart"/>
            <w:r w:rsidRPr="00D042AC">
              <w:rPr>
                <w:rFonts w:eastAsia="Calibri"/>
                <w:sz w:val="24"/>
                <w:szCs w:val="24"/>
              </w:rPr>
              <w:t>дств</w:t>
            </w:r>
            <w:r w:rsidR="00AA01D3" w:rsidRPr="00D042AC">
              <w:rPr>
                <w:rFonts w:eastAsia="Calibri"/>
                <w:sz w:val="24"/>
                <w:szCs w:val="24"/>
              </w:rPr>
              <w:t xml:space="preserve"> </w:t>
            </w:r>
            <w:r w:rsidRPr="00D042AC">
              <w:rPr>
                <w:rFonts w:eastAsia="Calibri"/>
                <w:sz w:val="24"/>
                <w:szCs w:val="24"/>
              </w:rPr>
              <w:t>дл</w:t>
            </w:r>
            <w:proofErr w:type="gramEnd"/>
            <w:r w:rsidRPr="00D042AC">
              <w:rPr>
                <w:rFonts w:eastAsia="Calibri"/>
                <w:sz w:val="24"/>
                <w:szCs w:val="24"/>
              </w:rPr>
              <w:t>я</w:t>
            </w:r>
            <w:r w:rsidR="00AA01D3" w:rsidRPr="00D042AC">
              <w:rPr>
                <w:rFonts w:eastAsia="Calibri"/>
                <w:sz w:val="24"/>
                <w:szCs w:val="24"/>
              </w:rPr>
              <w:t xml:space="preserve"> </w:t>
            </w:r>
            <w:r w:rsidRPr="00D042AC">
              <w:rPr>
                <w:rFonts w:eastAsia="Calibri"/>
                <w:sz w:val="24"/>
                <w:szCs w:val="24"/>
              </w:rPr>
              <w:t>муниципальных учреждений культуры</w:t>
            </w:r>
          </w:p>
        </w:tc>
      </w:tr>
      <w:tr w:rsidR="002F760A" w:rsidRPr="00D042AC" w:rsidTr="00D042AC">
        <w:trPr>
          <w:cantSplit/>
          <w:trHeight w:val="20"/>
          <w:tblHeader/>
        </w:trPr>
        <w:tc>
          <w:tcPr>
            <w:tcW w:w="567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1</w:t>
            </w:r>
            <w:r w:rsidR="00D042AC" w:rsidRPr="00D042A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320C8B" w:rsidRPr="00D042AC" w:rsidRDefault="00320C8B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850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0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3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79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88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665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2F760A" w:rsidRPr="00D042AC" w:rsidTr="00D042AC">
        <w:trPr>
          <w:cantSplit/>
          <w:trHeight w:val="20"/>
          <w:tblHeader/>
        </w:trPr>
        <w:tc>
          <w:tcPr>
            <w:tcW w:w="567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2</w:t>
            </w:r>
            <w:r w:rsidR="00D042AC" w:rsidRPr="00D042A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320C8B" w:rsidRPr="00D042AC" w:rsidRDefault="00320C8B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D042AC">
              <w:rPr>
                <w:rFonts w:eastAsia="Calibri"/>
                <w:sz w:val="24"/>
                <w:szCs w:val="24"/>
              </w:rPr>
              <w:t>Углеродовское</w:t>
            </w:r>
            <w:proofErr w:type="spellEnd"/>
            <w:r w:rsidRPr="00D042AC">
              <w:rPr>
                <w:rFonts w:eastAsia="Calibri"/>
                <w:sz w:val="24"/>
                <w:szCs w:val="24"/>
              </w:rPr>
              <w:t xml:space="preserve"> городское поселение</w:t>
            </w:r>
          </w:p>
        </w:tc>
        <w:tc>
          <w:tcPr>
            <w:tcW w:w="850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0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3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79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88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665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2F760A" w:rsidRPr="00D042AC" w:rsidTr="00D042AC">
        <w:trPr>
          <w:cantSplit/>
          <w:trHeight w:val="20"/>
          <w:tblHeader/>
        </w:trPr>
        <w:tc>
          <w:tcPr>
            <w:tcW w:w="567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</w:tcPr>
          <w:p w:rsidR="00320C8B" w:rsidRPr="00D042AC" w:rsidRDefault="00320C8B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0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3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79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88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665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D042AC" w:rsidRPr="00D042AC" w:rsidTr="00D042AC">
        <w:trPr>
          <w:cantSplit/>
          <w:trHeight w:val="20"/>
          <w:tblHeader/>
        </w:trPr>
        <w:tc>
          <w:tcPr>
            <w:tcW w:w="21546" w:type="dxa"/>
            <w:gridSpan w:val="12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Иные межбюджетные трансферты на капитальный ремонт муниципальных учреждений культуры</w:t>
            </w:r>
          </w:p>
        </w:tc>
      </w:tr>
      <w:tr w:rsidR="002F760A" w:rsidRPr="00D042AC" w:rsidTr="00D042AC">
        <w:trPr>
          <w:cantSplit/>
          <w:trHeight w:val="20"/>
          <w:tblHeader/>
        </w:trPr>
        <w:tc>
          <w:tcPr>
            <w:tcW w:w="567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1</w:t>
            </w:r>
            <w:r w:rsidR="00D042AC" w:rsidRPr="00D042A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320C8B" w:rsidRPr="00D042AC" w:rsidRDefault="00320C8B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D042AC">
              <w:rPr>
                <w:rFonts w:eastAsia="Calibri"/>
                <w:sz w:val="24"/>
                <w:szCs w:val="24"/>
              </w:rPr>
              <w:t>Ковалевское</w:t>
            </w:r>
            <w:proofErr w:type="spellEnd"/>
            <w:r w:rsidRPr="00D042AC">
              <w:rPr>
                <w:rFonts w:eastAsia="Calibri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0" w:type="dxa"/>
          </w:tcPr>
          <w:p w:rsidR="00320C8B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03" w:type="dxa"/>
          </w:tcPr>
          <w:p w:rsidR="00320C8B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32" w:type="dxa"/>
          </w:tcPr>
          <w:p w:rsidR="00320C8B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79" w:type="dxa"/>
          </w:tcPr>
          <w:p w:rsidR="00320C8B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883" w:type="dxa"/>
          </w:tcPr>
          <w:p w:rsidR="00320C8B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2" w:type="dxa"/>
          </w:tcPr>
          <w:p w:rsidR="00320C8B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665" w:type="dxa"/>
          </w:tcPr>
          <w:p w:rsidR="00320C8B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2F760A" w:rsidRPr="00D042AC" w:rsidTr="00D042AC">
        <w:trPr>
          <w:cantSplit/>
          <w:trHeight w:val="20"/>
          <w:tblHeader/>
        </w:trPr>
        <w:tc>
          <w:tcPr>
            <w:tcW w:w="567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</w:tcPr>
          <w:p w:rsidR="00320C8B" w:rsidRPr="00D042AC" w:rsidRDefault="00320C8B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0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3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79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88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665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D042AC" w:rsidRPr="00D042AC" w:rsidTr="00D042AC">
        <w:trPr>
          <w:cantSplit/>
          <w:trHeight w:val="20"/>
          <w:tblHeader/>
        </w:trPr>
        <w:tc>
          <w:tcPr>
            <w:tcW w:w="21546" w:type="dxa"/>
            <w:gridSpan w:val="12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Иные межбюджетные трансферты</w:t>
            </w:r>
            <w:r w:rsidR="00AA01D3" w:rsidRPr="00D042AC">
              <w:rPr>
                <w:rFonts w:eastAsia="Calibri"/>
                <w:sz w:val="24"/>
                <w:szCs w:val="24"/>
              </w:rPr>
              <w:t xml:space="preserve"> </w:t>
            </w:r>
            <w:r w:rsidRPr="00D042AC">
              <w:rPr>
                <w:rFonts w:eastAsia="Calibri"/>
                <w:sz w:val="24"/>
                <w:szCs w:val="24"/>
              </w:rPr>
              <w:t>на реализацию инициативных проектов</w:t>
            </w:r>
          </w:p>
        </w:tc>
      </w:tr>
      <w:tr w:rsidR="002F760A" w:rsidRPr="00D042AC" w:rsidTr="00D042AC">
        <w:trPr>
          <w:cantSplit/>
          <w:trHeight w:val="20"/>
          <w:tblHeader/>
        </w:trPr>
        <w:tc>
          <w:tcPr>
            <w:tcW w:w="567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1</w:t>
            </w:r>
            <w:r w:rsidR="00D042AC" w:rsidRPr="00D042A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320C8B" w:rsidRPr="00D042AC" w:rsidRDefault="00320C8B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D042AC">
              <w:rPr>
                <w:rFonts w:eastAsia="Calibri"/>
                <w:sz w:val="24"/>
                <w:szCs w:val="24"/>
              </w:rPr>
              <w:t>Комиссаровское</w:t>
            </w:r>
            <w:proofErr w:type="spellEnd"/>
            <w:r w:rsidRPr="00D042AC">
              <w:rPr>
                <w:rFonts w:eastAsia="Calibri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0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0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3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79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88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665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2F760A" w:rsidRPr="00D042AC" w:rsidTr="00D042AC">
        <w:trPr>
          <w:cantSplit/>
          <w:trHeight w:val="20"/>
          <w:tblHeader/>
        </w:trPr>
        <w:tc>
          <w:tcPr>
            <w:tcW w:w="567" w:type="dxa"/>
          </w:tcPr>
          <w:p w:rsidR="00285DFC" w:rsidRPr="00D042AC" w:rsidRDefault="00285DFC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2</w:t>
            </w:r>
            <w:r w:rsidR="00D042AC" w:rsidRPr="00D042A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285DFC" w:rsidRPr="00D042AC" w:rsidRDefault="00285DFC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850" w:type="dxa"/>
          </w:tcPr>
          <w:p w:rsidR="00285DFC" w:rsidRPr="00D042AC" w:rsidRDefault="00285DFC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03" w:type="dxa"/>
          </w:tcPr>
          <w:p w:rsidR="00285DFC" w:rsidRPr="00D042AC" w:rsidRDefault="00285DFC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85DFC" w:rsidRPr="00D042AC" w:rsidRDefault="00285DFC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85DFC" w:rsidRPr="00D042AC" w:rsidRDefault="00285DFC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285DFC" w:rsidRPr="00D042AC" w:rsidRDefault="00285DFC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32" w:type="dxa"/>
          </w:tcPr>
          <w:p w:rsidR="00285DFC" w:rsidRPr="00D042AC" w:rsidRDefault="00285DFC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79" w:type="dxa"/>
          </w:tcPr>
          <w:p w:rsidR="00285DFC" w:rsidRPr="00D042AC" w:rsidRDefault="00285DFC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883" w:type="dxa"/>
          </w:tcPr>
          <w:p w:rsidR="00285DFC" w:rsidRPr="00D042AC" w:rsidRDefault="00285DFC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2" w:type="dxa"/>
          </w:tcPr>
          <w:p w:rsidR="00285DFC" w:rsidRPr="00D042AC" w:rsidRDefault="00285DFC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665" w:type="dxa"/>
          </w:tcPr>
          <w:p w:rsidR="00285DFC" w:rsidRPr="00D042AC" w:rsidRDefault="00285DFC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2F760A" w:rsidRPr="00D042AC" w:rsidTr="00D042AC">
        <w:trPr>
          <w:cantSplit/>
          <w:trHeight w:val="20"/>
          <w:tblHeader/>
        </w:trPr>
        <w:tc>
          <w:tcPr>
            <w:tcW w:w="567" w:type="dxa"/>
          </w:tcPr>
          <w:p w:rsidR="00320C8B" w:rsidRPr="00D042AC" w:rsidRDefault="00320C8B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</w:tcPr>
          <w:p w:rsidR="00320C8B" w:rsidRPr="00D042AC" w:rsidRDefault="00320C8B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0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3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79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883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2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665" w:type="dxa"/>
          </w:tcPr>
          <w:p w:rsidR="00320C8B" w:rsidRPr="00D042AC" w:rsidRDefault="00320C8B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D042AC" w:rsidRPr="00D042AC" w:rsidTr="00D042AC">
        <w:trPr>
          <w:cantSplit/>
          <w:trHeight w:val="20"/>
          <w:tblHeader/>
        </w:trPr>
        <w:tc>
          <w:tcPr>
            <w:tcW w:w="21546" w:type="dxa"/>
            <w:gridSpan w:val="12"/>
          </w:tcPr>
          <w:p w:rsidR="00285DFC" w:rsidRPr="00D042AC" w:rsidRDefault="00285DFC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Иные межбюджетные трансферты</w:t>
            </w:r>
            <w:r w:rsidR="00AA01D3" w:rsidRPr="00D042AC">
              <w:rPr>
                <w:rFonts w:eastAsia="Calibri"/>
                <w:sz w:val="24"/>
                <w:szCs w:val="24"/>
              </w:rPr>
              <w:t xml:space="preserve"> </w:t>
            </w:r>
            <w:r w:rsidRPr="00D042AC">
              <w:rPr>
                <w:rFonts w:eastAsia="Calibri"/>
                <w:sz w:val="24"/>
                <w:szCs w:val="24"/>
              </w:rPr>
              <w:t>на укрепление материально-технической базы организаций культуры</w:t>
            </w:r>
          </w:p>
        </w:tc>
      </w:tr>
      <w:tr w:rsidR="002F760A" w:rsidRPr="00D042AC" w:rsidTr="00D042AC">
        <w:trPr>
          <w:cantSplit/>
          <w:trHeight w:val="20"/>
          <w:tblHeader/>
        </w:trPr>
        <w:tc>
          <w:tcPr>
            <w:tcW w:w="567" w:type="dxa"/>
          </w:tcPr>
          <w:p w:rsidR="00697154" w:rsidRPr="00D042AC" w:rsidRDefault="00697154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1</w:t>
            </w:r>
            <w:r w:rsidR="00D042AC" w:rsidRPr="00D042AC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697154" w:rsidRPr="00D042AC" w:rsidRDefault="00697154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D042AC">
              <w:rPr>
                <w:rFonts w:eastAsia="Calibri"/>
                <w:sz w:val="24"/>
                <w:szCs w:val="24"/>
              </w:rPr>
              <w:t>Ковалевское</w:t>
            </w:r>
            <w:proofErr w:type="spellEnd"/>
            <w:r w:rsidRPr="00D042AC">
              <w:rPr>
                <w:rFonts w:eastAsia="Calibri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850" w:type="dxa"/>
          </w:tcPr>
          <w:p w:rsidR="00697154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03" w:type="dxa"/>
          </w:tcPr>
          <w:p w:rsidR="00697154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697154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697154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697154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32" w:type="dxa"/>
          </w:tcPr>
          <w:p w:rsidR="00697154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79" w:type="dxa"/>
          </w:tcPr>
          <w:p w:rsidR="00697154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883" w:type="dxa"/>
          </w:tcPr>
          <w:p w:rsidR="00697154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2" w:type="dxa"/>
          </w:tcPr>
          <w:p w:rsidR="00697154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665" w:type="dxa"/>
          </w:tcPr>
          <w:p w:rsidR="00697154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2F760A" w:rsidRPr="00D042AC" w:rsidTr="00D042AC">
        <w:trPr>
          <w:cantSplit/>
          <w:trHeight w:val="20"/>
          <w:tblHeader/>
        </w:trPr>
        <w:tc>
          <w:tcPr>
            <w:tcW w:w="567" w:type="dxa"/>
          </w:tcPr>
          <w:p w:rsidR="00697154" w:rsidRPr="00D042AC" w:rsidRDefault="00697154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</w:tcPr>
          <w:p w:rsidR="00697154" w:rsidRPr="00D042AC" w:rsidRDefault="00697154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697154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03" w:type="dxa"/>
          </w:tcPr>
          <w:p w:rsidR="00697154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697154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697154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697154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32" w:type="dxa"/>
          </w:tcPr>
          <w:p w:rsidR="00697154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79" w:type="dxa"/>
          </w:tcPr>
          <w:p w:rsidR="00697154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883" w:type="dxa"/>
          </w:tcPr>
          <w:p w:rsidR="00697154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02" w:type="dxa"/>
          </w:tcPr>
          <w:p w:rsidR="00697154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665" w:type="dxa"/>
          </w:tcPr>
          <w:p w:rsidR="00697154" w:rsidRPr="00D042AC" w:rsidRDefault="00697154" w:rsidP="002F760A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</w:tbl>
    <w:p w:rsidR="00320C8B" w:rsidRDefault="00320C8B" w:rsidP="00DF1F57">
      <w:pPr>
        <w:ind w:firstLine="0"/>
        <w:jc w:val="left"/>
        <w:rPr>
          <w:rFonts w:eastAsia="Calibri"/>
          <w:sz w:val="24"/>
          <w:szCs w:val="24"/>
          <w:lang w:eastAsia="en-US"/>
        </w:rPr>
      </w:pPr>
    </w:p>
    <w:p w:rsidR="00956D12" w:rsidRDefault="00956D12" w:rsidP="00DF1F57">
      <w:pPr>
        <w:ind w:firstLine="0"/>
        <w:jc w:val="left"/>
        <w:rPr>
          <w:rFonts w:eastAsia="Calibri"/>
          <w:sz w:val="24"/>
          <w:szCs w:val="24"/>
          <w:lang w:eastAsia="en-US"/>
        </w:rPr>
      </w:pPr>
    </w:p>
    <w:p w:rsidR="007E21E8" w:rsidRPr="007E21E8" w:rsidRDefault="002F760A" w:rsidP="002F760A">
      <w:pPr>
        <w:ind w:left="14742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  <w:r w:rsidR="00C61A72">
        <w:rPr>
          <w:rFonts w:eastAsia="Calibri"/>
          <w:szCs w:val="28"/>
          <w:lang w:eastAsia="en-US"/>
        </w:rPr>
        <w:lastRenderedPageBreak/>
        <w:t>П</w:t>
      </w:r>
      <w:r w:rsidR="007E21E8" w:rsidRPr="007E21E8">
        <w:rPr>
          <w:rFonts w:eastAsia="Calibri"/>
          <w:szCs w:val="28"/>
          <w:lang w:eastAsia="en-US"/>
        </w:rPr>
        <w:t>риложение № 6</w:t>
      </w:r>
    </w:p>
    <w:p w:rsidR="007E21E8" w:rsidRPr="007E21E8" w:rsidRDefault="007E21E8" w:rsidP="002F760A">
      <w:pPr>
        <w:ind w:left="14742" w:firstLine="0"/>
        <w:jc w:val="center"/>
        <w:rPr>
          <w:rFonts w:eastAsia="Calibri"/>
          <w:szCs w:val="28"/>
          <w:lang w:eastAsia="en-US"/>
        </w:rPr>
      </w:pPr>
      <w:r w:rsidRPr="007E21E8">
        <w:rPr>
          <w:rFonts w:eastAsia="Calibri"/>
          <w:szCs w:val="28"/>
          <w:lang w:eastAsia="en-US"/>
        </w:rPr>
        <w:t>к муниципальной программе</w:t>
      </w:r>
    </w:p>
    <w:p w:rsidR="007E21E8" w:rsidRPr="007E21E8" w:rsidRDefault="007E21E8" w:rsidP="002F760A">
      <w:pPr>
        <w:ind w:left="14742" w:firstLine="0"/>
        <w:jc w:val="center"/>
        <w:rPr>
          <w:rFonts w:eastAsia="Calibri"/>
          <w:szCs w:val="28"/>
          <w:lang w:eastAsia="en-US"/>
        </w:rPr>
      </w:pPr>
      <w:r w:rsidRPr="007E21E8">
        <w:rPr>
          <w:rFonts w:eastAsia="Calibri"/>
          <w:szCs w:val="28"/>
          <w:lang w:eastAsia="en-US"/>
        </w:rPr>
        <w:t>Красносулинского района</w:t>
      </w:r>
    </w:p>
    <w:p w:rsidR="007E21E8" w:rsidRPr="007E21E8" w:rsidRDefault="00D042AC" w:rsidP="002F760A">
      <w:pPr>
        <w:ind w:left="14742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</w:t>
      </w:r>
      <w:r w:rsidR="007E21E8" w:rsidRPr="007E21E8">
        <w:rPr>
          <w:rFonts w:eastAsia="Calibri"/>
          <w:szCs w:val="28"/>
          <w:lang w:eastAsia="en-US"/>
        </w:rPr>
        <w:t>Развитие культуры</w:t>
      </w:r>
      <w:r>
        <w:rPr>
          <w:rFonts w:eastAsia="Calibri"/>
          <w:szCs w:val="28"/>
          <w:lang w:eastAsia="en-US"/>
        </w:rPr>
        <w:t>»</w:t>
      </w:r>
    </w:p>
    <w:p w:rsidR="007E21E8" w:rsidRPr="007E21E8" w:rsidRDefault="007E21E8" w:rsidP="002F760A">
      <w:pPr>
        <w:ind w:firstLine="0"/>
        <w:jc w:val="center"/>
        <w:rPr>
          <w:rFonts w:eastAsia="Calibri"/>
          <w:sz w:val="24"/>
          <w:szCs w:val="24"/>
          <w:lang w:eastAsia="en-US"/>
        </w:rPr>
      </w:pPr>
    </w:p>
    <w:p w:rsidR="007E21E8" w:rsidRPr="007E21E8" w:rsidRDefault="002F760A" w:rsidP="002F760A">
      <w:pPr>
        <w:ind w:firstLine="0"/>
        <w:jc w:val="center"/>
        <w:rPr>
          <w:rFonts w:eastAsia="Calibri"/>
          <w:szCs w:val="28"/>
          <w:lang w:eastAsia="en-US"/>
        </w:rPr>
      </w:pPr>
      <w:r w:rsidRPr="007E21E8">
        <w:rPr>
          <w:rFonts w:eastAsia="Calibri"/>
          <w:szCs w:val="28"/>
          <w:lang w:eastAsia="en-US"/>
        </w:rPr>
        <w:t>ПЕРЕЧЕНЬ</w:t>
      </w:r>
    </w:p>
    <w:p w:rsidR="007E21E8" w:rsidRPr="007E21E8" w:rsidRDefault="007E21E8" w:rsidP="002F760A">
      <w:pPr>
        <w:ind w:firstLine="0"/>
        <w:jc w:val="center"/>
        <w:rPr>
          <w:rFonts w:eastAsia="Calibri"/>
          <w:szCs w:val="28"/>
          <w:lang w:eastAsia="en-US"/>
        </w:rPr>
      </w:pPr>
      <w:proofErr w:type="gramStart"/>
      <w:r w:rsidRPr="007E21E8">
        <w:rPr>
          <w:rFonts w:eastAsia="Calibri"/>
          <w:szCs w:val="28"/>
          <w:lang w:eastAsia="en-US"/>
        </w:rPr>
        <w:t>инвестиционных проектов (объектов капитального строительства, реконструкции, капитального ремонта,</w:t>
      </w:r>
      <w:proofErr w:type="gramEnd"/>
    </w:p>
    <w:p w:rsidR="007E21E8" w:rsidRDefault="007E21E8" w:rsidP="002F760A">
      <w:pPr>
        <w:ind w:firstLine="0"/>
        <w:jc w:val="center"/>
        <w:rPr>
          <w:rFonts w:eastAsia="Calibri"/>
          <w:szCs w:val="28"/>
          <w:lang w:eastAsia="en-US"/>
        </w:rPr>
      </w:pPr>
      <w:proofErr w:type="gramStart"/>
      <w:r w:rsidRPr="007E21E8">
        <w:rPr>
          <w:rFonts w:eastAsia="Calibri"/>
          <w:szCs w:val="28"/>
          <w:lang w:eastAsia="en-US"/>
        </w:rPr>
        <w:t>находящихся</w:t>
      </w:r>
      <w:proofErr w:type="gramEnd"/>
      <w:r w:rsidRPr="007E21E8">
        <w:rPr>
          <w:rFonts w:eastAsia="Calibri"/>
          <w:szCs w:val="28"/>
          <w:lang w:eastAsia="en-US"/>
        </w:rPr>
        <w:t xml:space="preserve"> в собственности Красносулинского района)</w:t>
      </w:r>
    </w:p>
    <w:p w:rsidR="002F760A" w:rsidRPr="007E21E8" w:rsidRDefault="002F760A" w:rsidP="002F760A">
      <w:pPr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4"/>
        <w:gridCol w:w="2356"/>
        <w:gridCol w:w="2068"/>
        <w:gridCol w:w="2269"/>
        <w:gridCol w:w="1843"/>
        <w:gridCol w:w="1559"/>
        <w:gridCol w:w="1221"/>
        <w:gridCol w:w="805"/>
        <w:gridCol w:w="809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7E21E8" w:rsidRPr="00D042AC" w:rsidTr="00D042AC">
        <w:trPr>
          <w:trHeight w:val="20"/>
        </w:trPr>
        <w:tc>
          <w:tcPr>
            <w:tcW w:w="594" w:type="dxa"/>
            <w:vMerge w:val="restart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№</w:t>
            </w:r>
          </w:p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 w:rsidRPr="00D042AC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D042AC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Наименование</w:t>
            </w:r>
            <w:r w:rsidR="00D042AC">
              <w:rPr>
                <w:rFonts w:eastAsia="Calibri"/>
                <w:sz w:val="24"/>
                <w:szCs w:val="24"/>
              </w:rPr>
              <w:t xml:space="preserve"> </w:t>
            </w:r>
            <w:r w:rsidRPr="00D042AC">
              <w:rPr>
                <w:rFonts w:eastAsia="Calibri"/>
                <w:sz w:val="24"/>
                <w:szCs w:val="24"/>
              </w:rPr>
              <w:t>инвестиционного</w:t>
            </w:r>
            <w:r w:rsidR="00D042AC">
              <w:rPr>
                <w:rFonts w:eastAsia="Calibri"/>
                <w:sz w:val="24"/>
                <w:szCs w:val="24"/>
              </w:rPr>
              <w:t xml:space="preserve"> </w:t>
            </w:r>
            <w:r w:rsidRPr="00D042AC">
              <w:rPr>
                <w:rFonts w:eastAsia="Calibri"/>
                <w:sz w:val="24"/>
                <w:szCs w:val="24"/>
              </w:rPr>
              <w:t>проекта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Ответственный</w:t>
            </w:r>
            <w:r w:rsidR="00D042AC">
              <w:rPr>
                <w:rFonts w:eastAsia="Calibri"/>
                <w:sz w:val="24"/>
                <w:szCs w:val="24"/>
              </w:rPr>
              <w:t xml:space="preserve"> </w:t>
            </w:r>
            <w:r w:rsidRPr="00D042AC">
              <w:rPr>
                <w:rFonts w:eastAsia="Calibri"/>
                <w:sz w:val="24"/>
                <w:szCs w:val="24"/>
              </w:rPr>
              <w:t>исполнитель, соисполнитель, участник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Номер и дата</w:t>
            </w:r>
            <w:r w:rsidR="00D042AC">
              <w:rPr>
                <w:rFonts w:eastAsia="Calibri"/>
                <w:sz w:val="24"/>
                <w:szCs w:val="24"/>
              </w:rPr>
              <w:t xml:space="preserve"> </w:t>
            </w:r>
            <w:r w:rsidRPr="00D042AC">
              <w:rPr>
                <w:rFonts w:eastAsia="Calibri"/>
                <w:sz w:val="24"/>
                <w:szCs w:val="24"/>
              </w:rPr>
              <w:t>положительного</w:t>
            </w:r>
            <w:r w:rsidR="00D042AC">
              <w:rPr>
                <w:rFonts w:eastAsia="Calibri"/>
                <w:sz w:val="24"/>
                <w:szCs w:val="24"/>
              </w:rPr>
              <w:t xml:space="preserve"> </w:t>
            </w:r>
            <w:r w:rsidRPr="00D042AC">
              <w:rPr>
                <w:rFonts w:eastAsia="Calibri"/>
                <w:sz w:val="24"/>
                <w:szCs w:val="24"/>
              </w:rPr>
              <w:t>заключения</w:t>
            </w:r>
            <w:r w:rsidR="00D042AC">
              <w:rPr>
                <w:rFonts w:eastAsia="Calibri"/>
                <w:sz w:val="24"/>
                <w:szCs w:val="24"/>
              </w:rPr>
              <w:t xml:space="preserve"> </w:t>
            </w:r>
            <w:r w:rsidRPr="00D042AC">
              <w:rPr>
                <w:rFonts w:eastAsia="Calibri"/>
                <w:sz w:val="24"/>
                <w:szCs w:val="24"/>
              </w:rPr>
              <w:t>государственной</w:t>
            </w:r>
            <w:r w:rsidR="00D042AC">
              <w:rPr>
                <w:rFonts w:eastAsia="Calibri"/>
                <w:sz w:val="24"/>
                <w:szCs w:val="24"/>
              </w:rPr>
              <w:t xml:space="preserve"> </w:t>
            </w:r>
            <w:r w:rsidRPr="00D042AC">
              <w:rPr>
                <w:rFonts w:eastAsia="Calibri"/>
                <w:sz w:val="24"/>
                <w:szCs w:val="24"/>
              </w:rPr>
              <w:t>(негосударственной)</w:t>
            </w:r>
            <w:r w:rsidR="00D042AC">
              <w:rPr>
                <w:rFonts w:eastAsia="Calibri"/>
                <w:sz w:val="24"/>
                <w:szCs w:val="24"/>
              </w:rPr>
              <w:t xml:space="preserve"> </w:t>
            </w:r>
            <w:r w:rsidRPr="00D042AC">
              <w:rPr>
                <w:rFonts w:eastAsia="Calibri"/>
                <w:sz w:val="24"/>
                <w:szCs w:val="24"/>
              </w:rPr>
              <w:t>экспертизы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Источники</w:t>
            </w:r>
          </w:p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финансирования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Сметная</w:t>
            </w:r>
            <w:r w:rsidR="00D042AC">
              <w:rPr>
                <w:rFonts w:eastAsia="Calibri"/>
                <w:sz w:val="24"/>
                <w:szCs w:val="24"/>
              </w:rPr>
              <w:t xml:space="preserve"> </w:t>
            </w:r>
            <w:r w:rsidRPr="00D042AC">
              <w:rPr>
                <w:rFonts w:eastAsia="Calibri"/>
                <w:sz w:val="24"/>
                <w:szCs w:val="24"/>
              </w:rPr>
              <w:t>стоимость</w:t>
            </w:r>
            <w:r w:rsidR="00D0771C">
              <w:rPr>
                <w:rFonts w:eastAsia="Calibri"/>
                <w:sz w:val="24"/>
                <w:szCs w:val="24"/>
              </w:rPr>
              <w:t xml:space="preserve"> </w:t>
            </w:r>
            <w:r w:rsidRPr="00D042AC">
              <w:rPr>
                <w:rFonts w:eastAsia="Calibri"/>
                <w:sz w:val="24"/>
                <w:szCs w:val="24"/>
              </w:rPr>
              <w:t>в ценах</w:t>
            </w:r>
            <w:r w:rsidR="00D042AC">
              <w:rPr>
                <w:rFonts w:eastAsia="Calibri"/>
                <w:sz w:val="24"/>
                <w:szCs w:val="24"/>
              </w:rPr>
              <w:t xml:space="preserve"> </w:t>
            </w:r>
            <w:r w:rsidRPr="00D042AC">
              <w:rPr>
                <w:rFonts w:eastAsia="Calibri"/>
                <w:sz w:val="24"/>
                <w:szCs w:val="24"/>
              </w:rPr>
              <w:t>соответствующих лет, тыс.</w:t>
            </w:r>
            <w:r w:rsidR="00D042AC">
              <w:rPr>
                <w:rFonts w:eastAsia="Calibri"/>
                <w:sz w:val="24"/>
                <w:szCs w:val="24"/>
              </w:rPr>
              <w:t> </w:t>
            </w:r>
            <w:r w:rsidRPr="00D042AC">
              <w:rPr>
                <w:rFonts w:eastAsia="Calibri"/>
                <w:sz w:val="24"/>
                <w:szCs w:val="24"/>
              </w:rPr>
              <w:t>рублей</w:t>
            </w:r>
          </w:p>
        </w:tc>
        <w:tc>
          <w:tcPr>
            <w:tcW w:w="10885" w:type="dxa"/>
            <w:gridSpan w:val="13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Объем бюджетных ассигнований по годам реализации муниципальной программы</w:t>
            </w:r>
          </w:p>
        </w:tc>
      </w:tr>
      <w:tr w:rsidR="007E21E8" w:rsidRPr="00D042AC" w:rsidTr="00D042AC">
        <w:trPr>
          <w:trHeight w:val="20"/>
        </w:trPr>
        <w:tc>
          <w:tcPr>
            <w:tcW w:w="594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Объем расходов</w:t>
            </w:r>
          </w:p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2019</w:t>
            </w:r>
          </w:p>
        </w:tc>
        <w:tc>
          <w:tcPr>
            <w:tcW w:w="80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2021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2022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2023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2024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2025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2026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2027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2028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2029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2030</w:t>
            </w:r>
          </w:p>
        </w:tc>
      </w:tr>
      <w:tr w:rsidR="007E21E8" w:rsidRPr="00D042AC" w:rsidTr="00D042AC">
        <w:trPr>
          <w:trHeight w:val="20"/>
        </w:trPr>
        <w:tc>
          <w:tcPr>
            <w:tcW w:w="594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356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068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26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221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80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19</w:t>
            </w:r>
          </w:p>
        </w:tc>
      </w:tr>
      <w:tr w:rsidR="007E21E8" w:rsidRPr="00D042AC" w:rsidTr="00D0771C">
        <w:trPr>
          <w:trHeight w:val="20"/>
        </w:trPr>
        <w:tc>
          <w:tcPr>
            <w:tcW w:w="594" w:type="dxa"/>
            <w:vMerge w:val="restart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7E21E8" w:rsidRPr="00D042AC" w:rsidRDefault="007E21E8" w:rsidP="00D0771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 xml:space="preserve">Муниципальная программа Красносулинского района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D042AC">
              <w:rPr>
                <w:rFonts w:eastAsia="Calibri"/>
                <w:sz w:val="24"/>
                <w:szCs w:val="24"/>
              </w:rPr>
              <w:t>Развитие культуры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630,1</w:t>
            </w:r>
          </w:p>
        </w:tc>
        <w:tc>
          <w:tcPr>
            <w:tcW w:w="1221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630,1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630,1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7E21E8" w:rsidRPr="00D042AC" w:rsidTr="00D042AC">
        <w:trPr>
          <w:trHeight w:val="20"/>
        </w:trPr>
        <w:tc>
          <w:tcPr>
            <w:tcW w:w="594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543,1</w:t>
            </w:r>
          </w:p>
        </w:tc>
        <w:tc>
          <w:tcPr>
            <w:tcW w:w="1221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543,1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543,1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7E21E8" w:rsidRPr="00D042AC" w:rsidTr="00D042AC">
        <w:trPr>
          <w:trHeight w:val="20"/>
        </w:trPr>
        <w:tc>
          <w:tcPr>
            <w:tcW w:w="594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81,2</w:t>
            </w:r>
          </w:p>
        </w:tc>
        <w:tc>
          <w:tcPr>
            <w:tcW w:w="1221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81,2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81,2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7E21E8" w:rsidRPr="00D042AC" w:rsidTr="00D042AC">
        <w:trPr>
          <w:trHeight w:val="20"/>
        </w:trPr>
        <w:tc>
          <w:tcPr>
            <w:tcW w:w="594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5,8</w:t>
            </w:r>
          </w:p>
        </w:tc>
        <w:tc>
          <w:tcPr>
            <w:tcW w:w="1221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5,8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5,8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7E21E8" w:rsidRPr="00D042AC" w:rsidTr="00D042AC">
        <w:trPr>
          <w:trHeight w:val="20"/>
        </w:trPr>
        <w:tc>
          <w:tcPr>
            <w:tcW w:w="594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0980" w:type="dxa"/>
            <w:gridSpan w:val="18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 xml:space="preserve">Подпрограмма 1. </w:t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D042AC">
              <w:rPr>
                <w:rFonts w:eastAsia="Calibri"/>
                <w:sz w:val="24"/>
                <w:szCs w:val="24"/>
              </w:rPr>
              <w:t>Разв</w:t>
            </w:r>
            <w:r w:rsidR="00D73DD5" w:rsidRPr="00D042AC">
              <w:rPr>
                <w:rFonts w:eastAsia="Calibri"/>
                <w:sz w:val="24"/>
                <w:szCs w:val="24"/>
              </w:rPr>
              <w:t>итие учреждений сферы культуры</w:t>
            </w:r>
            <w:r w:rsidR="00AA01D3" w:rsidRPr="00D042AC">
              <w:rPr>
                <w:rFonts w:eastAsia="Calibri"/>
                <w:sz w:val="24"/>
                <w:szCs w:val="24"/>
              </w:rPr>
              <w:t xml:space="preserve"> </w:t>
            </w:r>
            <w:r w:rsidRPr="00D042AC">
              <w:rPr>
                <w:rFonts w:eastAsia="Calibri"/>
                <w:sz w:val="24"/>
                <w:szCs w:val="24"/>
              </w:rPr>
              <w:t>Красносулинского района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</w:p>
        </w:tc>
      </w:tr>
      <w:tr w:rsidR="007E21E8" w:rsidRPr="00D042AC" w:rsidTr="00D0771C">
        <w:trPr>
          <w:trHeight w:val="20"/>
        </w:trPr>
        <w:tc>
          <w:tcPr>
            <w:tcW w:w="594" w:type="dxa"/>
            <w:vMerge w:val="restart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7E21E8" w:rsidRPr="00D042AC" w:rsidRDefault="007E21E8" w:rsidP="00D0771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 xml:space="preserve">Капитальный ремонт объекта: Устройство доступной среды санитарно-технических помещений в здании МБУ ДО </w:t>
            </w:r>
            <w:r w:rsidR="00D0771C">
              <w:rPr>
                <w:rFonts w:eastAsia="Calibri"/>
                <w:sz w:val="24"/>
                <w:szCs w:val="24"/>
              </w:rPr>
              <w:br/>
            </w:r>
            <w:r w:rsidR="00D042AC">
              <w:rPr>
                <w:rFonts w:eastAsia="Calibri"/>
                <w:sz w:val="24"/>
                <w:szCs w:val="24"/>
              </w:rPr>
              <w:t>«</w:t>
            </w:r>
            <w:r w:rsidRPr="00D042AC">
              <w:rPr>
                <w:rFonts w:eastAsia="Calibri"/>
                <w:sz w:val="24"/>
                <w:szCs w:val="24"/>
              </w:rPr>
              <w:t>ДШИ №</w:t>
            </w:r>
            <w:r w:rsidR="00D042AC">
              <w:rPr>
                <w:rFonts w:eastAsia="Calibri"/>
                <w:sz w:val="24"/>
                <w:szCs w:val="24"/>
              </w:rPr>
              <w:t> </w:t>
            </w:r>
            <w:r w:rsidRPr="00D042AC">
              <w:rPr>
                <w:rFonts w:eastAsia="Calibri"/>
                <w:sz w:val="24"/>
                <w:szCs w:val="24"/>
              </w:rPr>
              <w:t>1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  <w:r w:rsidRPr="00D042AC">
              <w:rPr>
                <w:rFonts w:eastAsia="Calibri"/>
                <w:sz w:val="24"/>
                <w:szCs w:val="24"/>
              </w:rPr>
              <w:t xml:space="preserve"> по адресу: 346350, Ростовская область, г.</w:t>
            </w:r>
            <w:r w:rsidR="00D042AC">
              <w:rPr>
                <w:rFonts w:eastAsia="Calibri"/>
                <w:sz w:val="24"/>
                <w:szCs w:val="24"/>
              </w:rPr>
              <w:t> </w:t>
            </w:r>
            <w:r w:rsidRPr="00D042AC">
              <w:rPr>
                <w:rFonts w:eastAsia="Calibri"/>
                <w:sz w:val="24"/>
                <w:szCs w:val="24"/>
              </w:rPr>
              <w:t>Красный Сулин, ул.</w:t>
            </w:r>
            <w:r w:rsidR="00D042AC">
              <w:rPr>
                <w:rFonts w:eastAsia="Calibri"/>
                <w:sz w:val="24"/>
                <w:szCs w:val="24"/>
              </w:rPr>
              <w:t> </w:t>
            </w:r>
            <w:r w:rsidRPr="00D042AC">
              <w:rPr>
                <w:rFonts w:eastAsia="Calibri"/>
                <w:sz w:val="24"/>
                <w:szCs w:val="24"/>
              </w:rPr>
              <w:t>Первомайская, д.</w:t>
            </w:r>
            <w:r w:rsidR="00D042AC">
              <w:rPr>
                <w:rFonts w:eastAsia="Calibri"/>
                <w:sz w:val="24"/>
                <w:szCs w:val="24"/>
              </w:rPr>
              <w:t> </w:t>
            </w:r>
            <w:r w:rsidRPr="00D042AC">
              <w:rPr>
                <w:rFonts w:eastAsia="Calibri"/>
                <w:sz w:val="24"/>
                <w:szCs w:val="24"/>
              </w:rPr>
              <w:t>7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 xml:space="preserve">МБУ ДО </w:t>
            </w:r>
            <w:r w:rsidR="00D042AC">
              <w:rPr>
                <w:rFonts w:eastAsia="Calibri"/>
                <w:sz w:val="24"/>
                <w:szCs w:val="24"/>
              </w:rPr>
              <w:br/>
              <w:t>«</w:t>
            </w:r>
            <w:r w:rsidRPr="00D042AC">
              <w:rPr>
                <w:rFonts w:eastAsia="Calibri"/>
                <w:sz w:val="24"/>
                <w:szCs w:val="24"/>
              </w:rPr>
              <w:t>ДШИ №</w:t>
            </w:r>
            <w:r w:rsidR="00D042AC">
              <w:rPr>
                <w:rFonts w:eastAsia="Calibri"/>
                <w:sz w:val="24"/>
                <w:szCs w:val="24"/>
              </w:rPr>
              <w:t> </w:t>
            </w:r>
            <w:r w:rsidRPr="00D042AC">
              <w:rPr>
                <w:rFonts w:eastAsia="Calibri"/>
                <w:sz w:val="24"/>
                <w:szCs w:val="24"/>
              </w:rPr>
              <w:t>1</w:t>
            </w:r>
            <w:r w:rsidR="00D042AC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№</w:t>
            </w:r>
            <w:r w:rsidR="00D042AC">
              <w:rPr>
                <w:rFonts w:eastAsia="Calibri"/>
                <w:sz w:val="24"/>
                <w:szCs w:val="24"/>
              </w:rPr>
              <w:t> </w:t>
            </w:r>
            <w:r w:rsidRPr="00D042AC">
              <w:rPr>
                <w:rFonts w:eastAsia="Calibri"/>
                <w:sz w:val="24"/>
                <w:szCs w:val="24"/>
              </w:rPr>
              <w:t xml:space="preserve">61-1-1154-19 </w:t>
            </w:r>
            <w:r w:rsidR="00D042AC">
              <w:rPr>
                <w:rFonts w:eastAsia="Calibri"/>
                <w:sz w:val="24"/>
                <w:szCs w:val="24"/>
              </w:rPr>
              <w:br/>
            </w:r>
            <w:r w:rsidRPr="00D042AC">
              <w:rPr>
                <w:rFonts w:eastAsia="Calibri"/>
                <w:sz w:val="24"/>
                <w:szCs w:val="24"/>
              </w:rPr>
              <w:t>от 13.11.2019</w:t>
            </w:r>
          </w:p>
        </w:tc>
        <w:tc>
          <w:tcPr>
            <w:tcW w:w="1843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630,1</w:t>
            </w:r>
          </w:p>
        </w:tc>
        <w:tc>
          <w:tcPr>
            <w:tcW w:w="1221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630,1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630,1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7E21E8" w:rsidRPr="00D042AC" w:rsidTr="00D0771C">
        <w:trPr>
          <w:trHeight w:val="20"/>
        </w:trPr>
        <w:tc>
          <w:tcPr>
            <w:tcW w:w="594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7E21E8" w:rsidRPr="00D042AC" w:rsidRDefault="007E21E8" w:rsidP="00D0771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543,1</w:t>
            </w:r>
          </w:p>
        </w:tc>
        <w:tc>
          <w:tcPr>
            <w:tcW w:w="1221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543,1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543,1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7E21E8" w:rsidRPr="00D042AC" w:rsidTr="00D0771C">
        <w:trPr>
          <w:trHeight w:val="20"/>
        </w:trPr>
        <w:tc>
          <w:tcPr>
            <w:tcW w:w="594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7E21E8" w:rsidRPr="00D042AC" w:rsidRDefault="007E21E8" w:rsidP="00D0771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81,2</w:t>
            </w:r>
          </w:p>
        </w:tc>
        <w:tc>
          <w:tcPr>
            <w:tcW w:w="1221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81,2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81,2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7E21E8" w:rsidRPr="00D042AC" w:rsidTr="00D0771C">
        <w:trPr>
          <w:trHeight w:val="20"/>
        </w:trPr>
        <w:tc>
          <w:tcPr>
            <w:tcW w:w="594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7E21E8" w:rsidRPr="00D042AC" w:rsidRDefault="007E21E8" w:rsidP="00D0771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5,8</w:t>
            </w:r>
          </w:p>
        </w:tc>
        <w:tc>
          <w:tcPr>
            <w:tcW w:w="1221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5,8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5,8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7E21E8" w:rsidRPr="00D042AC" w:rsidTr="00D0771C">
        <w:trPr>
          <w:trHeight w:val="20"/>
        </w:trPr>
        <w:tc>
          <w:tcPr>
            <w:tcW w:w="594" w:type="dxa"/>
            <w:vMerge w:val="restart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7E21E8" w:rsidRPr="00D042AC" w:rsidRDefault="007E21E8" w:rsidP="00D0771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Объекты капитального строительства и реконструкции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21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7E21E8" w:rsidRPr="00D042AC" w:rsidTr="00D0771C">
        <w:trPr>
          <w:trHeight w:val="20"/>
        </w:trPr>
        <w:tc>
          <w:tcPr>
            <w:tcW w:w="594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7E21E8" w:rsidRPr="00D042AC" w:rsidRDefault="007E21E8" w:rsidP="00D0771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21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7E21E8" w:rsidRPr="00D042AC" w:rsidTr="00D0771C">
        <w:trPr>
          <w:trHeight w:val="20"/>
        </w:trPr>
        <w:tc>
          <w:tcPr>
            <w:tcW w:w="594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7E21E8" w:rsidRPr="00D042AC" w:rsidRDefault="007E21E8" w:rsidP="00D0771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21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7E21E8" w:rsidRPr="00D042AC" w:rsidTr="00D0771C">
        <w:trPr>
          <w:trHeight w:val="20"/>
        </w:trPr>
        <w:tc>
          <w:tcPr>
            <w:tcW w:w="594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7E21E8" w:rsidRPr="00D042AC" w:rsidRDefault="007E21E8" w:rsidP="00D0771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21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7E21E8" w:rsidRPr="00D042AC" w:rsidTr="00D0771C">
        <w:trPr>
          <w:trHeight w:val="20"/>
        </w:trPr>
        <w:tc>
          <w:tcPr>
            <w:tcW w:w="594" w:type="dxa"/>
            <w:vMerge w:val="restart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7E21E8" w:rsidRPr="00D042AC" w:rsidRDefault="007E21E8" w:rsidP="00D0771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 xml:space="preserve">Объекты капитального ремонта 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630,1</w:t>
            </w:r>
          </w:p>
        </w:tc>
        <w:tc>
          <w:tcPr>
            <w:tcW w:w="1221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630,1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630,1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7E21E8" w:rsidRPr="00D042AC" w:rsidTr="00D042AC">
        <w:trPr>
          <w:trHeight w:val="20"/>
        </w:trPr>
        <w:tc>
          <w:tcPr>
            <w:tcW w:w="594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543,1</w:t>
            </w:r>
          </w:p>
        </w:tc>
        <w:tc>
          <w:tcPr>
            <w:tcW w:w="1221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543,1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543,1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7E21E8" w:rsidRPr="00D042AC" w:rsidTr="00D042AC">
        <w:trPr>
          <w:trHeight w:val="20"/>
        </w:trPr>
        <w:tc>
          <w:tcPr>
            <w:tcW w:w="594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81,2</w:t>
            </w:r>
          </w:p>
        </w:tc>
        <w:tc>
          <w:tcPr>
            <w:tcW w:w="1221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81,2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81,2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  <w:tr w:rsidR="007E21E8" w:rsidRPr="00D042AC" w:rsidTr="00D042AC">
        <w:trPr>
          <w:trHeight w:val="20"/>
        </w:trPr>
        <w:tc>
          <w:tcPr>
            <w:tcW w:w="594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left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Бюджет района</w:t>
            </w:r>
          </w:p>
        </w:tc>
        <w:tc>
          <w:tcPr>
            <w:tcW w:w="155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5,8</w:t>
            </w:r>
          </w:p>
        </w:tc>
        <w:tc>
          <w:tcPr>
            <w:tcW w:w="1221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5,8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9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5,8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05" w:type="dxa"/>
            <w:shd w:val="clear" w:color="auto" w:fill="auto"/>
          </w:tcPr>
          <w:p w:rsidR="007E21E8" w:rsidRPr="00D042AC" w:rsidRDefault="007E21E8" w:rsidP="00D042AC">
            <w:pPr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D042AC">
              <w:rPr>
                <w:rFonts w:eastAsia="Calibri"/>
                <w:sz w:val="24"/>
                <w:szCs w:val="24"/>
              </w:rPr>
              <w:t>0,0</w:t>
            </w:r>
          </w:p>
        </w:tc>
      </w:tr>
    </w:tbl>
    <w:p w:rsidR="00C61A72" w:rsidRDefault="00C61A72" w:rsidP="00EF432C">
      <w:pPr>
        <w:ind w:firstLine="0"/>
        <w:jc w:val="right"/>
        <w:rPr>
          <w:rFonts w:eastAsia="Calibri"/>
          <w:szCs w:val="28"/>
          <w:lang w:eastAsia="en-US"/>
        </w:rPr>
      </w:pPr>
    </w:p>
    <w:p w:rsidR="00EF432C" w:rsidRPr="00D0771C" w:rsidRDefault="002F760A" w:rsidP="00D0771C">
      <w:pPr>
        <w:ind w:left="14740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  <w:r w:rsidR="00EF432C" w:rsidRPr="00D0771C">
        <w:rPr>
          <w:rFonts w:eastAsia="Calibri"/>
          <w:szCs w:val="28"/>
          <w:lang w:eastAsia="en-US"/>
        </w:rPr>
        <w:lastRenderedPageBreak/>
        <w:t>Приложение № 7</w:t>
      </w:r>
    </w:p>
    <w:p w:rsidR="00EF432C" w:rsidRPr="00D0771C" w:rsidRDefault="00EF432C" w:rsidP="00D0771C">
      <w:pPr>
        <w:ind w:left="14740" w:firstLine="0"/>
        <w:jc w:val="center"/>
        <w:rPr>
          <w:rFonts w:eastAsia="Calibri"/>
          <w:szCs w:val="28"/>
          <w:lang w:eastAsia="en-US"/>
        </w:rPr>
      </w:pPr>
      <w:r w:rsidRPr="00D0771C">
        <w:rPr>
          <w:rFonts w:eastAsia="Calibri"/>
          <w:szCs w:val="28"/>
          <w:lang w:eastAsia="en-US"/>
        </w:rPr>
        <w:t>к муниципальной программе</w:t>
      </w:r>
    </w:p>
    <w:p w:rsidR="00EF432C" w:rsidRPr="00D0771C" w:rsidRDefault="00EF432C" w:rsidP="00D0771C">
      <w:pPr>
        <w:ind w:left="14740" w:firstLine="0"/>
        <w:jc w:val="center"/>
        <w:rPr>
          <w:rFonts w:eastAsia="Calibri"/>
          <w:szCs w:val="28"/>
          <w:lang w:eastAsia="en-US"/>
        </w:rPr>
      </w:pPr>
      <w:r w:rsidRPr="00D0771C">
        <w:rPr>
          <w:rFonts w:eastAsia="Calibri"/>
          <w:szCs w:val="28"/>
          <w:lang w:eastAsia="en-US"/>
        </w:rPr>
        <w:t>Красносулинского района</w:t>
      </w:r>
    </w:p>
    <w:p w:rsidR="00EF432C" w:rsidRPr="00D0771C" w:rsidRDefault="00D042AC" w:rsidP="00D0771C">
      <w:pPr>
        <w:ind w:left="14740" w:firstLine="0"/>
        <w:jc w:val="center"/>
        <w:rPr>
          <w:rFonts w:eastAsia="Calibri"/>
          <w:szCs w:val="28"/>
          <w:lang w:eastAsia="en-US"/>
        </w:rPr>
      </w:pPr>
      <w:r w:rsidRPr="00D0771C">
        <w:rPr>
          <w:rFonts w:eastAsia="Calibri"/>
          <w:szCs w:val="28"/>
          <w:lang w:eastAsia="en-US"/>
        </w:rPr>
        <w:t>«</w:t>
      </w:r>
      <w:r w:rsidR="00EF432C" w:rsidRPr="00D0771C">
        <w:rPr>
          <w:rFonts w:eastAsia="Calibri"/>
          <w:szCs w:val="28"/>
          <w:lang w:eastAsia="en-US"/>
        </w:rPr>
        <w:t>Развитие культуры</w:t>
      </w:r>
      <w:r w:rsidRPr="00D0771C">
        <w:rPr>
          <w:rFonts w:eastAsia="Calibri"/>
          <w:szCs w:val="28"/>
          <w:lang w:eastAsia="en-US"/>
        </w:rPr>
        <w:t>»</w:t>
      </w:r>
    </w:p>
    <w:p w:rsidR="00EF432C" w:rsidRPr="00D0771C" w:rsidRDefault="00EF432C" w:rsidP="00D0771C">
      <w:pPr>
        <w:ind w:left="14740" w:firstLine="0"/>
        <w:jc w:val="center"/>
        <w:rPr>
          <w:rFonts w:eastAsia="Calibri"/>
          <w:szCs w:val="28"/>
          <w:lang w:eastAsia="en-US"/>
        </w:rPr>
      </w:pPr>
    </w:p>
    <w:p w:rsidR="00EF432C" w:rsidRPr="00D0771C" w:rsidRDefault="00EF432C" w:rsidP="00D0771C">
      <w:pPr>
        <w:ind w:firstLine="0"/>
        <w:jc w:val="center"/>
        <w:rPr>
          <w:rFonts w:eastAsia="Calibri"/>
          <w:szCs w:val="28"/>
          <w:lang w:eastAsia="en-US"/>
        </w:rPr>
      </w:pPr>
      <w:r w:rsidRPr="00D0771C">
        <w:rPr>
          <w:rFonts w:eastAsia="Calibri"/>
          <w:szCs w:val="28"/>
          <w:lang w:eastAsia="en-US"/>
        </w:rPr>
        <w:t>СВЕДЕНИЯ</w:t>
      </w:r>
    </w:p>
    <w:p w:rsidR="00EF432C" w:rsidRPr="00D0771C" w:rsidRDefault="00EF432C" w:rsidP="00D0771C">
      <w:pPr>
        <w:ind w:firstLine="0"/>
        <w:jc w:val="center"/>
        <w:rPr>
          <w:rFonts w:eastAsia="Calibri"/>
          <w:szCs w:val="28"/>
          <w:lang w:eastAsia="en-US"/>
        </w:rPr>
      </w:pPr>
      <w:r w:rsidRPr="00D0771C">
        <w:rPr>
          <w:rFonts w:eastAsia="Calibri"/>
          <w:szCs w:val="28"/>
          <w:lang w:eastAsia="en-US"/>
        </w:rPr>
        <w:t>о показателях по поселениям, входящим в состав Красносулинского района</w:t>
      </w:r>
    </w:p>
    <w:p w:rsidR="00EF432C" w:rsidRPr="00D0771C" w:rsidRDefault="00EF432C" w:rsidP="00EF432C">
      <w:pPr>
        <w:ind w:firstLine="0"/>
        <w:jc w:val="left"/>
        <w:rPr>
          <w:rFonts w:eastAsia="Calibri"/>
          <w:szCs w:val="28"/>
          <w:lang w:eastAsia="en-US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348"/>
        <w:gridCol w:w="1381"/>
        <w:gridCol w:w="746"/>
        <w:gridCol w:w="850"/>
        <w:gridCol w:w="746"/>
        <w:gridCol w:w="784"/>
        <w:gridCol w:w="821"/>
        <w:gridCol w:w="717"/>
        <w:gridCol w:w="754"/>
        <w:gridCol w:w="792"/>
        <w:gridCol w:w="829"/>
        <w:gridCol w:w="725"/>
        <w:gridCol w:w="763"/>
        <w:gridCol w:w="723"/>
      </w:tblGrid>
      <w:tr w:rsidR="00EF432C" w:rsidRPr="00D0771C" w:rsidTr="00D0771C">
        <w:tc>
          <w:tcPr>
            <w:tcW w:w="567" w:type="dxa"/>
            <w:vMerge w:val="restart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D0771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D0771C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0348" w:type="dxa"/>
            <w:vMerge w:val="restart"/>
            <w:shd w:val="clear" w:color="auto" w:fill="auto"/>
          </w:tcPr>
          <w:p w:rsid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 xml:space="preserve">Номер и наименование показателя, наименование поселения, </w:t>
            </w:r>
          </w:p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входящего в состав Красносулинского района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250" w:type="dxa"/>
            <w:gridSpan w:val="12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Значения показателей</w:t>
            </w:r>
          </w:p>
        </w:tc>
      </w:tr>
      <w:tr w:rsidR="00EF432C" w:rsidRPr="00D0771C" w:rsidTr="00D0771C">
        <w:tc>
          <w:tcPr>
            <w:tcW w:w="567" w:type="dxa"/>
            <w:vMerge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  <w:vMerge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46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850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746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784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2022 год</w:t>
            </w:r>
          </w:p>
        </w:tc>
        <w:tc>
          <w:tcPr>
            <w:tcW w:w="821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717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2024 год</w:t>
            </w:r>
          </w:p>
        </w:tc>
        <w:tc>
          <w:tcPr>
            <w:tcW w:w="754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792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829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725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763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2029 год</w:t>
            </w:r>
          </w:p>
        </w:tc>
        <w:tc>
          <w:tcPr>
            <w:tcW w:w="723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2030 год</w:t>
            </w:r>
          </w:p>
        </w:tc>
      </w:tr>
      <w:tr w:rsidR="00EF432C" w:rsidRPr="00D0771C" w:rsidTr="00D0771C">
        <w:tc>
          <w:tcPr>
            <w:tcW w:w="567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48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46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6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84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21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17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54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92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29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25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63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23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EF432C" w:rsidRPr="00D0771C" w:rsidTr="00D0771C">
        <w:tc>
          <w:tcPr>
            <w:tcW w:w="567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48" w:type="dxa"/>
            <w:shd w:val="clear" w:color="auto" w:fill="auto"/>
          </w:tcPr>
          <w:p w:rsidR="00D0771C" w:rsidRDefault="00EF432C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 xml:space="preserve">Показатель 1. </w:t>
            </w:r>
          </w:p>
          <w:p w:rsidR="00EF432C" w:rsidRPr="00D0771C" w:rsidRDefault="00EF432C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Количество объектов завершенного строительства, Владимировское сельское поселение</w:t>
            </w:r>
          </w:p>
        </w:tc>
        <w:tc>
          <w:tcPr>
            <w:tcW w:w="1381" w:type="dxa"/>
            <w:shd w:val="clear" w:color="auto" w:fill="auto"/>
          </w:tcPr>
          <w:p w:rsidR="00EF432C" w:rsidRPr="00D0771C" w:rsidRDefault="00EF0162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46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46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54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5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63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3" w:type="dxa"/>
            <w:shd w:val="clear" w:color="auto" w:fill="auto"/>
          </w:tcPr>
          <w:p w:rsidR="00EF432C" w:rsidRPr="00D0771C" w:rsidRDefault="00EF432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</w:tbl>
    <w:p w:rsidR="007E21E8" w:rsidRPr="007E21E8" w:rsidRDefault="007E21E8" w:rsidP="007E21E8">
      <w:pPr>
        <w:ind w:firstLine="0"/>
        <w:jc w:val="left"/>
        <w:rPr>
          <w:rFonts w:eastAsia="Calibri"/>
          <w:sz w:val="24"/>
          <w:szCs w:val="24"/>
          <w:lang w:eastAsia="en-US"/>
        </w:rPr>
      </w:pPr>
    </w:p>
    <w:p w:rsidR="00FF5C99" w:rsidRPr="00D0771C" w:rsidRDefault="00D0771C" w:rsidP="00D0771C">
      <w:pPr>
        <w:ind w:left="14742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 w:val="24"/>
          <w:szCs w:val="24"/>
          <w:lang w:eastAsia="en-US"/>
        </w:rPr>
        <w:br w:type="page"/>
      </w:r>
      <w:r w:rsidR="00FF5C99" w:rsidRPr="00D0771C">
        <w:rPr>
          <w:rFonts w:eastAsia="Calibri"/>
          <w:szCs w:val="28"/>
          <w:lang w:eastAsia="en-US"/>
        </w:rPr>
        <w:lastRenderedPageBreak/>
        <w:t>Приложение № 8</w:t>
      </w:r>
    </w:p>
    <w:p w:rsidR="00FF5C99" w:rsidRPr="00D0771C" w:rsidRDefault="00FF5C99" w:rsidP="00D0771C">
      <w:pPr>
        <w:ind w:left="14742" w:firstLine="0"/>
        <w:jc w:val="center"/>
        <w:rPr>
          <w:rFonts w:eastAsia="Calibri"/>
          <w:szCs w:val="28"/>
          <w:lang w:eastAsia="en-US"/>
        </w:rPr>
      </w:pPr>
      <w:r w:rsidRPr="00D0771C">
        <w:rPr>
          <w:rFonts w:eastAsia="Calibri"/>
          <w:szCs w:val="28"/>
          <w:lang w:eastAsia="en-US"/>
        </w:rPr>
        <w:t>к муниципальной программе</w:t>
      </w:r>
    </w:p>
    <w:p w:rsidR="00FF5C99" w:rsidRPr="00D0771C" w:rsidRDefault="00FF5C99" w:rsidP="00D0771C">
      <w:pPr>
        <w:ind w:left="14742" w:firstLine="0"/>
        <w:jc w:val="center"/>
        <w:rPr>
          <w:rFonts w:eastAsia="Calibri"/>
          <w:szCs w:val="28"/>
          <w:lang w:eastAsia="en-US"/>
        </w:rPr>
      </w:pPr>
      <w:r w:rsidRPr="00D0771C">
        <w:rPr>
          <w:rFonts w:eastAsia="Calibri"/>
          <w:szCs w:val="28"/>
          <w:lang w:eastAsia="en-US"/>
        </w:rPr>
        <w:t>Красносулинского района</w:t>
      </w:r>
    </w:p>
    <w:p w:rsidR="00FF5C99" w:rsidRPr="00D0771C" w:rsidRDefault="00D042AC" w:rsidP="00D0771C">
      <w:pPr>
        <w:ind w:left="14742" w:firstLine="0"/>
        <w:jc w:val="center"/>
        <w:rPr>
          <w:rFonts w:eastAsia="Calibri"/>
          <w:szCs w:val="28"/>
          <w:lang w:eastAsia="en-US"/>
        </w:rPr>
      </w:pPr>
      <w:r w:rsidRPr="00D0771C">
        <w:rPr>
          <w:rFonts w:eastAsia="Calibri"/>
          <w:szCs w:val="28"/>
          <w:lang w:eastAsia="en-US"/>
        </w:rPr>
        <w:t>«</w:t>
      </w:r>
      <w:r w:rsidR="00FF5C99" w:rsidRPr="00D0771C">
        <w:rPr>
          <w:rFonts w:eastAsia="Calibri"/>
          <w:szCs w:val="28"/>
          <w:lang w:eastAsia="en-US"/>
        </w:rPr>
        <w:t>Развитие культуры</w:t>
      </w:r>
      <w:r w:rsidRPr="00D0771C">
        <w:rPr>
          <w:rFonts w:eastAsia="Calibri"/>
          <w:szCs w:val="28"/>
          <w:lang w:eastAsia="en-US"/>
        </w:rPr>
        <w:t>»</w:t>
      </w:r>
    </w:p>
    <w:p w:rsidR="00FF5C99" w:rsidRPr="00D0771C" w:rsidRDefault="00FF5C99" w:rsidP="00D0771C">
      <w:pPr>
        <w:ind w:firstLine="0"/>
        <w:jc w:val="center"/>
        <w:rPr>
          <w:rFonts w:eastAsia="Calibri"/>
          <w:szCs w:val="28"/>
          <w:lang w:eastAsia="en-US"/>
        </w:rPr>
      </w:pPr>
    </w:p>
    <w:p w:rsidR="00FF5C99" w:rsidRPr="00D0771C" w:rsidRDefault="00FF5C99" w:rsidP="00D0771C">
      <w:pPr>
        <w:ind w:firstLine="0"/>
        <w:jc w:val="center"/>
        <w:rPr>
          <w:rFonts w:eastAsia="Calibri"/>
          <w:szCs w:val="28"/>
          <w:lang w:eastAsia="en-US"/>
        </w:rPr>
      </w:pPr>
      <w:r w:rsidRPr="00D0771C">
        <w:rPr>
          <w:rFonts w:eastAsia="Calibri"/>
          <w:szCs w:val="28"/>
          <w:lang w:eastAsia="en-US"/>
        </w:rPr>
        <w:t>ПЕРЕЧЕНЬ</w:t>
      </w:r>
    </w:p>
    <w:p w:rsidR="00FF5C99" w:rsidRPr="00D0771C" w:rsidRDefault="00FF5C99" w:rsidP="00D0771C">
      <w:pPr>
        <w:ind w:firstLine="0"/>
        <w:jc w:val="center"/>
        <w:rPr>
          <w:rFonts w:eastAsia="Calibri"/>
          <w:szCs w:val="28"/>
          <w:lang w:eastAsia="en-US"/>
        </w:rPr>
      </w:pPr>
      <w:proofErr w:type="gramStart"/>
      <w:r w:rsidRPr="00D0771C">
        <w:rPr>
          <w:rFonts w:eastAsia="Calibri"/>
          <w:szCs w:val="28"/>
          <w:lang w:eastAsia="en-US"/>
        </w:rPr>
        <w:t>Инвестиционных проектов (объектов капитального строительства, реконструкции, капитального ремонта,</w:t>
      </w:r>
      <w:proofErr w:type="gramEnd"/>
    </w:p>
    <w:p w:rsidR="00FF5C99" w:rsidRPr="00D0771C" w:rsidRDefault="00FF5C99" w:rsidP="00D0771C">
      <w:pPr>
        <w:ind w:firstLine="0"/>
        <w:jc w:val="center"/>
        <w:rPr>
          <w:rFonts w:eastAsia="Calibri"/>
          <w:szCs w:val="28"/>
          <w:lang w:eastAsia="en-US"/>
        </w:rPr>
      </w:pPr>
      <w:proofErr w:type="gramStart"/>
      <w:r w:rsidRPr="00D0771C">
        <w:rPr>
          <w:rFonts w:eastAsia="Calibri"/>
          <w:szCs w:val="28"/>
          <w:lang w:eastAsia="en-US"/>
        </w:rPr>
        <w:t>Находящихся в собственности поселения, входящего в состав Красносулинского района)</w:t>
      </w:r>
      <w:proofErr w:type="gramEnd"/>
    </w:p>
    <w:p w:rsidR="00FF5C99" w:rsidRPr="00D0771C" w:rsidRDefault="00FF5C99" w:rsidP="00D0771C">
      <w:pPr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1926"/>
        <w:gridCol w:w="2050"/>
        <w:gridCol w:w="1156"/>
        <w:gridCol w:w="871"/>
        <w:gridCol w:w="996"/>
        <w:gridCol w:w="996"/>
        <w:gridCol w:w="996"/>
        <w:gridCol w:w="996"/>
        <w:gridCol w:w="737"/>
        <w:gridCol w:w="737"/>
        <w:gridCol w:w="737"/>
        <w:gridCol w:w="737"/>
        <w:gridCol w:w="737"/>
        <w:gridCol w:w="737"/>
        <w:gridCol w:w="758"/>
      </w:tblGrid>
      <w:tr w:rsidR="00FF5C99" w:rsidRPr="00D0771C" w:rsidTr="00D0771C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D0771C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D0771C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  <w:r w:rsidR="00D0771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0771C">
              <w:rPr>
                <w:rFonts w:eastAsia="Calibri"/>
                <w:sz w:val="24"/>
                <w:szCs w:val="24"/>
                <w:lang w:eastAsia="en-US"/>
              </w:rPr>
              <w:t>Инвестиционного</w:t>
            </w:r>
            <w:r w:rsidR="00D0771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0771C">
              <w:rPr>
                <w:rFonts w:eastAsia="Calibri"/>
                <w:sz w:val="24"/>
                <w:szCs w:val="24"/>
                <w:lang w:eastAsia="en-US"/>
              </w:rPr>
              <w:t>проекта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926" w:type="dxa"/>
            <w:vMerge w:val="restart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Сметная стоимость в ценах соответствующих лет, тыс.</w:t>
            </w:r>
            <w:r w:rsidR="00D0771C" w:rsidRPr="00D0771C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D0771C">
              <w:rPr>
                <w:rFonts w:eastAsia="Calibri"/>
                <w:sz w:val="24"/>
                <w:szCs w:val="24"/>
                <w:lang w:eastAsia="en-US"/>
              </w:rPr>
              <w:t>рублей</w:t>
            </w:r>
          </w:p>
        </w:tc>
        <w:tc>
          <w:tcPr>
            <w:tcW w:w="11191" w:type="dxa"/>
            <w:gridSpan w:val="13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Объем бюджетных ассигнований по годам реализации муниципальной программы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Объем расходов всего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2030</w:t>
            </w:r>
          </w:p>
        </w:tc>
      </w:tr>
    </w:tbl>
    <w:p w:rsidR="00D0771C" w:rsidRPr="00D0771C" w:rsidRDefault="00D0771C">
      <w:pPr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2551"/>
        <w:gridCol w:w="1926"/>
        <w:gridCol w:w="2050"/>
        <w:gridCol w:w="1156"/>
        <w:gridCol w:w="871"/>
        <w:gridCol w:w="996"/>
        <w:gridCol w:w="996"/>
        <w:gridCol w:w="996"/>
        <w:gridCol w:w="996"/>
        <w:gridCol w:w="737"/>
        <w:gridCol w:w="737"/>
        <w:gridCol w:w="737"/>
        <w:gridCol w:w="737"/>
        <w:gridCol w:w="737"/>
        <w:gridCol w:w="737"/>
        <w:gridCol w:w="758"/>
      </w:tblGrid>
      <w:tr w:rsidR="00D0771C" w:rsidRPr="00D0771C" w:rsidTr="00D0771C">
        <w:trPr>
          <w:trHeight w:val="20"/>
          <w:tblHeader/>
        </w:trPr>
        <w:tc>
          <w:tcPr>
            <w:tcW w:w="567" w:type="dxa"/>
            <w:shd w:val="clear" w:color="auto" w:fill="auto"/>
          </w:tcPr>
          <w:p w:rsidR="00D0771C" w:rsidRPr="00D0771C" w:rsidRDefault="00D0771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D0771C" w:rsidRPr="00D0771C" w:rsidRDefault="00D0771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D0771C" w:rsidRPr="00D0771C" w:rsidRDefault="00D0771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26" w:type="dxa"/>
            <w:shd w:val="clear" w:color="auto" w:fill="auto"/>
          </w:tcPr>
          <w:p w:rsidR="00D0771C" w:rsidRPr="00D0771C" w:rsidRDefault="00D0771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50" w:type="dxa"/>
            <w:shd w:val="clear" w:color="auto" w:fill="auto"/>
          </w:tcPr>
          <w:p w:rsidR="00D0771C" w:rsidRPr="00D0771C" w:rsidRDefault="00D0771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56" w:type="dxa"/>
            <w:shd w:val="clear" w:color="auto" w:fill="auto"/>
          </w:tcPr>
          <w:p w:rsidR="00D0771C" w:rsidRPr="00D0771C" w:rsidRDefault="00D0771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1" w:type="dxa"/>
            <w:shd w:val="clear" w:color="auto" w:fill="auto"/>
          </w:tcPr>
          <w:p w:rsidR="00D0771C" w:rsidRPr="00D0771C" w:rsidRDefault="00D0771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 w:rsidR="00D0771C" w:rsidRPr="00D0771C" w:rsidRDefault="00D0771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 w:rsidR="00D0771C" w:rsidRPr="00D0771C" w:rsidRDefault="00D0771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6" w:type="dxa"/>
            <w:shd w:val="clear" w:color="auto" w:fill="auto"/>
          </w:tcPr>
          <w:p w:rsidR="00D0771C" w:rsidRPr="00D0771C" w:rsidRDefault="00D0771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6" w:type="dxa"/>
            <w:shd w:val="clear" w:color="auto" w:fill="auto"/>
          </w:tcPr>
          <w:p w:rsidR="00D0771C" w:rsidRPr="00D0771C" w:rsidRDefault="00D0771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37" w:type="dxa"/>
            <w:shd w:val="clear" w:color="auto" w:fill="auto"/>
          </w:tcPr>
          <w:p w:rsidR="00D0771C" w:rsidRPr="00D0771C" w:rsidRDefault="00D0771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37" w:type="dxa"/>
            <w:shd w:val="clear" w:color="auto" w:fill="auto"/>
          </w:tcPr>
          <w:p w:rsidR="00D0771C" w:rsidRPr="00D0771C" w:rsidRDefault="00D0771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37" w:type="dxa"/>
            <w:shd w:val="clear" w:color="auto" w:fill="auto"/>
          </w:tcPr>
          <w:p w:rsidR="00D0771C" w:rsidRPr="00D0771C" w:rsidRDefault="00D0771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37" w:type="dxa"/>
            <w:shd w:val="clear" w:color="auto" w:fill="auto"/>
          </w:tcPr>
          <w:p w:rsidR="00D0771C" w:rsidRPr="00D0771C" w:rsidRDefault="00D0771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37" w:type="dxa"/>
            <w:shd w:val="clear" w:color="auto" w:fill="auto"/>
          </w:tcPr>
          <w:p w:rsidR="00D0771C" w:rsidRPr="00D0771C" w:rsidRDefault="00D0771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37" w:type="dxa"/>
            <w:shd w:val="clear" w:color="auto" w:fill="auto"/>
          </w:tcPr>
          <w:p w:rsidR="00D0771C" w:rsidRPr="00D0771C" w:rsidRDefault="00D0771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58" w:type="dxa"/>
            <w:shd w:val="clear" w:color="auto" w:fill="auto"/>
          </w:tcPr>
          <w:p w:rsidR="00D0771C" w:rsidRPr="00D0771C" w:rsidRDefault="00D0771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D0771C" w:rsidRPr="00D0771C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 xml:space="preserve">Муниципальная программа Красносулинского района </w:t>
            </w:r>
            <w:r w:rsidR="00D042AC" w:rsidRPr="00D0771C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D0771C">
              <w:rPr>
                <w:rFonts w:eastAsia="Calibri"/>
                <w:sz w:val="24"/>
                <w:szCs w:val="24"/>
                <w:lang w:eastAsia="en-US"/>
              </w:rPr>
              <w:t>Развитие культуры</w:t>
            </w:r>
            <w:r w:rsidR="00D042AC" w:rsidRPr="00D0771C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95033,5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95033,5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41626,7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53406,8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88121,7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88121,7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38879,3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49242,4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Бюджет района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Бюджеты поселений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6911,8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6911,8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2747,4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4164,4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0979" w:type="dxa"/>
            <w:gridSpan w:val="17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Подпрограмм 1. Развитие учреждений сферы культуры Красносулинского района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Владимировское сельское поселение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95033,5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95033,5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41626,7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53406,8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88121,7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88121,7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38879,3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49242,4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Бюджет района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Бюджеты поселений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6911,8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6911,8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2747,4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4164,4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  <w:p w:rsidR="00D0771C" w:rsidRPr="00D0771C" w:rsidRDefault="00D0771C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Строительство сельского Дома культуры со зрительным залом на 150 ме</w:t>
            </w:r>
            <w:proofErr w:type="gramStart"/>
            <w:r w:rsidRPr="00D0771C">
              <w:rPr>
                <w:rFonts w:eastAsia="Calibri"/>
                <w:sz w:val="24"/>
                <w:szCs w:val="24"/>
                <w:lang w:eastAsia="en-US"/>
              </w:rPr>
              <w:t>ст в ст</w:t>
            </w:r>
            <w:proofErr w:type="gramEnd"/>
            <w:r w:rsidRPr="00D0771C">
              <w:rPr>
                <w:rFonts w:eastAsia="Calibri"/>
                <w:sz w:val="24"/>
                <w:szCs w:val="24"/>
                <w:lang w:eastAsia="en-US"/>
              </w:rPr>
              <w:t>. Владимировская Красносулинского района Ростовской области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F5C99" w:rsidRPr="00D0771C" w:rsidRDefault="00D0771C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61-1-0593-19 от </w:t>
            </w:r>
            <w:r w:rsidR="00FF5C99" w:rsidRPr="00D0771C">
              <w:rPr>
                <w:rFonts w:eastAsia="Calibri"/>
                <w:sz w:val="24"/>
                <w:szCs w:val="24"/>
                <w:lang w:eastAsia="en-US"/>
              </w:rPr>
              <w:t>28.06.2019г.</w:t>
            </w: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95033,5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95033,5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41626,7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53406,8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88121,7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88121,7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38879,3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49242,4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Бюджет района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Бюджеты поселений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6911,8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6911,8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2747,4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4164,4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  <w:p w:rsidR="00D0771C" w:rsidRPr="00D0771C" w:rsidRDefault="00D0771C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D0771C">
              <w:rPr>
                <w:rFonts w:eastAsia="Calibri"/>
                <w:sz w:val="24"/>
                <w:szCs w:val="24"/>
                <w:lang w:eastAsia="en-US"/>
              </w:rPr>
              <w:t>Ковалевское</w:t>
            </w:r>
            <w:proofErr w:type="spellEnd"/>
            <w:r w:rsidRPr="00D0771C">
              <w:rPr>
                <w:rFonts w:eastAsia="Calibri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59624,9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59624,9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23849,9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35775,0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55689,6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55689,6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22275,8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33413,8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Бюджет района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Бюджеты</w:t>
            </w:r>
            <w:r w:rsidR="00AA01D3" w:rsidRPr="00D0771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0771C">
              <w:rPr>
                <w:rFonts w:eastAsia="Calibri"/>
                <w:sz w:val="24"/>
                <w:szCs w:val="24"/>
                <w:lang w:eastAsia="en-US"/>
              </w:rPr>
              <w:t>поселений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3935,3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3935,3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1574,1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2361,2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 xml:space="preserve">Капитальный ремонт здания клуба МБУК </w:t>
            </w:r>
            <w:r w:rsidR="00D042AC" w:rsidRPr="00D0771C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D0771C">
              <w:rPr>
                <w:rFonts w:eastAsia="Calibri"/>
                <w:sz w:val="24"/>
                <w:szCs w:val="24"/>
                <w:lang w:eastAsia="en-US"/>
              </w:rPr>
              <w:t>Ковалевский СДК</w:t>
            </w:r>
            <w:r w:rsidR="00D042AC" w:rsidRPr="00D0771C"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Pr="00D0771C">
              <w:rPr>
                <w:rFonts w:eastAsia="Calibri"/>
                <w:sz w:val="24"/>
                <w:szCs w:val="24"/>
                <w:lang w:eastAsia="en-US"/>
              </w:rPr>
              <w:t>, расположенное по ул.</w:t>
            </w:r>
            <w:r w:rsidR="00D0771C">
              <w:rPr>
                <w:rFonts w:eastAsia="Calibri"/>
                <w:sz w:val="24"/>
                <w:szCs w:val="24"/>
                <w:lang w:eastAsia="en-US"/>
              </w:rPr>
              <w:t> </w:t>
            </w:r>
            <w:proofErr w:type="gramStart"/>
            <w:r w:rsidRPr="00D0771C">
              <w:rPr>
                <w:rFonts w:eastAsia="Calibri"/>
                <w:sz w:val="24"/>
                <w:szCs w:val="24"/>
                <w:lang w:eastAsia="en-US"/>
              </w:rPr>
              <w:t>Советская</w:t>
            </w:r>
            <w:proofErr w:type="gramEnd"/>
            <w:r w:rsidRPr="00D0771C">
              <w:rPr>
                <w:rFonts w:eastAsia="Calibri"/>
                <w:sz w:val="24"/>
                <w:szCs w:val="24"/>
                <w:lang w:eastAsia="en-US"/>
              </w:rPr>
              <w:t xml:space="preserve">, 88 </w:t>
            </w:r>
            <w:r w:rsidR="00D042AC" w:rsidRPr="00D0771C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D0771C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D042AC" w:rsidRPr="00D0771C">
              <w:rPr>
                <w:rFonts w:eastAsia="Calibri"/>
                <w:sz w:val="24"/>
                <w:szCs w:val="24"/>
                <w:lang w:eastAsia="en-US"/>
              </w:rPr>
              <w:t>»</w:t>
            </w:r>
            <w:r w:rsidRPr="00D0771C">
              <w:rPr>
                <w:rFonts w:eastAsia="Calibri"/>
                <w:sz w:val="24"/>
                <w:szCs w:val="24"/>
                <w:lang w:eastAsia="en-US"/>
              </w:rPr>
              <w:t>, х.</w:t>
            </w:r>
            <w:r w:rsidR="00D0771C">
              <w:rPr>
                <w:rFonts w:eastAsia="Calibri"/>
                <w:sz w:val="24"/>
                <w:szCs w:val="24"/>
                <w:lang w:eastAsia="en-US"/>
              </w:rPr>
              <w:t> </w:t>
            </w:r>
            <w:proofErr w:type="spellStart"/>
            <w:r w:rsidRPr="00D0771C">
              <w:rPr>
                <w:rFonts w:eastAsia="Calibri"/>
                <w:sz w:val="24"/>
                <w:szCs w:val="24"/>
                <w:lang w:eastAsia="en-US"/>
              </w:rPr>
              <w:t>Платово</w:t>
            </w:r>
            <w:proofErr w:type="spellEnd"/>
            <w:r w:rsidRPr="00D0771C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0771C">
              <w:rPr>
                <w:rFonts w:eastAsia="Calibri"/>
                <w:sz w:val="24"/>
                <w:szCs w:val="24"/>
                <w:lang w:eastAsia="en-US"/>
              </w:rPr>
              <w:t>Ковалевское</w:t>
            </w:r>
            <w:proofErr w:type="spellEnd"/>
            <w:r w:rsidRPr="00D0771C">
              <w:rPr>
                <w:rFonts w:eastAsia="Calibri"/>
                <w:sz w:val="24"/>
                <w:szCs w:val="24"/>
                <w:lang w:eastAsia="en-US"/>
              </w:rPr>
              <w:t xml:space="preserve"> сельское поселение, Красносулинского района, Ростовской области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59624,9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59624,9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23849,9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35775,0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55689,6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55689,6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22275,8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33413,8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Бюджет района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Бюджеты</w:t>
            </w:r>
            <w:r w:rsidR="00AA01D3" w:rsidRPr="00D0771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0771C">
              <w:rPr>
                <w:rFonts w:eastAsia="Calibri"/>
                <w:sz w:val="24"/>
                <w:szCs w:val="24"/>
                <w:lang w:eastAsia="en-US"/>
              </w:rPr>
              <w:t>поселений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3935,3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3935,3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1574,1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2361,2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Всего по объектам капитального строительства и реконструкции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95033,5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95033,5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41626,7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53406,8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88121,7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88121,7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38879,3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49242,4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Бюджет района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Бюджеты поселений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6911,8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6911,8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2747,4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4164,4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Всего по объектам капитального ремонта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59624,9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59624,9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23849,9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35775,0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55689,6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55689,6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22275,8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33413,8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Бюджет района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Бюджеты поселений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3935,3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3935,3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1574,1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2361,2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FF5C99" w:rsidRPr="00D0771C" w:rsidTr="00D0771C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2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2050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71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7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58" w:type="dxa"/>
            <w:shd w:val="clear" w:color="auto" w:fill="auto"/>
          </w:tcPr>
          <w:p w:rsidR="00FF5C99" w:rsidRPr="00D0771C" w:rsidRDefault="00FF5C99" w:rsidP="00D0771C">
            <w:pPr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07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</w:tbl>
    <w:p w:rsidR="00FF5C99" w:rsidRDefault="00FF5C99" w:rsidP="00DF1F57">
      <w:pPr>
        <w:ind w:firstLine="0"/>
        <w:jc w:val="left"/>
        <w:rPr>
          <w:rFonts w:eastAsia="Calibri"/>
          <w:sz w:val="24"/>
          <w:szCs w:val="24"/>
          <w:lang w:eastAsia="en-US"/>
        </w:rPr>
      </w:pPr>
    </w:p>
    <w:p w:rsidR="004F79A5" w:rsidRDefault="004F79A5" w:rsidP="00DF1F57">
      <w:pPr>
        <w:ind w:firstLine="0"/>
        <w:jc w:val="left"/>
        <w:rPr>
          <w:rFonts w:eastAsia="Calibri"/>
          <w:sz w:val="24"/>
          <w:szCs w:val="24"/>
          <w:lang w:eastAsia="en-US"/>
        </w:rPr>
      </w:pPr>
    </w:p>
    <w:p w:rsidR="004F79A5" w:rsidRDefault="004F79A5" w:rsidP="00DF1F57">
      <w:pPr>
        <w:ind w:firstLine="0"/>
        <w:jc w:val="left"/>
        <w:rPr>
          <w:rFonts w:eastAsia="Calibri"/>
          <w:sz w:val="24"/>
          <w:szCs w:val="24"/>
          <w:lang w:eastAsia="en-US"/>
        </w:rPr>
      </w:pPr>
    </w:p>
    <w:p w:rsidR="004F79A5" w:rsidRDefault="004F79A5" w:rsidP="00DF1F57">
      <w:pPr>
        <w:ind w:firstLine="0"/>
        <w:jc w:val="left"/>
        <w:rPr>
          <w:rFonts w:eastAsia="Calibri"/>
          <w:sz w:val="24"/>
          <w:szCs w:val="24"/>
          <w:lang w:eastAsia="en-US"/>
        </w:rPr>
      </w:pPr>
    </w:p>
    <w:p w:rsidR="004F79A5" w:rsidRDefault="004F79A5" w:rsidP="00DF1F57">
      <w:pPr>
        <w:ind w:firstLine="0"/>
        <w:jc w:val="left"/>
        <w:rPr>
          <w:rFonts w:eastAsia="Calibri"/>
          <w:sz w:val="24"/>
          <w:szCs w:val="24"/>
          <w:lang w:eastAsia="en-US"/>
        </w:rPr>
      </w:pPr>
    </w:p>
    <w:p w:rsidR="004F79A5" w:rsidRDefault="004F79A5" w:rsidP="00DF1F57">
      <w:pPr>
        <w:ind w:firstLine="0"/>
        <w:jc w:val="left"/>
        <w:rPr>
          <w:rFonts w:eastAsia="Calibri"/>
          <w:sz w:val="24"/>
          <w:szCs w:val="24"/>
          <w:lang w:eastAsia="en-US"/>
        </w:rPr>
        <w:sectPr w:rsidR="004F79A5" w:rsidSect="00BC7FA2">
          <w:footerReference w:type="first" r:id="rId18"/>
          <w:pgSz w:w="23814" w:h="16839" w:orient="landscape" w:code="8"/>
          <w:pgMar w:top="1701" w:right="1134" w:bottom="567" w:left="1134" w:header="1588" w:footer="0" w:gutter="0"/>
          <w:cols w:space="708"/>
          <w:docGrid w:linePitch="381"/>
        </w:sectPr>
      </w:pPr>
    </w:p>
    <w:p w:rsidR="004F79A5" w:rsidRPr="00312346" w:rsidRDefault="004F79A5" w:rsidP="00312346">
      <w:pPr>
        <w:ind w:left="5670" w:firstLine="0"/>
        <w:jc w:val="center"/>
        <w:rPr>
          <w:rFonts w:eastAsia="Calibri"/>
          <w:szCs w:val="28"/>
          <w:lang w:eastAsia="en-US"/>
        </w:rPr>
      </w:pPr>
      <w:r w:rsidRPr="00312346">
        <w:rPr>
          <w:rFonts w:eastAsia="Calibri"/>
          <w:szCs w:val="28"/>
          <w:lang w:eastAsia="en-US"/>
        </w:rPr>
        <w:lastRenderedPageBreak/>
        <w:t>Приложение № 9</w:t>
      </w:r>
    </w:p>
    <w:p w:rsidR="004F79A5" w:rsidRPr="00312346" w:rsidRDefault="004F79A5" w:rsidP="00312346">
      <w:pPr>
        <w:ind w:left="5670" w:firstLine="0"/>
        <w:jc w:val="center"/>
        <w:rPr>
          <w:rFonts w:eastAsia="Calibri"/>
          <w:szCs w:val="28"/>
          <w:lang w:eastAsia="en-US"/>
        </w:rPr>
      </w:pPr>
      <w:r w:rsidRPr="00312346">
        <w:rPr>
          <w:rFonts w:eastAsia="Calibri"/>
          <w:szCs w:val="28"/>
          <w:lang w:eastAsia="en-US"/>
        </w:rPr>
        <w:t>к муниципальной программе</w:t>
      </w:r>
    </w:p>
    <w:p w:rsidR="004F79A5" w:rsidRPr="00312346" w:rsidRDefault="004F79A5" w:rsidP="00312346">
      <w:pPr>
        <w:ind w:left="5670" w:firstLine="0"/>
        <w:jc w:val="center"/>
        <w:rPr>
          <w:rFonts w:eastAsia="Calibri"/>
          <w:szCs w:val="28"/>
          <w:lang w:eastAsia="en-US"/>
        </w:rPr>
      </w:pPr>
      <w:r w:rsidRPr="00312346">
        <w:rPr>
          <w:rFonts w:eastAsia="Calibri"/>
          <w:szCs w:val="28"/>
          <w:lang w:eastAsia="en-US"/>
        </w:rPr>
        <w:t>Красносулинского района</w:t>
      </w:r>
    </w:p>
    <w:p w:rsidR="004F79A5" w:rsidRPr="00312346" w:rsidRDefault="00D042AC" w:rsidP="00312346">
      <w:pPr>
        <w:ind w:left="5670" w:firstLine="0"/>
        <w:jc w:val="center"/>
        <w:rPr>
          <w:rFonts w:eastAsia="Calibri"/>
          <w:szCs w:val="28"/>
          <w:lang w:eastAsia="en-US"/>
        </w:rPr>
      </w:pPr>
      <w:r w:rsidRPr="00312346">
        <w:rPr>
          <w:rFonts w:eastAsia="Calibri"/>
          <w:szCs w:val="28"/>
          <w:lang w:eastAsia="en-US"/>
        </w:rPr>
        <w:t>«</w:t>
      </w:r>
      <w:r w:rsidR="004F79A5" w:rsidRPr="00312346">
        <w:rPr>
          <w:rFonts w:eastAsia="Calibri"/>
          <w:szCs w:val="28"/>
          <w:lang w:eastAsia="en-US"/>
        </w:rPr>
        <w:t>Развитие культуры</w:t>
      </w:r>
      <w:r w:rsidRPr="00312346">
        <w:rPr>
          <w:rFonts w:eastAsia="Calibri"/>
          <w:szCs w:val="28"/>
          <w:lang w:eastAsia="en-US"/>
        </w:rPr>
        <w:t>»</w:t>
      </w:r>
    </w:p>
    <w:p w:rsidR="004F79A5" w:rsidRPr="00312346" w:rsidRDefault="004F79A5" w:rsidP="00312346">
      <w:pPr>
        <w:ind w:left="5670" w:firstLine="0"/>
        <w:jc w:val="center"/>
        <w:rPr>
          <w:rFonts w:eastAsia="Calibri"/>
          <w:szCs w:val="28"/>
          <w:lang w:eastAsia="en-US"/>
        </w:rPr>
      </w:pPr>
    </w:p>
    <w:p w:rsidR="004F79A5" w:rsidRPr="00312346" w:rsidRDefault="00D0771C" w:rsidP="00312346">
      <w:pPr>
        <w:spacing w:line="245" w:lineRule="auto"/>
        <w:ind w:firstLine="0"/>
        <w:jc w:val="center"/>
        <w:rPr>
          <w:rFonts w:eastAsia="Calibri"/>
          <w:szCs w:val="28"/>
          <w:lang w:eastAsia="en-US"/>
        </w:rPr>
      </w:pPr>
      <w:r w:rsidRPr="00312346">
        <w:rPr>
          <w:rFonts w:eastAsia="Calibri"/>
          <w:szCs w:val="28"/>
          <w:lang w:eastAsia="en-US"/>
        </w:rPr>
        <w:t>ПОРЯДОК ПРЕДОСТАВЛЕНИЯ</w:t>
      </w:r>
    </w:p>
    <w:p w:rsidR="004F79A5" w:rsidRPr="00312346" w:rsidRDefault="004F79A5" w:rsidP="00312346">
      <w:pPr>
        <w:spacing w:line="245" w:lineRule="auto"/>
        <w:ind w:firstLine="0"/>
        <w:jc w:val="center"/>
        <w:rPr>
          <w:rFonts w:eastAsia="Calibri"/>
          <w:szCs w:val="28"/>
          <w:lang w:eastAsia="en-US"/>
        </w:rPr>
      </w:pPr>
      <w:r w:rsidRPr="00312346">
        <w:rPr>
          <w:rFonts w:eastAsia="Calibri"/>
          <w:szCs w:val="28"/>
          <w:lang w:eastAsia="en-US"/>
        </w:rPr>
        <w:t>иных межбюджетных трансфертов</w:t>
      </w:r>
    </w:p>
    <w:p w:rsidR="004F79A5" w:rsidRPr="00312346" w:rsidRDefault="004F79A5" w:rsidP="00312346">
      <w:pPr>
        <w:spacing w:line="245" w:lineRule="auto"/>
        <w:ind w:firstLine="0"/>
        <w:jc w:val="center"/>
        <w:rPr>
          <w:rFonts w:eastAsia="Calibri"/>
          <w:szCs w:val="28"/>
          <w:lang w:eastAsia="en-US"/>
        </w:rPr>
      </w:pPr>
      <w:r w:rsidRPr="00312346">
        <w:rPr>
          <w:rFonts w:eastAsia="Calibri"/>
          <w:szCs w:val="28"/>
          <w:lang w:eastAsia="en-US"/>
        </w:rPr>
        <w:t>поселениям, входящим в состав Красносулинского района</w:t>
      </w:r>
    </w:p>
    <w:p w:rsidR="004F79A5" w:rsidRPr="00312346" w:rsidRDefault="004F79A5" w:rsidP="00312346">
      <w:pPr>
        <w:spacing w:line="245" w:lineRule="auto"/>
        <w:ind w:firstLine="0"/>
        <w:jc w:val="left"/>
        <w:rPr>
          <w:rFonts w:eastAsia="Calibri"/>
          <w:szCs w:val="28"/>
          <w:lang w:eastAsia="en-US"/>
        </w:rPr>
      </w:pPr>
    </w:p>
    <w:p w:rsidR="004F79A5" w:rsidRPr="00312346" w:rsidRDefault="004F79A5" w:rsidP="00312346">
      <w:pPr>
        <w:spacing w:line="245" w:lineRule="auto"/>
        <w:ind w:firstLine="709"/>
        <w:rPr>
          <w:rFonts w:eastAsia="Calibri"/>
          <w:szCs w:val="28"/>
          <w:lang w:eastAsia="en-US"/>
        </w:rPr>
      </w:pPr>
      <w:r w:rsidRPr="00312346">
        <w:rPr>
          <w:rFonts w:eastAsia="Calibri"/>
          <w:szCs w:val="28"/>
          <w:lang w:eastAsia="en-US"/>
        </w:rPr>
        <w:t>Иные межбюджетные трансферты предоставляются поселениям, входящим в состав Красносулинского района при выполнении следующих условий:</w:t>
      </w:r>
    </w:p>
    <w:p w:rsidR="004F79A5" w:rsidRPr="00312346" w:rsidRDefault="004F79A5" w:rsidP="00312346">
      <w:pPr>
        <w:spacing w:line="245" w:lineRule="auto"/>
        <w:ind w:firstLine="709"/>
        <w:rPr>
          <w:rFonts w:eastAsia="Calibri"/>
          <w:szCs w:val="28"/>
          <w:lang w:eastAsia="en-US"/>
        </w:rPr>
      </w:pPr>
      <w:proofErr w:type="gramStart"/>
      <w:r w:rsidRPr="00312346">
        <w:rPr>
          <w:rFonts w:eastAsia="Calibri"/>
          <w:szCs w:val="28"/>
          <w:lang w:eastAsia="en-US"/>
        </w:rPr>
        <w:t>наличие муниципальной программы, утвержденной в установленном порядке и предусматривающей средства бюджета поселения, направляемые на софинансирование расходов по объектам и направлениям, в соответствии с</w:t>
      </w:r>
      <w:r w:rsidR="00AA01D3" w:rsidRPr="00312346">
        <w:rPr>
          <w:rFonts w:eastAsia="Calibri"/>
          <w:szCs w:val="28"/>
          <w:lang w:eastAsia="en-US"/>
        </w:rPr>
        <w:t xml:space="preserve"> </w:t>
      </w:r>
      <w:r w:rsidRPr="00312346">
        <w:rPr>
          <w:rFonts w:eastAsia="Calibri"/>
          <w:szCs w:val="28"/>
          <w:lang w:eastAsia="en-US"/>
        </w:rPr>
        <w:t>постановлением</w:t>
      </w:r>
      <w:r w:rsidR="00AA01D3" w:rsidRPr="00312346">
        <w:rPr>
          <w:rFonts w:eastAsia="Calibri"/>
          <w:szCs w:val="28"/>
          <w:lang w:eastAsia="en-US"/>
        </w:rPr>
        <w:t xml:space="preserve"> </w:t>
      </w:r>
      <w:r w:rsidRPr="00312346">
        <w:rPr>
          <w:rFonts w:eastAsia="Calibri"/>
          <w:szCs w:val="28"/>
          <w:lang w:eastAsia="en-US"/>
        </w:rPr>
        <w:t>Администрации Красносулинского района от 20.07.2017</w:t>
      </w:r>
      <w:r w:rsidR="00AA01D3" w:rsidRPr="00312346">
        <w:rPr>
          <w:rFonts w:eastAsia="Calibri"/>
          <w:szCs w:val="28"/>
          <w:lang w:eastAsia="en-US"/>
        </w:rPr>
        <w:t xml:space="preserve"> </w:t>
      </w:r>
      <w:r w:rsidRPr="00312346">
        <w:rPr>
          <w:rFonts w:eastAsia="Calibri"/>
          <w:szCs w:val="28"/>
          <w:lang w:eastAsia="en-US"/>
        </w:rPr>
        <w:t xml:space="preserve">№ 569 </w:t>
      </w:r>
      <w:r w:rsidR="00D042AC" w:rsidRPr="00312346">
        <w:rPr>
          <w:rFonts w:eastAsia="Calibri"/>
          <w:szCs w:val="28"/>
          <w:lang w:eastAsia="en-US"/>
        </w:rPr>
        <w:t>«</w:t>
      </w:r>
      <w:r w:rsidRPr="00312346">
        <w:rPr>
          <w:rFonts w:eastAsia="Calibri"/>
          <w:szCs w:val="28"/>
          <w:lang w:eastAsia="en-US"/>
        </w:rPr>
        <w:t>Об уровне софинансирования межбюджетных трансфертов бюджетам поселений, входящим в состав Красносулинского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</w:t>
      </w:r>
      <w:proofErr w:type="gramEnd"/>
      <w:r w:rsidRPr="00312346">
        <w:rPr>
          <w:rFonts w:eastAsia="Calibri"/>
          <w:szCs w:val="28"/>
          <w:lang w:eastAsia="en-US"/>
        </w:rPr>
        <w:t xml:space="preserve"> из областного бюджета</w:t>
      </w:r>
      <w:r w:rsidR="00D042AC" w:rsidRPr="00312346">
        <w:rPr>
          <w:rFonts w:eastAsia="Calibri"/>
          <w:szCs w:val="28"/>
          <w:lang w:eastAsia="en-US"/>
        </w:rPr>
        <w:t>»</w:t>
      </w:r>
      <w:r w:rsidRPr="00312346">
        <w:rPr>
          <w:rFonts w:eastAsia="Calibri"/>
          <w:szCs w:val="28"/>
          <w:lang w:eastAsia="en-US"/>
        </w:rPr>
        <w:t>;</w:t>
      </w:r>
    </w:p>
    <w:p w:rsidR="004F79A5" w:rsidRPr="00312346" w:rsidRDefault="004F79A5" w:rsidP="00312346">
      <w:pPr>
        <w:spacing w:line="245" w:lineRule="auto"/>
        <w:ind w:firstLine="709"/>
        <w:rPr>
          <w:rFonts w:eastAsia="Calibri"/>
          <w:szCs w:val="28"/>
          <w:lang w:eastAsia="en-US"/>
        </w:rPr>
      </w:pPr>
      <w:r w:rsidRPr="00312346">
        <w:rPr>
          <w:rFonts w:eastAsia="Calibri"/>
          <w:szCs w:val="28"/>
          <w:lang w:eastAsia="en-US"/>
        </w:rPr>
        <w:t>наличие в правовом акте представительного органа муниципального образования о бюджете поселения средств бюджета поселения, направляемых на софинансирование расходов по объектам и направлениям, в соответствии с постановлением</w:t>
      </w:r>
      <w:r w:rsidR="00AA01D3" w:rsidRPr="00312346">
        <w:rPr>
          <w:rFonts w:eastAsia="Calibri"/>
          <w:szCs w:val="28"/>
          <w:lang w:eastAsia="en-US"/>
        </w:rPr>
        <w:t xml:space="preserve"> </w:t>
      </w:r>
      <w:r w:rsidRPr="00312346">
        <w:rPr>
          <w:rFonts w:eastAsia="Calibri"/>
          <w:szCs w:val="28"/>
          <w:lang w:eastAsia="en-US"/>
        </w:rPr>
        <w:t>Администр</w:t>
      </w:r>
      <w:r w:rsidR="00D0771C" w:rsidRPr="00312346">
        <w:rPr>
          <w:rFonts w:eastAsia="Calibri"/>
          <w:szCs w:val="28"/>
          <w:lang w:eastAsia="en-US"/>
        </w:rPr>
        <w:t>ации Красносулинского района от </w:t>
      </w:r>
      <w:r w:rsidRPr="00312346">
        <w:rPr>
          <w:rFonts w:eastAsia="Calibri"/>
          <w:szCs w:val="28"/>
          <w:lang w:eastAsia="en-US"/>
        </w:rPr>
        <w:t>20.07.2017 №</w:t>
      </w:r>
      <w:r w:rsidR="00D0771C" w:rsidRPr="00312346">
        <w:rPr>
          <w:rFonts w:eastAsia="Calibri"/>
          <w:szCs w:val="28"/>
          <w:lang w:eastAsia="en-US"/>
        </w:rPr>
        <w:t> </w:t>
      </w:r>
      <w:r w:rsidRPr="00312346">
        <w:rPr>
          <w:rFonts w:eastAsia="Calibri"/>
          <w:szCs w:val="28"/>
          <w:lang w:eastAsia="en-US"/>
        </w:rPr>
        <w:t>569;</w:t>
      </w:r>
    </w:p>
    <w:p w:rsidR="004F79A5" w:rsidRPr="00312346" w:rsidRDefault="004F79A5" w:rsidP="00312346">
      <w:pPr>
        <w:spacing w:line="245" w:lineRule="auto"/>
        <w:ind w:firstLine="709"/>
        <w:rPr>
          <w:rFonts w:eastAsia="Calibri"/>
          <w:szCs w:val="28"/>
          <w:lang w:eastAsia="en-US"/>
        </w:rPr>
      </w:pPr>
      <w:r w:rsidRPr="00312346">
        <w:rPr>
          <w:rFonts w:eastAsia="Calibri"/>
          <w:szCs w:val="28"/>
          <w:lang w:eastAsia="en-US"/>
        </w:rPr>
        <w:t>наличие в правовом акте представительного органа муниципального образования о бюджете поселения кода бюджетной классификации доходов для предоставления субсидий, закрепленных за соответствующими главными администраторами доходов бюджета поселения;</w:t>
      </w:r>
    </w:p>
    <w:p w:rsidR="004F79A5" w:rsidRPr="00312346" w:rsidRDefault="004F79A5" w:rsidP="00312346">
      <w:pPr>
        <w:spacing w:line="245" w:lineRule="auto"/>
        <w:ind w:firstLine="709"/>
        <w:rPr>
          <w:rFonts w:eastAsia="Calibri"/>
          <w:szCs w:val="28"/>
          <w:lang w:eastAsia="en-US"/>
        </w:rPr>
      </w:pPr>
      <w:r w:rsidRPr="00312346">
        <w:rPr>
          <w:rFonts w:eastAsia="Calibri"/>
          <w:szCs w:val="28"/>
          <w:lang w:eastAsia="en-US"/>
        </w:rPr>
        <w:t>возврат муниципальным образованием сре</w:t>
      </w:r>
      <w:proofErr w:type="gramStart"/>
      <w:r w:rsidRPr="00312346">
        <w:rPr>
          <w:rFonts w:eastAsia="Calibri"/>
          <w:szCs w:val="28"/>
          <w:lang w:eastAsia="en-US"/>
        </w:rPr>
        <w:t>дств в б</w:t>
      </w:r>
      <w:proofErr w:type="gramEnd"/>
      <w:r w:rsidRPr="00312346">
        <w:rPr>
          <w:rFonts w:eastAsia="Calibri"/>
          <w:szCs w:val="28"/>
          <w:lang w:eastAsia="en-US"/>
        </w:rPr>
        <w:t>юджет Красносулинского района в случае, если допущены нарушения обязательств.</w:t>
      </w:r>
    </w:p>
    <w:p w:rsidR="004F79A5" w:rsidRPr="00312346" w:rsidRDefault="004F79A5" w:rsidP="00312346">
      <w:pPr>
        <w:spacing w:line="245" w:lineRule="auto"/>
        <w:ind w:firstLine="709"/>
        <w:rPr>
          <w:rFonts w:eastAsia="Calibri"/>
          <w:szCs w:val="28"/>
          <w:lang w:eastAsia="en-US"/>
        </w:rPr>
      </w:pPr>
      <w:r w:rsidRPr="00312346">
        <w:rPr>
          <w:rFonts w:eastAsia="Calibri"/>
          <w:szCs w:val="28"/>
          <w:lang w:eastAsia="en-US"/>
        </w:rPr>
        <w:t>В целях выполнения плановых объемов Отдел культуры и искусства Красносулинского района заключает соглашения с администрациями</w:t>
      </w:r>
      <w:r w:rsidR="00AA01D3" w:rsidRPr="00312346">
        <w:rPr>
          <w:rFonts w:eastAsia="Calibri"/>
          <w:szCs w:val="28"/>
          <w:lang w:eastAsia="en-US"/>
        </w:rPr>
        <w:t xml:space="preserve"> </w:t>
      </w:r>
      <w:r w:rsidRPr="00312346">
        <w:rPr>
          <w:rFonts w:eastAsia="Calibri"/>
          <w:szCs w:val="28"/>
          <w:lang w:eastAsia="en-US"/>
        </w:rPr>
        <w:t>городских и сельских поселений, в которых предусматриваются:</w:t>
      </w:r>
    </w:p>
    <w:p w:rsidR="004F79A5" w:rsidRPr="00312346" w:rsidRDefault="004F79A5" w:rsidP="00312346">
      <w:pPr>
        <w:spacing w:line="245" w:lineRule="auto"/>
        <w:ind w:firstLine="709"/>
        <w:rPr>
          <w:rFonts w:eastAsia="Calibri"/>
          <w:szCs w:val="28"/>
          <w:lang w:eastAsia="en-US"/>
        </w:rPr>
      </w:pPr>
      <w:r w:rsidRPr="00312346">
        <w:rPr>
          <w:rFonts w:eastAsia="Calibri"/>
          <w:szCs w:val="28"/>
          <w:lang w:eastAsia="en-US"/>
        </w:rPr>
        <w:t>уменьшение по предложению администрации в случае отсутствия</w:t>
      </w:r>
      <w:r w:rsidR="00AA01D3" w:rsidRPr="00312346">
        <w:rPr>
          <w:rFonts w:eastAsia="Calibri"/>
          <w:szCs w:val="28"/>
          <w:lang w:eastAsia="en-US"/>
        </w:rPr>
        <w:t xml:space="preserve"> </w:t>
      </w:r>
      <w:r w:rsidRPr="00312346">
        <w:rPr>
          <w:rFonts w:eastAsia="Calibri"/>
          <w:szCs w:val="28"/>
          <w:lang w:eastAsia="en-US"/>
        </w:rPr>
        <w:t>у нее потребности в выделенных межбюджетных трансфертах;</w:t>
      </w:r>
    </w:p>
    <w:p w:rsidR="004F79A5" w:rsidRPr="00312346" w:rsidRDefault="004F79A5" w:rsidP="00312346">
      <w:pPr>
        <w:spacing w:line="245" w:lineRule="auto"/>
        <w:ind w:firstLine="709"/>
        <w:rPr>
          <w:rFonts w:eastAsia="Calibri"/>
          <w:szCs w:val="28"/>
          <w:lang w:eastAsia="en-US"/>
        </w:rPr>
      </w:pPr>
      <w:r w:rsidRPr="00312346">
        <w:rPr>
          <w:rFonts w:eastAsia="Calibri"/>
          <w:szCs w:val="28"/>
          <w:lang w:eastAsia="en-US"/>
        </w:rPr>
        <w:t>обязательства администраций городских и сельских поселений</w:t>
      </w:r>
      <w:r w:rsidR="00AA01D3" w:rsidRPr="00312346">
        <w:rPr>
          <w:rFonts w:eastAsia="Calibri"/>
          <w:szCs w:val="28"/>
          <w:lang w:eastAsia="en-US"/>
        </w:rPr>
        <w:t xml:space="preserve"> </w:t>
      </w:r>
      <w:r w:rsidRPr="00312346">
        <w:rPr>
          <w:rFonts w:eastAsia="Calibri"/>
          <w:szCs w:val="28"/>
          <w:lang w:eastAsia="en-US"/>
        </w:rPr>
        <w:t>по обеспечению возврата в доход областного бюджета неиспользованных межбюджетных трансфертов для софинансирования расходных обязательств, возникающих при выполнении полномочий органов местного</w:t>
      </w:r>
      <w:r w:rsidR="00AA01D3" w:rsidRPr="00312346">
        <w:rPr>
          <w:rFonts w:eastAsia="Calibri"/>
          <w:szCs w:val="28"/>
          <w:lang w:eastAsia="en-US"/>
        </w:rPr>
        <w:t xml:space="preserve"> </w:t>
      </w:r>
      <w:r w:rsidRPr="00312346">
        <w:rPr>
          <w:rFonts w:eastAsia="Calibri"/>
          <w:szCs w:val="28"/>
          <w:lang w:eastAsia="en-US"/>
        </w:rPr>
        <w:t>самоуправления по вопросам местного значения за счет субсидий из областного бюджета, предусмотренных бюджетным законодательством</w:t>
      </w:r>
      <w:r w:rsidR="00AA01D3" w:rsidRPr="00312346">
        <w:rPr>
          <w:rFonts w:eastAsia="Calibri"/>
          <w:szCs w:val="28"/>
          <w:lang w:eastAsia="en-US"/>
        </w:rPr>
        <w:t xml:space="preserve"> </w:t>
      </w:r>
      <w:r w:rsidRPr="00312346">
        <w:rPr>
          <w:rFonts w:eastAsia="Calibri"/>
          <w:szCs w:val="28"/>
          <w:lang w:eastAsia="en-US"/>
        </w:rPr>
        <w:t>Российской Федерации;</w:t>
      </w:r>
    </w:p>
    <w:p w:rsidR="004F79A5" w:rsidRPr="00312346" w:rsidRDefault="004F79A5" w:rsidP="00312346">
      <w:pPr>
        <w:spacing w:line="245" w:lineRule="auto"/>
        <w:ind w:firstLine="709"/>
        <w:rPr>
          <w:rFonts w:eastAsia="Calibri"/>
          <w:szCs w:val="28"/>
          <w:lang w:eastAsia="en-US"/>
        </w:rPr>
      </w:pPr>
      <w:r w:rsidRPr="00312346">
        <w:rPr>
          <w:rFonts w:eastAsia="Calibri"/>
          <w:szCs w:val="28"/>
          <w:lang w:eastAsia="en-US"/>
        </w:rPr>
        <w:lastRenderedPageBreak/>
        <w:t>обязательства администраций городских и сельских поселений</w:t>
      </w:r>
      <w:r w:rsidR="00AA01D3" w:rsidRPr="00312346">
        <w:rPr>
          <w:rFonts w:eastAsia="Calibri"/>
          <w:szCs w:val="28"/>
          <w:lang w:eastAsia="en-US"/>
        </w:rPr>
        <w:t xml:space="preserve"> </w:t>
      </w:r>
      <w:r w:rsidRPr="00312346">
        <w:rPr>
          <w:rFonts w:eastAsia="Calibri"/>
          <w:szCs w:val="28"/>
          <w:lang w:eastAsia="en-US"/>
        </w:rPr>
        <w:t>о представлении отчетов в порядке, сроки и по формам, установленным Отделом культуры и искусства Красносулинского района;</w:t>
      </w:r>
    </w:p>
    <w:p w:rsidR="004F79A5" w:rsidRPr="00312346" w:rsidRDefault="004F79A5" w:rsidP="00312346">
      <w:pPr>
        <w:spacing w:line="245" w:lineRule="auto"/>
        <w:ind w:firstLine="709"/>
        <w:rPr>
          <w:rFonts w:eastAsia="Calibri"/>
          <w:szCs w:val="28"/>
          <w:lang w:eastAsia="en-US"/>
        </w:rPr>
      </w:pPr>
      <w:r w:rsidRPr="00312346">
        <w:rPr>
          <w:rFonts w:eastAsia="Calibri"/>
          <w:szCs w:val="28"/>
          <w:lang w:eastAsia="en-US"/>
        </w:rPr>
        <w:t xml:space="preserve">критерии, порядок и сроки </w:t>
      </w:r>
      <w:proofErr w:type="gramStart"/>
      <w:r w:rsidRPr="00312346">
        <w:rPr>
          <w:rFonts w:eastAsia="Calibri"/>
          <w:szCs w:val="28"/>
          <w:lang w:eastAsia="en-US"/>
        </w:rPr>
        <w:t>осуществления оценки эффективности</w:t>
      </w:r>
      <w:r w:rsidR="00AA01D3" w:rsidRPr="00312346">
        <w:rPr>
          <w:rFonts w:eastAsia="Calibri"/>
          <w:szCs w:val="28"/>
          <w:lang w:eastAsia="en-US"/>
        </w:rPr>
        <w:t xml:space="preserve"> </w:t>
      </w:r>
      <w:r w:rsidRPr="00312346">
        <w:rPr>
          <w:rFonts w:eastAsia="Calibri"/>
          <w:szCs w:val="28"/>
          <w:lang w:eastAsia="en-US"/>
        </w:rPr>
        <w:t>использования межбюджетных трансфертов</w:t>
      </w:r>
      <w:proofErr w:type="gramEnd"/>
      <w:r w:rsidRPr="00312346">
        <w:rPr>
          <w:rFonts w:eastAsia="Calibri"/>
          <w:szCs w:val="28"/>
          <w:lang w:eastAsia="en-US"/>
        </w:rPr>
        <w:t xml:space="preserve"> для софинансирования расходных обязательств, возникающих при выполнении полномочий органов местного самоуправления по вопросам местного значения за счет субсидий из областного бюджета;</w:t>
      </w:r>
    </w:p>
    <w:p w:rsidR="004F79A5" w:rsidRPr="00312346" w:rsidRDefault="004F79A5" w:rsidP="00312346">
      <w:pPr>
        <w:spacing w:line="245" w:lineRule="auto"/>
        <w:ind w:firstLine="709"/>
        <w:rPr>
          <w:rFonts w:eastAsia="Calibri"/>
          <w:szCs w:val="28"/>
          <w:lang w:eastAsia="en-US"/>
        </w:rPr>
      </w:pPr>
      <w:proofErr w:type="gramStart"/>
      <w:r w:rsidRPr="00312346">
        <w:rPr>
          <w:rFonts w:eastAsia="Calibri"/>
          <w:szCs w:val="28"/>
          <w:lang w:eastAsia="en-US"/>
        </w:rPr>
        <w:t>контроль за</w:t>
      </w:r>
      <w:proofErr w:type="gramEnd"/>
      <w:r w:rsidRPr="00312346">
        <w:rPr>
          <w:rFonts w:eastAsia="Calibri"/>
          <w:szCs w:val="28"/>
          <w:lang w:eastAsia="en-US"/>
        </w:rPr>
        <w:t xml:space="preserve"> исполнением условий соглашения, основания и порядок приостановления и прекращения предоставления иных межбюджетных трансфертов;</w:t>
      </w:r>
    </w:p>
    <w:p w:rsidR="004F79A5" w:rsidRPr="00312346" w:rsidRDefault="004F79A5" w:rsidP="00312346">
      <w:pPr>
        <w:spacing w:line="245" w:lineRule="auto"/>
        <w:ind w:firstLine="709"/>
        <w:rPr>
          <w:rFonts w:eastAsia="Calibri"/>
          <w:szCs w:val="28"/>
          <w:lang w:eastAsia="en-US"/>
        </w:rPr>
      </w:pPr>
      <w:r w:rsidRPr="00312346">
        <w:rPr>
          <w:rFonts w:eastAsia="Calibri"/>
          <w:szCs w:val="28"/>
          <w:lang w:eastAsia="en-US"/>
        </w:rPr>
        <w:t>ответственность сторон за нарушение условий соглашения.</w:t>
      </w:r>
    </w:p>
    <w:p w:rsidR="00367E9D" w:rsidRPr="00312346" w:rsidRDefault="00367E9D" w:rsidP="00312346">
      <w:pPr>
        <w:spacing w:line="245" w:lineRule="auto"/>
        <w:ind w:firstLine="0"/>
        <w:jc w:val="left"/>
        <w:rPr>
          <w:rFonts w:eastAsia="Calibri"/>
          <w:szCs w:val="28"/>
          <w:lang w:eastAsia="en-US"/>
        </w:rPr>
      </w:pPr>
    </w:p>
    <w:p w:rsidR="00367E9D" w:rsidRPr="00312346" w:rsidRDefault="00367E9D" w:rsidP="00312346">
      <w:pPr>
        <w:spacing w:line="245" w:lineRule="auto"/>
        <w:ind w:firstLine="0"/>
        <w:jc w:val="left"/>
        <w:rPr>
          <w:rFonts w:eastAsia="Calibri"/>
          <w:szCs w:val="28"/>
          <w:lang w:eastAsia="en-US"/>
        </w:rPr>
      </w:pPr>
    </w:p>
    <w:p w:rsidR="00367E9D" w:rsidRPr="00312346" w:rsidRDefault="00367E9D" w:rsidP="00312346">
      <w:pPr>
        <w:spacing w:line="245" w:lineRule="auto"/>
        <w:ind w:firstLine="0"/>
        <w:jc w:val="left"/>
        <w:rPr>
          <w:rFonts w:eastAsia="Calibri"/>
          <w:szCs w:val="28"/>
          <w:lang w:eastAsia="en-US"/>
        </w:rPr>
      </w:pPr>
    </w:p>
    <w:p w:rsidR="00CF7B63" w:rsidRPr="00312346" w:rsidRDefault="00CF7B63" w:rsidP="00312346">
      <w:pPr>
        <w:spacing w:line="245" w:lineRule="auto"/>
        <w:ind w:firstLine="0"/>
        <w:rPr>
          <w:rFonts w:eastAsia="Calibri"/>
          <w:szCs w:val="28"/>
          <w:lang w:eastAsia="en-US"/>
        </w:rPr>
      </w:pPr>
      <w:r w:rsidRPr="00312346">
        <w:rPr>
          <w:rFonts w:eastAsia="Calibri"/>
          <w:szCs w:val="28"/>
          <w:lang w:eastAsia="en-US"/>
        </w:rPr>
        <w:t>Управляющий делами</w:t>
      </w:r>
    </w:p>
    <w:p w:rsidR="00367E9D" w:rsidRPr="00312346" w:rsidRDefault="00CF7B63" w:rsidP="00312346">
      <w:pPr>
        <w:tabs>
          <w:tab w:val="right" w:pos="9639"/>
        </w:tabs>
        <w:spacing w:line="245" w:lineRule="auto"/>
        <w:ind w:firstLine="0"/>
        <w:rPr>
          <w:rFonts w:eastAsia="Calibri"/>
          <w:szCs w:val="28"/>
          <w:lang w:eastAsia="en-US"/>
        </w:rPr>
      </w:pPr>
      <w:r w:rsidRPr="00312346">
        <w:rPr>
          <w:rFonts w:eastAsia="Calibri"/>
          <w:szCs w:val="28"/>
          <w:lang w:eastAsia="en-US"/>
        </w:rPr>
        <w:t>Администрации района</w:t>
      </w:r>
      <w:r w:rsidRPr="00312346">
        <w:rPr>
          <w:rFonts w:eastAsia="Calibri"/>
          <w:szCs w:val="28"/>
          <w:lang w:eastAsia="en-US"/>
        </w:rPr>
        <w:tab/>
        <w:t>И.Ю. Кишкинова</w:t>
      </w:r>
    </w:p>
    <w:sectPr w:rsidR="00367E9D" w:rsidRPr="00312346" w:rsidSect="00D0771C">
      <w:pgSz w:w="11907" w:h="16839" w:code="9"/>
      <w:pgMar w:top="1134" w:right="567" w:bottom="1134" w:left="1701" w:header="1021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AAA" w:rsidRDefault="000A5AAA">
      <w:r>
        <w:separator/>
      </w:r>
    </w:p>
  </w:endnote>
  <w:endnote w:type="continuationSeparator" w:id="0">
    <w:p w:rsidR="000A5AAA" w:rsidRDefault="000A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AAA" w:rsidRDefault="000A5AAA" w:rsidP="00407F8B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AAA" w:rsidRPr="000830FA" w:rsidRDefault="000A5AAA" w:rsidP="000830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AAA" w:rsidRDefault="000A5AAA">
      <w:r>
        <w:separator/>
      </w:r>
    </w:p>
  </w:footnote>
  <w:footnote w:type="continuationSeparator" w:id="0">
    <w:p w:rsidR="000A5AAA" w:rsidRDefault="000A5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AAA" w:rsidRDefault="000A5AAA">
    <w:pPr>
      <w:pStyle w:val="a3"/>
      <w:rPr>
        <w:lang w:val="ru-RU"/>
      </w:rPr>
    </w:pPr>
    <w:r>
      <w:rPr>
        <w:lang w:val="ru-RU"/>
      </w:rPr>
      <w:t>2</w:t>
    </w:r>
  </w:p>
  <w:p w:rsidR="000A5AAA" w:rsidRPr="001A4A19" w:rsidRDefault="000A5AAA" w:rsidP="001A4A19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AAA" w:rsidRPr="00D0771C" w:rsidRDefault="000A5AAA" w:rsidP="00AA01D3">
    <w:pPr>
      <w:pStyle w:val="a3"/>
      <w:ind w:firstLine="0"/>
      <w:jc w:val="center"/>
      <w:rPr>
        <w:szCs w:val="28"/>
        <w:lang w:val="ru-RU"/>
      </w:rPr>
    </w:pPr>
    <w:r w:rsidRPr="00D0771C">
      <w:rPr>
        <w:szCs w:val="28"/>
      </w:rPr>
      <w:fldChar w:fldCharType="begin"/>
    </w:r>
    <w:r w:rsidRPr="00D0771C">
      <w:rPr>
        <w:szCs w:val="28"/>
      </w:rPr>
      <w:instrText>PAGE   \* MERGEFORMAT</w:instrText>
    </w:r>
    <w:r w:rsidRPr="00D0771C">
      <w:rPr>
        <w:szCs w:val="28"/>
      </w:rPr>
      <w:fldChar w:fldCharType="separate"/>
    </w:r>
    <w:r w:rsidR="00DA3DE2" w:rsidRPr="00DA3DE2">
      <w:rPr>
        <w:noProof/>
        <w:szCs w:val="28"/>
        <w:lang w:val="ru-RU"/>
      </w:rPr>
      <w:t>41</w:t>
    </w:r>
    <w:r w:rsidRPr="00D0771C">
      <w:rPr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AAA" w:rsidRPr="00AA01D3" w:rsidRDefault="000A5AAA" w:rsidP="00AA01D3">
    <w:pPr>
      <w:pStyle w:val="a3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80CA23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98676A"/>
    <w:multiLevelType w:val="hybridMultilevel"/>
    <w:tmpl w:val="FD7C47F0"/>
    <w:lvl w:ilvl="0" w:tplc="3942163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557B1"/>
    <w:multiLevelType w:val="hybridMultilevel"/>
    <w:tmpl w:val="54DE2224"/>
    <w:lvl w:ilvl="0" w:tplc="96AE133C">
      <w:start w:val="2019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BE5EA3"/>
    <w:multiLevelType w:val="hybridMultilevel"/>
    <w:tmpl w:val="E1EA72EA"/>
    <w:lvl w:ilvl="0" w:tplc="09E8649A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B45F9"/>
    <w:multiLevelType w:val="hybridMultilevel"/>
    <w:tmpl w:val="3D402D3E"/>
    <w:lvl w:ilvl="0" w:tplc="7AC8C0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D10BE"/>
    <w:multiLevelType w:val="hybridMultilevel"/>
    <w:tmpl w:val="C5D6497E"/>
    <w:lvl w:ilvl="0" w:tplc="0E74C3D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1326867"/>
    <w:multiLevelType w:val="hybridMultilevel"/>
    <w:tmpl w:val="C5D6497E"/>
    <w:lvl w:ilvl="0" w:tplc="0E74C3D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1126FD"/>
    <w:multiLevelType w:val="hybridMultilevel"/>
    <w:tmpl w:val="24285B56"/>
    <w:lvl w:ilvl="0" w:tplc="0150CD1C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778A1"/>
    <w:multiLevelType w:val="hybridMultilevel"/>
    <w:tmpl w:val="8F52DE02"/>
    <w:lvl w:ilvl="0" w:tplc="8752FCCA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DC668C"/>
    <w:multiLevelType w:val="hybridMultilevel"/>
    <w:tmpl w:val="77A21F54"/>
    <w:lvl w:ilvl="0" w:tplc="7A8CED20">
      <w:start w:val="2019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1"/>
  </w:num>
  <w:num w:numId="5">
    <w:abstractNumId w:val="6"/>
  </w:num>
  <w:num w:numId="6">
    <w:abstractNumId w:val="10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  <w:num w:numId="11">
    <w:abstractNumId w:val="7"/>
  </w:num>
  <w:num w:numId="12">
    <w:abstractNumId w:val="0"/>
  </w:num>
  <w:num w:numId="1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D4"/>
    <w:rsid w:val="00000FBF"/>
    <w:rsid w:val="00002191"/>
    <w:rsid w:val="00003D2D"/>
    <w:rsid w:val="00003FD3"/>
    <w:rsid w:val="00004677"/>
    <w:rsid w:val="00004AC6"/>
    <w:rsid w:val="00005105"/>
    <w:rsid w:val="00005F52"/>
    <w:rsid w:val="000062A6"/>
    <w:rsid w:val="000100F6"/>
    <w:rsid w:val="000127F4"/>
    <w:rsid w:val="00012D56"/>
    <w:rsid w:val="00013920"/>
    <w:rsid w:val="000144DB"/>
    <w:rsid w:val="00014571"/>
    <w:rsid w:val="000153F9"/>
    <w:rsid w:val="00015894"/>
    <w:rsid w:val="000161CC"/>
    <w:rsid w:val="00016F16"/>
    <w:rsid w:val="00020E3A"/>
    <w:rsid w:val="00021096"/>
    <w:rsid w:val="00021CE6"/>
    <w:rsid w:val="000227AB"/>
    <w:rsid w:val="00023DB4"/>
    <w:rsid w:val="0002406D"/>
    <w:rsid w:val="000245D6"/>
    <w:rsid w:val="0002556A"/>
    <w:rsid w:val="000264C3"/>
    <w:rsid w:val="00026712"/>
    <w:rsid w:val="00026FCB"/>
    <w:rsid w:val="00027076"/>
    <w:rsid w:val="00027BF4"/>
    <w:rsid w:val="00027CC9"/>
    <w:rsid w:val="000318A6"/>
    <w:rsid w:val="00031DD3"/>
    <w:rsid w:val="00032E90"/>
    <w:rsid w:val="00033015"/>
    <w:rsid w:val="00033234"/>
    <w:rsid w:val="0003373D"/>
    <w:rsid w:val="000341D2"/>
    <w:rsid w:val="00034BC6"/>
    <w:rsid w:val="000355E9"/>
    <w:rsid w:val="000359DF"/>
    <w:rsid w:val="00040B3D"/>
    <w:rsid w:val="00040D28"/>
    <w:rsid w:val="00041656"/>
    <w:rsid w:val="000418EF"/>
    <w:rsid w:val="000425A0"/>
    <w:rsid w:val="000444CC"/>
    <w:rsid w:val="00044851"/>
    <w:rsid w:val="00044DC9"/>
    <w:rsid w:val="0004640F"/>
    <w:rsid w:val="000502D6"/>
    <w:rsid w:val="000507D1"/>
    <w:rsid w:val="00050A73"/>
    <w:rsid w:val="00050DEF"/>
    <w:rsid w:val="00051F82"/>
    <w:rsid w:val="0005268D"/>
    <w:rsid w:val="00053DF1"/>
    <w:rsid w:val="00057364"/>
    <w:rsid w:val="000604C8"/>
    <w:rsid w:val="000606B3"/>
    <w:rsid w:val="0006267B"/>
    <w:rsid w:val="0006421C"/>
    <w:rsid w:val="00066F4B"/>
    <w:rsid w:val="00067E16"/>
    <w:rsid w:val="00070365"/>
    <w:rsid w:val="00071033"/>
    <w:rsid w:val="00073C9D"/>
    <w:rsid w:val="0007469D"/>
    <w:rsid w:val="000750A1"/>
    <w:rsid w:val="00075CD5"/>
    <w:rsid w:val="00076242"/>
    <w:rsid w:val="00080ECD"/>
    <w:rsid w:val="0008260E"/>
    <w:rsid w:val="000828BD"/>
    <w:rsid w:val="000830FA"/>
    <w:rsid w:val="00083569"/>
    <w:rsid w:val="0008535E"/>
    <w:rsid w:val="00085632"/>
    <w:rsid w:val="00085E59"/>
    <w:rsid w:val="00086338"/>
    <w:rsid w:val="000863A5"/>
    <w:rsid w:val="00086A8F"/>
    <w:rsid w:val="00086FC7"/>
    <w:rsid w:val="0009083B"/>
    <w:rsid w:val="00092EA8"/>
    <w:rsid w:val="00094328"/>
    <w:rsid w:val="00095BB9"/>
    <w:rsid w:val="00095F5D"/>
    <w:rsid w:val="00096262"/>
    <w:rsid w:val="000A025A"/>
    <w:rsid w:val="000A05F1"/>
    <w:rsid w:val="000A1FB9"/>
    <w:rsid w:val="000A203B"/>
    <w:rsid w:val="000A3C31"/>
    <w:rsid w:val="000A5337"/>
    <w:rsid w:val="000A59A8"/>
    <w:rsid w:val="000A5A55"/>
    <w:rsid w:val="000A5AAA"/>
    <w:rsid w:val="000A7DCA"/>
    <w:rsid w:val="000B14AC"/>
    <w:rsid w:val="000B25D0"/>
    <w:rsid w:val="000B30E1"/>
    <w:rsid w:val="000B3801"/>
    <w:rsid w:val="000B3DC4"/>
    <w:rsid w:val="000B4331"/>
    <w:rsid w:val="000B4441"/>
    <w:rsid w:val="000B4A67"/>
    <w:rsid w:val="000B6135"/>
    <w:rsid w:val="000B64BC"/>
    <w:rsid w:val="000B70E7"/>
    <w:rsid w:val="000C3165"/>
    <w:rsid w:val="000C3B34"/>
    <w:rsid w:val="000C3C74"/>
    <w:rsid w:val="000C5429"/>
    <w:rsid w:val="000C6F91"/>
    <w:rsid w:val="000C7811"/>
    <w:rsid w:val="000C7B95"/>
    <w:rsid w:val="000D2D6E"/>
    <w:rsid w:val="000D30AC"/>
    <w:rsid w:val="000D458B"/>
    <w:rsid w:val="000D5BB2"/>
    <w:rsid w:val="000D5FF9"/>
    <w:rsid w:val="000D7956"/>
    <w:rsid w:val="000D7A55"/>
    <w:rsid w:val="000E0D52"/>
    <w:rsid w:val="000E2AF6"/>
    <w:rsid w:val="000E3034"/>
    <w:rsid w:val="000E46BA"/>
    <w:rsid w:val="000E4702"/>
    <w:rsid w:val="000E5130"/>
    <w:rsid w:val="000E53BD"/>
    <w:rsid w:val="000E682D"/>
    <w:rsid w:val="000E72BC"/>
    <w:rsid w:val="000E7ABF"/>
    <w:rsid w:val="000E7E81"/>
    <w:rsid w:val="000F0DA7"/>
    <w:rsid w:val="000F1712"/>
    <w:rsid w:val="000F1A4F"/>
    <w:rsid w:val="000F1D7B"/>
    <w:rsid w:val="000F20B8"/>
    <w:rsid w:val="000F245A"/>
    <w:rsid w:val="000F344C"/>
    <w:rsid w:val="000F46CD"/>
    <w:rsid w:val="000F63B2"/>
    <w:rsid w:val="000F656E"/>
    <w:rsid w:val="000F6A9B"/>
    <w:rsid w:val="000F74CD"/>
    <w:rsid w:val="000F78EE"/>
    <w:rsid w:val="0010058E"/>
    <w:rsid w:val="001005BE"/>
    <w:rsid w:val="0010071B"/>
    <w:rsid w:val="001011EF"/>
    <w:rsid w:val="00102204"/>
    <w:rsid w:val="00104B13"/>
    <w:rsid w:val="00104EC7"/>
    <w:rsid w:val="00104EF4"/>
    <w:rsid w:val="00105544"/>
    <w:rsid w:val="00107BBE"/>
    <w:rsid w:val="00112872"/>
    <w:rsid w:val="00114957"/>
    <w:rsid w:val="00114AFF"/>
    <w:rsid w:val="0011540E"/>
    <w:rsid w:val="00116609"/>
    <w:rsid w:val="00117158"/>
    <w:rsid w:val="001201D1"/>
    <w:rsid w:val="0012034E"/>
    <w:rsid w:val="00120A4D"/>
    <w:rsid w:val="00120B6C"/>
    <w:rsid w:val="0012193F"/>
    <w:rsid w:val="0012195D"/>
    <w:rsid w:val="00121B07"/>
    <w:rsid w:val="001226ED"/>
    <w:rsid w:val="00123292"/>
    <w:rsid w:val="001248B3"/>
    <w:rsid w:val="001251AC"/>
    <w:rsid w:val="00126637"/>
    <w:rsid w:val="0012675B"/>
    <w:rsid w:val="00126BA3"/>
    <w:rsid w:val="001273F3"/>
    <w:rsid w:val="00130E9B"/>
    <w:rsid w:val="00131C3F"/>
    <w:rsid w:val="00132898"/>
    <w:rsid w:val="001346F7"/>
    <w:rsid w:val="00134B80"/>
    <w:rsid w:val="00135235"/>
    <w:rsid w:val="00136051"/>
    <w:rsid w:val="00136C2A"/>
    <w:rsid w:val="001413D9"/>
    <w:rsid w:val="00141D35"/>
    <w:rsid w:val="00142BB8"/>
    <w:rsid w:val="00145A7F"/>
    <w:rsid w:val="00145D31"/>
    <w:rsid w:val="001461F6"/>
    <w:rsid w:val="0014667C"/>
    <w:rsid w:val="00146BC6"/>
    <w:rsid w:val="00147D33"/>
    <w:rsid w:val="00150A82"/>
    <w:rsid w:val="00150B35"/>
    <w:rsid w:val="00150C77"/>
    <w:rsid w:val="00152BE4"/>
    <w:rsid w:val="00153988"/>
    <w:rsid w:val="00153B44"/>
    <w:rsid w:val="00154A6A"/>
    <w:rsid w:val="00154C53"/>
    <w:rsid w:val="00155739"/>
    <w:rsid w:val="001561E3"/>
    <w:rsid w:val="001576EF"/>
    <w:rsid w:val="0015772B"/>
    <w:rsid w:val="001577C8"/>
    <w:rsid w:val="00157FD5"/>
    <w:rsid w:val="001604D7"/>
    <w:rsid w:val="00165975"/>
    <w:rsid w:val="001666FC"/>
    <w:rsid w:val="00166FC2"/>
    <w:rsid w:val="00167CD9"/>
    <w:rsid w:val="00167D3E"/>
    <w:rsid w:val="0017051A"/>
    <w:rsid w:val="00171108"/>
    <w:rsid w:val="00171767"/>
    <w:rsid w:val="0017334C"/>
    <w:rsid w:val="00174CDE"/>
    <w:rsid w:val="00175627"/>
    <w:rsid w:val="0017624B"/>
    <w:rsid w:val="0017625F"/>
    <w:rsid w:val="001762E0"/>
    <w:rsid w:val="001764BC"/>
    <w:rsid w:val="00177397"/>
    <w:rsid w:val="00180409"/>
    <w:rsid w:val="001806E1"/>
    <w:rsid w:val="001810BF"/>
    <w:rsid w:val="00181C8C"/>
    <w:rsid w:val="001822CD"/>
    <w:rsid w:val="00182921"/>
    <w:rsid w:val="00182D04"/>
    <w:rsid w:val="00187286"/>
    <w:rsid w:val="00187427"/>
    <w:rsid w:val="00187805"/>
    <w:rsid w:val="0019069C"/>
    <w:rsid w:val="001911B2"/>
    <w:rsid w:val="00193DAC"/>
    <w:rsid w:val="00195360"/>
    <w:rsid w:val="0019644C"/>
    <w:rsid w:val="00197730"/>
    <w:rsid w:val="001A07FB"/>
    <w:rsid w:val="001A1D3F"/>
    <w:rsid w:val="001A3903"/>
    <w:rsid w:val="001A4A19"/>
    <w:rsid w:val="001A75B3"/>
    <w:rsid w:val="001A7991"/>
    <w:rsid w:val="001B0408"/>
    <w:rsid w:val="001B0D86"/>
    <w:rsid w:val="001B0DE3"/>
    <w:rsid w:val="001B2B8E"/>
    <w:rsid w:val="001B479F"/>
    <w:rsid w:val="001B4FD7"/>
    <w:rsid w:val="001B52AA"/>
    <w:rsid w:val="001B56AD"/>
    <w:rsid w:val="001B5A26"/>
    <w:rsid w:val="001B64AC"/>
    <w:rsid w:val="001B6E98"/>
    <w:rsid w:val="001B7F03"/>
    <w:rsid w:val="001C09A6"/>
    <w:rsid w:val="001C0C87"/>
    <w:rsid w:val="001C2914"/>
    <w:rsid w:val="001C4A8E"/>
    <w:rsid w:val="001C5805"/>
    <w:rsid w:val="001C5B12"/>
    <w:rsid w:val="001C6C82"/>
    <w:rsid w:val="001D4393"/>
    <w:rsid w:val="001D482D"/>
    <w:rsid w:val="001D4833"/>
    <w:rsid w:val="001D6061"/>
    <w:rsid w:val="001D65B4"/>
    <w:rsid w:val="001D7C2C"/>
    <w:rsid w:val="001D7F99"/>
    <w:rsid w:val="001E06FD"/>
    <w:rsid w:val="001E12CB"/>
    <w:rsid w:val="001E19DB"/>
    <w:rsid w:val="001E1D55"/>
    <w:rsid w:val="001E2330"/>
    <w:rsid w:val="001E2371"/>
    <w:rsid w:val="001E3823"/>
    <w:rsid w:val="001E3AB4"/>
    <w:rsid w:val="001E49F3"/>
    <w:rsid w:val="001E4BF1"/>
    <w:rsid w:val="001E78B1"/>
    <w:rsid w:val="001F0073"/>
    <w:rsid w:val="001F0952"/>
    <w:rsid w:val="001F1F18"/>
    <w:rsid w:val="001F2124"/>
    <w:rsid w:val="001F3CBA"/>
    <w:rsid w:val="001F5225"/>
    <w:rsid w:val="001F717B"/>
    <w:rsid w:val="001F7265"/>
    <w:rsid w:val="0020197B"/>
    <w:rsid w:val="00203131"/>
    <w:rsid w:val="0020354A"/>
    <w:rsid w:val="002040D8"/>
    <w:rsid w:val="002057B7"/>
    <w:rsid w:val="0020590F"/>
    <w:rsid w:val="00205D83"/>
    <w:rsid w:val="00205E95"/>
    <w:rsid w:val="002063B9"/>
    <w:rsid w:val="00206B9D"/>
    <w:rsid w:val="00207027"/>
    <w:rsid w:val="00207179"/>
    <w:rsid w:val="00207C1E"/>
    <w:rsid w:val="002102CC"/>
    <w:rsid w:val="00210FE4"/>
    <w:rsid w:val="00211BDC"/>
    <w:rsid w:val="0021273B"/>
    <w:rsid w:val="00212B98"/>
    <w:rsid w:val="00212FBE"/>
    <w:rsid w:val="002147E2"/>
    <w:rsid w:val="002157AA"/>
    <w:rsid w:val="00215C81"/>
    <w:rsid w:val="0021606B"/>
    <w:rsid w:val="002173C9"/>
    <w:rsid w:val="00217A8D"/>
    <w:rsid w:val="002205CC"/>
    <w:rsid w:val="00220921"/>
    <w:rsid w:val="00221849"/>
    <w:rsid w:val="0022189F"/>
    <w:rsid w:val="002225BA"/>
    <w:rsid w:val="002226C9"/>
    <w:rsid w:val="00222F5D"/>
    <w:rsid w:val="00223795"/>
    <w:rsid w:val="00223994"/>
    <w:rsid w:val="00225414"/>
    <w:rsid w:val="00225497"/>
    <w:rsid w:val="002268FE"/>
    <w:rsid w:val="00226E08"/>
    <w:rsid w:val="00227C29"/>
    <w:rsid w:val="00227CF0"/>
    <w:rsid w:val="00230923"/>
    <w:rsid w:val="00231092"/>
    <w:rsid w:val="002317CB"/>
    <w:rsid w:val="002330DE"/>
    <w:rsid w:val="00233FD3"/>
    <w:rsid w:val="002341D9"/>
    <w:rsid w:val="0023519B"/>
    <w:rsid w:val="00237137"/>
    <w:rsid w:val="002403C3"/>
    <w:rsid w:val="00241077"/>
    <w:rsid w:val="00241F77"/>
    <w:rsid w:val="0024230F"/>
    <w:rsid w:val="00242B85"/>
    <w:rsid w:val="00243DCF"/>
    <w:rsid w:val="00245778"/>
    <w:rsid w:val="0025157B"/>
    <w:rsid w:val="002549DE"/>
    <w:rsid w:val="00256EE6"/>
    <w:rsid w:val="00257596"/>
    <w:rsid w:val="0025767E"/>
    <w:rsid w:val="00257A2D"/>
    <w:rsid w:val="00257C18"/>
    <w:rsid w:val="00257EBE"/>
    <w:rsid w:val="00261984"/>
    <w:rsid w:val="00262C9C"/>
    <w:rsid w:val="00263324"/>
    <w:rsid w:val="002639FA"/>
    <w:rsid w:val="00264BDC"/>
    <w:rsid w:val="0026521B"/>
    <w:rsid w:val="0026536D"/>
    <w:rsid w:val="00265995"/>
    <w:rsid w:val="00265D3F"/>
    <w:rsid w:val="00267D5B"/>
    <w:rsid w:val="002710AC"/>
    <w:rsid w:val="002714DE"/>
    <w:rsid w:val="002718AB"/>
    <w:rsid w:val="00271D7A"/>
    <w:rsid w:val="00272F6B"/>
    <w:rsid w:val="00274418"/>
    <w:rsid w:val="002748F8"/>
    <w:rsid w:val="00275381"/>
    <w:rsid w:val="00275C1B"/>
    <w:rsid w:val="00275D5D"/>
    <w:rsid w:val="0027676C"/>
    <w:rsid w:val="0027684C"/>
    <w:rsid w:val="00276903"/>
    <w:rsid w:val="00277B37"/>
    <w:rsid w:val="00280588"/>
    <w:rsid w:val="00280AE6"/>
    <w:rsid w:val="0028239F"/>
    <w:rsid w:val="002856BE"/>
    <w:rsid w:val="002858DA"/>
    <w:rsid w:val="00285DFC"/>
    <w:rsid w:val="002878CF"/>
    <w:rsid w:val="00287F70"/>
    <w:rsid w:val="00290491"/>
    <w:rsid w:val="00291459"/>
    <w:rsid w:val="002916C0"/>
    <w:rsid w:val="00291C6D"/>
    <w:rsid w:val="002925EC"/>
    <w:rsid w:val="002928D8"/>
    <w:rsid w:val="002931B9"/>
    <w:rsid w:val="00293933"/>
    <w:rsid w:val="00293BE1"/>
    <w:rsid w:val="00293E99"/>
    <w:rsid w:val="00294409"/>
    <w:rsid w:val="00294ADE"/>
    <w:rsid w:val="002958AD"/>
    <w:rsid w:val="002959A2"/>
    <w:rsid w:val="00295DB3"/>
    <w:rsid w:val="00295F4C"/>
    <w:rsid w:val="00296668"/>
    <w:rsid w:val="00296671"/>
    <w:rsid w:val="00296D42"/>
    <w:rsid w:val="002A048C"/>
    <w:rsid w:val="002A0FBC"/>
    <w:rsid w:val="002A11B1"/>
    <w:rsid w:val="002A2CB6"/>
    <w:rsid w:val="002A3462"/>
    <w:rsid w:val="002A3DDD"/>
    <w:rsid w:val="002A4230"/>
    <w:rsid w:val="002A47A4"/>
    <w:rsid w:val="002A5F48"/>
    <w:rsid w:val="002A625C"/>
    <w:rsid w:val="002A6358"/>
    <w:rsid w:val="002A6821"/>
    <w:rsid w:val="002B20D2"/>
    <w:rsid w:val="002B31E7"/>
    <w:rsid w:val="002B409C"/>
    <w:rsid w:val="002B4397"/>
    <w:rsid w:val="002B62D0"/>
    <w:rsid w:val="002B730E"/>
    <w:rsid w:val="002C0675"/>
    <w:rsid w:val="002C22A3"/>
    <w:rsid w:val="002C354D"/>
    <w:rsid w:val="002C3D89"/>
    <w:rsid w:val="002C4975"/>
    <w:rsid w:val="002C4D3A"/>
    <w:rsid w:val="002C5B57"/>
    <w:rsid w:val="002C68BF"/>
    <w:rsid w:val="002C7052"/>
    <w:rsid w:val="002C7C82"/>
    <w:rsid w:val="002D2A70"/>
    <w:rsid w:val="002D3E13"/>
    <w:rsid w:val="002D41EF"/>
    <w:rsid w:val="002D4428"/>
    <w:rsid w:val="002D49FC"/>
    <w:rsid w:val="002D4EF6"/>
    <w:rsid w:val="002D4F02"/>
    <w:rsid w:val="002D5C8A"/>
    <w:rsid w:val="002D6FA5"/>
    <w:rsid w:val="002D7407"/>
    <w:rsid w:val="002D7C87"/>
    <w:rsid w:val="002E12F9"/>
    <w:rsid w:val="002E19B1"/>
    <w:rsid w:val="002E1E81"/>
    <w:rsid w:val="002E232A"/>
    <w:rsid w:val="002E2822"/>
    <w:rsid w:val="002E2D7F"/>
    <w:rsid w:val="002E4E5B"/>
    <w:rsid w:val="002E50A4"/>
    <w:rsid w:val="002E5A34"/>
    <w:rsid w:val="002E6AC3"/>
    <w:rsid w:val="002E7770"/>
    <w:rsid w:val="002F0BD8"/>
    <w:rsid w:val="002F0E46"/>
    <w:rsid w:val="002F241C"/>
    <w:rsid w:val="002F2DDA"/>
    <w:rsid w:val="002F4397"/>
    <w:rsid w:val="002F48B9"/>
    <w:rsid w:val="002F760A"/>
    <w:rsid w:val="00302A2A"/>
    <w:rsid w:val="00302B2B"/>
    <w:rsid w:val="00302FFD"/>
    <w:rsid w:val="0030456A"/>
    <w:rsid w:val="00306FE8"/>
    <w:rsid w:val="00306FEB"/>
    <w:rsid w:val="00307DDD"/>
    <w:rsid w:val="00310B8A"/>
    <w:rsid w:val="00311AF3"/>
    <w:rsid w:val="00312346"/>
    <w:rsid w:val="003124A6"/>
    <w:rsid w:val="00312B71"/>
    <w:rsid w:val="0031392D"/>
    <w:rsid w:val="0031413D"/>
    <w:rsid w:val="00315A6E"/>
    <w:rsid w:val="00315D22"/>
    <w:rsid w:val="00316195"/>
    <w:rsid w:val="0031675D"/>
    <w:rsid w:val="00316854"/>
    <w:rsid w:val="00317535"/>
    <w:rsid w:val="00320A5E"/>
    <w:rsid w:val="00320C8B"/>
    <w:rsid w:val="00321DA8"/>
    <w:rsid w:val="00321FB9"/>
    <w:rsid w:val="00321FE2"/>
    <w:rsid w:val="00323E29"/>
    <w:rsid w:val="00326246"/>
    <w:rsid w:val="0032640C"/>
    <w:rsid w:val="00327EE0"/>
    <w:rsid w:val="00330769"/>
    <w:rsid w:val="00331522"/>
    <w:rsid w:val="00331C50"/>
    <w:rsid w:val="00331C9C"/>
    <w:rsid w:val="00332B1D"/>
    <w:rsid w:val="00332B96"/>
    <w:rsid w:val="003330FA"/>
    <w:rsid w:val="003331B3"/>
    <w:rsid w:val="00334B60"/>
    <w:rsid w:val="0033528B"/>
    <w:rsid w:val="00335EEC"/>
    <w:rsid w:val="00336FD5"/>
    <w:rsid w:val="003401F9"/>
    <w:rsid w:val="00342FB2"/>
    <w:rsid w:val="0034366A"/>
    <w:rsid w:val="00347A8A"/>
    <w:rsid w:val="003514AD"/>
    <w:rsid w:val="003534CE"/>
    <w:rsid w:val="00353888"/>
    <w:rsid w:val="0035499D"/>
    <w:rsid w:val="00354E78"/>
    <w:rsid w:val="00355836"/>
    <w:rsid w:val="00360B65"/>
    <w:rsid w:val="0036336D"/>
    <w:rsid w:val="00363900"/>
    <w:rsid w:val="00363B1C"/>
    <w:rsid w:val="0036476A"/>
    <w:rsid w:val="00365538"/>
    <w:rsid w:val="00366986"/>
    <w:rsid w:val="00366F09"/>
    <w:rsid w:val="003671DB"/>
    <w:rsid w:val="00367B42"/>
    <w:rsid w:val="00367E0D"/>
    <w:rsid w:val="00367E9D"/>
    <w:rsid w:val="00370123"/>
    <w:rsid w:val="00370A7B"/>
    <w:rsid w:val="00370AFE"/>
    <w:rsid w:val="00371064"/>
    <w:rsid w:val="00371D30"/>
    <w:rsid w:val="0037328E"/>
    <w:rsid w:val="003801FA"/>
    <w:rsid w:val="003813F0"/>
    <w:rsid w:val="00381933"/>
    <w:rsid w:val="00382454"/>
    <w:rsid w:val="003828A0"/>
    <w:rsid w:val="00383727"/>
    <w:rsid w:val="00383990"/>
    <w:rsid w:val="003845BF"/>
    <w:rsid w:val="00384AB3"/>
    <w:rsid w:val="00385F53"/>
    <w:rsid w:val="00386962"/>
    <w:rsid w:val="00386E3E"/>
    <w:rsid w:val="00387F8C"/>
    <w:rsid w:val="003905B3"/>
    <w:rsid w:val="0039121C"/>
    <w:rsid w:val="003922D1"/>
    <w:rsid w:val="0039294E"/>
    <w:rsid w:val="00392BE2"/>
    <w:rsid w:val="003931F4"/>
    <w:rsid w:val="0039349E"/>
    <w:rsid w:val="00393AB1"/>
    <w:rsid w:val="00393BE8"/>
    <w:rsid w:val="0039423B"/>
    <w:rsid w:val="003945F4"/>
    <w:rsid w:val="003950AA"/>
    <w:rsid w:val="00397737"/>
    <w:rsid w:val="003A0234"/>
    <w:rsid w:val="003A0259"/>
    <w:rsid w:val="003A07FA"/>
    <w:rsid w:val="003A1D97"/>
    <w:rsid w:val="003A1FCF"/>
    <w:rsid w:val="003A2E14"/>
    <w:rsid w:val="003A2FD6"/>
    <w:rsid w:val="003A33E2"/>
    <w:rsid w:val="003A373B"/>
    <w:rsid w:val="003A3F58"/>
    <w:rsid w:val="003A5701"/>
    <w:rsid w:val="003A58CD"/>
    <w:rsid w:val="003A5DDE"/>
    <w:rsid w:val="003A69D1"/>
    <w:rsid w:val="003A6E0A"/>
    <w:rsid w:val="003A7B42"/>
    <w:rsid w:val="003B0E3C"/>
    <w:rsid w:val="003B1231"/>
    <w:rsid w:val="003B1F96"/>
    <w:rsid w:val="003B2357"/>
    <w:rsid w:val="003B2A1E"/>
    <w:rsid w:val="003B2C51"/>
    <w:rsid w:val="003B352B"/>
    <w:rsid w:val="003B3928"/>
    <w:rsid w:val="003B44EB"/>
    <w:rsid w:val="003B483F"/>
    <w:rsid w:val="003B4907"/>
    <w:rsid w:val="003B4F40"/>
    <w:rsid w:val="003B5AE0"/>
    <w:rsid w:val="003B6CCA"/>
    <w:rsid w:val="003B77A5"/>
    <w:rsid w:val="003C0275"/>
    <w:rsid w:val="003C1E16"/>
    <w:rsid w:val="003C26AE"/>
    <w:rsid w:val="003C278E"/>
    <w:rsid w:val="003C2900"/>
    <w:rsid w:val="003C3A5D"/>
    <w:rsid w:val="003C4C7C"/>
    <w:rsid w:val="003C52B7"/>
    <w:rsid w:val="003C79B0"/>
    <w:rsid w:val="003C7C28"/>
    <w:rsid w:val="003D07A0"/>
    <w:rsid w:val="003D18EC"/>
    <w:rsid w:val="003D572B"/>
    <w:rsid w:val="003D646D"/>
    <w:rsid w:val="003D6581"/>
    <w:rsid w:val="003D678F"/>
    <w:rsid w:val="003D6CCD"/>
    <w:rsid w:val="003D6FC0"/>
    <w:rsid w:val="003E13C2"/>
    <w:rsid w:val="003E17B9"/>
    <w:rsid w:val="003E2F3C"/>
    <w:rsid w:val="003E3804"/>
    <w:rsid w:val="003E418D"/>
    <w:rsid w:val="003E504C"/>
    <w:rsid w:val="003E5490"/>
    <w:rsid w:val="003E65EA"/>
    <w:rsid w:val="003E793C"/>
    <w:rsid w:val="003E7D0B"/>
    <w:rsid w:val="003F0238"/>
    <w:rsid w:val="003F05F5"/>
    <w:rsid w:val="003F25FD"/>
    <w:rsid w:val="003F3B94"/>
    <w:rsid w:val="003F3FEA"/>
    <w:rsid w:val="003F4338"/>
    <w:rsid w:val="003F487C"/>
    <w:rsid w:val="003F561C"/>
    <w:rsid w:val="003F62FE"/>
    <w:rsid w:val="0040181F"/>
    <w:rsid w:val="00401C76"/>
    <w:rsid w:val="0040300C"/>
    <w:rsid w:val="00403188"/>
    <w:rsid w:val="00403AF6"/>
    <w:rsid w:val="00403CC1"/>
    <w:rsid w:val="0040421E"/>
    <w:rsid w:val="00405F96"/>
    <w:rsid w:val="004066A9"/>
    <w:rsid w:val="00407F42"/>
    <w:rsid w:val="00407F8B"/>
    <w:rsid w:val="0041074D"/>
    <w:rsid w:val="0041181F"/>
    <w:rsid w:val="00412F5E"/>
    <w:rsid w:val="004130FC"/>
    <w:rsid w:val="00414F60"/>
    <w:rsid w:val="00415AB1"/>
    <w:rsid w:val="00415D72"/>
    <w:rsid w:val="00415EC1"/>
    <w:rsid w:val="0041721B"/>
    <w:rsid w:val="00417F5A"/>
    <w:rsid w:val="004200AF"/>
    <w:rsid w:val="00421294"/>
    <w:rsid w:val="00421D34"/>
    <w:rsid w:val="0042287A"/>
    <w:rsid w:val="00423261"/>
    <w:rsid w:val="00424B10"/>
    <w:rsid w:val="004251C8"/>
    <w:rsid w:val="004266F3"/>
    <w:rsid w:val="00426B6B"/>
    <w:rsid w:val="00427365"/>
    <w:rsid w:val="00427B7D"/>
    <w:rsid w:val="00431DC2"/>
    <w:rsid w:val="00432651"/>
    <w:rsid w:val="00433FA2"/>
    <w:rsid w:val="00434884"/>
    <w:rsid w:val="004355A2"/>
    <w:rsid w:val="00436037"/>
    <w:rsid w:val="004369BE"/>
    <w:rsid w:val="00437290"/>
    <w:rsid w:val="0043764B"/>
    <w:rsid w:val="00437747"/>
    <w:rsid w:val="00437754"/>
    <w:rsid w:val="00440836"/>
    <w:rsid w:val="00440B08"/>
    <w:rsid w:val="00441923"/>
    <w:rsid w:val="00442087"/>
    <w:rsid w:val="00442320"/>
    <w:rsid w:val="004424B4"/>
    <w:rsid w:val="00442963"/>
    <w:rsid w:val="00442EC0"/>
    <w:rsid w:val="00442EC2"/>
    <w:rsid w:val="00442FE0"/>
    <w:rsid w:val="0044364C"/>
    <w:rsid w:val="00443670"/>
    <w:rsid w:val="00444867"/>
    <w:rsid w:val="00444D89"/>
    <w:rsid w:val="00445856"/>
    <w:rsid w:val="004470BE"/>
    <w:rsid w:val="00450346"/>
    <w:rsid w:val="00450B7E"/>
    <w:rsid w:val="0045169E"/>
    <w:rsid w:val="004524F4"/>
    <w:rsid w:val="004546E5"/>
    <w:rsid w:val="004564D6"/>
    <w:rsid w:val="00456C32"/>
    <w:rsid w:val="00457A7B"/>
    <w:rsid w:val="0046021B"/>
    <w:rsid w:val="00460AA9"/>
    <w:rsid w:val="00460FA1"/>
    <w:rsid w:val="00461167"/>
    <w:rsid w:val="004623B5"/>
    <w:rsid w:val="004625DE"/>
    <w:rsid w:val="00462972"/>
    <w:rsid w:val="00462ABF"/>
    <w:rsid w:val="00463992"/>
    <w:rsid w:val="00464D00"/>
    <w:rsid w:val="00464ED2"/>
    <w:rsid w:val="00465578"/>
    <w:rsid w:val="00466022"/>
    <w:rsid w:val="004662F2"/>
    <w:rsid w:val="00466A38"/>
    <w:rsid w:val="00466FD6"/>
    <w:rsid w:val="00467E6A"/>
    <w:rsid w:val="00470D4A"/>
    <w:rsid w:val="0047150A"/>
    <w:rsid w:val="00471D25"/>
    <w:rsid w:val="00472C2B"/>
    <w:rsid w:val="00472F21"/>
    <w:rsid w:val="00473F52"/>
    <w:rsid w:val="004742AA"/>
    <w:rsid w:val="00474931"/>
    <w:rsid w:val="004767B2"/>
    <w:rsid w:val="00476869"/>
    <w:rsid w:val="00476FAA"/>
    <w:rsid w:val="00480A24"/>
    <w:rsid w:val="004812A0"/>
    <w:rsid w:val="00482BAF"/>
    <w:rsid w:val="00485B99"/>
    <w:rsid w:val="00487691"/>
    <w:rsid w:val="00491D6C"/>
    <w:rsid w:val="0049205D"/>
    <w:rsid w:val="004936D1"/>
    <w:rsid w:val="00494D5E"/>
    <w:rsid w:val="00495F14"/>
    <w:rsid w:val="0049633A"/>
    <w:rsid w:val="00497856"/>
    <w:rsid w:val="0049793D"/>
    <w:rsid w:val="004A0ACB"/>
    <w:rsid w:val="004A17F8"/>
    <w:rsid w:val="004A281B"/>
    <w:rsid w:val="004A4682"/>
    <w:rsid w:val="004A473C"/>
    <w:rsid w:val="004A6BB5"/>
    <w:rsid w:val="004A741D"/>
    <w:rsid w:val="004B0228"/>
    <w:rsid w:val="004B0409"/>
    <w:rsid w:val="004B127A"/>
    <w:rsid w:val="004B12F6"/>
    <w:rsid w:val="004B1F3B"/>
    <w:rsid w:val="004B4150"/>
    <w:rsid w:val="004B469C"/>
    <w:rsid w:val="004B5A21"/>
    <w:rsid w:val="004B5B81"/>
    <w:rsid w:val="004B5D64"/>
    <w:rsid w:val="004B60BD"/>
    <w:rsid w:val="004B64D0"/>
    <w:rsid w:val="004C08C2"/>
    <w:rsid w:val="004C175D"/>
    <w:rsid w:val="004C1EF7"/>
    <w:rsid w:val="004C386B"/>
    <w:rsid w:val="004C478D"/>
    <w:rsid w:val="004C4990"/>
    <w:rsid w:val="004C5D05"/>
    <w:rsid w:val="004C65A2"/>
    <w:rsid w:val="004C6931"/>
    <w:rsid w:val="004C731D"/>
    <w:rsid w:val="004C7A83"/>
    <w:rsid w:val="004D0570"/>
    <w:rsid w:val="004D0E76"/>
    <w:rsid w:val="004D155D"/>
    <w:rsid w:val="004D1A38"/>
    <w:rsid w:val="004D2827"/>
    <w:rsid w:val="004D3E34"/>
    <w:rsid w:val="004D6197"/>
    <w:rsid w:val="004D68B0"/>
    <w:rsid w:val="004D77D1"/>
    <w:rsid w:val="004E0322"/>
    <w:rsid w:val="004E0527"/>
    <w:rsid w:val="004E1992"/>
    <w:rsid w:val="004E1BFB"/>
    <w:rsid w:val="004E200E"/>
    <w:rsid w:val="004E2630"/>
    <w:rsid w:val="004E3B79"/>
    <w:rsid w:val="004E44DA"/>
    <w:rsid w:val="004E451E"/>
    <w:rsid w:val="004E4F7B"/>
    <w:rsid w:val="004E4FFE"/>
    <w:rsid w:val="004E6450"/>
    <w:rsid w:val="004E6837"/>
    <w:rsid w:val="004E7CD0"/>
    <w:rsid w:val="004E7D4F"/>
    <w:rsid w:val="004F001C"/>
    <w:rsid w:val="004F0B3C"/>
    <w:rsid w:val="004F25E8"/>
    <w:rsid w:val="004F2CA2"/>
    <w:rsid w:val="004F4ED7"/>
    <w:rsid w:val="004F50F3"/>
    <w:rsid w:val="004F688F"/>
    <w:rsid w:val="004F6E72"/>
    <w:rsid w:val="004F79A5"/>
    <w:rsid w:val="004F7D7B"/>
    <w:rsid w:val="005002C6"/>
    <w:rsid w:val="00501074"/>
    <w:rsid w:val="00503D42"/>
    <w:rsid w:val="00504C2C"/>
    <w:rsid w:val="00506D75"/>
    <w:rsid w:val="00510E05"/>
    <w:rsid w:val="00512BD2"/>
    <w:rsid w:val="005136C1"/>
    <w:rsid w:val="00514C30"/>
    <w:rsid w:val="00514DAC"/>
    <w:rsid w:val="005153D6"/>
    <w:rsid w:val="00516333"/>
    <w:rsid w:val="00521697"/>
    <w:rsid w:val="00523C7C"/>
    <w:rsid w:val="005240F2"/>
    <w:rsid w:val="00524928"/>
    <w:rsid w:val="00524DEF"/>
    <w:rsid w:val="00527089"/>
    <w:rsid w:val="0052714B"/>
    <w:rsid w:val="005274A3"/>
    <w:rsid w:val="005304B3"/>
    <w:rsid w:val="0053178B"/>
    <w:rsid w:val="00531818"/>
    <w:rsid w:val="00535017"/>
    <w:rsid w:val="005359C2"/>
    <w:rsid w:val="00537777"/>
    <w:rsid w:val="0053798E"/>
    <w:rsid w:val="00541E08"/>
    <w:rsid w:val="00542550"/>
    <w:rsid w:val="005431E9"/>
    <w:rsid w:val="0054338F"/>
    <w:rsid w:val="0054348F"/>
    <w:rsid w:val="005438BC"/>
    <w:rsid w:val="00546057"/>
    <w:rsid w:val="00546275"/>
    <w:rsid w:val="00547287"/>
    <w:rsid w:val="00547B99"/>
    <w:rsid w:val="005503DE"/>
    <w:rsid w:val="00550490"/>
    <w:rsid w:val="00550B08"/>
    <w:rsid w:val="00551A53"/>
    <w:rsid w:val="00551C8C"/>
    <w:rsid w:val="005537AE"/>
    <w:rsid w:val="00553FEF"/>
    <w:rsid w:val="005548B3"/>
    <w:rsid w:val="00554A9F"/>
    <w:rsid w:val="00555043"/>
    <w:rsid w:val="005550F6"/>
    <w:rsid w:val="005568CA"/>
    <w:rsid w:val="005607D2"/>
    <w:rsid w:val="005607E6"/>
    <w:rsid w:val="005614BD"/>
    <w:rsid w:val="00561F78"/>
    <w:rsid w:val="005622A5"/>
    <w:rsid w:val="005631B0"/>
    <w:rsid w:val="00563502"/>
    <w:rsid w:val="00563B6E"/>
    <w:rsid w:val="00565BAC"/>
    <w:rsid w:val="0056753F"/>
    <w:rsid w:val="00567633"/>
    <w:rsid w:val="00567664"/>
    <w:rsid w:val="00567C1E"/>
    <w:rsid w:val="00567CC7"/>
    <w:rsid w:val="00571086"/>
    <w:rsid w:val="005710BD"/>
    <w:rsid w:val="0057182B"/>
    <w:rsid w:val="0057190A"/>
    <w:rsid w:val="005721C0"/>
    <w:rsid w:val="005724D6"/>
    <w:rsid w:val="00573475"/>
    <w:rsid w:val="0057373E"/>
    <w:rsid w:val="0057474C"/>
    <w:rsid w:val="00574756"/>
    <w:rsid w:val="00575185"/>
    <w:rsid w:val="00575417"/>
    <w:rsid w:val="00575470"/>
    <w:rsid w:val="00575666"/>
    <w:rsid w:val="00575D31"/>
    <w:rsid w:val="00576F71"/>
    <w:rsid w:val="005771D4"/>
    <w:rsid w:val="005814E7"/>
    <w:rsid w:val="00581D6A"/>
    <w:rsid w:val="00581FE3"/>
    <w:rsid w:val="00582298"/>
    <w:rsid w:val="00582842"/>
    <w:rsid w:val="00582BD5"/>
    <w:rsid w:val="00583307"/>
    <w:rsid w:val="005836CD"/>
    <w:rsid w:val="0058419B"/>
    <w:rsid w:val="00584B61"/>
    <w:rsid w:val="00584F92"/>
    <w:rsid w:val="005851ED"/>
    <w:rsid w:val="00585CB2"/>
    <w:rsid w:val="00585CF6"/>
    <w:rsid w:val="00585E24"/>
    <w:rsid w:val="00586075"/>
    <w:rsid w:val="00586948"/>
    <w:rsid w:val="00587B9D"/>
    <w:rsid w:val="00587E5A"/>
    <w:rsid w:val="005925E4"/>
    <w:rsid w:val="00592B19"/>
    <w:rsid w:val="00594607"/>
    <w:rsid w:val="00594CDF"/>
    <w:rsid w:val="00596CC4"/>
    <w:rsid w:val="005A04DD"/>
    <w:rsid w:val="005A0B70"/>
    <w:rsid w:val="005A1CF3"/>
    <w:rsid w:val="005A263D"/>
    <w:rsid w:val="005A4387"/>
    <w:rsid w:val="005A586C"/>
    <w:rsid w:val="005B078C"/>
    <w:rsid w:val="005B093A"/>
    <w:rsid w:val="005B0CAC"/>
    <w:rsid w:val="005B1958"/>
    <w:rsid w:val="005B2A47"/>
    <w:rsid w:val="005B2E3D"/>
    <w:rsid w:val="005B4015"/>
    <w:rsid w:val="005B4DD4"/>
    <w:rsid w:val="005B51D9"/>
    <w:rsid w:val="005B5988"/>
    <w:rsid w:val="005B5D55"/>
    <w:rsid w:val="005B6447"/>
    <w:rsid w:val="005B7187"/>
    <w:rsid w:val="005B746F"/>
    <w:rsid w:val="005C3FA8"/>
    <w:rsid w:val="005C6197"/>
    <w:rsid w:val="005C765A"/>
    <w:rsid w:val="005D1A40"/>
    <w:rsid w:val="005D1E12"/>
    <w:rsid w:val="005D3450"/>
    <w:rsid w:val="005D47ED"/>
    <w:rsid w:val="005D58A9"/>
    <w:rsid w:val="005D5BF5"/>
    <w:rsid w:val="005D6596"/>
    <w:rsid w:val="005D74A5"/>
    <w:rsid w:val="005D77CE"/>
    <w:rsid w:val="005D7A27"/>
    <w:rsid w:val="005E2BF7"/>
    <w:rsid w:val="005E405D"/>
    <w:rsid w:val="005E4AF9"/>
    <w:rsid w:val="005E4E17"/>
    <w:rsid w:val="005E5050"/>
    <w:rsid w:val="005E63AE"/>
    <w:rsid w:val="005E713C"/>
    <w:rsid w:val="005E7AD2"/>
    <w:rsid w:val="005F02EE"/>
    <w:rsid w:val="005F153C"/>
    <w:rsid w:val="005F2A2B"/>
    <w:rsid w:val="005F3AE5"/>
    <w:rsid w:val="005F437F"/>
    <w:rsid w:val="005F5B0D"/>
    <w:rsid w:val="005F5B23"/>
    <w:rsid w:val="005F5C50"/>
    <w:rsid w:val="005F5C5E"/>
    <w:rsid w:val="005F5F49"/>
    <w:rsid w:val="005F6F95"/>
    <w:rsid w:val="005F754F"/>
    <w:rsid w:val="0060033C"/>
    <w:rsid w:val="0060069B"/>
    <w:rsid w:val="00600854"/>
    <w:rsid w:val="00601343"/>
    <w:rsid w:val="0060217D"/>
    <w:rsid w:val="00602458"/>
    <w:rsid w:val="006030CE"/>
    <w:rsid w:val="00604839"/>
    <w:rsid w:val="006063F1"/>
    <w:rsid w:val="00606CC6"/>
    <w:rsid w:val="00610D0F"/>
    <w:rsid w:val="00611BA2"/>
    <w:rsid w:val="006121C9"/>
    <w:rsid w:val="00612536"/>
    <w:rsid w:val="00613870"/>
    <w:rsid w:val="00613B25"/>
    <w:rsid w:val="006142AE"/>
    <w:rsid w:val="006145A8"/>
    <w:rsid w:val="00614FC5"/>
    <w:rsid w:val="0061544B"/>
    <w:rsid w:val="00616269"/>
    <w:rsid w:val="00616AFC"/>
    <w:rsid w:val="006171E1"/>
    <w:rsid w:val="006228EA"/>
    <w:rsid w:val="00623167"/>
    <w:rsid w:val="00624389"/>
    <w:rsid w:val="00624808"/>
    <w:rsid w:val="006274C5"/>
    <w:rsid w:val="006302AF"/>
    <w:rsid w:val="00630CE8"/>
    <w:rsid w:val="00631086"/>
    <w:rsid w:val="006315B3"/>
    <w:rsid w:val="00631F74"/>
    <w:rsid w:val="00632808"/>
    <w:rsid w:val="006329A1"/>
    <w:rsid w:val="00633372"/>
    <w:rsid w:val="0063414F"/>
    <w:rsid w:val="0063627C"/>
    <w:rsid w:val="00637BE0"/>
    <w:rsid w:val="00640D5E"/>
    <w:rsid w:val="00641DE2"/>
    <w:rsid w:val="00642028"/>
    <w:rsid w:val="00643770"/>
    <w:rsid w:val="00644DE3"/>
    <w:rsid w:val="00645E29"/>
    <w:rsid w:val="006463AF"/>
    <w:rsid w:val="00646415"/>
    <w:rsid w:val="00646D2B"/>
    <w:rsid w:val="00647AAD"/>
    <w:rsid w:val="00650F07"/>
    <w:rsid w:val="0065230C"/>
    <w:rsid w:val="00653A0A"/>
    <w:rsid w:val="00654788"/>
    <w:rsid w:val="00654BBF"/>
    <w:rsid w:val="00655882"/>
    <w:rsid w:val="00662F5E"/>
    <w:rsid w:val="006634C0"/>
    <w:rsid w:val="0066425C"/>
    <w:rsid w:val="006649C1"/>
    <w:rsid w:val="00664BE5"/>
    <w:rsid w:val="00664F9F"/>
    <w:rsid w:val="0066549E"/>
    <w:rsid w:val="00665B10"/>
    <w:rsid w:val="00665E55"/>
    <w:rsid w:val="00666EBE"/>
    <w:rsid w:val="00667F77"/>
    <w:rsid w:val="0067100A"/>
    <w:rsid w:val="00671E0A"/>
    <w:rsid w:val="00672375"/>
    <w:rsid w:val="006731AB"/>
    <w:rsid w:val="006735FF"/>
    <w:rsid w:val="00673C7C"/>
    <w:rsid w:val="00673FFE"/>
    <w:rsid w:val="006744DC"/>
    <w:rsid w:val="0067683A"/>
    <w:rsid w:val="006771FA"/>
    <w:rsid w:val="00677BE0"/>
    <w:rsid w:val="0068015A"/>
    <w:rsid w:val="0068038B"/>
    <w:rsid w:val="00680E68"/>
    <w:rsid w:val="00681E50"/>
    <w:rsid w:val="00681E80"/>
    <w:rsid w:val="00682CCD"/>
    <w:rsid w:val="0068348F"/>
    <w:rsid w:val="006837E0"/>
    <w:rsid w:val="00683C3E"/>
    <w:rsid w:val="00683F33"/>
    <w:rsid w:val="00687FBE"/>
    <w:rsid w:val="00690E00"/>
    <w:rsid w:val="00691E18"/>
    <w:rsid w:val="006927FB"/>
    <w:rsid w:val="0069428D"/>
    <w:rsid w:val="00694AC7"/>
    <w:rsid w:val="0069547C"/>
    <w:rsid w:val="00697154"/>
    <w:rsid w:val="00697674"/>
    <w:rsid w:val="006A0172"/>
    <w:rsid w:val="006A0177"/>
    <w:rsid w:val="006A04FD"/>
    <w:rsid w:val="006A0EB9"/>
    <w:rsid w:val="006A242C"/>
    <w:rsid w:val="006A5B40"/>
    <w:rsid w:val="006B0659"/>
    <w:rsid w:val="006B1290"/>
    <w:rsid w:val="006B35DA"/>
    <w:rsid w:val="006B3EE0"/>
    <w:rsid w:val="006B475C"/>
    <w:rsid w:val="006B51D8"/>
    <w:rsid w:val="006B53ED"/>
    <w:rsid w:val="006B6DB8"/>
    <w:rsid w:val="006B758D"/>
    <w:rsid w:val="006B7783"/>
    <w:rsid w:val="006C195B"/>
    <w:rsid w:val="006C249D"/>
    <w:rsid w:val="006C2AD0"/>
    <w:rsid w:val="006C65F6"/>
    <w:rsid w:val="006C6605"/>
    <w:rsid w:val="006D0131"/>
    <w:rsid w:val="006D128F"/>
    <w:rsid w:val="006D132F"/>
    <w:rsid w:val="006D1F6C"/>
    <w:rsid w:val="006D3AA0"/>
    <w:rsid w:val="006D41B7"/>
    <w:rsid w:val="006D512B"/>
    <w:rsid w:val="006D58A6"/>
    <w:rsid w:val="006D5E9C"/>
    <w:rsid w:val="006D6CBC"/>
    <w:rsid w:val="006D7D82"/>
    <w:rsid w:val="006E2804"/>
    <w:rsid w:val="006E29A1"/>
    <w:rsid w:val="006E2BFF"/>
    <w:rsid w:val="006E35D9"/>
    <w:rsid w:val="006E3920"/>
    <w:rsid w:val="006E3E37"/>
    <w:rsid w:val="006E4729"/>
    <w:rsid w:val="006E4B3F"/>
    <w:rsid w:val="006E544A"/>
    <w:rsid w:val="006E5826"/>
    <w:rsid w:val="006E6DD1"/>
    <w:rsid w:val="006E70BF"/>
    <w:rsid w:val="006F0971"/>
    <w:rsid w:val="006F0C51"/>
    <w:rsid w:val="006F10EF"/>
    <w:rsid w:val="006F2ED5"/>
    <w:rsid w:val="006F4A54"/>
    <w:rsid w:val="006F548C"/>
    <w:rsid w:val="006F59E2"/>
    <w:rsid w:val="006F5EA3"/>
    <w:rsid w:val="006F65C5"/>
    <w:rsid w:val="006F6D60"/>
    <w:rsid w:val="006F79C0"/>
    <w:rsid w:val="007020F9"/>
    <w:rsid w:val="00705D34"/>
    <w:rsid w:val="00706AE1"/>
    <w:rsid w:val="00707D00"/>
    <w:rsid w:val="00707FCF"/>
    <w:rsid w:val="00713240"/>
    <w:rsid w:val="007156D5"/>
    <w:rsid w:val="00716178"/>
    <w:rsid w:val="00716936"/>
    <w:rsid w:val="00720BBF"/>
    <w:rsid w:val="00724951"/>
    <w:rsid w:val="00724B3E"/>
    <w:rsid w:val="007266FF"/>
    <w:rsid w:val="00726F5C"/>
    <w:rsid w:val="00727204"/>
    <w:rsid w:val="007274E9"/>
    <w:rsid w:val="00730353"/>
    <w:rsid w:val="00730418"/>
    <w:rsid w:val="007310B0"/>
    <w:rsid w:val="00731D13"/>
    <w:rsid w:val="007322DC"/>
    <w:rsid w:val="00732F49"/>
    <w:rsid w:val="00733611"/>
    <w:rsid w:val="00733AA1"/>
    <w:rsid w:val="007341A6"/>
    <w:rsid w:val="00734263"/>
    <w:rsid w:val="00734B15"/>
    <w:rsid w:val="00734FC1"/>
    <w:rsid w:val="007361DD"/>
    <w:rsid w:val="007367DD"/>
    <w:rsid w:val="007376CB"/>
    <w:rsid w:val="00742AFB"/>
    <w:rsid w:val="007444EA"/>
    <w:rsid w:val="00745188"/>
    <w:rsid w:val="00746F9B"/>
    <w:rsid w:val="00747793"/>
    <w:rsid w:val="00747EAE"/>
    <w:rsid w:val="007507BD"/>
    <w:rsid w:val="007518C3"/>
    <w:rsid w:val="00751B2E"/>
    <w:rsid w:val="00751C43"/>
    <w:rsid w:val="00752F49"/>
    <w:rsid w:val="007536E2"/>
    <w:rsid w:val="00753761"/>
    <w:rsid w:val="00755E8C"/>
    <w:rsid w:val="007567B8"/>
    <w:rsid w:val="00760D94"/>
    <w:rsid w:val="0076107E"/>
    <w:rsid w:val="00764044"/>
    <w:rsid w:val="0076459D"/>
    <w:rsid w:val="007649BD"/>
    <w:rsid w:val="0076658E"/>
    <w:rsid w:val="00766760"/>
    <w:rsid w:val="00766843"/>
    <w:rsid w:val="007668B3"/>
    <w:rsid w:val="007670B3"/>
    <w:rsid w:val="007718C2"/>
    <w:rsid w:val="007723D7"/>
    <w:rsid w:val="0077337D"/>
    <w:rsid w:val="00773501"/>
    <w:rsid w:val="007738FB"/>
    <w:rsid w:val="00774520"/>
    <w:rsid w:val="00774CD6"/>
    <w:rsid w:val="00776AFC"/>
    <w:rsid w:val="00777ADB"/>
    <w:rsid w:val="00777EB2"/>
    <w:rsid w:val="00780CD5"/>
    <w:rsid w:val="00780F4D"/>
    <w:rsid w:val="00781A24"/>
    <w:rsid w:val="00781FA7"/>
    <w:rsid w:val="00782444"/>
    <w:rsid w:val="00782CEE"/>
    <w:rsid w:val="00782DF4"/>
    <w:rsid w:val="00783C93"/>
    <w:rsid w:val="00783DBB"/>
    <w:rsid w:val="0078447A"/>
    <w:rsid w:val="00784DC0"/>
    <w:rsid w:val="00786B5F"/>
    <w:rsid w:val="00791121"/>
    <w:rsid w:val="00792AD8"/>
    <w:rsid w:val="00793815"/>
    <w:rsid w:val="00793AA3"/>
    <w:rsid w:val="00793F09"/>
    <w:rsid w:val="0079432D"/>
    <w:rsid w:val="007946E4"/>
    <w:rsid w:val="00796460"/>
    <w:rsid w:val="00796DC2"/>
    <w:rsid w:val="00797301"/>
    <w:rsid w:val="007976B1"/>
    <w:rsid w:val="007A146C"/>
    <w:rsid w:val="007A1D1C"/>
    <w:rsid w:val="007A28C1"/>
    <w:rsid w:val="007A3366"/>
    <w:rsid w:val="007A36FA"/>
    <w:rsid w:val="007A3A3A"/>
    <w:rsid w:val="007A4882"/>
    <w:rsid w:val="007A5BAA"/>
    <w:rsid w:val="007A628F"/>
    <w:rsid w:val="007A6C28"/>
    <w:rsid w:val="007A78F6"/>
    <w:rsid w:val="007A7E3E"/>
    <w:rsid w:val="007B18C3"/>
    <w:rsid w:val="007B1AB7"/>
    <w:rsid w:val="007B1FAB"/>
    <w:rsid w:val="007B1FC3"/>
    <w:rsid w:val="007B482C"/>
    <w:rsid w:val="007B4935"/>
    <w:rsid w:val="007B6845"/>
    <w:rsid w:val="007C17B5"/>
    <w:rsid w:val="007C17E1"/>
    <w:rsid w:val="007C26C7"/>
    <w:rsid w:val="007C2B3A"/>
    <w:rsid w:val="007C39DC"/>
    <w:rsid w:val="007C3AAF"/>
    <w:rsid w:val="007C6F8D"/>
    <w:rsid w:val="007C7D08"/>
    <w:rsid w:val="007D07C6"/>
    <w:rsid w:val="007D175A"/>
    <w:rsid w:val="007D21E2"/>
    <w:rsid w:val="007D2EF9"/>
    <w:rsid w:val="007D33F8"/>
    <w:rsid w:val="007D5497"/>
    <w:rsid w:val="007D62D5"/>
    <w:rsid w:val="007D68C5"/>
    <w:rsid w:val="007E06C5"/>
    <w:rsid w:val="007E1465"/>
    <w:rsid w:val="007E21E8"/>
    <w:rsid w:val="007E31F6"/>
    <w:rsid w:val="007E44E9"/>
    <w:rsid w:val="007E4D44"/>
    <w:rsid w:val="007E5915"/>
    <w:rsid w:val="007E6338"/>
    <w:rsid w:val="007E662C"/>
    <w:rsid w:val="007E7943"/>
    <w:rsid w:val="007F0390"/>
    <w:rsid w:val="007F07C0"/>
    <w:rsid w:val="007F1FA7"/>
    <w:rsid w:val="007F330C"/>
    <w:rsid w:val="007F33BF"/>
    <w:rsid w:val="007F4322"/>
    <w:rsid w:val="007F4A46"/>
    <w:rsid w:val="007F6720"/>
    <w:rsid w:val="007F77D3"/>
    <w:rsid w:val="00800192"/>
    <w:rsid w:val="008011AC"/>
    <w:rsid w:val="008013DB"/>
    <w:rsid w:val="008023EB"/>
    <w:rsid w:val="0080483D"/>
    <w:rsid w:val="008066D8"/>
    <w:rsid w:val="00807E24"/>
    <w:rsid w:val="00810901"/>
    <w:rsid w:val="00810F60"/>
    <w:rsid w:val="0081178D"/>
    <w:rsid w:val="00812622"/>
    <w:rsid w:val="008128CF"/>
    <w:rsid w:val="00812E25"/>
    <w:rsid w:val="0081336F"/>
    <w:rsid w:val="0081581D"/>
    <w:rsid w:val="0081698F"/>
    <w:rsid w:val="0081750A"/>
    <w:rsid w:val="00817A6B"/>
    <w:rsid w:val="00820E39"/>
    <w:rsid w:val="00821B3C"/>
    <w:rsid w:val="00821DB5"/>
    <w:rsid w:val="008221A6"/>
    <w:rsid w:val="0082238F"/>
    <w:rsid w:val="0082243A"/>
    <w:rsid w:val="00823950"/>
    <w:rsid w:val="00823BB7"/>
    <w:rsid w:val="00824E82"/>
    <w:rsid w:val="0082583B"/>
    <w:rsid w:val="00831232"/>
    <w:rsid w:val="008323C4"/>
    <w:rsid w:val="0083333A"/>
    <w:rsid w:val="008342F3"/>
    <w:rsid w:val="0083481D"/>
    <w:rsid w:val="00836DF7"/>
    <w:rsid w:val="008376ED"/>
    <w:rsid w:val="00837C08"/>
    <w:rsid w:val="00840923"/>
    <w:rsid w:val="008414B9"/>
    <w:rsid w:val="008415B0"/>
    <w:rsid w:val="008428AA"/>
    <w:rsid w:val="0084302C"/>
    <w:rsid w:val="00843797"/>
    <w:rsid w:val="00844BB4"/>
    <w:rsid w:val="00844BBE"/>
    <w:rsid w:val="0084566A"/>
    <w:rsid w:val="008464A7"/>
    <w:rsid w:val="008478A2"/>
    <w:rsid w:val="00850903"/>
    <w:rsid w:val="00850EC8"/>
    <w:rsid w:val="0085276C"/>
    <w:rsid w:val="00852AEE"/>
    <w:rsid w:val="008545D3"/>
    <w:rsid w:val="00854843"/>
    <w:rsid w:val="00855B4F"/>
    <w:rsid w:val="00855DC3"/>
    <w:rsid w:val="00857545"/>
    <w:rsid w:val="0086055C"/>
    <w:rsid w:val="008606E6"/>
    <w:rsid w:val="008630C6"/>
    <w:rsid w:val="00863125"/>
    <w:rsid w:val="008631C4"/>
    <w:rsid w:val="00864A67"/>
    <w:rsid w:val="00870900"/>
    <w:rsid w:val="008712D4"/>
    <w:rsid w:val="00871CF3"/>
    <w:rsid w:val="00872D49"/>
    <w:rsid w:val="0087379F"/>
    <w:rsid w:val="00873997"/>
    <w:rsid w:val="0087441A"/>
    <w:rsid w:val="00874749"/>
    <w:rsid w:val="00874FD8"/>
    <w:rsid w:val="008751EF"/>
    <w:rsid w:val="0087636B"/>
    <w:rsid w:val="00877343"/>
    <w:rsid w:val="00877416"/>
    <w:rsid w:val="00877825"/>
    <w:rsid w:val="00880A93"/>
    <w:rsid w:val="008831F5"/>
    <w:rsid w:val="00883A97"/>
    <w:rsid w:val="00891D70"/>
    <w:rsid w:val="0089326A"/>
    <w:rsid w:val="00893731"/>
    <w:rsid w:val="00893E2B"/>
    <w:rsid w:val="00894342"/>
    <w:rsid w:val="00895B85"/>
    <w:rsid w:val="00896F6E"/>
    <w:rsid w:val="00897CE3"/>
    <w:rsid w:val="00897EBA"/>
    <w:rsid w:val="008A15B1"/>
    <w:rsid w:val="008A182C"/>
    <w:rsid w:val="008A1D04"/>
    <w:rsid w:val="008A213F"/>
    <w:rsid w:val="008A3695"/>
    <w:rsid w:val="008A3C2C"/>
    <w:rsid w:val="008B090E"/>
    <w:rsid w:val="008B16F7"/>
    <w:rsid w:val="008B1973"/>
    <w:rsid w:val="008B27F3"/>
    <w:rsid w:val="008B39AE"/>
    <w:rsid w:val="008B3FD1"/>
    <w:rsid w:val="008B4374"/>
    <w:rsid w:val="008B4434"/>
    <w:rsid w:val="008B6002"/>
    <w:rsid w:val="008B7A05"/>
    <w:rsid w:val="008B7E95"/>
    <w:rsid w:val="008C01C8"/>
    <w:rsid w:val="008C0C79"/>
    <w:rsid w:val="008C1199"/>
    <w:rsid w:val="008C1550"/>
    <w:rsid w:val="008C1816"/>
    <w:rsid w:val="008C346C"/>
    <w:rsid w:val="008C351D"/>
    <w:rsid w:val="008C3E61"/>
    <w:rsid w:val="008C6341"/>
    <w:rsid w:val="008D284F"/>
    <w:rsid w:val="008D28AC"/>
    <w:rsid w:val="008D3D85"/>
    <w:rsid w:val="008D5DE4"/>
    <w:rsid w:val="008E194E"/>
    <w:rsid w:val="008E2648"/>
    <w:rsid w:val="008E4E0E"/>
    <w:rsid w:val="008E6B3E"/>
    <w:rsid w:val="008E6B46"/>
    <w:rsid w:val="008E6ED7"/>
    <w:rsid w:val="008E7507"/>
    <w:rsid w:val="008E79B3"/>
    <w:rsid w:val="008F083F"/>
    <w:rsid w:val="008F0DE3"/>
    <w:rsid w:val="008F0E70"/>
    <w:rsid w:val="008F1D60"/>
    <w:rsid w:val="008F2D7F"/>
    <w:rsid w:val="008F3917"/>
    <w:rsid w:val="008F3926"/>
    <w:rsid w:val="008F4BC9"/>
    <w:rsid w:val="008F56BC"/>
    <w:rsid w:val="00903809"/>
    <w:rsid w:val="00903F63"/>
    <w:rsid w:val="00906FF4"/>
    <w:rsid w:val="0090737A"/>
    <w:rsid w:val="00907607"/>
    <w:rsid w:val="009079B5"/>
    <w:rsid w:val="00910137"/>
    <w:rsid w:val="00911BDC"/>
    <w:rsid w:val="00912D39"/>
    <w:rsid w:val="00913BDA"/>
    <w:rsid w:val="00916DFA"/>
    <w:rsid w:val="00917A9B"/>
    <w:rsid w:val="00920569"/>
    <w:rsid w:val="00920641"/>
    <w:rsid w:val="00920B91"/>
    <w:rsid w:val="00922C0D"/>
    <w:rsid w:val="009249D2"/>
    <w:rsid w:val="009276F7"/>
    <w:rsid w:val="00927964"/>
    <w:rsid w:val="009279C0"/>
    <w:rsid w:val="00927F6B"/>
    <w:rsid w:val="00930182"/>
    <w:rsid w:val="00930533"/>
    <w:rsid w:val="00931E51"/>
    <w:rsid w:val="00933250"/>
    <w:rsid w:val="00933496"/>
    <w:rsid w:val="009351ED"/>
    <w:rsid w:val="00937C9B"/>
    <w:rsid w:val="009401E3"/>
    <w:rsid w:val="00940561"/>
    <w:rsid w:val="00940B43"/>
    <w:rsid w:val="00940B69"/>
    <w:rsid w:val="00940BC6"/>
    <w:rsid w:val="00941D69"/>
    <w:rsid w:val="00943341"/>
    <w:rsid w:val="00946428"/>
    <w:rsid w:val="00946BED"/>
    <w:rsid w:val="00946D04"/>
    <w:rsid w:val="009478AF"/>
    <w:rsid w:val="009511A4"/>
    <w:rsid w:val="00951B7C"/>
    <w:rsid w:val="00951C58"/>
    <w:rsid w:val="0095209B"/>
    <w:rsid w:val="009539F1"/>
    <w:rsid w:val="00953B81"/>
    <w:rsid w:val="00953F45"/>
    <w:rsid w:val="00955F34"/>
    <w:rsid w:val="009564A5"/>
    <w:rsid w:val="00956D12"/>
    <w:rsid w:val="0095714D"/>
    <w:rsid w:val="00960F81"/>
    <w:rsid w:val="009644C4"/>
    <w:rsid w:val="0096490F"/>
    <w:rsid w:val="00964BFC"/>
    <w:rsid w:val="009662FF"/>
    <w:rsid w:val="00967276"/>
    <w:rsid w:val="00967288"/>
    <w:rsid w:val="00970D23"/>
    <w:rsid w:val="009712BB"/>
    <w:rsid w:val="0097174C"/>
    <w:rsid w:val="009720FE"/>
    <w:rsid w:val="00972F74"/>
    <w:rsid w:val="0097350A"/>
    <w:rsid w:val="00973F41"/>
    <w:rsid w:val="0097402B"/>
    <w:rsid w:val="0097556B"/>
    <w:rsid w:val="00975CE6"/>
    <w:rsid w:val="00976BE7"/>
    <w:rsid w:val="00981C21"/>
    <w:rsid w:val="00982D45"/>
    <w:rsid w:val="009860E6"/>
    <w:rsid w:val="00990D17"/>
    <w:rsid w:val="0099158E"/>
    <w:rsid w:val="00992664"/>
    <w:rsid w:val="00995EDD"/>
    <w:rsid w:val="00995FF6"/>
    <w:rsid w:val="0099732C"/>
    <w:rsid w:val="009A2DDA"/>
    <w:rsid w:val="009A47A8"/>
    <w:rsid w:val="009A4BD9"/>
    <w:rsid w:val="009A562F"/>
    <w:rsid w:val="009A57E7"/>
    <w:rsid w:val="009A5B2C"/>
    <w:rsid w:val="009A5C67"/>
    <w:rsid w:val="009A5D89"/>
    <w:rsid w:val="009A71A9"/>
    <w:rsid w:val="009B1013"/>
    <w:rsid w:val="009B22AD"/>
    <w:rsid w:val="009B3AB0"/>
    <w:rsid w:val="009B5371"/>
    <w:rsid w:val="009B62D2"/>
    <w:rsid w:val="009C124B"/>
    <w:rsid w:val="009C4961"/>
    <w:rsid w:val="009C5368"/>
    <w:rsid w:val="009C5991"/>
    <w:rsid w:val="009C626E"/>
    <w:rsid w:val="009C66A0"/>
    <w:rsid w:val="009D031D"/>
    <w:rsid w:val="009D1FC7"/>
    <w:rsid w:val="009D246E"/>
    <w:rsid w:val="009D2A54"/>
    <w:rsid w:val="009D2EBD"/>
    <w:rsid w:val="009D3610"/>
    <w:rsid w:val="009D5F59"/>
    <w:rsid w:val="009D67CE"/>
    <w:rsid w:val="009D6B31"/>
    <w:rsid w:val="009D75FA"/>
    <w:rsid w:val="009D7809"/>
    <w:rsid w:val="009E3EA0"/>
    <w:rsid w:val="009E480B"/>
    <w:rsid w:val="009E5DB2"/>
    <w:rsid w:val="009E758A"/>
    <w:rsid w:val="009E75BC"/>
    <w:rsid w:val="009F04C2"/>
    <w:rsid w:val="009F0740"/>
    <w:rsid w:val="009F1887"/>
    <w:rsid w:val="009F1A75"/>
    <w:rsid w:val="009F3986"/>
    <w:rsid w:val="009F405F"/>
    <w:rsid w:val="009F7572"/>
    <w:rsid w:val="00A0072C"/>
    <w:rsid w:val="00A01C3A"/>
    <w:rsid w:val="00A01ED0"/>
    <w:rsid w:val="00A023D5"/>
    <w:rsid w:val="00A023DF"/>
    <w:rsid w:val="00A02B1E"/>
    <w:rsid w:val="00A03479"/>
    <w:rsid w:val="00A037F6"/>
    <w:rsid w:val="00A04E34"/>
    <w:rsid w:val="00A05A39"/>
    <w:rsid w:val="00A0713E"/>
    <w:rsid w:val="00A0728D"/>
    <w:rsid w:val="00A11786"/>
    <w:rsid w:val="00A120F9"/>
    <w:rsid w:val="00A12EB0"/>
    <w:rsid w:val="00A132BF"/>
    <w:rsid w:val="00A138EF"/>
    <w:rsid w:val="00A13E8C"/>
    <w:rsid w:val="00A14126"/>
    <w:rsid w:val="00A14AAE"/>
    <w:rsid w:val="00A1504A"/>
    <w:rsid w:val="00A15E26"/>
    <w:rsid w:val="00A218D8"/>
    <w:rsid w:val="00A21D84"/>
    <w:rsid w:val="00A22DD7"/>
    <w:rsid w:val="00A232DF"/>
    <w:rsid w:val="00A23776"/>
    <w:rsid w:val="00A24201"/>
    <w:rsid w:val="00A2627C"/>
    <w:rsid w:val="00A264F4"/>
    <w:rsid w:val="00A27976"/>
    <w:rsid w:val="00A27A14"/>
    <w:rsid w:val="00A30BCF"/>
    <w:rsid w:val="00A3160F"/>
    <w:rsid w:val="00A32F48"/>
    <w:rsid w:val="00A3322B"/>
    <w:rsid w:val="00A33EEF"/>
    <w:rsid w:val="00A35096"/>
    <w:rsid w:val="00A35D10"/>
    <w:rsid w:val="00A35DC9"/>
    <w:rsid w:val="00A37452"/>
    <w:rsid w:val="00A4143B"/>
    <w:rsid w:val="00A41F51"/>
    <w:rsid w:val="00A4398D"/>
    <w:rsid w:val="00A439F1"/>
    <w:rsid w:val="00A45800"/>
    <w:rsid w:val="00A46C0F"/>
    <w:rsid w:val="00A46D19"/>
    <w:rsid w:val="00A47199"/>
    <w:rsid w:val="00A47D55"/>
    <w:rsid w:val="00A47D64"/>
    <w:rsid w:val="00A47EAC"/>
    <w:rsid w:val="00A5121D"/>
    <w:rsid w:val="00A51C31"/>
    <w:rsid w:val="00A51F6A"/>
    <w:rsid w:val="00A529E5"/>
    <w:rsid w:val="00A55436"/>
    <w:rsid w:val="00A55E03"/>
    <w:rsid w:val="00A5644C"/>
    <w:rsid w:val="00A56618"/>
    <w:rsid w:val="00A56DFA"/>
    <w:rsid w:val="00A57378"/>
    <w:rsid w:val="00A574D0"/>
    <w:rsid w:val="00A615DE"/>
    <w:rsid w:val="00A635CD"/>
    <w:rsid w:val="00A65F7F"/>
    <w:rsid w:val="00A66145"/>
    <w:rsid w:val="00A666CD"/>
    <w:rsid w:val="00A66D00"/>
    <w:rsid w:val="00A66D31"/>
    <w:rsid w:val="00A7016E"/>
    <w:rsid w:val="00A70460"/>
    <w:rsid w:val="00A7180A"/>
    <w:rsid w:val="00A72155"/>
    <w:rsid w:val="00A731F7"/>
    <w:rsid w:val="00A73753"/>
    <w:rsid w:val="00A73C84"/>
    <w:rsid w:val="00A74E37"/>
    <w:rsid w:val="00A772B3"/>
    <w:rsid w:val="00A817FB"/>
    <w:rsid w:val="00A82091"/>
    <w:rsid w:val="00A8235D"/>
    <w:rsid w:val="00A84787"/>
    <w:rsid w:val="00A849D6"/>
    <w:rsid w:val="00A84BC0"/>
    <w:rsid w:val="00A85FDC"/>
    <w:rsid w:val="00A862F4"/>
    <w:rsid w:val="00A86BDC"/>
    <w:rsid w:val="00A8704A"/>
    <w:rsid w:val="00A87609"/>
    <w:rsid w:val="00A9000D"/>
    <w:rsid w:val="00A9088B"/>
    <w:rsid w:val="00A9143B"/>
    <w:rsid w:val="00A917D1"/>
    <w:rsid w:val="00A9286E"/>
    <w:rsid w:val="00A9467D"/>
    <w:rsid w:val="00A94CC5"/>
    <w:rsid w:val="00A95156"/>
    <w:rsid w:val="00A9533E"/>
    <w:rsid w:val="00AA010B"/>
    <w:rsid w:val="00AA01D3"/>
    <w:rsid w:val="00AA03A4"/>
    <w:rsid w:val="00AA09EC"/>
    <w:rsid w:val="00AA1BB8"/>
    <w:rsid w:val="00AA2093"/>
    <w:rsid w:val="00AA2B0E"/>
    <w:rsid w:val="00AA334E"/>
    <w:rsid w:val="00AA3C20"/>
    <w:rsid w:val="00AA4850"/>
    <w:rsid w:val="00AA5F31"/>
    <w:rsid w:val="00AA6D3B"/>
    <w:rsid w:val="00AA7229"/>
    <w:rsid w:val="00AA7D45"/>
    <w:rsid w:val="00AA7FA3"/>
    <w:rsid w:val="00AA7FD7"/>
    <w:rsid w:val="00AB0CEF"/>
    <w:rsid w:val="00AB1572"/>
    <w:rsid w:val="00AB20B5"/>
    <w:rsid w:val="00AB3D3D"/>
    <w:rsid w:val="00AB45FB"/>
    <w:rsid w:val="00AB491E"/>
    <w:rsid w:val="00AB6923"/>
    <w:rsid w:val="00AB75D6"/>
    <w:rsid w:val="00AB77B4"/>
    <w:rsid w:val="00AB7FB2"/>
    <w:rsid w:val="00AC0054"/>
    <w:rsid w:val="00AC0344"/>
    <w:rsid w:val="00AC05A3"/>
    <w:rsid w:val="00AC0AD7"/>
    <w:rsid w:val="00AC1571"/>
    <w:rsid w:val="00AC3B13"/>
    <w:rsid w:val="00AC4556"/>
    <w:rsid w:val="00AC487D"/>
    <w:rsid w:val="00AC56AA"/>
    <w:rsid w:val="00AC59F4"/>
    <w:rsid w:val="00AC667B"/>
    <w:rsid w:val="00AC6CA0"/>
    <w:rsid w:val="00AC795A"/>
    <w:rsid w:val="00AD04AF"/>
    <w:rsid w:val="00AD05CE"/>
    <w:rsid w:val="00AD0B79"/>
    <w:rsid w:val="00AD35D5"/>
    <w:rsid w:val="00AD3949"/>
    <w:rsid w:val="00AD3AC8"/>
    <w:rsid w:val="00AD5865"/>
    <w:rsid w:val="00AD662C"/>
    <w:rsid w:val="00AE0613"/>
    <w:rsid w:val="00AE07E7"/>
    <w:rsid w:val="00AE263D"/>
    <w:rsid w:val="00AE58FA"/>
    <w:rsid w:val="00AE5D66"/>
    <w:rsid w:val="00AE6E97"/>
    <w:rsid w:val="00AF0372"/>
    <w:rsid w:val="00AF09F2"/>
    <w:rsid w:val="00AF2B19"/>
    <w:rsid w:val="00AF45ED"/>
    <w:rsid w:val="00AF5A00"/>
    <w:rsid w:val="00AF6F40"/>
    <w:rsid w:val="00AF7A54"/>
    <w:rsid w:val="00B0065F"/>
    <w:rsid w:val="00B00680"/>
    <w:rsid w:val="00B0080A"/>
    <w:rsid w:val="00B02FBF"/>
    <w:rsid w:val="00B04017"/>
    <w:rsid w:val="00B05220"/>
    <w:rsid w:val="00B07FF8"/>
    <w:rsid w:val="00B1149D"/>
    <w:rsid w:val="00B1241D"/>
    <w:rsid w:val="00B148D3"/>
    <w:rsid w:val="00B16028"/>
    <w:rsid w:val="00B20906"/>
    <w:rsid w:val="00B21BA8"/>
    <w:rsid w:val="00B228B5"/>
    <w:rsid w:val="00B22D2F"/>
    <w:rsid w:val="00B23A17"/>
    <w:rsid w:val="00B24D27"/>
    <w:rsid w:val="00B3003A"/>
    <w:rsid w:val="00B31927"/>
    <w:rsid w:val="00B31967"/>
    <w:rsid w:val="00B31EFE"/>
    <w:rsid w:val="00B354B0"/>
    <w:rsid w:val="00B36950"/>
    <w:rsid w:val="00B36A6D"/>
    <w:rsid w:val="00B36FD2"/>
    <w:rsid w:val="00B37034"/>
    <w:rsid w:val="00B378DA"/>
    <w:rsid w:val="00B403EE"/>
    <w:rsid w:val="00B4186F"/>
    <w:rsid w:val="00B42231"/>
    <w:rsid w:val="00B42386"/>
    <w:rsid w:val="00B437A0"/>
    <w:rsid w:val="00B448B2"/>
    <w:rsid w:val="00B44D81"/>
    <w:rsid w:val="00B478DF"/>
    <w:rsid w:val="00B47E46"/>
    <w:rsid w:val="00B507DB"/>
    <w:rsid w:val="00B5101C"/>
    <w:rsid w:val="00B515EF"/>
    <w:rsid w:val="00B51B61"/>
    <w:rsid w:val="00B52E25"/>
    <w:rsid w:val="00B53843"/>
    <w:rsid w:val="00B539EE"/>
    <w:rsid w:val="00B54756"/>
    <w:rsid w:val="00B548C1"/>
    <w:rsid w:val="00B55533"/>
    <w:rsid w:val="00B55BAB"/>
    <w:rsid w:val="00B565DC"/>
    <w:rsid w:val="00B5734A"/>
    <w:rsid w:val="00B57AAC"/>
    <w:rsid w:val="00B61E73"/>
    <w:rsid w:val="00B62189"/>
    <w:rsid w:val="00B62207"/>
    <w:rsid w:val="00B62649"/>
    <w:rsid w:val="00B637C5"/>
    <w:rsid w:val="00B660DC"/>
    <w:rsid w:val="00B67257"/>
    <w:rsid w:val="00B710A1"/>
    <w:rsid w:val="00B7193D"/>
    <w:rsid w:val="00B72FC3"/>
    <w:rsid w:val="00B735F6"/>
    <w:rsid w:val="00B74A87"/>
    <w:rsid w:val="00B74ACF"/>
    <w:rsid w:val="00B75CB1"/>
    <w:rsid w:val="00B75DB6"/>
    <w:rsid w:val="00B772CE"/>
    <w:rsid w:val="00B77596"/>
    <w:rsid w:val="00B80737"/>
    <w:rsid w:val="00B810C1"/>
    <w:rsid w:val="00B81954"/>
    <w:rsid w:val="00B81C5D"/>
    <w:rsid w:val="00B81EBD"/>
    <w:rsid w:val="00B822F8"/>
    <w:rsid w:val="00B8318B"/>
    <w:rsid w:val="00B836C5"/>
    <w:rsid w:val="00B845B7"/>
    <w:rsid w:val="00B85DB9"/>
    <w:rsid w:val="00B85EC8"/>
    <w:rsid w:val="00B86708"/>
    <w:rsid w:val="00B900E1"/>
    <w:rsid w:val="00B90658"/>
    <w:rsid w:val="00B90B71"/>
    <w:rsid w:val="00B911BA"/>
    <w:rsid w:val="00B91A6A"/>
    <w:rsid w:val="00B9212C"/>
    <w:rsid w:val="00B92473"/>
    <w:rsid w:val="00B92862"/>
    <w:rsid w:val="00B92F09"/>
    <w:rsid w:val="00B930B6"/>
    <w:rsid w:val="00B93FF4"/>
    <w:rsid w:val="00B945A8"/>
    <w:rsid w:val="00B9479F"/>
    <w:rsid w:val="00B954B8"/>
    <w:rsid w:val="00B95C8B"/>
    <w:rsid w:val="00B96278"/>
    <w:rsid w:val="00B972BC"/>
    <w:rsid w:val="00BA092E"/>
    <w:rsid w:val="00BA0E8F"/>
    <w:rsid w:val="00BA1498"/>
    <w:rsid w:val="00BA1E4E"/>
    <w:rsid w:val="00BA2271"/>
    <w:rsid w:val="00BA2362"/>
    <w:rsid w:val="00BA2417"/>
    <w:rsid w:val="00BA2903"/>
    <w:rsid w:val="00BA419E"/>
    <w:rsid w:val="00BA43E8"/>
    <w:rsid w:val="00BA4C10"/>
    <w:rsid w:val="00BA5668"/>
    <w:rsid w:val="00BA5B9A"/>
    <w:rsid w:val="00BA6678"/>
    <w:rsid w:val="00BA72D9"/>
    <w:rsid w:val="00BB045A"/>
    <w:rsid w:val="00BB063A"/>
    <w:rsid w:val="00BB0C79"/>
    <w:rsid w:val="00BB139D"/>
    <w:rsid w:val="00BB13B1"/>
    <w:rsid w:val="00BB147C"/>
    <w:rsid w:val="00BB1A27"/>
    <w:rsid w:val="00BB275E"/>
    <w:rsid w:val="00BB3247"/>
    <w:rsid w:val="00BB60BC"/>
    <w:rsid w:val="00BB60C5"/>
    <w:rsid w:val="00BB692F"/>
    <w:rsid w:val="00BB6B1D"/>
    <w:rsid w:val="00BB757A"/>
    <w:rsid w:val="00BB78B2"/>
    <w:rsid w:val="00BB7F25"/>
    <w:rsid w:val="00BC03AB"/>
    <w:rsid w:val="00BC03D0"/>
    <w:rsid w:val="00BC15BD"/>
    <w:rsid w:val="00BC1A68"/>
    <w:rsid w:val="00BC3B69"/>
    <w:rsid w:val="00BC3CAE"/>
    <w:rsid w:val="00BC4C65"/>
    <w:rsid w:val="00BC512A"/>
    <w:rsid w:val="00BC5764"/>
    <w:rsid w:val="00BC7FA2"/>
    <w:rsid w:val="00BD2415"/>
    <w:rsid w:val="00BD266F"/>
    <w:rsid w:val="00BD2851"/>
    <w:rsid w:val="00BD2F49"/>
    <w:rsid w:val="00BD319C"/>
    <w:rsid w:val="00BD32EB"/>
    <w:rsid w:val="00BD502C"/>
    <w:rsid w:val="00BD5EF7"/>
    <w:rsid w:val="00BD6091"/>
    <w:rsid w:val="00BD6218"/>
    <w:rsid w:val="00BD687B"/>
    <w:rsid w:val="00BD714D"/>
    <w:rsid w:val="00BD7C20"/>
    <w:rsid w:val="00BE0A16"/>
    <w:rsid w:val="00BE1DAA"/>
    <w:rsid w:val="00BE2018"/>
    <w:rsid w:val="00BE2293"/>
    <w:rsid w:val="00BE2484"/>
    <w:rsid w:val="00BE4568"/>
    <w:rsid w:val="00BE7603"/>
    <w:rsid w:val="00BE78DF"/>
    <w:rsid w:val="00BF0ACA"/>
    <w:rsid w:val="00BF1E5E"/>
    <w:rsid w:val="00BF2D9B"/>
    <w:rsid w:val="00BF2F1C"/>
    <w:rsid w:val="00BF311B"/>
    <w:rsid w:val="00BF3A04"/>
    <w:rsid w:val="00BF4C99"/>
    <w:rsid w:val="00BF61FB"/>
    <w:rsid w:val="00BF6908"/>
    <w:rsid w:val="00BF6B80"/>
    <w:rsid w:val="00BF7062"/>
    <w:rsid w:val="00BF7636"/>
    <w:rsid w:val="00BF7E62"/>
    <w:rsid w:val="00C0197C"/>
    <w:rsid w:val="00C02C27"/>
    <w:rsid w:val="00C0338A"/>
    <w:rsid w:val="00C03482"/>
    <w:rsid w:val="00C03A6B"/>
    <w:rsid w:val="00C04568"/>
    <w:rsid w:val="00C04A34"/>
    <w:rsid w:val="00C0527D"/>
    <w:rsid w:val="00C05BF1"/>
    <w:rsid w:val="00C0623C"/>
    <w:rsid w:val="00C06504"/>
    <w:rsid w:val="00C115DF"/>
    <w:rsid w:val="00C11C11"/>
    <w:rsid w:val="00C11CA9"/>
    <w:rsid w:val="00C13909"/>
    <w:rsid w:val="00C13CD0"/>
    <w:rsid w:val="00C17CBF"/>
    <w:rsid w:val="00C214F0"/>
    <w:rsid w:val="00C21DF0"/>
    <w:rsid w:val="00C22275"/>
    <w:rsid w:val="00C24319"/>
    <w:rsid w:val="00C24694"/>
    <w:rsid w:val="00C24CDE"/>
    <w:rsid w:val="00C25BD7"/>
    <w:rsid w:val="00C26604"/>
    <w:rsid w:val="00C3061D"/>
    <w:rsid w:val="00C3073A"/>
    <w:rsid w:val="00C30AAC"/>
    <w:rsid w:val="00C31B03"/>
    <w:rsid w:val="00C32726"/>
    <w:rsid w:val="00C33315"/>
    <w:rsid w:val="00C33711"/>
    <w:rsid w:val="00C337E5"/>
    <w:rsid w:val="00C33DDC"/>
    <w:rsid w:val="00C344C2"/>
    <w:rsid w:val="00C34617"/>
    <w:rsid w:val="00C35393"/>
    <w:rsid w:val="00C37A51"/>
    <w:rsid w:val="00C37E1E"/>
    <w:rsid w:val="00C40E6F"/>
    <w:rsid w:val="00C41C23"/>
    <w:rsid w:val="00C423AB"/>
    <w:rsid w:val="00C46A00"/>
    <w:rsid w:val="00C47D57"/>
    <w:rsid w:val="00C47E8E"/>
    <w:rsid w:val="00C50915"/>
    <w:rsid w:val="00C52480"/>
    <w:rsid w:val="00C52594"/>
    <w:rsid w:val="00C5399A"/>
    <w:rsid w:val="00C55664"/>
    <w:rsid w:val="00C5583C"/>
    <w:rsid w:val="00C55EFC"/>
    <w:rsid w:val="00C5651B"/>
    <w:rsid w:val="00C568E3"/>
    <w:rsid w:val="00C56C00"/>
    <w:rsid w:val="00C575E1"/>
    <w:rsid w:val="00C57ED8"/>
    <w:rsid w:val="00C61A72"/>
    <w:rsid w:val="00C62052"/>
    <w:rsid w:val="00C62143"/>
    <w:rsid w:val="00C628FD"/>
    <w:rsid w:val="00C629F9"/>
    <w:rsid w:val="00C6463C"/>
    <w:rsid w:val="00C66958"/>
    <w:rsid w:val="00C67746"/>
    <w:rsid w:val="00C705DE"/>
    <w:rsid w:val="00C709EE"/>
    <w:rsid w:val="00C71D75"/>
    <w:rsid w:val="00C71F2D"/>
    <w:rsid w:val="00C74838"/>
    <w:rsid w:val="00C74D12"/>
    <w:rsid w:val="00C759B6"/>
    <w:rsid w:val="00C76C92"/>
    <w:rsid w:val="00C775AA"/>
    <w:rsid w:val="00C77C5C"/>
    <w:rsid w:val="00C77C88"/>
    <w:rsid w:val="00C8075D"/>
    <w:rsid w:val="00C8141D"/>
    <w:rsid w:val="00C82BDB"/>
    <w:rsid w:val="00C83A89"/>
    <w:rsid w:val="00C842F2"/>
    <w:rsid w:val="00C84AF7"/>
    <w:rsid w:val="00C86432"/>
    <w:rsid w:val="00C8656D"/>
    <w:rsid w:val="00C87E28"/>
    <w:rsid w:val="00C87E64"/>
    <w:rsid w:val="00C903FB"/>
    <w:rsid w:val="00C905B5"/>
    <w:rsid w:val="00C91508"/>
    <w:rsid w:val="00C93913"/>
    <w:rsid w:val="00C94457"/>
    <w:rsid w:val="00C94CA0"/>
    <w:rsid w:val="00C96ADA"/>
    <w:rsid w:val="00CA19EC"/>
    <w:rsid w:val="00CA22AC"/>
    <w:rsid w:val="00CA30EA"/>
    <w:rsid w:val="00CA49A2"/>
    <w:rsid w:val="00CA5129"/>
    <w:rsid w:val="00CA6056"/>
    <w:rsid w:val="00CA6562"/>
    <w:rsid w:val="00CA7627"/>
    <w:rsid w:val="00CA7EBD"/>
    <w:rsid w:val="00CB089A"/>
    <w:rsid w:val="00CB1069"/>
    <w:rsid w:val="00CB1B2F"/>
    <w:rsid w:val="00CB25E4"/>
    <w:rsid w:val="00CB29B9"/>
    <w:rsid w:val="00CB37D4"/>
    <w:rsid w:val="00CB4F28"/>
    <w:rsid w:val="00CB5791"/>
    <w:rsid w:val="00CB64C0"/>
    <w:rsid w:val="00CB6848"/>
    <w:rsid w:val="00CB7A5D"/>
    <w:rsid w:val="00CB7B24"/>
    <w:rsid w:val="00CB7C7F"/>
    <w:rsid w:val="00CC0355"/>
    <w:rsid w:val="00CC08D4"/>
    <w:rsid w:val="00CC11F3"/>
    <w:rsid w:val="00CC1780"/>
    <w:rsid w:val="00CC1BA4"/>
    <w:rsid w:val="00CC3060"/>
    <w:rsid w:val="00CC3075"/>
    <w:rsid w:val="00CC30E8"/>
    <w:rsid w:val="00CC3A4F"/>
    <w:rsid w:val="00CC3B93"/>
    <w:rsid w:val="00CC496A"/>
    <w:rsid w:val="00CC59B5"/>
    <w:rsid w:val="00CC6D40"/>
    <w:rsid w:val="00CD051C"/>
    <w:rsid w:val="00CD2FEC"/>
    <w:rsid w:val="00CD5B75"/>
    <w:rsid w:val="00CD73C2"/>
    <w:rsid w:val="00CE0AE5"/>
    <w:rsid w:val="00CE1B64"/>
    <w:rsid w:val="00CE3EFB"/>
    <w:rsid w:val="00CE4869"/>
    <w:rsid w:val="00CE4912"/>
    <w:rsid w:val="00CE511E"/>
    <w:rsid w:val="00CF02F2"/>
    <w:rsid w:val="00CF040A"/>
    <w:rsid w:val="00CF100A"/>
    <w:rsid w:val="00CF2600"/>
    <w:rsid w:val="00CF299C"/>
    <w:rsid w:val="00CF2FBB"/>
    <w:rsid w:val="00CF37C4"/>
    <w:rsid w:val="00CF4200"/>
    <w:rsid w:val="00CF6B0C"/>
    <w:rsid w:val="00CF74D8"/>
    <w:rsid w:val="00CF7B63"/>
    <w:rsid w:val="00D007D3"/>
    <w:rsid w:val="00D00A15"/>
    <w:rsid w:val="00D01C59"/>
    <w:rsid w:val="00D02EE0"/>
    <w:rsid w:val="00D03F5A"/>
    <w:rsid w:val="00D042AC"/>
    <w:rsid w:val="00D04905"/>
    <w:rsid w:val="00D04FEC"/>
    <w:rsid w:val="00D053E7"/>
    <w:rsid w:val="00D05A84"/>
    <w:rsid w:val="00D05D0C"/>
    <w:rsid w:val="00D0771C"/>
    <w:rsid w:val="00D10168"/>
    <w:rsid w:val="00D101C7"/>
    <w:rsid w:val="00D10380"/>
    <w:rsid w:val="00D11120"/>
    <w:rsid w:val="00D115A6"/>
    <w:rsid w:val="00D1212A"/>
    <w:rsid w:val="00D122C1"/>
    <w:rsid w:val="00D12C47"/>
    <w:rsid w:val="00D12DFF"/>
    <w:rsid w:val="00D131DB"/>
    <w:rsid w:val="00D13C87"/>
    <w:rsid w:val="00D13E73"/>
    <w:rsid w:val="00D14330"/>
    <w:rsid w:val="00D14806"/>
    <w:rsid w:val="00D14879"/>
    <w:rsid w:val="00D1489D"/>
    <w:rsid w:val="00D15BF6"/>
    <w:rsid w:val="00D16BE4"/>
    <w:rsid w:val="00D1780C"/>
    <w:rsid w:val="00D21FEF"/>
    <w:rsid w:val="00D22281"/>
    <w:rsid w:val="00D2488A"/>
    <w:rsid w:val="00D27A93"/>
    <w:rsid w:val="00D27D72"/>
    <w:rsid w:val="00D27DD3"/>
    <w:rsid w:val="00D30233"/>
    <w:rsid w:val="00D3137E"/>
    <w:rsid w:val="00D31781"/>
    <w:rsid w:val="00D321EE"/>
    <w:rsid w:val="00D33E38"/>
    <w:rsid w:val="00D33E6E"/>
    <w:rsid w:val="00D3471C"/>
    <w:rsid w:val="00D349D5"/>
    <w:rsid w:val="00D35810"/>
    <w:rsid w:val="00D35EB6"/>
    <w:rsid w:val="00D35F2D"/>
    <w:rsid w:val="00D36A22"/>
    <w:rsid w:val="00D36A6D"/>
    <w:rsid w:val="00D36DA6"/>
    <w:rsid w:val="00D36F4F"/>
    <w:rsid w:val="00D37BFE"/>
    <w:rsid w:val="00D41703"/>
    <w:rsid w:val="00D42529"/>
    <w:rsid w:val="00D45BDF"/>
    <w:rsid w:val="00D46B0F"/>
    <w:rsid w:val="00D47230"/>
    <w:rsid w:val="00D521EE"/>
    <w:rsid w:val="00D524F9"/>
    <w:rsid w:val="00D54497"/>
    <w:rsid w:val="00D54530"/>
    <w:rsid w:val="00D54729"/>
    <w:rsid w:val="00D54B2D"/>
    <w:rsid w:val="00D553F3"/>
    <w:rsid w:val="00D5692F"/>
    <w:rsid w:val="00D569D2"/>
    <w:rsid w:val="00D576B0"/>
    <w:rsid w:val="00D57824"/>
    <w:rsid w:val="00D60648"/>
    <w:rsid w:val="00D6127D"/>
    <w:rsid w:val="00D612B0"/>
    <w:rsid w:val="00D61F11"/>
    <w:rsid w:val="00D62A95"/>
    <w:rsid w:val="00D62C8D"/>
    <w:rsid w:val="00D62E66"/>
    <w:rsid w:val="00D6301D"/>
    <w:rsid w:val="00D635EC"/>
    <w:rsid w:val="00D63A61"/>
    <w:rsid w:val="00D63AEA"/>
    <w:rsid w:val="00D641BD"/>
    <w:rsid w:val="00D6492E"/>
    <w:rsid w:val="00D665D5"/>
    <w:rsid w:val="00D67A11"/>
    <w:rsid w:val="00D71B98"/>
    <w:rsid w:val="00D71F00"/>
    <w:rsid w:val="00D732E4"/>
    <w:rsid w:val="00D73DD5"/>
    <w:rsid w:val="00D749F9"/>
    <w:rsid w:val="00D75276"/>
    <w:rsid w:val="00D752C7"/>
    <w:rsid w:val="00D75A3B"/>
    <w:rsid w:val="00D75A76"/>
    <w:rsid w:val="00D7613A"/>
    <w:rsid w:val="00D775A6"/>
    <w:rsid w:val="00D778A1"/>
    <w:rsid w:val="00D8127E"/>
    <w:rsid w:val="00D8226A"/>
    <w:rsid w:val="00D824CC"/>
    <w:rsid w:val="00D839C6"/>
    <w:rsid w:val="00D8422F"/>
    <w:rsid w:val="00D851CF"/>
    <w:rsid w:val="00D85C57"/>
    <w:rsid w:val="00D864AC"/>
    <w:rsid w:val="00D86975"/>
    <w:rsid w:val="00D86B2C"/>
    <w:rsid w:val="00D87068"/>
    <w:rsid w:val="00D8791A"/>
    <w:rsid w:val="00D92201"/>
    <w:rsid w:val="00D93855"/>
    <w:rsid w:val="00D94738"/>
    <w:rsid w:val="00D94C7F"/>
    <w:rsid w:val="00D94CE3"/>
    <w:rsid w:val="00D9538C"/>
    <w:rsid w:val="00D96ADA"/>
    <w:rsid w:val="00D97679"/>
    <w:rsid w:val="00DA1D53"/>
    <w:rsid w:val="00DA2248"/>
    <w:rsid w:val="00DA2B62"/>
    <w:rsid w:val="00DA3B12"/>
    <w:rsid w:val="00DA3DE2"/>
    <w:rsid w:val="00DA43C2"/>
    <w:rsid w:val="00DA55FD"/>
    <w:rsid w:val="00DA563D"/>
    <w:rsid w:val="00DA658D"/>
    <w:rsid w:val="00DA66E0"/>
    <w:rsid w:val="00DA7A9F"/>
    <w:rsid w:val="00DB07F3"/>
    <w:rsid w:val="00DB0F8A"/>
    <w:rsid w:val="00DB17DF"/>
    <w:rsid w:val="00DB3419"/>
    <w:rsid w:val="00DB525A"/>
    <w:rsid w:val="00DB5B4E"/>
    <w:rsid w:val="00DB5C35"/>
    <w:rsid w:val="00DB7D6B"/>
    <w:rsid w:val="00DC0C9B"/>
    <w:rsid w:val="00DC2C44"/>
    <w:rsid w:val="00DC359F"/>
    <w:rsid w:val="00DC3E29"/>
    <w:rsid w:val="00DC4FDC"/>
    <w:rsid w:val="00DC5978"/>
    <w:rsid w:val="00DC5AC6"/>
    <w:rsid w:val="00DC5D03"/>
    <w:rsid w:val="00DC72A9"/>
    <w:rsid w:val="00DC75D9"/>
    <w:rsid w:val="00DC7DD9"/>
    <w:rsid w:val="00DD09E7"/>
    <w:rsid w:val="00DD0F63"/>
    <w:rsid w:val="00DD3721"/>
    <w:rsid w:val="00DD4237"/>
    <w:rsid w:val="00DD45B5"/>
    <w:rsid w:val="00DD5A71"/>
    <w:rsid w:val="00DD7402"/>
    <w:rsid w:val="00DD75E8"/>
    <w:rsid w:val="00DE054E"/>
    <w:rsid w:val="00DE0827"/>
    <w:rsid w:val="00DE16DA"/>
    <w:rsid w:val="00DE1EFE"/>
    <w:rsid w:val="00DE24F7"/>
    <w:rsid w:val="00DE2E44"/>
    <w:rsid w:val="00DE4D62"/>
    <w:rsid w:val="00DE6D66"/>
    <w:rsid w:val="00DE786B"/>
    <w:rsid w:val="00DF0DB1"/>
    <w:rsid w:val="00DF1A2F"/>
    <w:rsid w:val="00DF1F57"/>
    <w:rsid w:val="00DF4075"/>
    <w:rsid w:val="00DF4165"/>
    <w:rsid w:val="00DF5CB2"/>
    <w:rsid w:val="00DF6586"/>
    <w:rsid w:val="00DF6714"/>
    <w:rsid w:val="00DF70AD"/>
    <w:rsid w:val="00DF7229"/>
    <w:rsid w:val="00DF74CB"/>
    <w:rsid w:val="00E002A6"/>
    <w:rsid w:val="00E00424"/>
    <w:rsid w:val="00E0127A"/>
    <w:rsid w:val="00E041F9"/>
    <w:rsid w:val="00E06B2F"/>
    <w:rsid w:val="00E10E9C"/>
    <w:rsid w:val="00E11D9B"/>
    <w:rsid w:val="00E12273"/>
    <w:rsid w:val="00E14D8D"/>
    <w:rsid w:val="00E15F8B"/>
    <w:rsid w:val="00E16001"/>
    <w:rsid w:val="00E17016"/>
    <w:rsid w:val="00E172F6"/>
    <w:rsid w:val="00E20F52"/>
    <w:rsid w:val="00E23667"/>
    <w:rsid w:val="00E24261"/>
    <w:rsid w:val="00E25B3B"/>
    <w:rsid w:val="00E26108"/>
    <w:rsid w:val="00E261B7"/>
    <w:rsid w:val="00E26F2C"/>
    <w:rsid w:val="00E303D6"/>
    <w:rsid w:val="00E30738"/>
    <w:rsid w:val="00E31DF3"/>
    <w:rsid w:val="00E33023"/>
    <w:rsid w:val="00E34D00"/>
    <w:rsid w:val="00E36DE1"/>
    <w:rsid w:val="00E370D4"/>
    <w:rsid w:val="00E41A5A"/>
    <w:rsid w:val="00E4248D"/>
    <w:rsid w:val="00E44345"/>
    <w:rsid w:val="00E45002"/>
    <w:rsid w:val="00E473DD"/>
    <w:rsid w:val="00E47598"/>
    <w:rsid w:val="00E505AE"/>
    <w:rsid w:val="00E52887"/>
    <w:rsid w:val="00E531CF"/>
    <w:rsid w:val="00E53AC8"/>
    <w:rsid w:val="00E54207"/>
    <w:rsid w:val="00E54792"/>
    <w:rsid w:val="00E553D6"/>
    <w:rsid w:val="00E55722"/>
    <w:rsid w:val="00E55BCB"/>
    <w:rsid w:val="00E55C35"/>
    <w:rsid w:val="00E57250"/>
    <w:rsid w:val="00E607B5"/>
    <w:rsid w:val="00E629D3"/>
    <w:rsid w:val="00E63272"/>
    <w:rsid w:val="00E6341F"/>
    <w:rsid w:val="00E66403"/>
    <w:rsid w:val="00E67DEE"/>
    <w:rsid w:val="00E702BF"/>
    <w:rsid w:val="00E70575"/>
    <w:rsid w:val="00E7083E"/>
    <w:rsid w:val="00E70CD2"/>
    <w:rsid w:val="00E711BA"/>
    <w:rsid w:val="00E7163B"/>
    <w:rsid w:val="00E74188"/>
    <w:rsid w:val="00E74558"/>
    <w:rsid w:val="00E76E18"/>
    <w:rsid w:val="00E8024C"/>
    <w:rsid w:val="00E80461"/>
    <w:rsid w:val="00E804CF"/>
    <w:rsid w:val="00E806F7"/>
    <w:rsid w:val="00E80782"/>
    <w:rsid w:val="00E80B9D"/>
    <w:rsid w:val="00E80FC8"/>
    <w:rsid w:val="00E819C7"/>
    <w:rsid w:val="00E81E78"/>
    <w:rsid w:val="00E81E99"/>
    <w:rsid w:val="00E82CFF"/>
    <w:rsid w:val="00E847E6"/>
    <w:rsid w:val="00E850E4"/>
    <w:rsid w:val="00E85504"/>
    <w:rsid w:val="00E85DDE"/>
    <w:rsid w:val="00E938E0"/>
    <w:rsid w:val="00E9469E"/>
    <w:rsid w:val="00E9511B"/>
    <w:rsid w:val="00E957CA"/>
    <w:rsid w:val="00E95FF1"/>
    <w:rsid w:val="00E96463"/>
    <w:rsid w:val="00E96B3B"/>
    <w:rsid w:val="00E97049"/>
    <w:rsid w:val="00E970E4"/>
    <w:rsid w:val="00E97608"/>
    <w:rsid w:val="00E97B15"/>
    <w:rsid w:val="00EA0FDA"/>
    <w:rsid w:val="00EA0FE5"/>
    <w:rsid w:val="00EA1812"/>
    <w:rsid w:val="00EA32BF"/>
    <w:rsid w:val="00EA3A2E"/>
    <w:rsid w:val="00EA3A9B"/>
    <w:rsid w:val="00EA42BB"/>
    <w:rsid w:val="00EA4D02"/>
    <w:rsid w:val="00EA5600"/>
    <w:rsid w:val="00EA6295"/>
    <w:rsid w:val="00EB098D"/>
    <w:rsid w:val="00EB1164"/>
    <w:rsid w:val="00EB1CF1"/>
    <w:rsid w:val="00EB29A6"/>
    <w:rsid w:val="00EB2E18"/>
    <w:rsid w:val="00EB42EB"/>
    <w:rsid w:val="00EB47BB"/>
    <w:rsid w:val="00EB518A"/>
    <w:rsid w:val="00EB51DE"/>
    <w:rsid w:val="00EB52AA"/>
    <w:rsid w:val="00EB5573"/>
    <w:rsid w:val="00EB5EFE"/>
    <w:rsid w:val="00EB737D"/>
    <w:rsid w:val="00EB7F3D"/>
    <w:rsid w:val="00EC0775"/>
    <w:rsid w:val="00EC24FE"/>
    <w:rsid w:val="00EC2583"/>
    <w:rsid w:val="00EC2849"/>
    <w:rsid w:val="00EC4663"/>
    <w:rsid w:val="00EC5737"/>
    <w:rsid w:val="00EC6FFB"/>
    <w:rsid w:val="00EC7170"/>
    <w:rsid w:val="00EC79A0"/>
    <w:rsid w:val="00EC7EE9"/>
    <w:rsid w:val="00ED1751"/>
    <w:rsid w:val="00ED17CA"/>
    <w:rsid w:val="00ED45A6"/>
    <w:rsid w:val="00ED49B7"/>
    <w:rsid w:val="00ED4D04"/>
    <w:rsid w:val="00ED6235"/>
    <w:rsid w:val="00ED6C57"/>
    <w:rsid w:val="00ED6E00"/>
    <w:rsid w:val="00ED6E09"/>
    <w:rsid w:val="00EE0128"/>
    <w:rsid w:val="00EE0821"/>
    <w:rsid w:val="00EE0B78"/>
    <w:rsid w:val="00EE103C"/>
    <w:rsid w:val="00EE2A16"/>
    <w:rsid w:val="00EE43A9"/>
    <w:rsid w:val="00EE6578"/>
    <w:rsid w:val="00EE72BE"/>
    <w:rsid w:val="00EF0162"/>
    <w:rsid w:val="00EF25C8"/>
    <w:rsid w:val="00EF25E4"/>
    <w:rsid w:val="00EF3A22"/>
    <w:rsid w:val="00EF432C"/>
    <w:rsid w:val="00EF6090"/>
    <w:rsid w:val="00EF69F7"/>
    <w:rsid w:val="00EF6C65"/>
    <w:rsid w:val="00EF7D72"/>
    <w:rsid w:val="00EF7E34"/>
    <w:rsid w:val="00F001FF"/>
    <w:rsid w:val="00F00371"/>
    <w:rsid w:val="00F00AC4"/>
    <w:rsid w:val="00F0487B"/>
    <w:rsid w:val="00F05747"/>
    <w:rsid w:val="00F111F5"/>
    <w:rsid w:val="00F1191C"/>
    <w:rsid w:val="00F12457"/>
    <w:rsid w:val="00F13011"/>
    <w:rsid w:val="00F1364E"/>
    <w:rsid w:val="00F15825"/>
    <w:rsid w:val="00F15A70"/>
    <w:rsid w:val="00F1644B"/>
    <w:rsid w:val="00F16E87"/>
    <w:rsid w:val="00F17002"/>
    <w:rsid w:val="00F17D02"/>
    <w:rsid w:val="00F201F1"/>
    <w:rsid w:val="00F216D9"/>
    <w:rsid w:val="00F21956"/>
    <w:rsid w:val="00F224C5"/>
    <w:rsid w:val="00F22B2F"/>
    <w:rsid w:val="00F25FF4"/>
    <w:rsid w:val="00F26857"/>
    <w:rsid w:val="00F27F42"/>
    <w:rsid w:val="00F31067"/>
    <w:rsid w:val="00F31A37"/>
    <w:rsid w:val="00F328B4"/>
    <w:rsid w:val="00F32D2A"/>
    <w:rsid w:val="00F3317D"/>
    <w:rsid w:val="00F346BE"/>
    <w:rsid w:val="00F34958"/>
    <w:rsid w:val="00F358F5"/>
    <w:rsid w:val="00F35EF4"/>
    <w:rsid w:val="00F36BE9"/>
    <w:rsid w:val="00F3722A"/>
    <w:rsid w:val="00F415F1"/>
    <w:rsid w:val="00F4173B"/>
    <w:rsid w:val="00F45CE2"/>
    <w:rsid w:val="00F4637A"/>
    <w:rsid w:val="00F46CE8"/>
    <w:rsid w:val="00F4770F"/>
    <w:rsid w:val="00F50C57"/>
    <w:rsid w:val="00F51120"/>
    <w:rsid w:val="00F52031"/>
    <w:rsid w:val="00F545A6"/>
    <w:rsid w:val="00F56301"/>
    <w:rsid w:val="00F56967"/>
    <w:rsid w:val="00F57CEB"/>
    <w:rsid w:val="00F60C61"/>
    <w:rsid w:val="00F60FA6"/>
    <w:rsid w:val="00F614E5"/>
    <w:rsid w:val="00F6242E"/>
    <w:rsid w:val="00F62FC9"/>
    <w:rsid w:val="00F63913"/>
    <w:rsid w:val="00F641CE"/>
    <w:rsid w:val="00F657B7"/>
    <w:rsid w:val="00F66F69"/>
    <w:rsid w:val="00F67418"/>
    <w:rsid w:val="00F70200"/>
    <w:rsid w:val="00F7055C"/>
    <w:rsid w:val="00F71C90"/>
    <w:rsid w:val="00F7262C"/>
    <w:rsid w:val="00F733A1"/>
    <w:rsid w:val="00F73AA6"/>
    <w:rsid w:val="00F74EBD"/>
    <w:rsid w:val="00F76351"/>
    <w:rsid w:val="00F76B0F"/>
    <w:rsid w:val="00F806B1"/>
    <w:rsid w:val="00F8121F"/>
    <w:rsid w:val="00F817F9"/>
    <w:rsid w:val="00F82D02"/>
    <w:rsid w:val="00F83009"/>
    <w:rsid w:val="00F84362"/>
    <w:rsid w:val="00F84E7E"/>
    <w:rsid w:val="00F84F6F"/>
    <w:rsid w:val="00F850A3"/>
    <w:rsid w:val="00F857D7"/>
    <w:rsid w:val="00F85ACD"/>
    <w:rsid w:val="00F8751D"/>
    <w:rsid w:val="00F8753C"/>
    <w:rsid w:val="00F8753E"/>
    <w:rsid w:val="00F9110D"/>
    <w:rsid w:val="00F91653"/>
    <w:rsid w:val="00F923C3"/>
    <w:rsid w:val="00F92843"/>
    <w:rsid w:val="00F956FF"/>
    <w:rsid w:val="00F963D6"/>
    <w:rsid w:val="00F97ED0"/>
    <w:rsid w:val="00FA06F9"/>
    <w:rsid w:val="00FA30F7"/>
    <w:rsid w:val="00FA392D"/>
    <w:rsid w:val="00FA490A"/>
    <w:rsid w:val="00FA5377"/>
    <w:rsid w:val="00FA5C55"/>
    <w:rsid w:val="00FA74A4"/>
    <w:rsid w:val="00FB0CAB"/>
    <w:rsid w:val="00FB1EDC"/>
    <w:rsid w:val="00FB2007"/>
    <w:rsid w:val="00FB40C5"/>
    <w:rsid w:val="00FB43C8"/>
    <w:rsid w:val="00FB5449"/>
    <w:rsid w:val="00FB54B9"/>
    <w:rsid w:val="00FB5585"/>
    <w:rsid w:val="00FB6544"/>
    <w:rsid w:val="00FB679C"/>
    <w:rsid w:val="00FB6F18"/>
    <w:rsid w:val="00FB7741"/>
    <w:rsid w:val="00FB7B81"/>
    <w:rsid w:val="00FC222E"/>
    <w:rsid w:val="00FC291E"/>
    <w:rsid w:val="00FC3055"/>
    <w:rsid w:val="00FC451C"/>
    <w:rsid w:val="00FC56AD"/>
    <w:rsid w:val="00FC5966"/>
    <w:rsid w:val="00FC69A7"/>
    <w:rsid w:val="00FC6FEC"/>
    <w:rsid w:val="00FD08B3"/>
    <w:rsid w:val="00FD0CDC"/>
    <w:rsid w:val="00FD2B25"/>
    <w:rsid w:val="00FD2FE2"/>
    <w:rsid w:val="00FD34BA"/>
    <w:rsid w:val="00FD3B55"/>
    <w:rsid w:val="00FD55E1"/>
    <w:rsid w:val="00FD70CD"/>
    <w:rsid w:val="00FE053E"/>
    <w:rsid w:val="00FE18F7"/>
    <w:rsid w:val="00FE1E91"/>
    <w:rsid w:val="00FE2126"/>
    <w:rsid w:val="00FE2245"/>
    <w:rsid w:val="00FE3AFF"/>
    <w:rsid w:val="00FE5CBC"/>
    <w:rsid w:val="00FE67FF"/>
    <w:rsid w:val="00FF077C"/>
    <w:rsid w:val="00FF0C98"/>
    <w:rsid w:val="00FF1777"/>
    <w:rsid w:val="00FF2005"/>
    <w:rsid w:val="00FF2949"/>
    <w:rsid w:val="00FF3A61"/>
    <w:rsid w:val="00FF3CCD"/>
    <w:rsid w:val="00FF3FB5"/>
    <w:rsid w:val="00FF5125"/>
    <w:rsid w:val="00FF5758"/>
    <w:rsid w:val="00FF5C99"/>
    <w:rsid w:val="00FF5EDD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0">
    <w:name w:val="heading 2"/>
    <w:basedOn w:val="a"/>
    <w:next w:val="a"/>
    <w:link w:val="21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spacing w:before="120" w:after="60"/>
      <w:outlineLvl w:val="2"/>
    </w:pPr>
    <w:rPr>
      <w:rFonts w:ascii="Arial" w:hAnsi="Arial"/>
      <w:b/>
      <w:i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1">
    <w:name w:val="Заголовок 2 Знак"/>
    <w:link w:val="20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E44345"/>
    <w:rPr>
      <w:rFonts w:ascii="Arial" w:hAnsi="Arial"/>
      <w:b/>
      <w:i/>
      <w:sz w:val="28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basedOn w:val="a"/>
    <w:link w:val="a4"/>
    <w:rsid w:val="003E5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E44345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 w:eastAsia="x-none"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0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uiPriority w:val="1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uiPriority w:val="99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semiHidden/>
    <w:unhideWhenUsed/>
    <w:rsid w:val="00E47598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semiHidden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List Bullet 2"/>
    <w:basedOn w:val="a"/>
    <w:autoRedefine/>
    <w:semiHidden/>
    <w:unhideWhenUsed/>
    <w:rsid w:val="00E44345"/>
    <w:pPr>
      <w:numPr>
        <w:numId w:val="1"/>
      </w:numPr>
      <w:ind w:left="283" w:hanging="283"/>
    </w:pPr>
    <w:rPr>
      <w:color w:val="000000"/>
      <w:szCs w:val="28"/>
    </w:rPr>
  </w:style>
  <w:style w:type="character" w:customStyle="1" w:styleId="22">
    <w:name w:val="Основной текст с отступом 2 Знак"/>
    <w:link w:val="23"/>
    <w:semiHidden/>
    <w:rsid w:val="00E44345"/>
    <w:rPr>
      <w:sz w:val="28"/>
      <w:szCs w:val="28"/>
    </w:rPr>
  </w:style>
  <w:style w:type="paragraph" w:styleId="23">
    <w:name w:val="Body Text Indent 2"/>
    <w:basedOn w:val="a"/>
    <w:link w:val="22"/>
    <w:semiHidden/>
    <w:unhideWhenUsed/>
    <w:rsid w:val="00E44345"/>
    <w:pPr>
      <w:ind w:firstLine="540"/>
    </w:pPr>
    <w:rPr>
      <w:szCs w:val="28"/>
      <w:lang w:val="x-none" w:eastAsia="x-none"/>
    </w:rPr>
  </w:style>
  <w:style w:type="character" w:customStyle="1" w:styleId="af3">
    <w:name w:val="Текст Знак"/>
    <w:link w:val="af4"/>
    <w:semiHidden/>
    <w:rsid w:val="00E44345"/>
    <w:rPr>
      <w:rFonts w:ascii="Courier New" w:eastAsia="Calibri" w:hAnsi="Courier New"/>
      <w:lang w:val="x-none" w:eastAsia="x-none"/>
    </w:rPr>
  </w:style>
  <w:style w:type="paragraph" w:styleId="af4">
    <w:name w:val="Plain Text"/>
    <w:basedOn w:val="a"/>
    <w:link w:val="af3"/>
    <w:semiHidden/>
    <w:unhideWhenUsed/>
    <w:rsid w:val="00E44345"/>
    <w:pPr>
      <w:ind w:firstLine="0"/>
      <w:jc w:val="left"/>
    </w:pPr>
    <w:rPr>
      <w:rFonts w:ascii="Courier New" w:eastAsia="Calibri" w:hAnsi="Courier New"/>
      <w:sz w:val="20"/>
      <w:lang w:val="x-none" w:eastAsia="x-none"/>
    </w:rPr>
  </w:style>
  <w:style w:type="paragraph" w:customStyle="1" w:styleId="Postan">
    <w:name w:val="Postan"/>
    <w:basedOn w:val="a"/>
    <w:rsid w:val="00E44345"/>
    <w:pPr>
      <w:ind w:firstLine="0"/>
      <w:jc w:val="center"/>
    </w:pPr>
  </w:style>
  <w:style w:type="character" w:customStyle="1" w:styleId="ConsPlusNormal0">
    <w:name w:val="ConsPlusNormal Знак"/>
    <w:link w:val="ConsPlusNormal"/>
    <w:uiPriority w:val="99"/>
    <w:locked/>
    <w:rsid w:val="00EC79A0"/>
    <w:rPr>
      <w:rFonts w:ascii="Arial" w:hAnsi="Arial" w:cs="Arial"/>
      <w:lang w:val="ru-RU" w:eastAsia="ru-RU" w:bidi="ar-SA"/>
    </w:rPr>
  </w:style>
  <w:style w:type="numbering" w:customStyle="1" w:styleId="13">
    <w:name w:val="Нет списка1"/>
    <w:next w:val="a2"/>
    <w:uiPriority w:val="99"/>
    <w:semiHidden/>
    <w:unhideWhenUsed/>
    <w:rsid w:val="00B16028"/>
  </w:style>
  <w:style w:type="character" w:customStyle="1" w:styleId="211">
    <w:name w:val="Основной текст с отступом 2 Знак1"/>
    <w:uiPriority w:val="99"/>
    <w:semiHidden/>
    <w:rsid w:val="00EA6295"/>
    <w:rPr>
      <w:sz w:val="28"/>
    </w:rPr>
  </w:style>
  <w:style w:type="character" w:customStyle="1" w:styleId="14">
    <w:name w:val="Текст Знак1"/>
    <w:uiPriority w:val="99"/>
    <w:semiHidden/>
    <w:rsid w:val="00EA6295"/>
    <w:rPr>
      <w:rFonts w:ascii="Consolas" w:hAnsi="Consolas"/>
      <w:sz w:val="21"/>
      <w:szCs w:val="21"/>
    </w:rPr>
  </w:style>
  <w:style w:type="paragraph" w:customStyle="1" w:styleId="24">
    <w:name w:val="Абзац списка2"/>
    <w:basedOn w:val="a"/>
    <w:rsid w:val="00320C8B"/>
    <w:pPr>
      <w:ind w:left="720"/>
    </w:pPr>
    <w:rPr>
      <w:rFonts w:eastAsia="Calibri"/>
    </w:rPr>
  </w:style>
  <w:style w:type="paragraph" w:customStyle="1" w:styleId="31">
    <w:name w:val="Абзац списка3"/>
    <w:basedOn w:val="a"/>
    <w:rsid w:val="00FF5C99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0">
    <w:name w:val="heading 2"/>
    <w:basedOn w:val="a"/>
    <w:next w:val="a"/>
    <w:link w:val="21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spacing w:before="120" w:after="60"/>
      <w:outlineLvl w:val="2"/>
    </w:pPr>
    <w:rPr>
      <w:rFonts w:ascii="Arial" w:hAnsi="Arial"/>
      <w:b/>
      <w:i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1">
    <w:name w:val="Заголовок 2 Знак"/>
    <w:link w:val="20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E44345"/>
    <w:rPr>
      <w:rFonts w:ascii="Arial" w:hAnsi="Arial"/>
      <w:b/>
      <w:i/>
      <w:sz w:val="28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basedOn w:val="a"/>
    <w:link w:val="a4"/>
    <w:rsid w:val="003E5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E44345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 w:eastAsia="x-none"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0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uiPriority w:val="1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uiPriority w:val="99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semiHidden/>
    <w:unhideWhenUsed/>
    <w:rsid w:val="00E47598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semiHidden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List Bullet 2"/>
    <w:basedOn w:val="a"/>
    <w:autoRedefine/>
    <w:semiHidden/>
    <w:unhideWhenUsed/>
    <w:rsid w:val="00E44345"/>
    <w:pPr>
      <w:numPr>
        <w:numId w:val="1"/>
      </w:numPr>
      <w:ind w:left="283" w:hanging="283"/>
    </w:pPr>
    <w:rPr>
      <w:color w:val="000000"/>
      <w:szCs w:val="28"/>
    </w:rPr>
  </w:style>
  <w:style w:type="character" w:customStyle="1" w:styleId="22">
    <w:name w:val="Основной текст с отступом 2 Знак"/>
    <w:link w:val="23"/>
    <w:semiHidden/>
    <w:rsid w:val="00E44345"/>
    <w:rPr>
      <w:sz w:val="28"/>
      <w:szCs w:val="28"/>
    </w:rPr>
  </w:style>
  <w:style w:type="paragraph" w:styleId="23">
    <w:name w:val="Body Text Indent 2"/>
    <w:basedOn w:val="a"/>
    <w:link w:val="22"/>
    <w:semiHidden/>
    <w:unhideWhenUsed/>
    <w:rsid w:val="00E44345"/>
    <w:pPr>
      <w:ind w:firstLine="540"/>
    </w:pPr>
    <w:rPr>
      <w:szCs w:val="28"/>
      <w:lang w:val="x-none" w:eastAsia="x-none"/>
    </w:rPr>
  </w:style>
  <w:style w:type="character" w:customStyle="1" w:styleId="af3">
    <w:name w:val="Текст Знак"/>
    <w:link w:val="af4"/>
    <w:semiHidden/>
    <w:rsid w:val="00E44345"/>
    <w:rPr>
      <w:rFonts w:ascii="Courier New" w:eastAsia="Calibri" w:hAnsi="Courier New"/>
      <w:lang w:val="x-none" w:eastAsia="x-none"/>
    </w:rPr>
  </w:style>
  <w:style w:type="paragraph" w:styleId="af4">
    <w:name w:val="Plain Text"/>
    <w:basedOn w:val="a"/>
    <w:link w:val="af3"/>
    <w:semiHidden/>
    <w:unhideWhenUsed/>
    <w:rsid w:val="00E44345"/>
    <w:pPr>
      <w:ind w:firstLine="0"/>
      <w:jc w:val="left"/>
    </w:pPr>
    <w:rPr>
      <w:rFonts w:ascii="Courier New" w:eastAsia="Calibri" w:hAnsi="Courier New"/>
      <w:sz w:val="20"/>
      <w:lang w:val="x-none" w:eastAsia="x-none"/>
    </w:rPr>
  </w:style>
  <w:style w:type="paragraph" w:customStyle="1" w:styleId="Postan">
    <w:name w:val="Postan"/>
    <w:basedOn w:val="a"/>
    <w:rsid w:val="00E44345"/>
    <w:pPr>
      <w:ind w:firstLine="0"/>
      <w:jc w:val="center"/>
    </w:pPr>
  </w:style>
  <w:style w:type="character" w:customStyle="1" w:styleId="ConsPlusNormal0">
    <w:name w:val="ConsPlusNormal Знак"/>
    <w:link w:val="ConsPlusNormal"/>
    <w:uiPriority w:val="99"/>
    <w:locked/>
    <w:rsid w:val="00EC79A0"/>
    <w:rPr>
      <w:rFonts w:ascii="Arial" w:hAnsi="Arial" w:cs="Arial"/>
      <w:lang w:val="ru-RU" w:eastAsia="ru-RU" w:bidi="ar-SA"/>
    </w:rPr>
  </w:style>
  <w:style w:type="numbering" w:customStyle="1" w:styleId="13">
    <w:name w:val="Нет списка1"/>
    <w:next w:val="a2"/>
    <w:uiPriority w:val="99"/>
    <w:semiHidden/>
    <w:unhideWhenUsed/>
    <w:rsid w:val="00B16028"/>
  </w:style>
  <w:style w:type="character" w:customStyle="1" w:styleId="211">
    <w:name w:val="Основной текст с отступом 2 Знак1"/>
    <w:uiPriority w:val="99"/>
    <w:semiHidden/>
    <w:rsid w:val="00EA6295"/>
    <w:rPr>
      <w:sz w:val="28"/>
    </w:rPr>
  </w:style>
  <w:style w:type="character" w:customStyle="1" w:styleId="14">
    <w:name w:val="Текст Знак1"/>
    <w:uiPriority w:val="99"/>
    <w:semiHidden/>
    <w:rsid w:val="00EA6295"/>
    <w:rPr>
      <w:rFonts w:ascii="Consolas" w:hAnsi="Consolas"/>
      <w:sz w:val="21"/>
      <w:szCs w:val="21"/>
    </w:rPr>
  </w:style>
  <w:style w:type="paragraph" w:customStyle="1" w:styleId="24">
    <w:name w:val="Абзац списка2"/>
    <w:basedOn w:val="a"/>
    <w:rsid w:val="00320C8B"/>
    <w:pPr>
      <w:ind w:left="720"/>
    </w:pPr>
    <w:rPr>
      <w:rFonts w:eastAsia="Calibri"/>
    </w:rPr>
  </w:style>
  <w:style w:type="paragraph" w:customStyle="1" w:styleId="31">
    <w:name w:val="Абзац списка3"/>
    <w:basedOn w:val="a"/>
    <w:rsid w:val="00FF5C99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05FF80CD7416FADE935AB4B7995AC5ED6C6BF48BFA20B43ACB5E9FE8F2BE34D7FA5EE32CC52j5bE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05FF80CD7416FADE935AB4B7995AC5ED6C6BF48BFA20B43ACB5E9FE8F2BE34D7FA5EE33C457j5bA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05FF80CD7416FADE935AB4B7995AC5ED6C6BF48BFA20B43ACB5E9FE8F2BE34D7FA5EE34C557j5bB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05FF80CD7416FADE935AB4B7995AC5ED6C6BF48BFA20B43ACB5E9FE8F2BE34D7FA5EE37C8j5b1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2E8A1-F26F-4A42-ABE5-9FFC6DF6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3</TotalTime>
  <Pages>41</Pages>
  <Words>10534</Words>
  <Characters>62667</Characters>
  <Application>Microsoft Office Word</Application>
  <DocSecurity>0</DocSecurity>
  <Lines>522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73055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3</cp:revision>
  <cp:lastPrinted>2024-12-27T07:34:00Z</cp:lastPrinted>
  <dcterms:created xsi:type="dcterms:W3CDTF">2024-12-27T07:33:00Z</dcterms:created>
  <dcterms:modified xsi:type="dcterms:W3CDTF">2024-12-27T07:35:00Z</dcterms:modified>
</cp:coreProperties>
</file>