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0E" w:rsidRPr="00CA160E" w:rsidRDefault="002B0D0F" w:rsidP="00CA160E">
      <w:pPr>
        <w:suppressAutoHyphens/>
        <w:spacing w:line="276" w:lineRule="auto"/>
        <w:ind w:right="-1" w:firstLine="0"/>
        <w:jc w:val="center"/>
        <w:rPr>
          <w:noProof/>
          <w:szCs w:val="28"/>
          <w:lang w:eastAsia="zh-CN"/>
        </w:rPr>
      </w:pPr>
      <w:bookmarkStart w:id="0" w:name="_GoBack"/>
      <w:bookmarkEnd w:id="0"/>
      <w:r w:rsidRPr="00AB1CC8">
        <w:rPr>
          <w:noProof/>
          <w:szCs w:val="28"/>
        </w:rPr>
        <w:drawing>
          <wp:inline distT="0" distB="0" distL="0" distR="0">
            <wp:extent cx="750570" cy="793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60E" w:rsidRPr="00CA160E" w:rsidRDefault="00CA160E" w:rsidP="00CA160E">
      <w:pPr>
        <w:suppressAutoHyphens/>
        <w:spacing w:line="276" w:lineRule="auto"/>
        <w:ind w:right="-1" w:firstLine="0"/>
        <w:jc w:val="center"/>
        <w:rPr>
          <w:b/>
          <w:szCs w:val="28"/>
          <w:lang w:eastAsia="ar-SA"/>
        </w:rPr>
      </w:pPr>
      <w:r w:rsidRPr="00CA160E">
        <w:rPr>
          <w:b/>
          <w:szCs w:val="28"/>
          <w:lang w:eastAsia="ar-SA"/>
        </w:rPr>
        <w:t>РОССИЙСКАЯ ФЕДЕРАЦИЯ</w:t>
      </w:r>
    </w:p>
    <w:p w:rsidR="00CA160E" w:rsidRPr="00CA160E" w:rsidRDefault="00CA160E" w:rsidP="00CA160E">
      <w:pPr>
        <w:tabs>
          <w:tab w:val="center" w:pos="3686"/>
        </w:tabs>
        <w:suppressAutoHyphens/>
        <w:spacing w:line="276" w:lineRule="auto"/>
        <w:ind w:right="-1" w:firstLine="0"/>
        <w:jc w:val="center"/>
        <w:rPr>
          <w:b/>
          <w:szCs w:val="28"/>
          <w:lang w:eastAsia="ar-SA"/>
        </w:rPr>
      </w:pPr>
      <w:r w:rsidRPr="00CA160E">
        <w:rPr>
          <w:b/>
          <w:szCs w:val="28"/>
          <w:lang w:eastAsia="ar-SA"/>
        </w:rPr>
        <w:t>РОСТОВСКАЯ ОБЛАСТЬ</w:t>
      </w:r>
    </w:p>
    <w:p w:rsidR="00CA160E" w:rsidRPr="00CA160E" w:rsidRDefault="00CA160E" w:rsidP="00CA160E">
      <w:pPr>
        <w:suppressAutoHyphens/>
        <w:spacing w:line="276" w:lineRule="auto"/>
        <w:ind w:right="-1" w:firstLine="0"/>
        <w:jc w:val="center"/>
        <w:rPr>
          <w:b/>
          <w:szCs w:val="28"/>
          <w:lang w:eastAsia="ar-SA"/>
        </w:rPr>
      </w:pPr>
      <w:r w:rsidRPr="00CA160E">
        <w:rPr>
          <w:b/>
          <w:szCs w:val="28"/>
          <w:lang w:eastAsia="ar-SA"/>
        </w:rPr>
        <w:t>МУНИЦИПАЛЬНОЕ ОБРАЗОВАНИЕ</w:t>
      </w:r>
    </w:p>
    <w:p w:rsidR="00CA160E" w:rsidRPr="00CA160E" w:rsidRDefault="00CA160E" w:rsidP="00CA160E">
      <w:pPr>
        <w:tabs>
          <w:tab w:val="center" w:pos="3686"/>
        </w:tabs>
        <w:suppressAutoHyphens/>
        <w:spacing w:line="276" w:lineRule="auto"/>
        <w:ind w:right="-1" w:firstLine="0"/>
        <w:jc w:val="center"/>
        <w:rPr>
          <w:b/>
          <w:szCs w:val="28"/>
          <w:lang w:eastAsia="ar-SA"/>
        </w:rPr>
      </w:pPr>
      <w:r w:rsidRPr="00CA160E">
        <w:rPr>
          <w:b/>
          <w:szCs w:val="28"/>
          <w:lang w:eastAsia="ar-SA"/>
        </w:rPr>
        <w:t>«КРАСНОСУЛИНСКИЙ РАЙОН»</w:t>
      </w:r>
    </w:p>
    <w:p w:rsidR="00CA160E" w:rsidRPr="00CA160E" w:rsidRDefault="00CA160E" w:rsidP="00CA160E">
      <w:pPr>
        <w:tabs>
          <w:tab w:val="center" w:pos="3686"/>
        </w:tabs>
        <w:suppressAutoHyphens/>
        <w:spacing w:line="276" w:lineRule="auto"/>
        <w:ind w:right="-1" w:firstLine="0"/>
        <w:jc w:val="center"/>
        <w:rPr>
          <w:b/>
          <w:szCs w:val="28"/>
          <w:lang w:eastAsia="ar-SA"/>
        </w:rPr>
      </w:pPr>
      <w:r w:rsidRPr="00CA160E">
        <w:rPr>
          <w:b/>
          <w:szCs w:val="28"/>
          <w:lang w:eastAsia="ar-SA"/>
        </w:rPr>
        <w:t>АДМИНИСТРАЦИЯ</w:t>
      </w:r>
    </w:p>
    <w:p w:rsidR="00CA160E" w:rsidRPr="00CA160E" w:rsidRDefault="00CA160E" w:rsidP="00CA160E">
      <w:pPr>
        <w:tabs>
          <w:tab w:val="center" w:pos="3686"/>
        </w:tabs>
        <w:suppressAutoHyphens/>
        <w:spacing w:line="276" w:lineRule="auto"/>
        <w:ind w:right="-1" w:firstLine="0"/>
        <w:jc w:val="center"/>
        <w:rPr>
          <w:b/>
          <w:szCs w:val="28"/>
          <w:lang w:eastAsia="ar-SA"/>
        </w:rPr>
      </w:pPr>
      <w:r w:rsidRPr="00CA160E">
        <w:rPr>
          <w:b/>
          <w:szCs w:val="28"/>
          <w:lang w:eastAsia="ar-SA"/>
        </w:rPr>
        <w:t>КРАСНОСУЛИНСКОГО РАЙОНА</w:t>
      </w:r>
    </w:p>
    <w:p w:rsidR="00CA160E" w:rsidRPr="00CA160E" w:rsidRDefault="00CA160E" w:rsidP="00CA160E">
      <w:pPr>
        <w:keepNext/>
        <w:suppressAutoHyphens/>
        <w:spacing w:before="240" w:after="240" w:line="276" w:lineRule="auto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CA160E">
        <w:rPr>
          <w:b/>
          <w:sz w:val="36"/>
          <w:szCs w:val="28"/>
          <w:lang w:eastAsia="ar-SA"/>
        </w:rPr>
        <w:t>РАСПОРЯЖЕНИЕ</w:t>
      </w:r>
    </w:p>
    <w:p w:rsidR="00CA160E" w:rsidRPr="00CA160E" w:rsidRDefault="00CA160E" w:rsidP="00CA160E">
      <w:pPr>
        <w:tabs>
          <w:tab w:val="center" w:pos="3686"/>
          <w:tab w:val="right" w:pos="7230"/>
          <w:tab w:val="right" w:pos="9639"/>
        </w:tabs>
        <w:suppressAutoHyphens/>
        <w:spacing w:after="120" w:line="276" w:lineRule="auto"/>
        <w:ind w:right="-1" w:firstLine="0"/>
        <w:jc w:val="center"/>
        <w:rPr>
          <w:szCs w:val="28"/>
          <w:lang w:eastAsia="ar-SA"/>
        </w:rPr>
      </w:pPr>
      <w:r w:rsidRPr="00CA160E">
        <w:rPr>
          <w:szCs w:val="28"/>
          <w:lang w:eastAsia="ar-SA"/>
        </w:rPr>
        <w:t>от 20.02.2024 № 4</w:t>
      </w:r>
      <w:r>
        <w:rPr>
          <w:szCs w:val="28"/>
          <w:lang w:eastAsia="ar-SA"/>
        </w:rPr>
        <w:t>3</w:t>
      </w:r>
    </w:p>
    <w:p w:rsidR="00CA160E" w:rsidRDefault="00CA160E" w:rsidP="00CA160E">
      <w:pPr>
        <w:tabs>
          <w:tab w:val="center" w:pos="3686"/>
          <w:tab w:val="right" w:pos="7230"/>
          <w:tab w:val="right" w:pos="9639"/>
        </w:tabs>
        <w:suppressAutoHyphens/>
        <w:spacing w:line="276" w:lineRule="auto"/>
        <w:ind w:right="-1" w:firstLine="0"/>
        <w:jc w:val="center"/>
        <w:rPr>
          <w:szCs w:val="28"/>
          <w:lang w:eastAsia="ar-SA"/>
        </w:rPr>
      </w:pPr>
      <w:r w:rsidRPr="00CA160E">
        <w:rPr>
          <w:szCs w:val="28"/>
          <w:lang w:eastAsia="ar-SA"/>
        </w:rPr>
        <w:t>г. Красный Сулин</w:t>
      </w:r>
    </w:p>
    <w:p w:rsidR="00CA160E" w:rsidRPr="00CA160E" w:rsidRDefault="00CA160E" w:rsidP="00981B55">
      <w:pPr>
        <w:tabs>
          <w:tab w:val="center" w:pos="3686"/>
          <w:tab w:val="right" w:pos="7230"/>
          <w:tab w:val="right" w:pos="9639"/>
        </w:tabs>
        <w:suppressAutoHyphens/>
        <w:spacing w:line="360" w:lineRule="auto"/>
        <w:ind w:right="-1" w:firstLine="0"/>
        <w:jc w:val="center"/>
        <w:rPr>
          <w:szCs w:val="28"/>
          <w:lang w:eastAsia="ar-SA"/>
        </w:rPr>
      </w:pPr>
    </w:p>
    <w:p w:rsidR="001F292C" w:rsidRPr="00CA160E" w:rsidRDefault="001F292C" w:rsidP="00981B55">
      <w:pPr>
        <w:spacing w:line="360" w:lineRule="auto"/>
        <w:ind w:right="-1" w:firstLine="0"/>
        <w:jc w:val="center"/>
        <w:rPr>
          <w:b/>
          <w:szCs w:val="28"/>
        </w:rPr>
      </w:pPr>
      <w:r w:rsidRPr="00CA160E">
        <w:rPr>
          <w:b/>
          <w:szCs w:val="28"/>
        </w:rPr>
        <w:t xml:space="preserve">О внесении изменений </w:t>
      </w:r>
    </w:p>
    <w:p w:rsidR="001F292C" w:rsidRPr="00CA160E" w:rsidRDefault="001F292C" w:rsidP="00981B55">
      <w:pPr>
        <w:spacing w:line="360" w:lineRule="auto"/>
        <w:ind w:right="-1" w:firstLine="0"/>
        <w:jc w:val="center"/>
        <w:rPr>
          <w:b/>
          <w:szCs w:val="28"/>
        </w:rPr>
      </w:pPr>
      <w:r w:rsidRPr="00CA160E">
        <w:rPr>
          <w:b/>
          <w:szCs w:val="28"/>
        </w:rPr>
        <w:t>в приложение к распоряжению</w:t>
      </w:r>
    </w:p>
    <w:p w:rsidR="001F292C" w:rsidRPr="00CA160E" w:rsidRDefault="001F292C" w:rsidP="00981B55">
      <w:pPr>
        <w:spacing w:line="360" w:lineRule="auto"/>
        <w:ind w:right="-1" w:firstLine="0"/>
        <w:jc w:val="center"/>
        <w:rPr>
          <w:b/>
          <w:szCs w:val="28"/>
        </w:rPr>
      </w:pPr>
      <w:r w:rsidRPr="00CA160E">
        <w:rPr>
          <w:b/>
          <w:szCs w:val="28"/>
        </w:rPr>
        <w:t>Администрации Красносулинского района</w:t>
      </w:r>
    </w:p>
    <w:p w:rsidR="001F292C" w:rsidRPr="00CA160E" w:rsidRDefault="001F292C" w:rsidP="00981B55">
      <w:pPr>
        <w:spacing w:line="360" w:lineRule="auto"/>
        <w:ind w:right="-1" w:firstLine="0"/>
        <w:jc w:val="center"/>
        <w:rPr>
          <w:b/>
          <w:szCs w:val="28"/>
        </w:rPr>
      </w:pPr>
      <w:r w:rsidRPr="00CA160E">
        <w:rPr>
          <w:b/>
          <w:szCs w:val="28"/>
        </w:rPr>
        <w:t>от 28.12.2023 № 347</w:t>
      </w:r>
    </w:p>
    <w:p w:rsidR="00496E45" w:rsidRPr="00CA160E" w:rsidRDefault="00496E45" w:rsidP="00981B55">
      <w:pPr>
        <w:spacing w:line="360" w:lineRule="auto"/>
        <w:ind w:right="1983" w:firstLine="0"/>
        <w:rPr>
          <w:b/>
          <w:szCs w:val="28"/>
        </w:rPr>
      </w:pPr>
    </w:p>
    <w:p w:rsidR="004922F1" w:rsidRPr="00CA160E" w:rsidRDefault="001F292C" w:rsidP="00981B55">
      <w:pPr>
        <w:widowControl w:val="0"/>
        <w:spacing w:line="360" w:lineRule="auto"/>
        <w:ind w:firstLine="709"/>
        <w:rPr>
          <w:szCs w:val="28"/>
        </w:rPr>
      </w:pPr>
      <w:r w:rsidRPr="00CA160E">
        <w:rPr>
          <w:szCs w:val="28"/>
        </w:rPr>
        <w:t xml:space="preserve">В соответствии с постановлениями Администрации Красносулинского района </w:t>
      </w:r>
      <w:r w:rsidR="00D70159" w:rsidRPr="00CA160E">
        <w:rPr>
          <w:szCs w:val="28"/>
        </w:rPr>
        <w:t>от 08.02.</w:t>
      </w:r>
      <w:r w:rsidRPr="00CA160E">
        <w:rPr>
          <w:szCs w:val="28"/>
        </w:rPr>
        <w:t>2024 №</w:t>
      </w:r>
      <w:r w:rsidR="00E41C5E">
        <w:rPr>
          <w:szCs w:val="28"/>
        </w:rPr>
        <w:t> </w:t>
      </w:r>
      <w:r w:rsidR="00D70159" w:rsidRPr="00CA160E">
        <w:rPr>
          <w:szCs w:val="28"/>
        </w:rPr>
        <w:t>126</w:t>
      </w:r>
      <w:r w:rsidRPr="00CA160E">
        <w:rPr>
          <w:szCs w:val="28"/>
        </w:rPr>
        <w:t xml:space="preserve"> «О внесении изменений в приложение № 1 к постановлению Администрации Красносулинского района от 07.1</w:t>
      </w:r>
      <w:r w:rsidR="00E41C5E">
        <w:rPr>
          <w:szCs w:val="28"/>
        </w:rPr>
        <w:t>2.2018 № 1368», от 09.02.2018 № </w:t>
      </w:r>
      <w:r w:rsidRPr="00CA160E">
        <w:rPr>
          <w:szCs w:val="28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 34 Устава муниципального образования «Красносулинский район»,</w:t>
      </w:r>
      <w:r w:rsidR="00981B55">
        <w:rPr>
          <w:szCs w:val="28"/>
        </w:rPr>
        <w:t xml:space="preserve"> –</w:t>
      </w:r>
    </w:p>
    <w:p w:rsidR="001F292C" w:rsidRPr="00CA160E" w:rsidRDefault="001F292C" w:rsidP="00981B55">
      <w:pPr>
        <w:widowControl w:val="0"/>
        <w:spacing w:line="360" w:lineRule="auto"/>
        <w:ind w:firstLine="709"/>
        <w:rPr>
          <w:szCs w:val="28"/>
        </w:rPr>
      </w:pPr>
    </w:p>
    <w:p w:rsidR="001F292C" w:rsidRPr="00CA160E" w:rsidRDefault="004922F1" w:rsidP="00981B55">
      <w:pPr>
        <w:spacing w:line="360" w:lineRule="auto"/>
        <w:ind w:right="-1" w:firstLine="709"/>
        <w:rPr>
          <w:szCs w:val="28"/>
        </w:rPr>
      </w:pPr>
      <w:r w:rsidRPr="00CA160E">
        <w:rPr>
          <w:szCs w:val="28"/>
        </w:rPr>
        <w:t>1</w:t>
      </w:r>
      <w:r w:rsidR="00DC322A" w:rsidRPr="00CA160E">
        <w:rPr>
          <w:szCs w:val="28"/>
        </w:rPr>
        <w:t>.</w:t>
      </w:r>
      <w:r w:rsidR="007D021D" w:rsidRPr="00CA160E">
        <w:rPr>
          <w:szCs w:val="28"/>
        </w:rPr>
        <w:t> </w:t>
      </w:r>
      <w:r w:rsidR="001F292C" w:rsidRPr="00CA160E">
        <w:rPr>
          <w:szCs w:val="28"/>
        </w:rPr>
        <w:t>Внести изменения в приложение к распоряжению Администрации Красносулинского района от</w:t>
      </w:r>
      <w:r w:rsidR="00981B55">
        <w:rPr>
          <w:szCs w:val="28"/>
        </w:rPr>
        <w:t> </w:t>
      </w:r>
      <w:r w:rsidR="001F292C" w:rsidRPr="00CA160E">
        <w:rPr>
          <w:szCs w:val="28"/>
        </w:rPr>
        <w:t>28.12.2023 №</w:t>
      </w:r>
      <w:r w:rsidR="00981B55">
        <w:rPr>
          <w:szCs w:val="28"/>
        </w:rPr>
        <w:t> </w:t>
      </w:r>
      <w:r w:rsidR="001F292C" w:rsidRPr="00CA160E">
        <w:rPr>
          <w:szCs w:val="28"/>
        </w:rPr>
        <w:t xml:space="preserve">347 «Об утверждении плана реализации муниципальной программы Красносулинского района «Обеспечение общественного порядка и профилактика правонарушений» </w:t>
      </w:r>
      <w:r w:rsidR="00981B55">
        <w:rPr>
          <w:szCs w:val="28"/>
        </w:rPr>
        <w:br/>
      </w:r>
      <w:r w:rsidR="001F292C" w:rsidRPr="00CA160E">
        <w:rPr>
          <w:szCs w:val="28"/>
        </w:rPr>
        <w:t>на 2024 год», изложив его согласно приложению к настоящему распоряжению.</w:t>
      </w:r>
    </w:p>
    <w:p w:rsidR="008A71E1" w:rsidRPr="00CA160E" w:rsidRDefault="00496E45" w:rsidP="00981B55">
      <w:pPr>
        <w:widowControl w:val="0"/>
        <w:tabs>
          <w:tab w:val="left" w:pos="709"/>
        </w:tabs>
        <w:spacing w:line="360" w:lineRule="auto"/>
        <w:ind w:firstLine="709"/>
        <w:rPr>
          <w:szCs w:val="28"/>
        </w:rPr>
      </w:pPr>
      <w:r w:rsidRPr="00CA160E">
        <w:rPr>
          <w:szCs w:val="28"/>
        </w:rPr>
        <w:lastRenderedPageBreak/>
        <w:t>2. </w:t>
      </w:r>
      <w:r w:rsidR="00A4580B" w:rsidRPr="00CA160E">
        <w:rPr>
          <w:szCs w:val="28"/>
        </w:rPr>
        <w:t xml:space="preserve">Контроль за исполнением настоящего распоряжения возложить на </w:t>
      </w:r>
      <w:r w:rsidR="00D34CF9" w:rsidRPr="00CA160E">
        <w:rPr>
          <w:szCs w:val="28"/>
        </w:rPr>
        <w:t>первого заместителя главы Администрации Красносулинского района по вопросам</w:t>
      </w:r>
      <w:r w:rsidR="007D021D" w:rsidRPr="00CA160E">
        <w:rPr>
          <w:szCs w:val="28"/>
        </w:rPr>
        <w:t xml:space="preserve"> </w:t>
      </w:r>
      <w:r w:rsidR="00D34CF9" w:rsidRPr="00CA160E">
        <w:rPr>
          <w:szCs w:val="28"/>
        </w:rPr>
        <w:t>экономического</w:t>
      </w:r>
      <w:r w:rsidR="007D021D" w:rsidRPr="00CA160E">
        <w:rPr>
          <w:szCs w:val="28"/>
        </w:rPr>
        <w:t xml:space="preserve"> </w:t>
      </w:r>
      <w:r w:rsidR="00D34CF9" w:rsidRPr="00CA160E">
        <w:rPr>
          <w:szCs w:val="28"/>
        </w:rPr>
        <w:t>развития</w:t>
      </w:r>
      <w:r w:rsidR="007D021D" w:rsidRPr="00CA160E">
        <w:rPr>
          <w:szCs w:val="28"/>
        </w:rPr>
        <w:t xml:space="preserve"> </w:t>
      </w:r>
      <w:r w:rsidR="00BF225A" w:rsidRPr="00CA160E">
        <w:rPr>
          <w:szCs w:val="28"/>
        </w:rPr>
        <w:t>и внутренней политике</w:t>
      </w:r>
      <w:r w:rsidR="00146124" w:rsidRPr="00CA160E">
        <w:rPr>
          <w:szCs w:val="28"/>
        </w:rPr>
        <w:t xml:space="preserve"> </w:t>
      </w:r>
      <w:r w:rsidR="00146124" w:rsidRPr="00CA160E">
        <w:rPr>
          <w:kern w:val="2"/>
          <w:szCs w:val="28"/>
        </w:rPr>
        <w:t>Кирпичкова И.С.</w:t>
      </w:r>
    </w:p>
    <w:p w:rsidR="00190552" w:rsidRDefault="00190552" w:rsidP="00981B55">
      <w:pPr>
        <w:widowControl w:val="0"/>
        <w:spacing w:line="360" w:lineRule="auto"/>
        <w:ind w:firstLine="709"/>
        <w:rPr>
          <w:szCs w:val="28"/>
        </w:rPr>
      </w:pPr>
    </w:p>
    <w:p w:rsidR="00926EEE" w:rsidRDefault="00926EEE" w:rsidP="00981B55">
      <w:pPr>
        <w:widowControl w:val="0"/>
        <w:spacing w:line="360" w:lineRule="auto"/>
        <w:ind w:firstLine="709"/>
        <w:rPr>
          <w:szCs w:val="28"/>
        </w:rPr>
      </w:pPr>
    </w:p>
    <w:p w:rsidR="00926EEE" w:rsidRPr="00CA160E" w:rsidRDefault="00926EEE" w:rsidP="00981B55">
      <w:pPr>
        <w:widowControl w:val="0"/>
        <w:spacing w:line="360" w:lineRule="auto"/>
        <w:ind w:firstLine="709"/>
        <w:rPr>
          <w:szCs w:val="28"/>
        </w:rPr>
      </w:pPr>
    </w:p>
    <w:p w:rsidR="00265435" w:rsidRPr="00CA160E" w:rsidRDefault="009B7E91" w:rsidP="00981B55">
      <w:pPr>
        <w:widowControl w:val="0"/>
        <w:autoSpaceDE w:val="0"/>
        <w:autoSpaceDN w:val="0"/>
        <w:adjustRightInd w:val="0"/>
        <w:spacing w:line="360" w:lineRule="auto"/>
        <w:ind w:firstLine="0"/>
        <w:rPr>
          <w:szCs w:val="28"/>
        </w:rPr>
      </w:pPr>
      <w:r w:rsidRPr="00CA160E">
        <w:rPr>
          <w:szCs w:val="28"/>
        </w:rPr>
        <w:t>Глава</w:t>
      </w:r>
      <w:r w:rsidR="00265435" w:rsidRPr="00CA160E">
        <w:rPr>
          <w:szCs w:val="28"/>
        </w:rPr>
        <w:t xml:space="preserve"> Администрации</w:t>
      </w:r>
    </w:p>
    <w:p w:rsidR="00265435" w:rsidRPr="00CA160E" w:rsidRDefault="00496E45" w:rsidP="00981B55">
      <w:pPr>
        <w:widowControl w:val="0"/>
        <w:tabs>
          <w:tab w:val="right" w:pos="9638"/>
        </w:tabs>
        <w:autoSpaceDE w:val="0"/>
        <w:autoSpaceDN w:val="0"/>
        <w:adjustRightInd w:val="0"/>
        <w:spacing w:line="360" w:lineRule="auto"/>
        <w:ind w:firstLine="0"/>
        <w:rPr>
          <w:color w:val="000000"/>
          <w:szCs w:val="28"/>
        </w:rPr>
      </w:pPr>
      <w:r w:rsidRPr="00CA160E">
        <w:rPr>
          <w:szCs w:val="28"/>
        </w:rPr>
        <w:t>Красносулинского района</w:t>
      </w:r>
      <w:r w:rsidRPr="00CA160E">
        <w:rPr>
          <w:szCs w:val="28"/>
        </w:rPr>
        <w:tab/>
      </w:r>
      <w:r w:rsidR="009B7E91" w:rsidRPr="00CA160E">
        <w:rPr>
          <w:szCs w:val="28"/>
        </w:rPr>
        <w:t>Н.А. Альшенко</w:t>
      </w:r>
    </w:p>
    <w:p w:rsidR="008A71E1" w:rsidRDefault="008A71E1" w:rsidP="00981B55">
      <w:pPr>
        <w:tabs>
          <w:tab w:val="left" w:pos="698"/>
        </w:tabs>
        <w:autoSpaceDE w:val="0"/>
        <w:autoSpaceDN w:val="0"/>
        <w:adjustRightInd w:val="0"/>
        <w:spacing w:line="360" w:lineRule="auto"/>
        <w:ind w:firstLine="0"/>
        <w:rPr>
          <w:color w:val="000000"/>
          <w:szCs w:val="28"/>
        </w:rPr>
      </w:pPr>
    </w:p>
    <w:p w:rsidR="00926EEE" w:rsidRDefault="00926EEE" w:rsidP="00981B55">
      <w:pPr>
        <w:tabs>
          <w:tab w:val="left" w:pos="698"/>
        </w:tabs>
        <w:autoSpaceDE w:val="0"/>
        <w:autoSpaceDN w:val="0"/>
        <w:adjustRightInd w:val="0"/>
        <w:spacing w:line="360" w:lineRule="auto"/>
        <w:ind w:firstLine="0"/>
        <w:rPr>
          <w:color w:val="000000"/>
          <w:szCs w:val="28"/>
        </w:rPr>
      </w:pPr>
    </w:p>
    <w:p w:rsidR="00926EEE" w:rsidRDefault="00926EEE" w:rsidP="00981B55">
      <w:pPr>
        <w:tabs>
          <w:tab w:val="left" w:pos="698"/>
        </w:tabs>
        <w:autoSpaceDE w:val="0"/>
        <w:autoSpaceDN w:val="0"/>
        <w:adjustRightInd w:val="0"/>
        <w:spacing w:line="360" w:lineRule="auto"/>
        <w:ind w:firstLine="0"/>
        <w:rPr>
          <w:color w:val="000000"/>
          <w:szCs w:val="28"/>
        </w:rPr>
      </w:pPr>
    </w:p>
    <w:p w:rsidR="00926EEE" w:rsidRPr="00CA160E" w:rsidRDefault="00926EEE" w:rsidP="00981B55">
      <w:pPr>
        <w:tabs>
          <w:tab w:val="left" w:pos="698"/>
        </w:tabs>
        <w:autoSpaceDE w:val="0"/>
        <w:autoSpaceDN w:val="0"/>
        <w:adjustRightInd w:val="0"/>
        <w:spacing w:line="360" w:lineRule="auto"/>
        <w:ind w:firstLine="0"/>
        <w:rPr>
          <w:color w:val="000000"/>
          <w:szCs w:val="28"/>
        </w:rPr>
      </w:pPr>
    </w:p>
    <w:p w:rsidR="002340A6" w:rsidRPr="00CA160E" w:rsidRDefault="009B256B" w:rsidP="00981B55">
      <w:pPr>
        <w:tabs>
          <w:tab w:val="left" w:pos="698"/>
        </w:tabs>
        <w:autoSpaceDE w:val="0"/>
        <w:autoSpaceDN w:val="0"/>
        <w:adjustRightInd w:val="0"/>
        <w:spacing w:line="360" w:lineRule="auto"/>
        <w:ind w:firstLine="0"/>
        <w:rPr>
          <w:color w:val="000000"/>
          <w:szCs w:val="28"/>
        </w:rPr>
      </w:pPr>
      <w:r w:rsidRPr="00CA160E">
        <w:rPr>
          <w:color w:val="000000"/>
          <w:szCs w:val="28"/>
        </w:rPr>
        <w:t>Распоряжение</w:t>
      </w:r>
      <w:r w:rsidR="002340A6" w:rsidRPr="00CA160E">
        <w:rPr>
          <w:color w:val="000000"/>
          <w:szCs w:val="28"/>
        </w:rPr>
        <w:t xml:space="preserve"> вносит</w:t>
      </w:r>
    </w:p>
    <w:p w:rsidR="00981B55" w:rsidRDefault="00D34CF9" w:rsidP="00981B55">
      <w:pPr>
        <w:autoSpaceDE w:val="0"/>
        <w:autoSpaceDN w:val="0"/>
        <w:adjustRightInd w:val="0"/>
        <w:spacing w:line="360" w:lineRule="auto"/>
        <w:ind w:firstLine="0"/>
        <w:contextualSpacing/>
        <w:rPr>
          <w:color w:val="000000"/>
          <w:szCs w:val="28"/>
        </w:rPr>
      </w:pPr>
      <w:r w:rsidRPr="00CA160E">
        <w:rPr>
          <w:color w:val="000000"/>
          <w:szCs w:val="28"/>
        </w:rPr>
        <w:t xml:space="preserve">отдел по взаимодействию со средствами </w:t>
      </w:r>
    </w:p>
    <w:p w:rsidR="00981B55" w:rsidRDefault="00D34CF9" w:rsidP="00981B55">
      <w:pPr>
        <w:autoSpaceDE w:val="0"/>
        <w:autoSpaceDN w:val="0"/>
        <w:adjustRightInd w:val="0"/>
        <w:spacing w:line="360" w:lineRule="auto"/>
        <w:ind w:firstLine="0"/>
        <w:contextualSpacing/>
        <w:rPr>
          <w:color w:val="000000"/>
          <w:szCs w:val="28"/>
        </w:rPr>
      </w:pPr>
      <w:r w:rsidRPr="00CA160E">
        <w:rPr>
          <w:color w:val="000000"/>
          <w:szCs w:val="28"/>
        </w:rPr>
        <w:t>массовой информации</w:t>
      </w:r>
      <w:r w:rsidR="00981B55">
        <w:rPr>
          <w:color w:val="000000"/>
          <w:szCs w:val="28"/>
        </w:rPr>
        <w:t xml:space="preserve"> </w:t>
      </w:r>
      <w:r w:rsidRPr="00CA160E">
        <w:rPr>
          <w:color w:val="000000"/>
          <w:szCs w:val="28"/>
        </w:rPr>
        <w:t xml:space="preserve">и институтами </w:t>
      </w:r>
    </w:p>
    <w:p w:rsidR="00981B55" w:rsidRDefault="00D34CF9" w:rsidP="00981B55">
      <w:pPr>
        <w:autoSpaceDE w:val="0"/>
        <w:autoSpaceDN w:val="0"/>
        <w:adjustRightInd w:val="0"/>
        <w:spacing w:line="360" w:lineRule="auto"/>
        <w:ind w:firstLine="0"/>
        <w:contextualSpacing/>
      </w:pPr>
      <w:r w:rsidRPr="00CA160E">
        <w:rPr>
          <w:color w:val="000000"/>
          <w:szCs w:val="28"/>
        </w:rPr>
        <w:t xml:space="preserve">гражданского общества </w:t>
      </w:r>
      <w:r w:rsidR="00C21FEE" w:rsidRPr="00CA160E">
        <w:rPr>
          <w:color w:val="000000"/>
          <w:szCs w:val="28"/>
        </w:rPr>
        <w:t xml:space="preserve">с </w:t>
      </w:r>
      <w:r w:rsidR="00C21FEE" w:rsidRPr="00981B55">
        <w:t xml:space="preserve">функцией </w:t>
      </w:r>
    </w:p>
    <w:p w:rsidR="00C21FEE" w:rsidRPr="00CA160E" w:rsidRDefault="00C21FEE" w:rsidP="00981B55">
      <w:pPr>
        <w:autoSpaceDE w:val="0"/>
        <w:autoSpaceDN w:val="0"/>
        <w:adjustRightInd w:val="0"/>
        <w:spacing w:line="360" w:lineRule="auto"/>
        <w:ind w:firstLine="0"/>
        <w:contextualSpacing/>
        <w:rPr>
          <w:b/>
        </w:rPr>
      </w:pPr>
      <w:r w:rsidRPr="00981B55">
        <w:t>муниципального центра управления</w:t>
      </w:r>
    </w:p>
    <w:p w:rsidR="00C21FEE" w:rsidRPr="007D021D" w:rsidRDefault="00C21FEE" w:rsidP="00981B55">
      <w:pPr>
        <w:autoSpaceDE w:val="0"/>
        <w:autoSpaceDN w:val="0"/>
        <w:adjustRightInd w:val="0"/>
        <w:spacing w:line="360" w:lineRule="auto"/>
        <w:ind w:firstLine="0"/>
        <w:contextualSpacing/>
        <w:rPr>
          <w:color w:val="000000"/>
          <w:szCs w:val="28"/>
        </w:rPr>
      </w:pPr>
    </w:p>
    <w:p w:rsidR="002B35D8" w:rsidRPr="00AA0FB0" w:rsidRDefault="002B35D8" w:rsidP="00AA0FB0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  <w:sectPr w:rsidR="002B35D8" w:rsidRPr="00AA0FB0" w:rsidSect="00CA160E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F83631" w:rsidRPr="00A538CD" w:rsidRDefault="00F83631" w:rsidP="00A538CD">
      <w:pPr>
        <w:pStyle w:val="ab"/>
        <w:ind w:left="14742"/>
        <w:jc w:val="center"/>
      </w:pPr>
      <w:r w:rsidRPr="00A538CD">
        <w:lastRenderedPageBreak/>
        <w:t>Приложение</w:t>
      </w:r>
    </w:p>
    <w:p w:rsidR="00F83631" w:rsidRPr="00A538CD" w:rsidRDefault="00F83631" w:rsidP="00A538CD">
      <w:pPr>
        <w:pStyle w:val="ab"/>
        <w:ind w:left="14742"/>
        <w:jc w:val="center"/>
      </w:pPr>
      <w:r w:rsidRPr="00A538CD">
        <w:t>к распоряжению</w:t>
      </w:r>
    </w:p>
    <w:p w:rsidR="00F83631" w:rsidRPr="00A538CD" w:rsidRDefault="00F83631" w:rsidP="00A538CD">
      <w:pPr>
        <w:pStyle w:val="ab"/>
        <w:ind w:left="14742"/>
        <w:jc w:val="center"/>
      </w:pPr>
      <w:r w:rsidRPr="00A538CD">
        <w:t>Администрации</w:t>
      </w:r>
    </w:p>
    <w:p w:rsidR="00F83631" w:rsidRPr="00A538CD" w:rsidRDefault="00F83631" w:rsidP="00A538CD">
      <w:pPr>
        <w:pStyle w:val="ab"/>
        <w:ind w:left="14742"/>
        <w:jc w:val="center"/>
      </w:pPr>
      <w:r w:rsidRPr="00A538CD">
        <w:t>Красносулинского района</w:t>
      </w:r>
    </w:p>
    <w:p w:rsidR="00F83631" w:rsidRPr="00A538CD" w:rsidRDefault="00F726CC" w:rsidP="00A538CD">
      <w:pPr>
        <w:widowControl w:val="0"/>
        <w:ind w:left="14742" w:firstLine="0"/>
        <w:jc w:val="center"/>
        <w:rPr>
          <w:szCs w:val="28"/>
        </w:rPr>
      </w:pPr>
      <w:r w:rsidRPr="00A538CD">
        <w:rPr>
          <w:szCs w:val="28"/>
        </w:rPr>
        <w:t xml:space="preserve">от </w:t>
      </w:r>
      <w:r w:rsidR="00926EEE">
        <w:rPr>
          <w:szCs w:val="28"/>
        </w:rPr>
        <w:t>20.02.</w:t>
      </w:r>
      <w:r w:rsidR="008346CC">
        <w:rPr>
          <w:szCs w:val="28"/>
        </w:rPr>
        <w:t>2024</w:t>
      </w:r>
      <w:r w:rsidR="00F83631" w:rsidRPr="00A538CD">
        <w:rPr>
          <w:szCs w:val="28"/>
        </w:rPr>
        <w:t xml:space="preserve"> № </w:t>
      </w:r>
      <w:r w:rsidR="008346CC">
        <w:rPr>
          <w:szCs w:val="28"/>
        </w:rPr>
        <w:t>43</w:t>
      </w:r>
    </w:p>
    <w:p w:rsidR="00F83631" w:rsidRPr="00A538CD" w:rsidRDefault="00F83631" w:rsidP="00A538CD">
      <w:pPr>
        <w:pStyle w:val="ab"/>
        <w:ind w:left="14742"/>
        <w:jc w:val="center"/>
      </w:pPr>
    </w:p>
    <w:p w:rsidR="00E03E79" w:rsidRPr="00A538CD" w:rsidRDefault="00E03E79" w:rsidP="00A538CD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538CD">
        <w:rPr>
          <w:szCs w:val="28"/>
        </w:rPr>
        <w:t>Приложение</w:t>
      </w:r>
    </w:p>
    <w:p w:rsidR="00E03E79" w:rsidRPr="00A538CD" w:rsidRDefault="00E03E79" w:rsidP="00A538CD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538CD">
        <w:rPr>
          <w:szCs w:val="28"/>
        </w:rPr>
        <w:t>к распоряжению</w:t>
      </w:r>
    </w:p>
    <w:p w:rsidR="00E03E79" w:rsidRPr="00A538CD" w:rsidRDefault="00E03E79" w:rsidP="00A538CD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538CD">
        <w:rPr>
          <w:szCs w:val="28"/>
        </w:rPr>
        <w:t>Администрации</w:t>
      </w:r>
    </w:p>
    <w:p w:rsidR="00E03E79" w:rsidRPr="00A538CD" w:rsidRDefault="00E03E79" w:rsidP="00A538CD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538CD">
        <w:rPr>
          <w:szCs w:val="28"/>
        </w:rPr>
        <w:t>Красносулинского района</w:t>
      </w:r>
    </w:p>
    <w:p w:rsidR="00E03E79" w:rsidRPr="00A538CD" w:rsidRDefault="00E03E79" w:rsidP="00A538CD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538CD">
        <w:rPr>
          <w:szCs w:val="28"/>
        </w:rPr>
        <w:t>от 28.12.2023 № 347</w:t>
      </w:r>
    </w:p>
    <w:p w:rsidR="00E03E79" w:rsidRPr="00A538CD" w:rsidRDefault="00E03E79" w:rsidP="00A538CD">
      <w:pPr>
        <w:pStyle w:val="ab"/>
        <w:ind w:left="14742"/>
        <w:jc w:val="center"/>
      </w:pPr>
    </w:p>
    <w:p w:rsidR="000906FB" w:rsidRPr="00A538CD" w:rsidRDefault="000906FB" w:rsidP="00A538C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A538CD">
        <w:rPr>
          <w:szCs w:val="28"/>
        </w:rPr>
        <w:t>ПЛАН РЕАЛИЗАЦИИ</w:t>
      </w:r>
    </w:p>
    <w:p w:rsidR="00496E45" w:rsidRPr="00A538CD" w:rsidRDefault="000906FB" w:rsidP="00A538C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A538CD">
        <w:rPr>
          <w:szCs w:val="28"/>
        </w:rPr>
        <w:t xml:space="preserve">муниципальной программы </w:t>
      </w:r>
      <w:r w:rsidR="00566B55" w:rsidRPr="00A538CD">
        <w:rPr>
          <w:szCs w:val="28"/>
        </w:rPr>
        <w:t xml:space="preserve">Красносулинского района </w:t>
      </w:r>
      <w:r w:rsidRPr="00A538CD">
        <w:rPr>
          <w:szCs w:val="28"/>
        </w:rPr>
        <w:t xml:space="preserve">«Обеспечение общественного порядка и </w:t>
      </w:r>
    </w:p>
    <w:p w:rsidR="000906FB" w:rsidRDefault="000906FB" w:rsidP="00A538C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A538CD">
        <w:rPr>
          <w:szCs w:val="28"/>
        </w:rPr>
        <w:t>проф</w:t>
      </w:r>
      <w:r w:rsidR="002F2731" w:rsidRPr="00A538CD">
        <w:rPr>
          <w:szCs w:val="28"/>
        </w:rPr>
        <w:t>илактика правонарушений» на 202</w:t>
      </w:r>
      <w:r w:rsidR="00B14E18" w:rsidRPr="00A538CD">
        <w:rPr>
          <w:szCs w:val="28"/>
        </w:rPr>
        <w:t>4</w:t>
      </w:r>
      <w:r w:rsidRPr="00A538CD">
        <w:rPr>
          <w:szCs w:val="28"/>
        </w:rPr>
        <w:t xml:space="preserve"> год</w:t>
      </w:r>
    </w:p>
    <w:p w:rsidR="008346CC" w:rsidRPr="00A538CD" w:rsidRDefault="008346CC" w:rsidP="00A538C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W w:w="4965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3421"/>
        <w:gridCol w:w="4115"/>
        <w:gridCol w:w="5528"/>
        <w:gridCol w:w="1400"/>
        <w:gridCol w:w="1000"/>
        <w:gridCol w:w="1000"/>
        <w:gridCol w:w="1120"/>
        <w:gridCol w:w="1275"/>
        <w:gridCol w:w="1129"/>
        <w:gridCol w:w="991"/>
      </w:tblGrid>
      <w:tr w:rsidR="00BE5DDE" w:rsidRPr="008346CC" w:rsidTr="00BE5DDE">
        <w:tc>
          <w:tcPr>
            <w:tcW w:w="131" w:type="pct"/>
            <w:vMerge w:val="restar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right="-122" w:hanging="21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№</w:t>
            </w:r>
          </w:p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right="-122" w:hanging="21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п/п</w:t>
            </w:r>
          </w:p>
        </w:tc>
        <w:tc>
          <w:tcPr>
            <w:tcW w:w="794" w:type="pct"/>
            <w:vMerge w:val="restar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right="-122" w:hanging="21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Номер</w:t>
            </w:r>
          </w:p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right="-122" w:hanging="21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и наименование</w:t>
            </w:r>
          </w:p>
        </w:tc>
        <w:tc>
          <w:tcPr>
            <w:tcW w:w="955" w:type="pct"/>
            <w:vMerge w:val="restar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right="-122" w:hanging="21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Ответственный</w:t>
            </w:r>
            <w:r w:rsidR="00890628" w:rsidRPr="008346CC">
              <w:rPr>
                <w:sz w:val="24"/>
                <w:szCs w:val="24"/>
              </w:rPr>
              <w:t xml:space="preserve"> исполнитель, </w:t>
            </w:r>
            <w:r w:rsidRPr="008346CC">
              <w:rPr>
                <w:sz w:val="24"/>
                <w:szCs w:val="24"/>
              </w:rPr>
              <w:t>соисполнитель, участник</w:t>
            </w:r>
            <w:r w:rsidR="00A63874" w:rsidRPr="008346CC">
              <w:rPr>
                <w:sz w:val="24"/>
                <w:szCs w:val="24"/>
              </w:rPr>
              <w:br/>
            </w:r>
            <w:r w:rsidRPr="008346CC">
              <w:rPr>
                <w:sz w:val="24"/>
                <w:szCs w:val="24"/>
              </w:rPr>
              <w:t>(должность</w:t>
            </w:r>
            <w:r w:rsidR="0061032A" w:rsidRPr="008346CC">
              <w:rPr>
                <w:sz w:val="24"/>
                <w:szCs w:val="24"/>
              </w:rPr>
              <w:t xml:space="preserve"> </w:t>
            </w:r>
            <w:r w:rsidRPr="008346CC">
              <w:rPr>
                <w:sz w:val="24"/>
                <w:szCs w:val="24"/>
              </w:rPr>
              <w:t>/ФИО)</w:t>
            </w:r>
          </w:p>
        </w:tc>
        <w:tc>
          <w:tcPr>
            <w:tcW w:w="1283" w:type="pct"/>
            <w:vMerge w:val="restar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right="-122" w:hanging="21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Ожидаемый результат</w:t>
            </w:r>
            <w:r w:rsidR="00A63874" w:rsidRPr="008346CC">
              <w:rPr>
                <w:sz w:val="24"/>
                <w:szCs w:val="24"/>
              </w:rPr>
              <w:t xml:space="preserve"> </w:t>
            </w:r>
            <w:r w:rsidR="008346CC" w:rsidRPr="008346CC">
              <w:rPr>
                <w:sz w:val="24"/>
                <w:szCs w:val="24"/>
              </w:rPr>
              <w:t>(</w:t>
            </w:r>
            <w:r w:rsidRPr="008346CC">
              <w:rPr>
                <w:sz w:val="24"/>
                <w:szCs w:val="24"/>
              </w:rPr>
              <w:t>краткое описание)</w:t>
            </w:r>
          </w:p>
        </w:tc>
        <w:tc>
          <w:tcPr>
            <w:tcW w:w="325" w:type="pct"/>
            <w:vMerge w:val="restar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right="-122" w:hanging="21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Плановый</w:t>
            </w:r>
            <w:r w:rsidR="00890628" w:rsidRPr="008346CC">
              <w:rPr>
                <w:sz w:val="24"/>
                <w:szCs w:val="24"/>
              </w:rPr>
              <w:t xml:space="preserve"> </w:t>
            </w:r>
            <w:r w:rsidRPr="008346CC">
              <w:rPr>
                <w:sz w:val="24"/>
                <w:szCs w:val="24"/>
              </w:rPr>
              <w:t>срок</w:t>
            </w:r>
            <w:r w:rsidR="00AA0FB0" w:rsidRPr="008346CC">
              <w:rPr>
                <w:sz w:val="24"/>
                <w:szCs w:val="24"/>
              </w:rPr>
              <w:t xml:space="preserve"> </w:t>
            </w:r>
            <w:r w:rsidRPr="008346CC">
              <w:rPr>
                <w:sz w:val="24"/>
                <w:szCs w:val="24"/>
              </w:rPr>
              <w:t>реализации</w:t>
            </w:r>
          </w:p>
        </w:tc>
        <w:tc>
          <w:tcPr>
            <w:tcW w:w="232" w:type="pct"/>
            <w:vMerge w:val="restart"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right="-122" w:hanging="21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всего</w:t>
            </w:r>
          </w:p>
        </w:tc>
        <w:tc>
          <w:tcPr>
            <w:tcW w:w="1280" w:type="pct"/>
            <w:gridSpan w:val="5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right="-122" w:hanging="21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8346CC" w:rsidRPr="008346CC" w:rsidTr="00BE5DDE">
        <w:tc>
          <w:tcPr>
            <w:tcW w:w="131" w:type="pct"/>
            <w:vMerge/>
            <w:hideMark/>
          </w:tcPr>
          <w:p w:rsidR="000906FB" w:rsidRPr="008346CC" w:rsidRDefault="000906FB" w:rsidP="008346CC">
            <w:pPr>
              <w:ind w:right="-122" w:hanging="21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vMerge/>
            <w:hideMark/>
          </w:tcPr>
          <w:p w:rsidR="000906FB" w:rsidRPr="008346CC" w:rsidRDefault="000906FB" w:rsidP="008346CC">
            <w:pPr>
              <w:ind w:right="-122" w:hanging="21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pct"/>
            <w:vMerge/>
            <w:hideMark/>
          </w:tcPr>
          <w:p w:rsidR="000906FB" w:rsidRPr="008346CC" w:rsidRDefault="000906FB" w:rsidP="008346CC">
            <w:pPr>
              <w:ind w:right="-122" w:hanging="21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pct"/>
            <w:vMerge/>
            <w:hideMark/>
          </w:tcPr>
          <w:p w:rsidR="000906FB" w:rsidRPr="008346CC" w:rsidRDefault="000906FB" w:rsidP="008346CC">
            <w:pPr>
              <w:ind w:right="-122" w:hanging="21"/>
              <w:jc w:val="center"/>
              <w:rPr>
                <w:sz w:val="24"/>
                <w:szCs w:val="24"/>
              </w:rPr>
            </w:pPr>
          </w:p>
        </w:tc>
        <w:tc>
          <w:tcPr>
            <w:tcW w:w="325" w:type="pct"/>
            <w:vMerge/>
            <w:hideMark/>
          </w:tcPr>
          <w:p w:rsidR="000906FB" w:rsidRPr="008346CC" w:rsidRDefault="000906FB" w:rsidP="008346CC">
            <w:pPr>
              <w:ind w:right="-122" w:hanging="21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vMerge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right="-122" w:hanging="21"/>
              <w:jc w:val="center"/>
              <w:rPr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0906FB" w:rsidRPr="008346CC" w:rsidRDefault="009B6EB4" w:rsidP="008346CC">
            <w:pPr>
              <w:widowControl w:val="0"/>
              <w:autoSpaceDE w:val="0"/>
              <w:autoSpaceDN w:val="0"/>
              <w:adjustRightInd w:val="0"/>
              <w:ind w:left="-75" w:right="-76" w:hanging="1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ф</w:t>
            </w:r>
            <w:r w:rsidR="00890628" w:rsidRPr="008346CC">
              <w:rPr>
                <w:sz w:val="24"/>
                <w:szCs w:val="24"/>
              </w:rPr>
              <w:t>едера</w:t>
            </w:r>
            <w:r w:rsidRPr="008346CC">
              <w:rPr>
                <w:sz w:val="24"/>
                <w:szCs w:val="24"/>
              </w:rPr>
              <w:t>-</w:t>
            </w:r>
            <w:r w:rsidR="00890628" w:rsidRPr="008346CC">
              <w:rPr>
                <w:sz w:val="24"/>
                <w:szCs w:val="24"/>
              </w:rPr>
              <w:t>ль</w:t>
            </w:r>
            <w:r w:rsidR="000906FB" w:rsidRPr="008346CC">
              <w:rPr>
                <w:sz w:val="24"/>
                <w:szCs w:val="24"/>
              </w:rPr>
              <w:t>ный</w:t>
            </w:r>
            <w:r w:rsidR="00AA0FB0" w:rsidRPr="008346CC">
              <w:rPr>
                <w:sz w:val="24"/>
                <w:szCs w:val="24"/>
              </w:rPr>
              <w:t xml:space="preserve"> </w:t>
            </w:r>
            <w:r w:rsidR="000906FB" w:rsidRPr="008346CC">
              <w:rPr>
                <w:sz w:val="24"/>
                <w:szCs w:val="24"/>
              </w:rPr>
              <w:t>бюджет</w:t>
            </w:r>
          </w:p>
        </w:tc>
        <w:tc>
          <w:tcPr>
            <w:tcW w:w="260" w:type="pc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left="-74" w:right="-70"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96" w:type="pc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left="-74" w:right="-122" w:hanging="21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left="-78" w:right="-77"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30" w:type="pc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left="-73" w:right="-64" w:hanging="21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внебюд-жетные</w:t>
            </w:r>
            <w:r w:rsidR="00890628" w:rsidRPr="008346CC">
              <w:rPr>
                <w:sz w:val="24"/>
                <w:szCs w:val="24"/>
              </w:rPr>
              <w:t xml:space="preserve"> </w:t>
            </w:r>
            <w:r w:rsidRPr="008346CC">
              <w:rPr>
                <w:sz w:val="24"/>
                <w:szCs w:val="24"/>
              </w:rPr>
              <w:t>источ</w:t>
            </w:r>
            <w:r w:rsidR="009B6EB4" w:rsidRPr="008346CC">
              <w:rPr>
                <w:sz w:val="24"/>
                <w:szCs w:val="24"/>
              </w:rPr>
              <w:t>-</w:t>
            </w:r>
            <w:r w:rsidRPr="008346CC">
              <w:rPr>
                <w:sz w:val="24"/>
                <w:szCs w:val="24"/>
              </w:rPr>
              <w:t>ники</w:t>
            </w:r>
          </w:p>
        </w:tc>
      </w:tr>
    </w:tbl>
    <w:p w:rsidR="00BE5DDE" w:rsidRPr="00BE5DDE" w:rsidRDefault="00BE5DDE">
      <w:pPr>
        <w:rPr>
          <w:sz w:val="2"/>
          <w:szCs w:val="2"/>
        </w:rPr>
      </w:pPr>
    </w:p>
    <w:tbl>
      <w:tblPr>
        <w:tblW w:w="4965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3421"/>
        <w:gridCol w:w="4115"/>
        <w:gridCol w:w="5528"/>
        <w:gridCol w:w="1400"/>
        <w:gridCol w:w="1000"/>
        <w:gridCol w:w="1000"/>
        <w:gridCol w:w="1120"/>
        <w:gridCol w:w="1275"/>
        <w:gridCol w:w="1129"/>
        <w:gridCol w:w="991"/>
      </w:tblGrid>
      <w:tr w:rsidR="008346CC" w:rsidRPr="008346CC" w:rsidTr="00BE5DDE">
        <w:trPr>
          <w:tblHeader/>
        </w:trPr>
        <w:tc>
          <w:tcPr>
            <w:tcW w:w="131" w:type="pc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1</w:t>
            </w:r>
          </w:p>
        </w:tc>
        <w:tc>
          <w:tcPr>
            <w:tcW w:w="794" w:type="pc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2</w:t>
            </w:r>
          </w:p>
        </w:tc>
        <w:tc>
          <w:tcPr>
            <w:tcW w:w="955" w:type="pc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3</w:t>
            </w:r>
          </w:p>
        </w:tc>
        <w:tc>
          <w:tcPr>
            <w:tcW w:w="1283" w:type="pc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4</w:t>
            </w:r>
          </w:p>
        </w:tc>
        <w:tc>
          <w:tcPr>
            <w:tcW w:w="325" w:type="pc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5</w:t>
            </w:r>
          </w:p>
        </w:tc>
        <w:tc>
          <w:tcPr>
            <w:tcW w:w="232" w:type="pc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6</w:t>
            </w:r>
          </w:p>
        </w:tc>
        <w:tc>
          <w:tcPr>
            <w:tcW w:w="232" w:type="pc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7</w:t>
            </w:r>
          </w:p>
        </w:tc>
        <w:tc>
          <w:tcPr>
            <w:tcW w:w="260" w:type="pc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8</w:t>
            </w:r>
          </w:p>
        </w:tc>
        <w:tc>
          <w:tcPr>
            <w:tcW w:w="296" w:type="pc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9</w:t>
            </w:r>
          </w:p>
        </w:tc>
        <w:tc>
          <w:tcPr>
            <w:tcW w:w="262" w:type="pc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10</w:t>
            </w:r>
          </w:p>
        </w:tc>
        <w:tc>
          <w:tcPr>
            <w:tcW w:w="230" w:type="pct"/>
            <w:hideMark/>
          </w:tcPr>
          <w:p w:rsidR="000906FB" w:rsidRPr="008346CC" w:rsidRDefault="000906FB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11</w:t>
            </w:r>
          </w:p>
        </w:tc>
      </w:tr>
      <w:tr w:rsidR="008346CC" w:rsidRPr="008346CC" w:rsidTr="00BE5DDE">
        <w:tc>
          <w:tcPr>
            <w:tcW w:w="131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94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Подпрограмма 1</w:t>
            </w:r>
            <w:r w:rsidR="009B6EB4" w:rsidRPr="008346CC">
              <w:rPr>
                <w:sz w:val="24"/>
                <w:szCs w:val="24"/>
                <w:lang w:eastAsia="zh-CN"/>
              </w:rPr>
              <w:t>.</w:t>
            </w:r>
            <w:r w:rsidRPr="008346CC">
              <w:rPr>
                <w:sz w:val="24"/>
                <w:szCs w:val="24"/>
                <w:lang w:eastAsia="zh-CN"/>
              </w:rPr>
              <w:t xml:space="preserve"> «Противодействие коррупции в Красносулинском районе»</w:t>
            </w:r>
          </w:p>
        </w:tc>
        <w:tc>
          <w:tcPr>
            <w:tcW w:w="955" w:type="pct"/>
          </w:tcPr>
          <w:p w:rsidR="009B6EB4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25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2" w:type="pct"/>
          </w:tcPr>
          <w:p w:rsidR="000906FB" w:rsidRPr="008346CC" w:rsidRDefault="00C21FEE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1</w:t>
            </w:r>
            <w:r w:rsidR="00D34CF9"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0906FB" w:rsidRPr="008346CC" w:rsidRDefault="00C21FEE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1</w:t>
            </w:r>
            <w:r w:rsidR="00D34CF9"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94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ОМ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955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 xml:space="preserve">Ведущий </w:t>
            </w:r>
            <w:r w:rsidR="00D34CF9" w:rsidRPr="008346CC">
              <w:rPr>
                <w:color w:val="000000"/>
                <w:sz w:val="24"/>
                <w:szCs w:val="24"/>
              </w:rPr>
              <w:t>отдела</w:t>
            </w:r>
            <w:r w:rsidR="00D34CF9" w:rsidRPr="008346CC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</w:t>
            </w:r>
            <w:r w:rsidRPr="008346CC">
              <w:rPr>
                <w:sz w:val="24"/>
                <w:szCs w:val="24"/>
                <w:lang w:eastAsia="zh-CN"/>
              </w:rPr>
              <w:t xml:space="preserve"> Администрации Красносулинского района</w:t>
            </w:r>
          </w:p>
        </w:tc>
        <w:tc>
          <w:tcPr>
            <w:tcW w:w="1283" w:type="pct"/>
          </w:tcPr>
          <w:p w:rsidR="009B6EB4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Приведение нормативных правовых актов Администрации Красносулинского района в соответствие с федеральным и региональным законодательством, устранение имеющихся в них пробелов и противоречий</w:t>
            </w:r>
          </w:p>
        </w:tc>
        <w:tc>
          <w:tcPr>
            <w:tcW w:w="325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94" w:type="pct"/>
          </w:tcPr>
          <w:p w:rsidR="000906FB" w:rsidRPr="008346CC" w:rsidRDefault="000906FB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Контрольное</w:t>
            </w:r>
            <w:r w:rsidR="00AA0FB0" w:rsidRPr="008346CC">
              <w:rPr>
                <w:sz w:val="24"/>
                <w:szCs w:val="24"/>
              </w:rPr>
              <w:t xml:space="preserve"> </w:t>
            </w:r>
            <w:r w:rsidRPr="008346CC">
              <w:rPr>
                <w:sz w:val="24"/>
                <w:szCs w:val="24"/>
              </w:rPr>
              <w:t>событие муниципальной программы 1.1.</w:t>
            </w:r>
          </w:p>
        </w:tc>
        <w:tc>
          <w:tcPr>
            <w:tcW w:w="955" w:type="pct"/>
          </w:tcPr>
          <w:p w:rsidR="000906FB" w:rsidRPr="008346CC" w:rsidRDefault="000906FB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0906FB" w:rsidRPr="008346CC" w:rsidRDefault="000906FB" w:rsidP="00070540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8346CC">
              <w:rPr>
                <w:sz w:val="24"/>
                <w:szCs w:val="24"/>
                <w:lang w:eastAsia="en-US"/>
              </w:rPr>
              <w:t>Проведение заседаний комиссии по координации работы по противодействию коррупции в Красносулинском районе (ежеквартально)</w:t>
            </w:r>
          </w:p>
        </w:tc>
        <w:tc>
          <w:tcPr>
            <w:tcW w:w="325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31.03.202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30.06.202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30.09.202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94" w:type="pct"/>
          </w:tcPr>
          <w:p w:rsidR="000906FB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ОМ 1.2. Повышение эффективности механизмов выявления, предотвращения и урегулирования конфликта интересов на муниципальной службе</w:t>
            </w:r>
          </w:p>
          <w:p w:rsidR="00BE5DDE" w:rsidRPr="008346CC" w:rsidRDefault="00BE5DDE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="00D34CF9" w:rsidRPr="008346CC">
              <w:rPr>
                <w:color w:val="000000"/>
                <w:sz w:val="24"/>
                <w:szCs w:val="24"/>
              </w:rPr>
              <w:t>отдела</w:t>
            </w:r>
            <w:r w:rsidR="00D34CF9" w:rsidRPr="008346CC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</w:p>
        </w:tc>
        <w:tc>
          <w:tcPr>
            <w:tcW w:w="1283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Предотвращение коррупционных правонарушений</w:t>
            </w:r>
          </w:p>
        </w:tc>
        <w:tc>
          <w:tcPr>
            <w:tcW w:w="325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  <w:vMerge w:val="restart"/>
          </w:tcPr>
          <w:p w:rsidR="00162193" w:rsidRPr="008346CC" w:rsidRDefault="0016219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94" w:type="pct"/>
            <w:vMerge w:val="restart"/>
          </w:tcPr>
          <w:p w:rsidR="007D021D" w:rsidRPr="00BE5DDE" w:rsidRDefault="0016219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 xml:space="preserve">Контрольное событие </w:t>
            </w:r>
            <w:r w:rsidRPr="00BE5DDE">
              <w:rPr>
                <w:sz w:val="24"/>
                <w:szCs w:val="24"/>
                <w:lang w:eastAsia="zh-CN"/>
              </w:rPr>
              <w:t>муниципальной</w:t>
            </w:r>
          </w:p>
          <w:p w:rsidR="00162193" w:rsidRPr="008346CC" w:rsidRDefault="0016219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программы 1.2.</w:t>
            </w:r>
          </w:p>
        </w:tc>
        <w:tc>
          <w:tcPr>
            <w:tcW w:w="955" w:type="pct"/>
            <w:vMerge w:val="restart"/>
          </w:tcPr>
          <w:p w:rsidR="00162193" w:rsidRPr="008346CC" w:rsidRDefault="0016219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162193" w:rsidRPr="008346CC" w:rsidRDefault="00162193" w:rsidP="00070540">
            <w:pPr>
              <w:suppressAutoHyphens/>
              <w:ind w:right="-74"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Проведение заседаний комиссии по соблюдению требований к служебному поведению муниципальных служащих, проходящих муниципальную службу в Администрации Красносулинского района, и урегулированию конфликта интересов</w:t>
            </w:r>
            <w:r w:rsidR="007D021D" w:rsidRPr="008346CC">
              <w:rPr>
                <w:sz w:val="24"/>
                <w:szCs w:val="24"/>
                <w:lang w:eastAsia="zh-CN"/>
              </w:rPr>
              <w:t xml:space="preserve"> </w:t>
            </w:r>
            <w:r w:rsidRPr="008346CC">
              <w:rPr>
                <w:sz w:val="24"/>
                <w:szCs w:val="24"/>
                <w:lang w:eastAsia="zh-CN"/>
              </w:rPr>
              <w:t>(ежеквартально)</w:t>
            </w:r>
          </w:p>
        </w:tc>
        <w:tc>
          <w:tcPr>
            <w:tcW w:w="325" w:type="pct"/>
          </w:tcPr>
          <w:p w:rsidR="00162193" w:rsidRPr="008346CC" w:rsidRDefault="0016219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31.03.202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162193" w:rsidRPr="008346CC" w:rsidRDefault="0016219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30.06.202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162193" w:rsidRPr="008346CC" w:rsidRDefault="0016219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30.09.202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162193" w:rsidRPr="008346CC" w:rsidRDefault="0016219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162193" w:rsidRPr="008346CC" w:rsidRDefault="0016219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2" w:type="pct"/>
          </w:tcPr>
          <w:p w:rsidR="00162193" w:rsidRPr="008346CC" w:rsidRDefault="0016219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0" w:type="pct"/>
          </w:tcPr>
          <w:p w:rsidR="00162193" w:rsidRPr="008346CC" w:rsidRDefault="0016219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162193" w:rsidRPr="008346CC" w:rsidRDefault="0016219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2" w:type="pct"/>
          </w:tcPr>
          <w:p w:rsidR="00162193" w:rsidRPr="008346CC" w:rsidRDefault="0016219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162193" w:rsidRPr="008346CC" w:rsidRDefault="0016219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  <w:vMerge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952A9B" w:rsidRPr="008346CC" w:rsidRDefault="00952A9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8346CC" w:rsidRDefault="00952A9B" w:rsidP="0007054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Pr="008346CC" w:rsidRDefault="00952A9B" w:rsidP="00070540">
            <w:pPr>
              <w:suppressAutoHyphens/>
              <w:ind w:right="-74"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bCs/>
                <w:sz w:val="24"/>
                <w:szCs w:val="24"/>
              </w:rPr>
              <w:t>Организация работы по выявлению конфликта интересов, одной из сторон которого являются лица, замещающие муниципальные должности Красносулинского района, должностей муниципальной службы Красносулинского района, а также применение мер юридической ответственности</w:t>
            </w:r>
          </w:p>
        </w:tc>
        <w:tc>
          <w:tcPr>
            <w:tcW w:w="325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0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  <w:vMerge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952A9B" w:rsidRPr="008346CC" w:rsidRDefault="00952A9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8346CC" w:rsidRDefault="00952A9B" w:rsidP="0007054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Pr="008346CC" w:rsidRDefault="00952A9B" w:rsidP="00070540">
            <w:pPr>
              <w:suppressAutoHyphens/>
              <w:ind w:right="-74" w:firstLine="0"/>
              <w:jc w:val="left"/>
              <w:rPr>
                <w:bCs/>
                <w:sz w:val="24"/>
                <w:szCs w:val="24"/>
              </w:rPr>
            </w:pPr>
            <w:r w:rsidRPr="008346CC">
              <w:rPr>
                <w:bCs/>
                <w:sz w:val="24"/>
                <w:szCs w:val="24"/>
              </w:rPr>
              <w:t>Организация работы по рассмотрению уведомлений лиц, замещающих муниципальные должности Красносулинского района, должностей муниципальной службы Красносулинского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325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0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  <w:vMerge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952A9B" w:rsidRPr="008346CC" w:rsidRDefault="00952A9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8346CC" w:rsidRDefault="00952A9B" w:rsidP="0007054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Pr="008346CC" w:rsidRDefault="00952A9B" w:rsidP="00070540">
            <w:pPr>
              <w:suppressAutoHyphens/>
              <w:ind w:right="-74" w:firstLine="0"/>
              <w:jc w:val="left"/>
              <w:rPr>
                <w:bCs/>
                <w:sz w:val="24"/>
                <w:szCs w:val="24"/>
              </w:rPr>
            </w:pPr>
            <w:r w:rsidRPr="008346CC">
              <w:rPr>
                <w:bCs/>
                <w:sz w:val="24"/>
                <w:szCs w:val="24"/>
              </w:rPr>
              <w:t>Осуществление контроля исполнения муниципальными служащими Красносулинского района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325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0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94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ОМ 1.3. Усиление контроля за соблюдением лицами, замещающими должности муниципальной службы в Администрации Красносулинского района антикоррупционных норм</w:t>
            </w:r>
          </w:p>
        </w:tc>
        <w:tc>
          <w:tcPr>
            <w:tcW w:w="955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="00D34CF9" w:rsidRPr="008346CC">
              <w:rPr>
                <w:color w:val="000000"/>
                <w:sz w:val="24"/>
                <w:szCs w:val="24"/>
              </w:rPr>
              <w:t>отдела</w:t>
            </w:r>
            <w:r w:rsidR="00D34CF9" w:rsidRPr="008346CC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</w:p>
        </w:tc>
        <w:tc>
          <w:tcPr>
            <w:tcW w:w="1283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325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94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</w:t>
            </w:r>
            <w:r w:rsidR="00AA0FB0" w:rsidRPr="008346CC">
              <w:rPr>
                <w:sz w:val="24"/>
                <w:szCs w:val="24"/>
                <w:lang w:eastAsia="zh-CN"/>
              </w:rPr>
              <w:t xml:space="preserve"> </w:t>
            </w:r>
            <w:r w:rsidRPr="008346CC">
              <w:rPr>
                <w:sz w:val="24"/>
                <w:szCs w:val="24"/>
                <w:lang w:eastAsia="zh-CN"/>
              </w:rPr>
              <w:t>событие муниципальной программы 1.3.</w:t>
            </w:r>
          </w:p>
        </w:tc>
        <w:tc>
          <w:tcPr>
            <w:tcW w:w="955" w:type="pct"/>
          </w:tcPr>
          <w:p w:rsidR="000906FB" w:rsidRPr="008346CC" w:rsidRDefault="000906FB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E43CF6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Проведение проверочных мероприятий по соблюдению должностными лицами запретов и ограничений, предусмотренных законодательством о противодействии коррупции и муниципальной службы</w:t>
            </w:r>
          </w:p>
          <w:p w:rsidR="00BE5DDE" w:rsidRPr="008346CC" w:rsidRDefault="00BE5DDE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25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794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ОМ 1.4. Осуществление антикоррупционной экспертизы нормативных правовых актов Администрации Красносулинского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955" w:type="pct"/>
          </w:tcPr>
          <w:p w:rsidR="000906FB" w:rsidRPr="008346CC" w:rsidRDefault="00D34CF9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 xml:space="preserve">Начальник </w:t>
            </w:r>
            <w:r w:rsidR="000906FB" w:rsidRPr="008346CC">
              <w:rPr>
                <w:sz w:val="24"/>
                <w:szCs w:val="24"/>
                <w:lang w:eastAsia="zh-CN"/>
              </w:rPr>
              <w:t xml:space="preserve">юридического отдела Администрации Красносулинского района </w:t>
            </w:r>
            <w:r w:rsidRPr="008346CC">
              <w:rPr>
                <w:sz w:val="24"/>
                <w:szCs w:val="24"/>
                <w:lang w:eastAsia="zh-CN"/>
              </w:rPr>
              <w:t>Дворник С</w:t>
            </w:r>
            <w:r w:rsidR="000906FB" w:rsidRPr="008346CC">
              <w:rPr>
                <w:sz w:val="24"/>
                <w:szCs w:val="24"/>
                <w:lang w:eastAsia="zh-CN"/>
              </w:rPr>
              <w:t>.А.;</w:t>
            </w:r>
          </w:p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="00D34CF9" w:rsidRPr="008346CC">
              <w:rPr>
                <w:color w:val="000000"/>
                <w:sz w:val="24"/>
                <w:szCs w:val="24"/>
              </w:rPr>
              <w:t>отдела</w:t>
            </w:r>
            <w:r w:rsidR="00D34CF9" w:rsidRPr="008346CC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</w:p>
        </w:tc>
        <w:tc>
          <w:tcPr>
            <w:tcW w:w="1283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Выявление в нормативных правовых актах Администрации Красносулинского района и их проектах коррупциогенных факторов и их исключение</w:t>
            </w:r>
          </w:p>
        </w:tc>
        <w:tc>
          <w:tcPr>
            <w:tcW w:w="325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794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</w:t>
            </w:r>
            <w:r w:rsidR="00AA0FB0" w:rsidRPr="008346CC">
              <w:rPr>
                <w:sz w:val="24"/>
                <w:szCs w:val="24"/>
                <w:lang w:eastAsia="zh-CN"/>
              </w:rPr>
              <w:t xml:space="preserve"> </w:t>
            </w:r>
            <w:r w:rsidRPr="008346CC">
              <w:rPr>
                <w:sz w:val="24"/>
                <w:szCs w:val="24"/>
                <w:lang w:eastAsia="zh-CN"/>
              </w:rPr>
              <w:t>событие муниципальной программы 1.4.</w:t>
            </w:r>
          </w:p>
        </w:tc>
        <w:tc>
          <w:tcPr>
            <w:tcW w:w="955" w:type="pct"/>
          </w:tcPr>
          <w:p w:rsidR="000906FB" w:rsidRPr="008346CC" w:rsidRDefault="000906FB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E43CF6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Анализ проведения антикоррупционной экспертизы нормативных правовых актов Администрации Красносулинского района и их проектов</w:t>
            </w:r>
          </w:p>
          <w:p w:rsidR="00BE5DDE" w:rsidRPr="008346CC" w:rsidRDefault="00BE5DDE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25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794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 xml:space="preserve">ОМ 1.5. Совершенствование мер по противодействию </w:t>
            </w:r>
            <w:r w:rsidRPr="008346CC">
              <w:rPr>
                <w:sz w:val="24"/>
                <w:szCs w:val="24"/>
                <w:lang w:eastAsia="zh-CN"/>
              </w:rPr>
              <w:lastRenderedPageBreak/>
              <w:t>коррупции в сфере закупок товаров, работ, услуг для обеспечения муниципальных нужд</w:t>
            </w:r>
          </w:p>
        </w:tc>
        <w:tc>
          <w:tcPr>
            <w:tcW w:w="955" w:type="pct"/>
          </w:tcPr>
          <w:p w:rsidR="00576C6E" w:rsidRPr="008346CC" w:rsidRDefault="00315961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lastRenderedPageBreak/>
              <w:t>Н</w:t>
            </w:r>
            <w:r w:rsidR="000906FB" w:rsidRPr="008346CC">
              <w:rPr>
                <w:sz w:val="24"/>
                <w:szCs w:val="24"/>
                <w:lang w:eastAsia="zh-CN"/>
              </w:rPr>
              <w:t>ачальник</w:t>
            </w:r>
            <w:r w:rsidR="00807EE5" w:rsidRPr="008346CC">
              <w:rPr>
                <w:sz w:val="24"/>
                <w:szCs w:val="24"/>
                <w:lang w:eastAsia="zh-CN"/>
              </w:rPr>
              <w:t xml:space="preserve"> </w:t>
            </w:r>
            <w:r w:rsidR="000906FB" w:rsidRPr="008346CC">
              <w:rPr>
                <w:sz w:val="24"/>
                <w:szCs w:val="24"/>
                <w:lang w:eastAsia="zh-CN"/>
              </w:rPr>
              <w:t xml:space="preserve">Управления земельно-имущественных отношений и </w:t>
            </w:r>
            <w:r w:rsidR="000906FB" w:rsidRPr="008346CC">
              <w:rPr>
                <w:sz w:val="24"/>
                <w:szCs w:val="24"/>
                <w:lang w:eastAsia="zh-CN"/>
              </w:rPr>
              <w:lastRenderedPageBreak/>
              <w:t>муниципального заказа Красносулинского района</w:t>
            </w:r>
          </w:p>
          <w:p w:rsidR="000906FB" w:rsidRPr="008346CC" w:rsidRDefault="00B041E1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Минакова О.А.</w:t>
            </w:r>
          </w:p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начальник отдела муниципального заказа Управления земельно-имущественных отношений и муниципального заказа Красносулинского района</w:t>
            </w:r>
          </w:p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Гриценко О.С.</w:t>
            </w:r>
          </w:p>
        </w:tc>
        <w:tc>
          <w:tcPr>
            <w:tcW w:w="1283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lastRenderedPageBreak/>
              <w:t xml:space="preserve">Выявление коррупционных рисков при осуществлении закупок, товаров, работ, услуг для </w:t>
            </w:r>
            <w:r w:rsidRPr="008346CC">
              <w:rPr>
                <w:sz w:val="24"/>
                <w:szCs w:val="24"/>
                <w:lang w:eastAsia="zh-CN"/>
              </w:rPr>
              <w:lastRenderedPageBreak/>
              <w:t>обеспечения муниципальных нужд и их исключение</w:t>
            </w:r>
          </w:p>
        </w:tc>
        <w:tc>
          <w:tcPr>
            <w:tcW w:w="325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lastRenderedPageBreak/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lastRenderedPageBreak/>
              <w:t>11.</w:t>
            </w:r>
          </w:p>
        </w:tc>
        <w:tc>
          <w:tcPr>
            <w:tcW w:w="794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</w:t>
            </w:r>
            <w:r w:rsidR="00AA0FB0" w:rsidRPr="008346CC">
              <w:rPr>
                <w:sz w:val="24"/>
                <w:szCs w:val="24"/>
                <w:lang w:eastAsia="zh-CN"/>
              </w:rPr>
              <w:t xml:space="preserve"> </w:t>
            </w:r>
            <w:r w:rsidRPr="008346CC">
              <w:rPr>
                <w:sz w:val="24"/>
                <w:szCs w:val="24"/>
                <w:lang w:eastAsia="zh-CN"/>
              </w:rPr>
              <w:t>событие муниципальной программы 1.5.</w:t>
            </w:r>
          </w:p>
        </w:tc>
        <w:tc>
          <w:tcPr>
            <w:tcW w:w="955" w:type="pct"/>
          </w:tcPr>
          <w:p w:rsidR="000906FB" w:rsidRPr="008346CC" w:rsidRDefault="00315961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Н</w:t>
            </w:r>
            <w:r w:rsidR="000906FB" w:rsidRPr="008346CC">
              <w:rPr>
                <w:sz w:val="24"/>
                <w:szCs w:val="24"/>
              </w:rPr>
              <w:t>ачальник Управления земельно-имущественных отношений и муниципального заказа Красносулинского района</w:t>
            </w:r>
          </w:p>
          <w:p w:rsidR="000906FB" w:rsidRPr="008346CC" w:rsidRDefault="00101D41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  <w:lang w:eastAsia="zh-CN"/>
              </w:rPr>
              <w:t>Минакова О.А.</w:t>
            </w:r>
          </w:p>
        </w:tc>
        <w:tc>
          <w:tcPr>
            <w:tcW w:w="1283" w:type="pct"/>
          </w:tcPr>
          <w:p w:rsidR="00E43CF6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Публикация информации о размещении заказов на поставки товаров, выполнение работ, оказание услуг на официальном сайте РФ www.zakupki.gov.ru; проведение Уполномоченным органом мониторинга практики административных правонарушений при осуществлении закупок</w:t>
            </w:r>
          </w:p>
        </w:tc>
        <w:tc>
          <w:tcPr>
            <w:tcW w:w="325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794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ОМ. 1.6. Проведение мониторингов общественного мнения и социологических опросов о состоянии коррупции в Красносулинском районе</w:t>
            </w:r>
          </w:p>
        </w:tc>
        <w:tc>
          <w:tcPr>
            <w:tcW w:w="955" w:type="pct"/>
          </w:tcPr>
          <w:p w:rsidR="000906FB" w:rsidRPr="008346CC" w:rsidRDefault="000906FB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Ведущий специалист </w:t>
            </w:r>
            <w:r w:rsidR="00D34CF9" w:rsidRPr="008346CC">
              <w:rPr>
                <w:color w:val="000000"/>
                <w:sz w:val="24"/>
                <w:szCs w:val="24"/>
              </w:rPr>
              <w:t>отдела</w:t>
            </w:r>
            <w:r w:rsidR="00D34CF9" w:rsidRPr="008346CC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</w:p>
        </w:tc>
        <w:tc>
          <w:tcPr>
            <w:tcW w:w="1283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Оценка уровня коррупции в Красносулинском районе для принятия дополнительных мер по минимизации коррупционных проявлений в Красносулинском районе</w:t>
            </w:r>
          </w:p>
        </w:tc>
        <w:tc>
          <w:tcPr>
            <w:tcW w:w="325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</w:tcPr>
          <w:p w:rsidR="007003A8" w:rsidRPr="008346CC" w:rsidRDefault="007003A8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794" w:type="pct"/>
          </w:tcPr>
          <w:p w:rsidR="007003A8" w:rsidRPr="008346CC" w:rsidRDefault="007003A8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 событие муниципальной программы 1.6.</w:t>
            </w:r>
          </w:p>
        </w:tc>
        <w:tc>
          <w:tcPr>
            <w:tcW w:w="955" w:type="pct"/>
          </w:tcPr>
          <w:p w:rsidR="007003A8" w:rsidRPr="008346CC" w:rsidRDefault="007003A8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7003A8" w:rsidRPr="008346CC" w:rsidRDefault="007003A8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bCs/>
                <w:sz w:val="24"/>
                <w:szCs w:val="24"/>
              </w:rPr>
              <w:t>Проведение среди всех социальных слоев населения социологических исследований в целях оценки уровня коррупции в Красносулинском районе на основании методики, утвержденной Правительством Российской Федерации</w:t>
            </w:r>
          </w:p>
        </w:tc>
        <w:tc>
          <w:tcPr>
            <w:tcW w:w="325" w:type="pct"/>
          </w:tcPr>
          <w:p w:rsidR="007003A8" w:rsidRPr="008346CC" w:rsidRDefault="007003A8" w:rsidP="008346CC">
            <w:pPr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bCs/>
                <w:sz w:val="24"/>
                <w:szCs w:val="24"/>
              </w:rPr>
              <w:t>25</w:t>
            </w:r>
            <w:r w:rsidR="00807EE5" w:rsidRPr="008346CC">
              <w:rPr>
                <w:bCs/>
                <w:sz w:val="24"/>
                <w:szCs w:val="24"/>
              </w:rPr>
              <w:t>.</w:t>
            </w:r>
            <w:r w:rsidRPr="008346CC">
              <w:rPr>
                <w:bCs/>
                <w:sz w:val="24"/>
                <w:szCs w:val="24"/>
              </w:rPr>
              <w:t xml:space="preserve"> </w:t>
            </w:r>
            <w:r w:rsidR="00807EE5" w:rsidRPr="008346CC">
              <w:rPr>
                <w:sz w:val="24"/>
                <w:szCs w:val="24"/>
                <w:lang w:eastAsia="zh-CN"/>
              </w:rPr>
              <w:t>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7003A8" w:rsidRPr="008346CC" w:rsidRDefault="007003A8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2" w:type="pct"/>
          </w:tcPr>
          <w:p w:rsidR="007003A8" w:rsidRPr="008346CC" w:rsidRDefault="007003A8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0" w:type="pct"/>
          </w:tcPr>
          <w:p w:rsidR="007003A8" w:rsidRPr="008346CC" w:rsidRDefault="007003A8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7003A8" w:rsidRPr="008346CC" w:rsidRDefault="007003A8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2" w:type="pct"/>
          </w:tcPr>
          <w:p w:rsidR="007003A8" w:rsidRPr="008346CC" w:rsidRDefault="007003A8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7003A8" w:rsidRPr="008346CC" w:rsidRDefault="007003A8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794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ОМ 1.7.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955" w:type="pct"/>
          </w:tcPr>
          <w:p w:rsidR="000906FB" w:rsidRPr="008346CC" w:rsidRDefault="000906FB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Ведущий специалист </w:t>
            </w:r>
            <w:r w:rsidR="00D34CF9" w:rsidRPr="008346CC">
              <w:rPr>
                <w:color w:val="000000"/>
                <w:sz w:val="24"/>
                <w:szCs w:val="24"/>
              </w:rPr>
              <w:t>отдела</w:t>
            </w:r>
            <w:r w:rsidR="00D34CF9" w:rsidRPr="008346CC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</w:p>
        </w:tc>
        <w:tc>
          <w:tcPr>
            <w:tcW w:w="1283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Обеспечение открытости при обсуждении принимаемых органами местного самоуправления мер по вопросам противодействия коррупции, своевременное получение информации о фактах коррупции в органах местного самоуправления и оперативное реагирование на неё</w:t>
            </w:r>
          </w:p>
        </w:tc>
        <w:tc>
          <w:tcPr>
            <w:tcW w:w="325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794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</w:t>
            </w:r>
            <w:r w:rsidR="00AA0FB0" w:rsidRPr="008346CC">
              <w:rPr>
                <w:sz w:val="24"/>
                <w:szCs w:val="24"/>
                <w:lang w:eastAsia="zh-CN"/>
              </w:rPr>
              <w:t xml:space="preserve"> </w:t>
            </w:r>
            <w:r w:rsidRPr="008346CC">
              <w:rPr>
                <w:sz w:val="24"/>
                <w:szCs w:val="24"/>
                <w:lang w:eastAsia="zh-CN"/>
              </w:rPr>
              <w:t>событие муниципальной программы 1.7.</w:t>
            </w:r>
          </w:p>
        </w:tc>
        <w:tc>
          <w:tcPr>
            <w:tcW w:w="955" w:type="pct"/>
          </w:tcPr>
          <w:p w:rsidR="000906FB" w:rsidRPr="008346CC" w:rsidRDefault="000906FB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Проведение ежеквартального анализа обращений граждан и юридических лиц о совершении муниципальными служащими Красносулинского района коррупционных правонарушений</w:t>
            </w:r>
          </w:p>
        </w:tc>
        <w:tc>
          <w:tcPr>
            <w:tcW w:w="325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31.03.202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30.06.202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30.09.202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794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ОМ 1.8. Активизация работы по антикоррупционному образованию и просвещению должностных лиц</w:t>
            </w:r>
          </w:p>
        </w:tc>
        <w:tc>
          <w:tcPr>
            <w:tcW w:w="955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="00D34CF9" w:rsidRPr="008346CC">
              <w:rPr>
                <w:color w:val="000000"/>
                <w:sz w:val="24"/>
                <w:szCs w:val="24"/>
              </w:rPr>
              <w:t>отдела</w:t>
            </w:r>
            <w:r w:rsidR="00D34CF9" w:rsidRPr="008346CC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</w:p>
        </w:tc>
        <w:tc>
          <w:tcPr>
            <w:tcW w:w="1283" w:type="pct"/>
          </w:tcPr>
          <w:p w:rsidR="000906FB" w:rsidRPr="008346CC" w:rsidRDefault="000906F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325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2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0906FB" w:rsidRPr="008346CC" w:rsidRDefault="000906F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  <w:vMerge w:val="restart"/>
          </w:tcPr>
          <w:p w:rsidR="00162193" w:rsidRPr="008346CC" w:rsidRDefault="0016219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794" w:type="pct"/>
            <w:vMerge w:val="restart"/>
          </w:tcPr>
          <w:p w:rsidR="00162193" w:rsidRPr="008346CC" w:rsidRDefault="0016219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 событие муниципальной программы 1.8.</w:t>
            </w:r>
          </w:p>
        </w:tc>
        <w:tc>
          <w:tcPr>
            <w:tcW w:w="955" w:type="pct"/>
            <w:vMerge w:val="restart"/>
          </w:tcPr>
          <w:p w:rsidR="00162193" w:rsidRPr="008346CC" w:rsidRDefault="0016219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162193" w:rsidRPr="008346CC" w:rsidRDefault="0016219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</w:rPr>
              <w:t>Проведение инструктивно-методических семинаров с должностными лицами, ответственными за профилактику коррупционных и иных правонарушений</w:t>
            </w:r>
          </w:p>
        </w:tc>
        <w:tc>
          <w:tcPr>
            <w:tcW w:w="325" w:type="pct"/>
          </w:tcPr>
          <w:p w:rsidR="00162193" w:rsidRPr="008346CC" w:rsidRDefault="0016219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162193" w:rsidRPr="008346CC" w:rsidRDefault="0016219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2" w:type="pct"/>
          </w:tcPr>
          <w:p w:rsidR="00162193" w:rsidRPr="008346CC" w:rsidRDefault="0016219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0" w:type="pct"/>
          </w:tcPr>
          <w:p w:rsidR="00162193" w:rsidRPr="008346CC" w:rsidRDefault="0016219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162193" w:rsidRPr="008346CC" w:rsidRDefault="0016219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2" w:type="pct"/>
          </w:tcPr>
          <w:p w:rsidR="00162193" w:rsidRPr="008346CC" w:rsidRDefault="0016219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162193" w:rsidRPr="008346CC" w:rsidRDefault="0016219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  <w:vMerge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952A9B" w:rsidRPr="008346CC" w:rsidRDefault="00952A9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8346CC" w:rsidRDefault="00952A9B" w:rsidP="0007054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Pr="008346CC" w:rsidRDefault="00952A9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bCs/>
                <w:sz w:val="24"/>
                <w:szCs w:val="24"/>
              </w:rPr>
              <w:t xml:space="preserve">Организация проведения мероприятий в подведомственных образовательных организациях, направленных на решение задач формирования антикоррупционного мировоззрения, повышения </w:t>
            </w:r>
            <w:r w:rsidRPr="008346CC">
              <w:rPr>
                <w:bCs/>
                <w:sz w:val="24"/>
                <w:szCs w:val="24"/>
              </w:rPr>
              <w:lastRenderedPageBreak/>
              <w:t>уровня правосознания и правовой культуры обучающихся</w:t>
            </w:r>
          </w:p>
        </w:tc>
        <w:tc>
          <w:tcPr>
            <w:tcW w:w="325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lastRenderedPageBreak/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3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0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  <w:vMerge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952A9B" w:rsidRPr="008346CC" w:rsidRDefault="00952A9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8346CC" w:rsidRDefault="00952A9B" w:rsidP="0007054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Default="00952A9B" w:rsidP="00070540">
            <w:pPr>
              <w:suppressAutoHyphens/>
              <w:ind w:firstLine="0"/>
              <w:jc w:val="left"/>
              <w:rPr>
                <w:bCs/>
                <w:sz w:val="24"/>
                <w:szCs w:val="24"/>
              </w:rPr>
            </w:pPr>
            <w:r w:rsidRPr="008346CC">
              <w:rPr>
                <w:bCs/>
                <w:sz w:val="24"/>
                <w:szCs w:val="24"/>
              </w:rPr>
              <w:t>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противодействии коррупции, в том числе их обучения по дополнительным профессиональным программам в области противодействия коррупции</w:t>
            </w:r>
          </w:p>
          <w:p w:rsidR="00BE5DDE" w:rsidRPr="008346CC" w:rsidRDefault="00BE5DDE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25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0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  <w:vMerge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952A9B" w:rsidRPr="008346CC" w:rsidRDefault="00952A9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8346CC" w:rsidRDefault="00952A9B" w:rsidP="0007054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Pr="008346CC" w:rsidRDefault="00952A9B" w:rsidP="00070540">
            <w:pPr>
              <w:suppressAutoHyphens/>
              <w:ind w:firstLine="0"/>
              <w:jc w:val="left"/>
              <w:rPr>
                <w:bCs/>
                <w:sz w:val="24"/>
                <w:szCs w:val="24"/>
              </w:rPr>
            </w:pPr>
            <w:r w:rsidRPr="008346CC">
              <w:rPr>
                <w:bCs/>
                <w:sz w:val="24"/>
                <w:szCs w:val="24"/>
              </w:rPr>
              <w:t xml:space="preserve">Организация проведения мероприятий по профессиональному развитию в области противодействия коррупции лиц, впервые поступивших на муниципальную службу Красносулинского района, замещающих должности, связанные с соблюдением антикоррупционных стандартов, а также, включенных в перечень, утвержденный постановлением Правительства Ростовской области от 22.03.2012 </w:t>
            </w:r>
            <w:r w:rsidRPr="008346CC">
              <w:rPr>
                <w:rStyle w:val="Candara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№2</w:t>
            </w:r>
            <w:r w:rsidRPr="008346CC">
              <w:rPr>
                <w:bCs/>
                <w:sz w:val="24"/>
                <w:szCs w:val="24"/>
              </w:rPr>
              <w:t xml:space="preserve"> 220,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25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0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  <w:vMerge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952A9B" w:rsidRPr="008346CC" w:rsidRDefault="00952A9B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952A9B" w:rsidRPr="008346CC" w:rsidRDefault="00952A9B" w:rsidP="0007054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952A9B" w:rsidRPr="008346CC" w:rsidRDefault="00952A9B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bCs/>
                <w:sz w:val="24"/>
                <w:szCs w:val="24"/>
              </w:rPr>
              <w:t>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проведении закупок товаров, работ, услуг для обеспечения государственных (муниципальных) нужд,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325" w:type="pct"/>
          </w:tcPr>
          <w:p w:rsidR="00952A9B" w:rsidRPr="008346CC" w:rsidRDefault="00952A9B" w:rsidP="008346CC">
            <w:pPr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0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2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952A9B" w:rsidRPr="008346CC" w:rsidRDefault="00952A9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794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ОМ 1.9. Проведение районного конкурса социальной рекламы «Чистые руки»</w:t>
            </w:r>
          </w:p>
        </w:tc>
        <w:tc>
          <w:tcPr>
            <w:tcW w:w="955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="00D34CF9" w:rsidRPr="008346CC">
              <w:rPr>
                <w:color w:val="000000"/>
                <w:sz w:val="24"/>
                <w:szCs w:val="24"/>
              </w:rPr>
              <w:t>отдела</w:t>
            </w:r>
            <w:r w:rsidR="00D34CF9" w:rsidRPr="008346CC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</w:p>
        </w:tc>
        <w:tc>
          <w:tcPr>
            <w:tcW w:w="1283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Привлечение творческого потенциала молодежи к антикоррупционной деятельности</w:t>
            </w:r>
          </w:p>
        </w:tc>
        <w:tc>
          <w:tcPr>
            <w:tcW w:w="325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F2B8D" w:rsidRPr="008346CC" w:rsidRDefault="001439D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1</w:t>
            </w:r>
            <w:r w:rsidR="00F6521D"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0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EF2B8D" w:rsidRPr="008346CC" w:rsidRDefault="001439DB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1</w:t>
            </w:r>
            <w:r w:rsidR="00F6521D"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2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794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 событие муниципальной программы 1.9.</w:t>
            </w:r>
          </w:p>
        </w:tc>
        <w:tc>
          <w:tcPr>
            <w:tcW w:w="955" w:type="pct"/>
          </w:tcPr>
          <w:p w:rsidR="00EF2B8D" w:rsidRPr="008346CC" w:rsidRDefault="00EF2B8D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EF2B8D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Подведение итогов и награждение участников и победителей районного конкурса социальной рекламы «Чистые руки»</w:t>
            </w:r>
          </w:p>
          <w:p w:rsidR="00BE5DDE" w:rsidRPr="008346CC" w:rsidRDefault="00BE5DDE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325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0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2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794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ОМ 1.10. Размещение информации антикоррупционной направленности на стендах в зданиях органов местного самоуправления Красносулинского района</w:t>
            </w:r>
          </w:p>
        </w:tc>
        <w:tc>
          <w:tcPr>
            <w:tcW w:w="955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 xml:space="preserve">Ведущий специалист </w:t>
            </w:r>
            <w:r w:rsidR="00D34CF9" w:rsidRPr="008346CC">
              <w:rPr>
                <w:color w:val="000000"/>
                <w:sz w:val="24"/>
                <w:szCs w:val="24"/>
              </w:rPr>
              <w:t>отдела</w:t>
            </w:r>
            <w:r w:rsidR="00D34CF9" w:rsidRPr="008346CC">
              <w:rPr>
                <w:sz w:val="24"/>
                <w:szCs w:val="24"/>
                <w:lang w:eastAsia="zh-CN"/>
              </w:rPr>
              <w:t xml:space="preserve"> по организационно – кадровой работе и противодействию коррупции Администрации Красносулинского района</w:t>
            </w:r>
          </w:p>
        </w:tc>
        <w:tc>
          <w:tcPr>
            <w:tcW w:w="1283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325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0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2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lastRenderedPageBreak/>
              <w:t>21.</w:t>
            </w:r>
          </w:p>
        </w:tc>
        <w:tc>
          <w:tcPr>
            <w:tcW w:w="794" w:type="pct"/>
          </w:tcPr>
          <w:p w:rsidR="007D021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 событие муниципальной</w:t>
            </w:r>
          </w:p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программы 1.10.</w:t>
            </w:r>
          </w:p>
        </w:tc>
        <w:tc>
          <w:tcPr>
            <w:tcW w:w="955" w:type="pct"/>
          </w:tcPr>
          <w:p w:rsidR="00EF2B8D" w:rsidRPr="008346CC" w:rsidRDefault="00EF2B8D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283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Обновление информации антикоррупционной направленности на стендах по мере необходимости, но не реже 1 раза в квартал</w:t>
            </w:r>
          </w:p>
        </w:tc>
        <w:tc>
          <w:tcPr>
            <w:tcW w:w="325" w:type="pct"/>
            <w:hideMark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31.03.202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30.06.202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30.09.202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  <w:hideMark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2" w:type="pct"/>
            <w:hideMark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0" w:type="pct"/>
            <w:hideMark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  <w:hideMark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2" w:type="pct"/>
            <w:hideMark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0" w:type="pct"/>
            <w:hideMark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794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Подпрограмма 2 «Профилактика экстремизма и терроризма в Красносулинском районе»</w:t>
            </w:r>
          </w:p>
        </w:tc>
        <w:tc>
          <w:tcPr>
            <w:tcW w:w="955" w:type="pct"/>
          </w:tcPr>
          <w:p w:rsidR="00F6521D" w:rsidRPr="008346CC" w:rsidRDefault="00F6521D" w:rsidP="0007054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Заместитель главы Администрации</w:t>
            </w:r>
          </w:p>
          <w:p w:rsidR="00F6521D" w:rsidRPr="008346CC" w:rsidRDefault="00F6521D" w:rsidP="0007054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Красносулинского района</w:t>
            </w:r>
          </w:p>
          <w:p w:rsidR="00F6521D" w:rsidRPr="008346CC" w:rsidRDefault="00F6521D" w:rsidP="0007054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по вопросам </w:t>
            </w:r>
            <w:r w:rsidRPr="008346C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жилищно</w:t>
            </w:r>
            <w:r w:rsidR="007D021D" w:rsidRPr="008346C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-</w:t>
            </w:r>
            <w:r w:rsidRPr="008346C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коммунального</w:t>
            </w:r>
            <w:r w:rsidR="007D021D" w:rsidRPr="008346C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8346C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 xml:space="preserve">хозяйства, транспорта и благоустройства </w:t>
            </w:r>
            <w:r w:rsidRPr="008346CC">
              <w:rPr>
                <w:sz w:val="24"/>
                <w:szCs w:val="24"/>
              </w:rPr>
              <w:t>Шаповалов В.Б.</w:t>
            </w:r>
          </w:p>
          <w:p w:rsidR="00EF2B8D" w:rsidRPr="008346CC" w:rsidRDefault="00F6521D" w:rsidP="00070540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8346CC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8346CC">
              <w:rPr>
                <w:kern w:val="2"/>
                <w:sz w:val="24"/>
                <w:szCs w:val="24"/>
              </w:rPr>
              <w:t xml:space="preserve"> </w:t>
            </w:r>
            <w:r w:rsidR="00C46F34" w:rsidRPr="008346CC">
              <w:rPr>
                <w:kern w:val="2"/>
                <w:sz w:val="24"/>
                <w:szCs w:val="24"/>
              </w:rPr>
              <w:t>Кирпичков И.С.</w:t>
            </w:r>
          </w:p>
        </w:tc>
        <w:tc>
          <w:tcPr>
            <w:tcW w:w="1283" w:type="pct"/>
          </w:tcPr>
          <w:p w:rsidR="00EF2B8D" w:rsidRPr="008346CC" w:rsidRDefault="00EF2B8D" w:rsidP="00BE5DDE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325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2" w:type="pct"/>
          </w:tcPr>
          <w:p w:rsidR="00EF2B8D" w:rsidRPr="008346CC" w:rsidRDefault="00D47B1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3637,8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F2B8D" w:rsidRPr="008346CC" w:rsidRDefault="00D47B1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3637,8</w:t>
            </w:r>
          </w:p>
        </w:tc>
        <w:tc>
          <w:tcPr>
            <w:tcW w:w="26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rPr>
          <w:trHeight w:val="244"/>
        </w:trPr>
        <w:tc>
          <w:tcPr>
            <w:tcW w:w="131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794" w:type="pct"/>
          </w:tcPr>
          <w:p w:rsidR="00EF2B8D" w:rsidRPr="008346CC" w:rsidRDefault="00EF2B8D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ОМ 2.1. Информационно-пропагандистское противодействие экстремизму и терроризму</w:t>
            </w:r>
          </w:p>
        </w:tc>
        <w:tc>
          <w:tcPr>
            <w:tcW w:w="955" w:type="pct"/>
          </w:tcPr>
          <w:p w:rsidR="00EC3A61" w:rsidRPr="008346CC" w:rsidRDefault="00F6521D" w:rsidP="00070540">
            <w:pPr>
              <w:pStyle w:val="ConsPlusTitle"/>
              <w:rPr>
                <w:b w:val="0"/>
                <w:sz w:val="24"/>
                <w:szCs w:val="24"/>
              </w:rPr>
            </w:pPr>
            <w:r w:rsidRPr="008346CC">
              <w:rPr>
                <w:b w:val="0"/>
                <w:sz w:val="24"/>
                <w:szCs w:val="24"/>
              </w:rPr>
              <w:t>Ведущий специалист отдела по взаимодействию со средствами</w:t>
            </w:r>
            <w:r w:rsidRPr="008346CC">
              <w:rPr>
                <w:sz w:val="24"/>
                <w:szCs w:val="24"/>
              </w:rPr>
              <w:t xml:space="preserve"> </w:t>
            </w:r>
            <w:r w:rsidRPr="008346CC">
              <w:rPr>
                <w:b w:val="0"/>
                <w:sz w:val="24"/>
                <w:szCs w:val="24"/>
              </w:rPr>
              <w:t>массовой информации</w:t>
            </w:r>
            <w:r w:rsidR="007D021D" w:rsidRPr="008346CC">
              <w:rPr>
                <w:b w:val="0"/>
                <w:sz w:val="24"/>
                <w:szCs w:val="24"/>
              </w:rPr>
              <w:t xml:space="preserve"> </w:t>
            </w:r>
            <w:r w:rsidRPr="008346CC">
              <w:rPr>
                <w:b w:val="0"/>
                <w:sz w:val="24"/>
                <w:szCs w:val="24"/>
              </w:rPr>
              <w:t xml:space="preserve">и институтами гражданского общества </w:t>
            </w:r>
            <w:r w:rsidR="007D021D" w:rsidRPr="008346CC">
              <w:rPr>
                <w:b w:val="0"/>
                <w:sz w:val="24"/>
                <w:szCs w:val="24"/>
              </w:rPr>
              <w:t xml:space="preserve"> </w:t>
            </w:r>
            <w:r w:rsidR="00EC3A61" w:rsidRPr="008346CC">
              <w:rPr>
                <w:b w:val="0"/>
                <w:sz w:val="24"/>
                <w:szCs w:val="24"/>
              </w:rPr>
              <w:t>с функцией муниципального центра управления</w:t>
            </w:r>
          </w:p>
          <w:p w:rsidR="00F6521D" w:rsidRPr="008346CC" w:rsidRDefault="00F6521D" w:rsidP="00070540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Администрации Красносулинского</w:t>
            </w:r>
          </w:p>
          <w:p w:rsidR="00EF2B8D" w:rsidRPr="008346CC" w:rsidRDefault="00F6521D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района Титова А.А</w:t>
            </w:r>
          </w:p>
        </w:tc>
        <w:tc>
          <w:tcPr>
            <w:tcW w:w="1283" w:type="pct"/>
          </w:tcPr>
          <w:p w:rsidR="00EF2B8D" w:rsidRPr="008346CC" w:rsidRDefault="00EF2B8D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Гармонизация межэтнических и межкультурных отношений, формирование толерантного сознания и поведения среди населения</w:t>
            </w:r>
          </w:p>
        </w:tc>
        <w:tc>
          <w:tcPr>
            <w:tcW w:w="325" w:type="pct"/>
          </w:tcPr>
          <w:p w:rsidR="00EF2B8D" w:rsidRPr="008346CC" w:rsidRDefault="00EF2B8D" w:rsidP="008346CC">
            <w:pPr>
              <w:ind w:hanging="57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31.12.202</w:t>
            </w:r>
            <w:r w:rsidR="00B14E18" w:rsidRPr="008346CC">
              <w:rPr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  <w:vMerge w:val="restart"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24.</w:t>
            </w:r>
          </w:p>
        </w:tc>
        <w:tc>
          <w:tcPr>
            <w:tcW w:w="794" w:type="pct"/>
            <w:vMerge w:val="restart"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 событие муниципальной программы 2.1.</w:t>
            </w:r>
          </w:p>
        </w:tc>
        <w:tc>
          <w:tcPr>
            <w:tcW w:w="955" w:type="pct"/>
            <w:vMerge w:val="restart"/>
          </w:tcPr>
          <w:p w:rsidR="00F6521D" w:rsidRPr="008346CC" w:rsidRDefault="00F6521D" w:rsidP="00070540">
            <w:pPr>
              <w:widowControl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8346CC">
              <w:rPr>
                <w:kern w:val="2"/>
                <w:sz w:val="24"/>
                <w:szCs w:val="24"/>
              </w:rPr>
              <w:t xml:space="preserve"> </w:t>
            </w:r>
            <w:r w:rsidR="00893DCD" w:rsidRPr="008346CC">
              <w:rPr>
                <w:kern w:val="2"/>
                <w:sz w:val="24"/>
                <w:szCs w:val="24"/>
              </w:rPr>
              <w:t>Кирпичков И.С.</w:t>
            </w:r>
          </w:p>
          <w:p w:rsidR="00245E31" w:rsidRPr="008346CC" w:rsidRDefault="00245E31" w:rsidP="0007054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Размещение информации, направленной на профилактику экстремизма и терроризма, в средствах массовой информации и в сети Интернет</w:t>
            </w:r>
          </w:p>
        </w:tc>
        <w:tc>
          <w:tcPr>
            <w:tcW w:w="325" w:type="pct"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  <w:vMerge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8346CC" w:rsidRDefault="00245E31" w:rsidP="0007054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Проведение мероприятий в учебных заведениях с целью формирования уважительного отношения к традициям и обычаям различных народов и национальностей</w:t>
            </w:r>
          </w:p>
        </w:tc>
        <w:tc>
          <w:tcPr>
            <w:tcW w:w="325" w:type="pct"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  <w:vMerge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8346CC" w:rsidRDefault="00245E31" w:rsidP="0007054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Pr="008346CC" w:rsidRDefault="00245E31" w:rsidP="00BE5DDE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rStyle w:val="91"/>
                <w:rFonts w:ascii="Times New Roman" w:hAnsi="Times New Roman"/>
                <w:color w:val="000000"/>
                <w:spacing w:val="0"/>
                <w:sz w:val="24"/>
                <w:szCs w:val="24"/>
              </w:rPr>
              <w:t>Проведение системного мониторинга средств массовой информации и сети Интернет в целях пресечения распространения материалов экстремистского характера, а также призывов к массовым беспорядкам, участию в несанкционированных публичных мероприятиях</w:t>
            </w:r>
          </w:p>
        </w:tc>
        <w:tc>
          <w:tcPr>
            <w:tcW w:w="325" w:type="pct"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  <w:vMerge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8346CC" w:rsidRDefault="00245E31" w:rsidP="0007054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Проведение мониторинга электронных средств массовой информации и сети «Интернет» с целью ограничения доступа к интернет</w:t>
            </w:r>
            <w:r w:rsidR="007D021D" w:rsidRPr="008346CC">
              <w:rPr>
                <w:sz w:val="24"/>
                <w:szCs w:val="24"/>
              </w:rPr>
              <w:t>-</w:t>
            </w:r>
            <w:r w:rsidRPr="008346CC">
              <w:rPr>
                <w:sz w:val="24"/>
                <w:szCs w:val="24"/>
              </w:rPr>
              <w:t>ресурсам, содержащим экстремистские материалы</w:t>
            </w:r>
          </w:p>
          <w:p w:rsidR="00BE5DDE" w:rsidRPr="008346CC" w:rsidRDefault="00BE5DDE" w:rsidP="00070540">
            <w:pPr>
              <w:suppressAutoHyphens/>
              <w:ind w:firstLine="0"/>
              <w:jc w:val="left"/>
              <w:rPr>
                <w:rStyle w:val="91"/>
                <w:rFonts w:ascii="Times New Roman" w:hAnsi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25" w:type="pct"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  <w:vMerge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8346CC" w:rsidRDefault="00245E31" w:rsidP="0007054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Содействие информационному освещению в средствах массовой информации тематики противодействия экстремизму, пропаганде фашизма, социальной, расовой, национальной и религиозной ненависти и вражды</w:t>
            </w:r>
          </w:p>
        </w:tc>
        <w:tc>
          <w:tcPr>
            <w:tcW w:w="325" w:type="pct"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  <w:vMerge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8346CC" w:rsidRDefault="00245E31" w:rsidP="0007054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Организация мониторинга региональных и местных СМИ на предмет выявления в материалах информации о проявлении национального и религиозного экстремизма на территории муниципального образования</w:t>
            </w:r>
          </w:p>
        </w:tc>
        <w:tc>
          <w:tcPr>
            <w:tcW w:w="325" w:type="pct"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lastRenderedPageBreak/>
              <w:t>25.</w:t>
            </w:r>
          </w:p>
        </w:tc>
        <w:tc>
          <w:tcPr>
            <w:tcW w:w="794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ОМ 2.2.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955" w:type="pct"/>
          </w:tcPr>
          <w:p w:rsidR="00F6521D" w:rsidRPr="008346CC" w:rsidRDefault="00F6521D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Заместитель начальника- начальник ЕДДС МКУ «Управление по делам гражданской обороны и</w:t>
            </w:r>
            <w:r w:rsidR="007D021D" w:rsidRPr="008346CC">
              <w:rPr>
                <w:sz w:val="24"/>
                <w:szCs w:val="24"/>
              </w:rPr>
              <w:t xml:space="preserve"> </w:t>
            </w:r>
            <w:r w:rsidRPr="008346CC">
              <w:rPr>
                <w:sz w:val="24"/>
                <w:szCs w:val="24"/>
              </w:rPr>
              <w:t>чрезвычайным ситуациям Красносулинского района Ростовской</w:t>
            </w:r>
            <w:r w:rsidR="007D021D" w:rsidRPr="008346CC">
              <w:rPr>
                <w:sz w:val="24"/>
                <w:szCs w:val="24"/>
              </w:rPr>
              <w:t xml:space="preserve"> </w:t>
            </w:r>
            <w:r w:rsidRPr="008346CC">
              <w:rPr>
                <w:sz w:val="24"/>
                <w:szCs w:val="24"/>
              </w:rPr>
              <w:t>области» Лавренчук Н.В.,</w:t>
            </w:r>
          </w:p>
          <w:p w:rsidR="00EF2B8D" w:rsidRPr="008346CC" w:rsidRDefault="00EF2B8D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МО МВД России «Красносулинский»</w:t>
            </w:r>
          </w:p>
        </w:tc>
        <w:tc>
          <w:tcPr>
            <w:tcW w:w="1283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территориальных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325" w:type="pct"/>
          </w:tcPr>
          <w:p w:rsidR="00EF2B8D" w:rsidRPr="008346CC" w:rsidRDefault="00EF2B8D" w:rsidP="008346CC">
            <w:pPr>
              <w:ind w:hanging="57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31.12.202</w:t>
            </w:r>
            <w:r w:rsidR="00B14E18" w:rsidRPr="008346CC">
              <w:rPr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rPr>
          <w:trHeight w:val="1120"/>
        </w:trPr>
        <w:tc>
          <w:tcPr>
            <w:tcW w:w="131" w:type="pct"/>
            <w:vMerge w:val="restar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26.</w:t>
            </w:r>
          </w:p>
        </w:tc>
        <w:tc>
          <w:tcPr>
            <w:tcW w:w="794" w:type="pct"/>
            <w:vMerge w:val="restar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 событие муниципальной программы 2.2.</w:t>
            </w:r>
          </w:p>
        </w:tc>
        <w:tc>
          <w:tcPr>
            <w:tcW w:w="955" w:type="pct"/>
            <w:vMerge w:val="restart"/>
          </w:tcPr>
          <w:p w:rsidR="00893DCD" w:rsidRPr="008346CC" w:rsidRDefault="00893DCD" w:rsidP="00070540">
            <w:pPr>
              <w:widowControl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8346CC">
              <w:rPr>
                <w:kern w:val="2"/>
                <w:sz w:val="24"/>
                <w:szCs w:val="24"/>
              </w:rPr>
              <w:t xml:space="preserve"> Кирпичков И.С.</w:t>
            </w:r>
          </w:p>
          <w:p w:rsidR="00EF2B8D" w:rsidRPr="008346CC" w:rsidRDefault="00EF2B8D" w:rsidP="00070540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Проведение заседаний антитеррористической комиссии Красносулинского района (ежеквартально)</w:t>
            </w:r>
          </w:p>
        </w:tc>
        <w:tc>
          <w:tcPr>
            <w:tcW w:w="325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31.03.202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30.06.202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30.09.202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rPr>
          <w:trHeight w:val="558"/>
        </w:trPr>
        <w:tc>
          <w:tcPr>
            <w:tcW w:w="131" w:type="pct"/>
            <w:vMerge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EF2B8D" w:rsidRPr="008346CC" w:rsidRDefault="00EF2B8D" w:rsidP="0007054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Проведение обследований объектов на предмет антитеррористической защищенности;</w:t>
            </w:r>
          </w:p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Проверка паспортов безопасности социально значимых объектов</w:t>
            </w:r>
          </w:p>
        </w:tc>
        <w:tc>
          <w:tcPr>
            <w:tcW w:w="325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27.</w:t>
            </w:r>
          </w:p>
        </w:tc>
        <w:tc>
          <w:tcPr>
            <w:tcW w:w="794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ОМ 2.4. Усиление антитерро-ристической защищенности объектов социальной сферы</w:t>
            </w:r>
          </w:p>
        </w:tc>
        <w:tc>
          <w:tcPr>
            <w:tcW w:w="955" w:type="pct"/>
          </w:tcPr>
          <w:p w:rsidR="00EF2B8D" w:rsidRPr="008346CC" w:rsidRDefault="00EF2B8D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  <w:r w:rsidRPr="008346CC">
              <w:rPr>
                <w:sz w:val="24"/>
                <w:szCs w:val="24"/>
              </w:rPr>
              <w:br/>
              <w:t>Дремина М.П.</w:t>
            </w:r>
          </w:p>
        </w:tc>
        <w:tc>
          <w:tcPr>
            <w:tcW w:w="1283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Повышение антитеррористической защищенности объектов</w:t>
            </w:r>
          </w:p>
        </w:tc>
        <w:tc>
          <w:tcPr>
            <w:tcW w:w="325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28.</w:t>
            </w:r>
          </w:p>
        </w:tc>
        <w:tc>
          <w:tcPr>
            <w:tcW w:w="794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 событие муниципальной программы 2.4.</w:t>
            </w:r>
          </w:p>
        </w:tc>
        <w:tc>
          <w:tcPr>
            <w:tcW w:w="955" w:type="pct"/>
          </w:tcPr>
          <w:p w:rsidR="00EF2B8D" w:rsidRPr="008346CC" w:rsidRDefault="00EF2B8D" w:rsidP="00070540">
            <w:pPr>
              <w:ind w:right="-73"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  <w:r w:rsidRPr="008346CC">
              <w:rPr>
                <w:sz w:val="24"/>
                <w:szCs w:val="24"/>
              </w:rPr>
              <w:br/>
              <w:t>Дремина М.П.</w:t>
            </w:r>
          </w:p>
        </w:tc>
        <w:tc>
          <w:tcPr>
            <w:tcW w:w="1283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Соблюдение мер антитеррористической защищенности социальных объектов в сфере образования</w:t>
            </w:r>
          </w:p>
        </w:tc>
        <w:tc>
          <w:tcPr>
            <w:tcW w:w="325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29.</w:t>
            </w:r>
          </w:p>
        </w:tc>
        <w:tc>
          <w:tcPr>
            <w:tcW w:w="794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ОМ 2.5. Обеспечение участия в оперативно-профилактических мероприятиях представителей общественных формирований</w:t>
            </w:r>
          </w:p>
        </w:tc>
        <w:tc>
          <w:tcPr>
            <w:tcW w:w="955" w:type="pct"/>
          </w:tcPr>
          <w:p w:rsidR="00F6521D" w:rsidRPr="008346CC" w:rsidRDefault="00EF2B8D" w:rsidP="00070540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Главный специалист </w:t>
            </w:r>
            <w:r w:rsidR="00F6521D" w:rsidRPr="008346CC">
              <w:rPr>
                <w:sz w:val="24"/>
                <w:szCs w:val="24"/>
              </w:rPr>
              <w:t>отдела по взаимодействию</w:t>
            </w:r>
            <w:r w:rsidR="00BE5DDE">
              <w:rPr>
                <w:sz w:val="24"/>
                <w:szCs w:val="24"/>
              </w:rPr>
              <w:t xml:space="preserve"> </w:t>
            </w:r>
            <w:r w:rsidR="00F6521D" w:rsidRPr="008346CC">
              <w:rPr>
                <w:sz w:val="24"/>
                <w:szCs w:val="24"/>
              </w:rPr>
              <w:t>со средствами массовой информации</w:t>
            </w:r>
            <w:r w:rsidR="00BE5DDE">
              <w:rPr>
                <w:sz w:val="24"/>
                <w:szCs w:val="24"/>
              </w:rPr>
              <w:t xml:space="preserve"> </w:t>
            </w:r>
            <w:r w:rsidR="00F6521D" w:rsidRPr="008346CC">
              <w:rPr>
                <w:sz w:val="24"/>
                <w:szCs w:val="24"/>
              </w:rPr>
              <w:t xml:space="preserve">и институтами гражданского общества </w:t>
            </w:r>
            <w:r w:rsidR="00EC3A61" w:rsidRPr="008346CC">
              <w:rPr>
                <w:sz w:val="24"/>
                <w:szCs w:val="24"/>
              </w:rPr>
              <w:t>с функцией муниципального центра управления</w:t>
            </w:r>
          </w:p>
          <w:p w:rsidR="00F6521D" w:rsidRPr="008346CC" w:rsidRDefault="00F6521D" w:rsidP="00070540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Администрации Красносулинского</w:t>
            </w:r>
          </w:p>
          <w:p w:rsidR="00EF2B8D" w:rsidRPr="008346CC" w:rsidRDefault="00F6521D" w:rsidP="00070540">
            <w:pPr>
              <w:ind w:right="-73"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района</w:t>
            </w:r>
            <w:r w:rsidR="00EF2B8D" w:rsidRPr="008346CC">
              <w:rPr>
                <w:sz w:val="24"/>
                <w:szCs w:val="24"/>
              </w:rPr>
              <w:t xml:space="preserve"> Пигарева С.А.</w:t>
            </w:r>
          </w:p>
        </w:tc>
        <w:tc>
          <w:tcPr>
            <w:tcW w:w="1283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Снижение количества преступлений и правонарушений</w:t>
            </w:r>
          </w:p>
        </w:tc>
        <w:tc>
          <w:tcPr>
            <w:tcW w:w="325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rPr>
          <w:trHeight w:val="600"/>
        </w:trPr>
        <w:tc>
          <w:tcPr>
            <w:tcW w:w="131" w:type="pct"/>
            <w:vMerge w:val="restart"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30.</w:t>
            </w:r>
          </w:p>
        </w:tc>
        <w:tc>
          <w:tcPr>
            <w:tcW w:w="794" w:type="pct"/>
            <w:vMerge w:val="restart"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 событие муниципальной программы 2.5.</w:t>
            </w:r>
          </w:p>
        </w:tc>
        <w:tc>
          <w:tcPr>
            <w:tcW w:w="955" w:type="pct"/>
            <w:vMerge w:val="restart"/>
          </w:tcPr>
          <w:p w:rsidR="00893DCD" w:rsidRPr="008346CC" w:rsidRDefault="00893DCD" w:rsidP="00070540">
            <w:pPr>
              <w:widowControl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8346CC">
              <w:rPr>
                <w:kern w:val="2"/>
                <w:sz w:val="24"/>
                <w:szCs w:val="24"/>
              </w:rPr>
              <w:t xml:space="preserve"> Кирпичков И.С.</w:t>
            </w:r>
          </w:p>
          <w:p w:rsidR="00245E31" w:rsidRPr="008346CC" w:rsidRDefault="00245E31" w:rsidP="00070540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Координация деятельности</w:t>
            </w:r>
            <w:r w:rsidRPr="008346CC">
              <w:rPr>
                <w:sz w:val="24"/>
                <w:szCs w:val="24"/>
              </w:rPr>
              <w:t xml:space="preserve"> </w:t>
            </w:r>
            <w:r w:rsidRPr="008346CC">
              <w:rPr>
                <w:sz w:val="24"/>
                <w:szCs w:val="24"/>
                <w:lang w:eastAsia="zh-CN"/>
              </w:rPr>
              <w:t>общественных формирований правоохранительной направленности</w:t>
            </w:r>
          </w:p>
        </w:tc>
        <w:tc>
          <w:tcPr>
            <w:tcW w:w="325" w:type="pct"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rPr>
          <w:trHeight w:val="1180"/>
        </w:trPr>
        <w:tc>
          <w:tcPr>
            <w:tcW w:w="131" w:type="pct"/>
            <w:vMerge/>
          </w:tcPr>
          <w:p w:rsidR="00245E31" w:rsidRPr="008346CC" w:rsidRDefault="00245E31" w:rsidP="008346C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8346CC" w:rsidRDefault="00245E31" w:rsidP="00070540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8346CC" w:rsidRDefault="00245E31" w:rsidP="00070540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color w:val="000000"/>
                <w:sz w:val="24"/>
                <w:szCs w:val="24"/>
              </w:rPr>
              <w:t>Обеспечение взаимо</w:t>
            </w:r>
            <w:r w:rsidRPr="008346CC">
              <w:rPr>
                <w:sz w:val="24"/>
                <w:szCs w:val="24"/>
              </w:rPr>
              <w:t>действия по профилактике и выявлению экстремистских проявлений, в том числе при проведении собраний, митингов, демонстраций, шествий и других массовых публичных мероприятий</w:t>
            </w:r>
          </w:p>
        </w:tc>
        <w:tc>
          <w:tcPr>
            <w:tcW w:w="325" w:type="pct"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rPr>
          <w:trHeight w:val="1210"/>
        </w:trPr>
        <w:tc>
          <w:tcPr>
            <w:tcW w:w="131" w:type="pct"/>
            <w:vMerge/>
          </w:tcPr>
          <w:p w:rsidR="00245E31" w:rsidRPr="008346CC" w:rsidRDefault="00245E31" w:rsidP="008346C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8346CC" w:rsidRDefault="00245E31" w:rsidP="00070540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8346CC" w:rsidRDefault="00245E31" w:rsidP="00070540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245E31" w:rsidRPr="008346CC" w:rsidRDefault="00245E31" w:rsidP="00070540">
            <w:pPr>
              <w:suppressAutoHyphens/>
              <w:ind w:right="-70" w:firstLine="0"/>
              <w:jc w:val="left"/>
              <w:rPr>
                <w:color w:val="000000"/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Обеспечение безопасности граждан и поддержание общественного порядка в местах проведения собраний, митингов, демонстраций, шествий и других публичных мероприятий</w:t>
            </w:r>
          </w:p>
        </w:tc>
        <w:tc>
          <w:tcPr>
            <w:tcW w:w="325" w:type="pct"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rPr>
          <w:trHeight w:val="943"/>
        </w:trPr>
        <w:tc>
          <w:tcPr>
            <w:tcW w:w="131" w:type="pct"/>
            <w:vMerge/>
          </w:tcPr>
          <w:p w:rsidR="00245E31" w:rsidRPr="008346CC" w:rsidRDefault="00245E31" w:rsidP="008346C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8346CC" w:rsidRDefault="00245E31" w:rsidP="00070540">
            <w:pPr>
              <w:suppressAutoHyphens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8346CC" w:rsidRDefault="00245E31" w:rsidP="00070540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Организация профилактических мероприятий по недопущению различных конфликтов на бытовой, национальной и религиозной основе</w:t>
            </w:r>
          </w:p>
        </w:tc>
        <w:tc>
          <w:tcPr>
            <w:tcW w:w="325" w:type="pct"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rPr>
          <w:trHeight w:val="954"/>
        </w:trPr>
        <w:tc>
          <w:tcPr>
            <w:tcW w:w="131" w:type="pct"/>
            <w:vMerge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8346CC" w:rsidRDefault="00245E31" w:rsidP="00070540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Оказание помощи органам внутренних дел в выявлении нарушений иностранными гражданами трудового и миграционного законодательства</w:t>
            </w:r>
          </w:p>
        </w:tc>
        <w:tc>
          <w:tcPr>
            <w:tcW w:w="325" w:type="pct"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rPr>
          <w:trHeight w:val="2234"/>
        </w:trPr>
        <w:tc>
          <w:tcPr>
            <w:tcW w:w="131" w:type="pct"/>
            <w:vMerge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8346CC" w:rsidRDefault="00245E31" w:rsidP="00070540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7D021D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Организация проведения мониторинга состояния межнациональных и межконфессиональных отношений, социально – политической и экономической ситуации на территории Красносулинского района (оплата труда,</w:t>
            </w:r>
          </w:p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уровень безработицы, развитие бизнеса, предпринимательства и потребительского рынка, занятость населения, уровень миграции, в том числе трудовой)</w:t>
            </w:r>
          </w:p>
        </w:tc>
        <w:tc>
          <w:tcPr>
            <w:tcW w:w="325" w:type="pct"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rPr>
          <w:trHeight w:val="1698"/>
        </w:trPr>
        <w:tc>
          <w:tcPr>
            <w:tcW w:w="131" w:type="pct"/>
            <w:vMerge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8346CC" w:rsidRDefault="00245E31" w:rsidP="00070540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7D021D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Организация проведения совещаний по вопросам сохранения межэтнической стабильности,</w:t>
            </w:r>
          </w:p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профилактики экстремистских проявлений, гармонизации межнациональных отношений с представителями национальных общественностей, казачьих обществ, религиозных организаций в Красносулинском районе</w:t>
            </w:r>
          </w:p>
        </w:tc>
        <w:tc>
          <w:tcPr>
            <w:tcW w:w="325" w:type="pct"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rPr>
          <w:trHeight w:val="1723"/>
        </w:trPr>
        <w:tc>
          <w:tcPr>
            <w:tcW w:w="131" w:type="pct"/>
            <w:vMerge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8346CC" w:rsidRDefault="00245E31" w:rsidP="00070540">
            <w:pPr>
              <w:widowControl w:val="0"/>
              <w:suppressAutoHyphens/>
              <w:ind w:firstLine="0"/>
              <w:jc w:val="left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3" w:type="pct"/>
          </w:tcPr>
          <w:p w:rsidR="007D021D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Проведение «круглых столов»,</w:t>
            </w:r>
          </w:p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научно-практических конференций, семинаров по вопросам профилактики экстремизма и гармонизации межнациональных отношений с руководителями национально-культурных объединений, казачьих обществ, религиозных организаций</w:t>
            </w:r>
          </w:p>
        </w:tc>
        <w:tc>
          <w:tcPr>
            <w:tcW w:w="325" w:type="pct"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rPr>
          <w:trHeight w:val="804"/>
        </w:trPr>
        <w:tc>
          <w:tcPr>
            <w:tcW w:w="131" w:type="pct"/>
            <w:vMerge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245E31" w:rsidRPr="008346CC" w:rsidRDefault="00245E31" w:rsidP="00070540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245E31" w:rsidRPr="008346CC" w:rsidRDefault="00245E31" w:rsidP="00070540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Проведение совещаний с местными религиозными организациями по вопросам профилактики религиозного экстремизма</w:t>
            </w:r>
          </w:p>
        </w:tc>
        <w:tc>
          <w:tcPr>
            <w:tcW w:w="325" w:type="pct"/>
          </w:tcPr>
          <w:p w:rsidR="00245E31" w:rsidRPr="008346CC" w:rsidRDefault="00245E31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245E31" w:rsidRPr="008346CC" w:rsidRDefault="00245E31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</w:t>
            </w:r>
          </w:p>
        </w:tc>
        <w:tc>
          <w:tcPr>
            <w:tcW w:w="794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ОМ 2.6. Обслуживание кнопки тревожной сигнализации</w:t>
            </w:r>
          </w:p>
        </w:tc>
        <w:tc>
          <w:tcPr>
            <w:tcW w:w="955" w:type="pct"/>
          </w:tcPr>
          <w:p w:rsidR="00EF2B8D" w:rsidRPr="008346CC" w:rsidRDefault="00EF2B8D" w:rsidP="00070540">
            <w:pPr>
              <w:suppressAutoHyphens/>
              <w:ind w:right="-57"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Начальник управления образования Красносулинского района</w:t>
            </w:r>
            <w:r w:rsidRPr="008346CC">
              <w:rPr>
                <w:sz w:val="24"/>
                <w:szCs w:val="24"/>
                <w:lang w:eastAsia="zh-CN"/>
              </w:rPr>
              <w:br/>
              <w:t>Дремина М.П.</w:t>
            </w:r>
          </w:p>
        </w:tc>
        <w:tc>
          <w:tcPr>
            <w:tcW w:w="1283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25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F2B8D" w:rsidRPr="008346CC" w:rsidRDefault="00D47B1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3637,8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F2B8D" w:rsidRPr="008346CC" w:rsidRDefault="00D47B1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3637,8</w:t>
            </w:r>
          </w:p>
        </w:tc>
        <w:tc>
          <w:tcPr>
            <w:tcW w:w="26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</w:t>
            </w:r>
          </w:p>
        </w:tc>
        <w:tc>
          <w:tcPr>
            <w:tcW w:w="794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Мероприятие 2.6.1. Обслуживание кнопки тревожной сигнализации в МБОУ СОШ</w:t>
            </w:r>
          </w:p>
        </w:tc>
        <w:tc>
          <w:tcPr>
            <w:tcW w:w="955" w:type="pct"/>
          </w:tcPr>
          <w:p w:rsidR="00EF2B8D" w:rsidRPr="008346CC" w:rsidRDefault="00EF2B8D" w:rsidP="00070540">
            <w:pPr>
              <w:suppressAutoHyphens/>
              <w:ind w:right="-57"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Начальник управления образования Красносулинского района</w:t>
            </w:r>
            <w:r w:rsidRPr="008346CC">
              <w:rPr>
                <w:sz w:val="24"/>
                <w:szCs w:val="24"/>
                <w:lang w:eastAsia="zh-CN"/>
              </w:rPr>
              <w:br/>
              <w:t>Дремина М.П.</w:t>
            </w:r>
          </w:p>
        </w:tc>
        <w:tc>
          <w:tcPr>
            <w:tcW w:w="1283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25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F2B8D" w:rsidRPr="008346CC" w:rsidRDefault="00D47B1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2282,9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F2B8D" w:rsidRPr="008346CC" w:rsidRDefault="00D47B1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2282,9</w:t>
            </w:r>
          </w:p>
        </w:tc>
        <w:tc>
          <w:tcPr>
            <w:tcW w:w="26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31.2</w:t>
            </w:r>
          </w:p>
        </w:tc>
        <w:tc>
          <w:tcPr>
            <w:tcW w:w="794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Мероприятие 2.6.2. Обслуживание кнопки тревожной сигнализации в МБДОУ</w:t>
            </w:r>
          </w:p>
        </w:tc>
        <w:tc>
          <w:tcPr>
            <w:tcW w:w="955" w:type="pct"/>
          </w:tcPr>
          <w:p w:rsidR="00EF2B8D" w:rsidRPr="008346CC" w:rsidRDefault="00EF2B8D" w:rsidP="00070540">
            <w:pPr>
              <w:suppressAutoHyphens/>
              <w:ind w:right="-57"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 xml:space="preserve">Начальник управления образования Красносулинского района </w:t>
            </w:r>
            <w:r w:rsidRPr="008346CC">
              <w:rPr>
                <w:sz w:val="24"/>
                <w:szCs w:val="24"/>
                <w:lang w:eastAsia="zh-CN"/>
              </w:rPr>
              <w:br/>
              <w:t>Дремина М.П.</w:t>
            </w:r>
          </w:p>
        </w:tc>
        <w:tc>
          <w:tcPr>
            <w:tcW w:w="1283" w:type="pct"/>
          </w:tcPr>
          <w:p w:rsidR="00EF2B8D" w:rsidRPr="008346CC" w:rsidRDefault="00EF2B8D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25" w:type="pct"/>
          </w:tcPr>
          <w:p w:rsidR="00EF2B8D" w:rsidRPr="008346CC" w:rsidRDefault="00EF2B8D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F2B8D" w:rsidRPr="008346CC" w:rsidRDefault="00D47B1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1189,2</w:t>
            </w:r>
          </w:p>
        </w:tc>
        <w:tc>
          <w:tcPr>
            <w:tcW w:w="23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F2B8D" w:rsidRPr="008346CC" w:rsidRDefault="00D47B1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1189,2</w:t>
            </w:r>
          </w:p>
        </w:tc>
        <w:tc>
          <w:tcPr>
            <w:tcW w:w="262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F2B8D" w:rsidRPr="008346CC" w:rsidRDefault="00EF2B8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31.3</w:t>
            </w:r>
          </w:p>
        </w:tc>
        <w:tc>
          <w:tcPr>
            <w:tcW w:w="794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Мероприятие 2.6.3. Обслуживание кнопки тревожной сигнализации</w:t>
            </w:r>
          </w:p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в МБУ ДО</w:t>
            </w:r>
          </w:p>
        </w:tc>
        <w:tc>
          <w:tcPr>
            <w:tcW w:w="955" w:type="pct"/>
          </w:tcPr>
          <w:p w:rsidR="00E66403" w:rsidRPr="008346CC" w:rsidRDefault="00E66403" w:rsidP="00070540">
            <w:pPr>
              <w:suppressAutoHyphens/>
              <w:ind w:right="-57"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Начальник управления образования Красносулинского района</w:t>
            </w:r>
            <w:r w:rsidRPr="008346CC">
              <w:rPr>
                <w:sz w:val="24"/>
                <w:szCs w:val="24"/>
                <w:lang w:eastAsia="zh-CN"/>
              </w:rPr>
              <w:br/>
              <w:t>Дремина М.П.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Обеспечение безопасности объектов и учащихся, готовности сил и средств к действиям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D47B13" w:rsidP="008346CC">
            <w:pPr>
              <w:ind w:left="-89" w:right="-128"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165,7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8346CC" w:rsidRDefault="00D47B13" w:rsidP="008346CC">
            <w:pPr>
              <w:ind w:right="-128"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165,7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32.</w:t>
            </w:r>
          </w:p>
        </w:tc>
        <w:tc>
          <w:tcPr>
            <w:tcW w:w="794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 событие муниципальной программы 2.6.</w:t>
            </w:r>
          </w:p>
        </w:tc>
        <w:tc>
          <w:tcPr>
            <w:tcW w:w="955" w:type="pct"/>
          </w:tcPr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  <w:r w:rsidRPr="008346CC">
              <w:rPr>
                <w:sz w:val="24"/>
                <w:szCs w:val="24"/>
              </w:rPr>
              <w:br/>
              <w:t>Дремина М.П.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Обеспечение бесперебойного функционирования кнопок тревожной сигнализации в МБОУ СОШ, МБДОУ, МБУ ДО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E66403" w:rsidRPr="008346CC" w:rsidRDefault="00E66403" w:rsidP="008346CC">
            <w:pPr>
              <w:suppressAutoHyphens/>
              <w:ind w:right="-73"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lastRenderedPageBreak/>
              <w:t>33.</w:t>
            </w:r>
          </w:p>
        </w:tc>
        <w:tc>
          <w:tcPr>
            <w:tcW w:w="794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955" w:type="pct"/>
          </w:tcPr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8346C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8346CC" w:rsidRDefault="00E66403" w:rsidP="00BE5DDE">
            <w:pPr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32" w:type="pct"/>
          </w:tcPr>
          <w:p w:rsidR="00E66403" w:rsidRPr="008346CC" w:rsidRDefault="00B14E18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</w:rPr>
              <w:t>62,5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96" w:type="pct"/>
          </w:tcPr>
          <w:p w:rsidR="00E66403" w:rsidRPr="008346CC" w:rsidRDefault="00B14E18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</w:rPr>
              <w:t>62,5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34.</w:t>
            </w:r>
          </w:p>
        </w:tc>
        <w:tc>
          <w:tcPr>
            <w:tcW w:w="794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ОМ 3.1. Проведение мониторинга наркоситуации и работы по организации профилактики наркомании в Красносулинском районе</w:t>
            </w:r>
          </w:p>
        </w:tc>
        <w:tc>
          <w:tcPr>
            <w:tcW w:w="955" w:type="pct"/>
          </w:tcPr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8346CC">
              <w:rPr>
                <w:sz w:val="24"/>
                <w:szCs w:val="24"/>
              </w:rPr>
              <w:br/>
            </w:r>
            <w:r w:rsidR="00893DCD" w:rsidRPr="008346CC">
              <w:rPr>
                <w:sz w:val="24"/>
                <w:szCs w:val="24"/>
              </w:rPr>
              <w:t>Мякинченко Е.А.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Формирование эффективной муниципальной политики на территории Красносулинского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  <w:vMerge w:val="restar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35.</w:t>
            </w:r>
          </w:p>
        </w:tc>
        <w:tc>
          <w:tcPr>
            <w:tcW w:w="794" w:type="pct"/>
            <w:vMerge w:val="restar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 событие муниципальной программы 3.1.</w:t>
            </w:r>
          </w:p>
        </w:tc>
        <w:tc>
          <w:tcPr>
            <w:tcW w:w="955" w:type="pct"/>
            <w:vMerge w:val="restart"/>
          </w:tcPr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8346C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Организация проведения мониторинга наркоситуации и работы по организации профилактики наркомании в Красносулинском районе (ежеквартально)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31.03.202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30.06.202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30.09.202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  <w:vMerge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Проведение заседаний антинаркотической комиссии муниципального образования «Красносулинский район» (ежеквартально)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31.03.202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30.06.202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30.09.202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36.</w:t>
            </w:r>
          </w:p>
        </w:tc>
        <w:tc>
          <w:tcPr>
            <w:tcW w:w="794" w:type="pct"/>
          </w:tcPr>
          <w:p w:rsidR="00E66403" w:rsidRPr="008346CC" w:rsidRDefault="00E66403" w:rsidP="00BE5DDE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ОМ 3.2.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</w:t>
            </w:r>
          </w:p>
        </w:tc>
        <w:tc>
          <w:tcPr>
            <w:tcW w:w="955" w:type="pct"/>
          </w:tcPr>
          <w:p w:rsidR="00893DCD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8346CC">
              <w:rPr>
                <w:sz w:val="24"/>
                <w:szCs w:val="24"/>
              </w:rPr>
              <w:br/>
            </w:r>
            <w:r w:rsidR="00893DCD" w:rsidRPr="008346CC">
              <w:rPr>
                <w:sz w:val="24"/>
                <w:szCs w:val="24"/>
              </w:rPr>
              <w:t>Мякинченко Е.А.</w:t>
            </w:r>
            <w:r w:rsidR="00576CD6" w:rsidRPr="008346CC">
              <w:rPr>
                <w:sz w:val="24"/>
                <w:szCs w:val="24"/>
              </w:rPr>
              <w:t>;</w:t>
            </w:r>
          </w:p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  <w:r w:rsidR="00BE5DDE">
              <w:rPr>
                <w:sz w:val="24"/>
                <w:szCs w:val="24"/>
              </w:rPr>
              <w:br/>
            </w:r>
            <w:r w:rsidRPr="008346CC">
              <w:rPr>
                <w:sz w:val="24"/>
                <w:szCs w:val="24"/>
              </w:rPr>
              <w:t>Дремина М.П.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Повышение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37.</w:t>
            </w:r>
          </w:p>
        </w:tc>
        <w:tc>
          <w:tcPr>
            <w:tcW w:w="794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 событие муниципальной программы 3.2.</w:t>
            </w:r>
          </w:p>
        </w:tc>
        <w:tc>
          <w:tcPr>
            <w:tcW w:w="955" w:type="pct"/>
          </w:tcPr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8346C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Проведение обучения работников системы образования по вопросам профилактики наркомании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38.</w:t>
            </w:r>
          </w:p>
        </w:tc>
        <w:tc>
          <w:tcPr>
            <w:tcW w:w="794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ОМ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955" w:type="pct"/>
          </w:tcPr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8346CC">
              <w:rPr>
                <w:sz w:val="24"/>
                <w:szCs w:val="24"/>
              </w:rPr>
              <w:br/>
            </w:r>
            <w:r w:rsidR="00893DCD" w:rsidRPr="008346CC">
              <w:rPr>
                <w:sz w:val="24"/>
                <w:szCs w:val="24"/>
              </w:rPr>
              <w:t>Мякинченко Е.А.</w:t>
            </w:r>
            <w:r w:rsidR="00576CD6" w:rsidRPr="008346CC">
              <w:rPr>
                <w:sz w:val="24"/>
                <w:szCs w:val="24"/>
              </w:rPr>
              <w:t>;</w:t>
            </w:r>
          </w:p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</w:p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Дремина М.П.;</w:t>
            </w:r>
          </w:p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B14E18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62,5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8346CC" w:rsidRDefault="00B14E18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62,5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  <w:vMerge w:val="restar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39.</w:t>
            </w:r>
          </w:p>
        </w:tc>
        <w:tc>
          <w:tcPr>
            <w:tcW w:w="794" w:type="pct"/>
            <w:vMerge w:val="restar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 событие муниципальной программы 3.3.</w:t>
            </w:r>
          </w:p>
        </w:tc>
        <w:tc>
          <w:tcPr>
            <w:tcW w:w="955" w:type="pct"/>
            <w:vMerge w:val="restart"/>
          </w:tcPr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8346C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Проведение спортивных мероприятий, пропагандирующих здоровый образ жизни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  <w:vMerge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Проведение фестиваля молодежных субкультур «Сулин без наркотиков»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31.08.202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rPr>
          <w:trHeight w:val="651"/>
        </w:trPr>
        <w:tc>
          <w:tcPr>
            <w:tcW w:w="131" w:type="pct"/>
            <w:vMerge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  <w:vMerge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</w:p>
        </w:tc>
        <w:tc>
          <w:tcPr>
            <w:tcW w:w="955" w:type="pct"/>
            <w:vMerge/>
          </w:tcPr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3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Проведение мероприятий, посвященных Международному дню борьбы с наркоманией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30.09.202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rPr>
          <w:trHeight w:val="2077"/>
        </w:trPr>
        <w:tc>
          <w:tcPr>
            <w:tcW w:w="131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40.</w:t>
            </w:r>
          </w:p>
        </w:tc>
        <w:tc>
          <w:tcPr>
            <w:tcW w:w="794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ОМ 3.4.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955" w:type="pct"/>
          </w:tcPr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8346CC">
              <w:rPr>
                <w:sz w:val="24"/>
                <w:szCs w:val="24"/>
              </w:rPr>
              <w:br/>
            </w:r>
            <w:r w:rsidR="00893DCD" w:rsidRPr="008346CC">
              <w:rPr>
                <w:sz w:val="24"/>
                <w:szCs w:val="24"/>
              </w:rPr>
              <w:t>Мякинченко Е.А.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жизни; разъяснение населению роли органов местного самоуправления в противодействии незаконному обороту наркотиков, принимаемых ими мерах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rPr>
          <w:trHeight w:val="1268"/>
        </w:trPr>
        <w:tc>
          <w:tcPr>
            <w:tcW w:w="131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41.</w:t>
            </w:r>
          </w:p>
        </w:tc>
        <w:tc>
          <w:tcPr>
            <w:tcW w:w="794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 событие муниципальной программы 3.4.</w:t>
            </w:r>
          </w:p>
        </w:tc>
        <w:tc>
          <w:tcPr>
            <w:tcW w:w="955" w:type="pct"/>
          </w:tcPr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8346C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Размещение информации в средствах массовой информации и сети Интернет, направленных на пропаганду антинаркотического мировоззрения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42.</w:t>
            </w:r>
          </w:p>
        </w:tc>
        <w:tc>
          <w:tcPr>
            <w:tcW w:w="794" w:type="pct"/>
          </w:tcPr>
          <w:p w:rsidR="00E66403" w:rsidRPr="008346CC" w:rsidRDefault="00E66403" w:rsidP="00070540">
            <w:pPr>
              <w:suppressAutoHyphens/>
              <w:ind w:right="-76"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ОМ 3.5.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955" w:type="pct"/>
          </w:tcPr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8346CC">
              <w:rPr>
                <w:sz w:val="24"/>
                <w:szCs w:val="24"/>
              </w:rPr>
              <w:br/>
            </w:r>
            <w:r w:rsidR="00893DCD" w:rsidRPr="008346CC">
              <w:rPr>
                <w:sz w:val="24"/>
                <w:szCs w:val="24"/>
              </w:rPr>
              <w:t>Мякинченко Е.А.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8346CC" w:rsidRDefault="00B14E18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rPr>
          <w:trHeight w:val="1184"/>
        </w:trPr>
        <w:tc>
          <w:tcPr>
            <w:tcW w:w="131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43.</w:t>
            </w:r>
          </w:p>
        </w:tc>
        <w:tc>
          <w:tcPr>
            <w:tcW w:w="794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 событие муниципальной программы 3.5.</w:t>
            </w:r>
          </w:p>
        </w:tc>
        <w:tc>
          <w:tcPr>
            <w:tcW w:w="955" w:type="pct"/>
          </w:tcPr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8346C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Изготовление и размещение тематической социальной рекламы, изготовление и распространение тематической полиграфической продукции в местах массового пребывания молодежи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rPr>
          <w:trHeight w:val="2000"/>
        </w:trPr>
        <w:tc>
          <w:tcPr>
            <w:tcW w:w="131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44.</w:t>
            </w:r>
          </w:p>
        </w:tc>
        <w:tc>
          <w:tcPr>
            <w:tcW w:w="794" w:type="pct"/>
          </w:tcPr>
          <w:p w:rsidR="00E66403" w:rsidRPr="008346CC" w:rsidRDefault="00E66403" w:rsidP="0007054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ОМ 3.6.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955" w:type="pct"/>
          </w:tcPr>
          <w:p w:rsidR="00E66403" w:rsidRPr="008346CC" w:rsidRDefault="00E66403" w:rsidP="0007054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8346CC">
              <w:rPr>
                <w:sz w:val="24"/>
                <w:szCs w:val="24"/>
              </w:rPr>
              <w:br/>
            </w:r>
            <w:r w:rsidR="00893DCD" w:rsidRPr="008346CC">
              <w:rPr>
                <w:sz w:val="24"/>
                <w:szCs w:val="24"/>
              </w:rPr>
              <w:t>Мякинченко Е.А.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B14E18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rPr>
          <w:trHeight w:val="1275"/>
        </w:trPr>
        <w:tc>
          <w:tcPr>
            <w:tcW w:w="131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45.</w:t>
            </w:r>
          </w:p>
        </w:tc>
        <w:tc>
          <w:tcPr>
            <w:tcW w:w="794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 событие муниципальной программы 3.6.</w:t>
            </w:r>
          </w:p>
        </w:tc>
        <w:tc>
          <w:tcPr>
            <w:tcW w:w="955" w:type="pct"/>
          </w:tcPr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8346C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AE084D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46.</w:t>
            </w:r>
          </w:p>
        </w:tc>
        <w:tc>
          <w:tcPr>
            <w:tcW w:w="794" w:type="pct"/>
          </w:tcPr>
          <w:p w:rsidR="00E66403" w:rsidRPr="008346CC" w:rsidRDefault="00E66403" w:rsidP="0007054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ОМ 3.7. Взаимодействие наркологического кабинета Красносулинского района Шахтинского филиала государственного бюджетного учреждения Ростовской области «Наркологический диспансер» с Донской митрополией Русской Православной Церкви, </w:t>
            </w:r>
            <w:r w:rsidRPr="008346CC">
              <w:rPr>
                <w:sz w:val="24"/>
                <w:szCs w:val="24"/>
              </w:rPr>
              <w:lastRenderedPageBreak/>
              <w:t>немедицинскими организациями, предоставляющими социальные услуги наркозависимым гражданам</w:t>
            </w:r>
          </w:p>
        </w:tc>
        <w:tc>
          <w:tcPr>
            <w:tcW w:w="955" w:type="pct"/>
          </w:tcPr>
          <w:p w:rsidR="00E66403" w:rsidRPr="008346CC" w:rsidRDefault="00E66403" w:rsidP="00070540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8346CC">
              <w:rPr>
                <w:sz w:val="24"/>
                <w:szCs w:val="24"/>
              </w:rPr>
              <w:lastRenderedPageBreak/>
              <w:t>Главный специалист отдела социальной политики Администрации Красносулинского района</w:t>
            </w:r>
            <w:r w:rsidRPr="008346CC">
              <w:rPr>
                <w:sz w:val="24"/>
                <w:szCs w:val="24"/>
              </w:rPr>
              <w:br/>
            </w:r>
            <w:r w:rsidR="00893DCD" w:rsidRPr="008346CC">
              <w:rPr>
                <w:sz w:val="24"/>
                <w:szCs w:val="24"/>
              </w:rPr>
              <w:t>Мякинченко Е.А.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Снижение уровня наркозависимых: проведение медико-социальной реабилитации и лечение наркопотребителей в стационарном отделении № 1 Шахтинского филиала ГБУ РО «Наркологический диспансер»; проведение лекций врачом-наркологом с сотрудниками организаций Красносулинского района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AE084D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rPr>
          <w:trHeight w:val="1519"/>
        </w:trPr>
        <w:tc>
          <w:tcPr>
            <w:tcW w:w="131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lastRenderedPageBreak/>
              <w:t>47.</w:t>
            </w:r>
          </w:p>
        </w:tc>
        <w:tc>
          <w:tcPr>
            <w:tcW w:w="794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 событие муниципальной программы 3.7.</w:t>
            </w:r>
          </w:p>
        </w:tc>
        <w:tc>
          <w:tcPr>
            <w:tcW w:w="955" w:type="pct"/>
          </w:tcPr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8346C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Организация взаимодействия наркологического кабинета Красносулинского района, Донской митрополии Русской Православной Церкви, немедицинских организаций, предоставляющих социальные услуги наркозависимым гражданам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AE084D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48.</w:t>
            </w:r>
          </w:p>
        </w:tc>
        <w:tc>
          <w:tcPr>
            <w:tcW w:w="794" w:type="pct"/>
          </w:tcPr>
          <w:p w:rsidR="00E66403" w:rsidRPr="008346CC" w:rsidRDefault="00E66403" w:rsidP="00BE5DD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ОМ 3.8. 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955" w:type="pct"/>
          </w:tcPr>
          <w:p w:rsidR="00E66403" w:rsidRPr="008346CC" w:rsidRDefault="00E66403" w:rsidP="0007054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8346CC">
              <w:rPr>
                <w:sz w:val="24"/>
                <w:szCs w:val="24"/>
              </w:rPr>
              <w:br/>
            </w:r>
            <w:r w:rsidR="00893DCD" w:rsidRPr="008346CC">
              <w:rPr>
                <w:sz w:val="24"/>
                <w:szCs w:val="24"/>
              </w:rPr>
              <w:t>Мякинченко Е.А.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AE084D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rPr>
          <w:trHeight w:val="1178"/>
        </w:trPr>
        <w:tc>
          <w:tcPr>
            <w:tcW w:w="131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49.</w:t>
            </w:r>
          </w:p>
        </w:tc>
        <w:tc>
          <w:tcPr>
            <w:tcW w:w="794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 событие муниципальной программы 3.8.</w:t>
            </w:r>
          </w:p>
        </w:tc>
        <w:tc>
          <w:tcPr>
            <w:tcW w:w="955" w:type="pct"/>
          </w:tcPr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8346C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Выявление и уничтожение сырьевой базы для производства наркотиков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suppressAutoHyphens/>
              <w:ind w:firstLine="0"/>
              <w:jc w:val="center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31.12.202</w:t>
            </w:r>
            <w:r w:rsidR="00AE084D" w:rsidRPr="008346CC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50.</w:t>
            </w:r>
          </w:p>
        </w:tc>
        <w:tc>
          <w:tcPr>
            <w:tcW w:w="794" w:type="pct"/>
          </w:tcPr>
          <w:p w:rsidR="00E66403" w:rsidRPr="008346CC" w:rsidRDefault="00E66403" w:rsidP="0007054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ОМ 3.9. 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955" w:type="pct"/>
          </w:tcPr>
          <w:p w:rsidR="00E66403" w:rsidRPr="008346CC" w:rsidRDefault="00E66403" w:rsidP="0007054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8346CC">
              <w:rPr>
                <w:sz w:val="24"/>
                <w:szCs w:val="24"/>
              </w:rPr>
              <w:br/>
            </w:r>
            <w:r w:rsidR="00893DCD" w:rsidRPr="008346CC">
              <w:rPr>
                <w:sz w:val="24"/>
                <w:szCs w:val="24"/>
              </w:rPr>
              <w:t>Мякинченко Е.А.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31.12.202</w:t>
            </w:r>
            <w:r w:rsidR="00AE084D" w:rsidRPr="008346CC">
              <w:rPr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rPr>
          <w:trHeight w:val="1254"/>
        </w:trPr>
        <w:tc>
          <w:tcPr>
            <w:tcW w:w="131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51.</w:t>
            </w:r>
          </w:p>
        </w:tc>
        <w:tc>
          <w:tcPr>
            <w:tcW w:w="794" w:type="pct"/>
          </w:tcPr>
          <w:p w:rsidR="00E66403" w:rsidRPr="008346CC" w:rsidRDefault="00E66403" w:rsidP="00070540">
            <w:pPr>
              <w:suppressAutoHyphens/>
              <w:ind w:firstLine="0"/>
              <w:jc w:val="left"/>
              <w:rPr>
                <w:sz w:val="24"/>
                <w:szCs w:val="24"/>
                <w:lang w:eastAsia="zh-CN"/>
              </w:rPr>
            </w:pPr>
            <w:r w:rsidRPr="008346CC">
              <w:rPr>
                <w:sz w:val="24"/>
                <w:szCs w:val="24"/>
                <w:lang w:eastAsia="zh-CN"/>
              </w:rPr>
              <w:t>Контрольное событие муниципальной программы 3.9.</w:t>
            </w:r>
          </w:p>
        </w:tc>
        <w:tc>
          <w:tcPr>
            <w:tcW w:w="955" w:type="pct"/>
          </w:tcPr>
          <w:p w:rsidR="00E66403" w:rsidRPr="008346CC" w:rsidRDefault="00E66403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8346CC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по вопросам социального развития Матвиенко Л.С.</w:t>
            </w:r>
          </w:p>
        </w:tc>
        <w:tc>
          <w:tcPr>
            <w:tcW w:w="1283" w:type="pct"/>
          </w:tcPr>
          <w:p w:rsidR="00E66403" w:rsidRPr="008346CC" w:rsidRDefault="00E66403" w:rsidP="0007054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Проведение среди обучающихся и воспитанников, социально-психологического тестирования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25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31.12.202</w:t>
            </w:r>
            <w:r w:rsidR="00AE084D" w:rsidRPr="008346CC">
              <w:rPr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E66403" w:rsidRPr="008346CC" w:rsidRDefault="00E6640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</w:tr>
      <w:tr w:rsidR="008346CC" w:rsidRPr="008346CC" w:rsidTr="00BE5DDE">
        <w:tc>
          <w:tcPr>
            <w:tcW w:w="131" w:type="pct"/>
            <w:vMerge w:val="restar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52.</w:t>
            </w:r>
          </w:p>
        </w:tc>
        <w:tc>
          <w:tcPr>
            <w:tcW w:w="794" w:type="pct"/>
            <w:vMerge w:val="restart"/>
            <w:hideMark/>
          </w:tcPr>
          <w:p w:rsidR="00BF225A" w:rsidRPr="008346CC" w:rsidRDefault="00BF225A" w:rsidP="0007054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955" w:type="pct"/>
          </w:tcPr>
          <w:p w:rsidR="00BF225A" w:rsidRPr="008346CC" w:rsidRDefault="00BF225A" w:rsidP="00070540">
            <w:pPr>
              <w:widowControl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8346CC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83" w:type="pct"/>
          </w:tcPr>
          <w:p w:rsidR="00BF225A" w:rsidRPr="008346CC" w:rsidRDefault="00BF225A" w:rsidP="008346C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325" w:type="pct"/>
            <w:hideMark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  <w:hideMark/>
          </w:tcPr>
          <w:p w:rsidR="00BF225A" w:rsidRPr="008346CC" w:rsidRDefault="00AE084D" w:rsidP="008346CC">
            <w:pPr>
              <w:ind w:left="-89" w:right="-128"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3</w:t>
            </w:r>
            <w:r w:rsidR="00D47B13" w:rsidRPr="008346CC">
              <w:rPr>
                <w:sz w:val="24"/>
                <w:szCs w:val="24"/>
              </w:rPr>
              <w:t>710,3</w:t>
            </w:r>
          </w:p>
        </w:tc>
        <w:tc>
          <w:tcPr>
            <w:tcW w:w="232" w:type="pct"/>
            <w:hideMark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  <w:hideMark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hideMark/>
          </w:tcPr>
          <w:p w:rsidR="00BF225A" w:rsidRPr="008346CC" w:rsidRDefault="00D47B13" w:rsidP="008346CC">
            <w:pPr>
              <w:ind w:right="-128"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3710,3</w:t>
            </w:r>
          </w:p>
        </w:tc>
        <w:tc>
          <w:tcPr>
            <w:tcW w:w="262" w:type="pct"/>
            <w:hideMark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  <w:vMerge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:rsidR="00BF225A" w:rsidRPr="008346CC" w:rsidRDefault="00BF225A" w:rsidP="0007054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:rsidR="00BF225A" w:rsidRPr="008346CC" w:rsidRDefault="00BF225A" w:rsidP="00070540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Ответственный исполнитель муниципальной программы – Администрация Красносулинского района (отдел по взаимодействию</w:t>
            </w:r>
          </w:p>
          <w:p w:rsidR="00BF225A" w:rsidRPr="008346CC" w:rsidRDefault="00BF225A" w:rsidP="00070540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со средствами массовой информации</w:t>
            </w:r>
          </w:p>
          <w:p w:rsidR="00BF225A" w:rsidRPr="008346CC" w:rsidRDefault="00BF225A" w:rsidP="00070540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и институтами гражданского общества</w:t>
            </w:r>
            <w:r w:rsidRPr="008346CC">
              <w:rPr>
                <w:b/>
                <w:sz w:val="24"/>
                <w:szCs w:val="24"/>
              </w:rPr>
              <w:t xml:space="preserve"> </w:t>
            </w:r>
            <w:r w:rsidRPr="008346CC">
              <w:rPr>
                <w:sz w:val="24"/>
                <w:szCs w:val="24"/>
              </w:rPr>
              <w:t>с функцией муниципального центра управления)</w:t>
            </w:r>
          </w:p>
        </w:tc>
        <w:tc>
          <w:tcPr>
            <w:tcW w:w="1283" w:type="pct"/>
          </w:tcPr>
          <w:p w:rsidR="00BF225A" w:rsidRPr="008346CC" w:rsidRDefault="00BF225A" w:rsidP="008346C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325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2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  <w:vMerge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:rsidR="00BF225A" w:rsidRPr="008346CC" w:rsidRDefault="00BF225A" w:rsidP="0007054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:rsidR="00BF225A" w:rsidRPr="008346CC" w:rsidRDefault="00BF225A" w:rsidP="00070540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Соисполнитель муниципальной программы – Администрация Красносулинского района (отдел по </w:t>
            </w:r>
            <w:r w:rsidRPr="008346CC">
              <w:rPr>
                <w:sz w:val="24"/>
                <w:szCs w:val="24"/>
                <w:lang w:eastAsia="zh-CN"/>
              </w:rPr>
              <w:lastRenderedPageBreak/>
              <w:t>организационно – кадровой работе и противодействию коррупции</w:t>
            </w:r>
            <w:r w:rsidRPr="008346CC">
              <w:rPr>
                <w:sz w:val="24"/>
                <w:szCs w:val="24"/>
              </w:rPr>
              <w:t>)</w:t>
            </w:r>
          </w:p>
        </w:tc>
        <w:tc>
          <w:tcPr>
            <w:tcW w:w="1283" w:type="pct"/>
          </w:tcPr>
          <w:p w:rsidR="00BF225A" w:rsidRPr="008346CC" w:rsidRDefault="00BF225A" w:rsidP="008346C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25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10,0</w:t>
            </w:r>
          </w:p>
        </w:tc>
        <w:tc>
          <w:tcPr>
            <w:tcW w:w="232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10,0</w:t>
            </w:r>
          </w:p>
        </w:tc>
        <w:tc>
          <w:tcPr>
            <w:tcW w:w="262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  <w:vMerge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:rsidR="00BF225A" w:rsidRPr="008346CC" w:rsidRDefault="00BF225A" w:rsidP="0007054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:rsidR="00BF225A" w:rsidRPr="008346CC" w:rsidRDefault="00BF225A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Участник 1 – управление образования Красносулинского района</w:t>
            </w:r>
          </w:p>
        </w:tc>
        <w:tc>
          <w:tcPr>
            <w:tcW w:w="1283" w:type="pct"/>
          </w:tcPr>
          <w:p w:rsidR="00BF225A" w:rsidRPr="008346CC" w:rsidRDefault="00BF225A" w:rsidP="008346C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325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BF225A" w:rsidRPr="008346CC" w:rsidRDefault="00D47B1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3637,8</w:t>
            </w:r>
          </w:p>
        </w:tc>
        <w:tc>
          <w:tcPr>
            <w:tcW w:w="232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BF225A" w:rsidRPr="008346CC" w:rsidRDefault="00D47B13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3637,8</w:t>
            </w:r>
          </w:p>
        </w:tc>
        <w:tc>
          <w:tcPr>
            <w:tcW w:w="262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  <w:tr w:rsidR="008346CC" w:rsidRPr="008346CC" w:rsidTr="00BE5DDE">
        <w:tc>
          <w:tcPr>
            <w:tcW w:w="131" w:type="pct"/>
            <w:vMerge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vMerge/>
          </w:tcPr>
          <w:p w:rsidR="00BF225A" w:rsidRPr="008346CC" w:rsidRDefault="00BF225A" w:rsidP="0007054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</w:tcPr>
          <w:p w:rsidR="00BF225A" w:rsidRPr="008346CC" w:rsidRDefault="00BF225A" w:rsidP="00070540">
            <w:pPr>
              <w:ind w:firstLine="0"/>
              <w:jc w:val="left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 xml:space="preserve">Участник 2 – Администрация Красносулинского района </w:t>
            </w:r>
            <w:r w:rsidR="00D8291E" w:rsidRPr="008346CC">
              <w:rPr>
                <w:sz w:val="24"/>
                <w:szCs w:val="24"/>
              </w:rPr>
              <w:t>(</w:t>
            </w:r>
            <w:r w:rsidRPr="008346CC">
              <w:rPr>
                <w:sz w:val="24"/>
                <w:szCs w:val="24"/>
              </w:rPr>
              <w:t>отдел социальной политики</w:t>
            </w:r>
            <w:r w:rsidR="00D8291E" w:rsidRPr="008346CC">
              <w:rPr>
                <w:sz w:val="24"/>
                <w:szCs w:val="24"/>
              </w:rPr>
              <w:t>)</w:t>
            </w:r>
          </w:p>
        </w:tc>
        <w:tc>
          <w:tcPr>
            <w:tcW w:w="1283" w:type="pct"/>
          </w:tcPr>
          <w:p w:rsidR="00BF225A" w:rsidRPr="008346CC" w:rsidRDefault="00BF225A" w:rsidP="008346C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325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Х</w:t>
            </w:r>
          </w:p>
        </w:tc>
        <w:tc>
          <w:tcPr>
            <w:tcW w:w="232" w:type="pct"/>
          </w:tcPr>
          <w:p w:rsidR="00BF225A" w:rsidRPr="008346CC" w:rsidRDefault="00AE084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62,5</w:t>
            </w:r>
          </w:p>
        </w:tc>
        <w:tc>
          <w:tcPr>
            <w:tcW w:w="232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</w:tcPr>
          <w:p w:rsidR="00BF225A" w:rsidRPr="008346CC" w:rsidRDefault="00AE084D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62,5</w:t>
            </w:r>
          </w:p>
        </w:tc>
        <w:tc>
          <w:tcPr>
            <w:tcW w:w="262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BF225A" w:rsidRPr="008346CC" w:rsidRDefault="00BF225A" w:rsidP="008346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346CC">
              <w:rPr>
                <w:sz w:val="24"/>
                <w:szCs w:val="24"/>
              </w:rPr>
              <w:t>0,0</w:t>
            </w:r>
          </w:p>
        </w:tc>
      </w:tr>
    </w:tbl>
    <w:p w:rsidR="00576C6E" w:rsidRPr="00A538CD" w:rsidRDefault="00576C6E" w:rsidP="00A538CD">
      <w:pPr>
        <w:ind w:firstLine="0"/>
        <w:rPr>
          <w:szCs w:val="28"/>
        </w:rPr>
      </w:pPr>
    </w:p>
    <w:p w:rsidR="00576C6E" w:rsidRPr="00A538CD" w:rsidRDefault="00576C6E" w:rsidP="00A538CD">
      <w:pPr>
        <w:ind w:firstLine="0"/>
        <w:rPr>
          <w:szCs w:val="28"/>
        </w:rPr>
      </w:pPr>
    </w:p>
    <w:p w:rsidR="00576C6E" w:rsidRPr="00A538CD" w:rsidRDefault="00576C6E" w:rsidP="00A538CD">
      <w:pPr>
        <w:ind w:firstLine="0"/>
        <w:rPr>
          <w:szCs w:val="28"/>
        </w:rPr>
      </w:pPr>
    </w:p>
    <w:p w:rsidR="00C27D46" w:rsidRPr="00A538CD" w:rsidRDefault="00C27D46" w:rsidP="00A538CD">
      <w:pPr>
        <w:ind w:firstLine="0"/>
        <w:rPr>
          <w:szCs w:val="28"/>
        </w:rPr>
      </w:pPr>
      <w:r w:rsidRPr="00A538CD">
        <w:rPr>
          <w:szCs w:val="28"/>
        </w:rPr>
        <w:t>Управляющий делами</w:t>
      </w:r>
    </w:p>
    <w:p w:rsidR="00C27D46" w:rsidRPr="00BF31BE" w:rsidRDefault="00576C6E" w:rsidP="00A538CD">
      <w:pPr>
        <w:tabs>
          <w:tab w:val="right" w:pos="21546"/>
        </w:tabs>
        <w:ind w:firstLine="0"/>
        <w:rPr>
          <w:szCs w:val="28"/>
        </w:rPr>
      </w:pPr>
      <w:r w:rsidRPr="00A538CD">
        <w:rPr>
          <w:szCs w:val="28"/>
        </w:rPr>
        <w:t>Администрации район</w:t>
      </w:r>
      <w:r w:rsidR="001D744E" w:rsidRPr="00A538CD">
        <w:rPr>
          <w:szCs w:val="28"/>
        </w:rPr>
        <w:t>а</w:t>
      </w:r>
      <w:r w:rsidRPr="00A538CD">
        <w:rPr>
          <w:szCs w:val="28"/>
        </w:rPr>
        <w:tab/>
      </w:r>
      <w:r w:rsidR="00C27D46" w:rsidRPr="00A538CD">
        <w:rPr>
          <w:szCs w:val="28"/>
        </w:rPr>
        <w:t>И.Ю. Кишки</w:t>
      </w:r>
      <w:r w:rsidR="00C27D46">
        <w:rPr>
          <w:szCs w:val="28"/>
        </w:rPr>
        <w:t>нова</w:t>
      </w:r>
    </w:p>
    <w:sectPr w:rsidR="00C27D46" w:rsidRPr="00BF31BE" w:rsidSect="00981B55">
      <w:headerReference w:type="even" r:id="rId10"/>
      <w:footerReference w:type="default" r:id="rId11"/>
      <w:footerReference w:type="first" r:id="rId12"/>
      <w:pgSz w:w="23814" w:h="16840" w:orient="landscape" w:code="8"/>
      <w:pgMar w:top="2268" w:right="1134" w:bottom="567" w:left="1134" w:header="1985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4D8" w:rsidRDefault="003A54D8">
      <w:r>
        <w:separator/>
      </w:r>
    </w:p>
  </w:endnote>
  <w:endnote w:type="continuationSeparator" w:id="0">
    <w:p w:rsidR="003A54D8" w:rsidRDefault="003A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60E" w:rsidRPr="00576C6E" w:rsidRDefault="00CA160E" w:rsidP="00576C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60E" w:rsidRDefault="00CA160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4D8" w:rsidRDefault="003A54D8">
      <w:r>
        <w:separator/>
      </w:r>
    </w:p>
  </w:footnote>
  <w:footnote w:type="continuationSeparator" w:id="0">
    <w:p w:rsidR="003A54D8" w:rsidRDefault="003A5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60E" w:rsidRDefault="00CA160E" w:rsidP="00576C6E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0D0F">
      <w:rPr>
        <w:noProof/>
      </w:rPr>
      <w:t>13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60E" w:rsidRDefault="00CA160E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160E" w:rsidRDefault="00CA16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560E"/>
    <w:multiLevelType w:val="hybridMultilevel"/>
    <w:tmpl w:val="9AB0F84C"/>
    <w:lvl w:ilvl="0" w:tplc="539613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456926"/>
    <w:multiLevelType w:val="multilevel"/>
    <w:tmpl w:val="8A429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1C01F4C"/>
    <w:multiLevelType w:val="hybridMultilevel"/>
    <w:tmpl w:val="33128E5A"/>
    <w:lvl w:ilvl="0" w:tplc="263AE0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4C5B34"/>
    <w:multiLevelType w:val="hybridMultilevel"/>
    <w:tmpl w:val="529CC0B4"/>
    <w:lvl w:ilvl="0" w:tplc="7F44C7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C63FC"/>
    <w:multiLevelType w:val="hybridMultilevel"/>
    <w:tmpl w:val="8A8C8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833648"/>
    <w:multiLevelType w:val="hybridMultilevel"/>
    <w:tmpl w:val="2E76B994"/>
    <w:lvl w:ilvl="0" w:tplc="02D8800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DC7F2A"/>
    <w:multiLevelType w:val="hybridMultilevel"/>
    <w:tmpl w:val="B4780A1E"/>
    <w:lvl w:ilvl="0" w:tplc="1FD20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C20F3B"/>
    <w:multiLevelType w:val="hybridMultilevel"/>
    <w:tmpl w:val="490499DC"/>
    <w:lvl w:ilvl="0" w:tplc="F8D83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A87726"/>
    <w:multiLevelType w:val="hybridMultilevel"/>
    <w:tmpl w:val="0C84A15C"/>
    <w:lvl w:ilvl="0" w:tplc="22A221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AD13CA"/>
    <w:multiLevelType w:val="hybridMultilevel"/>
    <w:tmpl w:val="90D0E7D2"/>
    <w:lvl w:ilvl="0" w:tplc="A4E0A7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993176"/>
    <w:multiLevelType w:val="hybridMultilevel"/>
    <w:tmpl w:val="46B0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6631BD"/>
    <w:multiLevelType w:val="multilevel"/>
    <w:tmpl w:val="27EE4F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05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6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91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520" w:hanging="2160"/>
      </w:pPr>
      <w:rPr>
        <w:rFonts w:cs="Times New Roman"/>
      </w:rPr>
    </w:lvl>
  </w:abstractNum>
  <w:abstractNum w:abstractNumId="17">
    <w:nsid w:val="7EEF7763"/>
    <w:multiLevelType w:val="hybridMultilevel"/>
    <w:tmpl w:val="D996FD44"/>
    <w:lvl w:ilvl="0" w:tplc="5D141B0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1"/>
  </w:num>
  <w:num w:numId="10">
    <w:abstractNumId w:val="15"/>
  </w:num>
  <w:num w:numId="11">
    <w:abstractNumId w:val="6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20"/>
    <w:rsid w:val="00000863"/>
    <w:rsid w:val="00002007"/>
    <w:rsid w:val="000036C7"/>
    <w:rsid w:val="00005876"/>
    <w:rsid w:val="00011297"/>
    <w:rsid w:val="00014669"/>
    <w:rsid w:val="00014A61"/>
    <w:rsid w:val="000177A7"/>
    <w:rsid w:val="0002370A"/>
    <w:rsid w:val="00025117"/>
    <w:rsid w:val="000255A1"/>
    <w:rsid w:val="00027B13"/>
    <w:rsid w:val="00031089"/>
    <w:rsid w:val="000317C5"/>
    <w:rsid w:val="00031A39"/>
    <w:rsid w:val="00031D2B"/>
    <w:rsid w:val="000325C0"/>
    <w:rsid w:val="00032EBA"/>
    <w:rsid w:val="00042472"/>
    <w:rsid w:val="00043370"/>
    <w:rsid w:val="0004359B"/>
    <w:rsid w:val="00044D69"/>
    <w:rsid w:val="00045C4E"/>
    <w:rsid w:val="0004671D"/>
    <w:rsid w:val="00051F48"/>
    <w:rsid w:val="00052FCF"/>
    <w:rsid w:val="000532CB"/>
    <w:rsid w:val="00054C15"/>
    <w:rsid w:val="00056AB2"/>
    <w:rsid w:val="0005725A"/>
    <w:rsid w:val="0006083F"/>
    <w:rsid w:val="00061489"/>
    <w:rsid w:val="00061F7F"/>
    <w:rsid w:val="000642AB"/>
    <w:rsid w:val="00064A4F"/>
    <w:rsid w:val="00065530"/>
    <w:rsid w:val="000658E0"/>
    <w:rsid w:val="000666CC"/>
    <w:rsid w:val="00066BF2"/>
    <w:rsid w:val="00070540"/>
    <w:rsid w:val="00073FEB"/>
    <w:rsid w:val="00074488"/>
    <w:rsid w:val="00076CD9"/>
    <w:rsid w:val="0007781A"/>
    <w:rsid w:val="00082EE6"/>
    <w:rsid w:val="000836F4"/>
    <w:rsid w:val="00083EF7"/>
    <w:rsid w:val="000855C8"/>
    <w:rsid w:val="00085E90"/>
    <w:rsid w:val="00086470"/>
    <w:rsid w:val="00086CB8"/>
    <w:rsid w:val="000906FB"/>
    <w:rsid w:val="00091764"/>
    <w:rsid w:val="00091DF2"/>
    <w:rsid w:val="00093905"/>
    <w:rsid w:val="00094100"/>
    <w:rsid w:val="00094CC7"/>
    <w:rsid w:val="00097716"/>
    <w:rsid w:val="000A1521"/>
    <w:rsid w:val="000A1CDF"/>
    <w:rsid w:val="000B00D3"/>
    <w:rsid w:val="000B042D"/>
    <w:rsid w:val="000B0774"/>
    <w:rsid w:val="000B45C9"/>
    <w:rsid w:val="000B6EFE"/>
    <w:rsid w:val="000B787D"/>
    <w:rsid w:val="000C102D"/>
    <w:rsid w:val="000C108F"/>
    <w:rsid w:val="000C14BA"/>
    <w:rsid w:val="000C187C"/>
    <w:rsid w:val="000C1F34"/>
    <w:rsid w:val="000C5D42"/>
    <w:rsid w:val="000D1D4E"/>
    <w:rsid w:val="000D4C06"/>
    <w:rsid w:val="000D6F5B"/>
    <w:rsid w:val="000D7704"/>
    <w:rsid w:val="000D7A7E"/>
    <w:rsid w:val="000E00C2"/>
    <w:rsid w:val="000E1B98"/>
    <w:rsid w:val="000E3943"/>
    <w:rsid w:val="000F0CE4"/>
    <w:rsid w:val="000F136D"/>
    <w:rsid w:val="000F556D"/>
    <w:rsid w:val="0010085D"/>
    <w:rsid w:val="00100CDD"/>
    <w:rsid w:val="00101D41"/>
    <w:rsid w:val="0010237A"/>
    <w:rsid w:val="00102D2F"/>
    <w:rsid w:val="00103BD6"/>
    <w:rsid w:val="00103F32"/>
    <w:rsid w:val="001103BE"/>
    <w:rsid w:val="00110AD3"/>
    <w:rsid w:val="00114D74"/>
    <w:rsid w:val="0011551F"/>
    <w:rsid w:val="001174E8"/>
    <w:rsid w:val="00121163"/>
    <w:rsid w:val="001236B9"/>
    <w:rsid w:val="001279FC"/>
    <w:rsid w:val="00132395"/>
    <w:rsid w:val="00133DF0"/>
    <w:rsid w:val="001341AE"/>
    <w:rsid w:val="001343E0"/>
    <w:rsid w:val="00135754"/>
    <w:rsid w:val="00137452"/>
    <w:rsid w:val="00140752"/>
    <w:rsid w:val="00142876"/>
    <w:rsid w:val="001439DB"/>
    <w:rsid w:val="00144ECD"/>
    <w:rsid w:val="00146124"/>
    <w:rsid w:val="0014696D"/>
    <w:rsid w:val="0015012B"/>
    <w:rsid w:val="00153693"/>
    <w:rsid w:val="00153D96"/>
    <w:rsid w:val="00153DBA"/>
    <w:rsid w:val="00160EAA"/>
    <w:rsid w:val="00162193"/>
    <w:rsid w:val="00162CE8"/>
    <w:rsid w:val="00163095"/>
    <w:rsid w:val="00165258"/>
    <w:rsid w:val="00165572"/>
    <w:rsid w:val="00165D4A"/>
    <w:rsid w:val="00167828"/>
    <w:rsid w:val="00167C7D"/>
    <w:rsid w:val="001703C8"/>
    <w:rsid w:val="001719EE"/>
    <w:rsid w:val="00171E93"/>
    <w:rsid w:val="00171F8C"/>
    <w:rsid w:val="00174F4B"/>
    <w:rsid w:val="00177922"/>
    <w:rsid w:val="00177D21"/>
    <w:rsid w:val="00177E32"/>
    <w:rsid w:val="001851CD"/>
    <w:rsid w:val="00186D99"/>
    <w:rsid w:val="00187E0C"/>
    <w:rsid w:val="001900B2"/>
    <w:rsid w:val="00190552"/>
    <w:rsid w:val="00195C38"/>
    <w:rsid w:val="00196C31"/>
    <w:rsid w:val="001976A5"/>
    <w:rsid w:val="001A0552"/>
    <w:rsid w:val="001A0B4C"/>
    <w:rsid w:val="001A0BC2"/>
    <w:rsid w:val="001A199A"/>
    <w:rsid w:val="001A1D17"/>
    <w:rsid w:val="001A3829"/>
    <w:rsid w:val="001A439F"/>
    <w:rsid w:val="001A4BFF"/>
    <w:rsid w:val="001A5A3C"/>
    <w:rsid w:val="001A764D"/>
    <w:rsid w:val="001A7803"/>
    <w:rsid w:val="001B0F0F"/>
    <w:rsid w:val="001B0FC7"/>
    <w:rsid w:val="001B1011"/>
    <w:rsid w:val="001B3791"/>
    <w:rsid w:val="001B38B7"/>
    <w:rsid w:val="001B3C07"/>
    <w:rsid w:val="001B5AB0"/>
    <w:rsid w:val="001B6CF0"/>
    <w:rsid w:val="001C2143"/>
    <w:rsid w:val="001C22EE"/>
    <w:rsid w:val="001C3669"/>
    <w:rsid w:val="001C4B1D"/>
    <w:rsid w:val="001C4E6F"/>
    <w:rsid w:val="001D001E"/>
    <w:rsid w:val="001D0258"/>
    <w:rsid w:val="001D155F"/>
    <w:rsid w:val="001D3311"/>
    <w:rsid w:val="001D385A"/>
    <w:rsid w:val="001D4D3A"/>
    <w:rsid w:val="001D5074"/>
    <w:rsid w:val="001D57C9"/>
    <w:rsid w:val="001D6860"/>
    <w:rsid w:val="001D73B6"/>
    <w:rsid w:val="001D744E"/>
    <w:rsid w:val="001D7739"/>
    <w:rsid w:val="001E0A8D"/>
    <w:rsid w:val="001E1854"/>
    <w:rsid w:val="001E21C2"/>
    <w:rsid w:val="001E3922"/>
    <w:rsid w:val="001E3C19"/>
    <w:rsid w:val="001E3EE5"/>
    <w:rsid w:val="001E4545"/>
    <w:rsid w:val="001E466B"/>
    <w:rsid w:val="001E6660"/>
    <w:rsid w:val="001E75D5"/>
    <w:rsid w:val="001E7B79"/>
    <w:rsid w:val="001F0082"/>
    <w:rsid w:val="001F06A8"/>
    <w:rsid w:val="001F0D7F"/>
    <w:rsid w:val="001F2280"/>
    <w:rsid w:val="001F2385"/>
    <w:rsid w:val="001F251C"/>
    <w:rsid w:val="001F2681"/>
    <w:rsid w:val="001F292C"/>
    <w:rsid w:val="001F74B3"/>
    <w:rsid w:val="001F78DF"/>
    <w:rsid w:val="002018C0"/>
    <w:rsid w:val="00201EE0"/>
    <w:rsid w:val="00202CB2"/>
    <w:rsid w:val="0020324D"/>
    <w:rsid w:val="00203DC1"/>
    <w:rsid w:val="002054DF"/>
    <w:rsid w:val="0020567C"/>
    <w:rsid w:val="002062E6"/>
    <w:rsid w:val="00206675"/>
    <w:rsid w:val="00210B0A"/>
    <w:rsid w:val="00210B3A"/>
    <w:rsid w:val="00210F83"/>
    <w:rsid w:val="00211843"/>
    <w:rsid w:val="00213A07"/>
    <w:rsid w:val="00214223"/>
    <w:rsid w:val="00214258"/>
    <w:rsid w:val="00221F79"/>
    <w:rsid w:val="00224048"/>
    <w:rsid w:val="0022467D"/>
    <w:rsid w:val="0022661C"/>
    <w:rsid w:val="00226C66"/>
    <w:rsid w:val="00231035"/>
    <w:rsid w:val="002328A5"/>
    <w:rsid w:val="0023312F"/>
    <w:rsid w:val="002340A6"/>
    <w:rsid w:val="0024088A"/>
    <w:rsid w:val="00240E7E"/>
    <w:rsid w:val="00241B0C"/>
    <w:rsid w:val="002453B7"/>
    <w:rsid w:val="00245E31"/>
    <w:rsid w:val="00247089"/>
    <w:rsid w:val="00247B06"/>
    <w:rsid w:val="00247B4A"/>
    <w:rsid w:val="00250068"/>
    <w:rsid w:val="00250E8B"/>
    <w:rsid w:val="00251225"/>
    <w:rsid w:val="00251C24"/>
    <w:rsid w:val="00252142"/>
    <w:rsid w:val="002522F1"/>
    <w:rsid w:val="00252BDF"/>
    <w:rsid w:val="002530BF"/>
    <w:rsid w:val="0025590A"/>
    <w:rsid w:val="00257931"/>
    <w:rsid w:val="00260649"/>
    <w:rsid w:val="002612BB"/>
    <w:rsid w:val="00261A45"/>
    <w:rsid w:val="00262CE3"/>
    <w:rsid w:val="00264E32"/>
    <w:rsid w:val="00265435"/>
    <w:rsid w:val="0026575E"/>
    <w:rsid w:val="0027157F"/>
    <w:rsid w:val="002738FF"/>
    <w:rsid w:val="002739F0"/>
    <w:rsid w:val="00280265"/>
    <w:rsid w:val="00280560"/>
    <w:rsid w:val="00281639"/>
    <w:rsid w:val="002818A6"/>
    <w:rsid w:val="002830F6"/>
    <w:rsid w:val="00284990"/>
    <w:rsid w:val="00285170"/>
    <w:rsid w:val="0028524E"/>
    <w:rsid w:val="002856C8"/>
    <w:rsid w:val="00285B9B"/>
    <w:rsid w:val="00290E3A"/>
    <w:rsid w:val="002912CD"/>
    <w:rsid w:val="0029223C"/>
    <w:rsid w:val="002925BE"/>
    <w:rsid w:val="002943FF"/>
    <w:rsid w:val="002946F9"/>
    <w:rsid w:val="00295993"/>
    <w:rsid w:val="00296C3C"/>
    <w:rsid w:val="00297F4A"/>
    <w:rsid w:val="002A0244"/>
    <w:rsid w:val="002A0560"/>
    <w:rsid w:val="002A4751"/>
    <w:rsid w:val="002A4E98"/>
    <w:rsid w:val="002A570B"/>
    <w:rsid w:val="002A6BFC"/>
    <w:rsid w:val="002A7749"/>
    <w:rsid w:val="002B0091"/>
    <w:rsid w:val="002B0D0F"/>
    <w:rsid w:val="002B2D97"/>
    <w:rsid w:val="002B31EA"/>
    <w:rsid w:val="002B35D8"/>
    <w:rsid w:val="002B5211"/>
    <w:rsid w:val="002B5B7F"/>
    <w:rsid w:val="002B5E39"/>
    <w:rsid w:val="002B6562"/>
    <w:rsid w:val="002C0B47"/>
    <w:rsid w:val="002C113B"/>
    <w:rsid w:val="002C1431"/>
    <w:rsid w:val="002C2351"/>
    <w:rsid w:val="002C4849"/>
    <w:rsid w:val="002C6087"/>
    <w:rsid w:val="002C7ED4"/>
    <w:rsid w:val="002D08BA"/>
    <w:rsid w:val="002D2ECD"/>
    <w:rsid w:val="002D30D8"/>
    <w:rsid w:val="002D3288"/>
    <w:rsid w:val="002D35E4"/>
    <w:rsid w:val="002D49EE"/>
    <w:rsid w:val="002D6152"/>
    <w:rsid w:val="002D6FAD"/>
    <w:rsid w:val="002E0BA9"/>
    <w:rsid w:val="002E5260"/>
    <w:rsid w:val="002E588C"/>
    <w:rsid w:val="002F176D"/>
    <w:rsid w:val="002F249C"/>
    <w:rsid w:val="002F2731"/>
    <w:rsid w:val="002F3885"/>
    <w:rsid w:val="002F3EAE"/>
    <w:rsid w:val="002F597E"/>
    <w:rsid w:val="002F60AC"/>
    <w:rsid w:val="002F67DC"/>
    <w:rsid w:val="002F6B05"/>
    <w:rsid w:val="002F7FDE"/>
    <w:rsid w:val="003049B6"/>
    <w:rsid w:val="00304F8A"/>
    <w:rsid w:val="00305319"/>
    <w:rsid w:val="00305762"/>
    <w:rsid w:val="00306362"/>
    <w:rsid w:val="00306E56"/>
    <w:rsid w:val="0031173A"/>
    <w:rsid w:val="003125AC"/>
    <w:rsid w:val="00314D83"/>
    <w:rsid w:val="00315848"/>
    <w:rsid w:val="00315961"/>
    <w:rsid w:val="00315D5F"/>
    <w:rsid w:val="00315FBB"/>
    <w:rsid w:val="00317902"/>
    <w:rsid w:val="00320F5F"/>
    <w:rsid w:val="00322972"/>
    <w:rsid w:val="003247BD"/>
    <w:rsid w:val="0032553A"/>
    <w:rsid w:val="00325B85"/>
    <w:rsid w:val="00331449"/>
    <w:rsid w:val="003322A7"/>
    <w:rsid w:val="003347BC"/>
    <w:rsid w:val="003352A4"/>
    <w:rsid w:val="003370FF"/>
    <w:rsid w:val="003402AA"/>
    <w:rsid w:val="00340779"/>
    <w:rsid w:val="00341061"/>
    <w:rsid w:val="00341B98"/>
    <w:rsid w:val="00341FAB"/>
    <w:rsid w:val="0034367C"/>
    <w:rsid w:val="003461C4"/>
    <w:rsid w:val="003469CF"/>
    <w:rsid w:val="00355E57"/>
    <w:rsid w:val="003615A1"/>
    <w:rsid w:val="00361AE3"/>
    <w:rsid w:val="00363219"/>
    <w:rsid w:val="00364EF4"/>
    <w:rsid w:val="00370742"/>
    <w:rsid w:val="00373612"/>
    <w:rsid w:val="0037513D"/>
    <w:rsid w:val="003753A6"/>
    <w:rsid w:val="003760A4"/>
    <w:rsid w:val="003770C6"/>
    <w:rsid w:val="003773DD"/>
    <w:rsid w:val="0038162C"/>
    <w:rsid w:val="0038246D"/>
    <w:rsid w:val="00382A6D"/>
    <w:rsid w:val="00382FF5"/>
    <w:rsid w:val="00383F21"/>
    <w:rsid w:val="00384421"/>
    <w:rsid w:val="00384C41"/>
    <w:rsid w:val="003860C0"/>
    <w:rsid w:val="00391AEC"/>
    <w:rsid w:val="003925EC"/>
    <w:rsid w:val="00392E16"/>
    <w:rsid w:val="003948D8"/>
    <w:rsid w:val="00397B46"/>
    <w:rsid w:val="00397F0B"/>
    <w:rsid w:val="003A2494"/>
    <w:rsid w:val="003A351A"/>
    <w:rsid w:val="003A3DBA"/>
    <w:rsid w:val="003A4DDF"/>
    <w:rsid w:val="003A54D8"/>
    <w:rsid w:val="003A5BD9"/>
    <w:rsid w:val="003A5D93"/>
    <w:rsid w:val="003A63CF"/>
    <w:rsid w:val="003A65D6"/>
    <w:rsid w:val="003A6AF8"/>
    <w:rsid w:val="003A7C5D"/>
    <w:rsid w:val="003A7F2B"/>
    <w:rsid w:val="003A7F32"/>
    <w:rsid w:val="003B0233"/>
    <w:rsid w:val="003B0A6B"/>
    <w:rsid w:val="003B1447"/>
    <w:rsid w:val="003B1C94"/>
    <w:rsid w:val="003B28A2"/>
    <w:rsid w:val="003B3528"/>
    <w:rsid w:val="003B3588"/>
    <w:rsid w:val="003B5F41"/>
    <w:rsid w:val="003B7A35"/>
    <w:rsid w:val="003C02B2"/>
    <w:rsid w:val="003C1EC9"/>
    <w:rsid w:val="003C3ED4"/>
    <w:rsid w:val="003C4777"/>
    <w:rsid w:val="003C5049"/>
    <w:rsid w:val="003C7A22"/>
    <w:rsid w:val="003D13F7"/>
    <w:rsid w:val="003D1BAD"/>
    <w:rsid w:val="003D5C74"/>
    <w:rsid w:val="003D6202"/>
    <w:rsid w:val="003D7882"/>
    <w:rsid w:val="003E16F4"/>
    <w:rsid w:val="003E1707"/>
    <w:rsid w:val="003E6E81"/>
    <w:rsid w:val="003E7E9A"/>
    <w:rsid w:val="003F0A94"/>
    <w:rsid w:val="003F0C91"/>
    <w:rsid w:val="003F2DB6"/>
    <w:rsid w:val="003F37F6"/>
    <w:rsid w:val="003F3932"/>
    <w:rsid w:val="003F5CAF"/>
    <w:rsid w:val="0040081B"/>
    <w:rsid w:val="00407381"/>
    <w:rsid w:val="0041018B"/>
    <w:rsid w:val="0041172F"/>
    <w:rsid w:val="00411932"/>
    <w:rsid w:val="00413383"/>
    <w:rsid w:val="004137B7"/>
    <w:rsid w:val="00413E88"/>
    <w:rsid w:val="004147BE"/>
    <w:rsid w:val="004153D3"/>
    <w:rsid w:val="00416406"/>
    <w:rsid w:val="004166D8"/>
    <w:rsid w:val="00416BD1"/>
    <w:rsid w:val="00416C9E"/>
    <w:rsid w:val="00416E72"/>
    <w:rsid w:val="00417D15"/>
    <w:rsid w:val="00417FA8"/>
    <w:rsid w:val="00421BC4"/>
    <w:rsid w:val="004236FA"/>
    <w:rsid w:val="0042491D"/>
    <w:rsid w:val="004323AF"/>
    <w:rsid w:val="00433A89"/>
    <w:rsid w:val="00434826"/>
    <w:rsid w:val="00434B70"/>
    <w:rsid w:val="00434E82"/>
    <w:rsid w:val="00435349"/>
    <w:rsid w:val="00437317"/>
    <w:rsid w:val="00443175"/>
    <w:rsid w:val="00443317"/>
    <w:rsid w:val="0044494B"/>
    <w:rsid w:val="00444BE0"/>
    <w:rsid w:val="004450E0"/>
    <w:rsid w:val="004466C0"/>
    <w:rsid w:val="0044723D"/>
    <w:rsid w:val="00450AB0"/>
    <w:rsid w:val="00451D40"/>
    <w:rsid w:val="00451FB8"/>
    <w:rsid w:val="004528DE"/>
    <w:rsid w:val="0045307E"/>
    <w:rsid w:val="004533C1"/>
    <w:rsid w:val="0045532D"/>
    <w:rsid w:val="0045576F"/>
    <w:rsid w:val="00461CB7"/>
    <w:rsid w:val="00461D4B"/>
    <w:rsid w:val="004628E3"/>
    <w:rsid w:val="00462AAA"/>
    <w:rsid w:val="00465C3A"/>
    <w:rsid w:val="00466B34"/>
    <w:rsid w:val="00467A5D"/>
    <w:rsid w:val="00470523"/>
    <w:rsid w:val="00470DE5"/>
    <w:rsid w:val="00471094"/>
    <w:rsid w:val="0047141A"/>
    <w:rsid w:val="004726B3"/>
    <w:rsid w:val="00474284"/>
    <w:rsid w:val="0047471C"/>
    <w:rsid w:val="00474996"/>
    <w:rsid w:val="00475846"/>
    <w:rsid w:val="00476A97"/>
    <w:rsid w:val="004775EC"/>
    <w:rsid w:val="00477B18"/>
    <w:rsid w:val="00480060"/>
    <w:rsid w:val="00481BC0"/>
    <w:rsid w:val="004838E6"/>
    <w:rsid w:val="00486BFB"/>
    <w:rsid w:val="00486CA0"/>
    <w:rsid w:val="004909E5"/>
    <w:rsid w:val="0049140C"/>
    <w:rsid w:val="004922F1"/>
    <w:rsid w:val="00492DDE"/>
    <w:rsid w:val="00492FE9"/>
    <w:rsid w:val="00495B5E"/>
    <w:rsid w:val="0049698E"/>
    <w:rsid w:val="00496D9A"/>
    <w:rsid w:val="00496E45"/>
    <w:rsid w:val="004A03DE"/>
    <w:rsid w:val="004A0D4C"/>
    <w:rsid w:val="004A3400"/>
    <w:rsid w:val="004A4526"/>
    <w:rsid w:val="004A4B3D"/>
    <w:rsid w:val="004A565E"/>
    <w:rsid w:val="004B02D1"/>
    <w:rsid w:val="004B05B5"/>
    <w:rsid w:val="004B1DFF"/>
    <w:rsid w:val="004B1FEA"/>
    <w:rsid w:val="004B3568"/>
    <w:rsid w:val="004B6754"/>
    <w:rsid w:val="004C21C4"/>
    <w:rsid w:val="004C6A5B"/>
    <w:rsid w:val="004C6FCB"/>
    <w:rsid w:val="004C7C23"/>
    <w:rsid w:val="004D0E97"/>
    <w:rsid w:val="004D132E"/>
    <w:rsid w:val="004D2DDB"/>
    <w:rsid w:val="004D7011"/>
    <w:rsid w:val="004E44BD"/>
    <w:rsid w:val="004E5EC7"/>
    <w:rsid w:val="004E6EB4"/>
    <w:rsid w:val="004E7DF9"/>
    <w:rsid w:val="004F1558"/>
    <w:rsid w:val="004F1753"/>
    <w:rsid w:val="004F3033"/>
    <w:rsid w:val="004F3F41"/>
    <w:rsid w:val="004F60B2"/>
    <w:rsid w:val="004F79B5"/>
    <w:rsid w:val="00503205"/>
    <w:rsid w:val="0050516B"/>
    <w:rsid w:val="00505ACF"/>
    <w:rsid w:val="00505C3F"/>
    <w:rsid w:val="0050745C"/>
    <w:rsid w:val="005108AB"/>
    <w:rsid w:val="00511303"/>
    <w:rsid w:val="00511839"/>
    <w:rsid w:val="005124BF"/>
    <w:rsid w:val="00514E07"/>
    <w:rsid w:val="00515917"/>
    <w:rsid w:val="00520E30"/>
    <w:rsid w:val="005212A5"/>
    <w:rsid w:val="005219F5"/>
    <w:rsid w:val="00522108"/>
    <w:rsid w:val="0052404D"/>
    <w:rsid w:val="00524301"/>
    <w:rsid w:val="00524CE2"/>
    <w:rsid w:val="0052580F"/>
    <w:rsid w:val="005402F4"/>
    <w:rsid w:val="0054036C"/>
    <w:rsid w:val="0054309C"/>
    <w:rsid w:val="00543D10"/>
    <w:rsid w:val="00546108"/>
    <w:rsid w:val="00547F77"/>
    <w:rsid w:val="00550750"/>
    <w:rsid w:val="00552896"/>
    <w:rsid w:val="005533CD"/>
    <w:rsid w:val="005551D0"/>
    <w:rsid w:val="00555371"/>
    <w:rsid w:val="00555BD3"/>
    <w:rsid w:val="00557712"/>
    <w:rsid w:val="005622EB"/>
    <w:rsid w:val="00562593"/>
    <w:rsid w:val="005638ED"/>
    <w:rsid w:val="00565168"/>
    <w:rsid w:val="00566525"/>
    <w:rsid w:val="00566B55"/>
    <w:rsid w:val="005679A6"/>
    <w:rsid w:val="0057004F"/>
    <w:rsid w:val="00570480"/>
    <w:rsid w:val="00571974"/>
    <w:rsid w:val="00571F2F"/>
    <w:rsid w:val="00573888"/>
    <w:rsid w:val="00573BAC"/>
    <w:rsid w:val="00573D20"/>
    <w:rsid w:val="005744CF"/>
    <w:rsid w:val="005747A4"/>
    <w:rsid w:val="0057582E"/>
    <w:rsid w:val="005758E1"/>
    <w:rsid w:val="00575CEC"/>
    <w:rsid w:val="00576C6E"/>
    <w:rsid w:val="00576CD6"/>
    <w:rsid w:val="00580D3D"/>
    <w:rsid w:val="00582FC0"/>
    <w:rsid w:val="00582FD4"/>
    <w:rsid w:val="005839FF"/>
    <w:rsid w:val="0058403F"/>
    <w:rsid w:val="00584EC7"/>
    <w:rsid w:val="005863FB"/>
    <w:rsid w:val="005901F3"/>
    <w:rsid w:val="00591144"/>
    <w:rsid w:val="005912B0"/>
    <w:rsid w:val="0059134B"/>
    <w:rsid w:val="005922B6"/>
    <w:rsid w:val="0059308F"/>
    <w:rsid w:val="005930CB"/>
    <w:rsid w:val="00593309"/>
    <w:rsid w:val="005935A2"/>
    <w:rsid w:val="005941DE"/>
    <w:rsid w:val="0059602D"/>
    <w:rsid w:val="00597AA3"/>
    <w:rsid w:val="005A0CF9"/>
    <w:rsid w:val="005A21FB"/>
    <w:rsid w:val="005A3815"/>
    <w:rsid w:val="005A3CDD"/>
    <w:rsid w:val="005A6719"/>
    <w:rsid w:val="005A6855"/>
    <w:rsid w:val="005A6ED2"/>
    <w:rsid w:val="005A7780"/>
    <w:rsid w:val="005A780D"/>
    <w:rsid w:val="005B22BE"/>
    <w:rsid w:val="005B6BFF"/>
    <w:rsid w:val="005B7143"/>
    <w:rsid w:val="005C10E1"/>
    <w:rsid w:val="005C1FC9"/>
    <w:rsid w:val="005C270D"/>
    <w:rsid w:val="005C380E"/>
    <w:rsid w:val="005C5976"/>
    <w:rsid w:val="005C731E"/>
    <w:rsid w:val="005C7BE9"/>
    <w:rsid w:val="005D0BFE"/>
    <w:rsid w:val="005D3174"/>
    <w:rsid w:val="005D4041"/>
    <w:rsid w:val="005D45A3"/>
    <w:rsid w:val="005D49AA"/>
    <w:rsid w:val="005D5510"/>
    <w:rsid w:val="005D5A42"/>
    <w:rsid w:val="005D78B8"/>
    <w:rsid w:val="005E0031"/>
    <w:rsid w:val="005E17F1"/>
    <w:rsid w:val="005E2615"/>
    <w:rsid w:val="005E2D33"/>
    <w:rsid w:val="005E3953"/>
    <w:rsid w:val="005E72C0"/>
    <w:rsid w:val="005E771D"/>
    <w:rsid w:val="005F4C13"/>
    <w:rsid w:val="005F54F7"/>
    <w:rsid w:val="005F66DE"/>
    <w:rsid w:val="005F69A5"/>
    <w:rsid w:val="005F7A10"/>
    <w:rsid w:val="00603D64"/>
    <w:rsid w:val="00605308"/>
    <w:rsid w:val="006077A1"/>
    <w:rsid w:val="00610108"/>
    <w:rsid w:val="0061032A"/>
    <w:rsid w:val="0061536D"/>
    <w:rsid w:val="00615BFE"/>
    <w:rsid w:val="006163CC"/>
    <w:rsid w:val="006178D7"/>
    <w:rsid w:val="006202B1"/>
    <w:rsid w:val="00620622"/>
    <w:rsid w:val="00620E96"/>
    <w:rsid w:val="00621262"/>
    <w:rsid w:val="0062132B"/>
    <w:rsid w:val="006214B9"/>
    <w:rsid w:val="0062171E"/>
    <w:rsid w:val="00621AA1"/>
    <w:rsid w:val="00622327"/>
    <w:rsid w:val="0062350F"/>
    <w:rsid w:val="00624B36"/>
    <w:rsid w:val="006270DE"/>
    <w:rsid w:val="00627CE4"/>
    <w:rsid w:val="00627D53"/>
    <w:rsid w:val="00627ECB"/>
    <w:rsid w:val="00630A74"/>
    <w:rsid w:val="00631F21"/>
    <w:rsid w:val="0063316E"/>
    <w:rsid w:val="00634C7D"/>
    <w:rsid w:val="00637F91"/>
    <w:rsid w:val="00641CBB"/>
    <w:rsid w:val="00642DCF"/>
    <w:rsid w:val="00643044"/>
    <w:rsid w:val="006439A8"/>
    <w:rsid w:val="00644640"/>
    <w:rsid w:val="00644F39"/>
    <w:rsid w:val="006456C7"/>
    <w:rsid w:val="006461FF"/>
    <w:rsid w:val="00651D09"/>
    <w:rsid w:val="0065284A"/>
    <w:rsid w:val="00652AB4"/>
    <w:rsid w:val="00653662"/>
    <w:rsid w:val="00654C22"/>
    <w:rsid w:val="00654C4C"/>
    <w:rsid w:val="006562AA"/>
    <w:rsid w:val="00661B66"/>
    <w:rsid w:val="00662D1D"/>
    <w:rsid w:val="00663C9D"/>
    <w:rsid w:val="00665482"/>
    <w:rsid w:val="0066557E"/>
    <w:rsid w:val="0066639D"/>
    <w:rsid w:val="006665BA"/>
    <w:rsid w:val="00671DAD"/>
    <w:rsid w:val="0067469E"/>
    <w:rsid w:val="0067547E"/>
    <w:rsid w:val="00680425"/>
    <w:rsid w:val="006813D0"/>
    <w:rsid w:val="0068222D"/>
    <w:rsid w:val="0068305E"/>
    <w:rsid w:val="00686761"/>
    <w:rsid w:val="0068727F"/>
    <w:rsid w:val="00692ACD"/>
    <w:rsid w:val="006A03AC"/>
    <w:rsid w:val="006A157F"/>
    <w:rsid w:val="006A1F37"/>
    <w:rsid w:val="006A792F"/>
    <w:rsid w:val="006B0186"/>
    <w:rsid w:val="006B10BB"/>
    <w:rsid w:val="006B258D"/>
    <w:rsid w:val="006B262D"/>
    <w:rsid w:val="006B2E68"/>
    <w:rsid w:val="006B3D63"/>
    <w:rsid w:val="006B5F59"/>
    <w:rsid w:val="006B6BF8"/>
    <w:rsid w:val="006B732A"/>
    <w:rsid w:val="006C035E"/>
    <w:rsid w:val="006C0C7E"/>
    <w:rsid w:val="006C1522"/>
    <w:rsid w:val="006C202A"/>
    <w:rsid w:val="006C59AE"/>
    <w:rsid w:val="006C64A5"/>
    <w:rsid w:val="006C6A21"/>
    <w:rsid w:val="006C6CD7"/>
    <w:rsid w:val="006D12EA"/>
    <w:rsid w:val="006D488F"/>
    <w:rsid w:val="006D5291"/>
    <w:rsid w:val="006D5760"/>
    <w:rsid w:val="006D738A"/>
    <w:rsid w:val="006D7E8B"/>
    <w:rsid w:val="006E2C15"/>
    <w:rsid w:val="006E4AC6"/>
    <w:rsid w:val="006E4CAB"/>
    <w:rsid w:val="006E6B92"/>
    <w:rsid w:val="006E7003"/>
    <w:rsid w:val="006F1D89"/>
    <w:rsid w:val="006F26A7"/>
    <w:rsid w:val="006F2F19"/>
    <w:rsid w:val="006F3F52"/>
    <w:rsid w:val="006F4963"/>
    <w:rsid w:val="006F57A6"/>
    <w:rsid w:val="006F5BA4"/>
    <w:rsid w:val="006F5CF7"/>
    <w:rsid w:val="007003A8"/>
    <w:rsid w:val="00700E3A"/>
    <w:rsid w:val="0070190B"/>
    <w:rsid w:val="00702FF9"/>
    <w:rsid w:val="007033D9"/>
    <w:rsid w:val="007042D1"/>
    <w:rsid w:val="0070447F"/>
    <w:rsid w:val="007054F1"/>
    <w:rsid w:val="00710054"/>
    <w:rsid w:val="00711C0C"/>
    <w:rsid w:val="00712BA4"/>
    <w:rsid w:val="00713A46"/>
    <w:rsid w:val="00715B2A"/>
    <w:rsid w:val="00716721"/>
    <w:rsid w:val="00717BB8"/>
    <w:rsid w:val="00723F82"/>
    <w:rsid w:val="00726547"/>
    <w:rsid w:val="00726A22"/>
    <w:rsid w:val="0073129F"/>
    <w:rsid w:val="00732669"/>
    <w:rsid w:val="00734D18"/>
    <w:rsid w:val="0073501B"/>
    <w:rsid w:val="00735C5F"/>
    <w:rsid w:val="007412E1"/>
    <w:rsid w:val="0074589E"/>
    <w:rsid w:val="0074728C"/>
    <w:rsid w:val="00751D6F"/>
    <w:rsid w:val="00752115"/>
    <w:rsid w:val="00752449"/>
    <w:rsid w:val="0075288A"/>
    <w:rsid w:val="00753BF7"/>
    <w:rsid w:val="00753E4E"/>
    <w:rsid w:val="0075727B"/>
    <w:rsid w:val="007572EE"/>
    <w:rsid w:val="00762849"/>
    <w:rsid w:val="00762B29"/>
    <w:rsid w:val="00762C60"/>
    <w:rsid w:val="007639AB"/>
    <w:rsid w:val="00763D71"/>
    <w:rsid w:val="00765611"/>
    <w:rsid w:val="00766F74"/>
    <w:rsid w:val="00767AC8"/>
    <w:rsid w:val="007704F6"/>
    <w:rsid w:val="007724C3"/>
    <w:rsid w:val="00773203"/>
    <w:rsid w:val="007739C7"/>
    <w:rsid w:val="007740C0"/>
    <w:rsid w:val="00774872"/>
    <w:rsid w:val="00775F6D"/>
    <w:rsid w:val="0077745C"/>
    <w:rsid w:val="007777B2"/>
    <w:rsid w:val="00777B67"/>
    <w:rsid w:val="00777D12"/>
    <w:rsid w:val="00784660"/>
    <w:rsid w:val="0078485E"/>
    <w:rsid w:val="007879BD"/>
    <w:rsid w:val="007904A8"/>
    <w:rsid w:val="007923E5"/>
    <w:rsid w:val="007933C6"/>
    <w:rsid w:val="00793790"/>
    <w:rsid w:val="007967CA"/>
    <w:rsid w:val="007A1F17"/>
    <w:rsid w:val="007A3B96"/>
    <w:rsid w:val="007A74B7"/>
    <w:rsid w:val="007B2B49"/>
    <w:rsid w:val="007B4979"/>
    <w:rsid w:val="007B5959"/>
    <w:rsid w:val="007B5C90"/>
    <w:rsid w:val="007B6C9F"/>
    <w:rsid w:val="007B6E97"/>
    <w:rsid w:val="007C028D"/>
    <w:rsid w:val="007C223F"/>
    <w:rsid w:val="007C23B8"/>
    <w:rsid w:val="007C2555"/>
    <w:rsid w:val="007C57D7"/>
    <w:rsid w:val="007C6521"/>
    <w:rsid w:val="007C6972"/>
    <w:rsid w:val="007D003C"/>
    <w:rsid w:val="007D021D"/>
    <w:rsid w:val="007D14F8"/>
    <w:rsid w:val="007D2341"/>
    <w:rsid w:val="007D338C"/>
    <w:rsid w:val="007D5ACA"/>
    <w:rsid w:val="007D6290"/>
    <w:rsid w:val="007D7F1C"/>
    <w:rsid w:val="007E215D"/>
    <w:rsid w:val="007E4D4F"/>
    <w:rsid w:val="007E56E1"/>
    <w:rsid w:val="007F0FE6"/>
    <w:rsid w:val="007F220C"/>
    <w:rsid w:val="007F3397"/>
    <w:rsid w:val="007F40E5"/>
    <w:rsid w:val="007F49EA"/>
    <w:rsid w:val="007F4DFD"/>
    <w:rsid w:val="007F6FFE"/>
    <w:rsid w:val="007F7A1F"/>
    <w:rsid w:val="007F7B80"/>
    <w:rsid w:val="00800D32"/>
    <w:rsid w:val="0080166F"/>
    <w:rsid w:val="0080196C"/>
    <w:rsid w:val="00802306"/>
    <w:rsid w:val="0080381E"/>
    <w:rsid w:val="0080662A"/>
    <w:rsid w:val="0080702A"/>
    <w:rsid w:val="00807E3B"/>
    <w:rsid w:val="00807EE5"/>
    <w:rsid w:val="008107F6"/>
    <w:rsid w:val="00812609"/>
    <w:rsid w:val="00813033"/>
    <w:rsid w:val="0081387A"/>
    <w:rsid w:val="00813961"/>
    <w:rsid w:val="00814EC4"/>
    <w:rsid w:val="00815D21"/>
    <w:rsid w:val="00816DDF"/>
    <w:rsid w:val="008175E1"/>
    <w:rsid w:val="00820544"/>
    <w:rsid w:val="00820ED6"/>
    <w:rsid w:val="00820F07"/>
    <w:rsid w:val="00822804"/>
    <w:rsid w:val="008237BD"/>
    <w:rsid w:val="00823918"/>
    <w:rsid w:val="00823DE0"/>
    <w:rsid w:val="00823F68"/>
    <w:rsid w:val="00826623"/>
    <w:rsid w:val="008269A4"/>
    <w:rsid w:val="00831A19"/>
    <w:rsid w:val="00831E25"/>
    <w:rsid w:val="008322AA"/>
    <w:rsid w:val="0083382C"/>
    <w:rsid w:val="00833B5B"/>
    <w:rsid w:val="00833D2D"/>
    <w:rsid w:val="008346CC"/>
    <w:rsid w:val="00836F3F"/>
    <w:rsid w:val="00841032"/>
    <w:rsid w:val="00841154"/>
    <w:rsid w:val="008425E7"/>
    <w:rsid w:val="00845556"/>
    <w:rsid w:val="0084674C"/>
    <w:rsid w:val="00851546"/>
    <w:rsid w:val="008635A5"/>
    <w:rsid w:val="00864A64"/>
    <w:rsid w:val="008706E0"/>
    <w:rsid w:val="00870FB2"/>
    <w:rsid w:val="00871916"/>
    <w:rsid w:val="008738EA"/>
    <w:rsid w:val="00874771"/>
    <w:rsid w:val="008765FA"/>
    <w:rsid w:val="008774FC"/>
    <w:rsid w:val="00882EDF"/>
    <w:rsid w:val="00883763"/>
    <w:rsid w:val="0088556B"/>
    <w:rsid w:val="00885659"/>
    <w:rsid w:val="00890628"/>
    <w:rsid w:val="008915F4"/>
    <w:rsid w:val="0089344E"/>
    <w:rsid w:val="00893DCD"/>
    <w:rsid w:val="008950C8"/>
    <w:rsid w:val="008A3FF2"/>
    <w:rsid w:val="008A67F1"/>
    <w:rsid w:val="008A71E1"/>
    <w:rsid w:val="008B0500"/>
    <w:rsid w:val="008B0DC4"/>
    <w:rsid w:val="008B2395"/>
    <w:rsid w:val="008B4507"/>
    <w:rsid w:val="008B5400"/>
    <w:rsid w:val="008B65B9"/>
    <w:rsid w:val="008B74E6"/>
    <w:rsid w:val="008B7A7B"/>
    <w:rsid w:val="008C0F11"/>
    <w:rsid w:val="008C181C"/>
    <w:rsid w:val="008C418A"/>
    <w:rsid w:val="008C69FC"/>
    <w:rsid w:val="008C6C9D"/>
    <w:rsid w:val="008C7938"/>
    <w:rsid w:val="008D01DC"/>
    <w:rsid w:val="008D184D"/>
    <w:rsid w:val="008D2DFA"/>
    <w:rsid w:val="008D3522"/>
    <w:rsid w:val="008D67CE"/>
    <w:rsid w:val="008D6CD2"/>
    <w:rsid w:val="008D6FC1"/>
    <w:rsid w:val="008D79D8"/>
    <w:rsid w:val="008E08C1"/>
    <w:rsid w:val="008E2151"/>
    <w:rsid w:val="008E4578"/>
    <w:rsid w:val="008E595E"/>
    <w:rsid w:val="008E69A6"/>
    <w:rsid w:val="008E74AE"/>
    <w:rsid w:val="008E79FB"/>
    <w:rsid w:val="008F07E8"/>
    <w:rsid w:val="008F0D75"/>
    <w:rsid w:val="008F3DC5"/>
    <w:rsid w:val="008F4837"/>
    <w:rsid w:val="008F4BFD"/>
    <w:rsid w:val="008F5DE9"/>
    <w:rsid w:val="008F69D4"/>
    <w:rsid w:val="00900716"/>
    <w:rsid w:val="009007C0"/>
    <w:rsid w:val="00901947"/>
    <w:rsid w:val="00901B53"/>
    <w:rsid w:val="00903AB8"/>
    <w:rsid w:val="00905D6E"/>
    <w:rsid w:val="0091052C"/>
    <w:rsid w:val="00912435"/>
    <w:rsid w:val="00912C4D"/>
    <w:rsid w:val="00913EEF"/>
    <w:rsid w:val="00914201"/>
    <w:rsid w:val="00914AD4"/>
    <w:rsid w:val="00915928"/>
    <w:rsid w:val="00916C37"/>
    <w:rsid w:val="0092273A"/>
    <w:rsid w:val="0092284A"/>
    <w:rsid w:val="009238B5"/>
    <w:rsid w:val="00923FA6"/>
    <w:rsid w:val="00924168"/>
    <w:rsid w:val="00924E54"/>
    <w:rsid w:val="00925EC6"/>
    <w:rsid w:val="00926EEE"/>
    <w:rsid w:val="00934E49"/>
    <w:rsid w:val="009405D5"/>
    <w:rsid w:val="009414C7"/>
    <w:rsid w:val="00941758"/>
    <w:rsid w:val="00943CB6"/>
    <w:rsid w:val="009445A5"/>
    <w:rsid w:val="009465CF"/>
    <w:rsid w:val="00946BB4"/>
    <w:rsid w:val="009505AC"/>
    <w:rsid w:val="00950CA6"/>
    <w:rsid w:val="00950ED3"/>
    <w:rsid w:val="00952A9B"/>
    <w:rsid w:val="00952BB1"/>
    <w:rsid w:val="0095338D"/>
    <w:rsid w:val="00960139"/>
    <w:rsid w:val="00964AB3"/>
    <w:rsid w:val="00972A56"/>
    <w:rsid w:val="00977C65"/>
    <w:rsid w:val="00980611"/>
    <w:rsid w:val="00980EB6"/>
    <w:rsid w:val="00981B55"/>
    <w:rsid w:val="00981E17"/>
    <w:rsid w:val="00983224"/>
    <w:rsid w:val="00984B42"/>
    <w:rsid w:val="0098549A"/>
    <w:rsid w:val="009861A1"/>
    <w:rsid w:val="00987033"/>
    <w:rsid w:val="00987FB7"/>
    <w:rsid w:val="00990955"/>
    <w:rsid w:val="009921E1"/>
    <w:rsid w:val="0099396C"/>
    <w:rsid w:val="00997CC0"/>
    <w:rsid w:val="009A10CE"/>
    <w:rsid w:val="009A142D"/>
    <w:rsid w:val="009A47BA"/>
    <w:rsid w:val="009A4E85"/>
    <w:rsid w:val="009A56DA"/>
    <w:rsid w:val="009A6E78"/>
    <w:rsid w:val="009A7AAC"/>
    <w:rsid w:val="009B1FAD"/>
    <w:rsid w:val="009B256B"/>
    <w:rsid w:val="009B333A"/>
    <w:rsid w:val="009B6B01"/>
    <w:rsid w:val="009B6EB4"/>
    <w:rsid w:val="009B785B"/>
    <w:rsid w:val="009B7B41"/>
    <w:rsid w:val="009B7E91"/>
    <w:rsid w:val="009C0BD0"/>
    <w:rsid w:val="009C1374"/>
    <w:rsid w:val="009C32D1"/>
    <w:rsid w:val="009C5FAE"/>
    <w:rsid w:val="009D0183"/>
    <w:rsid w:val="009D04DF"/>
    <w:rsid w:val="009D063B"/>
    <w:rsid w:val="009D1B49"/>
    <w:rsid w:val="009D1DF1"/>
    <w:rsid w:val="009D1E0A"/>
    <w:rsid w:val="009D77B5"/>
    <w:rsid w:val="009E0947"/>
    <w:rsid w:val="009E15F0"/>
    <w:rsid w:val="009E3428"/>
    <w:rsid w:val="009F3E68"/>
    <w:rsid w:val="009F60AC"/>
    <w:rsid w:val="009F7406"/>
    <w:rsid w:val="00A01538"/>
    <w:rsid w:val="00A036E5"/>
    <w:rsid w:val="00A045C1"/>
    <w:rsid w:val="00A055C6"/>
    <w:rsid w:val="00A0585D"/>
    <w:rsid w:val="00A05949"/>
    <w:rsid w:val="00A05A4E"/>
    <w:rsid w:val="00A074DB"/>
    <w:rsid w:val="00A102EE"/>
    <w:rsid w:val="00A1146A"/>
    <w:rsid w:val="00A115D0"/>
    <w:rsid w:val="00A12960"/>
    <w:rsid w:val="00A14464"/>
    <w:rsid w:val="00A14FE9"/>
    <w:rsid w:val="00A15469"/>
    <w:rsid w:val="00A15862"/>
    <w:rsid w:val="00A16061"/>
    <w:rsid w:val="00A1609F"/>
    <w:rsid w:val="00A1638D"/>
    <w:rsid w:val="00A25A41"/>
    <w:rsid w:val="00A25DCB"/>
    <w:rsid w:val="00A26199"/>
    <w:rsid w:val="00A279DE"/>
    <w:rsid w:val="00A27D6A"/>
    <w:rsid w:val="00A320B9"/>
    <w:rsid w:val="00A3575D"/>
    <w:rsid w:val="00A357EC"/>
    <w:rsid w:val="00A36C50"/>
    <w:rsid w:val="00A37410"/>
    <w:rsid w:val="00A405EA"/>
    <w:rsid w:val="00A418E2"/>
    <w:rsid w:val="00A428C6"/>
    <w:rsid w:val="00A4304A"/>
    <w:rsid w:val="00A44C34"/>
    <w:rsid w:val="00A44F60"/>
    <w:rsid w:val="00A454E0"/>
    <w:rsid w:val="00A457FE"/>
    <w:rsid w:val="00A4580B"/>
    <w:rsid w:val="00A46613"/>
    <w:rsid w:val="00A47353"/>
    <w:rsid w:val="00A47741"/>
    <w:rsid w:val="00A47857"/>
    <w:rsid w:val="00A50778"/>
    <w:rsid w:val="00A538CD"/>
    <w:rsid w:val="00A53DB7"/>
    <w:rsid w:val="00A55A5C"/>
    <w:rsid w:val="00A56449"/>
    <w:rsid w:val="00A5658D"/>
    <w:rsid w:val="00A60402"/>
    <w:rsid w:val="00A6148C"/>
    <w:rsid w:val="00A63874"/>
    <w:rsid w:val="00A6399C"/>
    <w:rsid w:val="00A66E98"/>
    <w:rsid w:val="00A67083"/>
    <w:rsid w:val="00A70A88"/>
    <w:rsid w:val="00A70BF6"/>
    <w:rsid w:val="00A729FD"/>
    <w:rsid w:val="00A73F27"/>
    <w:rsid w:val="00A744D7"/>
    <w:rsid w:val="00A74D1A"/>
    <w:rsid w:val="00A75BA3"/>
    <w:rsid w:val="00A8020E"/>
    <w:rsid w:val="00A82787"/>
    <w:rsid w:val="00A82CBC"/>
    <w:rsid w:val="00A82D40"/>
    <w:rsid w:val="00A848F7"/>
    <w:rsid w:val="00A856C0"/>
    <w:rsid w:val="00A87278"/>
    <w:rsid w:val="00A90FDD"/>
    <w:rsid w:val="00A91942"/>
    <w:rsid w:val="00A92475"/>
    <w:rsid w:val="00A94A47"/>
    <w:rsid w:val="00A96848"/>
    <w:rsid w:val="00A9771B"/>
    <w:rsid w:val="00AA0C0F"/>
    <w:rsid w:val="00AA0FB0"/>
    <w:rsid w:val="00AA1FC6"/>
    <w:rsid w:val="00AA376D"/>
    <w:rsid w:val="00AA4FAB"/>
    <w:rsid w:val="00AA5857"/>
    <w:rsid w:val="00AA5924"/>
    <w:rsid w:val="00AA5C7D"/>
    <w:rsid w:val="00AB03BE"/>
    <w:rsid w:val="00AB1BAD"/>
    <w:rsid w:val="00AB1CC8"/>
    <w:rsid w:val="00AB2BB2"/>
    <w:rsid w:val="00AB3804"/>
    <w:rsid w:val="00AB387A"/>
    <w:rsid w:val="00AB4FC2"/>
    <w:rsid w:val="00AC0F28"/>
    <w:rsid w:val="00AC1603"/>
    <w:rsid w:val="00AC1DD7"/>
    <w:rsid w:val="00AC276B"/>
    <w:rsid w:val="00AC3973"/>
    <w:rsid w:val="00AC4E1C"/>
    <w:rsid w:val="00AC6FAC"/>
    <w:rsid w:val="00AD112F"/>
    <w:rsid w:val="00AD3295"/>
    <w:rsid w:val="00AD5227"/>
    <w:rsid w:val="00AE084D"/>
    <w:rsid w:val="00AE18A7"/>
    <w:rsid w:val="00AE1E8D"/>
    <w:rsid w:val="00AE256F"/>
    <w:rsid w:val="00AE2E4B"/>
    <w:rsid w:val="00AE5E32"/>
    <w:rsid w:val="00AE704A"/>
    <w:rsid w:val="00AE7690"/>
    <w:rsid w:val="00AE7E11"/>
    <w:rsid w:val="00AF16A2"/>
    <w:rsid w:val="00AF1D25"/>
    <w:rsid w:val="00AF205D"/>
    <w:rsid w:val="00AF2D37"/>
    <w:rsid w:val="00AF3F56"/>
    <w:rsid w:val="00AF6502"/>
    <w:rsid w:val="00AF6FDF"/>
    <w:rsid w:val="00B0098C"/>
    <w:rsid w:val="00B02686"/>
    <w:rsid w:val="00B032B5"/>
    <w:rsid w:val="00B041E1"/>
    <w:rsid w:val="00B0499D"/>
    <w:rsid w:val="00B055C9"/>
    <w:rsid w:val="00B0589F"/>
    <w:rsid w:val="00B1188C"/>
    <w:rsid w:val="00B12FE4"/>
    <w:rsid w:val="00B14E18"/>
    <w:rsid w:val="00B150DF"/>
    <w:rsid w:val="00B17F0E"/>
    <w:rsid w:val="00B20552"/>
    <w:rsid w:val="00B21D0C"/>
    <w:rsid w:val="00B23AB9"/>
    <w:rsid w:val="00B259D4"/>
    <w:rsid w:val="00B25DF4"/>
    <w:rsid w:val="00B30BA0"/>
    <w:rsid w:val="00B3571F"/>
    <w:rsid w:val="00B35720"/>
    <w:rsid w:val="00B408EC"/>
    <w:rsid w:val="00B40E65"/>
    <w:rsid w:val="00B41EC2"/>
    <w:rsid w:val="00B4459A"/>
    <w:rsid w:val="00B44A4F"/>
    <w:rsid w:val="00B50015"/>
    <w:rsid w:val="00B50039"/>
    <w:rsid w:val="00B513A2"/>
    <w:rsid w:val="00B56CDC"/>
    <w:rsid w:val="00B56FE4"/>
    <w:rsid w:val="00B57274"/>
    <w:rsid w:val="00B600B7"/>
    <w:rsid w:val="00B6092D"/>
    <w:rsid w:val="00B6124D"/>
    <w:rsid w:val="00B61863"/>
    <w:rsid w:val="00B62175"/>
    <w:rsid w:val="00B63D95"/>
    <w:rsid w:val="00B671F7"/>
    <w:rsid w:val="00B67CB2"/>
    <w:rsid w:val="00B70B5E"/>
    <w:rsid w:val="00B71968"/>
    <w:rsid w:val="00B71B52"/>
    <w:rsid w:val="00B73021"/>
    <w:rsid w:val="00B7583A"/>
    <w:rsid w:val="00B760E4"/>
    <w:rsid w:val="00B7722C"/>
    <w:rsid w:val="00B77BED"/>
    <w:rsid w:val="00B80C1C"/>
    <w:rsid w:val="00B810A9"/>
    <w:rsid w:val="00B81350"/>
    <w:rsid w:val="00B82989"/>
    <w:rsid w:val="00B82D78"/>
    <w:rsid w:val="00B83A16"/>
    <w:rsid w:val="00B8403B"/>
    <w:rsid w:val="00B852F0"/>
    <w:rsid w:val="00B86EBA"/>
    <w:rsid w:val="00B9030E"/>
    <w:rsid w:val="00B90DA9"/>
    <w:rsid w:val="00B9133C"/>
    <w:rsid w:val="00B924B0"/>
    <w:rsid w:val="00B95595"/>
    <w:rsid w:val="00B9657C"/>
    <w:rsid w:val="00BA01B6"/>
    <w:rsid w:val="00BA0B7B"/>
    <w:rsid w:val="00BA1103"/>
    <w:rsid w:val="00BA1D3D"/>
    <w:rsid w:val="00BA4D04"/>
    <w:rsid w:val="00BA68EC"/>
    <w:rsid w:val="00BA6E74"/>
    <w:rsid w:val="00BB1907"/>
    <w:rsid w:val="00BB1DF9"/>
    <w:rsid w:val="00BB2A1A"/>
    <w:rsid w:val="00BB2C0F"/>
    <w:rsid w:val="00BB7864"/>
    <w:rsid w:val="00BC1158"/>
    <w:rsid w:val="00BC1C51"/>
    <w:rsid w:val="00BC1F9E"/>
    <w:rsid w:val="00BC257D"/>
    <w:rsid w:val="00BC3456"/>
    <w:rsid w:val="00BC4468"/>
    <w:rsid w:val="00BD2607"/>
    <w:rsid w:val="00BD34F6"/>
    <w:rsid w:val="00BD5FC0"/>
    <w:rsid w:val="00BD6E0E"/>
    <w:rsid w:val="00BD7017"/>
    <w:rsid w:val="00BD74C2"/>
    <w:rsid w:val="00BE1E43"/>
    <w:rsid w:val="00BE20CC"/>
    <w:rsid w:val="00BE490D"/>
    <w:rsid w:val="00BE5DDE"/>
    <w:rsid w:val="00BE606D"/>
    <w:rsid w:val="00BE76C0"/>
    <w:rsid w:val="00BF139F"/>
    <w:rsid w:val="00BF1DBA"/>
    <w:rsid w:val="00BF1E9B"/>
    <w:rsid w:val="00BF225A"/>
    <w:rsid w:val="00BF2E12"/>
    <w:rsid w:val="00BF31BE"/>
    <w:rsid w:val="00BF331B"/>
    <w:rsid w:val="00BF55C1"/>
    <w:rsid w:val="00C0172C"/>
    <w:rsid w:val="00C01DB9"/>
    <w:rsid w:val="00C02FB8"/>
    <w:rsid w:val="00C03095"/>
    <w:rsid w:val="00C05FF1"/>
    <w:rsid w:val="00C12C84"/>
    <w:rsid w:val="00C12CE8"/>
    <w:rsid w:val="00C135AC"/>
    <w:rsid w:val="00C13740"/>
    <w:rsid w:val="00C14CF3"/>
    <w:rsid w:val="00C1648B"/>
    <w:rsid w:val="00C166C7"/>
    <w:rsid w:val="00C20363"/>
    <w:rsid w:val="00C21C0E"/>
    <w:rsid w:val="00C21E6C"/>
    <w:rsid w:val="00C21FEE"/>
    <w:rsid w:val="00C2213E"/>
    <w:rsid w:val="00C232FD"/>
    <w:rsid w:val="00C24FB7"/>
    <w:rsid w:val="00C25AE6"/>
    <w:rsid w:val="00C25C4E"/>
    <w:rsid w:val="00C263E8"/>
    <w:rsid w:val="00C27D46"/>
    <w:rsid w:val="00C3000C"/>
    <w:rsid w:val="00C31D12"/>
    <w:rsid w:val="00C32E05"/>
    <w:rsid w:val="00C33F4D"/>
    <w:rsid w:val="00C348F2"/>
    <w:rsid w:val="00C35D44"/>
    <w:rsid w:val="00C36D59"/>
    <w:rsid w:val="00C36E17"/>
    <w:rsid w:val="00C4070E"/>
    <w:rsid w:val="00C4279F"/>
    <w:rsid w:val="00C46AB6"/>
    <w:rsid w:val="00C46F34"/>
    <w:rsid w:val="00C46FCB"/>
    <w:rsid w:val="00C476AC"/>
    <w:rsid w:val="00C5042D"/>
    <w:rsid w:val="00C50445"/>
    <w:rsid w:val="00C50812"/>
    <w:rsid w:val="00C51AFD"/>
    <w:rsid w:val="00C5210C"/>
    <w:rsid w:val="00C52408"/>
    <w:rsid w:val="00C52DCC"/>
    <w:rsid w:val="00C54167"/>
    <w:rsid w:val="00C54D7E"/>
    <w:rsid w:val="00C564BC"/>
    <w:rsid w:val="00C57084"/>
    <w:rsid w:val="00C570C0"/>
    <w:rsid w:val="00C57C9B"/>
    <w:rsid w:val="00C60FD0"/>
    <w:rsid w:val="00C614E7"/>
    <w:rsid w:val="00C6370D"/>
    <w:rsid w:val="00C63A8F"/>
    <w:rsid w:val="00C71174"/>
    <w:rsid w:val="00C72661"/>
    <w:rsid w:val="00C739DF"/>
    <w:rsid w:val="00C744B0"/>
    <w:rsid w:val="00C746D2"/>
    <w:rsid w:val="00C752B1"/>
    <w:rsid w:val="00C776D7"/>
    <w:rsid w:val="00C82757"/>
    <w:rsid w:val="00C85271"/>
    <w:rsid w:val="00C86EBC"/>
    <w:rsid w:val="00C95596"/>
    <w:rsid w:val="00C95905"/>
    <w:rsid w:val="00CA02E3"/>
    <w:rsid w:val="00CA09AF"/>
    <w:rsid w:val="00CA160E"/>
    <w:rsid w:val="00CA1FE7"/>
    <w:rsid w:val="00CA23C5"/>
    <w:rsid w:val="00CA2595"/>
    <w:rsid w:val="00CA305E"/>
    <w:rsid w:val="00CA569F"/>
    <w:rsid w:val="00CA57F8"/>
    <w:rsid w:val="00CA5B94"/>
    <w:rsid w:val="00CA6E20"/>
    <w:rsid w:val="00CA7E98"/>
    <w:rsid w:val="00CB097F"/>
    <w:rsid w:val="00CB1D54"/>
    <w:rsid w:val="00CB208F"/>
    <w:rsid w:val="00CB2477"/>
    <w:rsid w:val="00CB2E73"/>
    <w:rsid w:val="00CB3A77"/>
    <w:rsid w:val="00CB44B9"/>
    <w:rsid w:val="00CB485A"/>
    <w:rsid w:val="00CB4A0C"/>
    <w:rsid w:val="00CB4BBC"/>
    <w:rsid w:val="00CB6387"/>
    <w:rsid w:val="00CB77AD"/>
    <w:rsid w:val="00CC26A8"/>
    <w:rsid w:val="00CC2DD6"/>
    <w:rsid w:val="00CC3655"/>
    <w:rsid w:val="00CC46C0"/>
    <w:rsid w:val="00CC625E"/>
    <w:rsid w:val="00CD163C"/>
    <w:rsid w:val="00CD3444"/>
    <w:rsid w:val="00CD38D2"/>
    <w:rsid w:val="00CD3CFB"/>
    <w:rsid w:val="00CD66AB"/>
    <w:rsid w:val="00CE05EF"/>
    <w:rsid w:val="00CE18C5"/>
    <w:rsid w:val="00CE4448"/>
    <w:rsid w:val="00CE4460"/>
    <w:rsid w:val="00CE509F"/>
    <w:rsid w:val="00CE5CEA"/>
    <w:rsid w:val="00CE5E05"/>
    <w:rsid w:val="00CE60F8"/>
    <w:rsid w:val="00CF089F"/>
    <w:rsid w:val="00CF0933"/>
    <w:rsid w:val="00CF1575"/>
    <w:rsid w:val="00CF39FA"/>
    <w:rsid w:val="00CF4015"/>
    <w:rsid w:val="00CF4526"/>
    <w:rsid w:val="00CF5FEE"/>
    <w:rsid w:val="00CF6321"/>
    <w:rsid w:val="00CF64F6"/>
    <w:rsid w:val="00CF7563"/>
    <w:rsid w:val="00CF7DF7"/>
    <w:rsid w:val="00D04C11"/>
    <w:rsid w:val="00D04CF3"/>
    <w:rsid w:val="00D05854"/>
    <w:rsid w:val="00D12931"/>
    <w:rsid w:val="00D17C58"/>
    <w:rsid w:val="00D20028"/>
    <w:rsid w:val="00D211E8"/>
    <w:rsid w:val="00D21550"/>
    <w:rsid w:val="00D22574"/>
    <w:rsid w:val="00D237C4"/>
    <w:rsid w:val="00D23E35"/>
    <w:rsid w:val="00D268CD"/>
    <w:rsid w:val="00D34CF9"/>
    <w:rsid w:val="00D37CB8"/>
    <w:rsid w:val="00D4162A"/>
    <w:rsid w:val="00D42146"/>
    <w:rsid w:val="00D42A1B"/>
    <w:rsid w:val="00D42D6A"/>
    <w:rsid w:val="00D43AAF"/>
    <w:rsid w:val="00D44D6D"/>
    <w:rsid w:val="00D44F10"/>
    <w:rsid w:val="00D46CE7"/>
    <w:rsid w:val="00D46FBE"/>
    <w:rsid w:val="00D47B13"/>
    <w:rsid w:val="00D56473"/>
    <w:rsid w:val="00D570E8"/>
    <w:rsid w:val="00D60640"/>
    <w:rsid w:val="00D6154D"/>
    <w:rsid w:val="00D61D78"/>
    <w:rsid w:val="00D62054"/>
    <w:rsid w:val="00D6387E"/>
    <w:rsid w:val="00D64CB3"/>
    <w:rsid w:val="00D654A9"/>
    <w:rsid w:val="00D66197"/>
    <w:rsid w:val="00D66663"/>
    <w:rsid w:val="00D67C5B"/>
    <w:rsid w:val="00D70159"/>
    <w:rsid w:val="00D70998"/>
    <w:rsid w:val="00D713E7"/>
    <w:rsid w:val="00D75693"/>
    <w:rsid w:val="00D75A3E"/>
    <w:rsid w:val="00D76360"/>
    <w:rsid w:val="00D76923"/>
    <w:rsid w:val="00D76C86"/>
    <w:rsid w:val="00D76E86"/>
    <w:rsid w:val="00D81DBF"/>
    <w:rsid w:val="00D8291E"/>
    <w:rsid w:val="00D82AD0"/>
    <w:rsid w:val="00D848CC"/>
    <w:rsid w:val="00D84CB0"/>
    <w:rsid w:val="00D91F2C"/>
    <w:rsid w:val="00D9374B"/>
    <w:rsid w:val="00D940C1"/>
    <w:rsid w:val="00D96644"/>
    <w:rsid w:val="00D97801"/>
    <w:rsid w:val="00D97FEE"/>
    <w:rsid w:val="00DA286E"/>
    <w:rsid w:val="00DA2BF2"/>
    <w:rsid w:val="00DA3944"/>
    <w:rsid w:val="00DA4805"/>
    <w:rsid w:val="00DA65E8"/>
    <w:rsid w:val="00DB0AA9"/>
    <w:rsid w:val="00DB0C8A"/>
    <w:rsid w:val="00DB2241"/>
    <w:rsid w:val="00DB3968"/>
    <w:rsid w:val="00DB4754"/>
    <w:rsid w:val="00DB60A2"/>
    <w:rsid w:val="00DC272E"/>
    <w:rsid w:val="00DC322A"/>
    <w:rsid w:val="00DC331A"/>
    <w:rsid w:val="00DC4E36"/>
    <w:rsid w:val="00DC596D"/>
    <w:rsid w:val="00DC6634"/>
    <w:rsid w:val="00DD4574"/>
    <w:rsid w:val="00DD56D7"/>
    <w:rsid w:val="00DD6C1B"/>
    <w:rsid w:val="00DD7891"/>
    <w:rsid w:val="00DE1720"/>
    <w:rsid w:val="00DE19F6"/>
    <w:rsid w:val="00DE21D3"/>
    <w:rsid w:val="00DE3D85"/>
    <w:rsid w:val="00DE4AFA"/>
    <w:rsid w:val="00DF0D90"/>
    <w:rsid w:val="00DF1A3A"/>
    <w:rsid w:val="00DF3587"/>
    <w:rsid w:val="00DF7849"/>
    <w:rsid w:val="00E013D6"/>
    <w:rsid w:val="00E01E92"/>
    <w:rsid w:val="00E022E6"/>
    <w:rsid w:val="00E034DE"/>
    <w:rsid w:val="00E037B8"/>
    <w:rsid w:val="00E038D4"/>
    <w:rsid w:val="00E03D8F"/>
    <w:rsid w:val="00E03E79"/>
    <w:rsid w:val="00E040B3"/>
    <w:rsid w:val="00E0425D"/>
    <w:rsid w:val="00E05B4B"/>
    <w:rsid w:val="00E073D9"/>
    <w:rsid w:val="00E10224"/>
    <w:rsid w:val="00E10996"/>
    <w:rsid w:val="00E11D31"/>
    <w:rsid w:val="00E1271C"/>
    <w:rsid w:val="00E1395B"/>
    <w:rsid w:val="00E13F2B"/>
    <w:rsid w:val="00E1498A"/>
    <w:rsid w:val="00E14C47"/>
    <w:rsid w:val="00E17C4A"/>
    <w:rsid w:val="00E21974"/>
    <w:rsid w:val="00E23D3F"/>
    <w:rsid w:val="00E249F0"/>
    <w:rsid w:val="00E2530B"/>
    <w:rsid w:val="00E26752"/>
    <w:rsid w:val="00E32B04"/>
    <w:rsid w:val="00E34EFC"/>
    <w:rsid w:val="00E373F2"/>
    <w:rsid w:val="00E41C5E"/>
    <w:rsid w:val="00E43CF6"/>
    <w:rsid w:val="00E454DB"/>
    <w:rsid w:val="00E4554A"/>
    <w:rsid w:val="00E479E6"/>
    <w:rsid w:val="00E50E6C"/>
    <w:rsid w:val="00E50FA2"/>
    <w:rsid w:val="00E52063"/>
    <w:rsid w:val="00E548C8"/>
    <w:rsid w:val="00E618BB"/>
    <w:rsid w:val="00E61F59"/>
    <w:rsid w:val="00E62D76"/>
    <w:rsid w:val="00E6499A"/>
    <w:rsid w:val="00E6578C"/>
    <w:rsid w:val="00E66403"/>
    <w:rsid w:val="00E67C8F"/>
    <w:rsid w:val="00E70382"/>
    <w:rsid w:val="00E7186F"/>
    <w:rsid w:val="00E71E0D"/>
    <w:rsid w:val="00E73C27"/>
    <w:rsid w:val="00E73F78"/>
    <w:rsid w:val="00E74685"/>
    <w:rsid w:val="00E74C5A"/>
    <w:rsid w:val="00E8018B"/>
    <w:rsid w:val="00E80242"/>
    <w:rsid w:val="00E80F5A"/>
    <w:rsid w:val="00E81751"/>
    <w:rsid w:val="00E82E0F"/>
    <w:rsid w:val="00E83DA4"/>
    <w:rsid w:val="00E842F4"/>
    <w:rsid w:val="00E8514B"/>
    <w:rsid w:val="00E909D6"/>
    <w:rsid w:val="00E932B0"/>
    <w:rsid w:val="00E9427C"/>
    <w:rsid w:val="00E94E03"/>
    <w:rsid w:val="00E95B07"/>
    <w:rsid w:val="00E96321"/>
    <w:rsid w:val="00E97E20"/>
    <w:rsid w:val="00EA0740"/>
    <w:rsid w:val="00EA0A34"/>
    <w:rsid w:val="00EA10E7"/>
    <w:rsid w:val="00EA1463"/>
    <w:rsid w:val="00EA1D5A"/>
    <w:rsid w:val="00EA3B73"/>
    <w:rsid w:val="00EA3F38"/>
    <w:rsid w:val="00EA4D8F"/>
    <w:rsid w:val="00EA6B5E"/>
    <w:rsid w:val="00EA70E2"/>
    <w:rsid w:val="00EA7853"/>
    <w:rsid w:val="00EB0E60"/>
    <w:rsid w:val="00EB116B"/>
    <w:rsid w:val="00EB4F81"/>
    <w:rsid w:val="00EC08D1"/>
    <w:rsid w:val="00EC0BB8"/>
    <w:rsid w:val="00EC3508"/>
    <w:rsid w:val="00EC36A9"/>
    <w:rsid w:val="00EC3A61"/>
    <w:rsid w:val="00EC3EF6"/>
    <w:rsid w:val="00EC438F"/>
    <w:rsid w:val="00EC503A"/>
    <w:rsid w:val="00EC7C6B"/>
    <w:rsid w:val="00ED0400"/>
    <w:rsid w:val="00ED5CDC"/>
    <w:rsid w:val="00ED76CC"/>
    <w:rsid w:val="00ED7B40"/>
    <w:rsid w:val="00EE113B"/>
    <w:rsid w:val="00EE1D97"/>
    <w:rsid w:val="00EE2496"/>
    <w:rsid w:val="00EE3B83"/>
    <w:rsid w:val="00EF0EE6"/>
    <w:rsid w:val="00EF1617"/>
    <w:rsid w:val="00EF234A"/>
    <w:rsid w:val="00EF290C"/>
    <w:rsid w:val="00EF2B8D"/>
    <w:rsid w:val="00EF3FF1"/>
    <w:rsid w:val="00EF4D04"/>
    <w:rsid w:val="00EF4E38"/>
    <w:rsid w:val="00EF4F2F"/>
    <w:rsid w:val="00EF5D02"/>
    <w:rsid w:val="00EF6901"/>
    <w:rsid w:val="00F00E89"/>
    <w:rsid w:val="00F01DAC"/>
    <w:rsid w:val="00F01F14"/>
    <w:rsid w:val="00F041C9"/>
    <w:rsid w:val="00F05423"/>
    <w:rsid w:val="00F057C9"/>
    <w:rsid w:val="00F06164"/>
    <w:rsid w:val="00F073E2"/>
    <w:rsid w:val="00F0777D"/>
    <w:rsid w:val="00F1049C"/>
    <w:rsid w:val="00F11009"/>
    <w:rsid w:val="00F136FD"/>
    <w:rsid w:val="00F142E7"/>
    <w:rsid w:val="00F17E93"/>
    <w:rsid w:val="00F22787"/>
    <w:rsid w:val="00F24757"/>
    <w:rsid w:val="00F2699E"/>
    <w:rsid w:val="00F2741D"/>
    <w:rsid w:val="00F31D49"/>
    <w:rsid w:val="00F31EFC"/>
    <w:rsid w:val="00F3306A"/>
    <w:rsid w:val="00F33D6E"/>
    <w:rsid w:val="00F346D8"/>
    <w:rsid w:val="00F34E1D"/>
    <w:rsid w:val="00F34E31"/>
    <w:rsid w:val="00F37406"/>
    <w:rsid w:val="00F3765A"/>
    <w:rsid w:val="00F376B8"/>
    <w:rsid w:val="00F405C6"/>
    <w:rsid w:val="00F4138C"/>
    <w:rsid w:val="00F426E0"/>
    <w:rsid w:val="00F4312C"/>
    <w:rsid w:val="00F46D1D"/>
    <w:rsid w:val="00F47016"/>
    <w:rsid w:val="00F47C42"/>
    <w:rsid w:val="00F5286A"/>
    <w:rsid w:val="00F52F04"/>
    <w:rsid w:val="00F550CE"/>
    <w:rsid w:val="00F56BE3"/>
    <w:rsid w:val="00F61FA9"/>
    <w:rsid w:val="00F63242"/>
    <w:rsid w:val="00F63557"/>
    <w:rsid w:val="00F64DB6"/>
    <w:rsid w:val="00F6521D"/>
    <w:rsid w:val="00F65FB5"/>
    <w:rsid w:val="00F6689B"/>
    <w:rsid w:val="00F70222"/>
    <w:rsid w:val="00F70E76"/>
    <w:rsid w:val="00F71D13"/>
    <w:rsid w:val="00F726CC"/>
    <w:rsid w:val="00F73892"/>
    <w:rsid w:val="00F73C49"/>
    <w:rsid w:val="00F73D68"/>
    <w:rsid w:val="00F7440F"/>
    <w:rsid w:val="00F74C97"/>
    <w:rsid w:val="00F76F10"/>
    <w:rsid w:val="00F77E87"/>
    <w:rsid w:val="00F80691"/>
    <w:rsid w:val="00F831D6"/>
    <w:rsid w:val="00F83631"/>
    <w:rsid w:val="00F861B2"/>
    <w:rsid w:val="00F86566"/>
    <w:rsid w:val="00F87655"/>
    <w:rsid w:val="00F90614"/>
    <w:rsid w:val="00F925FA"/>
    <w:rsid w:val="00F93E08"/>
    <w:rsid w:val="00F9677C"/>
    <w:rsid w:val="00F9721E"/>
    <w:rsid w:val="00F97A8B"/>
    <w:rsid w:val="00F97C16"/>
    <w:rsid w:val="00FA2E19"/>
    <w:rsid w:val="00FA37CB"/>
    <w:rsid w:val="00FA47E0"/>
    <w:rsid w:val="00FA499F"/>
    <w:rsid w:val="00FA4C39"/>
    <w:rsid w:val="00FA5EAC"/>
    <w:rsid w:val="00FA7062"/>
    <w:rsid w:val="00FA7E5D"/>
    <w:rsid w:val="00FB0FC1"/>
    <w:rsid w:val="00FB1121"/>
    <w:rsid w:val="00FB150E"/>
    <w:rsid w:val="00FB3FBF"/>
    <w:rsid w:val="00FB44BC"/>
    <w:rsid w:val="00FB4524"/>
    <w:rsid w:val="00FB6880"/>
    <w:rsid w:val="00FB7B94"/>
    <w:rsid w:val="00FC0A8C"/>
    <w:rsid w:val="00FC2327"/>
    <w:rsid w:val="00FC23CD"/>
    <w:rsid w:val="00FC3E78"/>
    <w:rsid w:val="00FC4F8C"/>
    <w:rsid w:val="00FC7B4D"/>
    <w:rsid w:val="00FD0622"/>
    <w:rsid w:val="00FD1136"/>
    <w:rsid w:val="00FD1431"/>
    <w:rsid w:val="00FD16A7"/>
    <w:rsid w:val="00FD1DB2"/>
    <w:rsid w:val="00FD374C"/>
    <w:rsid w:val="00FD4AB2"/>
    <w:rsid w:val="00FD5534"/>
    <w:rsid w:val="00FD6F7C"/>
    <w:rsid w:val="00FD78D7"/>
    <w:rsid w:val="00FE13F5"/>
    <w:rsid w:val="00FE43C5"/>
    <w:rsid w:val="00FE4584"/>
    <w:rsid w:val="00FE55C9"/>
    <w:rsid w:val="00FE79FB"/>
    <w:rsid w:val="00FF0245"/>
    <w:rsid w:val="00FF0265"/>
    <w:rsid w:val="00FF210B"/>
    <w:rsid w:val="00FF4DF3"/>
    <w:rsid w:val="00FF606C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B1FFD6-2017-4F70-AE0D-8564D579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footnote text" w:uiPriority="99"/>
    <w:lsdException w:name="header" w:uiPriority="99" w:qFormat="1"/>
    <w:lsdException w:name="footer" w:uiPriority="99"/>
    <w:lsdException w:name="caption" w:semiHidden="1" w:uiPriority="35" w:unhideWhenUsed="1" w:qFormat="1"/>
    <w:lsdException w:name="footnote reference" w:uiPriority="99"/>
    <w:lsdException w:name="Lis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07781A"/>
    <w:pPr>
      <w:keepNext/>
      <w:ind w:firstLine="0"/>
      <w:outlineLvl w:val="3"/>
    </w:pPr>
    <w:rPr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D1D4E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D4E"/>
    <w:pPr>
      <w:spacing w:before="240" w:after="60"/>
      <w:outlineLvl w:val="6"/>
    </w:pPr>
    <w:rPr>
      <w:rFonts w:ascii="Calibri" w:eastAsia="Arial Unicode MS" w:hAnsi="Calibri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D1D4E"/>
    <w:pPr>
      <w:keepNext/>
      <w:ind w:right="-263"/>
      <w:jc w:val="center"/>
      <w:outlineLvl w:val="8"/>
    </w:pPr>
    <w:rPr>
      <w:rFonts w:eastAsia="Arial Unicode MS"/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45C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A045C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A045C1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locked/>
    <w:rsid w:val="00A045C1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locked/>
    <w:rsid w:val="00A045C1"/>
    <w:rPr>
      <w:rFonts w:cs="Times New Roman"/>
      <w:sz w:val="28"/>
    </w:rPr>
  </w:style>
  <w:style w:type="paragraph" w:styleId="a8">
    <w:name w:val="Balloon Text"/>
    <w:basedOn w:val="a"/>
    <w:link w:val="a9"/>
    <w:rsid w:val="006B732A"/>
    <w:rPr>
      <w:sz w:val="2"/>
      <w:lang w:val="x-none" w:eastAsia="x-none"/>
    </w:rPr>
  </w:style>
  <w:style w:type="character" w:customStyle="1" w:styleId="a9">
    <w:name w:val="Текст выноски Знак"/>
    <w:link w:val="a8"/>
    <w:locked/>
    <w:rsid w:val="00A045C1"/>
    <w:rPr>
      <w:rFonts w:cs="Times New Roman"/>
      <w:sz w:val="2"/>
    </w:rPr>
  </w:style>
  <w:style w:type="table" w:styleId="aa">
    <w:name w:val="Table Grid"/>
    <w:basedOn w:val="a1"/>
    <w:uiPriority w:val="59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5B6BFF"/>
    <w:pPr>
      <w:ind w:left="720" w:firstLine="0"/>
      <w:contextualSpacing/>
      <w:jc w:val="left"/>
    </w:pPr>
    <w:rPr>
      <w:szCs w:val="28"/>
      <w:lang w:val="x-none" w:eastAsia="x-none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No Spacing"/>
    <w:link w:val="ae"/>
    <w:uiPriority w:val="1"/>
    <w:qFormat/>
    <w:rsid w:val="003A2494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4">
    <w:name w:val="Style4"/>
    <w:basedOn w:val="a"/>
    <w:uiPriority w:val="99"/>
    <w:rsid w:val="00044D69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rsid w:val="00044D69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44D69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44D69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44D69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44D6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rsid w:val="00044D69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44D69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044D69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044D69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044D69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044D69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1">
    <w:name w:val="Font Style21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2">
    <w:name w:val="Font Style22"/>
    <w:uiPriority w:val="99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044D69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af">
    <w:name w:val="Body Text"/>
    <w:basedOn w:val="a"/>
    <w:link w:val="af0"/>
    <w:unhideWhenUsed/>
    <w:rsid w:val="00B81350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val="x-none" w:eastAsia="ar-SA"/>
    </w:rPr>
  </w:style>
  <w:style w:type="character" w:customStyle="1" w:styleId="af0">
    <w:name w:val="Основной текст Знак"/>
    <w:link w:val="af"/>
    <w:rsid w:val="00B81350"/>
    <w:rPr>
      <w:sz w:val="26"/>
      <w:szCs w:val="24"/>
      <w:lang w:eastAsia="ar-SA"/>
    </w:rPr>
  </w:style>
  <w:style w:type="paragraph" w:customStyle="1" w:styleId="ConsPlusNormal">
    <w:name w:val="ConsPlusNormal"/>
    <w:rsid w:val="001B37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Title"/>
    <w:basedOn w:val="a"/>
    <w:link w:val="af2"/>
    <w:qFormat/>
    <w:rsid w:val="00ED5CDC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  <w:lang w:val="x-none" w:eastAsia="x-none"/>
    </w:rPr>
  </w:style>
  <w:style w:type="character" w:customStyle="1" w:styleId="af2">
    <w:name w:val="Название Знак"/>
    <w:link w:val="af1"/>
    <w:rsid w:val="00ED5CDC"/>
    <w:rPr>
      <w:b/>
      <w:bCs/>
      <w:sz w:val="28"/>
      <w:szCs w:val="24"/>
      <w:u w:val="single"/>
      <w:shd w:val="clear" w:color="auto" w:fill="FFFFFF"/>
    </w:rPr>
  </w:style>
  <w:style w:type="paragraph" w:styleId="af3">
    <w:name w:val="Body Text Indent"/>
    <w:basedOn w:val="a"/>
    <w:link w:val="af4"/>
    <w:uiPriority w:val="99"/>
    <w:unhideWhenUsed/>
    <w:rsid w:val="00ED5CDC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uiPriority w:val="99"/>
    <w:rsid w:val="00ED5CDC"/>
    <w:rPr>
      <w:sz w:val="28"/>
    </w:rPr>
  </w:style>
  <w:style w:type="paragraph" w:styleId="21">
    <w:name w:val="Body Text 2"/>
    <w:basedOn w:val="a"/>
    <w:link w:val="22"/>
    <w:uiPriority w:val="99"/>
    <w:unhideWhenUsed/>
    <w:rsid w:val="00ED5CDC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ED5CDC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ED5CDC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ED5CDC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ED5CD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D5CDC"/>
    <w:rPr>
      <w:sz w:val="16"/>
      <w:szCs w:val="16"/>
    </w:rPr>
  </w:style>
  <w:style w:type="paragraph" w:customStyle="1" w:styleId="ConsNormal">
    <w:name w:val="ConsNormal"/>
    <w:rsid w:val="00ED5CDC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5">
    <w:name w:val="заголовок"/>
    <w:basedOn w:val="a"/>
    <w:rsid w:val="00ED5CDC"/>
    <w:pPr>
      <w:spacing w:before="120" w:after="120"/>
      <w:ind w:firstLine="0"/>
      <w:jc w:val="center"/>
    </w:pPr>
  </w:style>
  <w:style w:type="paragraph" w:customStyle="1" w:styleId="ConsPlusNonformat">
    <w:name w:val="ConsPlusNonformat"/>
    <w:rsid w:val="00C348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481BC0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6">
    <w:name w:val="Основной текст_"/>
    <w:link w:val="11"/>
    <w:rsid w:val="00A457FE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6"/>
    <w:rsid w:val="00A457F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  <w:lang w:val="x-none" w:eastAsia="x-none"/>
    </w:rPr>
  </w:style>
  <w:style w:type="character" w:customStyle="1" w:styleId="12">
    <w:name w:val="Основной шрифт абзаца1"/>
    <w:rsid w:val="005D5510"/>
  </w:style>
  <w:style w:type="character" w:styleId="af7">
    <w:name w:val="Hyperlink"/>
    <w:uiPriority w:val="99"/>
    <w:unhideWhenUsed/>
    <w:rsid w:val="005D5510"/>
    <w:rPr>
      <w:color w:val="0000FF"/>
      <w:u w:val="single"/>
    </w:rPr>
  </w:style>
  <w:style w:type="paragraph" w:customStyle="1" w:styleId="13">
    <w:name w:val="Без интервала1"/>
    <w:rsid w:val="00FF0265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rsid w:val="00FF0265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section2">
    <w:name w:val="section2"/>
    <w:basedOn w:val="a"/>
    <w:rsid w:val="00767AC8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25">
    <w:name w:val="Без интервала2"/>
    <w:rsid w:val="00AA376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rsid w:val="0007781A"/>
    <w:rPr>
      <w:sz w:val="2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07781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FontStyle43">
    <w:name w:val="Font Style43"/>
    <w:rsid w:val="0007781A"/>
    <w:rPr>
      <w:rFonts w:ascii="Times New Roman" w:hAnsi="Times New Roman" w:cs="Times New Roman" w:hint="default"/>
      <w:sz w:val="26"/>
      <w:szCs w:val="26"/>
    </w:rPr>
  </w:style>
  <w:style w:type="paragraph" w:customStyle="1" w:styleId="af8">
    <w:name w:val="Знак Знак Знак Знак"/>
    <w:basedOn w:val="a"/>
    <w:rsid w:val="0007781A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customStyle="1" w:styleId="FontStyle24">
    <w:name w:val="Font Style2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rsid w:val="0007781A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07781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-1pt">
    <w:name w:val="Основной текст + Интервал -1 pt"/>
    <w:rsid w:val="000778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bidi="ar-SA"/>
    </w:rPr>
  </w:style>
  <w:style w:type="character" w:customStyle="1" w:styleId="ae">
    <w:name w:val="Без интервала Знак"/>
    <w:link w:val="ad"/>
    <w:uiPriority w:val="1"/>
    <w:locked/>
    <w:rsid w:val="0007781A"/>
    <w:rPr>
      <w:rFonts w:ascii="Calibri" w:hAnsi="Calibri"/>
      <w:sz w:val="22"/>
      <w:szCs w:val="22"/>
      <w:lang w:eastAsia="zh-CN" w:bidi="ar-SA"/>
    </w:rPr>
  </w:style>
  <w:style w:type="character" w:customStyle="1" w:styleId="FontStyle16">
    <w:name w:val="Font Style16"/>
    <w:uiPriority w:val="99"/>
    <w:rsid w:val="0007781A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Title">
    <w:name w:val="ConsTitle"/>
    <w:rsid w:val="000778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paragraph" w:styleId="af9">
    <w:name w:val="Normal (Web)"/>
    <w:basedOn w:val="a"/>
    <w:uiPriority w:val="99"/>
    <w:unhideWhenUsed/>
    <w:qFormat/>
    <w:rsid w:val="0007781A"/>
    <w:pPr>
      <w:ind w:firstLine="0"/>
      <w:jc w:val="left"/>
    </w:pPr>
    <w:rPr>
      <w:sz w:val="24"/>
      <w:szCs w:val="24"/>
      <w:lang w:eastAsia="en-US"/>
    </w:rPr>
  </w:style>
  <w:style w:type="character" w:customStyle="1" w:styleId="FontStyle15">
    <w:name w:val="Font Style15"/>
    <w:uiPriority w:val="99"/>
    <w:rsid w:val="0007781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styleId="afa">
    <w:name w:val="Strong"/>
    <w:uiPriority w:val="22"/>
    <w:qFormat/>
    <w:rsid w:val="00110AD3"/>
    <w:rPr>
      <w:b/>
      <w:bCs/>
      <w:color w:val="333333"/>
    </w:rPr>
  </w:style>
  <w:style w:type="character" w:customStyle="1" w:styleId="60">
    <w:name w:val="Заголовок 6 Знак"/>
    <w:link w:val="6"/>
    <w:uiPriority w:val="9"/>
    <w:rsid w:val="000D1D4E"/>
    <w:rPr>
      <w:rFonts w:eastAsia="Arial Unicode MS"/>
      <w:b/>
      <w:spacing w:val="30"/>
      <w:sz w:val="36"/>
      <w:szCs w:val="24"/>
    </w:rPr>
  </w:style>
  <w:style w:type="character" w:customStyle="1" w:styleId="70">
    <w:name w:val="Заголовок 7 Знак"/>
    <w:link w:val="7"/>
    <w:uiPriority w:val="9"/>
    <w:semiHidden/>
    <w:rsid w:val="000D1D4E"/>
    <w:rPr>
      <w:rFonts w:ascii="Calibri" w:eastAsia="Arial Unicode MS" w:hAnsi="Calibri"/>
      <w:sz w:val="24"/>
      <w:szCs w:val="24"/>
    </w:rPr>
  </w:style>
  <w:style w:type="character" w:customStyle="1" w:styleId="90">
    <w:name w:val="Заголовок 9 Знак"/>
    <w:link w:val="9"/>
    <w:uiPriority w:val="9"/>
    <w:rsid w:val="000D1D4E"/>
    <w:rPr>
      <w:rFonts w:eastAsia="Arial Unicode MS"/>
      <w:b/>
      <w:bCs/>
      <w:sz w:val="28"/>
      <w:szCs w:val="24"/>
    </w:rPr>
  </w:style>
  <w:style w:type="paragraph" w:customStyle="1" w:styleId="ConsNonformat">
    <w:name w:val="ConsNonformat"/>
    <w:rsid w:val="000D1D4E"/>
    <w:pPr>
      <w:widowControl w:val="0"/>
      <w:autoSpaceDE w:val="0"/>
      <w:autoSpaceDN w:val="0"/>
      <w:adjustRightInd w:val="0"/>
      <w:ind w:right="19772"/>
    </w:pPr>
    <w:rPr>
      <w:rFonts w:ascii="Courier New" w:eastAsia="Arial Unicode MS" w:hAnsi="Courier New" w:cs="Courier New"/>
    </w:rPr>
  </w:style>
  <w:style w:type="paragraph" w:customStyle="1" w:styleId="Postan">
    <w:name w:val="Postan"/>
    <w:basedOn w:val="a"/>
    <w:rsid w:val="000D1D4E"/>
    <w:pPr>
      <w:ind w:firstLine="0"/>
      <w:jc w:val="center"/>
    </w:pPr>
    <w:rPr>
      <w:rFonts w:eastAsia="Arial Unicode MS"/>
    </w:rPr>
  </w:style>
  <w:style w:type="paragraph" w:styleId="33">
    <w:name w:val="Body Text 3"/>
    <w:basedOn w:val="a"/>
    <w:link w:val="34"/>
    <w:uiPriority w:val="99"/>
    <w:rsid w:val="000D1D4E"/>
    <w:pPr>
      <w:spacing w:after="120"/>
    </w:pPr>
    <w:rPr>
      <w:rFonts w:eastAsia="Arial Unicode MS"/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uiPriority w:val="99"/>
    <w:rsid w:val="000D1D4E"/>
    <w:rPr>
      <w:rFonts w:eastAsia="Arial Unicode MS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1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0D1D4E"/>
    <w:rPr>
      <w:rFonts w:ascii="Courier New" w:eastAsia="Arial Unicode MS" w:hAnsi="Courier New" w:cs="Courier New"/>
    </w:rPr>
  </w:style>
  <w:style w:type="paragraph" w:styleId="afb">
    <w:name w:val="footnote text"/>
    <w:basedOn w:val="a"/>
    <w:link w:val="afc"/>
    <w:uiPriority w:val="99"/>
    <w:rsid w:val="000D1D4E"/>
    <w:pPr>
      <w:suppressAutoHyphens/>
      <w:ind w:firstLine="0"/>
      <w:jc w:val="left"/>
    </w:pPr>
    <w:rPr>
      <w:rFonts w:eastAsia="Arial Unicode MS"/>
      <w:kern w:val="1"/>
      <w:sz w:val="20"/>
      <w:lang w:val="x-none" w:eastAsia="x-none"/>
    </w:rPr>
  </w:style>
  <w:style w:type="character" w:customStyle="1" w:styleId="afc">
    <w:name w:val="Текст сноски Знак"/>
    <w:link w:val="afb"/>
    <w:uiPriority w:val="99"/>
    <w:rsid w:val="000D1D4E"/>
    <w:rPr>
      <w:rFonts w:eastAsia="Arial Unicode MS"/>
      <w:kern w:val="1"/>
    </w:rPr>
  </w:style>
  <w:style w:type="character" w:styleId="afd">
    <w:name w:val="footnote reference"/>
    <w:uiPriority w:val="99"/>
    <w:rsid w:val="000D1D4E"/>
    <w:rPr>
      <w:rFonts w:cs="Times New Roman"/>
      <w:vertAlign w:val="superscript"/>
    </w:rPr>
  </w:style>
  <w:style w:type="character" w:customStyle="1" w:styleId="FontStyle11">
    <w:name w:val="Font Style11"/>
    <w:rsid w:val="000D1D4E"/>
    <w:rPr>
      <w:rFonts w:ascii="Times New Roman" w:hAnsi="Times New Roman" w:cs="Times New Roman"/>
      <w:sz w:val="26"/>
      <w:szCs w:val="26"/>
    </w:rPr>
  </w:style>
  <w:style w:type="paragraph" w:customStyle="1" w:styleId="afe">
    <w:name w:val="Таблицы (моноширинный)"/>
    <w:basedOn w:val="a"/>
    <w:next w:val="a"/>
    <w:rsid w:val="000D1D4E"/>
    <w:pPr>
      <w:widowControl w:val="0"/>
      <w:autoSpaceDE w:val="0"/>
      <w:autoSpaceDN w:val="0"/>
      <w:adjustRightInd w:val="0"/>
      <w:ind w:firstLine="0"/>
    </w:pPr>
    <w:rPr>
      <w:rFonts w:ascii="Courier New" w:eastAsia="Arial Unicode MS" w:hAnsi="Courier New" w:cs="Courier New"/>
      <w:sz w:val="24"/>
      <w:szCs w:val="24"/>
    </w:rPr>
  </w:style>
  <w:style w:type="paragraph" w:customStyle="1" w:styleId="aff">
    <w:name w:val="Текст (прав. подпись)"/>
    <w:basedOn w:val="a"/>
    <w:next w:val="a"/>
    <w:rsid w:val="000D1D4E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Arial Unicode MS" w:hAnsi="Arial"/>
      <w:sz w:val="24"/>
      <w:szCs w:val="24"/>
    </w:rPr>
  </w:style>
  <w:style w:type="character" w:customStyle="1" w:styleId="apple-converted-space">
    <w:name w:val="apple-converted-space"/>
    <w:rsid w:val="000D1D4E"/>
    <w:rPr>
      <w:rFonts w:cs="Times New Roman"/>
    </w:rPr>
  </w:style>
  <w:style w:type="character" w:customStyle="1" w:styleId="15">
    <w:name w:val="Основной текст Знак1"/>
    <w:rsid w:val="000D1D4E"/>
    <w:rPr>
      <w:sz w:val="28"/>
    </w:rPr>
  </w:style>
  <w:style w:type="character" w:customStyle="1" w:styleId="aff0">
    <w:name w:val="Гипертекстовая ссылка"/>
    <w:rsid w:val="000D1D4E"/>
    <w:rPr>
      <w:color w:val="008000"/>
    </w:rPr>
  </w:style>
  <w:style w:type="character" w:customStyle="1" w:styleId="caps">
    <w:name w:val="caps"/>
    <w:rsid w:val="000D1D4E"/>
  </w:style>
  <w:style w:type="character" w:customStyle="1" w:styleId="aff1">
    <w:name w:val="Цветовое выделение"/>
    <w:rsid w:val="000D1D4E"/>
    <w:rPr>
      <w:b/>
      <w:color w:val="000080"/>
    </w:rPr>
  </w:style>
  <w:style w:type="character" w:customStyle="1" w:styleId="ListLabel1">
    <w:name w:val="ListLabel 1"/>
    <w:rsid w:val="000D1D4E"/>
    <w:rPr>
      <w:sz w:val="21"/>
    </w:rPr>
  </w:style>
  <w:style w:type="paragraph" w:customStyle="1" w:styleId="aff2">
    <w:name w:val="Заголовок"/>
    <w:basedOn w:val="a"/>
    <w:next w:val="af"/>
    <w:rsid w:val="000D1D4E"/>
    <w:pPr>
      <w:keepNext/>
      <w:suppressAutoHyphens/>
      <w:spacing w:before="240" w:after="120"/>
      <w:ind w:firstLine="0"/>
      <w:jc w:val="left"/>
    </w:pPr>
    <w:rPr>
      <w:rFonts w:ascii="Arial" w:eastAsia="Arial Unicode MS" w:hAnsi="Arial" w:cs="Lohit Hindi"/>
      <w:kern w:val="1"/>
      <w:szCs w:val="28"/>
    </w:rPr>
  </w:style>
  <w:style w:type="paragraph" w:styleId="aff3">
    <w:name w:val="List"/>
    <w:basedOn w:val="af"/>
    <w:uiPriority w:val="99"/>
    <w:rsid w:val="000D1D4E"/>
    <w:pPr>
      <w:tabs>
        <w:tab w:val="clear" w:pos="4320"/>
      </w:tabs>
      <w:spacing w:after="120"/>
      <w:ind w:right="0"/>
      <w:jc w:val="both"/>
    </w:pPr>
    <w:rPr>
      <w:rFonts w:eastAsia="Arial Unicode MS" w:cs="Lohit Hindi"/>
      <w:kern w:val="1"/>
      <w:sz w:val="28"/>
      <w:szCs w:val="22"/>
      <w:lang w:eastAsia="en-US"/>
    </w:rPr>
  </w:style>
  <w:style w:type="paragraph" w:styleId="aff4">
    <w:name w:val="caption"/>
    <w:basedOn w:val="a"/>
    <w:uiPriority w:val="35"/>
    <w:qFormat/>
    <w:rsid w:val="000D1D4E"/>
    <w:pPr>
      <w:suppressLineNumbers/>
      <w:suppressAutoHyphens/>
      <w:spacing w:before="120" w:after="120"/>
      <w:ind w:firstLine="0"/>
      <w:jc w:val="left"/>
    </w:pPr>
    <w:rPr>
      <w:rFonts w:eastAsia="Arial Unicode MS" w:cs="Lohit Hindi"/>
      <w:i/>
      <w:iCs/>
      <w:kern w:val="1"/>
      <w:sz w:val="24"/>
      <w:szCs w:val="24"/>
    </w:rPr>
  </w:style>
  <w:style w:type="paragraph" w:customStyle="1" w:styleId="16">
    <w:name w:val="Указатель1"/>
    <w:basedOn w:val="a"/>
    <w:rsid w:val="000D1D4E"/>
    <w:pPr>
      <w:suppressLineNumbers/>
      <w:suppressAutoHyphens/>
      <w:ind w:firstLine="0"/>
      <w:jc w:val="left"/>
    </w:pPr>
    <w:rPr>
      <w:rFonts w:eastAsia="Arial Unicode MS" w:cs="Lohit Hindi"/>
      <w:kern w:val="1"/>
      <w:sz w:val="24"/>
      <w:szCs w:val="24"/>
    </w:rPr>
  </w:style>
  <w:style w:type="paragraph" w:customStyle="1" w:styleId="aff5">
    <w:name w:val="Нормальный (таблица)"/>
    <w:basedOn w:val="a"/>
    <w:rsid w:val="000D1D4E"/>
    <w:pPr>
      <w:widowControl w:val="0"/>
      <w:suppressAutoHyphens/>
      <w:ind w:firstLine="0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aff6">
    <w:name w:val="Прижатый влево"/>
    <w:basedOn w:val="a"/>
    <w:rsid w:val="000D1D4E"/>
    <w:pPr>
      <w:widowControl w:val="0"/>
      <w:suppressAutoHyphens/>
      <w:ind w:firstLine="0"/>
      <w:jc w:val="left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210">
    <w:name w:val="Основной текст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211">
    <w:name w:val="Основной текст с отступом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Style1">
    <w:name w:val="Style1"/>
    <w:basedOn w:val="a"/>
    <w:rsid w:val="000D1D4E"/>
    <w:pPr>
      <w:widowControl w:val="0"/>
      <w:suppressAutoHyphens/>
      <w:spacing w:line="326" w:lineRule="exact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27">
    <w:name w:val="Абзац списка2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default">
    <w:name w:val="default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s1">
    <w:name w:val="s_1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35">
    <w:name w:val="Абзац списка3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aff7">
    <w:name w:val="Знак"/>
    <w:basedOn w:val="a"/>
    <w:rsid w:val="000D1D4E"/>
    <w:pPr>
      <w:suppressAutoHyphens/>
      <w:spacing w:before="100" w:after="100"/>
      <w:ind w:firstLine="0"/>
      <w:jc w:val="left"/>
    </w:pPr>
    <w:rPr>
      <w:rFonts w:ascii="Tahoma" w:eastAsia="Arial Unicode MS" w:hAnsi="Tahoma" w:cs="Tahoma"/>
      <w:kern w:val="1"/>
      <w:sz w:val="20"/>
      <w:lang w:val="en-US" w:eastAsia="en-US"/>
    </w:rPr>
  </w:style>
  <w:style w:type="paragraph" w:customStyle="1" w:styleId="220">
    <w:name w:val="Основной текст 22"/>
    <w:basedOn w:val="a"/>
    <w:rsid w:val="000D1D4E"/>
    <w:pPr>
      <w:suppressAutoHyphens/>
      <w:spacing w:line="360" w:lineRule="auto"/>
      <w:ind w:firstLine="720"/>
    </w:pPr>
    <w:rPr>
      <w:rFonts w:eastAsia="Arial Unicode MS"/>
      <w:kern w:val="1"/>
      <w:sz w:val="20"/>
    </w:rPr>
  </w:style>
  <w:style w:type="paragraph" w:customStyle="1" w:styleId="Style14">
    <w:name w:val="Style14"/>
    <w:basedOn w:val="a"/>
    <w:rsid w:val="002B35D8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91">
    <w:name w:val="Основной текст + 9"/>
    <w:aliases w:val="5 pt,Не полужирный"/>
    <w:rsid w:val="001A5A3C"/>
    <w:rPr>
      <w:rFonts w:ascii="Courier New" w:hAnsi="Courier New"/>
      <w:spacing w:val="-20"/>
      <w:sz w:val="19"/>
      <w:lang w:val="ru-RU" w:eastAsia="ru-RU"/>
    </w:rPr>
  </w:style>
  <w:style w:type="character" w:customStyle="1" w:styleId="Candara">
    <w:name w:val="Основной текст + Candara"/>
    <w:qFormat/>
    <w:rsid w:val="00EF2B8D"/>
    <w:rPr>
      <w:rFonts w:ascii="Candara" w:hAnsi="Candara" w:cs="Candara"/>
      <w:b w:val="0"/>
      <w:i w:val="0"/>
      <w:caps w:val="0"/>
      <w:smallCaps w:val="0"/>
      <w:strike w:val="0"/>
      <w:dstrike w:val="0"/>
      <w:spacing w:val="-50"/>
      <w:sz w:val="26"/>
      <w:u w:val="none"/>
    </w:rPr>
  </w:style>
  <w:style w:type="character" w:customStyle="1" w:styleId="wmi-callto">
    <w:name w:val="wmi-callto"/>
    <w:basedOn w:val="a0"/>
    <w:rsid w:val="003F0C91"/>
  </w:style>
  <w:style w:type="character" w:customStyle="1" w:styleId="ac">
    <w:name w:val="Абзац списка Знак"/>
    <w:link w:val="ab"/>
    <w:rsid w:val="00F8363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74CD8-688D-4E47-867A-F9A9899F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13</Pages>
  <Words>4446</Words>
  <Characters>25344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29731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2024-02-22T14:59:00Z</cp:lastPrinted>
  <dcterms:created xsi:type="dcterms:W3CDTF">2024-03-01T05:25:00Z</dcterms:created>
  <dcterms:modified xsi:type="dcterms:W3CDTF">2024-03-01T05:25:00Z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1985286220</vt:i4>
  </property>
</Properties>
</file>