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DE6" w:rsidRDefault="008D6DE6" w:rsidP="008D6DE6">
      <w:pPr>
        <w:keepNext/>
        <w:widowControl w:val="0"/>
        <w:tabs>
          <w:tab w:val="left" w:pos="9638"/>
        </w:tabs>
        <w:spacing w:before="240" w:after="240" w:line="276" w:lineRule="auto"/>
        <w:ind w:firstLine="0"/>
        <w:jc w:val="right"/>
        <w:outlineLvl w:val="0"/>
        <w:rPr>
          <w:rFonts w:eastAsia="Calibri"/>
          <w:noProof/>
          <w:szCs w:val="28"/>
          <w:lang w:eastAsia="en-US"/>
        </w:rPr>
      </w:pPr>
      <w:r>
        <w:rPr>
          <w:rFonts w:eastAsia="Calibri"/>
          <w:noProof/>
          <w:szCs w:val="28"/>
          <w:lang w:eastAsia="en-US"/>
        </w:rPr>
        <w:t>проект</w:t>
      </w:r>
    </w:p>
    <w:p w:rsidR="00C11AE2" w:rsidRPr="008D6DE6" w:rsidRDefault="00C11AE2" w:rsidP="00C11AE2">
      <w:pPr>
        <w:keepNext/>
        <w:widowControl w:val="0"/>
        <w:tabs>
          <w:tab w:val="left" w:pos="9638"/>
        </w:tabs>
        <w:spacing w:before="240" w:after="240" w:line="276" w:lineRule="auto"/>
        <w:ind w:firstLine="0"/>
        <w:jc w:val="center"/>
        <w:outlineLvl w:val="0"/>
        <w:rPr>
          <w:rFonts w:eastAsia="Calibri"/>
          <w:bCs/>
          <w:kern w:val="32"/>
          <w:szCs w:val="28"/>
        </w:rPr>
      </w:pPr>
      <w:r w:rsidRPr="008D6DE6">
        <w:rPr>
          <w:rFonts w:eastAsia="Calibri"/>
          <w:bCs/>
          <w:kern w:val="32"/>
          <w:szCs w:val="28"/>
        </w:rPr>
        <w:t>РАСПОРЯЖЕНИЕ</w:t>
      </w:r>
    </w:p>
    <w:p w:rsidR="00C11AE2" w:rsidRPr="00E665A0" w:rsidRDefault="00C11AE2" w:rsidP="00C11AE2">
      <w:pPr>
        <w:spacing w:after="120" w:line="276" w:lineRule="auto"/>
        <w:ind w:firstLine="0"/>
        <w:jc w:val="center"/>
        <w:rPr>
          <w:szCs w:val="28"/>
        </w:rPr>
      </w:pPr>
      <w:r w:rsidRPr="00E665A0">
        <w:rPr>
          <w:rFonts w:eastAsia="Calibri"/>
          <w:szCs w:val="28"/>
          <w:lang w:eastAsia="en-US"/>
        </w:rPr>
        <w:t xml:space="preserve">от </w:t>
      </w:r>
      <w:r w:rsidR="008D6DE6">
        <w:rPr>
          <w:rFonts w:eastAsia="Calibri"/>
          <w:szCs w:val="28"/>
          <w:lang w:eastAsia="en-US"/>
        </w:rPr>
        <w:t>______ № ____</w:t>
      </w:r>
    </w:p>
    <w:p w:rsidR="00C11AE2" w:rsidRDefault="00C11AE2" w:rsidP="00C11AE2">
      <w:pPr>
        <w:shd w:val="clear" w:color="auto" w:fill="FFFFFF"/>
        <w:tabs>
          <w:tab w:val="left" w:pos="2268"/>
        </w:tabs>
        <w:spacing w:line="276" w:lineRule="auto"/>
        <w:ind w:left="1985" w:right="1983" w:firstLine="0"/>
        <w:jc w:val="center"/>
        <w:rPr>
          <w:rFonts w:eastAsia="Calibri"/>
          <w:szCs w:val="28"/>
          <w:lang w:eastAsia="en-US"/>
        </w:rPr>
      </w:pPr>
      <w:r w:rsidRPr="00E665A0">
        <w:rPr>
          <w:rFonts w:eastAsia="Calibri"/>
          <w:szCs w:val="28"/>
          <w:lang w:eastAsia="en-US"/>
        </w:rPr>
        <w:t>г. Красный Сулин</w:t>
      </w:r>
    </w:p>
    <w:p w:rsidR="00C57BEC" w:rsidRDefault="00C57BEC" w:rsidP="00C11AE2">
      <w:pPr>
        <w:shd w:val="clear" w:color="auto" w:fill="FFFFFF"/>
        <w:tabs>
          <w:tab w:val="left" w:pos="2268"/>
        </w:tabs>
        <w:spacing w:line="276" w:lineRule="auto"/>
        <w:ind w:left="1985" w:right="1983" w:firstLine="0"/>
        <w:jc w:val="center"/>
        <w:rPr>
          <w:rFonts w:eastAsia="Calibri"/>
          <w:szCs w:val="28"/>
          <w:lang w:eastAsia="en-US"/>
        </w:rPr>
      </w:pPr>
    </w:p>
    <w:p w:rsidR="00C57BEC" w:rsidRDefault="00F0130E" w:rsidP="00C11AE2">
      <w:pPr>
        <w:shd w:val="clear" w:color="auto" w:fill="FFFFFF"/>
        <w:tabs>
          <w:tab w:val="left" w:pos="2268"/>
        </w:tabs>
        <w:spacing w:line="276" w:lineRule="auto"/>
        <w:ind w:left="1985" w:right="1983" w:firstLine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 внесении изменений</w:t>
      </w:r>
    </w:p>
    <w:p w:rsidR="00F0130E" w:rsidRDefault="00F0130E" w:rsidP="00C11AE2">
      <w:pPr>
        <w:shd w:val="clear" w:color="auto" w:fill="FFFFFF"/>
        <w:tabs>
          <w:tab w:val="left" w:pos="2268"/>
        </w:tabs>
        <w:spacing w:line="276" w:lineRule="auto"/>
        <w:ind w:left="1985" w:right="1983" w:firstLine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в приложение к распоряжению</w:t>
      </w:r>
    </w:p>
    <w:p w:rsidR="00F0130E" w:rsidRDefault="00F0130E" w:rsidP="00C11AE2">
      <w:pPr>
        <w:shd w:val="clear" w:color="auto" w:fill="FFFFFF"/>
        <w:tabs>
          <w:tab w:val="left" w:pos="2268"/>
        </w:tabs>
        <w:spacing w:line="276" w:lineRule="auto"/>
        <w:ind w:left="1985" w:right="1983" w:firstLine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Администрации Красносулинского района</w:t>
      </w:r>
    </w:p>
    <w:p w:rsidR="00F0130E" w:rsidRPr="00C57BEC" w:rsidRDefault="00F0130E" w:rsidP="00C11AE2">
      <w:pPr>
        <w:shd w:val="clear" w:color="auto" w:fill="FFFFFF"/>
        <w:tabs>
          <w:tab w:val="left" w:pos="2268"/>
        </w:tabs>
        <w:spacing w:line="276" w:lineRule="auto"/>
        <w:ind w:left="1985" w:right="1983" w:firstLine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от 06.02.2025 №23</w:t>
      </w:r>
    </w:p>
    <w:p w:rsidR="00016493" w:rsidRDefault="00016493" w:rsidP="00204BC6">
      <w:pPr>
        <w:widowControl w:val="0"/>
        <w:ind w:right="-1" w:firstLine="709"/>
        <w:rPr>
          <w:szCs w:val="28"/>
        </w:rPr>
      </w:pPr>
    </w:p>
    <w:p w:rsidR="00204BC6" w:rsidRDefault="00204BC6" w:rsidP="00204BC6">
      <w:pPr>
        <w:widowControl w:val="0"/>
        <w:ind w:right="-1" w:firstLine="709"/>
        <w:rPr>
          <w:szCs w:val="28"/>
        </w:rPr>
      </w:pPr>
      <w:r w:rsidRPr="002155DA">
        <w:rPr>
          <w:szCs w:val="28"/>
        </w:rPr>
        <w:t xml:space="preserve">В соответствии с постановлениями Администрации Красносулинского района </w:t>
      </w:r>
      <w:r w:rsidRPr="00C83390">
        <w:rPr>
          <w:szCs w:val="28"/>
        </w:rPr>
        <w:t>от</w:t>
      </w:r>
      <w:r w:rsidR="00C83390">
        <w:rPr>
          <w:szCs w:val="28"/>
        </w:rPr>
        <w:t xml:space="preserve"> 12.07.</w:t>
      </w:r>
      <w:r w:rsidR="00301BAA" w:rsidRPr="00C83390">
        <w:rPr>
          <w:szCs w:val="28"/>
        </w:rPr>
        <w:t>2024</w:t>
      </w:r>
      <w:r w:rsidR="001F704C">
        <w:rPr>
          <w:szCs w:val="28"/>
        </w:rPr>
        <w:t xml:space="preserve"> </w:t>
      </w:r>
      <w:r w:rsidRPr="00C83390">
        <w:rPr>
          <w:szCs w:val="28"/>
        </w:rPr>
        <w:t>№</w:t>
      </w:r>
      <w:r w:rsidR="001F704C">
        <w:rPr>
          <w:szCs w:val="28"/>
        </w:rPr>
        <w:t xml:space="preserve"> </w:t>
      </w:r>
      <w:r w:rsidR="00C83390">
        <w:rPr>
          <w:szCs w:val="28"/>
        </w:rPr>
        <w:t>749</w:t>
      </w:r>
      <w:r w:rsidR="001F704C">
        <w:rPr>
          <w:szCs w:val="28"/>
        </w:rPr>
        <w:t xml:space="preserve"> </w:t>
      </w:r>
      <w:r w:rsidRPr="00C83390">
        <w:rPr>
          <w:szCs w:val="28"/>
        </w:rPr>
        <w:t>«</w:t>
      </w:r>
      <w:r w:rsidR="00C83390">
        <w:rPr>
          <w:szCs w:val="28"/>
        </w:rPr>
        <w:t>Об утверждении Порядка разработки, реализации и оценки эффективности муниципальных программ Красносулинского района и Методических рекомендаций», от</w:t>
      </w:r>
      <w:r w:rsidR="001F704C">
        <w:rPr>
          <w:szCs w:val="28"/>
        </w:rPr>
        <w:t xml:space="preserve"> </w:t>
      </w:r>
      <w:r w:rsidR="001B5395">
        <w:rPr>
          <w:szCs w:val="28"/>
        </w:rPr>
        <w:t>21</w:t>
      </w:r>
      <w:r w:rsidR="001F704C" w:rsidRPr="001B5395">
        <w:rPr>
          <w:szCs w:val="28"/>
        </w:rPr>
        <w:t>.</w:t>
      </w:r>
      <w:r w:rsidR="00844F8B" w:rsidRPr="001B5395">
        <w:rPr>
          <w:szCs w:val="28"/>
        </w:rPr>
        <w:t>0</w:t>
      </w:r>
      <w:r w:rsidR="001B5395">
        <w:rPr>
          <w:szCs w:val="28"/>
        </w:rPr>
        <w:t>8</w:t>
      </w:r>
      <w:r w:rsidR="001F704C" w:rsidRPr="001B5395">
        <w:rPr>
          <w:szCs w:val="28"/>
        </w:rPr>
        <w:t>.202</w:t>
      </w:r>
      <w:r w:rsidR="00844F8B" w:rsidRPr="001B5395">
        <w:rPr>
          <w:szCs w:val="28"/>
        </w:rPr>
        <w:t>5</w:t>
      </w:r>
      <w:r w:rsidR="001F704C">
        <w:rPr>
          <w:szCs w:val="28"/>
        </w:rPr>
        <w:t xml:space="preserve"> </w:t>
      </w:r>
      <w:r w:rsidR="001F704C" w:rsidRPr="001B5395">
        <w:rPr>
          <w:szCs w:val="28"/>
        </w:rPr>
        <w:t>№</w:t>
      </w:r>
      <w:r w:rsidR="001B5395">
        <w:rPr>
          <w:szCs w:val="28"/>
        </w:rPr>
        <w:t>541</w:t>
      </w:r>
      <w:r w:rsidR="001F704C">
        <w:rPr>
          <w:szCs w:val="28"/>
        </w:rPr>
        <w:t xml:space="preserve"> </w:t>
      </w:r>
      <w:r w:rsidR="00BA255E">
        <w:rPr>
          <w:szCs w:val="28"/>
        </w:rPr>
        <w:t xml:space="preserve">«О </w:t>
      </w:r>
      <w:r w:rsidRPr="002155DA">
        <w:rPr>
          <w:szCs w:val="28"/>
        </w:rPr>
        <w:t>внесении изменений в приложение № 1 к постановлению Администрации Красносулинского района от </w:t>
      </w:r>
      <w:r w:rsidR="00BA255E">
        <w:rPr>
          <w:szCs w:val="28"/>
        </w:rPr>
        <w:t>28</w:t>
      </w:r>
      <w:r w:rsidRPr="002155DA">
        <w:rPr>
          <w:szCs w:val="28"/>
        </w:rPr>
        <w:t>.1</w:t>
      </w:r>
      <w:r w:rsidR="00BA255E">
        <w:rPr>
          <w:szCs w:val="28"/>
        </w:rPr>
        <w:t>2</w:t>
      </w:r>
      <w:r w:rsidRPr="002155DA">
        <w:rPr>
          <w:szCs w:val="28"/>
        </w:rPr>
        <w:t>.2018 № 1367»,</w:t>
      </w:r>
      <w:r>
        <w:rPr>
          <w:szCs w:val="28"/>
        </w:rPr>
        <w:t xml:space="preserve"> руководствуясь статьей </w:t>
      </w:r>
      <w:r w:rsidR="00F36180">
        <w:rPr>
          <w:szCs w:val="28"/>
        </w:rPr>
        <w:t>29</w:t>
      </w:r>
      <w:r w:rsidRPr="00C11AE2">
        <w:rPr>
          <w:szCs w:val="28"/>
        </w:rPr>
        <w:t xml:space="preserve"> Устава муниципального образования «Красносулинский район», –</w:t>
      </w:r>
    </w:p>
    <w:p w:rsidR="00822A59" w:rsidRPr="00C11AE2" w:rsidRDefault="00822A59" w:rsidP="00C11AE2">
      <w:pPr>
        <w:widowControl w:val="0"/>
        <w:ind w:right="-1" w:firstLine="709"/>
        <w:rPr>
          <w:b/>
          <w:szCs w:val="28"/>
        </w:rPr>
      </w:pPr>
    </w:p>
    <w:p w:rsidR="00C67357" w:rsidRDefault="00806CE1" w:rsidP="00C67357">
      <w:pPr>
        <w:widowControl w:val="0"/>
        <w:ind w:right="-1" w:firstLine="709"/>
        <w:rPr>
          <w:b/>
          <w:szCs w:val="28"/>
        </w:rPr>
      </w:pPr>
      <w:r w:rsidRPr="00C11AE2">
        <w:rPr>
          <w:szCs w:val="28"/>
        </w:rPr>
        <w:t>1.</w:t>
      </w:r>
      <w:r w:rsidR="007E656B" w:rsidRPr="00C11AE2">
        <w:rPr>
          <w:szCs w:val="28"/>
        </w:rPr>
        <w:t> </w:t>
      </w:r>
      <w:r w:rsidR="00C67357" w:rsidRPr="002155DA">
        <w:rPr>
          <w:szCs w:val="28"/>
        </w:rPr>
        <w:t>Внести изменения в приложение к распоряжению Администрации Красносулинского района от </w:t>
      </w:r>
      <w:r w:rsidR="00C67357">
        <w:rPr>
          <w:szCs w:val="28"/>
        </w:rPr>
        <w:t>06</w:t>
      </w:r>
      <w:r w:rsidR="00C67357" w:rsidRPr="008D6DE6">
        <w:rPr>
          <w:szCs w:val="28"/>
        </w:rPr>
        <w:t>.</w:t>
      </w:r>
      <w:r w:rsidR="00C67357">
        <w:rPr>
          <w:szCs w:val="28"/>
        </w:rPr>
        <w:t>02</w:t>
      </w:r>
      <w:r w:rsidR="00C67357" w:rsidRPr="008D6DE6">
        <w:rPr>
          <w:szCs w:val="28"/>
        </w:rPr>
        <w:t>.202</w:t>
      </w:r>
      <w:r w:rsidR="00C67357">
        <w:rPr>
          <w:szCs w:val="28"/>
        </w:rPr>
        <w:t>5 № 23</w:t>
      </w:r>
      <w:r w:rsidR="00C67357" w:rsidRPr="002155DA">
        <w:rPr>
          <w:szCs w:val="28"/>
        </w:rPr>
        <w:t xml:space="preserve"> «Об утверждении плана реализации муниципальной программы Красносулинского района «Под</w:t>
      </w:r>
      <w:r w:rsidR="00C67357">
        <w:rPr>
          <w:szCs w:val="28"/>
        </w:rPr>
        <w:t>держка казачьих обществ» на 2025</w:t>
      </w:r>
      <w:r w:rsidR="00C67357" w:rsidRPr="002155DA">
        <w:rPr>
          <w:szCs w:val="28"/>
        </w:rPr>
        <w:t> год», изложив его согласно приложению к настоящему распоряжению</w:t>
      </w:r>
      <w:r w:rsidR="00CC0FDA">
        <w:rPr>
          <w:szCs w:val="28"/>
        </w:rPr>
        <w:t>.</w:t>
      </w:r>
    </w:p>
    <w:p w:rsidR="00D07B80" w:rsidRPr="00C11AE2" w:rsidRDefault="00806CE1" w:rsidP="00204BC6">
      <w:pPr>
        <w:widowControl w:val="0"/>
        <w:tabs>
          <w:tab w:val="left" w:pos="709"/>
        </w:tabs>
        <w:ind w:firstLine="709"/>
        <w:contextualSpacing/>
        <w:rPr>
          <w:szCs w:val="28"/>
        </w:rPr>
      </w:pPr>
      <w:r w:rsidRPr="00C11AE2">
        <w:rPr>
          <w:szCs w:val="28"/>
        </w:rPr>
        <w:t>2.</w:t>
      </w:r>
      <w:r w:rsidR="007E656B" w:rsidRPr="00C11AE2">
        <w:rPr>
          <w:szCs w:val="28"/>
        </w:rPr>
        <w:t> </w:t>
      </w:r>
      <w:proofErr w:type="gramStart"/>
      <w:r w:rsidRPr="00C11AE2">
        <w:rPr>
          <w:szCs w:val="28"/>
        </w:rPr>
        <w:t>Контроль за</w:t>
      </w:r>
      <w:proofErr w:type="gramEnd"/>
      <w:r w:rsidRPr="00C11AE2">
        <w:rPr>
          <w:szCs w:val="28"/>
        </w:rPr>
        <w:t xml:space="preserve"> </w:t>
      </w:r>
      <w:r w:rsidR="00084292" w:rsidRPr="00C11AE2">
        <w:rPr>
          <w:szCs w:val="28"/>
        </w:rPr>
        <w:t>исполнением настоящего распоряж</w:t>
      </w:r>
      <w:r w:rsidRPr="00C11AE2">
        <w:rPr>
          <w:szCs w:val="28"/>
        </w:rPr>
        <w:t xml:space="preserve">ения возложить на </w:t>
      </w:r>
      <w:r w:rsidR="00D07B80" w:rsidRPr="00C11AE2">
        <w:rPr>
          <w:szCs w:val="28"/>
        </w:rPr>
        <w:t>первого заместителя главы Администрации Красносулинского района по вопросам</w:t>
      </w:r>
      <w:r w:rsidR="00C11AE2" w:rsidRPr="00C11AE2">
        <w:rPr>
          <w:szCs w:val="28"/>
        </w:rPr>
        <w:t xml:space="preserve"> </w:t>
      </w:r>
      <w:r w:rsidR="00D07B80" w:rsidRPr="00C11AE2">
        <w:rPr>
          <w:szCs w:val="28"/>
        </w:rPr>
        <w:t>экономического</w:t>
      </w:r>
      <w:r w:rsidR="00C11AE2" w:rsidRPr="00C11AE2">
        <w:rPr>
          <w:szCs w:val="28"/>
        </w:rPr>
        <w:t xml:space="preserve"> </w:t>
      </w:r>
      <w:r w:rsidR="00D07B80" w:rsidRPr="00C11AE2">
        <w:rPr>
          <w:szCs w:val="28"/>
        </w:rPr>
        <w:t>развития</w:t>
      </w:r>
      <w:r w:rsidR="00C11AE2" w:rsidRPr="00C11AE2">
        <w:rPr>
          <w:szCs w:val="28"/>
        </w:rPr>
        <w:t xml:space="preserve"> </w:t>
      </w:r>
      <w:r w:rsidR="00D07B80" w:rsidRPr="00C11AE2">
        <w:rPr>
          <w:szCs w:val="28"/>
        </w:rPr>
        <w:t>и внутренней политике</w:t>
      </w:r>
      <w:r w:rsidR="00EC3564" w:rsidRPr="002A0C79">
        <w:rPr>
          <w:kern w:val="2"/>
          <w:szCs w:val="28"/>
        </w:rPr>
        <w:t xml:space="preserve"> </w:t>
      </w:r>
      <w:proofErr w:type="spellStart"/>
      <w:r w:rsidR="00F42227">
        <w:rPr>
          <w:kern w:val="2"/>
          <w:szCs w:val="28"/>
        </w:rPr>
        <w:t>Салимову</w:t>
      </w:r>
      <w:proofErr w:type="spellEnd"/>
      <w:r w:rsidR="00EC3564">
        <w:rPr>
          <w:kern w:val="2"/>
          <w:szCs w:val="28"/>
        </w:rPr>
        <w:t xml:space="preserve"> </w:t>
      </w:r>
      <w:r w:rsidR="00F42227">
        <w:rPr>
          <w:kern w:val="2"/>
          <w:szCs w:val="28"/>
        </w:rPr>
        <w:t>В</w:t>
      </w:r>
      <w:r w:rsidR="00EC3564">
        <w:rPr>
          <w:kern w:val="2"/>
          <w:szCs w:val="28"/>
        </w:rPr>
        <w:t>.</w:t>
      </w:r>
      <w:r w:rsidR="00F42227">
        <w:rPr>
          <w:kern w:val="2"/>
          <w:szCs w:val="28"/>
        </w:rPr>
        <w:t>Н</w:t>
      </w:r>
      <w:r w:rsidR="00EC3564">
        <w:rPr>
          <w:kern w:val="2"/>
          <w:szCs w:val="28"/>
        </w:rPr>
        <w:t>.</w:t>
      </w:r>
    </w:p>
    <w:p w:rsidR="001F704C" w:rsidRDefault="001F704C" w:rsidP="00C11AE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6632B6" w:rsidRPr="00C11AE2" w:rsidRDefault="006632B6" w:rsidP="00C11AE2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8C76BB" w:rsidRPr="008C76BB" w:rsidRDefault="008B1E96" w:rsidP="008C76BB">
      <w:pPr>
        <w:ind w:firstLine="0"/>
        <w:contextualSpacing/>
        <w:rPr>
          <w:szCs w:val="28"/>
        </w:rPr>
      </w:pPr>
      <w:r>
        <w:rPr>
          <w:szCs w:val="28"/>
        </w:rPr>
        <w:t>Глава</w:t>
      </w:r>
      <w:r w:rsidR="008C76BB" w:rsidRPr="008C76BB">
        <w:rPr>
          <w:szCs w:val="28"/>
        </w:rPr>
        <w:t xml:space="preserve"> </w:t>
      </w:r>
    </w:p>
    <w:p w:rsidR="0018455C" w:rsidRPr="00C11AE2" w:rsidRDefault="008C76BB" w:rsidP="008B1E96">
      <w:pPr>
        <w:ind w:firstLine="0"/>
        <w:contextualSpacing/>
        <w:jc w:val="left"/>
        <w:rPr>
          <w:szCs w:val="28"/>
        </w:rPr>
      </w:pPr>
      <w:r w:rsidRPr="008C76BB">
        <w:rPr>
          <w:szCs w:val="28"/>
        </w:rPr>
        <w:t>Красносулинского</w:t>
      </w:r>
      <w:r w:rsidR="008B1E96">
        <w:rPr>
          <w:szCs w:val="28"/>
        </w:rPr>
        <w:t xml:space="preserve"> </w:t>
      </w:r>
      <w:r>
        <w:rPr>
          <w:szCs w:val="28"/>
        </w:rPr>
        <w:t>р</w:t>
      </w:r>
      <w:r w:rsidRPr="008C76BB">
        <w:rPr>
          <w:szCs w:val="28"/>
        </w:rPr>
        <w:t>айона</w:t>
      </w:r>
      <w:r>
        <w:rPr>
          <w:szCs w:val="28"/>
        </w:rPr>
        <w:t xml:space="preserve">       </w:t>
      </w:r>
      <w:r w:rsidR="008B1E96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</w:t>
      </w:r>
      <w:r w:rsidR="00905E9C">
        <w:rPr>
          <w:szCs w:val="28"/>
        </w:rPr>
        <w:t xml:space="preserve"> </w:t>
      </w:r>
      <w:r>
        <w:rPr>
          <w:szCs w:val="28"/>
        </w:rPr>
        <w:t xml:space="preserve">       </w:t>
      </w:r>
      <w:r w:rsidR="00905E9C">
        <w:rPr>
          <w:szCs w:val="28"/>
        </w:rPr>
        <w:t>И</w:t>
      </w:r>
      <w:r w:rsidR="0018455C" w:rsidRPr="00C11AE2">
        <w:rPr>
          <w:szCs w:val="28"/>
        </w:rPr>
        <w:t>.</w:t>
      </w:r>
      <w:r w:rsidR="00905E9C">
        <w:rPr>
          <w:szCs w:val="28"/>
        </w:rPr>
        <w:t>С</w:t>
      </w:r>
      <w:r w:rsidR="0018455C" w:rsidRPr="00C11AE2">
        <w:rPr>
          <w:szCs w:val="28"/>
        </w:rPr>
        <w:t xml:space="preserve">. </w:t>
      </w:r>
      <w:r w:rsidR="00905E9C">
        <w:rPr>
          <w:szCs w:val="28"/>
        </w:rPr>
        <w:t>Кирпичков</w:t>
      </w:r>
      <w:r w:rsidR="0018455C" w:rsidRPr="00C11AE2">
        <w:rPr>
          <w:szCs w:val="28"/>
        </w:rPr>
        <w:t xml:space="preserve"> </w:t>
      </w:r>
    </w:p>
    <w:p w:rsidR="00C11AE2" w:rsidRPr="00C11AE2" w:rsidRDefault="00C11AE2" w:rsidP="00C11AE2">
      <w:pPr>
        <w:widowControl w:val="0"/>
        <w:tabs>
          <w:tab w:val="right" w:pos="9072"/>
        </w:tabs>
        <w:autoSpaceDE w:val="0"/>
        <w:autoSpaceDN w:val="0"/>
        <w:adjustRightInd w:val="0"/>
        <w:ind w:firstLine="0"/>
        <w:rPr>
          <w:szCs w:val="28"/>
        </w:rPr>
      </w:pPr>
    </w:p>
    <w:p w:rsidR="00806CE1" w:rsidRPr="00C11AE2" w:rsidRDefault="00084292" w:rsidP="00C11AE2">
      <w:pPr>
        <w:tabs>
          <w:tab w:val="left" w:pos="698"/>
        </w:tabs>
        <w:autoSpaceDE w:val="0"/>
        <w:autoSpaceDN w:val="0"/>
        <w:adjustRightInd w:val="0"/>
        <w:spacing w:before="5"/>
        <w:ind w:firstLine="0"/>
        <w:rPr>
          <w:color w:val="000000"/>
          <w:szCs w:val="28"/>
        </w:rPr>
      </w:pPr>
      <w:r w:rsidRPr="00C11AE2">
        <w:rPr>
          <w:color w:val="000000"/>
          <w:szCs w:val="28"/>
        </w:rPr>
        <w:t xml:space="preserve">Распоряжение </w:t>
      </w:r>
      <w:r w:rsidR="00806CE1" w:rsidRPr="00C11AE2">
        <w:rPr>
          <w:color w:val="000000"/>
          <w:szCs w:val="28"/>
        </w:rPr>
        <w:t>вносит</w:t>
      </w:r>
    </w:p>
    <w:p w:rsidR="00D07B80" w:rsidRPr="00C11AE2" w:rsidRDefault="00D07B80" w:rsidP="00C11AE2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 w:rsidRPr="00C11AE2">
        <w:rPr>
          <w:color w:val="000000"/>
          <w:szCs w:val="28"/>
        </w:rPr>
        <w:t xml:space="preserve">отдел по взаимодействию </w:t>
      </w:r>
    </w:p>
    <w:p w:rsidR="00D07B80" w:rsidRPr="0067308C" w:rsidRDefault="00D07B80" w:rsidP="00D07B80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>
        <w:rPr>
          <w:color w:val="000000"/>
          <w:szCs w:val="28"/>
        </w:rPr>
        <w:t>со средствами массовой информации</w:t>
      </w:r>
    </w:p>
    <w:p w:rsidR="00806CE1" w:rsidRDefault="00D07B80" w:rsidP="0018455C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 w:rsidRPr="0067308C">
        <w:rPr>
          <w:color w:val="000000"/>
          <w:szCs w:val="28"/>
        </w:rPr>
        <w:t xml:space="preserve">и </w:t>
      </w:r>
      <w:r>
        <w:rPr>
          <w:color w:val="000000"/>
          <w:szCs w:val="28"/>
        </w:rPr>
        <w:t xml:space="preserve">институтами гражданского общества </w:t>
      </w:r>
    </w:p>
    <w:p w:rsidR="008D6DE6" w:rsidRPr="00255500" w:rsidRDefault="008D6DE6" w:rsidP="008D6DE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 функцией муниципального центра управления</w:t>
      </w:r>
    </w:p>
    <w:p w:rsidR="008D6DE6" w:rsidRPr="007E656B" w:rsidRDefault="008D6DE6" w:rsidP="0018455C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</w:p>
    <w:p w:rsidR="00AA2E31" w:rsidRPr="00D00C6B" w:rsidRDefault="00AA2E31" w:rsidP="00AA2E31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  <w:sectPr w:rsidR="00AA2E31" w:rsidRPr="00D00C6B" w:rsidSect="00971E7E">
          <w:headerReference w:type="default" r:id="rId9"/>
          <w:headerReference w:type="first" r:id="rId10"/>
          <w:pgSz w:w="11907" w:h="16840" w:code="9"/>
          <w:pgMar w:top="1134" w:right="567" w:bottom="851" w:left="1701" w:header="720" w:footer="284" w:gutter="0"/>
          <w:cols w:space="720"/>
          <w:titlePg/>
          <w:docGrid w:linePitch="381"/>
        </w:sectPr>
      </w:pPr>
    </w:p>
    <w:p w:rsidR="00AB578C" w:rsidRPr="003C3A4D" w:rsidRDefault="00AB578C" w:rsidP="00A94173">
      <w:pPr>
        <w:widowControl w:val="0"/>
        <w:autoSpaceDE w:val="0"/>
        <w:autoSpaceDN w:val="0"/>
        <w:adjustRightInd w:val="0"/>
        <w:ind w:left="11340" w:firstLine="0"/>
        <w:jc w:val="center"/>
        <w:rPr>
          <w:szCs w:val="28"/>
        </w:rPr>
      </w:pPr>
      <w:r w:rsidRPr="003C3A4D">
        <w:rPr>
          <w:szCs w:val="28"/>
        </w:rPr>
        <w:lastRenderedPageBreak/>
        <w:t>Приложение</w:t>
      </w:r>
    </w:p>
    <w:p w:rsidR="00AB578C" w:rsidRPr="003C3A4D" w:rsidRDefault="00AB578C" w:rsidP="00A94173">
      <w:pPr>
        <w:widowControl w:val="0"/>
        <w:autoSpaceDE w:val="0"/>
        <w:autoSpaceDN w:val="0"/>
        <w:adjustRightInd w:val="0"/>
        <w:ind w:left="11340" w:firstLine="0"/>
        <w:jc w:val="center"/>
        <w:rPr>
          <w:szCs w:val="28"/>
        </w:rPr>
      </w:pPr>
      <w:r w:rsidRPr="003C3A4D">
        <w:rPr>
          <w:szCs w:val="28"/>
        </w:rPr>
        <w:t>к распоряжению</w:t>
      </w:r>
    </w:p>
    <w:p w:rsidR="00AB578C" w:rsidRPr="003C3A4D" w:rsidRDefault="00AB578C" w:rsidP="00A94173">
      <w:pPr>
        <w:widowControl w:val="0"/>
        <w:autoSpaceDE w:val="0"/>
        <w:autoSpaceDN w:val="0"/>
        <w:adjustRightInd w:val="0"/>
        <w:ind w:left="11340" w:firstLine="0"/>
        <w:jc w:val="center"/>
        <w:rPr>
          <w:szCs w:val="28"/>
        </w:rPr>
      </w:pPr>
      <w:r w:rsidRPr="003C3A4D">
        <w:rPr>
          <w:szCs w:val="28"/>
        </w:rPr>
        <w:t>Администрации</w:t>
      </w:r>
    </w:p>
    <w:p w:rsidR="00AB578C" w:rsidRPr="003C3A4D" w:rsidRDefault="00AB578C" w:rsidP="00A94173">
      <w:pPr>
        <w:widowControl w:val="0"/>
        <w:autoSpaceDE w:val="0"/>
        <w:autoSpaceDN w:val="0"/>
        <w:adjustRightInd w:val="0"/>
        <w:ind w:left="11340" w:firstLine="0"/>
        <w:jc w:val="center"/>
        <w:rPr>
          <w:szCs w:val="28"/>
        </w:rPr>
      </w:pPr>
      <w:r w:rsidRPr="003C3A4D">
        <w:rPr>
          <w:szCs w:val="28"/>
        </w:rPr>
        <w:t>Красносулинского района</w:t>
      </w:r>
    </w:p>
    <w:p w:rsidR="00AB578C" w:rsidRDefault="00AB578C" w:rsidP="00A94173">
      <w:pPr>
        <w:widowControl w:val="0"/>
        <w:autoSpaceDE w:val="0"/>
        <w:autoSpaceDN w:val="0"/>
        <w:adjustRightInd w:val="0"/>
        <w:ind w:left="11340" w:firstLine="0"/>
        <w:jc w:val="center"/>
        <w:rPr>
          <w:szCs w:val="28"/>
        </w:rPr>
      </w:pPr>
      <w:r>
        <w:rPr>
          <w:szCs w:val="28"/>
        </w:rPr>
        <w:t xml:space="preserve">от           </w:t>
      </w:r>
      <w:r w:rsidRPr="003C3A4D">
        <w:rPr>
          <w:szCs w:val="28"/>
        </w:rPr>
        <w:t>№</w:t>
      </w:r>
    </w:p>
    <w:p w:rsidR="007208F1" w:rsidRPr="003C3A4D" w:rsidRDefault="007208F1" w:rsidP="007208F1">
      <w:pPr>
        <w:widowControl w:val="0"/>
        <w:autoSpaceDE w:val="0"/>
        <w:autoSpaceDN w:val="0"/>
        <w:adjustRightInd w:val="0"/>
        <w:ind w:left="11340" w:firstLine="0"/>
        <w:jc w:val="center"/>
        <w:rPr>
          <w:szCs w:val="28"/>
        </w:rPr>
      </w:pPr>
      <w:r w:rsidRPr="003C3A4D">
        <w:rPr>
          <w:szCs w:val="28"/>
        </w:rPr>
        <w:t>Приложение</w:t>
      </w:r>
    </w:p>
    <w:p w:rsidR="007208F1" w:rsidRPr="003C3A4D" w:rsidRDefault="007208F1" w:rsidP="007208F1">
      <w:pPr>
        <w:widowControl w:val="0"/>
        <w:autoSpaceDE w:val="0"/>
        <w:autoSpaceDN w:val="0"/>
        <w:adjustRightInd w:val="0"/>
        <w:ind w:left="11340" w:firstLine="0"/>
        <w:jc w:val="center"/>
        <w:rPr>
          <w:szCs w:val="28"/>
        </w:rPr>
      </w:pPr>
      <w:r w:rsidRPr="003C3A4D">
        <w:rPr>
          <w:szCs w:val="28"/>
        </w:rPr>
        <w:t>к распоряжению</w:t>
      </w:r>
    </w:p>
    <w:p w:rsidR="007208F1" w:rsidRPr="003C3A4D" w:rsidRDefault="007208F1" w:rsidP="007208F1">
      <w:pPr>
        <w:widowControl w:val="0"/>
        <w:autoSpaceDE w:val="0"/>
        <w:autoSpaceDN w:val="0"/>
        <w:adjustRightInd w:val="0"/>
        <w:ind w:left="11340" w:firstLine="0"/>
        <w:jc w:val="center"/>
        <w:rPr>
          <w:szCs w:val="28"/>
        </w:rPr>
      </w:pPr>
      <w:r w:rsidRPr="003C3A4D">
        <w:rPr>
          <w:szCs w:val="28"/>
        </w:rPr>
        <w:t>Администрации</w:t>
      </w:r>
    </w:p>
    <w:p w:rsidR="007208F1" w:rsidRPr="003C3A4D" w:rsidRDefault="007208F1" w:rsidP="007208F1">
      <w:pPr>
        <w:widowControl w:val="0"/>
        <w:autoSpaceDE w:val="0"/>
        <w:autoSpaceDN w:val="0"/>
        <w:adjustRightInd w:val="0"/>
        <w:ind w:left="11340" w:firstLine="0"/>
        <w:jc w:val="center"/>
        <w:rPr>
          <w:szCs w:val="28"/>
        </w:rPr>
      </w:pPr>
      <w:r w:rsidRPr="003C3A4D">
        <w:rPr>
          <w:szCs w:val="28"/>
        </w:rPr>
        <w:t>Красносулинского района</w:t>
      </w:r>
    </w:p>
    <w:p w:rsidR="007208F1" w:rsidRDefault="007208F1" w:rsidP="007208F1">
      <w:pPr>
        <w:widowControl w:val="0"/>
        <w:autoSpaceDE w:val="0"/>
        <w:autoSpaceDN w:val="0"/>
        <w:adjustRightInd w:val="0"/>
        <w:ind w:left="11340" w:firstLine="0"/>
        <w:jc w:val="center"/>
        <w:rPr>
          <w:szCs w:val="28"/>
        </w:rPr>
      </w:pPr>
      <w:r>
        <w:rPr>
          <w:szCs w:val="28"/>
        </w:rPr>
        <w:t xml:space="preserve">от 06.02.2025  </w:t>
      </w:r>
      <w:r w:rsidRPr="003C3A4D">
        <w:rPr>
          <w:szCs w:val="28"/>
        </w:rPr>
        <w:t>№</w:t>
      </w:r>
      <w:r>
        <w:rPr>
          <w:szCs w:val="28"/>
        </w:rPr>
        <w:t xml:space="preserve"> 23</w:t>
      </w:r>
    </w:p>
    <w:p w:rsidR="00AB578C" w:rsidRDefault="00AB578C" w:rsidP="00A94173">
      <w:pPr>
        <w:widowControl w:val="0"/>
        <w:autoSpaceDE w:val="0"/>
        <w:autoSpaceDN w:val="0"/>
        <w:adjustRightInd w:val="0"/>
        <w:ind w:left="11340" w:firstLine="0"/>
        <w:jc w:val="center"/>
        <w:rPr>
          <w:szCs w:val="28"/>
        </w:rPr>
      </w:pPr>
    </w:p>
    <w:p w:rsidR="00893938" w:rsidRDefault="00893938" w:rsidP="007E656B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 xml:space="preserve">Единый аналитический план реализации муниципальной программы Красносулинского района </w:t>
      </w:r>
    </w:p>
    <w:p w:rsidR="00893938" w:rsidRDefault="001A6275" w:rsidP="007E656B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 xml:space="preserve">муниципальной программы </w:t>
      </w:r>
      <w:r w:rsidR="00CB749E">
        <w:rPr>
          <w:szCs w:val="28"/>
        </w:rPr>
        <w:t xml:space="preserve">Красносулинского района </w:t>
      </w:r>
      <w:r>
        <w:rPr>
          <w:szCs w:val="28"/>
        </w:rPr>
        <w:t>«</w:t>
      </w:r>
      <w:r>
        <w:rPr>
          <w:kern w:val="2"/>
          <w:szCs w:val="28"/>
        </w:rPr>
        <w:t>Поддержка казачьих обществ</w:t>
      </w:r>
      <w:r w:rsidR="00893938">
        <w:rPr>
          <w:kern w:val="2"/>
          <w:szCs w:val="28"/>
        </w:rPr>
        <w:t xml:space="preserve">» </w:t>
      </w:r>
    </w:p>
    <w:p w:rsidR="001A6275" w:rsidRDefault="001A6275" w:rsidP="007E656B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>на 20</w:t>
      </w:r>
      <w:r w:rsidR="00D07B80">
        <w:rPr>
          <w:szCs w:val="28"/>
        </w:rPr>
        <w:t>2</w:t>
      </w:r>
      <w:r w:rsidR="00893938">
        <w:rPr>
          <w:szCs w:val="28"/>
        </w:rPr>
        <w:t>5</w:t>
      </w:r>
      <w:r>
        <w:rPr>
          <w:szCs w:val="28"/>
        </w:rPr>
        <w:t xml:space="preserve"> год</w:t>
      </w:r>
    </w:p>
    <w:p w:rsidR="007E656B" w:rsidRDefault="007E656B" w:rsidP="007E656B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1A6275" w:rsidRPr="00BB75CB" w:rsidRDefault="001A6275" w:rsidP="001A6275">
      <w:pPr>
        <w:rPr>
          <w:sz w:val="2"/>
          <w:szCs w:val="2"/>
        </w:rPr>
      </w:pPr>
    </w:p>
    <w:tbl>
      <w:tblPr>
        <w:tblpPr w:leftFromText="180" w:rightFromText="180" w:vertAnchor="text" w:tblpX="75" w:tblpY="1"/>
        <w:tblOverlap w:val="never"/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3393"/>
        <w:gridCol w:w="1273"/>
        <w:gridCol w:w="1276"/>
        <w:gridCol w:w="2847"/>
        <w:gridCol w:w="1129"/>
        <w:gridCol w:w="845"/>
        <w:gridCol w:w="861"/>
        <w:gridCol w:w="840"/>
        <w:gridCol w:w="709"/>
        <w:gridCol w:w="856"/>
      </w:tblGrid>
      <w:tr w:rsidR="00367C25" w:rsidRPr="00AB317D" w:rsidTr="001F704C">
        <w:trPr>
          <w:tblHeader/>
        </w:trPr>
        <w:tc>
          <w:tcPr>
            <w:tcW w:w="642" w:type="dxa"/>
            <w:vMerge w:val="restart"/>
          </w:tcPr>
          <w:p w:rsidR="00367C25" w:rsidRPr="000C29D0" w:rsidRDefault="00367C25" w:rsidP="0095755A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Cs w:val="20"/>
              </w:rPr>
            </w:pPr>
            <w:r w:rsidRPr="000C29D0">
              <w:rPr>
                <w:rFonts w:ascii="Times New Roman" w:hAnsi="Times New Roman" w:cs="Times New Roman"/>
                <w:szCs w:val="20"/>
              </w:rPr>
              <w:t>№</w:t>
            </w:r>
          </w:p>
          <w:p w:rsidR="00367C25" w:rsidRPr="000C29D0" w:rsidRDefault="00367C25" w:rsidP="0095755A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0C29D0">
              <w:rPr>
                <w:rFonts w:ascii="Times New Roman" w:hAnsi="Times New Roman" w:cs="Times New Roman"/>
                <w:szCs w:val="20"/>
              </w:rPr>
              <w:t>п</w:t>
            </w:r>
            <w:proofErr w:type="gramEnd"/>
            <w:r w:rsidRPr="000C29D0">
              <w:rPr>
                <w:rFonts w:ascii="Times New Roman" w:hAnsi="Times New Roman" w:cs="Times New Roman"/>
                <w:szCs w:val="20"/>
              </w:rPr>
              <w:t>/п</w:t>
            </w:r>
          </w:p>
        </w:tc>
        <w:tc>
          <w:tcPr>
            <w:tcW w:w="3393" w:type="dxa"/>
            <w:vMerge w:val="restart"/>
          </w:tcPr>
          <w:p w:rsidR="00367C25" w:rsidRPr="000C29D0" w:rsidRDefault="00367C25" w:rsidP="001F704C">
            <w:pPr>
              <w:pStyle w:val="ConsPlusCel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Н</w:t>
            </w:r>
            <w:r w:rsidRPr="000C29D0">
              <w:rPr>
                <w:rFonts w:ascii="Times New Roman" w:hAnsi="Times New Roman" w:cs="Times New Roman"/>
                <w:szCs w:val="20"/>
              </w:rPr>
              <w:t>аименование</w:t>
            </w:r>
            <w:r>
              <w:rPr>
                <w:rFonts w:ascii="Times New Roman" w:hAnsi="Times New Roman" w:cs="Times New Roman"/>
                <w:szCs w:val="20"/>
              </w:rPr>
              <w:t xml:space="preserve"> структурного э</w:t>
            </w:r>
            <w:r w:rsidR="001F704C">
              <w:rPr>
                <w:rFonts w:ascii="Times New Roman" w:hAnsi="Times New Roman" w:cs="Times New Roman"/>
                <w:szCs w:val="20"/>
              </w:rPr>
              <w:t>лемента муниципальной программы</w:t>
            </w:r>
            <w:r>
              <w:rPr>
                <w:rFonts w:ascii="Times New Roman" w:hAnsi="Times New Roman" w:cs="Times New Roman"/>
                <w:szCs w:val="20"/>
              </w:rPr>
              <w:t>, мероприятия (результата), контрольной точки</w:t>
            </w:r>
          </w:p>
        </w:tc>
        <w:tc>
          <w:tcPr>
            <w:tcW w:w="2549" w:type="dxa"/>
            <w:gridSpan w:val="2"/>
            <w:vMerge w:val="restart"/>
          </w:tcPr>
          <w:p w:rsidR="00367C25" w:rsidRPr="000C29D0" w:rsidRDefault="00367C25" w:rsidP="0095755A">
            <w:pPr>
              <w:pStyle w:val="ConsPlusCel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Срок реализации</w:t>
            </w:r>
          </w:p>
        </w:tc>
        <w:tc>
          <w:tcPr>
            <w:tcW w:w="2847" w:type="dxa"/>
            <w:vMerge w:val="restart"/>
          </w:tcPr>
          <w:p w:rsidR="00367C25" w:rsidRDefault="00367C25" w:rsidP="0095755A">
            <w:pPr>
              <w:pStyle w:val="ConsPlusCel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Ответственный исполнитель</w:t>
            </w:r>
          </w:p>
          <w:p w:rsidR="00367C25" w:rsidRPr="000C29D0" w:rsidRDefault="00367C25" w:rsidP="0095755A">
            <w:pPr>
              <w:pStyle w:val="ConsPlusCel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(должность, ФИО)</w:t>
            </w:r>
          </w:p>
        </w:tc>
        <w:tc>
          <w:tcPr>
            <w:tcW w:w="5240" w:type="dxa"/>
            <w:gridSpan w:val="6"/>
          </w:tcPr>
          <w:p w:rsidR="00367C25" w:rsidRPr="00B90C6E" w:rsidRDefault="00367C25" w:rsidP="009575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D0">
              <w:rPr>
                <w:rFonts w:ascii="Times New Roman" w:hAnsi="Times New Roman" w:cs="Times New Roman"/>
                <w:szCs w:val="20"/>
              </w:rPr>
              <w:t>Объем расходов (тыс. руб.)</w:t>
            </w:r>
          </w:p>
        </w:tc>
      </w:tr>
      <w:tr w:rsidR="006F75B0" w:rsidRPr="00AB317D" w:rsidTr="001F704C">
        <w:trPr>
          <w:trHeight w:val="276"/>
          <w:tblHeader/>
        </w:trPr>
        <w:tc>
          <w:tcPr>
            <w:tcW w:w="642" w:type="dxa"/>
            <w:vMerge/>
          </w:tcPr>
          <w:p w:rsidR="00367C25" w:rsidRPr="00AB317D" w:rsidRDefault="00367C25" w:rsidP="0095755A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vMerge/>
          </w:tcPr>
          <w:p w:rsidR="00367C25" w:rsidRPr="00AB317D" w:rsidRDefault="00367C25" w:rsidP="009575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vMerge/>
          </w:tcPr>
          <w:p w:rsidR="00367C25" w:rsidRPr="00AB317D" w:rsidRDefault="00367C25" w:rsidP="009575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dxa"/>
            <w:vMerge/>
          </w:tcPr>
          <w:p w:rsidR="00367C25" w:rsidRPr="00AB317D" w:rsidRDefault="00367C25" w:rsidP="009575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 w:val="restart"/>
          </w:tcPr>
          <w:p w:rsidR="00367C25" w:rsidRPr="00B90C6E" w:rsidRDefault="00367C25" w:rsidP="009575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D0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845" w:type="dxa"/>
            <w:vMerge w:val="restart"/>
          </w:tcPr>
          <w:p w:rsidR="00367C25" w:rsidRPr="00B90C6E" w:rsidRDefault="00367C25" w:rsidP="009575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D0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861" w:type="dxa"/>
            <w:vMerge w:val="restart"/>
          </w:tcPr>
          <w:p w:rsidR="00367C25" w:rsidRPr="00B90C6E" w:rsidRDefault="00367C25" w:rsidP="009575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D0">
              <w:rPr>
                <w:rFonts w:ascii="Times New Roman" w:hAnsi="Times New Roman" w:cs="Times New Roman"/>
                <w:szCs w:val="20"/>
              </w:rPr>
              <w:t>областной бюджет</w:t>
            </w:r>
          </w:p>
        </w:tc>
        <w:tc>
          <w:tcPr>
            <w:tcW w:w="840" w:type="dxa"/>
            <w:vMerge w:val="restart"/>
          </w:tcPr>
          <w:p w:rsidR="00367C25" w:rsidRPr="000C29D0" w:rsidRDefault="00367C25" w:rsidP="0095755A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Cs w:val="20"/>
              </w:rPr>
            </w:pPr>
            <w:r w:rsidRPr="000C29D0">
              <w:rPr>
                <w:rFonts w:ascii="Times New Roman" w:hAnsi="Times New Roman" w:cs="Times New Roman"/>
                <w:szCs w:val="20"/>
              </w:rPr>
              <w:t xml:space="preserve">бюджет </w:t>
            </w:r>
          </w:p>
          <w:p w:rsidR="00367C25" w:rsidRPr="00B90C6E" w:rsidRDefault="00367C25" w:rsidP="009575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D0">
              <w:rPr>
                <w:rFonts w:ascii="Times New Roman" w:hAnsi="Times New Roman" w:cs="Times New Roman"/>
                <w:szCs w:val="20"/>
              </w:rPr>
              <w:t>района</w:t>
            </w:r>
          </w:p>
        </w:tc>
        <w:tc>
          <w:tcPr>
            <w:tcW w:w="709" w:type="dxa"/>
            <w:vMerge w:val="restart"/>
          </w:tcPr>
          <w:p w:rsidR="00367C25" w:rsidRPr="00B90C6E" w:rsidRDefault="00367C25" w:rsidP="009575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9D0">
              <w:rPr>
                <w:rFonts w:ascii="Times New Roman" w:hAnsi="Times New Roman" w:cs="Times New Roman"/>
                <w:szCs w:val="20"/>
              </w:rPr>
              <w:t>бюджеты поселений</w:t>
            </w:r>
          </w:p>
        </w:tc>
        <w:tc>
          <w:tcPr>
            <w:tcW w:w="856" w:type="dxa"/>
            <w:vMerge w:val="restart"/>
          </w:tcPr>
          <w:p w:rsidR="00367C25" w:rsidRPr="00B90C6E" w:rsidRDefault="00367C25" w:rsidP="009575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0"/>
              </w:rPr>
              <w:t>внебюдже</w:t>
            </w:r>
            <w:r w:rsidRPr="000C29D0">
              <w:rPr>
                <w:rFonts w:ascii="Times New Roman" w:hAnsi="Times New Roman" w:cs="Times New Roman"/>
                <w:szCs w:val="20"/>
              </w:rPr>
              <w:t>тные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0C29D0">
              <w:rPr>
                <w:rFonts w:ascii="Times New Roman" w:hAnsi="Times New Roman" w:cs="Times New Roman"/>
                <w:szCs w:val="20"/>
              </w:rPr>
              <w:t>источники</w:t>
            </w:r>
          </w:p>
        </w:tc>
      </w:tr>
      <w:tr w:rsidR="006F75B0" w:rsidRPr="00AB317D" w:rsidTr="001F704C">
        <w:trPr>
          <w:trHeight w:val="864"/>
          <w:tblHeader/>
        </w:trPr>
        <w:tc>
          <w:tcPr>
            <w:tcW w:w="642" w:type="dxa"/>
            <w:vMerge/>
          </w:tcPr>
          <w:p w:rsidR="00367C25" w:rsidRPr="00AB317D" w:rsidRDefault="00367C25" w:rsidP="0095755A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vMerge/>
          </w:tcPr>
          <w:p w:rsidR="00367C25" w:rsidRPr="00AB317D" w:rsidRDefault="00367C25" w:rsidP="009575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367C25" w:rsidRPr="00AB317D" w:rsidRDefault="00367C25" w:rsidP="009575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6" w:type="dxa"/>
          </w:tcPr>
          <w:p w:rsidR="00367C25" w:rsidRPr="00AB317D" w:rsidRDefault="00367C25" w:rsidP="009575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847" w:type="dxa"/>
            <w:vMerge/>
          </w:tcPr>
          <w:p w:rsidR="00367C25" w:rsidRPr="00AB317D" w:rsidRDefault="00367C25" w:rsidP="009575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vMerge/>
          </w:tcPr>
          <w:p w:rsidR="00367C25" w:rsidRPr="000C29D0" w:rsidRDefault="00367C25" w:rsidP="0095755A">
            <w:pPr>
              <w:pStyle w:val="ConsPlusCel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45" w:type="dxa"/>
            <w:vMerge/>
          </w:tcPr>
          <w:p w:rsidR="00367C25" w:rsidRPr="000C29D0" w:rsidRDefault="00367C25" w:rsidP="0095755A">
            <w:pPr>
              <w:pStyle w:val="ConsPlusCel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61" w:type="dxa"/>
            <w:vMerge/>
          </w:tcPr>
          <w:p w:rsidR="00367C25" w:rsidRPr="000C29D0" w:rsidRDefault="00367C25" w:rsidP="0095755A">
            <w:pPr>
              <w:pStyle w:val="ConsPlusCel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40" w:type="dxa"/>
            <w:vMerge/>
          </w:tcPr>
          <w:p w:rsidR="00367C25" w:rsidRPr="000C29D0" w:rsidRDefault="00367C25" w:rsidP="0095755A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Merge/>
          </w:tcPr>
          <w:p w:rsidR="00367C25" w:rsidRPr="000C29D0" w:rsidRDefault="00367C25" w:rsidP="0095755A">
            <w:pPr>
              <w:pStyle w:val="ConsPlusCel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6" w:type="dxa"/>
            <w:vMerge/>
          </w:tcPr>
          <w:p w:rsidR="00367C25" w:rsidRDefault="00367C25" w:rsidP="0095755A">
            <w:pPr>
              <w:pStyle w:val="ConsPlusCel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F75B0" w:rsidRPr="00AB317D" w:rsidTr="001F704C">
        <w:trPr>
          <w:tblHeader/>
        </w:trPr>
        <w:tc>
          <w:tcPr>
            <w:tcW w:w="642" w:type="dxa"/>
            <w:hideMark/>
          </w:tcPr>
          <w:p w:rsidR="00367C25" w:rsidRPr="00AB317D" w:rsidRDefault="00367C25" w:rsidP="0095755A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1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3" w:type="dxa"/>
            <w:hideMark/>
          </w:tcPr>
          <w:p w:rsidR="00367C25" w:rsidRPr="00AB317D" w:rsidRDefault="00367C25" w:rsidP="009575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hideMark/>
          </w:tcPr>
          <w:p w:rsidR="00367C25" w:rsidRPr="00AB317D" w:rsidRDefault="00367C25" w:rsidP="009575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67C25" w:rsidRPr="00AB317D" w:rsidRDefault="00367C25" w:rsidP="009575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7" w:type="dxa"/>
            <w:hideMark/>
          </w:tcPr>
          <w:p w:rsidR="00367C25" w:rsidRPr="00AB317D" w:rsidRDefault="00367C25" w:rsidP="009575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9" w:type="dxa"/>
            <w:hideMark/>
          </w:tcPr>
          <w:p w:rsidR="00367C25" w:rsidRPr="00B90C6E" w:rsidRDefault="00367C25" w:rsidP="009575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C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5" w:type="dxa"/>
            <w:hideMark/>
          </w:tcPr>
          <w:p w:rsidR="00367C25" w:rsidRPr="00B90C6E" w:rsidRDefault="00367C25" w:rsidP="009575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C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1" w:type="dxa"/>
            <w:hideMark/>
          </w:tcPr>
          <w:p w:rsidR="00367C25" w:rsidRPr="00B90C6E" w:rsidRDefault="00367C25" w:rsidP="009575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C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hideMark/>
          </w:tcPr>
          <w:p w:rsidR="00367C25" w:rsidRPr="00B90C6E" w:rsidRDefault="00367C25" w:rsidP="009575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C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hideMark/>
          </w:tcPr>
          <w:p w:rsidR="00367C25" w:rsidRPr="00B90C6E" w:rsidRDefault="00367C25" w:rsidP="009575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C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6" w:type="dxa"/>
            <w:hideMark/>
          </w:tcPr>
          <w:p w:rsidR="00367C25" w:rsidRPr="00B90C6E" w:rsidRDefault="00367C25" w:rsidP="009575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C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F704C" w:rsidRPr="006D7CF0" w:rsidTr="001F704C">
        <w:trPr>
          <w:trHeight w:val="375"/>
        </w:trPr>
        <w:tc>
          <w:tcPr>
            <w:tcW w:w="642" w:type="dxa"/>
          </w:tcPr>
          <w:p w:rsidR="001F704C" w:rsidRPr="0011430B" w:rsidRDefault="001F704C" w:rsidP="0095755A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3" w:type="dxa"/>
          </w:tcPr>
          <w:p w:rsidR="001F704C" w:rsidRPr="0011430B" w:rsidRDefault="001F704C" w:rsidP="006B7F49">
            <w:pPr>
              <w:pStyle w:val="ConsPlusCell"/>
              <w:rPr>
                <w:rFonts w:ascii="Baskerville Old Face" w:hAnsi="Baskerville Old Face" w:cs="Times New Roman"/>
                <w:b/>
                <w:sz w:val="24"/>
                <w:szCs w:val="24"/>
              </w:rPr>
            </w:pPr>
            <w:r w:rsidRPr="0011430B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r w:rsidRPr="0011430B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11430B">
              <w:rPr>
                <w:rFonts w:ascii="Times New Roman" w:hAnsi="Times New Roman" w:cs="Times New Roman"/>
                <w:sz w:val="24"/>
                <w:szCs w:val="24"/>
              </w:rPr>
              <w:t>процессных</w:t>
            </w:r>
            <w:r w:rsidRPr="0011430B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11430B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11430B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11430B">
              <w:rPr>
                <w:rFonts w:ascii="Baskerville Old Face" w:hAnsi="Baskerville Old Face" w:cs="Baskerville Old Face"/>
                <w:sz w:val="24"/>
                <w:szCs w:val="24"/>
              </w:rPr>
              <w:t>«</w:t>
            </w:r>
            <w:r w:rsidRPr="0011430B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11430B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11430B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Pr="0011430B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11430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11430B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11430B">
              <w:rPr>
                <w:rFonts w:ascii="Times New Roman" w:hAnsi="Times New Roman" w:cs="Times New Roman"/>
                <w:sz w:val="24"/>
                <w:szCs w:val="24"/>
              </w:rPr>
              <w:t>привлечения</w:t>
            </w:r>
            <w:r w:rsidRPr="0011430B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11430B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Pr="0011430B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11430B">
              <w:rPr>
                <w:rFonts w:ascii="Times New Roman" w:hAnsi="Times New Roman" w:cs="Times New Roman"/>
                <w:sz w:val="24"/>
                <w:szCs w:val="24"/>
              </w:rPr>
              <w:t>казачьих</w:t>
            </w:r>
            <w:r w:rsidRPr="0011430B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11430B">
              <w:rPr>
                <w:rFonts w:ascii="Times New Roman" w:hAnsi="Times New Roman" w:cs="Times New Roman"/>
                <w:sz w:val="24"/>
                <w:szCs w:val="24"/>
              </w:rPr>
              <w:t>обществ</w:t>
            </w:r>
            <w:r w:rsidRPr="0011430B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11430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1430B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11430B">
              <w:rPr>
                <w:rFonts w:ascii="Times New Roman" w:hAnsi="Times New Roman" w:cs="Times New Roman"/>
                <w:sz w:val="24"/>
                <w:szCs w:val="24"/>
              </w:rPr>
              <w:t>несению</w:t>
            </w:r>
            <w:r w:rsidRPr="0011430B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11430B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Pr="0011430B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1143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430B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11430B">
              <w:rPr>
                <w:rFonts w:ascii="Times New Roman" w:hAnsi="Times New Roman" w:cs="Times New Roman"/>
                <w:sz w:val="24"/>
                <w:szCs w:val="24"/>
              </w:rPr>
              <w:t>иной</w:t>
            </w:r>
            <w:r w:rsidRPr="0011430B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11430B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Pr="0011430B">
              <w:rPr>
                <w:rFonts w:ascii="Baskerville Old Face" w:hAnsi="Baskerville Old Face" w:cs="Baskerville Old Face"/>
                <w:sz w:val="24"/>
                <w:szCs w:val="24"/>
              </w:rPr>
              <w:t>»</w:t>
            </w:r>
          </w:p>
        </w:tc>
        <w:tc>
          <w:tcPr>
            <w:tcW w:w="1273" w:type="dxa"/>
          </w:tcPr>
          <w:p w:rsidR="001F704C" w:rsidRPr="0011430B" w:rsidRDefault="001F704C" w:rsidP="0095755A">
            <w:pPr>
              <w:widowControl w:val="0"/>
              <w:suppressAutoHyphens/>
              <w:ind w:firstLine="0"/>
              <w:jc w:val="left"/>
              <w:rPr>
                <w:b/>
                <w:sz w:val="24"/>
                <w:szCs w:val="24"/>
              </w:rPr>
            </w:pPr>
            <w:r w:rsidRPr="0011430B">
              <w:rPr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:rsidR="001F704C" w:rsidRPr="0011430B" w:rsidRDefault="001F704C" w:rsidP="0095755A">
            <w:pPr>
              <w:widowControl w:val="0"/>
              <w:suppressAutoHyphens/>
              <w:ind w:firstLine="0"/>
              <w:jc w:val="left"/>
              <w:rPr>
                <w:b/>
                <w:sz w:val="24"/>
                <w:szCs w:val="24"/>
              </w:rPr>
            </w:pPr>
            <w:r w:rsidRPr="0011430B">
              <w:rPr>
                <w:sz w:val="24"/>
                <w:szCs w:val="24"/>
              </w:rPr>
              <w:t>31.12.2025</w:t>
            </w:r>
          </w:p>
        </w:tc>
        <w:tc>
          <w:tcPr>
            <w:tcW w:w="2847" w:type="dxa"/>
          </w:tcPr>
          <w:p w:rsidR="00391A5C" w:rsidRDefault="009E3469" w:rsidP="00391A5C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color w:val="000000"/>
                <w:sz w:val="24"/>
              </w:rPr>
              <w:t>В</w:t>
            </w:r>
            <w:r w:rsidRPr="006F75B0">
              <w:rPr>
                <w:color w:val="000000"/>
                <w:sz w:val="24"/>
              </w:rPr>
              <w:t xml:space="preserve">едущий специалист отдела </w:t>
            </w:r>
            <w:r w:rsidRPr="006F75B0">
              <w:rPr>
                <w:rFonts w:eastAsia="Calibri"/>
                <w:color w:val="000000"/>
                <w:sz w:val="24"/>
                <w:szCs w:val="28"/>
                <w:lang w:eastAsia="en-US"/>
              </w:rPr>
              <w:t>по взаимодействию со средствами массовой информации и институтами гражданского общества</w:t>
            </w:r>
            <w:r w:rsidRPr="006F75B0">
              <w:rPr>
                <w:rFonts w:eastAsia="Calibri"/>
                <w:sz w:val="24"/>
                <w:szCs w:val="28"/>
                <w:lang w:eastAsia="en-US"/>
              </w:rPr>
              <w:t xml:space="preserve"> с функцией муниципального центра управления</w:t>
            </w:r>
          </w:p>
          <w:p w:rsidR="001F704C" w:rsidRPr="00AB317D" w:rsidRDefault="00391A5C" w:rsidP="00391A5C">
            <w:pPr>
              <w:autoSpaceDE w:val="0"/>
              <w:autoSpaceDN w:val="0"/>
              <w:adjustRightInd w:val="0"/>
              <w:ind w:firstLine="0"/>
              <w:jc w:val="center"/>
              <w:rPr>
                <w:kern w:val="2"/>
                <w:sz w:val="24"/>
                <w:szCs w:val="24"/>
              </w:rPr>
            </w:pPr>
            <w:r w:rsidRPr="006B7F49">
              <w:rPr>
                <w:rFonts w:eastAsia="Calibri"/>
                <w:sz w:val="24"/>
                <w:szCs w:val="28"/>
                <w:lang w:eastAsia="en-US"/>
              </w:rPr>
              <w:lastRenderedPageBreak/>
              <w:t>Администрации Красносулинского района</w:t>
            </w:r>
            <w:r w:rsidRPr="006F75B0">
              <w:rPr>
                <w:sz w:val="24"/>
                <w:szCs w:val="28"/>
              </w:rPr>
              <w:t xml:space="preserve"> </w:t>
            </w:r>
            <w:r w:rsidR="001F704C" w:rsidRPr="006F75B0">
              <w:rPr>
                <w:sz w:val="24"/>
                <w:szCs w:val="28"/>
              </w:rPr>
              <w:t xml:space="preserve"> </w:t>
            </w:r>
            <w:r w:rsidR="001F704C" w:rsidRPr="006F75B0">
              <w:rPr>
                <w:color w:val="000000"/>
                <w:sz w:val="24"/>
              </w:rPr>
              <w:t>Дрелевская Софья Александровна</w:t>
            </w:r>
          </w:p>
        </w:tc>
        <w:tc>
          <w:tcPr>
            <w:tcW w:w="1129" w:type="dxa"/>
          </w:tcPr>
          <w:p w:rsidR="001F704C" w:rsidRPr="0016054B" w:rsidRDefault="009E3469" w:rsidP="0062589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5088,7</w:t>
            </w:r>
          </w:p>
        </w:tc>
        <w:tc>
          <w:tcPr>
            <w:tcW w:w="845" w:type="dxa"/>
          </w:tcPr>
          <w:p w:rsidR="001F704C" w:rsidRPr="0016054B" w:rsidRDefault="001F704C" w:rsidP="009575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1" w:type="dxa"/>
          </w:tcPr>
          <w:p w:rsidR="001F704C" w:rsidRPr="0016054B" w:rsidRDefault="00D47A89" w:rsidP="009806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4988</w:t>
            </w:r>
            <w:r w:rsidR="001F704C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840" w:type="dxa"/>
          </w:tcPr>
          <w:p w:rsidR="001F704C" w:rsidRPr="0016054B" w:rsidRDefault="001F704C" w:rsidP="009806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  <w:tc>
          <w:tcPr>
            <w:tcW w:w="709" w:type="dxa"/>
          </w:tcPr>
          <w:p w:rsidR="001F704C" w:rsidRPr="0016054B" w:rsidRDefault="001F704C" w:rsidP="009575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:rsidR="001F704C" w:rsidRPr="00B90C6E" w:rsidRDefault="001F704C" w:rsidP="0095755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704C" w:rsidRPr="006D7CF0" w:rsidTr="001F704C">
        <w:trPr>
          <w:trHeight w:val="375"/>
        </w:trPr>
        <w:tc>
          <w:tcPr>
            <w:tcW w:w="642" w:type="dxa"/>
          </w:tcPr>
          <w:p w:rsidR="001F704C" w:rsidRPr="0011430B" w:rsidRDefault="001F704C" w:rsidP="001F704C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393" w:type="dxa"/>
          </w:tcPr>
          <w:p w:rsidR="001F704C" w:rsidRPr="0011430B" w:rsidRDefault="001F704C" w:rsidP="001F70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430B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 «Оказано содействие членами казачьих обществ в осуществлении установленных задач и функций органам местного самоуправления Красносулинского района в составе казачьей дружины»</w:t>
            </w:r>
          </w:p>
        </w:tc>
        <w:tc>
          <w:tcPr>
            <w:tcW w:w="1273" w:type="dxa"/>
          </w:tcPr>
          <w:p w:rsidR="001F704C" w:rsidRPr="0011430B" w:rsidRDefault="001F704C" w:rsidP="001F704C">
            <w:pPr>
              <w:widowControl w:val="0"/>
              <w:suppressAutoHyphens/>
              <w:ind w:firstLine="0"/>
              <w:jc w:val="left"/>
              <w:rPr>
                <w:b/>
                <w:sz w:val="24"/>
                <w:szCs w:val="24"/>
              </w:rPr>
            </w:pPr>
            <w:r w:rsidRPr="0011430B">
              <w:rPr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:rsidR="001F704C" w:rsidRPr="0011430B" w:rsidRDefault="001F704C" w:rsidP="001F704C">
            <w:pPr>
              <w:widowControl w:val="0"/>
              <w:suppressAutoHyphens/>
              <w:ind w:firstLine="0"/>
              <w:jc w:val="left"/>
              <w:rPr>
                <w:b/>
                <w:sz w:val="24"/>
                <w:szCs w:val="24"/>
              </w:rPr>
            </w:pPr>
            <w:r w:rsidRPr="0011430B">
              <w:rPr>
                <w:sz w:val="24"/>
                <w:szCs w:val="24"/>
              </w:rPr>
              <w:t>31.12.2025</w:t>
            </w:r>
          </w:p>
        </w:tc>
        <w:tc>
          <w:tcPr>
            <w:tcW w:w="2847" w:type="dxa"/>
          </w:tcPr>
          <w:p w:rsidR="00196E65" w:rsidRDefault="00E51573" w:rsidP="00196E6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sz w:val="24"/>
              </w:rPr>
              <w:t>В</w:t>
            </w:r>
            <w:r w:rsidRPr="009B0618">
              <w:rPr>
                <w:sz w:val="24"/>
              </w:rPr>
              <w:t xml:space="preserve">едущий специалист отдела </w:t>
            </w:r>
            <w:r w:rsidRPr="009B0618">
              <w:rPr>
                <w:rFonts w:eastAsia="Calibri"/>
                <w:sz w:val="24"/>
                <w:szCs w:val="28"/>
                <w:lang w:eastAsia="en-US"/>
              </w:rPr>
              <w:t>по взаимодействию со средствами массовой информации и институтами гражданского общества с функцией муниципального центра управления</w:t>
            </w:r>
          </w:p>
          <w:p w:rsidR="00196E65" w:rsidRDefault="00196E65" w:rsidP="00196E65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6B7F49">
              <w:rPr>
                <w:rFonts w:eastAsia="Calibri"/>
                <w:sz w:val="24"/>
                <w:szCs w:val="28"/>
                <w:lang w:eastAsia="en-US"/>
              </w:rPr>
              <w:t>Администрации Красносулинского района</w:t>
            </w:r>
          </w:p>
          <w:p w:rsidR="001F704C" w:rsidRPr="006F75B0" w:rsidRDefault="00363A85" w:rsidP="00196E6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</w:rPr>
            </w:pPr>
            <w:r w:rsidRPr="009B0618">
              <w:rPr>
                <w:sz w:val="24"/>
              </w:rPr>
              <w:t>Дрелевская Софья Александровна</w:t>
            </w:r>
          </w:p>
        </w:tc>
        <w:tc>
          <w:tcPr>
            <w:tcW w:w="1129" w:type="dxa"/>
          </w:tcPr>
          <w:p w:rsidR="001F704C" w:rsidRDefault="005B45C1" w:rsidP="001F70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4988</w:t>
            </w:r>
            <w:r w:rsidR="00363A85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845" w:type="dxa"/>
          </w:tcPr>
          <w:p w:rsidR="001F704C" w:rsidRDefault="00363A85" w:rsidP="001F70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1" w:type="dxa"/>
          </w:tcPr>
          <w:p w:rsidR="001F704C" w:rsidRDefault="005B45C1" w:rsidP="001F70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4988</w:t>
            </w:r>
            <w:r w:rsidR="00363A85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840" w:type="dxa"/>
          </w:tcPr>
          <w:p w:rsidR="001F704C" w:rsidRDefault="00363A85" w:rsidP="001F70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F704C" w:rsidRDefault="00363A85" w:rsidP="001F70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:rsidR="001F704C" w:rsidRDefault="00363A85" w:rsidP="001F70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F704C" w:rsidRPr="006D7CF0" w:rsidTr="001F704C">
        <w:trPr>
          <w:trHeight w:val="1005"/>
        </w:trPr>
        <w:tc>
          <w:tcPr>
            <w:tcW w:w="642" w:type="dxa"/>
          </w:tcPr>
          <w:p w:rsidR="001F704C" w:rsidRPr="0011430B" w:rsidRDefault="001F704C" w:rsidP="006F75B0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0B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393" w:type="dxa"/>
          </w:tcPr>
          <w:p w:rsidR="001F704C" w:rsidRPr="0011430B" w:rsidRDefault="001F704C" w:rsidP="001F704C">
            <w:pPr>
              <w:widowControl w:val="0"/>
              <w:tabs>
                <w:tab w:val="left" w:pos="11057"/>
              </w:tabs>
              <w:ind w:firstLine="0"/>
              <w:rPr>
                <w:sz w:val="24"/>
                <w:szCs w:val="24"/>
              </w:rPr>
            </w:pPr>
            <w:r w:rsidRPr="0011430B">
              <w:rPr>
                <w:sz w:val="24"/>
                <w:szCs w:val="24"/>
              </w:rPr>
              <w:t>Контрольная точка 1.1.</w:t>
            </w:r>
          </w:p>
          <w:p w:rsidR="001F704C" w:rsidRPr="0011430B" w:rsidRDefault="001F704C" w:rsidP="001F704C">
            <w:pPr>
              <w:pStyle w:val="TableParagraph"/>
              <w:tabs>
                <w:tab w:val="left" w:pos="11057"/>
              </w:tabs>
              <w:rPr>
                <w:sz w:val="24"/>
                <w:szCs w:val="24"/>
              </w:rPr>
            </w:pPr>
            <w:r w:rsidRPr="0011430B">
              <w:rPr>
                <w:color w:val="auto"/>
                <w:sz w:val="24"/>
                <w:szCs w:val="24"/>
              </w:rPr>
              <w:t xml:space="preserve">«Заключено соглашение </w:t>
            </w:r>
            <w:r w:rsidRPr="0011430B">
              <w:rPr>
                <w:sz w:val="24"/>
                <w:szCs w:val="24"/>
              </w:rPr>
              <w:t>о предоставлении иных межбюджетных трансфертов</w:t>
            </w:r>
            <w:r w:rsidRPr="0011430B">
              <w:rPr>
                <w:color w:val="auto"/>
                <w:sz w:val="24"/>
                <w:szCs w:val="24"/>
              </w:rPr>
              <w:t xml:space="preserve"> </w:t>
            </w:r>
            <w:r w:rsidRPr="0011430B">
              <w:rPr>
                <w:sz w:val="24"/>
                <w:szCs w:val="24"/>
              </w:rPr>
              <w:t>с департаментом по делам казачества и кадетских учебных заведений Ростовской области»</w:t>
            </w:r>
          </w:p>
        </w:tc>
        <w:tc>
          <w:tcPr>
            <w:tcW w:w="1273" w:type="dxa"/>
          </w:tcPr>
          <w:p w:rsidR="001F704C" w:rsidRPr="0011430B" w:rsidRDefault="001F704C" w:rsidP="001F704C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11430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F704C" w:rsidRPr="0011430B" w:rsidRDefault="001F704C" w:rsidP="001F704C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1430B">
              <w:rPr>
                <w:sz w:val="24"/>
                <w:szCs w:val="24"/>
              </w:rPr>
              <w:t>31.01.2025</w:t>
            </w:r>
          </w:p>
        </w:tc>
        <w:tc>
          <w:tcPr>
            <w:tcW w:w="2847" w:type="dxa"/>
          </w:tcPr>
          <w:p w:rsidR="001F704C" w:rsidRPr="006B7F49" w:rsidRDefault="001F704C" w:rsidP="00363A85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  <w:r w:rsidRPr="006B7F49">
              <w:rPr>
                <w:color w:val="000000"/>
                <w:sz w:val="24"/>
              </w:rPr>
              <w:t>Дрелевская С.А.</w:t>
            </w:r>
            <w:r w:rsidR="00363A85">
              <w:rPr>
                <w:color w:val="000000"/>
                <w:sz w:val="24"/>
              </w:rPr>
              <w:t>,</w:t>
            </w:r>
            <w:r w:rsidRPr="006B7F49">
              <w:rPr>
                <w:color w:val="000000"/>
                <w:sz w:val="24"/>
              </w:rPr>
              <w:t xml:space="preserve"> ведущий специалист отдела </w:t>
            </w:r>
            <w:r w:rsidRPr="006B7F49">
              <w:rPr>
                <w:rFonts w:eastAsia="Calibri"/>
                <w:color w:val="000000"/>
                <w:sz w:val="24"/>
                <w:szCs w:val="28"/>
                <w:lang w:eastAsia="en-US"/>
              </w:rPr>
              <w:t xml:space="preserve">по взаимодействию со средствами </w:t>
            </w:r>
            <w:proofErr w:type="gramStart"/>
            <w:r w:rsidRPr="006B7F49">
              <w:rPr>
                <w:rFonts w:eastAsia="Calibri"/>
                <w:color w:val="000000"/>
                <w:sz w:val="24"/>
                <w:szCs w:val="28"/>
                <w:lang w:eastAsia="en-US"/>
              </w:rPr>
              <w:t>массовой</w:t>
            </w:r>
            <w:proofErr w:type="gramEnd"/>
          </w:p>
          <w:p w:rsidR="001F704C" w:rsidRPr="00241A67" w:rsidRDefault="001F704C" w:rsidP="00363A8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6B7F49">
              <w:rPr>
                <w:rFonts w:eastAsia="Calibri"/>
                <w:color w:val="000000"/>
                <w:sz w:val="24"/>
                <w:szCs w:val="28"/>
                <w:lang w:eastAsia="en-US"/>
              </w:rPr>
              <w:t>информации и институтами гражданского общества</w:t>
            </w:r>
            <w:r w:rsidRPr="006B7F49">
              <w:rPr>
                <w:rFonts w:eastAsia="Calibri"/>
                <w:sz w:val="24"/>
                <w:szCs w:val="28"/>
                <w:lang w:eastAsia="en-US"/>
              </w:rPr>
              <w:t xml:space="preserve"> с функцией муниципального центра управления Администрации Красносулинского района</w:t>
            </w:r>
          </w:p>
        </w:tc>
        <w:tc>
          <w:tcPr>
            <w:tcW w:w="1129" w:type="dxa"/>
          </w:tcPr>
          <w:p w:rsidR="001F704C" w:rsidRPr="00363A85" w:rsidRDefault="00363A85" w:rsidP="006F75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5" w:type="dxa"/>
          </w:tcPr>
          <w:p w:rsidR="001F704C" w:rsidRPr="00363A85" w:rsidRDefault="00363A85" w:rsidP="006F75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1" w:type="dxa"/>
          </w:tcPr>
          <w:p w:rsidR="001F704C" w:rsidRPr="00363A85" w:rsidRDefault="00363A85" w:rsidP="006F75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1F704C" w:rsidRPr="00363A85" w:rsidRDefault="00363A85" w:rsidP="00D944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F704C" w:rsidRPr="00363A85" w:rsidRDefault="00363A85" w:rsidP="006F75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6" w:type="dxa"/>
          </w:tcPr>
          <w:p w:rsidR="001F704C" w:rsidRPr="00363A85" w:rsidRDefault="00363A85" w:rsidP="006F75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63A85" w:rsidRPr="006D7CF0" w:rsidTr="001F704C">
        <w:trPr>
          <w:trHeight w:val="1005"/>
        </w:trPr>
        <w:tc>
          <w:tcPr>
            <w:tcW w:w="642" w:type="dxa"/>
          </w:tcPr>
          <w:p w:rsidR="00363A85" w:rsidRPr="0011430B" w:rsidRDefault="00363A85" w:rsidP="00363A8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3393" w:type="dxa"/>
          </w:tcPr>
          <w:p w:rsidR="00363A85" w:rsidRPr="0011430B" w:rsidRDefault="00363A85" w:rsidP="00363A85">
            <w:pPr>
              <w:widowControl w:val="0"/>
              <w:tabs>
                <w:tab w:val="left" w:pos="11057"/>
              </w:tabs>
              <w:ind w:firstLine="0"/>
              <w:rPr>
                <w:sz w:val="24"/>
                <w:szCs w:val="24"/>
              </w:rPr>
            </w:pPr>
            <w:r w:rsidRPr="0011430B">
              <w:rPr>
                <w:sz w:val="24"/>
                <w:szCs w:val="24"/>
              </w:rPr>
              <w:t xml:space="preserve">Контрольная точка 1.2. </w:t>
            </w:r>
          </w:p>
          <w:p w:rsidR="00363A85" w:rsidRPr="0011430B" w:rsidRDefault="00363A85" w:rsidP="00363A85">
            <w:pPr>
              <w:widowControl w:val="0"/>
              <w:tabs>
                <w:tab w:val="left" w:pos="11057"/>
              </w:tabs>
              <w:ind w:firstLine="0"/>
              <w:rPr>
                <w:sz w:val="24"/>
                <w:szCs w:val="24"/>
              </w:rPr>
            </w:pPr>
            <w:r w:rsidRPr="0011430B">
              <w:rPr>
                <w:sz w:val="24"/>
                <w:szCs w:val="24"/>
              </w:rPr>
              <w:t xml:space="preserve">«Предоставлен отчет о фактическом расходовании средств за  </w:t>
            </w:r>
            <w:r w:rsidRPr="0011430B">
              <w:rPr>
                <w:sz w:val="24"/>
                <w:szCs w:val="24"/>
                <w:lang w:val="en-US"/>
              </w:rPr>
              <w:t>I</w:t>
            </w:r>
            <w:r w:rsidRPr="0011430B">
              <w:rPr>
                <w:sz w:val="24"/>
                <w:szCs w:val="24"/>
              </w:rPr>
              <w:t xml:space="preserve"> квартал отчетного года»</w:t>
            </w:r>
          </w:p>
          <w:p w:rsidR="00363A85" w:rsidRPr="0011430B" w:rsidRDefault="00363A85" w:rsidP="00363A85">
            <w:pPr>
              <w:widowControl w:val="0"/>
              <w:tabs>
                <w:tab w:val="left" w:pos="11057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363A85" w:rsidRPr="0011430B" w:rsidRDefault="00363A85" w:rsidP="00363A85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11430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363A85" w:rsidRPr="0011430B" w:rsidRDefault="00363A85" w:rsidP="00363A85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1430B">
              <w:rPr>
                <w:sz w:val="24"/>
                <w:szCs w:val="24"/>
              </w:rPr>
              <w:t>15.04.2025</w:t>
            </w:r>
          </w:p>
        </w:tc>
        <w:tc>
          <w:tcPr>
            <w:tcW w:w="2847" w:type="dxa"/>
          </w:tcPr>
          <w:p w:rsidR="00363A85" w:rsidRPr="006B7F49" w:rsidRDefault="00363A85" w:rsidP="00363A85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  <w:r w:rsidRPr="006B7F49">
              <w:rPr>
                <w:color w:val="000000"/>
                <w:sz w:val="24"/>
              </w:rPr>
              <w:t>Дрелевская С.А.</w:t>
            </w:r>
            <w:r>
              <w:rPr>
                <w:color w:val="000000"/>
                <w:sz w:val="24"/>
              </w:rPr>
              <w:t>,</w:t>
            </w:r>
            <w:r w:rsidRPr="006B7F49">
              <w:rPr>
                <w:color w:val="000000"/>
                <w:sz w:val="24"/>
              </w:rPr>
              <w:t xml:space="preserve"> ведущий специалист отдела </w:t>
            </w:r>
            <w:r w:rsidRPr="006B7F49">
              <w:rPr>
                <w:rFonts w:eastAsia="Calibri"/>
                <w:color w:val="000000"/>
                <w:sz w:val="24"/>
                <w:szCs w:val="28"/>
                <w:lang w:eastAsia="en-US"/>
              </w:rPr>
              <w:t xml:space="preserve">по взаимодействию со средствами </w:t>
            </w:r>
            <w:proofErr w:type="gramStart"/>
            <w:r w:rsidRPr="006B7F49">
              <w:rPr>
                <w:rFonts w:eastAsia="Calibri"/>
                <w:color w:val="000000"/>
                <w:sz w:val="24"/>
                <w:szCs w:val="28"/>
                <w:lang w:eastAsia="en-US"/>
              </w:rPr>
              <w:t>массовой</w:t>
            </w:r>
            <w:proofErr w:type="gramEnd"/>
          </w:p>
          <w:p w:rsidR="00363A85" w:rsidRPr="006F75B0" w:rsidRDefault="00363A85" w:rsidP="00363A85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 w:val="24"/>
              </w:rPr>
            </w:pPr>
            <w:r w:rsidRPr="006B7F49">
              <w:rPr>
                <w:rFonts w:eastAsia="Calibri"/>
                <w:color w:val="000000"/>
                <w:sz w:val="24"/>
                <w:szCs w:val="28"/>
                <w:lang w:eastAsia="en-US"/>
              </w:rPr>
              <w:t>информации и институтами гражданского общества</w:t>
            </w:r>
            <w:r w:rsidRPr="006B7F49">
              <w:rPr>
                <w:rFonts w:eastAsia="Calibri"/>
                <w:sz w:val="24"/>
                <w:szCs w:val="28"/>
                <w:lang w:eastAsia="en-US"/>
              </w:rPr>
              <w:t xml:space="preserve"> с функцией муниципального центра управления Администрации Красносулинского района</w:t>
            </w:r>
          </w:p>
        </w:tc>
        <w:tc>
          <w:tcPr>
            <w:tcW w:w="1129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5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1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6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63A85" w:rsidRPr="006D7CF0" w:rsidTr="001F704C">
        <w:trPr>
          <w:trHeight w:val="1005"/>
        </w:trPr>
        <w:tc>
          <w:tcPr>
            <w:tcW w:w="642" w:type="dxa"/>
          </w:tcPr>
          <w:p w:rsidR="00363A85" w:rsidRPr="0011430B" w:rsidRDefault="00363A85" w:rsidP="00363A8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0B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3393" w:type="dxa"/>
          </w:tcPr>
          <w:p w:rsidR="00363A85" w:rsidRPr="0011430B" w:rsidRDefault="00363A85" w:rsidP="00363A85">
            <w:pPr>
              <w:widowControl w:val="0"/>
              <w:tabs>
                <w:tab w:val="left" w:pos="11057"/>
              </w:tabs>
              <w:ind w:firstLine="0"/>
              <w:rPr>
                <w:sz w:val="24"/>
                <w:szCs w:val="24"/>
              </w:rPr>
            </w:pPr>
            <w:r w:rsidRPr="0011430B">
              <w:rPr>
                <w:sz w:val="24"/>
                <w:szCs w:val="24"/>
              </w:rPr>
              <w:t>Контрольная точка 1.3. «Предоставлен отчет о фактическом расходовании средств за 6 месяцев отчетного года»</w:t>
            </w:r>
          </w:p>
          <w:p w:rsidR="00363A85" w:rsidRPr="0011430B" w:rsidRDefault="00363A85" w:rsidP="00363A85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</w:tcPr>
          <w:p w:rsidR="00363A85" w:rsidRPr="0011430B" w:rsidRDefault="00363A85" w:rsidP="00363A85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11430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363A85" w:rsidRPr="0011430B" w:rsidRDefault="00363A85" w:rsidP="00363A85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1430B">
              <w:rPr>
                <w:sz w:val="24"/>
                <w:szCs w:val="24"/>
              </w:rPr>
              <w:t>15.06.2025</w:t>
            </w:r>
          </w:p>
        </w:tc>
        <w:tc>
          <w:tcPr>
            <w:tcW w:w="2847" w:type="dxa"/>
          </w:tcPr>
          <w:p w:rsidR="00363A85" w:rsidRPr="006B7F49" w:rsidRDefault="00363A85" w:rsidP="00363A85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  <w:r w:rsidRPr="006B7F49">
              <w:rPr>
                <w:color w:val="000000"/>
                <w:sz w:val="24"/>
              </w:rPr>
              <w:t>Дрелевская С.А.</w:t>
            </w:r>
            <w:r>
              <w:rPr>
                <w:color w:val="000000"/>
                <w:sz w:val="24"/>
              </w:rPr>
              <w:t>,</w:t>
            </w:r>
            <w:r w:rsidRPr="006B7F49">
              <w:rPr>
                <w:color w:val="000000"/>
                <w:sz w:val="24"/>
              </w:rPr>
              <w:t xml:space="preserve"> ведущий специалист отдела </w:t>
            </w:r>
            <w:r w:rsidRPr="006B7F49">
              <w:rPr>
                <w:rFonts w:eastAsia="Calibri"/>
                <w:color w:val="000000"/>
                <w:sz w:val="24"/>
                <w:szCs w:val="28"/>
                <w:lang w:eastAsia="en-US"/>
              </w:rPr>
              <w:t xml:space="preserve">по взаимодействию со средствами </w:t>
            </w:r>
            <w:proofErr w:type="gramStart"/>
            <w:r w:rsidRPr="006B7F49">
              <w:rPr>
                <w:rFonts w:eastAsia="Calibri"/>
                <w:color w:val="000000"/>
                <w:sz w:val="24"/>
                <w:szCs w:val="28"/>
                <w:lang w:eastAsia="en-US"/>
              </w:rPr>
              <w:t>массовой</w:t>
            </w:r>
            <w:proofErr w:type="gramEnd"/>
          </w:p>
          <w:p w:rsidR="00363A85" w:rsidRPr="006B7F49" w:rsidRDefault="00363A85" w:rsidP="00363A85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</w:rPr>
            </w:pPr>
            <w:r w:rsidRPr="006B7F49">
              <w:rPr>
                <w:rFonts w:eastAsia="Calibri"/>
                <w:color w:val="000000"/>
                <w:sz w:val="24"/>
                <w:szCs w:val="28"/>
                <w:lang w:eastAsia="en-US"/>
              </w:rPr>
              <w:t>информации и институтами гражданского общества</w:t>
            </w:r>
            <w:r w:rsidRPr="006B7F49">
              <w:rPr>
                <w:rFonts w:eastAsia="Calibri"/>
                <w:sz w:val="24"/>
                <w:szCs w:val="28"/>
                <w:lang w:eastAsia="en-US"/>
              </w:rPr>
              <w:t xml:space="preserve"> с функцией муниципального центра управления Администрации Красносулинского района</w:t>
            </w:r>
          </w:p>
        </w:tc>
        <w:tc>
          <w:tcPr>
            <w:tcW w:w="1129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5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1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6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63A85" w:rsidRPr="006D7CF0" w:rsidTr="001F704C">
        <w:trPr>
          <w:trHeight w:val="1005"/>
        </w:trPr>
        <w:tc>
          <w:tcPr>
            <w:tcW w:w="642" w:type="dxa"/>
          </w:tcPr>
          <w:p w:rsidR="00363A85" w:rsidRPr="0011430B" w:rsidRDefault="00363A85" w:rsidP="00363A8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0B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3393" w:type="dxa"/>
          </w:tcPr>
          <w:p w:rsidR="00363A85" w:rsidRPr="0011430B" w:rsidRDefault="00363A85" w:rsidP="00363A85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1430B">
              <w:rPr>
                <w:sz w:val="24"/>
                <w:szCs w:val="24"/>
              </w:rPr>
              <w:t>Контрольная точка 1.4. «Предоставлен отчет о расходовании средств за 9 месяцев отчетного года»</w:t>
            </w:r>
          </w:p>
        </w:tc>
        <w:tc>
          <w:tcPr>
            <w:tcW w:w="1273" w:type="dxa"/>
          </w:tcPr>
          <w:p w:rsidR="00363A85" w:rsidRPr="0011430B" w:rsidRDefault="00363A85" w:rsidP="00363A85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11430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363A85" w:rsidRPr="0011430B" w:rsidRDefault="00363A85" w:rsidP="00363A85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1430B">
              <w:rPr>
                <w:sz w:val="24"/>
                <w:szCs w:val="24"/>
              </w:rPr>
              <w:t>15.10.2025</w:t>
            </w:r>
          </w:p>
        </w:tc>
        <w:tc>
          <w:tcPr>
            <w:tcW w:w="2847" w:type="dxa"/>
          </w:tcPr>
          <w:p w:rsidR="00363A85" w:rsidRPr="006B7F49" w:rsidRDefault="00363A85" w:rsidP="00363A85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  <w:r w:rsidRPr="006B7F49">
              <w:rPr>
                <w:color w:val="000000"/>
                <w:sz w:val="24"/>
              </w:rPr>
              <w:t>Дрелевская С.А.</w:t>
            </w:r>
            <w:r>
              <w:rPr>
                <w:color w:val="000000"/>
                <w:sz w:val="24"/>
              </w:rPr>
              <w:t>,</w:t>
            </w:r>
            <w:r w:rsidRPr="006B7F49">
              <w:rPr>
                <w:color w:val="000000"/>
                <w:sz w:val="24"/>
              </w:rPr>
              <w:t xml:space="preserve"> ведущий специалист отдела </w:t>
            </w:r>
            <w:r w:rsidRPr="006B7F49">
              <w:rPr>
                <w:rFonts w:eastAsia="Calibri"/>
                <w:color w:val="000000"/>
                <w:sz w:val="24"/>
                <w:szCs w:val="28"/>
                <w:lang w:eastAsia="en-US"/>
              </w:rPr>
              <w:t xml:space="preserve">по взаимодействию со средствами </w:t>
            </w:r>
            <w:proofErr w:type="gramStart"/>
            <w:r w:rsidRPr="006B7F49">
              <w:rPr>
                <w:rFonts w:eastAsia="Calibri"/>
                <w:color w:val="000000"/>
                <w:sz w:val="24"/>
                <w:szCs w:val="28"/>
                <w:lang w:eastAsia="en-US"/>
              </w:rPr>
              <w:t>массовой</w:t>
            </w:r>
            <w:proofErr w:type="gramEnd"/>
          </w:p>
          <w:p w:rsidR="00363A85" w:rsidRPr="006B7F49" w:rsidRDefault="00363A85" w:rsidP="00363A85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</w:rPr>
            </w:pPr>
            <w:r w:rsidRPr="006B7F49">
              <w:rPr>
                <w:rFonts w:eastAsia="Calibri"/>
                <w:color w:val="000000"/>
                <w:sz w:val="24"/>
                <w:szCs w:val="28"/>
                <w:lang w:eastAsia="en-US"/>
              </w:rPr>
              <w:t>информации и институтами гражданского общества</w:t>
            </w:r>
            <w:r w:rsidRPr="006B7F49">
              <w:rPr>
                <w:rFonts w:eastAsia="Calibri"/>
                <w:sz w:val="24"/>
                <w:szCs w:val="28"/>
                <w:lang w:eastAsia="en-US"/>
              </w:rPr>
              <w:t xml:space="preserve"> с </w:t>
            </w:r>
            <w:r w:rsidRPr="006B7F49">
              <w:rPr>
                <w:rFonts w:eastAsia="Calibri"/>
                <w:sz w:val="24"/>
                <w:szCs w:val="28"/>
                <w:lang w:eastAsia="en-US"/>
              </w:rPr>
              <w:lastRenderedPageBreak/>
              <w:t>функцией муниципального центра управления Администрации Красносулинского района</w:t>
            </w:r>
          </w:p>
        </w:tc>
        <w:tc>
          <w:tcPr>
            <w:tcW w:w="1129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845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1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6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63A85" w:rsidRPr="006D7CF0" w:rsidTr="001F704C">
        <w:trPr>
          <w:trHeight w:val="1005"/>
        </w:trPr>
        <w:tc>
          <w:tcPr>
            <w:tcW w:w="642" w:type="dxa"/>
          </w:tcPr>
          <w:p w:rsidR="00363A85" w:rsidRPr="0011430B" w:rsidRDefault="00363A85" w:rsidP="00363A8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1.1.5.</w:t>
            </w:r>
          </w:p>
        </w:tc>
        <w:tc>
          <w:tcPr>
            <w:tcW w:w="3393" w:type="dxa"/>
          </w:tcPr>
          <w:p w:rsidR="00363A85" w:rsidRPr="0011430B" w:rsidRDefault="00363A85" w:rsidP="00363A85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1430B">
              <w:rPr>
                <w:sz w:val="24"/>
                <w:szCs w:val="24"/>
              </w:rPr>
              <w:t>Контрольная точка 1.5. «Предоставлен отчет о расходовании средств за отчетный год»</w:t>
            </w:r>
          </w:p>
        </w:tc>
        <w:tc>
          <w:tcPr>
            <w:tcW w:w="1273" w:type="dxa"/>
          </w:tcPr>
          <w:p w:rsidR="00363A85" w:rsidRPr="0011430B" w:rsidRDefault="00363A85" w:rsidP="00363A85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11430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363A85" w:rsidRPr="0011430B" w:rsidRDefault="00363A85" w:rsidP="00363A85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1430B">
              <w:rPr>
                <w:sz w:val="24"/>
                <w:szCs w:val="24"/>
              </w:rPr>
              <w:t>15.01.2025</w:t>
            </w:r>
          </w:p>
        </w:tc>
        <w:tc>
          <w:tcPr>
            <w:tcW w:w="2847" w:type="dxa"/>
          </w:tcPr>
          <w:p w:rsidR="00363A85" w:rsidRPr="006B7F49" w:rsidRDefault="00363A85" w:rsidP="00363A85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  <w:r w:rsidRPr="006B7F49">
              <w:rPr>
                <w:color w:val="000000"/>
                <w:sz w:val="24"/>
              </w:rPr>
              <w:t>Дрелевская С.А.</w:t>
            </w:r>
            <w:r>
              <w:rPr>
                <w:color w:val="000000"/>
                <w:sz w:val="24"/>
              </w:rPr>
              <w:t>,</w:t>
            </w:r>
            <w:r w:rsidRPr="006B7F49">
              <w:rPr>
                <w:color w:val="000000"/>
                <w:sz w:val="24"/>
              </w:rPr>
              <w:t xml:space="preserve"> ведущий специалист отдела </w:t>
            </w:r>
            <w:r w:rsidRPr="006B7F49">
              <w:rPr>
                <w:rFonts w:eastAsia="Calibri"/>
                <w:color w:val="000000"/>
                <w:sz w:val="24"/>
                <w:szCs w:val="28"/>
                <w:lang w:eastAsia="en-US"/>
              </w:rPr>
              <w:t xml:space="preserve">по взаимодействию со средствами </w:t>
            </w:r>
            <w:proofErr w:type="gramStart"/>
            <w:r w:rsidRPr="006B7F49">
              <w:rPr>
                <w:rFonts w:eastAsia="Calibri"/>
                <w:color w:val="000000"/>
                <w:sz w:val="24"/>
                <w:szCs w:val="28"/>
                <w:lang w:eastAsia="en-US"/>
              </w:rPr>
              <w:t>массовой</w:t>
            </w:r>
            <w:proofErr w:type="gramEnd"/>
          </w:p>
          <w:p w:rsidR="00363A85" w:rsidRPr="006B7F49" w:rsidRDefault="00363A85" w:rsidP="00363A85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</w:rPr>
            </w:pPr>
            <w:r w:rsidRPr="006B7F49">
              <w:rPr>
                <w:rFonts w:eastAsia="Calibri"/>
                <w:color w:val="000000"/>
                <w:sz w:val="24"/>
                <w:szCs w:val="28"/>
                <w:lang w:eastAsia="en-US"/>
              </w:rPr>
              <w:t>информации и институтами гражданского общества</w:t>
            </w:r>
            <w:r w:rsidRPr="006B7F49">
              <w:rPr>
                <w:rFonts w:eastAsia="Calibri"/>
                <w:sz w:val="24"/>
                <w:szCs w:val="28"/>
                <w:lang w:eastAsia="en-US"/>
              </w:rPr>
              <w:t xml:space="preserve"> с функцией муниципального центра управления Администрации Красносулинского района</w:t>
            </w:r>
          </w:p>
        </w:tc>
        <w:tc>
          <w:tcPr>
            <w:tcW w:w="1129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5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1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6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F704C" w:rsidRPr="006D7CF0" w:rsidTr="001F704C">
        <w:trPr>
          <w:trHeight w:val="1005"/>
        </w:trPr>
        <w:tc>
          <w:tcPr>
            <w:tcW w:w="642" w:type="dxa"/>
          </w:tcPr>
          <w:p w:rsidR="001F704C" w:rsidRPr="0011430B" w:rsidRDefault="001F704C" w:rsidP="006B7F49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0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393" w:type="dxa"/>
          </w:tcPr>
          <w:p w:rsidR="001F704C" w:rsidRPr="0011430B" w:rsidRDefault="001F704C" w:rsidP="00E14099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1430B">
              <w:rPr>
                <w:sz w:val="24"/>
                <w:szCs w:val="24"/>
              </w:rPr>
              <w:t xml:space="preserve">Мероприятие (результат) 2  </w:t>
            </w:r>
            <w:r w:rsidRPr="0011430B">
              <w:rPr>
                <w:sz w:val="24"/>
              </w:rPr>
              <w:t>«</w:t>
            </w:r>
            <w:r w:rsidRPr="0011430B">
              <w:rPr>
                <w:sz w:val="24"/>
                <w:szCs w:val="24"/>
              </w:rPr>
              <w:t xml:space="preserve">Обеспечено эффективное взаимодействие территориальных </w:t>
            </w:r>
            <w:r w:rsidRPr="0011430B">
              <w:rPr>
                <w:kern w:val="2"/>
                <w:sz w:val="24"/>
                <w:szCs w:val="24"/>
              </w:rPr>
              <w:t>органов исполнительной власти и органов местного самоуправления с членами казачьих обществ и объединений»</w:t>
            </w:r>
          </w:p>
        </w:tc>
        <w:tc>
          <w:tcPr>
            <w:tcW w:w="1273" w:type="dxa"/>
          </w:tcPr>
          <w:p w:rsidR="001F704C" w:rsidRPr="0011430B" w:rsidRDefault="001F704C" w:rsidP="006B7F49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1430B">
              <w:rPr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:rsidR="001F704C" w:rsidRPr="0011430B" w:rsidRDefault="001F704C" w:rsidP="006B7F49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1430B">
              <w:rPr>
                <w:sz w:val="24"/>
                <w:szCs w:val="24"/>
              </w:rPr>
              <w:t>31.12.2025</w:t>
            </w:r>
          </w:p>
        </w:tc>
        <w:tc>
          <w:tcPr>
            <w:tcW w:w="2847" w:type="dxa"/>
          </w:tcPr>
          <w:p w:rsidR="001F704C" w:rsidRPr="006B7F49" w:rsidRDefault="006300ED" w:rsidP="00A63677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</w:t>
            </w:r>
            <w:r w:rsidRPr="00E14099">
              <w:rPr>
                <w:color w:val="000000"/>
                <w:sz w:val="24"/>
              </w:rPr>
              <w:t xml:space="preserve">едущий специалист отдела </w:t>
            </w:r>
            <w:r w:rsidRPr="00E14099">
              <w:rPr>
                <w:rFonts w:eastAsia="Calibri"/>
                <w:color w:val="000000"/>
                <w:sz w:val="24"/>
                <w:szCs w:val="28"/>
                <w:lang w:eastAsia="en-US"/>
              </w:rPr>
              <w:t>по взаимодействию со средствами массовой информации и институтами гражданского общества</w:t>
            </w:r>
            <w:r w:rsidRPr="00E14099">
              <w:rPr>
                <w:rFonts w:eastAsia="Calibri"/>
                <w:sz w:val="24"/>
                <w:szCs w:val="28"/>
                <w:lang w:eastAsia="en-US"/>
              </w:rPr>
              <w:t xml:space="preserve"> с функцией муниципального центра управления</w:t>
            </w:r>
            <w:r w:rsidR="00F46C37">
              <w:rPr>
                <w:rFonts w:eastAsia="Calibri"/>
                <w:sz w:val="24"/>
                <w:szCs w:val="28"/>
                <w:lang w:eastAsia="en-US"/>
              </w:rPr>
              <w:t xml:space="preserve"> Администрации Красносулинского района</w:t>
            </w:r>
            <w:r w:rsidR="001F704C" w:rsidRPr="00E14099">
              <w:rPr>
                <w:sz w:val="24"/>
                <w:szCs w:val="28"/>
              </w:rPr>
              <w:t xml:space="preserve"> </w:t>
            </w:r>
            <w:r w:rsidR="001F704C" w:rsidRPr="00E14099">
              <w:rPr>
                <w:color w:val="000000"/>
                <w:sz w:val="24"/>
              </w:rPr>
              <w:t>Дрелевская Софья Александровна</w:t>
            </w:r>
          </w:p>
        </w:tc>
        <w:tc>
          <w:tcPr>
            <w:tcW w:w="1129" w:type="dxa"/>
          </w:tcPr>
          <w:p w:rsidR="001F704C" w:rsidRDefault="00363A85" w:rsidP="006B7F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  <w:tc>
          <w:tcPr>
            <w:tcW w:w="845" w:type="dxa"/>
          </w:tcPr>
          <w:p w:rsidR="001F704C" w:rsidRPr="0016054B" w:rsidRDefault="001F704C" w:rsidP="006B7F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1" w:type="dxa"/>
          </w:tcPr>
          <w:p w:rsidR="001F704C" w:rsidRDefault="001F704C" w:rsidP="006B7F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:rsidR="001F704C" w:rsidRDefault="00363A85" w:rsidP="006B7F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  <w:tc>
          <w:tcPr>
            <w:tcW w:w="709" w:type="dxa"/>
          </w:tcPr>
          <w:p w:rsidR="001F704C" w:rsidRPr="0016054B" w:rsidRDefault="001F704C" w:rsidP="006B7F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:rsidR="001F704C" w:rsidRPr="00B90C6E" w:rsidRDefault="001F704C" w:rsidP="006B7F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63A85" w:rsidRPr="00AB317D" w:rsidTr="001F704C">
        <w:tc>
          <w:tcPr>
            <w:tcW w:w="642" w:type="dxa"/>
          </w:tcPr>
          <w:p w:rsidR="00363A85" w:rsidRPr="0011430B" w:rsidRDefault="00363A85" w:rsidP="00363A8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0B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393" w:type="dxa"/>
          </w:tcPr>
          <w:p w:rsidR="00363A85" w:rsidRPr="0011430B" w:rsidRDefault="00363A85" w:rsidP="00363A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430B">
              <w:rPr>
                <w:rFonts w:ascii="Times New Roman" w:hAnsi="Times New Roman" w:cs="Times New Roman"/>
                <w:sz w:val="24"/>
                <w:szCs w:val="24"/>
              </w:rPr>
              <w:t>Контрольная точка 2.1. «</w:t>
            </w:r>
            <w:r w:rsidRPr="0011430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Проведено заседание Совета </w:t>
            </w:r>
            <w:r w:rsidRPr="0011430B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по делам казачества при Администрации Красносулинского района»</w:t>
            </w:r>
          </w:p>
        </w:tc>
        <w:tc>
          <w:tcPr>
            <w:tcW w:w="1273" w:type="dxa"/>
          </w:tcPr>
          <w:p w:rsidR="00363A85" w:rsidRPr="0011430B" w:rsidRDefault="00363A85" w:rsidP="00363A8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430B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6" w:type="dxa"/>
          </w:tcPr>
          <w:p w:rsidR="00363A85" w:rsidRPr="0011430B" w:rsidRDefault="00363A85" w:rsidP="00363A8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430B">
              <w:rPr>
                <w:rFonts w:ascii="Times New Roman" w:hAnsi="Times New Roman" w:cs="Times New Roman"/>
                <w:b w:val="0"/>
                <w:sz w:val="24"/>
                <w:szCs w:val="24"/>
              </w:rPr>
              <w:t>30.04.2025</w:t>
            </w:r>
          </w:p>
        </w:tc>
        <w:tc>
          <w:tcPr>
            <w:tcW w:w="2847" w:type="dxa"/>
          </w:tcPr>
          <w:p w:rsidR="00363A85" w:rsidRPr="00C10011" w:rsidRDefault="00363A85" w:rsidP="00363A85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  <w:r w:rsidRPr="00C10011">
              <w:rPr>
                <w:color w:val="000000"/>
                <w:sz w:val="24"/>
              </w:rPr>
              <w:t>Дрелевская С.А.</w:t>
            </w:r>
            <w:r>
              <w:rPr>
                <w:color w:val="000000"/>
                <w:sz w:val="24"/>
              </w:rPr>
              <w:t>,</w:t>
            </w:r>
            <w:r w:rsidRPr="00C10011">
              <w:rPr>
                <w:color w:val="000000"/>
                <w:sz w:val="24"/>
              </w:rPr>
              <w:t xml:space="preserve"> ведущий специалист </w:t>
            </w:r>
            <w:r w:rsidRPr="00C10011">
              <w:rPr>
                <w:color w:val="000000"/>
                <w:sz w:val="24"/>
              </w:rPr>
              <w:lastRenderedPageBreak/>
              <w:t xml:space="preserve">отдела </w:t>
            </w:r>
            <w:r w:rsidRPr="00C10011">
              <w:rPr>
                <w:rFonts w:eastAsia="Calibri"/>
                <w:color w:val="000000"/>
                <w:sz w:val="24"/>
                <w:szCs w:val="28"/>
                <w:lang w:eastAsia="en-US"/>
              </w:rPr>
              <w:t xml:space="preserve">по взаимодействию со средствами </w:t>
            </w:r>
            <w:proofErr w:type="gramStart"/>
            <w:r w:rsidRPr="00C10011">
              <w:rPr>
                <w:rFonts w:eastAsia="Calibri"/>
                <w:color w:val="000000"/>
                <w:sz w:val="24"/>
                <w:szCs w:val="28"/>
                <w:lang w:eastAsia="en-US"/>
              </w:rPr>
              <w:t>массовой</w:t>
            </w:r>
            <w:proofErr w:type="gramEnd"/>
          </w:p>
          <w:p w:rsidR="00363A85" w:rsidRPr="00AB317D" w:rsidRDefault="00363A85" w:rsidP="00363A85">
            <w:pPr>
              <w:autoSpaceDE w:val="0"/>
              <w:autoSpaceDN w:val="0"/>
              <w:adjustRightInd w:val="0"/>
              <w:ind w:firstLine="0"/>
              <w:jc w:val="center"/>
              <w:rPr>
                <w:kern w:val="2"/>
                <w:sz w:val="24"/>
                <w:szCs w:val="24"/>
              </w:rPr>
            </w:pPr>
            <w:r w:rsidRPr="00C10011">
              <w:rPr>
                <w:rFonts w:eastAsia="Calibri"/>
                <w:color w:val="000000"/>
                <w:sz w:val="24"/>
                <w:szCs w:val="28"/>
                <w:lang w:eastAsia="en-US"/>
              </w:rPr>
              <w:t>информации и институтами гражданского общества</w:t>
            </w:r>
            <w:r w:rsidRPr="00C10011">
              <w:rPr>
                <w:rFonts w:eastAsia="Calibri"/>
                <w:sz w:val="24"/>
                <w:szCs w:val="28"/>
                <w:lang w:eastAsia="en-US"/>
              </w:rPr>
              <w:t xml:space="preserve"> с функцией муниципального центра управления Администрации Красносулинского района</w:t>
            </w:r>
          </w:p>
        </w:tc>
        <w:tc>
          <w:tcPr>
            <w:tcW w:w="1129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845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1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6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63A85" w:rsidRPr="00AB317D" w:rsidTr="001F704C">
        <w:tc>
          <w:tcPr>
            <w:tcW w:w="642" w:type="dxa"/>
          </w:tcPr>
          <w:p w:rsidR="00363A85" w:rsidRPr="0011430B" w:rsidRDefault="00363A85" w:rsidP="00363A8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3393" w:type="dxa"/>
          </w:tcPr>
          <w:p w:rsidR="00363A85" w:rsidRPr="0011430B" w:rsidRDefault="00363A85" w:rsidP="00363A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430B">
              <w:rPr>
                <w:rFonts w:ascii="Times New Roman" w:hAnsi="Times New Roman" w:cs="Times New Roman"/>
                <w:sz w:val="24"/>
                <w:szCs w:val="24"/>
              </w:rPr>
              <w:t>Контрольная точка 2.2. «Проведен «Большой отчетный Круг ЮКО «</w:t>
            </w:r>
            <w:proofErr w:type="spellStart"/>
            <w:r w:rsidRPr="0011430B">
              <w:rPr>
                <w:rFonts w:ascii="Times New Roman" w:hAnsi="Times New Roman" w:cs="Times New Roman"/>
                <w:sz w:val="24"/>
                <w:szCs w:val="24"/>
              </w:rPr>
              <w:t>Сулинский</w:t>
            </w:r>
            <w:proofErr w:type="spellEnd"/>
            <w:r w:rsidRPr="0011430B">
              <w:rPr>
                <w:rFonts w:ascii="Times New Roman" w:hAnsi="Times New Roman" w:cs="Times New Roman"/>
                <w:sz w:val="24"/>
                <w:szCs w:val="24"/>
              </w:rPr>
              <w:t xml:space="preserve"> Юрт» Войскового казачьего общества «Всевеликое войско Донское»</w:t>
            </w:r>
          </w:p>
        </w:tc>
        <w:tc>
          <w:tcPr>
            <w:tcW w:w="1273" w:type="dxa"/>
          </w:tcPr>
          <w:p w:rsidR="00363A85" w:rsidRPr="0011430B" w:rsidRDefault="00363A85" w:rsidP="00363A85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11430B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363A85" w:rsidRPr="0011430B" w:rsidRDefault="00363A85" w:rsidP="00363A85">
            <w:pPr>
              <w:widowControl w:val="0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11430B">
              <w:rPr>
                <w:sz w:val="24"/>
                <w:szCs w:val="24"/>
              </w:rPr>
              <w:t>30.06.2025</w:t>
            </w:r>
          </w:p>
        </w:tc>
        <w:tc>
          <w:tcPr>
            <w:tcW w:w="2847" w:type="dxa"/>
          </w:tcPr>
          <w:p w:rsidR="00363A85" w:rsidRPr="00AB317D" w:rsidRDefault="007A3608" w:rsidP="007A3608">
            <w:pPr>
              <w:autoSpaceDE w:val="0"/>
              <w:autoSpaceDN w:val="0"/>
              <w:adjustRightInd w:val="0"/>
              <w:ind w:firstLine="0"/>
              <w:jc w:val="center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363A85" w:rsidRPr="000E7C1A">
              <w:rPr>
                <w:sz w:val="24"/>
                <w:szCs w:val="24"/>
              </w:rPr>
              <w:t>Атаман</w:t>
            </w:r>
            <w:r>
              <w:rPr>
                <w:sz w:val="24"/>
                <w:szCs w:val="24"/>
              </w:rPr>
              <w:t>а</w:t>
            </w:r>
            <w:r w:rsidR="00363A85" w:rsidRPr="000E7C1A">
              <w:rPr>
                <w:sz w:val="24"/>
                <w:szCs w:val="24"/>
              </w:rPr>
              <w:t xml:space="preserve"> ЮКО «</w:t>
            </w:r>
            <w:proofErr w:type="spellStart"/>
            <w:r w:rsidR="00363A85" w:rsidRPr="000E7C1A">
              <w:rPr>
                <w:sz w:val="24"/>
                <w:szCs w:val="24"/>
              </w:rPr>
              <w:t>Сулинский</w:t>
            </w:r>
            <w:proofErr w:type="spellEnd"/>
            <w:r w:rsidR="00363A85" w:rsidRPr="000E7C1A">
              <w:rPr>
                <w:sz w:val="24"/>
                <w:szCs w:val="24"/>
              </w:rPr>
              <w:t xml:space="preserve"> Юрт» Войскового казачьего общества «Всевеликое войско Донское»</w:t>
            </w:r>
            <w:r w:rsidR="007E3CFC">
              <w:rPr>
                <w:sz w:val="24"/>
                <w:szCs w:val="24"/>
              </w:rPr>
              <w:t xml:space="preserve">   </w:t>
            </w:r>
            <w:r w:rsidR="00363A85" w:rsidRPr="000E7C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Петров О.Ю.</w:t>
            </w:r>
          </w:p>
        </w:tc>
        <w:tc>
          <w:tcPr>
            <w:tcW w:w="1129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5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1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6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63A85" w:rsidRPr="00206E0D" w:rsidTr="001F704C">
        <w:tc>
          <w:tcPr>
            <w:tcW w:w="642" w:type="dxa"/>
          </w:tcPr>
          <w:p w:rsidR="00363A85" w:rsidRPr="0011430B" w:rsidRDefault="00363A85" w:rsidP="00363A8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0B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3393" w:type="dxa"/>
          </w:tcPr>
          <w:p w:rsidR="00363A85" w:rsidRPr="0011430B" w:rsidRDefault="00363A85" w:rsidP="00363A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430B">
              <w:rPr>
                <w:rFonts w:ascii="Times New Roman" w:hAnsi="Times New Roman" w:cs="Times New Roman"/>
                <w:sz w:val="24"/>
                <w:szCs w:val="24"/>
              </w:rPr>
              <w:t>Контрольная точка 2.3. «Поощрены казачьи дружинники и народные казачьи дружинники за содействие в обеспечении общественного порядка при проведении общественно политических, массовых и других мероприятий»</w:t>
            </w:r>
          </w:p>
        </w:tc>
        <w:tc>
          <w:tcPr>
            <w:tcW w:w="1273" w:type="dxa"/>
          </w:tcPr>
          <w:p w:rsidR="00363A85" w:rsidRPr="0011430B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0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363A85" w:rsidRPr="0011430B" w:rsidRDefault="00363A85" w:rsidP="00363A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430B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847" w:type="dxa"/>
          </w:tcPr>
          <w:p w:rsidR="00363A85" w:rsidRPr="000E7C1A" w:rsidRDefault="00363A85" w:rsidP="00363A85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  <w:r w:rsidRPr="000E7C1A">
              <w:rPr>
                <w:color w:val="000000"/>
                <w:sz w:val="24"/>
              </w:rPr>
              <w:t>Дрелевская С.А.</w:t>
            </w:r>
            <w:r>
              <w:rPr>
                <w:color w:val="000000"/>
                <w:sz w:val="24"/>
              </w:rPr>
              <w:t>,</w:t>
            </w:r>
            <w:r w:rsidRPr="000E7C1A">
              <w:rPr>
                <w:color w:val="000000"/>
                <w:sz w:val="24"/>
              </w:rPr>
              <w:t xml:space="preserve"> ведущий специалист отдела </w:t>
            </w:r>
            <w:r w:rsidRPr="000E7C1A">
              <w:rPr>
                <w:rFonts w:eastAsia="Calibri"/>
                <w:color w:val="000000"/>
                <w:sz w:val="24"/>
                <w:szCs w:val="28"/>
                <w:lang w:eastAsia="en-US"/>
              </w:rPr>
              <w:t xml:space="preserve">по взаимодействию со средствами </w:t>
            </w:r>
            <w:proofErr w:type="gramStart"/>
            <w:r w:rsidRPr="000E7C1A">
              <w:rPr>
                <w:rFonts w:eastAsia="Calibri"/>
                <w:color w:val="000000"/>
                <w:sz w:val="24"/>
                <w:szCs w:val="28"/>
                <w:lang w:eastAsia="en-US"/>
              </w:rPr>
              <w:t>массовой</w:t>
            </w:r>
            <w:proofErr w:type="gramEnd"/>
          </w:p>
          <w:p w:rsidR="00363A85" w:rsidRPr="00AB317D" w:rsidRDefault="00363A85" w:rsidP="00363A85">
            <w:pPr>
              <w:autoSpaceDE w:val="0"/>
              <w:autoSpaceDN w:val="0"/>
              <w:adjustRightInd w:val="0"/>
              <w:ind w:firstLine="0"/>
              <w:jc w:val="center"/>
              <w:rPr>
                <w:kern w:val="2"/>
                <w:sz w:val="24"/>
                <w:szCs w:val="24"/>
              </w:rPr>
            </w:pPr>
            <w:r w:rsidRPr="000E7C1A">
              <w:rPr>
                <w:rFonts w:eastAsia="Calibri"/>
                <w:color w:val="000000"/>
                <w:sz w:val="24"/>
                <w:szCs w:val="28"/>
                <w:lang w:eastAsia="en-US"/>
              </w:rPr>
              <w:t>информации и институтами гражданского общества</w:t>
            </w:r>
            <w:r w:rsidRPr="000E7C1A">
              <w:rPr>
                <w:rFonts w:eastAsia="Calibri"/>
                <w:sz w:val="24"/>
                <w:szCs w:val="28"/>
                <w:lang w:eastAsia="en-US"/>
              </w:rPr>
              <w:t xml:space="preserve"> с функцией муниципального центра управления Администрации Красносулинского района</w:t>
            </w:r>
          </w:p>
        </w:tc>
        <w:tc>
          <w:tcPr>
            <w:tcW w:w="1129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5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1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6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63A85" w:rsidRPr="00206E0D" w:rsidTr="001F704C">
        <w:tc>
          <w:tcPr>
            <w:tcW w:w="642" w:type="dxa"/>
          </w:tcPr>
          <w:p w:rsidR="00363A85" w:rsidRPr="0011430B" w:rsidRDefault="00363A85" w:rsidP="00363A8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0B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3393" w:type="dxa"/>
          </w:tcPr>
          <w:p w:rsidR="00363A85" w:rsidRPr="0011430B" w:rsidRDefault="00363A85" w:rsidP="00363A8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30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2.4. «Оказано содействие казачьими дружинниками и народными казачьими </w:t>
            </w:r>
            <w:r w:rsidRPr="00114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дружинниками в обеспечении общественного порядка при проведении общественно политических, массовых и других мероприятий на постоянной основе»</w:t>
            </w:r>
          </w:p>
        </w:tc>
        <w:tc>
          <w:tcPr>
            <w:tcW w:w="1273" w:type="dxa"/>
          </w:tcPr>
          <w:p w:rsidR="00363A85" w:rsidRPr="0011430B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6" w:type="dxa"/>
          </w:tcPr>
          <w:p w:rsidR="00363A85" w:rsidRPr="0011430B" w:rsidRDefault="00363A85" w:rsidP="00363A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430B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847" w:type="dxa"/>
          </w:tcPr>
          <w:p w:rsidR="00363A85" w:rsidRPr="00A9530C" w:rsidRDefault="00363A85" w:rsidP="00363A85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rFonts w:eastAsia="Calibri"/>
                <w:color w:val="000000"/>
                <w:sz w:val="24"/>
                <w:szCs w:val="28"/>
                <w:lang w:eastAsia="en-US"/>
              </w:rPr>
            </w:pPr>
            <w:r w:rsidRPr="00A9530C">
              <w:rPr>
                <w:color w:val="000000"/>
                <w:sz w:val="24"/>
              </w:rPr>
              <w:t>Дрелевская С.А.</w:t>
            </w:r>
            <w:r>
              <w:rPr>
                <w:color w:val="000000"/>
                <w:sz w:val="24"/>
              </w:rPr>
              <w:t>,</w:t>
            </w:r>
            <w:r w:rsidRPr="00A9530C">
              <w:rPr>
                <w:color w:val="000000"/>
                <w:sz w:val="24"/>
              </w:rPr>
              <w:t xml:space="preserve"> ведущий специалист отдела </w:t>
            </w:r>
            <w:r w:rsidRPr="00A9530C">
              <w:rPr>
                <w:rFonts w:eastAsia="Calibri"/>
                <w:color w:val="000000"/>
                <w:sz w:val="24"/>
                <w:szCs w:val="28"/>
                <w:lang w:eastAsia="en-US"/>
              </w:rPr>
              <w:t xml:space="preserve">по взаимодействию со </w:t>
            </w:r>
            <w:r w:rsidRPr="00A9530C">
              <w:rPr>
                <w:rFonts w:eastAsia="Calibri"/>
                <w:color w:val="000000"/>
                <w:sz w:val="24"/>
                <w:szCs w:val="28"/>
                <w:lang w:eastAsia="en-US"/>
              </w:rPr>
              <w:lastRenderedPageBreak/>
              <w:t xml:space="preserve">средствами </w:t>
            </w:r>
            <w:proofErr w:type="gramStart"/>
            <w:r w:rsidRPr="00A9530C">
              <w:rPr>
                <w:rFonts w:eastAsia="Calibri"/>
                <w:color w:val="000000"/>
                <w:sz w:val="24"/>
                <w:szCs w:val="28"/>
                <w:lang w:eastAsia="en-US"/>
              </w:rPr>
              <w:t>массовой</w:t>
            </w:r>
            <w:proofErr w:type="gramEnd"/>
          </w:p>
          <w:p w:rsidR="00363A85" w:rsidRPr="000E7C1A" w:rsidRDefault="00363A85" w:rsidP="00363A8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A9530C">
              <w:rPr>
                <w:rFonts w:eastAsia="Calibri"/>
                <w:color w:val="000000"/>
                <w:sz w:val="24"/>
                <w:szCs w:val="28"/>
                <w:lang w:eastAsia="en-US"/>
              </w:rPr>
              <w:t>информации и институтами гражданского общества</w:t>
            </w:r>
            <w:r w:rsidRPr="00A9530C">
              <w:rPr>
                <w:rFonts w:eastAsia="Calibri"/>
                <w:sz w:val="24"/>
                <w:szCs w:val="28"/>
                <w:lang w:eastAsia="en-US"/>
              </w:rPr>
              <w:t xml:space="preserve"> с функцией муниципального центра управления Администрации Красносулинского района</w:t>
            </w:r>
          </w:p>
        </w:tc>
        <w:tc>
          <w:tcPr>
            <w:tcW w:w="1129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845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1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6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63A85" w:rsidRPr="00206E0D" w:rsidTr="001F704C">
        <w:tc>
          <w:tcPr>
            <w:tcW w:w="642" w:type="dxa"/>
          </w:tcPr>
          <w:p w:rsidR="00363A85" w:rsidRPr="0011430B" w:rsidRDefault="00363A85" w:rsidP="00363A8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393" w:type="dxa"/>
          </w:tcPr>
          <w:p w:rsidR="00363A85" w:rsidRPr="0011430B" w:rsidRDefault="00363A85" w:rsidP="00363A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430B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Pr="0011430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Pr="001143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3" w:type="dxa"/>
          </w:tcPr>
          <w:p w:rsidR="00363A85" w:rsidRPr="0011430B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30B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:rsidR="00363A85" w:rsidRPr="0011430B" w:rsidRDefault="00363A85" w:rsidP="00363A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1430B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847" w:type="dxa"/>
          </w:tcPr>
          <w:p w:rsidR="00363A85" w:rsidRPr="00A9530C" w:rsidRDefault="00363A85" w:rsidP="00E766FC">
            <w:pPr>
              <w:widowControl w:val="0"/>
              <w:tabs>
                <w:tab w:val="left" w:pos="11057"/>
              </w:tabs>
              <w:ind w:firstLine="0"/>
              <w:jc w:val="center"/>
              <w:rPr>
                <w:color w:val="000000"/>
                <w:sz w:val="24"/>
              </w:rPr>
            </w:pPr>
            <w:proofErr w:type="spellStart"/>
            <w:r w:rsidRPr="00C32DAA">
              <w:rPr>
                <w:rFonts w:eastAsia="Arimo"/>
                <w:spacing w:val="-2"/>
                <w:sz w:val="24"/>
                <w:szCs w:val="24"/>
                <w:lang w:eastAsia="en-US"/>
              </w:rPr>
              <w:t>Дремина</w:t>
            </w:r>
            <w:proofErr w:type="spellEnd"/>
            <w:r w:rsidRPr="00C32DAA">
              <w:rPr>
                <w:rFonts w:eastAsia="Arimo"/>
                <w:spacing w:val="-2"/>
                <w:sz w:val="24"/>
                <w:szCs w:val="24"/>
                <w:lang w:eastAsia="en-US"/>
              </w:rPr>
              <w:t xml:space="preserve"> Мирослава Петровна, начальник управления образования Красносулинского района</w:t>
            </w:r>
          </w:p>
        </w:tc>
        <w:tc>
          <w:tcPr>
            <w:tcW w:w="1129" w:type="dxa"/>
          </w:tcPr>
          <w:p w:rsid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701,2</w:t>
            </w:r>
          </w:p>
        </w:tc>
        <w:tc>
          <w:tcPr>
            <w:tcW w:w="845" w:type="dxa"/>
          </w:tcPr>
          <w:p w:rsidR="00363A85" w:rsidRPr="000B2046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1" w:type="dxa"/>
          </w:tcPr>
          <w:p w:rsidR="00363A85" w:rsidRPr="000B2046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:rsid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701,2</w:t>
            </w:r>
          </w:p>
        </w:tc>
        <w:tc>
          <w:tcPr>
            <w:tcW w:w="709" w:type="dxa"/>
          </w:tcPr>
          <w:p w:rsidR="00363A85" w:rsidRPr="000B2046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:rsidR="00363A85" w:rsidRPr="000B2046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63A85" w:rsidRPr="00206E0D" w:rsidTr="001F704C">
        <w:tc>
          <w:tcPr>
            <w:tcW w:w="642" w:type="dxa"/>
          </w:tcPr>
          <w:p w:rsidR="00363A85" w:rsidRDefault="00363A85" w:rsidP="00363A8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393" w:type="dxa"/>
          </w:tcPr>
          <w:p w:rsidR="00363A85" w:rsidRPr="00363A85" w:rsidRDefault="00363A85" w:rsidP="00363A8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</w:t>
            </w:r>
            <w:r w:rsidR="007310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«Обеспечено предоставление образовательных услуг с использованием казачьего компонента»</w:t>
            </w:r>
          </w:p>
        </w:tc>
        <w:tc>
          <w:tcPr>
            <w:tcW w:w="1273" w:type="dxa"/>
          </w:tcPr>
          <w:p w:rsidR="00363A85" w:rsidRDefault="00363A85" w:rsidP="00363A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:rsidR="00363A85" w:rsidRDefault="00363A85" w:rsidP="00363A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847" w:type="dxa"/>
          </w:tcPr>
          <w:p w:rsidR="00363A85" w:rsidRPr="000E7C1A" w:rsidRDefault="00363A85" w:rsidP="004C711A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32DAA">
              <w:rPr>
                <w:rFonts w:eastAsia="Arimo"/>
                <w:spacing w:val="-2"/>
                <w:sz w:val="24"/>
                <w:szCs w:val="24"/>
                <w:lang w:eastAsia="en-US"/>
              </w:rPr>
              <w:t>Дремина</w:t>
            </w:r>
            <w:proofErr w:type="spellEnd"/>
            <w:r w:rsidRPr="00C32DAA">
              <w:rPr>
                <w:rFonts w:eastAsia="Arimo"/>
                <w:spacing w:val="-2"/>
                <w:sz w:val="24"/>
                <w:szCs w:val="24"/>
                <w:lang w:eastAsia="en-US"/>
              </w:rPr>
              <w:t xml:space="preserve"> Мирослава Петровна, начальник управления образования Красносулинского района</w:t>
            </w:r>
          </w:p>
        </w:tc>
        <w:tc>
          <w:tcPr>
            <w:tcW w:w="1129" w:type="dxa"/>
          </w:tcPr>
          <w:p w:rsid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701,2</w:t>
            </w:r>
          </w:p>
        </w:tc>
        <w:tc>
          <w:tcPr>
            <w:tcW w:w="845" w:type="dxa"/>
          </w:tcPr>
          <w:p w:rsidR="00363A85" w:rsidRPr="000B2046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1" w:type="dxa"/>
          </w:tcPr>
          <w:p w:rsidR="00363A85" w:rsidRPr="000B2046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:rsid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701,2</w:t>
            </w:r>
          </w:p>
        </w:tc>
        <w:tc>
          <w:tcPr>
            <w:tcW w:w="709" w:type="dxa"/>
          </w:tcPr>
          <w:p w:rsidR="00363A85" w:rsidRPr="000B2046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:rsidR="00363A85" w:rsidRPr="000B2046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63A85" w:rsidRPr="00206E0D" w:rsidTr="001F704C">
        <w:tc>
          <w:tcPr>
            <w:tcW w:w="642" w:type="dxa"/>
          </w:tcPr>
          <w:p w:rsidR="00363A85" w:rsidRDefault="00363A85" w:rsidP="00363A8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393" w:type="dxa"/>
          </w:tcPr>
          <w:p w:rsidR="00363A85" w:rsidRPr="00363A85" w:rsidRDefault="00363A85" w:rsidP="00363A8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Контрольная точка 1.1. </w:t>
            </w: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«Подготовлены и проведены конкурсы сочинений учащихся муниципальных образовательных учреждений, использующих в учебно-воспитательном процессе культурно-исторические традиции донского казачества и региональные особенности Донского края, посвященных юбилейным датам»</w:t>
            </w:r>
          </w:p>
        </w:tc>
        <w:tc>
          <w:tcPr>
            <w:tcW w:w="1273" w:type="dxa"/>
          </w:tcPr>
          <w:p w:rsid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363A85" w:rsidRDefault="00363A85" w:rsidP="00363A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2847" w:type="dxa"/>
          </w:tcPr>
          <w:p w:rsidR="00363A85" w:rsidRPr="000E7C1A" w:rsidRDefault="00363A85" w:rsidP="00C4140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1D080C">
              <w:rPr>
                <w:rFonts w:eastAsia="Arimo"/>
                <w:spacing w:val="-2"/>
                <w:sz w:val="24"/>
                <w:szCs w:val="24"/>
                <w:lang w:eastAsia="en-US"/>
              </w:rPr>
              <w:t>Дремина</w:t>
            </w:r>
            <w:proofErr w:type="spellEnd"/>
            <w:r w:rsidRPr="001D080C">
              <w:rPr>
                <w:rFonts w:eastAsia="Arimo"/>
                <w:spacing w:val="-2"/>
                <w:sz w:val="24"/>
                <w:szCs w:val="24"/>
                <w:lang w:eastAsia="en-US"/>
              </w:rPr>
              <w:t xml:space="preserve"> Мирослава Петровна, начальник управления образования Красносулинского района</w:t>
            </w:r>
          </w:p>
        </w:tc>
        <w:tc>
          <w:tcPr>
            <w:tcW w:w="1129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5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1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6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63A85" w:rsidRPr="00206E0D" w:rsidTr="001F704C">
        <w:tc>
          <w:tcPr>
            <w:tcW w:w="642" w:type="dxa"/>
          </w:tcPr>
          <w:p w:rsidR="00363A85" w:rsidRDefault="00363A85" w:rsidP="00363A8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393" w:type="dxa"/>
          </w:tcPr>
          <w:p w:rsidR="00363A85" w:rsidRPr="00363A85" w:rsidRDefault="00363A85" w:rsidP="00363A8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Контрольная точка 1.2.</w:t>
            </w:r>
            <w:r w:rsidRPr="00363A85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 xml:space="preserve">«Проведены мероприятия, </w:t>
            </w:r>
            <w:r w:rsidRPr="00363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посвященные памятным и юбилейным датам»</w:t>
            </w:r>
          </w:p>
        </w:tc>
        <w:tc>
          <w:tcPr>
            <w:tcW w:w="1273" w:type="dxa"/>
          </w:tcPr>
          <w:p w:rsid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6" w:type="dxa"/>
          </w:tcPr>
          <w:p w:rsidR="00363A85" w:rsidRDefault="00363A85" w:rsidP="00363A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2847" w:type="dxa"/>
          </w:tcPr>
          <w:p w:rsidR="00363A85" w:rsidRPr="001D080C" w:rsidRDefault="00363A85" w:rsidP="0084770A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Arimo"/>
                <w:spacing w:val="-2"/>
                <w:sz w:val="24"/>
                <w:szCs w:val="24"/>
                <w:lang w:eastAsia="en-US"/>
              </w:rPr>
            </w:pPr>
            <w:r w:rsidRPr="001D080C">
              <w:rPr>
                <w:rFonts w:eastAsia="Arimo"/>
                <w:spacing w:val="-2"/>
                <w:sz w:val="24"/>
                <w:szCs w:val="24"/>
                <w:lang w:eastAsia="en-US"/>
              </w:rPr>
              <w:t>Управление образования Красносулинского района</w:t>
            </w:r>
            <w:r w:rsidR="00130170">
              <w:rPr>
                <w:rFonts w:eastAsia="Arimo"/>
                <w:spacing w:val="-2"/>
                <w:sz w:val="24"/>
                <w:szCs w:val="24"/>
                <w:lang w:eastAsia="en-US"/>
              </w:rPr>
              <w:t>,</w:t>
            </w:r>
            <w:r w:rsidRPr="001D080C">
              <w:rPr>
                <w:rFonts w:eastAsia="Arimo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D080C">
              <w:rPr>
                <w:rFonts w:eastAsia="Arimo"/>
                <w:spacing w:val="-2"/>
                <w:sz w:val="24"/>
                <w:szCs w:val="24"/>
                <w:lang w:eastAsia="en-US"/>
              </w:rPr>
              <w:lastRenderedPageBreak/>
              <w:t>Дремина</w:t>
            </w:r>
            <w:proofErr w:type="spellEnd"/>
            <w:r w:rsidRPr="001D080C">
              <w:rPr>
                <w:rFonts w:eastAsia="Arimo"/>
                <w:spacing w:val="-2"/>
                <w:sz w:val="24"/>
                <w:szCs w:val="24"/>
                <w:lang w:eastAsia="en-US"/>
              </w:rPr>
              <w:t xml:space="preserve"> Мирослава Петровна, начальник управления образования Красносулинского района</w:t>
            </w:r>
          </w:p>
        </w:tc>
        <w:tc>
          <w:tcPr>
            <w:tcW w:w="1129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845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1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6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63A85" w:rsidRPr="00206E0D" w:rsidTr="001F704C">
        <w:tc>
          <w:tcPr>
            <w:tcW w:w="642" w:type="dxa"/>
          </w:tcPr>
          <w:p w:rsidR="00363A85" w:rsidRDefault="00363A85" w:rsidP="00363A8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</w:t>
            </w:r>
          </w:p>
        </w:tc>
        <w:tc>
          <w:tcPr>
            <w:tcW w:w="3393" w:type="dxa"/>
          </w:tcPr>
          <w:p w:rsidR="00363A85" w:rsidRPr="00363A85" w:rsidRDefault="00363A85" w:rsidP="00363A85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Контрольная точка 1.3.</w:t>
            </w:r>
            <w:r w:rsidRPr="00363A85">
              <w:rPr>
                <w:rFonts w:ascii="Times New Roman" w:hAnsi="Times New Roman" w:cs="Times New Roman"/>
                <w:sz w:val="28"/>
              </w:rPr>
              <w:t xml:space="preserve"> «П</w:t>
            </w:r>
            <w:r w:rsidRPr="00363A8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роведена среди учащихся МБОУ СОШ со статусом «Казачье» военно-спортивная эстафета»</w:t>
            </w:r>
          </w:p>
        </w:tc>
        <w:tc>
          <w:tcPr>
            <w:tcW w:w="1273" w:type="dxa"/>
          </w:tcPr>
          <w:p w:rsid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363A85" w:rsidRDefault="00363A85" w:rsidP="00363A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2847" w:type="dxa"/>
          </w:tcPr>
          <w:p w:rsidR="00363A85" w:rsidRPr="001D080C" w:rsidRDefault="00363A85" w:rsidP="0011430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Arimo"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8646FA">
              <w:rPr>
                <w:rFonts w:eastAsia="Arimo"/>
                <w:spacing w:val="-2"/>
                <w:sz w:val="24"/>
                <w:szCs w:val="24"/>
                <w:lang w:eastAsia="en-US"/>
              </w:rPr>
              <w:t>Дремина</w:t>
            </w:r>
            <w:proofErr w:type="spellEnd"/>
            <w:r w:rsidRPr="008646FA">
              <w:rPr>
                <w:rFonts w:eastAsia="Arimo"/>
                <w:spacing w:val="-2"/>
                <w:sz w:val="24"/>
                <w:szCs w:val="24"/>
                <w:lang w:eastAsia="en-US"/>
              </w:rPr>
              <w:t xml:space="preserve"> М.П., начальник управления образования Красносулинского района</w:t>
            </w:r>
          </w:p>
        </w:tc>
        <w:tc>
          <w:tcPr>
            <w:tcW w:w="1129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5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1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6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63A85" w:rsidRPr="00206E0D" w:rsidTr="001F704C">
        <w:tc>
          <w:tcPr>
            <w:tcW w:w="642" w:type="dxa"/>
          </w:tcPr>
          <w:p w:rsidR="00363A85" w:rsidRDefault="00363A85" w:rsidP="00363A8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393" w:type="dxa"/>
          </w:tcPr>
          <w:p w:rsidR="00363A85" w:rsidRPr="00363A85" w:rsidRDefault="00363A85" w:rsidP="00363A85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Контрольная точка 1.4. «Организован учебный процесс в образовательных организациях, использующих в учебно-воспитательном процессе казачий компонент»</w:t>
            </w:r>
          </w:p>
        </w:tc>
        <w:tc>
          <w:tcPr>
            <w:tcW w:w="1273" w:type="dxa"/>
          </w:tcPr>
          <w:p w:rsid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363A85" w:rsidRDefault="00363A85" w:rsidP="00363A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847" w:type="dxa"/>
          </w:tcPr>
          <w:p w:rsidR="00363A85" w:rsidRPr="001D080C" w:rsidRDefault="00363A85" w:rsidP="0011430B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Arimo"/>
                <w:spacing w:val="-2"/>
                <w:sz w:val="24"/>
                <w:szCs w:val="24"/>
                <w:lang w:eastAsia="en-US"/>
              </w:rPr>
            </w:pPr>
            <w:proofErr w:type="spellStart"/>
            <w:r w:rsidRPr="008646FA">
              <w:rPr>
                <w:rFonts w:eastAsia="Arimo"/>
                <w:spacing w:val="-2"/>
                <w:sz w:val="24"/>
                <w:szCs w:val="24"/>
                <w:lang w:eastAsia="en-US"/>
              </w:rPr>
              <w:t>Дремина</w:t>
            </w:r>
            <w:proofErr w:type="spellEnd"/>
            <w:r w:rsidRPr="008646FA">
              <w:rPr>
                <w:rFonts w:eastAsia="Arimo"/>
                <w:spacing w:val="-2"/>
                <w:sz w:val="24"/>
                <w:szCs w:val="24"/>
                <w:lang w:eastAsia="en-US"/>
              </w:rPr>
              <w:t xml:space="preserve"> М.П., начальник управления образования Красносулинского района</w:t>
            </w:r>
          </w:p>
        </w:tc>
        <w:tc>
          <w:tcPr>
            <w:tcW w:w="1129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5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1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6" w:type="dxa"/>
          </w:tcPr>
          <w:p w:rsid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A85" w:rsidRPr="00206E0D" w:rsidTr="001F704C">
        <w:tc>
          <w:tcPr>
            <w:tcW w:w="642" w:type="dxa"/>
          </w:tcPr>
          <w:p w:rsidR="00363A85" w:rsidRDefault="00363A85" w:rsidP="00363A8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3" w:type="dxa"/>
          </w:tcPr>
          <w:p w:rsidR="00363A85" w:rsidRPr="0070116B" w:rsidRDefault="00363A85" w:rsidP="00363A8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116B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«Развитие казачьей культуры и народного казачьего творчества</w:t>
            </w:r>
          </w:p>
        </w:tc>
        <w:tc>
          <w:tcPr>
            <w:tcW w:w="1273" w:type="dxa"/>
          </w:tcPr>
          <w:p w:rsid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:rsid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847" w:type="dxa"/>
          </w:tcPr>
          <w:p w:rsidR="00363A85" w:rsidRPr="008646FA" w:rsidRDefault="00363A85" w:rsidP="007310F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Arimo"/>
                <w:spacing w:val="-2"/>
                <w:sz w:val="24"/>
                <w:szCs w:val="24"/>
                <w:lang w:eastAsia="en-US"/>
              </w:rPr>
            </w:pPr>
            <w:r w:rsidRPr="008646FA">
              <w:rPr>
                <w:rFonts w:eastAsia="Arimo"/>
                <w:spacing w:val="-2"/>
                <w:sz w:val="24"/>
                <w:szCs w:val="24"/>
                <w:lang w:eastAsia="en-US"/>
              </w:rPr>
              <w:t xml:space="preserve">Захарова Лидия </w:t>
            </w:r>
            <w:proofErr w:type="spellStart"/>
            <w:r w:rsidRPr="008646FA">
              <w:rPr>
                <w:rFonts w:eastAsia="Arimo"/>
                <w:spacing w:val="-2"/>
                <w:sz w:val="24"/>
                <w:szCs w:val="24"/>
                <w:lang w:eastAsia="en-US"/>
              </w:rPr>
              <w:t>Хамитовна</w:t>
            </w:r>
            <w:proofErr w:type="spellEnd"/>
            <w:r w:rsidRPr="008646FA">
              <w:rPr>
                <w:rFonts w:eastAsia="Arimo"/>
                <w:spacing w:val="-2"/>
                <w:sz w:val="24"/>
                <w:szCs w:val="24"/>
                <w:lang w:eastAsia="en-US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1129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04C" w:rsidRPr="00206E0D" w:rsidTr="001F704C">
        <w:tc>
          <w:tcPr>
            <w:tcW w:w="642" w:type="dxa"/>
          </w:tcPr>
          <w:p w:rsidR="001F704C" w:rsidRDefault="001F704C" w:rsidP="00840F97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63A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3" w:type="dxa"/>
          </w:tcPr>
          <w:p w:rsidR="001F704C" w:rsidRPr="00363A85" w:rsidRDefault="00363A85" w:rsidP="00927FE4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</w:t>
            </w:r>
            <w:r w:rsidR="007310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«Проведены м</w:t>
            </w:r>
            <w:r w:rsidRPr="00363A85">
              <w:rPr>
                <w:rFonts w:ascii="Times New Roman" w:eastAsia="Arimo" w:hAnsi="Times New Roman" w:cs="Times New Roman"/>
                <w:sz w:val="24"/>
                <w:szCs w:val="24"/>
                <w:lang w:eastAsia="en-US"/>
              </w:rPr>
              <w:t>ероприятия</w:t>
            </w:r>
            <w:r w:rsidRPr="00363A85">
              <w:rPr>
                <w:rFonts w:ascii="Times New Roman" w:eastAsia="Arimo" w:hAnsi="Times New Roman" w:cs="Times New Roman"/>
                <w:spacing w:val="-17"/>
                <w:sz w:val="24"/>
                <w:szCs w:val="24"/>
                <w:lang w:eastAsia="en-US"/>
              </w:rPr>
              <w:t xml:space="preserve"> </w:t>
            </w:r>
            <w:r w:rsidRPr="00363A85">
              <w:rPr>
                <w:rFonts w:ascii="Times New Roman" w:eastAsia="Arimo" w:hAnsi="Times New Roman" w:cs="Times New Roman"/>
                <w:sz w:val="24"/>
                <w:szCs w:val="24"/>
                <w:lang w:eastAsia="en-US"/>
              </w:rPr>
              <w:t xml:space="preserve">по возрождению и </w:t>
            </w:r>
            <w:r w:rsidRPr="00363A85">
              <w:rPr>
                <w:rFonts w:ascii="Times New Roman" w:eastAsia="Arimo" w:hAnsi="Times New Roman" w:cs="Times New Roman"/>
                <w:spacing w:val="-2"/>
                <w:sz w:val="24"/>
                <w:szCs w:val="24"/>
                <w:lang w:eastAsia="en-US"/>
              </w:rPr>
              <w:t>развитию культуры казачества</w:t>
            </w: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3" w:type="dxa"/>
          </w:tcPr>
          <w:p w:rsidR="001F704C" w:rsidRDefault="001F704C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</w:tcPr>
          <w:p w:rsidR="001F704C" w:rsidRDefault="001F704C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847" w:type="dxa"/>
          </w:tcPr>
          <w:p w:rsidR="001F704C" w:rsidRPr="008646FA" w:rsidRDefault="001F704C" w:rsidP="00575D90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Arimo"/>
                <w:spacing w:val="-2"/>
                <w:sz w:val="24"/>
                <w:szCs w:val="24"/>
                <w:lang w:eastAsia="en-US"/>
              </w:rPr>
            </w:pPr>
            <w:r w:rsidRPr="008646FA">
              <w:rPr>
                <w:rFonts w:eastAsia="Arimo"/>
                <w:spacing w:val="-2"/>
                <w:sz w:val="24"/>
                <w:szCs w:val="24"/>
                <w:lang w:eastAsia="en-US"/>
              </w:rPr>
              <w:t xml:space="preserve">Захарова Лидия </w:t>
            </w:r>
            <w:proofErr w:type="spellStart"/>
            <w:r w:rsidRPr="008646FA">
              <w:rPr>
                <w:rFonts w:eastAsia="Arimo"/>
                <w:spacing w:val="-2"/>
                <w:sz w:val="24"/>
                <w:szCs w:val="24"/>
                <w:lang w:eastAsia="en-US"/>
              </w:rPr>
              <w:t>Хамитовна</w:t>
            </w:r>
            <w:proofErr w:type="spellEnd"/>
            <w:r w:rsidRPr="008646FA">
              <w:rPr>
                <w:rFonts w:eastAsia="Arimo"/>
                <w:spacing w:val="-2"/>
                <w:sz w:val="24"/>
                <w:szCs w:val="24"/>
                <w:lang w:eastAsia="en-US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1129" w:type="dxa"/>
          </w:tcPr>
          <w:p w:rsidR="001F704C" w:rsidRDefault="001F704C" w:rsidP="00840F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5" w:type="dxa"/>
          </w:tcPr>
          <w:p w:rsidR="001F704C" w:rsidRPr="000B2046" w:rsidRDefault="001F704C" w:rsidP="00840F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1" w:type="dxa"/>
          </w:tcPr>
          <w:p w:rsidR="001F704C" w:rsidRPr="000B2046" w:rsidRDefault="001F704C" w:rsidP="00840F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:rsidR="001F704C" w:rsidRDefault="001F704C" w:rsidP="00840F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F704C" w:rsidRPr="000B2046" w:rsidRDefault="001F704C" w:rsidP="00840F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:rsidR="001F704C" w:rsidRPr="000B2046" w:rsidRDefault="001F704C" w:rsidP="00840F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63A85" w:rsidRPr="00206E0D" w:rsidTr="001F704C">
        <w:tc>
          <w:tcPr>
            <w:tcW w:w="642" w:type="dxa"/>
          </w:tcPr>
          <w:p w:rsidR="00363A85" w:rsidRDefault="00363A85" w:rsidP="00363A8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3393" w:type="dxa"/>
          </w:tcPr>
          <w:p w:rsidR="00363A85" w:rsidRPr="008646FA" w:rsidRDefault="00363A85" w:rsidP="00363A85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864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64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114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64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864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 п</w:t>
            </w:r>
            <w:r w:rsidRPr="00864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64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проведения культурных мероприятий</w:t>
            </w:r>
            <w:r w:rsidRPr="008646FA">
              <w:rPr>
                <w:rFonts w:ascii="Times New Roman" w:eastAsia="Arimo" w:hAnsi="Times New Roman" w:cs="Times New Roman"/>
                <w:spacing w:val="-2"/>
                <w:sz w:val="24"/>
                <w:szCs w:val="24"/>
                <w:lang w:eastAsia="en-US"/>
              </w:rPr>
              <w:t xml:space="preserve">, направленных </w:t>
            </w:r>
            <w:r w:rsidRPr="008646FA">
              <w:rPr>
                <w:rFonts w:ascii="Times New Roman" w:eastAsia="Arimo" w:hAnsi="Times New Roman" w:cs="Times New Roman"/>
                <w:sz w:val="24"/>
                <w:szCs w:val="24"/>
                <w:lang w:eastAsia="en-US"/>
              </w:rPr>
              <w:t xml:space="preserve">на развитие </w:t>
            </w:r>
            <w:r w:rsidRPr="008646FA">
              <w:rPr>
                <w:rFonts w:ascii="Times New Roman" w:eastAsia="Arimo" w:hAnsi="Times New Roman" w:cs="Times New Roman"/>
                <w:spacing w:val="-2"/>
                <w:sz w:val="24"/>
                <w:szCs w:val="24"/>
                <w:lang w:eastAsia="en-US"/>
              </w:rPr>
              <w:t>казачьей культуры в Красносулинском районе»</w:t>
            </w:r>
          </w:p>
        </w:tc>
        <w:tc>
          <w:tcPr>
            <w:tcW w:w="1273" w:type="dxa"/>
          </w:tcPr>
          <w:p w:rsidR="00363A85" w:rsidRDefault="007310F1" w:rsidP="007310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363A85" w:rsidRDefault="00363A85" w:rsidP="00363A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2847" w:type="dxa"/>
          </w:tcPr>
          <w:p w:rsidR="00363A85" w:rsidRPr="008646FA" w:rsidRDefault="00363A85" w:rsidP="007310F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Arimo"/>
                <w:spacing w:val="-2"/>
                <w:sz w:val="24"/>
                <w:szCs w:val="24"/>
                <w:lang w:eastAsia="en-US"/>
              </w:rPr>
            </w:pPr>
            <w:r w:rsidRPr="008646FA">
              <w:rPr>
                <w:rFonts w:eastAsia="Arimo"/>
                <w:spacing w:val="-2"/>
                <w:sz w:val="24"/>
                <w:szCs w:val="24"/>
                <w:lang w:eastAsia="en-US"/>
              </w:rPr>
              <w:t xml:space="preserve">Захарова Лидия </w:t>
            </w:r>
            <w:proofErr w:type="spellStart"/>
            <w:r w:rsidRPr="008646FA">
              <w:rPr>
                <w:rFonts w:eastAsia="Arimo"/>
                <w:spacing w:val="-2"/>
                <w:sz w:val="24"/>
                <w:szCs w:val="24"/>
                <w:lang w:eastAsia="en-US"/>
              </w:rPr>
              <w:t>Хамитовна</w:t>
            </w:r>
            <w:proofErr w:type="spellEnd"/>
            <w:r w:rsidRPr="008646FA">
              <w:rPr>
                <w:rFonts w:eastAsia="Arimo"/>
                <w:spacing w:val="-2"/>
                <w:sz w:val="24"/>
                <w:szCs w:val="24"/>
                <w:lang w:eastAsia="en-US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1129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5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1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6" w:type="dxa"/>
          </w:tcPr>
          <w:p w:rsid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A85" w:rsidRPr="00206E0D" w:rsidTr="001F704C">
        <w:tc>
          <w:tcPr>
            <w:tcW w:w="642" w:type="dxa"/>
          </w:tcPr>
          <w:p w:rsidR="00363A85" w:rsidRDefault="00363A85" w:rsidP="00363A8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3393" w:type="dxa"/>
          </w:tcPr>
          <w:p w:rsidR="00363A85" w:rsidRPr="008646FA" w:rsidRDefault="00363A85" w:rsidP="00363A8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864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  <w:r w:rsidR="001143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64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8646FA">
              <w:rPr>
                <w:rFonts w:ascii="Times New Roman" w:eastAsia="Arimo" w:hAnsi="Times New Roman" w:cs="Times New Roman"/>
                <w:sz w:val="24"/>
                <w:szCs w:val="24"/>
                <w:lang w:eastAsia="en-US"/>
              </w:rPr>
              <w:t xml:space="preserve">частие казачьих творческих коллективов в областных </w:t>
            </w:r>
            <w:r w:rsidRPr="008646FA">
              <w:rPr>
                <w:rFonts w:ascii="Times New Roman" w:eastAsia="Arimo" w:hAnsi="Times New Roman" w:cs="Times New Roman"/>
                <w:sz w:val="24"/>
                <w:szCs w:val="24"/>
                <w:lang w:eastAsia="en-US"/>
              </w:rPr>
              <w:lastRenderedPageBreak/>
              <w:t>мероприятиях, направленных на сохранение и развитие казачьей культуры»</w:t>
            </w:r>
          </w:p>
        </w:tc>
        <w:tc>
          <w:tcPr>
            <w:tcW w:w="1273" w:type="dxa"/>
          </w:tcPr>
          <w:p w:rsidR="00363A85" w:rsidRDefault="007310F1" w:rsidP="007310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76" w:type="dxa"/>
          </w:tcPr>
          <w:p w:rsidR="00363A85" w:rsidRDefault="00363A85" w:rsidP="00363A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2847" w:type="dxa"/>
          </w:tcPr>
          <w:p w:rsidR="00363A85" w:rsidRPr="008646FA" w:rsidRDefault="00363A85" w:rsidP="007310F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Arimo"/>
                <w:sz w:val="24"/>
                <w:szCs w:val="24"/>
                <w:lang w:eastAsia="en-US"/>
              </w:rPr>
            </w:pPr>
            <w:r w:rsidRPr="008646FA">
              <w:rPr>
                <w:rFonts w:eastAsia="Arimo"/>
                <w:spacing w:val="-2"/>
                <w:sz w:val="24"/>
                <w:szCs w:val="24"/>
                <w:lang w:eastAsia="en-US"/>
              </w:rPr>
              <w:t xml:space="preserve">Захарова Лидия </w:t>
            </w:r>
            <w:proofErr w:type="spellStart"/>
            <w:r w:rsidRPr="008646FA">
              <w:rPr>
                <w:rFonts w:eastAsia="Arimo"/>
                <w:spacing w:val="-2"/>
                <w:sz w:val="24"/>
                <w:szCs w:val="24"/>
                <w:lang w:eastAsia="en-US"/>
              </w:rPr>
              <w:t>Хамитовна</w:t>
            </w:r>
            <w:proofErr w:type="spellEnd"/>
            <w:r w:rsidRPr="008646FA">
              <w:rPr>
                <w:rFonts w:eastAsia="Arimo"/>
                <w:spacing w:val="-2"/>
                <w:sz w:val="24"/>
                <w:szCs w:val="24"/>
                <w:lang w:eastAsia="en-US"/>
              </w:rPr>
              <w:t xml:space="preserve">, начальник Отдела культуры и </w:t>
            </w:r>
            <w:r w:rsidRPr="008646FA">
              <w:rPr>
                <w:rFonts w:eastAsia="Arimo"/>
                <w:spacing w:val="-2"/>
                <w:sz w:val="24"/>
                <w:szCs w:val="24"/>
                <w:lang w:eastAsia="en-US"/>
              </w:rPr>
              <w:lastRenderedPageBreak/>
              <w:t>искусства Красносулинского района</w:t>
            </w:r>
          </w:p>
        </w:tc>
        <w:tc>
          <w:tcPr>
            <w:tcW w:w="1129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845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1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6" w:type="dxa"/>
          </w:tcPr>
          <w:p w:rsid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A85" w:rsidRPr="00206E0D" w:rsidTr="001F704C">
        <w:tc>
          <w:tcPr>
            <w:tcW w:w="642" w:type="dxa"/>
          </w:tcPr>
          <w:p w:rsidR="00363A85" w:rsidRDefault="00363A85" w:rsidP="00363A8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3393" w:type="dxa"/>
          </w:tcPr>
          <w:p w:rsidR="00363A85" w:rsidRPr="008646FA" w:rsidRDefault="00363A85" w:rsidP="007310F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4</w:t>
            </w:r>
            <w:r w:rsidRPr="00CB5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.3.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CB5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частие представител</w:t>
            </w:r>
            <w:r w:rsidR="00731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CB5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5B5F">
              <w:rPr>
                <w:rFonts w:ascii="Times New Roman" w:hAnsi="Times New Roman" w:cs="Times New Roman"/>
                <w:color w:val="020B22"/>
                <w:sz w:val="24"/>
                <w:szCs w:val="24"/>
              </w:rPr>
              <w:t>казачьих обществ</w:t>
            </w:r>
            <w:r w:rsidRPr="00CB5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Красносулинского района в областном празднике «Покрова Пресвятой Богородицы»</w:t>
            </w:r>
            <w:r w:rsidRPr="00CB5B5F">
              <w:rPr>
                <w:rFonts w:ascii="Times New Roman" w:eastAsia="Arimo" w:hAnsi="Times New Roman" w:cs="Times New Roman"/>
                <w:spacing w:val="-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273" w:type="dxa"/>
          </w:tcPr>
          <w:p w:rsidR="00363A85" w:rsidRDefault="007310F1" w:rsidP="007310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363A85" w:rsidRDefault="00363A85" w:rsidP="00363A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2847" w:type="dxa"/>
          </w:tcPr>
          <w:p w:rsidR="006D2686" w:rsidRDefault="00F315E0" w:rsidP="006D268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</w:t>
            </w:r>
            <w:r w:rsidR="007A3608">
              <w:rPr>
                <w:sz w:val="24"/>
                <w:szCs w:val="24"/>
              </w:rPr>
              <w:t xml:space="preserve"> </w:t>
            </w:r>
            <w:r w:rsidR="00363A85" w:rsidRPr="00CB5B5F">
              <w:rPr>
                <w:sz w:val="24"/>
                <w:szCs w:val="24"/>
              </w:rPr>
              <w:t>Атаман</w:t>
            </w:r>
            <w:r>
              <w:rPr>
                <w:sz w:val="24"/>
                <w:szCs w:val="24"/>
              </w:rPr>
              <w:t>а</w:t>
            </w:r>
            <w:r w:rsidR="00363A85" w:rsidRPr="00CB5B5F">
              <w:rPr>
                <w:sz w:val="24"/>
                <w:szCs w:val="24"/>
              </w:rPr>
              <w:t xml:space="preserve"> ЮКО «</w:t>
            </w:r>
            <w:proofErr w:type="spellStart"/>
            <w:r w:rsidR="00363A85" w:rsidRPr="00CB5B5F">
              <w:rPr>
                <w:sz w:val="24"/>
                <w:szCs w:val="24"/>
              </w:rPr>
              <w:t>Сулинский</w:t>
            </w:r>
            <w:proofErr w:type="spellEnd"/>
            <w:r w:rsidR="00363A85" w:rsidRPr="00CB5B5F">
              <w:rPr>
                <w:sz w:val="24"/>
                <w:szCs w:val="24"/>
              </w:rPr>
              <w:t xml:space="preserve"> Юрт» Войскового казачьего общества «Всевеликое войско Донское»</w:t>
            </w:r>
          </w:p>
          <w:p w:rsidR="00363A85" w:rsidRPr="008646FA" w:rsidRDefault="006D2686" w:rsidP="006D2686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Arim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Петров О.Ю.</w:t>
            </w:r>
          </w:p>
        </w:tc>
        <w:tc>
          <w:tcPr>
            <w:tcW w:w="1129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5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1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6" w:type="dxa"/>
          </w:tcPr>
          <w:p w:rsid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A85" w:rsidRPr="00206E0D" w:rsidTr="001F704C">
        <w:tc>
          <w:tcPr>
            <w:tcW w:w="642" w:type="dxa"/>
          </w:tcPr>
          <w:p w:rsidR="00363A85" w:rsidRDefault="00363A85" w:rsidP="00363A85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3393" w:type="dxa"/>
          </w:tcPr>
          <w:p w:rsidR="00363A85" w:rsidRPr="008646FA" w:rsidRDefault="00363A85" w:rsidP="00363A8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4</w:t>
            </w:r>
            <w:r w:rsidRPr="00CB5B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.4. «Р</w:t>
            </w:r>
            <w:r w:rsidRPr="00CB5B5F">
              <w:rPr>
                <w:rFonts w:ascii="Times New Roman" w:eastAsia="Arimo" w:hAnsi="Times New Roman" w:cs="Times New Roman"/>
                <w:spacing w:val="-2"/>
                <w:sz w:val="24"/>
                <w:szCs w:val="24"/>
                <w:lang w:eastAsia="en-US"/>
              </w:rPr>
              <w:t>азмещен</w:t>
            </w:r>
            <w:r>
              <w:rPr>
                <w:rFonts w:ascii="Times New Roman" w:eastAsia="Arimo" w:hAnsi="Times New Roman" w:cs="Times New Roman"/>
                <w:spacing w:val="-2"/>
                <w:sz w:val="24"/>
                <w:szCs w:val="24"/>
                <w:lang w:eastAsia="en-US"/>
              </w:rPr>
              <w:t>ие</w:t>
            </w:r>
            <w:r w:rsidRPr="00CB5B5F">
              <w:rPr>
                <w:rFonts w:ascii="Times New Roman" w:eastAsia="Arimo" w:hAnsi="Times New Roman" w:cs="Times New Roman"/>
                <w:spacing w:val="-2"/>
                <w:sz w:val="24"/>
                <w:szCs w:val="24"/>
                <w:lang w:eastAsia="en-US"/>
              </w:rPr>
              <w:t xml:space="preserve"> информаци</w:t>
            </w:r>
            <w:r>
              <w:rPr>
                <w:rFonts w:ascii="Times New Roman" w:eastAsia="Arimo" w:hAnsi="Times New Roman" w:cs="Times New Roman"/>
                <w:spacing w:val="-2"/>
                <w:sz w:val="24"/>
                <w:szCs w:val="24"/>
                <w:lang w:eastAsia="en-US"/>
              </w:rPr>
              <w:t>и</w:t>
            </w:r>
            <w:r w:rsidRPr="00CB5B5F">
              <w:rPr>
                <w:rFonts w:ascii="Times New Roman" w:eastAsia="Arimo" w:hAnsi="Times New Roman" w:cs="Times New Roman"/>
                <w:spacing w:val="-2"/>
                <w:sz w:val="24"/>
                <w:szCs w:val="24"/>
                <w:lang w:eastAsia="en-US"/>
              </w:rPr>
              <w:t xml:space="preserve"> о </w:t>
            </w:r>
            <w:proofErr w:type="gramStart"/>
            <w:r w:rsidRPr="00CB5B5F">
              <w:rPr>
                <w:rFonts w:ascii="Times New Roman" w:eastAsia="Arimo" w:hAnsi="Times New Roman" w:cs="Times New Roman"/>
                <w:spacing w:val="-2"/>
                <w:sz w:val="24"/>
                <w:szCs w:val="24"/>
                <w:lang w:eastAsia="en-US"/>
              </w:rPr>
              <w:t>мероприятиях</w:t>
            </w:r>
            <w:proofErr w:type="gramEnd"/>
            <w:r w:rsidRPr="00CB5B5F">
              <w:rPr>
                <w:rFonts w:ascii="Times New Roman" w:eastAsia="Arimo" w:hAnsi="Times New Roman" w:cs="Times New Roman"/>
                <w:spacing w:val="-2"/>
                <w:sz w:val="24"/>
                <w:szCs w:val="24"/>
                <w:lang w:eastAsia="en-US"/>
              </w:rPr>
              <w:t xml:space="preserve"> проводимых в рамках мероприятий, направленных </w:t>
            </w:r>
            <w:r w:rsidRPr="00CB5B5F">
              <w:rPr>
                <w:rFonts w:ascii="Times New Roman" w:eastAsia="Arimo" w:hAnsi="Times New Roman" w:cs="Times New Roman"/>
                <w:sz w:val="24"/>
                <w:szCs w:val="24"/>
                <w:lang w:eastAsia="en-US"/>
              </w:rPr>
              <w:t xml:space="preserve">на развитие </w:t>
            </w:r>
            <w:r w:rsidRPr="00CB5B5F">
              <w:rPr>
                <w:rFonts w:ascii="Times New Roman" w:eastAsia="Arimo" w:hAnsi="Times New Roman" w:cs="Times New Roman"/>
                <w:spacing w:val="-2"/>
                <w:sz w:val="24"/>
                <w:szCs w:val="24"/>
                <w:lang w:eastAsia="en-US"/>
              </w:rPr>
              <w:t>казачьей культуры»</w:t>
            </w:r>
          </w:p>
        </w:tc>
        <w:tc>
          <w:tcPr>
            <w:tcW w:w="1273" w:type="dxa"/>
          </w:tcPr>
          <w:p w:rsidR="00363A85" w:rsidRDefault="007310F1" w:rsidP="007310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363A85" w:rsidRDefault="00363A85" w:rsidP="00363A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847" w:type="dxa"/>
          </w:tcPr>
          <w:p w:rsidR="00363A85" w:rsidRPr="008646FA" w:rsidRDefault="00363A85" w:rsidP="007310F1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Arimo"/>
                <w:sz w:val="24"/>
                <w:szCs w:val="24"/>
                <w:lang w:eastAsia="en-US"/>
              </w:rPr>
            </w:pPr>
            <w:r w:rsidRPr="00CB5B5F">
              <w:rPr>
                <w:rFonts w:eastAsia="Arimo"/>
                <w:spacing w:val="-2"/>
                <w:sz w:val="24"/>
                <w:szCs w:val="24"/>
                <w:lang w:eastAsia="en-US"/>
              </w:rPr>
              <w:t xml:space="preserve">Захарова Лидия </w:t>
            </w:r>
            <w:proofErr w:type="spellStart"/>
            <w:r w:rsidRPr="00CB5B5F">
              <w:rPr>
                <w:rFonts w:eastAsia="Arimo"/>
                <w:spacing w:val="-2"/>
                <w:sz w:val="24"/>
                <w:szCs w:val="24"/>
                <w:lang w:eastAsia="en-US"/>
              </w:rPr>
              <w:t>Хамитовна</w:t>
            </w:r>
            <w:proofErr w:type="spellEnd"/>
            <w:r w:rsidRPr="00CB5B5F">
              <w:rPr>
                <w:rFonts w:eastAsia="Arimo"/>
                <w:spacing w:val="-2"/>
                <w:sz w:val="24"/>
                <w:szCs w:val="24"/>
                <w:lang w:eastAsia="en-US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1129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5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1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40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56" w:type="dxa"/>
          </w:tcPr>
          <w:p w:rsid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363A85" w:rsidRPr="00363A85" w:rsidRDefault="00363A85" w:rsidP="00363A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0F1" w:rsidRPr="00206E0D" w:rsidTr="001F704C">
        <w:tc>
          <w:tcPr>
            <w:tcW w:w="642" w:type="dxa"/>
            <w:vMerge w:val="restart"/>
          </w:tcPr>
          <w:p w:rsidR="007310F1" w:rsidRDefault="007310F1" w:rsidP="00840F97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3" w:type="dxa"/>
            <w:vMerge w:val="restart"/>
          </w:tcPr>
          <w:p w:rsidR="007310F1" w:rsidRPr="00CB5B5F" w:rsidRDefault="007310F1" w:rsidP="007B1EC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муниципальной программе:</w:t>
            </w:r>
          </w:p>
        </w:tc>
        <w:tc>
          <w:tcPr>
            <w:tcW w:w="1273" w:type="dxa"/>
          </w:tcPr>
          <w:p w:rsidR="007310F1" w:rsidRDefault="007310F1" w:rsidP="007310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7310F1" w:rsidRDefault="007310F1" w:rsidP="007310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47" w:type="dxa"/>
          </w:tcPr>
          <w:p w:rsidR="007310F1" w:rsidRPr="00CB5B5F" w:rsidRDefault="007310F1" w:rsidP="007310F1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29" w:type="dxa"/>
          </w:tcPr>
          <w:p w:rsidR="007310F1" w:rsidRDefault="007310F1" w:rsidP="00F315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15E0"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45" w:type="dxa"/>
          </w:tcPr>
          <w:p w:rsidR="007310F1" w:rsidRPr="000B2046" w:rsidRDefault="007310F1" w:rsidP="00840F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1" w:type="dxa"/>
          </w:tcPr>
          <w:p w:rsidR="007310F1" w:rsidRPr="000B2046" w:rsidRDefault="00F315E0" w:rsidP="00840F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4988</w:t>
            </w:r>
            <w:r w:rsidR="007310F1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840" w:type="dxa"/>
          </w:tcPr>
          <w:p w:rsidR="007310F1" w:rsidRDefault="00F315E0" w:rsidP="00F315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</w:t>
            </w:r>
            <w:r w:rsidR="007310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310F1" w:rsidRPr="000B2046" w:rsidRDefault="007310F1" w:rsidP="00840F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:rsidR="007310F1" w:rsidRPr="000B2046" w:rsidRDefault="007310F1" w:rsidP="00840F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10F1" w:rsidRPr="00206E0D" w:rsidTr="001F704C">
        <w:tc>
          <w:tcPr>
            <w:tcW w:w="642" w:type="dxa"/>
            <w:vMerge/>
          </w:tcPr>
          <w:p w:rsidR="007310F1" w:rsidRDefault="007310F1" w:rsidP="00840F97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vMerge/>
          </w:tcPr>
          <w:p w:rsidR="007310F1" w:rsidRDefault="007310F1" w:rsidP="007B1EC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</w:tcPr>
          <w:p w:rsidR="007310F1" w:rsidRDefault="007310F1" w:rsidP="007310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7310F1" w:rsidRDefault="007310F1" w:rsidP="007310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47" w:type="dxa"/>
          </w:tcPr>
          <w:p w:rsidR="00CD3C0F" w:rsidRDefault="00C30613" w:rsidP="00C3061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sz w:val="24"/>
              </w:rPr>
              <w:t>В</w:t>
            </w:r>
            <w:r w:rsidRPr="009B0618">
              <w:rPr>
                <w:sz w:val="24"/>
              </w:rPr>
              <w:t xml:space="preserve">едущий специалист отдела </w:t>
            </w:r>
            <w:r w:rsidRPr="009B0618">
              <w:rPr>
                <w:rFonts w:eastAsia="Calibri"/>
                <w:sz w:val="24"/>
                <w:szCs w:val="28"/>
                <w:lang w:eastAsia="en-US"/>
              </w:rPr>
              <w:t>по взаимодействию со средствами массовой информации и институтами гражданского общества с функцией м</w:t>
            </w:r>
            <w:r w:rsidR="00CD3C0F">
              <w:rPr>
                <w:rFonts w:eastAsia="Calibri"/>
                <w:sz w:val="24"/>
                <w:szCs w:val="28"/>
                <w:lang w:eastAsia="en-US"/>
              </w:rPr>
              <w:t>униципального центра управления</w:t>
            </w:r>
          </w:p>
          <w:p w:rsidR="00AD3C9E" w:rsidRDefault="00AD3C9E" w:rsidP="00C3061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6B7F49">
              <w:rPr>
                <w:rFonts w:eastAsia="Calibri"/>
                <w:sz w:val="24"/>
                <w:szCs w:val="28"/>
                <w:lang w:eastAsia="en-US"/>
              </w:rPr>
              <w:t>Администрации Красносулинского района</w:t>
            </w:r>
          </w:p>
          <w:p w:rsidR="007310F1" w:rsidRDefault="007310F1" w:rsidP="00C3061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9B0618">
              <w:rPr>
                <w:sz w:val="24"/>
              </w:rPr>
              <w:t>Дрелевская С</w:t>
            </w:r>
            <w:r>
              <w:rPr>
                <w:sz w:val="24"/>
              </w:rPr>
              <w:t>.</w:t>
            </w:r>
            <w:r w:rsidRPr="009B0618">
              <w:rPr>
                <w:sz w:val="24"/>
              </w:rPr>
              <w:t>А</w:t>
            </w:r>
            <w:r>
              <w:rPr>
                <w:sz w:val="24"/>
              </w:rPr>
              <w:t>.</w:t>
            </w:r>
          </w:p>
        </w:tc>
        <w:tc>
          <w:tcPr>
            <w:tcW w:w="1129" w:type="dxa"/>
          </w:tcPr>
          <w:p w:rsidR="007310F1" w:rsidRDefault="007310F1" w:rsidP="00F315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15E0">
              <w:rPr>
                <w:rFonts w:ascii="Times New Roman" w:hAnsi="Times New Roman" w:cs="Times New Roman"/>
                <w:sz w:val="24"/>
                <w:szCs w:val="24"/>
              </w:rPr>
              <w:t>088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845" w:type="dxa"/>
          </w:tcPr>
          <w:p w:rsidR="007310F1" w:rsidRDefault="007310F1" w:rsidP="00840F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1" w:type="dxa"/>
          </w:tcPr>
          <w:p w:rsidR="007310F1" w:rsidRDefault="00F315E0" w:rsidP="00840F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4988</w:t>
            </w:r>
            <w:r w:rsidR="007310F1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840" w:type="dxa"/>
          </w:tcPr>
          <w:p w:rsidR="007310F1" w:rsidRDefault="007310F1" w:rsidP="00840F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  <w:tc>
          <w:tcPr>
            <w:tcW w:w="709" w:type="dxa"/>
          </w:tcPr>
          <w:p w:rsidR="007310F1" w:rsidRDefault="007310F1" w:rsidP="00840F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:rsidR="007310F1" w:rsidRDefault="007310F1" w:rsidP="00840F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10F1" w:rsidRPr="00206E0D" w:rsidTr="001F704C">
        <w:tc>
          <w:tcPr>
            <w:tcW w:w="642" w:type="dxa"/>
            <w:vMerge/>
          </w:tcPr>
          <w:p w:rsidR="007310F1" w:rsidRDefault="007310F1" w:rsidP="00840F97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vMerge/>
          </w:tcPr>
          <w:p w:rsidR="007310F1" w:rsidRDefault="007310F1" w:rsidP="007B1EC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</w:tcPr>
          <w:p w:rsidR="007310F1" w:rsidRDefault="0011430B" w:rsidP="007310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7310F1" w:rsidRDefault="0011430B" w:rsidP="001143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47" w:type="dxa"/>
          </w:tcPr>
          <w:p w:rsidR="007310F1" w:rsidRPr="009B0618" w:rsidRDefault="0011430B" w:rsidP="00C966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proofErr w:type="spellStart"/>
            <w:r w:rsidRPr="001D080C">
              <w:rPr>
                <w:rFonts w:eastAsia="Arimo"/>
                <w:spacing w:val="-2"/>
                <w:sz w:val="24"/>
                <w:szCs w:val="24"/>
                <w:lang w:eastAsia="en-US"/>
              </w:rPr>
              <w:t>Дремина</w:t>
            </w:r>
            <w:proofErr w:type="spellEnd"/>
            <w:r w:rsidRPr="001D080C">
              <w:rPr>
                <w:rFonts w:eastAsia="Arimo"/>
                <w:spacing w:val="-2"/>
                <w:sz w:val="24"/>
                <w:szCs w:val="24"/>
                <w:lang w:eastAsia="en-US"/>
              </w:rPr>
              <w:t xml:space="preserve"> М</w:t>
            </w:r>
            <w:r>
              <w:rPr>
                <w:rFonts w:eastAsia="Arimo"/>
                <w:spacing w:val="-2"/>
                <w:sz w:val="24"/>
                <w:szCs w:val="24"/>
                <w:lang w:eastAsia="en-US"/>
              </w:rPr>
              <w:t>.</w:t>
            </w:r>
            <w:r w:rsidRPr="001D080C">
              <w:rPr>
                <w:rFonts w:eastAsia="Arimo"/>
                <w:spacing w:val="-2"/>
                <w:sz w:val="24"/>
                <w:szCs w:val="24"/>
                <w:lang w:eastAsia="en-US"/>
              </w:rPr>
              <w:t>П</w:t>
            </w:r>
            <w:r>
              <w:rPr>
                <w:rFonts w:eastAsia="Arimo"/>
                <w:spacing w:val="-2"/>
                <w:sz w:val="24"/>
                <w:szCs w:val="24"/>
                <w:lang w:eastAsia="en-US"/>
              </w:rPr>
              <w:t>.</w:t>
            </w:r>
            <w:r w:rsidRPr="001D080C">
              <w:rPr>
                <w:rFonts w:eastAsia="Arimo"/>
                <w:spacing w:val="-2"/>
                <w:sz w:val="24"/>
                <w:szCs w:val="24"/>
                <w:lang w:eastAsia="en-US"/>
              </w:rPr>
              <w:t>, начальник управления образования Красносулинского района</w:t>
            </w:r>
          </w:p>
        </w:tc>
        <w:tc>
          <w:tcPr>
            <w:tcW w:w="1129" w:type="dxa"/>
          </w:tcPr>
          <w:p w:rsidR="007310F1" w:rsidRDefault="0011430B" w:rsidP="00840F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701,2</w:t>
            </w:r>
          </w:p>
        </w:tc>
        <w:tc>
          <w:tcPr>
            <w:tcW w:w="845" w:type="dxa"/>
          </w:tcPr>
          <w:p w:rsidR="007310F1" w:rsidRDefault="0011430B" w:rsidP="00840F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1" w:type="dxa"/>
          </w:tcPr>
          <w:p w:rsidR="007310F1" w:rsidRDefault="0011430B" w:rsidP="00840F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:rsidR="007310F1" w:rsidRDefault="0011430B" w:rsidP="00840F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701,2</w:t>
            </w:r>
          </w:p>
        </w:tc>
        <w:tc>
          <w:tcPr>
            <w:tcW w:w="709" w:type="dxa"/>
          </w:tcPr>
          <w:p w:rsidR="007310F1" w:rsidRDefault="0011430B" w:rsidP="00840F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:rsidR="007310F1" w:rsidRDefault="0011430B" w:rsidP="00840F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10F1" w:rsidRPr="00206E0D" w:rsidTr="001F704C">
        <w:tc>
          <w:tcPr>
            <w:tcW w:w="642" w:type="dxa"/>
            <w:vMerge/>
          </w:tcPr>
          <w:p w:rsidR="007310F1" w:rsidRDefault="007310F1" w:rsidP="00840F97">
            <w:pPr>
              <w:pStyle w:val="ConsPlusCell"/>
              <w:ind w:left="-75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vMerge/>
          </w:tcPr>
          <w:p w:rsidR="007310F1" w:rsidRDefault="007310F1" w:rsidP="007B1EC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</w:tcPr>
          <w:p w:rsidR="007310F1" w:rsidRDefault="0011430B" w:rsidP="007310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7310F1" w:rsidRDefault="0011430B" w:rsidP="007310F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847" w:type="dxa"/>
          </w:tcPr>
          <w:p w:rsidR="007310F1" w:rsidRPr="009B0618" w:rsidRDefault="0011430B" w:rsidP="00C966D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  <w:r w:rsidRPr="008646FA">
              <w:rPr>
                <w:rFonts w:eastAsia="Arimo"/>
                <w:spacing w:val="-2"/>
                <w:sz w:val="24"/>
                <w:szCs w:val="24"/>
                <w:lang w:eastAsia="en-US"/>
              </w:rPr>
              <w:t>Захарова Л</w:t>
            </w:r>
            <w:r>
              <w:rPr>
                <w:rFonts w:eastAsia="Arimo"/>
                <w:spacing w:val="-2"/>
                <w:sz w:val="24"/>
                <w:szCs w:val="24"/>
                <w:lang w:eastAsia="en-US"/>
              </w:rPr>
              <w:t>.</w:t>
            </w:r>
            <w:r w:rsidRPr="008646FA">
              <w:rPr>
                <w:rFonts w:eastAsia="Arimo"/>
                <w:spacing w:val="-2"/>
                <w:sz w:val="24"/>
                <w:szCs w:val="24"/>
                <w:lang w:eastAsia="en-US"/>
              </w:rPr>
              <w:t>Х</w:t>
            </w:r>
            <w:r>
              <w:rPr>
                <w:rFonts w:eastAsia="Arimo"/>
                <w:spacing w:val="-2"/>
                <w:sz w:val="24"/>
                <w:szCs w:val="24"/>
                <w:lang w:eastAsia="en-US"/>
              </w:rPr>
              <w:t>.</w:t>
            </w:r>
            <w:r w:rsidRPr="008646FA">
              <w:rPr>
                <w:rFonts w:eastAsia="Arimo"/>
                <w:spacing w:val="-2"/>
                <w:sz w:val="24"/>
                <w:szCs w:val="24"/>
                <w:lang w:eastAsia="en-US"/>
              </w:rPr>
              <w:t xml:space="preserve">, начальник Отдела культуры и </w:t>
            </w:r>
            <w:r w:rsidRPr="008646FA">
              <w:rPr>
                <w:rFonts w:eastAsia="Arimo"/>
                <w:spacing w:val="-2"/>
                <w:sz w:val="24"/>
                <w:szCs w:val="24"/>
                <w:lang w:eastAsia="en-US"/>
              </w:rPr>
              <w:lastRenderedPageBreak/>
              <w:t>искусства Красносулинского района</w:t>
            </w:r>
          </w:p>
        </w:tc>
        <w:tc>
          <w:tcPr>
            <w:tcW w:w="1129" w:type="dxa"/>
          </w:tcPr>
          <w:p w:rsidR="007310F1" w:rsidRDefault="0011430B" w:rsidP="00840F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845" w:type="dxa"/>
          </w:tcPr>
          <w:p w:rsidR="007310F1" w:rsidRDefault="0011430B" w:rsidP="00840F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61" w:type="dxa"/>
          </w:tcPr>
          <w:p w:rsidR="007310F1" w:rsidRDefault="0011430B" w:rsidP="00840F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0" w:type="dxa"/>
          </w:tcPr>
          <w:p w:rsidR="007310F1" w:rsidRDefault="0011430B" w:rsidP="00840F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7310F1" w:rsidRDefault="0011430B" w:rsidP="00840F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6" w:type="dxa"/>
          </w:tcPr>
          <w:p w:rsidR="0011430B" w:rsidRDefault="0011430B" w:rsidP="001143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3A5AA1" w:rsidRDefault="003A5AA1" w:rsidP="001A6275">
      <w:pPr>
        <w:ind w:firstLine="0"/>
        <w:rPr>
          <w:szCs w:val="28"/>
        </w:rPr>
      </w:pPr>
    </w:p>
    <w:p w:rsidR="001A6275" w:rsidRDefault="001A6275" w:rsidP="001A6275">
      <w:pPr>
        <w:ind w:firstLine="0"/>
        <w:rPr>
          <w:szCs w:val="28"/>
        </w:rPr>
      </w:pPr>
      <w:bookmarkStart w:id="0" w:name="_GoBack"/>
      <w:bookmarkEnd w:id="0"/>
      <w:r>
        <w:rPr>
          <w:szCs w:val="28"/>
        </w:rPr>
        <w:t>Управляющий делами</w:t>
      </w:r>
      <w:r w:rsidR="00AD3C9E">
        <w:rPr>
          <w:szCs w:val="28"/>
        </w:rPr>
        <w:t xml:space="preserve"> Администрации Красносулинского района                                                                И.Ю. </w:t>
      </w:r>
      <w:proofErr w:type="spellStart"/>
      <w:r w:rsidR="00AD3C9E">
        <w:rPr>
          <w:szCs w:val="28"/>
        </w:rPr>
        <w:t>Кишкинова</w:t>
      </w:r>
      <w:proofErr w:type="spellEnd"/>
    </w:p>
    <w:p w:rsidR="001A6275" w:rsidRPr="0036438D" w:rsidRDefault="0010568C" w:rsidP="0010568C">
      <w:pPr>
        <w:tabs>
          <w:tab w:val="right" w:pos="21546"/>
        </w:tabs>
        <w:ind w:firstLine="0"/>
        <w:rPr>
          <w:szCs w:val="28"/>
        </w:rPr>
      </w:pPr>
      <w:r>
        <w:rPr>
          <w:szCs w:val="28"/>
        </w:rPr>
        <w:tab/>
      </w:r>
      <w:r w:rsidR="001A6275">
        <w:rPr>
          <w:szCs w:val="28"/>
        </w:rPr>
        <w:t xml:space="preserve">И.Ю. </w:t>
      </w:r>
      <w:proofErr w:type="spellStart"/>
      <w:r w:rsidR="001A6275">
        <w:rPr>
          <w:szCs w:val="28"/>
        </w:rPr>
        <w:t>Кишкинова</w:t>
      </w:r>
      <w:proofErr w:type="spellEnd"/>
    </w:p>
    <w:sectPr w:rsidR="001A6275" w:rsidRPr="0036438D" w:rsidSect="00AD3C9E">
      <w:headerReference w:type="even" r:id="rId11"/>
      <w:footerReference w:type="default" r:id="rId12"/>
      <w:footerReference w:type="first" r:id="rId13"/>
      <w:pgSz w:w="16839" w:h="11907" w:orient="landscape" w:code="9"/>
      <w:pgMar w:top="142" w:right="1134" w:bottom="0" w:left="1134" w:header="1418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080" w:rsidRDefault="00587080">
      <w:r>
        <w:separator/>
      </w:r>
    </w:p>
  </w:endnote>
  <w:endnote w:type="continuationSeparator" w:id="0">
    <w:p w:rsidR="00587080" w:rsidRDefault="0058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m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0F1" w:rsidRDefault="007310F1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0F1" w:rsidRDefault="007310F1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080" w:rsidRDefault="00587080">
      <w:r>
        <w:separator/>
      </w:r>
    </w:p>
  </w:footnote>
  <w:footnote w:type="continuationSeparator" w:id="0">
    <w:p w:rsidR="00587080" w:rsidRDefault="00587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0F1" w:rsidRPr="006B75BD" w:rsidRDefault="007310F1" w:rsidP="006B75BD">
    <w:pPr>
      <w:pStyle w:val="a3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3A5AA1">
      <w:rPr>
        <w:noProof/>
      </w:rPr>
      <w:t>10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0F1" w:rsidRPr="006B75BD" w:rsidRDefault="007310F1" w:rsidP="006B75BD">
    <w:pPr>
      <w:pStyle w:val="a3"/>
      <w:jc w:val="center"/>
      <w:rPr>
        <w:color w:val="FFFFFF"/>
      </w:rPr>
    </w:pPr>
    <w:r w:rsidRPr="006B75BD">
      <w:rPr>
        <w:color w:val="FFFFFF"/>
      </w:rPr>
      <w:fldChar w:fldCharType="begin"/>
    </w:r>
    <w:r w:rsidRPr="006B75BD">
      <w:rPr>
        <w:color w:val="FFFFFF"/>
      </w:rPr>
      <w:instrText>PAGE   \* MERGEFORMAT</w:instrText>
    </w:r>
    <w:r w:rsidRPr="006B75BD">
      <w:rPr>
        <w:color w:val="FFFFFF"/>
      </w:rPr>
      <w:fldChar w:fldCharType="separate"/>
    </w:r>
    <w:r w:rsidR="003A5AA1">
      <w:rPr>
        <w:noProof/>
        <w:color w:val="FFFFFF"/>
      </w:rPr>
      <w:t>1</w:t>
    </w:r>
    <w:r w:rsidRPr="006B75BD">
      <w:rPr>
        <w:color w:val="FFFFFF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0F1" w:rsidRDefault="007310F1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10F1" w:rsidRDefault="007310F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37F1"/>
    <w:multiLevelType w:val="hybridMultilevel"/>
    <w:tmpl w:val="D012F9B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128ED"/>
    <w:multiLevelType w:val="hybridMultilevel"/>
    <w:tmpl w:val="964454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DC7F2A"/>
    <w:multiLevelType w:val="hybridMultilevel"/>
    <w:tmpl w:val="B4780A1E"/>
    <w:lvl w:ilvl="0" w:tplc="1FD202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F945B79"/>
    <w:multiLevelType w:val="hybridMultilevel"/>
    <w:tmpl w:val="9D50B568"/>
    <w:lvl w:ilvl="0" w:tplc="BFF6E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2A87726"/>
    <w:multiLevelType w:val="hybridMultilevel"/>
    <w:tmpl w:val="0C84A15C"/>
    <w:lvl w:ilvl="0" w:tplc="22A221E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DD082E"/>
    <w:multiLevelType w:val="hybridMultilevel"/>
    <w:tmpl w:val="EFD20E74"/>
    <w:lvl w:ilvl="0" w:tplc="1E725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A4A6FB7"/>
    <w:multiLevelType w:val="hybridMultilevel"/>
    <w:tmpl w:val="25EC5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0A52FE"/>
    <w:multiLevelType w:val="hybridMultilevel"/>
    <w:tmpl w:val="83980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993176"/>
    <w:multiLevelType w:val="hybridMultilevel"/>
    <w:tmpl w:val="46B02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0"/>
  </w:num>
  <w:num w:numId="5">
    <w:abstractNumId w:val="2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93"/>
    <w:rsid w:val="00001BF6"/>
    <w:rsid w:val="000129D1"/>
    <w:rsid w:val="00013104"/>
    <w:rsid w:val="00013AF8"/>
    <w:rsid w:val="00016493"/>
    <w:rsid w:val="00017940"/>
    <w:rsid w:val="00024458"/>
    <w:rsid w:val="00024A8B"/>
    <w:rsid w:val="00025313"/>
    <w:rsid w:val="000276D0"/>
    <w:rsid w:val="00027EEB"/>
    <w:rsid w:val="00040A6A"/>
    <w:rsid w:val="00044BD3"/>
    <w:rsid w:val="00044D4B"/>
    <w:rsid w:val="00045835"/>
    <w:rsid w:val="000537A7"/>
    <w:rsid w:val="00053F3F"/>
    <w:rsid w:val="000546B0"/>
    <w:rsid w:val="00054BA3"/>
    <w:rsid w:val="00055445"/>
    <w:rsid w:val="000557FC"/>
    <w:rsid w:val="00055A97"/>
    <w:rsid w:val="00057899"/>
    <w:rsid w:val="00061548"/>
    <w:rsid w:val="000640AC"/>
    <w:rsid w:val="0006634C"/>
    <w:rsid w:val="00066813"/>
    <w:rsid w:val="00070572"/>
    <w:rsid w:val="00070981"/>
    <w:rsid w:val="000718CF"/>
    <w:rsid w:val="00072722"/>
    <w:rsid w:val="00073F19"/>
    <w:rsid w:val="00075AE6"/>
    <w:rsid w:val="000779E8"/>
    <w:rsid w:val="00083316"/>
    <w:rsid w:val="000834C2"/>
    <w:rsid w:val="000841FD"/>
    <w:rsid w:val="00084292"/>
    <w:rsid w:val="00086ECF"/>
    <w:rsid w:val="00087F29"/>
    <w:rsid w:val="00091480"/>
    <w:rsid w:val="000926C7"/>
    <w:rsid w:val="00093BEA"/>
    <w:rsid w:val="00094407"/>
    <w:rsid w:val="000A07D2"/>
    <w:rsid w:val="000A2CB5"/>
    <w:rsid w:val="000A329B"/>
    <w:rsid w:val="000A4E29"/>
    <w:rsid w:val="000B1911"/>
    <w:rsid w:val="000B1F39"/>
    <w:rsid w:val="000B2046"/>
    <w:rsid w:val="000B44FA"/>
    <w:rsid w:val="000B6D64"/>
    <w:rsid w:val="000C1985"/>
    <w:rsid w:val="000C29D0"/>
    <w:rsid w:val="000C4594"/>
    <w:rsid w:val="000D0436"/>
    <w:rsid w:val="000D0716"/>
    <w:rsid w:val="000D306B"/>
    <w:rsid w:val="000D43CE"/>
    <w:rsid w:val="000E0931"/>
    <w:rsid w:val="000E0CC3"/>
    <w:rsid w:val="000E52A3"/>
    <w:rsid w:val="000E5858"/>
    <w:rsid w:val="000E59A6"/>
    <w:rsid w:val="000E6401"/>
    <w:rsid w:val="000E75C1"/>
    <w:rsid w:val="000E793A"/>
    <w:rsid w:val="000E7C1A"/>
    <w:rsid w:val="000F6535"/>
    <w:rsid w:val="000F6ADF"/>
    <w:rsid w:val="000F798C"/>
    <w:rsid w:val="000F7F54"/>
    <w:rsid w:val="00103B04"/>
    <w:rsid w:val="0010568C"/>
    <w:rsid w:val="00105846"/>
    <w:rsid w:val="00107E12"/>
    <w:rsid w:val="001112BD"/>
    <w:rsid w:val="0011430B"/>
    <w:rsid w:val="00117238"/>
    <w:rsid w:val="00126A34"/>
    <w:rsid w:val="001273B5"/>
    <w:rsid w:val="00130170"/>
    <w:rsid w:val="00132512"/>
    <w:rsid w:val="0013422A"/>
    <w:rsid w:val="001371B4"/>
    <w:rsid w:val="00137409"/>
    <w:rsid w:val="00142843"/>
    <w:rsid w:val="00144A24"/>
    <w:rsid w:val="00144BE8"/>
    <w:rsid w:val="001539E2"/>
    <w:rsid w:val="0015435C"/>
    <w:rsid w:val="00154D02"/>
    <w:rsid w:val="00155A3B"/>
    <w:rsid w:val="0016054B"/>
    <w:rsid w:val="00160D4F"/>
    <w:rsid w:val="001614E6"/>
    <w:rsid w:val="0016720B"/>
    <w:rsid w:val="00170A9D"/>
    <w:rsid w:val="001744ED"/>
    <w:rsid w:val="00183D95"/>
    <w:rsid w:val="0018430C"/>
    <w:rsid w:val="0018455C"/>
    <w:rsid w:val="0018521D"/>
    <w:rsid w:val="00191E35"/>
    <w:rsid w:val="00192C3B"/>
    <w:rsid w:val="00192D9F"/>
    <w:rsid w:val="0019542B"/>
    <w:rsid w:val="00196E65"/>
    <w:rsid w:val="001A0355"/>
    <w:rsid w:val="001A482E"/>
    <w:rsid w:val="001A6275"/>
    <w:rsid w:val="001A6E46"/>
    <w:rsid w:val="001A7D15"/>
    <w:rsid w:val="001B18BD"/>
    <w:rsid w:val="001B1D4F"/>
    <w:rsid w:val="001B30A9"/>
    <w:rsid w:val="001B414A"/>
    <w:rsid w:val="001B5395"/>
    <w:rsid w:val="001B5E91"/>
    <w:rsid w:val="001C67A4"/>
    <w:rsid w:val="001D080C"/>
    <w:rsid w:val="001D3D61"/>
    <w:rsid w:val="001D779B"/>
    <w:rsid w:val="001D7E0A"/>
    <w:rsid w:val="001E07B8"/>
    <w:rsid w:val="001E6798"/>
    <w:rsid w:val="001F05FB"/>
    <w:rsid w:val="001F704C"/>
    <w:rsid w:val="001F7FC7"/>
    <w:rsid w:val="0020101F"/>
    <w:rsid w:val="002041AB"/>
    <w:rsid w:val="00204BC6"/>
    <w:rsid w:val="00206E0D"/>
    <w:rsid w:val="00213915"/>
    <w:rsid w:val="00213DCD"/>
    <w:rsid w:val="00215706"/>
    <w:rsid w:val="002158B8"/>
    <w:rsid w:val="00216393"/>
    <w:rsid w:val="00216E59"/>
    <w:rsid w:val="002206D0"/>
    <w:rsid w:val="00221150"/>
    <w:rsid w:val="00221F9A"/>
    <w:rsid w:val="00224E00"/>
    <w:rsid w:val="002322F6"/>
    <w:rsid w:val="00235935"/>
    <w:rsid w:val="00236E9F"/>
    <w:rsid w:val="00242331"/>
    <w:rsid w:val="0024405D"/>
    <w:rsid w:val="0024590F"/>
    <w:rsid w:val="00246DD3"/>
    <w:rsid w:val="00252CFC"/>
    <w:rsid w:val="00252EBA"/>
    <w:rsid w:val="00254A94"/>
    <w:rsid w:val="00254E05"/>
    <w:rsid w:val="00257C39"/>
    <w:rsid w:val="00260E7C"/>
    <w:rsid w:val="00263824"/>
    <w:rsid w:val="0026467D"/>
    <w:rsid w:val="00266A11"/>
    <w:rsid w:val="00267A06"/>
    <w:rsid w:val="00270E96"/>
    <w:rsid w:val="002719A2"/>
    <w:rsid w:val="0027540A"/>
    <w:rsid w:val="002806C5"/>
    <w:rsid w:val="00292009"/>
    <w:rsid w:val="00296C3C"/>
    <w:rsid w:val="00297F48"/>
    <w:rsid w:val="002A4CEC"/>
    <w:rsid w:val="002A4D46"/>
    <w:rsid w:val="002A613A"/>
    <w:rsid w:val="002A79FC"/>
    <w:rsid w:val="002A7B0E"/>
    <w:rsid w:val="002A7EBF"/>
    <w:rsid w:val="002B0637"/>
    <w:rsid w:val="002B212F"/>
    <w:rsid w:val="002B5258"/>
    <w:rsid w:val="002C11D8"/>
    <w:rsid w:val="002C78C4"/>
    <w:rsid w:val="002D2630"/>
    <w:rsid w:val="002D4463"/>
    <w:rsid w:val="002D619E"/>
    <w:rsid w:val="002E3EF3"/>
    <w:rsid w:val="002E50B0"/>
    <w:rsid w:val="002E60BB"/>
    <w:rsid w:val="002F03EA"/>
    <w:rsid w:val="002F29CE"/>
    <w:rsid w:val="002F67DC"/>
    <w:rsid w:val="00301BAA"/>
    <w:rsid w:val="00304323"/>
    <w:rsid w:val="003073B4"/>
    <w:rsid w:val="003135CC"/>
    <w:rsid w:val="0031551F"/>
    <w:rsid w:val="0031574E"/>
    <w:rsid w:val="00317866"/>
    <w:rsid w:val="003205D3"/>
    <w:rsid w:val="00321B61"/>
    <w:rsid w:val="00322AB9"/>
    <w:rsid w:val="003241D0"/>
    <w:rsid w:val="00327977"/>
    <w:rsid w:val="0033041C"/>
    <w:rsid w:val="00331BF2"/>
    <w:rsid w:val="00332007"/>
    <w:rsid w:val="00333B2D"/>
    <w:rsid w:val="00333BF8"/>
    <w:rsid w:val="003409A1"/>
    <w:rsid w:val="003410DF"/>
    <w:rsid w:val="00341302"/>
    <w:rsid w:val="00341318"/>
    <w:rsid w:val="003462DE"/>
    <w:rsid w:val="00350D98"/>
    <w:rsid w:val="00351540"/>
    <w:rsid w:val="00351F7F"/>
    <w:rsid w:val="003568E5"/>
    <w:rsid w:val="0036236A"/>
    <w:rsid w:val="0036266D"/>
    <w:rsid w:val="00363A85"/>
    <w:rsid w:val="00367C25"/>
    <w:rsid w:val="00377F65"/>
    <w:rsid w:val="0038222F"/>
    <w:rsid w:val="00385105"/>
    <w:rsid w:val="00385681"/>
    <w:rsid w:val="00385A5B"/>
    <w:rsid w:val="00385D9B"/>
    <w:rsid w:val="00391A5C"/>
    <w:rsid w:val="003A088F"/>
    <w:rsid w:val="003A152E"/>
    <w:rsid w:val="003A1D32"/>
    <w:rsid w:val="003A46C3"/>
    <w:rsid w:val="003A5AA1"/>
    <w:rsid w:val="003A6FAA"/>
    <w:rsid w:val="003A7104"/>
    <w:rsid w:val="003B505E"/>
    <w:rsid w:val="003B5ADA"/>
    <w:rsid w:val="003B71EA"/>
    <w:rsid w:val="003C25EA"/>
    <w:rsid w:val="003C26E6"/>
    <w:rsid w:val="003C5F5C"/>
    <w:rsid w:val="003C7E97"/>
    <w:rsid w:val="003D2132"/>
    <w:rsid w:val="003D302C"/>
    <w:rsid w:val="003D3679"/>
    <w:rsid w:val="003D4A55"/>
    <w:rsid w:val="003E2FB3"/>
    <w:rsid w:val="003E407C"/>
    <w:rsid w:val="003E4B22"/>
    <w:rsid w:val="003E5D70"/>
    <w:rsid w:val="003E7925"/>
    <w:rsid w:val="003E79C3"/>
    <w:rsid w:val="003E7F18"/>
    <w:rsid w:val="003F043C"/>
    <w:rsid w:val="003F3932"/>
    <w:rsid w:val="003F6042"/>
    <w:rsid w:val="004010EB"/>
    <w:rsid w:val="00405007"/>
    <w:rsid w:val="00407091"/>
    <w:rsid w:val="00413E88"/>
    <w:rsid w:val="00416841"/>
    <w:rsid w:val="00421125"/>
    <w:rsid w:val="00424A78"/>
    <w:rsid w:val="004253F3"/>
    <w:rsid w:val="00425B94"/>
    <w:rsid w:val="00425BEC"/>
    <w:rsid w:val="004264E4"/>
    <w:rsid w:val="00432DD2"/>
    <w:rsid w:val="00435F55"/>
    <w:rsid w:val="0044170C"/>
    <w:rsid w:val="004424AA"/>
    <w:rsid w:val="00443DA8"/>
    <w:rsid w:val="00445488"/>
    <w:rsid w:val="0044773D"/>
    <w:rsid w:val="00460A64"/>
    <w:rsid w:val="004621EA"/>
    <w:rsid w:val="00464A0D"/>
    <w:rsid w:val="00464B89"/>
    <w:rsid w:val="004676F7"/>
    <w:rsid w:val="004724D7"/>
    <w:rsid w:val="004737D6"/>
    <w:rsid w:val="00476591"/>
    <w:rsid w:val="00476EBB"/>
    <w:rsid w:val="00477C3B"/>
    <w:rsid w:val="00491289"/>
    <w:rsid w:val="004912A5"/>
    <w:rsid w:val="00492D55"/>
    <w:rsid w:val="00496488"/>
    <w:rsid w:val="00496B20"/>
    <w:rsid w:val="004B09C8"/>
    <w:rsid w:val="004B13E4"/>
    <w:rsid w:val="004B1DB1"/>
    <w:rsid w:val="004B4D1A"/>
    <w:rsid w:val="004B5270"/>
    <w:rsid w:val="004B5F50"/>
    <w:rsid w:val="004B6329"/>
    <w:rsid w:val="004B6972"/>
    <w:rsid w:val="004C2118"/>
    <w:rsid w:val="004C711A"/>
    <w:rsid w:val="004D3EC8"/>
    <w:rsid w:val="004D5470"/>
    <w:rsid w:val="004D7AAA"/>
    <w:rsid w:val="004E0762"/>
    <w:rsid w:val="004E079E"/>
    <w:rsid w:val="004E1EE6"/>
    <w:rsid w:val="004E3920"/>
    <w:rsid w:val="004E3D36"/>
    <w:rsid w:val="004E76E0"/>
    <w:rsid w:val="004F0D0A"/>
    <w:rsid w:val="004F3E96"/>
    <w:rsid w:val="00502303"/>
    <w:rsid w:val="005064C2"/>
    <w:rsid w:val="00514A8C"/>
    <w:rsid w:val="00517B74"/>
    <w:rsid w:val="00517E95"/>
    <w:rsid w:val="00525350"/>
    <w:rsid w:val="00526C53"/>
    <w:rsid w:val="00530B95"/>
    <w:rsid w:val="00532712"/>
    <w:rsid w:val="00533D82"/>
    <w:rsid w:val="005344B8"/>
    <w:rsid w:val="00536852"/>
    <w:rsid w:val="00540852"/>
    <w:rsid w:val="00543523"/>
    <w:rsid w:val="0054505E"/>
    <w:rsid w:val="00545F79"/>
    <w:rsid w:val="00550AA8"/>
    <w:rsid w:val="00551136"/>
    <w:rsid w:val="005515FD"/>
    <w:rsid w:val="00552595"/>
    <w:rsid w:val="00553929"/>
    <w:rsid w:val="00556E84"/>
    <w:rsid w:val="005629EF"/>
    <w:rsid w:val="0056394D"/>
    <w:rsid w:val="005642C9"/>
    <w:rsid w:val="0056436D"/>
    <w:rsid w:val="00565DCE"/>
    <w:rsid w:val="0056679E"/>
    <w:rsid w:val="005727EC"/>
    <w:rsid w:val="00573F2A"/>
    <w:rsid w:val="00575D90"/>
    <w:rsid w:val="00575DDC"/>
    <w:rsid w:val="00585BC9"/>
    <w:rsid w:val="00587080"/>
    <w:rsid w:val="00596900"/>
    <w:rsid w:val="005A09B2"/>
    <w:rsid w:val="005A33C6"/>
    <w:rsid w:val="005A71D6"/>
    <w:rsid w:val="005B15D0"/>
    <w:rsid w:val="005B362F"/>
    <w:rsid w:val="005B45C1"/>
    <w:rsid w:val="005B6867"/>
    <w:rsid w:val="005B68C6"/>
    <w:rsid w:val="005B7570"/>
    <w:rsid w:val="005C032A"/>
    <w:rsid w:val="005C24DB"/>
    <w:rsid w:val="005C4BE0"/>
    <w:rsid w:val="005C5354"/>
    <w:rsid w:val="005C7B39"/>
    <w:rsid w:val="005D75B3"/>
    <w:rsid w:val="005E05C8"/>
    <w:rsid w:val="005E1AE8"/>
    <w:rsid w:val="005E3D72"/>
    <w:rsid w:val="005E3EAB"/>
    <w:rsid w:val="005E5B9F"/>
    <w:rsid w:val="005E66E3"/>
    <w:rsid w:val="005F1191"/>
    <w:rsid w:val="005F2093"/>
    <w:rsid w:val="005F556B"/>
    <w:rsid w:val="005F61D0"/>
    <w:rsid w:val="005F6FAD"/>
    <w:rsid w:val="005F7CA5"/>
    <w:rsid w:val="005F7EDC"/>
    <w:rsid w:val="005F7F46"/>
    <w:rsid w:val="00600247"/>
    <w:rsid w:val="00600BC9"/>
    <w:rsid w:val="00614215"/>
    <w:rsid w:val="006166CB"/>
    <w:rsid w:val="00617F72"/>
    <w:rsid w:val="0062104F"/>
    <w:rsid w:val="006222EF"/>
    <w:rsid w:val="0062233E"/>
    <w:rsid w:val="00625892"/>
    <w:rsid w:val="006300ED"/>
    <w:rsid w:val="0063331C"/>
    <w:rsid w:val="00633880"/>
    <w:rsid w:val="006404FA"/>
    <w:rsid w:val="006427DA"/>
    <w:rsid w:val="006441C6"/>
    <w:rsid w:val="00645564"/>
    <w:rsid w:val="00647501"/>
    <w:rsid w:val="00647EA9"/>
    <w:rsid w:val="00650296"/>
    <w:rsid w:val="00653A66"/>
    <w:rsid w:val="0065662E"/>
    <w:rsid w:val="0066224E"/>
    <w:rsid w:val="00662569"/>
    <w:rsid w:val="00662D69"/>
    <w:rsid w:val="006632B6"/>
    <w:rsid w:val="006643F9"/>
    <w:rsid w:val="00664687"/>
    <w:rsid w:val="00676118"/>
    <w:rsid w:val="00676E29"/>
    <w:rsid w:val="00681FEA"/>
    <w:rsid w:val="00686B69"/>
    <w:rsid w:val="006959AC"/>
    <w:rsid w:val="00697305"/>
    <w:rsid w:val="006A11CB"/>
    <w:rsid w:val="006B75BD"/>
    <w:rsid w:val="006B7F49"/>
    <w:rsid w:val="006C0B81"/>
    <w:rsid w:val="006C1C6C"/>
    <w:rsid w:val="006C22DE"/>
    <w:rsid w:val="006D0A63"/>
    <w:rsid w:val="006D1C30"/>
    <w:rsid w:val="006D2686"/>
    <w:rsid w:val="006D4B88"/>
    <w:rsid w:val="006D4BC7"/>
    <w:rsid w:val="006D7CF0"/>
    <w:rsid w:val="006E2AD5"/>
    <w:rsid w:val="006E3EB1"/>
    <w:rsid w:val="006E3F10"/>
    <w:rsid w:val="006E4395"/>
    <w:rsid w:val="006E57D5"/>
    <w:rsid w:val="006E6D44"/>
    <w:rsid w:val="006F0BDC"/>
    <w:rsid w:val="006F2176"/>
    <w:rsid w:val="006F40FB"/>
    <w:rsid w:val="006F5BB3"/>
    <w:rsid w:val="006F75B0"/>
    <w:rsid w:val="0070116B"/>
    <w:rsid w:val="00701FFD"/>
    <w:rsid w:val="007023E9"/>
    <w:rsid w:val="00713E09"/>
    <w:rsid w:val="0071423E"/>
    <w:rsid w:val="0071562D"/>
    <w:rsid w:val="00717DF6"/>
    <w:rsid w:val="007208F1"/>
    <w:rsid w:val="00720CCF"/>
    <w:rsid w:val="00720CF9"/>
    <w:rsid w:val="007224E3"/>
    <w:rsid w:val="007310F1"/>
    <w:rsid w:val="0073203F"/>
    <w:rsid w:val="00734C02"/>
    <w:rsid w:val="00742322"/>
    <w:rsid w:val="00744B9C"/>
    <w:rsid w:val="00747D0E"/>
    <w:rsid w:val="00753C63"/>
    <w:rsid w:val="00755E9D"/>
    <w:rsid w:val="00757997"/>
    <w:rsid w:val="00762396"/>
    <w:rsid w:val="00764E86"/>
    <w:rsid w:val="0076617A"/>
    <w:rsid w:val="007715FF"/>
    <w:rsid w:val="0077558F"/>
    <w:rsid w:val="00780A8F"/>
    <w:rsid w:val="00782E42"/>
    <w:rsid w:val="00794DEB"/>
    <w:rsid w:val="00795B68"/>
    <w:rsid w:val="007968CF"/>
    <w:rsid w:val="007A038D"/>
    <w:rsid w:val="007A2149"/>
    <w:rsid w:val="007A230D"/>
    <w:rsid w:val="007A3608"/>
    <w:rsid w:val="007A3953"/>
    <w:rsid w:val="007A77FB"/>
    <w:rsid w:val="007B1ECE"/>
    <w:rsid w:val="007B2298"/>
    <w:rsid w:val="007B2F2A"/>
    <w:rsid w:val="007B5047"/>
    <w:rsid w:val="007B6936"/>
    <w:rsid w:val="007C0BC0"/>
    <w:rsid w:val="007C3F87"/>
    <w:rsid w:val="007C5E77"/>
    <w:rsid w:val="007C6D1C"/>
    <w:rsid w:val="007D101D"/>
    <w:rsid w:val="007D5C3D"/>
    <w:rsid w:val="007D6575"/>
    <w:rsid w:val="007D7857"/>
    <w:rsid w:val="007D78DA"/>
    <w:rsid w:val="007E2F78"/>
    <w:rsid w:val="007E3CFC"/>
    <w:rsid w:val="007E3DAC"/>
    <w:rsid w:val="007E656B"/>
    <w:rsid w:val="007F3F50"/>
    <w:rsid w:val="007F66BD"/>
    <w:rsid w:val="00802A80"/>
    <w:rsid w:val="00803261"/>
    <w:rsid w:val="00803B41"/>
    <w:rsid w:val="00805F49"/>
    <w:rsid w:val="00806CE1"/>
    <w:rsid w:val="00811CD2"/>
    <w:rsid w:val="00812976"/>
    <w:rsid w:val="008136A7"/>
    <w:rsid w:val="00815B72"/>
    <w:rsid w:val="008209E1"/>
    <w:rsid w:val="00822A59"/>
    <w:rsid w:val="00823E7F"/>
    <w:rsid w:val="0082430A"/>
    <w:rsid w:val="00826D62"/>
    <w:rsid w:val="00827AC6"/>
    <w:rsid w:val="0083241E"/>
    <w:rsid w:val="00832B5A"/>
    <w:rsid w:val="0083345A"/>
    <w:rsid w:val="0083617E"/>
    <w:rsid w:val="008378AA"/>
    <w:rsid w:val="00840F97"/>
    <w:rsid w:val="00841ED5"/>
    <w:rsid w:val="0084201B"/>
    <w:rsid w:val="008427E9"/>
    <w:rsid w:val="00844F8B"/>
    <w:rsid w:val="0084567F"/>
    <w:rsid w:val="0084694D"/>
    <w:rsid w:val="0084770A"/>
    <w:rsid w:val="0085264A"/>
    <w:rsid w:val="00853070"/>
    <w:rsid w:val="00856458"/>
    <w:rsid w:val="008565EE"/>
    <w:rsid w:val="008646FA"/>
    <w:rsid w:val="0086573C"/>
    <w:rsid w:val="008711D5"/>
    <w:rsid w:val="0087129C"/>
    <w:rsid w:val="00873C66"/>
    <w:rsid w:val="00875BDB"/>
    <w:rsid w:val="00876BF9"/>
    <w:rsid w:val="00876DF9"/>
    <w:rsid w:val="00877EFE"/>
    <w:rsid w:val="008802A5"/>
    <w:rsid w:val="00881C8A"/>
    <w:rsid w:val="00883F8A"/>
    <w:rsid w:val="0088556B"/>
    <w:rsid w:val="00886691"/>
    <w:rsid w:val="00891818"/>
    <w:rsid w:val="00891E5E"/>
    <w:rsid w:val="00892AC0"/>
    <w:rsid w:val="00893938"/>
    <w:rsid w:val="00894A97"/>
    <w:rsid w:val="008966C7"/>
    <w:rsid w:val="00897011"/>
    <w:rsid w:val="008A157C"/>
    <w:rsid w:val="008A1E1F"/>
    <w:rsid w:val="008A2B79"/>
    <w:rsid w:val="008A2D9E"/>
    <w:rsid w:val="008A3544"/>
    <w:rsid w:val="008A4638"/>
    <w:rsid w:val="008B1E96"/>
    <w:rsid w:val="008B1F51"/>
    <w:rsid w:val="008B26F9"/>
    <w:rsid w:val="008B3A60"/>
    <w:rsid w:val="008C1F16"/>
    <w:rsid w:val="008C204D"/>
    <w:rsid w:val="008C421E"/>
    <w:rsid w:val="008C445C"/>
    <w:rsid w:val="008C6C69"/>
    <w:rsid w:val="008C76BB"/>
    <w:rsid w:val="008C7888"/>
    <w:rsid w:val="008D5FD0"/>
    <w:rsid w:val="008D6DE6"/>
    <w:rsid w:val="008D6DED"/>
    <w:rsid w:val="008D6E95"/>
    <w:rsid w:val="008D7A3E"/>
    <w:rsid w:val="008E0259"/>
    <w:rsid w:val="008E1403"/>
    <w:rsid w:val="008E3BA7"/>
    <w:rsid w:val="008F2633"/>
    <w:rsid w:val="008F29C9"/>
    <w:rsid w:val="008F33EF"/>
    <w:rsid w:val="008F6F7C"/>
    <w:rsid w:val="00905E9C"/>
    <w:rsid w:val="00912561"/>
    <w:rsid w:val="009248A2"/>
    <w:rsid w:val="00926EA9"/>
    <w:rsid w:val="00927FE4"/>
    <w:rsid w:val="00934063"/>
    <w:rsid w:val="009358BC"/>
    <w:rsid w:val="00936EF1"/>
    <w:rsid w:val="00943762"/>
    <w:rsid w:val="00946398"/>
    <w:rsid w:val="009476C2"/>
    <w:rsid w:val="009502D4"/>
    <w:rsid w:val="00950B0B"/>
    <w:rsid w:val="00952345"/>
    <w:rsid w:val="009523B5"/>
    <w:rsid w:val="0095755A"/>
    <w:rsid w:val="0096204A"/>
    <w:rsid w:val="00962E56"/>
    <w:rsid w:val="0096339F"/>
    <w:rsid w:val="00963BCC"/>
    <w:rsid w:val="00964787"/>
    <w:rsid w:val="00964D9C"/>
    <w:rsid w:val="00970C3B"/>
    <w:rsid w:val="00971E7E"/>
    <w:rsid w:val="00975AEA"/>
    <w:rsid w:val="00975F7F"/>
    <w:rsid w:val="0097700A"/>
    <w:rsid w:val="009770A2"/>
    <w:rsid w:val="00977381"/>
    <w:rsid w:val="00980653"/>
    <w:rsid w:val="00981C41"/>
    <w:rsid w:val="00982AD1"/>
    <w:rsid w:val="00987540"/>
    <w:rsid w:val="00987597"/>
    <w:rsid w:val="00995BED"/>
    <w:rsid w:val="00995CF4"/>
    <w:rsid w:val="009B158A"/>
    <w:rsid w:val="009B1C7F"/>
    <w:rsid w:val="009B38D7"/>
    <w:rsid w:val="009C312A"/>
    <w:rsid w:val="009C761A"/>
    <w:rsid w:val="009D042E"/>
    <w:rsid w:val="009D07E0"/>
    <w:rsid w:val="009D0F6E"/>
    <w:rsid w:val="009D2FA8"/>
    <w:rsid w:val="009D5C23"/>
    <w:rsid w:val="009E053D"/>
    <w:rsid w:val="009E3469"/>
    <w:rsid w:val="009F44F7"/>
    <w:rsid w:val="009F4C5A"/>
    <w:rsid w:val="009F6751"/>
    <w:rsid w:val="00A00368"/>
    <w:rsid w:val="00A04143"/>
    <w:rsid w:val="00A049E1"/>
    <w:rsid w:val="00A05539"/>
    <w:rsid w:val="00A10CC5"/>
    <w:rsid w:val="00A10E5F"/>
    <w:rsid w:val="00A126DA"/>
    <w:rsid w:val="00A13907"/>
    <w:rsid w:val="00A2300E"/>
    <w:rsid w:val="00A265AD"/>
    <w:rsid w:val="00A26850"/>
    <w:rsid w:val="00A3337C"/>
    <w:rsid w:val="00A336F2"/>
    <w:rsid w:val="00A40D89"/>
    <w:rsid w:val="00A4295B"/>
    <w:rsid w:val="00A42BBC"/>
    <w:rsid w:val="00A4496B"/>
    <w:rsid w:val="00A528A9"/>
    <w:rsid w:val="00A55AE6"/>
    <w:rsid w:val="00A57834"/>
    <w:rsid w:val="00A60310"/>
    <w:rsid w:val="00A63677"/>
    <w:rsid w:val="00A642F7"/>
    <w:rsid w:val="00A656DD"/>
    <w:rsid w:val="00A7105B"/>
    <w:rsid w:val="00A7464D"/>
    <w:rsid w:val="00A74BB1"/>
    <w:rsid w:val="00A755BF"/>
    <w:rsid w:val="00A81408"/>
    <w:rsid w:val="00A830F2"/>
    <w:rsid w:val="00A84F59"/>
    <w:rsid w:val="00A90DFA"/>
    <w:rsid w:val="00A94173"/>
    <w:rsid w:val="00A944D8"/>
    <w:rsid w:val="00A9530C"/>
    <w:rsid w:val="00A96FE8"/>
    <w:rsid w:val="00AA2E31"/>
    <w:rsid w:val="00AA346E"/>
    <w:rsid w:val="00AA4C49"/>
    <w:rsid w:val="00AA4D46"/>
    <w:rsid w:val="00AA65D9"/>
    <w:rsid w:val="00AB317D"/>
    <w:rsid w:val="00AB42B1"/>
    <w:rsid w:val="00AB4E95"/>
    <w:rsid w:val="00AB578C"/>
    <w:rsid w:val="00AB6693"/>
    <w:rsid w:val="00AB6998"/>
    <w:rsid w:val="00AC075B"/>
    <w:rsid w:val="00AC1242"/>
    <w:rsid w:val="00AC270D"/>
    <w:rsid w:val="00AC3101"/>
    <w:rsid w:val="00AC3160"/>
    <w:rsid w:val="00AC3755"/>
    <w:rsid w:val="00AC3F4D"/>
    <w:rsid w:val="00AC4ABB"/>
    <w:rsid w:val="00AC5314"/>
    <w:rsid w:val="00AD3C9E"/>
    <w:rsid w:val="00AD4AEC"/>
    <w:rsid w:val="00AD4B96"/>
    <w:rsid w:val="00AD5C3C"/>
    <w:rsid w:val="00AD75FB"/>
    <w:rsid w:val="00AE2FB1"/>
    <w:rsid w:val="00AE56E7"/>
    <w:rsid w:val="00AE7BCD"/>
    <w:rsid w:val="00AF0BE5"/>
    <w:rsid w:val="00AF1C12"/>
    <w:rsid w:val="00AF5E59"/>
    <w:rsid w:val="00AF6499"/>
    <w:rsid w:val="00B0243B"/>
    <w:rsid w:val="00B03C38"/>
    <w:rsid w:val="00B04D5C"/>
    <w:rsid w:val="00B11860"/>
    <w:rsid w:val="00B12C9F"/>
    <w:rsid w:val="00B147D2"/>
    <w:rsid w:val="00B15A69"/>
    <w:rsid w:val="00B164EC"/>
    <w:rsid w:val="00B2034A"/>
    <w:rsid w:val="00B20F23"/>
    <w:rsid w:val="00B26993"/>
    <w:rsid w:val="00B30C6B"/>
    <w:rsid w:val="00B31CFA"/>
    <w:rsid w:val="00B32D2A"/>
    <w:rsid w:val="00B356B6"/>
    <w:rsid w:val="00B363DA"/>
    <w:rsid w:val="00B419AE"/>
    <w:rsid w:val="00B41D4F"/>
    <w:rsid w:val="00B42B14"/>
    <w:rsid w:val="00B44230"/>
    <w:rsid w:val="00B44245"/>
    <w:rsid w:val="00B45C5E"/>
    <w:rsid w:val="00B46C14"/>
    <w:rsid w:val="00B51269"/>
    <w:rsid w:val="00B57384"/>
    <w:rsid w:val="00B61A98"/>
    <w:rsid w:val="00B65429"/>
    <w:rsid w:val="00B666CD"/>
    <w:rsid w:val="00B74423"/>
    <w:rsid w:val="00B74AA2"/>
    <w:rsid w:val="00B76404"/>
    <w:rsid w:val="00B80473"/>
    <w:rsid w:val="00B86FE1"/>
    <w:rsid w:val="00B90C6E"/>
    <w:rsid w:val="00B9196E"/>
    <w:rsid w:val="00B91DC1"/>
    <w:rsid w:val="00B932D2"/>
    <w:rsid w:val="00B949D2"/>
    <w:rsid w:val="00BA1A3B"/>
    <w:rsid w:val="00BA255E"/>
    <w:rsid w:val="00BA2E29"/>
    <w:rsid w:val="00BA3492"/>
    <w:rsid w:val="00BA374D"/>
    <w:rsid w:val="00BA3FBA"/>
    <w:rsid w:val="00BA4009"/>
    <w:rsid w:val="00BB2027"/>
    <w:rsid w:val="00BB3245"/>
    <w:rsid w:val="00BB5ADF"/>
    <w:rsid w:val="00BB66E7"/>
    <w:rsid w:val="00BB73A1"/>
    <w:rsid w:val="00BC0245"/>
    <w:rsid w:val="00BC75FE"/>
    <w:rsid w:val="00BC7E53"/>
    <w:rsid w:val="00BD0EBC"/>
    <w:rsid w:val="00BD1387"/>
    <w:rsid w:val="00BD5288"/>
    <w:rsid w:val="00BE10C7"/>
    <w:rsid w:val="00BE1512"/>
    <w:rsid w:val="00BF1D10"/>
    <w:rsid w:val="00BF25FE"/>
    <w:rsid w:val="00BF616A"/>
    <w:rsid w:val="00BF6C9A"/>
    <w:rsid w:val="00BF78F1"/>
    <w:rsid w:val="00C00DE9"/>
    <w:rsid w:val="00C017D7"/>
    <w:rsid w:val="00C0271E"/>
    <w:rsid w:val="00C0646D"/>
    <w:rsid w:val="00C07BB7"/>
    <w:rsid w:val="00C07E13"/>
    <w:rsid w:val="00C10011"/>
    <w:rsid w:val="00C11AE2"/>
    <w:rsid w:val="00C12B2D"/>
    <w:rsid w:val="00C14D39"/>
    <w:rsid w:val="00C206A4"/>
    <w:rsid w:val="00C21DF3"/>
    <w:rsid w:val="00C256D3"/>
    <w:rsid w:val="00C257B5"/>
    <w:rsid w:val="00C30613"/>
    <w:rsid w:val="00C329A3"/>
    <w:rsid w:val="00C37A4F"/>
    <w:rsid w:val="00C37F93"/>
    <w:rsid w:val="00C40237"/>
    <w:rsid w:val="00C4140F"/>
    <w:rsid w:val="00C45BCF"/>
    <w:rsid w:val="00C47B94"/>
    <w:rsid w:val="00C50F62"/>
    <w:rsid w:val="00C54A6B"/>
    <w:rsid w:val="00C5560A"/>
    <w:rsid w:val="00C57BEC"/>
    <w:rsid w:val="00C627F3"/>
    <w:rsid w:val="00C67357"/>
    <w:rsid w:val="00C70D13"/>
    <w:rsid w:val="00C721A3"/>
    <w:rsid w:val="00C765D0"/>
    <w:rsid w:val="00C77B37"/>
    <w:rsid w:val="00C77B56"/>
    <w:rsid w:val="00C83390"/>
    <w:rsid w:val="00C84A1A"/>
    <w:rsid w:val="00C90E0F"/>
    <w:rsid w:val="00C923EE"/>
    <w:rsid w:val="00C92F47"/>
    <w:rsid w:val="00C931E7"/>
    <w:rsid w:val="00C9460F"/>
    <w:rsid w:val="00C958AD"/>
    <w:rsid w:val="00C966DB"/>
    <w:rsid w:val="00C97D39"/>
    <w:rsid w:val="00CA20A4"/>
    <w:rsid w:val="00CA2A38"/>
    <w:rsid w:val="00CA38A7"/>
    <w:rsid w:val="00CB0037"/>
    <w:rsid w:val="00CB2CF1"/>
    <w:rsid w:val="00CB3BC6"/>
    <w:rsid w:val="00CB5B5F"/>
    <w:rsid w:val="00CB6355"/>
    <w:rsid w:val="00CB63B2"/>
    <w:rsid w:val="00CB749E"/>
    <w:rsid w:val="00CB7B4E"/>
    <w:rsid w:val="00CC0F00"/>
    <w:rsid w:val="00CC0FDA"/>
    <w:rsid w:val="00CC7AE8"/>
    <w:rsid w:val="00CD047E"/>
    <w:rsid w:val="00CD39F3"/>
    <w:rsid w:val="00CD3C0F"/>
    <w:rsid w:val="00CD439A"/>
    <w:rsid w:val="00CE39EA"/>
    <w:rsid w:val="00CE47DE"/>
    <w:rsid w:val="00CF4B77"/>
    <w:rsid w:val="00CF5B94"/>
    <w:rsid w:val="00D009FA"/>
    <w:rsid w:val="00D00C6B"/>
    <w:rsid w:val="00D0267F"/>
    <w:rsid w:val="00D0717B"/>
    <w:rsid w:val="00D07B80"/>
    <w:rsid w:val="00D1185D"/>
    <w:rsid w:val="00D12799"/>
    <w:rsid w:val="00D22810"/>
    <w:rsid w:val="00D23497"/>
    <w:rsid w:val="00D25A89"/>
    <w:rsid w:val="00D26D5C"/>
    <w:rsid w:val="00D315B9"/>
    <w:rsid w:val="00D3178F"/>
    <w:rsid w:val="00D31FA1"/>
    <w:rsid w:val="00D40E6B"/>
    <w:rsid w:val="00D42815"/>
    <w:rsid w:val="00D43E83"/>
    <w:rsid w:val="00D4509B"/>
    <w:rsid w:val="00D46291"/>
    <w:rsid w:val="00D47A89"/>
    <w:rsid w:val="00D507FB"/>
    <w:rsid w:val="00D562FC"/>
    <w:rsid w:val="00D56593"/>
    <w:rsid w:val="00D572DA"/>
    <w:rsid w:val="00D61D77"/>
    <w:rsid w:val="00D627E9"/>
    <w:rsid w:val="00D634AA"/>
    <w:rsid w:val="00D63C38"/>
    <w:rsid w:val="00D64AEF"/>
    <w:rsid w:val="00D855D7"/>
    <w:rsid w:val="00D86CE2"/>
    <w:rsid w:val="00D91090"/>
    <w:rsid w:val="00D92E87"/>
    <w:rsid w:val="00D93172"/>
    <w:rsid w:val="00D936E2"/>
    <w:rsid w:val="00D944EC"/>
    <w:rsid w:val="00D94C1D"/>
    <w:rsid w:val="00D96BC0"/>
    <w:rsid w:val="00DA0CEF"/>
    <w:rsid w:val="00DA2FB5"/>
    <w:rsid w:val="00DB1F52"/>
    <w:rsid w:val="00DB2E23"/>
    <w:rsid w:val="00DB4314"/>
    <w:rsid w:val="00DB51DC"/>
    <w:rsid w:val="00DB5276"/>
    <w:rsid w:val="00DB5991"/>
    <w:rsid w:val="00DB7294"/>
    <w:rsid w:val="00DC0FB2"/>
    <w:rsid w:val="00DC14F3"/>
    <w:rsid w:val="00DC16A8"/>
    <w:rsid w:val="00DC2902"/>
    <w:rsid w:val="00DC3101"/>
    <w:rsid w:val="00DC46F9"/>
    <w:rsid w:val="00DC5BC9"/>
    <w:rsid w:val="00DD3411"/>
    <w:rsid w:val="00DD46F5"/>
    <w:rsid w:val="00DE25A8"/>
    <w:rsid w:val="00DE3216"/>
    <w:rsid w:val="00DE4B1B"/>
    <w:rsid w:val="00DE6E1E"/>
    <w:rsid w:val="00DF6139"/>
    <w:rsid w:val="00DF6B37"/>
    <w:rsid w:val="00E0176C"/>
    <w:rsid w:val="00E105CB"/>
    <w:rsid w:val="00E11D07"/>
    <w:rsid w:val="00E12D44"/>
    <w:rsid w:val="00E14099"/>
    <w:rsid w:val="00E1501F"/>
    <w:rsid w:val="00E24678"/>
    <w:rsid w:val="00E26752"/>
    <w:rsid w:val="00E334FA"/>
    <w:rsid w:val="00E350B6"/>
    <w:rsid w:val="00E35B48"/>
    <w:rsid w:val="00E35D24"/>
    <w:rsid w:val="00E362DE"/>
    <w:rsid w:val="00E36919"/>
    <w:rsid w:val="00E36D3E"/>
    <w:rsid w:val="00E37C5F"/>
    <w:rsid w:val="00E425E8"/>
    <w:rsid w:val="00E4405E"/>
    <w:rsid w:val="00E45978"/>
    <w:rsid w:val="00E47BAA"/>
    <w:rsid w:val="00E5020E"/>
    <w:rsid w:val="00E51573"/>
    <w:rsid w:val="00E52CA1"/>
    <w:rsid w:val="00E534DB"/>
    <w:rsid w:val="00E619FE"/>
    <w:rsid w:val="00E61C68"/>
    <w:rsid w:val="00E6496E"/>
    <w:rsid w:val="00E64B51"/>
    <w:rsid w:val="00E70301"/>
    <w:rsid w:val="00E705BE"/>
    <w:rsid w:val="00E72FBE"/>
    <w:rsid w:val="00E75E84"/>
    <w:rsid w:val="00E766FC"/>
    <w:rsid w:val="00E76BE3"/>
    <w:rsid w:val="00E771CC"/>
    <w:rsid w:val="00E772ED"/>
    <w:rsid w:val="00E8103A"/>
    <w:rsid w:val="00E81CDC"/>
    <w:rsid w:val="00E81D94"/>
    <w:rsid w:val="00E81F6E"/>
    <w:rsid w:val="00E84771"/>
    <w:rsid w:val="00E87D47"/>
    <w:rsid w:val="00E9419E"/>
    <w:rsid w:val="00E946B4"/>
    <w:rsid w:val="00E95135"/>
    <w:rsid w:val="00E96F88"/>
    <w:rsid w:val="00E97070"/>
    <w:rsid w:val="00E97074"/>
    <w:rsid w:val="00EA2279"/>
    <w:rsid w:val="00EA4132"/>
    <w:rsid w:val="00EB098F"/>
    <w:rsid w:val="00EB7725"/>
    <w:rsid w:val="00EB7A77"/>
    <w:rsid w:val="00EC3564"/>
    <w:rsid w:val="00EC35C5"/>
    <w:rsid w:val="00EC3CD3"/>
    <w:rsid w:val="00EC4062"/>
    <w:rsid w:val="00EC5073"/>
    <w:rsid w:val="00ED52C8"/>
    <w:rsid w:val="00ED595D"/>
    <w:rsid w:val="00ED6928"/>
    <w:rsid w:val="00ED69CC"/>
    <w:rsid w:val="00ED7266"/>
    <w:rsid w:val="00ED73F8"/>
    <w:rsid w:val="00EE0260"/>
    <w:rsid w:val="00EE46B4"/>
    <w:rsid w:val="00EE53FE"/>
    <w:rsid w:val="00EE5A8E"/>
    <w:rsid w:val="00EF2213"/>
    <w:rsid w:val="00EF2926"/>
    <w:rsid w:val="00EF3D1A"/>
    <w:rsid w:val="00EF7194"/>
    <w:rsid w:val="00F00532"/>
    <w:rsid w:val="00F0058D"/>
    <w:rsid w:val="00F0087C"/>
    <w:rsid w:val="00F00982"/>
    <w:rsid w:val="00F01156"/>
    <w:rsid w:val="00F0130E"/>
    <w:rsid w:val="00F02ABD"/>
    <w:rsid w:val="00F06431"/>
    <w:rsid w:val="00F113EB"/>
    <w:rsid w:val="00F15658"/>
    <w:rsid w:val="00F20A3C"/>
    <w:rsid w:val="00F22587"/>
    <w:rsid w:val="00F24669"/>
    <w:rsid w:val="00F2540C"/>
    <w:rsid w:val="00F310A4"/>
    <w:rsid w:val="00F315E0"/>
    <w:rsid w:val="00F33B13"/>
    <w:rsid w:val="00F33CBD"/>
    <w:rsid w:val="00F3488D"/>
    <w:rsid w:val="00F36180"/>
    <w:rsid w:val="00F4196E"/>
    <w:rsid w:val="00F42227"/>
    <w:rsid w:val="00F43ABB"/>
    <w:rsid w:val="00F46C37"/>
    <w:rsid w:val="00F4763A"/>
    <w:rsid w:val="00F568FE"/>
    <w:rsid w:val="00F56BE3"/>
    <w:rsid w:val="00F56F27"/>
    <w:rsid w:val="00F60824"/>
    <w:rsid w:val="00F647BF"/>
    <w:rsid w:val="00F64F08"/>
    <w:rsid w:val="00F67701"/>
    <w:rsid w:val="00F72658"/>
    <w:rsid w:val="00F801EC"/>
    <w:rsid w:val="00F872AB"/>
    <w:rsid w:val="00F9305E"/>
    <w:rsid w:val="00F950E3"/>
    <w:rsid w:val="00FA0941"/>
    <w:rsid w:val="00FA2B3D"/>
    <w:rsid w:val="00FB07AA"/>
    <w:rsid w:val="00FB2B21"/>
    <w:rsid w:val="00FB59FD"/>
    <w:rsid w:val="00FB607C"/>
    <w:rsid w:val="00FB78AB"/>
    <w:rsid w:val="00FB78D7"/>
    <w:rsid w:val="00FC10A2"/>
    <w:rsid w:val="00FC6914"/>
    <w:rsid w:val="00FD14E3"/>
    <w:rsid w:val="00FD5800"/>
    <w:rsid w:val="00FD622A"/>
    <w:rsid w:val="00FE234F"/>
    <w:rsid w:val="00FE3238"/>
    <w:rsid w:val="00FE5C27"/>
    <w:rsid w:val="00FE76D7"/>
    <w:rsid w:val="00FF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23E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71423E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71423E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71423E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styleId="a5">
    <w:name w:val="page number"/>
    <w:basedOn w:val="a0"/>
    <w:uiPriority w:val="99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B15A69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5F7CA5"/>
    <w:rPr>
      <w:sz w:val="28"/>
    </w:rPr>
  </w:style>
  <w:style w:type="paragraph" w:styleId="a9">
    <w:name w:val="Body Text"/>
    <w:basedOn w:val="a"/>
    <w:link w:val="aa"/>
    <w:rsid w:val="00B51269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a">
    <w:name w:val="Основной текст Знак"/>
    <w:link w:val="a9"/>
    <w:rsid w:val="00B51269"/>
    <w:rPr>
      <w:sz w:val="26"/>
      <w:szCs w:val="24"/>
      <w:lang w:eastAsia="ar-SA"/>
    </w:rPr>
  </w:style>
  <w:style w:type="paragraph" w:customStyle="1" w:styleId="ConsPlusNormal">
    <w:name w:val="ConsPlusNormal"/>
    <w:rsid w:val="001F05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33B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333B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endnote text"/>
    <w:basedOn w:val="a"/>
    <w:link w:val="ac"/>
    <w:rsid w:val="00333B2D"/>
    <w:rPr>
      <w:sz w:val="20"/>
    </w:rPr>
  </w:style>
  <w:style w:type="character" w:customStyle="1" w:styleId="ac">
    <w:name w:val="Текст концевой сноски Знак"/>
    <w:basedOn w:val="a0"/>
    <w:link w:val="ab"/>
    <w:rsid w:val="00333B2D"/>
  </w:style>
  <w:style w:type="paragraph" w:styleId="ad">
    <w:name w:val="No Spacing"/>
    <w:uiPriority w:val="1"/>
    <w:qFormat/>
    <w:rsid w:val="00333B2D"/>
    <w:rPr>
      <w:rFonts w:ascii="Calibri" w:hAnsi="Calibri"/>
      <w:sz w:val="22"/>
      <w:szCs w:val="22"/>
    </w:rPr>
  </w:style>
  <w:style w:type="paragraph" w:customStyle="1" w:styleId="ae">
    <w:name w:val="Знак"/>
    <w:basedOn w:val="a"/>
    <w:rsid w:val="00333B2D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styleId="af">
    <w:name w:val="Hyperlink"/>
    <w:uiPriority w:val="99"/>
    <w:unhideWhenUsed/>
    <w:rsid w:val="00BA3FBA"/>
    <w:rPr>
      <w:color w:val="0000FF"/>
      <w:u w:val="single"/>
    </w:rPr>
  </w:style>
  <w:style w:type="paragraph" w:customStyle="1" w:styleId="af0">
    <w:name w:val="Знак"/>
    <w:basedOn w:val="a"/>
    <w:rsid w:val="00017940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11">
    <w:name w:val="Без интервала1"/>
    <w:rsid w:val="0020101F"/>
    <w:pPr>
      <w:widowControl w:val="0"/>
      <w:suppressAutoHyphens/>
    </w:pPr>
    <w:rPr>
      <w:kern w:val="1"/>
      <w:lang w:eastAsia="ar-SA"/>
    </w:rPr>
  </w:style>
  <w:style w:type="paragraph" w:customStyle="1" w:styleId="12">
    <w:name w:val="Текст концевой сноски1"/>
    <w:basedOn w:val="a"/>
    <w:rsid w:val="0020101F"/>
    <w:pPr>
      <w:suppressAutoHyphens/>
    </w:pPr>
    <w:rPr>
      <w:kern w:val="1"/>
      <w:lang w:eastAsia="ar-SA"/>
    </w:rPr>
  </w:style>
  <w:style w:type="table" w:styleId="af1">
    <w:name w:val="Table Grid"/>
    <w:basedOn w:val="a1"/>
    <w:uiPriority w:val="59"/>
    <w:rsid w:val="000914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Document Map"/>
    <w:basedOn w:val="a"/>
    <w:link w:val="af3"/>
    <w:uiPriority w:val="99"/>
    <w:semiHidden/>
    <w:unhideWhenUsed/>
    <w:rsid w:val="00E946B4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E946B4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EE46B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locked/>
    <w:rsid w:val="001A6275"/>
    <w:rPr>
      <w:sz w:val="28"/>
    </w:rPr>
  </w:style>
  <w:style w:type="character" w:customStyle="1" w:styleId="10">
    <w:name w:val="Заголовок 1 Знак"/>
    <w:link w:val="1"/>
    <w:rsid w:val="00806CE1"/>
    <w:rPr>
      <w:b/>
      <w:kern w:val="28"/>
      <w:sz w:val="36"/>
    </w:rPr>
  </w:style>
  <w:style w:type="paragraph" w:customStyle="1" w:styleId="Style10">
    <w:name w:val="Style10"/>
    <w:basedOn w:val="a"/>
    <w:rsid w:val="00806CE1"/>
    <w:pPr>
      <w:widowControl w:val="0"/>
      <w:autoSpaceDE w:val="0"/>
      <w:autoSpaceDN w:val="0"/>
      <w:adjustRightInd w:val="0"/>
      <w:spacing w:line="298" w:lineRule="exact"/>
      <w:ind w:firstLine="557"/>
    </w:pPr>
    <w:rPr>
      <w:sz w:val="24"/>
      <w:szCs w:val="24"/>
    </w:rPr>
  </w:style>
  <w:style w:type="paragraph" w:customStyle="1" w:styleId="TableParagraph">
    <w:name w:val="Table Paragraph"/>
    <w:basedOn w:val="a"/>
    <w:rsid w:val="001F704C"/>
    <w:pPr>
      <w:widowControl w:val="0"/>
      <w:ind w:firstLine="0"/>
      <w:jc w:val="left"/>
    </w:pPr>
    <w:rPr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23E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71423E"/>
    <w:pPr>
      <w:keepNext/>
      <w:spacing w:before="240" w:after="60"/>
      <w:ind w:firstLine="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"/>
    <w:next w:val="a"/>
    <w:qFormat/>
    <w:rsid w:val="0071423E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rsid w:val="0071423E"/>
    <w:pPr>
      <w:keepNext/>
      <w:spacing w:before="120" w:after="60"/>
      <w:outlineLvl w:val="2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styleId="a5">
    <w:name w:val="page number"/>
    <w:basedOn w:val="a0"/>
    <w:uiPriority w:val="99"/>
    <w:rsid w:val="003F3932"/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B15A69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uiPriority w:val="99"/>
    <w:rsid w:val="005F7CA5"/>
    <w:rPr>
      <w:sz w:val="28"/>
    </w:rPr>
  </w:style>
  <w:style w:type="paragraph" w:styleId="a9">
    <w:name w:val="Body Text"/>
    <w:basedOn w:val="a"/>
    <w:link w:val="aa"/>
    <w:rsid w:val="00B51269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a">
    <w:name w:val="Основной текст Знак"/>
    <w:link w:val="a9"/>
    <w:rsid w:val="00B51269"/>
    <w:rPr>
      <w:sz w:val="26"/>
      <w:szCs w:val="24"/>
      <w:lang w:eastAsia="ar-SA"/>
    </w:rPr>
  </w:style>
  <w:style w:type="paragraph" w:customStyle="1" w:styleId="ConsPlusNormal">
    <w:name w:val="ConsPlusNormal"/>
    <w:rsid w:val="001F05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33B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333B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endnote text"/>
    <w:basedOn w:val="a"/>
    <w:link w:val="ac"/>
    <w:rsid w:val="00333B2D"/>
    <w:rPr>
      <w:sz w:val="20"/>
    </w:rPr>
  </w:style>
  <w:style w:type="character" w:customStyle="1" w:styleId="ac">
    <w:name w:val="Текст концевой сноски Знак"/>
    <w:basedOn w:val="a0"/>
    <w:link w:val="ab"/>
    <w:rsid w:val="00333B2D"/>
  </w:style>
  <w:style w:type="paragraph" w:styleId="ad">
    <w:name w:val="No Spacing"/>
    <w:uiPriority w:val="1"/>
    <w:qFormat/>
    <w:rsid w:val="00333B2D"/>
    <w:rPr>
      <w:rFonts w:ascii="Calibri" w:hAnsi="Calibri"/>
      <w:sz w:val="22"/>
      <w:szCs w:val="22"/>
    </w:rPr>
  </w:style>
  <w:style w:type="paragraph" w:customStyle="1" w:styleId="ae">
    <w:name w:val="Знак"/>
    <w:basedOn w:val="a"/>
    <w:rsid w:val="00333B2D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styleId="af">
    <w:name w:val="Hyperlink"/>
    <w:uiPriority w:val="99"/>
    <w:unhideWhenUsed/>
    <w:rsid w:val="00BA3FBA"/>
    <w:rPr>
      <w:color w:val="0000FF"/>
      <w:u w:val="single"/>
    </w:rPr>
  </w:style>
  <w:style w:type="paragraph" w:customStyle="1" w:styleId="af0">
    <w:name w:val="Знак"/>
    <w:basedOn w:val="a"/>
    <w:rsid w:val="00017940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11">
    <w:name w:val="Без интервала1"/>
    <w:rsid w:val="0020101F"/>
    <w:pPr>
      <w:widowControl w:val="0"/>
      <w:suppressAutoHyphens/>
    </w:pPr>
    <w:rPr>
      <w:kern w:val="1"/>
      <w:lang w:eastAsia="ar-SA"/>
    </w:rPr>
  </w:style>
  <w:style w:type="paragraph" w:customStyle="1" w:styleId="12">
    <w:name w:val="Текст концевой сноски1"/>
    <w:basedOn w:val="a"/>
    <w:rsid w:val="0020101F"/>
    <w:pPr>
      <w:suppressAutoHyphens/>
    </w:pPr>
    <w:rPr>
      <w:kern w:val="1"/>
      <w:lang w:eastAsia="ar-SA"/>
    </w:rPr>
  </w:style>
  <w:style w:type="table" w:styleId="af1">
    <w:name w:val="Table Grid"/>
    <w:basedOn w:val="a1"/>
    <w:uiPriority w:val="59"/>
    <w:rsid w:val="000914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Document Map"/>
    <w:basedOn w:val="a"/>
    <w:link w:val="af3"/>
    <w:uiPriority w:val="99"/>
    <w:semiHidden/>
    <w:unhideWhenUsed/>
    <w:rsid w:val="00E946B4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E946B4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EE46B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locked/>
    <w:rsid w:val="001A6275"/>
    <w:rPr>
      <w:sz w:val="28"/>
    </w:rPr>
  </w:style>
  <w:style w:type="character" w:customStyle="1" w:styleId="10">
    <w:name w:val="Заголовок 1 Знак"/>
    <w:link w:val="1"/>
    <w:rsid w:val="00806CE1"/>
    <w:rPr>
      <w:b/>
      <w:kern w:val="28"/>
      <w:sz w:val="36"/>
    </w:rPr>
  </w:style>
  <w:style w:type="paragraph" w:customStyle="1" w:styleId="Style10">
    <w:name w:val="Style10"/>
    <w:basedOn w:val="a"/>
    <w:rsid w:val="00806CE1"/>
    <w:pPr>
      <w:widowControl w:val="0"/>
      <w:autoSpaceDE w:val="0"/>
      <w:autoSpaceDN w:val="0"/>
      <w:adjustRightInd w:val="0"/>
      <w:spacing w:line="298" w:lineRule="exact"/>
      <w:ind w:firstLine="557"/>
    </w:pPr>
    <w:rPr>
      <w:sz w:val="24"/>
      <w:szCs w:val="24"/>
    </w:rPr>
  </w:style>
  <w:style w:type="paragraph" w:customStyle="1" w:styleId="TableParagraph">
    <w:name w:val="Table Paragraph"/>
    <w:basedOn w:val="a"/>
    <w:rsid w:val="001F704C"/>
    <w:pPr>
      <w:widowControl w:val="0"/>
      <w:ind w:firstLine="0"/>
      <w:jc w:val="left"/>
    </w:pPr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60E7B-6F65-4408-A402-20C54A11B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205</TotalTime>
  <Pages>10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10672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User</cp:lastModifiedBy>
  <cp:revision>111</cp:revision>
  <cp:lastPrinted>2025-08-21T10:22:00Z</cp:lastPrinted>
  <dcterms:created xsi:type="dcterms:W3CDTF">2025-01-27T08:04:00Z</dcterms:created>
  <dcterms:modified xsi:type="dcterms:W3CDTF">2025-08-21T10:23:00Z</dcterms:modified>
</cp:coreProperties>
</file>