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55" w:rsidRPr="005C1A55" w:rsidRDefault="005C1A55" w:rsidP="005C1A55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 w:rsidRPr="005C1A55">
        <w:rPr>
          <w:noProof/>
          <w:szCs w:val="28"/>
        </w:rPr>
        <w:drawing>
          <wp:inline distT="0" distB="0" distL="0" distR="0" wp14:anchorId="033E0883" wp14:editId="7DD93DF6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A55" w:rsidRPr="005C1A55" w:rsidRDefault="005C1A55" w:rsidP="005C1A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РОССИЙСКАЯ ФЕДЕРАЦИЯ</w:t>
      </w:r>
    </w:p>
    <w:p w:rsidR="005C1A55" w:rsidRPr="005C1A55" w:rsidRDefault="005C1A55" w:rsidP="005C1A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РОСТОВСКАЯ ОБЛАСТЬ</w:t>
      </w:r>
    </w:p>
    <w:p w:rsidR="005C1A55" w:rsidRPr="005C1A55" w:rsidRDefault="005C1A55" w:rsidP="005C1A55">
      <w:pPr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МУНИЦИПАЛЬНОЕ ОБРАЗОВАНИЕ</w:t>
      </w:r>
    </w:p>
    <w:p w:rsidR="005C1A55" w:rsidRPr="005C1A55" w:rsidRDefault="005C1A55" w:rsidP="005C1A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«КРАСНОСУЛИНСКИЙ РАЙОН»</w:t>
      </w:r>
    </w:p>
    <w:p w:rsidR="005C1A55" w:rsidRPr="005C1A55" w:rsidRDefault="005C1A55" w:rsidP="005C1A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АДМИНИСТРАЦИЯ</w:t>
      </w:r>
    </w:p>
    <w:p w:rsidR="005C1A55" w:rsidRPr="005C1A55" w:rsidRDefault="005C1A55" w:rsidP="005C1A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КРАСНОСУЛИНСКОГО РАЙОНА</w:t>
      </w:r>
    </w:p>
    <w:p w:rsidR="005C1A55" w:rsidRPr="005C1A55" w:rsidRDefault="005C1A55" w:rsidP="00833FC5">
      <w:pPr>
        <w:tabs>
          <w:tab w:val="center" w:pos="3686"/>
        </w:tabs>
        <w:suppressAutoHyphens/>
        <w:spacing w:before="120" w:after="120"/>
        <w:ind w:firstLine="0"/>
        <w:jc w:val="center"/>
        <w:rPr>
          <w:b/>
          <w:sz w:val="36"/>
          <w:szCs w:val="28"/>
          <w:lang w:eastAsia="ar-SA"/>
        </w:rPr>
      </w:pPr>
      <w:r w:rsidRPr="005C1A55">
        <w:rPr>
          <w:b/>
          <w:sz w:val="36"/>
          <w:szCs w:val="28"/>
          <w:lang w:eastAsia="ar-SA"/>
        </w:rPr>
        <w:t>ПОСТАНОВЛЕНИЕ</w:t>
      </w:r>
    </w:p>
    <w:p w:rsidR="005C1A55" w:rsidRPr="005C1A55" w:rsidRDefault="00833FC5" w:rsidP="005C1A55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17</w:t>
      </w:r>
      <w:r w:rsidR="005C1A55" w:rsidRPr="005C1A55">
        <w:rPr>
          <w:szCs w:val="28"/>
          <w:lang w:eastAsia="ar-SA"/>
        </w:rPr>
        <w:t xml:space="preserve">.10.2024 № </w:t>
      </w:r>
      <w:r w:rsidR="007E26A3">
        <w:rPr>
          <w:szCs w:val="28"/>
          <w:lang w:eastAsia="ar-SA"/>
        </w:rPr>
        <w:t>1129</w:t>
      </w:r>
    </w:p>
    <w:p w:rsidR="00C21960" w:rsidRPr="00CD7AD6" w:rsidRDefault="005C1A55" w:rsidP="00833FC5">
      <w:pPr>
        <w:tabs>
          <w:tab w:val="center" w:pos="3686"/>
        </w:tabs>
        <w:suppressAutoHyphens/>
        <w:spacing w:after="120"/>
        <w:ind w:firstLine="0"/>
        <w:jc w:val="center"/>
        <w:rPr>
          <w:b/>
          <w:bCs/>
          <w:szCs w:val="28"/>
        </w:rPr>
      </w:pPr>
      <w:r w:rsidRPr="005C1A55">
        <w:rPr>
          <w:szCs w:val="28"/>
          <w:lang w:eastAsia="ar-SA"/>
        </w:rPr>
        <w:t xml:space="preserve">г. </w:t>
      </w:r>
      <w:r w:rsidRPr="00BF4E99">
        <w:rPr>
          <w:sz w:val="32"/>
          <w:szCs w:val="28"/>
          <w:lang w:eastAsia="ar-SA"/>
        </w:rPr>
        <w:t>Красный</w:t>
      </w:r>
      <w:r w:rsidRPr="005C1A55">
        <w:rPr>
          <w:szCs w:val="28"/>
          <w:lang w:eastAsia="ar-SA"/>
        </w:rPr>
        <w:t xml:space="preserve"> Сулин</w:t>
      </w:r>
    </w:p>
    <w:p w:rsidR="00091FD1" w:rsidRDefault="00091FD1" w:rsidP="00091FD1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</w:t>
      </w:r>
    </w:p>
    <w:p w:rsidR="00091FD1" w:rsidRDefault="00091FD1" w:rsidP="00091FD1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 xml:space="preserve">в приложение № 1 к постановлению </w:t>
      </w:r>
    </w:p>
    <w:p w:rsidR="00091FD1" w:rsidRDefault="00091FD1" w:rsidP="00091FD1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>Администрации Красносулинского района от 08.07.2015</w:t>
      </w:r>
      <w:r w:rsidRPr="00091FD1">
        <w:rPr>
          <w:b/>
          <w:szCs w:val="28"/>
        </w:rPr>
        <w:t xml:space="preserve"> </w:t>
      </w:r>
      <w:r>
        <w:rPr>
          <w:b/>
          <w:szCs w:val="28"/>
        </w:rPr>
        <w:t>№ 287</w:t>
      </w:r>
    </w:p>
    <w:p w:rsidR="00091FD1" w:rsidRPr="00091FD1" w:rsidRDefault="00091FD1" w:rsidP="00091FD1">
      <w:pPr>
        <w:autoSpaceDE w:val="0"/>
        <w:autoSpaceDN w:val="0"/>
        <w:adjustRightInd w:val="0"/>
        <w:rPr>
          <w:kern w:val="2"/>
          <w:sz w:val="22"/>
          <w:szCs w:val="18"/>
        </w:rPr>
      </w:pPr>
    </w:p>
    <w:p w:rsidR="00091FD1" w:rsidRDefault="00091FD1" w:rsidP="00091FD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В связи с кадровыми изменениями, произошедшими в Администрации Красносулинского района, руководствуясь статьей 39 Устава муниципального образования «Красносулинский район», Администрация Красносулинского района</w:t>
      </w:r>
    </w:p>
    <w:p w:rsidR="00091FD1" w:rsidRPr="00091FD1" w:rsidRDefault="00091FD1" w:rsidP="00091FD1">
      <w:pPr>
        <w:autoSpaceDE w:val="0"/>
        <w:autoSpaceDN w:val="0"/>
        <w:adjustRightInd w:val="0"/>
        <w:ind w:firstLine="0"/>
        <w:jc w:val="center"/>
        <w:rPr>
          <w:kern w:val="2"/>
          <w:sz w:val="22"/>
          <w:szCs w:val="18"/>
        </w:rPr>
      </w:pPr>
    </w:p>
    <w:p w:rsidR="00091FD1" w:rsidRDefault="00091FD1" w:rsidP="00091FD1">
      <w:pPr>
        <w:autoSpaceDE w:val="0"/>
        <w:autoSpaceDN w:val="0"/>
        <w:adjustRightInd w:val="0"/>
        <w:ind w:firstLine="0"/>
        <w:jc w:val="center"/>
        <w:rPr>
          <w:kern w:val="2"/>
          <w:szCs w:val="28"/>
        </w:rPr>
      </w:pPr>
      <w:r>
        <w:rPr>
          <w:kern w:val="2"/>
          <w:szCs w:val="28"/>
        </w:rPr>
        <w:t>ПОСТАНОВЛЯЕТ:</w:t>
      </w:r>
    </w:p>
    <w:p w:rsidR="00091FD1" w:rsidRPr="00091FD1" w:rsidRDefault="00091FD1" w:rsidP="00091FD1">
      <w:pPr>
        <w:ind w:firstLine="0"/>
        <w:jc w:val="center"/>
        <w:rPr>
          <w:kern w:val="2"/>
          <w:sz w:val="22"/>
          <w:szCs w:val="18"/>
        </w:rPr>
      </w:pPr>
    </w:p>
    <w:p w:rsidR="00091FD1" w:rsidRDefault="00091FD1" w:rsidP="00091FD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 Внести изменения в приложение № 1 к постановлению Администрации Красносулинского района от 08.07.2015 № 287 «О создании комиссии по противодействию незаконному обороту промышленной продукции в муниципальном образовании «Красносулинский район</w:t>
      </w:r>
      <w:r>
        <w:rPr>
          <w:bCs/>
          <w:szCs w:val="28"/>
        </w:rPr>
        <w:t>»</w:t>
      </w:r>
      <w:r>
        <w:rPr>
          <w:szCs w:val="28"/>
        </w:rPr>
        <w:t>, изложив его в редакции согласно приложению к настоящему постановлению.</w:t>
      </w:r>
    </w:p>
    <w:p w:rsidR="00091FD1" w:rsidRDefault="00091FD1" w:rsidP="00091FD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2. Признать утратившим силу постановление Администрации Красносулинского района от 04.04.2024 № 326 «О внесении изменений в приложение № 1 к постановлению Администрации Красносулинского района от 08.07.2015 № 287</w:t>
      </w:r>
      <w:r>
        <w:rPr>
          <w:bCs/>
          <w:szCs w:val="28"/>
        </w:rPr>
        <w:t>»</w:t>
      </w:r>
      <w:r>
        <w:rPr>
          <w:szCs w:val="28"/>
        </w:rPr>
        <w:t>.</w:t>
      </w:r>
    </w:p>
    <w:p w:rsidR="00091FD1" w:rsidRDefault="00091FD1" w:rsidP="00091FD1">
      <w:pPr>
        <w:autoSpaceDE w:val="0"/>
        <w:autoSpaceDN w:val="0"/>
        <w:adjustRightInd w:val="0"/>
        <w:ind w:firstLine="709"/>
        <w:rPr>
          <w:b/>
          <w:bCs/>
          <w:szCs w:val="28"/>
        </w:rPr>
      </w:pPr>
      <w:r>
        <w:rPr>
          <w:szCs w:val="28"/>
        </w:rPr>
        <w:t>3. 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И.С.</w:t>
      </w:r>
    </w:p>
    <w:p w:rsidR="008F1641" w:rsidRPr="00091FD1" w:rsidRDefault="008F1641" w:rsidP="00833FC5">
      <w:pPr>
        <w:ind w:firstLine="0"/>
        <w:rPr>
          <w:sz w:val="22"/>
          <w:szCs w:val="18"/>
        </w:rPr>
      </w:pPr>
    </w:p>
    <w:p w:rsidR="00042D69" w:rsidRPr="006C4A37" w:rsidRDefault="00042D69" w:rsidP="00833FC5">
      <w:pPr>
        <w:tabs>
          <w:tab w:val="right" w:pos="9072"/>
          <w:tab w:val="right" w:pos="9781"/>
        </w:tabs>
        <w:ind w:firstLine="0"/>
        <w:rPr>
          <w:szCs w:val="28"/>
        </w:rPr>
      </w:pPr>
      <w:r w:rsidRPr="006C4A37">
        <w:rPr>
          <w:szCs w:val="28"/>
        </w:rPr>
        <w:t xml:space="preserve">Глава Администрации </w:t>
      </w:r>
    </w:p>
    <w:p w:rsidR="00042D69" w:rsidRPr="006C4A37" w:rsidRDefault="00042D69" w:rsidP="00833FC5">
      <w:pPr>
        <w:tabs>
          <w:tab w:val="right" w:pos="9639"/>
          <w:tab w:val="right" w:pos="9781"/>
        </w:tabs>
        <w:ind w:firstLine="0"/>
        <w:rPr>
          <w:szCs w:val="28"/>
        </w:rPr>
      </w:pPr>
      <w:r w:rsidRPr="006C4A37">
        <w:rPr>
          <w:szCs w:val="28"/>
        </w:rPr>
        <w:t>Красносулинского района</w:t>
      </w:r>
      <w:r w:rsidRPr="006C4A37">
        <w:rPr>
          <w:szCs w:val="28"/>
        </w:rPr>
        <w:tab/>
        <w:t xml:space="preserve">Н.А. Альшенко </w:t>
      </w:r>
    </w:p>
    <w:p w:rsidR="00CD7AD6" w:rsidRPr="00091FD1" w:rsidRDefault="00CD7AD6" w:rsidP="00833FC5">
      <w:pPr>
        <w:tabs>
          <w:tab w:val="right" w:pos="9072"/>
        </w:tabs>
        <w:ind w:firstLine="0"/>
        <w:jc w:val="left"/>
        <w:rPr>
          <w:szCs w:val="28"/>
        </w:rPr>
      </w:pPr>
    </w:p>
    <w:p w:rsidR="00042D69" w:rsidRPr="006C4A37" w:rsidRDefault="00042D69" w:rsidP="00833FC5">
      <w:pPr>
        <w:tabs>
          <w:tab w:val="right" w:pos="9072"/>
        </w:tabs>
        <w:ind w:firstLine="0"/>
        <w:jc w:val="left"/>
        <w:rPr>
          <w:szCs w:val="28"/>
        </w:rPr>
      </w:pPr>
      <w:r w:rsidRPr="006C4A37">
        <w:rPr>
          <w:szCs w:val="28"/>
        </w:rPr>
        <w:t xml:space="preserve">Постановление вносит </w:t>
      </w:r>
    </w:p>
    <w:p w:rsidR="00036FD7" w:rsidRDefault="00833FC5" w:rsidP="00833FC5">
      <w:pPr>
        <w:tabs>
          <w:tab w:val="right" w:pos="9072"/>
        </w:tabs>
        <w:ind w:firstLine="0"/>
        <w:rPr>
          <w:szCs w:val="28"/>
        </w:rPr>
      </w:pPr>
      <w:r w:rsidRPr="006C4A37">
        <w:rPr>
          <w:szCs w:val="28"/>
        </w:rPr>
        <w:t xml:space="preserve">отдел инвестиционного развития </w:t>
      </w:r>
    </w:p>
    <w:p w:rsidR="00833FC5" w:rsidRPr="006C4A37" w:rsidRDefault="00833FC5" w:rsidP="00833FC5">
      <w:pPr>
        <w:tabs>
          <w:tab w:val="right" w:pos="9072"/>
        </w:tabs>
        <w:ind w:firstLine="0"/>
        <w:rPr>
          <w:szCs w:val="28"/>
        </w:rPr>
      </w:pPr>
      <w:r w:rsidRPr="006C4A37">
        <w:rPr>
          <w:szCs w:val="28"/>
        </w:rPr>
        <w:t>и поддержки предпринимательства</w:t>
      </w:r>
    </w:p>
    <w:p w:rsidR="00833FC5" w:rsidRPr="006C4A37" w:rsidRDefault="00833FC5">
      <w:pPr>
        <w:ind w:firstLine="0"/>
        <w:jc w:val="left"/>
        <w:rPr>
          <w:sz w:val="2"/>
          <w:szCs w:val="2"/>
        </w:rPr>
      </w:pPr>
      <w:r w:rsidRPr="006C4A37">
        <w:rPr>
          <w:sz w:val="2"/>
          <w:szCs w:val="2"/>
        </w:rPr>
        <w:br w:type="page"/>
      </w:r>
    </w:p>
    <w:p w:rsidR="00833FC5" w:rsidRPr="006C4A37" w:rsidRDefault="00833FC5" w:rsidP="00833FC5">
      <w:pPr>
        <w:ind w:left="5670" w:firstLine="0"/>
        <w:jc w:val="center"/>
        <w:rPr>
          <w:szCs w:val="28"/>
        </w:rPr>
      </w:pPr>
      <w:r w:rsidRPr="006C4A37">
        <w:rPr>
          <w:szCs w:val="28"/>
        </w:rPr>
        <w:lastRenderedPageBreak/>
        <w:t>Приложение</w:t>
      </w:r>
    </w:p>
    <w:p w:rsidR="00833FC5" w:rsidRPr="006C4A37" w:rsidRDefault="00833FC5" w:rsidP="00833FC5">
      <w:pPr>
        <w:ind w:left="5670" w:firstLine="0"/>
        <w:jc w:val="center"/>
        <w:rPr>
          <w:szCs w:val="28"/>
        </w:rPr>
      </w:pPr>
      <w:r w:rsidRPr="006C4A37">
        <w:rPr>
          <w:szCs w:val="28"/>
        </w:rPr>
        <w:t>к постановлению</w:t>
      </w:r>
    </w:p>
    <w:p w:rsidR="00833FC5" w:rsidRPr="00091FD1" w:rsidRDefault="00833FC5" w:rsidP="00091FD1">
      <w:pPr>
        <w:ind w:left="5670" w:firstLine="0"/>
        <w:jc w:val="center"/>
        <w:rPr>
          <w:szCs w:val="28"/>
        </w:rPr>
      </w:pPr>
      <w:r w:rsidRPr="00091FD1">
        <w:rPr>
          <w:szCs w:val="28"/>
        </w:rPr>
        <w:t>Администрации</w:t>
      </w:r>
    </w:p>
    <w:p w:rsidR="00833FC5" w:rsidRPr="00091FD1" w:rsidRDefault="00833FC5" w:rsidP="00091FD1">
      <w:pPr>
        <w:ind w:left="5670" w:firstLine="0"/>
        <w:jc w:val="center"/>
        <w:rPr>
          <w:szCs w:val="28"/>
        </w:rPr>
      </w:pPr>
      <w:r w:rsidRPr="00091FD1">
        <w:rPr>
          <w:szCs w:val="28"/>
        </w:rPr>
        <w:t>Красносулинского района</w:t>
      </w:r>
    </w:p>
    <w:p w:rsidR="00833FC5" w:rsidRPr="00091FD1" w:rsidRDefault="00FF72F8" w:rsidP="00091FD1">
      <w:pPr>
        <w:ind w:left="5670" w:firstLine="0"/>
        <w:jc w:val="center"/>
        <w:rPr>
          <w:szCs w:val="28"/>
        </w:rPr>
      </w:pPr>
      <w:r>
        <w:rPr>
          <w:szCs w:val="28"/>
        </w:rPr>
        <w:t>от 17.10.2024 № 1129</w:t>
      </w:r>
    </w:p>
    <w:p w:rsidR="00833FC5" w:rsidRPr="00091FD1" w:rsidRDefault="00833FC5" w:rsidP="00091FD1">
      <w:pPr>
        <w:ind w:left="5670" w:firstLine="0"/>
        <w:jc w:val="center"/>
        <w:rPr>
          <w:szCs w:val="28"/>
        </w:rPr>
      </w:pPr>
    </w:p>
    <w:p w:rsidR="00833FC5" w:rsidRPr="00091FD1" w:rsidRDefault="00833FC5" w:rsidP="00091FD1">
      <w:pPr>
        <w:ind w:left="5670" w:firstLine="0"/>
        <w:jc w:val="center"/>
        <w:rPr>
          <w:szCs w:val="28"/>
        </w:rPr>
      </w:pPr>
      <w:r w:rsidRPr="00091FD1">
        <w:rPr>
          <w:szCs w:val="28"/>
        </w:rPr>
        <w:t>Приложение № 1</w:t>
      </w:r>
    </w:p>
    <w:p w:rsidR="00833FC5" w:rsidRPr="00091FD1" w:rsidRDefault="00833FC5" w:rsidP="00091FD1">
      <w:pPr>
        <w:ind w:left="5670" w:firstLine="0"/>
        <w:jc w:val="center"/>
        <w:rPr>
          <w:szCs w:val="28"/>
        </w:rPr>
      </w:pPr>
      <w:r w:rsidRPr="00091FD1">
        <w:rPr>
          <w:szCs w:val="28"/>
        </w:rPr>
        <w:t>к постановлению</w:t>
      </w:r>
    </w:p>
    <w:p w:rsidR="00833FC5" w:rsidRPr="00091FD1" w:rsidRDefault="00833FC5" w:rsidP="00091FD1">
      <w:pPr>
        <w:ind w:left="5670" w:firstLine="0"/>
        <w:jc w:val="center"/>
        <w:rPr>
          <w:szCs w:val="28"/>
        </w:rPr>
      </w:pPr>
      <w:r w:rsidRPr="00091FD1">
        <w:rPr>
          <w:szCs w:val="28"/>
        </w:rPr>
        <w:t>Администрации</w:t>
      </w:r>
    </w:p>
    <w:p w:rsidR="00833FC5" w:rsidRPr="00091FD1" w:rsidRDefault="00833FC5" w:rsidP="00091FD1">
      <w:pPr>
        <w:ind w:left="5670" w:firstLine="0"/>
        <w:jc w:val="center"/>
        <w:rPr>
          <w:szCs w:val="28"/>
        </w:rPr>
      </w:pPr>
      <w:r w:rsidRPr="00091FD1">
        <w:rPr>
          <w:szCs w:val="28"/>
        </w:rPr>
        <w:t>Красносулинского района</w:t>
      </w:r>
    </w:p>
    <w:p w:rsidR="00833FC5" w:rsidRPr="00091FD1" w:rsidRDefault="00091FD1" w:rsidP="00091FD1">
      <w:pPr>
        <w:ind w:left="5670" w:firstLine="0"/>
        <w:jc w:val="center"/>
        <w:rPr>
          <w:szCs w:val="28"/>
        </w:rPr>
      </w:pPr>
      <w:bookmarkStart w:id="0" w:name="_GoBack"/>
      <w:bookmarkEnd w:id="0"/>
      <w:r w:rsidRPr="00091FD1">
        <w:rPr>
          <w:szCs w:val="28"/>
        </w:rPr>
        <w:t>от 08.07</w:t>
      </w:r>
      <w:r w:rsidR="00833FC5" w:rsidRPr="00091FD1">
        <w:rPr>
          <w:szCs w:val="28"/>
        </w:rPr>
        <w:t xml:space="preserve">.2015 № </w:t>
      </w:r>
      <w:r w:rsidRPr="00091FD1">
        <w:rPr>
          <w:szCs w:val="28"/>
        </w:rPr>
        <w:t>287</w:t>
      </w:r>
    </w:p>
    <w:p w:rsidR="00091FD1" w:rsidRPr="00091FD1" w:rsidRDefault="00091FD1" w:rsidP="00091FD1">
      <w:pPr>
        <w:ind w:left="5670" w:firstLine="0"/>
        <w:jc w:val="center"/>
        <w:rPr>
          <w:szCs w:val="28"/>
        </w:rPr>
      </w:pPr>
    </w:p>
    <w:p w:rsidR="00091FD1" w:rsidRPr="00091FD1" w:rsidRDefault="00091FD1" w:rsidP="00FF72F8">
      <w:pPr>
        <w:tabs>
          <w:tab w:val="left" w:pos="3187"/>
          <w:tab w:val="center" w:pos="4536"/>
        </w:tabs>
        <w:spacing w:line="264" w:lineRule="auto"/>
        <w:ind w:firstLine="0"/>
        <w:jc w:val="center"/>
        <w:rPr>
          <w:szCs w:val="28"/>
        </w:rPr>
      </w:pPr>
      <w:r w:rsidRPr="00091FD1">
        <w:rPr>
          <w:szCs w:val="28"/>
        </w:rPr>
        <w:t>СОСТАВ КОМИССИИ</w:t>
      </w:r>
    </w:p>
    <w:p w:rsidR="00091FD1" w:rsidRPr="00091FD1" w:rsidRDefault="00091FD1" w:rsidP="00FF72F8">
      <w:pPr>
        <w:spacing w:line="264" w:lineRule="auto"/>
        <w:ind w:firstLine="0"/>
        <w:jc w:val="center"/>
        <w:rPr>
          <w:szCs w:val="28"/>
        </w:rPr>
      </w:pPr>
      <w:r w:rsidRPr="00091FD1">
        <w:rPr>
          <w:szCs w:val="28"/>
        </w:rPr>
        <w:t xml:space="preserve">по противодействию незаконному обороту </w:t>
      </w:r>
      <w:proofErr w:type="gramStart"/>
      <w:r w:rsidRPr="00091FD1">
        <w:rPr>
          <w:szCs w:val="28"/>
        </w:rPr>
        <w:t>промышленной</w:t>
      </w:r>
      <w:proofErr w:type="gramEnd"/>
      <w:r w:rsidRPr="00091FD1">
        <w:rPr>
          <w:szCs w:val="28"/>
        </w:rPr>
        <w:t xml:space="preserve"> </w:t>
      </w:r>
    </w:p>
    <w:p w:rsidR="00091FD1" w:rsidRPr="00091FD1" w:rsidRDefault="00091FD1" w:rsidP="00FF72F8">
      <w:pPr>
        <w:spacing w:line="264" w:lineRule="auto"/>
        <w:ind w:firstLine="0"/>
        <w:jc w:val="center"/>
        <w:rPr>
          <w:szCs w:val="28"/>
        </w:rPr>
      </w:pPr>
      <w:r w:rsidRPr="00091FD1">
        <w:rPr>
          <w:szCs w:val="28"/>
        </w:rPr>
        <w:t>продукции в муниципальном образовании «Красносулинский район</w:t>
      </w:r>
      <w:r w:rsidRPr="00091FD1">
        <w:rPr>
          <w:bCs/>
          <w:szCs w:val="28"/>
        </w:rPr>
        <w:t>»</w:t>
      </w:r>
    </w:p>
    <w:p w:rsidR="00833FC5" w:rsidRPr="00091FD1" w:rsidRDefault="00833FC5" w:rsidP="00FF72F8">
      <w:pPr>
        <w:pStyle w:val="ConsPlusTitle"/>
        <w:widowControl/>
        <w:spacing w:line="264" w:lineRule="auto"/>
        <w:jc w:val="center"/>
        <w:rPr>
          <w:b w:val="0"/>
          <w:sz w:val="28"/>
          <w:szCs w:val="28"/>
        </w:rPr>
      </w:pPr>
    </w:p>
    <w:tbl>
      <w:tblPr>
        <w:tblW w:w="9639" w:type="dxa"/>
        <w:tblInd w:w="57" w:type="dxa"/>
        <w:tblCellMar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7"/>
        <w:gridCol w:w="283"/>
        <w:gridCol w:w="7229"/>
      </w:tblGrid>
      <w:tr w:rsidR="00091FD1" w:rsidRPr="00FF72F8" w:rsidTr="00FF72F8">
        <w:trPr>
          <w:trHeight w:val="20"/>
        </w:trPr>
        <w:tc>
          <w:tcPr>
            <w:tcW w:w="2127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 xml:space="preserve">Альшенко </w:t>
            </w:r>
          </w:p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Николай</w:t>
            </w:r>
          </w:p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Александрович</w:t>
            </w:r>
          </w:p>
        </w:tc>
        <w:tc>
          <w:tcPr>
            <w:tcW w:w="283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Глава Администрации Красносулинского района – председатель комиссии;</w:t>
            </w:r>
          </w:p>
        </w:tc>
      </w:tr>
      <w:tr w:rsidR="00091FD1" w:rsidRPr="00FF72F8" w:rsidTr="00FF72F8">
        <w:trPr>
          <w:trHeight w:val="20"/>
        </w:trPr>
        <w:tc>
          <w:tcPr>
            <w:tcW w:w="2127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 xml:space="preserve">Кирпичков </w:t>
            </w:r>
          </w:p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Иван</w:t>
            </w:r>
          </w:p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Сергеевич</w:t>
            </w:r>
          </w:p>
        </w:tc>
        <w:tc>
          <w:tcPr>
            <w:tcW w:w="283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 – заместитель председателя комиссии;</w:t>
            </w:r>
          </w:p>
        </w:tc>
      </w:tr>
      <w:tr w:rsidR="00091FD1" w:rsidRPr="00FF72F8" w:rsidTr="00FF72F8">
        <w:trPr>
          <w:trHeight w:val="20"/>
        </w:trPr>
        <w:tc>
          <w:tcPr>
            <w:tcW w:w="2127" w:type="dxa"/>
            <w:hideMark/>
          </w:tcPr>
          <w:p w:rsidR="00FF72F8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proofErr w:type="spellStart"/>
            <w:r w:rsidRPr="00FF72F8">
              <w:rPr>
                <w:szCs w:val="28"/>
              </w:rPr>
              <w:t>Агасян</w:t>
            </w:r>
            <w:proofErr w:type="spellEnd"/>
            <w:r w:rsidRPr="00FF72F8">
              <w:rPr>
                <w:szCs w:val="28"/>
              </w:rPr>
              <w:t xml:space="preserve"> </w:t>
            </w:r>
          </w:p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 xml:space="preserve">Жанна Анатольевна </w:t>
            </w:r>
          </w:p>
        </w:tc>
        <w:tc>
          <w:tcPr>
            <w:tcW w:w="283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Главный специалист отдела инвестиционного развития и поддержки предпринимательства Администрации Красносулинского района – секретарь комиссии;</w:t>
            </w:r>
          </w:p>
        </w:tc>
      </w:tr>
      <w:tr w:rsidR="00091FD1" w:rsidRPr="00FF72F8" w:rsidTr="00FF72F8">
        <w:trPr>
          <w:trHeight w:val="20"/>
        </w:trPr>
        <w:tc>
          <w:tcPr>
            <w:tcW w:w="9639" w:type="dxa"/>
            <w:gridSpan w:val="3"/>
            <w:hideMark/>
          </w:tcPr>
          <w:p w:rsidR="00091FD1" w:rsidRPr="00FF72F8" w:rsidRDefault="00091FD1" w:rsidP="00FF72F8">
            <w:pPr>
              <w:spacing w:line="264" w:lineRule="auto"/>
              <w:ind w:firstLine="709"/>
              <w:rPr>
                <w:szCs w:val="28"/>
              </w:rPr>
            </w:pPr>
            <w:r w:rsidRPr="00FF72F8">
              <w:rPr>
                <w:szCs w:val="28"/>
              </w:rPr>
              <w:t>члены комиссии:</w:t>
            </w:r>
          </w:p>
        </w:tc>
      </w:tr>
      <w:tr w:rsidR="00091FD1" w:rsidRPr="00FF72F8" w:rsidTr="00FF72F8">
        <w:trPr>
          <w:trHeight w:val="20"/>
        </w:trPr>
        <w:tc>
          <w:tcPr>
            <w:tcW w:w="2127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 xml:space="preserve">Шаповалов </w:t>
            </w:r>
          </w:p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 xml:space="preserve">Валерий </w:t>
            </w:r>
          </w:p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Борисович</w:t>
            </w:r>
          </w:p>
        </w:tc>
        <w:tc>
          <w:tcPr>
            <w:tcW w:w="283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091FD1" w:rsidRPr="00FF72F8" w:rsidTr="00FF72F8">
        <w:trPr>
          <w:trHeight w:val="20"/>
        </w:trPr>
        <w:tc>
          <w:tcPr>
            <w:tcW w:w="2127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Стальная</w:t>
            </w:r>
          </w:p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 xml:space="preserve">Наталия </w:t>
            </w:r>
          </w:p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Николаевна</w:t>
            </w:r>
          </w:p>
        </w:tc>
        <w:tc>
          <w:tcPr>
            <w:tcW w:w="283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091FD1" w:rsidRPr="00FF72F8" w:rsidTr="00FF72F8">
        <w:trPr>
          <w:trHeight w:val="20"/>
        </w:trPr>
        <w:tc>
          <w:tcPr>
            <w:tcW w:w="2127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 xml:space="preserve">Дворник </w:t>
            </w:r>
          </w:p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Светлана</w:t>
            </w:r>
          </w:p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Александровна</w:t>
            </w:r>
          </w:p>
        </w:tc>
        <w:tc>
          <w:tcPr>
            <w:tcW w:w="283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091FD1" w:rsidRPr="00FF72F8" w:rsidTr="00FF72F8">
        <w:trPr>
          <w:trHeight w:val="20"/>
        </w:trPr>
        <w:tc>
          <w:tcPr>
            <w:tcW w:w="2127" w:type="dxa"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proofErr w:type="spellStart"/>
            <w:r w:rsidRPr="00FF72F8">
              <w:rPr>
                <w:szCs w:val="28"/>
              </w:rPr>
              <w:t>Петрикова</w:t>
            </w:r>
            <w:proofErr w:type="spellEnd"/>
            <w:r w:rsidRPr="00FF72F8">
              <w:rPr>
                <w:szCs w:val="28"/>
              </w:rPr>
              <w:t xml:space="preserve"> </w:t>
            </w:r>
          </w:p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Яна</w:t>
            </w:r>
          </w:p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 xml:space="preserve">Вячеславовна </w:t>
            </w:r>
          </w:p>
        </w:tc>
        <w:tc>
          <w:tcPr>
            <w:tcW w:w="283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Заместитель главы Администрации Краснос</w:t>
            </w:r>
            <w:r w:rsidR="00FF72F8">
              <w:rPr>
                <w:szCs w:val="28"/>
              </w:rPr>
              <w:t>улинского городского поселения –</w:t>
            </w:r>
            <w:r w:rsidRPr="00FF72F8">
              <w:rPr>
                <w:szCs w:val="28"/>
              </w:rPr>
              <w:t xml:space="preserve"> начальник отдела по вопросам земельно-имущественных отношений, строительству и инвестиционному развитию (по согласованию);</w:t>
            </w:r>
          </w:p>
        </w:tc>
      </w:tr>
      <w:tr w:rsidR="00091FD1" w:rsidRPr="00FF72F8" w:rsidTr="00FF72F8">
        <w:trPr>
          <w:cantSplit/>
          <w:trHeight w:val="20"/>
        </w:trPr>
        <w:tc>
          <w:tcPr>
            <w:tcW w:w="2127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proofErr w:type="spellStart"/>
            <w:r w:rsidRPr="00FF72F8">
              <w:rPr>
                <w:szCs w:val="28"/>
              </w:rPr>
              <w:lastRenderedPageBreak/>
              <w:t>Коломыцев</w:t>
            </w:r>
            <w:proofErr w:type="spellEnd"/>
            <w:r w:rsidRPr="00FF72F8">
              <w:rPr>
                <w:szCs w:val="28"/>
              </w:rPr>
              <w:t xml:space="preserve"> Сергей Геннадьевич</w:t>
            </w:r>
          </w:p>
        </w:tc>
        <w:tc>
          <w:tcPr>
            <w:tcW w:w="283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091FD1" w:rsidRPr="00FF72F8" w:rsidRDefault="00091FD1" w:rsidP="00FF72F8">
            <w:pPr>
              <w:spacing w:line="264" w:lineRule="auto"/>
              <w:ind w:firstLine="0"/>
              <w:rPr>
                <w:szCs w:val="28"/>
              </w:rPr>
            </w:pPr>
            <w:r w:rsidRPr="00FF72F8">
              <w:rPr>
                <w:szCs w:val="28"/>
              </w:rPr>
              <w:t xml:space="preserve">начальник отделения экономической безопасности и противодействия коррупции, капитан полиции </w:t>
            </w:r>
            <w:r w:rsidRPr="00FF72F8">
              <w:rPr>
                <w:szCs w:val="28"/>
                <w:shd w:val="clear" w:color="auto" w:fill="FFFFFF"/>
              </w:rPr>
              <w:t xml:space="preserve">МО МВД </w:t>
            </w:r>
            <w:r w:rsidRPr="00FF72F8">
              <w:rPr>
                <w:szCs w:val="28"/>
              </w:rPr>
              <w:t>России «Красносулинский»</w:t>
            </w:r>
            <w:r w:rsidR="007E26A3">
              <w:rPr>
                <w:szCs w:val="28"/>
              </w:rPr>
              <w:t xml:space="preserve"> </w:t>
            </w:r>
            <w:r w:rsidRPr="00FF72F8">
              <w:rPr>
                <w:szCs w:val="28"/>
              </w:rPr>
              <w:t>(по согласованию).</w:t>
            </w:r>
          </w:p>
        </w:tc>
      </w:tr>
    </w:tbl>
    <w:p w:rsidR="006C4A37" w:rsidRDefault="006C4A37" w:rsidP="00FF72F8">
      <w:pPr>
        <w:spacing w:line="264" w:lineRule="auto"/>
        <w:ind w:firstLine="0"/>
        <w:rPr>
          <w:szCs w:val="28"/>
        </w:rPr>
      </w:pPr>
    </w:p>
    <w:p w:rsidR="00FF72F8" w:rsidRPr="006C4A37" w:rsidRDefault="00FF72F8" w:rsidP="00FF72F8">
      <w:pPr>
        <w:spacing w:line="264" w:lineRule="auto"/>
        <w:ind w:firstLine="0"/>
        <w:rPr>
          <w:szCs w:val="28"/>
        </w:rPr>
      </w:pPr>
    </w:p>
    <w:p w:rsidR="006C4A37" w:rsidRPr="006C4A37" w:rsidRDefault="006C4A37" w:rsidP="00FF72F8">
      <w:pPr>
        <w:spacing w:line="264" w:lineRule="auto"/>
        <w:ind w:firstLine="0"/>
        <w:rPr>
          <w:szCs w:val="28"/>
        </w:rPr>
      </w:pPr>
    </w:p>
    <w:p w:rsidR="006C4A37" w:rsidRPr="006C4A37" w:rsidRDefault="006C4A37" w:rsidP="00FF72F8">
      <w:pPr>
        <w:spacing w:line="264" w:lineRule="auto"/>
        <w:ind w:firstLine="0"/>
        <w:rPr>
          <w:szCs w:val="28"/>
        </w:rPr>
      </w:pPr>
      <w:r w:rsidRPr="006C4A37">
        <w:rPr>
          <w:szCs w:val="28"/>
        </w:rPr>
        <w:t>Управляющий делами</w:t>
      </w:r>
    </w:p>
    <w:p w:rsidR="006C4A37" w:rsidRPr="006C4A37" w:rsidRDefault="006C4A37" w:rsidP="00FF72F8">
      <w:pPr>
        <w:pStyle w:val="ae"/>
        <w:tabs>
          <w:tab w:val="right" w:pos="9639"/>
        </w:tabs>
        <w:spacing w:line="264" w:lineRule="auto"/>
        <w:rPr>
          <w:rFonts w:ascii="Times New Roman" w:hAnsi="Times New Roman"/>
          <w:color w:val="000000"/>
          <w:sz w:val="28"/>
          <w:szCs w:val="28"/>
        </w:rPr>
      </w:pPr>
      <w:r w:rsidRPr="006C4A37">
        <w:rPr>
          <w:rFonts w:ascii="Times New Roman" w:hAnsi="Times New Roman"/>
          <w:sz w:val="28"/>
          <w:szCs w:val="28"/>
        </w:rPr>
        <w:t>Администрации района</w:t>
      </w:r>
      <w:r w:rsidRPr="006C4A37">
        <w:rPr>
          <w:rFonts w:ascii="Times New Roman" w:hAnsi="Times New Roman"/>
          <w:sz w:val="28"/>
          <w:szCs w:val="28"/>
        </w:rPr>
        <w:tab/>
        <w:t>И.Ю. Кишкинова</w:t>
      </w:r>
    </w:p>
    <w:p w:rsidR="008F1641" w:rsidRPr="00CD7AD6" w:rsidRDefault="008F1641" w:rsidP="00833FC5">
      <w:pPr>
        <w:tabs>
          <w:tab w:val="right" w:pos="9072"/>
        </w:tabs>
        <w:ind w:firstLine="0"/>
        <w:jc w:val="center"/>
        <w:rPr>
          <w:szCs w:val="28"/>
        </w:rPr>
      </w:pPr>
    </w:p>
    <w:sectPr w:rsidR="008F1641" w:rsidRPr="00CD7AD6" w:rsidSect="008F1641">
      <w:headerReference w:type="default" r:id="rId10"/>
      <w:pgSz w:w="11907" w:h="16840" w:code="9"/>
      <w:pgMar w:top="1134" w:right="567" w:bottom="1134" w:left="1701" w:header="1021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FD1" w:rsidRDefault="00091FD1">
      <w:r>
        <w:separator/>
      </w:r>
    </w:p>
  </w:endnote>
  <w:endnote w:type="continuationSeparator" w:id="0">
    <w:p w:rsidR="00091FD1" w:rsidRDefault="0009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Malgun Gothic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FD1" w:rsidRDefault="00091FD1">
      <w:r>
        <w:separator/>
      </w:r>
    </w:p>
  </w:footnote>
  <w:footnote w:type="continuationSeparator" w:id="0">
    <w:p w:rsidR="00091FD1" w:rsidRDefault="00091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804543"/>
      <w:docPartObj>
        <w:docPartGallery w:val="Page Numbers (Top of Page)"/>
        <w:docPartUnique/>
      </w:docPartObj>
    </w:sdtPr>
    <w:sdtEndPr/>
    <w:sdtContent>
      <w:p w:rsidR="00091FD1" w:rsidRPr="00CC6F55" w:rsidRDefault="00091FD1" w:rsidP="00CC6F55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6A3" w:rsidRPr="007E26A3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80CA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28AA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18360A"/>
    <w:multiLevelType w:val="hybridMultilevel"/>
    <w:tmpl w:val="E43A1786"/>
    <w:lvl w:ilvl="0" w:tplc="8D322D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8A7750"/>
    <w:multiLevelType w:val="hybridMultilevel"/>
    <w:tmpl w:val="C5BC7624"/>
    <w:lvl w:ilvl="0" w:tplc="F6862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012C84"/>
    <w:multiLevelType w:val="hybridMultilevel"/>
    <w:tmpl w:val="B128C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291F9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A1C74AD"/>
    <w:multiLevelType w:val="hybridMultilevel"/>
    <w:tmpl w:val="AEF8E622"/>
    <w:lvl w:ilvl="0" w:tplc="DDDE4F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237AAB"/>
    <w:multiLevelType w:val="hybridMultilevel"/>
    <w:tmpl w:val="7876B8F6"/>
    <w:lvl w:ilvl="0" w:tplc="2A44E4CC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0">
    <w:nsid w:val="0EBD1CAD"/>
    <w:multiLevelType w:val="hybridMultilevel"/>
    <w:tmpl w:val="A59E2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3A71F5"/>
    <w:multiLevelType w:val="hybridMultilevel"/>
    <w:tmpl w:val="2D92AC94"/>
    <w:lvl w:ilvl="0" w:tplc="E8DE4610">
      <w:numFmt w:val="bullet"/>
      <w:lvlText w:val="-"/>
      <w:lvlJc w:val="left"/>
      <w:pPr>
        <w:tabs>
          <w:tab w:val="num" w:pos="788"/>
        </w:tabs>
        <w:ind w:left="7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E34F12"/>
    <w:multiLevelType w:val="multilevel"/>
    <w:tmpl w:val="C84820AC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19" w:hanging="7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79" w:hanging="76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5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1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34" w:hanging="2160"/>
      </w:pPr>
      <w:rPr>
        <w:rFonts w:cs="Times New Roman"/>
      </w:rPr>
    </w:lvl>
  </w:abstractNum>
  <w:abstractNum w:abstractNumId="13">
    <w:nsid w:val="1A4C02FD"/>
    <w:multiLevelType w:val="hybridMultilevel"/>
    <w:tmpl w:val="416E6DAA"/>
    <w:lvl w:ilvl="0" w:tplc="CE66C146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B2E5F9F"/>
    <w:multiLevelType w:val="hybridMultilevel"/>
    <w:tmpl w:val="3E4EAE70"/>
    <w:lvl w:ilvl="0" w:tplc="B4A252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760A9C0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CD44EB"/>
    <w:multiLevelType w:val="hybridMultilevel"/>
    <w:tmpl w:val="3F28763E"/>
    <w:lvl w:ilvl="0" w:tplc="073CC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C15159C"/>
    <w:multiLevelType w:val="hybridMultilevel"/>
    <w:tmpl w:val="6B8EA9C2"/>
    <w:lvl w:ilvl="0" w:tplc="F30E02A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4092A3A"/>
    <w:multiLevelType w:val="hybridMultilevel"/>
    <w:tmpl w:val="712079A6"/>
    <w:lvl w:ilvl="0" w:tplc="C24EC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7BB6A55"/>
    <w:multiLevelType w:val="multilevel"/>
    <w:tmpl w:val="12EA14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9">
    <w:nsid w:val="28851EBD"/>
    <w:multiLevelType w:val="hybridMultilevel"/>
    <w:tmpl w:val="B9FA40EE"/>
    <w:lvl w:ilvl="0" w:tplc="E436A988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432F24"/>
    <w:multiLevelType w:val="hybridMultilevel"/>
    <w:tmpl w:val="E00A721E"/>
    <w:lvl w:ilvl="0" w:tplc="0024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912C67"/>
    <w:multiLevelType w:val="hybridMultilevel"/>
    <w:tmpl w:val="F642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49A3492"/>
    <w:multiLevelType w:val="singleLevel"/>
    <w:tmpl w:val="E3445B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C176D33"/>
    <w:multiLevelType w:val="multilevel"/>
    <w:tmpl w:val="9354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F9705D"/>
    <w:multiLevelType w:val="multilevel"/>
    <w:tmpl w:val="D8BAE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40E71A65"/>
    <w:multiLevelType w:val="hybridMultilevel"/>
    <w:tmpl w:val="5674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7F3C15"/>
    <w:multiLevelType w:val="hybridMultilevel"/>
    <w:tmpl w:val="0450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B76510"/>
    <w:multiLevelType w:val="hybridMultilevel"/>
    <w:tmpl w:val="26AA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427A5"/>
    <w:multiLevelType w:val="multilevel"/>
    <w:tmpl w:val="270A36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2">
    <w:nsid w:val="56554566"/>
    <w:multiLevelType w:val="hybridMultilevel"/>
    <w:tmpl w:val="0C3CBA24"/>
    <w:lvl w:ilvl="0" w:tplc="82A0BCA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3B0778"/>
    <w:multiLevelType w:val="hybridMultilevel"/>
    <w:tmpl w:val="68E48A26"/>
    <w:lvl w:ilvl="0" w:tplc="CDB40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3B6ADC"/>
    <w:multiLevelType w:val="hybridMultilevel"/>
    <w:tmpl w:val="B8B22F98"/>
    <w:lvl w:ilvl="0" w:tplc="2488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B46ABF"/>
    <w:multiLevelType w:val="hybridMultilevel"/>
    <w:tmpl w:val="B930E39E"/>
    <w:lvl w:ilvl="0" w:tplc="84485C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0294D"/>
    <w:multiLevelType w:val="hybridMultilevel"/>
    <w:tmpl w:val="C96495EC"/>
    <w:lvl w:ilvl="0" w:tplc="A286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F04764"/>
    <w:multiLevelType w:val="hybridMultilevel"/>
    <w:tmpl w:val="F0E2D6D4"/>
    <w:lvl w:ilvl="0" w:tplc="F258C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982AE9"/>
    <w:multiLevelType w:val="hybridMultilevel"/>
    <w:tmpl w:val="339072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174FF"/>
    <w:multiLevelType w:val="hybridMultilevel"/>
    <w:tmpl w:val="C84477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EE50C3"/>
    <w:multiLevelType w:val="multilevel"/>
    <w:tmpl w:val="17322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24"/>
  </w:num>
  <w:num w:numId="7">
    <w:abstractNumId w:val="6"/>
  </w:num>
  <w:num w:numId="8">
    <w:abstractNumId w:val="23"/>
  </w:num>
  <w:num w:numId="9">
    <w:abstractNumId w:val="34"/>
  </w:num>
  <w:num w:numId="10">
    <w:abstractNumId w:val="13"/>
  </w:num>
  <w:num w:numId="11">
    <w:abstractNumId w:val="10"/>
  </w:num>
  <w:num w:numId="12">
    <w:abstractNumId w:val="21"/>
  </w:num>
  <w:num w:numId="13">
    <w:abstractNumId w:val="29"/>
  </w:num>
  <w:num w:numId="14">
    <w:abstractNumId w:val="36"/>
  </w:num>
  <w:num w:numId="15">
    <w:abstractNumId w:val="31"/>
  </w:num>
  <w:num w:numId="16">
    <w:abstractNumId w:val="20"/>
  </w:num>
  <w:num w:numId="17">
    <w:abstractNumId w:val="2"/>
    <w:lvlOverride w:ilvl="0">
      <w:startOverride w:val="1"/>
    </w:lvlOverride>
  </w:num>
  <w:num w:numId="18">
    <w:abstractNumId w:val="7"/>
  </w:num>
  <w:num w:numId="19">
    <w:abstractNumId w:val="25"/>
  </w:num>
  <w:num w:numId="20">
    <w:abstractNumId w:val="37"/>
  </w:num>
  <w:num w:numId="21">
    <w:abstractNumId w:val="27"/>
  </w:num>
  <w:num w:numId="22">
    <w:abstractNumId w:val="17"/>
  </w:num>
  <w:num w:numId="23">
    <w:abstractNumId w:val="15"/>
  </w:num>
  <w:num w:numId="24">
    <w:abstractNumId w:val="3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9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6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0"/>
  </w:num>
  <w:num w:numId="43">
    <w:abstractNumId w:val="0"/>
  </w:num>
  <w:num w:numId="44">
    <w:abstractNumId w:val="28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D4"/>
    <w:rsid w:val="00000C48"/>
    <w:rsid w:val="00002048"/>
    <w:rsid w:val="000024B3"/>
    <w:rsid w:val="00002803"/>
    <w:rsid w:val="00003385"/>
    <w:rsid w:val="00003668"/>
    <w:rsid w:val="000047F5"/>
    <w:rsid w:val="00005062"/>
    <w:rsid w:val="00005B5C"/>
    <w:rsid w:val="00007029"/>
    <w:rsid w:val="00007275"/>
    <w:rsid w:val="00007470"/>
    <w:rsid w:val="000100F6"/>
    <w:rsid w:val="000117A7"/>
    <w:rsid w:val="00012076"/>
    <w:rsid w:val="000123BB"/>
    <w:rsid w:val="0001319D"/>
    <w:rsid w:val="00014334"/>
    <w:rsid w:val="0001655A"/>
    <w:rsid w:val="00017040"/>
    <w:rsid w:val="00017656"/>
    <w:rsid w:val="0001776E"/>
    <w:rsid w:val="000211FF"/>
    <w:rsid w:val="000227AB"/>
    <w:rsid w:val="00022FD0"/>
    <w:rsid w:val="00023E4B"/>
    <w:rsid w:val="000245D6"/>
    <w:rsid w:val="0002556A"/>
    <w:rsid w:val="00025E14"/>
    <w:rsid w:val="0002605C"/>
    <w:rsid w:val="000263CB"/>
    <w:rsid w:val="00026A05"/>
    <w:rsid w:val="00027108"/>
    <w:rsid w:val="00027BF4"/>
    <w:rsid w:val="00027C77"/>
    <w:rsid w:val="0003021A"/>
    <w:rsid w:val="00030F7B"/>
    <w:rsid w:val="00032FD5"/>
    <w:rsid w:val="00033015"/>
    <w:rsid w:val="0003373D"/>
    <w:rsid w:val="000341D2"/>
    <w:rsid w:val="00034456"/>
    <w:rsid w:val="00034E67"/>
    <w:rsid w:val="00035578"/>
    <w:rsid w:val="000355E9"/>
    <w:rsid w:val="00035BFD"/>
    <w:rsid w:val="00036FD7"/>
    <w:rsid w:val="00037539"/>
    <w:rsid w:val="00037A5E"/>
    <w:rsid w:val="00040C6C"/>
    <w:rsid w:val="00040D1A"/>
    <w:rsid w:val="00040D28"/>
    <w:rsid w:val="000418EF"/>
    <w:rsid w:val="00041932"/>
    <w:rsid w:val="00041D41"/>
    <w:rsid w:val="00042D69"/>
    <w:rsid w:val="00042F29"/>
    <w:rsid w:val="00044421"/>
    <w:rsid w:val="000444CC"/>
    <w:rsid w:val="00044D0C"/>
    <w:rsid w:val="00046056"/>
    <w:rsid w:val="000471F4"/>
    <w:rsid w:val="00047D8A"/>
    <w:rsid w:val="000507D1"/>
    <w:rsid w:val="00050DEF"/>
    <w:rsid w:val="000512C8"/>
    <w:rsid w:val="00051408"/>
    <w:rsid w:val="0005197F"/>
    <w:rsid w:val="0005268D"/>
    <w:rsid w:val="0005299A"/>
    <w:rsid w:val="00053641"/>
    <w:rsid w:val="00053B4F"/>
    <w:rsid w:val="00053DF1"/>
    <w:rsid w:val="0005573B"/>
    <w:rsid w:val="0005656F"/>
    <w:rsid w:val="000569DE"/>
    <w:rsid w:val="000572AE"/>
    <w:rsid w:val="00057DFA"/>
    <w:rsid w:val="000601D2"/>
    <w:rsid w:val="000607D8"/>
    <w:rsid w:val="000607FB"/>
    <w:rsid w:val="000618C2"/>
    <w:rsid w:val="000619C5"/>
    <w:rsid w:val="00062EE2"/>
    <w:rsid w:val="00064127"/>
    <w:rsid w:val="00064384"/>
    <w:rsid w:val="00064D14"/>
    <w:rsid w:val="00064DF1"/>
    <w:rsid w:val="00065C7A"/>
    <w:rsid w:val="000725A4"/>
    <w:rsid w:val="00072C27"/>
    <w:rsid w:val="0007469D"/>
    <w:rsid w:val="00074C37"/>
    <w:rsid w:val="00075447"/>
    <w:rsid w:val="00076308"/>
    <w:rsid w:val="000776F4"/>
    <w:rsid w:val="00077B1B"/>
    <w:rsid w:val="000810FC"/>
    <w:rsid w:val="00081233"/>
    <w:rsid w:val="0008246A"/>
    <w:rsid w:val="000828BD"/>
    <w:rsid w:val="00083A27"/>
    <w:rsid w:val="0008651F"/>
    <w:rsid w:val="000865DD"/>
    <w:rsid w:val="000876B6"/>
    <w:rsid w:val="00091FD1"/>
    <w:rsid w:val="00092394"/>
    <w:rsid w:val="00092A6C"/>
    <w:rsid w:val="00092BCC"/>
    <w:rsid w:val="00093BAD"/>
    <w:rsid w:val="00093BF5"/>
    <w:rsid w:val="00095151"/>
    <w:rsid w:val="00095301"/>
    <w:rsid w:val="00095BB9"/>
    <w:rsid w:val="00095F5D"/>
    <w:rsid w:val="00096383"/>
    <w:rsid w:val="00096F31"/>
    <w:rsid w:val="0009707F"/>
    <w:rsid w:val="000A0B58"/>
    <w:rsid w:val="000A203B"/>
    <w:rsid w:val="000A28F3"/>
    <w:rsid w:val="000A383B"/>
    <w:rsid w:val="000A5337"/>
    <w:rsid w:val="000A5E0C"/>
    <w:rsid w:val="000A5F6B"/>
    <w:rsid w:val="000A63D6"/>
    <w:rsid w:val="000A6579"/>
    <w:rsid w:val="000A6E7B"/>
    <w:rsid w:val="000A7714"/>
    <w:rsid w:val="000A7DCA"/>
    <w:rsid w:val="000B13F4"/>
    <w:rsid w:val="000B15C4"/>
    <w:rsid w:val="000B1E6A"/>
    <w:rsid w:val="000B2106"/>
    <w:rsid w:val="000B2F52"/>
    <w:rsid w:val="000B45E8"/>
    <w:rsid w:val="000B46C6"/>
    <w:rsid w:val="000B52B9"/>
    <w:rsid w:val="000B5ABF"/>
    <w:rsid w:val="000B6A98"/>
    <w:rsid w:val="000B7267"/>
    <w:rsid w:val="000C0701"/>
    <w:rsid w:val="000C0B95"/>
    <w:rsid w:val="000C11BB"/>
    <w:rsid w:val="000C2B5F"/>
    <w:rsid w:val="000C2B6C"/>
    <w:rsid w:val="000C33A9"/>
    <w:rsid w:val="000C3B34"/>
    <w:rsid w:val="000C3C74"/>
    <w:rsid w:val="000C4711"/>
    <w:rsid w:val="000C69CF"/>
    <w:rsid w:val="000C6F0A"/>
    <w:rsid w:val="000C72E2"/>
    <w:rsid w:val="000C796E"/>
    <w:rsid w:val="000C7EC7"/>
    <w:rsid w:val="000D0BCD"/>
    <w:rsid w:val="000D1218"/>
    <w:rsid w:val="000D27D1"/>
    <w:rsid w:val="000D4F5A"/>
    <w:rsid w:val="000D51CA"/>
    <w:rsid w:val="000D5622"/>
    <w:rsid w:val="000D6168"/>
    <w:rsid w:val="000D62C8"/>
    <w:rsid w:val="000D7A55"/>
    <w:rsid w:val="000E0DBD"/>
    <w:rsid w:val="000E24A2"/>
    <w:rsid w:val="000E29E7"/>
    <w:rsid w:val="000E2AF6"/>
    <w:rsid w:val="000E4304"/>
    <w:rsid w:val="000E4AAE"/>
    <w:rsid w:val="000E52B8"/>
    <w:rsid w:val="000E682D"/>
    <w:rsid w:val="000E6DA4"/>
    <w:rsid w:val="000E7ABF"/>
    <w:rsid w:val="000E7BF1"/>
    <w:rsid w:val="000F0221"/>
    <w:rsid w:val="000F0D20"/>
    <w:rsid w:val="000F0DA7"/>
    <w:rsid w:val="000F17E1"/>
    <w:rsid w:val="000F1A4F"/>
    <w:rsid w:val="000F1FCC"/>
    <w:rsid w:val="000F2F5B"/>
    <w:rsid w:val="000F32BE"/>
    <w:rsid w:val="000F46CD"/>
    <w:rsid w:val="000F5723"/>
    <w:rsid w:val="000F6A9B"/>
    <w:rsid w:val="000F7EC8"/>
    <w:rsid w:val="000F7ECF"/>
    <w:rsid w:val="00100055"/>
    <w:rsid w:val="00100439"/>
    <w:rsid w:val="0010058F"/>
    <w:rsid w:val="0010068D"/>
    <w:rsid w:val="001011EF"/>
    <w:rsid w:val="00101586"/>
    <w:rsid w:val="00101637"/>
    <w:rsid w:val="00101A8D"/>
    <w:rsid w:val="00102482"/>
    <w:rsid w:val="00102B42"/>
    <w:rsid w:val="00102DF3"/>
    <w:rsid w:val="00104EF4"/>
    <w:rsid w:val="00105544"/>
    <w:rsid w:val="00105A2F"/>
    <w:rsid w:val="00105E88"/>
    <w:rsid w:val="00106B6A"/>
    <w:rsid w:val="001108E1"/>
    <w:rsid w:val="00112179"/>
    <w:rsid w:val="00112872"/>
    <w:rsid w:val="001128B3"/>
    <w:rsid w:val="00114B9B"/>
    <w:rsid w:val="00116004"/>
    <w:rsid w:val="00116609"/>
    <w:rsid w:val="001209CD"/>
    <w:rsid w:val="0012193F"/>
    <w:rsid w:val="0012239D"/>
    <w:rsid w:val="0012249F"/>
    <w:rsid w:val="001224EF"/>
    <w:rsid w:val="0012255A"/>
    <w:rsid w:val="00122D24"/>
    <w:rsid w:val="001242C0"/>
    <w:rsid w:val="001251AC"/>
    <w:rsid w:val="00126BA3"/>
    <w:rsid w:val="001273D8"/>
    <w:rsid w:val="00127C4F"/>
    <w:rsid w:val="00130239"/>
    <w:rsid w:val="00130E9B"/>
    <w:rsid w:val="00131554"/>
    <w:rsid w:val="0013157D"/>
    <w:rsid w:val="00131749"/>
    <w:rsid w:val="00131A89"/>
    <w:rsid w:val="00131B1E"/>
    <w:rsid w:val="00132898"/>
    <w:rsid w:val="00132A2D"/>
    <w:rsid w:val="00132C10"/>
    <w:rsid w:val="001335D6"/>
    <w:rsid w:val="00134345"/>
    <w:rsid w:val="001346F7"/>
    <w:rsid w:val="00134B47"/>
    <w:rsid w:val="00134B80"/>
    <w:rsid w:val="00135235"/>
    <w:rsid w:val="00135B84"/>
    <w:rsid w:val="00135F02"/>
    <w:rsid w:val="001369F3"/>
    <w:rsid w:val="00137058"/>
    <w:rsid w:val="00137ED6"/>
    <w:rsid w:val="001408B5"/>
    <w:rsid w:val="001411E3"/>
    <w:rsid w:val="00141224"/>
    <w:rsid w:val="001413D9"/>
    <w:rsid w:val="0014200B"/>
    <w:rsid w:val="001420A6"/>
    <w:rsid w:val="00143C77"/>
    <w:rsid w:val="001441FB"/>
    <w:rsid w:val="00144930"/>
    <w:rsid w:val="0014667C"/>
    <w:rsid w:val="00146BC6"/>
    <w:rsid w:val="0014721F"/>
    <w:rsid w:val="00147230"/>
    <w:rsid w:val="00147C2A"/>
    <w:rsid w:val="00152015"/>
    <w:rsid w:val="00152526"/>
    <w:rsid w:val="00152BE4"/>
    <w:rsid w:val="0015328E"/>
    <w:rsid w:val="00153988"/>
    <w:rsid w:val="00153BF9"/>
    <w:rsid w:val="001552B1"/>
    <w:rsid w:val="001555BD"/>
    <w:rsid w:val="001576B0"/>
    <w:rsid w:val="00157AB0"/>
    <w:rsid w:val="00157FD5"/>
    <w:rsid w:val="001608AA"/>
    <w:rsid w:val="00161E53"/>
    <w:rsid w:val="00162848"/>
    <w:rsid w:val="0016344C"/>
    <w:rsid w:val="00163E9A"/>
    <w:rsid w:val="00163FC7"/>
    <w:rsid w:val="0016597B"/>
    <w:rsid w:val="001666FC"/>
    <w:rsid w:val="00166933"/>
    <w:rsid w:val="00166F3B"/>
    <w:rsid w:val="00170B9D"/>
    <w:rsid w:val="00171EB7"/>
    <w:rsid w:val="00171F02"/>
    <w:rsid w:val="0017212B"/>
    <w:rsid w:val="00172512"/>
    <w:rsid w:val="001735C5"/>
    <w:rsid w:val="00173C92"/>
    <w:rsid w:val="00175871"/>
    <w:rsid w:val="00175EA8"/>
    <w:rsid w:val="0017624B"/>
    <w:rsid w:val="0017625F"/>
    <w:rsid w:val="0017626E"/>
    <w:rsid w:val="001764BC"/>
    <w:rsid w:val="00177568"/>
    <w:rsid w:val="0017764D"/>
    <w:rsid w:val="0017788B"/>
    <w:rsid w:val="00177C06"/>
    <w:rsid w:val="001817F1"/>
    <w:rsid w:val="001822CD"/>
    <w:rsid w:val="00182921"/>
    <w:rsid w:val="00182D04"/>
    <w:rsid w:val="00182E9E"/>
    <w:rsid w:val="001837A0"/>
    <w:rsid w:val="00184F1D"/>
    <w:rsid w:val="0018568B"/>
    <w:rsid w:val="001864C8"/>
    <w:rsid w:val="001866FB"/>
    <w:rsid w:val="001871F4"/>
    <w:rsid w:val="00187286"/>
    <w:rsid w:val="00187805"/>
    <w:rsid w:val="00187A0D"/>
    <w:rsid w:val="00190231"/>
    <w:rsid w:val="00190371"/>
    <w:rsid w:val="00190552"/>
    <w:rsid w:val="0019069C"/>
    <w:rsid w:val="0019206A"/>
    <w:rsid w:val="00193111"/>
    <w:rsid w:val="00193659"/>
    <w:rsid w:val="001959E2"/>
    <w:rsid w:val="00196146"/>
    <w:rsid w:val="0019686A"/>
    <w:rsid w:val="0019782E"/>
    <w:rsid w:val="00197DB4"/>
    <w:rsid w:val="001A03DA"/>
    <w:rsid w:val="001A04E1"/>
    <w:rsid w:val="001A07FB"/>
    <w:rsid w:val="001A1D94"/>
    <w:rsid w:val="001A3A25"/>
    <w:rsid w:val="001A40B6"/>
    <w:rsid w:val="001A4680"/>
    <w:rsid w:val="001A6467"/>
    <w:rsid w:val="001A68D4"/>
    <w:rsid w:val="001A7256"/>
    <w:rsid w:val="001B00A8"/>
    <w:rsid w:val="001B0408"/>
    <w:rsid w:val="001B0DAD"/>
    <w:rsid w:val="001B2161"/>
    <w:rsid w:val="001B2FF3"/>
    <w:rsid w:val="001B417A"/>
    <w:rsid w:val="001B59DC"/>
    <w:rsid w:val="001B5A26"/>
    <w:rsid w:val="001B64AC"/>
    <w:rsid w:val="001B6E98"/>
    <w:rsid w:val="001C086A"/>
    <w:rsid w:val="001C19C8"/>
    <w:rsid w:val="001C2E13"/>
    <w:rsid w:val="001C304F"/>
    <w:rsid w:val="001C4C37"/>
    <w:rsid w:val="001C4C5E"/>
    <w:rsid w:val="001C73C1"/>
    <w:rsid w:val="001D0118"/>
    <w:rsid w:val="001D1FA1"/>
    <w:rsid w:val="001D2858"/>
    <w:rsid w:val="001D33B5"/>
    <w:rsid w:val="001D4067"/>
    <w:rsid w:val="001D4393"/>
    <w:rsid w:val="001D482D"/>
    <w:rsid w:val="001D51C7"/>
    <w:rsid w:val="001D5C1A"/>
    <w:rsid w:val="001D5FFC"/>
    <w:rsid w:val="001D6F98"/>
    <w:rsid w:val="001D7F1B"/>
    <w:rsid w:val="001D7F99"/>
    <w:rsid w:val="001E06AB"/>
    <w:rsid w:val="001E06C8"/>
    <w:rsid w:val="001E06F7"/>
    <w:rsid w:val="001E06FD"/>
    <w:rsid w:val="001E07EF"/>
    <w:rsid w:val="001E2C20"/>
    <w:rsid w:val="001E352D"/>
    <w:rsid w:val="001E35E5"/>
    <w:rsid w:val="001E3C17"/>
    <w:rsid w:val="001E4BF1"/>
    <w:rsid w:val="001E5ABB"/>
    <w:rsid w:val="001E5CBC"/>
    <w:rsid w:val="001E5E4D"/>
    <w:rsid w:val="001E695C"/>
    <w:rsid w:val="001F0952"/>
    <w:rsid w:val="001F09B9"/>
    <w:rsid w:val="001F11FD"/>
    <w:rsid w:val="001F1F18"/>
    <w:rsid w:val="001F3354"/>
    <w:rsid w:val="001F365E"/>
    <w:rsid w:val="001F36C7"/>
    <w:rsid w:val="001F3CBA"/>
    <w:rsid w:val="001F402D"/>
    <w:rsid w:val="001F416A"/>
    <w:rsid w:val="001F53E5"/>
    <w:rsid w:val="001F617C"/>
    <w:rsid w:val="001F7265"/>
    <w:rsid w:val="001F7786"/>
    <w:rsid w:val="0020270B"/>
    <w:rsid w:val="0020354A"/>
    <w:rsid w:val="00203EC4"/>
    <w:rsid w:val="002040D8"/>
    <w:rsid w:val="0020590F"/>
    <w:rsid w:val="00205D3E"/>
    <w:rsid w:val="00210435"/>
    <w:rsid w:val="00210B20"/>
    <w:rsid w:val="00210BBD"/>
    <w:rsid w:val="00211293"/>
    <w:rsid w:val="00212070"/>
    <w:rsid w:val="002125CD"/>
    <w:rsid w:val="00212BB2"/>
    <w:rsid w:val="00212CD4"/>
    <w:rsid w:val="002130B9"/>
    <w:rsid w:val="00213AC6"/>
    <w:rsid w:val="00214BE3"/>
    <w:rsid w:val="00214C4D"/>
    <w:rsid w:val="002150CC"/>
    <w:rsid w:val="002156CC"/>
    <w:rsid w:val="00215C81"/>
    <w:rsid w:val="00215F34"/>
    <w:rsid w:val="002160AC"/>
    <w:rsid w:val="00216332"/>
    <w:rsid w:val="00216B23"/>
    <w:rsid w:val="00217A8D"/>
    <w:rsid w:val="002206F5"/>
    <w:rsid w:val="00220829"/>
    <w:rsid w:val="00220C7C"/>
    <w:rsid w:val="002214E8"/>
    <w:rsid w:val="002226C9"/>
    <w:rsid w:val="002229C5"/>
    <w:rsid w:val="00224C8C"/>
    <w:rsid w:val="00224F68"/>
    <w:rsid w:val="00225A00"/>
    <w:rsid w:val="00225D6F"/>
    <w:rsid w:val="002269A3"/>
    <w:rsid w:val="00226E18"/>
    <w:rsid w:val="002274BD"/>
    <w:rsid w:val="00227A5B"/>
    <w:rsid w:val="00230081"/>
    <w:rsid w:val="0023086A"/>
    <w:rsid w:val="00230923"/>
    <w:rsid w:val="00231BE9"/>
    <w:rsid w:val="00231EC5"/>
    <w:rsid w:val="002330DE"/>
    <w:rsid w:val="00233117"/>
    <w:rsid w:val="0023332D"/>
    <w:rsid w:val="002336AD"/>
    <w:rsid w:val="0023379C"/>
    <w:rsid w:val="00233C19"/>
    <w:rsid w:val="002341D9"/>
    <w:rsid w:val="00234DC2"/>
    <w:rsid w:val="00235F1E"/>
    <w:rsid w:val="00236879"/>
    <w:rsid w:val="00236E2B"/>
    <w:rsid w:val="002377C4"/>
    <w:rsid w:val="00237C32"/>
    <w:rsid w:val="00240792"/>
    <w:rsid w:val="00240AC1"/>
    <w:rsid w:val="00241077"/>
    <w:rsid w:val="00241F17"/>
    <w:rsid w:val="0024230F"/>
    <w:rsid w:val="0024240B"/>
    <w:rsid w:val="002425E0"/>
    <w:rsid w:val="00242AB8"/>
    <w:rsid w:val="00243BC0"/>
    <w:rsid w:val="002440F3"/>
    <w:rsid w:val="002442B6"/>
    <w:rsid w:val="00244D58"/>
    <w:rsid w:val="00244DBD"/>
    <w:rsid w:val="00245A2C"/>
    <w:rsid w:val="00246EB1"/>
    <w:rsid w:val="00247303"/>
    <w:rsid w:val="002505A2"/>
    <w:rsid w:val="00250AD7"/>
    <w:rsid w:val="0025104F"/>
    <w:rsid w:val="002516B3"/>
    <w:rsid w:val="00251C88"/>
    <w:rsid w:val="00251D9E"/>
    <w:rsid w:val="0025212F"/>
    <w:rsid w:val="00255335"/>
    <w:rsid w:val="00257206"/>
    <w:rsid w:val="00257596"/>
    <w:rsid w:val="0025767E"/>
    <w:rsid w:val="0025791E"/>
    <w:rsid w:val="002609AA"/>
    <w:rsid w:val="0026147A"/>
    <w:rsid w:val="002617CB"/>
    <w:rsid w:val="00261FB8"/>
    <w:rsid w:val="00262C9C"/>
    <w:rsid w:val="0026411F"/>
    <w:rsid w:val="002648AB"/>
    <w:rsid w:val="00264983"/>
    <w:rsid w:val="00265160"/>
    <w:rsid w:val="00265217"/>
    <w:rsid w:val="00265291"/>
    <w:rsid w:val="0026536D"/>
    <w:rsid w:val="002675AD"/>
    <w:rsid w:val="0026779E"/>
    <w:rsid w:val="0026784C"/>
    <w:rsid w:val="00271761"/>
    <w:rsid w:val="002717E8"/>
    <w:rsid w:val="002734E9"/>
    <w:rsid w:val="00273F61"/>
    <w:rsid w:val="00274886"/>
    <w:rsid w:val="00275360"/>
    <w:rsid w:val="00275381"/>
    <w:rsid w:val="00276248"/>
    <w:rsid w:val="00276903"/>
    <w:rsid w:val="00276B3F"/>
    <w:rsid w:val="00277B37"/>
    <w:rsid w:val="00277C22"/>
    <w:rsid w:val="00280C2F"/>
    <w:rsid w:val="002812AF"/>
    <w:rsid w:val="0028146E"/>
    <w:rsid w:val="00281486"/>
    <w:rsid w:val="0028239F"/>
    <w:rsid w:val="00283686"/>
    <w:rsid w:val="002837DE"/>
    <w:rsid w:val="002843F2"/>
    <w:rsid w:val="00284E65"/>
    <w:rsid w:val="00287191"/>
    <w:rsid w:val="002878A2"/>
    <w:rsid w:val="00287A4A"/>
    <w:rsid w:val="00290491"/>
    <w:rsid w:val="00291099"/>
    <w:rsid w:val="00291459"/>
    <w:rsid w:val="002916C0"/>
    <w:rsid w:val="00292584"/>
    <w:rsid w:val="002925EC"/>
    <w:rsid w:val="00294276"/>
    <w:rsid w:val="00294409"/>
    <w:rsid w:val="002945B2"/>
    <w:rsid w:val="002948C4"/>
    <w:rsid w:val="0029579B"/>
    <w:rsid w:val="00296513"/>
    <w:rsid w:val="00296CA1"/>
    <w:rsid w:val="002A02C6"/>
    <w:rsid w:val="002A05C3"/>
    <w:rsid w:val="002A0FBC"/>
    <w:rsid w:val="002A2935"/>
    <w:rsid w:val="002A2A08"/>
    <w:rsid w:val="002A3165"/>
    <w:rsid w:val="002A33F5"/>
    <w:rsid w:val="002A3462"/>
    <w:rsid w:val="002A3C86"/>
    <w:rsid w:val="002A4230"/>
    <w:rsid w:val="002A45CF"/>
    <w:rsid w:val="002A4D03"/>
    <w:rsid w:val="002A4EF3"/>
    <w:rsid w:val="002A547E"/>
    <w:rsid w:val="002A54BC"/>
    <w:rsid w:val="002A65BF"/>
    <w:rsid w:val="002A6658"/>
    <w:rsid w:val="002A7326"/>
    <w:rsid w:val="002A77D4"/>
    <w:rsid w:val="002B09E7"/>
    <w:rsid w:val="002B1145"/>
    <w:rsid w:val="002B244B"/>
    <w:rsid w:val="002B25C3"/>
    <w:rsid w:val="002B4514"/>
    <w:rsid w:val="002B4545"/>
    <w:rsid w:val="002B4855"/>
    <w:rsid w:val="002B4ACF"/>
    <w:rsid w:val="002B588E"/>
    <w:rsid w:val="002B6207"/>
    <w:rsid w:val="002B62A2"/>
    <w:rsid w:val="002C0675"/>
    <w:rsid w:val="002C0A76"/>
    <w:rsid w:val="002C0E02"/>
    <w:rsid w:val="002C173F"/>
    <w:rsid w:val="002C19AA"/>
    <w:rsid w:val="002C20C9"/>
    <w:rsid w:val="002C22A3"/>
    <w:rsid w:val="002C4153"/>
    <w:rsid w:val="002C573C"/>
    <w:rsid w:val="002C603A"/>
    <w:rsid w:val="002C6731"/>
    <w:rsid w:val="002C6F43"/>
    <w:rsid w:val="002C7280"/>
    <w:rsid w:val="002D389B"/>
    <w:rsid w:val="002D4EF6"/>
    <w:rsid w:val="002D5338"/>
    <w:rsid w:val="002D685D"/>
    <w:rsid w:val="002D689E"/>
    <w:rsid w:val="002D6FA5"/>
    <w:rsid w:val="002D7102"/>
    <w:rsid w:val="002D7F90"/>
    <w:rsid w:val="002E016C"/>
    <w:rsid w:val="002E0A48"/>
    <w:rsid w:val="002E12F9"/>
    <w:rsid w:val="002E24E6"/>
    <w:rsid w:val="002E2822"/>
    <w:rsid w:val="002E2969"/>
    <w:rsid w:val="002E355A"/>
    <w:rsid w:val="002E3A7C"/>
    <w:rsid w:val="002E4707"/>
    <w:rsid w:val="002E5FA3"/>
    <w:rsid w:val="002E649B"/>
    <w:rsid w:val="002E70C9"/>
    <w:rsid w:val="002E7153"/>
    <w:rsid w:val="002E7C8D"/>
    <w:rsid w:val="002F0596"/>
    <w:rsid w:val="002F0BD8"/>
    <w:rsid w:val="002F0D25"/>
    <w:rsid w:val="002F13D6"/>
    <w:rsid w:val="002F15AE"/>
    <w:rsid w:val="002F241C"/>
    <w:rsid w:val="002F404F"/>
    <w:rsid w:val="002F4397"/>
    <w:rsid w:val="002F48B9"/>
    <w:rsid w:val="002F48D7"/>
    <w:rsid w:val="002F5D9F"/>
    <w:rsid w:val="002F634C"/>
    <w:rsid w:val="00300014"/>
    <w:rsid w:val="003008CA"/>
    <w:rsid w:val="003009B9"/>
    <w:rsid w:val="003018DA"/>
    <w:rsid w:val="0030237B"/>
    <w:rsid w:val="00302A2A"/>
    <w:rsid w:val="00302B2B"/>
    <w:rsid w:val="00305F4A"/>
    <w:rsid w:val="00306540"/>
    <w:rsid w:val="00307AA9"/>
    <w:rsid w:val="00311AF3"/>
    <w:rsid w:val="003124A6"/>
    <w:rsid w:val="00312B71"/>
    <w:rsid w:val="00313D81"/>
    <w:rsid w:val="00313F98"/>
    <w:rsid w:val="00314A20"/>
    <w:rsid w:val="00314E1A"/>
    <w:rsid w:val="00315A6E"/>
    <w:rsid w:val="00315D22"/>
    <w:rsid w:val="00315DD1"/>
    <w:rsid w:val="003160D2"/>
    <w:rsid w:val="0031675D"/>
    <w:rsid w:val="00316B26"/>
    <w:rsid w:val="003172DF"/>
    <w:rsid w:val="003178CC"/>
    <w:rsid w:val="003178F4"/>
    <w:rsid w:val="00324AE6"/>
    <w:rsid w:val="003258E5"/>
    <w:rsid w:val="00325AFB"/>
    <w:rsid w:val="003260C1"/>
    <w:rsid w:val="00330CC6"/>
    <w:rsid w:val="003313C6"/>
    <w:rsid w:val="003315FB"/>
    <w:rsid w:val="00331C50"/>
    <w:rsid w:val="00331F45"/>
    <w:rsid w:val="00331F9F"/>
    <w:rsid w:val="00332378"/>
    <w:rsid w:val="00332477"/>
    <w:rsid w:val="00334D97"/>
    <w:rsid w:val="00336FD5"/>
    <w:rsid w:val="003377CB"/>
    <w:rsid w:val="003408DA"/>
    <w:rsid w:val="00341E79"/>
    <w:rsid w:val="0034251E"/>
    <w:rsid w:val="00342A52"/>
    <w:rsid w:val="00342FB2"/>
    <w:rsid w:val="003431A3"/>
    <w:rsid w:val="00343845"/>
    <w:rsid w:val="0034384D"/>
    <w:rsid w:val="00343DD7"/>
    <w:rsid w:val="00344ABE"/>
    <w:rsid w:val="00344CB1"/>
    <w:rsid w:val="00344DD3"/>
    <w:rsid w:val="00345073"/>
    <w:rsid w:val="003468F2"/>
    <w:rsid w:val="00346F96"/>
    <w:rsid w:val="0034726B"/>
    <w:rsid w:val="00350B36"/>
    <w:rsid w:val="0035174F"/>
    <w:rsid w:val="00351B61"/>
    <w:rsid w:val="00351FD4"/>
    <w:rsid w:val="00352669"/>
    <w:rsid w:val="003534CE"/>
    <w:rsid w:val="00355836"/>
    <w:rsid w:val="00355FFF"/>
    <w:rsid w:val="00356570"/>
    <w:rsid w:val="00357B4C"/>
    <w:rsid w:val="003602B8"/>
    <w:rsid w:val="003616BC"/>
    <w:rsid w:val="003617A2"/>
    <w:rsid w:val="0036185C"/>
    <w:rsid w:val="00361F48"/>
    <w:rsid w:val="00363429"/>
    <w:rsid w:val="00363900"/>
    <w:rsid w:val="00364023"/>
    <w:rsid w:val="00364265"/>
    <w:rsid w:val="0036476A"/>
    <w:rsid w:val="0036536B"/>
    <w:rsid w:val="003660FC"/>
    <w:rsid w:val="0036654E"/>
    <w:rsid w:val="003671DB"/>
    <w:rsid w:val="00370241"/>
    <w:rsid w:val="00370A7B"/>
    <w:rsid w:val="00370BB0"/>
    <w:rsid w:val="00372968"/>
    <w:rsid w:val="003735A6"/>
    <w:rsid w:val="0037443F"/>
    <w:rsid w:val="00374747"/>
    <w:rsid w:val="00374B97"/>
    <w:rsid w:val="00374E49"/>
    <w:rsid w:val="0037512C"/>
    <w:rsid w:val="003753B1"/>
    <w:rsid w:val="00375490"/>
    <w:rsid w:val="0037693C"/>
    <w:rsid w:val="003801FA"/>
    <w:rsid w:val="0038040B"/>
    <w:rsid w:val="00380AED"/>
    <w:rsid w:val="00380C7F"/>
    <w:rsid w:val="003813F0"/>
    <w:rsid w:val="003825AE"/>
    <w:rsid w:val="003835D0"/>
    <w:rsid w:val="00383B02"/>
    <w:rsid w:val="00384AB3"/>
    <w:rsid w:val="00385F53"/>
    <w:rsid w:val="00386D9F"/>
    <w:rsid w:val="0038742B"/>
    <w:rsid w:val="00387F8C"/>
    <w:rsid w:val="00387FA4"/>
    <w:rsid w:val="003906CA"/>
    <w:rsid w:val="003908FE"/>
    <w:rsid w:val="00390CE2"/>
    <w:rsid w:val="00391A75"/>
    <w:rsid w:val="00392481"/>
    <w:rsid w:val="00393382"/>
    <w:rsid w:val="0039349E"/>
    <w:rsid w:val="00393B61"/>
    <w:rsid w:val="003941DA"/>
    <w:rsid w:val="0039423B"/>
    <w:rsid w:val="003945F4"/>
    <w:rsid w:val="00394697"/>
    <w:rsid w:val="003A09BD"/>
    <w:rsid w:val="003A1D31"/>
    <w:rsid w:val="003A1D97"/>
    <w:rsid w:val="003A31D4"/>
    <w:rsid w:val="003A33E2"/>
    <w:rsid w:val="003A373B"/>
    <w:rsid w:val="003A4AC4"/>
    <w:rsid w:val="003A5466"/>
    <w:rsid w:val="003A5CE3"/>
    <w:rsid w:val="003A6E0A"/>
    <w:rsid w:val="003A7E44"/>
    <w:rsid w:val="003B04A7"/>
    <w:rsid w:val="003B2324"/>
    <w:rsid w:val="003B2F69"/>
    <w:rsid w:val="003B352B"/>
    <w:rsid w:val="003B3928"/>
    <w:rsid w:val="003B4114"/>
    <w:rsid w:val="003B4907"/>
    <w:rsid w:val="003B4F40"/>
    <w:rsid w:val="003B5C0E"/>
    <w:rsid w:val="003B5F21"/>
    <w:rsid w:val="003B6311"/>
    <w:rsid w:val="003B6410"/>
    <w:rsid w:val="003B681B"/>
    <w:rsid w:val="003B691A"/>
    <w:rsid w:val="003C14E8"/>
    <w:rsid w:val="003C1858"/>
    <w:rsid w:val="003C24CE"/>
    <w:rsid w:val="003C24F4"/>
    <w:rsid w:val="003C278E"/>
    <w:rsid w:val="003C34D9"/>
    <w:rsid w:val="003C3C71"/>
    <w:rsid w:val="003C4B25"/>
    <w:rsid w:val="003C4F60"/>
    <w:rsid w:val="003C5B49"/>
    <w:rsid w:val="003C6168"/>
    <w:rsid w:val="003C637D"/>
    <w:rsid w:val="003C64BB"/>
    <w:rsid w:val="003C7095"/>
    <w:rsid w:val="003C79B0"/>
    <w:rsid w:val="003C7FCB"/>
    <w:rsid w:val="003D129C"/>
    <w:rsid w:val="003D1A81"/>
    <w:rsid w:val="003D1E62"/>
    <w:rsid w:val="003D1FD9"/>
    <w:rsid w:val="003D2204"/>
    <w:rsid w:val="003D3C97"/>
    <w:rsid w:val="003D401A"/>
    <w:rsid w:val="003D61D5"/>
    <w:rsid w:val="003D6647"/>
    <w:rsid w:val="003D6807"/>
    <w:rsid w:val="003D6CCD"/>
    <w:rsid w:val="003E13C2"/>
    <w:rsid w:val="003E1604"/>
    <w:rsid w:val="003E224D"/>
    <w:rsid w:val="003E2250"/>
    <w:rsid w:val="003E3AF3"/>
    <w:rsid w:val="003E3D1A"/>
    <w:rsid w:val="003E418D"/>
    <w:rsid w:val="003E47D1"/>
    <w:rsid w:val="003E4BA8"/>
    <w:rsid w:val="003E5490"/>
    <w:rsid w:val="003E5C86"/>
    <w:rsid w:val="003E6579"/>
    <w:rsid w:val="003E65EA"/>
    <w:rsid w:val="003E6FC8"/>
    <w:rsid w:val="003E79EB"/>
    <w:rsid w:val="003E7A24"/>
    <w:rsid w:val="003F06D1"/>
    <w:rsid w:val="003F073E"/>
    <w:rsid w:val="003F09E1"/>
    <w:rsid w:val="003F10FB"/>
    <w:rsid w:val="003F1AE3"/>
    <w:rsid w:val="003F1BAA"/>
    <w:rsid w:val="003F2328"/>
    <w:rsid w:val="003F24DA"/>
    <w:rsid w:val="003F25B5"/>
    <w:rsid w:val="003F28A6"/>
    <w:rsid w:val="003F39C0"/>
    <w:rsid w:val="003F4338"/>
    <w:rsid w:val="003F6097"/>
    <w:rsid w:val="003F671D"/>
    <w:rsid w:val="003F6C46"/>
    <w:rsid w:val="003F7851"/>
    <w:rsid w:val="00400E46"/>
    <w:rsid w:val="0040187B"/>
    <w:rsid w:val="00401C76"/>
    <w:rsid w:val="004025E8"/>
    <w:rsid w:val="00403A6D"/>
    <w:rsid w:val="00403AF6"/>
    <w:rsid w:val="004057A9"/>
    <w:rsid w:val="00405F9C"/>
    <w:rsid w:val="00406051"/>
    <w:rsid w:val="004062D8"/>
    <w:rsid w:val="00406E7F"/>
    <w:rsid w:val="00407D0A"/>
    <w:rsid w:val="00411432"/>
    <w:rsid w:val="00412A8D"/>
    <w:rsid w:val="00412EB6"/>
    <w:rsid w:val="004130FC"/>
    <w:rsid w:val="00413D7C"/>
    <w:rsid w:val="00414619"/>
    <w:rsid w:val="00414F60"/>
    <w:rsid w:val="00415023"/>
    <w:rsid w:val="0041721B"/>
    <w:rsid w:val="004201DE"/>
    <w:rsid w:val="00421294"/>
    <w:rsid w:val="004216BA"/>
    <w:rsid w:val="004225AF"/>
    <w:rsid w:val="004230B6"/>
    <w:rsid w:val="00423745"/>
    <w:rsid w:val="00423F7B"/>
    <w:rsid w:val="004245F1"/>
    <w:rsid w:val="00424ECB"/>
    <w:rsid w:val="00425A21"/>
    <w:rsid w:val="00425AC4"/>
    <w:rsid w:val="00425B20"/>
    <w:rsid w:val="00426428"/>
    <w:rsid w:val="004266F3"/>
    <w:rsid w:val="00426D1A"/>
    <w:rsid w:val="00427D8C"/>
    <w:rsid w:val="00427EFE"/>
    <w:rsid w:val="00430454"/>
    <w:rsid w:val="0043126C"/>
    <w:rsid w:val="0043188E"/>
    <w:rsid w:val="00431DC2"/>
    <w:rsid w:val="004322E2"/>
    <w:rsid w:val="00432651"/>
    <w:rsid w:val="00433F89"/>
    <w:rsid w:val="004347CA"/>
    <w:rsid w:val="00434884"/>
    <w:rsid w:val="004355A2"/>
    <w:rsid w:val="00436037"/>
    <w:rsid w:val="00437584"/>
    <w:rsid w:val="00437F7C"/>
    <w:rsid w:val="0044021D"/>
    <w:rsid w:val="00440658"/>
    <w:rsid w:val="00440836"/>
    <w:rsid w:val="00442920"/>
    <w:rsid w:val="00442BE8"/>
    <w:rsid w:val="00442EC2"/>
    <w:rsid w:val="00442FE0"/>
    <w:rsid w:val="0044364C"/>
    <w:rsid w:val="00443670"/>
    <w:rsid w:val="00444702"/>
    <w:rsid w:val="00444831"/>
    <w:rsid w:val="00445856"/>
    <w:rsid w:val="004461AD"/>
    <w:rsid w:val="00446B53"/>
    <w:rsid w:val="004470BE"/>
    <w:rsid w:val="0044719E"/>
    <w:rsid w:val="0044734A"/>
    <w:rsid w:val="00450346"/>
    <w:rsid w:val="0045169E"/>
    <w:rsid w:val="004524F4"/>
    <w:rsid w:val="00452FCC"/>
    <w:rsid w:val="00454A7D"/>
    <w:rsid w:val="00454E28"/>
    <w:rsid w:val="00455130"/>
    <w:rsid w:val="00455E6F"/>
    <w:rsid w:val="00457027"/>
    <w:rsid w:val="0045742F"/>
    <w:rsid w:val="0046057C"/>
    <w:rsid w:val="00460A26"/>
    <w:rsid w:val="00461167"/>
    <w:rsid w:val="00461523"/>
    <w:rsid w:val="00462216"/>
    <w:rsid w:val="004625DE"/>
    <w:rsid w:val="004627E3"/>
    <w:rsid w:val="00462893"/>
    <w:rsid w:val="00462ABF"/>
    <w:rsid w:val="004633EE"/>
    <w:rsid w:val="00463992"/>
    <w:rsid w:val="004645F9"/>
    <w:rsid w:val="00464888"/>
    <w:rsid w:val="00464CEC"/>
    <w:rsid w:val="00467599"/>
    <w:rsid w:val="004707EB"/>
    <w:rsid w:val="004708D7"/>
    <w:rsid w:val="00471D25"/>
    <w:rsid w:val="00471E17"/>
    <w:rsid w:val="004726E0"/>
    <w:rsid w:val="004737CC"/>
    <w:rsid w:val="00473F4A"/>
    <w:rsid w:val="00473F6A"/>
    <w:rsid w:val="00476595"/>
    <w:rsid w:val="004812A0"/>
    <w:rsid w:val="00483291"/>
    <w:rsid w:val="00483D81"/>
    <w:rsid w:val="0048569F"/>
    <w:rsid w:val="00485E93"/>
    <w:rsid w:val="00486F66"/>
    <w:rsid w:val="00487F71"/>
    <w:rsid w:val="00492C57"/>
    <w:rsid w:val="00494709"/>
    <w:rsid w:val="004951C8"/>
    <w:rsid w:val="00495DCE"/>
    <w:rsid w:val="00495E97"/>
    <w:rsid w:val="004960D5"/>
    <w:rsid w:val="00496FA8"/>
    <w:rsid w:val="004973DA"/>
    <w:rsid w:val="004A0554"/>
    <w:rsid w:val="004A179A"/>
    <w:rsid w:val="004A17F8"/>
    <w:rsid w:val="004A2540"/>
    <w:rsid w:val="004A3395"/>
    <w:rsid w:val="004A40CA"/>
    <w:rsid w:val="004A4193"/>
    <w:rsid w:val="004A4F8A"/>
    <w:rsid w:val="004A6895"/>
    <w:rsid w:val="004A6BB5"/>
    <w:rsid w:val="004A6FE9"/>
    <w:rsid w:val="004B0088"/>
    <w:rsid w:val="004B07E5"/>
    <w:rsid w:val="004B11FD"/>
    <w:rsid w:val="004B157F"/>
    <w:rsid w:val="004B44A4"/>
    <w:rsid w:val="004B469C"/>
    <w:rsid w:val="004B746C"/>
    <w:rsid w:val="004B74A4"/>
    <w:rsid w:val="004B7A62"/>
    <w:rsid w:val="004B7EB8"/>
    <w:rsid w:val="004C0051"/>
    <w:rsid w:val="004C020E"/>
    <w:rsid w:val="004C0EE4"/>
    <w:rsid w:val="004C28CF"/>
    <w:rsid w:val="004C3FD3"/>
    <w:rsid w:val="004C45DE"/>
    <w:rsid w:val="004C4739"/>
    <w:rsid w:val="004C4990"/>
    <w:rsid w:val="004C5D05"/>
    <w:rsid w:val="004C62B7"/>
    <w:rsid w:val="004C6931"/>
    <w:rsid w:val="004D0570"/>
    <w:rsid w:val="004D0E76"/>
    <w:rsid w:val="004D2620"/>
    <w:rsid w:val="004D2726"/>
    <w:rsid w:val="004D32E2"/>
    <w:rsid w:val="004D3818"/>
    <w:rsid w:val="004D43E3"/>
    <w:rsid w:val="004D43F4"/>
    <w:rsid w:val="004D4A3D"/>
    <w:rsid w:val="004D57C7"/>
    <w:rsid w:val="004D621D"/>
    <w:rsid w:val="004D75D4"/>
    <w:rsid w:val="004E0796"/>
    <w:rsid w:val="004E08F0"/>
    <w:rsid w:val="004E21AE"/>
    <w:rsid w:val="004E245E"/>
    <w:rsid w:val="004E2738"/>
    <w:rsid w:val="004E30CB"/>
    <w:rsid w:val="004E3734"/>
    <w:rsid w:val="004E3B79"/>
    <w:rsid w:val="004E3C34"/>
    <w:rsid w:val="004E5EBC"/>
    <w:rsid w:val="004E6837"/>
    <w:rsid w:val="004E6FCD"/>
    <w:rsid w:val="004E7136"/>
    <w:rsid w:val="004E71CC"/>
    <w:rsid w:val="004E75A2"/>
    <w:rsid w:val="004F0BB9"/>
    <w:rsid w:val="004F1645"/>
    <w:rsid w:val="004F2B46"/>
    <w:rsid w:val="004F2FED"/>
    <w:rsid w:val="004F4743"/>
    <w:rsid w:val="004F4ED7"/>
    <w:rsid w:val="004F59A7"/>
    <w:rsid w:val="004F688F"/>
    <w:rsid w:val="004F6D56"/>
    <w:rsid w:val="004F6F7D"/>
    <w:rsid w:val="004F7B9C"/>
    <w:rsid w:val="005005C6"/>
    <w:rsid w:val="00501074"/>
    <w:rsid w:val="00501C3B"/>
    <w:rsid w:val="00501DD6"/>
    <w:rsid w:val="0050218D"/>
    <w:rsid w:val="0050269B"/>
    <w:rsid w:val="00502ABA"/>
    <w:rsid w:val="0050358A"/>
    <w:rsid w:val="00503EAD"/>
    <w:rsid w:val="00504442"/>
    <w:rsid w:val="00504E2F"/>
    <w:rsid w:val="0050529D"/>
    <w:rsid w:val="00507BBE"/>
    <w:rsid w:val="00507F9C"/>
    <w:rsid w:val="00510E05"/>
    <w:rsid w:val="005115F0"/>
    <w:rsid w:val="005115F1"/>
    <w:rsid w:val="00512AFE"/>
    <w:rsid w:val="00513C49"/>
    <w:rsid w:val="00514491"/>
    <w:rsid w:val="00514BCB"/>
    <w:rsid w:val="00514DAC"/>
    <w:rsid w:val="00514E21"/>
    <w:rsid w:val="005153D6"/>
    <w:rsid w:val="00515A7A"/>
    <w:rsid w:val="005213CD"/>
    <w:rsid w:val="00521874"/>
    <w:rsid w:val="00522B30"/>
    <w:rsid w:val="00523E40"/>
    <w:rsid w:val="00524C4B"/>
    <w:rsid w:val="00524DEF"/>
    <w:rsid w:val="00525474"/>
    <w:rsid w:val="00527089"/>
    <w:rsid w:val="005274A3"/>
    <w:rsid w:val="005277C4"/>
    <w:rsid w:val="0053085A"/>
    <w:rsid w:val="00530D3D"/>
    <w:rsid w:val="00531241"/>
    <w:rsid w:val="0053178B"/>
    <w:rsid w:val="00532B09"/>
    <w:rsid w:val="00532F68"/>
    <w:rsid w:val="005335C3"/>
    <w:rsid w:val="0053598B"/>
    <w:rsid w:val="0053798E"/>
    <w:rsid w:val="005403F0"/>
    <w:rsid w:val="00541719"/>
    <w:rsid w:val="00541850"/>
    <w:rsid w:val="00541FD5"/>
    <w:rsid w:val="00542550"/>
    <w:rsid w:val="00543138"/>
    <w:rsid w:val="0054338F"/>
    <w:rsid w:val="00543463"/>
    <w:rsid w:val="005440CB"/>
    <w:rsid w:val="0054511E"/>
    <w:rsid w:val="00547CFF"/>
    <w:rsid w:val="00550120"/>
    <w:rsid w:val="00550810"/>
    <w:rsid w:val="00550D15"/>
    <w:rsid w:val="00551359"/>
    <w:rsid w:val="00551D89"/>
    <w:rsid w:val="00552D5F"/>
    <w:rsid w:val="005537AE"/>
    <w:rsid w:val="00553FEF"/>
    <w:rsid w:val="005544FF"/>
    <w:rsid w:val="00554C78"/>
    <w:rsid w:val="00555043"/>
    <w:rsid w:val="0055514C"/>
    <w:rsid w:val="005563F2"/>
    <w:rsid w:val="005573BA"/>
    <w:rsid w:val="00560E9C"/>
    <w:rsid w:val="00561F78"/>
    <w:rsid w:val="005631B0"/>
    <w:rsid w:val="00563502"/>
    <w:rsid w:val="00563559"/>
    <w:rsid w:val="00563E4B"/>
    <w:rsid w:val="005643D4"/>
    <w:rsid w:val="00564912"/>
    <w:rsid w:val="00564C12"/>
    <w:rsid w:val="0056581E"/>
    <w:rsid w:val="00565F04"/>
    <w:rsid w:val="00566984"/>
    <w:rsid w:val="00566D6B"/>
    <w:rsid w:val="0056720E"/>
    <w:rsid w:val="00567C1E"/>
    <w:rsid w:val="00571086"/>
    <w:rsid w:val="005718F8"/>
    <w:rsid w:val="00571EDF"/>
    <w:rsid w:val="005724D6"/>
    <w:rsid w:val="00573475"/>
    <w:rsid w:val="00573CD6"/>
    <w:rsid w:val="005746B4"/>
    <w:rsid w:val="00575234"/>
    <w:rsid w:val="00575773"/>
    <w:rsid w:val="00576400"/>
    <w:rsid w:val="00576D1A"/>
    <w:rsid w:val="00576EF5"/>
    <w:rsid w:val="00576F71"/>
    <w:rsid w:val="005801E0"/>
    <w:rsid w:val="00580835"/>
    <w:rsid w:val="0058092F"/>
    <w:rsid w:val="00581D6A"/>
    <w:rsid w:val="0058287D"/>
    <w:rsid w:val="005836CD"/>
    <w:rsid w:val="0058419B"/>
    <w:rsid w:val="00584A17"/>
    <w:rsid w:val="00584F62"/>
    <w:rsid w:val="0058525A"/>
    <w:rsid w:val="005859EF"/>
    <w:rsid w:val="0058682C"/>
    <w:rsid w:val="00587B9D"/>
    <w:rsid w:val="005902C9"/>
    <w:rsid w:val="00592B19"/>
    <w:rsid w:val="005931D6"/>
    <w:rsid w:val="005934AB"/>
    <w:rsid w:val="0059438B"/>
    <w:rsid w:val="00594C74"/>
    <w:rsid w:val="00594DA4"/>
    <w:rsid w:val="0059552D"/>
    <w:rsid w:val="00595C6F"/>
    <w:rsid w:val="00595D28"/>
    <w:rsid w:val="00595E97"/>
    <w:rsid w:val="0059766F"/>
    <w:rsid w:val="005A126D"/>
    <w:rsid w:val="005A1B64"/>
    <w:rsid w:val="005A263D"/>
    <w:rsid w:val="005A2B0E"/>
    <w:rsid w:val="005A2F35"/>
    <w:rsid w:val="005A5072"/>
    <w:rsid w:val="005A51EA"/>
    <w:rsid w:val="005A586C"/>
    <w:rsid w:val="005A69E0"/>
    <w:rsid w:val="005A789F"/>
    <w:rsid w:val="005B093A"/>
    <w:rsid w:val="005B1445"/>
    <w:rsid w:val="005B2FE1"/>
    <w:rsid w:val="005B3D77"/>
    <w:rsid w:val="005B5195"/>
    <w:rsid w:val="005B51C4"/>
    <w:rsid w:val="005B5D55"/>
    <w:rsid w:val="005B715D"/>
    <w:rsid w:val="005B71E2"/>
    <w:rsid w:val="005B7DB3"/>
    <w:rsid w:val="005C0D09"/>
    <w:rsid w:val="005C10B7"/>
    <w:rsid w:val="005C14FA"/>
    <w:rsid w:val="005C167A"/>
    <w:rsid w:val="005C1A55"/>
    <w:rsid w:val="005C1AEE"/>
    <w:rsid w:val="005C2C0A"/>
    <w:rsid w:val="005C3324"/>
    <w:rsid w:val="005C3B44"/>
    <w:rsid w:val="005C3DED"/>
    <w:rsid w:val="005C3EEC"/>
    <w:rsid w:val="005C3FA8"/>
    <w:rsid w:val="005C4A55"/>
    <w:rsid w:val="005C6C0E"/>
    <w:rsid w:val="005C7A87"/>
    <w:rsid w:val="005C7B58"/>
    <w:rsid w:val="005D0732"/>
    <w:rsid w:val="005D265C"/>
    <w:rsid w:val="005D2BE7"/>
    <w:rsid w:val="005D3EDF"/>
    <w:rsid w:val="005D6BEA"/>
    <w:rsid w:val="005D6CCE"/>
    <w:rsid w:val="005D74A5"/>
    <w:rsid w:val="005E0343"/>
    <w:rsid w:val="005E13D2"/>
    <w:rsid w:val="005E2BB1"/>
    <w:rsid w:val="005E405D"/>
    <w:rsid w:val="005E4DC8"/>
    <w:rsid w:val="005E547C"/>
    <w:rsid w:val="005E63AE"/>
    <w:rsid w:val="005E6697"/>
    <w:rsid w:val="005E71EC"/>
    <w:rsid w:val="005F02EE"/>
    <w:rsid w:val="005F073B"/>
    <w:rsid w:val="005F1526"/>
    <w:rsid w:val="005F17AD"/>
    <w:rsid w:val="005F2641"/>
    <w:rsid w:val="005F33AE"/>
    <w:rsid w:val="005F349F"/>
    <w:rsid w:val="005F3968"/>
    <w:rsid w:val="005F3AE5"/>
    <w:rsid w:val="005F437F"/>
    <w:rsid w:val="005F4DDD"/>
    <w:rsid w:val="005F5C50"/>
    <w:rsid w:val="005F6472"/>
    <w:rsid w:val="005F6FC7"/>
    <w:rsid w:val="005F7F88"/>
    <w:rsid w:val="005F7FC0"/>
    <w:rsid w:val="0060069B"/>
    <w:rsid w:val="00601AE0"/>
    <w:rsid w:val="006020EF"/>
    <w:rsid w:val="0060217D"/>
    <w:rsid w:val="006021BF"/>
    <w:rsid w:val="00605590"/>
    <w:rsid w:val="00606820"/>
    <w:rsid w:val="00606A1E"/>
    <w:rsid w:val="00606D51"/>
    <w:rsid w:val="00607444"/>
    <w:rsid w:val="006102A2"/>
    <w:rsid w:val="00610BE3"/>
    <w:rsid w:val="0061193E"/>
    <w:rsid w:val="00611B39"/>
    <w:rsid w:val="00612536"/>
    <w:rsid w:val="00612C30"/>
    <w:rsid w:val="00612C33"/>
    <w:rsid w:val="00613660"/>
    <w:rsid w:val="00613B35"/>
    <w:rsid w:val="00613D42"/>
    <w:rsid w:val="00613E2B"/>
    <w:rsid w:val="006142AE"/>
    <w:rsid w:val="006144D0"/>
    <w:rsid w:val="006146D4"/>
    <w:rsid w:val="0061494D"/>
    <w:rsid w:val="0061575E"/>
    <w:rsid w:val="00615850"/>
    <w:rsid w:val="00615EA1"/>
    <w:rsid w:val="00616486"/>
    <w:rsid w:val="00616A2B"/>
    <w:rsid w:val="00616AFC"/>
    <w:rsid w:val="00617131"/>
    <w:rsid w:val="00620369"/>
    <w:rsid w:val="00620F77"/>
    <w:rsid w:val="00621ECA"/>
    <w:rsid w:val="006226DA"/>
    <w:rsid w:val="00623EBA"/>
    <w:rsid w:val="00624043"/>
    <w:rsid w:val="00625A33"/>
    <w:rsid w:val="006302AF"/>
    <w:rsid w:val="00630762"/>
    <w:rsid w:val="006315D7"/>
    <w:rsid w:val="00631F74"/>
    <w:rsid w:val="00632808"/>
    <w:rsid w:val="006329A1"/>
    <w:rsid w:val="00633372"/>
    <w:rsid w:val="00633AA3"/>
    <w:rsid w:val="00633B02"/>
    <w:rsid w:val="00633E20"/>
    <w:rsid w:val="00634744"/>
    <w:rsid w:val="0063493B"/>
    <w:rsid w:val="00634C94"/>
    <w:rsid w:val="006357A3"/>
    <w:rsid w:val="00635E5F"/>
    <w:rsid w:val="0063611D"/>
    <w:rsid w:val="00637D3A"/>
    <w:rsid w:val="00637D6D"/>
    <w:rsid w:val="006403C4"/>
    <w:rsid w:val="00640481"/>
    <w:rsid w:val="00640D5E"/>
    <w:rsid w:val="00641D70"/>
    <w:rsid w:val="00641FF6"/>
    <w:rsid w:val="00643770"/>
    <w:rsid w:val="006439BB"/>
    <w:rsid w:val="0064563B"/>
    <w:rsid w:val="00645A37"/>
    <w:rsid w:val="006463AF"/>
    <w:rsid w:val="00646415"/>
    <w:rsid w:val="00646B9B"/>
    <w:rsid w:val="00646DB0"/>
    <w:rsid w:val="00647AAD"/>
    <w:rsid w:val="00650F07"/>
    <w:rsid w:val="006519CA"/>
    <w:rsid w:val="00651E17"/>
    <w:rsid w:val="00653019"/>
    <w:rsid w:val="006531CB"/>
    <w:rsid w:val="00654992"/>
    <w:rsid w:val="00656449"/>
    <w:rsid w:val="00656FCB"/>
    <w:rsid w:val="00657A02"/>
    <w:rsid w:val="006605B8"/>
    <w:rsid w:val="00660E2F"/>
    <w:rsid w:val="0066198A"/>
    <w:rsid w:val="006621AD"/>
    <w:rsid w:val="006631FF"/>
    <w:rsid w:val="00663549"/>
    <w:rsid w:val="00663DCA"/>
    <w:rsid w:val="0066474E"/>
    <w:rsid w:val="00664BE5"/>
    <w:rsid w:val="00665897"/>
    <w:rsid w:val="00665B10"/>
    <w:rsid w:val="00665EC9"/>
    <w:rsid w:val="00666F42"/>
    <w:rsid w:val="006671FB"/>
    <w:rsid w:val="00667D87"/>
    <w:rsid w:val="0067107B"/>
    <w:rsid w:val="00672375"/>
    <w:rsid w:val="00672924"/>
    <w:rsid w:val="00674246"/>
    <w:rsid w:val="006743D8"/>
    <w:rsid w:val="006748AF"/>
    <w:rsid w:val="0067544C"/>
    <w:rsid w:val="00675CF2"/>
    <w:rsid w:val="00675E75"/>
    <w:rsid w:val="006761EB"/>
    <w:rsid w:val="006771FA"/>
    <w:rsid w:val="00677626"/>
    <w:rsid w:val="00680CDD"/>
    <w:rsid w:val="00681521"/>
    <w:rsid w:val="00681A9B"/>
    <w:rsid w:val="00682587"/>
    <w:rsid w:val="00682AFC"/>
    <w:rsid w:val="0068371C"/>
    <w:rsid w:val="006840CE"/>
    <w:rsid w:val="00684DBE"/>
    <w:rsid w:val="00685CE8"/>
    <w:rsid w:val="0068715B"/>
    <w:rsid w:val="00687C3A"/>
    <w:rsid w:val="00687FBE"/>
    <w:rsid w:val="00690E00"/>
    <w:rsid w:val="00691E18"/>
    <w:rsid w:val="0069389E"/>
    <w:rsid w:val="00693FE2"/>
    <w:rsid w:val="00694248"/>
    <w:rsid w:val="006944DB"/>
    <w:rsid w:val="00694B84"/>
    <w:rsid w:val="00694FBA"/>
    <w:rsid w:val="00695A65"/>
    <w:rsid w:val="00695B06"/>
    <w:rsid w:val="006963BB"/>
    <w:rsid w:val="00697F33"/>
    <w:rsid w:val="006A0177"/>
    <w:rsid w:val="006A04FD"/>
    <w:rsid w:val="006A2173"/>
    <w:rsid w:val="006A2F2D"/>
    <w:rsid w:val="006A448F"/>
    <w:rsid w:val="006A4603"/>
    <w:rsid w:val="006A5485"/>
    <w:rsid w:val="006A5782"/>
    <w:rsid w:val="006A5D24"/>
    <w:rsid w:val="006A6150"/>
    <w:rsid w:val="006A6674"/>
    <w:rsid w:val="006A692E"/>
    <w:rsid w:val="006A6F45"/>
    <w:rsid w:val="006B007A"/>
    <w:rsid w:val="006B0488"/>
    <w:rsid w:val="006B0815"/>
    <w:rsid w:val="006B095C"/>
    <w:rsid w:val="006B0C49"/>
    <w:rsid w:val="006B1290"/>
    <w:rsid w:val="006B275F"/>
    <w:rsid w:val="006B3EE0"/>
    <w:rsid w:val="006B463A"/>
    <w:rsid w:val="006B5EF1"/>
    <w:rsid w:val="006B6210"/>
    <w:rsid w:val="006B64F4"/>
    <w:rsid w:val="006B77C8"/>
    <w:rsid w:val="006C005D"/>
    <w:rsid w:val="006C10E2"/>
    <w:rsid w:val="006C1AA9"/>
    <w:rsid w:val="006C2D3C"/>
    <w:rsid w:val="006C401A"/>
    <w:rsid w:val="006C4A37"/>
    <w:rsid w:val="006C549D"/>
    <w:rsid w:val="006C6BF9"/>
    <w:rsid w:val="006D0131"/>
    <w:rsid w:val="006D01F4"/>
    <w:rsid w:val="006D06FB"/>
    <w:rsid w:val="006D128F"/>
    <w:rsid w:val="006D1F6C"/>
    <w:rsid w:val="006D23EE"/>
    <w:rsid w:val="006D2D2C"/>
    <w:rsid w:val="006D386B"/>
    <w:rsid w:val="006D3B07"/>
    <w:rsid w:val="006D422E"/>
    <w:rsid w:val="006D4C02"/>
    <w:rsid w:val="006D51CD"/>
    <w:rsid w:val="006D58A6"/>
    <w:rsid w:val="006D5A59"/>
    <w:rsid w:val="006D5E9C"/>
    <w:rsid w:val="006D710E"/>
    <w:rsid w:val="006D74F1"/>
    <w:rsid w:val="006D79C5"/>
    <w:rsid w:val="006E0D18"/>
    <w:rsid w:val="006E29A1"/>
    <w:rsid w:val="006E2BFF"/>
    <w:rsid w:val="006E34DE"/>
    <w:rsid w:val="006E3E7D"/>
    <w:rsid w:val="006E4617"/>
    <w:rsid w:val="006E55A9"/>
    <w:rsid w:val="006E5958"/>
    <w:rsid w:val="006E5964"/>
    <w:rsid w:val="006E73B9"/>
    <w:rsid w:val="006E79E2"/>
    <w:rsid w:val="006F0971"/>
    <w:rsid w:val="006F0C51"/>
    <w:rsid w:val="006F10EF"/>
    <w:rsid w:val="006F207E"/>
    <w:rsid w:val="006F2DBC"/>
    <w:rsid w:val="006F3B91"/>
    <w:rsid w:val="006F4981"/>
    <w:rsid w:val="006F5995"/>
    <w:rsid w:val="006F5CEC"/>
    <w:rsid w:val="006F5EA3"/>
    <w:rsid w:val="006F79C0"/>
    <w:rsid w:val="006F7AAA"/>
    <w:rsid w:val="006F7AD3"/>
    <w:rsid w:val="006F7C51"/>
    <w:rsid w:val="0070081D"/>
    <w:rsid w:val="00701BDF"/>
    <w:rsid w:val="00703709"/>
    <w:rsid w:val="00703CFC"/>
    <w:rsid w:val="00704711"/>
    <w:rsid w:val="007048F1"/>
    <w:rsid w:val="00704B1C"/>
    <w:rsid w:val="00704C04"/>
    <w:rsid w:val="00705832"/>
    <w:rsid w:val="00706E94"/>
    <w:rsid w:val="007070B0"/>
    <w:rsid w:val="00707D00"/>
    <w:rsid w:val="00710B03"/>
    <w:rsid w:val="00711590"/>
    <w:rsid w:val="00711B0D"/>
    <w:rsid w:val="00712AC4"/>
    <w:rsid w:val="0071361E"/>
    <w:rsid w:val="00714747"/>
    <w:rsid w:val="00714A8A"/>
    <w:rsid w:val="00715620"/>
    <w:rsid w:val="0071573A"/>
    <w:rsid w:val="00715C69"/>
    <w:rsid w:val="00716178"/>
    <w:rsid w:val="00716936"/>
    <w:rsid w:val="00716BB4"/>
    <w:rsid w:val="00716BF0"/>
    <w:rsid w:val="007203C3"/>
    <w:rsid w:val="007231BE"/>
    <w:rsid w:val="0072388F"/>
    <w:rsid w:val="00723F47"/>
    <w:rsid w:val="00724951"/>
    <w:rsid w:val="00724B3E"/>
    <w:rsid w:val="00725E9C"/>
    <w:rsid w:val="00726BC4"/>
    <w:rsid w:val="007274E9"/>
    <w:rsid w:val="0073126E"/>
    <w:rsid w:val="00731803"/>
    <w:rsid w:val="0073420C"/>
    <w:rsid w:val="00734263"/>
    <w:rsid w:val="00734D20"/>
    <w:rsid w:val="00736647"/>
    <w:rsid w:val="007368C5"/>
    <w:rsid w:val="00736EF4"/>
    <w:rsid w:val="007373F4"/>
    <w:rsid w:val="00737575"/>
    <w:rsid w:val="007376CB"/>
    <w:rsid w:val="00740B16"/>
    <w:rsid w:val="0074182E"/>
    <w:rsid w:val="00741A2D"/>
    <w:rsid w:val="00742646"/>
    <w:rsid w:val="00742AFB"/>
    <w:rsid w:val="0074480D"/>
    <w:rsid w:val="007453E8"/>
    <w:rsid w:val="00745815"/>
    <w:rsid w:val="00746F9B"/>
    <w:rsid w:val="00747EAE"/>
    <w:rsid w:val="00750A4C"/>
    <w:rsid w:val="00751A7B"/>
    <w:rsid w:val="00751B80"/>
    <w:rsid w:val="007557D9"/>
    <w:rsid w:val="007559AA"/>
    <w:rsid w:val="00755FDC"/>
    <w:rsid w:val="00756BDF"/>
    <w:rsid w:val="007575A4"/>
    <w:rsid w:val="007605A0"/>
    <w:rsid w:val="00760B72"/>
    <w:rsid w:val="00761AB6"/>
    <w:rsid w:val="00763CA3"/>
    <w:rsid w:val="00763F01"/>
    <w:rsid w:val="00764044"/>
    <w:rsid w:val="0076459D"/>
    <w:rsid w:val="00764BD8"/>
    <w:rsid w:val="00766090"/>
    <w:rsid w:val="00766130"/>
    <w:rsid w:val="0076617E"/>
    <w:rsid w:val="00767532"/>
    <w:rsid w:val="00771C25"/>
    <w:rsid w:val="00771DB6"/>
    <w:rsid w:val="00772F94"/>
    <w:rsid w:val="007730DC"/>
    <w:rsid w:val="007738FB"/>
    <w:rsid w:val="0077441A"/>
    <w:rsid w:val="00775C58"/>
    <w:rsid w:val="0077732D"/>
    <w:rsid w:val="007779C3"/>
    <w:rsid w:val="00777ADB"/>
    <w:rsid w:val="0078043B"/>
    <w:rsid w:val="00780922"/>
    <w:rsid w:val="00780C2C"/>
    <w:rsid w:val="00780CD5"/>
    <w:rsid w:val="007812D1"/>
    <w:rsid w:val="0078139E"/>
    <w:rsid w:val="007815F5"/>
    <w:rsid w:val="00781675"/>
    <w:rsid w:val="00781A24"/>
    <w:rsid w:val="00782DF4"/>
    <w:rsid w:val="00782F26"/>
    <w:rsid w:val="00783DBB"/>
    <w:rsid w:val="00784CE4"/>
    <w:rsid w:val="00784DC0"/>
    <w:rsid w:val="007852B2"/>
    <w:rsid w:val="00786AEB"/>
    <w:rsid w:val="00787F5B"/>
    <w:rsid w:val="007904E7"/>
    <w:rsid w:val="007907AD"/>
    <w:rsid w:val="00790D25"/>
    <w:rsid w:val="00791DA1"/>
    <w:rsid w:val="00792DDF"/>
    <w:rsid w:val="00793AA3"/>
    <w:rsid w:val="007942D3"/>
    <w:rsid w:val="007947E6"/>
    <w:rsid w:val="007955DF"/>
    <w:rsid w:val="00795C35"/>
    <w:rsid w:val="007962AB"/>
    <w:rsid w:val="0079661C"/>
    <w:rsid w:val="00797301"/>
    <w:rsid w:val="007A146C"/>
    <w:rsid w:val="007A219F"/>
    <w:rsid w:val="007A28C1"/>
    <w:rsid w:val="007A2A8B"/>
    <w:rsid w:val="007A3335"/>
    <w:rsid w:val="007A3366"/>
    <w:rsid w:val="007A3A3A"/>
    <w:rsid w:val="007A4182"/>
    <w:rsid w:val="007A42FA"/>
    <w:rsid w:val="007A4CEB"/>
    <w:rsid w:val="007A65F9"/>
    <w:rsid w:val="007A79BD"/>
    <w:rsid w:val="007A7A83"/>
    <w:rsid w:val="007B039D"/>
    <w:rsid w:val="007B0DA9"/>
    <w:rsid w:val="007B1822"/>
    <w:rsid w:val="007B1AB7"/>
    <w:rsid w:val="007B1AED"/>
    <w:rsid w:val="007B25E3"/>
    <w:rsid w:val="007B2733"/>
    <w:rsid w:val="007B3268"/>
    <w:rsid w:val="007B33B5"/>
    <w:rsid w:val="007B38CB"/>
    <w:rsid w:val="007B3A63"/>
    <w:rsid w:val="007B4485"/>
    <w:rsid w:val="007B4518"/>
    <w:rsid w:val="007B6685"/>
    <w:rsid w:val="007B6845"/>
    <w:rsid w:val="007C094A"/>
    <w:rsid w:val="007C0D24"/>
    <w:rsid w:val="007C0D5F"/>
    <w:rsid w:val="007C0EC0"/>
    <w:rsid w:val="007C1551"/>
    <w:rsid w:val="007C1B42"/>
    <w:rsid w:val="007C259D"/>
    <w:rsid w:val="007C26C7"/>
    <w:rsid w:val="007C3AAF"/>
    <w:rsid w:val="007C3F92"/>
    <w:rsid w:val="007C46FB"/>
    <w:rsid w:val="007C7072"/>
    <w:rsid w:val="007C74BD"/>
    <w:rsid w:val="007C7D08"/>
    <w:rsid w:val="007D01CC"/>
    <w:rsid w:val="007D07C6"/>
    <w:rsid w:val="007D0ACC"/>
    <w:rsid w:val="007D2B60"/>
    <w:rsid w:val="007D32DD"/>
    <w:rsid w:val="007D4547"/>
    <w:rsid w:val="007D4DAD"/>
    <w:rsid w:val="007D5497"/>
    <w:rsid w:val="007D57E6"/>
    <w:rsid w:val="007D7D9B"/>
    <w:rsid w:val="007E1101"/>
    <w:rsid w:val="007E26A3"/>
    <w:rsid w:val="007E2B32"/>
    <w:rsid w:val="007E3190"/>
    <w:rsid w:val="007E5309"/>
    <w:rsid w:val="007E5915"/>
    <w:rsid w:val="007E5B56"/>
    <w:rsid w:val="007E5BE8"/>
    <w:rsid w:val="007E6338"/>
    <w:rsid w:val="007E662C"/>
    <w:rsid w:val="007E6775"/>
    <w:rsid w:val="007E7989"/>
    <w:rsid w:val="007F042B"/>
    <w:rsid w:val="007F07C0"/>
    <w:rsid w:val="007F1696"/>
    <w:rsid w:val="007F263A"/>
    <w:rsid w:val="007F33BF"/>
    <w:rsid w:val="007F3F52"/>
    <w:rsid w:val="007F4F75"/>
    <w:rsid w:val="007F597C"/>
    <w:rsid w:val="007F5CBA"/>
    <w:rsid w:val="007F6720"/>
    <w:rsid w:val="007F67C0"/>
    <w:rsid w:val="007F739D"/>
    <w:rsid w:val="007F75CD"/>
    <w:rsid w:val="007F7853"/>
    <w:rsid w:val="008001E3"/>
    <w:rsid w:val="008004A9"/>
    <w:rsid w:val="00801230"/>
    <w:rsid w:val="00802381"/>
    <w:rsid w:val="00802FDC"/>
    <w:rsid w:val="008036F4"/>
    <w:rsid w:val="008038DC"/>
    <w:rsid w:val="008039CE"/>
    <w:rsid w:val="008052FA"/>
    <w:rsid w:val="00806186"/>
    <w:rsid w:val="0080784C"/>
    <w:rsid w:val="00807A9F"/>
    <w:rsid w:val="0081017D"/>
    <w:rsid w:val="008101F4"/>
    <w:rsid w:val="00813809"/>
    <w:rsid w:val="00813F37"/>
    <w:rsid w:val="00814536"/>
    <w:rsid w:val="00815E90"/>
    <w:rsid w:val="00816014"/>
    <w:rsid w:val="00816EB2"/>
    <w:rsid w:val="008174DE"/>
    <w:rsid w:val="008178D4"/>
    <w:rsid w:val="00820611"/>
    <w:rsid w:val="008208EA"/>
    <w:rsid w:val="00820D62"/>
    <w:rsid w:val="00820EB7"/>
    <w:rsid w:val="008221A6"/>
    <w:rsid w:val="008237FA"/>
    <w:rsid w:val="00823BB7"/>
    <w:rsid w:val="0082583B"/>
    <w:rsid w:val="0082598A"/>
    <w:rsid w:val="00825F12"/>
    <w:rsid w:val="00826C7B"/>
    <w:rsid w:val="00827559"/>
    <w:rsid w:val="0082781A"/>
    <w:rsid w:val="0083030A"/>
    <w:rsid w:val="00831232"/>
    <w:rsid w:val="008326C7"/>
    <w:rsid w:val="00832E7B"/>
    <w:rsid w:val="0083333A"/>
    <w:rsid w:val="00833FC5"/>
    <w:rsid w:val="00834C55"/>
    <w:rsid w:val="0083544C"/>
    <w:rsid w:val="00835D6B"/>
    <w:rsid w:val="008376ED"/>
    <w:rsid w:val="00840923"/>
    <w:rsid w:val="00840A1E"/>
    <w:rsid w:val="00842210"/>
    <w:rsid w:val="00842381"/>
    <w:rsid w:val="0084277D"/>
    <w:rsid w:val="008428AA"/>
    <w:rsid w:val="00843345"/>
    <w:rsid w:val="008442F1"/>
    <w:rsid w:val="00844BB4"/>
    <w:rsid w:val="00845113"/>
    <w:rsid w:val="0084530A"/>
    <w:rsid w:val="00845C06"/>
    <w:rsid w:val="00845D22"/>
    <w:rsid w:val="008469D9"/>
    <w:rsid w:val="00847866"/>
    <w:rsid w:val="00850903"/>
    <w:rsid w:val="00850A9B"/>
    <w:rsid w:val="00850AE2"/>
    <w:rsid w:val="00850FC7"/>
    <w:rsid w:val="0085154B"/>
    <w:rsid w:val="008519CA"/>
    <w:rsid w:val="00852567"/>
    <w:rsid w:val="0085276C"/>
    <w:rsid w:val="008545D3"/>
    <w:rsid w:val="00854970"/>
    <w:rsid w:val="008601C6"/>
    <w:rsid w:val="008617A6"/>
    <w:rsid w:val="00861CD2"/>
    <w:rsid w:val="008627AD"/>
    <w:rsid w:val="00862B77"/>
    <w:rsid w:val="008630C6"/>
    <w:rsid w:val="008642B3"/>
    <w:rsid w:val="00865329"/>
    <w:rsid w:val="00866590"/>
    <w:rsid w:val="00866DC5"/>
    <w:rsid w:val="00867F18"/>
    <w:rsid w:val="00870079"/>
    <w:rsid w:val="008700FB"/>
    <w:rsid w:val="00871E2B"/>
    <w:rsid w:val="008746B6"/>
    <w:rsid w:val="00874749"/>
    <w:rsid w:val="00874CD8"/>
    <w:rsid w:val="00874E63"/>
    <w:rsid w:val="008751EF"/>
    <w:rsid w:val="00875F9B"/>
    <w:rsid w:val="008763E8"/>
    <w:rsid w:val="008766E7"/>
    <w:rsid w:val="00876840"/>
    <w:rsid w:val="00876A14"/>
    <w:rsid w:val="008803FB"/>
    <w:rsid w:val="00880B2B"/>
    <w:rsid w:val="008848C1"/>
    <w:rsid w:val="008848DF"/>
    <w:rsid w:val="008850FD"/>
    <w:rsid w:val="0088693F"/>
    <w:rsid w:val="00886E6F"/>
    <w:rsid w:val="00890B2C"/>
    <w:rsid w:val="00891116"/>
    <w:rsid w:val="008935E7"/>
    <w:rsid w:val="00893731"/>
    <w:rsid w:val="00895B85"/>
    <w:rsid w:val="00897E3C"/>
    <w:rsid w:val="008A07BD"/>
    <w:rsid w:val="008A162B"/>
    <w:rsid w:val="008A1D5C"/>
    <w:rsid w:val="008A3DE0"/>
    <w:rsid w:val="008A4818"/>
    <w:rsid w:val="008A4B7E"/>
    <w:rsid w:val="008A6A18"/>
    <w:rsid w:val="008A73FE"/>
    <w:rsid w:val="008A7939"/>
    <w:rsid w:val="008A7B73"/>
    <w:rsid w:val="008B0883"/>
    <w:rsid w:val="008B1973"/>
    <w:rsid w:val="008B1CEC"/>
    <w:rsid w:val="008B3FD1"/>
    <w:rsid w:val="008B4434"/>
    <w:rsid w:val="008B5D98"/>
    <w:rsid w:val="008B647D"/>
    <w:rsid w:val="008C0336"/>
    <w:rsid w:val="008C045F"/>
    <w:rsid w:val="008C0986"/>
    <w:rsid w:val="008C1879"/>
    <w:rsid w:val="008C2C24"/>
    <w:rsid w:val="008C32CC"/>
    <w:rsid w:val="008C3C29"/>
    <w:rsid w:val="008C423B"/>
    <w:rsid w:val="008C42DF"/>
    <w:rsid w:val="008C4C95"/>
    <w:rsid w:val="008C4CBD"/>
    <w:rsid w:val="008C53E9"/>
    <w:rsid w:val="008C681D"/>
    <w:rsid w:val="008C6A0B"/>
    <w:rsid w:val="008C6A8D"/>
    <w:rsid w:val="008C7456"/>
    <w:rsid w:val="008C7766"/>
    <w:rsid w:val="008D0147"/>
    <w:rsid w:val="008D17A6"/>
    <w:rsid w:val="008D184A"/>
    <w:rsid w:val="008D284F"/>
    <w:rsid w:val="008D29B6"/>
    <w:rsid w:val="008D39B4"/>
    <w:rsid w:val="008D48E3"/>
    <w:rsid w:val="008D5C01"/>
    <w:rsid w:val="008D726A"/>
    <w:rsid w:val="008E05C8"/>
    <w:rsid w:val="008E0C07"/>
    <w:rsid w:val="008E2061"/>
    <w:rsid w:val="008E25F1"/>
    <w:rsid w:val="008E3217"/>
    <w:rsid w:val="008E41A2"/>
    <w:rsid w:val="008E4E0E"/>
    <w:rsid w:val="008E4E4B"/>
    <w:rsid w:val="008E5052"/>
    <w:rsid w:val="008E529E"/>
    <w:rsid w:val="008E5D29"/>
    <w:rsid w:val="008E60A0"/>
    <w:rsid w:val="008E6328"/>
    <w:rsid w:val="008E67D2"/>
    <w:rsid w:val="008E6B3E"/>
    <w:rsid w:val="008E6CDB"/>
    <w:rsid w:val="008E7229"/>
    <w:rsid w:val="008F1641"/>
    <w:rsid w:val="008F1DAC"/>
    <w:rsid w:val="008F3926"/>
    <w:rsid w:val="008F399F"/>
    <w:rsid w:val="008F3A4C"/>
    <w:rsid w:val="008F3C19"/>
    <w:rsid w:val="008F5733"/>
    <w:rsid w:val="008F5C68"/>
    <w:rsid w:val="008F6977"/>
    <w:rsid w:val="008F72F8"/>
    <w:rsid w:val="008F77AA"/>
    <w:rsid w:val="008F7893"/>
    <w:rsid w:val="008F7ACF"/>
    <w:rsid w:val="008F7B02"/>
    <w:rsid w:val="008F7FF6"/>
    <w:rsid w:val="00900236"/>
    <w:rsid w:val="00900284"/>
    <w:rsid w:val="009012E0"/>
    <w:rsid w:val="00902650"/>
    <w:rsid w:val="009028C1"/>
    <w:rsid w:val="00903009"/>
    <w:rsid w:val="00903469"/>
    <w:rsid w:val="00903650"/>
    <w:rsid w:val="00904CE6"/>
    <w:rsid w:val="00904DA5"/>
    <w:rsid w:val="00904E22"/>
    <w:rsid w:val="009055E6"/>
    <w:rsid w:val="009059BE"/>
    <w:rsid w:val="00905C42"/>
    <w:rsid w:val="0090605A"/>
    <w:rsid w:val="00906434"/>
    <w:rsid w:val="00906938"/>
    <w:rsid w:val="0090698C"/>
    <w:rsid w:val="00907C56"/>
    <w:rsid w:val="00910830"/>
    <w:rsid w:val="0091108C"/>
    <w:rsid w:val="00911207"/>
    <w:rsid w:val="00911B83"/>
    <w:rsid w:val="00911B8D"/>
    <w:rsid w:val="00911D41"/>
    <w:rsid w:val="009128FB"/>
    <w:rsid w:val="00912D39"/>
    <w:rsid w:val="00913BDA"/>
    <w:rsid w:val="00914256"/>
    <w:rsid w:val="009148A0"/>
    <w:rsid w:val="0091497C"/>
    <w:rsid w:val="0091606A"/>
    <w:rsid w:val="00916F44"/>
    <w:rsid w:val="00917008"/>
    <w:rsid w:val="0091709A"/>
    <w:rsid w:val="009172AA"/>
    <w:rsid w:val="009177E5"/>
    <w:rsid w:val="00917F2C"/>
    <w:rsid w:val="00920016"/>
    <w:rsid w:val="00920C09"/>
    <w:rsid w:val="00920E8D"/>
    <w:rsid w:val="00921543"/>
    <w:rsid w:val="009226A4"/>
    <w:rsid w:val="00922F53"/>
    <w:rsid w:val="00923109"/>
    <w:rsid w:val="00923BC8"/>
    <w:rsid w:val="0092400A"/>
    <w:rsid w:val="0092516C"/>
    <w:rsid w:val="00925899"/>
    <w:rsid w:val="009261EC"/>
    <w:rsid w:val="00927679"/>
    <w:rsid w:val="009276F7"/>
    <w:rsid w:val="00927A07"/>
    <w:rsid w:val="0093084F"/>
    <w:rsid w:val="00931B88"/>
    <w:rsid w:val="009329A8"/>
    <w:rsid w:val="00933496"/>
    <w:rsid w:val="009351ED"/>
    <w:rsid w:val="00936884"/>
    <w:rsid w:val="0093767F"/>
    <w:rsid w:val="009401E3"/>
    <w:rsid w:val="00944CBF"/>
    <w:rsid w:val="009451D1"/>
    <w:rsid w:val="00946293"/>
    <w:rsid w:val="009462B7"/>
    <w:rsid w:val="00946327"/>
    <w:rsid w:val="00946428"/>
    <w:rsid w:val="009475A9"/>
    <w:rsid w:val="009478AF"/>
    <w:rsid w:val="00947A12"/>
    <w:rsid w:val="009502EE"/>
    <w:rsid w:val="009511BB"/>
    <w:rsid w:val="00951266"/>
    <w:rsid w:val="00951B7C"/>
    <w:rsid w:val="00951C58"/>
    <w:rsid w:val="00952CF5"/>
    <w:rsid w:val="00952E51"/>
    <w:rsid w:val="00952EAC"/>
    <w:rsid w:val="0095317B"/>
    <w:rsid w:val="00953CE1"/>
    <w:rsid w:val="0095692C"/>
    <w:rsid w:val="009569C9"/>
    <w:rsid w:val="00957BD9"/>
    <w:rsid w:val="0096014F"/>
    <w:rsid w:val="0096173C"/>
    <w:rsid w:val="009623C5"/>
    <w:rsid w:val="009626B2"/>
    <w:rsid w:val="00962F9C"/>
    <w:rsid w:val="00964939"/>
    <w:rsid w:val="009676DF"/>
    <w:rsid w:val="009679D4"/>
    <w:rsid w:val="00970134"/>
    <w:rsid w:val="00970F48"/>
    <w:rsid w:val="00971379"/>
    <w:rsid w:val="0097174C"/>
    <w:rsid w:val="00971F07"/>
    <w:rsid w:val="00972080"/>
    <w:rsid w:val="009720FE"/>
    <w:rsid w:val="009737A7"/>
    <w:rsid w:val="00973987"/>
    <w:rsid w:val="009752CA"/>
    <w:rsid w:val="00975CE6"/>
    <w:rsid w:val="00980456"/>
    <w:rsid w:val="00982664"/>
    <w:rsid w:val="00983058"/>
    <w:rsid w:val="00983FD7"/>
    <w:rsid w:val="009844CA"/>
    <w:rsid w:val="009845D8"/>
    <w:rsid w:val="00984E36"/>
    <w:rsid w:val="009871B0"/>
    <w:rsid w:val="00987A44"/>
    <w:rsid w:val="00990A38"/>
    <w:rsid w:val="00990D14"/>
    <w:rsid w:val="00991F32"/>
    <w:rsid w:val="00993965"/>
    <w:rsid w:val="009966ED"/>
    <w:rsid w:val="0099689C"/>
    <w:rsid w:val="0099732C"/>
    <w:rsid w:val="00997363"/>
    <w:rsid w:val="009A0890"/>
    <w:rsid w:val="009A336D"/>
    <w:rsid w:val="009A44E1"/>
    <w:rsid w:val="009A47A8"/>
    <w:rsid w:val="009A4BD9"/>
    <w:rsid w:val="009A57E7"/>
    <w:rsid w:val="009A71A9"/>
    <w:rsid w:val="009A77EA"/>
    <w:rsid w:val="009B0A93"/>
    <w:rsid w:val="009B0B9F"/>
    <w:rsid w:val="009B1696"/>
    <w:rsid w:val="009B1B1A"/>
    <w:rsid w:val="009B1DBF"/>
    <w:rsid w:val="009B2CE5"/>
    <w:rsid w:val="009B3571"/>
    <w:rsid w:val="009B3699"/>
    <w:rsid w:val="009B39E6"/>
    <w:rsid w:val="009B3AB0"/>
    <w:rsid w:val="009B408F"/>
    <w:rsid w:val="009B571D"/>
    <w:rsid w:val="009B7A1D"/>
    <w:rsid w:val="009C0AD5"/>
    <w:rsid w:val="009C124B"/>
    <w:rsid w:val="009C168D"/>
    <w:rsid w:val="009C1DCC"/>
    <w:rsid w:val="009C42DB"/>
    <w:rsid w:val="009C4916"/>
    <w:rsid w:val="009C4961"/>
    <w:rsid w:val="009C5368"/>
    <w:rsid w:val="009C5991"/>
    <w:rsid w:val="009D143C"/>
    <w:rsid w:val="009D1891"/>
    <w:rsid w:val="009D205E"/>
    <w:rsid w:val="009D3610"/>
    <w:rsid w:val="009D3646"/>
    <w:rsid w:val="009D3F6E"/>
    <w:rsid w:val="009D698A"/>
    <w:rsid w:val="009D75FA"/>
    <w:rsid w:val="009D7B26"/>
    <w:rsid w:val="009D7DCC"/>
    <w:rsid w:val="009E06BB"/>
    <w:rsid w:val="009E13D5"/>
    <w:rsid w:val="009E39CD"/>
    <w:rsid w:val="009E3EA0"/>
    <w:rsid w:val="009E4480"/>
    <w:rsid w:val="009E4E19"/>
    <w:rsid w:val="009E58AB"/>
    <w:rsid w:val="009E5997"/>
    <w:rsid w:val="009E5D86"/>
    <w:rsid w:val="009E6913"/>
    <w:rsid w:val="009E6E0B"/>
    <w:rsid w:val="009E758A"/>
    <w:rsid w:val="009E7E85"/>
    <w:rsid w:val="009F04C2"/>
    <w:rsid w:val="009F0F11"/>
    <w:rsid w:val="009F175C"/>
    <w:rsid w:val="009F2C2C"/>
    <w:rsid w:val="009F31DC"/>
    <w:rsid w:val="009F3986"/>
    <w:rsid w:val="009F3A22"/>
    <w:rsid w:val="009F4E1A"/>
    <w:rsid w:val="009F5E99"/>
    <w:rsid w:val="009F6783"/>
    <w:rsid w:val="009F6EE9"/>
    <w:rsid w:val="009F71C5"/>
    <w:rsid w:val="009F7A96"/>
    <w:rsid w:val="00A01260"/>
    <w:rsid w:val="00A017EA"/>
    <w:rsid w:val="00A01C3A"/>
    <w:rsid w:val="00A01E33"/>
    <w:rsid w:val="00A022DB"/>
    <w:rsid w:val="00A023DF"/>
    <w:rsid w:val="00A02914"/>
    <w:rsid w:val="00A0310A"/>
    <w:rsid w:val="00A035FB"/>
    <w:rsid w:val="00A04166"/>
    <w:rsid w:val="00A0421E"/>
    <w:rsid w:val="00A04E2E"/>
    <w:rsid w:val="00A050F3"/>
    <w:rsid w:val="00A053D0"/>
    <w:rsid w:val="00A060CB"/>
    <w:rsid w:val="00A10967"/>
    <w:rsid w:val="00A119BE"/>
    <w:rsid w:val="00A11AA4"/>
    <w:rsid w:val="00A126AD"/>
    <w:rsid w:val="00A12822"/>
    <w:rsid w:val="00A12EB0"/>
    <w:rsid w:val="00A13A46"/>
    <w:rsid w:val="00A14AAE"/>
    <w:rsid w:val="00A1504A"/>
    <w:rsid w:val="00A151CE"/>
    <w:rsid w:val="00A15480"/>
    <w:rsid w:val="00A15CF7"/>
    <w:rsid w:val="00A164F0"/>
    <w:rsid w:val="00A16F23"/>
    <w:rsid w:val="00A20A6A"/>
    <w:rsid w:val="00A20D43"/>
    <w:rsid w:val="00A21588"/>
    <w:rsid w:val="00A232DF"/>
    <w:rsid w:val="00A233F6"/>
    <w:rsid w:val="00A2397C"/>
    <w:rsid w:val="00A24B6F"/>
    <w:rsid w:val="00A2587B"/>
    <w:rsid w:val="00A262EF"/>
    <w:rsid w:val="00A26A3A"/>
    <w:rsid w:val="00A26CDB"/>
    <w:rsid w:val="00A30643"/>
    <w:rsid w:val="00A30E99"/>
    <w:rsid w:val="00A32B2B"/>
    <w:rsid w:val="00A33EEF"/>
    <w:rsid w:val="00A34C7C"/>
    <w:rsid w:val="00A35096"/>
    <w:rsid w:val="00A35DC9"/>
    <w:rsid w:val="00A37528"/>
    <w:rsid w:val="00A40033"/>
    <w:rsid w:val="00A40181"/>
    <w:rsid w:val="00A4020E"/>
    <w:rsid w:val="00A40FF3"/>
    <w:rsid w:val="00A42337"/>
    <w:rsid w:val="00A429B8"/>
    <w:rsid w:val="00A42C28"/>
    <w:rsid w:val="00A42FA5"/>
    <w:rsid w:val="00A43822"/>
    <w:rsid w:val="00A4398D"/>
    <w:rsid w:val="00A439F1"/>
    <w:rsid w:val="00A43B6B"/>
    <w:rsid w:val="00A442A9"/>
    <w:rsid w:val="00A45CD6"/>
    <w:rsid w:val="00A4674F"/>
    <w:rsid w:val="00A4691D"/>
    <w:rsid w:val="00A46C0F"/>
    <w:rsid w:val="00A47F05"/>
    <w:rsid w:val="00A50633"/>
    <w:rsid w:val="00A50A7D"/>
    <w:rsid w:val="00A51881"/>
    <w:rsid w:val="00A51AE5"/>
    <w:rsid w:val="00A51C31"/>
    <w:rsid w:val="00A529E5"/>
    <w:rsid w:val="00A52C96"/>
    <w:rsid w:val="00A54687"/>
    <w:rsid w:val="00A54ACC"/>
    <w:rsid w:val="00A55436"/>
    <w:rsid w:val="00A55E80"/>
    <w:rsid w:val="00A56758"/>
    <w:rsid w:val="00A56E62"/>
    <w:rsid w:val="00A57378"/>
    <w:rsid w:val="00A574D0"/>
    <w:rsid w:val="00A609D0"/>
    <w:rsid w:val="00A615DE"/>
    <w:rsid w:val="00A61788"/>
    <w:rsid w:val="00A619F5"/>
    <w:rsid w:val="00A62BF8"/>
    <w:rsid w:val="00A63414"/>
    <w:rsid w:val="00A6385F"/>
    <w:rsid w:val="00A64BAC"/>
    <w:rsid w:val="00A65EAB"/>
    <w:rsid w:val="00A679E7"/>
    <w:rsid w:val="00A70460"/>
    <w:rsid w:val="00A71292"/>
    <w:rsid w:val="00A71CF5"/>
    <w:rsid w:val="00A72B5C"/>
    <w:rsid w:val="00A731E7"/>
    <w:rsid w:val="00A73753"/>
    <w:rsid w:val="00A74E37"/>
    <w:rsid w:val="00A772B3"/>
    <w:rsid w:val="00A80CCE"/>
    <w:rsid w:val="00A81679"/>
    <w:rsid w:val="00A82091"/>
    <w:rsid w:val="00A83081"/>
    <w:rsid w:val="00A832A8"/>
    <w:rsid w:val="00A84787"/>
    <w:rsid w:val="00A848B0"/>
    <w:rsid w:val="00A848C7"/>
    <w:rsid w:val="00A84ACD"/>
    <w:rsid w:val="00A85F9D"/>
    <w:rsid w:val="00A86355"/>
    <w:rsid w:val="00A87609"/>
    <w:rsid w:val="00A8771D"/>
    <w:rsid w:val="00A9000D"/>
    <w:rsid w:val="00A90382"/>
    <w:rsid w:val="00A90455"/>
    <w:rsid w:val="00A909F4"/>
    <w:rsid w:val="00A93424"/>
    <w:rsid w:val="00A9383F"/>
    <w:rsid w:val="00A94CC5"/>
    <w:rsid w:val="00A95A07"/>
    <w:rsid w:val="00A960B0"/>
    <w:rsid w:val="00A9687D"/>
    <w:rsid w:val="00A96EC0"/>
    <w:rsid w:val="00AA010B"/>
    <w:rsid w:val="00AA02D4"/>
    <w:rsid w:val="00AA03A4"/>
    <w:rsid w:val="00AA0A34"/>
    <w:rsid w:val="00AA0F5E"/>
    <w:rsid w:val="00AA12D4"/>
    <w:rsid w:val="00AA1B43"/>
    <w:rsid w:val="00AA22E6"/>
    <w:rsid w:val="00AA2731"/>
    <w:rsid w:val="00AA4B00"/>
    <w:rsid w:val="00AA52D4"/>
    <w:rsid w:val="00AA59CF"/>
    <w:rsid w:val="00AA5A4C"/>
    <w:rsid w:val="00AA6272"/>
    <w:rsid w:val="00AA6903"/>
    <w:rsid w:val="00AA7229"/>
    <w:rsid w:val="00AB096D"/>
    <w:rsid w:val="00AB1087"/>
    <w:rsid w:val="00AB1967"/>
    <w:rsid w:val="00AB1B97"/>
    <w:rsid w:val="00AB1C43"/>
    <w:rsid w:val="00AB2F84"/>
    <w:rsid w:val="00AB35BD"/>
    <w:rsid w:val="00AB75D6"/>
    <w:rsid w:val="00AB77AE"/>
    <w:rsid w:val="00AB7EA5"/>
    <w:rsid w:val="00AC1459"/>
    <w:rsid w:val="00AC26DB"/>
    <w:rsid w:val="00AC32B6"/>
    <w:rsid w:val="00AC41D3"/>
    <w:rsid w:val="00AC43E9"/>
    <w:rsid w:val="00AC4556"/>
    <w:rsid w:val="00AC63D8"/>
    <w:rsid w:val="00AC667B"/>
    <w:rsid w:val="00AC6935"/>
    <w:rsid w:val="00AC72EC"/>
    <w:rsid w:val="00AD05CE"/>
    <w:rsid w:val="00AD0752"/>
    <w:rsid w:val="00AD0A46"/>
    <w:rsid w:val="00AD0FB9"/>
    <w:rsid w:val="00AD1178"/>
    <w:rsid w:val="00AD1AEE"/>
    <w:rsid w:val="00AD1C58"/>
    <w:rsid w:val="00AD2230"/>
    <w:rsid w:val="00AD2B04"/>
    <w:rsid w:val="00AD3239"/>
    <w:rsid w:val="00AD35D5"/>
    <w:rsid w:val="00AD5865"/>
    <w:rsid w:val="00AD6FEA"/>
    <w:rsid w:val="00AD791B"/>
    <w:rsid w:val="00AD79D1"/>
    <w:rsid w:val="00AD7B20"/>
    <w:rsid w:val="00AE09FD"/>
    <w:rsid w:val="00AE3041"/>
    <w:rsid w:val="00AE39A3"/>
    <w:rsid w:val="00AE47C3"/>
    <w:rsid w:val="00AE48D2"/>
    <w:rsid w:val="00AE58FA"/>
    <w:rsid w:val="00AE5D66"/>
    <w:rsid w:val="00AE5F29"/>
    <w:rsid w:val="00AE6D15"/>
    <w:rsid w:val="00AE7E33"/>
    <w:rsid w:val="00AE7FE4"/>
    <w:rsid w:val="00AF0372"/>
    <w:rsid w:val="00AF09F2"/>
    <w:rsid w:val="00AF0CB2"/>
    <w:rsid w:val="00AF0E9C"/>
    <w:rsid w:val="00AF0EEE"/>
    <w:rsid w:val="00AF11B1"/>
    <w:rsid w:val="00AF26BC"/>
    <w:rsid w:val="00AF2842"/>
    <w:rsid w:val="00AF31BF"/>
    <w:rsid w:val="00AF370B"/>
    <w:rsid w:val="00AF38CA"/>
    <w:rsid w:val="00AF45ED"/>
    <w:rsid w:val="00AF46FA"/>
    <w:rsid w:val="00AF56B1"/>
    <w:rsid w:val="00AF5A00"/>
    <w:rsid w:val="00AF6143"/>
    <w:rsid w:val="00AF7500"/>
    <w:rsid w:val="00AF7FF9"/>
    <w:rsid w:val="00B00A56"/>
    <w:rsid w:val="00B010B6"/>
    <w:rsid w:val="00B027DB"/>
    <w:rsid w:val="00B04DC7"/>
    <w:rsid w:val="00B05351"/>
    <w:rsid w:val="00B05498"/>
    <w:rsid w:val="00B05A5F"/>
    <w:rsid w:val="00B06752"/>
    <w:rsid w:val="00B101E5"/>
    <w:rsid w:val="00B10F47"/>
    <w:rsid w:val="00B13CFF"/>
    <w:rsid w:val="00B148D3"/>
    <w:rsid w:val="00B15025"/>
    <w:rsid w:val="00B205D4"/>
    <w:rsid w:val="00B20906"/>
    <w:rsid w:val="00B20CFA"/>
    <w:rsid w:val="00B21529"/>
    <w:rsid w:val="00B216E9"/>
    <w:rsid w:val="00B21BA8"/>
    <w:rsid w:val="00B246AD"/>
    <w:rsid w:val="00B24C8D"/>
    <w:rsid w:val="00B24CE9"/>
    <w:rsid w:val="00B24D27"/>
    <w:rsid w:val="00B256E8"/>
    <w:rsid w:val="00B26888"/>
    <w:rsid w:val="00B27B82"/>
    <w:rsid w:val="00B3003A"/>
    <w:rsid w:val="00B3052E"/>
    <w:rsid w:val="00B31850"/>
    <w:rsid w:val="00B318E1"/>
    <w:rsid w:val="00B31EFE"/>
    <w:rsid w:val="00B32628"/>
    <w:rsid w:val="00B35105"/>
    <w:rsid w:val="00B354B0"/>
    <w:rsid w:val="00B357CE"/>
    <w:rsid w:val="00B36A6D"/>
    <w:rsid w:val="00B374EC"/>
    <w:rsid w:val="00B40170"/>
    <w:rsid w:val="00B40309"/>
    <w:rsid w:val="00B4142A"/>
    <w:rsid w:val="00B42BD9"/>
    <w:rsid w:val="00B441A8"/>
    <w:rsid w:val="00B44463"/>
    <w:rsid w:val="00B45B34"/>
    <w:rsid w:val="00B460E1"/>
    <w:rsid w:val="00B52072"/>
    <w:rsid w:val="00B53731"/>
    <w:rsid w:val="00B53843"/>
    <w:rsid w:val="00B53D09"/>
    <w:rsid w:val="00B54554"/>
    <w:rsid w:val="00B54756"/>
    <w:rsid w:val="00B548E9"/>
    <w:rsid w:val="00B55BAB"/>
    <w:rsid w:val="00B55E7D"/>
    <w:rsid w:val="00B55EB2"/>
    <w:rsid w:val="00B560E1"/>
    <w:rsid w:val="00B568CB"/>
    <w:rsid w:val="00B57810"/>
    <w:rsid w:val="00B62595"/>
    <w:rsid w:val="00B6376D"/>
    <w:rsid w:val="00B637C5"/>
    <w:rsid w:val="00B638F0"/>
    <w:rsid w:val="00B64F5A"/>
    <w:rsid w:val="00B6683D"/>
    <w:rsid w:val="00B710A1"/>
    <w:rsid w:val="00B71573"/>
    <w:rsid w:val="00B7316D"/>
    <w:rsid w:val="00B735F6"/>
    <w:rsid w:val="00B740C4"/>
    <w:rsid w:val="00B74A87"/>
    <w:rsid w:val="00B74ACF"/>
    <w:rsid w:val="00B75AF2"/>
    <w:rsid w:val="00B75CB1"/>
    <w:rsid w:val="00B764C8"/>
    <w:rsid w:val="00B80D26"/>
    <w:rsid w:val="00B822F8"/>
    <w:rsid w:val="00B83C91"/>
    <w:rsid w:val="00B85098"/>
    <w:rsid w:val="00B85B82"/>
    <w:rsid w:val="00B85EC8"/>
    <w:rsid w:val="00B85FDF"/>
    <w:rsid w:val="00B86A04"/>
    <w:rsid w:val="00B86DEE"/>
    <w:rsid w:val="00B90013"/>
    <w:rsid w:val="00B908B5"/>
    <w:rsid w:val="00B91A43"/>
    <w:rsid w:val="00B92BAB"/>
    <w:rsid w:val="00B92E16"/>
    <w:rsid w:val="00B930B6"/>
    <w:rsid w:val="00B9479F"/>
    <w:rsid w:val="00B955F4"/>
    <w:rsid w:val="00B95C8B"/>
    <w:rsid w:val="00B95FE6"/>
    <w:rsid w:val="00B966CD"/>
    <w:rsid w:val="00B972BC"/>
    <w:rsid w:val="00B97F05"/>
    <w:rsid w:val="00BA16D3"/>
    <w:rsid w:val="00BA20FF"/>
    <w:rsid w:val="00BA2362"/>
    <w:rsid w:val="00BA2412"/>
    <w:rsid w:val="00BA3E98"/>
    <w:rsid w:val="00BA419E"/>
    <w:rsid w:val="00BA5052"/>
    <w:rsid w:val="00BA5B9A"/>
    <w:rsid w:val="00BA5DEF"/>
    <w:rsid w:val="00BA6052"/>
    <w:rsid w:val="00BA71AD"/>
    <w:rsid w:val="00BA71FB"/>
    <w:rsid w:val="00BA7CA3"/>
    <w:rsid w:val="00BB063A"/>
    <w:rsid w:val="00BB0B65"/>
    <w:rsid w:val="00BB117E"/>
    <w:rsid w:val="00BB1954"/>
    <w:rsid w:val="00BB1A27"/>
    <w:rsid w:val="00BB5081"/>
    <w:rsid w:val="00BB536B"/>
    <w:rsid w:val="00BB585A"/>
    <w:rsid w:val="00BB60BC"/>
    <w:rsid w:val="00BB6B1D"/>
    <w:rsid w:val="00BB706D"/>
    <w:rsid w:val="00BB70C5"/>
    <w:rsid w:val="00BB78B2"/>
    <w:rsid w:val="00BC041D"/>
    <w:rsid w:val="00BC0F1B"/>
    <w:rsid w:val="00BC2358"/>
    <w:rsid w:val="00BC26C3"/>
    <w:rsid w:val="00BC3CAE"/>
    <w:rsid w:val="00BC4836"/>
    <w:rsid w:val="00BC4D47"/>
    <w:rsid w:val="00BC51D5"/>
    <w:rsid w:val="00BC5A21"/>
    <w:rsid w:val="00BC73BB"/>
    <w:rsid w:val="00BC7505"/>
    <w:rsid w:val="00BC7D4A"/>
    <w:rsid w:val="00BC7DFF"/>
    <w:rsid w:val="00BD018C"/>
    <w:rsid w:val="00BD07BE"/>
    <w:rsid w:val="00BD2415"/>
    <w:rsid w:val="00BD2552"/>
    <w:rsid w:val="00BD266F"/>
    <w:rsid w:val="00BD6BD4"/>
    <w:rsid w:val="00BD714D"/>
    <w:rsid w:val="00BD7B9B"/>
    <w:rsid w:val="00BE0112"/>
    <w:rsid w:val="00BE0289"/>
    <w:rsid w:val="00BE15C1"/>
    <w:rsid w:val="00BE17BF"/>
    <w:rsid w:val="00BE2256"/>
    <w:rsid w:val="00BE2293"/>
    <w:rsid w:val="00BE3E14"/>
    <w:rsid w:val="00BE4630"/>
    <w:rsid w:val="00BE4A8C"/>
    <w:rsid w:val="00BE6971"/>
    <w:rsid w:val="00BF1190"/>
    <w:rsid w:val="00BF1C1C"/>
    <w:rsid w:val="00BF2F1C"/>
    <w:rsid w:val="00BF311B"/>
    <w:rsid w:val="00BF329A"/>
    <w:rsid w:val="00BF3572"/>
    <w:rsid w:val="00BF421F"/>
    <w:rsid w:val="00BF4629"/>
    <w:rsid w:val="00BF4AED"/>
    <w:rsid w:val="00BF4C99"/>
    <w:rsid w:val="00BF4E99"/>
    <w:rsid w:val="00BF548D"/>
    <w:rsid w:val="00BF54E4"/>
    <w:rsid w:val="00BF5963"/>
    <w:rsid w:val="00BF5C61"/>
    <w:rsid w:val="00BF6D7C"/>
    <w:rsid w:val="00BF6ED5"/>
    <w:rsid w:val="00BF7062"/>
    <w:rsid w:val="00C003FF"/>
    <w:rsid w:val="00C01347"/>
    <w:rsid w:val="00C02463"/>
    <w:rsid w:val="00C02C27"/>
    <w:rsid w:val="00C03D16"/>
    <w:rsid w:val="00C04568"/>
    <w:rsid w:val="00C10886"/>
    <w:rsid w:val="00C109E0"/>
    <w:rsid w:val="00C11C11"/>
    <w:rsid w:val="00C11CA9"/>
    <w:rsid w:val="00C13CD0"/>
    <w:rsid w:val="00C13FEE"/>
    <w:rsid w:val="00C146BD"/>
    <w:rsid w:val="00C14B0A"/>
    <w:rsid w:val="00C1590B"/>
    <w:rsid w:val="00C17CBF"/>
    <w:rsid w:val="00C20B9C"/>
    <w:rsid w:val="00C21960"/>
    <w:rsid w:val="00C22E3D"/>
    <w:rsid w:val="00C25064"/>
    <w:rsid w:val="00C25294"/>
    <w:rsid w:val="00C26001"/>
    <w:rsid w:val="00C26B76"/>
    <w:rsid w:val="00C26E9C"/>
    <w:rsid w:val="00C275BC"/>
    <w:rsid w:val="00C3061D"/>
    <w:rsid w:val="00C30740"/>
    <w:rsid w:val="00C3088A"/>
    <w:rsid w:val="00C30D6E"/>
    <w:rsid w:val="00C31D9E"/>
    <w:rsid w:val="00C3267C"/>
    <w:rsid w:val="00C326BC"/>
    <w:rsid w:val="00C32E5A"/>
    <w:rsid w:val="00C3317E"/>
    <w:rsid w:val="00C33711"/>
    <w:rsid w:val="00C34D5C"/>
    <w:rsid w:val="00C35393"/>
    <w:rsid w:val="00C35418"/>
    <w:rsid w:val="00C35CF3"/>
    <w:rsid w:val="00C35F8D"/>
    <w:rsid w:val="00C3611B"/>
    <w:rsid w:val="00C377F9"/>
    <w:rsid w:val="00C4037E"/>
    <w:rsid w:val="00C407BB"/>
    <w:rsid w:val="00C40A3A"/>
    <w:rsid w:val="00C40CD1"/>
    <w:rsid w:val="00C40EAE"/>
    <w:rsid w:val="00C41A78"/>
    <w:rsid w:val="00C41DE5"/>
    <w:rsid w:val="00C43503"/>
    <w:rsid w:val="00C435C4"/>
    <w:rsid w:val="00C435FD"/>
    <w:rsid w:val="00C43879"/>
    <w:rsid w:val="00C43C8C"/>
    <w:rsid w:val="00C442D3"/>
    <w:rsid w:val="00C44749"/>
    <w:rsid w:val="00C4497C"/>
    <w:rsid w:val="00C44BAA"/>
    <w:rsid w:val="00C44F57"/>
    <w:rsid w:val="00C4537C"/>
    <w:rsid w:val="00C45D38"/>
    <w:rsid w:val="00C46338"/>
    <w:rsid w:val="00C471EE"/>
    <w:rsid w:val="00C500A2"/>
    <w:rsid w:val="00C5050E"/>
    <w:rsid w:val="00C51AFB"/>
    <w:rsid w:val="00C523DD"/>
    <w:rsid w:val="00C52778"/>
    <w:rsid w:val="00C52826"/>
    <w:rsid w:val="00C52E7A"/>
    <w:rsid w:val="00C53457"/>
    <w:rsid w:val="00C5583C"/>
    <w:rsid w:val="00C575E1"/>
    <w:rsid w:val="00C629F9"/>
    <w:rsid w:val="00C62CBB"/>
    <w:rsid w:val="00C6463C"/>
    <w:rsid w:val="00C646AA"/>
    <w:rsid w:val="00C66CFB"/>
    <w:rsid w:val="00C7163A"/>
    <w:rsid w:val="00C7182B"/>
    <w:rsid w:val="00C72473"/>
    <w:rsid w:val="00C743D2"/>
    <w:rsid w:val="00C74D12"/>
    <w:rsid w:val="00C76E5F"/>
    <w:rsid w:val="00C77C5C"/>
    <w:rsid w:val="00C77C88"/>
    <w:rsid w:val="00C8544C"/>
    <w:rsid w:val="00C85F3B"/>
    <w:rsid w:val="00C86D7F"/>
    <w:rsid w:val="00C87E64"/>
    <w:rsid w:val="00C90A51"/>
    <w:rsid w:val="00C92347"/>
    <w:rsid w:val="00C9262B"/>
    <w:rsid w:val="00C93913"/>
    <w:rsid w:val="00C93EBA"/>
    <w:rsid w:val="00C9443B"/>
    <w:rsid w:val="00C94577"/>
    <w:rsid w:val="00C94CA0"/>
    <w:rsid w:val="00C953F2"/>
    <w:rsid w:val="00C955FF"/>
    <w:rsid w:val="00C95F1C"/>
    <w:rsid w:val="00C963E3"/>
    <w:rsid w:val="00C96FD8"/>
    <w:rsid w:val="00C97630"/>
    <w:rsid w:val="00CA194F"/>
    <w:rsid w:val="00CA1988"/>
    <w:rsid w:val="00CA2206"/>
    <w:rsid w:val="00CA22AC"/>
    <w:rsid w:val="00CA240C"/>
    <w:rsid w:val="00CA301B"/>
    <w:rsid w:val="00CA30EA"/>
    <w:rsid w:val="00CA486B"/>
    <w:rsid w:val="00CA49A2"/>
    <w:rsid w:val="00CA6056"/>
    <w:rsid w:val="00CA6471"/>
    <w:rsid w:val="00CA68FC"/>
    <w:rsid w:val="00CB00EB"/>
    <w:rsid w:val="00CB05F6"/>
    <w:rsid w:val="00CB0AE7"/>
    <w:rsid w:val="00CB1335"/>
    <w:rsid w:val="00CB17DC"/>
    <w:rsid w:val="00CB2089"/>
    <w:rsid w:val="00CB3300"/>
    <w:rsid w:val="00CB373E"/>
    <w:rsid w:val="00CB37D4"/>
    <w:rsid w:val="00CB4568"/>
    <w:rsid w:val="00CB64C0"/>
    <w:rsid w:val="00CB67AC"/>
    <w:rsid w:val="00CB6B94"/>
    <w:rsid w:val="00CB719B"/>
    <w:rsid w:val="00CB7518"/>
    <w:rsid w:val="00CB7A5D"/>
    <w:rsid w:val="00CC03D6"/>
    <w:rsid w:val="00CC05D7"/>
    <w:rsid w:val="00CC10F3"/>
    <w:rsid w:val="00CC25AB"/>
    <w:rsid w:val="00CC266F"/>
    <w:rsid w:val="00CC30BF"/>
    <w:rsid w:val="00CC320D"/>
    <w:rsid w:val="00CC4C9B"/>
    <w:rsid w:val="00CC51BF"/>
    <w:rsid w:val="00CC55CD"/>
    <w:rsid w:val="00CC6598"/>
    <w:rsid w:val="00CC6F55"/>
    <w:rsid w:val="00CC7AE2"/>
    <w:rsid w:val="00CC7F07"/>
    <w:rsid w:val="00CC7FC8"/>
    <w:rsid w:val="00CD051C"/>
    <w:rsid w:val="00CD0704"/>
    <w:rsid w:val="00CD0C43"/>
    <w:rsid w:val="00CD2C54"/>
    <w:rsid w:val="00CD2E4C"/>
    <w:rsid w:val="00CD319C"/>
    <w:rsid w:val="00CD33C9"/>
    <w:rsid w:val="00CD3CB1"/>
    <w:rsid w:val="00CD4675"/>
    <w:rsid w:val="00CD479D"/>
    <w:rsid w:val="00CD57B6"/>
    <w:rsid w:val="00CD5B87"/>
    <w:rsid w:val="00CD65A9"/>
    <w:rsid w:val="00CD7AD6"/>
    <w:rsid w:val="00CE14C7"/>
    <w:rsid w:val="00CE1F8A"/>
    <w:rsid w:val="00CE21C3"/>
    <w:rsid w:val="00CE27C5"/>
    <w:rsid w:val="00CE297E"/>
    <w:rsid w:val="00CE2EB7"/>
    <w:rsid w:val="00CE57EA"/>
    <w:rsid w:val="00CE5C09"/>
    <w:rsid w:val="00CE638A"/>
    <w:rsid w:val="00CE77C1"/>
    <w:rsid w:val="00CF02F2"/>
    <w:rsid w:val="00CF19F8"/>
    <w:rsid w:val="00CF1C10"/>
    <w:rsid w:val="00CF299C"/>
    <w:rsid w:val="00CF2A88"/>
    <w:rsid w:val="00CF37C4"/>
    <w:rsid w:val="00CF5227"/>
    <w:rsid w:val="00CF67EA"/>
    <w:rsid w:val="00CF693E"/>
    <w:rsid w:val="00CF6E7B"/>
    <w:rsid w:val="00CF727C"/>
    <w:rsid w:val="00CF7C48"/>
    <w:rsid w:val="00D006DF"/>
    <w:rsid w:val="00D00A15"/>
    <w:rsid w:val="00D00ADE"/>
    <w:rsid w:val="00D01239"/>
    <w:rsid w:val="00D01CE5"/>
    <w:rsid w:val="00D024CC"/>
    <w:rsid w:val="00D029CC"/>
    <w:rsid w:val="00D02EE0"/>
    <w:rsid w:val="00D03D3D"/>
    <w:rsid w:val="00D048E9"/>
    <w:rsid w:val="00D04AC3"/>
    <w:rsid w:val="00D05E9D"/>
    <w:rsid w:val="00D06D39"/>
    <w:rsid w:val="00D07320"/>
    <w:rsid w:val="00D076DB"/>
    <w:rsid w:val="00D07AF8"/>
    <w:rsid w:val="00D101C7"/>
    <w:rsid w:val="00D11120"/>
    <w:rsid w:val="00D1149A"/>
    <w:rsid w:val="00D115A6"/>
    <w:rsid w:val="00D12470"/>
    <w:rsid w:val="00D13D4E"/>
    <w:rsid w:val="00D13E73"/>
    <w:rsid w:val="00D14163"/>
    <w:rsid w:val="00D14461"/>
    <w:rsid w:val="00D14879"/>
    <w:rsid w:val="00D154E6"/>
    <w:rsid w:val="00D15F4B"/>
    <w:rsid w:val="00D16677"/>
    <w:rsid w:val="00D167BF"/>
    <w:rsid w:val="00D1694E"/>
    <w:rsid w:val="00D176ED"/>
    <w:rsid w:val="00D17707"/>
    <w:rsid w:val="00D1780C"/>
    <w:rsid w:val="00D17A24"/>
    <w:rsid w:val="00D17B53"/>
    <w:rsid w:val="00D17ED4"/>
    <w:rsid w:val="00D20288"/>
    <w:rsid w:val="00D20A98"/>
    <w:rsid w:val="00D2125B"/>
    <w:rsid w:val="00D21469"/>
    <w:rsid w:val="00D21797"/>
    <w:rsid w:val="00D21810"/>
    <w:rsid w:val="00D22281"/>
    <w:rsid w:val="00D22C9F"/>
    <w:rsid w:val="00D25A3C"/>
    <w:rsid w:val="00D26E82"/>
    <w:rsid w:val="00D2749D"/>
    <w:rsid w:val="00D27A93"/>
    <w:rsid w:val="00D27D72"/>
    <w:rsid w:val="00D30233"/>
    <w:rsid w:val="00D3137E"/>
    <w:rsid w:val="00D3210C"/>
    <w:rsid w:val="00D3263E"/>
    <w:rsid w:val="00D32CDD"/>
    <w:rsid w:val="00D34496"/>
    <w:rsid w:val="00D34EEB"/>
    <w:rsid w:val="00D35810"/>
    <w:rsid w:val="00D35F2D"/>
    <w:rsid w:val="00D37F15"/>
    <w:rsid w:val="00D40042"/>
    <w:rsid w:val="00D4040B"/>
    <w:rsid w:val="00D42529"/>
    <w:rsid w:val="00D436A3"/>
    <w:rsid w:val="00D448B3"/>
    <w:rsid w:val="00D463B3"/>
    <w:rsid w:val="00D47B08"/>
    <w:rsid w:val="00D5027A"/>
    <w:rsid w:val="00D524F9"/>
    <w:rsid w:val="00D53146"/>
    <w:rsid w:val="00D53857"/>
    <w:rsid w:val="00D5443A"/>
    <w:rsid w:val="00D54497"/>
    <w:rsid w:val="00D553F3"/>
    <w:rsid w:val="00D566E5"/>
    <w:rsid w:val="00D576B0"/>
    <w:rsid w:val="00D601EA"/>
    <w:rsid w:val="00D60206"/>
    <w:rsid w:val="00D60E2B"/>
    <w:rsid w:val="00D60F0D"/>
    <w:rsid w:val="00D612B0"/>
    <w:rsid w:val="00D61353"/>
    <w:rsid w:val="00D620C7"/>
    <w:rsid w:val="00D62C96"/>
    <w:rsid w:val="00D62E57"/>
    <w:rsid w:val="00D63A61"/>
    <w:rsid w:val="00D63AEA"/>
    <w:rsid w:val="00D63FFC"/>
    <w:rsid w:val="00D642D0"/>
    <w:rsid w:val="00D66261"/>
    <w:rsid w:val="00D66DF8"/>
    <w:rsid w:val="00D67433"/>
    <w:rsid w:val="00D678E8"/>
    <w:rsid w:val="00D67C49"/>
    <w:rsid w:val="00D67CA9"/>
    <w:rsid w:val="00D67DA5"/>
    <w:rsid w:val="00D71A00"/>
    <w:rsid w:val="00D71F71"/>
    <w:rsid w:val="00D7302A"/>
    <w:rsid w:val="00D73811"/>
    <w:rsid w:val="00D73945"/>
    <w:rsid w:val="00D74E82"/>
    <w:rsid w:val="00D7556B"/>
    <w:rsid w:val="00D75A76"/>
    <w:rsid w:val="00D7613A"/>
    <w:rsid w:val="00D76A8F"/>
    <w:rsid w:val="00D76C52"/>
    <w:rsid w:val="00D8042C"/>
    <w:rsid w:val="00D82839"/>
    <w:rsid w:val="00D839C6"/>
    <w:rsid w:val="00D850BF"/>
    <w:rsid w:val="00D85874"/>
    <w:rsid w:val="00D9061A"/>
    <w:rsid w:val="00D908DA"/>
    <w:rsid w:val="00D90C15"/>
    <w:rsid w:val="00D92201"/>
    <w:rsid w:val="00D9258C"/>
    <w:rsid w:val="00D92F9E"/>
    <w:rsid w:val="00D93D9D"/>
    <w:rsid w:val="00D94643"/>
    <w:rsid w:val="00D94851"/>
    <w:rsid w:val="00D95B3B"/>
    <w:rsid w:val="00D95C62"/>
    <w:rsid w:val="00D96A33"/>
    <w:rsid w:val="00D97098"/>
    <w:rsid w:val="00DA044B"/>
    <w:rsid w:val="00DA05C8"/>
    <w:rsid w:val="00DA0619"/>
    <w:rsid w:val="00DA0778"/>
    <w:rsid w:val="00DA1718"/>
    <w:rsid w:val="00DA1987"/>
    <w:rsid w:val="00DA23C6"/>
    <w:rsid w:val="00DA2B94"/>
    <w:rsid w:val="00DA4823"/>
    <w:rsid w:val="00DA48E4"/>
    <w:rsid w:val="00DA66E0"/>
    <w:rsid w:val="00DA7A9F"/>
    <w:rsid w:val="00DB1669"/>
    <w:rsid w:val="00DB40C3"/>
    <w:rsid w:val="00DB4F11"/>
    <w:rsid w:val="00DB5766"/>
    <w:rsid w:val="00DB5881"/>
    <w:rsid w:val="00DB5C35"/>
    <w:rsid w:val="00DB5EA1"/>
    <w:rsid w:val="00DB6368"/>
    <w:rsid w:val="00DB64B0"/>
    <w:rsid w:val="00DB6933"/>
    <w:rsid w:val="00DB699D"/>
    <w:rsid w:val="00DB6B83"/>
    <w:rsid w:val="00DC0841"/>
    <w:rsid w:val="00DC29EC"/>
    <w:rsid w:val="00DC2D83"/>
    <w:rsid w:val="00DC37DD"/>
    <w:rsid w:val="00DC3E29"/>
    <w:rsid w:val="00DC4F14"/>
    <w:rsid w:val="00DC5C2C"/>
    <w:rsid w:val="00DC628A"/>
    <w:rsid w:val="00DC680C"/>
    <w:rsid w:val="00DD09E7"/>
    <w:rsid w:val="00DD1120"/>
    <w:rsid w:val="00DD190B"/>
    <w:rsid w:val="00DD1EDE"/>
    <w:rsid w:val="00DD241D"/>
    <w:rsid w:val="00DD2EDA"/>
    <w:rsid w:val="00DD3123"/>
    <w:rsid w:val="00DD3212"/>
    <w:rsid w:val="00DD3721"/>
    <w:rsid w:val="00DD4D97"/>
    <w:rsid w:val="00DD51A0"/>
    <w:rsid w:val="00DD58AE"/>
    <w:rsid w:val="00DD5A71"/>
    <w:rsid w:val="00DD5E47"/>
    <w:rsid w:val="00DD6672"/>
    <w:rsid w:val="00DD69C8"/>
    <w:rsid w:val="00DE2159"/>
    <w:rsid w:val="00DE24F7"/>
    <w:rsid w:val="00DE251A"/>
    <w:rsid w:val="00DE318E"/>
    <w:rsid w:val="00DE4A97"/>
    <w:rsid w:val="00DE54F2"/>
    <w:rsid w:val="00DE7388"/>
    <w:rsid w:val="00DE76DF"/>
    <w:rsid w:val="00DE7B53"/>
    <w:rsid w:val="00DF086B"/>
    <w:rsid w:val="00DF1537"/>
    <w:rsid w:val="00DF2187"/>
    <w:rsid w:val="00DF3792"/>
    <w:rsid w:val="00DF3A6B"/>
    <w:rsid w:val="00DF5CB2"/>
    <w:rsid w:val="00DF5E2C"/>
    <w:rsid w:val="00DF62A8"/>
    <w:rsid w:val="00DF6C81"/>
    <w:rsid w:val="00E001CF"/>
    <w:rsid w:val="00E00AA4"/>
    <w:rsid w:val="00E024AE"/>
    <w:rsid w:val="00E028E8"/>
    <w:rsid w:val="00E02F48"/>
    <w:rsid w:val="00E0305F"/>
    <w:rsid w:val="00E04067"/>
    <w:rsid w:val="00E0417A"/>
    <w:rsid w:val="00E041F9"/>
    <w:rsid w:val="00E04D0F"/>
    <w:rsid w:val="00E051A8"/>
    <w:rsid w:val="00E06B2F"/>
    <w:rsid w:val="00E07311"/>
    <w:rsid w:val="00E10123"/>
    <w:rsid w:val="00E10CEB"/>
    <w:rsid w:val="00E11D9B"/>
    <w:rsid w:val="00E11EC9"/>
    <w:rsid w:val="00E12273"/>
    <w:rsid w:val="00E1281A"/>
    <w:rsid w:val="00E137AC"/>
    <w:rsid w:val="00E144B1"/>
    <w:rsid w:val="00E147AA"/>
    <w:rsid w:val="00E148F8"/>
    <w:rsid w:val="00E152DF"/>
    <w:rsid w:val="00E15536"/>
    <w:rsid w:val="00E15C42"/>
    <w:rsid w:val="00E15C60"/>
    <w:rsid w:val="00E17016"/>
    <w:rsid w:val="00E170F7"/>
    <w:rsid w:val="00E209C4"/>
    <w:rsid w:val="00E225B3"/>
    <w:rsid w:val="00E241EF"/>
    <w:rsid w:val="00E2420C"/>
    <w:rsid w:val="00E24BE4"/>
    <w:rsid w:val="00E24E99"/>
    <w:rsid w:val="00E2590D"/>
    <w:rsid w:val="00E25B3B"/>
    <w:rsid w:val="00E26353"/>
    <w:rsid w:val="00E27460"/>
    <w:rsid w:val="00E275EC"/>
    <w:rsid w:val="00E27E5A"/>
    <w:rsid w:val="00E3130C"/>
    <w:rsid w:val="00E3186B"/>
    <w:rsid w:val="00E319F6"/>
    <w:rsid w:val="00E31A61"/>
    <w:rsid w:val="00E3278B"/>
    <w:rsid w:val="00E32D17"/>
    <w:rsid w:val="00E3353A"/>
    <w:rsid w:val="00E358EE"/>
    <w:rsid w:val="00E358F6"/>
    <w:rsid w:val="00E3614F"/>
    <w:rsid w:val="00E3693A"/>
    <w:rsid w:val="00E36DE1"/>
    <w:rsid w:val="00E370D4"/>
    <w:rsid w:val="00E37157"/>
    <w:rsid w:val="00E37493"/>
    <w:rsid w:val="00E37C09"/>
    <w:rsid w:val="00E37FDC"/>
    <w:rsid w:val="00E40399"/>
    <w:rsid w:val="00E4040F"/>
    <w:rsid w:val="00E41C5D"/>
    <w:rsid w:val="00E41CDE"/>
    <w:rsid w:val="00E429A0"/>
    <w:rsid w:val="00E42C37"/>
    <w:rsid w:val="00E430AF"/>
    <w:rsid w:val="00E43121"/>
    <w:rsid w:val="00E433E8"/>
    <w:rsid w:val="00E434DA"/>
    <w:rsid w:val="00E45002"/>
    <w:rsid w:val="00E45098"/>
    <w:rsid w:val="00E4513E"/>
    <w:rsid w:val="00E4548C"/>
    <w:rsid w:val="00E45FC1"/>
    <w:rsid w:val="00E472CD"/>
    <w:rsid w:val="00E473DD"/>
    <w:rsid w:val="00E47598"/>
    <w:rsid w:val="00E50B74"/>
    <w:rsid w:val="00E51674"/>
    <w:rsid w:val="00E52C6A"/>
    <w:rsid w:val="00E531CF"/>
    <w:rsid w:val="00E54207"/>
    <w:rsid w:val="00E54792"/>
    <w:rsid w:val="00E555F8"/>
    <w:rsid w:val="00E5572F"/>
    <w:rsid w:val="00E55A35"/>
    <w:rsid w:val="00E55B69"/>
    <w:rsid w:val="00E55BCB"/>
    <w:rsid w:val="00E57D25"/>
    <w:rsid w:val="00E6067B"/>
    <w:rsid w:val="00E606CF"/>
    <w:rsid w:val="00E607CD"/>
    <w:rsid w:val="00E60E24"/>
    <w:rsid w:val="00E61008"/>
    <w:rsid w:val="00E63F4A"/>
    <w:rsid w:val="00E662E4"/>
    <w:rsid w:val="00E66403"/>
    <w:rsid w:val="00E67ACC"/>
    <w:rsid w:val="00E70CD2"/>
    <w:rsid w:val="00E711DB"/>
    <w:rsid w:val="00E712A4"/>
    <w:rsid w:val="00E725FB"/>
    <w:rsid w:val="00E72644"/>
    <w:rsid w:val="00E72C9C"/>
    <w:rsid w:val="00E739AB"/>
    <w:rsid w:val="00E73B7B"/>
    <w:rsid w:val="00E74188"/>
    <w:rsid w:val="00E74A04"/>
    <w:rsid w:val="00E7554C"/>
    <w:rsid w:val="00E75C1A"/>
    <w:rsid w:val="00E7629C"/>
    <w:rsid w:val="00E76EA9"/>
    <w:rsid w:val="00E779D9"/>
    <w:rsid w:val="00E80782"/>
    <w:rsid w:val="00E8102D"/>
    <w:rsid w:val="00E81E99"/>
    <w:rsid w:val="00E82075"/>
    <w:rsid w:val="00E829B7"/>
    <w:rsid w:val="00E82CFF"/>
    <w:rsid w:val="00E834A9"/>
    <w:rsid w:val="00E85DDE"/>
    <w:rsid w:val="00E86216"/>
    <w:rsid w:val="00E86938"/>
    <w:rsid w:val="00E907DB"/>
    <w:rsid w:val="00E90CFB"/>
    <w:rsid w:val="00E913ED"/>
    <w:rsid w:val="00E92755"/>
    <w:rsid w:val="00E929B4"/>
    <w:rsid w:val="00E92A6B"/>
    <w:rsid w:val="00E92F17"/>
    <w:rsid w:val="00E9469E"/>
    <w:rsid w:val="00E959F9"/>
    <w:rsid w:val="00E95A03"/>
    <w:rsid w:val="00E95FF1"/>
    <w:rsid w:val="00E96463"/>
    <w:rsid w:val="00E96B3B"/>
    <w:rsid w:val="00E97608"/>
    <w:rsid w:val="00E97E3B"/>
    <w:rsid w:val="00EA07D3"/>
    <w:rsid w:val="00EA07EA"/>
    <w:rsid w:val="00EA18CB"/>
    <w:rsid w:val="00EA1ABD"/>
    <w:rsid w:val="00EA3A2E"/>
    <w:rsid w:val="00EA3A9B"/>
    <w:rsid w:val="00EA3D49"/>
    <w:rsid w:val="00EA3F10"/>
    <w:rsid w:val="00EA46F6"/>
    <w:rsid w:val="00EA6C98"/>
    <w:rsid w:val="00EA765F"/>
    <w:rsid w:val="00EB1B80"/>
    <w:rsid w:val="00EB2ABF"/>
    <w:rsid w:val="00EB2B56"/>
    <w:rsid w:val="00EB35DA"/>
    <w:rsid w:val="00EB3614"/>
    <w:rsid w:val="00EB39EE"/>
    <w:rsid w:val="00EB5047"/>
    <w:rsid w:val="00EB5573"/>
    <w:rsid w:val="00EB5724"/>
    <w:rsid w:val="00EB5C68"/>
    <w:rsid w:val="00EB742D"/>
    <w:rsid w:val="00EB792B"/>
    <w:rsid w:val="00EC0525"/>
    <w:rsid w:val="00EC14D8"/>
    <w:rsid w:val="00EC19B6"/>
    <w:rsid w:val="00EC2373"/>
    <w:rsid w:val="00EC2A0E"/>
    <w:rsid w:val="00EC32C1"/>
    <w:rsid w:val="00EC4663"/>
    <w:rsid w:val="00EC4DD0"/>
    <w:rsid w:val="00EC616A"/>
    <w:rsid w:val="00EC621F"/>
    <w:rsid w:val="00EC66DB"/>
    <w:rsid w:val="00EC6BF8"/>
    <w:rsid w:val="00ED0077"/>
    <w:rsid w:val="00ED0E8E"/>
    <w:rsid w:val="00ED1254"/>
    <w:rsid w:val="00ED1751"/>
    <w:rsid w:val="00ED1786"/>
    <w:rsid w:val="00ED1A7C"/>
    <w:rsid w:val="00ED1EEB"/>
    <w:rsid w:val="00ED237A"/>
    <w:rsid w:val="00ED2D26"/>
    <w:rsid w:val="00ED456D"/>
    <w:rsid w:val="00ED45A6"/>
    <w:rsid w:val="00ED4BC0"/>
    <w:rsid w:val="00ED4EF8"/>
    <w:rsid w:val="00ED693B"/>
    <w:rsid w:val="00ED6C57"/>
    <w:rsid w:val="00ED6E02"/>
    <w:rsid w:val="00ED6E99"/>
    <w:rsid w:val="00ED6EF0"/>
    <w:rsid w:val="00EE0128"/>
    <w:rsid w:val="00EE175E"/>
    <w:rsid w:val="00EE1BEB"/>
    <w:rsid w:val="00EE1D6B"/>
    <w:rsid w:val="00EE24DF"/>
    <w:rsid w:val="00EE2D0F"/>
    <w:rsid w:val="00EE318E"/>
    <w:rsid w:val="00EE32B3"/>
    <w:rsid w:val="00EE3332"/>
    <w:rsid w:val="00EE43A9"/>
    <w:rsid w:val="00EE4BCF"/>
    <w:rsid w:val="00EE7BF6"/>
    <w:rsid w:val="00EF074D"/>
    <w:rsid w:val="00EF095B"/>
    <w:rsid w:val="00EF1808"/>
    <w:rsid w:val="00EF25E4"/>
    <w:rsid w:val="00EF37DA"/>
    <w:rsid w:val="00EF3FF0"/>
    <w:rsid w:val="00EF46A6"/>
    <w:rsid w:val="00EF4AF8"/>
    <w:rsid w:val="00EF622A"/>
    <w:rsid w:val="00EF69F7"/>
    <w:rsid w:val="00EF7561"/>
    <w:rsid w:val="00EF79D9"/>
    <w:rsid w:val="00F0072C"/>
    <w:rsid w:val="00F0074F"/>
    <w:rsid w:val="00F00E7E"/>
    <w:rsid w:val="00F01491"/>
    <w:rsid w:val="00F015DB"/>
    <w:rsid w:val="00F044C0"/>
    <w:rsid w:val="00F04D2C"/>
    <w:rsid w:val="00F05BB2"/>
    <w:rsid w:val="00F06F66"/>
    <w:rsid w:val="00F111F5"/>
    <w:rsid w:val="00F121C3"/>
    <w:rsid w:val="00F12457"/>
    <w:rsid w:val="00F12D1A"/>
    <w:rsid w:val="00F13011"/>
    <w:rsid w:val="00F13364"/>
    <w:rsid w:val="00F13DFF"/>
    <w:rsid w:val="00F1452F"/>
    <w:rsid w:val="00F14CB3"/>
    <w:rsid w:val="00F1644B"/>
    <w:rsid w:val="00F214B2"/>
    <w:rsid w:val="00F216D9"/>
    <w:rsid w:val="00F224C5"/>
    <w:rsid w:val="00F22B2F"/>
    <w:rsid w:val="00F22DC6"/>
    <w:rsid w:val="00F22DEF"/>
    <w:rsid w:val="00F23CA6"/>
    <w:rsid w:val="00F24738"/>
    <w:rsid w:val="00F25DAC"/>
    <w:rsid w:val="00F262AF"/>
    <w:rsid w:val="00F27032"/>
    <w:rsid w:val="00F31067"/>
    <w:rsid w:val="00F314BB"/>
    <w:rsid w:val="00F3317D"/>
    <w:rsid w:val="00F33561"/>
    <w:rsid w:val="00F33686"/>
    <w:rsid w:val="00F34A2D"/>
    <w:rsid w:val="00F3508D"/>
    <w:rsid w:val="00F358F5"/>
    <w:rsid w:val="00F404B5"/>
    <w:rsid w:val="00F409BF"/>
    <w:rsid w:val="00F40C3C"/>
    <w:rsid w:val="00F451BC"/>
    <w:rsid w:val="00F47564"/>
    <w:rsid w:val="00F4770F"/>
    <w:rsid w:val="00F47EEC"/>
    <w:rsid w:val="00F50AB8"/>
    <w:rsid w:val="00F50B26"/>
    <w:rsid w:val="00F50C57"/>
    <w:rsid w:val="00F5115A"/>
    <w:rsid w:val="00F51A55"/>
    <w:rsid w:val="00F52711"/>
    <w:rsid w:val="00F5292C"/>
    <w:rsid w:val="00F54A3C"/>
    <w:rsid w:val="00F56132"/>
    <w:rsid w:val="00F57CEB"/>
    <w:rsid w:val="00F60FD5"/>
    <w:rsid w:val="00F61337"/>
    <w:rsid w:val="00F63F5E"/>
    <w:rsid w:val="00F64D46"/>
    <w:rsid w:val="00F65BC4"/>
    <w:rsid w:val="00F65C6C"/>
    <w:rsid w:val="00F67481"/>
    <w:rsid w:val="00F70200"/>
    <w:rsid w:val="00F7262C"/>
    <w:rsid w:val="00F73D88"/>
    <w:rsid w:val="00F74EBD"/>
    <w:rsid w:val="00F74F23"/>
    <w:rsid w:val="00F75795"/>
    <w:rsid w:val="00F772D7"/>
    <w:rsid w:val="00F778F5"/>
    <w:rsid w:val="00F806B1"/>
    <w:rsid w:val="00F81B84"/>
    <w:rsid w:val="00F82066"/>
    <w:rsid w:val="00F820F6"/>
    <w:rsid w:val="00F83009"/>
    <w:rsid w:val="00F83595"/>
    <w:rsid w:val="00F84018"/>
    <w:rsid w:val="00F84B06"/>
    <w:rsid w:val="00F84C4D"/>
    <w:rsid w:val="00F854E2"/>
    <w:rsid w:val="00F85826"/>
    <w:rsid w:val="00F8583C"/>
    <w:rsid w:val="00F85ACD"/>
    <w:rsid w:val="00F85D16"/>
    <w:rsid w:val="00F8601B"/>
    <w:rsid w:val="00F86083"/>
    <w:rsid w:val="00F869B3"/>
    <w:rsid w:val="00F86F4E"/>
    <w:rsid w:val="00F8753E"/>
    <w:rsid w:val="00F87ED4"/>
    <w:rsid w:val="00F92843"/>
    <w:rsid w:val="00F93878"/>
    <w:rsid w:val="00F9424C"/>
    <w:rsid w:val="00F95FDF"/>
    <w:rsid w:val="00F9680F"/>
    <w:rsid w:val="00F96C3F"/>
    <w:rsid w:val="00F9720F"/>
    <w:rsid w:val="00F97ABD"/>
    <w:rsid w:val="00F97B92"/>
    <w:rsid w:val="00FA06FD"/>
    <w:rsid w:val="00FA093E"/>
    <w:rsid w:val="00FA12B5"/>
    <w:rsid w:val="00FA1DE6"/>
    <w:rsid w:val="00FA2B8C"/>
    <w:rsid w:val="00FA4779"/>
    <w:rsid w:val="00FA490A"/>
    <w:rsid w:val="00FA501C"/>
    <w:rsid w:val="00FA51D0"/>
    <w:rsid w:val="00FA549F"/>
    <w:rsid w:val="00FA63CF"/>
    <w:rsid w:val="00FA7317"/>
    <w:rsid w:val="00FA7829"/>
    <w:rsid w:val="00FA7F08"/>
    <w:rsid w:val="00FB22F2"/>
    <w:rsid w:val="00FB43C8"/>
    <w:rsid w:val="00FB57C3"/>
    <w:rsid w:val="00FB6DE3"/>
    <w:rsid w:val="00FB6F7B"/>
    <w:rsid w:val="00FB716A"/>
    <w:rsid w:val="00FB7C2B"/>
    <w:rsid w:val="00FC03F1"/>
    <w:rsid w:val="00FC15BA"/>
    <w:rsid w:val="00FC2023"/>
    <w:rsid w:val="00FC205A"/>
    <w:rsid w:val="00FC24CA"/>
    <w:rsid w:val="00FC2F3A"/>
    <w:rsid w:val="00FD1CA3"/>
    <w:rsid w:val="00FD2588"/>
    <w:rsid w:val="00FD2FE2"/>
    <w:rsid w:val="00FD3031"/>
    <w:rsid w:val="00FD34BA"/>
    <w:rsid w:val="00FD3DBE"/>
    <w:rsid w:val="00FD4DD3"/>
    <w:rsid w:val="00FD54FB"/>
    <w:rsid w:val="00FD55E1"/>
    <w:rsid w:val="00FD5A43"/>
    <w:rsid w:val="00FD5F06"/>
    <w:rsid w:val="00FD5F44"/>
    <w:rsid w:val="00FD77DB"/>
    <w:rsid w:val="00FD7E26"/>
    <w:rsid w:val="00FE18F7"/>
    <w:rsid w:val="00FE1944"/>
    <w:rsid w:val="00FE284B"/>
    <w:rsid w:val="00FE29A8"/>
    <w:rsid w:val="00FE2AB5"/>
    <w:rsid w:val="00FE2BB6"/>
    <w:rsid w:val="00FE3AFF"/>
    <w:rsid w:val="00FE49CD"/>
    <w:rsid w:val="00FE4EAA"/>
    <w:rsid w:val="00FE4F58"/>
    <w:rsid w:val="00FE5B9A"/>
    <w:rsid w:val="00FE5FD3"/>
    <w:rsid w:val="00FE6DD4"/>
    <w:rsid w:val="00FE76B0"/>
    <w:rsid w:val="00FE7C9C"/>
    <w:rsid w:val="00FF0157"/>
    <w:rsid w:val="00FF2949"/>
    <w:rsid w:val="00FF3767"/>
    <w:rsid w:val="00FF3779"/>
    <w:rsid w:val="00FF5125"/>
    <w:rsid w:val="00FF5327"/>
    <w:rsid w:val="00FF534D"/>
    <w:rsid w:val="00FF5758"/>
    <w:rsid w:val="00FF5EDD"/>
    <w:rsid w:val="00FF6287"/>
    <w:rsid w:val="00FF6344"/>
    <w:rsid w:val="00FF721A"/>
    <w:rsid w:val="00FF72F8"/>
    <w:rsid w:val="00FF738B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val="x-none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qFormat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link w:val="af"/>
    <w:uiPriority w:val="1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aliases w:val="Основной текст 1"/>
    <w:basedOn w:val="a"/>
    <w:link w:val="af3"/>
    <w:uiPriority w:val="99"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3">
    <w:name w:val="Основной текст с отступом Знак"/>
    <w:aliases w:val="Основной текст 1 Знак"/>
    <w:link w:val="af2"/>
    <w:uiPriority w:val="99"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4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5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7"/>
    <w:semiHidden/>
    <w:locked/>
    <w:rsid w:val="00862B77"/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8">
    <w:name w:val="Текст концевой сноски Знак"/>
    <w:basedOn w:val="a0"/>
    <w:link w:val="af9"/>
    <w:semiHidden/>
    <w:rsid w:val="00862B77"/>
  </w:style>
  <w:style w:type="paragraph" w:styleId="af9">
    <w:name w:val="endnote text"/>
    <w:basedOn w:val="a"/>
    <w:link w:val="af8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a">
    <w:name w:val="Красная строка Знак"/>
    <w:link w:val="afb"/>
    <w:semiHidden/>
    <w:rsid w:val="00862B77"/>
    <w:rPr>
      <w:sz w:val="24"/>
      <w:szCs w:val="24"/>
    </w:rPr>
  </w:style>
  <w:style w:type="paragraph" w:styleId="afb">
    <w:name w:val="Body Text First Indent"/>
    <w:basedOn w:val="ac"/>
    <w:link w:val="afa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c">
    <w:name w:val="List Bullet"/>
    <w:basedOn w:val="afb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d">
    <w:name w:val="Title"/>
    <w:basedOn w:val="a"/>
    <w:link w:val="afe"/>
    <w:qFormat/>
    <w:rsid w:val="00862B77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fe">
    <w:name w:val="Название Знак"/>
    <w:link w:val="afd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val="x-none"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 w:val="x-none" w:eastAsia="x-none"/>
    </w:rPr>
  </w:style>
  <w:style w:type="character" w:customStyle="1" w:styleId="aff">
    <w:name w:val="Схема документа Знак"/>
    <w:link w:val="aff0"/>
    <w:semiHidden/>
    <w:rsid w:val="00862B77"/>
    <w:rPr>
      <w:rFonts w:ascii="Tahoma" w:hAnsi="Tahoma"/>
      <w:shd w:val="clear" w:color="auto" w:fill="000080"/>
    </w:rPr>
  </w:style>
  <w:style w:type="paragraph" w:styleId="aff0">
    <w:name w:val="Document Map"/>
    <w:basedOn w:val="a"/>
    <w:link w:val="aff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f1">
    <w:name w:val="Текст Знак"/>
    <w:link w:val="aff2"/>
    <w:semiHidden/>
    <w:rsid w:val="00862B77"/>
    <w:rPr>
      <w:rFonts w:ascii="Courier New" w:eastAsia="Calibri" w:hAnsi="Courier New" w:cs="Courier New"/>
    </w:rPr>
  </w:style>
  <w:style w:type="paragraph" w:styleId="aff2">
    <w:name w:val="Plain Text"/>
    <w:basedOn w:val="a"/>
    <w:link w:val="aff1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3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4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5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6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7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8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9">
    <w:name w:val="Внимание: криминал!!"/>
    <w:basedOn w:val="aff8"/>
    <w:next w:val="a"/>
    <w:rsid w:val="00862B77"/>
  </w:style>
  <w:style w:type="paragraph" w:customStyle="1" w:styleId="affa">
    <w:name w:val="Внимание: недобросовестность!"/>
    <w:basedOn w:val="aff8"/>
    <w:next w:val="a"/>
    <w:rsid w:val="00862B77"/>
  </w:style>
  <w:style w:type="paragraph" w:customStyle="1" w:styleId="affb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c">
    <w:name w:val="Заголовок"/>
    <w:basedOn w:val="affb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d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e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0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1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2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3">
    <w:name w:val="Заголовок ЭР (правое окно)"/>
    <w:basedOn w:val="afff2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4">
    <w:name w:val="Интерактивный заголовок"/>
    <w:basedOn w:val="affc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5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6">
    <w:name w:val="Информация об изменениях"/>
    <w:basedOn w:val="afff5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7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8">
    <w:name w:val="Комментарий"/>
    <w:basedOn w:val="afff7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9">
    <w:name w:val="Информация об изменениях документа"/>
    <w:basedOn w:val="afff8"/>
    <w:next w:val="a"/>
    <w:rsid w:val="00862B77"/>
  </w:style>
  <w:style w:type="paragraph" w:customStyle="1" w:styleId="afffa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b">
    <w:name w:val="Колонтитул (левый)"/>
    <w:basedOn w:val="afffa"/>
    <w:next w:val="a"/>
    <w:rsid w:val="00862B77"/>
    <w:pPr>
      <w:jc w:val="both"/>
    </w:pPr>
    <w:rPr>
      <w:sz w:val="16"/>
      <w:szCs w:val="16"/>
    </w:rPr>
  </w:style>
  <w:style w:type="paragraph" w:customStyle="1" w:styleId="afffc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d">
    <w:name w:val="Колонтитул (правый)"/>
    <w:basedOn w:val="afffc"/>
    <w:next w:val="a"/>
    <w:rsid w:val="00862B77"/>
    <w:pPr>
      <w:jc w:val="both"/>
    </w:pPr>
    <w:rPr>
      <w:sz w:val="16"/>
      <w:szCs w:val="16"/>
    </w:rPr>
  </w:style>
  <w:style w:type="paragraph" w:customStyle="1" w:styleId="afffe">
    <w:name w:val="Комментарий пользователя"/>
    <w:basedOn w:val="afff8"/>
    <w:next w:val="a"/>
    <w:rsid w:val="00862B77"/>
  </w:style>
  <w:style w:type="paragraph" w:customStyle="1" w:styleId="affff">
    <w:name w:val="Куда обратиться?"/>
    <w:basedOn w:val="aff8"/>
    <w:next w:val="a"/>
    <w:rsid w:val="00862B77"/>
  </w:style>
  <w:style w:type="paragraph" w:customStyle="1" w:styleId="affff0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1">
    <w:name w:val="Необходимые документы"/>
    <w:basedOn w:val="aff8"/>
    <w:next w:val="a"/>
    <w:rsid w:val="00862B77"/>
  </w:style>
  <w:style w:type="paragraph" w:customStyle="1" w:styleId="affff2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3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4">
    <w:name w:val="Оглавление"/>
    <w:basedOn w:val="affff3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5">
    <w:name w:val="Переменная часть"/>
    <w:basedOn w:val="affb"/>
    <w:next w:val="a"/>
    <w:rsid w:val="00862B77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7">
    <w:name w:val="Подзаголовок для информации об изменениях"/>
    <w:basedOn w:val="afff5"/>
    <w:next w:val="a"/>
    <w:rsid w:val="00862B77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b"/>
    <w:next w:val="a"/>
    <w:rsid w:val="00862B77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8"/>
    <w:next w:val="a"/>
    <w:rsid w:val="00862B77"/>
  </w:style>
  <w:style w:type="paragraph" w:customStyle="1" w:styleId="affffb">
    <w:name w:val="Примечание."/>
    <w:basedOn w:val="aff8"/>
    <w:next w:val="a"/>
    <w:rsid w:val="00862B77"/>
  </w:style>
  <w:style w:type="paragraph" w:customStyle="1" w:styleId="affffc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d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e">
    <w:name w:val="Текст в таблице"/>
    <w:basedOn w:val="aff3"/>
    <w:next w:val="a"/>
    <w:rsid w:val="00862B77"/>
    <w:pPr>
      <w:ind w:firstLine="500"/>
    </w:pPr>
  </w:style>
  <w:style w:type="paragraph" w:customStyle="1" w:styleId="afffff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0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1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2">
    <w:name w:val="Центрированный (таблица)"/>
    <w:basedOn w:val="aff3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3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4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5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6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7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8">
    <w:name w:val="Выделение для Базового Поиска"/>
    <w:rsid w:val="00862B77"/>
    <w:rPr>
      <w:color w:val="0058A9"/>
      <w:sz w:val="26"/>
    </w:rPr>
  </w:style>
  <w:style w:type="character" w:customStyle="1" w:styleId="afffff9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a">
    <w:name w:val="Заголовок своего сообщения"/>
    <w:rsid w:val="00862B77"/>
    <w:rPr>
      <w:color w:val="26282F"/>
      <w:sz w:val="26"/>
    </w:rPr>
  </w:style>
  <w:style w:type="character" w:customStyle="1" w:styleId="afffffb">
    <w:name w:val="Заголовок чужого сообщения"/>
    <w:rsid w:val="00862B77"/>
    <w:rPr>
      <w:color w:val="FF0000"/>
      <w:sz w:val="26"/>
    </w:rPr>
  </w:style>
  <w:style w:type="character" w:customStyle="1" w:styleId="afffffc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d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e">
    <w:name w:val="Опечатки"/>
    <w:rsid w:val="00862B77"/>
    <w:rPr>
      <w:color w:val="FF0000"/>
      <w:sz w:val="26"/>
    </w:rPr>
  </w:style>
  <w:style w:type="character" w:customStyle="1" w:styleId="affffff">
    <w:name w:val="Продолжение ссылки"/>
    <w:rsid w:val="00862B77"/>
  </w:style>
  <w:style w:type="character" w:customStyle="1" w:styleId="affffff0">
    <w:name w:val="Сравнение редакций"/>
    <w:rsid w:val="00862B77"/>
    <w:rPr>
      <w:color w:val="26282F"/>
      <w:sz w:val="26"/>
    </w:rPr>
  </w:style>
  <w:style w:type="character" w:customStyle="1" w:styleId="affffff1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2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3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4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  <w:style w:type="character" w:customStyle="1" w:styleId="af">
    <w:name w:val="Без интервала Знак"/>
    <w:link w:val="ae"/>
    <w:uiPriority w:val="1"/>
    <w:locked/>
    <w:rsid w:val="006C4A3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val="x-none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qFormat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link w:val="af"/>
    <w:uiPriority w:val="1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aliases w:val="Основной текст 1"/>
    <w:basedOn w:val="a"/>
    <w:link w:val="af3"/>
    <w:uiPriority w:val="99"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3">
    <w:name w:val="Основной текст с отступом Знак"/>
    <w:aliases w:val="Основной текст 1 Знак"/>
    <w:link w:val="af2"/>
    <w:uiPriority w:val="99"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4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5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7"/>
    <w:semiHidden/>
    <w:locked/>
    <w:rsid w:val="00862B77"/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8">
    <w:name w:val="Текст концевой сноски Знак"/>
    <w:basedOn w:val="a0"/>
    <w:link w:val="af9"/>
    <w:semiHidden/>
    <w:rsid w:val="00862B77"/>
  </w:style>
  <w:style w:type="paragraph" w:styleId="af9">
    <w:name w:val="endnote text"/>
    <w:basedOn w:val="a"/>
    <w:link w:val="af8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a">
    <w:name w:val="Красная строка Знак"/>
    <w:link w:val="afb"/>
    <w:semiHidden/>
    <w:rsid w:val="00862B77"/>
    <w:rPr>
      <w:sz w:val="24"/>
      <w:szCs w:val="24"/>
    </w:rPr>
  </w:style>
  <w:style w:type="paragraph" w:styleId="afb">
    <w:name w:val="Body Text First Indent"/>
    <w:basedOn w:val="ac"/>
    <w:link w:val="afa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c">
    <w:name w:val="List Bullet"/>
    <w:basedOn w:val="afb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d">
    <w:name w:val="Title"/>
    <w:basedOn w:val="a"/>
    <w:link w:val="afe"/>
    <w:qFormat/>
    <w:rsid w:val="00862B77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fe">
    <w:name w:val="Название Знак"/>
    <w:link w:val="afd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val="x-none"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 w:val="x-none" w:eastAsia="x-none"/>
    </w:rPr>
  </w:style>
  <w:style w:type="character" w:customStyle="1" w:styleId="aff">
    <w:name w:val="Схема документа Знак"/>
    <w:link w:val="aff0"/>
    <w:semiHidden/>
    <w:rsid w:val="00862B77"/>
    <w:rPr>
      <w:rFonts w:ascii="Tahoma" w:hAnsi="Tahoma"/>
      <w:shd w:val="clear" w:color="auto" w:fill="000080"/>
    </w:rPr>
  </w:style>
  <w:style w:type="paragraph" w:styleId="aff0">
    <w:name w:val="Document Map"/>
    <w:basedOn w:val="a"/>
    <w:link w:val="aff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f1">
    <w:name w:val="Текст Знак"/>
    <w:link w:val="aff2"/>
    <w:semiHidden/>
    <w:rsid w:val="00862B77"/>
    <w:rPr>
      <w:rFonts w:ascii="Courier New" w:eastAsia="Calibri" w:hAnsi="Courier New" w:cs="Courier New"/>
    </w:rPr>
  </w:style>
  <w:style w:type="paragraph" w:styleId="aff2">
    <w:name w:val="Plain Text"/>
    <w:basedOn w:val="a"/>
    <w:link w:val="aff1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3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4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5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6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7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8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9">
    <w:name w:val="Внимание: криминал!!"/>
    <w:basedOn w:val="aff8"/>
    <w:next w:val="a"/>
    <w:rsid w:val="00862B77"/>
  </w:style>
  <w:style w:type="paragraph" w:customStyle="1" w:styleId="affa">
    <w:name w:val="Внимание: недобросовестность!"/>
    <w:basedOn w:val="aff8"/>
    <w:next w:val="a"/>
    <w:rsid w:val="00862B77"/>
  </w:style>
  <w:style w:type="paragraph" w:customStyle="1" w:styleId="affb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c">
    <w:name w:val="Заголовок"/>
    <w:basedOn w:val="affb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d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e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0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1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2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3">
    <w:name w:val="Заголовок ЭР (правое окно)"/>
    <w:basedOn w:val="afff2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4">
    <w:name w:val="Интерактивный заголовок"/>
    <w:basedOn w:val="affc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5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6">
    <w:name w:val="Информация об изменениях"/>
    <w:basedOn w:val="afff5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7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8">
    <w:name w:val="Комментарий"/>
    <w:basedOn w:val="afff7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9">
    <w:name w:val="Информация об изменениях документа"/>
    <w:basedOn w:val="afff8"/>
    <w:next w:val="a"/>
    <w:rsid w:val="00862B77"/>
  </w:style>
  <w:style w:type="paragraph" w:customStyle="1" w:styleId="afffa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b">
    <w:name w:val="Колонтитул (левый)"/>
    <w:basedOn w:val="afffa"/>
    <w:next w:val="a"/>
    <w:rsid w:val="00862B77"/>
    <w:pPr>
      <w:jc w:val="both"/>
    </w:pPr>
    <w:rPr>
      <w:sz w:val="16"/>
      <w:szCs w:val="16"/>
    </w:rPr>
  </w:style>
  <w:style w:type="paragraph" w:customStyle="1" w:styleId="afffc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d">
    <w:name w:val="Колонтитул (правый)"/>
    <w:basedOn w:val="afffc"/>
    <w:next w:val="a"/>
    <w:rsid w:val="00862B77"/>
    <w:pPr>
      <w:jc w:val="both"/>
    </w:pPr>
    <w:rPr>
      <w:sz w:val="16"/>
      <w:szCs w:val="16"/>
    </w:rPr>
  </w:style>
  <w:style w:type="paragraph" w:customStyle="1" w:styleId="afffe">
    <w:name w:val="Комментарий пользователя"/>
    <w:basedOn w:val="afff8"/>
    <w:next w:val="a"/>
    <w:rsid w:val="00862B77"/>
  </w:style>
  <w:style w:type="paragraph" w:customStyle="1" w:styleId="affff">
    <w:name w:val="Куда обратиться?"/>
    <w:basedOn w:val="aff8"/>
    <w:next w:val="a"/>
    <w:rsid w:val="00862B77"/>
  </w:style>
  <w:style w:type="paragraph" w:customStyle="1" w:styleId="affff0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1">
    <w:name w:val="Необходимые документы"/>
    <w:basedOn w:val="aff8"/>
    <w:next w:val="a"/>
    <w:rsid w:val="00862B77"/>
  </w:style>
  <w:style w:type="paragraph" w:customStyle="1" w:styleId="affff2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3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4">
    <w:name w:val="Оглавление"/>
    <w:basedOn w:val="affff3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5">
    <w:name w:val="Переменная часть"/>
    <w:basedOn w:val="affb"/>
    <w:next w:val="a"/>
    <w:rsid w:val="00862B77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7">
    <w:name w:val="Подзаголовок для информации об изменениях"/>
    <w:basedOn w:val="afff5"/>
    <w:next w:val="a"/>
    <w:rsid w:val="00862B77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b"/>
    <w:next w:val="a"/>
    <w:rsid w:val="00862B77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8"/>
    <w:next w:val="a"/>
    <w:rsid w:val="00862B77"/>
  </w:style>
  <w:style w:type="paragraph" w:customStyle="1" w:styleId="affffb">
    <w:name w:val="Примечание."/>
    <w:basedOn w:val="aff8"/>
    <w:next w:val="a"/>
    <w:rsid w:val="00862B77"/>
  </w:style>
  <w:style w:type="paragraph" w:customStyle="1" w:styleId="affffc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d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e">
    <w:name w:val="Текст в таблице"/>
    <w:basedOn w:val="aff3"/>
    <w:next w:val="a"/>
    <w:rsid w:val="00862B77"/>
    <w:pPr>
      <w:ind w:firstLine="500"/>
    </w:pPr>
  </w:style>
  <w:style w:type="paragraph" w:customStyle="1" w:styleId="afffff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0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1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2">
    <w:name w:val="Центрированный (таблица)"/>
    <w:basedOn w:val="aff3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3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4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5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6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7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8">
    <w:name w:val="Выделение для Базового Поиска"/>
    <w:rsid w:val="00862B77"/>
    <w:rPr>
      <w:color w:val="0058A9"/>
      <w:sz w:val="26"/>
    </w:rPr>
  </w:style>
  <w:style w:type="character" w:customStyle="1" w:styleId="afffff9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a">
    <w:name w:val="Заголовок своего сообщения"/>
    <w:rsid w:val="00862B77"/>
    <w:rPr>
      <w:color w:val="26282F"/>
      <w:sz w:val="26"/>
    </w:rPr>
  </w:style>
  <w:style w:type="character" w:customStyle="1" w:styleId="afffffb">
    <w:name w:val="Заголовок чужого сообщения"/>
    <w:rsid w:val="00862B77"/>
    <w:rPr>
      <w:color w:val="FF0000"/>
      <w:sz w:val="26"/>
    </w:rPr>
  </w:style>
  <w:style w:type="character" w:customStyle="1" w:styleId="afffffc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d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e">
    <w:name w:val="Опечатки"/>
    <w:rsid w:val="00862B77"/>
    <w:rPr>
      <w:color w:val="FF0000"/>
      <w:sz w:val="26"/>
    </w:rPr>
  </w:style>
  <w:style w:type="character" w:customStyle="1" w:styleId="affffff">
    <w:name w:val="Продолжение ссылки"/>
    <w:rsid w:val="00862B77"/>
  </w:style>
  <w:style w:type="character" w:customStyle="1" w:styleId="affffff0">
    <w:name w:val="Сравнение редакций"/>
    <w:rsid w:val="00862B77"/>
    <w:rPr>
      <w:color w:val="26282F"/>
      <w:sz w:val="26"/>
    </w:rPr>
  </w:style>
  <w:style w:type="character" w:customStyle="1" w:styleId="affffff1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2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3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4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  <w:style w:type="character" w:customStyle="1" w:styleId="af">
    <w:name w:val="Без интервала Знак"/>
    <w:link w:val="ae"/>
    <w:uiPriority w:val="1"/>
    <w:locked/>
    <w:rsid w:val="006C4A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9A41-FF07-4049-A707-039FA040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4</TotalTime>
  <Pages>3</Pages>
  <Words>324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2024-10-17T06:51:00Z</cp:lastPrinted>
  <dcterms:created xsi:type="dcterms:W3CDTF">2024-10-17T06:20:00Z</dcterms:created>
  <dcterms:modified xsi:type="dcterms:W3CDTF">2024-10-17T06:51:00Z</dcterms:modified>
</cp:coreProperties>
</file>