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D5D" w:rsidRDefault="00D12D5D" w:rsidP="00697E92">
      <w:pPr>
        <w:jc w:val="center"/>
        <w:rPr>
          <w:rFonts w:eastAsia="Calibri"/>
          <w:sz w:val="28"/>
          <w:szCs w:val="24"/>
          <w:lang w:eastAsia="en-US"/>
        </w:rPr>
      </w:pPr>
    </w:p>
    <w:p w:rsidR="00D12D5D" w:rsidRDefault="00D12D5D" w:rsidP="00697E92">
      <w:pPr>
        <w:jc w:val="center"/>
        <w:rPr>
          <w:rFonts w:eastAsia="Calibri"/>
          <w:sz w:val="28"/>
          <w:szCs w:val="24"/>
          <w:lang w:eastAsia="en-US"/>
        </w:rPr>
      </w:pPr>
      <w:r>
        <w:rPr>
          <w:rFonts w:eastAsia="Calibri"/>
          <w:sz w:val="28"/>
          <w:szCs w:val="24"/>
          <w:lang w:eastAsia="en-US"/>
        </w:rPr>
        <w:t xml:space="preserve">Приказ Министерства образования Ростовской области </w:t>
      </w:r>
    </w:p>
    <w:p w:rsidR="00697E92" w:rsidRPr="00697E92" w:rsidRDefault="00D12D5D" w:rsidP="00697E92">
      <w:pPr>
        <w:jc w:val="center"/>
        <w:rPr>
          <w:rFonts w:eastAsia="Calibri"/>
          <w:sz w:val="28"/>
          <w:szCs w:val="24"/>
          <w:lang w:eastAsia="en-US"/>
        </w:rPr>
      </w:pPr>
      <w:r>
        <w:rPr>
          <w:rFonts w:eastAsia="Calibri"/>
          <w:sz w:val="28"/>
          <w:szCs w:val="24"/>
          <w:lang w:eastAsia="en-US"/>
        </w:rPr>
        <w:t>от 10.03.2023 г. №219 «Об аккредитации в качестве общественных наблюдателей при проведении ВПР на территории Ростовской области в 2023 г.».</w:t>
      </w:r>
    </w:p>
    <w:p w:rsidR="00D12D5D" w:rsidRDefault="00D12D5D" w:rsidP="00697E92">
      <w:pPr>
        <w:jc w:val="center"/>
        <w:rPr>
          <w:rFonts w:eastAsia="Calibri"/>
          <w:sz w:val="28"/>
          <w:szCs w:val="24"/>
          <w:lang w:eastAsia="en-US"/>
        </w:rPr>
      </w:pPr>
    </w:p>
    <w:p w:rsidR="00412180" w:rsidRDefault="009F01C9" w:rsidP="009F01C9">
      <w:pPr>
        <w:jc w:val="right"/>
        <w:rPr>
          <w:rFonts w:eastAsia="Calibri"/>
          <w:i/>
          <w:sz w:val="28"/>
          <w:szCs w:val="24"/>
          <w:lang w:eastAsia="en-US"/>
        </w:rPr>
      </w:pPr>
      <w:r w:rsidRPr="009F01C9">
        <w:rPr>
          <w:rFonts w:eastAsia="Calibri"/>
          <w:i/>
          <w:sz w:val="28"/>
          <w:szCs w:val="24"/>
          <w:lang w:eastAsia="en-US"/>
        </w:rPr>
        <w:t xml:space="preserve">Приложение к </w:t>
      </w:r>
      <w:r w:rsidR="00412180">
        <w:rPr>
          <w:rFonts w:eastAsia="Calibri"/>
          <w:i/>
          <w:sz w:val="28"/>
          <w:szCs w:val="24"/>
          <w:lang w:eastAsia="en-US"/>
        </w:rPr>
        <w:t xml:space="preserve"> </w:t>
      </w:r>
      <w:r w:rsidRPr="009F01C9">
        <w:rPr>
          <w:rFonts w:eastAsia="Calibri"/>
          <w:i/>
          <w:sz w:val="28"/>
          <w:szCs w:val="24"/>
          <w:lang w:eastAsia="en-US"/>
        </w:rPr>
        <w:t xml:space="preserve">приказу </w:t>
      </w:r>
    </w:p>
    <w:p w:rsidR="009F01C9" w:rsidRPr="009F01C9" w:rsidRDefault="00412180" w:rsidP="009F01C9">
      <w:pPr>
        <w:jc w:val="right"/>
        <w:rPr>
          <w:rFonts w:eastAsia="Calibri"/>
          <w:i/>
          <w:sz w:val="28"/>
          <w:szCs w:val="24"/>
          <w:lang w:eastAsia="en-US"/>
        </w:rPr>
      </w:pPr>
      <w:r>
        <w:rPr>
          <w:rFonts w:eastAsia="Calibri"/>
          <w:i/>
          <w:sz w:val="28"/>
          <w:szCs w:val="24"/>
          <w:lang w:eastAsia="en-US"/>
        </w:rPr>
        <w:t xml:space="preserve"> </w:t>
      </w:r>
      <w:r w:rsidR="009F01C9" w:rsidRPr="009F01C9">
        <w:rPr>
          <w:rFonts w:eastAsia="Calibri"/>
          <w:i/>
          <w:sz w:val="28"/>
          <w:szCs w:val="24"/>
          <w:lang w:eastAsia="en-US"/>
        </w:rPr>
        <w:t>№219 от 10.03.2023 г.</w:t>
      </w:r>
    </w:p>
    <w:p w:rsidR="009F01C9" w:rsidRDefault="009F01C9" w:rsidP="00697E92">
      <w:pPr>
        <w:jc w:val="center"/>
        <w:rPr>
          <w:rFonts w:eastAsia="Calibri"/>
          <w:sz w:val="28"/>
          <w:szCs w:val="24"/>
          <w:lang w:eastAsia="en-US"/>
        </w:rPr>
      </w:pPr>
    </w:p>
    <w:p w:rsidR="00697E92" w:rsidRPr="00697E92" w:rsidRDefault="00697E92" w:rsidP="00697E92">
      <w:pPr>
        <w:jc w:val="center"/>
        <w:rPr>
          <w:rFonts w:eastAsia="Calibri"/>
          <w:sz w:val="28"/>
          <w:szCs w:val="24"/>
          <w:lang w:eastAsia="en-US"/>
        </w:rPr>
      </w:pPr>
      <w:r w:rsidRPr="00697E92">
        <w:rPr>
          <w:rFonts w:eastAsia="Calibri"/>
          <w:sz w:val="28"/>
          <w:szCs w:val="24"/>
          <w:lang w:eastAsia="en-US"/>
        </w:rPr>
        <w:t xml:space="preserve">Общественные </w:t>
      </w:r>
      <w:r w:rsidR="00055E23">
        <w:rPr>
          <w:rFonts w:eastAsia="Calibri"/>
          <w:sz w:val="28"/>
          <w:szCs w:val="24"/>
          <w:lang w:eastAsia="en-US"/>
        </w:rPr>
        <w:t xml:space="preserve"> </w:t>
      </w:r>
      <w:r w:rsidRPr="00697E92">
        <w:rPr>
          <w:rFonts w:eastAsia="Calibri"/>
          <w:sz w:val="28"/>
          <w:szCs w:val="24"/>
          <w:lang w:eastAsia="en-US"/>
        </w:rPr>
        <w:t>наблюдатели</w:t>
      </w:r>
    </w:p>
    <w:p w:rsidR="00697E92" w:rsidRPr="00697E92" w:rsidRDefault="004548B7" w:rsidP="00697E92">
      <w:pPr>
        <w:jc w:val="center"/>
        <w:rPr>
          <w:rFonts w:eastAsia="Calibri"/>
          <w:sz w:val="28"/>
          <w:szCs w:val="24"/>
          <w:lang w:eastAsia="en-US"/>
        </w:rPr>
      </w:pPr>
      <w:r>
        <w:rPr>
          <w:rFonts w:eastAsia="Calibri"/>
          <w:sz w:val="28"/>
          <w:szCs w:val="24"/>
          <w:lang w:eastAsia="en-US"/>
        </w:rPr>
        <w:t>при проведении ВПР-202</w:t>
      </w:r>
      <w:r w:rsidRPr="004548B7">
        <w:rPr>
          <w:rFonts w:eastAsia="Calibri"/>
          <w:sz w:val="28"/>
          <w:szCs w:val="24"/>
          <w:lang w:eastAsia="en-US"/>
        </w:rPr>
        <w:t>3</w:t>
      </w:r>
      <w:r w:rsidR="00697E92" w:rsidRPr="00697E92">
        <w:rPr>
          <w:rFonts w:eastAsia="Calibri"/>
          <w:sz w:val="28"/>
          <w:szCs w:val="24"/>
          <w:lang w:eastAsia="en-US"/>
        </w:rPr>
        <w:t xml:space="preserve"> по</w:t>
      </w:r>
      <w:r w:rsidR="00706F3C">
        <w:rPr>
          <w:rFonts w:eastAsia="Calibri"/>
          <w:sz w:val="28"/>
          <w:szCs w:val="24"/>
          <w:lang w:eastAsia="en-US"/>
        </w:rPr>
        <w:t xml:space="preserve"> русскому языку и математике в </w:t>
      </w:r>
      <w:r w:rsidRPr="004548B7">
        <w:rPr>
          <w:rFonts w:eastAsia="Calibri"/>
          <w:sz w:val="28"/>
          <w:szCs w:val="24"/>
          <w:lang w:eastAsia="en-US"/>
        </w:rPr>
        <w:t>4</w:t>
      </w:r>
      <w:r w:rsidR="00706F3C">
        <w:rPr>
          <w:rFonts w:eastAsia="Calibri"/>
          <w:sz w:val="28"/>
          <w:szCs w:val="24"/>
          <w:lang w:eastAsia="en-US"/>
        </w:rPr>
        <w:t xml:space="preserve">-х, </w:t>
      </w:r>
      <w:r w:rsidRPr="004548B7">
        <w:rPr>
          <w:rFonts w:eastAsia="Calibri"/>
          <w:sz w:val="28"/>
          <w:szCs w:val="24"/>
          <w:lang w:eastAsia="en-US"/>
        </w:rPr>
        <w:t>5</w:t>
      </w:r>
      <w:r w:rsidR="00706F3C">
        <w:rPr>
          <w:rFonts w:eastAsia="Calibri"/>
          <w:sz w:val="28"/>
          <w:szCs w:val="24"/>
          <w:lang w:eastAsia="en-US"/>
        </w:rPr>
        <w:t xml:space="preserve">-х и </w:t>
      </w:r>
      <w:r w:rsidRPr="004548B7">
        <w:rPr>
          <w:rFonts w:eastAsia="Calibri"/>
          <w:sz w:val="28"/>
          <w:szCs w:val="24"/>
          <w:lang w:eastAsia="en-US"/>
        </w:rPr>
        <w:t>6</w:t>
      </w:r>
      <w:r w:rsidR="00697E92" w:rsidRPr="00697E92">
        <w:rPr>
          <w:rFonts w:eastAsia="Calibri"/>
          <w:sz w:val="28"/>
          <w:szCs w:val="24"/>
          <w:lang w:eastAsia="en-US"/>
        </w:rPr>
        <w:t xml:space="preserve">-х классах образовательных </w:t>
      </w:r>
      <w:r w:rsidR="00DB143A">
        <w:rPr>
          <w:rFonts w:eastAsia="Calibri"/>
          <w:sz w:val="28"/>
          <w:szCs w:val="24"/>
          <w:lang w:eastAsia="en-US"/>
        </w:rPr>
        <w:t xml:space="preserve"> </w:t>
      </w:r>
      <w:r w:rsidR="00697E92" w:rsidRPr="00697E92">
        <w:rPr>
          <w:rFonts w:eastAsia="Calibri"/>
          <w:sz w:val="28"/>
          <w:szCs w:val="24"/>
          <w:lang w:eastAsia="en-US"/>
        </w:rPr>
        <w:t xml:space="preserve">организаций </w:t>
      </w:r>
      <w:r w:rsidR="00DB143A">
        <w:rPr>
          <w:rFonts w:eastAsia="Calibri"/>
          <w:sz w:val="28"/>
          <w:szCs w:val="24"/>
          <w:lang w:eastAsia="en-US"/>
        </w:rPr>
        <w:t xml:space="preserve"> </w:t>
      </w:r>
      <w:r w:rsidR="00697E92" w:rsidRPr="00697E92">
        <w:rPr>
          <w:rFonts w:eastAsia="Calibri"/>
          <w:sz w:val="28"/>
          <w:szCs w:val="24"/>
          <w:lang w:eastAsia="en-US"/>
        </w:rPr>
        <w:t xml:space="preserve">Ростовской </w:t>
      </w:r>
      <w:r w:rsidR="00DB143A">
        <w:rPr>
          <w:rFonts w:eastAsia="Calibri"/>
          <w:sz w:val="28"/>
          <w:szCs w:val="24"/>
          <w:lang w:eastAsia="en-US"/>
        </w:rPr>
        <w:t xml:space="preserve"> </w:t>
      </w:r>
      <w:r w:rsidR="00697E92" w:rsidRPr="00697E92">
        <w:rPr>
          <w:rFonts w:eastAsia="Calibri"/>
          <w:sz w:val="28"/>
          <w:szCs w:val="24"/>
          <w:lang w:eastAsia="en-US"/>
        </w:rPr>
        <w:t>области</w:t>
      </w:r>
    </w:p>
    <w:p w:rsidR="00CD2B17" w:rsidRPr="00773960" w:rsidRDefault="00CD2B17" w:rsidP="003A4A32">
      <w:pPr>
        <w:jc w:val="center"/>
        <w:rPr>
          <w:rFonts w:eastAsia="Calibri"/>
          <w:sz w:val="28"/>
          <w:szCs w:val="22"/>
          <w:lang w:eastAsia="en-US"/>
        </w:rPr>
      </w:pPr>
    </w:p>
    <w:p w:rsidR="009C28BC" w:rsidRPr="00773960" w:rsidRDefault="009C28BC" w:rsidP="009C28BC">
      <w:pPr>
        <w:jc w:val="center"/>
        <w:rPr>
          <w:rFonts w:eastAsia="Calibri"/>
          <w:sz w:val="28"/>
          <w:szCs w:val="22"/>
          <w:lang w:eastAsia="en-US"/>
        </w:rPr>
      </w:pPr>
    </w:p>
    <w:tbl>
      <w:tblPr>
        <w:tblW w:w="10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016"/>
        <w:gridCol w:w="3747"/>
        <w:gridCol w:w="3066"/>
      </w:tblGrid>
      <w:tr w:rsidR="004548B7" w:rsidRPr="00773960" w:rsidTr="001C6F51">
        <w:tc>
          <w:tcPr>
            <w:tcW w:w="4016" w:type="dxa"/>
            <w:shd w:val="clear" w:color="auto" w:fill="auto"/>
            <w:vAlign w:val="center"/>
          </w:tcPr>
          <w:p w:rsidR="004548B7" w:rsidRPr="00773960" w:rsidRDefault="004548B7" w:rsidP="00E864E6">
            <w:pPr>
              <w:jc w:val="center"/>
              <w:rPr>
                <w:rFonts w:eastAsia="Calibri"/>
                <w:sz w:val="28"/>
                <w:szCs w:val="22"/>
                <w:lang w:eastAsia="en-US"/>
              </w:rPr>
            </w:pPr>
            <w:r w:rsidRPr="00773960">
              <w:rPr>
                <w:rFonts w:eastAsia="Calibri"/>
                <w:sz w:val="28"/>
                <w:szCs w:val="22"/>
                <w:lang w:eastAsia="en-US"/>
              </w:rPr>
              <w:t>Наименование общеобразовательной организации</w:t>
            </w:r>
          </w:p>
        </w:tc>
        <w:tc>
          <w:tcPr>
            <w:tcW w:w="3747" w:type="dxa"/>
            <w:shd w:val="clear" w:color="auto" w:fill="auto"/>
            <w:vAlign w:val="center"/>
          </w:tcPr>
          <w:p w:rsidR="004548B7" w:rsidRPr="00773960" w:rsidRDefault="004548B7" w:rsidP="00E864E6">
            <w:pPr>
              <w:jc w:val="center"/>
              <w:rPr>
                <w:rFonts w:eastAsia="Calibri"/>
                <w:sz w:val="28"/>
                <w:szCs w:val="22"/>
                <w:lang w:eastAsia="en-US"/>
              </w:rPr>
            </w:pPr>
            <w:r w:rsidRPr="00773960">
              <w:rPr>
                <w:rFonts w:eastAsia="Calibri"/>
                <w:sz w:val="28"/>
                <w:szCs w:val="22"/>
                <w:lang w:eastAsia="en-US"/>
              </w:rPr>
              <w:t>ФИО общественного наблюдателя (полностью)</w:t>
            </w:r>
          </w:p>
        </w:tc>
        <w:tc>
          <w:tcPr>
            <w:tcW w:w="3066" w:type="dxa"/>
          </w:tcPr>
          <w:p w:rsidR="004548B7" w:rsidRPr="004548B7" w:rsidRDefault="004548B7" w:rsidP="00E864E6">
            <w:pPr>
              <w:jc w:val="center"/>
              <w:rPr>
                <w:rFonts w:eastAsia="Calibri"/>
                <w:sz w:val="28"/>
                <w:szCs w:val="22"/>
                <w:lang w:eastAsia="en-US"/>
              </w:rPr>
            </w:pPr>
            <w:r>
              <w:rPr>
                <w:rFonts w:eastAsia="Calibri"/>
                <w:sz w:val="28"/>
                <w:szCs w:val="22"/>
                <w:lang w:eastAsia="en-US"/>
              </w:rPr>
              <w:t xml:space="preserve">Должность </w:t>
            </w:r>
          </w:p>
        </w:tc>
      </w:tr>
      <w:tr w:rsidR="004548B7" w:rsidRPr="003E3264" w:rsidTr="001C6F51">
        <w:tc>
          <w:tcPr>
            <w:tcW w:w="7763" w:type="dxa"/>
            <w:gridSpan w:val="2"/>
            <w:shd w:val="clear" w:color="auto" w:fill="auto"/>
          </w:tcPr>
          <w:p w:rsidR="004548B7" w:rsidRPr="00AF01D7" w:rsidRDefault="00904377" w:rsidP="00904377">
            <w:pPr>
              <w:jc w:val="center"/>
              <w:rPr>
                <w:rFonts w:eastAsia="Calibri"/>
                <w:sz w:val="28"/>
                <w:szCs w:val="28"/>
              </w:rPr>
            </w:pPr>
            <w:r>
              <w:rPr>
                <w:b/>
                <w:sz w:val="28"/>
                <w:szCs w:val="28"/>
              </w:rPr>
              <w:t xml:space="preserve">                         </w:t>
            </w:r>
            <w:r w:rsidR="00B35923">
              <w:rPr>
                <w:b/>
                <w:sz w:val="28"/>
                <w:szCs w:val="28"/>
              </w:rPr>
              <w:t xml:space="preserve">                              </w:t>
            </w:r>
            <w:r>
              <w:rPr>
                <w:b/>
                <w:sz w:val="28"/>
                <w:szCs w:val="28"/>
              </w:rPr>
              <w:t xml:space="preserve"> </w:t>
            </w:r>
            <w:proofErr w:type="spellStart"/>
            <w:r w:rsidR="004548B7" w:rsidRPr="00C3059D">
              <w:rPr>
                <w:b/>
                <w:sz w:val="28"/>
                <w:szCs w:val="28"/>
              </w:rPr>
              <w:t>Красносулинский</w:t>
            </w:r>
            <w:proofErr w:type="spellEnd"/>
            <w:r w:rsidR="004548B7" w:rsidRPr="00C3059D">
              <w:rPr>
                <w:b/>
                <w:sz w:val="28"/>
                <w:szCs w:val="28"/>
              </w:rPr>
              <w:t xml:space="preserve"> район</w:t>
            </w:r>
          </w:p>
        </w:tc>
        <w:tc>
          <w:tcPr>
            <w:tcW w:w="3066" w:type="dxa"/>
          </w:tcPr>
          <w:p w:rsidR="004548B7" w:rsidRPr="00C3059D" w:rsidRDefault="004548B7" w:rsidP="007D1BD6">
            <w:pPr>
              <w:rPr>
                <w:b/>
                <w:sz w:val="28"/>
                <w:szCs w:val="28"/>
              </w:rPr>
            </w:pPr>
          </w:p>
        </w:tc>
      </w:tr>
      <w:tr w:rsidR="00D63524" w:rsidRPr="003E3264" w:rsidTr="001C6F51">
        <w:tc>
          <w:tcPr>
            <w:tcW w:w="4016" w:type="dxa"/>
            <w:shd w:val="clear" w:color="auto" w:fill="auto"/>
          </w:tcPr>
          <w:p w:rsidR="00D63524" w:rsidRPr="00690E2A" w:rsidRDefault="00562F62" w:rsidP="007D1BD6">
            <w:pPr>
              <w:rPr>
                <w:rFonts w:eastAsia="Calibri"/>
                <w:sz w:val="28"/>
                <w:szCs w:val="28"/>
              </w:rPr>
            </w:pPr>
            <w:r w:rsidRPr="00690E2A">
              <w:rPr>
                <w:rFonts w:eastAsia="Calibri"/>
                <w:sz w:val="28"/>
                <w:szCs w:val="28"/>
              </w:rPr>
              <w:t>МБОУ гимназия №1</w:t>
            </w:r>
          </w:p>
        </w:tc>
        <w:tc>
          <w:tcPr>
            <w:tcW w:w="3747" w:type="dxa"/>
            <w:shd w:val="clear" w:color="auto" w:fill="auto"/>
          </w:tcPr>
          <w:p w:rsidR="00D63524" w:rsidRPr="00690E2A" w:rsidRDefault="00D63524" w:rsidP="00181B4B">
            <w:pPr>
              <w:spacing w:line="276" w:lineRule="auto"/>
              <w:rPr>
                <w:sz w:val="28"/>
                <w:szCs w:val="28"/>
              </w:rPr>
            </w:pPr>
            <w:r w:rsidRPr="00690E2A">
              <w:rPr>
                <w:sz w:val="28"/>
                <w:szCs w:val="28"/>
              </w:rPr>
              <w:t>Пантелеева Анна Леонидовна</w:t>
            </w:r>
          </w:p>
        </w:tc>
        <w:tc>
          <w:tcPr>
            <w:tcW w:w="3066" w:type="dxa"/>
          </w:tcPr>
          <w:p w:rsidR="00D63524" w:rsidRPr="00690E2A" w:rsidRDefault="00D63524" w:rsidP="001D682B">
            <w:pPr>
              <w:spacing w:line="276" w:lineRule="auto"/>
              <w:rPr>
                <w:sz w:val="28"/>
                <w:szCs w:val="28"/>
              </w:rPr>
            </w:pPr>
            <w:r w:rsidRPr="00690E2A">
              <w:rPr>
                <w:sz w:val="28"/>
                <w:szCs w:val="28"/>
              </w:rPr>
              <w:t xml:space="preserve">Домохозяйка </w:t>
            </w:r>
          </w:p>
        </w:tc>
      </w:tr>
      <w:tr w:rsidR="00D63524" w:rsidRPr="003E3264" w:rsidTr="001C6F51">
        <w:tc>
          <w:tcPr>
            <w:tcW w:w="4016" w:type="dxa"/>
            <w:shd w:val="clear" w:color="auto" w:fill="auto"/>
          </w:tcPr>
          <w:p w:rsidR="00D63524" w:rsidRPr="00690E2A" w:rsidRDefault="00562F62" w:rsidP="007D1BD6">
            <w:pPr>
              <w:rPr>
                <w:rFonts w:eastAsia="Calibri"/>
                <w:sz w:val="28"/>
                <w:szCs w:val="28"/>
              </w:rPr>
            </w:pPr>
            <w:r w:rsidRPr="00690E2A">
              <w:rPr>
                <w:rFonts w:eastAsia="Calibri"/>
                <w:sz w:val="28"/>
                <w:szCs w:val="28"/>
              </w:rPr>
              <w:t>МБОУ гимназия №1</w:t>
            </w:r>
          </w:p>
        </w:tc>
        <w:tc>
          <w:tcPr>
            <w:tcW w:w="3747" w:type="dxa"/>
            <w:shd w:val="clear" w:color="auto" w:fill="auto"/>
          </w:tcPr>
          <w:p w:rsidR="00D63524" w:rsidRPr="00690E2A" w:rsidRDefault="00D63524" w:rsidP="00181B4B">
            <w:pPr>
              <w:spacing w:line="276" w:lineRule="auto"/>
              <w:rPr>
                <w:sz w:val="28"/>
                <w:szCs w:val="28"/>
              </w:rPr>
            </w:pPr>
            <w:proofErr w:type="spellStart"/>
            <w:r w:rsidRPr="00690E2A">
              <w:rPr>
                <w:sz w:val="28"/>
                <w:szCs w:val="28"/>
              </w:rPr>
              <w:t>Былинко</w:t>
            </w:r>
            <w:proofErr w:type="spellEnd"/>
            <w:r w:rsidRPr="00690E2A">
              <w:rPr>
                <w:sz w:val="28"/>
                <w:szCs w:val="28"/>
              </w:rPr>
              <w:t xml:space="preserve"> Лилия Владимировна</w:t>
            </w:r>
          </w:p>
        </w:tc>
        <w:tc>
          <w:tcPr>
            <w:tcW w:w="3066" w:type="dxa"/>
          </w:tcPr>
          <w:p w:rsidR="00D63524" w:rsidRPr="00690E2A" w:rsidRDefault="00D63524" w:rsidP="001D682B">
            <w:pPr>
              <w:spacing w:line="276" w:lineRule="auto"/>
              <w:rPr>
                <w:sz w:val="28"/>
                <w:szCs w:val="28"/>
              </w:rPr>
            </w:pPr>
            <w:r w:rsidRPr="00690E2A">
              <w:rPr>
                <w:sz w:val="28"/>
                <w:szCs w:val="28"/>
              </w:rPr>
              <w:t xml:space="preserve">Домохозяйка </w:t>
            </w:r>
          </w:p>
        </w:tc>
      </w:tr>
      <w:tr w:rsidR="00D63524" w:rsidRPr="003E3264" w:rsidTr="001C6F51">
        <w:tc>
          <w:tcPr>
            <w:tcW w:w="4016" w:type="dxa"/>
            <w:shd w:val="clear" w:color="auto" w:fill="auto"/>
          </w:tcPr>
          <w:p w:rsidR="00D63524" w:rsidRPr="00690E2A" w:rsidRDefault="00562F62" w:rsidP="007D1BD6">
            <w:pPr>
              <w:rPr>
                <w:rFonts w:eastAsia="Calibri"/>
                <w:sz w:val="28"/>
                <w:szCs w:val="28"/>
              </w:rPr>
            </w:pPr>
            <w:r w:rsidRPr="00690E2A">
              <w:rPr>
                <w:rFonts w:eastAsia="Calibri"/>
                <w:sz w:val="28"/>
                <w:szCs w:val="28"/>
              </w:rPr>
              <w:t xml:space="preserve">МБОУ гимназия №1 </w:t>
            </w:r>
          </w:p>
        </w:tc>
        <w:tc>
          <w:tcPr>
            <w:tcW w:w="3747" w:type="dxa"/>
            <w:shd w:val="clear" w:color="auto" w:fill="auto"/>
          </w:tcPr>
          <w:p w:rsidR="00D63524" w:rsidRPr="00690E2A" w:rsidRDefault="00D63524" w:rsidP="00181B4B">
            <w:pPr>
              <w:spacing w:line="276" w:lineRule="auto"/>
              <w:rPr>
                <w:sz w:val="28"/>
                <w:szCs w:val="28"/>
              </w:rPr>
            </w:pPr>
            <w:r w:rsidRPr="00690E2A">
              <w:rPr>
                <w:sz w:val="28"/>
                <w:szCs w:val="28"/>
              </w:rPr>
              <w:t>Чайкина Анна Николаевна</w:t>
            </w:r>
          </w:p>
        </w:tc>
        <w:tc>
          <w:tcPr>
            <w:tcW w:w="3066" w:type="dxa"/>
          </w:tcPr>
          <w:p w:rsidR="00D63524" w:rsidRPr="00690E2A" w:rsidRDefault="00D63524" w:rsidP="001D682B">
            <w:pPr>
              <w:spacing w:line="276" w:lineRule="auto"/>
              <w:rPr>
                <w:sz w:val="28"/>
                <w:szCs w:val="28"/>
              </w:rPr>
            </w:pPr>
            <w:r w:rsidRPr="00690E2A">
              <w:rPr>
                <w:sz w:val="28"/>
                <w:szCs w:val="28"/>
              </w:rPr>
              <w:t xml:space="preserve">Домохозяйка </w:t>
            </w:r>
          </w:p>
        </w:tc>
      </w:tr>
      <w:tr w:rsidR="00B569ED" w:rsidRPr="003E3264" w:rsidTr="001C6F51">
        <w:tc>
          <w:tcPr>
            <w:tcW w:w="4016" w:type="dxa"/>
            <w:shd w:val="clear" w:color="auto" w:fill="auto"/>
          </w:tcPr>
          <w:p w:rsidR="00B569ED" w:rsidRPr="00E86DA8" w:rsidRDefault="00B569ED" w:rsidP="009438EF">
            <w:pPr>
              <w:rPr>
                <w:sz w:val="28"/>
                <w:szCs w:val="28"/>
              </w:rPr>
            </w:pPr>
            <w:r w:rsidRPr="00E86DA8">
              <w:rPr>
                <w:sz w:val="28"/>
                <w:szCs w:val="28"/>
              </w:rPr>
              <w:t>МБОУ СОШ № 2</w:t>
            </w:r>
          </w:p>
        </w:tc>
        <w:tc>
          <w:tcPr>
            <w:tcW w:w="3747" w:type="dxa"/>
            <w:shd w:val="clear" w:color="auto" w:fill="auto"/>
          </w:tcPr>
          <w:p w:rsidR="00B569ED" w:rsidRPr="00E86DA8" w:rsidRDefault="00B569ED" w:rsidP="009438EF">
            <w:pPr>
              <w:rPr>
                <w:sz w:val="28"/>
                <w:szCs w:val="28"/>
              </w:rPr>
            </w:pPr>
            <w:r w:rsidRPr="00E86DA8">
              <w:rPr>
                <w:sz w:val="28"/>
                <w:szCs w:val="28"/>
              </w:rPr>
              <w:t>Иванова Светлана Анатольевна</w:t>
            </w:r>
          </w:p>
        </w:tc>
        <w:tc>
          <w:tcPr>
            <w:tcW w:w="3066" w:type="dxa"/>
          </w:tcPr>
          <w:p w:rsidR="00B569ED" w:rsidRPr="00E86DA8" w:rsidRDefault="00B569ED" w:rsidP="009438EF">
            <w:pPr>
              <w:rPr>
                <w:sz w:val="28"/>
                <w:szCs w:val="28"/>
              </w:rPr>
            </w:pPr>
            <w:r w:rsidRPr="00E86DA8">
              <w:rPr>
                <w:sz w:val="28"/>
                <w:szCs w:val="28"/>
              </w:rPr>
              <w:t>домохозяйка</w:t>
            </w:r>
          </w:p>
        </w:tc>
      </w:tr>
      <w:tr w:rsidR="00B569ED" w:rsidRPr="003E3264" w:rsidTr="001C6F51">
        <w:tc>
          <w:tcPr>
            <w:tcW w:w="4016" w:type="dxa"/>
            <w:shd w:val="clear" w:color="auto" w:fill="auto"/>
          </w:tcPr>
          <w:p w:rsidR="00B569ED" w:rsidRPr="00E86DA8" w:rsidRDefault="00B569ED" w:rsidP="009438EF">
            <w:pPr>
              <w:rPr>
                <w:sz w:val="28"/>
                <w:szCs w:val="28"/>
              </w:rPr>
            </w:pPr>
            <w:r w:rsidRPr="00E86DA8">
              <w:rPr>
                <w:sz w:val="28"/>
                <w:szCs w:val="28"/>
              </w:rPr>
              <w:t>МБОУ СОШ № 2</w:t>
            </w:r>
          </w:p>
        </w:tc>
        <w:tc>
          <w:tcPr>
            <w:tcW w:w="3747" w:type="dxa"/>
            <w:shd w:val="clear" w:color="auto" w:fill="auto"/>
          </w:tcPr>
          <w:p w:rsidR="00B569ED" w:rsidRPr="00E86DA8" w:rsidRDefault="00B569ED" w:rsidP="009438EF">
            <w:pPr>
              <w:rPr>
                <w:sz w:val="28"/>
                <w:szCs w:val="28"/>
              </w:rPr>
            </w:pPr>
            <w:proofErr w:type="spellStart"/>
            <w:r>
              <w:rPr>
                <w:sz w:val="28"/>
                <w:szCs w:val="28"/>
              </w:rPr>
              <w:t>Баканова</w:t>
            </w:r>
            <w:proofErr w:type="spellEnd"/>
            <w:r>
              <w:rPr>
                <w:sz w:val="28"/>
                <w:szCs w:val="28"/>
              </w:rPr>
              <w:t xml:space="preserve"> Софья Валерьевна</w:t>
            </w:r>
          </w:p>
        </w:tc>
        <w:tc>
          <w:tcPr>
            <w:tcW w:w="3066" w:type="dxa"/>
          </w:tcPr>
          <w:p w:rsidR="00B569ED" w:rsidRPr="00E86DA8" w:rsidRDefault="00B569ED" w:rsidP="009438EF">
            <w:pPr>
              <w:rPr>
                <w:sz w:val="28"/>
                <w:szCs w:val="28"/>
              </w:rPr>
            </w:pPr>
            <w:r w:rsidRPr="00E86DA8">
              <w:rPr>
                <w:sz w:val="28"/>
                <w:szCs w:val="28"/>
              </w:rPr>
              <w:t>домохозяйка</w:t>
            </w:r>
          </w:p>
        </w:tc>
      </w:tr>
      <w:tr w:rsidR="00B569ED" w:rsidRPr="003E3264" w:rsidTr="001C6F51">
        <w:tc>
          <w:tcPr>
            <w:tcW w:w="4016" w:type="dxa"/>
            <w:shd w:val="clear" w:color="auto" w:fill="auto"/>
          </w:tcPr>
          <w:p w:rsidR="00B569ED" w:rsidRPr="00E86DA8" w:rsidRDefault="00B569ED" w:rsidP="009438EF">
            <w:pPr>
              <w:rPr>
                <w:sz w:val="28"/>
                <w:szCs w:val="28"/>
              </w:rPr>
            </w:pPr>
            <w:r w:rsidRPr="00E86DA8">
              <w:rPr>
                <w:sz w:val="28"/>
                <w:szCs w:val="28"/>
              </w:rPr>
              <w:t>МБОУ СОШ № 2</w:t>
            </w:r>
          </w:p>
        </w:tc>
        <w:tc>
          <w:tcPr>
            <w:tcW w:w="3747" w:type="dxa"/>
            <w:shd w:val="clear" w:color="auto" w:fill="auto"/>
          </w:tcPr>
          <w:p w:rsidR="00B569ED" w:rsidRDefault="00B569ED" w:rsidP="009438EF">
            <w:pPr>
              <w:rPr>
                <w:sz w:val="28"/>
                <w:szCs w:val="28"/>
              </w:rPr>
            </w:pPr>
            <w:proofErr w:type="spellStart"/>
            <w:r>
              <w:rPr>
                <w:sz w:val="28"/>
                <w:szCs w:val="28"/>
              </w:rPr>
              <w:t>Шахвердиева</w:t>
            </w:r>
            <w:proofErr w:type="spellEnd"/>
            <w:r>
              <w:rPr>
                <w:sz w:val="28"/>
                <w:szCs w:val="28"/>
              </w:rPr>
              <w:t xml:space="preserve"> </w:t>
            </w:r>
            <w:proofErr w:type="spellStart"/>
            <w:r>
              <w:rPr>
                <w:sz w:val="28"/>
                <w:szCs w:val="28"/>
              </w:rPr>
              <w:t>Симнара</w:t>
            </w:r>
            <w:proofErr w:type="spellEnd"/>
            <w:r>
              <w:rPr>
                <w:sz w:val="28"/>
                <w:szCs w:val="28"/>
              </w:rPr>
              <w:t xml:space="preserve"> </w:t>
            </w:r>
            <w:proofErr w:type="spellStart"/>
            <w:r>
              <w:rPr>
                <w:sz w:val="28"/>
                <w:szCs w:val="28"/>
              </w:rPr>
              <w:t>Казанфар</w:t>
            </w:r>
            <w:proofErr w:type="spellEnd"/>
            <w:r>
              <w:rPr>
                <w:sz w:val="28"/>
                <w:szCs w:val="28"/>
              </w:rPr>
              <w:t xml:space="preserve"> </w:t>
            </w:r>
            <w:proofErr w:type="spellStart"/>
            <w:r>
              <w:rPr>
                <w:sz w:val="28"/>
                <w:szCs w:val="28"/>
              </w:rPr>
              <w:t>Кызы</w:t>
            </w:r>
            <w:proofErr w:type="spellEnd"/>
          </w:p>
        </w:tc>
        <w:tc>
          <w:tcPr>
            <w:tcW w:w="3066" w:type="dxa"/>
          </w:tcPr>
          <w:p w:rsidR="00B569ED" w:rsidRPr="00E86DA8" w:rsidRDefault="00B569ED" w:rsidP="009438EF">
            <w:pPr>
              <w:rPr>
                <w:sz w:val="28"/>
                <w:szCs w:val="28"/>
              </w:rPr>
            </w:pPr>
            <w:r w:rsidRPr="00E86DA8">
              <w:rPr>
                <w:sz w:val="28"/>
                <w:szCs w:val="28"/>
              </w:rPr>
              <w:t>домохозяйка</w:t>
            </w:r>
          </w:p>
        </w:tc>
      </w:tr>
      <w:tr w:rsidR="00B569ED" w:rsidRPr="003E3264" w:rsidTr="001C6F51">
        <w:tc>
          <w:tcPr>
            <w:tcW w:w="4016" w:type="dxa"/>
            <w:shd w:val="clear" w:color="auto" w:fill="auto"/>
          </w:tcPr>
          <w:p w:rsidR="00B569ED" w:rsidRPr="00690E2A" w:rsidRDefault="00B569ED" w:rsidP="007D1BD6">
            <w:pPr>
              <w:rPr>
                <w:rFonts w:eastAsia="Calibri"/>
                <w:sz w:val="28"/>
                <w:szCs w:val="28"/>
              </w:rPr>
            </w:pPr>
            <w:r w:rsidRPr="00690E2A">
              <w:rPr>
                <w:rFonts w:eastAsia="Calibri"/>
                <w:sz w:val="28"/>
                <w:szCs w:val="28"/>
              </w:rPr>
              <w:t>МБОУ СОШ № 3</w:t>
            </w:r>
          </w:p>
        </w:tc>
        <w:tc>
          <w:tcPr>
            <w:tcW w:w="3747" w:type="dxa"/>
            <w:shd w:val="clear" w:color="auto" w:fill="auto"/>
          </w:tcPr>
          <w:p w:rsidR="00B569ED" w:rsidRPr="00690E2A" w:rsidRDefault="00B569ED" w:rsidP="007D1BD6">
            <w:pPr>
              <w:rPr>
                <w:rFonts w:eastAsia="Calibri"/>
                <w:sz w:val="28"/>
                <w:szCs w:val="28"/>
              </w:rPr>
            </w:pPr>
            <w:r w:rsidRPr="00690E2A">
              <w:rPr>
                <w:rFonts w:eastAsia="Calibri"/>
                <w:sz w:val="28"/>
                <w:szCs w:val="28"/>
              </w:rPr>
              <w:t>Пушкарева Маргарита Юрьевна</w:t>
            </w:r>
          </w:p>
        </w:tc>
        <w:tc>
          <w:tcPr>
            <w:tcW w:w="3066" w:type="dxa"/>
          </w:tcPr>
          <w:p w:rsidR="00B569ED" w:rsidRPr="00690E2A" w:rsidRDefault="00B569ED" w:rsidP="007D1BD6">
            <w:pPr>
              <w:rPr>
                <w:rFonts w:eastAsia="Calibri"/>
                <w:sz w:val="28"/>
                <w:szCs w:val="28"/>
              </w:rPr>
            </w:pPr>
            <w:r w:rsidRPr="00690E2A">
              <w:rPr>
                <w:rFonts w:eastAsia="Calibri"/>
                <w:sz w:val="28"/>
                <w:szCs w:val="28"/>
              </w:rPr>
              <w:t xml:space="preserve">Домохозяйка </w:t>
            </w:r>
          </w:p>
        </w:tc>
      </w:tr>
      <w:tr w:rsidR="00B569ED" w:rsidRPr="003E3264" w:rsidTr="001C6F51">
        <w:tc>
          <w:tcPr>
            <w:tcW w:w="4016" w:type="dxa"/>
            <w:shd w:val="clear" w:color="auto" w:fill="auto"/>
          </w:tcPr>
          <w:p w:rsidR="00B569ED" w:rsidRPr="00690E2A" w:rsidRDefault="00B569ED" w:rsidP="007D1BD6">
            <w:pPr>
              <w:rPr>
                <w:rFonts w:eastAsia="Calibri"/>
                <w:sz w:val="28"/>
                <w:szCs w:val="28"/>
              </w:rPr>
            </w:pPr>
            <w:r w:rsidRPr="00690E2A">
              <w:rPr>
                <w:rFonts w:eastAsia="Calibri"/>
                <w:sz w:val="28"/>
                <w:szCs w:val="28"/>
              </w:rPr>
              <w:t>МБОУ СОШ №4</w:t>
            </w:r>
          </w:p>
        </w:tc>
        <w:tc>
          <w:tcPr>
            <w:tcW w:w="3747" w:type="dxa"/>
            <w:shd w:val="clear" w:color="auto" w:fill="auto"/>
          </w:tcPr>
          <w:p w:rsidR="00B569ED" w:rsidRPr="00690E2A" w:rsidRDefault="00B569ED" w:rsidP="00181B4B">
            <w:pPr>
              <w:rPr>
                <w:rFonts w:eastAsia="Calibri"/>
                <w:sz w:val="28"/>
                <w:szCs w:val="28"/>
              </w:rPr>
            </w:pPr>
            <w:proofErr w:type="spellStart"/>
            <w:r w:rsidRPr="00690E2A">
              <w:rPr>
                <w:rFonts w:eastAsia="Calibri"/>
                <w:sz w:val="28"/>
                <w:szCs w:val="28"/>
              </w:rPr>
              <w:t>Лунтовская</w:t>
            </w:r>
            <w:proofErr w:type="spellEnd"/>
            <w:r w:rsidRPr="00690E2A">
              <w:rPr>
                <w:rFonts w:eastAsia="Calibri"/>
                <w:sz w:val="28"/>
                <w:szCs w:val="28"/>
              </w:rPr>
              <w:t xml:space="preserve"> </w:t>
            </w:r>
            <w:proofErr w:type="spellStart"/>
            <w:r w:rsidRPr="00690E2A">
              <w:rPr>
                <w:rFonts w:eastAsia="Calibri"/>
                <w:sz w:val="28"/>
                <w:szCs w:val="28"/>
              </w:rPr>
              <w:t>Анастсия</w:t>
            </w:r>
            <w:proofErr w:type="spellEnd"/>
            <w:r w:rsidRPr="00690E2A">
              <w:rPr>
                <w:rFonts w:eastAsia="Calibri"/>
                <w:sz w:val="28"/>
                <w:szCs w:val="28"/>
              </w:rPr>
              <w:t xml:space="preserve"> Игоревна</w:t>
            </w:r>
          </w:p>
        </w:tc>
        <w:tc>
          <w:tcPr>
            <w:tcW w:w="3066" w:type="dxa"/>
          </w:tcPr>
          <w:p w:rsidR="00B569ED" w:rsidRPr="00690E2A" w:rsidRDefault="00B569ED" w:rsidP="00181B4B">
            <w:pPr>
              <w:rPr>
                <w:rFonts w:eastAsia="Calibri"/>
                <w:sz w:val="28"/>
                <w:szCs w:val="28"/>
              </w:rPr>
            </w:pPr>
            <w:r w:rsidRPr="00690E2A">
              <w:rPr>
                <w:rFonts w:eastAsia="Calibri"/>
                <w:sz w:val="28"/>
                <w:szCs w:val="28"/>
              </w:rPr>
              <w:t>домохозяйка</w:t>
            </w:r>
          </w:p>
        </w:tc>
      </w:tr>
      <w:tr w:rsidR="00B569ED" w:rsidRPr="003E3264" w:rsidTr="001C6F51">
        <w:tc>
          <w:tcPr>
            <w:tcW w:w="4016" w:type="dxa"/>
            <w:shd w:val="clear" w:color="auto" w:fill="auto"/>
          </w:tcPr>
          <w:p w:rsidR="00B569ED" w:rsidRPr="00690E2A" w:rsidRDefault="00B569ED" w:rsidP="007D1BD6">
            <w:pPr>
              <w:rPr>
                <w:rFonts w:eastAsia="Calibri"/>
                <w:sz w:val="28"/>
                <w:szCs w:val="28"/>
              </w:rPr>
            </w:pPr>
            <w:r w:rsidRPr="00690E2A">
              <w:rPr>
                <w:rFonts w:eastAsia="Calibri"/>
                <w:sz w:val="28"/>
                <w:szCs w:val="28"/>
              </w:rPr>
              <w:t xml:space="preserve">МБОУ СОШ №4 </w:t>
            </w:r>
          </w:p>
        </w:tc>
        <w:tc>
          <w:tcPr>
            <w:tcW w:w="3747" w:type="dxa"/>
            <w:shd w:val="clear" w:color="auto" w:fill="auto"/>
          </w:tcPr>
          <w:p w:rsidR="00B569ED" w:rsidRPr="00690E2A" w:rsidRDefault="00B569ED" w:rsidP="00181B4B">
            <w:pPr>
              <w:rPr>
                <w:rFonts w:eastAsia="Calibri"/>
                <w:sz w:val="28"/>
                <w:szCs w:val="28"/>
              </w:rPr>
            </w:pPr>
            <w:proofErr w:type="spellStart"/>
            <w:r w:rsidRPr="00690E2A">
              <w:rPr>
                <w:rFonts w:eastAsia="Calibri"/>
                <w:sz w:val="28"/>
                <w:szCs w:val="28"/>
              </w:rPr>
              <w:t>Письменская</w:t>
            </w:r>
            <w:proofErr w:type="spellEnd"/>
            <w:r w:rsidRPr="00690E2A">
              <w:rPr>
                <w:rFonts w:eastAsia="Calibri"/>
                <w:sz w:val="28"/>
                <w:szCs w:val="28"/>
              </w:rPr>
              <w:t xml:space="preserve"> Светлана Александровна</w:t>
            </w:r>
          </w:p>
        </w:tc>
        <w:tc>
          <w:tcPr>
            <w:tcW w:w="3066" w:type="dxa"/>
          </w:tcPr>
          <w:p w:rsidR="00B569ED" w:rsidRPr="00690E2A" w:rsidRDefault="00B569ED" w:rsidP="00181B4B">
            <w:pPr>
              <w:rPr>
                <w:rFonts w:eastAsia="Calibri"/>
                <w:sz w:val="28"/>
                <w:szCs w:val="28"/>
              </w:rPr>
            </w:pPr>
            <w:r w:rsidRPr="00690E2A">
              <w:rPr>
                <w:rFonts w:eastAsia="Calibri"/>
                <w:sz w:val="28"/>
                <w:szCs w:val="28"/>
              </w:rPr>
              <w:t>домохозяйка</w:t>
            </w:r>
          </w:p>
        </w:tc>
      </w:tr>
      <w:tr w:rsidR="006B0371" w:rsidRPr="003E3264" w:rsidTr="001C6F51">
        <w:tc>
          <w:tcPr>
            <w:tcW w:w="4016" w:type="dxa"/>
            <w:shd w:val="clear" w:color="auto" w:fill="auto"/>
          </w:tcPr>
          <w:p w:rsidR="006B0371" w:rsidRPr="00690E2A" w:rsidRDefault="006B0371" w:rsidP="00DE001E">
            <w:pPr>
              <w:rPr>
                <w:sz w:val="28"/>
                <w:szCs w:val="28"/>
              </w:rPr>
            </w:pPr>
            <w:r w:rsidRPr="00690E2A">
              <w:rPr>
                <w:sz w:val="28"/>
                <w:szCs w:val="28"/>
              </w:rPr>
              <w:t>МБОУ СОШ № 5</w:t>
            </w:r>
          </w:p>
        </w:tc>
        <w:tc>
          <w:tcPr>
            <w:tcW w:w="3747" w:type="dxa"/>
            <w:shd w:val="clear" w:color="auto" w:fill="auto"/>
          </w:tcPr>
          <w:p w:rsidR="006B0371" w:rsidRPr="00690E2A" w:rsidRDefault="006B0371" w:rsidP="00DE001E">
            <w:pPr>
              <w:rPr>
                <w:sz w:val="28"/>
                <w:szCs w:val="28"/>
              </w:rPr>
            </w:pPr>
            <w:proofErr w:type="spellStart"/>
            <w:r w:rsidRPr="00690E2A">
              <w:rPr>
                <w:sz w:val="28"/>
                <w:szCs w:val="28"/>
              </w:rPr>
              <w:t>Ашифина</w:t>
            </w:r>
            <w:proofErr w:type="spellEnd"/>
            <w:r w:rsidRPr="00690E2A">
              <w:rPr>
                <w:sz w:val="28"/>
                <w:szCs w:val="28"/>
              </w:rPr>
              <w:t xml:space="preserve"> Галина Николаевна</w:t>
            </w:r>
          </w:p>
        </w:tc>
        <w:tc>
          <w:tcPr>
            <w:tcW w:w="3066" w:type="dxa"/>
          </w:tcPr>
          <w:p w:rsidR="006B0371" w:rsidRPr="00690E2A" w:rsidRDefault="006B0371" w:rsidP="00DE001E">
            <w:pPr>
              <w:rPr>
                <w:sz w:val="28"/>
                <w:szCs w:val="28"/>
              </w:rPr>
            </w:pPr>
            <w:r w:rsidRPr="00690E2A">
              <w:rPr>
                <w:sz w:val="28"/>
                <w:szCs w:val="28"/>
              </w:rPr>
              <w:t>Домохозяйка</w:t>
            </w:r>
          </w:p>
        </w:tc>
      </w:tr>
      <w:tr w:rsidR="009A3A24" w:rsidRPr="003E3264" w:rsidTr="0050475B">
        <w:tc>
          <w:tcPr>
            <w:tcW w:w="4016" w:type="dxa"/>
            <w:shd w:val="clear" w:color="auto" w:fill="auto"/>
            <w:vAlign w:val="center"/>
          </w:tcPr>
          <w:p w:rsidR="009A3A24" w:rsidRPr="00690E2A" w:rsidRDefault="009A3A24" w:rsidP="00DE001E">
            <w:pPr>
              <w:rPr>
                <w:sz w:val="28"/>
                <w:szCs w:val="28"/>
              </w:rPr>
            </w:pPr>
            <w:r w:rsidRPr="00690E2A">
              <w:rPr>
                <w:sz w:val="28"/>
                <w:szCs w:val="28"/>
              </w:rPr>
              <w:t>МБОУ СОШ №6</w:t>
            </w:r>
          </w:p>
        </w:tc>
        <w:tc>
          <w:tcPr>
            <w:tcW w:w="3747" w:type="dxa"/>
            <w:shd w:val="clear" w:color="auto" w:fill="auto"/>
            <w:vAlign w:val="center"/>
          </w:tcPr>
          <w:p w:rsidR="009A3A24" w:rsidRPr="00690E2A" w:rsidRDefault="009A3A24" w:rsidP="00DE001E">
            <w:pPr>
              <w:rPr>
                <w:sz w:val="28"/>
                <w:szCs w:val="28"/>
              </w:rPr>
            </w:pPr>
            <w:r w:rsidRPr="00690E2A">
              <w:rPr>
                <w:sz w:val="28"/>
                <w:szCs w:val="28"/>
              </w:rPr>
              <w:t>Леонова Татьяна Александровна</w:t>
            </w:r>
          </w:p>
        </w:tc>
        <w:tc>
          <w:tcPr>
            <w:tcW w:w="3066" w:type="dxa"/>
            <w:vAlign w:val="center"/>
          </w:tcPr>
          <w:p w:rsidR="009A3A24" w:rsidRPr="00690E2A" w:rsidRDefault="009A3A24" w:rsidP="00DE001E">
            <w:pPr>
              <w:rPr>
                <w:sz w:val="28"/>
                <w:szCs w:val="28"/>
              </w:rPr>
            </w:pPr>
            <w:r w:rsidRPr="00690E2A">
              <w:rPr>
                <w:sz w:val="28"/>
                <w:szCs w:val="28"/>
              </w:rPr>
              <w:t>Домохозяйка</w:t>
            </w:r>
          </w:p>
        </w:tc>
      </w:tr>
      <w:tr w:rsidR="009A3A24" w:rsidRPr="003E3264" w:rsidTr="0050475B">
        <w:tc>
          <w:tcPr>
            <w:tcW w:w="4016" w:type="dxa"/>
            <w:shd w:val="clear" w:color="auto" w:fill="auto"/>
            <w:vAlign w:val="center"/>
          </w:tcPr>
          <w:p w:rsidR="009A3A24" w:rsidRPr="00690E2A" w:rsidRDefault="009A3A24" w:rsidP="00DE001E">
            <w:pPr>
              <w:rPr>
                <w:sz w:val="28"/>
                <w:szCs w:val="28"/>
              </w:rPr>
            </w:pPr>
            <w:r w:rsidRPr="00690E2A">
              <w:rPr>
                <w:sz w:val="28"/>
                <w:szCs w:val="28"/>
              </w:rPr>
              <w:t>МБОУ СОШ №6</w:t>
            </w:r>
          </w:p>
        </w:tc>
        <w:tc>
          <w:tcPr>
            <w:tcW w:w="3747" w:type="dxa"/>
            <w:shd w:val="clear" w:color="auto" w:fill="auto"/>
            <w:vAlign w:val="center"/>
          </w:tcPr>
          <w:p w:rsidR="009A3A24" w:rsidRPr="00690E2A" w:rsidRDefault="009A3A24" w:rsidP="00DE001E">
            <w:pPr>
              <w:rPr>
                <w:sz w:val="28"/>
                <w:szCs w:val="28"/>
              </w:rPr>
            </w:pPr>
            <w:proofErr w:type="spellStart"/>
            <w:r w:rsidRPr="00690E2A">
              <w:rPr>
                <w:sz w:val="28"/>
                <w:szCs w:val="28"/>
              </w:rPr>
              <w:t>Нестреляева</w:t>
            </w:r>
            <w:proofErr w:type="spellEnd"/>
            <w:r w:rsidRPr="00690E2A">
              <w:rPr>
                <w:sz w:val="28"/>
                <w:szCs w:val="28"/>
              </w:rPr>
              <w:t xml:space="preserve">   Людмила Георгиевна</w:t>
            </w:r>
          </w:p>
        </w:tc>
        <w:tc>
          <w:tcPr>
            <w:tcW w:w="3066" w:type="dxa"/>
            <w:vAlign w:val="center"/>
          </w:tcPr>
          <w:p w:rsidR="009A3A24" w:rsidRPr="00690E2A" w:rsidRDefault="009A3A24" w:rsidP="00DE001E">
            <w:pPr>
              <w:rPr>
                <w:sz w:val="28"/>
                <w:szCs w:val="28"/>
              </w:rPr>
            </w:pPr>
            <w:r w:rsidRPr="00690E2A">
              <w:rPr>
                <w:sz w:val="28"/>
                <w:szCs w:val="28"/>
              </w:rPr>
              <w:t>Домохозяйка</w:t>
            </w:r>
          </w:p>
        </w:tc>
      </w:tr>
      <w:tr w:rsidR="009A3A24" w:rsidRPr="003E3264" w:rsidTr="0050475B">
        <w:tc>
          <w:tcPr>
            <w:tcW w:w="4016" w:type="dxa"/>
            <w:shd w:val="clear" w:color="auto" w:fill="auto"/>
            <w:vAlign w:val="center"/>
          </w:tcPr>
          <w:p w:rsidR="009A3A24" w:rsidRPr="00690E2A" w:rsidRDefault="009A3A24" w:rsidP="00DE001E">
            <w:pPr>
              <w:rPr>
                <w:sz w:val="28"/>
                <w:szCs w:val="28"/>
              </w:rPr>
            </w:pPr>
            <w:r w:rsidRPr="00690E2A">
              <w:rPr>
                <w:sz w:val="28"/>
                <w:szCs w:val="28"/>
              </w:rPr>
              <w:t>МБОУ СОШ №6</w:t>
            </w:r>
          </w:p>
        </w:tc>
        <w:tc>
          <w:tcPr>
            <w:tcW w:w="3747" w:type="dxa"/>
            <w:shd w:val="clear" w:color="auto" w:fill="auto"/>
            <w:vAlign w:val="center"/>
          </w:tcPr>
          <w:p w:rsidR="009A3A24" w:rsidRPr="00690E2A" w:rsidRDefault="009A3A24" w:rsidP="00DE001E">
            <w:pPr>
              <w:rPr>
                <w:sz w:val="28"/>
                <w:szCs w:val="28"/>
              </w:rPr>
            </w:pPr>
            <w:r w:rsidRPr="00690E2A">
              <w:rPr>
                <w:sz w:val="28"/>
                <w:szCs w:val="28"/>
              </w:rPr>
              <w:t>Токарева Ирина Викторовна</w:t>
            </w:r>
          </w:p>
        </w:tc>
        <w:tc>
          <w:tcPr>
            <w:tcW w:w="3066" w:type="dxa"/>
            <w:vAlign w:val="center"/>
          </w:tcPr>
          <w:p w:rsidR="009A3A24" w:rsidRPr="00690E2A" w:rsidRDefault="009A3A24" w:rsidP="00DE001E">
            <w:pPr>
              <w:rPr>
                <w:sz w:val="28"/>
                <w:szCs w:val="28"/>
              </w:rPr>
            </w:pPr>
            <w:r w:rsidRPr="00690E2A">
              <w:rPr>
                <w:sz w:val="28"/>
                <w:szCs w:val="28"/>
              </w:rPr>
              <w:t>Домохозяйка</w:t>
            </w:r>
          </w:p>
        </w:tc>
      </w:tr>
      <w:tr w:rsidR="009A3A24" w:rsidRPr="003E3264" w:rsidTr="001C6F51">
        <w:tc>
          <w:tcPr>
            <w:tcW w:w="4016" w:type="dxa"/>
            <w:shd w:val="clear" w:color="auto" w:fill="auto"/>
          </w:tcPr>
          <w:p w:rsidR="009A3A24" w:rsidRPr="00AF01D7" w:rsidRDefault="009A3A24" w:rsidP="00DE001E">
            <w:pPr>
              <w:rPr>
                <w:rFonts w:eastAsia="Calibri"/>
                <w:sz w:val="28"/>
                <w:szCs w:val="28"/>
              </w:rPr>
            </w:pPr>
            <w:r>
              <w:rPr>
                <w:rFonts w:eastAsia="Calibri"/>
                <w:sz w:val="28"/>
                <w:szCs w:val="28"/>
              </w:rPr>
              <w:t>МБОУ лицей № 7</w:t>
            </w:r>
          </w:p>
        </w:tc>
        <w:tc>
          <w:tcPr>
            <w:tcW w:w="3747" w:type="dxa"/>
            <w:shd w:val="clear" w:color="auto" w:fill="auto"/>
          </w:tcPr>
          <w:p w:rsidR="009A3A24" w:rsidRPr="00AF01D7" w:rsidRDefault="009A3A24" w:rsidP="00DE001E">
            <w:pPr>
              <w:rPr>
                <w:rFonts w:eastAsia="Calibri"/>
                <w:sz w:val="28"/>
                <w:szCs w:val="28"/>
              </w:rPr>
            </w:pPr>
            <w:proofErr w:type="spellStart"/>
            <w:r>
              <w:rPr>
                <w:rFonts w:eastAsia="Calibri"/>
                <w:sz w:val="28"/>
                <w:szCs w:val="28"/>
              </w:rPr>
              <w:t>Чернецова</w:t>
            </w:r>
            <w:proofErr w:type="spellEnd"/>
            <w:r>
              <w:rPr>
                <w:rFonts w:eastAsia="Calibri"/>
                <w:sz w:val="28"/>
                <w:szCs w:val="28"/>
              </w:rPr>
              <w:t xml:space="preserve"> Марина Александровна</w:t>
            </w:r>
          </w:p>
        </w:tc>
        <w:tc>
          <w:tcPr>
            <w:tcW w:w="3066" w:type="dxa"/>
          </w:tcPr>
          <w:p w:rsidR="009A3A24" w:rsidRPr="00AF01D7" w:rsidRDefault="009A3A24" w:rsidP="00DE001E">
            <w:pPr>
              <w:rPr>
                <w:rFonts w:eastAsia="Calibri"/>
                <w:sz w:val="28"/>
                <w:szCs w:val="28"/>
              </w:rPr>
            </w:pPr>
            <w:r>
              <w:rPr>
                <w:rFonts w:eastAsia="Calibri"/>
                <w:sz w:val="28"/>
                <w:szCs w:val="28"/>
              </w:rPr>
              <w:t>Домохозяйка</w:t>
            </w:r>
          </w:p>
        </w:tc>
      </w:tr>
      <w:tr w:rsidR="009A3A24" w:rsidRPr="003E3264" w:rsidTr="001C6F51">
        <w:tc>
          <w:tcPr>
            <w:tcW w:w="4016" w:type="dxa"/>
            <w:shd w:val="clear" w:color="auto" w:fill="auto"/>
          </w:tcPr>
          <w:p w:rsidR="009A3A24" w:rsidRDefault="009A3A24" w:rsidP="00DE001E">
            <w:r w:rsidRPr="005B4537">
              <w:rPr>
                <w:rFonts w:eastAsia="Calibri"/>
                <w:sz w:val="28"/>
                <w:szCs w:val="28"/>
              </w:rPr>
              <w:t>МБОУ лицей № 7</w:t>
            </w:r>
          </w:p>
        </w:tc>
        <w:tc>
          <w:tcPr>
            <w:tcW w:w="3747" w:type="dxa"/>
            <w:shd w:val="clear" w:color="auto" w:fill="auto"/>
          </w:tcPr>
          <w:p w:rsidR="009A3A24" w:rsidRDefault="009A3A24" w:rsidP="00DE001E">
            <w:pPr>
              <w:rPr>
                <w:rFonts w:eastAsia="Calibri"/>
                <w:sz w:val="28"/>
                <w:szCs w:val="28"/>
              </w:rPr>
            </w:pPr>
            <w:r>
              <w:rPr>
                <w:rFonts w:eastAsia="Calibri"/>
                <w:sz w:val="28"/>
                <w:szCs w:val="28"/>
              </w:rPr>
              <w:t>Зайцева Вера Алексеевна</w:t>
            </w:r>
          </w:p>
        </w:tc>
        <w:tc>
          <w:tcPr>
            <w:tcW w:w="3066" w:type="dxa"/>
          </w:tcPr>
          <w:p w:rsidR="009A3A24" w:rsidRDefault="009A3A24" w:rsidP="00DE001E">
            <w:pPr>
              <w:rPr>
                <w:rFonts w:eastAsia="Calibri"/>
                <w:sz w:val="28"/>
                <w:szCs w:val="28"/>
              </w:rPr>
            </w:pPr>
            <w:r>
              <w:rPr>
                <w:rFonts w:eastAsia="Calibri"/>
                <w:sz w:val="28"/>
                <w:szCs w:val="28"/>
              </w:rPr>
              <w:t>Директор «Офис-Сервис»</w:t>
            </w:r>
          </w:p>
        </w:tc>
      </w:tr>
      <w:tr w:rsidR="009A3A24" w:rsidRPr="003E3264" w:rsidTr="001C6F51">
        <w:tc>
          <w:tcPr>
            <w:tcW w:w="4016" w:type="dxa"/>
            <w:shd w:val="clear" w:color="auto" w:fill="auto"/>
          </w:tcPr>
          <w:p w:rsidR="009A3A24" w:rsidRDefault="009A3A24" w:rsidP="00DE001E">
            <w:r w:rsidRPr="005B4537">
              <w:rPr>
                <w:rFonts w:eastAsia="Calibri"/>
                <w:sz w:val="28"/>
                <w:szCs w:val="28"/>
              </w:rPr>
              <w:t>МБОУ лицей № 7</w:t>
            </w:r>
          </w:p>
        </w:tc>
        <w:tc>
          <w:tcPr>
            <w:tcW w:w="3747" w:type="dxa"/>
            <w:shd w:val="clear" w:color="auto" w:fill="auto"/>
          </w:tcPr>
          <w:p w:rsidR="009A3A24" w:rsidRDefault="009A3A24" w:rsidP="00DE001E">
            <w:pPr>
              <w:rPr>
                <w:rFonts w:eastAsia="Calibri"/>
                <w:sz w:val="28"/>
                <w:szCs w:val="28"/>
              </w:rPr>
            </w:pPr>
            <w:proofErr w:type="spellStart"/>
            <w:r>
              <w:rPr>
                <w:rFonts w:eastAsia="Calibri"/>
                <w:sz w:val="28"/>
                <w:szCs w:val="28"/>
              </w:rPr>
              <w:t>Пальчикова</w:t>
            </w:r>
            <w:proofErr w:type="spellEnd"/>
            <w:r>
              <w:rPr>
                <w:rFonts w:eastAsia="Calibri"/>
                <w:sz w:val="28"/>
                <w:szCs w:val="28"/>
              </w:rPr>
              <w:t xml:space="preserve"> Надежда Александровна</w:t>
            </w:r>
          </w:p>
        </w:tc>
        <w:tc>
          <w:tcPr>
            <w:tcW w:w="3066" w:type="dxa"/>
          </w:tcPr>
          <w:p w:rsidR="009A3A24" w:rsidRDefault="009A3A24" w:rsidP="00DE001E">
            <w:pPr>
              <w:rPr>
                <w:rFonts w:eastAsia="Calibri"/>
                <w:sz w:val="28"/>
                <w:szCs w:val="28"/>
              </w:rPr>
            </w:pPr>
            <w:r>
              <w:rPr>
                <w:rFonts w:eastAsia="Calibri"/>
                <w:sz w:val="28"/>
                <w:szCs w:val="28"/>
              </w:rPr>
              <w:t>Пенсионерка</w:t>
            </w:r>
          </w:p>
        </w:tc>
      </w:tr>
      <w:tr w:rsidR="009A3A24" w:rsidRPr="003E3264" w:rsidTr="001C6F51">
        <w:tc>
          <w:tcPr>
            <w:tcW w:w="4016" w:type="dxa"/>
            <w:shd w:val="clear" w:color="auto" w:fill="auto"/>
          </w:tcPr>
          <w:p w:rsidR="009A3A24" w:rsidRDefault="009A3A24" w:rsidP="00DE001E">
            <w:r w:rsidRPr="005B4537">
              <w:rPr>
                <w:rFonts w:eastAsia="Calibri"/>
                <w:sz w:val="28"/>
                <w:szCs w:val="28"/>
              </w:rPr>
              <w:lastRenderedPageBreak/>
              <w:t>МБОУ лицей № 7</w:t>
            </w:r>
          </w:p>
        </w:tc>
        <w:tc>
          <w:tcPr>
            <w:tcW w:w="3747" w:type="dxa"/>
            <w:shd w:val="clear" w:color="auto" w:fill="auto"/>
          </w:tcPr>
          <w:p w:rsidR="009A3A24" w:rsidRDefault="009A3A24" w:rsidP="00DE001E">
            <w:pPr>
              <w:rPr>
                <w:rFonts w:eastAsia="Calibri"/>
                <w:sz w:val="28"/>
                <w:szCs w:val="28"/>
              </w:rPr>
            </w:pPr>
            <w:proofErr w:type="spellStart"/>
            <w:r>
              <w:rPr>
                <w:rFonts w:eastAsia="Calibri"/>
                <w:sz w:val="28"/>
                <w:szCs w:val="28"/>
              </w:rPr>
              <w:t>Ашифина</w:t>
            </w:r>
            <w:proofErr w:type="spellEnd"/>
            <w:r>
              <w:rPr>
                <w:rFonts w:eastAsia="Calibri"/>
                <w:sz w:val="28"/>
                <w:szCs w:val="28"/>
              </w:rPr>
              <w:t xml:space="preserve"> Алина Алексеевна</w:t>
            </w:r>
          </w:p>
        </w:tc>
        <w:tc>
          <w:tcPr>
            <w:tcW w:w="3066" w:type="dxa"/>
          </w:tcPr>
          <w:p w:rsidR="009A3A24" w:rsidRDefault="009A3A24" w:rsidP="00DE001E">
            <w:pPr>
              <w:rPr>
                <w:rFonts w:eastAsia="Calibri"/>
                <w:sz w:val="28"/>
                <w:szCs w:val="28"/>
              </w:rPr>
            </w:pPr>
            <w:r>
              <w:rPr>
                <w:rFonts w:eastAsia="Calibri"/>
                <w:sz w:val="28"/>
                <w:szCs w:val="28"/>
              </w:rPr>
              <w:t>Продавец</w:t>
            </w:r>
          </w:p>
        </w:tc>
      </w:tr>
      <w:tr w:rsidR="009A3A24" w:rsidRPr="003E3264" w:rsidTr="001C6F51">
        <w:tc>
          <w:tcPr>
            <w:tcW w:w="4016" w:type="dxa"/>
            <w:shd w:val="clear" w:color="auto" w:fill="auto"/>
          </w:tcPr>
          <w:p w:rsidR="009A3A24" w:rsidRDefault="009A3A24" w:rsidP="006D17FE">
            <w:pPr>
              <w:rPr>
                <w:sz w:val="28"/>
                <w:szCs w:val="28"/>
              </w:rPr>
            </w:pPr>
            <w:r>
              <w:rPr>
                <w:sz w:val="28"/>
                <w:szCs w:val="28"/>
              </w:rPr>
              <w:t xml:space="preserve">МБОУ СОШ №8 </w:t>
            </w:r>
          </w:p>
        </w:tc>
        <w:tc>
          <w:tcPr>
            <w:tcW w:w="3747" w:type="dxa"/>
            <w:shd w:val="clear" w:color="auto" w:fill="auto"/>
          </w:tcPr>
          <w:p w:rsidR="009A3A24" w:rsidRDefault="009A3A24" w:rsidP="006D17FE">
            <w:pPr>
              <w:rPr>
                <w:sz w:val="28"/>
                <w:szCs w:val="28"/>
              </w:rPr>
            </w:pPr>
            <w:r>
              <w:rPr>
                <w:sz w:val="28"/>
                <w:szCs w:val="28"/>
              </w:rPr>
              <w:t>Авдеева Надежда Алексеевна</w:t>
            </w:r>
          </w:p>
        </w:tc>
        <w:tc>
          <w:tcPr>
            <w:tcW w:w="3066" w:type="dxa"/>
          </w:tcPr>
          <w:p w:rsidR="009A3A24" w:rsidRDefault="009A3A24" w:rsidP="006D17FE">
            <w:pPr>
              <w:rPr>
                <w:sz w:val="28"/>
                <w:szCs w:val="28"/>
              </w:rPr>
            </w:pPr>
            <w:r>
              <w:rPr>
                <w:sz w:val="28"/>
                <w:szCs w:val="28"/>
              </w:rPr>
              <w:t xml:space="preserve">Оператор АЗС « </w:t>
            </w:r>
            <w:proofErr w:type="spellStart"/>
            <w:r>
              <w:rPr>
                <w:sz w:val="28"/>
                <w:szCs w:val="28"/>
              </w:rPr>
              <w:t>Лукоил</w:t>
            </w:r>
            <w:proofErr w:type="spellEnd"/>
            <w:r>
              <w:rPr>
                <w:sz w:val="28"/>
                <w:szCs w:val="28"/>
              </w:rPr>
              <w:t>»</w:t>
            </w:r>
          </w:p>
        </w:tc>
      </w:tr>
      <w:tr w:rsidR="009A3A24" w:rsidRPr="003E3264" w:rsidTr="001C6F51">
        <w:tc>
          <w:tcPr>
            <w:tcW w:w="4016" w:type="dxa"/>
            <w:shd w:val="clear" w:color="auto" w:fill="auto"/>
          </w:tcPr>
          <w:p w:rsidR="009A3A24" w:rsidRDefault="009A3A24" w:rsidP="006D17FE">
            <w:pPr>
              <w:rPr>
                <w:sz w:val="28"/>
                <w:szCs w:val="28"/>
              </w:rPr>
            </w:pPr>
            <w:r>
              <w:rPr>
                <w:sz w:val="28"/>
                <w:szCs w:val="28"/>
              </w:rPr>
              <w:t>МБОУ СОШ № 8</w:t>
            </w:r>
          </w:p>
        </w:tc>
        <w:tc>
          <w:tcPr>
            <w:tcW w:w="3747" w:type="dxa"/>
            <w:shd w:val="clear" w:color="auto" w:fill="auto"/>
          </w:tcPr>
          <w:p w:rsidR="009A3A24" w:rsidRDefault="009A3A24" w:rsidP="006D17FE">
            <w:pPr>
              <w:rPr>
                <w:sz w:val="28"/>
                <w:szCs w:val="28"/>
              </w:rPr>
            </w:pPr>
            <w:proofErr w:type="spellStart"/>
            <w:r>
              <w:rPr>
                <w:sz w:val="28"/>
                <w:szCs w:val="28"/>
              </w:rPr>
              <w:t>Дорашева</w:t>
            </w:r>
            <w:proofErr w:type="spellEnd"/>
            <w:r>
              <w:rPr>
                <w:sz w:val="28"/>
                <w:szCs w:val="28"/>
              </w:rPr>
              <w:t xml:space="preserve"> Татьяна Викторовна</w:t>
            </w:r>
          </w:p>
        </w:tc>
        <w:tc>
          <w:tcPr>
            <w:tcW w:w="3066" w:type="dxa"/>
          </w:tcPr>
          <w:p w:rsidR="009A3A24" w:rsidRDefault="009A3A24" w:rsidP="006D17FE">
            <w:pPr>
              <w:rPr>
                <w:sz w:val="28"/>
                <w:szCs w:val="28"/>
              </w:rPr>
            </w:pPr>
            <w:r>
              <w:rPr>
                <w:sz w:val="28"/>
                <w:szCs w:val="28"/>
              </w:rPr>
              <w:t>Временно не работает</w:t>
            </w:r>
          </w:p>
        </w:tc>
      </w:tr>
      <w:tr w:rsidR="009A3A24" w:rsidRPr="003E3264" w:rsidTr="001C6F51">
        <w:tc>
          <w:tcPr>
            <w:tcW w:w="4016" w:type="dxa"/>
            <w:shd w:val="clear" w:color="auto" w:fill="auto"/>
          </w:tcPr>
          <w:p w:rsidR="009A3A24" w:rsidRDefault="009A3A24" w:rsidP="006D17FE">
            <w:pPr>
              <w:rPr>
                <w:sz w:val="28"/>
                <w:szCs w:val="28"/>
              </w:rPr>
            </w:pPr>
            <w:r>
              <w:rPr>
                <w:sz w:val="28"/>
                <w:szCs w:val="28"/>
              </w:rPr>
              <w:t>МБОУ СОШ № 8</w:t>
            </w:r>
          </w:p>
        </w:tc>
        <w:tc>
          <w:tcPr>
            <w:tcW w:w="3747" w:type="dxa"/>
            <w:shd w:val="clear" w:color="auto" w:fill="auto"/>
          </w:tcPr>
          <w:p w:rsidR="009A3A24" w:rsidRDefault="009A3A24" w:rsidP="006D17FE">
            <w:pPr>
              <w:rPr>
                <w:sz w:val="28"/>
                <w:szCs w:val="28"/>
              </w:rPr>
            </w:pPr>
            <w:r>
              <w:rPr>
                <w:sz w:val="28"/>
                <w:szCs w:val="28"/>
              </w:rPr>
              <w:t>Гусева Анна Анатольевна</w:t>
            </w:r>
          </w:p>
        </w:tc>
        <w:tc>
          <w:tcPr>
            <w:tcW w:w="3066" w:type="dxa"/>
          </w:tcPr>
          <w:p w:rsidR="009A3A24" w:rsidRDefault="009A3A24" w:rsidP="006D17FE">
            <w:pPr>
              <w:rPr>
                <w:sz w:val="28"/>
                <w:szCs w:val="28"/>
              </w:rPr>
            </w:pPr>
            <w:r>
              <w:rPr>
                <w:sz w:val="28"/>
                <w:szCs w:val="28"/>
              </w:rPr>
              <w:t>Временно не работает</w:t>
            </w:r>
          </w:p>
          <w:p w:rsidR="00F23645" w:rsidRDefault="00F23645" w:rsidP="006D17FE">
            <w:pPr>
              <w:rPr>
                <w:sz w:val="28"/>
                <w:szCs w:val="28"/>
              </w:rPr>
            </w:pPr>
          </w:p>
        </w:tc>
      </w:tr>
      <w:tr w:rsidR="009A3A24" w:rsidRPr="003E3264" w:rsidTr="001C6F51">
        <w:tc>
          <w:tcPr>
            <w:tcW w:w="4016" w:type="dxa"/>
            <w:shd w:val="clear" w:color="auto" w:fill="auto"/>
          </w:tcPr>
          <w:p w:rsidR="009A3A24" w:rsidRPr="00913D4B" w:rsidRDefault="009A3A24" w:rsidP="005437A1">
            <w:pPr>
              <w:rPr>
                <w:sz w:val="28"/>
                <w:szCs w:val="28"/>
              </w:rPr>
            </w:pPr>
            <w:r w:rsidRPr="00913D4B">
              <w:rPr>
                <w:sz w:val="28"/>
                <w:szCs w:val="28"/>
              </w:rPr>
              <w:t>МБОУ СОШ № 10</w:t>
            </w:r>
          </w:p>
        </w:tc>
        <w:tc>
          <w:tcPr>
            <w:tcW w:w="3747" w:type="dxa"/>
            <w:shd w:val="clear" w:color="auto" w:fill="auto"/>
          </w:tcPr>
          <w:p w:rsidR="009A3A24" w:rsidRPr="00913D4B" w:rsidRDefault="009A3A24" w:rsidP="005437A1">
            <w:pPr>
              <w:rPr>
                <w:sz w:val="28"/>
                <w:szCs w:val="28"/>
              </w:rPr>
            </w:pPr>
            <w:proofErr w:type="spellStart"/>
            <w:r>
              <w:rPr>
                <w:sz w:val="28"/>
                <w:szCs w:val="28"/>
              </w:rPr>
              <w:t>Свиридюк</w:t>
            </w:r>
            <w:proofErr w:type="spellEnd"/>
            <w:r>
              <w:rPr>
                <w:sz w:val="28"/>
                <w:szCs w:val="28"/>
              </w:rPr>
              <w:t xml:space="preserve"> </w:t>
            </w:r>
            <w:r w:rsidRPr="00913D4B">
              <w:rPr>
                <w:sz w:val="28"/>
                <w:szCs w:val="28"/>
              </w:rPr>
              <w:t xml:space="preserve"> Надежда Ивановна</w:t>
            </w:r>
          </w:p>
        </w:tc>
        <w:tc>
          <w:tcPr>
            <w:tcW w:w="3066" w:type="dxa"/>
          </w:tcPr>
          <w:p w:rsidR="009A3A24" w:rsidRPr="00913D4B" w:rsidRDefault="009A3A24" w:rsidP="005437A1">
            <w:pPr>
              <w:rPr>
                <w:sz w:val="28"/>
                <w:szCs w:val="28"/>
              </w:rPr>
            </w:pPr>
            <w:r w:rsidRPr="00913D4B">
              <w:rPr>
                <w:sz w:val="28"/>
                <w:szCs w:val="28"/>
              </w:rPr>
              <w:t>Пенсионер</w:t>
            </w:r>
          </w:p>
        </w:tc>
      </w:tr>
      <w:tr w:rsidR="009A3A24" w:rsidRPr="003E3264" w:rsidTr="001C6F51">
        <w:tc>
          <w:tcPr>
            <w:tcW w:w="4016" w:type="dxa"/>
            <w:shd w:val="clear" w:color="auto" w:fill="auto"/>
          </w:tcPr>
          <w:p w:rsidR="009A3A24" w:rsidRPr="00913D4B" w:rsidRDefault="009A3A24" w:rsidP="005437A1">
            <w:pPr>
              <w:rPr>
                <w:sz w:val="28"/>
                <w:szCs w:val="28"/>
              </w:rPr>
            </w:pPr>
            <w:r w:rsidRPr="00913D4B">
              <w:rPr>
                <w:sz w:val="28"/>
                <w:szCs w:val="28"/>
              </w:rPr>
              <w:t>МБОУ СОШ № 10</w:t>
            </w:r>
          </w:p>
        </w:tc>
        <w:tc>
          <w:tcPr>
            <w:tcW w:w="3747" w:type="dxa"/>
            <w:shd w:val="clear" w:color="auto" w:fill="auto"/>
          </w:tcPr>
          <w:p w:rsidR="009A3A24" w:rsidRPr="00913D4B" w:rsidRDefault="009A3A24" w:rsidP="005437A1">
            <w:pPr>
              <w:rPr>
                <w:sz w:val="28"/>
                <w:szCs w:val="28"/>
              </w:rPr>
            </w:pPr>
            <w:r w:rsidRPr="00913D4B">
              <w:rPr>
                <w:sz w:val="28"/>
                <w:szCs w:val="28"/>
              </w:rPr>
              <w:t>Попова Светлана Валерьевна</w:t>
            </w:r>
          </w:p>
        </w:tc>
        <w:tc>
          <w:tcPr>
            <w:tcW w:w="3066" w:type="dxa"/>
          </w:tcPr>
          <w:p w:rsidR="009A3A24" w:rsidRPr="00913D4B" w:rsidRDefault="009A3A24" w:rsidP="005437A1">
            <w:pPr>
              <w:rPr>
                <w:sz w:val="28"/>
                <w:szCs w:val="28"/>
              </w:rPr>
            </w:pPr>
            <w:r w:rsidRPr="00913D4B">
              <w:rPr>
                <w:sz w:val="28"/>
                <w:szCs w:val="28"/>
              </w:rPr>
              <w:t>Домохозяйка</w:t>
            </w:r>
          </w:p>
        </w:tc>
      </w:tr>
      <w:tr w:rsidR="009A3A24" w:rsidRPr="003E3264" w:rsidTr="001C6F51">
        <w:tc>
          <w:tcPr>
            <w:tcW w:w="4016" w:type="dxa"/>
            <w:shd w:val="clear" w:color="auto" w:fill="auto"/>
          </w:tcPr>
          <w:p w:rsidR="009A3A24" w:rsidRPr="008A0029" w:rsidRDefault="009A3A24" w:rsidP="009862B5">
            <w:pPr>
              <w:rPr>
                <w:sz w:val="28"/>
                <w:szCs w:val="28"/>
              </w:rPr>
            </w:pPr>
            <w:r w:rsidRPr="008A0029">
              <w:rPr>
                <w:sz w:val="28"/>
                <w:szCs w:val="28"/>
              </w:rPr>
              <w:t>МБОУ ООШ №11</w:t>
            </w:r>
          </w:p>
        </w:tc>
        <w:tc>
          <w:tcPr>
            <w:tcW w:w="3747" w:type="dxa"/>
            <w:shd w:val="clear" w:color="auto" w:fill="auto"/>
          </w:tcPr>
          <w:p w:rsidR="009A3A24" w:rsidRPr="008A0029" w:rsidRDefault="009A3A24" w:rsidP="009862B5">
            <w:pPr>
              <w:rPr>
                <w:sz w:val="28"/>
                <w:szCs w:val="28"/>
              </w:rPr>
            </w:pPr>
            <w:r w:rsidRPr="008A0029">
              <w:rPr>
                <w:sz w:val="28"/>
                <w:szCs w:val="28"/>
              </w:rPr>
              <w:t>Лепехина Светлана Петровна</w:t>
            </w:r>
          </w:p>
        </w:tc>
        <w:tc>
          <w:tcPr>
            <w:tcW w:w="3066" w:type="dxa"/>
          </w:tcPr>
          <w:p w:rsidR="009A3A24" w:rsidRPr="008A0029" w:rsidRDefault="009A3A24" w:rsidP="009862B5">
            <w:pPr>
              <w:rPr>
                <w:sz w:val="28"/>
                <w:szCs w:val="28"/>
              </w:rPr>
            </w:pPr>
            <w:r w:rsidRPr="008A0029">
              <w:rPr>
                <w:sz w:val="28"/>
                <w:szCs w:val="28"/>
              </w:rPr>
              <w:t>Домохозяйка</w:t>
            </w:r>
          </w:p>
        </w:tc>
      </w:tr>
      <w:tr w:rsidR="009A3A24" w:rsidRPr="003E3264" w:rsidTr="001C6F51">
        <w:tc>
          <w:tcPr>
            <w:tcW w:w="4016" w:type="dxa"/>
            <w:shd w:val="clear" w:color="auto" w:fill="auto"/>
          </w:tcPr>
          <w:p w:rsidR="009A3A24" w:rsidRPr="00690E2A" w:rsidRDefault="009A3A24" w:rsidP="007D1BD6">
            <w:pPr>
              <w:rPr>
                <w:rFonts w:eastAsia="Calibri"/>
                <w:sz w:val="28"/>
                <w:szCs w:val="28"/>
              </w:rPr>
            </w:pPr>
            <w:r w:rsidRPr="00690E2A">
              <w:rPr>
                <w:rFonts w:eastAsia="Calibri"/>
                <w:sz w:val="28"/>
                <w:szCs w:val="28"/>
              </w:rPr>
              <w:t>МБОУ СОШ №12</w:t>
            </w:r>
          </w:p>
        </w:tc>
        <w:tc>
          <w:tcPr>
            <w:tcW w:w="3747" w:type="dxa"/>
            <w:shd w:val="clear" w:color="auto" w:fill="auto"/>
          </w:tcPr>
          <w:p w:rsidR="009A3A24" w:rsidRPr="00690E2A" w:rsidRDefault="009A3A24" w:rsidP="00DA2D56">
            <w:pPr>
              <w:rPr>
                <w:rFonts w:eastAsia="Calibri"/>
                <w:sz w:val="28"/>
                <w:szCs w:val="28"/>
              </w:rPr>
            </w:pPr>
            <w:r w:rsidRPr="00690E2A">
              <w:rPr>
                <w:rFonts w:eastAsia="Calibri"/>
                <w:sz w:val="28"/>
                <w:szCs w:val="28"/>
              </w:rPr>
              <w:t>Савченко Наталья Владимировна</w:t>
            </w:r>
          </w:p>
        </w:tc>
        <w:tc>
          <w:tcPr>
            <w:tcW w:w="3066" w:type="dxa"/>
          </w:tcPr>
          <w:p w:rsidR="009A3A24" w:rsidRPr="00690E2A" w:rsidRDefault="009A3A24" w:rsidP="00DA2D56">
            <w:pPr>
              <w:rPr>
                <w:rFonts w:eastAsia="Calibri"/>
                <w:sz w:val="28"/>
                <w:szCs w:val="28"/>
              </w:rPr>
            </w:pPr>
            <w:r w:rsidRPr="00690E2A">
              <w:rPr>
                <w:rFonts w:eastAsia="Calibri"/>
                <w:sz w:val="28"/>
                <w:szCs w:val="28"/>
              </w:rPr>
              <w:t>домохозяйка</w:t>
            </w:r>
          </w:p>
        </w:tc>
      </w:tr>
      <w:tr w:rsidR="009A3A24" w:rsidRPr="003E3264" w:rsidTr="001C6F51">
        <w:tc>
          <w:tcPr>
            <w:tcW w:w="4016" w:type="dxa"/>
            <w:shd w:val="clear" w:color="auto" w:fill="auto"/>
          </w:tcPr>
          <w:p w:rsidR="009A3A24" w:rsidRPr="00690E2A" w:rsidRDefault="009A3A24" w:rsidP="007D1BD6">
            <w:pPr>
              <w:rPr>
                <w:rFonts w:eastAsia="Calibri"/>
                <w:sz w:val="28"/>
                <w:szCs w:val="28"/>
              </w:rPr>
            </w:pPr>
            <w:r w:rsidRPr="00690E2A">
              <w:rPr>
                <w:rFonts w:eastAsia="Calibri"/>
                <w:sz w:val="28"/>
                <w:szCs w:val="28"/>
              </w:rPr>
              <w:t xml:space="preserve">МБОУ СОШ №12 </w:t>
            </w:r>
          </w:p>
        </w:tc>
        <w:tc>
          <w:tcPr>
            <w:tcW w:w="3747" w:type="dxa"/>
            <w:shd w:val="clear" w:color="auto" w:fill="auto"/>
          </w:tcPr>
          <w:p w:rsidR="009A3A24" w:rsidRPr="00690E2A" w:rsidRDefault="009A3A24" w:rsidP="00DA2D56">
            <w:pPr>
              <w:rPr>
                <w:rFonts w:eastAsia="Calibri"/>
                <w:sz w:val="28"/>
                <w:szCs w:val="28"/>
              </w:rPr>
            </w:pPr>
            <w:r w:rsidRPr="00690E2A">
              <w:rPr>
                <w:rFonts w:eastAsia="Calibri"/>
                <w:sz w:val="28"/>
                <w:szCs w:val="28"/>
              </w:rPr>
              <w:t>Гончарова Светлана Сергеевна</w:t>
            </w:r>
          </w:p>
        </w:tc>
        <w:tc>
          <w:tcPr>
            <w:tcW w:w="3066" w:type="dxa"/>
          </w:tcPr>
          <w:p w:rsidR="009A3A24" w:rsidRPr="00690E2A" w:rsidRDefault="009A3A24" w:rsidP="00DA2D56">
            <w:pPr>
              <w:rPr>
                <w:rFonts w:eastAsia="Calibri"/>
                <w:sz w:val="28"/>
                <w:szCs w:val="28"/>
              </w:rPr>
            </w:pPr>
            <w:proofErr w:type="spellStart"/>
            <w:r w:rsidRPr="00690E2A">
              <w:rPr>
                <w:rFonts w:eastAsia="Calibri"/>
                <w:sz w:val="28"/>
                <w:szCs w:val="28"/>
              </w:rPr>
              <w:t>техслужащая</w:t>
            </w:r>
            <w:proofErr w:type="spellEnd"/>
          </w:p>
        </w:tc>
      </w:tr>
      <w:tr w:rsidR="009A3A24" w:rsidRPr="003E3264" w:rsidTr="001C6F51">
        <w:tc>
          <w:tcPr>
            <w:tcW w:w="4016" w:type="dxa"/>
            <w:shd w:val="clear" w:color="auto" w:fill="auto"/>
          </w:tcPr>
          <w:p w:rsidR="009A3A24" w:rsidRPr="00773960" w:rsidRDefault="009A3A24" w:rsidP="00A47811">
            <w:pPr>
              <w:rPr>
                <w:rFonts w:eastAsia="Calibri"/>
                <w:sz w:val="28"/>
                <w:szCs w:val="22"/>
                <w:lang w:eastAsia="en-US"/>
              </w:rPr>
            </w:pPr>
            <w:r>
              <w:rPr>
                <w:rFonts w:eastAsia="Calibri"/>
                <w:sz w:val="28"/>
                <w:szCs w:val="22"/>
                <w:lang w:eastAsia="en-US"/>
              </w:rPr>
              <w:t>МБОУ СОШ №22</w:t>
            </w:r>
          </w:p>
        </w:tc>
        <w:tc>
          <w:tcPr>
            <w:tcW w:w="3747" w:type="dxa"/>
            <w:shd w:val="clear" w:color="auto" w:fill="auto"/>
          </w:tcPr>
          <w:p w:rsidR="009A3A24" w:rsidRPr="00773960" w:rsidRDefault="009A3A24" w:rsidP="00A47811">
            <w:pPr>
              <w:rPr>
                <w:rFonts w:eastAsia="Calibri"/>
                <w:sz w:val="28"/>
                <w:szCs w:val="22"/>
                <w:lang w:eastAsia="en-US"/>
              </w:rPr>
            </w:pPr>
            <w:r>
              <w:rPr>
                <w:rFonts w:eastAsia="Calibri"/>
                <w:sz w:val="28"/>
                <w:szCs w:val="22"/>
                <w:lang w:eastAsia="en-US"/>
              </w:rPr>
              <w:t>Яворская Ксения Алексеевна</w:t>
            </w:r>
          </w:p>
        </w:tc>
        <w:tc>
          <w:tcPr>
            <w:tcW w:w="3066" w:type="dxa"/>
          </w:tcPr>
          <w:p w:rsidR="009A3A24" w:rsidRPr="00773960" w:rsidRDefault="009A3A24" w:rsidP="00A47811">
            <w:pPr>
              <w:rPr>
                <w:rFonts w:eastAsia="Calibri"/>
                <w:sz w:val="28"/>
                <w:szCs w:val="22"/>
                <w:lang w:eastAsia="en-US"/>
              </w:rPr>
            </w:pPr>
            <w:r>
              <w:rPr>
                <w:rFonts w:eastAsia="Calibri"/>
                <w:sz w:val="28"/>
                <w:szCs w:val="22"/>
                <w:lang w:eastAsia="en-US"/>
              </w:rPr>
              <w:t xml:space="preserve">домохозяйка </w:t>
            </w:r>
          </w:p>
        </w:tc>
      </w:tr>
      <w:tr w:rsidR="009A3A24" w:rsidRPr="003E3264" w:rsidTr="001C6F51">
        <w:tc>
          <w:tcPr>
            <w:tcW w:w="4016" w:type="dxa"/>
            <w:shd w:val="clear" w:color="auto" w:fill="auto"/>
          </w:tcPr>
          <w:p w:rsidR="009A3A24" w:rsidRDefault="009A3A24" w:rsidP="00A47811">
            <w:pPr>
              <w:rPr>
                <w:rFonts w:eastAsia="Calibri"/>
                <w:sz w:val="28"/>
                <w:szCs w:val="22"/>
                <w:lang w:eastAsia="en-US"/>
              </w:rPr>
            </w:pPr>
            <w:r>
              <w:rPr>
                <w:rFonts w:eastAsia="Calibri"/>
                <w:sz w:val="28"/>
                <w:szCs w:val="22"/>
                <w:lang w:eastAsia="en-US"/>
              </w:rPr>
              <w:t>МБОУ СОШ №22</w:t>
            </w:r>
          </w:p>
        </w:tc>
        <w:tc>
          <w:tcPr>
            <w:tcW w:w="3747" w:type="dxa"/>
            <w:shd w:val="clear" w:color="auto" w:fill="auto"/>
          </w:tcPr>
          <w:p w:rsidR="009A3A24" w:rsidRDefault="009A3A24" w:rsidP="00A47811">
            <w:pPr>
              <w:rPr>
                <w:rFonts w:eastAsia="Calibri"/>
                <w:sz w:val="28"/>
                <w:szCs w:val="22"/>
                <w:lang w:eastAsia="en-US"/>
              </w:rPr>
            </w:pPr>
            <w:r>
              <w:rPr>
                <w:rFonts w:eastAsia="Calibri"/>
                <w:sz w:val="28"/>
                <w:szCs w:val="22"/>
                <w:lang w:eastAsia="en-US"/>
              </w:rPr>
              <w:t>Усачева Елена Николаевна</w:t>
            </w:r>
          </w:p>
        </w:tc>
        <w:tc>
          <w:tcPr>
            <w:tcW w:w="3066" w:type="dxa"/>
          </w:tcPr>
          <w:p w:rsidR="009A3A24" w:rsidRPr="00773960" w:rsidRDefault="009A3A24" w:rsidP="00A47811">
            <w:pPr>
              <w:rPr>
                <w:rFonts w:eastAsia="Calibri"/>
                <w:sz w:val="28"/>
                <w:szCs w:val="22"/>
                <w:lang w:eastAsia="en-US"/>
              </w:rPr>
            </w:pPr>
            <w:r>
              <w:rPr>
                <w:rFonts w:eastAsia="Calibri"/>
                <w:sz w:val="28"/>
                <w:szCs w:val="22"/>
                <w:lang w:eastAsia="en-US"/>
              </w:rPr>
              <w:t>домохозяйка</w:t>
            </w:r>
          </w:p>
        </w:tc>
      </w:tr>
      <w:tr w:rsidR="009A3A24" w:rsidRPr="003E3264" w:rsidTr="001C6F51">
        <w:tc>
          <w:tcPr>
            <w:tcW w:w="4016" w:type="dxa"/>
            <w:shd w:val="clear" w:color="auto" w:fill="auto"/>
          </w:tcPr>
          <w:p w:rsidR="009A3A24" w:rsidRPr="00AF01D7" w:rsidRDefault="009A3A24" w:rsidP="00CF3AD6">
            <w:pPr>
              <w:rPr>
                <w:rFonts w:eastAsia="Calibri"/>
                <w:sz w:val="28"/>
                <w:szCs w:val="28"/>
              </w:rPr>
            </w:pPr>
            <w:r>
              <w:rPr>
                <w:rFonts w:eastAsia="Calibri"/>
                <w:sz w:val="28"/>
                <w:szCs w:val="28"/>
              </w:rPr>
              <w:t xml:space="preserve">МБОУ </w:t>
            </w:r>
            <w:proofErr w:type="spellStart"/>
            <w:r>
              <w:rPr>
                <w:rFonts w:eastAsia="Calibri"/>
                <w:sz w:val="28"/>
                <w:szCs w:val="28"/>
              </w:rPr>
              <w:t>Божковская</w:t>
            </w:r>
            <w:proofErr w:type="spellEnd"/>
            <w:r>
              <w:rPr>
                <w:rFonts w:eastAsia="Calibri"/>
                <w:sz w:val="28"/>
                <w:szCs w:val="28"/>
              </w:rPr>
              <w:t xml:space="preserve"> СОШ</w:t>
            </w:r>
          </w:p>
        </w:tc>
        <w:tc>
          <w:tcPr>
            <w:tcW w:w="3747" w:type="dxa"/>
            <w:shd w:val="clear" w:color="auto" w:fill="auto"/>
          </w:tcPr>
          <w:p w:rsidR="009A3A24" w:rsidRPr="00AF01D7" w:rsidRDefault="009A3A24" w:rsidP="00CF3AD6">
            <w:pPr>
              <w:rPr>
                <w:rFonts w:eastAsia="Calibri"/>
                <w:sz w:val="28"/>
                <w:szCs w:val="28"/>
              </w:rPr>
            </w:pPr>
            <w:r>
              <w:rPr>
                <w:rFonts w:eastAsia="Calibri"/>
                <w:sz w:val="28"/>
                <w:szCs w:val="28"/>
              </w:rPr>
              <w:t>Кондрашова Татьяна Михайловна</w:t>
            </w:r>
          </w:p>
        </w:tc>
        <w:tc>
          <w:tcPr>
            <w:tcW w:w="3066" w:type="dxa"/>
          </w:tcPr>
          <w:p w:rsidR="009A3A24" w:rsidRPr="00AF01D7" w:rsidRDefault="009A3A24" w:rsidP="00CF3AD6">
            <w:pPr>
              <w:rPr>
                <w:rFonts w:eastAsia="Calibri"/>
                <w:sz w:val="28"/>
                <w:szCs w:val="28"/>
              </w:rPr>
            </w:pPr>
            <w:r>
              <w:rPr>
                <w:rFonts w:eastAsia="Calibri"/>
                <w:sz w:val="28"/>
                <w:szCs w:val="28"/>
              </w:rPr>
              <w:t xml:space="preserve">Заведующая СДК </w:t>
            </w:r>
            <w:proofErr w:type="spellStart"/>
            <w:r>
              <w:rPr>
                <w:rFonts w:eastAsia="Calibri"/>
                <w:sz w:val="28"/>
                <w:szCs w:val="28"/>
              </w:rPr>
              <w:t>х</w:t>
            </w:r>
            <w:proofErr w:type="gramStart"/>
            <w:r>
              <w:rPr>
                <w:rFonts w:eastAsia="Calibri"/>
                <w:sz w:val="28"/>
                <w:szCs w:val="28"/>
              </w:rPr>
              <w:t>.Б</w:t>
            </w:r>
            <w:proofErr w:type="gramEnd"/>
            <w:r>
              <w:rPr>
                <w:rFonts w:eastAsia="Calibri"/>
                <w:sz w:val="28"/>
                <w:szCs w:val="28"/>
              </w:rPr>
              <w:t>ожковка</w:t>
            </w:r>
            <w:proofErr w:type="spellEnd"/>
          </w:p>
        </w:tc>
      </w:tr>
      <w:tr w:rsidR="009A3A24" w:rsidRPr="003E3264" w:rsidTr="001C6F51">
        <w:tc>
          <w:tcPr>
            <w:tcW w:w="4016" w:type="dxa"/>
            <w:shd w:val="clear" w:color="auto" w:fill="auto"/>
          </w:tcPr>
          <w:p w:rsidR="009A3A24" w:rsidRPr="00F22055" w:rsidRDefault="009A3A24" w:rsidP="00F22055">
            <w:pPr>
              <w:pStyle w:val="TableParagraph"/>
              <w:rPr>
                <w:sz w:val="28"/>
                <w:szCs w:val="28"/>
              </w:rPr>
            </w:pPr>
            <w:r w:rsidRPr="00F22055">
              <w:rPr>
                <w:sz w:val="28"/>
                <w:szCs w:val="28"/>
              </w:rPr>
              <w:t xml:space="preserve">МБОУ </w:t>
            </w:r>
            <w:proofErr w:type="gramStart"/>
            <w:r w:rsidRPr="00F22055">
              <w:rPr>
                <w:sz w:val="28"/>
                <w:szCs w:val="28"/>
              </w:rPr>
              <w:t>Больше-Федоровская</w:t>
            </w:r>
            <w:proofErr w:type="gramEnd"/>
            <w:r w:rsidRPr="00F22055">
              <w:rPr>
                <w:sz w:val="28"/>
                <w:szCs w:val="28"/>
              </w:rPr>
              <w:t xml:space="preserve"> СОШ</w:t>
            </w:r>
          </w:p>
        </w:tc>
        <w:tc>
          <w:tcPr>
            <w:tcW w:w="3747" w:type="dxa"/>
            <w:shd w:val="clear" w:color="auto" w:fill="auto"/>
          </w:tcPr>
          <w:p w:rsidR="009A3A24" w:rsidRPr="00F22055" w:rsidRDefault="009A3A24" w:rsidP="00F22055">
            <w:pPr>
              <w:pStyle w:val="TableParagraph"/>
              <w:rPr>
                <w:sz w:val="28"/>
                <w:szCs w:val="28"/>
              </w:rPr>
            </w:pPr>
            <w:proofErr w:type="spellStart"/>
            <w:r w:rsidRPr="00F22055">
              <w:rPr>
                <w:sz w:val="28"/>
                <w:szCs w:val="28"/>
              </w:rPr>
              <w:t>Бутримова</w:t>
            </w:r>
            <w:proofErr w:type="spellEnd"/>
            <w:r w:rsidRPr="00F22055">
              <w:rPr>
                <w:sz w:val="28"/>
                <w:szCs w:val="28"/>
              </w:rPr>
              <w:t xml:space="preserve"> Марина Владимировна</w:t>
            </w:r>
          </w:p>
        </w:tc>
        <w:tc>
          <w:tcPr>
            <w:tcW w:w="3066" w:type="dxa"/>
          </w:tcPr>
          <w:p w:rsidR="009A3A24" w:rsidRPr="00F22055" w:rsidRDefault="009A3A24" w:rsidP="00F22055">
            <w:pPr>
              <w:pStyle w:val="TableParagraph"/>
              <w:rPr>
                <w:sz w:val="28"/>
                <w:szCs w:val="28"/>
              </w:rPr>
            </w:pPr>
            <w:r w:rsidRPr="00F22055">
              <w:rPr>
                <w:sz w:val="28"/>
                <w:szCs w:val="28"/>
              </w:rPr>
              <w:t>домохозяйка</w:t>
            </w:r>
          </w:p>
        </w:tc>
      </w:tr>
      <w:tr w:rsidR="009A3A24" w:rsidRPr="003E3264" w:rsidTr="001C6F51">
        <w:tc>
          <w:tcPr>
            <w:tcW w:w="4016" w:type="dxa"/>
            <w:shd w:val="clear" w:color="auto" w:fill="auto"/>
          </w:tcPr>
          <w:p w:rsidR="009A3A24" w:rsidRPr="00F22055" w:rsidRDefault="009A3A24" w:rsidP="005A5C95">
            <w:pPr>
              <w:pStyle w:val="TableParagraph"/>
              <w:rPr>
                <w:sz w:val="28"/>
                <w:szCs w:val="28"/>
              </w:rPr>
            </w:pPr>
            <w:r w:rsidRPr="00F22055">
              <w:rPr>
                <w:sz w:val="28"/>
                <w:szCs w:val="28"/>
              </w:rPr>
              <w:t xml:space="preserve">МБОУ </w:t>
            </w:r>
            <w:proofErr w:type="gramStart"/>
            <w:r w:rsidRPr="00F22055">
              <w:rPr>
                <w:sz w:val="28"/>
                <w:szCs w:val="28"/>
              </w:rPr>
              <w:t>Больше-Федоровская</w:t>
            </w:r>
            <w:proofErr w:type="gramEnd"/>
            <w:r w:rsidRPr="00F22055">
              <w:rPr>
                <w:sz w:val="28"/>
                <w:szCs w:val="28"/>
              </w:rPr>
              <w:t xml:space="preserve"> СОШ</w:t>
            </w:r>
          </w:p>
        </w:tc>
        <w:tc>
          <w:tcPr>
            <w:tcW w:w="3747" w:type="dxa"/>
            <w:shd w:val="clear" w:color="auto" w:fill="auto"/>
          </w:tcPr>
          <w:p w:rsidR="009A3A24" w:rsidRPr="00F22055" w:rsidRDefault="009A3A24" w:rsidP="00F22055">
            <w:pPr>
              <w:pStyle w:val="TableParagraph"/>
              <w:rPr>
                <w:sz w:val="28"/>
                <w:szCs w:val="28"/>
              </w:rPr>
            </w:pPr>
            <w:proofErr w:type="spellStart"/>
            <w:r w:rsidRPr="00F22055">
              <w:rPr>
                <w:sz w:val="28"/>
                <w:szCs w:val="28"/>
              </w:rPr>
              <w:t>Компанченко</w:t>
            </w:r>
            <w:proofErr w:type="spellEnd"/>
            <w:r w:rsidRPr="00F22055">
              <w:rPr>
                <w:sz w:val="28"/>
                <w:szCs w:val="28"/>
              </w:rPr>
              <w:t xml:space="preserve"> Анна Александровна</w:t>
            </w:r>
          </w:p>
        </w:tc>
        <w:tc>
          <w:tcPr>
            <w:tcW w:w="3066" w:type="dxa"/>
          </w:tcPr>
          <w:p w:rsidR="009A3A24" w:rsidRPr="00F22055" w:rsidRDefault="009A3A24" w:rsidP="00F22055">
            <w:pPr>
              <w:pStyle w:val="TableParagraph"/>
              <w:rPr>
                <w:sz w:val="28"/>
                <w:szCs w:val="28"/>
              </w:rPr>
            </w:pPr>
            <w:r w:rsidRPr="00F22055">
              <w:rPr>
                <w:sz w:val="28"/>
                <w:szCs w:val="28"/>
              </w:rPr>
              <w:t>домохозяйка</w:t>
            </w:r>
          </w:p>
        </w:tc>
      </w:tr>
      <w:tr w:rsidR="009A3A24" w:rsidRPr="003E3264" w:rsidTr="001C6F51">
        <w:tc>
          <w:tcPr>
            <w:tcW w:w="4016" w:type="dxa"/>
            <w:shd w:val="clear" w:color="auto" w:fill="auto"/>
          </w:tcPr>
          <w:p w:rsidR="009A3A24" w:rsidRPr="00206D01" w:rsidRDefault="009A3A24" w:rsidP="009438EF">
            <w:pPr>
              <w:pStyle w:val="Default"/>
              <w:rPr>
                <w:sz w:val="28"/>
                <w:szCs w:val="28"/>
              </w:rPr>
            </w:pPr>
            <w:r w:rsidRPr="00206D01">
              <w:rPr>
                <w:sz w:val="28"/>
                <w:szCs w:val="28"/>
              </w:rPr>
              <w:t>МБОУ Владимировская СОШ</w:t>
            </w:r>
          </w:p>
        </w:tc>
        <w:tc>
          <w:tcPr>
            <w:tcW w:w="3747" w:type="dxa"/>
            <w:shd w:val="clear" w:color="auto" w:fill="auto"/>
          </w:tcPr>
          <w:p w:rsidR="009A3A24" w:rsidRPr="00206D01" w:rsidRDefault="009A3A24" w:rsidP="009438EF">
            <w:pPr>
              <w:pStyle w:val="Default"/>
              <w:rPr>
                <w:sz w:val="28"/>
                <w:szCs w:val="28"/>
              </w:rPr>
            </w:pPr>
            <w:proofErr w:type="spellStart"/>
            <w:r w:rsidRPr="00206D01">
              <w:rPr>
                <w:sz w:val="28"/>
                <w:szCs w:val="28"/>
              </w:rPr>
              <w:t>Большенко</w:t>
            </w:r>
            <w:proofErr w:type="spellEnd"/>
            <w:r w:rsidRPr="00206D01">
              <w:rPr>
                <w:sz w:val="28"/>
                <w:szCs w:val="28"/>
              </w:rPr>
              <w:t xml:space="preserve"> Наталья Евгеньевна</w:t>
            </w:r>
          </w:p>
        </w:tc>
        <w:tc>
          <w:tcPr>
            <w:tcW w:w="3066" w:type="dxa"/>
          </w:tcPr>
          <w:p w:rsidR="009A3A24" w:rsidRPr="00206D01" w:rsidRDefault="009A3A24" w:rsidP="009438EF">
            <w:pPr>
              <w:pStyle w:val="Default"/>
              <w:rPr>
                <w:sz w:val="28"/>
                <w:szCs w:val="28"/>
              </w:rPr>
            </w:pPr>
            <w:proofErr w:type="spellStart"/>
            <w:r w:rsidRPr="00206D01">
              <w:rPr>
                <w:sz w:val="28"/>
                <w:szCs w:val="28"/>
              </w:rPr>
              <w:t>Владимировский</w:t>
            </w:r>
            <w:proofErr w:type="spellEnd"/>
            <w:r w:rsidRPr="00206D01">
              <w:rPr>
                <w:sz w:val="28"/>
                <w:szCs w:val="28"/>
              </w:rPr>
              <w:t xml:space="preserve"> СДК Художественный руководитель</w:t>
            </w:r>
          </w:p>
        </w:tc>
      </w:tr>
      <w:tr w:rsidR="009A3A24" w:rsidRPr="003E3264" w:rsidTr="001C6F51">
        <w:tc>
          <w:tcPr>
            <w:tcW w:w="4016" w:type="dxa"/>
            <w:shd w:val="clear" w:color="auto" w:fill="auto"/>
          </w:tcPr>
          <w:p w:rsidR="009A3A24" w:rsidRPr="00206D01" w:rsidRDefault="009A3A24" w:rsidP="009438EF">
            <w:r w:rsidRPr="00206D01">
              <w:rPr>
                <w:sz w:val="28"/>
                <w:szCs w:val="28"/>
              </w:rPr>
              <w:t>МБОУ Владимировская СОШ</w:t>
            </w:r>
          </w:p>
        </w:tc>
        <w:tc>
          <w:tcPr>
            <w:tcW w:w="3747" w:type="dxa"/>
            <w:shd w:val="clear" w:color="auto" w:fill="auto"/>
          </w:tcPr>
          <w:p w:rsidR="009A3A24" w:rsidRPr="00206D01" w:rsidRDefault="009A3A24" w:rsidP="009438EF">
            <w:pPr>
              <w:pStyle w:val="Default"/>
              <w:rPr>
                <w:sz w:val="28"/>
                <w:szCs w:val="28"/>
              </w:rPr>
            </w:pPr>
            <w:proofErr w:type="spellStart"/>
            <w:r w:rsidRPr="00206D01">
              <w:rPr>
                <w:sz w:val="28"/>
                <w:szCs w:val="28"/>
              </w:rPr>
              <w:t>Толкалова</w:t>
            </w:r>
            <w:proofErr w:type="spellEnd"/>
            <w:r w:rsidRPr="00206D01">
              <w:rPr>
                <w:sz w:val="28"/>
                <w:szCs w:val="28"/>
              </w:rPr>
              <w:t xml:space="preserve"> Виктория Владимировна</w:t>
            </w:r>
          </w:p>
        </w:tc>
        <w:tc>
          <w:tcPr>
            <w:tcW w:w="3066" w:type="dxa"/>
          </w:tcPr>
          <w:p w:rsidR="009A3A24" w:rsidRPr="00206D01" w:rsidRDefault="009A3A24" w:rsidP="009438EF">
            <w:pPr>
              <w:pStyle w:val="Default"/>
              <w:rPr>
                <w:sz w:val="28"/>
                <w:szCs w:val="28"/>
              </w:rPr>
            </w:pPr>
            <w:r w:rsidRPr="00206D01">
              <w:rPr>
                <w:sz w:val="28"/>
                <w:szCs w:val="28"/>
              </w:rPr>
              <w:t>домохозяйка</w:t>
            </w:r>
          </w:p>
        </w:tc>
      </w:tr>
      <w:tr w:rsidR="009A3A24" w:rsidRPr="003E3264" w:rsidTr="00510609">
        <w:trPr>
          <w:trHeight w:val="723"/>
        </w:trPr>
        <w:tc>
          <w:tcPr>
            <w:tcW w:w="4016" w:type="dxa"/>
            <w:shd w:val="clear" w:color="auto" w:fill="auto"/>
          </w:tcPr>
          <w:p w:rsidR="009A3A24" w:rsidRPr="00690E2A" w:rsidRDefault="009A3A24" w:rsidP="00293BA5">
            <w:pPr>
              <w:rPr>
                <w:rFonts w:eastAsia="Calibri"/>
                <w:sz w:val="28"/>
                <w:szCs w:val="28"/>
              </w:rPr>
            </w:pPr>
            <w:r w:rsidRPr="00690E2A">
              <w:rPr>
                <w:rFonts w:eastAsia="Calibri"/>
                <w:sz w:val="28"/>
                <w:szCs w:val="28"/>
              </w:rPr>
              <w:t>МБОУ Гуково-</w:t>
            </w:r>
          </w:p>
          <w:p w:rsidR="009A3A24" w:rsidRPr="00690E2A" w:rsidRDefault="009A3A24" w:rsidP="00293BA5">
            <w:pPr>
              <w:rPr>
                <w:rFonts w:eastAsia="Calibri"/>
                <w:sz w:val="28"/>
                <w:szCs w:val="28"/>
              </w:rPr>
            </w:pPr>
            <w:proofErr w:type="spellStart"/>
            <w:r w:rsidRPr="00690E2A">
              <w:rPr>
                <w:rFonts w:eastAsia="Calibri"/>
                <w:sz w:val="28"/>
                <w:szCs w:val="28"/>
              </w:rPr>
              <w:t>Гнилушанская</w:t>
            </w:r>
            <w:proofErr w:type="spellEnd"/>
            <w:r w:rsidRPr="00690E2A">
              <w:rPr>
                <w:rFonts w:eastAsia="Calibri"/>
                <w:sz w:val="28"/>
                <w:szCs w:val="28"/>
              </w:rPr>
              <w:t xml:space="preserve"> ООШ</w:t>
            </w:r>
          </w:p>
          <w:p w:rsidR="009A3A24" w:rsidRPr="00690E2A" w:rsidRDefault="009A3A24" w:rsidP="00293BA5">
            <w:pPr>
              <w:rPr>
                <w:rFonts w:eastAsia="Calibri"/>
                <w:sz w:val="28"/>
                <w:szCs w:val="28"/>
              </w:rPr>
            </w:pPr>
          </w:p>
        </w:tc>
        <w:tc>
          <w:tcPr>
            <w:tcW w:w="3747" w:type="dxa"/>
            <w:shd w:val="clear" w:color="auto" w:fill="auto"/>
          </w:tcPr>
          <w:p w:rsidR="009A3A24" w:rsidRPr="00690E2A" w:rsidRDefault="009A3A24" w:rsidP="00293BA5">
            <w:pPr>
              <w:rPr>
                <w:rFonts w:eastAsia="Calibri"/>
                <w:sz w:val="28"/>
                <w:szCs w:val="28"/>
              </w:rPr>
            </w:pPr>
            <w:proofErr w:type="spellStart"/>
            <w:r w:rsidRPr="00690E2A">
              <w:rPr>
                <w:rFonts w:eastAsia="Calibri"/>
                <w:sz w:val="28"/>
                <w:szCs w:val="28"/>
              </w:rPr>
              <w:t>Щолгова</w:t>
            </w:r>
            <w:proofErr w:type="spellEnd"/>
            <w:r w:rsidRPr="00690E2A">
              <w:rPr>
                <w:rFonts w:eastAsia="Calibri"/>
                <w:sz w:val="28"/>
                <w:szCs w:val="28"/>
              </w:rPr>
              <w:t xml:space="preserve"> Лариса</w:t>
            </w:r>
          </w:p>
          <w:p w:rsidR="009A3A24" w:rsidRPr="00690E2A" w:rsidRDefault="009A3A24" w:rsidP="00293BA5">
            <w:pPr>
              <w:rPr>
                <w:rFonts w:eastAsia="Calibri"/>
                <w:sz w:val="28"/>
                <w:szCs w:val="28"/>
              </w:rPr>
            </w:pPr>
            <w:r>
              <w:rPr>
                <w:rFonts w:eastAsia="Calibri"/>
                <w:sz w:val="28"/>
                <w:szCs w:val="28"/>
              </w:rPr>
              <w:t>Н</w:t>
            </w:r>
            <w:r w:rsidRPr="00690E2A">
              <w:rPr>
                <w:rFonts w:eastAsia="Calibri"/>
                <w:sz w:val="28"/>
                <w:szCs w:val="28"/>
              </w:rPr>
              <w:t>иколаевна</w:t>
            </w:r>
          </w:p>
          <w:p w:rsidR="009A3A24" w:rsidRPr="00690E2A" w:rsidRDefault="009A3A24" w:rsidP="007D1BD6">
            <w:pPr>
              <w:rPr>
                <w:rFonts w:eastAsia="Calibri"/>
                <w:sz w:val="28"/>
                <w:szCs w:val="28"/>
              </w:rPr>
            </w:pPr>
          </w:p>
        </w:tc>
        <w:tc>
          <w:tcPr>
            <w:tcW w:w="3066" w:type="dxa"/>
          </w:tcPr>
          <w:p w:rsidR="009A3A24" w:rsidRPr="00690E2A" w:rsidRDefault="009A3A24" w:rsidP="00E43BD6">
            <w:pPr>
              <w:rPr>
                <w:rFonts w:eastAsia="Calibri"/>
                <w:sz w:val="28"/>
                <w:szCs w:val="28"/>
              </w:rPr>
            </w:pPr>
            <w:r w:rsidRPr="00690E2A">
              <w:rPr>
                <w:rFonts w:eastAsia="Calibri"/>
                <w:sz w:val="28"/>
                <w:szCs w:val="28"/>
              </w:rPr>
              <w:t>Мастер чистоты</w:t>
            </w:r>
          </w:p>
        </w:tc>
      </w:tr>
      <w:tr w:rsidR="009A3A24" w:rsidRPr="003E3264" w:rsidTr="001C6F51">
        <w:trPr>
          <w:trHeight w:val="422"/>
        </w:trPr>
        <w:tc>
          <w:tcPr>
            <w:tcW w:w="4016" w:type="dxa"/>
            <w:shd w:val="clear" w:color="auto" w:fill="auto"/>
          </w:tcPr>
          <w:p w:rsidR="009A3A24" w:rsidRPr="00690E2A" w:rsidRDefault="009A3A24" w:rsidP="001D682B">
            <w:pPr>
              <w:spacing w:line="259" w:lineRule="auto"/>
              <w:rPr>
                <w:sz w:val="28"/>
                <w:szCs w:val="28"/>
              </w:rPr>
            </w:pPr>
            <w:r w:rsidRPr="00690E2A">
              <w:rPr>
                <w:sz w:val="28"/>
                <w:szCs w:val="28"/>
              </w:rPr>
              <w:t xml:space="preserve"> МБОУ </w:t>
            </w:r>
            <w:proofErr w:type="spellStart"/>
            <w:r w:rsidRPr="00690E2A">
              <w:rPr>
                <w:sz w:val="28"/>
                <w:szCs w:val="28"/>
              </w:rPr>
              <w:t>Зайцевская</w:t>
            </w:r>
            <w:proofErr w:type="spellEnd"/>
            <w:r w:rsidRPr="00690E2A">
              <w:rPr>
                <w:sz w:val="28"/>
                <w:szCs w:val="28"/>
              </w:rPr>
              <w:t xml:space="preserve"> СОШ</w:t>
            </w:r>
          </w:p>
        </w:tc>
        <w:tc>
          <w:tcPr>
            <w:tcW w:w="3747" w:type="dxa"/>
            <w:shd w:val="clear" w:color="auto" w:fill="auto"/>
          </w:tcPr>
          <w:p w:rsidR="009A3A24" w:rsidRPr="00690E2A" w:rsidRDefault="009A3A24" w:rsidP="005968A7">
            <w:pPr>
              <w:spacing w:line="259" w:lineRule="auto"/>
              <w:ind w:left="5"/>
              <w:rPr>
                <w:sz w:val="28"/>
                <w:szCs w:val="28"/>
              </w:rPr>
            </w:pPr>
            <w:proofErr w:type="spellStart"/>
            <w:r w:rsidRPr="00690E2A">
              <w:rPr>
                <w:sz w:val="28"/>
                <w:szCs w:val="28"/>
              </w:rPr>
              <w:t>Штефан</w:t>
            </w:r>
            <w:proofErr w:type="spellEnd"/>
            <w:r w:rsidRPr="00690E2A">
              <w:rPr>
                <w:sz w:val="28"/>
                <w:szCs w:val="28"/>
              </w:rPr>
              <w:t xml:space="preserve"> Олеся Александровна</w:t>
            </w:r>
          </w:p>
        </w:tc>
        <w:tc>
          <w:tcPr>
            <w:tcW w:w="3066" w:type="dxa"/>
          </w:tcPr>
          <w:p w:rsidR="009A3A24" w:rsidRPr="00690E2A" w:rsidRDefault="009A3A24" w:rsidP="00E43BD6">
            <w:pPr>
              <w:spacing w:line="259" w:lineRule="auto"/>
              <w:ind w:left="5"/>
              <w:rPr>
                <w:sz w:val="28"/>
                <w:szCs w:val="28"/>
              </w:rPr>
            </w:pPr>
            <w:r w:rsidRPr="00690E2A">
              <w:rPr>
                <w:sz w:val="28"/>
                <w:szCs w:val="28"/>
              </w:rPr>
              <w:t xml:space="preserve">домохозяйка </w:t>
            </w:r>
          </w:p>
        </w:tc>
      </w:tr>
      <w:tr w:rsidR="009A3A24" w:rsidRPr="003E3264" w:rsidTr="001C6F51">
        <w:tc>
          <w:tcPr>
            <w:tcW w:w="4016" w:type="dxa"/>
            <w:shd w:val="clear" w:color="auto" w:fill="auto"/>
          </w:tcPr>
          <w:p w:rsidR="009A3A24" w:rsidRPr="00690E2A" w:rsidRDefault="009A3A24" w:rsidP="001D2FC3">
            <w:pPr>
              <w:spacing w:line="259" w:lineRule="auto"/>
              <w:ind w:left="5"/>
              <w:rPr>
                <w:sz w:val="28"/>
                <w:szCs w:val="28"/>
              </w:rPr>
            </w:pPr>
            <w:r w:rsidRPr="00690E2A">
              <w:rPr>
                <w:sz w:val="28"/>
                <w:szCs w:val="28"/>
              </w:rPr>
              <w:t xml:space="preserve">МБОУ </w:t>
            </w:r>
            <w:proofErr w:type="spellStart"/>
            <w:r w:rsidRPr="00690E2A">
              <w:rPr>
                <w:sz w:val="28"/>
                <w:szCs w:val="28"/>
              </w:rPr>
              <w:t>Зайцевская</w:t>
            </w:r>
            <w:proofErr w:type="spellEnd"/>
            <w:r w:rsidRPr="00690E2A">
              <w:rPr>
                <w:sz w:val="28"/>
                <w:szCs w:val="28"/>
              </w:rPr>
              <w:t xml:space="preserve"> СОШ</w:t>
            </w:r>
          </w:p>
        </w:tc>
        <w:tc>
          <w:tcPr>
            <w:tcW w:w="3747" w:type="dxa"/>
            <w:shd w:val="clear" w:color="auto" w:fill="auto"/>
          </w:tcPr>
          <w:p w:rsidR="009A3A24" w:rsidRPr="00690E2A" w:rsidRDefault="009A3A24" w:rsidP="005968A7">
            <w:pPr>
              <w:spacing w:line="259" w:lineRule="auto"/>
              <w:ind w:left="5"/>
              <w:rPr>
                <w:sz w:val="28"/>
                <w:szCs w:val="28"/>
              </w:rPr>
            </w:pPr>
            <w:r w:rsidRPr="00690E2A">
              <w:rPr>
                <w:sz w:val="28"/>
                <w:szCs w:val="28"/>
              </w:rPr>
              <w:t>Жукова Ирина Васильевна</w:t>
            </w:r>
          </w:p>
        </w:tc>
        <w:tc>
          <w:tcPr>
            <w:tcW w:w="3066" w:type="dxa"/>
          </w:tcPr>
          <w:p w:rsidR="009A3A24" w:rsidRPr="00690E2A" w:rsidRDefault="009A3A24" w:rsidP="00E43BD6">
            <w:pPr>
              <w:spacing w:line="259" w:lineRule="auto"/>
              <w:ind w:left="5"/>
              <w:rPr>
                <w:sz w:val="28"/>
                <w:szCs w:val="28"/>
              </w:rPr>
            </w:pPr>
            <w:r w:rsidRPr="00690E2A">
              <w:rPr>
                <w:sz w:val="28"/>
                <w:szCs w:val="28"/>
              </w:rPr>
              <w:t xml:space="preserve">домохозяйка </w:t>
            </w:r>
          </w:p>
        </w:tc>
      </w:tr>
      <w:tr w:rsidR="009A3A24" w:rsidRPr="003E3264" w:rsidTr="001C6F51">
        <w:tc>
          <w:tcPr>
            <w:tcW w:w="4016" w:type="dxa"/>
            <w:shd w:val="clear" w:color="auto" w:fill="auto"/>
          </w:tcPr>
          <w:p w:rsidR="009A3A24" w:rsidRDefault="009A3A24" w:rsidP="00E43BD6">
            <w:pPr>
              <w:rPr>
                <w:sz w:val="28"/>
                <w:szCs w:val="28"/>
              </w:rPr>
            </w:pPr>
            <w:r>
              <w:rPr>
                <w:sz w:val="28"/>
                <w:szCs w:val="28"/>
              </w:rPr>
              <w:t xml:space="preserve">МБОУ </w:t>
            </w:r>
          </w:p>
          <w:p w:rsidR="009A3A24" w:rsidRDefault="009A3A24" w:rsidP="00E43BD6">
            <w:pPr>
              <w:rPr>
                <w:sz w:val="28"/>
                <w:szCs w:val="28"/>
              </w:rPr>
            </w:pPr>
            <w:proofErr w:type="spellStart"/>
            <w:r>
              <w:rPr>
                <w:sz w:val="28"/>
                <w:szCs w:val="28"/>
              </w:rPr>
              <w:t>Замчаловская</w:t>
            </w:r>
            <w:proofErr w:type="spellEnd"/>
            <w:r>
              <w:rPr>
                <w:sz w:val="28"/>
                <w:szCs w:val="28"/>
              </w:rPr>
              <w:t xml:space="preserve"> ООШ</w:t>
            </w:r>
          </w:p>
        </w:tc>
        <w:tc>
          <w:tcPr>
            <w:tcW w:w="3747" w:type="dxa"/>
            <w:shd w:val="clear" w:color="auto" w:fill="auto"/>
          </w:tcPr>
          <w:p w:rsidR="009A3A24" w:rsidRDefault="009A3A24" w:rsidP="00E43BD6">
            <w:pPr>
              <w:rPr>
                <w:sz w:val="28"/>
                <w:szCs w:val="28"/>
              </w:rPr>
            </w:pPr>
            <w:r>
              <w:rPr>
                <w:sz w:val="28"/>
                <w:szCs w:val="28"/>
              </w:rPr>
              <w:t xml:space="preserve">Лысенко </w:t>
            </w:r>
          </w:p>
          <w:p w:rsidR="009A3A24" w:rsidRDefault="009A3A24" w:rsidP="00E43BD6">
            <w:pPr>
              <w:rPr>
                <w:sz w:val="28"/>
                <w:szCs w:val="28"/>
              </w:rPr>
            </w:pPr>
            <w:r>
              <w:rPr>
                <w:sz w:val="28"/>
                <w:szCs w:val="28"/>
              </w:rPr>
              <w:t>Наталья Николаевна</w:t>
            </w:r>
          </w:p>
        </w:tc>
        <w:tc>
          <w:tcPr>
            <w:tcW w:w="3066" w:type="dxa"/>
          </w:tcPr>
          <w:p w:rsidR="009A3A24" w:rsidRDefault="009A3A24" w:rsidP="00E43BD6">
            <w:pPr>
              <w:rPr>
                <w:sz w:val="28"/>
                <w:szCs w:val="28"/>
              </w:rPr>
            </w:pPr>
            <w:r>
              <w:rPr>
                <w:sz w:val="28"/>
                <w:szCs w:val="28"/>
              </w:rPr>
              <w:t>Воспитатель</w:t>
            </w:r>
          </w:p>
        </w:tc>
      </w:tr>
      <w:tr w:rsidR="009A3A24" w:rsidRPr="003E3264" w:rsidTr="001C6F51">
        <w:tc>
          <w:tcPr>
            <w:tcW w:w="4016" w:type="dxa"/>
            <w:shd w:val="clear" w:color="auto" w:fill="auto"/>
          </w:tcPr>
          <w:p w:rsidR="009A3A24" w:rsidRPr="00AF01D7" w:rsidRDefault="009A3A24" w:rsidP="00EE4324">
            <w:pPr>
              <w:rPr>
                <w:rFonts w:eastAsia="Calibri"/>
                <w:sz w:val="28"/>
                <w:szCs w:val="28"/>
              </w:rPr>
            </w:pPr>
            <w:r>
              <w:rPr>
                <w:rFonts w:eastAsia="Calibri"/>
                <w:sz w:val="28"/>
                <w:szCs w:val="28"/>
              </w:rPr>
              <w:t>МБОУ Киселевская СОШ</w:t>
            </w:r>
          </w:p>
        </w:tc>
        <w:tc>
          <w:tcPr>
            <w:tcW w:w="3747" w:type="dxa"/>
            <w:shd w:val="clear" w:color="auto" w:fill="auto"/>
          </w:tcPr>
          <w:p w:rsidR="009A3A24" w:rsidRPr="00AF01D7" w:rsidRDefault="009A3A24" w:rsidP="00EE4324">
            <w:pPr>
              <w:rPr>
                <w:rFonts w:eastAsia="Calibri"/>
                <w:sz w:val="28"/>
                <w:szCs w:val="28"/>
              </w:rPr>
            </w:pPr>
            <w:r>
              <w:rPr>
                <w:rFonts w:eastAsia="Calibri"/>
                <w:sz w:val="28"/>
                <w:szCs w:val="28"/>
              </w:rPr>
              <w:t>Демченко Галина Владимировна</w:t>
            </w:r>
          </w:p>
        </w:tc>
        <w:tc>
          <w:tcPr>
            <w:tcW w:w="3066" w:type="dxa"/>
          </w:tcPr>
          <w:p w:rsidR="009A3A24" w:rsidRPr="00AF01D7" w:rsidRDefault="009A3A24" w:rsidP="00E43BD6">
            <w:pPr>
              <w:rPr>
                <w:rFonts w:eastAsia="Calibri"/>
                <w:sz w:val="28"/>
                <w:szCs w:val="28"/>
              </w:rPr>
            </w:pPr>
            <w:proofErr w:type="spellStart"/>
            <w:r>
              <w:rPr>
                <w:rFonts w:eastAsia="Calibri"/>
                <w:sz w:val="28"/>
                <w:szCs w:val="28"/>
              </w:rPr>
              <w:t>техслужащая</w:t>
            </w:r>
            <w:proofErr w:type="spellEnd"/>
          </w:p>
        </w:tc>
      </w:tr>
      <w:tr w:rsidR="009A3A24" w:rsidRPr="003E3264" w:rsidTr="001C6F51">
        <w:tc>
          <w:tcPr>
            <w:tcW w:w="4016" w:type="dxa"/>
            <w:shd w:val="clear" w:color="auto" w:fill="auto"/>
          </w:tcPr>
          <w:p w:rsidR="009A3A24" w:rsidRPr="00690E2A" w:rsidRDefault="009A3A24" w:rsidP="00FF7C2C">
            <w:pPr>
              <w:pStyle w:val="Default"/>
              <w:jc w:val="center"/>
              <w:rPr>
                <w:sz w:val="28"/>
                <w:szCs w:val="28"/>
              </w:rPr>
            </w:pPr>
            <w:r w:rsidRPr="00690E2A">
              <w:rPr>
                <w:sz w:val="28"/>
                <w:szCs w:val="28"/>
              </w:rPr>
              <w:t xml:space="preserve">МБОУ </w:t>
            </w:r>
            <w:proofErr w:type="spellStart"/>
            <w:r w:rsidRPr="00690E2A">
              <w:rPr>
                <w:sz w:val="28"/>
                <w:szCs w:val="28"/>
              </w:rPr>
              <w:t>Комиссаровская</w:t>
            </w:r>
            <w:proofErr w:type="spellEnd"/>
            <w:r w:rsidRPr="00690E2A">
              <w:rPr>
                <w:sz w:val="28"/>
                <w:szCs w:val="28"/>
              </w:rPr>
              <w:t xml:space="preserve"> СОШ</w:t>
            </w:r>
          </w:p>
        </w:tc>
        <w:tc>
          <w:tcPr>
            <w:tcW w:w="3747" w:type="dxa"/>
            <w:shd w:val="clear" w:color="auto" w:fill="auto"/>
          </w:tcPr>
          <w:p w:rsidR="009A3A24" w:rsidRPr="00690E2A" w:rsidRDefault="009A3A24" w:rsidP="005968A7">
            <w:pPr>
              <w:pStyle w:val="Default"/>
              <w:rPr>
                <w:sz w:val="28"/>
                <w:szCs w:val="28"/>
              </w:rPr>
            </w:pPr>
            <w:r w:rsidRPr="00690E2A">
              <w:rPr>
                <w:sz w:val="28"/>
                <w:szCs w:val="28"/>
              </w:rPr>
              <w:t>Юрова Любовь Сергеевна</w:t>
            </w:r>
          </w:p>
        </w:tc>
        <w:tc>
          <w:tcPr>
            <w:tcW w:w="3066" w:type="dxa"/>
          </w:tcPr>
          <w:p w:rsidR="009A3A24" w:rsidRPr="00690E2A" w:rsidRDefault="009A3A24" w:rsidP="00E43BD6">
            <w:pPr>
              <w:pStyle w:val="Default"/>
              <w:rPr>
                <w:sz w:val="28"/>
                <w:szCs w:val="28"/>
              </w:rPr>
            </w:pPr>
            <w:r w:rsidRPr="00690E2A">
              <w:rPr>
                <w:sz w:val="28"/>
                <w:szCs w:val="28"/>
              </w:rPr>
              <w:t>домохозяйка</w:t>
            </w:r>
          </w:p>
        </w:tc>
      </w:tr>
      <w:tr w:rsidR="009A3A24" w:rsidRPr="003E3264" w:rsidTr="001C6F51">
        <w:tc>
          <w:tcPr>
            <w:tcW w:w="4016" w:type="dxa"/>
            <w:shd w:val="clear" w:color="auto" w:fill="auto"/>
          </w:tcPr>
          <w:p w:rsidR="009A3A24" w:rsidRPr="00690E2A" w:rsidRDefault="009A3A24" w:rsidP="00FF7C2C">
            <w:pPr>
              <w:pStyle w:val="Default"/>
              <w:jc w:val="center"/>
              <w:rPr>
                <w:sz w:val="28"/>
                <w:szCs w:val="28"/>
              </w:rPr>
            </w:pPr>
            <w:r w:rsidRPr="00690E2A">
              <w:rPr>
                <w:sz w:val="28"/>
                <w:szCs w:val="28"/>
              </w:rPr>
              <w:t xml:space="preserve">МБОУ </w:t>
            </w:r>
            <w:proofErr w:type="spellStart"/>
            <w:r w:rsidRPr="00690E2A">
              <w:rPr>
                <w:sz w:val="28"/>
                <w:szCs w:val="28"/>
              </w:rPr>
              <w:t>Комиссаровская</w:t>
            </w:r>
            <w:proofErr w:type="spellEnd"/>
            <w:r w:rsidRPr="00690E2A">
              <w:rPr>
                <w:sz w:val="28"/>
                <w:szCs w:val="28"/>
              </w:rPr>
              <w:t xml:space="preserve"> СОШ</w:t>
            </w:r>
          </w:p>
        </w:tc>
        <w:tc>
          <w:tcPr>
            <w:tcW w:w="3747" w:type="dxa"/>
            <w:shd w:val="clear" w:color="auto" w:fill="auto"/>
          </w:tcPr>
          <w:p w:rsidR="009A3A24" w:rsidRPr="00690E2A" w:rsidRDefault="009A3A24" w:rsidP="005968A7">
            <w:pPr>
              <w:pStyle w:val="Default"/>
              <w:rPr>
                <w:sz w:val="28"/>
                <w:szCs w:val="28"/>
              </w:rPr>
            </w:pPr>
            <w:proofErr w:type="spellStart"/>
            <w:r w:rsidRPr="00690E2A">
              <w:rPr>
                <w:sz w:val="28"/>
                <w:szCs w:val="28"/>
              </w:rPr>
              <w:t>Вашурина</w:t>
            </w:r>
            <w:proofErr w:type="spellEnd"/>
            <w:r w:rsidRPr="00690E2A">
              <w:rPr>
                <w:sz w:val="28"/>
                <w:szCs w:val="28"/>
              </w:rPr>
              <w:t xml:space="preserve"> Татьяна Борисовна</w:t>
            </w:r>
          </w:p>
        </w:tc>
        <w:tc>
          <w:tcPr>
            <w:tcW w:w="3066" w:type="dxa"/>
          </w:tcPr>
          <w:p w:rsidR="009A3A24" w:rsidRPr="00690E2A" w:rsidRDefault="009A3A24" w:rsidP="00000BD7">
            <w:pPr>
              <w:pStyle w:val="Default"/>
              <w:rPr>
                <w:sz w:val="28"/>
                <w:szCs w:val="28"/>
              </w:rPr>
            </w:pPr>
            <w:r w:rsidRPr="00690E2A">
              <w:rPr>
                <w:sz w:val="28"/>
                <w:szCs w:val="28"/>
              </w:rPr>
              <w:t>домохозяйка</w:t>
            </w:r>
          </w:p>
        </w:tc>
      </w:tr>
      <w:tr w:rsidR="009A3A24" w:rsidRPr="003E3264" w:rsidTr="001C6F51">
        <w:tc>
          <w:tcPr>
            <w:tcW w:w="4016" w:type="dxa"/>
            <w:shd w:val="clear" w:color="auto" w:fill="auto"/>
          </w:tcPr>
          <w:p w:rsidR="009A3A24" w:rsidRPr="00690E2A" w:rsidRDefault="009A3A24" w:rsidP="001D2FC3">
            <w:pPr>
              <w:pStyle w:val="TableParagraph"/>
              <w:rPr>
                <w:sz w:val="28"/>
                <w:szCs w:val="28"/>
              </w:rPr>
            </w:pPr>
            <w:r w:rsidRPr="00690E2A">
              <w:rPr>
                <w:sz w:val="28"/>
                <w:szCs w:val="28"/>
              </w:rPr>
              <w:t xml:space="preserve">МБОУ </w:t>
            </w:r>
            <w:proofErr w:type="spellStart"/>
            <w:r w:rsidRPr="00690E2A">
              <w:rPr>
                <w:sz w:val="28"/>
                <w:szCs w:val="28"/>
              </w:rPr>
              <w:t>Лиховская</w:t>
            </w:r>
            <w:proofErr w:type="spellEnd"/>
            <w:r w:rsidRPr="00690E2A">
              <w:rPr>
                <w:sz w:val="28"/>
                <w:szCs w:val="28"/>
              </w:rPr>
              <w:t xml:space="preserve"> СОШ</w:t>
            </w:r>
          </w:p>
        </w:tc>
        <w:tc>
          <w:tcPr>
            <w:tcW w:w="3747" w:type="dxa"/>
            <w:shd w:val="clear" w:color="auto" w:fill="auto"/>
          </w:tcPr>
          <w:p w:rsidR="009A3A24" w:rsidRPr="00690E2A" w:rsidRDefault="009A3A24" w:rsidP="005968A7">
            <w:pPr>
              <w:pStyle w:val="TableParagraph"/>
              <w:rPr>
                <w:sz w:val="28"/>
                <w:szCs w:val="28"/>
              </w:rPr>
            </w:pPr>
            <w:r w:rsidRPr="00690E2A">
              <w:rPr>
                <w:sz w:val="28"/>
                <w:szCs w:val="28"/>
              </w:rPr>
              <w:t>Ворошилова Анна Васильевна</w:t>
            </w:r>
          </w:p>
        </w:tc>
        <w:tc>
          <w:tcPr>
            <w:tcW w:w="3066" w:type="dxa"/>
          </w:tcPr>
          <w:p w:rsidR="009A3A24" w:rsidRPr="00690E2A" w:rsidRDefault="009A3A24" w:rsidP="00000BD7">
            <w:pPr>
              <w:pStyle w:val="TableParagraph"/>
              <w:rPr>
                <w:sz w:val="28"/>
                <w:szCs w:val="28"/>
              </w:rPr>
            </w:pPr>
            <w:r w:rsidRPr="00690E2A">
              <w:rPr>
                <w:sz w:val="28"/>
                <w:szCs w:val="28"/>
              </w:rPr>
              <w:t>ИП Иванова Л.И., главный бухгалтер</w:t>
            </w:r>
          </w:p>
        </w:tc>
      </w:tr>
      <w:tr w:rsidR="009A3A24" w:rsidRPr="003E3264" w:rsidTr="001C6F51">
        <w:tc>
          <w:tcPr>
            <w:tcW w:w="4016" w:type="dxa"/>
            <w:shd w:val="clear" w:color="auto" w:fill="auto"/>
          </w:tcPr>
          <w:p w:rsidR="009A3A24" w:rsidRPr="00E86F58" w:rsidRDefault="009A3A24" w:rsidP="009438EF">
            <w:pPr>
              <w:jc w:val="both"/>
              <w:rPr>
                <w:sz w:val="28"/>
                <w:szCs w:val="28"/>
              </w:rPr>
            </w:pPr>
            <w:r w:rsidRPr="00E86F58">
              <w:rPr>
                <w:sz w:val="28"/>
                <w:szCs w:val="28"/>
              </w:rPr>
              <w:t>МБОУ Михайловская СОШ</w:t>
            </w:r>
          </w:p>
        </w:tc>
        <w:tc>
          <w:tcPr>
            <w:tcW w:w="3747" w:type="dxa"/>
            <w:shd w:val="clear" w:color="auto" w:fill="auto"/>
          </w:tcPr>
          <w:p w:rsidR="009A3A24" w:rsidRPr="00E86F58" w:rsidRDefault="009A3A24" w:rsidP="009438EF">
            <w:pPr>
              <w:jc w:val="both"/>
              <w:rPr>
                <w:sz w:val="28"/>
                <w:szCs w:val="28"/>
              </w:rPr>
            </w:pPr>
            <w:proofErr w:type="spellStart"/>
            <w:r w:rsidRPr="00E86F58">
              <w:rPr>
                <w:sz w:val="28"/>
                <w:szCs w:val="28"/>
              </w:rPr>
              <w:t>Сенюкова</w:t>
            </w:r>
            <w:proofErr w:type="spellEnd"/>
            <w:r w:rsidRPr="00E86F58">
              <w:rPr>
                <w:sz w:val="28"/>
                <w:szCs w:val="28"/>
              </w:rPr>
              <w:t xml:space="preserve"> Ирина Сергеевна</w:t>
            </w:r>
          </w:p>
        </w:tc>
        <w:tc>
          <w:tcPr>
            <w:tcW w:w="3066" w:type="dxa"/>
          </w:tcPr>
          <w:p w:rsidR="00510609" w:rsidRPr="00E86F58" w:rsidRDefault="00510609" w:rsidP="00000BD7">
            <w:pPr>
              <w:rPr>
                <w:sz w:val="28"/>
                <w:szCs w:val="28"/>
              </w:rPr>
            </w:pPr>
            <w:r w:rsidRPr="00E86F58">
              <w:rPr>
                <w:sz w:val="28"/>
                <w:szCs w:val="28"/>
              </w:rPr>
              <w:t>Д</w:t>
            </w:r>
            <w:r w:rsidR="009A3A24" w:rsidRPr="00E86F58">
              <w:rPr>
                <w:sz w:val="28"/>
                <w:szCs w:val="28"/>
              </w:rPr>
              <w:t>омохозяйка</w:t>
            </w:r>
          </w:p>
        </w:tc>
      </w:tr>
      <w:tr w:rsidR="00510609" w:rsidRPr="003E3264" w:rsidTr="001C6F51">
        <w:tc>
          <w:tcPr>
            <w:tcW w:w="4016" w:type="dxa"/>
            <w:shd w:val="clear" w:color="auto" w:fill="auto"/>
          </w:tcPr>
          <w:p w:rsidR="00510609" w:rsidRPr="00101B7A" w:rsidRDefault="00510609" w:rsidP="0083697D">
            <w:pPr>
              <w:pStyle w:val="ae"/>
              <w:spacing w:before="9"/>
              <w:ind w:left="0"/>
              <w:rPr>
                <w:lang w:val="ru-RU"/>
              </w:rPr>
            </w:pPr>
            <w:r>
              <w:rPr>
                <w:lang w:val="ru-RU"/>
              </w:rPr>
              <w:t xml:space="preserve">МБОУ </w:t>
            </w:r>
            <w:proofErr w:type="spellStart"/>
            <w:r>
              <w:rPr>
                <w:lang w:val="ru-RU"/>
              </w:rPr>
              <w:t>Новоров</w:t>
            </w:r>
            <w:r w:rsidRPr="00101B7A">
              <w:rPr>
                <w:lang w:val="ru-RU"/>
              </w:rPr>
              <w:t>енецкая</w:t>
            </w:r>
            <w:proofErr w:type="spellEnd"/>
            <w:r w:rsidRPr="00101B7A">
              <w:rPr>
                <w:lang w:val="ru-RU"/>
              </w:rPr>
              <w:t xml:space="preserve"> ООШ</w:t>
            </w:r>
          </w:p>
        </w:tc>
        <w:tc>
          <w:tcPr>
            <w:tcW w:w="3747" w:type="dxa"/>
            <w:shd w:val="clear" w:color="auto" w:fill="auto"/>
          </w:tcPr>
          <w:p w:rsidR="00510609" w:rsidRPr="00101B7A" w:rsidRDefault="00510609" w:rsidP="00DC65B9">
            <w:pPr>
              <w:pStyle w:val="TableParagraph"/>
              <w:rPr>
                <w:sz w:val="28"/>
                <w:szCs w:val="28"/>
              </w:rPr>
            </w:pPr>
            <w:proofErr w:type="spellStart"/>
            <w:r w:rsidRPr="00101B7A">
              <w:rPr>
                <w:sz w:val="28"/>
                <w:szCs w:val="28"/>
              </w:rPr>
              <w:t>Вацура</w:t>
            </w:r>
            <w:proofErr w:type="spellEnd"/>
            <w:r w:rsidRPr="00101B7A">
              <w:rPr>
                <w:sz w:val="28"/>
                <w:szCs w:val="28"/>
              </w:rPr>
              <w:t xml:space="preserve"> Светлана </w:t>
            </w:r>
            <w:r w:rsidRPr="00101B7A">
              <w:rPr>
                <w:sz w:val="28"/>
                <w:szCs w:val="28"/>
              </w:rPr>
              <w:lastRenderedPageBreak/>
              <w:t>Анатольевна</w:t>
            </w:r>
          </w:p>
        </w:tc>
        <w:tc>
          <w:tcPr>
            <w:tcW w:w="3066" w:type="dxa"/>
          </w:tcPr>
          <w:p w:rsidR="00510609" w:rsidRPr="00101B7A" w:rsidRDefault="00510609" w:rsidP="00DC65B9">
            <w:pPr>
              <w:pStyle w:val="TableParagraph"/>
              <w:rPr>
                <w:sz w:val="28"/>
                <w:szCs w:val="28"/>
              </w:rPr>
            </w:pPr>
            <w:r w:rsidRPr="00101B7A">
              <w:rPr>
                <w:sz w:val="28"/>
                <w:szCs w:val="28"/>
              </w:rPr>
              <w:lastRenderedPageBreak/>
              <w:t>Библиотекарь</w:t>
            </w:r>
          </w:p>
        </w:tc>
      </w:tr>
      <w:tr w:rsidR="00510609" w:rsidRPr="003E3264" w:rsidTr="001C6F51">
        <w:tc>
          <w:tcPr>
            <w:tcW w:w="4016" w:type="dxa"/>
            <w:shd w:val="clear" w:color="auto" w:fill="auto"/>
          </w:tcPr>
          <w:p w:rsidR="00510609" w:rsidRPr="00AF01D7" w:rsidRDefault="00510609" w:rsidP="00934F47">
            <w:pPr>
              <w:rPr>
                <w:rFonts w:eastAsia="Calibri"/>
                <w:sz w:val="28"/>
                <w:szCs w:val="28"/>
              </w:rPr>
            </w:pPr>
            <w:r>
              <w:rPr>
                <w:rFonts w:eastAsia="Calibri"/>
                <w:sz w:val="28"/>
                <w:szCs w:val="28"/>
              </w:rPr>
              <w:lastRenderedPageBreak/>
              <w:t xml:space="preserve">МБОУ Первомайская СОШ </w:t>
            </w:r>
          </w:p>
        </w:tc>
        <w:tc>
          <w:tcPr>
            <w:tcW w:w="3747" w:type="dxa"/>
            <w:shd w:val="clear" w:color="auto" w:fill="auto"/>
          </w:tcPr>
          <w:p w:rsidR="00510609" w:rsidRDefault="00510609" w:rsidP="00934F47">
            <w:pPr>
              <w:rPr>
                <w:rFonts w:eastAsia="Calibri"/>
                <w:sz w:val="28"/>
                <w:szCs w:val="28"/>
              </w:rPr>
            </w:pPr>
            <w:r>
              <w:rPr>
                <w:rFonts w:eastAsia="Calibri"/>
                <w:sz w:val="28"/>
                <w:szCs w:val="28"/>
              </w:rPr>
              <w:t xml:space="preserve">Махмудова  Екатерина </w:t>
            </w:r>
          </w:p>
          <w:p w:rsidR="00510609" w:rsidRPr="00AF01D7" w:rsidRDefault="00510609" w:rsidP="00934F47">
            <w:pPr>
              <w:rPr>
                <w:rFonts w:eastAsia="Calibri"/>
                <w:sz w:val="28"/>
                <w:szCs w:val="28"/>
              </w:rPr>
            </w:pPr>
            <w:r>
              <w:rPr>
                <w:rFonts w:eastAsia="Calibri"/>
                <w:sz w:val="28"/>
                <w:szCs w:val="28"/>
              </w:rPr>
              <w:t>Евгеньевна</w:t>
            </w:r>
          </w:p>
        </w:tc>
        <w:tc>
          <w:tcPr>
            <w:tcW w:w="3066" w:type="dxa"/>
          </w:tcPr>
          <w:p w:rsidR="00510609" w:rsidRPr="00AF01D7" w:rsidRDefault="00510609" w:rsidP="00000BD7">
            <w:pPr>
              <w:rPr>
                <w:rFonts w:eastAsia="Calibri"/>
                <w:sz w:val="28"/>
                <w:szCs w:val="28"/>
              </w:rPr>
            </w:pPr>
            <w:r>
              <w:rPr>
                <w:rFonts w:eastAsia="Calibri"/>
                <w:sz w:val="28"/>
                <w:szCs w:val="28"/>
              </w:rPr>
              <w:t>домохозяйка</w:t>
            </w:r>
          </w:p>
        </w:tc>
      </w:tr>
      <w:tr w:rsidR="00510609" w:rsidRPr="003E3264" w:rsidTr="00892017">
        <w:trPr>
          <w:trHeight w:val="422"/>
        </w:trPr>
        <w:tc>
          <w:tcPr>
            <w:tcW w:w="4016" w:type="dxa"/>
            <w:shd w:val="clear" w:color="auto" w:fill="auto"/>
            <w:vAlign w:val="center"/>
          </w:tcPr>
          <w:p w:rsidR="00510609" w:rsidRDefault="00510609" w:rsidP="00892017">
            <w:pPr>
              <w:rPr>
                <w:rFonts w:eastAsia="Calibri"/>
                <w:sz w:val="28"/>
                <w:szCs w:val="22"/>
                <w:lang w:eastAsia="en-US"/>
              </w:rPr>
            </w:pPr>
            <w:r>
              <w:rPr>
                <w:rFonts w:eastAsia="Calibri"/>
                <w:sz w:val="28"/>
                <w:szCs w:val="22"/>
                <w:lang w:eastAsia="en-US"/>
              </w:rPr>
              <w:t xml:space="preserve">МБОУ </w:t>
            </w:r>
            <w:proofErr w:type="spellStart"/>
            <w:r>
              <w:rPr>
                <w:rFonts w:eastAsia="Calibri"/>
                <w:sz w:val="28"/>
                <w:szCs w:val="22"/>
                <w:lang w:eastAsia="en-US"/>
              </w:rPr>
              <w:t>Платовская</w:t>
            </w:r>
            <w:proofErr w:type="spellEnd"/>
            <w:r>
              <w:rPr>
                <w:rFonts w:eastAsia="Calibri"/>
                <w:sz w:val="28"/>
                <w:szCs w:val="22"/>
                <w:lang w:eastAsia="en-US"/>
              </w:rPr>
              <w:t xml:space="preserve"> СОШ</w:t>
            </w:r>
          </w:p>
          <w:p w:rsidR="00510609" w:rsidRPr="00773960" w:rsidRDefault="00510609" w:rsidP="00892017">
            <w:pPr>
              <w:rPr>
                <w:rFonts w:eastAsia="Calibri"/>
                <w:sz w:val="28"/>
                <w:szCs w:val="22"/>
                <w:lang w:eastAsia="en-US"/>
              </w:rPr>
            </w:pPr>
          </w:p>
        </w:tc>
        <w:tc>
          <w:tcPr>
            <w:tcW w:w="3747" w:type="dxa"/>
            <w:shd w:val="clear" w:color="auto" w:fill="auto"/>
            <w:vAlign w:val="center"/>
          </w:tcPr>
          <w:p w:rsidR="00510609" w:rsidRDefault="00510609" w:rsidP="00C54FC7">
            <w:pPr>
              <w:rPr>
                <w:rFonts w:eastAsia="Calibri"/>
                <w:sz w:val="28"/>
                <w:szCs w:val="22"/>
                <w:lang w:eastAsia="en-US"/>
              </w:rPr>
            </w:pPr>
            <w:r>
              <w:rPr>
                <w:rFonts w:eastAsia="Calibri"/>
                <w:sz w:val="28"/>
                <w:szCs w:val="22"/>
                <w:lang w:eastAsia="en-US"/>
              </w:rPr>
              <w:t>Габриелян Ани Давидовна</w:t>
            </w:r>
          </w:p>
          <w:p w:rsidR="00510609" w:rsidRPr="00773960" w:rsidRDefault="00510609" w:rsidP="00C54FC7">
            <w:pPr>
              <w:rPr>
                <w:rFonts w:eastAsia="Calibri"/>
                <w:sz w:val="28"/>
                <w:szCs w:val="22"/>
                <w:lang w:eastAsia="en-US"/>
              </w:rPr>
            </w:pPr>
          </w:p>
        </w:tc>
        <w:tc>
          <w:tcPr>
            <w:tcW w:w="3066" w:type="dxa"/>
            <w:vAlign w:val="center"/>
          </w:tcPr>
          <w:p w:rsidR="00510609" w:rsidRPr="00773960" w:rsidRDefault="00510609" w:rsidP="00892017">
            <w:pPr>
              <w:rPr>
                <w:rFonts w:eastAsia="Calibri"/>
                <w:sz w:val="28"/>
                <w:szCs w:val="22"/>
                <w:lang w:eastAsia="en-US"/>
              </w:rPr>
            </w:pPr>
            <w:r>
              <w:rPr>
                <w:rFonts w:eastAsia="Calibri"/>
                <w:sz w:val="28"/>
                <w:szCs w:val="22"/>
                <w:lang w:eastAsia="en-US"/>
              </w:rPr>
              <w:t>индивидуальный предприниматель</w:t>
            </w:r>
          </w:p>
        </w:tc>
      </w:tr>
      <w:tr w:rsidR="00510609" w:rsidRPr="003E3264" w:rsidTr="001C6F51">
        <w:tc>
          <w:tcPr>
            <w:tcW w:w="4016" w:type="dxa"/>
            <w:shd w:val="clear" w:color="auto" w:fill="auto"/>
          </w:tcPr>
          <w:p w:rsidR="00510609" w:rsidRDefault="00510609" w:rsidP="00D703E5">
            <w:pPr>
              <w:rPr>
                <w:sz w:val="28"/>
                <w:szCs w:val="28"/>
              </w:rPr>
            </w:pPr>
            <w:r w:rsidRPr="008F7A7D">
              <w:rPr>
                <w:sz w:val="28"/>
                <w:szCs w:val="28"/>
              </w:rPr>
              <w:t>МБОУ Пролетарская СОШ</w:t>
            </w:r>
          </w:p>
          <w:p w:rsidR="00510609" w:rsidRPr="008F7A7D" w:rsidRDefault="00510609" w:rsidP="00D703E5">
            <w:pPr>
              <w:rPr>
                <w:rFonts w:eastAsia="Calibri"/>
                <w:sz w:val="28"/>
              </w:rPr>
            </w:pPr>
          </w:p>
        </w:tc>
        <w:tc>
          <w:tcPr>
            <w:tcW w:w="3747" w:type="dxa"/>
            <w:shd w:val="clear" w:color="auto" w:fill="auto"/>
          </w:tcPr>
          <w:p w:rsidR="00510609" w:rsidRPr="008F7A7D" w:rsidRDefault="00510609" w:rsidP="00D703E5">
            <w:pPr>
              <w:rPr>
                <w:rFonts w:eastAsia="Calibri"/>
                <w:sz w:val="28"/>
              </w:rPr>
            </w:pPr>
            <w:r>
              <w:rPr>
                <w:rFonts w:eastAsia="Calibri"/>
                <w:sz w:val="28"/>
              </w:rPr>
              <w:t>Плотникова Ольга Владимировна</w:t>
            </w:r>
          </w:p>
        </w:tc>
        <w:tc>
          <w:tcPr>
            <w:tcW w:w="3066" w:type="dxa"/>
          </w:tcPr>
          <w:p w:rsidR="00510609" w:rsidRPr="00CE17BB" w:rsidRDefault="00510609" w:rsidP="00D703E5">
            <w:pPr>
              <w:rPr>
                <w:sz w:val="28"/>
                <w:szCs w:val="28"/>
              </w:rPr>
            </w:pPr>
            <w:r w:rsidRPr="008F7A7D">
              <w:rPr>
                <w:sz w:val="28"/>
                <w:szCs w:val="28"/>
              </w:rPr>
              <w:t>МБУК КСР МЦБ Пролетарское отделение №17, библиотекарь</w:t>
            </w:r>
          </w:p>
        </w:tc>
      </w:tr>
      <w:tr w:rsidR="00510609" w:rsidRPr="003E3264" w:rsidTr="001C6F51">
        <w:tc>
          <w:tcPr>
            <w:tcW w:w="4016" w:type="dxa"/>
            <w:shd w:val="clear" w:color="auto" w:fill="auto"/>
          </w:tcPr>
          <w:p w:rsidR="00510609" w:rsidRDefault="00510609" w:rsidP="007533BA">
            <w:pPr>
              <w:rPr>
                <w:sz w:val="28"/>
                <w:szCs w:val="28"/>
              </w:rPr>
            </w:pPr>
            <w:r w:rsidRPr="008F7A7D">
              <w:rPr>
                <w:sz w:val="28"/>
                <w:szCs w:val="28"/>
              </w:rPr>
              <w:t>МБОУ Пролетарская СОШ</w:t>
            </w:r>
          </w:p>
          <w:p w:rsidR="00510609" w:rsidRPr="008F7A7D" w:rsidRDefault="00510609" w:rsidP="007533BA">
            <w:pPr>
              <w:rPr>
                <w:rFonts w:eastAsia="Calibri"/>
                <w:sz w:val="28"/>
              </w:rPr>
            </w:pPr>
          </w:p>
        </w:tc>
        <w:tc>
          <w:tcPr>
            <w:tcW w:w="3747" w:type="dxa"/>
            <w:shd w:val="clear" w:color="auto" w:fill="auto"/>
          </w:tcPr>
          <w:p w:rsidR="00510609" w:rsidRPr="008F7A7D" w:rsidRDefault="00510609" w:rsidP="007533BA">
            <w:pPr>
              <w:rPr>
                <w:rFonts w:eastAsia="Calibri"/>
                <w:sz w:val="28"/>
              </w:rPr>
            </w:pPr>
            <w:proofErr w:type="spellStart"/>
            <w:r>
              <w:rPr>
                <w:rFonts w:eastAsia="Calibri"/>
                <w:sz w:val="28"/>
              </w:rPr>
              <w:t>Цемен</w:t>
            </w:r>
            <w:proofErr w:type="spellEnd"/>
            <w:r>
              <w:rPr>
                <w:rFonts w:eastAsia="Calibri"/>
                <w:sz w:val="28"/>
              </w:rPr>
              <w:t xml:space="preserve"> Любовь Владимировна</w:t>
            </w:r>
          </w:p>
        </w:tc>
        <w:tc>
          <w:tcPr>
            <w:tcW w:w="3066" w:type="dxa"/>
          </w:tcPr>
          <w:p w:rsidR="00510609" w:rsidRPr="00CE17BB" w:rsidRDefault="00510609" w:rsidP="007533BA">
            <w:pPr>
              <w:rPr>
                <w:sz w:val="28"/>
                <w:szCs w:val="28"/>
              </w:rPr>
            </w:pPr>
            <w:r w:rsidRPr="008F7A7D">
              <w:rPr>
                <w:sz w:val="28"/>
                <w:szCs w:val="28"/>
              </w:rPr>
              <w:t>МБУ ДО РЦВР, педагог дополнительного образования</w:t>
            </w:r>
          </w:p>
        </w:tc>
      </w:tr>
      <w:tr w:rsidR="00510609" w:rsidRPr="003E3264" w:rsidTr="001C6F51">
        <w:tc>
          <w:tcPr>
            <w:tcW w:w="4016" w:type="dxa"/>
            <w:shd w:val="clear" w:color="auto" w:fill="auto"/>
          </w:tcPr>
          <w:p w:rsidR="00510609" w:rsidRPr="00773960" w:rsidRDefault="00510609" w:rsidP="007533BA">
            <w:pPr>
              <w:rPr>
                <w:rFonts w:eastAsia="Calibri"/>
                <w:sz w:val="28"/>
                <w:szCs w:val="22"/>
                <w:lang w:eastAsia="en-US"/>
              </w:rPr>
            </w:pPr>
            <w:r>
              <w:rPr>
                <w:rFonts w:eastAsia="Calibri"/>
                <w:sz w:val="28"/>
                <w:szCs w:val="22"/>
                <w:lang w:eastAsia="en-US"/>
              </w:rPr>
              <w:t xml:space="preserve">МБОУ </w:t>
            </w:r>
            <w:proofErr w:type="spellStart"/>
            <w:r>
              <w:rPr>
                <w:rFonts w:eastAsia="Calibri"/>
                <w:sz w:val="28"/>
                <w:szCs w:val="22"/>
                <w:lang w:eastAsia="en-US"/>
              </w:rPr>
              <w:t>Прохоровская</w:t>
            </w:r>
            <w:proofErr w:type="spellEnd"/>
            <w:r>
              <w:rPr>
                <w:rFonts w:eastAsia="Calibri"/>
                <w:sz w:val="28"/>
                <w:szCs w:val="22"/>
                <w:lang w:eastAsia="en-US"/>
              </w:rPr>
              <w:t xml:space="preserve"> ООШ </w:t>
            </w:r>
          </w:p>
        </w:tc>
        <w:tc>
          <w:tcPr>
            <w:tcW w:w="3747" w:type="dxa"/>
            <w:shd w:val="clear" w:color="auto" w:fill="auto"/>
          </w:tcPr>
          <w:p w:rsidR="00510609" w:rsidRPr="00773960" w:rsidRDefault="00510609" w:rsidP="007533BA">
            <w:pPr>
              <w:rPr>
                <w:rFonts w:eastAsia="Calibri"/>
                <w:sz w:val="28"/>
                <w:szCs w:val="22"/>
                <w:lang w:eastAsia="en-US"/>
              </w:rPr>
            </w:pPr>
            <w:proofErr w:type="spellStart"/>
            <w:r>
              <w:rPr>
                <w:rFonts w:eastAsia="Calibri"/>
                <w:sz w:val="28"/>
                <w:szCs w:val="22"/>
                <w:lang w:eastAsia="en-US"/>
              </w:rPr>
              <w:t>Марфенко</w:t>
            </w:r>
            <w:proofErr w:type="spellEnd"/>
            <w:r>
              <w:rPr>
                <w:rFonts w:eastAsia="Calibri"/>
                <w:sz w:val="28"/>
                <w:szCs w:val="22"/>
                <w:lang w:eastAsia="en-US"/>
              </w:rPr>
              <w:t xml:space="preserve"> Оксана Анатольевна</w:t>
            </w:r>
          </w:p>
        </w:tc>
        <w:tc>
          <w:tcPr>
            <w:tcW w:w="3066" w:type="dxa"/>
          </w:tcPr>
          <w:p w:rsidR="00510609" w:rsidRPr="00773960" w:rsidRDefault="00510609" w:rsidP="007533BA">
            <w:pPr>
              <w:rPr>
                <w:rFonts w:eastAsia="Calibri"/>
                <w:sz w:val="28"/>
                <w:szCs w:val="22"/>
                <w:lang w:eastAsia="en-US"/>
              </w:rPr>
            </w:pPr>
            <w:r>
              <w:rPr>
                <w:rFonts w:eastAsia="Calibri"/>
                <w:sz w:val="28"/>
                <w:szCs w:val="22"/>
                <w:lang w:eastAsia="en-US"/>
              </w:rPr>
              <w:t xml:space="preserve">Повар ИП </w:t>
            </w:r>
            <w:proofErr w:type="spellStart"/>
            <w:r>
              <w:rPr>
                <w:rFonts w:eastAsia="Calibri"/>
                <w:sz w:val="28"/>
                <w:szCs w:val="22"/>
                <w:lang w:eastAsia="en-US"/>
              </w:rPr>
              <w:t>Белицкая</w:t>
            </w:r>
            <w:proofErr w:type="spellEnd"/>
            <w:r>
              <w:rPr>
                <w:rFonts w:eastAsia="Calibri"/>
                <w:sz w:val="28"/>
                <w:szCs w:val="22"/>
                <w:lang w:eastAsia="en-US"/>
              </w:rPr>
              <w:t xml:space="preserve"> Е.К.</w:t>
            </w:r>
          </w:p>
        </w:tc>
      </w:tr>
      <w:tr w:rsidR="00510609" w:rsidRPr="003E3264" w:rsidTr="00CE17BB">
        <w:trPr>
          <w:trHeight w:val="813"/>
        </w:trPr>
        <w:tc>
          <w:tcPr>
            <w:tcW w:w="4016" w:type="dxa"/>
            <w:shd w:val="clear" w:color="auto" w:fill="auto"/>
          </w:tcPr>
          <w:p w:rsidR="00510609" w:rsidRPr="004D6DB0" w:rsidRDefault="00510609" w:rsidP="00EA4681">
            <w:pPr>
              <w:pStyle w:val="TableParagraph"/>
              <w:rPr>
                <w:sz w:val="28"/>
                <w:szCs w:val="28"/>
              </w:rPr>
            </w:pPr>
            <w:r w:rsidRPr="004D6DB0">
              <w:rPr>
                <w:sz w:val="28"/>
                <w:szCs w:val="28"/>
              </w:rPr>
              <w:t xml:space="preserve">МБОУ </w:t>
            </w:r>
            <w:proofErr w:type="spellStart"/>
            <w:r w:rsidRPr="004D6DB0">
              <w:rPr>
                <w:sz w:val="28"/>
                <w:szCs w:val="28"/>
              </w:rPr>
              <w:t>Садковская</w:t>
            </w:r>
            <w:proofErr w:type="spellEnd"/>
            <w:r w:rsidRPr="004D6DB0">
              <w:rPr>
                <w:sz w:val="28"/>
                <w:szCs w:val="28"/>
              </w:rPr>
              <w:t xml:space="preserve"> СОШ</w:t>
            </w:r>
          </w:p>
        </w:tc>
        <w:tc>
          <w:tcPr>
            <w:tcW w:w="3747" w:type="dxa"/>
            <w:shd w:val="clear" w:color="auto" w:fill="auto"/>
          </w:tcPr>
          <w:p w:rsidR="00510609" w:rsidRPr="004D6DB0" w:rsidRDefault="00510609" w:rsidP="00EA4681">
            <w:pPr>
              <w:pStyle w:val="TableParagraph"/>
              <w:rPr>
                <w:sz w:val="28"/>
                <w:szCs w:val="28"/>
              </w:rPr>
            </w:pPr>
            <w:r w:rsidRPr="004D6DB0">
              <w:rPr>
                <w:sz w:val="28"/>
                <w:szCs w:val="28"/>
              </w:rPr>
              <w:t>Полтавская Светлана Владимировна</w:t>
            </w:r>
          </w:p>
        </w:tc>
        <w:tc>
          <w:tcPr>
            <w:tcW w:w="3066" w:type="dxa"/>
          </w:tcPr>
          <w:p w:rsidR="00510609" w:rsidRPr="004D6DB0" w:rsidRDefault="00510609" w:rsidP="005656D2">
            <w:pPr>
              <w:pStyle w:val="TableParagraph"/>
              <w:rPr>
                <w:sz w:val="28"/>
                <w:szCs w:val="28"/>
              </w:rPr>
            </w:pPr>
            <w:r>
              <w:rPr>
                <w:sz w:val="28"/>
                <w:szCs w:val="28"/>
              </w:rPr>
              <w:t>домохозяйка</w:t>
            </w:r>
          </w:p>
        </w:tc>
      </w:tr>
      <w:tr w:rsidR="00510609" w:rsidRPr="003E3264" w:rsidTr="001C6F51">
        <w:tc>
          <w:tcPr>
            <w:tcW w:w="4016" w:type="dxa"/>
            <w:shd w:val="clear" w:color="auto" w:fill="auto"/>
          </w:tcPr>
          <w:p w:rsidR="00510609" w:rsidRPr="00A566D1" w:rsidRDefault="00510609" w:rsidP="00DC65B9">
            <w:pPr>
              <w:pStyle w:val="af7"/>
              <w:rPr>
                <w:rFonts w:ascii="Times New Roman" w:hAnsi="Times New Roman"/>
                <w:sz w:val="28"/>
                <w:szCs w:val="28"/>
              </w:rPr>
            </w:pPr>
            <w:r>
              <w:rPr>
                <w:rFonts w:ascii="Times New Roman" w:hAnsi="Times New Roman"/>
                <w:sz w:val="28"/>
                <w:szCs w:val="28"/>
              </w:rPr>
              <w:t>МБОУ</w:t>
            </w:r>
            <w:r w:rsidRPr="00A566D1">
              <w:rPr>
                <w:rFonts w:ascii="Times New Roman" w:hAnsi="Times New Roman"/>
                <w:sz w:val="28"/>
                <w:szCs w:val="28"/>
              </w:rPr>
              <w:t xml:space="preserve"> </w:t>
            </w:r>
            <w:proofErr w:type="spellStart"/>
            <w:r w:rsidRPr="00A566D1">
              <w:rPr>
                <w:rFonts w:ascii="Times New Roman" w:hAnsi="Times New Roman"/>
                <w:sz w:val="28"/>
                <w:szCs w:val="28"/>
              </w:rPr>
              <w:t>Садковская</w:t>
            </w:r>
            <w:proofErr w:type="spellEnd"/>
            <w:r w:rsidRPr="00A566D1">
              <w:rPr>
                <w:rFonts w:ascii="Times New Roman" w:hAnsi="Times New Roman"/>
                <w:sz w:val="28"/>
                <w:szCs w:val="28"/>
              </w:rPr>
              <w:t xml:space="preserve"> </w:t>
            </w:r>
            <w:r>
              <w:rPr>
                <w:rFonts w:ascii="Times New Roman" w:hAnsi="Times New Roman"/>
                <w:sz w:val="28"/>
                <w:szCs w:val="28"/>
              </w:rPr>
              <w:t>СОШ</w:t>
            </w:r>
            <w:r w:rsidRPr="00A566D1">
              <w:rPr>
                <w:rFonts w:ascii="Times New Roman" w:hAnsi="Times New Roman"/>
                <w:sz w:val="28"/>
                <w:szCs w:val="28"/>
              </w:rPr>
              <w:t xml:space="preserve"> (</w:t>
            </w:r>
            <w:proofErr w:type="spellStart"/>
            <w:r w:rsidRPr="00A566D1">
              <w:rPr>
                <w:rFonts w:ascii="Times New Roman" w:hAnsi="Times New Roman"/>
                <w:sz w:val="28"/>
                <w:szCs w:val="28"/>
              </w:rPr>
              <w:t>Дудкинская</w:t>
            </w:r>
            <w:proofErr w:type="spellEnd"/>
            <w:r w:rsidRPr="00A566D1">
              <w:rPr>
                <w:rFonts w:ascii="Times New Roman" w:hAnsi="Times New Roman"/>
                <w:sz w:val="28"/>
                <w:szCs w:val="28"/>
              </w:rPr>
              <w:t xml:space="preserve"> ООШ – филиал МБОУ </w:t>
            </w:r>
            <w:proofErr w:type="spellStart"/>
            <w:r w:rsidRPr="00A566D1">
              <w:rPr>
                <w:rFonts w:ascii="Times New Roman" w:hAnsi="Times New Roman"/>
                <w:sz w:val="28"/>
                <w:szCs w:val="28"/>
              </w:rPr>
              <w:t>Садковской</w:t>
            </w:r>
            <w:proofErr w:type="spellEnd"/>
            <w:r w:rsidRPr="00A566D1">
              <w:rPr>
                <w:rFonts w:ascii="Times New Roman" w:hAnsi="Times New Roman"/>
                <w:sz w:val="28"/>
                <w:szCs w:val="28"/>
              </w:rPr>
              <w:t xml:space="preserve"> СОШ)</w:t>
            </w:r>
          </w:p>
        </w:tc>
        <w:tc>
          <w:tcPr>
            <w:tcW w:w="3747" w:type="dxa"/>
            <w:shd w:val="clear" w:color="auto" w:fill="auto"/>
          </w:tcPr>
          <w:p w:rsidR="00510609" w:rsidRPr="00A566D1" w:rsidRDefault="00510609" w:rsidP="00DC65B9">
            <w:pPr>
              <w:pStyle w:val="af7"/>
              <w:rPr>
                <w:rFonts w:ascii="Times New Roman" w:hAnsi="Times New Roman"/>
                <w:sz w:val="28"/>
                <w:szCs w:val="28"/>
              </w:rPr>
            </w:pPr>
            <w:r w:rsidRPr="00A566D1">
              <w:rPr>
                <w:rFonts w:ascii="Times New Roman" w:hAnsi="Times New Roman"/>
                <w:sz w:val="28"/>
                <w:szCs w:val="28"/>
              </w:rPr>
              <w:t>Турчанинова Виктория Александровна</w:t>
            </w:r>
          </w:p>
        </w:tc>
        <w:tc>
          <w:tcPr>
            <w:tcW w:w="3066" w:type="dxa"/>
          </w:tcPr>
          <w:p w:rsidR="00510609" w:rsidRPr="00A566D1" w:rsidRDefault="00510609" w:rsidP="00DC65B9">
            <w:pPr>
              <w:pStyle w:val="af7"/>
              <w:rPr>
                <w:rFonts w:ascii="Times New Roman" w:hAnsi="Times New Roman"/>
                <w:sz w:val="28"/>
                <w:szCs w:val="28"/>
              </w:rPr>
            </w:pPr>
            <w:r w:rsidRPr="00A566D1">
              <w:rPr>
                <w:rFonts w:ascii="Times New Roman" w:hAnsi="Times New Roman"/>
                <w:sz w:val="28"/>
                <w:szCs w:val="28"/>
              </w:rPr>
              <w:t>домохозяйка</w:t>
            </w:r>
          </w:p>
        </w:tc>
      </w:tr>
      <w:tr w:rsidR="00510609" w:rsidRPr="003E3264" w:rsidTr="001C6F51">
        <w:tc>
          <w:tcPr>
            <w:tcW w:w="4016" w:type="dxa"/>
            <w:shd w:val="clear" w:color="auto" w:fill="auto"/>
          </w:tcPr>
          <w:p w:rsidR="00510609" w:rsidRPr="009208FC" w:rsidRDefault="00510609" w:rsidP="00DC65B9">
            <w:pPr>
              <w:rPr>
                <w:rFonts w:eastAsia="Calibri"/>
                <w:sz w:val="28"/>
                <w:lang w:eastAsia="en-US"/>
              </w:rPr>
            </w:pPr>
            <w:r>
              <w:rPr>
                <w:rFonts w:eastAsia="Calibri"/>
                <w:sz w:val="28"/>
                <w:lang w:eastAsia="en-US"/>
              </w:rPr>
              <w:t xml:space="preserve">МБОУ </w:t>
            </w:r>
            <w:proofErr w:type="spellStart"/>
            <w:r>
              <w:rPr>
                <w:rFonts w:eastAsia="Calibri"/>
                <w:sz w:val="28"/>
                <w:lang w:eastAsia="en-US"/>
              </w:rPr>
              <w:t>Табунщиковская</w:t>
            </w:r>
            <w:proofErr w:type="spellEnd"/>
            <w:r>
              <w:rPr>
                <w:rFonts w:eastAsia="Calibri"/>
                <w:sz w:val="28"/>
                <w:lang w:eastAsia="en-US"/>
              </w:rPr>
              <w:t xml:space="preserve"> СОШ</w:t>
            </w:r>
          </w:p>
        </w:tc>
        <w:tc>
          <w:tcPr>
            <w:tcW w:w="3747" w:type="dxa"/>
            <w:shd w:val="clear" w:color="auto" w:fill="auto"/>
          </w:tcPr>
          <w:p w:rsidR="00510609" w:rsidRPr="009208FC" w:rsidRDefault="00510609" w:rsidP="00DC65B9">
            <w:pPr>
              <w:jc w:val="center"/>
              <w:rPr>
                <w:rFonts w:eastAsia="Calibri"/>
                <w:sz w:val="28"/>
                <w:lang w:eastAsia="en-US"/>
              </w:rPr>
            </w:pPr>
            <w:proofErr w:type="spellStart"/>
            <w:r>
              <w:rPr>
                <w:rFonts w:eastAsia="Calibri"/>
                <w:sz w:val="28"/>
                <w:lang w:eastAsia="en-US"/>
              </w:rPr>
              <w:t>Братусь</w:t>
            </w:r>
            <w:proofErr w:type="spellEnd"/>
            <w:r>
              <w:rPr>
                <w:rFonts w:eastAsia="Calibri"/>
                <w:sz w:val="28"/>
                <w:lang w:eastAsia="en-US"/>
              </w:rPr>
              <w:t xml:space="preserve"> Ирина Витальевна</w:t>
            </w:r>
          </w:p>
        </w:tc>
        <w:tc>
          <w:tcPr>
            <w:tcW w:w="3066" w:type="dxa"/>
          </w:tcPr>
          <w:p w:rsidR="0083697D" w:rsidRDefault="0083697D" w:rsidP="00DC65B9">
            <w:pPr>
              <w:rPr>
                <w:rFonts w:eastAsia="Calibri"/>
                <w:sz w:val="28"/>
                <w:lang w:eastAsia="en-US"/>
              </w:rPr>
            </w:pPr>
            <w:r>
              <w:rPr>
                <w:rFonts w:eastAsia="Calibri"/>
                <w:sz w:val="28"/>
                <w:lang w:eastAsia="en-US"/>
              </w:rPr>
              <w:t>В</w:t>
            </w:r>
            <w:r w:rsidR="00510609">
              <w:rPr>
                <w:rFonts w:eastAsia="Calibri"/>
                <w:sz w:val="28"/>
                <w:lang w:eastAsia="en-US"/>
              </w:rPr>
              <w:t>оспитатель</w:t>
            </w:r>
            <w:r>
              <w:rPr>
                <w:rFonts w:eastAsia="Calibri"/>
                <w:sz w:val="28"/>
                <w:lang w:eastAsia="en-US"/>
              </w:rPr>
              <w:t xml:space="preserve"> МБДОУ </w:t>
            </w:r>
          </w:p>
          <w:p w:rsidR="00510609" w:rsidRPr="009208FC" w:rsidRDefault="0083697D" w:rsidP="00DC65B9">
            <w:pPr>
              <w:rPr>
                <w:rFonts w:eastAsia="Calibri"/>
                <w:sz w:val="28"/>
                <w:lang w:eastAsia="en-US"/>
              </w:rPr>
            </w:pPr>
            <w:r>
              <w:rPr>
                <w:rFonts w:eastAsia="Calibri"/>
                <w:sz w:val="28"/>
                <w:lang w:eastAsia="en-US"/>
              </w:rPr>
              <w:t>« Детский сад №21 «Радуга»</w:t>
            </w:r>
          </w:p>
        </w:tc>
      </w:tr>
      <w:tr w:rsidR="00510609" w:rsidRPr="003E3264" w:rsidTr="001C6F51">
        <w:tc>
          <w:tcPr>
            <w:tcW w:w="4016" w:type="dxa"/>
            <w:shd w:val="clear" w:color="auto" w:fill="auto"/>
          </w:tcPr>
          <w:p w:rsidR="00510609" w:rsidRPr="00111E96" w:rsidRDefault="00510609" w:rsidP="00DC65B9">
            <w:pPr>
              <w:rPr>
                <w:sz w:val="28"/>
                <w:szCs w:val="28"/>
              </w:rPr>
            </w:pPr>
            <w:r w:rsidRPr="00111E96">
              <w:rPr>
                <w:sz w:val="28"/>
                <w:szCs w:val="28"/>
              </w:rPr>
              <w:t xml:space="preserve">МБОУ </w:t>
            </w:r>
            <w:proofErr w:type="spellStart"/>
            <w:r w:rsidRPr="00111E96">
              <w:rPr>
                <w:sz w:val="28"/>
                <w:szCs w:val="28"/>
              </w:rPr>
              <w:t>Тополевская</w:t>
            </w:r>
            <w:proofErr w:type="spellEnd"/>
            <w:r w:rsidRPr="00111E96">
              <w:rPr>
                <w:sz w:val="28"/>
                <w:szCs w:val="28"/>
              </w:rPr>
              <w:t xml:space="preserve"> СОШ</w:t>
            </w:r>
          </w:p>
        </w:tc>
        <w:tc>
          <w:tcPr>
            <w:tcW w:w="3747" w:type="dxa"/>
            <w:shd w:val="clear" w:color="auto" w:fill="auto"/>
          </w:tcPr>
          <w:p w:rsidR="00510609" w:rsidRPr="00111E96" w:rsidRDefault="00510609" w:rsidP="00DC65B9">
            <w:pPr>
              <w:rPr>
                <w:sz w:val="28"/>
                <w:szCs w:val="28"/>
              </w:rPr>
            </w:pPr>
            <w:r w:rsidRPr="00111E96">
              <w:rPr>
                <w:sz w:val="28"/>
                <w:szCs w:val="28"/>
              </w:rPr>
              <w:t>Носенко Елена Алексеевна</w:t>
            </w:r>
          </w:p>
        </w:tc>
        <w:tc>
          <w:tcPr>
            <w:tcW w:w="3066" w:type="dxa"/>
          </w:tcPr>
          <w:p w:rsidR="00510609" w:rsidRPr="00111E96" w:rsidRDefault="00510609" w:rsidP="00DC65B9">
            <w:pPr>
              <w:rPr>
                <w:sz w:val="28"/>
                <w:szCs w:val="28"/>
              </w:rPr>
            </w:pPr>
            <w:r w:rsidRPr="00111E96">
              <w:rPr>
                <w:sz w:val="28"/>
                <w:szCs w:val="28"/>
              </w:rPr>
              <w:t>домохозяйка</w:t>
            </w:r>
          </w:p>
        </w:tc>
      </w:tr>
      <w:tr w:rsidR="00510609" w:rsidRPr="003E3264" w:rsidTr="001C6F51">
        <w:tc>
          <w:tcPr>
            <w:tcW w:w="4016" w:type="dxa"/>
            <w:shd w:val="clear" w:color="auto" w:fill="auto"/>
          </w:tcPr>
          <w:p w:rsidR="00510609" w:rsidRPr="00111E96" w:rsidRDefault="00510609" w:rsidP="00DC65B9">
            <w:pPr>
              <w:rPr>
                <w:sz w:val="28"/>
                <w:szCs w:val="28"/>
              </w:rPr>
            </w:pPr>
            <w:r w:rsidRPr="00111E96">
              <w:rPr>
                <w:sz w:val="28"/>
                <w:szCs w:val="28"/>
              </w:rPr>
              <w:t xml:space="preserve">МБОУ </w:t>
            </w:r>
            <w:proofErr w:type="spellStart"/>
            <w:r w:rsidRPr="00111E96">
              <w:rPr>
                <w:sz w:val="28"/>
                <w:szCs w:val="28"/>
              </w:rPr>
              <w:t>Тополевская</w:t>
            </w:r>
            <w:proofErr w:type="spellEnd"/>
            <w:r w:rsidRPr="00111E96">
              <w:rPr>
                <w:sz w:val="28"/>
                <w:szCs w:val="28"/>
              </w:rPr>
              <w:t xml:space="preserve"> СОШ</w:t>
            </w:r>
          </w:p>
        </w:tc>
        <w:tc>
          <w:tcPr>
            <w:tcW w:w="3747" w:type="dxa"/>
            <w:shd w:val="clear" w:color="auto" w:fill="auto"/>
          </w:tcPr>
          <w:p w:rsidR="00510609" w:rsidRPr="00111E96" w:rsidRDefault="00510609" w:rsidP="00DC65B9">
            <w:pPr>
              <w:rPr>
                <w:sz w:val="28"/>
                <w:szCs w:val="28"/>
              </w:rPr>
            </w:pPr>
            <w:r w:rsidRPr="00111E96">
              <w:rPr>
                <w:sz w:val="28"/>
                <w:szCs w:val="28"/>
              </w:rPr>
              <w:t>Смагина Марина Васильевна</w:t>
            </w:r>
          </w:p>
        </w:tc>
        <w:tc>
          <w:tcPr>
            <w:tcW w:w="3066" w:type="dxa"/>
          </w:tcPr>
          <w:p w:rsidR="00510609" w:rsidRPr="00111E96" w:rsidRDefault="00510609" w:rsidP="00DC65B9">
            <w:pPr>
              <w:rPr>
                <w:sz w:val="28"/>
                <w:szCs w:val="28"/>
              </w:rPr>
            </w:pPr>
            <w:r w:rsidRPr="00111E96">
              <w:rPr>
                <w:sz w:val="28"/>
                <w:szCs w:val="28"/>
              </w:rPr>
              <w:t>пенсионер</w:t>
            </w:r>
          </w:p>
        </w:tc>
      </w:tr>
      <w:tr w:rsidR="00510609" w:rsidRPr="003E3264" w:rsidTr="001C6F51">
        <w:tc>
          <w:tcPr>
            <w:tcW w:w="4016" w:type="dxa"/>
            <w:shd w:val="clear" w:color="auto" w:fill="auto"/>
          </w:tcPr>
          <w:p w:rsidR="00510609" w:rsidRPr="00AF01D7" w:rsidRDefault="00510609" w:rsidP="00D703E5">
            <w:pPr>
              <w:rPr>
                <w:rFonts w:eastAsia="Calibri"/>
                <w:sz w:val="28"/>
                <w:szCs w:val="28"/>
              </w:rPr>
            </w:pPr>
            <w:r>
              <w:rPr>
                <w:rFonts w:eastAsia="Calibri"/>
                <w:sz w:val="28"/>
                <w:szCs w:val="28"/>
              </w:rPr>
              <w:t xml:space="preserve">МБОУ </w:t>
            </w:r>
            <w:proofErr w:type="spellStart"/>
            <w:r>
              <w:rPr>
                <w:rFonts w:eastAsia="Calibri"/>
                <w:sz w:val="28"/>
                <w:szCs w:val="28"/>
              </w:rPr>
              <w:t>Углеродовская</w:t>
            </w:r>
            <w:proofErr w:type="spellEnd"/>
            <w:r>
              <w:rPr>
                <w:rFonts w:eastAsia="Calibri"/>
                <w:sz w:val="28"/>
                <w:szCs w:val="28"/>
              </w:rPr>
              <w:t xml:space="preserve"> СОШ</w:t>
            </w:r>
          </w:p>
        </w:tc>
        <w:tc>
          <w:tcPr>
            <w:tcW w:w="3747" w:type="dxa"/>
            <w:shd w:val="clear" w:color="auto" w:fill="auto"/>
          </w:tcPr>
          <w:p w:rsidR="00510609" w:rsidRPr="00AF01D7" w:rsidRDefault="00510609" w:rsidP="00D703E5">
            <w:pPr>
              <w:rPr>
                <w:rFonts w:eastAsia="Calibri"/>
                <w:sz w:val="28"/>
                <w:szCs w:val="28"/>
              </w:rPr>
            </w:pPr>
            <w:r>
              <w:rPr>
                <w:rFonts w:eastAsia="Calibri"/>
                <w:sz w:val="28"/>
                <w:szCs w:val="28"/>
              </w:rPr>
              <w:t>Павлова Вера Анатольевна</w:t>
            </w:r>
          </w:p>
        </w:tc>
        <w:tc>
          <w:tcPr>
            <w:tcW w:w="3066" w:type="dxa"/>
          </w:tcPr>
          <w:p w:rsidR="00510609" w:rsidRPr="00AF01D7" w:rsidRDefault="00510609" w:rsidP="005656D2">
            <w:pPr>
              <w:rPr>
                <w:rFonts w:eastAsia="Calibri"/>
                <w:sz w:val="28"/>
                <w:szCs w:val="28"/>
              </w:rPr>
            </w:pPr>
            <w:r>
              <w:rPr>
                <w:rFonts w:eastAsia="Calibri"/>
                <w:sz w:val="28"/>
                <w:szCs w:val="28"/>
              </w:rPr>
              <w:t>социальный работник</w:t>
            </w:r>
          </w:p>
        </w:tc>
      </w:tr>
      <w:tr w:rsidR="00510609" w:rsidRPr="003E3264" w:rsidTr="00FB16D4">
        <w:trPr>
          <w:trHeight w:val="697"/>
        </w:trPr>
        <w:tc>
          <w:tcPr>
            <w:tcW w:w="4016" w:type="dxa"/>
            <w:shd w:val="clear" w:color="auto" w:fill="auto"/>
          </w:tcPr>
          <w:p w:rsidR="00510609" w:rsidRPr="00BE4563" w:rsidRDefault="00510609" w:rsidP="00BE4563">
            <w:pPr>
              <w:widowControl w:val="0"/>
              <w:autoSpaceDE w:val="0"/>
              <w:autoSpaceDN w:val="0"/>
              <w:rPr>
                <w:sz w:val="28"/>
                <w:szCs w:val="28"/>
              </w:rPr>
            </w:pPr>
            <w:r w:rsidRPr="00BE4563">
              <w:rPr>
                <w:sz w:val="28"/>
                <w:szCs w:val="28"/>
              </w:rPr>
              <w:t xml:space="preserve">МБОУ </w:t>
            </w:r>
            <w:proofErr w:type="spellStart"/>
            <w:r w:rsidRPr="00BE4563">
              <w:rPr>
                <w:sz w:val="28"/>
                <w:szCs w:val="28"/>
              </w:rPr>
              <w:t>Ударниковская</w:t>
            </w:r>
            <w:proofErr w:type="spellEnd"/>
            <w:r w:rsidRPr="00BE4563">
              <w:rPr>
                <w:sz w:val="28"/>
                <w:szCs w:val="28"/>
              </w:rPr>
              <w:t xml:space="preserve"> СОШ</w:t>
            </w:r>
          </w:p>
        </w:tc>
        <w:tc>
          <w:tcPr>
            <w:tcW w:w="3747" w:type="dxa"/>
            <w:shd w:val="clear" w:color="auto" w:fill="auto"/>
          </w:tcPr>
          <w:p w:rsidR="00510609" w:rsidRPr="00BE4563" w:rsidRDefault="00510609" w:rsidP="00BE4563">
            <w:pPr>
              <w:widowControl w:val="0"/>
              <w:autoSpaceDE w:val="0"/>
              <w:autoSpaceDN w:val="0"/>
              <w:rPr>
                <w:sz w:val="28"/>
                <w:szCs w:val="28"/>
              </w:rPr>
            </w:pPr>
            <w:r w:rsidRPr="00BE4563">
              <w:rPr>
                <w:sz w:val="28"/>
                <w:szCs w:val="28"/>
              </w:rPr>
              <w:t>Костюченко Светлана Васильевна</w:t>
            </w:r>
          </w:p>
          <w:p w:rsidR="00510609" w:rsidRPr="00BE4563" w:rsidRDefault="00510609" w:rsidP="00BE4563">
            <w:pPr>
              <w:widowControl w:val="0"/>
              <w:autoSpaceDE w:val="0"/>
              <w:autoSpaceDN w:val="0"/>
              <w:rPr>
                <w:sz w:val="28"/>
                <w:szCs w:val="28"/>
              </w:rPr>
            </w:pPr>
          </w:p>
        </w:tc>
        <w:tc>
          <w:tcPr>
            <w:tcW w:w="3066" w:type="dxa"/>
          </w:tcPr>
          <w:p w:rsidR="00510609" w:rsidRPr="00BE4563" w:rsidRDefault="00510609" w:rsidP="00BE4563">
            <w:pPr>
              <w:widowControl w:val="0"/>
              <w:autoSpaceDE w:val="0"/>
              <w:autoSpaceDN w:val="0"/>
              <w:rPr>
                <w:sz w:val="28"/>
                <w:szCs w:val="28"/>
              </w:rPr>
            </w:pPr>
            <w:r w:rsidRPr="00BE4563">
              <w:rPr>
                <w:sz w:val="28"/>
                <w:szCs w:val="28"/>
              </w:rPr>
              <w:t>домохозяйка</w:t>
            </w:r>
          </w:p>
        </w:tc>
      </w:tr>
      <w:tr w:rsidR="00510609" w:rsidRPr="003E3264" w:rsidTr="001C6F51">
        <w:tc>
          <w:tcPr>
            <w:tcW w:w="4016" w:type="dxa"/>
            <w:shd w:val="clear" w:color="auto" w:fill="auto"/>
          </w:tcPr>
          <w:p w:rsidR="00510609" w:rsidRPr="00BE4563" w:rsidRDefault="00510609" w:rsidP="00DE33F2">
            <w:pPr>
              <w:widowControl w:val="0"/>
              <w:autoSpaceDE w:val="0"/>
              <w:autoSpaceDN w:val="0"/>
              <w:rPr>
                <w:sz w:val="28"/>
                <w:szCs w:val="28"/>
              </w:rPr>
            </w:pPr>
            <w:r w:rsidRPr="00BE4563">
              <w:rPr>
                <w:sz w:val="28"/>
                <w:szCs w:val="28"/>
              </w:rPr>
              <w:t xml:space="preserve">МБОУ </w:t>
            </w:r>
            <w:proofErr w:type="spellStart"/>
            <w:r w:rsidRPr="00BE4563">
              <w:rPr>
                <w:sz w:val="28"/>
                <w:szCs w:val="28"/>
              </w:rPr>
              <w:t>Ударниковская</w:t>
            </w:r>
            <w:proofErr w:type="spellEnd"/>
            <w:r w:rsidRPr="00BE4563">
              <w:rPr>
                <w:sz w:val="28"/>
                <w:szCs w:val="28"/>
              </w:rPr>
              <w:t xml:space="preserve"> СОШ</w:t>
            </w:r>
          </w:p>
        </w:tc>
        <w:tc>
          <w:tcPr>
            <w:tcW w:w="3747" w:type="dxa"/>
            <w:shd w:val="clear" w:color="auto" w:fill="auto"/>
          </w:tcPr>
          <w:p w:rsidR="00510609" w:rsidRPr="00BE4563" w:rsidRDefault="00510609" w:rsidP="00BE4563">
            <w:pPr>
              <w:widowControl w:val="0"/>
              <w:autoSpaceDE w:val="0"/>
              <w:autoSpaceDN w:val="0"/>
              <w:rPr>
                <w:sz w:val="28"/>
                <w:szCs w:val="28"/>
              </w:rPr>
            </w:pPr>
            <w:proofErr w:type="spellStart"/>
            <w:r w:rsidRPr="00BE4563">
              <w:rPr>
                <w:sz w:val="28"/>
                <w:szCs w:val="28"/>
              </w:rPr>
              <w:t>Агабекова</w:t>
            </w:r>
            <w:proofErr w:type="spellEnd"/>
            <w:r w:rsidRPr="00BE4563">
              <w:rPr>
                <w:sz w:val="28"/>
                <w:szCs w:val="28"/>
              </w:rPr>
              <w:t xml:space="preserve"> Ольга </w:t>
            </w:r>
            <w:proofErr w:type="spellStart"/>
            <w:r w:rsidRPr="00BE4563">
              <w:rPr>
                <w:sz w:val="28"/>
                <w:szCs w:val="28"/>
              </w:rPr>
              <w:t>Шалбуз</w:t>
            </w:r>
            <w:proofErr w:type="spellEnd"/>
            <w:r w:rsidRPr="00BE4563">
              <w:rPr>
                <w:sz w:val="28"/>
                <w:szCs w:val="28"/>
              </w:rPr>
              <w:t xml:space="preserve"> </w:t>
            </w:r>
            <w:proofErr w:type="spellStart"/>
            <w:r w:rsidRPr="00BE4563">
              <w:rPr>
                <w:sz w:val="28"/>
                <w:szCs w:val="28"/>
              </w:rPr>
              <w:t>кызы</w:t>
            </w:r>
            <w:proofErr w:type="spellEnd"/>
          </w:p>
          <w:p w:rsidR="00510609" w:rsidRPr="00BE4563" w:rsidRDefault="00510609" w:rsidP="00BE4563">
            <w:pPr>
              <w:widowControl w:val="0"/>
              <w:autoSpaceDE w:val="0"/>
              <w:autoSpaceDN w:val="0"/>
              <w:rPr>
                <w:sz w:val="28"/>
                <w:szCs w:val="28"/>
                <w:lang w:val="en-US"/>
              </w:rPr>
            </w:pPr>
          </w:p>
        </w:tc>
        <w:tc>
          <w:tcPr>
            <w:tcW w:w="3066" w:type="dxa"/>
          </w:tcPr>
          <w:p w:rsidR="00510609" w:rsidRPr="00BE4563" w:rsidRDefault="00510609" w:rsidP="00BE4563">
            <w:pPr>
              <w:widowControl w:val="0"/>
              <w:autoSpaceDE w:val="0"/>
              <w:autoSpaceDN w:val="0"/>
              <w:rPr>
                <w:sz w:val="28"/>
                <w:szCs w:val="28"/>
                <w:lang w:val="en-US"/>
              </w:rPr>
            </w:pPr>
            <w:r w:rsidRPr="00BE4563">
              <w:rPr>
                <w:sz w:val="28"/>
                <w:szCs w:val="28"/>
              </w:rPr>
              <w:t>домохозяйка</w:t>
            </w:r>
          </w:p>
        </w:tc>
      </w:tr>
      <w:tr w:rsidR="00510609" w:rsidRPr="003E3264" w:rsidTr="00510609">
        <w:trPr>
          <w:trHeight w:val="674"/>
        </w:trPr>
        <w:tc>
          <w:tcPr>
            <w:tcW w:w="4016" w:type="dxa"/>
            <w:shd w:val="clear" w:color="auto" w:fill="auto"/>
          </w:tcPr>
          <w:p w:rsidR="00510609" w:rsidRPr="00BE4563" w:rsidRDefault="00510609" w:rsidP="00DE33F2">
            <w:pPr>
              <w:widowControl w:val="0"/>
              <w:autoSpaceDE w:val="0"/>
              <w:autoSpaceDN w:val="0"/>
              <w:rPr>
                <w:sz w:val="28"/>
                <w:szCs w:val="28"/>
              </w:rPr>
            </w:pPr>
            <w:r w:rsidRPr="00BE4563">
              <w:rPr>
                <w:sz w:val="28"/>
                <w:szCs w:val="28"/>
              </w:rPr>
              <w:t xml:space="preserve">МБОУ </w:t>
            </w:r>
            <w:proofErr w:type="spellStart"/>
            <w:r w:rsidRPr="00BE4563">
              <w:rPr>
                <w:sz w:val="28"/>
                <w:szCs w:val="28"/>
              </w:rPr>
              <w:t>Ударниковская</w:t>
            </w:r>
            <w:proofErr w:type="spellEnd"/>
            <w:r w:rsidRPr="00BE4563">
              <w:rPr>
                <w:sz w:val="28"/>
                <w:szCs w:val="28"/>
              </w:rPr>
              <w:t xml:space="preserve"> СОШ</w:t>
            </w:r>
          </w:p>
        </w:tc>
        <w:tc>
          <w:tcPr>
            <w:tcW w:w="3747" w:type="dxa"/>
            <w:shd w:val="clear" w:color="auto" w:fill="auto"/>
          </w:tcPr>
          <w:p w:rsidR="00510609" w:rsidRPr="00BE4563" w:rsidRDefault="00510609" w:rsidP="00BE4563">
            <w:pPr>
              <w:widowControl w:val="0"/>
              <w:autoSpaceDE w:val="0"/>
              <w:autoSpaceDN w:val="0"/>
              <w:rPr>
                <w:sz w:val="28"/>
                <w:szCs w:val="28"/>
              </w:rPr>
            </w:pPr>
            <w:r w:rsidRPr="00BE4563">
              <w:rPr>
                <w:sz w:val="28"/>
                <w:szCs w:val="28"/>
              </w:rPr>
              <w:t xml:space="preserve">Бурмакина   </w:t>
            </w:r>
          </w:p>
          <w:p w:rsidR="00510609" w:rsidRPr="00BE4563" w:rsidRDefault="00510609" w:rsidP="00BE4563">
            <w:pPr>
              <w:widowControl w:val="0"/>
              <w:autoSpaceDE w:val="0"/>
              <w:autoSpaceDN w:val="0"/>
              <w:rPr>
                <w:sz w:val="28"/>
                <w:szCs w:val="28"/>
              </w:rPr>
            </w:pPr>
            <w:r w:rsidRPr="00BE4563">
              <w:rPr>
                <w:sz w:val="28"/>
                <w:szCs w:val="28"/>
              </w:rPr>
              <w:t>Елена Ивановна</w:t>
            </w:r>
          </w:p>
          <w:p w:rsidR="00510609" w:rsidRPr="00BE4563" w:rsidRDefault="00510609" w:rsidP="00BE4563">
            <w:pPr>
              <w:widowControl w:val="0"/>
              <w:autoSpaceDE w:val="0"/>
              <w:autoSpaceDN w:val="0"/>
              <w:rPr>
                <w:sz w:val="28"/>
                <w:szCs w:val="28"/>
              </w:rPr>
            </w:pPr>
          </w:p>
        </w:tc>
        <w:tc>
          <w:tcPr>
            <w:tcW w:w="3066" w:type="dxa"/>
          </w:tcPr>
          <w:p w:rsidR="00510609" w:rsidRPr="00BE4563" w:rsidRDefault="00510609" w:rsidP="00BE4563">
            <w:pPr>
              <w:widowControl w:val="0"/>
              <w:autoSpaceDE w:val="0"/>
              <w:autoSpaceDN w:val="0"/>
              <w:rPr>
                <w:sz w:val="28"/>
                <w:szCs w:val="28"/>
                <w:lang w:val="en-US"/>
              </w:rPr>
            </w:pPr>
            <w:r w:rsidRPr="00BE4563">
              <w:rPr>
                <w:sz w:val="28"/>
                <w:szCs w:val="28"/>
              </w:rPr>
              <w:t>домохозяйка</w:t>
            </w:r>
          </w:p>
        </w:tc>
      </w:tr>
      <w:tr w:rsidR="00510609" w:rsidRPr="003E3264" w:rsidTr="001C6F51">
        <w:tc>
          <w:tcPr>
            <w:tcW w:w="4016" w:type="dxa"/>
            <w:shd w:val="clear" w:color="auto" w:fill="auto"/>
          </w:tcPr>
          <w:p w:rsidR="00510609" w:rsidRPr="00690E2A" w:rsidRDefault="00510609" w:rsidP="001D2FC3">
            <w:pPr>
              <w:spacing w:line="259" w:lineRule="auto"/>
              <w:rPr>
                <w:sz w:val="28"/>
                <w:szCs w:val="28"/>
              </w:rPr>
            </w:pPr>
            <w:r w:rsidRPr="00690E2A">
              <w:rPr>
                <w:sz w:val="28"/>
                <w:szCs w:val="28"/>
              </w:rPr>
              <w:t xml:space="preserve"> МБОУ </w:t>
            </w:r>
            <w:proofErr w:type="spellStart"/>
            <w:r w:rsidRPr="00690E2A">
              <w:rPr>
                <w:sz w:val="28"/>
                <w:szCs w:val="28"/>
              </w:rPr>
              <w:t>Чернецовская</w:t>
            </w:r>
            <w:proofErr w:type="spellEnd"/>
            <w:r w:rsidRPr="00690E2A">
              <w:rPr>
                <w:sz w:val="28"/>
                <w:szCs w:val="28"/>
              </w:rPr>
              <w:t xml:space="preserve"> СОШ</w:t>
            </w:r>
          </w:p>
        </w:tc>
        <w:tc>
          <w:tcPr>
            <w:tcW w:w="3747" w:type="dxa"/>
            <w:shd w:val="clear" w:color="auto" w:fill="auto"/>
          </w:tcPr>
          <w:p w:rsidR="00510609" w:rsidRPr="00690E2A" w:rsidRDefault="00510609" w:rsidP="005353F4">
            <w:pPr>
              <w:spacing w:line="259" w:lineRule="auto"/>
              <w:ind w:left="5"/>
              <w:rPr>
                <w:sz w:val="28"/>
                <w:szCs w:val="28"/>
              </w:rPr>
            </w:pPr>
            <w:r w:rsidRPr="00690E2A">
              <w:rPr>
                <w:sz w:val="28"/>
                <w:szCs w:val="28"/>
              </w:rPr>
              <w:t xml:space="preserve">Митрофанова Светлана Владимировна </w:t>
            </w:r>
          </w:p>
        </w:tc>
        <w:tc>
          <w:tcPr>
            <w:tcW w:w="3066" w:type="dxa"/>
          </w:tcPr>
          <w:p w:rsidR="00510609" w:rsidRPr="00690E2A" w:rsidRDefault="00510609" w:rsidP="005353F4">
            <w:pPr>
              <w:spacing w:line="259" w:lineRule="auto"/>
              <w:ind w:left="5"/>
              <w:rPr>
                <w:sz w:val="28"/>
                <w:szCs w:val="28"/>
              </w:rPr>
            </w:pPr>
            <w:r w:rsidRPr="00690E2A">
              <w:rPr>
                <w:sz w:val="28"/>
                <w:szCs w:val="28"/>
              </w:rPr>
              <w:t>Художественный руководитель СДК х. Чернецов</w:t>
            </w:r>
          </w:p>
        </w:tc>
      </w:tr>
      <w:tr w:rsidR="00510609" w:rsidRPr="003E3264" w:rsidTr="001C6F51">
        <w:tc>
          <w:tcPr>
            <w:tcW w:w="4016" w:type="dxa"/>
            <w:shd w:val="clear" w:color="auto" w:fill="auto"/>
          </w:tcPr>
          <w:p w:rsidR="00510609" w:rsidRPr="00690E2A" w:rsidRDefault="00A3055B" w:rsidP="001D2FC3">
            <w:pPr>
              <w:spacing w:line="259" w:lineRule="auto"/>
              <w:rPr>
                <w:sz w:val="28"/>
                <w:szCs w:val="28"/>
              </w:rPr>
            </w:pPr>
            <w:r>
              <w:rPr>
                <w:sz w:val="28"/>
                <w:szCs w:val="28"/>
              </w:rPr>
              <w:t xml:space="preserve">МБОУ </w:t>
            </w:r>
            <w:proofErr w:type="spellStart"/>
            <w:r>
              <w:rPr>
                <w:sz w:val="28"/>
                <w:szCs w:val="28"/>
              </w:rPr>
              <w:t>Чичеринская</w:t>
            </w:r>
            <w:proofErr w:type="spellEnd"/>
            <w:r>
              <w:rPr>
                <w:sz w:val="28"/>
                <w:szCs w:val="28"/>
              </w:rPr>
              <w:t xml:space="preserve"> ООШ</w:t>
            </w:r>
          </w:p>
        </w:tc>
        <w:tc>
          <w:tcPr>
            <w:tcW w:w="3747" w:type="dxa"/>
            <w:shd w:val="clear" w:color="auto" w:fill="auto"/>
          </w:tcPr>
          <w:p w:rsidR="00510609" w:rsidRPr="00690E2A" w:rsidRDefault="00A3055B" w:rsidP="005353F4">
            <w:pPr>
              <w:spacing w:line="259" w:lineRule="auto"/>
              <w:ind w:left="5"/>
              <w:rPr>
                <w:sz w:val="28"/>
                <w:szCs w:val="28"/>
              </w:rPr>
            </w:pPr>
            <w:r>
              <w:rPr>
                <w:sz w:val="28"/>
                <w:szCs w:val="28"/>
              </w:rPr>
              <w:t>Колесникова Юлия Александровна</w:t>
            </w:r>
          </w:p>
        </w:tc>
        <w:tc>
          <w:tcPr>
            <w:tcW w:w="3066" w:type="dxa"/>
          </w:tcPr>
          <w:p w:rsidR="00510609" w:rsidRPr="00690E2A" w:rsidRDefault="00A3055B" w:rsidP="005353F4">
            <w:pPr>
              <w:spacing w:line="259" w:lineRule="auto"/>
              <w:ind w:left="5"/>
              <w:rPr>
                <w:sz w:val="28"/>
                <w:szCs w:val="28"/>
              </w:rPr>
            </w:pPr>
            <w:r>
              <w:rPr>
                <w:sz w:val="28"/>
                <w:szCs w:val="28"/>
              </w:rPr>
              <w:t>домохозяйка</w:t>
            </w:r>
          </w:p>
        </w:tc>
      </w:tr>
      <w:tr w:rsidR="00510609" w:rsidRPr="003E3264" w:rsidTr="001C6F51">
        <w:tc>
          <w:tcPr>
            <w:tcW w:w="4016" w:type="dxa"/>
            <w:shd w:val="clear" w:color="auto" w:fill="auto"/>
          </w:tcPr>
          <w:p w:rsidR="00510609" w:rsidRPr="00690E2A" w:rsidRDefault="00A3055B" w:rsidP="001D2FC3">
            <w:pPr>
              <w:spacing w:line="259" w:lineRule="auto"/>
              <w:rPr>
                <w:sz w:val="28"/>
                <w:szCs w:val="28"/>
              </w:rPr>
            </w:pPr>
            <w:r>
              <w:rPr>
                <w:sz w:val="28"/>
                <w:szCs w:val="28"/>
              </w:rPr>
              <w:t xml:space="preserve">МБОУ </w:t>
            </w:r>
            <w:proofErr w:type="spellStart"/>
            <w:r>
              <w:rPr>
                <w:sz w:val="28"/>
                <w:szCs w:val="28"/>
              </w:rPr>
              <w:t>Чичеринская</w:t>
            </w:r>
            <w:proofErr w:type="spellEnd"/>
            <w:r>
              <w:rPr>
                <w:sz w:val="28"/>
                <w:szCs w:val="28"/>
              </w:rPr>
              <w:t xml:space="preserve"> ООШ</w:t>
            </w:r>
            <w:bookmarkStart w:id="0" w:name="_GoBack"/>
            <w:bookmarkEnd w:id="0"/>
          </w:p>
        </w:tc>
        <w:tc>
          <w:tcPr>
            <w:tcW w:w="3747" w:type="dxa"/>
            <w:shd w:val="clear" w:color="auto" w:fill="auto"/>
          </w:tcPr>
          <w:p w:rsidR="00510609" w:rsidRPr="00690E2A" w:rsidRDefault="00A3055B" w:rsidP="005353F4">
            <w:pPr>
              <w:spacing w:line="259" w:lineRule="auto"/>
              <w:ind w:left="5"/>
              <w:rPr>
                <w:sz w:val="28"/>
                <w:szCs w:val="28"/>
              </w:rPr>
            </w:pPr>
            <w:proofErr w:type="spellStart"/>
            <w:r>
              <w:rPr>
                <w:sz w:val="28"/>
                <w:szCs w:val="28"/>
              </w:rPr>
              <w:t>Чижикова</w:t>
            </w:r>
            <w:proofErr w:type="spellEnd"/>
            <w:r>
              <w:rPr>
                <w:sz w:val="28"/>
                <w:szCs w:val="28"/>
              </w:rPr>
              <w:t xml:space="preserve"> Анастасия Николаевна</w:t>
            </w:r>
          </w:p>
        </w:tc>
        <w:tc>
          <w:tcPr>
            <w:tcW w:w="3066" w:type="dxa"/>
          </w:tcPr>
          <w:p w:rsidR="00510609" w:rsidRPr="00690E2A" w:rsidRDefault="00A3055B" w:rsidP="005353F4">
            <w:pPr>
              <w:spacing w:line="259" w:lineRule="auto"/>
              <w:ind w:left="5"/>
              <w:rPr>
                <w:sz w:val="28"/>
                <w:szCs w:val="28"/>
              </w:rPr>
            </w:pPr>
            <w:r>
              <w:rPr>
                <w:sz w:val="28"/>
                <w:szCs w:val="28"/>
              </w:rPr>
              <w:t>домохозяйка</w:t>
            </w:r>
          </w:p>
        </w:tc>
      </w:tr>
      <w:tr w:rsidR="00510609" w:rsidRPr="003E3264" w:rsidTr="001C6F51">
        <w:tc>
          <w:tcPr>
            <w:tcW w:w="4016" w:type="dxa"/>
            <w:shd w:val="clear" w:color="auto" w:fill="auto"/>
          </w:tcPr>
          <w:p w:rsidR="00510609" w:rsidRPr="00EE55BB" w:rsidRDefault="00510609" w:rsidP="004D0AC0">
            <w:pPr>
              <w:pStyle w:val="TableParagraph"/>
              <w:rPr>
                <w:sz w:val="28"/>
                <w:szCs w:val="28"/>
              </w:rPr>
            </w:pPr>
            <w:r w:rsidRPr="00EE55BB">
              <w:rPr>
                <w:sz w:val="28"/>
                <w:szCs w:val="28"/>
              </w:rPr>
              <w:t xml:space="preserve">МБОУ </w:t>
            </w:r>
            <w:proofErr w:type="spellStart"/>
            <w:r w:rsidRPr="00EE55BB">
              <w:rPr>
                <w:sz w:val="28"/>
                <w:szCs w:val="28"/>
              </w:rPr>
              <w:t>Шахтёновская</w:t>
            </w:r>
            <w:proofErr w:type="spellEnd"/>
            <w:r w:rsidRPr="00EE55BB">
              <w:rPr>
                <w:sz w:val="28"/>
                <w:szCs w:val="28"/>
              </w:rPr>
              <w:t xml:space="preserve"> СОШ</w:t>
            </w:r>
          </w:p>
        </w:tc>
        <w:tc>
          <w:tcPr>
            <w:tcW w:w="3747" w:type="dxa"/>
            <w:shd w:val="clear" w:color="auto" w:fill="auto"/>
          </w:tcPr>
          <w:p w:rsidR="00510609" w:rsidRPr="00EE55BB" w:rsidRDefault="00510609" w:rsidP="004D0AC0">
            <w:pPr>
              <w:pStyle w:val="TableParagraph"/>
              <w:rPr>
                <w:sz w:val="28"/>
                <w:szCs w:val="28"/>
              </w:rPr>
            </w:pPr>
            <w:proofErr w:type="spellStart"/>
            <w:r w:rsidRPr="00EE55BB">
              <w:rPr>
                <w:sz w:val="28"/>
                <w:szCs w:val="28"/>
              </w:rPr>
              <w:t>Джулавханова</w:t>
            </w:r>
            <w:proofErr w:type="spellEnd"/>
            <w:r w:rsidRPr="00EE55BB">
              <w:rPr>
                <w:sz w:val="28"/>
                <w:szCs w:val="28"/>
              </w:rPr>
              <w:t xml:space="preserve"> </w:t>
            </w:r>
            <w:proofErr w:type="spellStart"/>
            <w:r w:rsidRPr="00EE55BB">
              <w:rPr>
                <w:sz w:val="28"/>
                <w:szCs w:val="28"/>
              </w:rPr>
              <w:t>Азета</w:t>
            </w:r>
            <w:proofErr w:type="spellEnd"/>
            <w:r w:rsidRPr="00EE55BB">
              <w:rPr>
                <w:sz w:val="28"/>
                <w:szCs w:val="28"/>
              </w:rPr>
              <w:t xml:space="preserve"> </w:t>
            </w:r>
            <w:proofErr w:type="spellStart"/>
            <w:r w:rsidRPr="00EE55BB">
              <w:rPr>
                <w:sz w:val="28"/>
                <w:szCs w:val="28"/>
              </w:rPr>
              <w:t>Гасанбеговна</w:t>
            </w:r>
            <w:proofErr w:type="spellEnd"/>
          </w:p>
        </w:tc>
        <w:tc>
          <w:tcPr>
            <w:tcW w:w="3066" w:type="dxa"/>
          </w:tcPr>
          <w:p w:rsidR="00510609" w:rsidRPr="00EE55BB" w:rsidRDefault="00510609" w:rsidP="004D0AC0">
            <w:pPr>
              <w:pStyle w:val="TableParagraph"/>
              <w:rPr>
                <w:sz w:val="28"/>
                <w:szCs w:val="28"/>
              </w:rPr>
            </w:pPr>
            <w:r w:rsidRPr="00EE55BB">
              <w:rPr>
                <w:sz w:val="28"/>
                <w:szCs w:val="28"/>
              </w:rPr>
              <w:t xml:space="preserve"> домохозяйка</w:t>
            </w:r>
          </w:p>
        </w:tc>
      </w:tr>
    </w:tbl>
    <w:p w:rsidR="009C28BC" w:rsidRPr="003E3264" w:rsidRDefault="009C28BC" w:rsidP="003E6893">
      <w:pPr>
        <w:jc w:val="center"/>
        <w:rPr>
          <w:rFonts w:eastAsia="Calibri"/>
          <w:sz w:val="28"/>
          <w:szCs w:val="22"/>
          <w:lang w:eastAsia="en-US"/>
        </w:rPr>
      </w:pPr>
    </w:p>
    <w:sectPr w:rsidR="009C28BC" w:rsidRPr="003E3264" w:rsidSect="00D04432">
      <w:headerReference w:type="first" r:id="rId8"/>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FC0" w:rsidRDefault="00754FC0">
      <w:r>
        <w:separator/>
      </w:r>
    </w:p>
  </w:endnote>
  <w:endnote w:type="continuationSeparator" w:id="0">
    <w:p w:rsidR="00754FC0" w:rsidRDefault="00754F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ndale Sans UI">
    <w:charset w:val="00"/>
    <w:family w:val="auto"/>
    <w:pitch w:val="variable"/>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FC0" w:rsidRDefault="00754FC0">
      <w:r>
        <w:separator/>
      </w:r>
    </w:p>
  </w:footnote>
  <w:footnote w:type="continuationSeparator" w:id="0">
    <w:p w:rsidR="00754FC0" w:rsidRDefault="00754F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0B" w:rsidRDefault="0090400B">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A3BF5"/>
    <w:multiLevelType w:val="hybridMultilevel"/>
    <w:tmpl w:val="AD924E82"/>
    <w:lvl w:ilvl="0" w:tplc="AE50E6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13C6F5C"/>
    <w:multiLevelType w:val="hybridMultilevel"/>
    <w:tmpl w:val="B7D4B796"/>
    <w:lvl w:ilvl="0" w:tplc="1C02F95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A96A8F"/>
    <w:multiLevelType w:val="multilevel"/>
    <w:tmpl w:val="1192571C"/>
    <w:lvl w:ilvl="0">
      <w:start w:val="6"/>
      <w:numFmt w:val="decimal"/>
      <w:lvlText w:val="%1."/>
      <w:lvlJc w:val="left"/>
      <w:pPr>
        <w:ind w:left="927"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3">
    <w:nsid w:val="305D211F"/>
    <w:multiLevelType w:val="multilevel"/>
    <w:tmpl w:val="6F40447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33DD5EC3"/>
    <w:multiLevelType w:val="hybridMultilevel"/>
    <w:tmpl w:val="780604A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2ED3C82"/>
    <w:multiLevelType w:val="hybridMultilevel"/>
    <w:tmpl w:val="1F265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3363ED9"/>
    <w:multiLevelType w:val="multilevel"/>
    <w:tmpl w:val="B39AB510"/>
    <w:lvl w:ilvl="0">
      <w:start w:val="1"/>
      <w:numFmt w:val="decimal"/>
      <w:lvlText w:val="%1."/>
      <w:lvlJc w:val="left"/>
      <w:pPr>
        <w:ind w:left="4472" w:hanging="360"/>
      </w:pPr>
      <w:rPr>
        <w:rFonts w:hint="default"/>
      </w:rPr>
    </w:lvl>
    <w:lvl w:ilvl="1">
      <w:start w:val="1"/>
      <w:numFmt w:val="decimal"/>
      <w:isLgl/>
      <w:lvlText w:val="%1.%2."/>
      <w:lvlJc w:val="left"/>
      <w:pPr>
        <w:ind w:left="1287" w:hanging="720"/>
      </w:pPr>
      <w:rPr>
        <w:rFonts w:hint="default"/>
        <w:b w:val="0"/>
      </w:rPr>
    </w:lvl>
    <w:lvl w:ilvl="2">
      <w:start w:val="1"/>
      <w:numFmt w:val="decimal"/>
      <w:isLgl/>
      <w:lvlText w:val="%1.%2.%3."/>
      <w:lvlJc w:val="left"/>
      <w:pPr>
        <w:ind w:left="1287" w:hanging="720"/>
      </w:pPr>
      <w:rPr>
        <w:rFonts w:hint="default"/>
        <w:b/>
      </w:rPr>
    </w:lvl>
    <w:lvl w:ilvl="3">
      <w:start w:val="1"/>
      <w:numFmt w:val="decimal"/>
      <w:isLgl/>
      <w:lvlText w:val="%1.%2.%3.%4."/>
      <w:lvlJc w:val="left"/>
      <w:pPr>
        <w:ind w:left="1647" w:hanging="108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2007" w:hanging="1440"/>
      </w:pPr>
      <w:rPr>
        <w:rFonts w:hint="default"/>
        <w:b/>
      </w:rPr>
    </w:lvl>
    <w:lvl w:ilvl="6">
      <w:start w:val="1"/>
      <w:numFmt w:val="decimal"/>
      <w:isLgl/>
      <w:lvlText w:val="%1.%2.%3.%4.%5.%6.%7."/>
      <w:lvlJc w:val="left"/>
      <w:pPr>
        <w:ind w:left="2367" w:hanging="1800"/>
      </w:pPr>
      <w:rPr>
        <w:rFonts w:hint="default"/>
        <w:b/>
      </w:rPr>
    </w:lvl>
    <w:lvl w:ilvl="7">
      <w:start w:val="1"/>
      <w:numFmt w:val="decimal"/>
      <w:isLgl/>
      <w:lvlText w:val="%1.%2.%3.%4.%5.%6.%7.%8."/>
      <w:lvlJc w:val="left"/>
      <w:pPr>
        <w:ind w:left="2367" w:hanging="1800"/>
      </w:pPr>
      <w:rPr>
        <w:rFonts w:hint="default"/>
        <w:b/>
      </w:rPr>
    </w:lvl>
    <w:lvl w:ilvl="8">
      <w:start w:val="1"/>
      <w:numFmt w:val="decimal"/>
      <w:isLgl/>
      <w:lvlText w:val="%1.%2.%3.%4.%5.%6.%7.%8.%9."/>
      <w:lvlJc w:val="left"/>
      <w:pPr>
        <w:ind w:left="2727" w:hanging="2160"/>
      </w:pPr>
      <w:rPr>
        <w:rFonts w:hint="default"/>
        <w:b/>
      </w:rPr>
    </w:lvl>
  </w:abstractNum>
  <w:abstractNum w:abstractNumId="7">
    <w:nsid w:val="529B56F2"/>
    <w:multiLevelType w:val="hybridMultilevel"/>
    <w:tmpl w:val="8A2891AE"/>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4395A5D"/>
    <w:multiLevelType w:val="hybridMultilevel"/>
    <w:tmpl w:val="F2CE7800"/>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9014A60"/>
    <w:multiLevelType w:val="hybridMultilevel"/>
    <w:tmpl w:val="03A41268"/>
    <w:lvl w:ilvl="0" w:tplc="68002F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AB51036"/>
    <w:multiLevelType w:val="hybridMultilevel"/>
    <w:tmpl w:val="238E7902"/>
    <w:lvl w:ilvl="0" w:tplc="6C72D3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F7B022A"/>
    <w:multiLevelType w:val="hybridMultilevel"/>
    <w:tmpl w:val="676CF6EC"/>
    <w:lvl w:ilvl="0" w:tplc="68002F3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7624247A"/>
    <w:multiLevelType w:val="hybridMultilevel"/>
    <w:tmpl w:val="A3AEF224"/>
    <w:lvl w:ilvl="0" w:tplc="6D5CD5D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9C37989"/>
    <w:multiLevelType w:val="multilevel"/>
    <w:tmpl w:val="A2B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2"/>
  </w:num>
  <w:num w:numId="3">
    <w:abstractNumId w:val="1"/>
  </w:num>
  <w:num w:numId="4">
    <w:abstractNumId w:val="10"/>
  </w:num>
  <w:num w:numId="5">
    <w:abstractNumId w:val="9"/>
  </w:num>
  <w:num w:numId="6">
    <w:abstractNumId w:val="8"/>
  </w:num>
  <w:num w:numId="7">
    <w:abstractNumId w:val="13"/>
  </w:num>
  <w:num w:numId="8">
    <w:abstractNumId w:val="7"/>
  </w:num>
  <w:num w:numId="9">
    <w:abstractNumId w:val="11"/>
  </w:num>
  <w:num w:numId="10">
    <w:abstractNumId w:val="4"/>
  </w:num>
  <w:num w:numId="11">
    <w:abstractNumId w:val="6"/>
  </w:num>
  <w:num w:numId="12">
    <w:abstractNumId w:val="0"/>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attachedTemplate r:id="rId1"/>
  <w:stylePaneFormatFilter w:val="3F01"/>
  <w:defaultTabStop w:val="708"/>
  <w:hyphenationZone w:val="14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8B12BE"/>
    <w:rsid w:val="00000A8F"/>
    <w:rsid w:val="00000BD7"/>
    <w:rsid w:val="000017BE"/>
    <w:rsid w:val="00002616"/>
    <w:rsid w:val="00003D78"/>
    <w:rsid w:val="000049CA"/>
    <w:rsid w:val="00004C65"/>
    <w:rsid w:val="0000517C"/>
    <w:rsid w:val="0000650F"/>
    <w:rsid w:val="00006E24"/>
    <w:rsid w:val="00007527"/>
    <w:rsid w:val="00007697"/>
    <w:rsid w:val="000077E0"/>
    <w:rsid w:val="00010DA5"/>
    <w:rsid w:val="00011B88"/>
    <w:rsid w:val="0001213A"/>
    <w:rsid w:val="00014FDD"/>
    <w:rsid w:val="0001604B"/>
    <w:rsid w:val="000179F2"/>
    <w:rsid w:val="00017E4E"/>
    <w:rsid w:val="000202BC"/>
    <w:rsid w:val="000241BD"/>
    <w:rsid w:val="00025F5E"/>
    <w:rsid w:val="00026E7E"/>
    <w:rsid w:val="000300B1"/>
    <w:rsid w:val="000307A3"/>
    <w:rsid w:val="0003398C"/>
    <w:rsid w:val="000413B8"/>
    <w:rsid w:val="0004280D"/>
    <w:rsid w:val="00044A51"/>
    <w:rsid w:val="00044DCC"/>
    <w:rsid w:val="000457F9"/>
    <w:rsid w:val="0005394E"/>
    <w:rsid w:val="000543C5"/>
    <w:rsid w:val="00055CAD"/>
    <w:rsid w:val="00055E23"/>
    <w:rsid w:val="0005637A"/>
    <w:rsid w:val="0007175D"/>
    <w:rsid w:val="00071E53"/>
    <w:rsid w:val="00074629"/>
    <w:rsid w:val="000760E7"/>
    <w:rsid w:val="00081197"/>
    <w:rsid w:val="000815A1"/>
    <w:rsid w:val="0008249D"/>
    <w:rsid w:val="00083042"/>
    <w:rsid w:val="00084568"/>
    <w:rsid w:val="00085389"/>
    <w:rsid w:val="0008748B"/>
    <w:rsid w:val="0009360E"/>
    <w:rsid w:val="00094970"/>
    <w:rsid w:val="000951AC"/>
    <w:rsid w:val="0009545D"/>
    <w:rsid w:val="00097517"/>
    <w:rsid w:val="00097CAD"/>
    <w:rsid w:val="000A19EE"/>
    <w:rsid w:val="000A2C96"/>
    <w:rsid w:val="000A4721"/>
    <w:rsid w:val="000A715F"/>
    <w:rsid w:val="000A7CAF"/>
    <w:rsid w:val="000B00B6"/>
    <w:rsid w:val="000B09F6"/>
    <w:rsid w:val="000B1808"/>
    <w:rsid w:val="000B22EB"/>
    <w:rsid w:val="000B3207"/>
    <w:rsid w:val="000B52FF"/>
    <w:rsid w:val="000B6B0A"/>
    <w:rsid w:val="000C0707"/>
    <w:rsid w:val="000C1AE2"/>
    <w:rsid w:val="000C2D57"/>
    <w:rsid w:val="000C4001"/>
    <w:rsid w:val="000C467E"/>
    <w:rsid w:val="000C57EC"/>
    <w:rsid w:val="000C5BCC"/>
    <w:rsid w:val="000C7893"/>
    <w:rsid w:val="000C7EAD"/>
    <w:rsid w:val="000D156D"/>
    <w:rsid w:val="000D43C2"/>
    <w:rsid w:val="000D570C"/>
    <w:rsid w:val="000D655E"/>
    <w:rsid w:val="000F34E5"/>
    <w:rsid w:val="000F4DCD"/>
    <w:rsid w:val="000F509D"/>
    <w:rsid w:val="000F515B"/>
    <w:rsid w:val="001014A1"/>
    <w:rsid w:val="001014C2"/>
    <w:rsid w:val="00101B7A"/>
    <w:rsid w:val="00102B02"/>
    <w:rsid w:val="00103632"/>
    <w:rsid w:val="00103A7E"/>
    <w:rsid w:val="00107E0E"/>
    <w:rsid w:val="0011028A"/>
    <w:rsid w:val="001105FA"/>
    <w:rsid w:val="00111E96"/>
    <w:rsid w:val="001124B2"/>
    <w:rsid w:val="00112505"/>
    <w:rsid w:val="00113250"/>
    <w:rsid w:val="00113A2A"/>
    <w:rsid w:val="001147A3"/>
    <w:rsid w:val="001148AB"/>
    <w:rsid w:val="0011783E"/>
    <w:rsid w:val="00117D9C"/>
    <w:rsid w:val="00120222"/>
    <w:rsid w:val="001204B3"/>
    <w:rsid w:val="001256D5"/>
    <w:rsid w:val="00126E67"/>
    <w:rsid w:val="0013343D"/>
    <w:rsid w:val="00133C94"/>
    <w:rsid w:val="00134862"/>
    <w:rsid w:val="00135407"/>
    <w:rsid w:val="00143773"/>
    <w:rsid w:val="001443EC"/>
    <w:rsid w:val="001448B3"/>
    <w:rsid w:val="00146163"/>
    <w:rsid w:val="001503FF"/>
    <w:rsid w:val="0015493D"/>
    <w:rsid w:val="00155558"/>
    <w:rsid w:val="0015564C"/>
    <w:rsid w:val="001563AE"/>
    <w:rsid w:val="00160669"/>
    <w:rsid w:val="00162441"/>
    <w:rsid w:val="001651D4"/>
    <w:rsid w:val="00165832"/>
    <w:rsid w:val="001678F4"/>
    <w:rsid w:val="00174389"/>
    <w:rsid w:val="00174941"/>
    <w:rsid w:val="00175B5F"/>
    <w:rsid w:val="0017674A"/>
    <w:rsid w:val="00176E7A"/>
    <w:rsid w:val="00180DCE"/>
    <w:rsid w:val="00181DAB"/>
    <w:rsid w:val="00181F30"/>
    <w:rsid w:val="00182E7C"/>
    <w:rsid w:val="00186722"/>
    <w:rsid w:val="00190994"/>
    <w:rsid w:val="001925FA"/>
    <w:rsid w:val="001927CE"/>
    <w:rsid w:val="00193815"/>
    <w:rsid w:val="00194C6F"/>
    <w:rsid w:val="00194E54"/>
    <w:rsid w:val="0019552E"/>
    <w:rsid w:val="00197EC3"/>
    <w:rsid w:val="001A17E5"/>
    <w:rsid w:val="001A3B48"/>
    <w:rsid w:val="001A4516"/>
    <w:rsid w:val="001B0071"/>
    <w:rsid w:val="001B1750"/>
    <w:rsid w:val="001B2528"/>
    <w:rsid w:val="001B380C"/>
    <w:rsid w:val="001B3DBF"/>
    <w:rsid w:val="001B48B9"/>
    <w:rsid w:val="001B6CC9"/>
    <w:rsid w:val="001C064D"/>
    <w:rsid w:val="001C21D9"/>
    <w:rsid w:val="001C4EC6"/>
    <w:rsid w:val="001C67A8"/>
    <w:rsid w:val="001C6F51"/>
    <w:rsid w:val="001C7374"/>
    <w:rsid w:val="001D2E6A"/>
    <w:rsid w:val="001D647B"/>
    <w:rsid w:val="001D65A6"/>
    <w:rsid w:val="001D682B"/>
    <w:rsid w:val="001D6FF8"/>
    <w:rsid w:val="001D750E"/>
    <w:rsid w:val="001E053B"/>
    <w:rsid w:val="001E0A73"/>
    <w:rsid w:val="001E0E7F"/>
    <w:rsid w:val="001E0FB4"/>
    <w:rsid w:val="001E1358"/>
    <w:rsid w:val="001E1758"/>
    <w:rsid w:val="001E28B8"/>
    <w:rsid w:val="001E4CF0"/>
    <w:rsid w:val="001E624F"/>
    <w:rsid w:val="001F1436"/>
    <w:rsid w:val="001F1E33"/>
    <w:rsid w:val="001F2D4F"/>
    <w:rsid w:val="001F68EA"/>
    <w:rsid w:val="002023D0"/>
    <w:rsid w:val="002029DA"/>
    <w:rsid w:val="00203795"/>
    <w:rsid w:val="00204F95"/>
    <w:rsid w:val="00205106"/>
    <w:rsid w:val="00210088"/>
    <w:rsid w:val="00210300"/>
    <w:rsid w:val="0021084E"/>
    <w:rsid w:val="00211F80"/>
    <w:rsid w:val="00216213"/>
    <w:rsid w:val="00217155"/>
    <w:rsid w:val="00220171"/>
    <w:rsid w:val="002207A8"/>
    <w:rsid w:val="002237DC"/>
    <w:rsid w:val="00223962"/>
    <w:rsid w:val="00224319"/>
    <w:rsid w:val="002271A8"/>
    <w:rsid w:val="002310F2"/>
    <w:rsid w:val="00232117"/>
    <w:rsid w:val="0023551E"/>
    <w:rsid w:val="0023598B"/>
    <w:rsid w:val="002403E1"/>
    <w:rsid w:val="00240684"/>
    <w:rsid w:val="00240832"/>
    <w:rsid w:val="00242058"/>
    <w:rsid w:val="00243056"/>
    <w:rsid w:val="002443FF"/>
    <w:rsid w:val="00246B1D"/>
    <w:rsid w:val="00246B6F"/>
    <w:rsid w:val="00246EB7"/>
    <w:rsid w:val="00250631"/>
    <w:rsid w:val="0025069E"/>
    <w:rsid w:val="00251169"/>
    <w:rsid w:val="0025196C"/>
    <w:rsid w:val="00252321"/>
    <w:rsid w:val="00253ACD"/>
    <w:rsid w:val="00254B52"/>
    <w:rsid w:val="00254CC8"/>
    <w:rsid w:val="00262B85"/>
    <w:rsid w:val="002630BC"/>
    <w:rsid w:val="00264CA7"/>
    <w:rsid w:val="002662E5"/>
    <w:rsid w:val="002670BC"/>
    <w:rsid w:val="00270846"/>
    <w:rsid w:val="002753D3"/>
    <w:rsid w:val="00277376"/>
    <w:rsid w:val="0027744C"/>
    <w:rsid w:val="002844F8"/>
    <w:rsid w:val="00284F13"/>
    <w:rsid w:val="00286AE1"/>
    <w:rsid w:val="00286D83"/>
    <w:rsid w:val="00290094"/>
    <w:rsid w:val="00291FC6"/>
    <w:rsid w:val="00293BA5"/>
    <w:rsid w:val="002950D1"/>
    <w:rsid w:val="002A2545"/>
    <w:rsid w:val="002A2DAC"/>
    <w:rsid w:val="002A493A"/>
    <w:rsid w:val="002A66F9"/>
    <w:rsid w:val="002A684A"/>
    <w:rsid w:val="002A6C61"/>
    <w:rsid w:val="002A75B5"/>
    <w:rsid w:val="002A7CBE"/>
    <w:rsid w:val="002B0007"/>
    <w:rsid w:val="002B1B9F"/>
    <w:rsid w:val="002B2436"/>
    <w:rsid w:val="002B33F8"/>
    <w:rsid w:val="002B3BFD"/>
    <w:rsid w:val="002B53D0"/>
    <w:rsid w:val="002B71BC"/>
    <w:rsid w:val="002C45C7"/>
    <w:rsid w:val="002C5AC7"/>
    <w:rsid w:val="002C6CCC"/>
    <w:rsid w:val="002C7BE1"/>
    <w:rsid w:val="002D24D8"/>
    <w:rsid w:val="002D4DD8"/>
    <w:rsid w:val="002D6EF7"/>
    <w:rsid w:val="002E2D0E"/>
    <w:rsid w:val="002E30ED"/>
    <w:rsid w:val="002E66C6"/>
    <w:rsid w:val="002E6FE7"/>
    <w:rsid w:val="002E72FC"/>
    <w:rsid w:val="002E74FE"/>
    <w:rsid w:val="002E7CAD"/>
    <w:rsid w:val="002E7E4C"/>
    <w:rsid w:val="002F031C"/>
    <w:rsid w:val="002F066D"/>
    <w:rsid w:val="002F12C1"/>
    <w:rsid w:val="002F20F5"/>
    <w:rsid w:val="002F252C"/>
    <w:rsid w:val="002F465B"/>
    <w:rsid w:val="002F4AFB"/>
    <w:rsid w:val="002F50FA"/>
    <w:rsid w:val="0030121C"/>
    <w:rsid w:val="00302D19"/>
    <w:rsid w:val="00303976"/>
    <w:rsid w:val="0031157E"/>
    <w:rsid w:val="0031286A"/>
    <w:rsid w:val="0031351E"/>
    <w:rsid w:val="00315B60"/>
    <w:rsid w:val="00316921"/>
    <w:rsid w:val="0032003D"/>
    <w:rsid w:val="003204FD"/>
    <w:rsid w:val="00320B2A"/>
    <w:rsid w:val="00321E96"/>
    <w:rsid w:val="00325B78"/>
    <w:rsid w:val="00327AD9"/>
    <w:rsid w:val="00331747"/>
    <w:rsid w:val="0033222B"/>
    <w:rsid w:val="003332FD"/>
    <w:rsid w:val="00335A23"/>
    <w:rsid w:val="0033676B"/>
    <w:rsid w:val="00337998"/>
    <w:rsid w:val="00337A5F"/>
    <w:rsid w:val="0034287A"/>
    <w:rsid w:val="00342B08"/>
    <w:rsid w:val="00343491"/>
    <w:rsid w:val="003437C5"/>
    <w:rsid w:val="003459BA"/>
    <w:rsid w:val="00345EB6"/>
    <w:rsid w:val="00346487"/>
    <w:rsid w:val="00347DA6"/>
    <w:rsid w:val="0035132C"/>
    <w:rsid w:val="00351C8D"/>
    <w:rsid w:val="00352B64"/>
    <w:rsid w:val="00352C86"/>
    <w:rsid w:val="00354C88"/>
    <w:rsid w:val="00356A4C"/>
    <w:rsid w:val="00356F15"/>
    <w:rsid w:val="00360D2C"/>
    <w:rsid w:val="003610A1"/>
    <w:rsid w:val="003617B2"/>
    <w:rsid w:val="00361D2B"/>
    <w:rsid w:val="003725A7"/>
    <w:rsid w:val="003737FC"/>
    <w:rsid w:val="00374907"/>
    <w:rsid w:val="00375765"/>
    <w:rsid w:val="00375B4E"/>
    <w:rsid w:val="00376F20"/>
    <w:rsid w:val="00380289"/>
    <w:rsid w:val="00384878"/>
    <w:rsid w:val="00391D2A"/>
    <w:rsid w:val="00392C4A"/>
    <w:rsid w:val="003934FC"/>
    <w:rsid w:val="003935D5"/>
    <w:rsid w:val="00393DD2"/>
    <w:rsid w:val="003963DC"/>
    <w:rsid w:val="003A122E"/>
    <w:rsid w:val="003A182C"/>
    <w:rsid w:val="003A486C"/>
    <w:rsid w:val="003A4A32"/>
    <w:rsid w:val="003A7F3E"/>
    <w:rsid w:val="003B1640"/>
    <w:rsid w:val="003B2865"/>
    <w:rsid w:val="003B4777"/>
    <w:rsid w:val="003B4E8C"/>
    <w:rsid w:val="003B6814"/>
    <w:rsid w:val="003B72B5"/>
    <w:rsid w:val="003C0A75"/>
    <w:rsid w:val="003C0FD2"/>
    <w:rsid w:val="003C22A5"/>
    <w:rsid w:val="003C6B52"/>
    <w:rsid w:val="003C74DA"/>
    <w:rsid w:val="003D0478"/>
    <w:rsid w:val="003D11F1"/>
    <w:rsid w:val="003D1952"/>
    <w:rsid w:val="003D1B5B"/>
    <w:rsid w:val="003D1F08"/>
    <w:rsid w:val="003D32C2"/>
    <w:rsid w:val="003D569D"/>
    <w:rsid w:val="003D62AB"/>
    <w:rsid w:val="003D6812"/>
    <w:rsid w:val="003D7D90"/>
    <w:rsid w:val="003E13AA"/>
    <w:rsid w:val="003E18F3"/>
    <w:rsid w:val="003E31D4"/>
    <w:rsid w:val="003E3264"/>
    <w:rsid w:val="003E50A4"/>
    <w:rsid w:val="003E61EC"/>
    <w:rsid w:val="003E62CE"/>
    <w:rsid w:val="003E6487"/>
    <w:rsid w:val="003E6893"/>
    <w:rsid w:val="003F21A1"/>
    <w:rsid w:val="003F255A"/>
    <w:rsid w:val="003F4261"/>
    <w:rsid w:val="003F51BF"/>
    <w:rsid w:val="003F5BF7"/>
    <w:rsid w:val="003F6CA9"/>
    <w:rsid w:val="003F6F03"/>
    <w:rsid w:val="00401192"/>
    <w:rsid w:val="00401B79"/>
    <w:rsid w:val="004042E3"/>
    <w:rsid w:val="0040516A"/>
    <w:rsid w:val="004057EE"/>
    <w:rsid w:val="00406D0A"/>
    <w:rsid w:val="00411B3D"/>
    <w:rsid w:val="00412180"/>
    <w:rsid w:val="00413369"/>
    <w:rsid w:val="004134A2"/>
    <w:rsid w:val="00413EAA"/>
    <w:rsid w:val="004164A7"/>
    <w:rsid w:val="00416866"/>
    <w:rsid w:val="00421EE6"/>
    <w:rsid w:val="004224D2"/>
    <w:rsid w:val="00424094"/>
    <w:rsid w:val="004244F5"/>
    <w:rsid w:val="00425CF6"/>
    <w:rsid w:val="00426C73"/>
    <w:rsid w:val="00427149"/>
    <w:rsid w:val="0042795A"/>
    <w:rsid w:val="00430833"/>
    <w:rsid w:val="00430F71"/>
    <w:rsid w:val="00431079"/>
    <w:rsid w:val="00432C16"/>
    <w:rsid w:val="00433391"/>
    <w:rsid w:val="00434974"/>
    <w:rsid w:val="00434E95"/>
    <w:rsid w:val="00435560"/>
    <w:rsid w:val="00436F72"/>
    <w:rsid w:val="0044157F"/>
    <w:rsid w:val="004424E5"/>
    <w:rsid w:val="00442CB9"/>
    <w:rsid w:val="0044752D"/>
    <w:rsid w:val="00447D13"/>
    <w:rsid w:val="00451232"/>
    <w:rsid w:val="00451DEB"/>
    <w:rsid w:val="004548B7"/>
    <w:rsid w:val="0045706E"/>
    <w:rsid w:val="004573F6"/>
    <w:rsid w:val="004627A6"/>
    <w:rsid w:val="00464465"/>
    <w:rsid w:val="00466807"/>
    <w:rsid w:val="004676A8"/>
    <w:rsid w:val="00474955"/>
    <w:rsid w:val="00482005"/>
    <w:rsid w:val="00485180"/>
    <w:rsid w:val="00487511"/>
    <w:rsid w:val="00487B81"/>
    <w:rsid w:val="00490CDB"/>
    <w:rsid w:val="004945D5"/>
    <w:rsid w:val="00495EC9"/>
    <w:rsid w:val="00496283"/>
    <w:rsid w:val="0049780F"/>
    <w:rsid w:val="004A06C4"/>
    <w:rsid w:val="004A32D0"/>
    <w:rsid w:val="004A3D68"/>
    <w:rsid w:val="004A52D2"/>
    <w:rsid w:val="004A67A4"/>
    <w:rsid w:val="004B2EF4"/>
    <w:rsid w:val="004B4117"/>
    <w:rsid w:val="004C02DF"/>
    <w:rsid w:val="004C0BB7"/>
    <w:rsid w:val="004C108D"/>
    <w:rsid w:val="004C2144"/>
    <w:rsid w:val="004C28C9"/>
    <w:rsid w:val="004D0EE7"/>
    <w:rsid w:val="004D122E"/>
    <w:rsid w:val="004D21B3"/>
    <w:rsid w:val="004D2511"/>
    <w:rsid w:val="004D2EDC"/>
    <w:rsid w:val="004D3797"/>
    <w:rsid w:val="004D559C"/>
    <w:rsid w:val="004D77B7"/>
    <w:rsid w:val="004E05A7"/>
    <w:rsid w:val="004E3279"/>
    <w:rsid w:val="004E575E"/>
    <w:rsid w:val="004F1841"/>
    <w:rsid w:val="004F3EA7"/>
    <w:rsid w:val="004F4483"/>
    <w:rsid w:val="004F4C91"/>
    <w:rsid w:val="00500AA0"/>
    <w:rsid w:val="00500FDB"/>
    <w:rsid w:val="00503A18"/>
    <w:rsid w:val="00503E5F"/>
    <w:rsid w:val="00503EF6"/>
    <w:rsid w:val="0050492D"/>
    <w:rsid w:val="00506A4A"/>
    <w:rsid w:val="005100E0"/>
    <w:rsid w:val="00510609"/>
    <w:rsid w:val="005113DA"/>
    <w:rsid w:val="0051144A"/>
    <w:rsid w:val="00512C72"/>
    <w:rsid w:val="00513805"/>
    <w:rsid w:val="00513A3F"/>
    <w:rsid w:val="00514CFC"/>
    <w:rsid w:val="0051717C"/>
    <w:rsid w:val="0051760F"/>
    <w:rsid w:val="005206B5"/>
    <w:rsid w:val="005215CA"/>
    <w:rsid w:val="005237BF"/>
    <w:rsid w:val="00526ED9"/>
    <w:rsid w:val="00527CC5"/>
    <w:rsid w:val="00530002"/>
    <w:rsid w:val="005302A4"/>
    <w:rsid w:val="0053153F"/>
    <w:rsid w:val="0053156F"/>
    <w:rsid w:val="005332F2"/>
    <w:rsid w:val="0053330C"/>
    <w:rsid w:val="00535185"/>
    <w:rsid w:val="00535200"/>
    <w:rsid w:val="005353F4"/>
    <w:rsid w:val="005400C4"/>
    <w:rsid w:val="0054133A"/>
    <w:rsid w:val="005442E6"/>
    <w:rsid w:val="005444F2"/>
    <w:rsid w:val="00546201"/>
    <w:rsid w:val="00546E32"/>
    <w:rsid w:val="005611BD"/>
    <w:rsid w:val="00562F62"/>
    <w:rsid w:val="00563194"/>
    <w:rsid w:val="005633F2"/>
    <w:rsid w:val="00563AB9"/>
    <w:rsid w:val="00563EBA"/>
    <w:rsid w:val="0056434F"/>
    <w:rsid w:val="005656D2"/>
    <w:rsid w:val="00567380"/>
    <w:rsid w:val="00567957"/>
    <w:rsid w:val="005718CC"/>
    <w:rsid w:val="0057404C"/>
    <w:rsid w:val="00577DA7"/>
    <w:rsid w:val="00586A52"/>
    <w:rsid w:val="00586EB5"/>
    <w:rsid w:val="00587AF7"/>
    <w:rsid w:val="00590508"/>
    <w:rsid w:val="005913A0"/>
    <w:rsid w:val="005913B6"/>
    <w:rsid w:val="0059472F"/>
    <w:rsid w:val="00594F3C"/>
    <w:rsid w:val="00595494"/>
    <w:rsid w:val="005968A7"/>
    <w:rsid w:val="005971A7"/>
    <w:rsid w:val="00597320"/>
    <w:rsid w:val="005A0A19"/>
    <w:rsid w:val="005A3F1D"/>
    <w:rsid w:val="005A434E"/>
    <w:rsid w:val="005B16D6"/>
    <w:rsid w:val="005B1F62"/>
    <w:rsid w:val="005B286B"/>
    <w:rsid w:val="005B68DB"/>
    <w:rsid w:val="005C013F"/>
    <w:rsid w:val="005C1C41"/>
    <w:rsid w:val="005C3398"/>
    <w:rsid w:val="005C36E6"/>
    <w:rsid w:val="005C4ADC"/>
    <w:rsid w:val="005C5224"/>
    <w:rsid w:val="005C65EF"/>
    <w:rsid w:val="005D027F"/>
    <w:rsid w:val="005D1CE0"/>
    <w:rsid w:val="005D2A0E"/>
    <w:rsid w:val="005D2F1D"/>
    <w:rsid w:val="005D587D"/>
    <w:rsid w:val="005D7B59"/>
    <w:rsid w:val="005E0E75"/>
    <w:rsid w:val="005E0ECA"/>
    <w:rsid w:val="005E14CC"/>
    <w:rsid w:val="005E17D2"/>
    <w:rsid w:val="005E2FD0"/>
    <w:rsid w:val="005E6E5B"/>
    <w:rsid w:val="005E75B6"/>
    <w:rsid w:val="005F046E"/>
    <w:rsid w:val="005F1BC2"/>
    <w:rsid w:val="005F2043"/>
    <w:rsid w:val="005F3718"/>
    <w:rsid w:val="005F4E54"/>
    <w:rsid w:val="005F646C"/>
    <w:rsid w:val="005F717A"/>
    <w:rsid w:val="00600EE3"/>
    <w:rsid w:val="00601048"/>
    <w:rsid w:val="00602975"/>
    <w:rsid w:val="00611D8C"/>
    <w:rsid w:val="00612171"/>
    <w:rsid w:val="00613618"/>
    <w:rsid w:val="00614F85"/>
    <w:rsid w:val="00615353"/>
    <w:rsid w:val="00616549"/>
    <w:rsid w:val="00616EF2"/>
    <w:rsid w:val="00617D27"/>
    <w:rsid w:val="00617FEA"/>
    <w:rsid w:val="0062156B"/>
    <w:rsid w:val="00621736"/>
    <w:rsid w:val="00625B00"/>
    <w:rsid w:val="00626DAE"/>
    <w:rsid w:val="0062778A"/>
    <w:rsid w:val="00627A2E"/>
    <w:rsid w:val="0063149B"/>
    <w:rsid w:val="00632724"/>
    <w:rsid w:val="00640242"/>
    <w:rsid w:val="006414D7"/>
    <w:rsid w:val="00642EDC"/>
    <w:rsid w:val="006445B1"/>
    <w:rsid w:val="00646636"/>
    <w:rsid w:val="0064793A"/>
    <w:rsid w:val="00651275"/>
    <w:rsid w:val="0065186F"/>
    <w:rsid w:val="00651F26"/>
    <w:rsid w:val="00652C3D"/>
    <w:rsid w:val="00653261"/>
    <w:rsid w:val="00653462"/>
    <w:rsid w:val="0066169F"/>
    <w:rsid w:val="00662276"/>
    <w:rsid w:val="00662934"/>
    <w:rsid w:val="00663442"/>
    <w:rsid w:val="00663772"/>
    <w:rsid w:val="006650B0"/>
    <w:rsid w:val="00665153"/>
    <w:rsid w:val="006655A2"/>
    <w:rsid w:val="00665A9A"/>
    <w:rsid w:val="00665C04"/>
    <w:rsid w:val="0066620A"/>
    <w:rsid w:val="00667F4A"/>
    <w:rsid w:val="006719F9"/>
    <w:rsid w:val="00672A05"/>
    <w:rsid w:val="00672E0E"/>
    <w:rsid w:val="006747F7"/>
    <w:rsid w:val="00675DD8"/>
    <w:rsid w:val="00676E26"/>
    <w:rsid w:val="006812A6"/>
    <w:rsid w:val="00681C26"/>
    <w:rsid w:val="0068217B"/>
    <w:rsid w:val="00682695"/>
    <w:rsid w:val="00682C36"/>
    <w:rsid w:val="006845CA"/>
    <w:rsid w:val="00684E03"/>
    <w:rsid w:val="006858EC"/>
    <w:rsid w:val="00686A89"/>
    <w:rsid w:val="00690E2A"/>
    <w:rsid w:val="00691881"/>
    <w:rsid w:val="0069453A"/>
    <w:rsid w:val="006948A1"/>
    <w:rsid w:val="006964FD"/>
    <w:rsid w:val="00697E92"/>
    <w:rsid w:val="00697F01"/>
    <w:rsid w:val="00697FC6"/>
    <w:rsid w:val="006A3615"/>
    <w:rsid w:val="006A5CF8"/>
    <w:rsid w:val="006A7093"/>
    <w:rsid w:val="006A786A"/>
    <w:rsid w:val="006B0371"/>
    <w:rsid w:val="006B0BC9"/>
    <w:rsid w:val="006B24B4"/>
    <w:rsid w:val="006B664A"/>
    <w:rsid w:val="006B6BD7"/>
    <w:rsid w:val="006B6D4D"/>
    <w:rsid w:val="006B75D1"/>
    <w:rsid w:val="006B761D"/>
    <w:rsid w:val="006C10F0"/>
    <w:rsid w:val="006C1285"/>
    <w:rsid w:val="006C31FF"/>
    <w:rsid w:val="006C3A6E"/>
    <w:rsid w:val="006C4018"/>
    <w:rsid w:val="006C402A"/>
    <w:rsid w:val="006C48D1"/>
    <w:rsid w:val="006C539C"/>
    <w:rsid w:val="006C5607"/>
    <w:rsid w:val="006C7C6A"/>
    <w:rsid w:val="006C7EF2"/>
    <w:rsid w:val="006D17FE"/>
    <w:rsid w:val="006D185F"/>
    <w:rsid w:val="006E12B0"/>
    <w:rsid w:val="006E2DC5"/>
    <w:rsid w:val="006E3885"/>
    <w:rsid w:val="006E497E"/>
    <w:rsid w:val="006F0B4D"/>
    <w:rsid w:val="006F0D86"/>
    <w:rsid w:val="006F4752"/>
    <w:rsid w:val="006F6C87"/>
    <w:rsid w:val="006F6DF5"/>
    <w:rsid w:val="00700430"/>
    <w:rsid w:val="00700C41"/>
    <w:rsid w:val="00702541"/>
    <w:rsid w:val="0070451A"/>
    <w:rsid w:val="0070458C"/>
    <w:rsid w:val="00704F0D"/>
    <w:rsid w:val="0070570D"/>
    <w:rsid w:val="00706F3C"/>
    <w:rsid w:val="00707F4F"/>
    <w:rsid w:val="0071038C"/>
    <w:rsid w:val="00711F62"/>
    <w:rsid w:val="0071370E"/>
    <w:rsid w:val="00723240"/>
    <w:rsid w:val="00723A93"/>
    <w:rsid w:val="007257E3"/>
    <w:rsid w:val="00725C2E"/>
    <w:rsid w:val="00726EBF"/>
    <w:rsid w:val="00730903"/>
    <w:rsid w:val="00732DA3"/>
    <w:rsid w:val="007330EE"/>
    <w:rsid w:val="00735294"/>
    <w:rsid w:val="00736515"/>
    <w:rsid w:val="007403A4"/>
    <w:rsid w:val="007403E9"/>
    <w:rsid w:val="00740C73"/>
    <w:rsid w:val="00744287"/>
    <w:rsid w:val="007450D3"/>
    <w:rsid w:val="00746ADB"/>
    <w:rsid w:val="00746E20"/>
    <w:rsid w:val="00747F20"/>
    <w:rsid w:val="007533BA"/>
    <w:rsid w:val="00754C53"/>
    <w:rsid w:val="00754FC0"/>
    <w:rsid w:val="007579DD"/>
    <w:rsid w:val="0076152A"/>
    <w:rsid w:val="007651D0"/>
    <w:rsid w:val="00766145"/>
    <w:rsid w:val="007676C2"/>
    <w:rsid w:val="00767724"/>
    <w:rsid w:val="00770889"/>
    <w:rsid w:val="00773193"/>
    <w:rsid w:val="00773960"/>
    <w:rsid w:val="00774729"/>
    <w:rsid w:val="00776966"/>
    <w:rsid w:val="00777DE7"/>
    <w:rsid w:val="007821D4"/>
    <w:rsid w:val="00782591"/>
    <w:rsid w:val="007916FC"/>
    <w:rsid w:val="007937B6"/>
    <w:rsid w:val="00793903"/>
    <w:rsid w:val="007941C9"/>
    <w:rsid w:val="00794F01"/>
    <w:rsid w:val="00795D2C"/>
    <w:rsid w:val="00796361"/>
    <w:rsid w:val="0079644B"/>
    <w:rsid w:val="00796D8F"/>
    <w:rsid w:val="0079754F"/>
    <w:rsid w:val="00797A7B"/>
    <w:rsid w:val="007A1813"/>
    <w:rsid w:val="007A2916"/>
    <w:rsid w:val="007A6A51"/>
    <w:rsid w:val="007A6BD2"/>
    <w:rsid w:val="007A7DB1"/>
    <w:rsid w:val="007B13F6"/>
    <w:rsid w:val="007B23D1"/>
    <w:rsid w:val="007B2FA3"/>
    <w:rsid w:val="007B3155"/>
    <w:rsid w:val="007B47B8"/>
    <w:rsid w:val="007B5A82"/>
    <w:rsid w:val="007B5B0F"/>
    <w:rsid w:val="007C1601"/>
    <w:rsid w:val="007C2B40"/>
    <w:rsid w:val="007C2F2B"/>
    <w:rsid w:val="007C3A39"/>
    <w:rsid w:val="007C407D"/>
    <w:rsid w:val="007C4C16"/>
    <w:rsid w:val="007C4C8F"/>
    <w:rsid w:val="007C6DA4"/>
    <w:rsid w:val="007C7E91"/>
    <w:rsid w:val="007D036C"/>
    <w:rsid w:val="007D1BD6"/>
    <w:rsid w:val="007D21B6"/>
    <w:rsid w:val="007D5E56"/>
    <w:rsid w:val="007D76DD"/>
    <w:rsid w:val="007D79B0"/>
    <w:rsid w:val="007D7AC8"/>
    <w:rsid w:val="007E2478"/>
    <w:rsid w:val="007E36DC"/>
    <w:rsid w:val="007E7DA6"/>
    <w:rsid w:val="007F3C77"/>
    <w:rsid w:val="007F7740"/>
    <w:rsid w:val="008003CE"/>
    <w:rsid w:val="00801122"/>
    <w:rsid w:val="00801348"/>
    <w:rsid w:val="00802D6C"/>
    <w:rsid w:val="00807893"/>
    <w:rsid w:val="008109ED"/>
    <w:rsid w:val="0081197C"/>
    <w:rsid w:val="008135AA"/>
    <w:rsid w:val="00814440"/>
    <w:rsid w:val="00814619"/>
    <w:rsid w:val="00816372"/>
    <w:rsid w:val="008211FB"/>
    <w:rsid w:val="0082429E"/>
    <w:rsid w:val="008254D1"/>
    <w:rsid w:val="00826442"/>
    <w:rsid w:val="00826D2C"/>
    <w:rsid w:val="00827348"/>
    <w:rsid w:val="00831004"/>
    <w:rsid w:val="00832314"/>
    <w:rsid w:val="008351BE"/>
    <w:rsid w:val="0083571E"/>
    <w:rsid w:val="0083697D"/>
    <w:rsid w:val="00836EB0"/>
    <w:rsid w:val="00837196"/>
    <w:rsid w:val="00837B01"/>
    <w:rsid w:val="00837DD5"/>
    <w:rsid w:val="00846F40"/>
    <w:rsid w:val="00846FB1"/>
    <w:rsid w:val="00856C80"/>
    <w:rsid w:val="008571CE"/>
    <w:rsid w:val="00860C6D"/>
    <w:rsid w:val="008616B1"/>
    <w:rsid w:val="00861CE1"/>
    <w:rsid w:val="00870872"/>
    <w:rsid w:val="008711EA"/>
    <w:rsid w:val="00875F74"/>
    <w:rsid w:val="008767DA"/>
    <w:rsid w:val="00877A06"/>
    <w:rsid w:val="008806FF"/>
    <w:rsid w:val="00881FD8"/>
    <w:rsid w:val="008829C3"/>
    <w:rsid w:val="00883F77"/>
    <w:rsid w:val="008852B7"/>
    <w:rsid w:val="00885E49"/>
    <w:rsid w:val="00887A8B"/>
    <w:rsid w:val="00887D2E"/>
    <w:rsid w:val="00890069"/>
    <w:rsid w:val="00890520"/>
    <w:rsid w:val="008908A0"/>
    <w:rsid w:val="00892017"/>
    <w:rsid w:val="008929EC"/>
    <w:rsid w:val="00894E14"/>
    <w:rsid w:val="00895587"/>
    <w:rsid w:val="00895F5F"/>
    <w:rsid w:val="00897B27"/>
    <w:rsid w:val="008A028F"/>
    <w:rsid w:val="008A13FA"/>
    <w:rsid w:val="008A39FD"/>
    <w:rsid w:val="008A46F6"/>
    <w:rsid w:val="008A4B52"/>
    <w:rsid w:val="008A5209"/>
    <w:rsid w:val="008B0407"/>
    <w:rsid w:val="008B12BE"/>
    <w:rsid w:val="008B4437"/>
    <w:rsid w:val="008B4D4E"/>
    <w:rsid w:val="008C019A"/>
    <w:rsid w:val="008C0985"/>
    <w:rsid w:val="008C231D"/>
    <w:rsid w:val="008C282C"/>
    <w:rsid w:val="008C554E"/>
    <w:rsid w:val="008C58BC"/>
    <w:rsid w:val="008D0A6B"/>
    <w:rsid w:val="008D0DEF"/>
    <w:rsid w:val="008D11CD"/>
    <w:rsid w:val="008D1B9C"/>
    <w:rsid w:val="008D2E09"/>
    <w:rsid w:val="008D3389"/>
    <w:rsid w:val="008D6897"/>
    <w:rsid w:val="008D6CCC"/>
    <w:rsid w:val="008D6D3D"/>
    <w:rsid w:val="008D6DB1"/>
    <w:rsid w:val="008D776C"/>
    <w:rsid w:val="008D79F4"/>
    <w:rsid w:val="008E1C10"/>
    <w:rsid w:val="008E28F9"/>
    <w:rsid w:val="008E6487"/>
    <w:rsid w:val="008E7A8E"/>
    <w:rsid w:val="008E7E2F"/>
    <w:rsid w:val="008F0865"/>
    <w:rsid w:val="008F2453"/>
    <w:rsid w:val="008F2D0E"/>
    <w:rsid w:val="008F3C1E"/>
    <w:rsid w:val="008F4216"/>
    <w:rsid w:val="008F581E"/>
    <w:rsid w:val="008F65C5"/>
    <w:rsid w:val="00901E57"/>
    <w:rsid w:val="009037E0"/>
    <w:rsid w:val="0090400B"/>
    <w:rsid w:val="00904377"/>
    <w:rsid w:val="00907C9C"/>
    <w:rsid w:val="00911448"/>
    <w:rsid w:val="00911CD9"/>
    <w:rsid w:val="009131F8"/>
    <w:rsid w:val="00914569"/>
    <w:rsid w:val="0091514A"/>
    <w:rsid w:val="0091541A"/>
    <w:rsid w:val="00916048"/>
    <w:rsid w:val="009167B0"/>
    <w:rsid w:val="0092005A"/>
    <w:rsid w:val="00921F50"/>
    <w:rsid w:val="0092370C"/>
    <w:rsid w:val="009317FB"/>
    <w:rsid w:val="00931CFE"/>
    <w:rsid w:val="00934B74"/>
    <w:rsid w:val="00940038"/>
    <w:rsid w:val="00940446"/>
    <w:rsid w:val="00940C2E"/>
    <w:rsid w:val="00941164"/>
    <w:rsid w:val="00942AF7"/>
    <w:rsid w:val="00943262"/>
    <w:rsid w:val="00943E91"/>
    <w:rsid w:val="00945A1A"/>
    <w:rsid w:val="00946B45"/>
    <w:rsid w:val="00947149"/>
    <w:rsid w:val="00947306"/>
    <w:rsid w:val="00951600"/>
    <w:rsid w:val="0095285E"/>
    <w:rsid w:val="00954745"/>
    <w:rsid w:val="00955D41"/>
    <w:rsid w:val="00956247"/>
    <w:rsid w:val="00960532"/>
    <w:rsid w:val="00960CF0"/>
    <w:rsid w:val="00961302"/>
    <w:rsid w:val="009616B6"/>
    <w:rsid w:val="009619C3"/>
    <w:rsid w:val="00961E35"/>
    <w:rsid w:val="00963EF8"/>
    <w:rsid w:val="00964487"/>
    <w:rsid w:val="009665D8"/>
    <w:rsid w:val="009667D1"/>
    <w:rsid w:val="00967919"/>
    <w:rsid w:val="00970E5B"/>
    <w:rsid w:val="009723E1"/>
    <w:rsid w:val="00972E38"/>
    <w:rsid w:val="00973039"/>
    <w:rsid w:val="009764CB"/>
    <w:rsid w:val="00980ACF"/>
    <w:rsid w:val="00981D34"/>
    <w:rsid w:val="00982122"/>
    <w:rsid w:val="00982B68"/>
    <w:rsid w:val="00982E8D"/>
    <w:rsid w:val="009853C2"/>
    <w:rsid w:val="009867D0"/>
    <w:rsid w:val="0098745B"/>
    <w:rsid w:val="00987A5E"/>
    <w:rsid w:val="00997107"/>
    <w:rsid w:val="009A3489"/>
    <w:rsid w:val="009A3A24"/>
    <w:rsid w:val="009A42B0"/>
    <w:rsid w:val="009A48D6"/>
    <w:rsid w:val="009A7103"/>
    <w:rsid w:val="009A7838"/>
    <w:rsid w:val="009B0B7B"/>
    <w:rsid w:val="009B2F1E"/>
    <w:rsid w:val="009B3AF4"/>
    <w:rsid w:val="009B5A52"/>
    <w:rsid w:val="009B6D37"/>
    <w:rsid w:val="009B7CC4"/>
    <w:rsid w:val="009C0584"/>
    <w:rsid w:val="009C1DF9"/>
    <w:rsid w:val="009C285B"/>
    <w:rsid w:val="009C28BC"/>
    <w:rsid w:val="009C2DB8"/>
    <w:rsid w:val="009C5396"/>
    <w:rsid w:val="009D10AB"/>
    <w:rsid w:val="009D1231"/>
    <w:rsid w:val="009D4492"/>
    <w:rsid w:val="009D537A"/>
    <w:rsid w:val="009D5C2F"/>
    <w:rsid w:val="009D642E"/>
    <w:rsid w:val="009E1501"/>
    <w:rsid w:val="009E4764"/>
    <w:rsid w:val="009E4D51"/>
    <w:rsid w:val="009E50A5"/>
    <w:rsid w:val="009E5121"/>
    <w:rsid w:val="009E59C4"/>
    <w:rsid w:val="009F01C9"/>
    <w:rsid w:val="009F0744"/>
    <w:rsid w:val="009F14B0"/>
    <w:rsid w:val="009F1C33"/>
    <w:rsid w:val="00A050E9"/>
    <w:rsid w:val="00A0565C"/>
    <w:rsid w:val="00A0765C"/>
    <w:rsid w:val="00A07801"/>
    <w:rsid w:val="00A10CEF"/>
    <w:rsid w:val="00A13945"/>
    <w:rsid w:val="00A141E4"/>
    <w:rsid w:val="00A1479A"/>
    <w:rsid w:val="00A14D39"/>
    <w:rsid w:val="00A15CF8"/>
    <w:rsid w:val="00A16201"/>
    <w:rsid w:val="00A169B8"/>
    <w:rsid w:val="00A20114"/>
    <w:rsid w:val="00A204CD"/>
    <w:rsid w:val="00A23F12"/>
    <w:rsid w:val="00A24875"/>
    <w:rsid w:val="00A2670E"/>
    <w:rsid w:val="00A267F5"/>
    <w:rsid w:val="00A27D0D"/>
    <w:rsid w:val="00A3000A"/>
    <w:rsid w:val="00A3055B"/>
    <w:rsid w:val="00A30774"/>
    <w:rsid w:val="00A32560"/>
    <w:rsid w:val="00A34B3F"/>
    <w:rsid w:val="00A353D3"/>
    <w:rsid w:val="00A37FD2"/>
    <w:rsid w:val="00A40133"/>
    <w:rsid w:val="00A417FB"/>
    <w:rsid w:val="00A427B1"/>
    <w:rsid w:val="00A47811"/>
    <w:rsid w:val="00A500FF"/>
    <w:rsid w:val="00A50C94"/>
    <w:rsid w:val="00A518A4"/>
    <w:rsid w:val="00A51E8B"/>
    <w:rsid w:val="00A53293"/>
    <w:rsid w:val="00A54B55"/>
    <w:rsid w:val="00A55914"/>
    <w:rsid w:val="00A5678B"/>
    <w:rsid w:val="00A56832"/>
    <w:rsid w:val="00A5718B"/>
    <w:rsid w:val="00A60E54"/>
    <w:rsid w:val="00A62A63"/>
    <w:rsid w:val="00A63107"/>
    <w:rsid w:val="00A63CEA"/>
    <w:rsid w:val="00A64C78"/>
    <w:rsid w:val="00A660C0"/>
    <w:rsid w:val="00A67BCC"/>
    <w:rsid w:val="00A71ABB"/>
    <w:rsid w:val="00A729C0"/>
    <w:rsid w:val="00A73927"/>
    <w:rsid w:val="00A7508C"/>
    <w:rsid w:val="00A77C73"/>
    <w:rsid w:val="00A8174F"/>
    <w:rsid w:val="00A837A4"/>
    <w:rsid w:val="00A84E66"/>
    <w:rsid w:val="00A85E0D"/>
    <w:rsid w:val="00A85E2A"/>
    <w:rsid w:val="00A85F79"/>
    <w:rsid w:val="00A86513"/>
    <w:rsid w:val="00A93F1D"/>
    <w:rsid w:val="00AA0D82"/>
    <w:rsid w:val="00AA2310"/>
    <w:rsid w:val="00AA4004"/>
    <w:rsid w:val="00AA44EB"/>
    <w:rsid w:val="00AA4C6F"/>
    <w:rsid w:val="00AA5AA4"/>
    <w:rsid w:val="00AA777E"/>
    <w:rsid w:val="00AB3053"/>
    <w:rsid w:val="00AB4E55"/>
    <w:rsid w:val="00AC003D"/>
    <w:rsid w:val="00AC2C8D"/>
    <w:rsid w:val="00AC2FC5"/>
    <w:rsid w:val="00AC5583"/>
    <w:rsid w:val="00AC6D02"/>
    <w:rsid w:val="00AC6E96"/>
    <w:rsid w:val="00AC6F02"/>
    <w:rsid w:val="00AD1BF4"/>
    <w:rsid w:val="00AD2114"/>
    <w:rsid w:val="00AD21A0"/>
    <w:rsid w:val="00AD331B"/>
    <w:rsid w:val="00AD35CC"/>
    <w:rsid w:val="00AD3B4B"/>
    <w:rsid w:val="00AD3FE2"/>
    <w:rsid w:val="00AD4BBB"/>
    <w:rsid w:val="00AD6BD3"/>
    <w:rsid w:val="00AD7E66"/>
    <w:rsid w:val="00AE6F8E"/>
    <w:rsid w:val="00AF01D7"/>
    <w:rsid w:val="00AF059C"/>
    <w:rsid w:val="00AF0EE4"/>
    <w:rsid w:val="00AF1083"/>
    <w:rsid w:val="00AF18D7"/>
    <w:rsid w:val="00AF393D"/>
    <w:rsid w:val="00AF4335"/>
    <w:rsid w:val="00AF54C1"/>
    <w:rsid w:val="00AF55AA"/>
    <w:rsid w:val="00AF7085"/>
    <w:rsid w:val="00B00EA2"/>
    <w:rsid w:val="00B016BA"/>
    <w:rsid w:val="00B01ADF"/>
    <w:rsid w:val="00B01BF5"/>
    <w:rsid w:val="00B0562E"/>
    <w:rsid w:val="00B10D27"/>
    <w:rsid w:val="00B127F2"/>
    <w:rsid w:val="00B1293D"/>
    <w:rsid w:val="00B12EB6"/>
    <w:rsid w:val="00B13925"/>
    <w:rsid w:val="00B13E7A"/>
    <w:rsid w:val="00B15EFC"/>
    <w:rsid w:val="00B1666B"/>
    <w:rsid w:val="00B168F2"/>
    <w:rsid w:val="00B17EB8"/>
    <w:rsid w:val="00B239F3"/>
    <w:rsid w:val="00B261E2"/>
    <w:rsid w:val="00B26762"/>
    <w:rsid w:val="00B274D5"/>
    <w:rsid w:val="00B3042A"/>
    <w:rsid w:val="00B308BC"/>
    <w:rsid w:val="00B31F9B"/>
    <w:rsid w:val="00B352C2"/>
    <w:rsid w:val="00B35923"/>
    <w:rsid w:val="00B35CF5"/>
    <w:rsid w:val="00B37F44"/>
    <w:rsid w:val="00B40BC5"/>
    <w:rsid w:val="00B41460"/>
    <w:rsid w:val="00B416C2"/>
    <w:rsid w:val="00B41774"/>
    <w:rsid w:val="00B4330A"/>
    <w:rsid w:val="00B44B1C"/>
    <w:rsid w:val="00B45814"/>
    <w:rsid w:val="00B458DC"/>
    <w:rsid w:val="00B46193"/>
    <w:rsid w:val="00B4776E"/>
    <w:rsid w:val="00B4788C"/>
    <w:rsid w:val="00B47D43"/>
    <w:rsid w:val="00B5009F"/>
    <w:rsid w:val="00B51331"/>
    <w:rsid w:val="00B524CC"/>
    <w:rsid w:val="00B53EB7"/>
    <w:rsid w:val="00B54E28"/>
    <w:rsid w:val="00B552F1"/>
    <w:rsid w:val="00B561A2"/>
    <w:rsid w:val="00B569ED"/>
    <w:rsid w:val="00B60304"/>
    <w:rsid w:val="00B60C2A"/>
    <w:rsid w:val="00B62508"/>
    <w:rsid w:val="00B63968"/>
    <w:rsid w:val="00B63D7D"/>
    <w:rsid w:val="00B662E6"/>
    <w:rsid w:val="00B66803"/>
    <w:rsid w:val="00B728D3"/>
    <w:rsid w:val="00B74527"/>
    <w:rsid w:val="00B7477B"/>
    <w:rsid w:val="00B80D12"/>
    <w:rsid w:val="00B83ECD"/>
    <w:rsid w:val="00B86430"/>
    <w:rsid w:val="00B86D82"/>
    <w:rsid w:val="00B90368"/>
    <w:rsid w:val="00B90B7A"/>
    <w:rsid w:val="00B956D1"/>
    <w:rsid w:val="00BA0632"/>
    <w:rsid w:val="00BA18A2"/>
    <w:rsid w:val="00BA3B0B"/>
    <w:rsid w:val="00BA40E6"/>
    <w:rsid w:val="00BA5652"/>
    <w:rsid w:val="00BA56BA"/>
    <w:rsid w:val="00BA6D7B"/>
    <w:rsid w:val="00BA71B6"/>
    <w:rsid w:val="00BB0312"/>
    <w:rsid w:val="00BB0D0D"/>
    <w:rsid w:val="00BB79B4"/>
    <w:rsid w:val="00BC479D"/>
    <w:rsid w:val="00BD138D"/>
    <w:rsid w:val="00BD1B6F"/>
    <w:rsid w:val="00BD253E"/>
    <w:rsid w:val="00BD649D"/>
    <w:rsid w:val="00BD726F"/>
    <w:rsid w:val="00BD7B21"/>
    <w:rsid w:val="00BE2F64"/>
    <w:rsid w:val="00BE4563"/>
    <w:rsid w:val="00BE625D"/>
    <w:rsid w:val="00BE6926"/>
    <w:rsid w:val="00BE7B92"/>
    <w:rsid w:val="00BF30D8"/>
    <w:rsid w:val="00BF368A"/>
    <w:rsid w:val="00BF389A"/>
    <w:rsid w:val="00BF5770"/>
    <w:rsid w:val="00BF5DC3"/>
    <w:rsid w:val="00BF6DC7"/>
    <w:rsid w:val="00BF6FCF"/>
    <w:rsid w:val="00BF709A"/>
    <w:rsid w:val="00C0063A"/>
    <w:rsid w:val="00C018AF"/>
    <w:rsid w:val="00C027C5"/>
    <w:rsid w:val="00C03995"/>
    <w:rsid w:val="00C0540A"/>
    <w:rsid w:val="00C0799D"/>
    <w:rsid w:val="00C10416"/>
    <w:rsid w:val="00C105F1"/>
    <w:rsid w:val="00C11B40"/>
    <w:rsid w:val="00C21630"/>
    <w:rsid w:val="00C21761"/>
    <w:rsid w:val="00C21843"/>
    <w:rsid w:val="00C2232C"/>
    <w:rsid w:val="00C23176"/>
    <w:rsid w:val="00C27EBC"/>
    <w:rsid w:val="00C3059D"/>
    <w:rsid w:val="00C31C76"/>
    <w:rsid w:val="00C320D4"/>
    <w:rsid w:val="00C326FF"/>
    <w:rsid w:val="00C335BC"/>
    <w:rsid w:val="00C33C86"/>
    <w:rsid w:val="00C34176"/>
    <w:rsid w:val="00C35BB4"/>
    <w:rsid w:val="00C35C45"/>
    <w:rsid w:val="00C4019E"/>
    <w:rsid w:val="00C5152E"/>
    <w:rsid w:val="00C54CA3"/>
    <w:rsid w:val="00C54FC7"/>
    <w:rsid w:val="00C56C94"/>
    <w:rsid w:val="00C57DDC"/>
    <w:rsid w:val="00C6267E"/>
    <w:rsid w:val="00C6300A"/>
    <w:rsid w:val="00C63657"/>
    <w:rsid w:val="00C63EFA"/>
    <w:rsid w:val="00C6482B"/>
    <w:rsid w:val="00C64AE4"/>
    <w:rsid w:val="00C66001"/>
    <w:rsid w:val="00C66F7E"/>
    <w:rsid w:val="00C672C1"/>
    <w:rsid w:val="00C71278"/>
    <w:rsid w:val="00C716BA"/>
    <w:rsid w:val="00C71F61"/>
    <w:rsid w:val="00C76C5C"/>
    <w:rsid w:val="00C778FF"/>
    <w:rsid w:val="00C82957"/>
    <w:rsid w:val="00C82A98"/>
    <w:rsid w:val="00C84D02"/>
    <w:rsid w:val="00C87164"/>
    <w:rsid w:val="00C878EA"/>
    <w:rsid w:val="00C87A3A"/>
    <w:rsid w:val="00C90EE9"/>
    <w:rsid w:val="00C92C11"/>
    <w:rsid w:val="00C92FA9"/>
    <w:rsid w:val="00CA12AB"/>
    <w:rsid w:val="00CA252D"/>
    <w:rsid w:val="00CA31AE"/>
    <w:rsid w:val="00CA3DCD"/>
    <w:rsid w:val="00CA646F"/>
    <w:rsid w:val="00CB0943"/>
    <w:rsid w:val="00CB0BF1"/>
    <w:rsid w:val="00CB1350"/>
    <w:rsid w:val="00CB1366"/>
    <w:rsid w:val="00CB32DF"/>
    <w:rsid w:val="00CB5C30"/>
    <w:rsid w:val="00CB5E1E"/>
    <w:rsid w:val="00CB7DDA"/>
    <w:rsid w:val="00CC07D5"/>
    <w:rsid w:val="00CC1AFB"/>
    <w:rsid w:val="00CC2F8A"/>
    <w:rsid w:val="00CC3355"/>
    <w:rsid w:val="00CC3773"/>
    <w:rsid w:val="00CC3EF3"/>
    <w:rsid w:val="00CC4F81"/>
    <w:rsid w:val="00CC61B0"/>
    <w:rsid w:val="00CC664E"/>
    <w:rsid w:val="00CD0AA6"/>
    <w:rsid w:val="00CD139E"/>
    <w:rsid w:val="00CD2B17"/>
    <w:rsid w:val="00CD5145"/>
    <w:rsid w:val="00CD587E"/>
    <w:rsid w:val="00CD749F"/>
    <w:rsid w:val="00CD7E21"/>
    <w:rsid w:val="00CE077D"/>
    <w:rsid w:val="00CE1111"/>
    <w:rsid w:val="00CE127C"/>
    <w:rsid w:val="00CE133E"/>
    <w:rsid w:val="00CE17BB"/>
    <w:rsid w:val="00CE203A"/>
    <w:rsid w:val="00CE552A"/>
    <w:rsid w:val="00CE5C00"/>
    <w:rsid w:val="00CE7E4E"/>
    <w:rsid w:val="00CF0EF5"/>
    <w:rsid w:val="00CF635D"/>
    <w:rsid w:val="00CF6ACD"/>
    <w:rsid w:val="00CF6B8C"/>
    <w:rsid w:val="00D014D3"/>
    <w:rsid w:val="00D04432"/>
    <w:rsid w:val="00D0543D"/>
    <w:rsid w:val="00D05C86"/>
    <w:rsid w:val="00D06058"/>
    <w:rsid w:val="00D0628D"/>
    <w:rsid w:val="00D0642E"/>
    <w:rsid w:val="00D124C4"/>
    <w:rsid w:val="00D12BB7"/>
    <w:rsid w:val="00D12CF1"/>
    <w:rsid w:val="00D12D5D"/>
    <w:rsid w:val="00D13141"/>
    <w:rsid w:val="00D1322E"/>
    <w:rsid w:val="00D13D0B"/>
    <w:rsid w:val="00D14423"/>
    <w:rsid w:val="00D153B1"/>
    <w:rsid w:val="00D20D0A"/>
    <w:rsid w:val="00D21814"/>
    <w:rsid w:val="00D22C5E"/>
    <w:rsid w:val="00D24091"/>
    <w:rsid w:val="00D33F1C"/>
    <w:rsid w:val="00D35558"/>
    <w:rsid w:val="00D35A1F"/>
    <w:rsid w:val="00D37AFE"/>
    <w:rsid w:val="00D40670"/>
    <w:rsid w:val="00D43169"/>
    <w:rsid w:val="00D43345"/>
    <w:rsid w:val="00D44B35"/>
    <w:rsid w:val="00D45B12"/>
    <w:rsid w:val="00D472AB"/>
    <w:rsid w:val="00D4742E"/>
    <w:rsid w:val="00D50D48"/>
    <w:rsid w:val="00D5702F"/>
    <w:rsid w:val="00D57313"/>
    <w:rsid w:val="00D57431"/>
    <w:rsid w:val="00D57C53"/>
    <w:rsid w:val="00D602D0"/>
    <w:rsid w:val="00D61D1D"/>
    <w:rsid w:val="00D63524"/>
    <w:rsid w:val="00D63B91"/>
    <w:rsid w:val="00D64BCD"/>
    <w:rsid w:val="00D6718E"/>
    <w:rsid w:val="00D67464"/>
    <w:rsid w:val="00D67841"/>
    <w:rsid w:val="00D71F06"/>
    <w:rsid w:val="00D733F6"/>
    <w:rsid w:val="00D73D23"/>
    <w:rsid w:val="00D74441"/>
    <w:rsid w:val="00D810D1"/>
    <w:rsid w:val="00D8135F"/>
    <w:rsid w:val="00D8155E"/>
    <w:rsid w:val="00D81910"/>
    <w:rsid w:val="00D82155"/>
    <w:rsid w:val="00D8671B"/>
    <w:rsid w:val="00D86AEA"/>
    <w:rsid w:val="00D86B73"/>
    <w:rsid w:val="00D8735E"/>
    <w:rsid w:val="00D93E5B"/>
    <w:rsid w:val="00D949D5"/>
    <w:rsid w:val="00D950F5"/>
    <w:rsid w:val="00D955AA"/>
    <w:rsid w:val="00D956A7"/>
    <w:rsid w:val="00DA0B43"/>
    <w:rsid w:val="00DA2FB7"/>
    <w:rsid w:val="00DA302B"/>
    <w:rsid w:val="00DA55AE"/>
    <w:rsid w:val="00DA62FF"/>
    <w:rsid w:val="00DA6830"/>
    <w:rsid w:val="00DA73FC"/>
    <w:rsid w:val="00DB143A"/>
    <w:rsid w:val="00DB3805"/>
    <w:rsid w:val="00DB4207"/>
    <w:rsid w:val="00DB618E"/>
    <w:rsid w:val="00DB79C1"/>
    <w:rsid w:val="00DC0378"/>
    <w:rsid w:val="00DC2871"/>
    <w:rsid w:val="00DC69CE"/>
    <w:rsid w:val="00DD0602"/>
    <w:rsid w:val="00DD70FC"/>
    <w:rsid w:val="00DD758C"/>
    <w:rsid w:val="00DE09B0"/>
    <w:rsid w:val="00DE4953"/>
    <w:rsid w:val="00DE70D0"/>
    <w:rsid w:val="00DF0663"/>
    <w:rsid w:val="00DF29DA"/>
    <w:rsid w:val="00DF547F"/>
    <w:rsid w:val="00DF54FC"/>
    <w:rsid w:val="00DF57B3"/>
    <w:rsid w:val="00DF587D"/>
    <w:rsid w:val="00DF6B25"/>
    <w:rsid w:val="00DF6E34"/>
    <w:rsid w:val="00E02A64"/>
    <w:rsid w:val="00E0301A"/>
    <w:rsid w:val="00E1056C"/>
    <w:rsid w:val="00E13B2D"/>
    <w:rsid w:val="00E1735F"/>
    <w:rsid w:val="00E17BF2"/>
    <w:rsid w:val="00E17C17"/>
    <w:rsid w:val="00E20170"/>
    <w:rsid w:val="00E26690"/>
    <w:rsid w:val="00E26EBE"/>
    <w:rsid w:val="00E35306"/>
    <w:rsid w:val="00E35587"/>
    <w:rsid w:val="00E37934"/>
    <w:rsid w:val="00E43BD6"/>
    <w:rsid w:val="00E43C93"/>
    <w:rsid w:val="00E440DE"/>
    <w:rsid w:val="00E44170"/>
    <w:rsid w:val="00E44801"/>
    <w:rsid w:val="00E4503B"/>
    <w:rsid w:val="00E4532B"/>
    <w:rsid w:val="00E47656"/>
    <w:rsid w:val="00E54AFC"/>
    <w:rsid w:val="00E5506B"/>
    <w:rsid w:val="00E56109"/>
    <w:rsid w:val="00E56D7D"/>
    <w:rsid w:val="00E57334"/>
    <w:rsid w:val="00E57C6F"/>
    <w:rsid w:val="00E60728"/>
    <w:rsid w:val="00E61162"/>
    <w:rsid w:val="00E62953"/>
    <w:rsid w:val="00E658EA"/>
    <w:rsid w:val="00E6657A"/>
    <w:rsid w:val="00E75ED6"/>
    <w:rsid w:val="00E76A00"/>
    <w:rsid w:val="00E80EA0"/>
    <w:rsid w:val="00E8148F"/>
    <w:rsid w:val="00E82079"/>
    <w:rsid w:val="00E848BD"/>
    <w:rsid w:val="00E864E6"/>
    <w:rsid w:val="00E86F58"/>
    <w:rsid w:val="00E91329"/>
    <w:rsid w:val="00E914F9"/>
    <w:rsid w:val="00E924F4"/>
    <w:rsid w:val="00E97362"/>
    <w:rsid w:val="00E97435"/>
    <w:rsid w:val="00EA501F"/>
    <w:rsid w:val="00EA5EB0"/>
    <w:rsid w:val="00EA680F"/>
    <w:rsid w:val="00EA76C3"/>
    <w:rsid w:val="00EB07FC"/>
    <w:rsid w:val="00EB454F"/>
    <w:rsid w:val="00EB505F"/>
    <w:rsid w:val="00EB6561"/>
    <w:rsid w:val="00EB7D5D"/>
    <w:rsid w:val="00EC3523"/>
    <w:rsid w:val="00EC45B6"/>
    <w:rsid w:val="00EC4BF1"/>
    <w:rsid w:val="00EC5548"/>
    <w:rsid w:val="00EC6701"/>
    <w:rsid w:val="00EC7654"/>
    <w:rsid w:val="00ED09A4"/>
    <w:rsid w:val="00ED2FFA"/>
    <w:rsid w:val="00ED38A0"/>
    <w:rsid w:val="00EE0824"/>
    <w:rsid w:val="00EE55BB"/>
    <w:rsid w:val="00EF196D"/>
    <w:rsid w:val="00EF1FE9"/>
    <w:rsid w:val="00EF241A"/>
    <w:rsid w:val="00EF4026"/>
    <w:rsid w:val="00EF54B5"/>
    <w:rsid w:val="00EF5E52"/>
    <w:rsid w:val="00EF695B"/>
    <w:rsid w:val="00EF6A42"/>
    <w:rsid w:val="00F004DA"/>
    <w:rsid w:val="00F03EA0"/>
    <w:rsid w:val="00F03ECA"/>
    <w:rsid w:val="00F06421"/>
    <w:rsid w:val="00F10566"/>
    <w:rsid w:val="00F11514"/>
    <w:rsid w:val="00F1165E"/>
    <w:rsid w:val="00F11A1E"/>
    <w:rsid w:val="00F121D6"/>
    <w:rsid w:val="00F12717"/>
    <w:rsid w:val="00F171CF"/>
    <w:rsid w:val="00F217EC"/>
    <w:rsid w:val="00F22055"/>
    <w:rsid w:val="00F235D1"/>
    <w:rsid w:val="00F23645"/>
    <w:rsid w:val="00F245B8"/>
    <w:rsid w:val="00F24FF1"/>
    <w:rsid w:val="00F26ABF"/>
    <w:rsid w:val="00F32647"/>
    <w:rsid w:val="00F32DB7"/>
    <w:rsid w:val="00F34028"/>
    <w:rsid w:val="00F35EDA"/>
    <w:rsid w:val="00F37F95"/>
    <w:rsid w:val="00F43806"/>
    <w:rsid w:val="00F470F1"/>
    <w:rsid w:val="00F4726D"/>
    <w:rsid w:val="00F5024C"/>
    <w:rsid w:val="00F50701"/>
    <w:rsid w:val="00F530D3"/>
    <w:rsid w:val="00F541FF"/>
    <w:rsid w:val="00F5494E"/>
    <w:rsid w:val="00F56222"/>
    <w:rsid w:val="00F600F3"/>
    <w:rsid w:val="00F62779"/>
    <w:rsid w:val="00F6311E"/>
    <w:rsid w:val="00F64CD4"/>
    <w:rsid w:val="00F652C2"/>
    <w:rsid w:val="00F66A96"/>
    <w:rsid w:val="00F67B04"/>
    <w:rsid w:val="00F71A11"/>
    <w:rsid w:val="00F71A45"/>
    <w:rsid w:val="00F7612D"/>
    <w:rsid w:val="00F80167"/>
    <w:rsid w:val="00F826E3"/>
    <w:rsid w:val="00F831C7"/>
    <w:rsid w:val="00F85940"/>
    <w:rsid w:val="00F87C3C"/>
    <w:rsid w:val="00F911C7"/>
    <w:rsid w:val="00F92013"/>
    <w:rsid w:val="00F9400E"/>
    <w:rsid w:val="00F9715D"/>
    <w:rsid w:val="00FA06F3"/>
    <w:rsid w:val="00FA0CE9"/>
    <w:rsid w:val="00FA0D30"/>
    <w:rsid w:val="00FA1723"/>
    <w:rsid w:val="00FA29EF"/>
    <w:rsid w:val="00FA69D9"/>
    <w:rsid w:val="00FB16D4"/>
    <w:rsid w:val="00FB3F4F"/>
    <w:rsid w:val="00FC11FC"/>
    <w:rsid w:val="00FC2391"/>
    <w:rsid w:val="00FC309B"/>
    <w:rsid w:val="00FC30C5"/>
    <w:rsid w:val="00FC490F"/>
    <w:rsid w:val="00FC57E1"/>
    <w:rsid w:val="00FD182C"/>
    <w:rsid w:val="00FD1AB9"/>
    <w:rsid w:val="00FD1E3F"/>
    <w:rsid w:val="00FD29B7"/>
    <w:rsid w:val="00FD7813"/>
    <w:rsid w:val="00FD7DF7"/>
    <w:rsid w:val="00FE1F05"/>
    <w:rsid w:val="00FE20E6"/>
    <w:rsid w:val="00FE2FD8"/>
    <w:rsid w:val="00FE4FA2"/>
    <w:rsid w:val="00FE5422"/>
    <w:rsid w:val="00FE694F"/>
    <w:rsid w:val="00FE6A23"/>
    <w:rsid w:val="00FE7189"/>
    <w:rsid w:val="00FE7B53"/>
    <w:rsid w:val="00FE7BB5"/>
    <w:rsid w:val="00FE7C60"/>
    <w:rsid w:val="00FF02E2"/>
    <w:rsid w:val="00FF1E7C"/>
    <w:rsid w:val="00FF2773"/>
    <w:rsid w:val="00FF48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rsid w:val="005913B6"/>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913B6"/>
    <w:pPr>
      <w:tabs>
        <w:tab w:val="center" w:pos="4153"/>
        <w:tab w:val="right" w:pos="8306"/>
      </w:tabs>
    </w:pPr>
  </w:style>
  <w:style w:type="paragraph" w:styleId="a5">
    <w:name w:val="footer"/>
    <w:basedOn w:val="a"/>
    <w:link w:val="a6"/>
    <w:uiPriority w:val="99"/>
    <w:rsid w:val="005913B6"/>
    <w:pPr>
      <w:tabs>
        <w:tab w:val="center" w:pos="4153"/>
        <w:tab w:val="right" w:pos="8306"/>
      </w:tabs>
    </w:pPr>
  </w:style>
  <w:style w:type="character" w:styleId="a7">
    <w:name w:val="page number"/>
    <w:basedOn w:val="a0"/>
    <w:rsid w:val="005913B6"/>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locked/>
    <w:rsid w:val="008A5209"/>
  </w:style>
  <w:style w:type="paragraph" w:styleId="ae">
    <w:name w:val="Body Text"/>
    <w:basedOn w:val="a"/>
    <w:link w:val="af"/>
    <w:uiPriority w:val="1"/>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87A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8F245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7">
    <w:name w:val="No Spacing"/>
    <w:uiPriority w:val="1"/>
    <w:qFormat/>
    <w:rsid w:val="00194E54"/>
    <w:rPr>
      <w:rFonts w:ascii="Calibri" w:eastAsia="Calibri" w:hAnsi="Calibri"/>
      <w:sz w:val="22"/>
      <w:szCs w:val="22"/>
      <w:lang w:eastAsia="en-US"/>
    </w:rPr>
  </w:style>
  <w:style w:type="paragraph" w:customStyle="1" w:styleId="TableParagraph">
    <w:name w:val="Table Paragraph"/>
    <w:basedOn w:val="a"/>
    <w:uiPriority w:val="1"/>
    <w:qFormat/>
    <w:rsid w:val="00514CFC"/>
    <w:pPr>
      <w:widowControl w:val="0"/>
      <w:autoSpaceDE w:val="0"/>
      <w:autoSpaceDN w:val="0"/>
    </w:pPr>
    <w:rPr>
      <w:sz w:val="22"/>
      <w:szCs w:val="22"/>
      <w:lang w:eastAsia="en-US"/>
    </w:rPr>
  </w:style>
  <w:style w:type="character" w:customStyle="1" w:styleId="21">
    <w:name w:val="Основной текст (2)"/>
    <w:basedOn w:val="a0"/>
    <w:rsid w:val="00FE1F0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8">
    <w:name w:val="Normal (Web)"/>
    <w:basedOn w:val="a"/>
    <w:unhideWhenUsed/>
    <w:rsid w:val="001C4EC6"/>
    <w:rPr>
      <w:sz w:val="24"/>
      <w:szCs w:val="24"/>
    </w:rPr>
  </w:style>
  <w:style w:type="character" w:customStyle="1" w:styleId="markedcontent">
    <w:name w:val="markedcontent"/>
    <w:basedOn w:val="a0"/>
    <w:rsid w:val="009317FB"/>
  </w:style>
  <w:style w:type="paragraph" w:customStyle="1" w:styleId="Standard">
    <w:name w:val="Standard"/>
    <w:rsid w:val="00FF484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FF484A"/>
    <w:pPr>
      <w:widowControl w:val="0"/>
      <w:suppressLineNumbers/>
    </w:pPr>
    <w:rPr>
      <w:rFonts w:ascii="Times New Roman" w:eastAsia="Andale Sans UI" w:hAnsi="Times New Roman" w:cs="Tahoma"/>
      <w:lang w:val="de-DE" w:eastAsia="ja-JP" w:bidi="fa-IR"/>
    </w:rPr>
  </w:style>
  <w:style w:type="character" w:customStyle="1" w:styleId="12">
    <w:name w:val="Основной текст Знак1"/>
    <w:uiPriority w:val="99"/>
    <w:locked/>
    <w:rsid w:val="002C5AC7"/>
    <w:rPr>
      <w:sz w:val="24"/>
      <w:szCs w:val="24"/>
    </w:rPr>
  </w:style>
  <w:style w:type="character" w:styleId="af9">
    <w:name w:val="Emphasis"/>
    <w:uiPriority w:val="20"/>
    <w:qFormat/>
    <w:rsid w:val="002C5AC7"/>
    <w:rPr>
      <w:i/>
      <w:iCs/>
    </w:rPr>
  </w:style>
  <w:style w:type="character" w:customStyle="1" w:styleId="afa">
    <w:name w:val="Основной текст_"/>
    <w:link w:val="30"/>
    <w:rsid w:val="002C5AC7"/>
    <w:rPr>
      <w:spacing w:val="2"/>
      <w:sz w:val="25"/>
      <w:szCs w:val="25"/>
      <w:shd w:val="clear" w:color="auto" w:fill="FFFFFF"/>
    </w:rPr>
  </w:style>
  <w:style w:type="paragraph" w:customStyle="1" w:styleId="30">
    <w:name w:val="Основной текст3"/>
    <w:basedOn w:val="a"/>
    <w:link w:val="afa"/>
    <w:rsid w:val="002C5AC7"/>
    <w:pPr>
      <w:widowControl w:val="0"/>
      <w:shd w:val="clear" w:color="auto" w:fill="FFFFFF"/>
      <w:spacing w:after="300" w:line="322" w:lineRule="exact"/>
      <w:jc w:val="center"/>
    </w:pPr>
    <w:rPr>
      <w:spacing w:val="2"/>
      <w:sz w:val="25"/>
      <w:szCs w:val="25"/>
    </w:rPr>
  </w:style>
  <w:style w:type="character" w:customStyle="1" w:styleId="fontstyle11">
    <w:name w:val="fontstyle11"/>
    <w:basedOn w:val="a0"/>
    <w:rsid w:val="00E61162"/>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93D"/>
  </w:style>
  <w:style w:type="paragraph" w:styleId="1">
    <w:name w:val="heading 1"/>
    <w:basedOn w:val="a"/>
    <w:next w:val="a"/>
    <w:link w:val="10"/>
    <w:qFormat/>
    <w:rsid w:val="003D6812"/>
    <w:pPr>
      <w:keepNext/>
      <w:spacing w:before="240" w:after="60"/>
      <w:outlineLvl w:val="0"/>
    </w:pPr>
    <w:rPr>
      <w:rFonts w:ascii="Cambria" w:hAnsi="Cambria"/>
      <w:b/>
      <w:bCs/>
      <w:kern w:val="32"/>
      <w:sz w:val="32"/>
      <w:szCs w:val="32"/>
    </w:rPr>
  </w:style>
  <w:style w:type="paragraph" w:styleId="2">
    <w:name w:val="heading 2"/>
    <w:basedOn w:val="a"/>
    <w:next w:val="a"/>
    <w:qFormat/>
    <w:pPr>
      <w:keepNext/>
      <w:jc w:val="center"/>
      <w:outlineLvl w:val="1"/>
    </w:pPr>
    <w:rPr>
      <w:b/>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a7">
    <w:name w:val="page number"/>
    <w:basedOn w:val="a0"/>
  </w:style>
  <w:style w:type="character" w:styleId="a8">
    <w:name w:val="Hyperlink"/>
    <w:rsid w:val="00CA3DCD"/>
    <w:rPr>
      <w:color w:val="0000FF"/>
      <w:u w:val="single"/>
    </w:rPr>
  </w:style>
  <w:style w:type="paragraph" w:customStyle="1" w:styleId="Style2">
    <w:name w:val="Style2"/>
    <w:basedOn w:val="a"/>
    <w:rsid w:val="00102B02"/>
    <w:pPr>
      <w:widowControl w:val="0"/>
      <w:autoSpaceDE w:val="0"/>
      <w:autoSpaceDN w:val="0"/>
      <w:adjustRightInd w:val="0"/>
      <w:spacing w:line="411" w:lineRule="exact"/>
      <w:ind w:firstLine="657"/>
    </w:pPr>
    <w:rPr>
      <w:sz w:val="24"/>
      <w:szCs w:val="24"/>
    </w:rPr>
  </w:style>
  <w:style w:type="paragraph" w:customStyle="1" w:styleId="Style3">
    <w:name w:val="Style3"/>
    <w:basedOn w:val="a"/>
    <w:rsid w:val="00102B02"/>
    <w:pPr>
      <w:widowControl w:val="0"/>
      <w:autoSpaceDE w:val="0"/>
      <w:autoSpaceDN w:val="0"/>
      <w:adjustRightInd w:val="0"/>
    </w:pPr>
    <w:rPr>
      <w:sz w:val="24"/>
      <w:szCs w:val="24"/>
    </w:rPr>
  </w:style>
  <w:style w:type="paragraph" w:customStyle="1" w:styleId="Style6">
    <w:name w:val="Style6"/>
    <w:basedOn w:val="a"/>
    <w:rsid w:val="00102B02"/>
    <w:pPr>
      <w:widowControl w:val="0"/>
      <w:autoSpaceDE w:val="0"/>
      <w:autoSpaceDN w:val="0"/>
      <w:adjustRightInd w:val="0"/>
    </w:pPr>
    <w:rPr>
      <w:sz w:val="24"/>
      <w:szCs w:val="24"/>
    </w:rPr>
  </w:style>
  <w:style w:type="character" w:customStyle="1" w:styleId="FontStyle12">
    <w:name w:val="Font Style12"/>
    <w:rsid w:val="00102B02"/>
    <w:rPr>
      <w:rFonts w:ascii="Times New Roman" w:hAnsi="Times New Roman" w:cs="Times New Roman"/>
      <w:b/>
      <w:bCs/>
      <w:sz w:val="34"/>
      <w:szCs w:val="34"/>
    </w:rPr>
  </w:style>
  <w:style w:type="character" w:customStyle="1" w:styleId="FontStyle13">
    <w:name w:val="Font Style13"/>
    <w:rsid w:val="00102B02"/>
    <w:rPr>
      <w:rFonts w:ascii="Times New Roman" w:hAnsi="Times New Roman" w:cs="Times New Roman"/>
      <w:sz w:val="34"/>
      <w:szCs w:val="3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2B02"/>
    <w:pPr>
      <w:spacing w:before="100" w:beforeAutospacing="1" w:after="100" w:afterAutospacing="1"/>
    </w:pPr>
    <w:rPr>
      <w:rFonts w:ascii="Tahoma" w:hAnsi="Tahoma" w:cs="Tahoma"/>
      <w:lang w:val="en-US" w:eastAsia="en-US"/>
    </w:rPr>
  </w:style>
  <w:style w:type="character" w:customStyle="1" w:styleId="FontStyle15">
    <w:name w:val="Font Style15"/>
    <w:rsid w:val="008B12BE"/>
    <w:rPr>
      <w:rFonts w:ascii="Times New Roman" w:hAnsi="Times New Roman" w:cs="Times New Roman"/>
      <w:sz w:val="26"/>
      <w:szCs w:val="26"/>
    </w:rPr>
  </w:style>
  <w:style w:type="paragraph" w:styleId="a9">
    <w:name w:val="Balloon Text"/>
    <w:basedOn w:val="a"/>
    <w:semiHidden/>
    <w:rsid w:val="00EF4026"/>
    <w:rPr>
      <w:rFonts w:ascii="Tahoma" w:hAnsi="Tahoma" w:cs="Tahoma"/>
      <w:sz w:val="16"/>
      <w:szCs w:val="16"/>
    </w:rPr>
  </w:style>
  <w:style w:type="paragraph" w:customStyle="1" w:styleId="ConsPlusNormal">
    <w:name w:val="ConsPlusNormal"/>
    <w:rsid w:val="002F50FA"/>
    <w:pPr>
      <w:widowControl w:val="0"/>
      <w:autoSpaceDE w:val="0"/>
      <w:autoSpaceDN w:val="0"/>
      <w:adjustRightInd w:val="0"/>
      <w:ind w:firstLine="720"/>
    </w:pPr>
    <w:rPr>
      <w:sz w:val="24"/>
      <w:szCs w:val="24"/>
    </w:rPr>
  </w:style>
  <w:style w:type="paragraph" w:customStyle="1" w:styleId="aa">
    <w:name w:val="Знак"/>
    <w:basedOn w:val="a"/>
    <w:rsid w:val="003A122E"/>
    <w:pPr>
      <w:spacing w:after="160" w:line="240" w:lineRule="exact"/>
    </w:pPr>
    <w:rPr>
      <w:rFonts w:ascii="Verdana" w:hAnsi="Verdana"/>
      <w:lang w:val="en-US" w:eastAsia="en-US"/>
    </w:rPr>
  </w:style>
  <w:style w:type="table" w:styleId="ab">
    <w:name w:val="Table Grid"/>
    <w:basedOn w:val="a1"/>
    <w:uiPriority w:val="59"/>
    <w:rsid w:val="00B139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6">
    <w:name w:val="Нижний колонтитул Знак"/>
    <w:basedOn w:val="a0"/>
    <w:link w:val="a5"/>
    <w:uiPriority w:val="99"/>
    <w:rsid w:val="00E82079"/>
  </w:style>
  <w:style w:type="paragraph" w:customStyle="1" w:styleId="ac">
    <w:name w:val="Содержимое таблицы"/>
    <w:basedOn w:val="a"/>
    <w:rsid w:val="006A5CF8"/>
    <w:pPr>
      <w:suppressLineNumbers/>
      <w:suppressAutoHyphens/>
    </w:pPr>
    <w:rPr>
      <w:sz w:val="24"/>
      <w:szCs w:val="24"/>
      <w:lang w:eastAsia="zh-CN"/>
    </w:rPr>
  </w:style>
  <w:style w:type="paragraph" w:customStyle="1" w:styleId="ad">
    <w:name w:val="Знак"/>
    <w:basedOn w:val="a"/>
    <w:rsid w:val="001C7374"/>
    <w:pPr>
      <w:spacing w:after="160" w:line="240" w:lineRule="exact"/>
    </w:pPr>
    <w:rPr>
      <w:rFonts w:ascii="Verdana" w:hAnsi="Verdana" w:cs="Verdana"/>
      <w:lang w:val="en-US" w:eastAsia="en-US"/>
    </w:rPr>
  </w:style>
  <w:style w:type="table" w:customStyle="1" w:styleId="11">
    <w:name w:val="Сетка таблицы1"/>
    <w:basedOn w:val="a1"/>
    <w:next w:val="ab"/>
    <w:uiPriority w:val="59"/>
    <w:rsid w:val="003B164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next w:val="ab"/>
    <w:uiPriority w:val="59"/>
    <w:rsid w:val="0017674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3D6812"/>
    <w:rPr>
      <w:rFonts w:ascii="Cambria" w:eastAsia="Times New Roman" w:hAnsi="Cambria" w:cs="Times New Roman"/>
      <w:b/>
      <w:bCs/>
      <w:kern w:val="32"/>
      <w:sz w:val="32"/>
      <w:szCs w:val="32"/>
    </w:rPr>
  </w:style>
  <w:style w:type="character" w:customStyle="1" w:styleId="a4">
    <w:name w:val="Верхний колонтитул Знак"/>
    <w:link w:val="a3"/>
    <w:locked/>
    <w:rsid w:val="008A5209"/>
  </w:style>
  <w:style w:type="paragraph" w:styleId="ae">
    <w:name w:val="Body Text"/>
    <w:basedOn w:val="a"/>
    <w:link w:val="af"/>
    <w:uiPriority w:val="99"/>
    <w:qFormat/>
    <w:rsid w:val="000A4721"/>
    <w:pPr>
      <w:widowControl w:val="0"/>
      <w:autoSpaceDE w:val="0"/>
      <w:autoSpaceDN w:val="0"/>
      <w:ind w:left="112"/>
    </w:pPr>
    <w:rPr>
      <w:sz w:val="28"/>
      <w:szCs w:val="28"/>
      <w:lang w:val="en-US" w:eastAsia="en-US"/>
    </w:rPr>
  </w:style>
  <w:style w:type="character" w:customStyle="1" w:styleId="af">
    <w:name w:val="Основной текст Знак"/>
    <w:link w:val="ae"/>
    <w:uiPriority w:val="1"/>
    <w:rsid w:val="000A4721"/>
    <w:rPr>
      <w:sz w:val="28"/>
      <w:szCs w:val="28"/>
      <w:lang w:val="en-US" w:eastAsia="en-US"/>
    </w:rPr>
  </w:style>
  <w:style w:type="paragraph" w:styleId="af0">
    <w:name w:val="List Paragraph"/>
    <w:basedOn w:val="a"/>
    <w:uiPriority w:val="34"/>
    <w:qFormat/>
    <w:rsid w:val="000A4721"/>
    <w:pPr>
      <w:widowControl w:val="0"/>
      <w:autoSpaceDE w:val="0"/>
      <w:autoSpaceDN w:val="0"/>
      <w:spacing w:line="322" w:lineRule="exact"/>
      <w:ind w:left="820" w:hanging="348"/>
    </w:pPr>
    <w:rPr>
      <w:sz w:val="22"/>
      <w:szCs w:val="22"/>
      <w:lang w:val="en-US" w:eastAsia="en-US"/>
    </w:rPr>
  </w:style>
  <w:style w:type="character" w:styleId="af1">
    <w:name w:val="Strong"/>
    <w:uiPriority w:val="22"/>
    <w:qFormat/>
    <w:rsid w:val="000A4721"/>
    <w:rPr>
      <w:b/>
      <w:bCs/>
    </w:rPr>
  </w:style>
  <w:style w:type="character" w:customStyle="1" w:styleId="dropdown-user-namefirst-letter">
    <w:name w:val="dropdown-user-name__first-letter"/>
    <w:rsid w:val="008E1C10"/>
  </w:style>
  <w:style w:type="paragraph" w:customStyle="1" w:styleId="Default">
    <w:name w:val="Default"/>
    <w:rsid w:val="00E80EA0"/>
    <w:pPr>
      <w:autoSpaceDE w:val="0"/>
      <w:autoSpaceDN w:val="0"/>
      <w:adjustRightInd w:val="0"/>
    </w:pPr>
    <w:rPr>
      <w:rFonts w:eastAsia="Calibri"/>
      <w:color w:val="000000"/>
      <w:sz w:val="24"/>
      <w:szCs w:val="24"/>
      <w:lang w:eastAsia="en-US"/>
    </w:rPr>
  </w:style>
  <w:style w:type="table" w:customStyle="1" w:styleId="3">
    <w:name w:val="Сетка таблицы3"/>
    <w:basedOn w:val="a1"/>
    <w:next w:val="ab"/>
    <w:uiPriority w:val="59"/>
    <w:rsid w:val="00007697"/>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07697"/>
    <w:rPr>
      <w:rFonts w:ascii="Calibri" w:eastAsia="Calibri" w:hAnsi="Calibri"/>
      <w:lang w:eastAsia="en-US"/>
    </w:rPr>
  </w:style>
  <w:style w:type="character" w:customStyle="1" w:styleId="af3">
    <w:name w:val="Текст сноски Знак"/>
    <w:link w:val="af2"/>
    <w:uiPriority w:val="99"/>
    <w:rsid w:val="00007697"/>
    <w:rPr>
      <w:rFonts w:ascii="Calibri" w:eastAsia="Calibri" w:hAnsi="Calibri"/>
      <w:lang w:eastAsia="en-US"/>
    </w:rPr>
  </w:style>
  <w:style w:type="character" w:styleId="af4">
    <w:name w:val="footnote reference"/>
    <w:uiPriority w:val="99"/>
    <w:unhideWhenUsed/>
    <w:rsid w:val="00007697"/>
    <w:rPr>
      <w:vertAlign w:val="superscript"/>
    </w:rPr>
  </w:style>
  <w:style w:type="paragraph" w:styleId="af5">
    <w:name w:val="Body Text Indent"/>
    <w:basedOn w:val="a"/>
    <w:link w:val="af6"/>
    <w:rsid w:val="00E35587"/>
    <w:pPr>
      <w:spacing w:after="120"/>
      <w:ind w:left="283"/>
    </w:pPr>
  </w:style>
  <w:style w:type="character" w:customStyle="1" w:styleId="af6">
    <w:name w:val="Основной текст с отступом Знак"/>
    <w:basedOn w:val="a0"/>
    <w:link w:val="af5"/>
    <w:rsid w:val="00E35587"/>
  </w:style>
  <w:style w:type="table" w:customStyle="1" w:styleId="4">
    <w:name w:val="Сетка таблицы4"/>
    <w:basedOn w:val="a1"/>
    <w:next w:val="ab"/>
    <w:uiPriority w:val="59"/>
    <w:rsid w:val="00887A8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rsid w:val="008F245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af7">
    <w:name w:val="No Spacing"/>
    <w:uiPriority w:val="1"/>
    <w:qFormat/>
    <w:rsid w:val="00194E54"/>
    <w:rPr>
      <w:rFonts w:ascii="Calibri" w:eastAsia="Calibri" w:hAnsi="Calibri"/>
      <w:sz w:val="22"/>
      <w:szCs w:val="22"/>
      <w:lang w:eastAsia="en-US"/>
    </w:rPr>
  </w:style>
  <w:style w:type="paragraph" w:customStyle="1" w:styleId="TableParagraph">
    <w:name w:val="Table Paragraph"/>
    <w:basedOn w:val="a"/>
    <w:uiPriority w:val="1"/>
    <w:qFormat/>
    <w:rsid w:val="00514CFC"/>
    <w:pPr>
      <w:widowControl w:val="0"/>
      <w:autoSpaceDE w:val="0"/>
      <w:autoSpaceDN w:val="0"/>
    </w:pPr>
    <w:rPr>
      <w:sz w:val="22"/>
      <w:szCs w:val="22"/>
      <w:lang w:eastAsia="en-US"/>
    </w:rPr>
  </w:style>
  <w:style w:type="character" w:customStyle="1" w:styleId="21">
    <w:name w:val="Основной текст (2)"/>
    <w:basedOn w:val="a0"/>
    <w:rsid w:val="00FE1F05"/>
    <w:rPr>
      <w:rFonts w:ascii="Times New Roman" w:eastAsia="Times New Roman" w:hAnsi="Times New Roman" w:cs="Times New Roman"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styleId="af8">
    <w:name w:val="Normal (Web)"/>
    <w:basedOn w:val="a"/>
    <w:unhideWhenUsed/>
    <w:rsid w:val="001C4EC6"/>
    <w:rPr>
      <w:sz w:val="24"/>
      <w:szCs w:val="24"/>
    </w:rPr>
  </w:style>
  <w:style w:type="character" w:customStyle="1" w:styleId="markedcontent">
    <w:name w:val="markedcontent"/>
    <w:basedOn w:val="a0"/>
    <w:rsid w:val="009317FB"/>
  </w:style>
  <w:style w:type="paragraph" w:customStyle="1" w:styleId="Standard">
    <w:name w:val="Standard"/>
    <w:rsid w:val="00FF484A"/>
    <w:pPr>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TableContents">
    <w:name w:val="Table Contents"/>
    <w:basedOn w:val="Standard"/>
    <w:rsid w:val="00FF484A"/>
    <w:pPr>
      <w:widowControl w:val="0"/>
      <w:suppressLineNumbers/>
    </w:pPr>
    <w:rPr>
      <w:rFonts w:ascii="Times New Roman" w:eastAsia="Andale Sans UI" w:hAnsi="Times New Roman" w:cs="Tahoma"/>
      <w:lang w:val="de-DE" w:eastAsia="ja-JP" w:bidi="fa-IR"/>
    </w:rPr>
  </w:style>
  <w:style w:type="character" w:customStyle="1" w:styleId="12">
    <w:name w:val="Основной текст Знак1"/>
    <w:uiPriority w:val="99"/>
    <w:locked/>
    <w:rsid w:val="002C5AC7"/>
    <w:rPr>
      <w:sz w:val="24"/>
      <w:szCs w:val="24"/>
    </w:rPr>
  </w:style>
  <w:style w:type="character" w:styleId="af9">
    <w:name w:val="Emphasis"/>
    <w:uiPriority w:val="20"/>
    <w:qFormat/>
    <w:rsid w:val="002C5AC7"/>
    <w:rPr>
      <w:i/>
      <w:iCs/>
    </w:rPr>
  </w:style>
  <w:style w:type="character" w:customStyle="1" w:styleId="afa">
    <w:name w:val="Основной текст_"/>
    <w:link w:val="30"/>
    <w:rsid w:val="002C5AC7"/>
    <w:rPr>
      <w:spacing w:val="2"/>
      <w:sz w:val="25"/>
      <w:szCs w:val="25"/>
      <w:shd w:val="clear" w:color="auto" w:fill="FFFFFF"/>
    </w:rPr>
  </w:style>
  <w:style w:type="paragraph" w:customStyle="1" w:styleId="30">
    <w:name w:val="Основной текст3"/>
    <w:basedOn w:val="a"/>
    <w:link w:val="afa"/>
    <w:rsid w:val="002C5AC7"/>
    <w:pPr>
      <w:widowControl w:val="0"/>
      <w:shd w:val="clear" w:color="auto" w:fill="FFFFFF"/>
      <w:spacing w:after="300" w:line="322" w:lineRule="exact"/>
      <w:jc w:val="center"/>
    </w:pPr>
    <w:rPr>
      <w:spacing w:val="2"/>
      <w:sz w:val="25"/>
      <w:szCs w:val="25"/>
    </w:rPr>
  </w:style>
  <w:style w:type="character" w:customStyle="1" w:styleId="fontstyle11">
    <w:name w:val="fontstyle11"/>
    <w:basedOn w:val="a0"/>
    <w:rsid w:val="00E61162"/>
    <w:rPr>
      <w:rFonts w:ascii="TimesNewRomanPSMT" w:hAnsi="TimesNewRomanPSMT" w:hint="default"/>
      <w:b w:val="0"/>
      <w:bCs w:val="0"/>
      <w:i w:val="0"/>
      <w:iCs w:val="0"/>
      <w:color w:val="000000"/>
      <w:sz w:val="28"/>
      <w:szCs w:val="28"/>
    </w:rPr>
  </w:style>
</w:styles>
</file>

<file path=word/webSettings.xml><?xml version="1.0" encoding="utf-8"?>
<w:webSettings xmlns:r="http://schemas.openxmlformats.org/officeDocument/2006/relationships" xmlns:w="http://schemas.openxmlformats.org/wordprocessingml/2006/main">
  <w:divs>
    <w:div w:id="14818832">
      <w:bodyDiv w:val="1"/>
      <w:marLeft w:val="0"/>
      <w:marRight w:val="0"/>
      <w:marTop w:val="0"/>
      <w:marBottom w:val="0"/>
      <w:divBdr>
        <w:top w:val="none" w:sz="0" w:space="0" w:color="auto"/>
        <w:left w:val="none" w:sz="0" w:space="0" w:color="auto"/>
        <w:bottom w:val="none" w:sz="0" w:space="0" w:color="auto"/>
        <w:right w:val="none" w:sz="0" w:space="0" w:color="auto"/>
      </w:divBdr>
    </w:div>
    <w:div w:id="35586598">
      <w:bodyDiv w:val="1"/>
      <w:marLeft w:val="0"/>
      <w:marRight w:val="0"/>
      <w:marTop w:val="0"/>
      <w:marBottom w:val="0"/>
      <w:divBdr>
        <w:top w:val="none" w:sz="0" w:space="0" w:color="auto"/>
        <w:left w:val="none" w:sz="0" w:space="0" w:color="auto"/>
        <w:bottom w:val="none" w:sz="0" w:space="0" w:color="auto"/>
        <w:right w:val="none" w:sz="0" w:space="0" w:color="auto"/>
      </w:divBdr>
    </w:div>
    <w:div w:id="566915639">
      <w:bodyDiv w:val="1"/>
      <w:marLeft w:val="0"/>
      <w:marRight w:val="0"/>
      <w:marTop w:val="0"/>
      <w:marBottom w:val="0"/>
      <w:divBdr>
        <w:top w:val="none" w:sz="0" w:space="0" w:color="auto"/>
        <w:left w:val="none" w:sz="0" w:space="0" w:color="auto"/>
        <w:bottom w:val="none" w:sz="0" w:space="0" w:color="auto"/>
        <w:right w:val="none" w:sz="0" w:space="0" w:color="auto"/>
      </w:divBdr>
    </w:div>
    <w:div w:id="1735471811">
      <w:bodyDiv w:val="1"/>
      <w:marLeft w:val="0"/>
      <w:marRight w:val="0"/>
      <w:marTop w:val="0"/>
      <w:marBottom w:val="0"/>
      <w:divBdr>
        <w:top w:val="none" w:sz="0" w:space="0" w:color="auto"/>
        <w:left w:val="none" w:sz="0" w:space="0" w:color="auto"/>
        <w:bottom w:val="none" w:sz="0" w:space="0" w:color="auto"/>
        <w:right w:val="none" w:sz="0" w:space="0" w:color="auto"/>
      </w:divBdr>
    </w:div>
    <w:div w:id="180735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rovin\AppData\Roaming\Microsoft\&#1064;&#1072;&#1073;&#1083;&#1086;&#1085;&#1099;\&#1055;&#1080;&#1089;&#1100;&#1084;&#1086;%20-%20&#1085;&#1086;&#1074;&#1099;&#1081;%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D54D48-E7EB-453C-B1E3-22D2B721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Письмо - новый бланк</Template>
  <TotalTime>861</TotalTime>
  <Pages>3</Pages>
  <Words>676</Words>
  <Characters>3856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4523</CharactersWithSpaces>
  <SharedDoc>false</SharedDoc>
  <HLinks>
    <vt:vector size="24" baseType="variant">
      <vt:variant>
        <vt:i4>1769586</vt:i4>
      </vt:variant>
      <vt:variant>
        <vt:i4>9</vt:i4>
      </vt:variant>
      <vt:variant>
        <vt:i4>0</vt:i4>
      </vt:variant>
      <vt:variant>
        <vt:i4>5</vt:i4>
      </vt:variant>
      <vt:variant>
        <vt:lpwstr>mailto:galina.yuschko@yandex.ru</vt:lpwstr>
      </vt:variant>
      <vt:variant>
        <vt:lpwstr/>
      </vt:variant>
      <vt:variant>
        <vt:i4>1376269</vt:i4>
      </vt:variant>
      <vt:variant>
        <vt:i4>6</vt:i4>
      </vt:variant>
      <vt:variant>
        <vt:i4>0</vt:i4>
      </vt:variant>
      <vt:variant>
        <vt:i4>5</vt:i4>
      </vt:variant>
      <vt:variant>
        <vt:lpwstr>mailto:ushko_gn@rostobr.ru</vt:lpwstr>
      </vt:variant>
      <vt:variant>
        <vt:lpwstr/>
      </vt:variant>
      <vt:variant>
        <vt:i4>6946930</vt:i4>
      </vt:variant>
      <vt:variant>
        <vt:i4>3</vt:i4>
      </vt:variant>
      <vt:variant>
        <vt:i4>0</vt:i4>
      </vt:variant>
      <vt:variant>
        <vt:i4>5</vt:i4>
      </vt:variant>
      <vt:variant>
        <vt:lpwstr>http://www.rostobr.ru/</vt:lpwstr>
      </vt:variant>
      <vt:variant>
        <vt:lpwstr/>
      </vt:variant>
      <vt:variant>
        <vt:i4>983092</vt:i4>
      </vt:variant>
      <vt:variant>
        <vt:i4>0</vt:i4>
      </vt:variant>
      <vt:variant>
        <vt:i4>0</vt:i4>
      </vt:variant>
      <vt:variant>
        <vt:i4>5</vt:i4>
      </vt:variant>
      <vt:variant>
        <vt:lpwstr>mailto:min@rostobr.ru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dubrovin</dc:creator>
  <cp:lastModifiedBy>user</cp:lastModifiedBy>
  <cp:revision>287</cp:revision>
  <cp:lastPrinted>2022-03-10T12:31:00Z</cp:lastPrinted>
  <dcterms:created xsi:type="dcterms:W3CDTF">2020-03-02T08:49:00Z</dcterms:created>
  <dcterms:modified xsi:type="dcterms:W3CDTF">2023-05-04T07:26:00Z</dcterms:modified>
</cp:coreProperties>
</file>