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A55" w:rsidRPr="005C1A55" w:rsidRDefault="005C1A55" w:rsidP="005C1A55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 w:rsidRPr="005C1A55">
        <w:rPr>
          <w:noProof/>
          <w:szCs w:val="28"/>
        </w:rPr>
        <w:drawing>
          <wp:inline distT="0" distB="0" distL="0" distR="0" wp14:anchorId="033E0883" wp14:editId="7DD93DF6">
            <wp:extent cx="742950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A55" w:rsidRPr="005C1A55" w:rsidRDefault="005C1A55" w:rsidP="005C1A55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5C1A55">
        <w:rPr>
          <w:b/>
          <w:szCs w:val="28"/>
          <w:lang w:eastAsia="ar-SA"/>
        </w:rPr>
        <w:t>РОССИЙСКАЯ ФЕДЕРАЦИЯ</w:t>
      </w:r>
    </w:p>
    <w:p w:rsidR="005C1A55" w:rsidRPr="005C1A55" w:rsidRDefault="005C1A55" w:rsidP="005C1A55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5C1A55">
        <w:rPr>
          <w:b/>
          <w:szCs w:val="28"/>
          <w:lang w:eastAsia="ar-SA"/>
        </w:rPr>
        <w:t>РОСТОВСКАЯ ОБЛАСТЬ</w:t>
      </w:r>
    </w:p>
    <w:p w:rsidR="005C1A55" w:rsidRPr="005C1A55" w:rsidRDefault="005C1A55" w:rsidP="005C1A55">
      <w:pPr>
        <w:suppressAutoHyphens/>
        <w:ind w:firstLine="0"/>
        <w:jc w:val="center"/>
        <w:rPr>
          <w:b/>
          <w:szCs w:val="28"/>
          <w:lang w:eastAsia="ar-SA"/>
        </w:rPr>
      </w:pPr>
      <w:r w:rsidRPr="005C1A55">
        <w:rPr>
          <w:b/>
          <w:szCs w:val="28"/>
          <w:lang w:eastAsia="ar-SA"/>
        </w:rPr>
        <w:t>МУНИЦИПАЛЬНОЕ ОБРАЗОВАНИЕ</w:t>
      </w:r>
    </w:p>
    <w:p w:rsidR="005C1A55" w:rsidRPr="005C1A55" w:rsidRDefault="005C1A55" w:rsidP="005C1A55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5C1A55">
        <w:rPr>
          <w:b/>
          <w:szCs w:val="28"/>
          <w:lang w:eastAsia="ar-SA"/>
        </w:rPr>
        <w:t>«КРАСНОСУЛИНСКИЙ РАЙОН»</w:t>
      </w:r>
    </w:p>
    <w:p w:rsidR="005C1A55" w:rsidRPr="005C1A55" w:rsidRDefault="005C1A55" w:rsidP="005C1A55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5C1A55">
        <w:rPr>
          <w:b/>
          <w:szCs w:val="28"/>
          <w:lang w:eastAsia="ar-SA"/>
        </w:rPr>
        <w:t>АДМИНИСТРАЦИЯ</w:t>
      </w:r>
    </w:p>
    <w:p w:rsidR="005C1A55" w:rsidRPr="005C1A55" w:rsidRDefault="005C1A55" w:rsidP="005C1A55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5C1A55">
        <w:rPr>
          <w:b/>
          <w:szCs w:val="28"/>
          <w:lang w:eastAsia="ar-SA"/>
        </w:rPr>
        <w:t>КРАСНОСУЛИНСКОГО РАЙОНА</w:t>
      </w:r>
    </w:p>
    <w:p w:rsidR="005C1A55" w:rsidRPr="005C1A55" w:rsidRDefault="005C1A55" w:rsidP="00BE60FA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5C1A55">
        <w:rPr>
          <w:b/>
          <w:sz w:val="36"/>
          <w:szCs w:val="28"/>
          <w:lang w:eastAsia="ar-SA"/>
        </w:rPr>
        <w:t>ПОСТАНОВЛЕНИЕ</w:t>
      </w:r>
    </w:p>
    <w:p w:rsidR="005C1A55" w:rsidRPr="005C1A55" w:rsidRDefault="00833FC5" w:rsidP="005C1A55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17</w:t>
      </w:r>
      <w:r w:rsidR="005C1A55" w:rsidRPr="005C1A55">
        <w:rPr>
          <w:szCs w:val="28"/>
          <w:lang w:eastAsia="ar-SA"/>
        </w:rPr>
        <w:t xml:space="preserve">.10.2024 № </w:t>
      </w:r>
      <w:r w:rsidR="00BE60FA">
        <w:rPr>
          <w:szCs w:val="28"/>
          <w:lang w:eastAsia="ar-SA"/>
        </w:rPr>
        <w:t>1132</w:t>
      </w:r>
    </w:p>
    <w:p w:rsidR="00C21960" w:rsidRPr="00CD7AD6" w:rsidRDefault="005C1A55" w:rsidP="00BE60FA">
      <w:pPr>
        <w:tabs>
          <w:tab w:val="center" w:pos="3686"/>
        </w:tabs>
        <w:suppressAutoHyphens/>
        <w:spacing w:after="240"/>
        <w:ind w:firstLine="0"/>
        <w:jc w:val="center"/>
        <w:rPr>
          <w:b/>
          <w:bCs/>
          <w:szCs w:val="28"/>
        </w:rPr>
      </w:pPr>
      <w:r w:rsidRPr="005C1A55">
        <w:rPr>
          <w:szCs w:val="28"/>
          <w:lang w:eastAsia="ar-SA"/>
        </w:rPr>
        <w:t xml:space="preserve">г. </w:t>
      </w:r>
      <w:r w:rsidRPr="00BF4E99">
        <w:rPr>
          <w:sz w:val="32"/>
          <w:szCs w:val="28"/>
          <w:lang w:eastAsia="ar-SA"/>
        </w:rPr>
        <w:t>Красный</w:t>
      </w:r>
      <w:r w:rsidRPr="005C1A55">
        <w:rPr>
          <w:szCs w:val="28"/>
          <w:lang w:eastAsia="ar-SA"/>
        </w:rPr>
        <w:t xml:space="preserve"> Сулин</w:t>
      </w:r>
    </w:p>
    <w:p w:rsidR="00BE60FA" w:rsidRDefault="00BE60FA" w:rsidP="00BE60FA">
      <w:pPr>
        <w:ind w:left="1984" w:right="1984" w:firstLine="0"/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изменений </w:t>
      </w:r>
    </w:p>
    <w:p w:rsidR="00BE60FA" w:rsidRDefault="00BE60FA" w:rsidP="00BE60FA">
      <w:pPr>
        <w:ind w:left="1984" w:right="1984" w:firstLine="0"/>
        <w:jc w:val="center"/>
        <w:rPr>
          <w:b/>
          <w:szCs w:val="28"/>
        </w:rPr>
      </w:pPr>
      <w:r>
        <w:rPr>
          <w:b/>
          <w:szCs w:val="28"/>
        </w:rPr>
        <w:t xml:space="preserve">в приложение № 2 к постановлению </w:t>
      </w:r>
    </w:p>
    <w:p w:rsidR="00BE60FA" w:rsidRDefault="00BE60FA" w:rsidP="00BE60FA">
      <w:pPr>
        <w:ind w:left="1984" w:right="1984" w:firstLine="0"/>
        <w:jc w:val="center"/>
        <w:rPr>
          <w:b/>
          <w:szCs w:val="28"/>
        </w:rPr>
      </w:pPr>
      <w:r>
        <w:rPr>
          <w:b/>
          <w:szCs w:val="28"/>
        </w:rPr>
        <w:t>Администрации Красносулинского района от 27.08.2012</w:t>
      </w:r>
      <w:r w:rsidRPr="00BE60FA">
        <w:rPr>
          <w:b/>
          <w:szCs w:val="28"/>
        </w:rPr>
        <w:t xml:space="preserve"> </w:t>
      </w:r>
      <w:r>
        <w:rPr>
          <w:b/>
          <w:szCs w:val="28"/>
        </w:rPr>
        <w:t>№ 935</w:t>
      </w:r>
    </w:p>
    <w:p w:rsidR="00BE60FA" w:rsidRPr="005E78CF" w:rsidRDefault="00BE60FA" w:rsidP="00BE60FA">
      <w:pPr>
        <w:ind w:left="1984" w:right="1984" w:firstLine="0"/>
        <w:jc w:val="center"/>
        <w:rPr>
          <w:b/>
          <w:sz w:val="20"/>
        </w:rPr>
      </w:pPr>
    </w:p>
    <w:p w:rsidR="00BE60FA" w:rsidRDefault="00BE60FA" w:rsidP="00BE60FA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В связи с кадровыми изменениями, произошедшими в Администрации Красносулинского района, руководствуясь статьей 39 Устава муниципального образования «Красносулинский район», Администрация Красносулинского района</w:t>
      </w:r>
    </w:p>
    <w:p w:rsidR="00BE60FA" w:rsidRPr="005E78CF" w:rsidRDefault="00BE60FA" w:rsidP="005E78CF">
      <w:pPr>
        <w:autoSpaceDE w:val="0"/>
        <w:autoSpaceDN w:val="0"/>
        <w:adjustRightInd w:val="0"/>
        <w:ind w:firstLine="0"/>
        <w:jc w:val="center"/>
        <w:rPr>
          <w:kern w:val="2"/>
          <w:sz w:val="20"/>
        </w:rPr>
      </w:pPr>
    </w:p>
    <w:p w:rsidR="00BE60FA" w:rsidRDefault="00BE60FA" w:rsidP="005E78CF">
      <w:pPr>
        <w:autoSpaceDE w:val="0"/>
        <w:autoSpaceDN w:val="0"/>
        <w:adjustRightInd w:val="0"/>
        <w:ind w:firstLine="0"/>
        <w:jc w:val="center"/>
        <w:rPr>
          <w:kern w:val="2"/>
          <w:szCs w:val="28"/>
        </w:rPr>
      </w:pPr>
      <w:r>
        <w:rPr>
          <w:kern w:val="2"/>
          <w:szCs w:val="28"/>
        </w:rPr>
        <w:t>ПОСТАНОВЛЯЕТ:</w:t>
      </w:r>
    </w:p>
    <w:p w:rsidR="00BE60FA" w:rsidRPr="005E78CF" w:rsidRDefault="00BE60FA" w:rsidP="005E78CF">
      <w:pPr>
        <w:ind w:firstLine="0"/>
        <w:jc w:val="center"/>
        <w:rPr>
          <w:kern w:val="2"/>
          <w:sz w:val="20"/>
        </w:rPr>
      </w:pPr>
    </w:p>
    <w:p w:rsidR="00BE60FA" w:rsidRDefault="00BE60FA" w:rsidP="00BE60FA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 Внести изменения в приложение № 2 к постановлению Администрации Красносулинского района от 27.08.2012 № 935 «О Межведомственной комиссии по защите прав потребителей Красносулинского района», изложив его в редакции согласно приложению к настоящему постановлению.</w:t>
      </w:r>
    </w:p>
    <w:p w:rsidR="00BE60FA" w:rsidRDefault="00BE60FA" w:rsidP="00BE60FA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2. Признать утратившим силу постановление Администрации Красносулинского района от 23.01.2024 № 43 «О внесении изменений в приложение № 2 к постановлению Администрации Красносулинского района от 27.08.2012 № 935</w:t>
      </w:r>
      <w:r>
        <w:rPr>
          <w:bCs/>
          <w:szCs w:val="28"/>
        </w:rPr>
        <w:t>»</w:t>
      </w:r>
      <w:r>
        <w:rPr>
          <w:szCs w:val="28"/>
        </w:rPr>
        <w:t>.</w:t>
      </w:r>
    </w:p>
    <w:p w:rsidR="00BE60FA" w:rsidRDefault="00BE60FA" w:rsidP="00BE60FA">
      <w:pPr>
        <w:autoSpaceDE w:val="0"/>
        <w:autoSpaceDN w:val="0"/>
        <w:adjustRightInd w:val="0"/>
        <w:ind w:firstLine="709"/>
        <w:rPr>
          <w:b/>
          <w:bCs/>
          <w:szCs w:val="28"/>
        </w:rPr>
      </w:pPr>
      <w:r>
        <w:rPr>
          <w:szCs w:val="28"/>
        </w:rPr>
        <w:t>3. 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Кирпичкова И.С.</w:t>
      </w:r>
    </w:p>
    <w:p w:rsidR="00F34045" w:rsidRPr="005E78CF" w:rsidRDefault="00F34045" w:rsidP="001161E6">
      <w:pPr>
        <w:ind w:firstLine="0"/>
        <w:rPr>
          <w:sz w:val="20"/>
        </w:rPr>
      </w:pPr>
    </w:p>
    <w:p w:rsidR="00042D69" w:rsidRPr="001161E6" w:rsidRDefault="00042D69" w:rsidP="001161E6">
      <w:pPr>
        <w:tabs>
          <w:tab w:val="right" w:pos="9072"/>
          <w:tab w:val="right" w:pos="9781"/>
        </w:tabs>
        <w:ind w:firstLine="0"/>
        <w:rPr>
          <w:szCs w:val="28"/>
        </w:rPr>
      </w:pPr>
      <w:r w:rsidRPr="001161E6">
        <w:rPr>
          <w:szCs w:val="28"/>
        </w:rPr>
        <w:t xml:space="preserve">Глава Администрации </w:t>
      </w:r>
    </w:p>
    <w:p w:rsidR="00042D69" w:rsidRPr="001161E6" w:rsidRDefault="00042D69" w:rsidP="001161E6">
      <w:pPr>
        <w:tabs>
          <w:tab w:val="right" w:pos="9639"/>
          <w:tab w:val="right" w:pos="9781"/>
        </w:tabs>
        <w:ind w:firstLine="0"/>
        <w:rPr>
          <w:szCs w:val="28"/>
        </w:rPr>
      </w:pPr>
      <w:r w:rsidRPr="001161E6">
        <w:rPr>
          <w:szCs w:val="28"/>
        </w:rPr>
        <w:t>Красносулинского района</w:t>
      </w:r>
      <w:r w:rsidRPr="001161E6">
        <w:rPr>
          <w:szCs w:val="28"/>
        </w:rPr>
        <w:tab/>
        <w:t xml:space="preserve">Н.А. Альшенко </w:t>
      </w:r>
    </w:p>
    <w:p w:rsidR="00F34045" w:rsidRPr="001161E6" w:rsidRDefault="00F34045" w:rsidP="001161E6">
      <w:pPr>
        <w:tabs>
          <w:tab w:val="right" w:pos="9072"/>
        </w:tabs>
        <w:ind w:firstLine="0"/>
        <w:jc w:val="left"/>
        <w:rPr>
          <w:szCs w:val="26"/>
        </w:rPr>
      </w:pPr>
    </w:p>
    <w:p w:rsidR="00042D69" w:rsidRPr="001161E6" w:rsidRDefault="00042D69" w:rsidP="001161E6">
      <w:pPr>
        <w:tabs>
          <w:tab w:val="right" w:pos="9072"/>
        </w:tabs>
        <w:ind w:firstLine="0"/>
        <w:jc w:val="left"/>
        <w:rPr>
          <w:szCs w:val="28"/>
        </w:rPr>
      </w:pPr>
      <w:r w:rsidRPr="001161E6">
        <w:rPr>
          <w:szCs w:val="28"/>
        </w:rPr>
        <w:t xml:space="preserve">Постановление вносит </w:t>
      </w:r>
    </w:p>
    <w:p w:rsidR="00036FD7" w:rsidRPr="001161E6" w:rsidRDefault="00833FC5" w:rsidP="001161E6">
      <w:pPr>
        <w:tabs>
          <w:tab w:val="right" w:pos="9072"/>
        </w:tabs>
        <w:ind w:firstLine="0"/>
        <w:rPr>
          <w:szCs w:val="28"/>
        </w:rPr>
      </w:pPr>
      <w:r w:rsidRPr="001161E6">
        <w:rPr>
          <w:szCs w:val="28"/>
        </w:rPr>
        <w:t xml:space="preserve">отдел инвестиционного развития </w:t>
      </w:r>
    </w:p>
    <w:p w:rsidR="00833FC5" w:rsidRPr="001161E6" w:rsidRDefault="00833FC5" w:rsidP="001161E6">
      <w:pPr>
        <w:tabs>
          <w:tab w:val="right" w:pos="9072"/>
        </w:tabs>
        <w:ind w:firstLine="0"/>
        <w:rPr>
          <w:szCs w:val="28"/>
        </w:rPr>
      </w:pPr>
      <w:r w:rsidRPr="001161E6">
        <w:rPr>
          <w:szCs w:val="28"/>
        </w:rPr>
        <w:t>и поддержки предпринимательства</w:t>
      </w:r>
    </w:p>
    <w:p w:rsidR="00833FC5" w:rsidRPr="001161E6" w:rsidRDefault="00833FC5" w:rsidP="001161E6">
      <w:pPr>
        <w:ind w:firstLine="0"/>
        <w:jc w:val="left"/>
        <w:rPr>
          <w:sz w:val="2"/>
          <w:szCs w:val="2"/>
        </w:rPr>
      </w:pPr>
      <w:r w:rsidRPr="001161E6">
        <w:rPr>
          <w:sz w:val="2"/>
          <w:szCs w:val="2"/>
        </w:rPr>
        <w:br w:type="page"/>
      </w:r>
    </w:p>
    <w:p w:rsidR="00833FC5" w:rsidRPr="006C4A37" w:rsidRDefault="00833FC5" w:rsidP="006E6F34">
      <w:pPr>
        <w:ind w:left="5670" w:firstLine="0"/>
        <w:jc w:val="center"/>
        <w:rPr>
          <w:szCs w:val="28"/>
        </w:rPr>
      </w:pPr>
      <w:r w:rsidRPr="006C4A37">
        <w:rPr>
          <w:szCs w:val="28"/>
        </w:rPr>
        <w:lastRenderedPageBreak/>
        <w:t>Приложение</w:t>
      </w:r>
    </w:p>
    <w:p w:rsidR="00833FC5" w:rsidRPr="006C4A37" w:rsidRDefault="00833FC5" w:rsidP="006E6F34">
      <w:pPr>
        <w:ind w:left="5670" w:firstLine="0"/>
        <w:jc w:val="center"/>
        <w:rPr>
          <w:szCs w:val="28"/>
        </w:rPr>
      </w:pPr>
      <w:r w:rsidRPr="006C4A37">
        <w:rPr>
          <w:szCs w:val="28"/>
        </w:rPr>
        <w:t>к постановлению</w:t>
      </w:r>
    </w:p>
    <w:p w:rsidR="00833FC5" w:rsidRPr="00091FD1" w:rsidRDefault="00833FC5" w:rsidP="006E6F34">
      <w:pPr>
        <w:ind w:left="5670" w:firstLine="0"/>
        <w:jc w:val="center"/>
        <w:rPr>
          <w:szCs w:val="28"/>
        </w:rPr>
      </w:pPr>
      <w:r w:rsidRPr="00091FD1">
        <w:rPr>
          <w:szCs w:val="28"/>
        </w:rPr>
        <w:t>Администрации</w:t>
      </w:r>
    </w:p>
    <w:p w:rsidR="00833FC5" w:rsidRPr="00091FD1" w:rsidRDefault="00833FC5" w:rsidP="006E6F34">
      <w:pPr>
        <w:ind w:left="5670" w:firstLine="0"/>
        <w:jc w:val="center"/>
        <w:rPr>
          <w:szCs w:val="28"/>
        </w:rPr>
      </w:pPr>
      <w:r w:rsidRPr="00091FD1">
        <w:rPr>
          <w:szCs w:val="28"/>
        </w:rPr>
        <w:t>Красносулинского района</w:t>
      </w:r>
    </w:p>
    <w:p w:rsidR="00833FC5" w:rsidRPr="00091FD1" w:rsidRDefault="00BE60FA" w:rsidP="006E6F34">
      <w:pPr>
        <w:ind w:left="5670" w:firstLine="0"/>
        <w:jc w:val="center"/>
        <w:rPr>
          <w:szCs w:val="28"/>
        </w:rPr>
      </w:pPr>
      <w:r>
        <w:rPr>
          <w:szCs w:val="28"/>
        </w:rPr>
        <w:t>от 17.10.2024 № 1132</w:t>
      </w:r>
    </w:p>
    <w:p w:rsidR="00833FC5" w:rsidRPr="00091FD1" w:rsidRDefault="00833FC5" w:rsidP="006E6F34">
      <w:pPr>
        <w:ind w:left="5670" w:firstLine="0"/>
        <w:jc w:val="center"/>
        <w:rPr>
          <w:szCs w:val="28"/>
        </w:rPr>
      </w:pPr>
    </w:p>
    <w:p w:rsidR="00833FC5" w:rsidRPr="00091FD1" w:rsidRDefault="00F34045" w:rsidP="006E6F34">
      <w:pPr>
        <w:ind w:left="5670" w:firstLine="0"/>
        <w:jc w:val="center"/>
        <w:rPr>
          <w:szCs w:val="28"/>
        </w:rPr>
      </w:pPr>
      <w:r>
        <w:rPr>
          <w:szCs w:val="28"/>
        </w:rPr>
        <w:t>Приложение № 2</w:t>
      </w:r>
    </w:p>
    <w:p w:rsidR="00833FC5" w:rsidRPr="00091FD1" w:rsidRDefault="00833FC5" w:rsidP="006E6F34">
      <w:pPr>
        <w:ind w:left="5670" w:firstLine="0"/>
        <w:jc w:val="center"/>
        <w:rPr>
          <w:szCs w:val="28"/>
        </w:rPr>
      </w:pPr>
      <w:r w:rsidRPr="00091FD1">
        <w:rPr>
          <w:szCs w:val="28"/>
        </w:rPr>
        <w:t>к постановлению</w:t>
      </w:r>
    </w:p>
    <w:p w:rsidR="00833FC5" w:rsidRPr="00091FD1" w:rsidRDefault="00833FC5" w:rsidP="006E6F34">
      <w:pPr>
        <w:ind w:left="5670" w:firstLine="0"/>
        <w:jc w:val="center"/>
        <w:rPr>
          <w:szCs w:val="28"/>
        </w:rPr>
      </w:pPr>
      <w:r w:rsidRPr="00091FD1">
        <w:rPr>
          <w:szCs w:val="28"/>
        </w:rPr>
        <w:t>Администрации</w:t>
      </w:r>
    </w:p>
    <w:p w:rsidR="00833FC5" w:rsidRPr="00091FD1" w:rsidRDefault="00833FC5" w:rsidP="006E6F34">
      <w:pPr>
        <w:ind w:left="5670" w:firstLine="0"/>
        <w:jc w:val="center"/>
        <w:rPr>
          <w:szCs w:val="28"/>
        </w:rPr>
      </w:pPr>
      <w:r w:rsidRPr="00091FD1">
        <w:rPr>
          <w:szCs w:val="28"/>
        </w:rPr>
        <w:t>Красносулинского района</w:t>
      </w:r>
    </w:p>
    <w:p w:rsidR="00833FC5" w:rsidRPr="00091FD1" w:rsidRDefault="005E78CF" w:rsidP="006E6F34">
      <w:pPr>
        <w:ind w:left="5670" w:firstLine="0"/>
        <w:jc w:val="center"/>
        <w:rPr>
          <w:szCs w:val="28"/>
        </w:rPr>
      </w:pPr>
      <w:r>
        <w:rPr>
          <w:szCs w:val="28"/>
        </w:rPr>
        <w:t>от 27</w:t>
      </w:r>
      <w:r w:rsidR="00F34045">
        <w:rPr>
          <w:szCs w:val="28"/>
        </w:rPr>
        <w:t>.</w:t>
      </w:r>
      <w:bookmarkStart w:id="0" w:name="_GoBack"/>
      <w:bookmarkEnd w:id="0"/>
      <w:r w:rsidR="00F34045">
        <w:rPr>
          <w:szCs w:val="28"/>
        </w:rPr>
        <w:t>0</w:t>
      </w:r>
      <w:r>
        <w:rPr>
          <w:szCs w:val="28"/>
        </w:rPr>
        <w:t>8</w:t>
      </w:r>
      <w:r w:rsidR="00833FC5" w:rsidRPr="00091FD1">
        <w:rPr>
          <w:szCs w:val="28"/>
        </w:rPr>
        <w:t>.20</w:t>
      </w:r>
      <w:r>
        <w:rPr>
          <w:szCs w:val="28"/>
        </w:rPr>
        <w:t>12</w:t>
      </w:r>
      <w:r w:rsidR="00833FC5" w:rsidRPr="00091FD1">
        <w:rPr>
          <w:szCs w:val="28"/>
        </w:rPr>
        <w:t xml:space="preserve"> № </w:t>
      </w:r>
      <w:r>
        <w:rPr>
          <w:szCs w:val="28"/>
        </w:rPr>
        <w:t>935</w:t>
      </w:r>
    </w:p>
    <w:p w:rsidR="00091FD1" w:rsidRPr="00091FD1" w:rsidRDefault="00091FD1" w:rsidP="005E78CF">
      <w:pPr>
        <w:ind w:firstLine="0"/>
        <w:jc w:val="center"/>
        <w:rPr>
          <w:szCs w:val="28"/>
        </w:rPr>
      </w:pPr>
    </w:p>
    <w:p w:rsidR="005E78CF" w:rsidRDefault="005E78CF" w:rsidP="005E78CF">
      <w:pPr>
        <w:ind w:firstLine="0"/>
        <w:jc w:val="center"/>
        <w:rPr>
          <w:szCs w:val="28"/>
        </w:rPr>
      </w:pPr>
      <w:r>
        <w:rPr>
          <w:szCs w:val="28"/>
        </w:rPr>
        <w:t>СОСТАВ</w:t>
      </w:r>
    </w:p>
    <w:p w:rsidR="005E78CF" w:rsidRDefault="005E78CF" w:rsidP="005E78CF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Межведомственной комиссии по защите прав потребителей</w:t>
      </w:r>
    </w:p>
    <w:p w:rsidR="005E78CF" w:rsidRDefault="005E78CF" w:rsidP="005E78CF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Красносулинского района</w:t>
      </w:r>
    </w:p>
    <w:p w:rsidR="00833FC5" w:rsidRPr="00091FD1" w:rsidRDefault="00833FC5" w:rsidP="005E78CF">
      <w:pPr>
        <w:pStyle w:val="ConsPlusTitle"/>
        <w:widowControl/>
        <w:jc w:val="center"/>
        <w:rPr>
          <w:b w:val="0"/>
          <w:sz w:val="28"/>
          <w:szCs w:val="28"/>
        </w:rPr>
      </w:pPr>
    </w:p>
    <w:tbl>
      <w:tblPr>
        <w:tblW w:w="4942" w:type="pct"/>
        <w:tblInd w:w="57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1970"/>
        <w:gridCol w:w="12"/>
        <w:gridCol w:w="271"/>
        <w:gridCol w:w="12"/>
        <w:gridCol w:w="6809"/>
      </w:tblGrid>
      <w:tr w:rsidR="005E78CF" w:rsidRPr="005E78CF" w:rsidTr="005E78CF">
        <w:trPr>
          <w:trHeight w:val="885"/>
        </w:trPr>
        <w:tc>
          <w:tcPr>
            <w:tcW w:w="566" w:type="dxa"/>
          </w:tcPr>
          <w:p w:rsidR="005E78CF" w:rsidRPr="005E78CF" w:rsidRDefault="005E78CF" w:rsidP="005E78CF">
            <w:pPr>
              <w:ind w:firstLine="0"/>
              <w:jc w:val="center"/>
              <w:rPr>
                <w:szCs w:val="28"/>
              </w:rPr>
            </w:pPr>
            <w:r w:rsidRPr="005E78CF">
              <w:rPr>
                <w:szCs w:val="28"/>
              </w:rPr>
              <w:t>1.</w:t>
            </w:r>
          </w:p>
          <w:p w:rsidR="005E78CF" w:rsidRPr="005E78CF" w:rsidRDefault="005E78CF" w:rsidP="005E78CF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970" w:type="dxa"/>
            <w:hideMark/>
          </w:tcPr>
          <w:p w:rsidR="005E78CF" w:rsidRPr="005E78CF" w:rsidRDefault="005E78CF" w:rsidP="005E78CF">
            <w:pPr>
              <w:ind w:firstLine="0"/>
              <w:rPr>
                <w:szCs w:val="28"/>
              </w:rPr>
            </w:pPr>
            <w:r w:rsidRPr="005E78CF">
              <w:rPr>
                <w:szCs w:val="28"/>
              </w:rPr>
              <w:t>Кирпичков Иван Сергеевич</w:t>
            </w:r>
          </w:p>
        </w:tc>
        <w:tc>
          <w:tcPr>
            <w:tcW w:w="283" w:type="dxa"/>
            <w:gridSpan w:val="2"/>
            <w:hideMark/>
          </w:tcPr>
          <w:p w:rsidR="005E78CF" w:rsidRPr="005E78CF" w:rsidRDefault="005E78CF" w:rsidP="005E78C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820" w:type="dxa"/>
            <w:gridSpan w:val="2"/>
            <w:hideMark/>
          </w:tcPr>
          <w:p w:rsidR="005E78CF" w:rsidRPr="005E78CF" w:rsidRDefault="005E78CF" w:rsidP="005E78CF">
            <w:pPr>
              <w:ind w:firstLine="0"/>
              <w:rPr>
                <w:szCs w:val="28"/>
              </w:rPr>
            </w:pPr>
            <w:r w:rsidRPr="005E78CF">
              <w:rPr>
                <w:szCs w:val="28"/>
              </w:rPr>
              <w:t>Первый заместитель главы Администрации Красносулинского района по вопросам экономическо</w:t>
            </w:r>
            <w:r>
              <w:rPr>
                <w:szCs w:val="28"/>
              </w:rPr>
              <w:t xml:space="preserve">го и территориального развития – </w:t>
            </w:r>
            <w:r w:rsidRPr="005E78CF">
              <w:rPr>
                <w:szCs w:val="28"/>
              </w:rPr>
              <w:t>председатель комиссии;</w:t>
            </w:r>
          </w:p>
        </w:tc>
      </w:tr>
      <w:tr w:rsidR="005E78CF" w:rsidRPr="005E78CF" w:rsidTr="005E78CF">
        <w:trPr>
          <w:trHeight w:val="623"/>
        </w:trPr>
        <w:tc>
          <w:tcPr>
            <w:tcW w:w="566" w:type="dxa"/>
            <w:hideMark/>
          </w:tcPr>
          <w:p w:rsidR="005E78CF" w:rsidRPr="005E78CF" w:rsidRDefault="005E78CF" w:rsidP="005E78CF">
            <w:pPr>
              <w:ind w:firstLine="0"/>
              <w:jc w:val="center"/>
              <w:rPr>
                <w:szCs w:val="28"/>
              </w:rPr>
            </w:pPr>
            <w:r w:rsidRPr="005E78CF">
              <w:rPr>
                <w:szCs w:val="28"/>
              </w:rPr>
              <w:t>2.</w:t>
            </w:r>
          </w:p>
        </w:tc>
        <w:tc>
          <w:tcPr>
            <w:tcW w:w="1982" w:type="dxa"/>
            <w:gridSpan w:val="2"/>
            <w:hideMark/>
          </w:tcPr>
          <w:p w:rsidR="005E78CF" w:rsidRPr="005E78CF" w:rsidRDefault="005E78CF" w:rsidP="005E78CF">
            <w:pPr>
              <w:ind w:firstLine="0"/>
              <w:rPr>
                <w:szCs w:val="28"/>
              </w:rPr>
            </w:pPr>
            <w:r w:rsidRPr="005E78CF">
              <w:rPr>
                <w:szCs w:val="28"/>
              </w:rPr>
              <w:t>Шаповалов Валерий Борисович</w:t>
            </w:r>
          </w:p>
        </w:tc>
        <w:tc>
          <w:tcPr>
            <w:tcW w:w="283" w:type="dxa"/>
            <w:gridSpan w:val="2"/>
            <w:hideMark/>
          </w:tcPr>
          <w:p w:rsidR="005E78CF" w:rsidRPr="005E78CF" w:rsidRDefault="005E78CF" w:rsidP="005E78C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808" w:type="dxa"/>
            <w:hideMark/>
          </w:tcPr>
          <w:p w:rsidR="005E78CF" w:rsidRPr="005E78CF" w:rsidRDefault="005E78CF" w:rsidP="005E78CF">
            <w:pPr>
              <w:ind w:firstLine="0"/>
              <w:rPr>
                <w:szCs w:val="28"/>
              </w:rPr>
            </w:pPr>
            <w:r w:rsidRPr="005E78CF">
              <w:rPr>
                <w:szCs w:val="28"/>
              </w:rPr>
              <w:t xml:space="preserve">Заместитель главы Администрации Красносулинского района по вопросам жилищно-коммунального хозяйства, транспорта и благоустройства </w:t>
            </w:r>
            <w:r>
              <w:rPr>
                <w:szCs w:val="28"/>
              </w:rPr>
              <w:t>–</w:t>
            </w:r>
            <w:r w:rsidRPr="005E78CF">
              <w:rPr>
                <w:szCs w:val="28"/>
              </w:rPr>
              <w:t xml:space="preserve"> заместитель председателя комиссии;</w:t>
            </w:r>
          </w:p>
        </w:tc>
      </w:tr>
      <w:tr w:rsidR="005E78CF" w:rsidRPr="005E78CF" w:rsidTr="005E78CF">
        <w:trPr>
          <w:trHeight w:val="803"/>
        </w:trPr>
        <w:tc>
          <w:tcPr>
            <w:tcW w:w="566" w:type="dxa"/>
            <w:hideMark/>
          </w:tcPr>
          <w:p w:rsidR="005E78CF" w:rsidRPr="005E78CF" w:rsidRDefault="005E78CF" w:rsidP="005E78CF">
            <w:pPr>
              <w:ind w:firstLine="0"/>
              <w:jc w:val="center"/>
              <w:rPr>
                <w:szCs w:val="28"/>
              </w:rPr>
            </w:pPr>
            <w:r w:rsidRPr="005E78CF">
              <w:rPr>
                <w:szCs w:val="28"/>
              </w:rPr>
              <w:t>3.</w:t>
            </w:r>
          </w:p>
        </w:tc>
        <w:tc>
          <w:tcPr>
            <w:tcW w:w="1982" w:type="dxa"/>
            <w:gridSpan w:val="2"/>
            <w:hideMark/>
          </w:tcPr>
          <w:p w:rsidR="005E78CF" w:rsidRDefault="005E78CF" w:rsidP="005E78CF">
            <w:pPr>
              <w:ind w:firstLine="0"/>
              <w:rPr>
                <w:szCs w:val="28"/>
              </w:rPr>
            </w:pPr>
            <w:proofErr w:type="spellStart"/>
            <w:r w:rsidRPr="005E78CF">
              <w:rPr>
                <w:szCs w:val="28"/>
              </w:rPr>
              <w:t>Агасян</w:t>
            </w:r>
            <w:proofErr w:type="spellEnd"/>
            <w:r w:rsidRPr="005E78CF">
              <w:rPr>
                <w:szCs w:val="28"/>
              </w:rPr>
              <w:t xml:space="preserve"> </w:t>
            </w:r>
          </w:p>
          <w:p w:rsidR="005E78CF" w:rsidRPr="005E78CF" w:rsidRDefault="005E78CF" w:rsidP="005E78CF">
            <w:pPr>
              <w:ind w:firstLine="0"/>
              <w:rPr>
                <w:szCs w:val="28"/>
              </w:rPr>
            </w:pPr>
            <w:r w:rsidRPr="005E78CF">
              <w:rPr>
                <w:szCs w:val="28"/>
              </w:rPr>
              <w:t>Жанна Анатольевна</w:t>
            </w:r>
          </w:p>
        </w:tc>
        <w:tc>
          <w:tcPr>
            <w:tcW w:w="283" w:type="dxa"/>
            <w:gridSpan w:val="2"/>
            <w:hideMark/>
          </w:tcPr>
          <w:p w:rsidR="005E78CF" w:rsidRPr="005E78CF" w:rsidRDefault="005E78CF" w:rsidP="005E78C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808" w:type="dxa"/>
            <w:hideMark/>
          </w:tcPr>
          <w:p w:rsidR="005E78CF" w:rsidRPr="005E78CF" w:rsidRDefault="005E78CF" w:rsidP="005E78CF">
            <w:pPr>
              <w:ind w:firstLine="0"/>
              <w:rPr>
                <w:szCs w:val="28"/>
              </w:rPr>
            </w:pPr>
            <w:r w:rsidRPr="005E78CF">
              <w:rPr>
                <w:szCs w:val="28"/>
              </w:rPr>
              <w:t>Главный специалист отдела инвестиционного развития и поддержки предпринимательства Админис</w:t>
            </w:r>
            <w:r>
              <w:rPr>
                <w:szCs w:val="28"/>
              </w:rPr>
              <w:t>трации Красносулинского района –</w:t>
            </w:r>
            <w:r w:rsidRPr="005E78CF">
              <w:rPr>
                <w:szCs w:val="28"/>
              </w:rPr>
              <w:t xml:space="preserve"> секретарь комиссии;</w:t>
            </w:r>
          </w:p>
        </w:tc>
      </w:tr>
      <w:tr w:rsidR="005E78CF" w:rsidRPr="005E78CF" w:rsidTr="005E78CF">
        <w:trPr>
          <w:trHeight w:val="270"/>
        </w:trPr>
        <w:tc>
          <w:tcPr>
            <w:tcW w:w="9639" w:type="dxa"/>
            <w:gridSpan w:val="6"/>
            <w:hideMark/>
          </w:tcPr>
          <w:p w:rsidR="005E78CF" w:rsidRPr="005E78CF" w:rsidRDefault="005E78CF" w:rsidP="005E78CF">
            <w:pPr>
              <w:ind w:firstLine="709"/>
              <w:jc w:val="left"/>
              <w:rPr>
                <w:szCs w:val="28"/>
              </w:rPr>
            </w:pPr>
            <w:r w:rsidRPr="005E78CF">
              <w:rPr>
                <w:szCs w:val="28"/>
              </w:rPr>
              <w:t>члены комиссии:</w:t>
            </w:r>
          </w:p>
        </w:tc>
      </w:tr>
      <w:tr w:rsidR="005E78CF" w:rsidRPr="005E78CF" w:rsidTr="005E78CF">
        <w:trPr>
          <w:trHeight w:val="1002"/>
        </w:trPr>
        <w:tc>
          <w:tcPr>
            <w:tcW w:w="566" w:type="dxa"/>
            <w:hideMark/>
          </w:tcPr>
          <w:p w:rsidR="005E78CF" w:rsidRPr="005E78CF" w:rsidRDefault="005E78CF" w:rsidP="005E78CF">
            <w:pPr>
              <w:ind w:firstLine="0"/>
              <w:jc w:val="center"/>
              <w:rPr>
                <w:szCs w:val="28"/>
              </w:rPr>
            </w:pPr>
            <w:r w:rsidRPr="005E78CF">
              <w:rPr>
                <w:szCs w:val="28"/>
              </w:rPr>
              <w:t>4.</w:t>
            </w:r>
          </w:p>
        </w:tc>
        <w:tc>
          <w:tcPr>
            <w:tcW w:w="1982" w:type="dxa"/>
            <w:gridSpan w:val="2"/>
            <w:hideMark/>
          </w:tcPr>
          <w:p w:rsidR="005E78CF" w:rsidRPr="005E78CF" w:rsidRDefault="005E78CF" w:rsidP="005E78CF">
            <w:pPr>
              <w:ind w:firstLine="0"/>
              <w:rPr>
                <w:szCs w:val="28"/>
              </w:rPr>
            </w:pPr>
            <w:r w:rsidRPr="005E78CF">
              <w:rPr>
                <w:szCs w:val="28"/>
              </w:rPr>
              <w:t>Стальная Наталия Николаевна</w:t>
            </w:r>
          </w:p>
        </w:tc>
        <w:tc>
          <w:tcPr>
            <w:tcW w:w="283" w:type="dxa"/>
            <w:gridSpan w:val="2"/>
            <w:hideMark/>
          </w:tcPr>
          <w:p w:rsidR="005E78CF" w:rsidRPr="005E78CF" w:rsidRDefault="005E78CF" w:rsidP="005E78C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808" w:type="dxa"/>
            <w:hideMark/>
          </w:tcPr>
          <w:p w:rsidR="005E78CF" w:rsidRPr="005E78CF" w:rsidRDefault="005E78CF" w:rsidP="005E78CF">
            <w:pPr>
              <w:ind w:firstLine="0"/>
              <w:rPr>
                <w:szCs w:val="28"/>
              </w:rPr>
            </w:pPr>
            <w:r w:rsidRPr="005E78CF">
              <w:rPr>
                <w:szCs w:val="28"/>
              </w:rPr>
              <w:t>Начальник отдела инвестиционного развития и поддержки предпринимательства Администрации Красносулинского района;</w:t>
            </w:r>
          </w:p>
        </w:tc>
      </w:tr>
      <w:tr w:rsidR="005E78CF" w:rsidRPr="005E78CF" w:rsidTr="005E78CF">
        <w:trPr>
          <w:trHeight w:val="641"/>
        </w:trPr>
        <w:tc>
          <w:tcPr>
            <w:tcW w:w="566" w:type="dxa"/>
            <w:hideMark/>
          </w:tcPr>
          <w:p w:rsidR="005E78CF" w:rsidRPr="005E78CF" w:rsidRDefault="005E78CF" w:rsidP="005E78CF">
            <w:pPr>
              <w:ind w:firstLine="0"/>
              <w:jc w:val="center"/>
              <w:rPr>
                <w:szCs w:val="28"/>
              </w:rPr>
            </w:pPr>
            <w:r w:rsidRPr="005E78CF">
              <w:rPr>
                <w:szCs w:val="28"/>
              </w:rPr>
              <w:t>5.</w:t>
            </w:r>
          </w:p>
        </w:tc>
        <w:tc>
          <w:tcPr>
            <w:tcW w:w="1982" w:type="dxa"/>
            <w:gridSpan w:val="2"/>
            <w:hideMark/>
          </w:tcPr>
          <w:p w:rsidR="005E78CF" w:rsidRPr="005E78CF" w:rsidRDefault="005E78CF" w:rsidP="005E78CF">
            <w:pPr>
              <w:ind w:firstLine="0"/>
              <w:rPr>
                <w:szCs w:val="28"/>
              </w:rPr>
            </w:pPr>
            <w:r w:rsidRPr="005E78CF">
              <w:rPr>
                <w:szCs w:val="28"/>
              </w:rPr>
              <w:t>Дворник Светлана Александровна</w:t>
            </w:r>
          </w:p>
        </w:tc>
        <w:tc>
          <w:tcPr>
            <w:tcW w:w="283" w:type="dxa"/>
            <w:gridSpan w:val="2"/>
            <w:hideMark/>
          </w:tcPr>
          <w:p w:rsidR="005E78CF" w:rsidRPr="005E78CF" w:rsidRDefault="005E78CF" w:rsidP="005E78C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808" w:type="dxa"/>
            <w:hideMark/>
          </w:tcPr>
          <w:p w:rsidR="005E78CF" w:rsidRPr="005E78CF" w:rsidRDefault="005E78CF" w:rsidP="005E78CF">
            <w:pPr>
              <w:ind w:firstLine="0"/>
              <w:rPr>
                <w:szCs w:val="28"/>
              </w:rPr>
            </w:pPr>
            <w:r w:rsidRPr="005E78CF">
              <w:rPr>
                <w:szCs w:val="28"/>
              </w:rPr>
              <w:t>Начальник юридического отдела Администрации Красносулинского района;</w:t>
            </w:r>
          </w:p>
        </w:tc>
      </w:tr>
      <w:tr w:rsidR="005E78CF" w:rsidRPr="005E78CF" w:rsidTr="005E78CF">
        <w:trPr>
          <w:trHeight w:val="987"/>
        </w:trPr>
        <w:tc>
          <w:tcPr>
            <w:tcW w:w="566" w:type="dxa"/>
            <w:hideMark/>
          </w:tcPr>
          <w:p w:rsidR="005E78CF" w:rsidRPr="005E78CF" w:rsidRDefault="005E78CF" w:rsidP="005E78CF">
            <w:pPr>
              <w:ind w:firstLine="0"/>
              <w:jc w:val="center"/>
              <w:rPr>
                <w:szCs w:val="28"/>
              </w:rPr>
            </w:pPr>
            <w:r w:rsidRPr="005E78CF">
              <w:rPr>
                <w:szCs w:val="28"/>
              </w:rPr>
              <w:t>6.</w:t>
            </w:r>
          </w:p>
        </w:tc>
        <w:tc>
          <w:tcPr>
            <w:tcW w:w="1982" w:type="dxa"/>
            <w:gridSpan w:val="2"/>
            <w:hideMark/>
          </w:tcPr>
          <w:p w:rsidR="005E78CF" w:rsidRPr="005E78CF" w:rsidRDefault="005E78CF" w:rsidP="005E78CF">
            <w:pPr>
              <w:ind w:firstLine="0"/>
              <w:rPr>
                <w:szCs w:val="28"/>
              </w:rPr>
            </w:pPr>
            <w:r w:rsidRPr="005E78CF">
              <w:rPr>
                <w:szCs w:val="28"/>
              </w:rPr>
              <w:t>Садовская Татьяна Николаевна</w:t>
            </w:r>
          </w:p>
        </w:tc>
        <w:tc>
          <w:tcPr>
            <w:tcW w:w="283" w:type="dxa"/>
            <w:gridSpan w:val="2"/>
            <w:hideMark/>
          </w:tcPr>
          <w:p w:rsidR="005E78CF" w:rsidRPr="005E78CF" w:rsidRDefault="005E78CF" w:rsidP="005E78C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808" w:type="dxa"/>
            <w:hideMark/>
          </w:tcPr>
          <w:p w:rsidR="005E78CF" w:rsidRPr="005E78CF" w:rsidRDefault="005E78CF" w:rsidP="005E78CF">
            <w:pPr>
              <w:ind w:firstLine="0"/>
              <w:rPr>
                <w:szCs w:val="28"/>
              </w:rPr>
            </w:pPr>
            <w:r w:rsidRPr="005E78CF">
              <w:rPr>
                <w:szCs w:val="28"/>
              </w:rPr>
              <w:t xml:space="preserve">Начальник Территориального отдела Управления </w:t>
            </w:r>
            <w:proofErr w:type="spellStart"/>
            <w:r w:rsidRPr="005E78CF">
              <w:rPr>
                <w:szCs w:val="28"/>
              </w:rPr>
              <w:t>Роспотребнадзора</w:t>
            </w:r>
            <w:proofErr w:type="spellEnd"/>
            <w:r w:rsidRPr="005E78CF">
              <w:rPr>
                <w:szCs w:val="28"/>
              </w:rPr>
              <w:t xml:space="preserve"> по Ростовской области в городах Каменске-Шахтинском, Гуково, Зверево, Донецке, Красном Сулине и Красносулинском и Каменском районах (по согласованию);</w:t>
            </w:r>
          </w:p>
        </w:tc>
      </w:tr>
      <w:tr w:rsidR="005E78CF" w:rsidRPr="005E78CF" w:rsidTr="005E78CF">
        <w:trPr>
          <w:trHeight w:val="978"/>
        </w:trPr>
        <w:tc>
          <w:tcPr>
            <w:tcW w:w="566" w:type="dxa"/>
            <w:hideMark/>
          </w:tcPr>
          <w:p w:rsidR="005E78CF" w:rsidRPr="005E78CF" w:rsidRDefault="005E78CF" w:rsidP="005E78CF">
            <w:pPr>
              <w:ind w:firstLine="0"/>
              <w:jc w:val="center"/>
              <w:rPr>
                <w:szCs w:val="28"/>
              </w:rPr>
            </w:pPr>
            <w:r w:rsidRPr="005E78CF">
              <w:rPr>
                <w:szCs w:val="28"/>
              </w:rPr>
              <w:t>7.</w:t>
            </w:r>
          </w:p>
        </w:tc>
        <w:tc>
          <w:tcPr>
            <w:tcW w:w="1982" w:type="dxa"/>
            <w:gridSpan w:val="2"/>
            <w:hideMark/>
          </w:tcPr>
          <w:p w:rsidR="005E78CF" w:rsidRPr="005E78CF" w:rsidRDefault="005E78CF" w:rsidP="005E78CF">
            <w:pPr>
              <w:ind w:firstLine="0"/>
              <w:rPr>
                <w:szCs w:val="28"/>
              </w:rPr>
            </w:pPr>
            <w:proofErr w:type="spellStart"/>
            <w:r w:rsidRPr="005E78CF">
              <w:rPr>
                <w:szCs w:val="28"/>
              </w:rPr>
              <w:t>Симанкова</w:t>
            </w:r>
            <w:proofErr w:type="spellEnd"/>
            <w:r w:rsidRPr="005E78CF">
              <w:rPr>
                <w:szCs w:val="28"/>
              </w:rPr>
              <w:t xml:space="preserve"> Нина Георгиевна</w:t>
            </w:r>
          </w:p>
        </w:tc>
        <w:tc>
          <w:tcPr>
            <w:tcW w:w="283" w:type="dxa"/>
            <w:gridSpan w:val="2"/>
            <w:hideMark/>
          </w:tcPr>
          <w:p w:rsidR="005E78CF" w:rsidRPr="005E78CF" w:rsidRDefault="005E78CF" w:rsidP="005E78C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808" w:type="dxa"/>
            <w:hideMark/>
          </w:tcPr>
          <w:p w:rsidR="005E78CF" w:rsidRPr="005E78CF" w:rsidRDefault="005E78CF" w:rsidP="005E78CF">
            <w:pPr>
              <w:ind w:firstLine="0"/>
              <w:rPr>
                <w:szCs w:val="28"/>
              </w:rPr>
            </w:pPr>
            <w:r w:rsidRPr="005E78CF">
              <w:rPr>
                <w:szCs w:val="28"/>
              </w:rPr>
              <w:t xml:space="preserve">Врач эпидемиолог МБУЗ </w:t>
            </w:r>
            <w:r>
              <w:rPr>
                <w:szCs w:val="28"/>
              </w:rPr>
              <w:t>«РБ» г. </w:t>
            </w:r>
            <w:r w:rsidRPr="005E78CF">
              <w:rPr>
                <w:szCs w:val="28"/>
              </w:rPr>
              <w:t xml:space="preserve">Красного Сулина и Красносулинского района Ростовской области </w:t>
            </w:r>
            <w:r>
              <w:rPr>
                <w:szCs w:val="28"/>
              </w:rPr>
              <w:br/>
            </w:r>
            <w:r w:rsidRPr="005E78CF">
              <w:rPr>
                <w:szCs w:val="28"/>
              </w:rPr>
              <w:t>(по согласованию);</w:t>
            </w:r>
          </w:p>
        </w:tc>
      </w:tr>
      <w:tr w:rsidR="005E78CF" w:rsidRPr="005E78CF" w:rsidTr="005E78CF">
        <w:trPr>
          <w:trHeight w:val="978"/>
        </w:trPr>
        <w:tc>
          <w:tcPr>
            <w:tcW w:w="566" w:type="dxa"/>
            <w:hideMark/>
          </w:tcPr>
          <w:p w:rsidR="005E78CF" w:rsidRPr="005E78CF" w:rsidRDefault="005E78CF" w:rsidP="005E78CF">
            <w:pPr>
              <w:ind w:firstLine="0"/>
              <w:jc w:val="center"/>
              <w:rPr>
                <w:szCs w:val="28"/>
              </w:rPr>
            </w:pPr>
            <w:r w:rsidRPr="005E78CF">
              <w:rPr>
                <w:szCs w:val="28"/>
              </w:rPr>
              <w:lastRenderedPageBreak/>
              <w:t>8.</w:t>
            </w:r>
          </w:p>
        </w:tc>
        <w:tc>
          <w:tcPr>
            <w:tcW w:w="1982" w:type="dxa"/>
            <w:gridSpan w:val="2"/>
            <w:hideMark/>
          </w:tcPr>
          <w:p w:rsidR="005E78CF" w:rsidRPr="005E78CF" w:rsidRDefault="005E78CF" w:rsidP="005E78CF">
            <w:pPr>
              <w:ind w:firstLine="0"/>
              <w:rPr>
                <w:szCs w:val="28"/>
              </w:rPr>
            </w:pPr>
            <w:proofErr w:type="spellStart"/>
            <w:r w:rsidRPr="005E78CF">
              <w:rPr>
                <w:szCs w:val="28"/>
              </w:rPr>
              <w:t>Скосарь</w:t>
            </w:r>
            <w:proofErr w:type="spellEnd"/>
            <w:r w:rsidRPr="005E78CF">
              <w:rPr>
                <w:szCs w:val="28"/>
              </w:rPr>
              <w:t xml:space="preserve"> Василий Иванович</w:t>
            </w:r>
          </w:p>
        </w:tc>
        <w:tc>
          <w:tcPr>
            <w:tcW w:w="283" w:type="dxa"/>
            <w:gridSpan w:val="2"/>
            <w:hideMark/>
          </w:tcPr>
          <w:p w:rsidR="005E78CF" w:rsidRPr="005E78CF" w:rsidRDefault="005E78CF" w:rsidP="005E78C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808" w:type="dxa"/>
            <w:hideMark/>
          </w:tcPr>
          <w:p w:rsidR="005E78CF" w:rsidRPr="005E78CF" w:rsidRDefault="005E78CF" w:rsidP="005E78CF">
            <w:pPr>
              <w:ind w:firstLine="0"/>
              <w:rPr>
                <w:szCs w:val="28"/>
              </w:rPr>
            </w:pPr>
            <w:proofErr w:type="spellStart"/>
            <w:r w:rsidRPr="005E78CF">
              <w:rPr>
                <w:szCs w:val="28"/>
              </w:rPr>
              <w:t>И.о</w:t>
            </w:r>
            <w:proofErr w:type="spellEnd"/>
            <w:r w:rsidRPr="005E78CF">
              <w:rPr>
                <w:szCs w:val="28"/>
              </w:rPr>
              <w:t>. начальника территориального отдела по</w:t>
            </w:r>
            <w:r>
              <w:rPr>
                <w:szCs w:val="28"/>
              </w:rPr>
              <w:t xml:space="preserve"> </w:t>
            </w:r>
            <w:r w:rsidRPr="005E78CF">
              <w:rPr>
                <w:szCs w:val="28"/>
              </w:rPr>
              <w:t>Красносулинскому району Государственного бюджетного учреждения Ростовской области «</w:t>
            </w:r>
            <w:proofErr w:type="spellStart"/>
            <w:r w:rsidRPr="005E78CF">
              <w:rPr>
                <w:szCs w:val="28"/>
              </w:rPr>
              <w:t>Шахтинская</w:t>
            </w:r>
            <w:proofErr w:type="spellEnd"/>
            <w:r w:rsidRPr="005E78CF">
              <w:rPr>
                <w:szCs w:val="28"/>
              </w:rPr>
              <w:t xml:space="preserve"> межрайонная станция по борьбе с болезнями животных» (по согласованию);</w:t>
            </w:r>
          </w:p>
        </w:tc>
      </w:tr>
      <w:tr w:rsidR="005E78CF" w:rsidRPr="005E78CF" w:rsidTr="005E78CF">
        <w:trPr>
          <w:trHeight w:val="641"/>
        </w:trPr>
        <w:tc>
          <w:tcPr>
            <w:tcW w:w="566" w:type="dxa"/>
            <w:hideMark/>
          </w:tcPr>
          <w:p w:rsidR="005E78CF" w:rsidRPr="005E78CF" w:rsidRDefault="005E78CF" w:rsidP="005E78CF">
            <w:pPr>
              <w:ind w:firstLine="0"/>
              <w:jc w:val="center"/>
              <w:rPr>
                <w:szCs w:val="28"/>
              </w:rPr>
            </w:pPr>
            <w:r w:rsidRPr="005E78CF">
              <w:rPr>
                <w:szCs w:val="28"/>
              </w:rPr>
              <w:t>9.</w:t>
            </w:r>
          </w:p>
        </w:tc>
        <w:tc>
          <w:tcPr>
            <w:tcW w:w="1982" w:type="dxa"/>
            <w:gridSpan w:val="2"/>
            <w:hideMark/>
          </w:tcPr>
          <w:p w:rsidR="005E78CF" w:rsidRPr="005E78CF" w:rsidRDefault="005E78CF" w:rsidP="005E78CF">
            <w:pPr>
              <w:ind w:firstLine="0"/>
              <w:rPr>
                <w:szCs w:val="28"/>
              </w:rPr>
            </w:pPr>
            <w:proofErr w:type="spellStart"/>
            <w:r w:rsidRPr="005E78CF">
              <w:rPr>
                <w:szCs w:val="28"/>
              </w:rPr>
              <w:t>Батыщева</w:t>
            </w:r>
            <w:proofErr w:type="spellEnd"/>
            <w:r w:rsidRPr="005E78CF">
              <w:rPr>
                <w:szCs w:val="28"/>
              </w:rPr>
              <w:t xml:space="preserve"> Ирина Ивановна</w:t>
            </w:r>
          </w:p>
        </w:tc>
        <w:tc>
          <w:tcPr>
            <w:tcW w:w="283" w:type="dxa"/>
            <w:gridSpan w:val="2"/>
            <w:hideMark/>
          </w:tcPr>
          <w:p w:rsidR="005E78CF" w:rsidRPr="005E78CF" w:rsidRDefault="005E78CF" w:rsidP="005E78C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808" w:type="dxa"/>
            <w:hideMark/>
          </w:tcPr>
          <w:p w:rsidR="005E78CF" w:rsidRPr="005E78CF" w:rsidRDefault="005E78CF" w:rsidP="005E78CF">
            <w:pPr>
              <w:ind w:firstLine="0"/>
              <w:rPr>
                <w:szCs w:val="28"/>
              </w:rPr>
            </w:pPr>
            <w:r w:rsidRPr="005E78CF">
              <w:rPr>
                <w:szCs w:val="28"/>
              </w:rPr>
              <w:t>Главный специалист отдела организационно – правовой работы Администрации Красносулинского городского поселения</w:t>
            </w:r>
            <w:r>
              <w:rPr>
                <w:szCs w:val="28"/>
              </w:rPr>
              <w:t xml:space="preserve"> </w:t>
            </w:r>
            <w:r w:rsidRPr="005E78CF">
              <w:rPr>
                <w:szCs w:val="28"/>
              </w:rPr>
              <w:t>(по согласованию);</w:t>
            </w:r>
          </w:p>
        </w:tc>
      </w:tr>
      <w:tr w:rsidR="005E78CF" w:rsidRPr="005E78CF" w:rsidTr="005E78CF">
        <w:trPr>
          <w:trHeight w:val="1195"/>
        </w:trPr>
        <w:tc>
          <w:tcPr>
            <w:tcW w:w="566" w:type="dxa"/>
            <w:hideMark/>
          </w:tcPr>
          <w:p w:rsidR="005E78CF" w:rsidRPr="005E78CF" w:rsidRDefault="005E78CF" w:rsidP="005E78CF">
            <w:pPr>
              <w:ind w:firstLine="0"/>
              <w:jc w:val="center"/>
              <w:rPr>
                <w:szCs w:val="28"/>
              </w:rPr>
            </w:pPr>
            <w:r w:rsidRPr="005E78CF">
              <w:rPr>
                <w:szCs w:val="28"/>
              </w:rPr>
              <w:t>10.</w:t>
            </w:r>
          </w:p>
        </w:tc>
        <w:tc>
          <w:tcPr>
            <w:tcW w:w="1982" w:type="dxa"/>
            <w:gridSpan w:val="2"/>
            <w:hideMark/>
          </w:tcPr>
          <w:p w:rsidR="005E78CF" w:rsidRDefault="005E78CF" w:rsidP="005E78CF">
            <w:pPr>
              <w:ind w:firstLine="0"/>
              <w:rPr>
                <w:szCs w:val="28"/>
              </w:rPr>
            </w:pPr>
            <w:proofErr w:type="spellStart"/>
            <w:r w:rsidRPr="005E78CF">
              <w:rPr>
                <w:szCs w:val="28"/>
              </w:rPr>
              <w:t>Рябыш</w:t>
            </w:r>
            <w:proofErr w:type="spellEnd"/>
            <w:r w:rsidRPr="005E78CF">
              <w:rPr>
                <w:szCs w:val="28"/>
              </w:rPr>
              <w:t xml:space="preserve"> </w:t>
            </w:r>
          </w:p>
          <w:p w:rsidR="005E78CF" w:rsidRPr="005E78CF" w:rsidRDefault="005E78CF" w:rsidP="005E78CF">
            <w:pPr>
              <w:ind w:firstLine="0"/>
              <w:rPr>
                <w:szCs w:val="28"/>
              </w:rPr>
            </w:pPr>
            <w:r w:rsidRPr="005E78CF">
              <w:rPr>
                <w:szCs w:val="28"/>
              </w:rPr>
              <w:t>Ольга Станиславовна</w:t>
            </w:r>
          </w:p>
        </w:tc>
        <w:tc>
          <w:tcPr>
            <w:tcW w:w="283" w:type="dxa"/>
            <w:gridSpan w:val="2"/>
            <w:hideMark/>
          </w:tcPr>
          <w:p w:rsidR="005E78CF" w:rsidRPr="005E78CF" w:rsidRDefault="005E78CF" w:rsidP="005E78C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808" w:type="dxa"/>
            <w:hideMark/>
          </w:tcPr>
          <w:p w:rsidR="005E78CF" w:rsidRPr="005E78CF" w:rsidRDefault="005E78CF" w:rsidP="005E78CF">
            <w:pPr>
              <w:ind w:firstLine="0"/>
              <w:rPr>
                <w:szCs w:val="28"/>
              </w:rPr>
            </w:pPr>
            <w:r w:rsidRPr="005E78CF">
              <w:rPr>
                <w:szCs w:val="28"/>
              </w:rPr>
              <w:t xml:space="preserve">Общественный представитель по Красносулинскому району Уполномоченного по защите прав предпринимателей по Ростовской области </w:t>
            </w:r>
            <w:r>
              <w:rPr>
                <w:szCs w:val="28"/>
              </w:rPr>
              <w:br/>
            </w:r>
            <w:r w:rsidRPr="005E78CF">
              <w:rPr>
                <w:szCs w:val="28"/>
              </w:rPr>
              <w:t>(по согласованию).</w:t>
            </w:r>
          </w:p>
        </w:tc>
      </w:tr>
    </w:tbl>
    <w:p w:rsidR="006C4A37" w:rsidRDefault="006C4A37" w:rsidP="005E78CF">
      <w:pPr>
        <w:ind w:firstLine="0"/>
        <w:rPr>
          <w:szCs w:val="28"/>
        </w:rPr>
      </w:pPr>
    </w:p>
    <w:p w:rsidR="00FF72F8" w:rsidRPr="006C4A37" w:rsidRDefault="00FF72F8" w:rsidP="005E78CF">
      <w:pPr>
        <w:ind w:firstLine="0"/>
        <w:rPr>
          <w:szCs w:val="28"/>
        </w:rPr>
      </w:pPr>
    </w:p>
    <w:p w:rsidR="006C4A37" w:rsidRPr="006C4A37" w:rsidRDefault="006C4A37" w:rsidP="005E78CF">
      <w:pPr>
        <w:ind w:firstLine="0"/>
        <w:rPr>
          <w:szCs w:val="28"/>
        </w:rPr>
      </w:pPr>
    </w:p>
    <w:p w:rsidR="006C4A37" w:rsidRPr="006C4A37" w:rsidRDefault="006C4A37" w:rsidP="005E78CF">
      <w:pPr>
        <w:ind w:firstLine="0"/>
        <w:rPr>
          <w:szCs w:val="28"/>
        </w:rPr>
      </w:pPr>
      <w:r w:rsidRPr="006C4A37">
        <w:rPr>
          <w:szCs w:val="28"/>
        </w:rPr>
        <w:t>Управляющий делами</w:t>
      </w:r>
    </w:p>
    <w:p w:rsidR="006C4A37" w:rsidRPr="006C4A37" w:rsidRDefault="006C4A37" w:rsidP="005E78CF">
      <w:pPr>
        <w:pStyle w:val="ae"/>
        <w:tabs>
          <w:tab w:val="right" w:pos="9639"/>
        </w:tabs>
        <w:rPr>
          <w:rFonts w:ascii="Times New Roman" w:hAnsi="Times New Roman"/>
          <w:color w:val="000000"/>
          <w:sz w:val="28"/>
          <w:szCs w:val="28"/>
        </w:rPr>
      </w:pPr>
      <w:r w:rsidRPr="006C4A37">
        <w:rPr>
          <w:rFonts w:ascii="Times New Roman" w:hAnsi="Times New Roman"/>
          <w:sz w:val="28"/>
          <w:szCs w:val="28"/>
        </w:rPr>
        <w:t>Администрации района</w:t>
      </w:r>
      <w:r w:rsidRPr="006C4A37">
        <w:rPr>
          <w:rFonts w:ascii="Times New Roman" w:hAnsi="Times New Roman"/>
          <w:sz w:val="28"/>
          <w:szCs w:val="28"/>
        </w:rPr>
        <w:tab/>
        <w:t>И.Ю. Кишкинова</w:t>
      </w:r>
    </w:p>
    <w:p w:rsidR="008F1641" w:rsidRPr="00CD7AD6" w:rsidRDefault="008F1641" w:rsidP="005E78CF">
      <w:pPr>
        <w:tabs>
          <w:tab w:val="right" w:pos="9072"/>
        </w:tabs>
        <w:ind w:firstLine="0"/>
        <w:jc w:val="center"/>
        <w:rPr>
          <w:szCs w:val="28"/>
        </w:rPr>
      </w:pPr>
    </w:p>
    <w:sectPr w:rsidR="008F1641" w:rsidRPr="00CD7AD6" w:rsidSect="008F1641">
      <w:headerReference w:type="default" r:id="rId10"/>
      <w:pgSz w:w="11907" w:h="16840" w:code="9"/>
      <w:pgMar w:top="1134" w:right="567" w:bottom="1134" w:left="1701" w:header="1021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8CF" w:rsidRDefault="005E78CF">
      <w:r>
        <w:separator/>
      </w:r>
    </w:p>
  </w:endnote>
  <w:endnote w:type="continuationSeparator" w:id="0">
    <w:p w:rsidR="005E78CF" w:rsidRDefault="005E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Malgun Gothic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8CF" w:rsidRDefault="005E78CF">
      <w:r>
        <w:separator/>
      </w:r>
    </w:p>
  </w:footnote>
  <w:footnote w:type="continuationSeparator" w:id="0">
    <w:p w:rsidR="005E78CF" w:rsidRDefault="005E7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3804543"/>
      <w:docPartObj>
        <w:docPartGallery w:val="Page Numbers (Top of Page)"/>
        <w:docPartUnique/>
      </w:docPartObj>
    </w:sdtPr>
    <w:sdtContent>
      <w:p w:rsidR="005E78CF" w:rsidRPr="00CC6F55" w:rsidRDefault="005E78CF" w:rsidP="00CC6F55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F34" w:rsidRPr="006E6F34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F80CA2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728AA8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18360A"/>
    <w:multiLevelType w:val="hybridMultilevel"/>
    <w:tmpl w:val="E43A1786"/>
    <w:lvl w:ilvl="0" w:tplc="8D322D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8A7750"/>
    <w:multiLevelType w:val="hybridMultilevel"/>
    <w:tmpl w:val="C5BC7624"/>
    <w:lvl w:ilvl="0" w:tplc="F6862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9012C84"/>
    <w:multiLevelType w:val="hybridMultilevel"/>
    <w:tmpl w:val="B128C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291F98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A1C74AD"/>
    <w:multiLevelType w:val="hybridMultilevel"/>
    <w:tmpl w:val="AEF8E622"/>
    <w:lvl w:ilvl="0" w:tplc="DDDE4FB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237AAB"/>
    <w:multiLevelType w:val="hybridMultilevel"/>
    <w:tmpl w:val="7876B8F6"/>
    <w:lvl w:ilvl="0" w:tplc="2A44E4CC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0">
    <w:nsid w:val="0EBD1CAD"/>
    <w:multiLevelType w:val="hybridMultilevel"/>
    <w:tmpl w:val="A59E2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3A71F5"/>
    <w:multiLevelType w:val="hybridMultilevel"/>
    <w:tmpl w:val="2D92AC94"/>
    <w:lvl w:ilvl="0" w:tplc="E8DE4610">
      <w:numFmt w:val="bullet"/>
      <w:lvlText w:val="-"/>
      <w:lvlJc w:val="left"/>
      <w:pPr>
        <w:tabs>
          <w:tab w:val="num" w:pos="788"/>
        </w:tabs>
        <w:ind w:left="78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E34F12"/>
    <w:multiLevelType w:val="multilevel"/>
    <w:tmpl w:val="C84820AC"/>
    <w:lvl w:ilvl="0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19" w:hanging="76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79" w:hanging="76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5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91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34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71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34" w:hanging="2160"/>
      </w:pPr>
      <w:rPr>
        <w:rFonts w:cs="Times New Roman"/>
      </w:rPr>
    </w:lvl>
  </w:abstractNum>
  <w:abstractNum w:abstractNumId="13">
    <w:nsid w:val="1A4C02FD"/>
    <w:multiLevelType w:val="hybridMultilevel"/>
    <w:tmpl w:val="416E6DAA"/>
    <w:lvl w:ilvl="0" w:tplc="CE66C146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1B2E5F9F"/>
    <w:multiLevelType w:val="hybridMultilevel"/>
    <w:tmpl w:val="3E4EAE70"/>
    <w:lvl w:ilvl="0" w:tplc="B4A2527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A760A9C0">
      <w:start w:val="4"/>
      <w:numFmt w:val="decimal"/>
      <w:lvlText w:val="%2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CD44EB"/>
    <w:multiLevelType w:val="hybridMultilevel"/>
    <w:tmpl w:val="3F28763E"/>
    <w:lvl w:ilvl="0" w:tplc="073CC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C15159C"/>
    <w:multiLevelType w:val="hybridMultilevel"/>
    <w:tmpl w:val="6B8EA9C2"/>
    <w:lvl w:ilvl="0" w:tplc="F30E02A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4092A3A"/>
    <w:multiLevelType w:val="hybridMultilevel"/>
    <w:tmpl w:val="712079A6"/>
    <w:lvl w:ilvl="0" w:tplc="C24ECC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7BB6A55"/>
    <w:multiLevelType w:val="multilevel"/>
    <w:tmpl w:val="12EA148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9">
    <w:nsid w:val="28851EBD"/>
    <w:multiLevelType w:val="hybridMultilevel"/>
    <w:tmpl w:val="B9FA40EE"/>
    <w:lvl w:ilvl="0" w:tplc="E436A988">
      <w:start w:val="1"/>
      <w:numFmt w:val="bullet"/>
      <w:lvlText w:val="─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432F24"/>
    <w:multiLevelType w:val="hybridMultilevel"/>
    <w:tmpl w:val="E00A721E"/>
    <w:lvl w:ilvl="0" w:tplc="0024E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E912C67"/>
    <w:multiLevelType w:val="hybridMultilevel"/>
    <w:tmpl w:val="F642C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FE64766"/>
    <w:multiLevelType w:val="hybridMultilevel"/>
    <w:tmpl w:val="FFF4C7E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3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49A3492"/>
    <w:multiLevelType w:val="singleLevel"/>
    <w:tmpl w:val="E3445BD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5">
    <w:nsid w:val="3C176D33"/>
    <w:multiLevelType w:val="multilevel"/>
    <w:tmpl w:val="93549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F9705D"/>
    <w:multiLevelType w:val="multilevel"/>
    <w:tmpl w:val="D8BAEF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7">
    <w:nsid w:val="40E71A65"/>
    <w:multiLevelType w:val="hybridMultilevel"/>
    <w:tmpl w:val="56740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D04913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7F3C15"/>
    <w:multiLevelType w:val="hybridMultilevel"/>
    <w:tmpl w:val="0450C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B76510"/>
    <w:multiLevelType w:val="hybridMultilevel"/>
    <w:tmpl w:val="26AAD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427A5"/>
    <w:multiLevelType w:val="multilevel"/>
    <w:tmpl w:val="270A369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32">
    <w:nsid w:val="56554566"/>
    <w:multiLevelType w:val="hybridMultilevel"/>
    <w:tmpl w:val="0C3CBA24"/>
    <w:lvl w:ilvl="0" w:tplc="82A0BCA2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93B0778"/>
    <w:multiLevelType w:val="hybridMultilevel"/>
    <w:tmpl w:val="68E48A26"/>
    <w:lvl w:ilvl="0" w:tplc="CDB400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93B6ADC"/>
    <w:multiLevelType w:val="hybridMultilevel"/>
    <w:tmpl w:val="B8B22F98"/>
    <w:lvl w:ilvl="0" w:tplc="2488B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AB46ABF"/>
    <w:multiLevelType w:val="hybridMultilevel"/>
    <w:tmpl w:val="B930E39E"/>
    <w:lvl w:ilvl="0" w:tplc="84485CE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CF0294D"/>
    <w:multiLevelType w:val="hybridMultilevel"/>
    <w:tmpl w:val="C96495EC"/>
    <w:lvl w:ilvl="0" w:tplc="A2866B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6F04764"/>
    <w:multiLevelType w:val="hybridMultilevel"/>
    <w:tmpl w:val="F0E2D6D4"/>
    <w:lvl w:ilvl="0" w:tplc="F258C1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9982AE9"/>
    <w:multiLevelType w:val="hybridMultilevel"/>
    <w:tmpl w:val="339072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D174FF"/>
    <w:multiLevelType w:val="hybridMultilevel"/>
    <w:tmpl w:val="C844779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6EE50C3"/>
    <w:multiLevelType w:val="multilevel"/>
    <w:tmpl w:val="17322B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num w:numId="1">
    <w:abstractNumId w:val="2"/>
    <w:lvlOverride w:ilvl="0">
      <w:startOverride w:val="1"/>
    </w:lvlOverride>
  </w:num>
  <w:num w:numId="2">
    <w:abstractNumId w:val="1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24"/>
  </w:num>
  <w:num w:numId="7">
    <w:abstractNumId w:val="6"/>
  </w:num>
  <w:num w:numId="8">
    <w:abstractNumId w:val="23"/>
  </w:num>
  <w:num w:numId="9">
    <w:abstractNumId w:val="34"/>
  </w:num>
  <w:num w:numId="10">
    <w:abstractNumId w:val="13"/>
  </w:num>
  <w:num w:numId="11">
    <w:abstractNumId w:val="10"/>
  </w:num>
  <w:num w:numId="12">
    <w:abstractNumId w:val="21"/>
  </w:num>
  <w:num w:numId="13">
    <w:abstractNumId w:val="29"/>
  </w:num>
  <w:num w:numId="14">
    <w:abstractNumId w:val="36"/>
  </w:num>
  <w:num w:numId="15">
    <w:abstractNumId w:val="31"/>
  </w:num>
  <w:num w:numId="16">
    <w:abstractNumId w:val="20"/>
  </w:num>
  <w:num w:numId="17">
    <w:abstractNumId w:val="2"/>
    <w:lvlOverride w:ilvl="0">
      <w:startOverride w:val="1"/>
    </w:lvlOverride>
  </w:num>
  <w:num w:numId="18">
    <w:abstractNumId w:val="7"/>
  </w:num>
  <w:num w:numId="19">
    <w:abstractNumId w:val="25"/>
  </w:num>
  <w:num w:numId="20">
    <w:abstractNumId w:val="37"/>
  </w:num>
  <w:num w:numId="21">
    <w:abstractNumId w:val="27"/>
  </w:num>
  <w:num w:numId="22">
    <w:abstractNumId w:val="17"/>
  </w:num>
  <w:num w:numId="23">
    <w:abstractNumId w:val="15"/>
  </w:num>
  <w:num w:numId="24">
    <w:abstractNumId w:val="30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9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16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0"/>
  </w:num>
  <w:num w:numId="43">
    <w:abstractNumId w:val="0"/>
  </w:num>
  <w:num w:numId="44">
    <w:abstractNumId w:val="28"/>
  </w:num>
  <w:num w:numId="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</w:num>
  <w:num w:numId="4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0D4"/>
    <w:rsid w:val="00000C48"/>
    <w:rsid w:val="00002048"/>
    <w:rsid w:val="000024B3"/>
    <w:rsid w:val="00002803"/>
    <w:rsid w:val="00003385"/>
    <w:rsid w:val="00003668"/>
    <w:rsid w:val="000047F5"/>
    <w:rsid w:val="00005062"/>
    <w:rsid w:val="00005B5C"/>
    <w:rsid w:val="00007029"/>
    <w:rsid w:val="00007275"/>
    <w:rsid w:val="00007470"/>
    <w:rsid w:val="000100F6"/>
    <w:rsid w:val="000117A7"/>
    <w:rsid w:val="00012076"/>
    <w:rsid w:val="000123BB"/>
    <w:rsid w:val="0001319D"/>
    <w:rsid w:val="00014334"/>
    <w:rsid w:val="0001655A"/>
    <w:rsid w:val="00017040"/>
    <w:rsid w:val="00017656"/>
    <w:rsid w:val="0001776E"/>
    <w:rsid w:val="000211FF"/>
    <w:rsid w:val="000227AB"/>
    <w:rsid w:val="00022FD0"/>
    <w:rsid w:val="00023E4B"/>
    <w:rsid w:val="000245D6"/>
    <w:rsid w:val="0002556A"/>
    <w:rsid w:val="00025E14"/>
    <w:rsid w:val="0002605C"/>
    <w:rsid w:val="000263CB"/>
    <w:rsid w:val="00026A05"/>
    <w:rsid w:val="00027108"/>
    <w:rsid w:val="00027BF4"/>
    <w:rsid w:val="00027C77"/>
    <w:rsid w:val="0003021A"/>
    <w:rsid w:val="00030F7B"/>
    <w:rsid w:val="00032FD5"/>
    <w:rsid w:val="00033015"/>
    <w:rsid w:val="0003373D"/>
    <w:rsid w:val="000341D2"/>
    <w:rsid w:val="00034456"/>
    <w:rsid w:val="00034E67"/>
    <w:rsid w:val="00035578"/>
    <w:rsid w:val="000355E9"/>
    <w:rsid w:val="00035BFD"/>
    <w:rsid w:val="00036FD7"/>
    <w:rsid w:val="00037539"/>
    <w:rsid w:val="00037A5E"/>
    <w:rsid w:val="00040C6C"/>
    <w:rsid w:val="00040D1A"/>
    <w:rsid w:val="00040D28"/>
    <w:rsid w:val="000418EF"/>
    <w:rsid w:val="00041932"/>
    <w:rsid w:val="00041D41"/>
    <w:rsid w:val="00042D69"/>
    <w:rsid w:val="00042F29"/>
    <w:rsid w:val="00044421"/>
    <w:rsid w:val="000444CC"/>
    <w:rsid w:val="00044D0C"/>
    <w:rsid w:val="00046056"/>
    <w:rsid w:val="000471F4"/>
    <w:rsid w:val="00047D8A"/>
    <w:rsid w:val="000507D1"/>
    <w:rsid w:val="00050DEF"/>
    <w:rsid w:val="000512C8"/>
    <w:rsid w:val="00051408"/>
    <w:rsid w:val="0005197F"/>
    <w:rsid w:val="0005268D"/>
    <w:rsid w:val="0005299A"/>
    <w:rsid w:val="00053641"/>
    <w:rsid w:val="00053B4F"/>
    <w:rsid w:val="00053DF1"/>
    <w:rsid w:val="0005573B"/>
    <w:rsid w:val="0005656F"/>
    <w:rsid w:val="000569DE"/>
    <w:rsid w:val="000572AE"/>
    <w:rsid w:val="00057DFA"/>
    <w:rsid w:val="000601D2"/>
    <w:rsid w:val="000607D8"/>
    <w:rsid w:val="000607FB"/>
    <w:rsid w:val="000618C2"/>
    <w:rsid w:val="000619C5"/>
    <w:rsid w:val="00062EE2"/>
    <w:rsid w:val="00064127"/>
    <w:rsid w:val="00064384"/>
    <w:rsid w:val="00064D14"/>
    <w:rsid w:val="00064DF1"/>
    <w:rsid w:val="00065C7A"/>
    <w:rsid w:val="000725A4"/>
    <w:rsid w:val="00072C27"/>
    <w:rsid w:val="0007469D"/>
    <w:rsid w:val="00074C37"/>
    <w:rsid w:val="00075447"/>
    <w:rsid w:val="00076308"/>
    <w:rsid w:val="000776F4"/>
    <w:rsid w:val="00077B1B"/>
    <w:rsid w:val="000810FC"/>
    <w:rsid w:val="00081233"/>
    <w:rsid w:val="0008246A"/>
    <w:rsid w:val="000828BD"/>
    <w:rsid w:val="00083A27"/>
    <w:rsid w:val="0008651F"/>
    <w:rsid w:val="000865DD"/>
    <w:rsid w:val="000876B6"/>
    <w:rsid w:val="00091FD1"/>
    <w:rsid w:val="00092394"/>
    <w:rsid w:val="00092A6C"/>
    <w:rsid w:val="00092BCC"/>
    <w:rsid w:val="00093BAD"/>
    <w:rsid w:val="00093BF5"/>
    <w:rsid w:val="00095151"/>
    <w:rsid w:val="00095301"/>
    <w:rsid w:val="00095BB9"/>
    <w:rsid w:val="00095F5D"/>
    <w:rsid w:val="00096383"/>
    <w:rsid w:val="00096F31"/>
    <w:rsid w:val="0009707F"/>
    <w:rsid w:val="000A0B58"/>
    <w:rsid w:val="000A203B"/>
    <w:rsid w:val="000A28F3"/>
    <w:rsid w:val="000A383B"/>
    <w:rsid w:val="000A5337"/>
    <w:rsid w:val="000A5E0C"/>
    <w:rsid w:val="000A5F6B"/>
    <w:rsid w:val="000A63D6"/>
    <w:rsid w:val="000A6579"/>
    <w:rsid w:val="000A6E7B"/>
    <w:rsid w:val="000A7714"/>
    <w:rsid w:val="000A7DCA"/>
    <w:rsid w:val="000B13F4"/>
    <w:rsid w:val="000B15C4"/>
    <w:rsid w:val="000B1E6A"/>
    <w:rsid w:val="000B2106"/>
    <w:rsid w:val="000B2F52"/>
    <w:rsid w:val="000B45E8"/>
    <w:rsid w:val="000B46C6"/>
    <w:rsid w:val="000B52B9"/>
    <w:rsid w:val="000B5ABF"/>
    <w:rsid w:val="000B6A98"/>
    <w:rsid w:val="000B7267"/>
    <w:rsid w:val="000C0701"/>
    <w:rsid w:val="000C0B95"/>
    <w:rsid w:val="000C11BB"/>
    <w:rsid w:val="000C2B5F"/>
    <w:rsid w:val="000C2B6C"/>
    <w:rsid w:val="000C33A9"/>
    <w:rsid w:val="000C3B34"/>
    <w:rsid w:val="000C3C74"/>
    <w:rsid w:val="000C4711"/>
    <w:rsid w:val="000C69CF"/>
    <w:rsid w:val="000C6F0A"/>
    <w:rsid w:val="000C72E2"/>
    <w:rsid w:val="000C796E"/>
    <w:rsid w:val="000C7EC7"/>
    <w:rsid w:val="000D0BCD"/>
    <w:rsid w:val="000D1218"/>
    <w:rsid w:val="000D27D1"/>
    <w:rsid w:val="000D4F5A"/>
    <w:rsid w:val="000D51CA"/>
    <w:rsid w:val="000D5622"/>
    <w:rsid w:val="000D6168"/>
    <w:rsid w:val="000D62C8"/>
    <w:rsid w:val="000D7A55"/>
    <w:rsid w:val="000E0DBD"/>
    <w:rsid w:val="000E24A2"/>
    <w:rsid w:val="000E29E7"/>
    <w:rsid w:val="000E2AF6"/>
    <w:rsid w:val="000E4304"/>
    <w:rsid w:val="000E4AAE"/>
    <w:rsid w:val="000E52B8"/>
    <w:rsid w:val="000E682D"/>
    <w:rsid w:val="000E6DA4"/>
    <w:rsid w:val="000E7ABF"/>
    <w:rsid w:val="000E7BF1"/>
    <w:rsid w:val="000F0221"/>
    <w:rsid w:val="000F0D20"/>
    <w:rsid w:val="000F0DA7"/>
    <w:rsid w:val="000F17E1"/>
    <w:rsid w:val="000F1A4F"/>
    <w:rsid w:val="000F1FCC"/>
    <w:rsid w:val="000F2F5B"/>
    <w:rsid w:val="000F32BE"/>
    <w:rsid w:val="000F46CD"/>
    <w:rsid w:val="000F5723"/>
    <w:rsid w:val="000F6A9B"/>
    <w:rsid w:val="000F7EC8"/>
    <w:rsid w:val="000F7ECF"/>
    <w:rsid w:val="00100055"/>
    <w:rsid w:val="00100439"/>
    <w:rsid w:val="0010058F"/>
    <w:rsid w:val="0010068D"/>
    <w:rsid w:val="001011EF"/>
    <w:rsid w:val="00101586"/>
    <w:rsid w:val="00101637"/>
    <w:rsid w:val="00101A8D"/>
    <w:rsid w:val="00102482"/>
    <w:rsid w:val="00102B42"/>
    <w:rsid w:val="00102DF3"/>
    <w:rsid w:val="00104EF4"/>
    <w:rsid w:val="00105544"/>
    <w:rsid w:val="00105A2F"/>
    <w:rsid w:val="00105E88"/>
    <w:rsid w:val="00106B6A"/>
    <w:rsid w:val="001108E1"/>
    <w:rsid w:val="00112179"/>
    <w:rsid w:val="00112872"/>
    <w:rsid w:val="001128B3"/>
    <w:rsid w:val="00114B9B"/>
    <w:rsid w:val="00116004"/>
    <w:rsid w:val="001161E6"/>
    <w:rsid w:val="00116609"/>
    <w:rsid w:val="001209CD"/>
    <w:rsid w:val="0012193F"/>
    <w:rsid w:val="0012239D"/>
    <w:rsid w:val="0012249F"/>
    <w:rsid w:val="001224EF"/>
    <w:rsid w:val="0012255A"/>
    <w:rsid w:val="00122D24"/>
    <w:rsid w:val="001242C0"/>
    <w:rsid w:val="001251AC"/>
    <w:rsid w:val="00126BA3"/>
    <w:rsid w:val="001273D8"/>
    <w:rsid w:val="00127C4F"/>
    <w:rsid w:val="00130239"/>
    <w:rsid w:val="00130E9B"/>
    <w:rsid w:val="00131554"/>
    <w:rsid w:val="0013157D"/>
    <w:rsid w:val="00131749"/>
    <w:rsid w:val="00131A89"/>
    <w:rsid w:val="00131B1E"/>
    <w:rsid w:val="00132898"/>
    <w:rsid w:val="00132A2D"/>
    <w:rsid w:val="00132C10"/>
    <w:rsid w:val="001335D6"/>
    <w:rsid w:val="00134345"/>
    <w:rsid w:val="001346F7"/>
    <w:rsid w:val="00134B47"/>
    <w:rsid w:val="00134B80"/>
    <w:rsid w:val="00135235"/>
    <w:rsid w:val="00135B84"/>
    <w:rsid w:val="00135F02"/>
    <w:rsid w:val="001369F3"/>
    <w:rsid w:val="00137058"/>
    <w:rsid w:val="00137ED6"/>
    <w:rsid w:val="001408B5"/>
    <w:rsid w:val="001411E3"/>
    <w:rsid w:val="00141224"/>
    <w:rsid w:val="001413D9"/>
    <w:rsid w:val="0014200B"/>
    <w:rsid w:val="001420A6"/>
    <w:rsid w:val="00143C77"/>
    <w:rsid w:val="001441FB"/>
    <w:rsid w:val="00144930"/>
    <w:rsid w:val="0014667C"/>
    <w:rsid w:val="00146BC6"/>
    <w:rsid w:val="0014721F"/>
    <w:rsid w:val="00147230"/>
    <w:rsid w:val="00147C2A"/>
    <w:rsid w:val="00152015"/>
    <w:rsid w:val="00152526"/>
    <w:rsid w:val="00152BE4"/>
    <w:rsid w:val="0015328E"/>
    <w:rsid w:val="00153988"/>
    <w:rsid w:val="00153BF9"/>
    <w:rsid w:val="001552B1"/>
    <w:rsid w:val="001555BD"/>
    <w:rsid w:val="001576B0"/>
    <w:rsid w:val="00157AB0"/>
    <w:rsid w:val="00157FD5"/>
    <w:rsid w:val="001608AA"/>
    <w:rsid w:val="00161E53"/>
    <w:rsid w:val="00162848"/>
    <w:rsid w:val="0016344C"/>
    <w:rsid w:val="00163E9A"/>
    <w:rsid w:val="00163FC7"/>
    <w:rsid w:val="0016597B"/>
    <w:rsid w:val="001666FC"/>
    <w:rsid w:val="00166933"/>
    <w:rsid w:val="00166F3B"/>
    <w:rsid w:val="00170B9D"/>
    <w:rsid w:val="00171EB7"/>
    <w:rsid w:val="00171F02"/>
    <w:rsid w:val="0017212B"/>
    <w:rsid w:val="00172512"/>
    <w:rsid w:val="001735C5"/>
    <w:rsid w:val="00173C92"/>
    <w:rsid w:val="00175871"/>
    <w:rsid w:val="00175EA8"/>
    <w:rsid w:val="0017624B"/>
    <w:rsid w:val="0017625F"/>
    <w:rsid w:val="0017626E"/>
    <w:rsid w:val="001764BC"/>
    <w:rsid w:val="00177568"/>
    <w:rsid w:val="0017764D"/>
    <w:rsid w:val="0017788B"/>
    <w:rsid w:val="00177C06"/>
    <w:rsid w:val="001817F1"/>
    <w:rsid w:val="001822CD"/>
    <w:rsid w:val="00182921"/>
    <w:rsid w:val="00182D04"/>
    <w:rsid w:val="00182E9E"/>
    <w:rsid w:val="001837A0"/>
    <w:rsid w:val="00184F1D"/>
    <w:rsid w:val="0018568B"/>
    <w:rsid w:val="001864C8"/>
    <w:rsid w:val="001866FB"/>
    <w:rsid w:val="001871F4"/>
    <w:rsid w:val="00187286"/>
    <w:rsid w:val="00187805"/>
    <w:rsid w:val="00187A0D"/>
    <w:rsid w:val="00190231"/>
    <w:rsid w:val="00190371"/>
    <w:rsid w:val="00190552"/>
    <w:rsid w:val="0019069C"/>
    <w:rsid w:val="0019206A"/>
    <w:rsid w:val="00193111"/>
    <w:rsid w:val="00193659"/>
    <w:rsid w:val="001959E2"/>
    <w:rsid w:val="00196146"/>
    <w:rsid w:val="0019686A"/>
    <w:rsid w:val="0019782E"/>
    <w:rsid w:val="00197DB4"/>
    <w:rsid w:val="001A03DA"/>
    <w:rsid w:val="001A04E1"/>
    <w:rsid w:val="001A07FB"/>
    <w:rsid w:val="001A1D94"/>
    <w:rsid w:val="001A3A25"/>
    <w:rsid w:val="001A40B6"/>
    <w:rsid w:val="001A4680"/>
    <w:rsid w:val="001A6467"/>
    <w:rsid w:val="001A68D4"/>
    <w:rsid w:val="001A7256"/>
    <w:rsid w:val="001B00A8"/>
    <w:rsid w:val="001B0408"/>
    <w:rsid w:val="001B0DAD"/>
    <w:rsid w:val="001B1FA6"/>
    <w:rsid w:val="001B2161"/>
    <w:rsid w:val="001B2FF3"/>
    <w:rsid w:val="001B417A"/>
    <w:rsid w:val="001B59DC"/>
    <w:rsid w:val="001B5A26"/>
    <w:rsid w:val="001B64AC"/>
    <w:rsid w:val="001B6E98"/>
    <w:rsid w:val="001C086A"/>
    <w:rsid w:val="001C19C8"/>
    <w:rsid w:val="001C2E13"/>
    <w:rsid w:val="001C304F"/>
    <w:rsid w:val="001C4C37"/>
    <w:rsid w:val="001C4C5E"/>
    <w:rsid w:val="001C73C1"/>
    <w:rsid w:val="001D0118"/>
    <w:rsid w:val="001D1FA1"/>
    <w:rsid w:val="001D2858"/>
    <w:rsid w:val="001D33B5"/>
    <w:rsid w:val="001D4067"/>
    <w:rsid w:val="001D4393"/>
    <w:rsid w:val="001D482D"/>
    <w:rsid w:val="001D51C7"/>
    <w:rsid w:val="001D5C1A"/>
    <w:rsid w:val="001D5FFC"/>
    <w:rsid w:val="001D6F98"/>
    <w:rsid w:val="001D7F1B"/>
    <w:rsid w:val="001D7F99"/>
    <w:rsid w:val="001E06AB"/>
    <w:rsid w:val="001E06C8"/>
    <w:rsid w:val="001E06F7"/>
    <w:rsid w:val="001E06FD"/>
    <w:rsid w:val="001E07EF"/>
    <w:rsid w:val="001E2C20"/>
    <w:rsid w:val="001E352D"/>
    <w:rsid w:val="001E35E5"/>
    <w:rsid w:val="001E3C17"/>
    <w:rsid w:val="001E4BF1"/>
    <w:rsid w:val="001E5ABB"/>
    <w:rsid w:val="001E5CBC"/>
    <w:rsid w:val="001E5E4D"/>
    <w:rsid w:val="001E695C"/>
    <w:rsid w:val="001F0952"/>
    <w:rsid w:val="001F09B9"/>
    <w:rsid w:val="001F11FD"/>
    <w:rsid w:val="001F1F18"/>
    <w:rsid w:val="001F3354"/>
    <w:rsid w:val="001F365E"/>
    <w:rsid w:val="001F36C7"/>
    <w:rsid w:val="001F3CBA"/>
    <w:rsid w:val="001F402D"/>
    <w:rsid w:val="001F416A"/>
    <w:rsid w:val="001F53E5"/>
    <w:rsid w:val="001F617C"/>
    <w:rsid w:val="001F7265"/>
    <w:rsid w:val="001F7786"/>
    <w:rsid w:val="0020270B"/>
    <w:rsid w:val="0020354A"/>
    <w:rsid w:val="00203EC4"/>
    <w:rsid w:val="002040D8"/>
    <w:rsid w:val="0020590F"/>
    <w:rsid w:val="00205D3E"/>
    <w:rsid w:val="00210435"/>
    <w:rsid w:val="00210B20"/>
    <w:rsid w:val="00210BBD"/>
    <w:rsid w:val="00211293"/>
    <w:rsid w:val="00212070"/>
    <w:rsid w:val="002125CD"/>
    <w:rsid w:val="00212BB2"/>
    <w:rsid w:val="00212CD4"/>
    <w:rsid w:val="002130B9"/>
    <w:rsid w:val="00213AC6"/>
    <w:rsid w:val="00214BE3"/>
    <w:rsid w:val="00214C4D"/>
    <w:rsid w:val="002150CC"/>
    <w:rsid w:val="002156CC"/>
    <w:rsid w:val="00215C81"/>
    <w:rsid w:val="00215F34"/>
    <w:rsid w:val="002160AC"/>
    <w:rsid w:val="00216332"/>
    <w:rsid w:val="00216B23"/>
    <w:rsid w:val="00217A8D"/>
    <w:rsid w:val="002206F5"/>
    <w:rsid w:val="00220829"/>
    <w:rsid w:val="00220C7C"/>
    <w:rsid w:val="002214E8"/>
    <w:rsid w:val="002226C9"/>
    <w:rsid w:val="002229C5"/>
    <w:rsid w:val="00224C8C"/>
    <w:rsid w:val="00224F68"/>
    <w:rsid w:val="00225A00"/>
    <w:rsid w:val="00225D6F"/>
    <w:rsid w:val="002269A3"/>
    <w:rsid w:val="00226E18"/>
    <w:rsid w:val="002274BD"/>
    <w:rsid w:val="00227A5B"/>
    <w:rsid w:val="00230081"/>
    <w:rsid w:val="0023086A"/>
    <w:rsid w:val="00230923"/>
    <w:rsid w:val="00231BE9"/>
    <w:rsid w:val="00231EC5"/>
    <w:rsid w:val="002330DE"/>
    <w:rsid w:val="00233117"/>
    <w:rsid w:val="0023332D"/>
    <w:rsid w:val="002336AD"/>
    <w:rsid w:val="0023379C"/>
    <w:rsid w:val="00233C19"/>
    <w:rsid w:val="002341D9"/>
    <w:rsid w:val="00234DC2"/>
    <w:rsid w:val="00235F1E"/>
    <w:rsid w:val="00236879"/>
    <w:rsid w:val="00236E2B"/>
    <w:rsid w:val="002377C4"/>
    <w:rsid w:val="00237C32"/>
    <w:rsid w:val="00240792"/>
    <w:rsid w:val="00240AC1"/>
    <w:rsid w:val="00241077"/>
    <w:rsid w:val="00241F17"/>
    <w:rsid w:val="0024230F"/>
    <w:rsid w:val="0024240B"/>
    <w:rsid w:val="002425E0"/>
    <w:rsid w:val="00242AB8"/>
    <w:rsid w:val="00243BC0"/>
    <w:rsid w:val="002440F3"/>
    <w:rsid w:val="002442B6"/>
    <w:rsid w:val="00244D58"/>
    <w:rsid w:val="00244DBD"/>
    <w:rsid w:val="00245A2C"/>
    <w:rsid w:val="00246EB1"/>
    <w:rsid w:val="00247303"/>
    <w:rsid w:val="002505A2"/>
    <w:rsid w:val="00250AD7"/>
    <w:rsid w:val="0025104F"/>
    <w:rsid w:val="002516B3"/>
    <w:rsid w:val="00251C88"/>
    <w:rsid w:val="00251D9E"/>
    <w:rsid w:val="0025212F"/>
    <w:rsid w:val="00255335"/>
    <w:rsid w:val="00257206"/>
    <w:rsid w:val="00257596"/>
    <w:rsid w:val="0025767E"/>
    <w:rsid w:val="0025791E"/>
    <w:rsid w:val="002609AA"/>
    <w:rsid w:val="0026147A"/>
    <w:rsid w:val="002617CB"/>
    <w:rsid w:val="00261FB8"/>
    <w:rsid w:val="00262C9C"/>
    <w:rsid w:val="0026411F"/>
    <w:rsid w:val="002648AB"/>
    <w:rsid w:val="00264983"/>
    <w:rsid w:val="00265160"/>
    <w:rsid w:val="00265217"/>
    <w:rsid w:val="00265291"/>
    <w:rsid w:val="0026536D"/>
    <w:rsid w:val="002675AD"/>
    <w:rsid w:val="0026779E"/>
    <w:rsid w:val="0026784C"/>
    <w:rsid w:val="00271761"/>
    <w:rsid w:val="002717E8"/>
    <w:rsid w:val="002734E9"/>
    <w:rsid w:val="00273F61"/>
    <w:rsid w:val="00274886"/>
    <w:rsid w:val="00275360"/>
    <w:rsid w:val="00275381"/>
    <w:rsid w:val="00276248"/>
    <w:rsid w:val="00276903"/>
    <w:rsid w:val="00276B3F"/>
    <w:rsid w:val="00277B37"/>
    <w:rsid w:val="00277C22"/>
    <w:rsid w:val="00280C2F"/>
    <w:rsid w:val="002812AF"/>
    <w:rsid w:val="0028146E"/>
    <w:rsid w:val="00281486"/>
    <w:rsid w:val="0028239F"/>
    <w:rsid w:val="00283686"/>
    <w:rsid w:val="002837DE"/>
    <w:rsid w:val="002843F2"/>
    <w:rsid w:val="00284E65"/>
    <w:rsid w:val="00287191"/>
    <w:rsid w:val="002878A2"/>
    <w:rsid w:val="00287A4A"/>
    <w:rsid w:val="00290491"/>
    <w:rsid w:val="00291099"/>
    <w:rsid w:val="00291459"/>
    <w:rsid w:val="002916C0"/>
    <w:rsid w:val="00292584"/>
    <w:rsid w:val="002925EC"/>
    <w:rsid w:val="00294276"/>
    <w:rsid w:val="00294409"/>
    <w:rsid w:val="002945B2"/>
    <w:rsid w:val="002948C4"/>
    <w:rsid w:val="0029579B"/>
    <w:rsid w:val="00296513"/>
    <w:rsid w:val="00296CA1"/>
    <w:rsid w:val="002A02C6"/>
    <w:rsid w:val="002A05C3"/>
    <w:rsid w:val="002A0FBC"/>
    <w:rsid w:val="002A2935"/>
    <w:rsid w:val="002A2A08"/>
    <w:rsid w:val="002A3165"/>
    <w:rsid w:val="002A33F5"/>
    <w:rsid w:val="002A3462"/>
    <w:rsid w:val="002A3C86"/>
    <w:rsid w:val="002A4230"/>
    <w:rsid w:val="002A45CF"/>
    <w:rsid w:val="002A4D03"/>
    <w:rsid w:val="002A4EF3"/>
    <w:rsid w:val="002A547E"/>
    <w:rsid w:val="002A54BC"/>
    <w:rsid w:val="002A65BF"/>
    <w:rsid w:val="002A6658"/>
    <w:rsid w:val="002A7326"/>
    <w:rsid w:val="002A77D4"/>
    <w:rsid w:val="002B09E7"/>
    <w:rsid w:val="002B1145"/>
    <w:rsid w:val="002B244B"/>
    <w:rsid w:val="002B25C3"/>
    <w:rsid w:val="002B4514"/>
    <w:rsid w:val="002B4545"/>
    <w:rsid w:val="002B4855"/>
    <w:rsid w:val="002B4ACF"/>
    <w:rsid w:val="002B588E"/>
    <w:rsid w:val="002B6207"/>
    <w:rsid w:val="002B62A2"/>
    <w:rsid w:val="002C0675"/>
    <w:rsid w:val="002C0A76"/>
    <w:rsid w:val="002C0E02"/>
    <w:rsid w:val="002C173F"/>
    <w:rsid w:val="002C19AA"/>
    <w:rsid w:val="002C20C9"/>
    <w:rsid w:val="002C22A3"/>
    <w:rsid w:val="002C4153"/>
    <w:rsid w:val="002C573C"/>
    <w:rsid w:val="002C603A"/>
    <w:rsid w:val="002C6731"/>
    <w:rsid w:val="002C6F43"/>
    <w:rsid w:val="002C7280"/>
    <w:rsid w:val="002D389B"/>
    <w:rsid w:val="002D4EF6"/>
    <w:rsid w:val="002D5338"/>
    <w:rsid w:val="002D685D"/>
    <w:rsid w:val="002D689E"/>
    <w:rsid w:val="002D6FA5"/>
    <w:rsid w:val="002D7102"/>
    <w:rsid w:val="002D7F90"/>
    <w:rsid w:val="002E016C"/>
    <w:rsid w:val="002E0A48"/>
    <w:rsid w:val="002E12F9"/>
    <w:rsid w:val="002E24E6"/>
    <w:rsid w:val="002E2822"/>
    <w:rsid w:val="002E2969"/>
    <w:rsid w:val="002E355A"/>
    <w:rsid w:val="002E3A7C"/>
    <w:rsid w:val="002E4707"/>
    <w:rsid w:val="002E5FA3"/>
    <w:rsid w:val="002E649B"/>
    <w:rsid w:val="002E70C9"/>
    <w:rsid w:val="002E7153"/>
    <w:rsid w:val="002E7C8D"/>
    <w:rsid w:val="002F0596"/>
    <w:rsid w:val="002F0BD8"/>
    <w:rsid w:val="002F0D25"/>
    <w:rsid w:val="002F13D6"/>
    <w:rsid w:val="002F15AE"/>
    <w:rsid w:val="002F241C"/>
    <w:rsid w:val="002F404F"/>
    <w:rsid w:val="002F4397"/>
    <w:rsid w:val="002F48B9"/>
    <w:rsid w:val="002F48D7"/>
    <w:rsid w:val="002F5D9F"/>
    <w:rsid w:val="002F634C"/>
    <w:rsid w:val="00300014"/>
    <w:rsid w:val="003008CA"/>
    <w:rsid w:val="003009B9"/>
    <w:rsid w:val="003018DA"/>
    <w:rsid w:val="0030237B"/>
    <w:rsid w:val="00302A2A"/>
    <w:rsid w:val="00302B2B"/>
    <w:rsid w:val="00305F4A"/>
    <w:rsid w:val="00306540"/>
    <w:rsid w:val="00307AA9"/>
    <w:rsid w:val="00311AF3"/>
    <w:rsid w:val="003124A6"/>
    <w:rsid w:val="00312B71"/>
    <w:rsid w:val="00313D81"/>
    <w:rsid w:val="00313F98"/>
    <w:rsid w:val="00314A20"/>
    <w:rsid w:val="00314E1A"/>
    <w:rsid w:val="00315A6E"/>
    <w:rsid w:val="00315D22"/>
    <w:rsid w:val="00315DD1"/>
    <w:rsid w:val="003160D2"/>
    <w:rsid w:val="0031675D"/>
    <w:rsid w:val="00316B26"/>
    <w:rsid w:val="003172DF"/>
    <w:rsid w:val="003178CC"/>
    <w:rsid w:val="003178F4"/>
    <w:rsid w:val="00324AE6"/>
    <w:rsid w:val="003258E5"/>
    <w:rsid w:val="00325AFB"/>
    <w:rsid w:val="003260C1"/>
    <w:rsid w:val="00330CC6"/>
    <w:rsid w:val="003313C6"/>
    <w:rsid w:val="003315FB"/>
    <w:rsid w:val="00331C50"/>
    <w:rsid w:val="00331F45"/>
    <w:rsid w:val="00331F9F"/>
    <w:rsid w:val="00332378"/>
    <w:rsid w:val="00332477"/>
    <w:rsid w:val="00334D97"/>
    <w:rsid w:val="00336FD5"/>
    <w:rsid w:val="003377CB"/>
    <w:rsid w:val="003408DA"/>
    <w:rsid w:val="00341E79"/>
    <w:rsid w:val="0034251E"/>
    <w:rsid w:val="00342A52"/>
    <w:rsid w:val="00342FB2"/>
    <w:rsid w:val="003431A3"/>
    <w:rsid w:val="00343845"/>
    <w:rsid w:val="0034384D"/>
    <w:rsid w:val="00343DD7"/>
    <w:rsid w:val="00344ABE"/>
    <w:rsid w:val="00344CB1"/>
    <w:rsid w:val="00344DD3"/>
    <w:rsid w:val="00345073"/>
    <w:rsid w:val="003468F2"/>
    <w:rsid w:val="00346F96"/>
    <w:rsid w:val="0034726B"/>
    <w:rsid w:val="00350B36"/>
    <w:rsid w:val="0035174F"/>
    <w:rsid w:val="00351B61"/>
    <w:rsid w:val="00351FD4"/>
    <w:rsid w:val="00352669"/>
    <w:rsid w:val="003534CE"/>
    <w:rsid w:val="00355836"/>
    <w:rsid w:val="00355FFF"/>
    <w:rsid w:val="00356570"/>
    <w:rsid w:val="00357B4C"/>
    <w:rsid w:val="003602B8"/>
    <w:rsid w:val="003616BC"/>
    <w:rsid w:val="003617A2"/>
    <w:rsid w:val="0036185C"/>
    <w:rsid w:val="00361F48"/>
    <w:rsid w:val="00363429"/>
    <w:rsid w:val="00363900"/>
    <w:rsid w:val="00364023"/>
    <w:rsid w:val="00364265"/>
    <w:rsid w:val="0036476A"/>
    <w:rsid w:val="0036536B"/>
    <w:rsid w:val="003660FC"/>
    <w:rsid w:val="0036654E"/>
    <w:rsid w:val="003671DB"/>
    <w:rsid w:val="00370241"/>
    <w:rsid w:val="00370A7B"/>
    <w:rsid w:val="00370BB0"/>
    <w:rsid w:val="00372968"/>
    <w:rsid w:val="003735A6"/>
    <w:rsid w:val="0037443F"/>
    <w:rsid w:val="00374747"/>
    <w:rsid w:val="00374B97"/>
    <w:rsid w:val="00374E49"/>
    <w:rsid w:val="0037512C"/>
    <w:rsid w:val="003753B1"/>
    <w:rsid w:val="00375490"/>
    <w:rsid w:val="0037693C"/>
    <w:rsid w:val="003801FA"/>
    <w:rsid w:val="0038040B"/>
    <w:rsid w:val="00380AED"/>
    <w:rsid w:val="00380C7F"/>
    <w:rsid w:val="003813F0"/>
    <w:rsid w:val="003825AE"/>
    <w:rsid w:val="003835D0"/>
    <w:rsid w:val="00383B02"/>
    <w:rsid w:val="00384AB3"/>
    <w:rsid w:val="00385F53"/>
    <w:rsid w:val="00386D9F"/>
    <w:rsid w:val="0038742B"/>
    <w:rsid w:val="00387F8C"/>
    <w:rsid w:val="00387FA4"/>
    <w:rsid w:val="003906CA"/>
    <w:rsid w:val="003908FE"/>
    <w:rsid w:val="00390CE2"/>
    <w:rsid w:val="00391A75"/>
    <w:rsid w:val="00392481"/>
    <w:rsid w:val="00393382"/>
    <w:rsid w:val="0039349E"/>
    <w:rsid w:val="00393B61"/>
    <w:rsid w:val="003941DA"/>
    <w:rsid w:val="0039423B"/>
    <w:rsid w:val="003945F4"/>
    <w:rsid w:val="00394697"/>
    <w:rsid w:val="003A09BD"/>
    <w:rsid w:val="003A1D31"/>
    <w:rsid w:val="003A1D97"/>
    <w:rsid w:val="003A31D4"/>
    <w:rsid w:val="003A33E2"/>
    <w:rsid w:val="003A373B"/>
    <w:rsid w:val="003A4AC4"/>
    <w:rsid w:val="003A5466"/>
    <w:rsid w:val="003A5CE3"/>
    <w:rsid w:val="003A6E0A"/>
    <w:rsid w:val="003A7E44"/>
    <w:rsid w:val="003B04A7"/>
    <w:rsid w:val="003B2324"/>
    <w:rsid w:val="003B2F69"/>
    <w:rsid w:val="003B352B"/>
    <w:rsid w:val="003B3928"/>
    <w:rsid w:val="003B4114"/>
    <w:rsid w:val="003B4907"/>
    <w:rsid w:val="003B4F40"/>
    <w:rsid w:val="003B5C0E"/>
    <w:rsid w:val="003B5F21"/>
    <w:rsid w:val="003B6311"/>
    <w:rsid w:val="003B6410"/>
    <w:rsid w:val="003B681B"/>
    <w:rsid w:val="003B691A"/>
    <w:rsid w:val="003C14E8"/>
    <w:rsid w:val="003C1858"/>
    <w:rsid w:val="003C24CE"/>
    <w:rsid w:val="003C24F4"/>
    <w:rsid w:val="003C278E"/>
    <w:rsid w:val="003C34D9"/>
    <w:rsid w:val="003C3C71"/>
    <w:rsid w:val="003C4B25"/>
    <w:rsid w:val="003C4F60"/>
    <w:rsid w:val="003C5B49"/>
    <w:rsid w:val="003C6168"/>
    <w:rsid w:val="003C637D"/>
    <w:rsid w:val="003C64BB"/>
    <w:rsid w:val="003C7095"/>
    <w:rsid w:val="003C79B0"/>
    <w:rsid w:val="003C7FCB"/>
    <w:rsid w:val="003D129C"/>
    <w:rsid w:val="003D1A81"/>
    <w:rsid w:val="003D1E62"/>
    <w:rsid w:val="003D1FD9"/>
    <w:rsid w:val="003D2204"/>
    <w:rsid w:val="003D3C97"/>
    <w:rsid w:val="003D401A"/>
    <w:rsid w:val="003D61D5"/>
    <w:rsid w:val="003D6647"/>
    <w:rsid w:val="003D6807"/>
    <w:rsid w:val="003D6CCD"/>
    <w:rsid w:val="003E13C2"/>
    <w:rsid w:val="003E1604"/>
    <w:rsid w:val="003E224D"/>
    <w:rsid w:val="003E2250"/>
    <w:rsid w:val="003E3AF3"/>
    <w:rsid w:val="003E3D1A"/>
    <w:rsid w:val="003E418D"/>
    <w:rsid w:val="003E47D1"/>
    <w:rsid w:val="003E4BA8"/>
    <w:rsid w:val="003E5490"/>
    <w:rsid w:val="003E5C86"/>
    <w:rsid w:val="003E6579"/>
    <w:rsid w:val="003E65EA"/>
    <w:rsid w:val="003E6FC8"/>
    <w:rsid w:val="003E79EB"/>
    <w:rsid w:val="003E7A24"/>
    <w:rsid w:val="003F06D1"/>
    <w:rsid w:val="003F073E"/>
    <w:rsid w:val="003F09E1"/>
    <w:rsid w:val="003F10FB"/>
    <w:rsid w:val="003F1AE3"/>
    <w:rsid w:val="003F1BAA"/>
    <w:rsid w:val="003F2328"/>
    <w:rsid w:val="003F24DA"/>
    <w:rsid w:val="003F25B5"/>
    <w:rsid w:val="003F28A6"/>
    <w:rsid w:val="003F39C0"/>
    <w:rsid w:val="003F4338"/>
    <w:rsid w:val="003F6097"/>
    <w:rsid w:val="003F671D"/>
    <w:rsid w:val="003F6C46"/>
    <w:rsid w:val="003F7851"/>
    <w:rsid w:val="00400E46"/>
    <w:rsid w:val="0040187B"/>
    <w:rsid w:val="00401C76"/>
    <w:rsid w:val="004025E8"/>
    <w:rsid w:val="00403A6D"/>
    <w:rsid w:val="00403AF6"/>
    <w:rsid w:val="004057A9"/>
    <w:rsid w:val="00405F9C"/>
    <w:rsid w:val="00406051"/>
    <w:rsid w:val="004062D8"/>
    <w:rsid w:val="00406E7F"/>
    <w:rsid w:val="00407D0A"/>
    <w:rsid w:val="00411432"/>
    <w:rsid w:val="00412A8D"/>
    <w:rsid w:val="00412EB6"/>
    <w:rsid w:val="004130FC"/>
    <w:rsid w:val="00413D7C"/>
    <w:rsid w:val="00414619"/>
    <w:rsid w:val="00414F60"/>
    <w:rsid w:val="00415023"/>
    <w:rsid w:val="0041721B"/>
    <w:rsid w:val="004201DE"/>
    <w:rsid w:val="00421294"/>
    <w:rsid w:val="004216BA"/>
    <w:rsid w:val="004225AF"/>
    <w:rsid w:val="004230B6"/>
    <w:rsid w:val="00423745"/>
    <w:rsid w:val="00423F7B"/>
    <w:rsid w:val="004245F1"/>
    <w:rsid w:val="00424ECB"/>
    <w:rsid w:val="00425A21"/>
    <w:rsid w:val="00425AC4"/>
    <w:rsid w:val="00425B20"/>
    <w:rsid w:val="00426428"/>
    <w:rsid w:val="004266F3"/>
    <w:rsid w:val="00426D1A"/>
    <w:rsid w:val="00427D8C"/>
    <w:rsid w:val="00427EFE"/>
    <w:rsid w:val="00430454"/>
    <w:rsid w:val="0043126C"/>
    <w:rsid w:val="0043188E"/>
    <w:rsid w:val="00431DC2"/>
    <w:rsid w:val="004322E2"/>
    <w:rsid w:val="00432651"/>
    <w:rsid w:val="00433F89"/>
    <w:rsid w:val="004347CA"/>
    <w:rsid w:val="00434884"/>
    <w:rsid w:val="004355A2"/>
    <w:rsid w:val="00436037"/>
    <w:rsid w:val="00437584"/>
    <w:rsid w:val="00437F7C"/>
    <w:rsid w:val="0044021D"/>
    <w:rsid w:val="00440658"/>
    <w:rsid w:val="00440836"/>
    <w:rsid w:val="00442920"/>
    <w:rsid w:val="00442BE8"/>
    <w:rsid w:val="00442EC2"/>
    <w:rsid w:val="00442FE0"/>
    <w:rsid w:val="0044364C"/>
    <w:rsid w:val="00443670"/>
    <w:rsid w:val="00444702"/>
    <w:rsid w:val="00444831"/>
    <w:rsid w:val="00445856"/>
    <w:rsid w:val="004461AD"/>
    <w:rsid w:val="00446B53"/>
    <w:rsid w:val="004470BE"/>
    <w:rsid w:val="0044719E"/>
    <w:rsid w:val="0044734A"/>
    <w:rsid w:val="00450346"/>
    <w:rsid w:val="0045169E"/>
    <w:rsid w:val="004524F4"/>
    <w:rsid w:val="00452FCC"/>
    <w:rsid w:val="00454A7D"/>
    <w:rsid w:val="00454E28"/>
    <w:rsid w:val="00455130"/>
    <w:rsid w:val="00455E6F"/>
    <w:rsid w:val="00457027"/>
    <w:rsid w:val="0045742F"/>
    <w:rsid w:val="0046057C"/>
    <w:rsid w:val="00460A26"/>
    <w:rsid w:val="00461167"/>
    <w:rsid w:val="00461523"/>
    <w:rsid w:val="00462216"/>
    <w:rsid w:val="004625DE"/>
    <w:rsid w:val="004627E3"/>
    <w:rsid w:val="00462893"/>
    <w:rsid w:val="00462ABF"/>
    <w:rsid w:val="004633EE"/>
    <w:rsid w:val="00463992"/>
    <w:rsid w:val="004645F9"/>
    <w:rsid w:val="00464888"/>
    <w:rsid w:val="00464CEC"/>
    <w:rsid w:val="00467599"/>
    <w:rsid w:val="004707EB"/>
    <w:rsid w:val="004708D7"/>
    <w:rsid w:val="00471D25"/>
    <w:rsid w:val="00471E17"/>
    <w:rsid w:val="004726E0"/>
    <w:rsid w:val="004737CC"/>
    <w:rsid w:val="00473F4A"/>
    <w:rsid w:val="00473F6A"/>
    <w:rsid w:val="00476595"/>
    <w:rsid w:val="004812A0"/>
    <w:rsid w:val="00483291"/>
    <w:rsid w:val="00483D81"/>
    <w:rsid w:val="0048569F"/>
    <w:rsid w:val="00485E93"/>
    <w:rsid w:val="00486F66"/>
    <w:rsid w:val="00487F71"/>
    <w:rsid w:val="00492C57"/>
    <w:rsid w:val="00494709"/>
    <w:rsid w:val="004951C8"/>
    <w:rsid w:val="00495DCE"/>
    <w:rsid w:val="00495E97"/>
    <w:rsid w:val="004960D5"/>
    <w:rsid w:val="00496FA8"/>
    <w:rsid w:val="004973DA"/>
    <w:rsid w:val="004A0554"/>
    <w:rsid w:val="004A179A"/>
    <w:rsid w:val="004A17F8"/>
    <w:rsid w:val="004A2540"/>
    <w:rsid w:val="004A3395"/>
    <w:rsid w:val="004A40CA"/>
    <w:rsid w:val="004A4193"/>
    <w:rsid w:val="004A4F8A"/>
    <w:rsid w:val="004A6895"/>
    <w:rsid w:val="004A6BB5"/>
    <w:rsid w:val="004A6FE9"/>
    <w:rsid w:val="004B0088"/>
    <w:rsid w:val="004B07E5"/>
    <w:rsid w:val="004B11FD"/>
    <w:rsid w:val="004B157F"/>
    <w:rsid w:val="004B44A4"/>
    <w:rsid w:val="004B469C"/>
    <w:rsid w:val="004B746C"/>
    <w:rsid w:val="004B74A4"/>
    <w:rsid w:val="004B7A62"/>
    <w:rsid w:val="004B7EB8"/>
    <w:rsid w:val="004C0051"/>
    <w:rsid w:val="004C020E"/>
    <w:rsid w:val="004C0EE4"/>
    <w:rsid w:val="004C28CF"/>
    <w:rsid w:val="004C3FD3"/>
    <w:rsid w:val="004C45DE"/>
    <w:rsid w:val="004C4739"/>
    <w:rsid w:val="004C4990"/>
    <w:rsid w:val="004C5D05"/>
    <w:rsid w:val="004C62B7"/>
    <w:rsid w:val="004C6931"/>
    <w:rsid w:val="004D0570"/>
    <w:rsid w:val="004D0E76"/>
    <w:rsid w:val="004D2620"/>
    <w:rsid w:val="004D2726"/>
    <w:rsid w:val="004D32E2"/>
    <w:rsid w:val="004D3818"/>
    <w:rsid w:val="004D43E3"/>
    <w:rsid w:val="004D43F4"/>
    <w:rsid w:val="004D4A3D"/>
    <w:rsid w:val="004D57C7"/>
    <w:rsid w:val="004D621D"/>
    <w:rsid w:val="004D75D4"/>
    <w:rsid w:val="004E0796"/>
    <w:rsid w:val="004E08F0"/>
    <w:rsid w:val="004E21AE"/>
    <w:rsid w:val="004E245E"/>
    <w:rsid w:val="004E2738"/>
    <w:rsid w:val="004E30CB"/>
    <w:rsid w:val="004E3734"/>
    <w:rsid w:val="004E3B79"/>
    <w:rsid w:val="004E3C34"/>
    <w:rsid w:val="004E5EBC"/>
    <w:rsid w:val="004E6837"/>
    <w:rsid w:val="004E6FCD"/>
    <w:rsid w:val="004E7136"/>
    <w:rsid w:val="004E71CC"/>
    <w:rsid w:val="004E75A2"/>
    <w:rsid w:val="004F0BB9"/>
    <w:rsid w:val="004F1645"/>
    <w:rsid w:val="004F2B46"/>
    <w:rsid w:val="004F2FED"/>
    <w:rsid w:val="004F4743"/>
    <w:rsid w:val="004F4ED7"/>
    <w:rsid w:val="004F59A7"/>
    <w:rsid w:val="004F688F"/>
    <w:rsid w:val="004F6D56"/>
    <w:rsid w:val="004F6F7D"/>
    <w:rsid w:val="004F7B9C"/>
    <w:rsid w:val="005005C6"/>
    <w:rsid w:val="00501074"/>
    <w:rsid w:val="00501C3B"/>
    <w:rsid w:val="00501DD6"/>
    <w:rsid w:val="0050218D"/>
    <w:rsid w:val="0050269B"/>
    <w:rsid w:val="00502ABA"/>
    <w:rsid w:val="0050358A"/>
    <w:rsid w:val="00503EAD"/>
    <w:rsid w:val="00504442"/>
    <w:rsid w:val="00504E2F"/>
    <w:rsid w:val="0050529D"/>
    <w:rsid w:val="00507BBE"/>
    <w:rsid w:val="00507F9C"/>
    <w:rsid w:val="00510E05"/>
    <w:rsid w:val="005115F0"/>
    <w:rsid w:val="005115F1"/>
    <w:rsid w:val="00512AFE"/>
    <w:rsid w:val="00513C49"/>
    <w:rsid w:val="00514491"/>
    <w:rsid w:val="00514BCB"/>
    <w:rsid w:val="00514DAC"/>
    <w:rsid w:val="00514E21"/>
    <w:rsid w:val="005153D6"/>
    <w:rsid w:val="00515A7A"/>
    <w:rsid w:val="005213CD"/>
    <w:rsid w:val="00521874"/>
    <w:rsid w:val="00522B30"/>
    <w:rsid w:val="00523E40"/>
    <w:rsid w:val="00524C4B"/>
    <w:rsid w:val="00524DEF"/>
    <w:rsid w:val="00525474"/>
    <w:rsid w:val="00527089"/>
    <w:rsid w:val="005274A3"/>
    <w:rsid w:val="005277C4"/>
    <w:rsid w:val="0053085A"/>
    <w:rsid w:val="00530D3D"/>
    <w:rsid w:val="00531241"/>
    <w:rsid w:val="0053178B"/>
    <w:rsid w:val="00532B09"/>
    <w:rsid w:val="00532F68"/>
    <w:rsid w:val="005335C3"/>
    <w:rsid w:val="0053598B"/>
    <w:rsid w:val="0053798E"/>
    <w:rsid w:val="005403F0"/>
    <w:rsid w:val="00541719"/>
    <w:rsid w:val="00541850"/>
    <w:rsid w:val="00541FD5"/>
    <w:rsid w:val="00542550"/>
    <w:rsid w:val="00543138"/>
    <w:rsid w:val="0054338F"/>
    <w:rsid w:val="00543463"/>
    <w:rsid w:val="005440CB"/>
    <w:rsid w:val="0054511E"/>
    <w:rsid w:val="00547CFF"/>
    <w:rsid w:val="00550120"/>
    <w:rsid w:val="00550810"/>
    <w:rsid w:val="00550D15"/>
    <w:rsid w:val="00551359"/>
    <w:rsid w:val="00551D89"/>
    <w:rsid w:val="00552D5F"/>
    <w:rsid w:val="005537AE"/>
    <w:rsid w:val="00553FEF"/>
    <w:rsid w:val="005544FF"/>
    <w:rsid w:val="00554C78"/>
    <w:rsid w:val="00555043"/>
    <w:rsid w:val="0055514C"/>
    <w:rsid w:val="005563F2"/>
    <w:rsid w:val="005573BA"/>
    <w:rsid w:val="00560E9C"/>
    <w:rsid w:val="00561F78"/>
    <w:rsid w:val="005631B0"/>
    <w:rsid w:val="00563502"/>
    <w:rsid w:val="00563559"/>
    <w:rsid w:val="00563E4B"/>
    <w:rsid w:val="005643D4"/>
    <w:rsid w:val="00564912"/>
    <w:rsid w:val="00564C12"/>
    <w:rsid w:val="0056581E"/>
    <w:rsid w:val="00565F04"/>
    <w:rsid w:val="00566984"/>
    <w:rsid w:val="00566D6B"/>
    <w:rsid w:val="0056720E"/>
    <w:rsid w:val="00567C1E"/>
    <w:rsid w:val="00571086"/>
    <w:rsid w:val="005718F8"/>
    <w:rsid w:val="00571EDF"/>
    <w:rsid w:val="005724D6"/>
    <w:rsid w:val="00573475"/>
    <w:rsid w:val="00573CD6"/>
    <w:rsid w:val="005746B4"/>
    <w:rsid w:val="00575234"/>
    <w:rsid w:val="00575773"/>
    <w:rsid w:val="00576400"/>
    <w:rsid w:val="00576D1A"/>
    <w:rsid w:val="00576EF5"/>
    <w:rsid w:val="00576F71"/>
    <w:rsid w:val="005801E0"/>
    <w:rsid w:val="00580835"/>
    <w:rsid w:val="0058092F"/>
    <w:rsid w:val="00581D6A"/>
    <w:rsid w:val="0058287D"/>
    <w:rsid w:val="005836CD"/>
    <w:rsid w:val="0058419B"/>
    <w:rsid w:val="00584A17"/>
    <w:rsid w:val="00584F62"/>
    <w:rsid w:val="0058525A"/>
    <w:rsid w:val="005859EF"/>
    <w:rsid w:val="0058682C"/>
    <w:rsid w:val="00587B9D"/>
    <w:rsid w:val="005902C9"/>
    <w:rsid w:val="00592B19"/>
    <w:rsid w:val="005931D6"/>
    <w:rsid w:val="005934AB"/>
    <w:rsid w:val="0059438B"/>
    <w:rsid w:val="00594C74"/>
    <w:rsid w:val="00594DA4"/>
    <w:rsid w:val="0059552D"/>
    <w:rsid w:val="00595C6F"/>
    <w:rsid w:val="00595D28"/>
    <w:rsid w:val="00595E97"/>
    <w:rsid w:val="0059766F"/>
    <w:rsid w:val="005A126D"/>
    <w:rsid w:val="005A1B64"/>
    <w:rsid w:val="005A263D"/>
    <w:rsid w:val="005A2B0E"/>
    <w:rsid w:val="005A2F35"/>
    <w:rsid w:val="005A5072"/>
    <w:rsid w:val="005A51EA"/>
    <w:rsid w:val="005A586C"/>
    <w:rsid w:val="005A69E0"/>
    <w:rsid w:val="005A789F"/>
    <w:rsid w:val="005B093A"/>
    <w:rsid w:val="005B1445"/>
    <w:rsid w:val="005B2FE1"/>
    <w:rsid w:val="005B3D77"/>
    <w:rsid w:val="005B5195"/>
    <w:rsid w:val="005B51C4"/>
    <w:rsid w:val="005B5D55"/>
    <w:rsid w:val="005B715D"/>
    <w:rsid w:val="005B71E2"/>
    <w:rsid w:val="005B7DB3"/>
    <w:rsid w:val="005C0D09"/>
    <w:rsid w:val="005C10B7"/>
    <w:rsid w:val="005C14FA"/>
    <w:rsid w:val="005C167A"/>
    <w:rsid w:val="005C1A55"/>
    <w:rsid w:val="005C1AEE"/>
    <w:rsid w:val="005C2C0A"/>
    <w:rsid w:val="005C3324"/>
    <w:rsid w:val="005C3B44"/>
    <w:rsid w:val="005C3DED"/>
    <w:rsid w:val="005C3EEC"/>
    <w:rsid w:val="005C3FA8"/>
    <w:rsid w:val="005C4A55"/>
    <w:rsid w:val="005C6C0E"/>
    <w:rsid w:val="005C7A87"/>
    <w:rsid w:val="005C7B58"/>
    <w:rsid w:val="005D0732"/>
    <w:rsid w:val="005D265C"/>
    <w:rsid w:val="005D2BE7"/>
    <w:rsid w:val="005D3EDF"/>
    <w:rsid w:val="005D6BEA"/>
    <w:rsid w:val="005D6CCE"/>
    <w:rsid w:val="005D74A5"/>
    <w:rsid w:val="005E0343"/>
    <w:rsid w:val="005E13D2"/>
    <w:rsid w:val="005E2BB1"/>
    <w:rsid w:val="005E405D"/>
    <w:rsid w:val="005E4DC8"/>
    <w:rsid w:val="005E547C"/>
    <w:rsid w:val="005E63AE"/>
    <w:rsid w:val="005E6697"/>
    <w:rsid w:val="005E71EC"/>
    <w:rsid w:val="005E78CF"/>
    <w:rsid w:val="005F02EE"/>
    <w:rsid w:val="005F073B"/>
    <w:rsid w:val="005F1526"/>
    <w:rsid w:val="005F17AD"/>
    <w:rsid w:val="005F2641"/>
    <w:rsid w:val="005F33AE"/>
    <w:rsid w:val="005F349F"/>
    <w:rsid w:val="005F3968"/>
    <w:rsid w:val="005F3AE5"/>
    <w:rsid w:val="005F437F"/>
    <w:rsid w:val="005F4DDD"/>
    <w:rsid w:val="005F5C50"/>
    <w:rsid w:val="005F6472"/>
    <w:rsid w:val="005F6FC7"/>
    <w:rsid w:val="005F7F88"/>
    <w:rsid w:val="005F7FC0"/>
    <w:rsid w:val="0060069B"/>
    <w:rsid w:val="00601AE0"/>
    <w:rsid w:val="006020EF"/>
    <w:rsid w:val="0060217D"/>
    <w:rsid w:val="006021BF"/>
    <w:rsid w:val="00605590"/>
    <w:rsid w:val="00606820"/>
    <w:rsid w:val="00606A1E"/>
    <w:rsid w:val="00606D51"/>
    <w:rsid w:val="00607444"/>
    <w:rsid w:val="006102A2"/>
    <w:rsid w:val="00610BE3"/>
    <w:rsid w:val="0061193E"/>
    <w:rsid w:val="00611B39"/>
    <w:rsid w:val="00612536"/>
    <w:rsid w:val="00612C30"/>
    <w:rsid w:val="00612C33"/>
    <w:rsid w:val="00613660"/>
    <w:rsid w:val="00613B35"/>
    <w:rsid w:val="00613D42"/>
    <w:rsid w:val="00613E2B"/>
    <w:rsid w:val="006142AE"/>
    <w:rsid w:val="006144D0"/>
    <w:rsid w:val="006146D4"/>
    <w:rsid w:val="0061494D"/>
    <w:rsid w:val="0061575E"/>
    <w:rsid w:val="00615850"/>
    <w:rsid w:val="00615EA1"/>
    <w:rsid w:val="00616486"/>
    <w:rsid w:val="00616A2B"/>
    <w:rsid w:val="00616AFC"/>
    <w:rsid w:val="00617131"/>
    <w:rsid w:val="00620369"/>
    <w:rsid w:val="00620F77"/>
    <w:rsid w:val="00621ECA"/>
    <w:rsid w:val="006226DA"/>
    <w:rsid w:val="00623EBA"/>
    <w:rsid w:val="00624043"/>
    <w:rsid w:val="00625A33"/>
    <w:rsid w:val="006302AF"/>
    <w:rsid w:val="00630762"/>
    <w:rsid w:val="006315D7"/>
    <w:rsid w:val="00631F74"/>
    <w:rsid w:val="00632808"/>
    <w:rsid w:val="006329A1"/>
    <w:rsid w:val="00633372"/>
    <w:rsid w:val="00633AA3"/>
    <w:rsid w:val="00633B02"/>
    <w:rsid w:val="00633E20"/>
    <w:rsid w:val="00634744"/>
    <w:rsid w:val="0063493B"/>
    <w:rsid w:val="00634C94"/>
    <w:rsid w:val="006357A3"/>
    <w:rsid w:val="00635E5F"/>
    <w:rsid w:val="0063611D"/>
    <w:rsid w:val="00637D3A"/>
    <w:rsid w:val="00637D6D"/>
    <w:rsid w:val="006403C4"/>
    <w:rsid w:val="00640481"/>
    <w:rsid w:val="00640D5E"/>
    <w:rsid w:val="00641D70"/>
    <w:rsid w:val="00641FF6"/>
    <w:rsid w:val="00643770"/>
    <w:rsid w:val="006439BB"/>
    <w:rsid w:val="0064563B"/>
    <w:rsid w:val="00645A37"/>
    <w:rsid w:val="006463AF"/>
    <w:rsid w:val="00646415"/>
    <w:rsid w:val="00646B9B"/>
    <w:rsid w:val="00646DB0"/>
    <w:rsid w:val="00647AAD"/>
    <w:rsid w:val="00650F07"/>
    <w:rsid w:val="006519CA"/>
    <w:rsid w:val="00651E17"/>
    <w:rsid w:val="00653019"/>
    <w:rsid w:val="006531CB"/>
    <w:rsid w:val="00654992"/>
    <w:rsid w:val="00656449"/>
    <w:rsid w:val="00656FCB"/>
    <w:rsid w:val="00657A02"/>
    <w:rsid w:val="006605B8"/>
    <w:rsid w:val="00660E2F"/>
    <w:rsid w:val="0066198A"/>
    <w:rsid w:val="006621AD"/>
    <w:rsid w:val="006631FF"/>
    <w:rsid w:val="00663549"/>
    <w:rsid w:val="00663DCA"/>
    <w:rsid w:val="0066474E"/>
    <w:rsid w:val="00664BE5"/>
    <w:rsid w:val="00665897"/>
    <w:rsid w:val="00665B10"/>
    <w:rsid w:val="00665EC9"/>
    <w:rsid w:val="00666F42"/>
    <w:rsid w:val="006671FB"/>
    <w:rsid w:val="00667D87"/>
    <w:rsid w:val="0067107B"/>
    <w:rsid w:val="00672375"/>
    <w:rsid w:val="00672924"/>
    <w:rsid w:val="00674246"/>
    <w:rsid w:val="006743D8"/>
    <w:rsid w:val="006748AF"/>
    <w:rsid w:val="0067544C"/>
    <w:rsid w:val="00675CF2"/>
    <w:rsid w:val="00675E75"/>
    <w:rsid w:val="006761EB"/>
    <w:rsid w:val="006771FA"/>
    <w:rsid w:val="00677626"/>
    <w:rsid w:val="00680CDD"/>
    <w:rsid w:val="00681521"/>
    <w:rsid w:val="00681A9B"/>
    <w:rsid w:val="00682587"/>
    <w:rsid w:val="00682AFC"/>
    <w:rsid w:val="0068371C"/>
    <w:rsid w:val="006840CE"/>
    <w:rsid w:val="00684DBE"/>
    <w:rsid w:val="00685CE8"/>
    <w:rsid w:val="0068715B"/>
    <w:rsid w:val="00687C3A"/>
    <w:rsid w:val="00687FBE"/>
    <w:rsid w:val="00690E00"/>
    <w:rsid w:val="00691E18"/>
    <w:rsid w:val="00692CC4"/>
    <w:rsid w:val="0069389E"/>
    <w:rsid w:val="00693FE2"/>
    <w:rsid w:val="00694248"/>
    <w:rsid w:val="006944DB"/>
    <w:rsid w:val="00694B84"/>
    <w:rsid w:val="00694FBA"/>
    <w:rsid w:val="00695A65"/>
    <w:rsid w:val="00695B06"/>
    <w:rsid w:val="006963BB"/>
    <w:rsid w:val="00697F33"/>
    <w:rsid w:val="006A0177"/>
    <w:rsid w:val="006A04FD"/>
    <w:rsid w:val="006A2173"/>
    <w:rsid w:val="006A2F2D"/>
    <w:rsid w:val="006A448F"/>
    <w:rsid w:val="006A4603"/>
    <w:rsid w:val="006A5485"/>
    <w:rsid w:val="006A5782"/>
    <w:rsid w:val="006A5D24"/>
    <w:rsid w:val="006A6150"/>
    <w:rsid w:val="006A6674"/>
    <w:rsid w:val="006A692E"/>
    <w:rsid w:val="006A6F45"/>
    <w:rsid w:val="006B007A"/>
    <w:rsid w:val="006B0488"/>
    <w:rsid w:val="006B0815"/>
    <w:rsid w:val="006B095C"/>
    <w:rsid w:val="006B0C49"/>
    <w:rsid w:val="006B1290"/>
    <w:rsid w:val="006B275F"/>
    <w:rsid w:val="006B3EE0"/>
    <w:rsid w:val="006B463A"/>
    <w:rsid w:val="006B5EF1"/>
    <w:rsid w:val="006B6210"/>
    <w:rsid w:val="006B64F4"/>
    <w:rsid w:val="006B77C8"/>
    <w:rsid w:val="006C005D"/>
    <w:rsid w:val="006C10E2"/>
    <w:rsid w:val="006C1AA9"/>
    <w:rsid w:val="006C2D3C"/>
    <w:rsid w:val="006C401A"/>
    <w:rsid w:val="006C4A37"/>
    <w:rsid w:val="006C549D"/>
    <w:rsid w:val="006C6BF9"/>
    <w:rsid w:val="006D0131"/>
    <w:rsid w:val="006D01F4"/>
    <w:rsid w:val="006D06FB"/>
    <w:rsid w:val="006D128F"/>
    <w:rsid w:val="006D1F6C"/>
    <w:rsid w:val="006D23EE"/>
    <w:rsid w:val="006D2D2C"/>
    <w:rsid w:val="006D386B"/>
    <w:rsid w:val="006D3B07"/>
    <w:rsid w:val="006D422E"/>
    <w:rsid w:val="006D4C02"/>
    <w:rsid w:val="006D51CD"/>
    <w:rsid w:val="006D58A6"/>
    <w:rsid w:val="006D5A59"/>
    <w:rsid w:val="006D5E9C"/>
    <w:rsid w:val="006D710E"/>
    <w:rsid w:val="006D74F1"/>
    <w:rsid w:val="006D79C5"/>
    <w:rsid w:val="006E0D18"/>
    <w:rsid w:val="006E29A1"/>
    <w:rsid w:val="006E2BFF"/>
    <w:rsid w:val="006E34DE"/>
    <w:rsid w:val="006E3E7D"/>
    <w:rsid w:val="006E4617"/>
    <w:rsid w:val="006E55A9"/>
    <w:rsid w:val="006E5958"/>
    <w:rsid w:val="006E5964"/>
    <w:rsid w:val="006E6F34"/>
    <w:rsid w:val="006E73B9"/>
    <w:rsid w:val="006E79E2"/>
    <w:rsid w:val="006F0971"/>
    <w:rsid w:val="006F0C51"/>
    <w:rsid w:val="006F10EF"/>
    <w:rsid w:val="006F207E"/>
    <w:rsid w:val="006F2DBC"/>
    <w:rsid w:val="006F3B91"/>
    <w:rsid w:val="006F4981"/>
    <w:rsid w:val="006F5995"/>
    <w:rsid w:val="006F5CEC"/>
    <w:rsid w:val="006F5EA3"/>
    <w:rsid w:val="006F79C0"/>
    <w:rsid w:val="006F7AAA"/>
    <w:rsid w:val="006F7AD3"/>
    <w:rsid w:val="006F7C51"/>
    <w:rsid w:val="0070081D"/>
    <w:rsid w:val="00701BDF"/>
    <w:rsid w:val="00703709"/>
    <w:rsid w:val="00703CFC"/>
    <w:rsid w:val="00704711"/>
    <w:rsid w:val="007048F1"/>
    <w:rsid w:val="00704B1C"/>
    <w:rsid w:val="00704C04"/>
    <w:rsid w:val="00705832"/>
    <w:rsid w:val="00706E94"/>
    <w:rsid w:val="007070B0"/>
    <w:rsid w:val="00707D00"/>
    <w:rsid w:val="00710B03"/>
    <w:rsid w:val="00711590"/>
    <w:rsid w:val="00711B0D"/>
    <w:rsid w:val="00712AC4"/>
    <w:rsid w:val="0071361E"/>
    <w:rsid w:val="00714747"/>
    <w:rsid w:val="00714A8A"/>
    <w:rsid w:val="00715620"/>
    <w:rsid w:val="0071573A"/>
    <w:rsid w:val="00715C69"/>
    <w:rsid w:val="00716178"/>
    <w:rsid w:val="00716936"/>
    <w:rsid w:val="00716BB4"/>
    <w:rsid w:val="00716BF0"/>
    <w:rsid w:val="007203C3"/>
    <w:rsid w:val="007231BE"/>
    <w:rsid w:val="0072388F"/>
    <w:rsid w:val="00723F47"/>
    <w:rsid w:val="00724951"/>
    <w:rsid w:val="00724B3E"/>
    <w:rsid w:val="00725E9C"/>
    <w:rsid w:val="00726BC4"/>
    <w:rsid w:val="007274E9"/>
    <w:rsid w:val="0073126E"/>
    <w:rsid w:val="00731803"/>
    <w:rsid w:val="0073420C"/>
    <w:rsid w:val="00734263"/>
    <w:rsid w:val="00734D20"/>
    <w:rsid w:val="00736647"/>
    <w:rsid w:val="007368C5"/>
    <w:rsid w:val="00736EF4"/>
    <w:rsid w:val="007373F4"/>
    <w:rsid w:val="00737575"/>
    <w:rsid w:val="007376CB"/>
    <w:rsid w:val="00740B16"/>
    <w:rsid w:val="0074182E"/>
    <w:rsid w:val="00741A2D"/>
    <w:rsid w:val="00742646"/>
    <w:rsid w:val="00742AFB"/>
    <w:rsid w:val="0074480D"/>
    <w:rsid w:val="007453E8"/>
    <w:rsid w:val="00745815"/>
    <w:rsid w:val="00746F9B"/>
    <w:rsid w:val="00747EAE"/>
    <w:rsid w:val="00750A4C"/>
    <w:rsid w:val="00751A7B"/>
    <w:rsid w:val="00751B80"/>
    <w:rsid w:val="007557D9"/>
    <w:rsid w:val="007559AA"/>
    <w:rsid w:val="00755FDC"/>
    <w:rsid w:val="00756BDF"/>
    <w:rsid w:val="007575A4"/>
    <w:rsid w:val="007605A0"/>
    <w:rsid w:val="00760B72"/>
    <w:rsid w:val="00761AB6"/>
    <w:rsid w:val="00763CA3"/>
    <w:rsid w:val="00763F01"/>
    <w:rsid w:val="00764044"/>
    <w:rsid w:val="0076459D"/>
    <w:rsid w:val="00764BD8"/>
    <w:rsid w:val="00766090"/>
    <w:rsid w:val="00766130"/>
    <w:rsid w:val="0076617E"/>
    <w:rsid w:val="00767532"/>
    <w:rsid w:val="00771C25"/>
    <w:rsid w:val="00771DB6"/>
    <w:rsid w:val="00772F94"/>
    <w:rsid w:val="007730DC"/>
    <w:rsid w:val="007738FB"/>
    <w:rsid w:val="0077441A"/>
    <w:rsid w:val="00775C58"/>
    <w:rsid w:val="0077732D"/>
    <w:rsid w:val="007779C3"/>
    <w:rsid w:val="00777ADB"/>
    <w:rsid w:val="0078043B"/>
    <w:rsid w:val="00780922"/>
    <w:rsid w:val="00780C2C"/>
    <w:rsid w:val="00780CD5"/>
    <w:rsid w:val="007812D1"/>
    <w:rsid w:val="0078139E"/>
    <w:rsid w:val="007815F5"/>
    <w:rsid w:val="00781675"/>
    <w:rsid w:val="00781A24"/>
    <w:rsid w:val="00782DF4"/>
    <w:rsid w:val="00782F26"/>
    <w:rsid w:val="00783DBB"/>
    <w:rsid w:val="00784CE4"/>
    <w:rsid w:val="00784DC0"/>
    <w:rsid w:val="007852B2"/>
    <w:rsid w:val="00786AEB"/>
    <w:rsid w:val="00787F5B"/>
    <w:rsid w:val="007904E7"/>
    <w:rsid w:val="007907AD"/>
    <w:rsid w:val="00790D25"/>
    <w:rsid w:val="00791DA1"/>
    <w:rsid w:val="00792DDF"/>
    <w:rsid w:val="00793AA3"/>
    <w:rsid w:val="007942D3"/>
    <w:rsid w:val="007947E6"/>
    <w:rsid w:val="007955DF"/>
    <w:rsid w:val="00795C35"/>
    <w:rsid w:val="007962AB"/>
    <w:rsid w:val="0079661C"/>
    <w:rsid w:val="00797301"/>
    <w:rsid w:val="007A146C"/>
    <w:rsid w:val="007A219F"/>
    <w:rsid w:val="007A28C1"/>
    <w:rsid w:val="007A2A8B"/>
    <w:rsid w:val="007A3335"/>
    <w:rsid w:val="007A3366"/>
    <w:rsid w:val="007A3A3A"/>
    <w:rsid w:val="007A4182"/>
    <w:rsid w:val="007A42FA"/>
    <w:rsid w:val="007A4CEB"/>
    <w:rsid w:val="007A65F9"/>
    <w:rsid w:val="007A79BD"/>
    <w:rsid w:val="007A7A83"/>
    <w:rsid w:val="007B039D"/>
    <w:rsid w:val="007B0DA9"/>
    <w:rsid w:val="007B1822"/>
    <w:rsid w:val="007B1AB7"/>
    <w:rsid w:val="007B1AED"/>
    <w:rsid w:val="007B25E3"/>
    <w:rsid w:val="007B2733"/>
    <w:rsid w:val="007B3268"/>
    <w:rsid w:val="007B33B5"/>
    <w:rsid w:val="007B38CB"/>
    <w:rsid w:val="007B3A63"/>
    <w:rsid w:val="007B4485"/>
    <w:rsid w:val="007B4518"/>
    <w:rsid w:val="007B6685"/>
    <w:rsid w:val="007B6845"/>
    <w:rsid w:val="007C094A"/>
    <w:rsid w:val="007C0D24"/>
    <w:rsid w:val="007C0D5F"/>
    <w:rsid w:val="007C0EC0"/>
    <w:rsid w:val="007C1551"/>
    <w:rsid w:val="007C1B42"/>
    <w:rsid w:val="007C259D"/>
    <w:rsid w:val="007C26C7"/>
    <w:rsid w:val="007C3AAF"/>
    <w:rsid w:val="007C3F92"/>
    <w:rsid w:val="007C46FB"/>
    <w:rsid w:val="007C7072"/>
    <w:rsid w:val="007C74BD"/>
    <w:rsid w:val="007C7D08"/>
    <w:rsid w:val="007D01CC"/>
    <w:rsid w:val="007D07C6"/>
    <w:rsid w:val="007D0ACC"/>
    <w:rsid w:val="007D2B60"/>
    <w:rsid w:val="007D32DD"/>
    <w:rsid w:val="007D4547"/>
    <w:rsid w:val="007D4DAD"/>
    <w:rsid w:val="007D5497"/>
    <w:rsid w:val="007D57E6"/>
    <w:rsid w:val="007D7D9B"/>
    <w:rsid w:val="007E1101"/>
    <w:rsid w:val="007E2B32"/>
    <w:rsid w:val="007E3190"/>
    <w:rsid w:val="007E5309"/>
    <w:rsid w:val="007E5915"/>
    <w:rsid w:val="007E5B56"/>
    <w:rsid w:val="007E5BE8"/>
    <w:rsid w:val="007E6338"/>
    <w:rsid w:val="007E662C"/>
    <w:rsid w:val="007E6775"/>
    <w:rsid w:val="007E7989"/>
    <w:rsid w:val="007F042B"/>
    <w:rsid w:val="007F07C0"/>
    <w:rsid w:val="007F1696"/>
    <w:rsid w:val="007F263A"/>
    <w:rsid w:val="007F33BF"/>
    <w:rsid w:val="007F3F52"/>
    <w:rsid w:val="007F4F75"/>
    <w:rsid w:val="007F597C"/>
    <w:rsid w:val="007F5CBA"/>
    <w:rsid w:val="007F6720"/>
    <w:rsid w:val="007F67C0"/>
    <w:rsid w:val="007F739D"/>
    <w:rsid w:val="007F75CD"/>
    <w:rsid w:val="007F7853"/>
    <w:rsid w:val="008001E3"/>
    <w:rsid w:val="008004A9"/>
    <w:rsid w:val="00801230"/>
    <w:rsid w:val="00802381"/>
    <w:rsid w:val="00802FDC"/>
    <w:rsid w:val="008036F4"/>
    <w:rsid w:val="008038DC"/>
    <w:rsid w:val="008039CE"/>
    <w:rsid w:val="008052FA"/>
    <w:rsid w:val="00806186"/>
    <w:rsid w:val="0080784C"/>
    <w:rsid w:val="00807A9F"/>
    <w:rsid w:val="0081017D"/>
    <w:rsid w:val="008101F4"/>
    <w:rsid w:val="00813809"/>
    <w:rsid w:val="00813F37"/>
    <w:rsid w:val="00814536"/>
    <w:rsid w:val="00815E90"/>
    <w:rsid w:val="00816014"/>
    <w:rsid w:val="00816EB2"/>
    <w:rsid w:val="008174DE"/>
    <w:rsid w:val="008178D4"/>
    <w:rsid w:val="00820611"/>
    <w:rsid w:val="008208EA"/>
    <w:rsid w:val="00820D62"/>
    <w:rsid w:val="00820EB7"/>
    <w:rsid w:val="008221A6"/>
    <w:rsid w:val="008237FA"/>
    <w:rsid w:val="00823BB7"/>
    <w:rsid w:val="0082583B"/>
    <w:rsid w:val="0082598A"/>
    <w:rsid w:val="00825F12"/>
    <w:rsid w:val="00826C7B"/>
    <w:rsid w:val="00827559"/>
    <w:rsid w:val="0082781A"/>
    <w:rsid w:val="0083030A"/>
    <w:rsid w:val="00831232"/>
    <w:rsid w:val="008326C7"/>
    <w:rsid w:val="00832E7B"/>
    <w:rsid w:val="0083333A"/>
    <w:rsid w:val="00833FC5"/>
    <w:rsid w:val="00834C55"/>
    <w:rsid w:val="0083544C"/>
    <w:rsid w:val="00835D6B"/>
    <w:rsid w:val="008376ED"/>
    <w:rsid w:val="00840923"/>
    <w:rsid w:val="00840A1E"/>
    <w:rsid w:val="00842210"/>
    <w:rsid w:val="00842381"/>
    <w:rsid w:val="0084277D"/>
    <w:rsid w:val="008428AA"/>
    <w:rsid w:val="00843345"/>
    <w:rsid w:val="008442F1"/>
    <w:rsid w:val="00844BB4"/>
    <w:rsid w:val="00845113"/>
    <w:rsid w:val="0084530A"/>
    <w:rsid w:val="00845C06"/>
    <w:rsid w:val="00845D22"/>
    <w:rsid w:val="008469D9"/>
    <w:rsid w:val="00847866"/>
    <w:rsid w:val="00850903"/>
    <w:rsid w:val="00850A9B"/>
    <w:rsid w:val="00850AE2"/>
    <w:rsid w:val="00850FC7"/>
    <w:rsid w:val="0085154B"/>
    <w:rsid w:val="008519CA"/>
    <w:rsid w:val="00852567"/>
    <w:rsid w:val="0085276C"/>
    <w:rsid w:val="008545D3"/>
    <w:rsid w:val="00854970"/>
    <w:rsid w:val="008601C6"/>
    <w:rsid w:val="008617A6"/>
    <w:rsid w:val="00861CD2"/>
    <w:rsid w:val="008627AD"/>
    <w:rsid w:val="00862B77"/>
    <w:rsid w:val="008630C6"/>
    <w:rsid w:val="008642B3"/>
    <w:rsid w:val="00865329"/>
    <w:rsid w:val="00866590"/>
    <w:rsid w:val="00866DC5"/>
    <w:rsid w:val="00867F18"/>
    <w:rsid w:val="00870079"/>
    <w:rsid w:val="008700FB"/>
    <w:rsid w:val="00871E2B"/>
    <w:rsid w:val="008746B6"/>
    <w:rsid w:val="00874749"/>
    <w:rsid w:val="00874CD8"/>
    <w:rsid w:val="00874E63"/>
    <w:rsid w:val="008751EF"/>
    <w:rsid w:val="00875F9B"/>
    <w:rsid w:val="008763E8"/>
    <w:rsid w:val="008766E7"/>
    <w:rsid w:val="00876840"/>
    <w:rsid w:val="00876A14"/>
    <w:rsid w:val="008803FB"/>
    <w:rsid w:val="00880B2B"/>
    <w:rsid w:val="008848C1"/>
    <w:rsid w:val="008848DF"/>
    <w:rsid w:val="008850FD"/>
    <w:rsid w:val="0088693F"/>
    <w:rsid w:val="00886E6F"/>
    <w:rsid w:val="00890B2C"/>
    <w:rsid w:val="00891116"/>
    <w:rsid w:val="008935E7"/>
    <w:rsid w:val="00893731"/>
    <w:rsid w:val="00895B85"/>
    <w:rsid w:val="00897E3C"/>
    <w:rsid w:val="008A07BD"/>
    <w:rsid w:val="008A162B"/>
    <w:rsid w:val="008A1D5C"/>
    <w:rsid w:val="008A3DE0"/>
    <w:rsid w:val="008A4818"/>
    <w:rsid w:val="008A4B7E"/>
    <w:rsid w:val="008A6A18"/>
    <w:rsid w:val="008A73FE"/>
    <w:rsid w:val="008A7939"/>
    <w:rsid w:val="008A7B73"/>
    <w:rsid w:val="008B0883"/>
    <w:rsid w:val="008B1973"/>
    <w:rsid w:val="008B1CEC"/>
    <w:rsid w:val="008B3FD1"/>
    <w:rsid w:val="008B4434"/>
    <w:rsid w:val="008B5D98"/>
    <w:rsid w:val="008B647D"/>
    <w:rsid w:val="008C0336"/>
    <w:rsid w:val="008C045F"/>
    <w:rsid w:val="008C0986"/>
    <w:rsid w:val="008C1879"/>
    <w:rsid w:val="008C2C24"/>
    <w:rsid w:val="008C32CC"/>
    <w:rsid w:val="008C3C29"/>
    <w:rsid w:val="008C423B"/>
    <w:rsid w:val="008C42DF"/>
    <w:rsid w:val="008C4C95"/>
    <w:rsid w:val="008C4CBD"/>
    <w:rsid w:val="008C53E9"/>
    <w:rsid w:val="008C681D"/>
    <w:rsid w:val="008C6A0B"/>
    <w:rsid w:val="008C6A8D"/>
    <w:rsid w:val="008C7456"/>
    <w:rsid w:val="008C7766"/>
    <w:rsid w:val="008D0147"/>
    <w:rsid w:val="008D17A6"/>
    <w:rsid w:val="008D184A"/>
    <w:rsid w:val="008D284F"/>
    <w:rsid w:val="008D29B6"/>
    <w:rsid w:val="008D39B4"/>
    <w:rsid w:val="008D48E3"/>
    <w:rsid w:val="008D5C01"/>
    <w:rsid w:val="008D726A"/>
    <w:rsid w:val="008E05C8"/>
    <w:rsid w:val="008E0C07"/>
    <w:rsid w:val="008E2061"/>
    <w:rsid w:val="008E25F1"/>
    <w:rsid w:val="008E3217"/>
    <w:rsid w:val="008E41A2"/>
    <w:rsid w:val="008E4E0E"/>
    <w:rsid w:val="008E4E4B"/>
    <w:rsid w:val="008E5052"/>
    <w:rsid w:val="008E529E"/>
    <w:rsid w:val="008E5D29"/>
    <w:rsid w:val="008E60A0"/>
    <w:rsid w:val="008E6328"/>
    <w:rsid w:val="008E67D2"/>
    <w:rsid w:val="008E6B3E"/>
    <w:rsid w:val="008E6CDB"/>
    <w:rsid w:val="008E7229"/>
    <w:rsid w:val="008F1641"/>
    <w:rsid w:val="008F1DAC"/>
    <w:rsid w:val="008F3926"/>
    <w:rsid w:val="008F399F"/>
    <w:rsid w:val="008F3A4C"/>
    <w:rsid w:val="008F3C19"/>
    <w:rsid w:val="008F5733"/>
    <w:rsid w:val="008F5C68"/>
    <w:rsid w:val="008F6977"/>
    <w:rsid w:val="008F72F8"/>
    <w:rsid w:val="008F77AA"/>
    <w:rsid w:val="008F7893"/>
    <w:rsid w:val="008F7ACF"/>
    <w:rsid w:val="008F7B02"/>
    <w:rsid w:val="008F7FF6"/>
    <w:rsid w:val="00900236"/>
    <w:rsid w:val="00900284"/>
    <w:rsid w:val="009012E0"/>
    <w:rsid w:val="00902650"/>
    <w:rsid w:val="009028C1"/>
    <w:rsid w:val="00903009"/>
    <w:rsid w:val="00903469"/>
    <w:rsid w:val="00903650"/>
    <w:rsid w:val="00904CE6"/>
    <w:rsid w:val="00904DA5"/>
    <w:rsid w:val="00904E22"/>
    <w:rsid w:val="009055E6"/>
    <w:rsid w:val="009059BE"/>
    <w:rsid w:val="00905C42"/>
    <w:rsid w:val="0090605A"/>
    <w:rsid w:val="00906434"/>
    <w:rsid w:val="00906938"/>
    <w:rsid w:val="0090698C"/>
    <w:rsid w:val="00907C56"/>
    <w:rsid w:val="00910830"/>
    <w:rsid w:val="0091108C"/>
    <w:rsid w:val="00911207"/>
    <w:rsid w:val="00911B83"/>
    <w:rsid w:val="00911B8D"/>
    <w:rsid w:val="00911D41"/>
    <w:rsid w:val="009128FB"/>
    <w:rsid w:val="00912D39"/>
    <w:rsid w:val="00913BDA"/>
    <w:rsid w:val="00914256"/>
    <w:rsid w:val="009148A0"/>
    <w:rsid w:val="0091497C"/>
    <w:rsid w:val="0091606A"/>
    <w:rsid w:val="00916F44"/>
    <w:rsid w:val="00917008"/>
    <w:rsid w:val="0091709A"/>
    <w:rsid w:val="009172AA"/>
    <w:rsid w:val="009177E5"/>
    <w:rsid w:val="00917F2C"/>
    <w:rsid w:val="00920016"/>
    <w:rsid w:val="00920C09"/>
    <w:rsid w:val="00920E8D"/>
    <w:rsid w:val="00921543"/>
    <w:rsid w:val="009226A4"/>
    <w:rsid w:val="00922F53"/>
    <w:rsid w:val="00923109"/>
    <w:rsid w:val="00923BC8"/>
    <w:rsid w:val="0092400A"/>
    <w:rsid w:val="0092516C"/>
    <w:rsid w:val="00925899"/>
    <w:rsid w:val="009261EC"/>
    <w:rsid w:val="00927679"/>
    <w:rsid w:val="009276F7"/>
    <w:rsid w:val="00927A07"/>
    <w:rsid w:val="0093084F"/>
    <w:rsid w:val="00931B88"/>
    <w:rsid w:val="009329A8"/>
    <w:rsid w:val="00933496"/>
    <w:rsid w:val="009351ED"/>
    <w:rsid w:val="00936884"/>
    <w:rsid w:val="0093767F"/>
    <w:rsid w:val="009401E3"/>
    <w:rsid w:val="00944CBF"/>
    <w:rsid w:val="009451D1"/>
    <w:rsid w:val="00946293"/>
    <w:rsid w:val="009462B7"/>
    <w:rsid w:val="00946327"/>
    <w:rsid w:val="00946428"/>
    <w:rsid w:val="009475A9"/>
    <w:rsid w:val="009478AF"/>
    <w:rsid w:val="00947A12"/>
    <w:rsid w:val="009502EE"/>
    <w:rsid w:val="009511BB"/>
    <w:rsid w:val="00951266"/>
    <w:rsid w:val="00951B7C"/>
    <w:rsid w:val="00951C58"/>
    <w:rsid w:val="00952CF5"/>
    <w:rsid w:val="00952E51"/>
    <w:rsid w:val="00952EAC"/>
    <w:rsid w:val="0095317B"/>
    <w:rsid w:val="00953CE1"/>
    <w:rsid w:val="0095692C"/>
    <w:rsid w:val="009569C9"/>
    <w:rsid w:val="00957BD9"/>
    <w:rsid w:val="0096014F"/>
    <w:rsid w:val="0096173C"/>
    <w:rsid w:val="009623C5"/>
    <w:rsid w:val="009626B2"/>
    <w:rsid w:val="00962F9C"/>
    <w:rsid w:val="00964939"/>
    <w:rsid w:val="009676DF"/>
    <w:rsid w:val="009679D4"/>
    <w:rsid w:val="00970134"/>
    <w:rsid w:val="00970F48"/>
    <w:rsid w:val="00971379"/>
    <w:rsid w:val="0097174C"/>
    <w:rsid w:val="00971F07"/>
    <w:rsid w:val="00972080"/>
    <w:rsid w:val="009720FE"/>
    <w:rsid w:val="009737A7"/>
    <w:rsid w:val="00973987"/>
    <w:rsid w:val="009752CA"/>
    <w:rsid w:val="00975CE6"/>
    <w:rsid w:val="00980456"/>
    <w:rsid w:val="00982664"/>
    <w:rsid w:val="00983058"/>
    <w:rsid w:val="00983FD7"/>
    <w:rsid w:val="009844CA"/>
    <w:rsid w:val="009845D8"/>
    <w:rsid w:val="00984E36"/>
    <w:rsid w:val="009871B0"/>
    <w:rsid w:val="00987A44"/>
    <w:rsid w:val="00990A38"/>
    <w:rsid w:val="00990D14"/>
    <w:rsid w:val="00991F32"/>
    <w:rsid w:val="00993965"/>
    <w:rsid w:val="009966ED"/>
    <w:rsid w:val="0099689C"/>
    <w:rsid w:val="0099732C"/>
    <w:rsid w:val="00997363"/>
    <w:rsid w:val="009A0890"/>
    <w:rsid w:val="009A336D"/>
    <w:rsid w:val="009A44E1"/>
    <w:rsid w:val="009A47A8"/>
    <w:rsid w:val="009A4BD9"/>
    <w:rsid w:val="009A57E7"/>
    <w:rsid w:val="009A71A9"/>
    <w:rsid w:val="009A77EA"/>
    <w:rsid w:val="009B0A93"/>
    <w:rsid w:val="009B0B9F"/>
    <w:rsid w:val="009B1696"/>
    <w:rsid w:val="009B1B1A"/>
    <w:rsid w:val="009B1DBF"/>
    <w:rsid w:val="009B2CE5"/>
    <w:rsid w:val="009B3571"/>
    <w:rsid w:val="009B3699"/>
    <w:rsid w:val="009B39E6"/>
    <w:rsid w:val="009B3AB0"/>
    <w:rsid w:val="009B408F"/>
    <w:rsid w:val="009B571D"/>
    <w:rsid w:val="009B7A1D"/>
    <w:rsid w:val="009C0AD5"/>
    <w:rsid w:val="009C124B"/>
    <w:rsid w:val="009C168D"/>
    <w:rsid w:val="009C1DCC"/>
    <w:rsid w:val="009C42DB"/>
    <w:rsid w:val="009C4916"/>
    <w:rsid w:val="009C4961"/>
    <w:rsid w:val="009C5368"/>
    <w:rsid w:val="009C5991"/>
    <w:rsid w:val="009D143C"/>
    <w:rsid w:val="009D1891"/>
    <w:rsid w:val="009D205E"/>
    <w:rsid w:val="009D3610"/>
    <w:rsid w:val="009D3646"/>
    <w:rsid w:val="009D3F6E"/>
    <w:rsid w:val="009D698A"/>
    <w:rsid w:val="009D75FA"/>
    <w:rsid w:val="009D7B26"/>
    <w:rsid w:val="009D7DCC"/>
    <w:rsid w:val="009E06BB"/>
    <w:rsid w:val="009E13D5"/>
    <w:rsid w:val="009E39CD"/>
    <w:rsid w:val="009E3EA0"/>
    <w:rsid w:val="009E4480"/>
    <w:rsid w:val="009E4E19"/>
    <w:rsid w:val="009E58AB"/>
    <w:rsid w:val="009E5997"/>
    <w:rsid w:val="009E5D86"/>
    <w:rsid w:val="009E6913"/>
    <w:rsid w:val="009E6E0B"/>
    <w:rsid w:val="009E758A"/>
    <w:rsid w:val="009E7E85"/>
    <w:rsid w:val="009F04C2"/>
    <w:rsid w:val="009F0F11"/>
    <w:rsid w:val="009F175C"/>
    <w:rsid w:val="009F2C2C"/>
    <w:rsid w:val="009F31DC"/>
    <w:rsid w:val="009F3986"/>
    <w:rsid w:val="009F3A22"/>
    <w:rsid w:val="009F4E1A"/>
    <w:rsid w:val="009F5E99"/>
    <w:rsid w:val="009F6783"/>
    <w:rsid w:val="009F6EE9"/>
    <w:rsid w:val="009F71C5"/>
    <w:rsid w:val="009F7A96"/>
    <w:rsid w:val="00A01260"/>
    <w:rsid w:val="00A017EA"/>
    <w:rsid w:val="00A01C3A"/>
    <w:rsid w:val="00A01E33"/>
    <w:rsid w:val="00A022DB"/>
    <w:rsid w:val="00A023DF"/>
    <w:rsid w:val="00A02914"/>
    <w:rsid w:val="00A0310A"/>
    <w:rsid w:val="00A035FB"/>
    <w:rsid w:val="00A04166"/>
    <w:rsid w:val="00A0421E"/>
    <w:rsid w:val="00A04E2E"/>
    <w:rsid w:val="00A050F3"/>
    <w:rsid w:val="00A053D0"/>
    <w:rsid w:val="00A060CB"/>
    <w:rsid w:val="00A10967"/>
    <w:rsid w:val="00A119BE"/>
    <w:rsid w:val="00A11AA4"/>
    <w:rsid w:val="00A126AD"/>
    <w:rsid w:val="00A12822"/>
    <w:rsid w:val="00A12EB0"/>
    <w:rsid w:val="00A13A46"/>
    <w:rsid w:val="00A14AAE"/>
    <w:rsid w:val="00A1504A"/>
    <w:rsid w:val="00A151CE"/>
    <w:rsid w:val="00A15480"/>
    <w:rsid w:val="00A15CF7"/>
    <w:rsid w:val="00A164F0"/>
    <w:rsid w:val="00A16F23"/>
    <w:rsid w:val="00A20A6A"/>
    <w:rsid w:val="00A20D43"/>
    <w:rsid w:val="00A21588"/>
    <w:rsid w:val="00A232DF"/>
    <w:rsid w:val="00A233F6"/>
    <w:rsid w:val="00A2397C"/>
    <w:rsid w:val="00A24B6F"/>
    <w:rsid w:val="00A2587B"/>
    <w:rsid w:val="00A262EF"/>
    <w:rsid w:val="00A26A3A"/>
    <w:rsid w:val="00A26CDB"/>
    <w:rsid w:val="00A30643"/>
    <w:rsid w:val="00A30E99"/>
    <w:rsid w:val="00A32B2B"/>
    <w:rsid w:val="00A33EEF"/>
    <w:rsid w:val="00A34C7C"/>
    <w:rsid w:val="00A35096"/>
    <w:rsid w:val="00A35DC9"/>
    <w:rsid w:val="00A37528"/>
    <w:rsid w:val="00A40033"/>
    <w:rsid w:val="00A40181"/>
    <w:rsid w:val="00A4020E"/>
    <w:rsid w:val="00A40FF3"/>
    <w:rsid w:val="00A42337"/>
    <w:rsid w:val="00A429B8"/>
    <w:rsid w:val="00A42C28"/>
    <w:rsid w:val="00A42FA5"/>
    <w:rsid w:val="00A43822"/>
    <w:rsid w:val="00A4398D"/>
    <w:rsid w:val="00A439F1"/>
    <w:rsid w:val="00A43B6B"/>
    <w:rsid w:val="00A442A9"/>
    <w:rsid w:val="00A45CD6"/>
    <w:rsid w:val="00A4674F"/>
    <w:rsid w:val="00A4691D"/>
    <w:rsid w:val="00A46C0F"/>
    <w:rsid w:val="00A47F05"/>
    <w:rsid w:val="00A50633"/>
    <w:rsid w:val="00A50A7D"/>
    <w:rsid w:val="00A51881"/>
    <w:rsid w:val="00A51AE5"/>
    <w:rsid w:val="00A51C31"/>
    <w:rsid w:val="00A529E5"/>
    <w:rsid w:val="00A52C96"/>
    <w:rsid w:val="00A54687"/>
    <w:rsid w:val="00A54ACC"/>
    <w:rsid w:val="00A55436"/>
    <w:rsid w:val="00A55E80"/>
    <w:rsid w:val="00A56758"/>
    <w:rsid w:val="00A56E62"/>
    <w:rsid w:val="00A57378"/>
    <w:rsid w:val="00A574D0"/>
    <w:rsid w:val="00A609D0"/>
    <w:rsid w:val="00A615DE"/>
    <w:rsid w:val="00A61788"/>
    <w:rsid w:val="00A619F5"/>
    <w:rsid w:val="00A62BF8"/>
    <w:rsid w:val="00A63414"/>
    <w:rsid w:val="00A6385F"/>
    <w:rsid w:val="00A64BAC"/>
    <w:rsid w:val="00A65EAB"/>
    <w:rsid w:val="00A679E7"/>
    <w:rsid w:val="00A70460"/>
    <w:rsid w:val="00A71292"/>
    <w:rsid w:val="00A71CF5"/>
    <w:rsid w:val="00A72B5C"/>
    <w:rsid w:val="00A731E7"/>
    <w:rsid w:val="00A73753"/>
    <w:rsid w:val="00A74E37"/>
    <w:rsid w:val="00A772B3"/>
    <w:rsid w:val="00A80CCE"/>
    <w:rsid w:val="00A81679"/>
    <w:rsid w:val="00A82091"/>
    <w:rsid w:val="00A83081"/>
    <w:rsid w:val="00A832A8"/>
    <w:rsid w:val="00A84787"/>
    <w:rsid w:val="00A848B0"/>
    <w:rsid w:val="00A848C7"/>
    <w:rsid w:val="00A84ACD"/>
    <w:rsid w:val="00A85F9D"/>
    <w:rsid w:val="00A86355"/>
    <w:rsid w:val="00A87609"/>
    <w:rsid w:val="00A8771D"/>
    <w:rsid w:val="00A9000D"/>
    <w:rsid w:val="00A90382"/>
    <w:rsid w:val="00A90455"/>
    <w:rsid w:val="00A909F4"/>
    <w:rsid w:val="00A93424"/>
    <w:rsid w:val="00A9383F"/>
    <w:rsid w:val="00A94CC5"/>
    <w:rsid w:val="00A95A07"/>
    <w:rsid w:val="00A960B0"/>
    <w:rsid w:val="00A9687D"/>
    <w:rsid w:val="00A96EC0"/>
    <w:rsid w:val="00AA010B"/>
    <w:rsid w:val="00AA02D4"/>
    <w:rsid w:val="00AA03A4"/>
    <w:rsid w:val="00AA0A34"/>
    <w:rsid w:val="00AA0F5E"/>
    <w:rsid w:val="00AA12D4"/>
    <w:rsid w:val="00AA1B43"/>
    <w:rsid w:val="00AA22E6"/>
    <w:rsid w:val="00AA2731"/>
    <w:rsid w:val="00AA4B00"/>
    <w:rsid w:val="00AA52D4"/>
    <w:rsid w:val="00AA59CF"/>
    <w:rsid w:val="00AA5A4C"/>
    <w:rsid w:val="00AA6272"/>
    <w:rsid w:val="00AA6903"/>
    <w:rsid w:val="00AA7229"/>
    <w:rsid w:val="00AB096D"/>
    <w:rsid w:val="00AB1087"/>
    <w:rsid w:val="00AB1967"/>
    <w:rsid w:val="00AB1B97"/>
    <w:rsid w:val="00AB1C43"/>
    <w:rsid w:val="00AB2F84"/>
    <w:rsid w:val="00AB35BD"/>
    <w:rsid w:val="00AB75D6"/>
    <w:rsid w:val="00AB77AE"/>
    <w:rsid w:val="00AB7EA5"/>
    <w:rsid w:val="00AC1459"/>
    <w:rsid w:val="00AC26DB"/>
    <w:rsid w:val="00AC32B6"/>
    <w:rsid w:val="00AC3F80"/>
    <w:rsid w:val="00AC41D3"/>
    <w:rsid w:val="00AC43E9"/>
    <w:rsid w:val="00AC4556"/>
    <w:rsid w:val="00AC63D8"/>
    <w:rsid w:val="00AC667B"/>
    <w:rsid w:val="00AC6935"/>
    <w:rsid w:val="00AC72EC"/>
    <w:rsid w:val="00AD05CE"/>
    <w:rsid w:val="00AD0752"/>
    <w:rsid w:val="00AD0A46"/>
    <w:rsid w:val="00AD0FB9"/>
    <w:rsid w:val="00AD1178"/>
    <w:rsid w:val="00AD1AEE"/>
    <w:rsid w:val="00AD1C58"/>
    <w:rsid w:val="00AD2230"/>
    <w:rsid w:val="00AD2B04"/>
    <w:rsid w:val="00AD3239"/>
    <w:rsid w:val="00AD35D5"/>
    <w:rsid w:val="00AD5865"/>
    <w:rsid w:val="00AD6FEA"/>
    <w:rsid w:val="00AD791B"/>
    <w:rsid w:val="00AD79D1"/>
    <w:rsid w:val="00AD7B20"/>
    <w:rsid w:val="00AE09FD"/>
    <w:rsid w:val="00AE3041"/>
    <w:rsid w:val="00AE39A3"/>
    <w:rsid w:val="00AE47C3"/>
    <w:rsid w:val="00AE48D2"/>
    <w:rsid w:val="00AE58FA"/>
    <w:rsid w:val="00AE5D66"/>
    <w:rsid w:val="00AE5F29"/>
    <w:rsid w:val="00AE6D15"/>
    <w:rsid w:val="00AE7E33"/>
    <w:rsid w:val="00AE7FE4"/>
    <w:rsid w:val="00AF0372"/>
    <w:rsid w:val="00AF09F2"/>
    <w:rsid w:val="00AF0CB2"/>
    <w:rsid w:val="00AF0E9C"/>
    <w:rsid w:val="00AF0EEE"/>
    <w:rsid w:val="00AF11B1"/>
    <w:rsid w:val="00AF26BC"/>
    <w:rsid w:val="00AF2842"/>
    <w:rsid w:val="00AF31BF"/>
    <w:rsid w:val="00AF370B"/>
    <w:rsid w:val="00AF38CA"/>
    <w:rsid w:val="00AF45ED"/>
    <w:rsid w:val="00AF46FA"/>
    <w:rsid w:val="00AF56B1"/>
    <w:rsid w:val="00AF5A00"/>
    <w:rsid w:val="00AF6143"/>
    <w:rsid w:val="00AF7500"/>
    <w:rsid w:val="00AF7FF9"/>
    <w:rsid w:val="00B00A56"/>
    <w:rsid w:val="00B010B6"/>
    <w:rsid w:val="00B027DB"/>
    <w:rsid w:val="00B04DC7"/>
    <w:rsid w:val="00B05351"/>
    <w:rsid w:val="00B05498"/>
    <w:rsid w:val="00B05A5F"/>
    <w:rsid w:val="00B06752"/>
    <w:rsid w:val="00B101E5"/>
    <w:rsid w:val="00B10F47"/>
    <w:rsid w:val="00B13CFF"/>
    <w:rsid w:val="00B148D3"/>
    <w:rsid w:val="00B15025"/>
    <w:rsid w:val="00B205D4"/>
    <w:rsid w:val="00B20906"/>
    <w:rsid w:val="00B20CFA"/>
    <w:rsid w:val="00B21529"/>
    <w:rsid w:val="00B216E9"/>
    <w:rsid w:val="00B21BA8"/>
    <w:rsid w:val="00B246AD"/>
    <w:rsid w:val="00B24C8D"/>
    <w:rsid w:val="00B24CE9"/>
    <w:rsid w:val="00B24D27"/>
    <w:rsid w:val="00B256E8"/>
    <w:rsid w:val="00B26888"/>
    <w:rsid w:val="00B27B82"/>
    <w:rsid w:val="00B3003A"/>
    <w:rsid w:val="00B3052E"/>
    <w:rsid w:val="00B31850"/>
    <w:rsid w:val="00B318E1"/>
    <w:rsid w:val="00B31EFE"/>
    <w:rsid w:val="00B32628"/>
    <w:rsid w:val="00B35105"/>
    <w:rsid w:val="00B354B0"/>
    <w:rsid w:val="00B357CE"/>
    <w:rsid w:val="00B36A6D"/>
    <w:rsid w:val="00B374EC"/>
    <w:rsid w:val="00B40170"/>
    <w:rsid w:val="00B40309"/>
    <w:rsid w:val="00B4142A"/>
    <w:rsid w:val="00B42BD9"/>
    <w:rsid w:val="00B441A8"/>
    <w:rsid w:val="00B44463"/>
    <w:rsid w:val="00B45B34"/>
    <w:rsid w:val="00B460E1"/>
    <w:rsid w:val="00B52072"/>
    <w:rsid w:val="00B53731"/>
    <w:rsid w:val="00B53843"/>
    <w:rsid w:val="00B53D09"/>
    <w:rsid w:val="00B54554"/>
    <w:rsid w:val="00B54756"/>
    <w:rsid w:val="00B548E9"/>
    <w:rsid w:val="00B55BAB"/>
    <w:rsid w:val="00B55E7D"/>
    <w:rsid w:val="00B55EB2"/>
    <w:rsid w:val="00B560E1"/>
    <w:rsid w:val="00B568CB"/>
    <w:rsid w:val="00B57810"/>
    <w:rsid w:val="00B62595"/>
    <w:rsid w:val="00B6376D"/>
    <w:rsid w:val="00B637C5"/>
    <w:rsid w:val="00B638F0"/>
    <w:rsid w:val="00B64F5A"/>
    <w:rsid w:val="00B6683D"/>
    <w:rsid w:val="00B710A1"/>
    <w:rsid w:val="00B71573"/>
    <w:rsid w:val="00B7316D"/>
    <w:rsid w:val="00B735F6"/>
    <w:rsid w:val="00B740C4"/>
    <w:rsid w:val="00B74A87"/>
    <w:rsid w:val="00B74ACF"/>
    <w:rsid w:val="00B75AF2"/>
    <w:rsid w:val="00B75CB1"/>
    <w:rsid w:val="00B764C8"/>
    <w:rsid w:val="00B80D26"/>
    <w:rsid w:val="00B822F8"/>
    <w:rsid w:val="00B83C91"/>
    <w:rsid w:val="00B85098"/>
    <w:rsid w:val="00B85B82"/>
    <w:rsid w:val="00B85EC8"/>
    <w:rsid w:val="00B85FDF"/>
    <w:rsid w:val="00B86A04"/>
    <w:rsid w:val="00B86DEE"/>
    <w:rsid w:val="00B90013"/>
    <w:rsid w:val="00B908B5"/>
    <w:rsid w:val="00B91A43"/>
    <w:rsid w:val="00B92BAB"/>
    <w:rsid w:val="00B92E16"/>
    <w:rsid w:val="00B930B6"/>
    <w:rsid w:val="00B9479F"/>
    <w:rsid w:val="00B955F4"/>
    <w:rsid w:val="00B95C8B"/>
    <w:rsid w:val="00B95FE6"/>
    <w:rsid w:val="00B966CD"/>
    <w:rsid w:val="00B972BC"/>
    <w:rsid w:val="00B97F05"/>
    <w:rsid w:val="00BA16D3"/>
    <w:rsid w:val="00BA20FF"/>
    <w:rsid w:val="00BA2362"/>
    <w:rsid w:val="00BA2412"/>
    <w:rsid w:val="00BA3E98"/>
    <w:rsid w:val="00BA419E"/>
    <w:rsid w:val="00BA5052"/>
    <w:rsid w:val="00BA5B9A"/>
    <w:rsid w:val="00BA5DEF"/>
    <w:rsid w:val="00BA6052"/>
    <w:rsid w:val="00BA71AD"/>
    <w:rsid w:val="00BA71FB"/>
    <w:rsid w:val="00BA7CA3"/>
    <w:rsid w:val="00BB063A"/>
    <w:rsid w:val="00BB0B65"/>
    <w:rsid w:val="00BB117E"/>
    <w:rsid w:val="00BB1954"/>
    <w:rsid w:val="00BB1A27"/>
    <w:rsid w:val="00BB5081"/>
    <w:rsid w:val="00BB536B"/>
    <w:rsid w:val="00BB585A"/>
    <w:rsid w:val="00BB60BC"/>
    <w:rsid w:val="00BB6B1D"/>
    <w:rsid w:val="00BB706D"/>
    <w:rsid w:val="00BB70C5"/>
    <w:rsid w:val="00BB78B2"/>
    <w:rsid w:val="00BC041D"/>
    <w:rsid w:val="00BC0F1B"/>
    <w:rsid w:val="00BC2358"/>
    <w:rsid w:val="00BC26C3"/>
    <w:rsid w:val="00BC3CAE"/>
    <w:rsid w:val="00BC4836"/>
    <w:rsid w:val="00BC4D47"/>
    <w:rsid w:val="00BC51D5"/>
    <w:rsid w:val="00BC5A21"/>
    <w:rsid w:val="00BC73BB"/>
    <w:rsid w:val="00BC7505"/>
    <w:rsid w:val="00BC7D4A"/>
    <w:rsid w:val="00BC7DFF"/>
    <w:rsid w:val="00BD018C"/>
    <w:rsid w:val="00BD07BE"/>
    <w:rsid w:val="00BD2415"/>
    <w:rsid w:val="00BD2552"/>
    <w:rsid w:val="00BD266F"/>
    <w:rsid w:val="00BD6BD4"/>
    <w:rsid w:val="00BD714D"/>
    <w:rsid w:val="00BD7B9B"/>
    <w:rsid w:val="00BE0112"/>
    <w:rsid w:val="00BE0289"/>
    <w:rsid w:val="00BE15C1"/>
    <w:rsid w:val="00BE17BF"/>
    <w:rsid w:val="00BE2256"/>
    <w:rsid w:val="00BE2293"/>
    <w:rsid w:val="00BE3E14"/>
    <w:rsid w:val="00BE4630"/>
    <w:rsid w:val="00BE4A8C"/>
    <w:rsid w:val="00BE60FA"/>
    <w:rsid w:val="00BE6971"/>
    <w:rsid w:val="00BF1190"/>
    <w:rsid w:val="00BF1C1C"/>
    <w:rsid w:val="00BF2F1C"/>
    <w:rsid w:val="00BF311B"/>
    <w:rsid w:val="00BF329A"/>
    <w:rsid w:val="00BF3572"/>
    <w:rsid w:val="00BF421F"/>
    <w:rsid w:val="00BF4629"/>
    <w:rsid w:val="00BF4AED"/>
    <w:rsid w:val="00BF4C99"/>
    <w:rsid w:val="00BF4E99"/>
    <w:rsid w:val="00BF548D"/>
    <w:rsid w:val="00BF54E4"/>
    <w:rsid w:val="00BF5963"/>
    <w:rsid w:val="00BF5C61"/>
    <w:rsid w:val="00BF6D7C"/>
    <w:rsid w:val="00BF6ED5"/>
    <w:rsid w:val="00BF7062"/>
    <w:rsid w:val="00C003FF"/>
    <w:rsid w:val="00C01347"/>
    <w:rsid w:val="00C02463"/>
    <w:rsid w:val="00C02C27"/>
    <w:rsid w:val="00C03D16"/>
    <w:rsid w:val="00C04568"/>
    <w:rsid w:val="00C10886"/>
    <w:rsid w:val="00C109E0"/>
    <w:rsid w:val="00C11C11"/>
    <w:rsid w:val="00C11CA9"/>
    <w:rsid w:val="00C13CD0"/>
    <w:rsid w:val="00C13FEE"/>
    <w:rsid w:val="00C146BD"/>
    <w:rsid w:val="00C14B0A"/>
    <w:rsid w:val="00C1590B"/>
    <w:rsid w:val="00C17CBF"/>
    <w:rsid w:val="00C20B9C"/>
    <w:rsid w:val="00C21960"/>
    <w:rsid w:val="00C22E3D"/>
    <w:rsid w:val="00C25064"/>
    <w:rsid w:val="00C25294"/>
    <w:rsid w:val="00C26001"/>
    <w:rsid w:val="00C26B76"/>
    <w:rsid w:val="00C26E9C"/>
    <w:rsid w:val="00C275BC"/>
    <w:rsid w:val="00C3061D"/>
    <w:rsid w:val="00C30740"/>
    <w:rsid w:val="00C3088A"/>
    <w:rsid w:val="00C30D6E"/>
    <w:rsid w:val="00C31D9E"/>
    <w:rsid w:val="00C3267C"/>
    <w:rsid w:val="00C326BC"/>
    <w:rsid w:val="00C32E5A"/>
    <w:rsid w:val="00C3317E"/>
    <w:rsid w:val="00C33711"/>
    <w:rsid w:val="00C34D5C"/>
    <w:rsid w:val="00C35393"/>
    <w:rsid w:val="00C35418"/>
    <w:rsid w:val="00C35CF3"/>
    <w:rsid w:val="00C35F8D"/>
    <w:rsid w:val="00C3611B"/>
    <w:rsid w:val="00C377F9"/>
    <w:rsid w:val="00C4037E"/>
    <w:rsid w:val="00C407BB"/>
    <w:rsid w:val="00C40A3A"/>
    <w:rsid w:val="00C40CD1"/>
    <w:rsid w:val="00C40EAE"/>
    <w:rsid w:val="00C41A78"/>
    <w:rsid w:val="00C41DE5"/>
    <w:rsid w:val="00C43503"/>
    <w:rsid w:val="00C435C4"/>
    <w:rsid w:val="00C435FD"/>
    <w:rsid w:val="00C43879"/>
    <w:rsid w:val="00C43C8C"/>
    <w:rsid w:val="00C442D3"/>
    <w:rsid w:val="00C44749"/>
    <w:rsid w:val="00C4497C"/>
    <w:rsid w:val="00C44BAA"/>
    <w:rsid w:val="00C44F57"/>
    <w:rsid w:val="00C4537C"/>
    <w:rsid w:val="00C45D38"/>
    <w:rsid w:val="00C46338"/>
    <w:rsid w:val="00C471EE"/>
    <w:rsid w:val="00C500A2"/>
    <w:rsid w:val="00C5050E"/>
    <w:rsid w:val="00C51AFB"/>
    <w:rsid w:val="00C523DD"/>
    <w:rsid w:val="00C52778"/>
    <w:rsid w:val="00C52826"/>
    <w:rsid w:val="00C52E7A"/>
    <w:rsid w:val="00C53457"/>
    <w:rsid w:val="00C5583C"/>
    <w:rsid w:val="00C575E1"/>
    <w:rsid w:val="00C629F9"/>
    <w:rsid w:val="00C62CBB"/>
    <w:rsid w:val="00C6463C"/>
    <w:rsid w:val="00C646AA"/>
    <w:rsid w:val="00C66CFB"/>
    <w:rsid w:val="00C7163A"/>
    <w:rsid w:val="00C7182B"/>
    <w:rsid w:val="00C72473"/>
    <w:rsid w:val="00C743D2"/>
    <w:rsid w:val="00C74D12"/>
    <w:rsid w:val="00C76E5F"/>
    <w:rsid w:val="00C77C5C"/>
    <w:rsid w:val="00C77C88"/>
    <w:rsid w:val="00C8544C"/>
    <w:rsid w:val="00C85F3B"/>
    <w:rsid w:val="00C86D7F"/>
    <w:rsid w:val="00C87E64"/>
    <w:rsid w:val="00C90A51"/>
    <w:rsid w:val="00C92347"/>
    <w:rsid w:val="00C9262B"/>
    <w:rsid w:val="00C93913"/>
    <w:rsid w:val="00C93EBA"/>
    <w:rsid w:val="00C9443B"/>
    <w:rsid w:val="00C94577"/>
    <w:rsid w:val="00C94CA0"/>
    <w:rsid w:val="00C953F2"/>
    <w:rsid w:val="00C955FF"/>
    <w:rsid w:val="00C95F1C"/>
    <w:rsid w:val="00C963E3"/>
    <w:rsid w:val="00C96FD8"/>
    <w:rsid w:val="00C97630"/>
    <w:rsid w:val="00CA194F"/>
    <w:rsid w:val="00CA1988"/>
    <w:rsid w:val="00CA2206"/>
    <w:rsid w:val="00CA22AC"/>
    <w:rsid w:val="00CA240C"/>
    <w:rsid w:val="00CA301B"/>
    <w:rsid w:val="00CA30EA"/>
    <w:rsid w:val="00CA486B"/>
    <w:rsid w:val="00CA49A2"/>
    <w:rsid w:val="00CA6056"/>
    <w:rsid w:val="00CA6471"/>
    <w:rsid w:val="00CA68FC"/>
    <w:rsid w:val="00CB00EB"/>
    <w:rsid w:val="00CB05F6"/>
    <w:rsid w:val="00CB0AE7"/>
    <w:rsid w:val="00CB1335"/>
    <w:rsid w:val="00CB17DC"/>
    <w:rsid w:val="00CB2089"/>
    <w:rsid w:val="00CB3300"/>
    <w:rsid w:val="00CB373E"/>
    <w:rsid w:val="00CB37D4"/>
    <w:rsid w:val="00CB4568"/>
    <w:rsid w:val="00CB64C0"/>
    <w:rsid w:val="00CB67AC"/>
    <w:rsid w:val="00CB6B94"/>
    <w:rsid w:val="00CB719B"/>
    <w:rsid w:val="00CB7518"/>
    <w:rsid w:val="00CB7A5D"/>
    <w:rsid w:val="00CC03D6"/>
    <w:rsid w:val="00CC05D7"/>
    <w:rsid w:val="00CC10F3"/>
    <w:rsid w:val="00CC25AB"/>
    <w:rsid w:val="00CC266F"/>
    <w:rsid w:val="00CC30BF"/>
    <w:rsid w:val="00CC320D"/>
    <w:rsid w:val="00CC4C9B"/>
    <w:rsid w:val="00CC51BF"/>
    <w:rsid w:val="00CC55CD"/>
    <w:rsid w:val="00CC6598"/>
    <w:rsid w:val="00CC6F55"/>
    <w:rsid w:val="00CC7AE2"/>
    <w:rsid w:val="00CC7F07"/>
    <w:rsid w:val="00CC7FC8"/>
    <w:rsid w:val="00CD051C"/>
    <w:rsid w:val="00CD0704"/>
    <w:rsid w:val="00CD0C43"/>
    <w:rsid w:val="00CD2C54"/>
    <w:rsid w:val="00CD2E4C"/>
    <w:rsid w:val="00CD319C"/>
    <w:rsid w:val="00CD33C9"/>
    <w:rsid w:val="00CD3CB1"/>
    <w:rsid w:val="00CD4675"/>
    <w:rsid w:val="00CD479D"/>
    <w:rsid w:val="00CD57B6"/>
    <w:rsid w:val="00CD5B87"/>
    <w:rsid w:val="00CD65A9"/>
    <w:rsid w:val="00CD7AD6"/>
    <w:rsid w:val="00CE14C7"/>
    <w:rsid w:val="00CE1F8A"/>
    <w:rsid w:val="00CE21C3"/>
    <w:rsid w:val="00CE27C5"/>
    <w:rsid w:val="00CE297E"/>
    <w:rsid w:val="00CE2EB7"/>
    <w:rsid w:val="00CE57EA"/>
    <w:rsid w:val="00CE5C09"/>
    <w:rsid w:val="00CE638A"/>
    <w:rsid w:val="00CE77C1"/>
    <w:rsid w:val="00CF02F2"/>
    <w:rsid w:val="00CF19F8"/>
    <w:rsid w:val="00CF1C10"/>
    <w:rsid w:val="00CF299C"/>
    <w:rsid w:val="00CF2A88"/>
    <w:rsid w:val="00CF37C4"/>
    <w:rsid w:val="00CF5227"/>
    <w:rsid w:val="00CF67EA"/>
    <w:rsid w:val="00CF693E"/>
    <w:rsid w:val="00CF6E7B"/>
    <w:rsid w:val="00CF727C"/>
    <w:rsid w:val="00CF7C48"/>
    <w:rsid w:val="00D006DF"/>
    <w:rsid w:val="00D00A15"/>
    <w:rsid w:val="00D00ADE"/>
    <w:rsid w:val="00D01239"/>
    <w:rsid w:val="00D01CE5"/>
    <w:rsid w:val="00D024CC"/>
    <w:rsid w:val="00D029CC"/>
    <w:rsid w:val="00D02EE0"/>
    <w:rsid w:val="00D03D3D"/>
    <w:rsid w:val="00D048E9"/>
    <w:rsid w:val="00D04AC3"/>
    <w:rsid w:val="00D05E9D"/>
    <w:rsid w:val="00D06D39"/>
    <w:rsid w:val="00D07320"/>
    <w:rsid w:val="00D076DB"/>
    <w:rsid w:val="00D07AF8"/>
    <w:rsid w:val="00D101C7"/>
    <w:rsid w:val="00D11120"/>
    <w:rsid w:val="00D1149A"/>
    <w:rsid w:val="00D115A6"/>
    <w:rsid w:val="00D12470"/>
    <w:rsid w:val="00D13D4E"/>
    <w:rsid w:val="00D13E73"/>
    <w:rsid w:val="00D14163"/>
    <w:rsid w:val="00D14461"/>
    <w:rsid w:val="00D14879"/>
    <w:rsid w:val="00D154E6"/>
    <w:rsid w:val="00D15F4B"/>
    <w:rsid w:val="00D16677"/>
    <w:rsid w:val="00D167BF"/>
    <w:rsid w:val="00D1694E"/>
    <w:rsid w:val="00D176ED"/>
    <w:rsid w:val="00D17707"/>
    <w:rsid w:val="00D1780C"/>
    <w:rsid w:val="00D17A24"/>
    <w:rsid w:val="00D17B53"/>
    <w:rsid w:val="00D17ED4"/>
    <w:rsid w:val="00D20288"/>
    <w:rsid w:val="00D20A98"/>
    <w:rsid w:val="00D2125B"/>
    <w:rsid w:val="00D21469"/>
    <w:rsid w:val="00D21797"/>
    <w:rsid w:val="00D21810"/>
    <w:rsid w:val="00D22281"/>
    <w:rsid w:val="00D22C9F"/>
    <w:rsid w:val="00D25A3C"/>
    <w:rsid w:val="00D26E82"/>
    <w:rsid w:val="00D2749D"/>
    <w:rsid w:val="00D27A93"/>
    <w:rsid w:val="00D27D72"/>
    <w:rsid w:val="00D30233"/>
    <w:rsid w:val="00D3137E"/>
    <w:rsid w:val="00D3210C"/>
    <w:rsid w:val="00D3263E"/>
    <w:rsid w:val="00D32CDD"/>
    <w:rsid w:val="00D34496"/>
    <w:rsid w:val="00D34EEB"/>
    <w:rsid w:val="00D35810"/>
    <w:rsid w:val="00D35F2D"/>
    <w:rsid w:val="00D37F15"/>
    <w:rsid w:val="00D40042"/>
    <w:rsid w:val="00D4040B"/>
    <w:rsid w:val="00D42529"/>
    <w:rsid w:val="00D436A3"/>
    <w:rsid w:val="00D448B3"/>
    <w:rsid w:val="00D463B3"/>
    <w:rsid w:val="00D47B08"/>
    <w:rsid w:val="00D5027A"/>
    <w:rsid w:val="00D524F9"/>
    <w:rsid w:val="00D53146"/>
    <w:rsid w:val="00D53857"/>
    <w:rsid w:val="00D5443A"/>
    <w:rsid w:val="00D54497"/>
    <w:rsid w:val="00D553F3"/>
    <w:rsid w:val="00D566E5"/>
    <w:rsid w:val="00D576B0"/>
    <w:rsid w:val="00D601EA"/>
    <w:rsid w:val="00D60206"/>
    <w:rsid w:val="00D60E2B"/>
    <w:rsid w:val="00D60F0D"/>
    <w:rsid w:val="00D612B0"/>
    <w:rsid w:val="00D61353"/>
    <w:rsid w:val="00D620C7"/>
    <w:rsid w:val="00D62C96"/>
    <w:rsid w:val="00D62E57"/>
    <w:rsid w:val="00D63A61"/>
    <w:rsid w:val="00D63AEA"/>
    <w:rsid w:val="00D63FFC"/>
    <w:rsid w:val="00D642D0"/>
    <w:rsid w:val="00D66261"/>
    <w:rsid w:val="00D66DF8"/>
    <w:rsid w:val="00D67433"/>
    <w:rsid w:val="00D678E8"/>
    <w:rsid w:val="00D67C49"/>
    <w:rsid w:val="00D67CA9"/>
    <w:rsid w:val="00D67DA5"/>
    <w:rsid w:val="00D71A00"/>
    <w:rsid w:val="00D71F71"/>
    <w:rsid w:val="00D7302A"/>
    <w:rsid w:val="00D73811"/>
    <w:rsid w:val="00D73945"/>
    <w:rsid w:val="00D74E82"/>
    <w:rsid w:val="00D7556B"/>
    <w:rsid w:val="00D75A76"/>
    <w:rsid w:val="00D7613A"/>
    <w:rsid w:val="00D76A8F"/>
    <w:rsid w:val="00D76C52"/>
    <w:rsid w:val="00D8042C"/>
    <w:rsid w:val="00D82839"/>
    <w:rsid w:val="00D839C6"/>
    <w:rsid w:val="00D850BF"/>
    <w:rsid w:val="00D85874"/>
    <w:rsid w:val="00D9061A"/>
    <w:rsid w:val="00D908DA"/>
    <w:rsid w:val="00D90C15"/>
    <w:rsid w:val="00D92201"/>
    <w:rsid w:val="00D9258C"/>
    <w:rsid w:val="00D92F9E"/>
    <w:rsid w:val="00D93D9D"/>
    <w:rsid w:val="00D94643"/>
    <w:rsid w:val="00D94851"/>
    <w:rsid w:val="00D95B3B"/>
    <w:rsid w:val="00D95C62"/>
    <w:rsid w:val="00D96A33"/>
    <w:rsid w:val="00D97098"/>
    <w:rsid w:val="00DA044B"/>
    <w:rsid w:val="00DA05C8"/>
    <w:rsid w:val="00DA0619"/>
    <w:rsid w:val="00DA0778"/>
    <w:rsid w:val="00DA1718"/>
    <w:rsid w:val="00DA1987"/>
    <w:rsid w:val="00DA23C6"/>
    <w:rsid w:val="00DA2B94"/>
    <w:rsid w:val="00DA4823"/>
    <w:rsid w:val="00DA48E4"/>
    <w:rsid w:val="00DA66E0"/>
    <w:rsid w:val="00DA7A9F"/>
    <w:rsid w:val="00DB1669"/>
    <w:rsid w:val="00DB40C3"/>
    <w:rsid w:val="00DB4F11"/>
    <w:rsid w:val="00DB5766"/>
    <w:rsid w:val="00DB5881"/>
    <w:rsid w:val="00DB5C35"/>
    <w:rsid w:val="00DB5EA1"/>
    <w:rsid w:val="00DB6368"/>
    <w:rsid w:val="00DB64B0"/>
    <w:rsid w:val="00DB6933"/>
    <w:rsid w:val="00DB699D"/>
    <w:rsid w:val="00DB6B83"/>
    <w:rsid w:val="00DC0841"/>
    <w:rsid w:val="00DC29EC"/>
    <w:rsid w:val="00DC2D83"/>
    <w:rsid w:val="00DC37DD"/>
    <w:rsid w:val="00DC3E29"/>
    <w:rsid w:val="00DC4F14"/>
    <w:rsid w:val="00DC5C2C"/>
    <w:rsid w:val="00DC628A"/>
    <w:rsid w:val="00DC680C"/>
    <w:rsid w:val="00DD09E7"/>
    <w:rsid w:val="00DD1120"/>
    <w:rsid w:val="00DD190B"/>
    <w:rsid w:val="00DD1EDE"/>
    <w:rsid w:val="00DD241D"/>
    <w:rsid w:val="00DD2EDA"/>
    <w:rsid w:val="00DD3123"/>
    <w:rsid w:val="00DD3212"/>
    <w:rsid w:val="00DD3721"/>
    <w:rsid w:val="00DD4D97"/>
    <w:rsid w:val="00DD51A0"/>
    <w:rsid w:val="00DD58AE"/>
    <w:rsid w:val="00DD5A71"/>
    <w:rsid w:val="00DD5E47"/>
    <w:rsid w:val="00DD6672"/>
    <w:rsid w:val="00DD69C8"/>
    <w:rsid w:val="00DE2159"/>
    <w:rsid w:val="00DE24F7"/>
    <w:rsid w:val="00DE251A"/>
    <w:rsid w:val="00DE318E"/>
    <w:rsid w:val="00DE4A97"/>
    <w:rsid w:val="00DE54F2"/>
    <w:rsid w:val="00DE7388"/>
    <w:rsid w:val="00DE76DF"/>
    <w:rsid w:val="00DE7B53"/>
    <w:rsid w:val="00DF086B"/>
    <w:rsid w:val="00DF1537"/>
    <w:rsid w:val="00DF2187"/>
    <w:rsid w:val="00DF3792"/>
    <w:rsid w:val="00DF3A6B"/>
    <w:rsid w:val="00DF5CB2"/>
    <w:rsid w:val="00DF5E2C"/>
    <w:rsid w:val="00DF62A8"/>
    <w:rsid w:val="00DF6C81"/>
    <w:rsid w:val="00E001CF"/>
    <w:rsid w:val="00E00AA4"/>
    <w:rsid w:val="00E024AE"/>
    <w:rsid w:val="00E028E8"/>
    <w:rsid w:val="00E02F48"/>
    <w:rsid w:val="00E0305F"/>
    <w:rsid w:val="00E04067"/>
    <w:rsid w:val="00E0417A"/>
    <w:rsid w:val="00E041F9"/>
    <w:rsid w:val="00E04D0F"/>
    <w:rsid w:val="00E051A8"/>
    <w:rsid w:val="00E06B2F"/>
    <w:rsid w:val="00E07311"/>
    <w:rsid w:val="00E10123"/>
    <w:rsid w:val="00E10CEB"/>
    <w:rsid w:val="00E11D9B"/>
    <w:rsid w:val="00E11EC9"/>
    <w:rsid w:val="00E12273"/>
    <w:rsid w:val="00E1281A"/>
    <w:rsid w:val="00E137AC"/>
    <w:rsid w:val="00E144B1"/>
    <w:rsid w:val="00E147AA"/>
    <w:rsid w:val="00E148F8"/>
    <w:rsid w:val="00E152DF"/>
    <w:rsid w:val="00E15536"/>
    <w:rsid w:val="00E15C42"/>
    <w:rsid w:val="00E15C60"/>
    <w:rsid w:val="00E17016"/>
    <w:rsid w:val="00E170F7"/>
    <w:rsid w:val="00E209C4"/>
    <w:rsid w:val="00E225B3"/>
    <w:rsid w:val="00E241EF"/>
    <w:rsid w:val="00E2420C"/>
    <w:rsid w:val="00E24BE4"/>
    <w:rsid w:val="00E24E99"/>
    <w:rsid w:val="00E2590D"/>
    <w:rsid w:val="00E25B3B"/>
    <w:rsid w:val="00E26353"/>
    <w:rsid w:val="00E27460"/>
    <w:rsid w:val="00E275EC"/>
    <w:rsid w:val="00E27E5A"/>
    <w:rsid w:val="00E3130C"/>
    <w:rsid w:val="00E3186B"/>
    <w:rsid w:val="00E319F6"/>
    <w:rsid w:val="00E31A61"/>
    <w:rsid w:val="00E3278B"/>
    <w:rsid w:val="00E32D17"/>
    <w:rsid w:val="00E3353A"/>
    <w:rsid w:val="00E358EE"/>
    <w:rsid w:val="00E358F6"/>
    <w:rsid w:val="00E3614F"/>
    <w:rsid w:val="00E3693A"/>
    <w:rsid w:val="00E36DE1"/>
    <w:rsid w:val="00E370D4"/>
    <w:rsid w:val="00E37157"/>
    <w:rsid w:val="00E37493"/>
    <w:rsid w:val="00E37C09"/>
    <w:rsid w:val="00E37FDC"/>
    <w:rsid w:val="00E40399"/>
    <w:rsid w:val="00E4040F"/>
    <w:rsid w:val="00E41C5D"/>
    <w:rsid w:val="00E41CDE"/>
    <w:rsid w:val="00E429A0"/>
    <w:rsid w:val="00E42C37"/>
    <w:rsid w:val="00E430AF"/>
    <w:rsid w:val="00E43121"/>
    <w:rsid w:val="00E433E8"/>
    <w:rsid w:val="00E434DA"/>
    <w:rsid w:val="00E45002"/>
    <w:rsid w:val="00E45098"/>
    <w:rsid w:val="00E4513E"/>
    <w:rsid w:val="00E4548C"/>
    <w:rsid w:val="00E45FC1"/>
    <w:rsid w:val="00E472CD"/>
    <w:rsid w:val="00E473DD"/>
    <w:rsid w:val="00E47598"/>
    <w:rsid w:val="00E50B74"/>
    <w:rsid w:val="00E51674"/>
    <w:rsid w:val="00E52C6A"/>
    <w:rsid w:val="00E531CF"/>
    <w:rsid w:val="00E54207"/>
    <w:rsid w:val="00E54792"/>
    <w:rsid w:val="00E555F8"/>
    <w:rsid w:val="00E5572F"/>
    <w:rsid w:val="00E55A35"/>
    <w:rsid w:val="00E55B69"/>
    <w:rsid w:val="00E55BCB"/>
    <w:rsid w:val="00E57D25"/>
    <w:rsid w:val="00E6067B"/>
    <w:rsid w:val="00E606CF"/>
    <w:rsid w:val="00E607CD"/>
    <w:rsid w:val="00E60E24"/>
    <w:rsid w:val="00E61008"/>
    <w:rsid w:val="00E63F4A"/>
    <w:rsid w:val="00E662E4"/>
    <w:rsid w:val="00E66403"/>
    <w:rsid w:val="00E67ACC"/>
    <w:rsid w:val="00E70CD2"/>
    <w:rsid w:val="00E711DB"/>
    <w:rsid w:val="00E712A4"/>
    <w:rsid w:val="00E725FB"/>
    <w:rsid w:val="00E72644"/>
    <w:rsid w:val="00E72C9C"/>
    <w:rsid w:val="00E739AB"/>
    <w:rsid w:val="00E73B7B"/>
    <w:rsid w:val="00E74188"/>
    <w:rsid w:val="00E74A04"/>
    <w:rsid w:val="00E7554C"/>
    <w:rsid w:val="00E75C1A"/>
    <w:rsid w:val="00E7629C"/>
    <w:rsid w:val="00E76EA9"/>
    <w:rsid w:val="00E779D9"/>
    <w:rsid w:val="00E80782"/>
    <w:rsid w:val="00E8102D"/>
    <w:rsid w:val="00E81E99"/>
    <w:rsid w:val="00E82075"/>
    <w:rsid w:val="00E829B7"/>
    <w:rsid w:val="00E82CFF"/>
    <w:rsid w:val="00E834A9"/>
    <w:rsid w:val="00E85DDE"/>
    <w:rsid w:val="00E86216"/>
    <w:rsid w:val="00E86938"/>
    <w:rsid w:val="00E907DB"/>
    <w:rsid w:val="00E90CFB"/>
    <w:rsid w:val="00E913ED"/>
    <w:rsid w:val="00E92755"/>
    <w:rsid w:val="00E929B4"/>
    <w:rsid w:val="00E92A6B"/>
    <w:rsid w:val="00E92F17"/>
    <w:rsid w:val="00E9469E"/>
    <w:rsid w:val="00E959F9"/>
    <w:rsid w:val="00E95A03"/>
    <w:rsid w:val="00E95FF1"/>
    <w:rsid w:val="00E96463"/>
    <w:rsid w:val="00E96B3B"/>
    <w:rsid w:val="00E97608"/>
    <w:rsid w:val="00E97E3B"/>
    <w:rsid w:val="00EA07D3"/>
    <w:rsid w:val="00EA07EA"/>
    <w:rsid w:val="00EA18CB"/>
    <w:rsid w:val="00EA1ABD"/>
    <w:rsid w:val="00EA3A2E"/>
    <w:rsid w:val="00EA3A9B"/>
    <w:rsid w:val="00EA3D49"/>
    <w:rsid w:val="00EA3F10"/>
    <w:rsid w:val="00EA46F6"/>
    <w:rsid w:val="00EA6C98"/>
    <w:rsid w:val="00EA765F"/>
    <w:rsid w:val="00EB1B80"/>
    <w:rsid w:val="00EB2ABF"/>
    <w:rsid w:val="00EB2B56"/>
    <w:rsid w:val="00EB35DA"/>
    <w:rsid w:val="00EB3614"/>
    <w:rsid w:val="00EB39EE"/>
    <w:rsid w:val="00EB5047"/>
    <w:rsid w:val="00EB5573"/>
    <w:rsid w:val="00EB5724"/>
    <w:rsid w:val="00EB5C68"/>
    <w:rsid w:val="00EB742D"/>
    <w:rsid w:val="00EB792B"/>
    <w:rsid w:val="00EC0525"/>
    <w:rsid w:val="00EC14D8"/>
    <w:rsid w:val="00EC19B6"/>
    <w:rsid w:val="00EC1C6C"/>
    <w:rsid w:val="00EC2373"/>
    <w:rsid w:val="00EC2A0E"/>
    <w:rsid w:val="00EC32C1"/>
    <w:rsid w:val="00EC4663"/>
    <w:rsid w:val="00EC4DD0"/>
    <w:rsid w:val="00EC616A"/>
    <w:rsid w:val="00EC621F"/>
    <w:rsid w:val="00EC66DB"/>
    <w:rsid w:val="00EC6BF8"/>
    <w:rsid w:val="00ED0077"/>
    <w:rsid w:val="00ED0E8E"/>
    <w:rsid w:val="00ED1254"/>
    <w:rsid w:val="00ED1751"/>
    <w:rsid w:val="00ED1786"/>
    <w:rsid w:val="00ED1A7C"/>
    <w:rsid w:val="00ED1EEB"/>
    <w:rsid w:val="00ED237A"/>
    <w:rsid w:val="00ED2D26"/>
    <w:rsid w:val="00ED456D"/>
    <w:rsid w:val="00ED45A6"/>
    <w:rsid w:val="00ED4BC0"/>
    <w:rsid w:val="00ED4EF8"/>
    <w:rsid w:val="00ED693B"/>
    <w:rsid w:val="00ED6C57"/>
    <w:rsid w:val="00ED6E02"/>
    <w:rsid w:val="00ED6E99"/>
    <w:rsid w:val="00ED6EF0"/>
    <w:rsid w:val="00EE0128"/>
    <w:rsid w:val="00EE175E"/>
    <w:rsid w:val="00EE1BEB"/>
    <w:rsid w:val="00EE1D6B"/>
    <w:rsid w:val="00EE24DF"/>
    <w:rsid w:val="00EE2D0F"/>
    <w:rsid w:val="00EE318E"/>
    <w:rsid w:val="00EE32B3"/>
    <w:rsid w:val="00EE3332"/>
    <w:rsid w:val="00EE43A9"/>
    <w:rsid w:val="00EE4BCF"/>
    <w:rsid w:val="00EE7BF6"/>
    <w:rsid w:val="00EF074D"/>
    <w:rsid w:val="00EF095B"/>
    <w:rsid w:val="00EF1808"/>
    <w:rsid w:val="00EF25E4"/>
    <w:rsid w:val="00EF37DA"/>
    <w:rsid w:val="00EF3FF0"/>
    <w:rsid w:val="00EF46A6"/>
    <w:rsid w:val="00EF4AF8"/>
    <w:rsid w:val="00EF622A"/>
    <w:rsid w:val="00EF69F7"/>
    <w:rsid w:val="00EF7561"/>
    <w:rsid w:val="00EF79D9"/>
    <w:rsid w:val="00F0072C"/>
    <w:rsid w:val="00F0074F"/>
    <w:rsid w:val="00F00E7E"/>
    <w:rsid w:val="00F01491"/>
    <w:rsid w:val="00F015DB"/>
    <w:rsid w:val="00F044C0"/>
    <w:rsid w:val="00F04D2C"/>
    <w:rsid w:val="00F05BB2"/>
    <w:rsid w:val="00F06F66"/>
    <w:rsid w:val="00F111F5"/>
    <w:rsid w:val="00F121C3"/>
    <w:rsid w:val="00F12457"/>
    <w:rsid w:val="00F12D1A"/>
    <w:rsid w:val="00F13011"/>
    <w:rsid w:val="00F13364"/>
    <w:rsid w:val="00F13DFF"/>
    <w:rsid w:val="00F1452F"/>
    <w:rsid w:val="00F14CB3"/>
    <w:rsid w:val="00F1644B"/>
    <w:rsid w:val="00F214B2"/>
    <w:rsid w:val="00F216D9"/>
    <w:rsid w:val="00F224C5"/>
    <w:rsid w:val="00F22B2F"/>
    <w:rsid w:val="00F22DC6"/>
    <w:rsid w:val="00F22DEF"/>
    <w:rsid w:val="00F23CA6"/>
    <w:rsid w:val="00F24738"/>
    <w:rsid w:val="00F25DAC"/>
    <w:rsid w:val="00F262AF"/>
    <w:rsid w:val="00F27032"/>
    <w:rsid w:val="00F31067"/>
    <w:rsid w:val="00F314BB"/>
    <w:rsid w:val="00F3317D"/>
    <w:rsid w:val="00F33561"/>
    <w:rsid w:val="00F33686"/>
    <w:rsid w:val="00F34045"/>
    <w:rsid w:val="00F34A2D"/>
    <w:rsid w:val="00F3508D"/>
    <w:rsid w:val="00F358F5"/>
    <w:rsid w:val="00F404B5"/>
    <w:rsid w:val="00F409BF"/>
    <w:rsid w:val="00F40C3C"/>
    <w:rsid w:val="00F451BC"/>
    <w:rsid w:val="00F47564"/>
    <w:rsid w:val="00F4770F"/>
    <w:rsid w:val="00F47EEC"/>
    <w:rsid w:val="00F50AB8"/>
    <w:rsid w:val="00F50B26"/>
    <w:rsid w:val="00F50C57"/>
    <w:rsid w:val="00F5115A"/>
    <w:rsid w:val="00F51A55"/>
    <w:rsid w:val="00F52711"/>
    <w:rsid w:val="00F5292C"/>
    <w:rsid w:val="00F54A3C"/>
    <w:rsid w:val="00F56132"/>
    <w:rsid w:val="00F57CEB"/>
    <w:rsid w:val="00F60FD5"/>
    <w:rsid w:val="00F61337"/>
    <w:rsid w:val="00F63F5E"/>
    <w:rsid w:val="00F64D46"/>
    <w:rsid w:val="00F65BC4"/>
    <w:rsid w:val="00F65C6C"/>
    <w:rsid w:val="00F67481"/>
    <w:rsid w:val="00F70200"/>
    <w:rsid w:val="00F7262C"/>
    <w:rsid w:val="00F73D88"/>
    <w:rsid w:val="00F74EBD"/>
    <w:rsid w:val="00F74F23"/>
    <w:rsid w:val="00F75795"/>
    <w:rsid w:val="00F772D7"/>
    <w:rsid w:val="00F778F5"/>
    <w:rsid w:val="00F806B1"/>
    <w:rsid w:val="00F81B84"/>
    <w:rsid w:val="00F82066"/>
    <w:rsid w:val="00F820F6"/>
    <w:rsid w:val="00F83009"/>
    <w:rsid w:val="00F83595"/>
    <w:rsid w:val="00F84018"/>
    <w:rsid w:val="00F84B06"/>
    <w:rsid w:val="00F84C4D"/>
    <w:rsid w:val="00F854E2"/>
    <w:rsid w:val="00F85826"/>
    <w:rsid w:val="00F8583C"/>
    <w:rsid w:val="00F85ACD"/>
    <w:rsid w:val="00F85D16"/>
    <w:rsid w:val="00F8601B"/>
    <w:rsid w:val="00F86083"/>
    <w:rsid w:val="00F869B3"/>
    <w:rsid w:val="00F86F4E"/>
    <w:rsid w:val="00F8753E"/>
    <w:rsid w:val="00F87ED4"/>
    <w:rsid w:val="00F92843"/>
    <w:rsid w:val="00F93878"/>
    <w:rsid w:val="00F9424C"/>
    <w:rsid w:val="00F95FDF"/>
    <w:rsid w:val="00F9680F"/>
    <w:rsid w:val="00F96C3F"/>
    <w:rsid w:val="00F9720F"/>
    <w:rsid w:val="00F97ABD"/>
    <w:rsid w:val="00F97B92"/>
    <w:rsid w:val="00FA06FD"/>
    <w:rsid w:val="00FA093E"/>
    <w:rsid w:val="00FA12B5"/>
    <w:rsid w:val="00FA1DE6"/>
    <w:rsid w:val="00FA2B8C"/>
    <w:rsid w:val="00FA4779"/>
    <w:rsid w:val="00FA490A"/>
    <w:rsid w:val="00FA501C"/>
    <w:rsid w:val="00FA51D0"/>
    <w:rsid w:val="00FA549F"/>
    <w:rsid w:val="00FA63CF"/>
    <w:rsid w:val="00FA7317"/>
    <w:rsid w:val="00FA7829"/>
    <w:rsid w:val="00FA7F08"/>
    <w:rsid w:val="00FB22F2"/>
    <w:rsid w:val="00FB43C8"/>
    <w:rsid w:val="00FB57C3"/>
    <w:rsid w:val="00FB6DE3"/>
    <w:rsid w:val="00FB6F7B"/>
    <w:rsid w:val="00FB716A"/>
    <w:rsid w:val="00FB7C2B"/>
    <w:rsid w:val="00FC03F1"/>
    <w:rsid w:val="00FC15BA"/>
    <w:rsid w:val="00FC2023"/>
    <w:rsid w:val="00FC205A"/>
    <w:rsid w:val="00FC24CA"/>
    <w:rsid w:val="00FC2F3A"/>
    <w:rsid w:val="00FD1CA3"/>
    <w:rsid w:val="00FD2588"/>
    <w:rsid w:val="00FD2FE2"/>
    <w:rsid w:val="00FD3031"/>
    <w:rsid w:val="00FD34BA"/>
    <w:rsid w:val="00FD3DBE"/>
    <w:rsid w:val="00FD4DD3"/>
    <w:rsid w:val="00FD54FB"/>
    <w:rsid w:val="00FD55E1"/>
    <w:rsid w:val="00FD5A43"/>
    <w:rsid w:val="00FD5F06"/>
    <w:rsid w:val="00FD5F44"/>
    <w:rsid w:val="00FD77DB"/>
    <w:rsid w:val="00FD7E26"/>
    <w:rsid w:val="00FE18F7"/>
    <w:rsid w:val="00FE1944"/>
    <w:rsid w:val="00FE284B"/>
    <w:rsid w:val="00FE29A8"/>
    <w:rsid w:val="00FE2AB5"/>
    <w:rsid w:val="00FE2BB6"/>
    <w:rsid w:val="00FE3AFF"/>
    <w:rsid w:val="00FE49CD"/>
    <w:rsid w:val="00FE4EAA"/>
    <w:rsid w:val="00FE4F58"/>
    <w:rsid w:val="00FE5B9A"/>
    <w:rsid w:val="00FE5FD3"/>
    <w:rsid w:val="00FE6DD4"/>
    <w:rsid w:val="00FE76B0"/>
    <w:rsid w:val="00FE7C9C"/>
    <w:rsid w:val="00FF0157"/>
    <w:rsid w:val="00FF2949"/>
    <w:rsid w:val="00FF3767"/>
    <w:rsid w:val="00FF3779"/>
    <w:rsid w:val="00FF5125"/>
    <w:rsid w:val="00FF5327"/>
    <w:rsid w:val="00FF534D"/>
    <w:rsid w:val="00FF5758"/>
    <w:rsid w:val="00FF5EDD"/>
    <w:rsid w:val="00FF6287"/>
    <w:rsid w:val="00FF6344"/>
    <w:rsid w:val="00FF721A"/>
    <w:rsid w:val="00FF72F8"/>
    <w:rsid w:val="00FF738B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06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177C06"/>
    <w:pPr>
      <w:keepNext/>
      <w:spacing w:before="240" w:after="60"/>
      <w:ind w:firstLine="0"/>
      <w:jc w:val="center"/>
      <w:outlineLvl w:val="0"/>
    </w:pPr>
    <w:rPr>
      <w:b/>
      <w:kern w:val="28"/>
      <w:sz w:val="36"/>
      <w:lang w:val="x-none" w:eastAsia="x-none"/>
    </w:rPr>
  </w:style>
  <w:style w:type="paragraph" w:styleId="2">
    <w:name w:val="heading 2"/>
    <w:basedOn w:val="a"/>
    <w:next w:val="a"/>
    <w:link w:val="20"/>
    <w:qFormat/>
    <w:rsid w:val="00177C06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177C06"/>
    <w:pPr>
      <w:keepNext/>
      <w:spacing w:before="120" w:after="60"/>
      <w:outlineLvl w:val="2"/>
    </w:pPr>
    <w:rPr>
      <w:rFonts w:ascii="Arial" w:hAnsi="Arial"/>
      <w:b/>
      <w:i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862B77"/>
    <w:pPr>
      <w:keepNext/>
      <w:keepLines/>
      <w:spacing w:before="200"/>
      <w:ind w:firstLine="709"/>
      <w:outlineLvl w:val="3"/>
    </w:pPr>
    <w:rPr>
      <w:rFonts w:ascii="Cambria" w:hAnsi="Cambria"/>
      <w:b/>
      <w:bCs/>
      <w:i/>
      <w:iCs/>
      <w:color w:val="4F81BD"/>
      <w:sz w:val="20"/>
      <w:lang w:val="x-none"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862B77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862B77"/>
    <w:pPr>
      <w:keepNext/>
      <w:ind w:left="3903" w:hanging="180"/>
      <w:jc w:val="center"/>
      <w:outlineLvl w:val="5"/>
    </w:pPr>
    <w:rPr>
      <w:b/>
      <w:bCs/>
      <w:sz w:val="24"/>
      <w:szCs w:val="24"/>
      <w:lang w:val="x-none"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862B77"/>
    <w:pPr>
      <w:keepNext/>
      <w:ind w:firstLine="0"/>
      <w:jc w:val="right"/>
      <w:outlineLvl w:val="6"/>
    </w:pPr>
    <w:rPr>
      <w:b/>
      <w:bCs/>
      <w:i/>
      <w:iCs/>
      <w:color w:val="FF0000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862B77"/>
    <w:pPr>
      <w:keepNext/>
      <w:keepLines/>
      <w:spacing w:before="200"/>
      <w:ind w:firstLine="709"/>
      <w:outlineLvl w:val="7"/>
    </w:pPr>
    <w:rPr>
      <w:rFonts w:ascii="Cambria" w:hAnsi="Cambria"/>
      <w:color w:val="404040"/>
      <w:sz w:val="20"/>
      <w:lang w:val="x-none"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3945F4"/>
    <w:pPr>
      <w:keepNext/>
      <w:ind w:right="-263"/>
      <w:jc w:val="center"/>
      <w:outlineLvl w:val="8"/>
    </w:pPr>
    <w:rPr>
      <w:b/>
      <w:bCs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64BC"/>
    <w:rPr>
      <w:b/>
      <w:kern w:val="28"/>
      <w:sz w:val="36"/>
    </w:rPr>
  </w:style>
  <w:style w:type="character" w:customStyle="1" w:styleId="20">
    <w:name w:val="Заголовок 2 Знак"/>
    <w:link w:val="2"/>
    <w:rsid w:val="00F1644B"/>
    <w:rPr>
      <w:rFonts w:ascii="Arial" w:hAnsi="Arial"/>
      <w:b/>
      <w:sz w:val="32"/>
    </w:rPr>
  </w:style>
  <w:style w:type="character" w:customStyle="1" w:styleId="30">
    <w:name w:val="Заголовок 3 Знак"/>
    <w:link w:val="3"/>
    <w:rsid w:val="00862B77"/>
    <w:rPr>
      <w:rFonts w:ascii="Arial" w:hAnsi="Arial"/>
      <w:b/>
      <w:i/>
      <w:sz w:val="28"/>
    </w:rPr>
  </w:style>
  <w:style w:type="character" w:customStyle="1" w:styleId="90">
    <w:name w:val="Заголовок 9 Знак"/>
    <w:link w:val="9"/>
    <w:semiHidden/>
    <w:rsid w:val="003945F4"/>
    <w:rPr>
      <w:b/>
      <w:bCs/>
      <w:sz w:val="28"/>
      <w:szCs w:val="24"/>
    </w:rPr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E54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rsid w:val="0003373D"/>
    <w:rPr>
      <w:sz w:val="28"/>
    </w:rPr>
  </w:style>
  <w:style w:type="character" w:styleId="a5">
    <w:name w:val="page number"/>
    <w:basedOn w:val="a0"/>
    <w:rsid w:val="003E5490"/>
  </w:style>
  <w:style w:type="paragraph" w:styleId="a6">
    <w:name w:val="footer"/>
    <w:basedOn w:val="a"/>
    <w:link w:val="a7"/>
    <w:uiPriority w:val="99"/>
    <w:rsid w:val="003E54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B64AC"/>
    <w:rPr>
      <w:sz w:val="28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rsid w:val="0019069C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862B77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11"/>
    <w:locked/>
    <w:rsid w:val="000F0DA7"/>
    <w:rPr>
      <w:sz w:val="26"/>
      <w:szCs w:val="26"/>
      <w:lang w:bidi="ar-SA"/>
    </w:rPr>
  </w:style>
  <w:style w:type="paragraph" w:customStyle="1" w:styleId="11">
    <w:name w:val="Основной текст1"/>
    <w:basedOn w:val="a"/>
    <w:link w:val="aa"/>
    <w:rsid w:val="000F0DA7"/>
    <w:pPr>
      <w:shd w:val="clear" w:color="auto" w:fill="FFFFFF"/>
      <w:spacing w:after="300" w:line="320" w:lineRule="exact"/>
      <w:ind w:firstLine="0"/>
      <w:jc w:val="left"/>
    </w:pPr>
    <w:rPr>
      <w:sz w:val="26"/>
      <w:szCs w:val="26"/>
      <w:lang w:val="x-none" w:eastAsia="x-none"/>
    </w:rPr>
  </w:style>
  <w:style w:type="character" w:styleId="ab">
    <w:name w:val="Hyperlink"/>
    <w:rsid w:val="001B64AC"/>
    <w:rPr>
      <w:color w:val="0000FF"/>
      <w:u w:val="single"/>
    </w:rPr>
  </w:style>
  <w:style w:type="paragraph" w:customStyle="1" w:styleId="21">
    <w:name w:val="Основной текст 21"/>
    <w:basedOn w:val="a"/>
    <w:rsid w:val="004A17F8"/>
    <w:pPr>
      <w:suppressAutoHyphens/>
      <w:ind w:firstLine="0"/>
    </w:pPr>
    <w:rPr>
      <w:szCs w:val="24"/>
      <w:lang w:eastAsia="ar-SA"/>
    </w:rPr>
  </w:style>
  <w:style w:type="paragraph" w:customStyle="1" w:styleId="12">
    <w:name w:val="Абзац списка1"/>
    <w:basedOn w:val="a"/>
    <w:rsid w:val="009A4BD9"/>
    <w:pPr>
      <w:ind w:left="720"/>
    </w:pPr>
    <w:rPr>
      <w:rFonts w:eastAsia="Calibri"/>
    </w:rPr>
  </w:style>
  <w:style w:type="paragraph" w:customStyle="1" w:styleId="ConsPlusTitle">
    <w:name w:val="ConsPlusTitle"/>
    <w:qFormat/>
    <w:rsid w:val="00B209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Body Text"/>
    <w:basedOn w:val="a"/>
    <w:link w:val="ad"/>
    <w:semiHidden/>
    <w:rsid w:val="005F5C50"/>
    <w:pPr>
      <w:ind w:firstLine="0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semiHidden/>
    <w:rsid w:val="005F5C50"/>
    <w:rPr>
      <w:sz w:val="28"/>
      <w:szCs w:val="24"/>
    </w:rPr>
  </w:style>
  <w:style w:type="paragraph" w:styleId="ae">
    <w:name w:val="No Spacing"/>
    <w:link w:val="af"/>
    <w:uiPriority w:val="1"/>
    <w:qFormat/>
    <w:rsid w:val="00CB37D4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B3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List Paragraph"/>
    <w:basedOn w:val="a"/>
    <w:qFormat/>
    <w:rsid w:val="00F50C5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table" w:styleId="af1">
    <w:name w:val="Table Grid"/>
    <w:basedOn w:val="a1"/>
    <w:rsid w:val="0020354A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 Indent"/>
    <w:aliases w:val="Основной текст 1"/>
    <w:basedOn w:val="a"/>
    <w:link w:val="af3"/>
    <w:uiPriority w:val="99"/>
    <w:unhideWhenUsed/>
    <w:rsid w:val="00E47598"/>
    <w:pPr>
      <w:spacing w:after="120"/>
      <w:ind w:left="283"/>
    </w:pPr>
    <w:rPr>
      <w:lang w:val="x-none" w:eastAsia="x-none"/>
    </w:rPr>
  </w:style>
  <w:style w:type="character" w:customStyle="1" w:styleId="af3">
    <w:name w:val="Основной текст с отступом Знак"/>
    <w:aliases w:val="Основной текст 1 Знак"/>
    <w:link w:val="af2"/>
    <w:uiPriority w:val="99"/>
    <w:rsid w:val="00E47598"/>
    <w:rPr>
      <w:sz w:val="28"/>
    </w:rPr>
  </w:style>
  <w:style w:type="paragraph" w:customStyle="1" w:styleId="ConsTitle">
    <w:name w:val="ConsTitle"/>
    <w:rsid w:val="001011E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link w:val="ConsPlusNonformat0"/>
    <w:rsid w:val="006333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uiPriority w:val="99"/>
    <w:rsid w:val="006333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862B77"/>
    <w:rPr>
      <w:rFonts w:ascii="Cambria" w:hAnsi="Cambria"/>
      <w:b/>
      <w:bCs/>
      <w:i/>
      <w:iCs/>
      <w:color w:val="4F81BD"/>
      <w:lang w:eastAsia="en-US"/>
    </w:rPr>
  </w:style>
  <w:style w:type="character" w:customStyle="1" w:styleId="50">
    <w:name w:val="Заголовок 5 Знак"/>
    <w:link w:val="5"/>
    <w:semiHidden/>
    <w:rsid w:val="00862B7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862B77"/>
    <w:rPr>
      <w:b/>
      <w:bCs/>
      <w:sz w:val="24"/>
      <w:szCs w:val="24"/>
      <w:lang w:eastAsia="ar-SA"/>
    </w:rPr>
  </w:style>
  <w:style w:type="character" w:customStyle="1" w:styleId="70">
    <w:name w:val="Заголовок 7 Знак"/>
    <w:link w:val="7"/>
    <w:semiHidden/>
    <w:rsid w:val="00862B77"/>
    <w:rPr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link w:val="8"/>
    <w:semiHidden/>
    <w:rsid w:val="00862B77"/>
    <w:rPr>
      <w:rFonts w:ascii="Cambria" w:hAnsi="Cambria"/>
      <w:color w:val="404040"/>
      <w:lang w:eastAsia="en-US"/>
    </w:rPr>
  </w:style>
  <w:style w:type="character" w:styleId="af4">
    <w:name w:val="Emphasis"/>
    <w:qFormat/>
    <w:rsid w:val="00862B77"/>
    <w:rPr>
      <w:rFonts w:ascii="Times New Roman" w:hAnsi="Times New Roman" w:cs="Times New Roman" w:hint="default"/>
      <w:i/>
      <w:iCs w:val="0"/>
    </w:rPr>
  </w:style>
  <w:style w:type="character" w:styleId="af5">
    <w:name w:val="Strong"/>
    <w:uiPriority w:val="22"/>
    <w:qFormat/>
    <w:rsid w:val="00862B77"/>
    <w:rPr>
      <w:rFonts w:ascii="Times New Roman" w:hAnsi="Times New Roman" w:cs="Times New Roman" w:hint="default"/>
      <w:b/>
      <w:bCs w:val="0"/>
    </w:rPr>
  </w:style>
  <w:style w:type="character" w:customStyle="1" w:styleId="af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7"/>
    <w:semiHidden/>
    <w:locked/>
    <w:rsid w:val="00862B77"/>
  </w:style>
  <w:style w:type="paragraph" w:styleId="af7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6"/>
    <w:semiHidden/>
    <w:unhideWhenUsed/>
    <w:rsid w:val="00862B77"/>
    <w:pPr>
      <w:ind w:firstLine="0"/>
      <w:jc w:val="left"/>
    </w:pPr>
    <w:rPr>
      <w:sz w:val="20"/>
    </w:rPr>
  </w:style>
  <w:style w:type="character" w:customStyle="1" w:styleId="13">
    <w:name w:val="Текст сноски Знак1"/>
    <w:basedOn w:val="a0"/>
    <w:uiPriority w:val="99"/>
    <w:semiHidden/>
    <w:rsid w:val="00862B77"/>
  </w:style>
  <w:style w:type="character" w:customStyle="1" w:styleId="af8">
    <w:name w:val="Текст концевой сноски Знак"/>
    <w:basedOn w:val="a0"/>
    <w:link w:val="af9"/>
    <w:semiHidden/>
    <w:rsid w:val="00862B77"/>
  </w:style>
  <w:style w:type="paragraph" w:styleId="af9">
    <w:name w:val="endnote text"/>
    <w:basedOn w:val="a"/>
    <w:link w:val="af8"/>
    <w:semiHidden/>
    <w:unhideWhenUsed/>
    <w:rsid w:val="00862B77"/>
    <w:pPr>
      <w:ind w:firstLine="0"/>
      <w:jc w:val="left"/>
    </w:pPr>
    <w:rPr>
      <w:sz w:val="20"/>
    </w:rPr>
  </w:style>
  <w:style w:type="character" w:customStyle="1" w:styleId="afa">
    <w:name w:val="Красная строка Знак"/>
    <w:link w:val="afb"/>
    <w:semiHidden/>
    <w:rsid w:val="00862B77"/>
    <w:rPr>
      <w:sz w:val="24"/>
      <w:szCs w:val="24"/>
    </w:rPr>
  </w:style>
  <w:style w:type="paragraph" w:styleId="afb">
    <w:name w:val="Body Text First Indent"/>
    <w:basedOn w:val="ac"/>
    <w:link w:val="afa"/>
    <w:semiHidden/>
    <w:unhideWhenUsed/>
    <w:rsid w:val="00862B77"/>
    <w:pPr>
      <w:spacing w:after="120"/>
      <w:ind w:firstLine="210"/>
      <w:jc w:val="left"/>
    </w:pPr>
    <w:rPr>
      <w:sz w:val="24"/>
    </w:rPr>
  </w:style>
  <w:style w:type="paragraph" w:styleId="afc">
    <w:name w:val="List Bullet"/>
    <w:basedOn w:val="afb"/>
    <w:semiHidden/>
    <w:unhideWhenUsed/>
    <w:rsid w:val="00862B77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paragraph" w:styleId="22">
    <w:name w:val="List Bullet 2"/>
    <w:basedOn w:val="a"/>
    <w:autoRedefine/>
    <w:semiHidden/>
    <w:unhideWhenUsed/>
    <w:rsid w:val="00862B77"/>
    <w:pPr>
      <w:tabs>
        <w:tab w:val="num" w:pos="643"/>
      </w:tabs>
      <w:ind w:left="283" w:hanging="283"/>
    </w:pPr>
    <w:rPr>
      <w:color w:val="000000"/>
      <w:szCs w:val="28"/>
    </w:rPr>
  </w:style>
  <w:style w:type="paragraph" w:styleId="afd">
    <w:name w:val="Title"/>
    <w:basedOn w:val="a"/>
    <w:link w:val="afe"/>
    <w:qFormat/>
    <w:rsid w:val="00862B77"/>
    <w:pPr>
      <w:ind w:firstLine="0"/>
      <w:jc w:val="center"/>
    </w:pPr>
    <w:rPr>
      <w:b/>
      <w:bCs/>
      <w:szCs w:val="24"/>
      <w:lang w:val="x-none" w:eastAsia="x-none"/>
    </w:rPr>
  </w:style>
  <w:style w:type="character" w:customStyle="1" w:styleId="afe">
    <w:name w:val="Название Знак"/>
    <w:link w:val="afd"/>
    <w:rsid w:val="00862B77"/>
    <w:rPr>
      <w:b/>
      <w:bCs/>
      <w:sz w:val="28"/>
      <w:szCs w:val="24"/>
    </w:rPr>
  </w:style>
  <w:style w:type="paragraph" w:styleId="23">
    <w:name w:val="Body Text 2"/>
    <w:basedOn w:val="a"/>
    <w:link w:val="24"/>
    <w:semiHidden/>
    <w:unhideWhenUsed/>
    <w:rsid w:val="00862B77"/>
    <w:pPr>
      <w:spacing w:after="120" w:line="480" w:lineRule="auto"/>
      <w:ind w:firstLine="709"/>
    </w:pPr>
    <w:rPr>
      <w:rFonts w:ascii="Calibri" w:eastAsia="Calibri" w:hAnsi="Calibri"/>
      <w:sz w:val="20"/>
      <w:lang w:val="x-none" w:eastAsia="en-US"/>
    </w:rPr>
  </w:style>
  <w:style w:type="character" w:customStyle="1" w:styleId="24">
    <w:name w:val="Основной текст 2 Знак"/>
    <w:link w:val="23"/>
    <w:semiHidden/>
    <w:rsid w:val="00862B77"/>
    <w:rPr>
      <w:rFonts w:ascii="Calibri" w:eastAsia="Calibri" w:hAnsi="Calibri"/>
      <w:lang w:eastAsia="en-US"/>
    </w:rPr>
  </w:style>
  <w:style w:type="paragraph" w:styleId="31">
    <w:name w:val="Body Text 3"/>
    <w:basedOn w:val="a"/>
    <w:link w:val="32"/>
    <w:semiHidden/>
    <w:unhideWhenUsed/>
    <w:rsid w:val="00862B77"/>
    <w:pPr>
      <w:spacing w:after="120"/>
      <w:ind w:firstLine="0"/>
      <w:jc w:val="left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semiHidden/>
    <w:rsid w:val="00862B77"/>
    <w:rPr>
      <w:sz w:val="16"/>
      <w:szCs w:val="16"/>
    </w:rPr>
  </w:style>
  <w:style w:type="character" w:customStyle="1" w:styleId="25">
    <w:name w:val="Основной текст с отступом 2 Знак"/>
    <w:link w:val="26"/>
    <w:semiHidden/>
    <w:rsid w:val="00862B77"/>
    <w:rPr>
      <w:iCs/>
      <w:sz w:val="28"/>
      <w:szCs w:val="28"/>
    </w:rPr>
  </w:style>
  <w:style w:type="paragraph" w:styleId="26">
    <w:name w:val="Body Text Indent 2"/>
    <w:basedOn w:val="a"/>
    <w:link w:val="25"/>
    <w:semiHidden/>
    <w:unhideWhenUsed/>
    <w:rsid w:val="00862B77"/>
    <w:pPr>
      <w:ind w:firstLine="540"/>
    </w:pPr>
    <w:rPr>
      <w:iCs/>
      <w:szCs w:val="28"/>
      <w:lang w:val="x-none" w:eastAsia="x-none"/>
    </w:rPr>
  </w:style>
  <w:style w:type="character" w:customStyle="1" w:styleId="aff">
    <w:name w:val="Схема документа Знак"/>
    <w:link w:val="aff0"/>
    <w:semiHidden/>
    <w:rsid w:val="00862B77"/>
    <w:rPr>
      <w:rFonts w:ascii="Tahoma" w:hAnsi="Tahoma"/>
      <w:shd w:val="clear" w:color="auto" w:fill="000080"/>
    </w:rPr>
  </w:style>
  <w:style w:type="paragraph" w:styleId="aff0">
    <w:name w:val="Document Map"/>
    <w:basedOn w:val="a"/>
    <w:link w:val="aff"/>
    <w:semiHidden/>
    <w:unhideWhenUsed/>
    <w:rsid w:val="00862B77"/>
    <w:pPr>
      <w:shd w:val="clear" w:color="auto" w:fill="000080"/>
      <w:ind w:firstLine="0"/>
      <w:jc w:val="left"/>
    </w:pPr>
    <w:rPr>
      <w:rFonts w:ascii="Tahoma" w:hAnsi="Tahoma"/>
      <w:sz w:val="20"/>
      <w:lang w:val="x-none" w:eastAsia="x-none"/>
    </w:rPr>
  </w:style>
  <w:style w:type="character" w:customStyle="1" w:styleId="aff1">
    <w:name w:val="Текст Знак"/>
    <w:link w:val="aff2"/>
    <w:semiHidden/>
    <w:rsid w:val="00862B77"/>
    <w:rPr>
      <w:rFonts w:ascii="Courier New" w:eastAsia="Calibri" w:hAnsi="Courier New" w:cs="Courier New"/>
    </w:rPr>
  </w:style>
  <w:style w:type="paragraph" w:styleId="aff2">
    <w:name w:val="Plain Text"/>
    <w:basedOn w:val="a"/>
    <w:link w:val="aff1"/>
    <w:semiHidden/>
    <w:unhideWhenUsed/>
    <w:rsid w:val="00862B77"/>
    <w:pPr>
      <w:ind w:firstLine="0"/>
      <w:jc w:val="left"/>
    </w:pPr>
    <w:rPr>
      <w:rFonts w:ascii="Courier New" w:eastAsia="Calibri" w:hAnsi="Courier New"/>
      <w:sz w:val="20"/>
      <w:lang w:val="x-none" w:eastAsia="x-none"/>
    </w:rPr>
  </w:style>
  <w:style w:type="paragraph" w:customStyle="1" w:styleId="Postan">
    <w:name w:val="Postan"/>
    <w:basedOn w:val="a"/>
    <w:rsid w:val="00862B77"/>
    <w:pPr>
      <w:ind w:firstLine="0"/>
      <w:jc w:val="center"/>
    </w:pPr>
  </w:style>
  <w:style w:type="paragraph" w:customStyle="1" w:styleId="aff3">
    <w:name w:val="Нормальный (таблица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4">
    <w:name w:val="Стиль"/>
    <w:rsid w:val="00862B77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f5">
    <w:name w:val="Знак Знак Знак Знак Знак Знак"/>
    <w:basedOn w:val="a"/>
    <w:rsid w:val="00862B77"/>
    <w:pPr>
      <w:spacing w:before="100" w:beforeAutospacing="1" w:after="100" w:afterAutospacing="1"/>
      <w:ind w:firstLine="709"/>
    </w:pPr>
    <w:rPr>
      <w:rFonts w:ascii="Tahoma" w:hAnsi="Tahoma" w:cs="Tahoma"/>
      <w:sz w:val="20"/>
      <w:lang w:val="en-US" w:eastAsia="en-US"/>
    </w:rPr>
  </w:style>
  <w:style w:type="paragraph" w:customStyle="1" w:styleId="14">
    <w:name w:val="Абзац списка1"/>
    <w:basedOn w:val="a"/>
    <w:rsid w:val="00862B77"/>
    <w:pPr>
      <w:spacing w:after="200" w:line="276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6">
    <w:name w:val="Базовый"/>
    <w:rsid w:val="00862B77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f7">
    <w:name w:val="Прижатый влево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862B7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862B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8">
    <w:name w:val="Внимание"/>
    <w:basedOn w:val="a"/>
    <w:next w:val="a"/>
    <w:rsid w:val="00862B77"/>
    <w:pPr>
      <w:widowControl w:val="0"/>
      <w:shd w:val="clear" w:color="auto" w:fill="FAF3E9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</w:rPr>
  </w:style>
  <w:style w:type="paragraph" w:customStyle="1" w:styleId="aff9">
    <w:name w:val="Внимание: криминал!!"/>
    <w:basedOn w:val="aff8"/>
    <w:next w:val="a"/>
    <w:rsid w:val="00862B77"/>
  </w:style>
  <w:style w:type="paragraph" w:customStyle="1" w:styleId="affa">
    <w:name w:val="Внимание: недобросовестность!"/>
    <w:basedOn w:val="aff8"/>
    <w:next w:val="a"/>
    <w:rsid w:val="00862B77"/>
  </w:style>
  <w:style w:type="paragraph" w:customStyle="1" w:styleId="affb">
    <w:name w:val="Основное меню (преемственное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Verdana" w:hAnsi="Verdana" w:cs="Verdana"/>
      <w:sz w:val="24"/>
      <w:szCs w:val="24"/>
    </w:rPr>
  </w:style>
  <w:style w:type="paragraph" w:customStyle="1" w:styleId="affc">
    <w:name w:val="Заголовок"/>
    <w:basedOn w:val="affb"/>
    <w:next w:val="a"/>
    <w:rsid w:val="00862B77"/>
    <w:pPr>
      <w:shd w:val="clear" w:color="auto" w:fill="F0F0F0"/>
    </w:pPr>
    <w:rPr>
      <w:rFonts w:ascii="Arial" w:hAnsi="Arial" w:cs="Arial"/>
      <w:b/>
      <w:bCs/>
      <w:color w:val="0058A9"/>
    </w:rPr>
  </w:style>
  <w:style w:type="paragraph" w:customStyle="1" w:styleId="affd">
    <w:name w:val="Заголовок группы контролов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e">
    <w:name w:val="Заголовок для информации об изменениях"/>
    <w:basedOn w:val="1"/>
    <w:next w:val="a"/>
    <w:rsid w:val="00862B77"/>
    <w:pPr>
      <w:keepNext w:val="0"/>
      <w:widowControl w:val="0"/>
      <w:shd w:val="clear" w:color="auto" w:fill="FFFFFF"/>
      <w:autoSpaceDE w:val="0"/>
      <w:autoSpaceDN w:val="0"/>
      <w:adjustRightInd w:val="0"/>
      <w:spacing w:before="0" w:after="0"/>
      <w:jc w:val="both"/>
      <w:outlineLvl w:val="9"/>
    </w:pPr>
    <w:rPr>
      <w:rFonts w:ascii="Arial" w:hAnsi="Arial" w:cs="Arial"/>
      <w:b w:val="0"/>
      <w:kern w:val="0"/>
      <w:sz w:val="20"/>
    </w:rPr>
  </w:style>
  <w:style w:type="paragraph" w:customStyle="1" w:styleId="afff">
    <w:name w:val="Заголовок приложения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right"/>
    </w:pPr>
    <w:rPr>
      <w:rFonts w:ascii="Arial" w:hAnsi="Arial" w:cs="Arial"/>
      <w:sz w:val="24"/>
      <w:szCs w:val="24"/>
    </w:rPr>
  </w:style>
  <w:style w:type="paragraph" w:customStyle="1" w:styleId="afff0">
    <w:name w:val="Заголовок распахивающейся части диалога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1">
    <w:name w:val="Заголовок статьи"/>
    <w:basedOn w:val="a"/>
    <w:next w:val="a"/>
    <w:rsid w:val="00862B77"/>
    <w:pPr>
      <w:widowControl w:val="0"/>
      <w:autoSpaceDE w:val="0"/>
      <w:autoSpaceDN w:val="0"/>
      <w:adjustRightInd w:val="0"/>
      <w:ind w:left="1612" w:hanging="892"/>
    </w:pPr>
    <w:rPr>
      <w:rFonts w:ascii="Arial" w:hAnsi="Arial" w:cs="Arial"/>
      <w:sz w:val="24"/>
      <w:szCs w:val="24"/>
    </w:rPr>
  </w:style>
  <w:style w:type="paragraph" w:customStyle="1" w:styleId="afff2">
    <w:name w:val="Заголовок ЭР (левое окно)"/>
    <w:basedOn w:val="a"/>
    <w:next w:val="a"/>
    <w:rsid w:val="00862B77"/>
    <w:pPr>
      <w:widowControl w:val="0"/>
      <w:autoSpaceDE w:val="0"/>
      <w:autoSpaceDN w:val="0"/>
      <w:adjustRightInd w:val="0"/>
      <w:spacing w:before="300" w:after="250"/>
      <w:ind w:firstLine="0"/>
      <w:jc w:val="center"/>
    </w:pPr>
    <w:rPr>
      <w:rFonts w:ascii="Arial" w:hAnsi="Arial" w:cs="Arial"/>
      <w:b/>
      <w:bCs/>
      <w:color w:val="26282F"/>
      <w:szCs w:val="28"/>
    </w:rPr>
  </w:style>
  <w:style w:type="paragraph" w:customStyle="1" w:styleId="afff3">
    <w:name w:val="Заголовок ЭР (правое окно)"/>
    <w:basedOn w:val="afff2"/>
    <w:next w:val="a"/>
    <w:rsid w:val="00862B7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4">
    <w:name w:val="Интерактивный заголовок"/>
    <w:basedOn w:val="affc"/>
    <w:next w:val="a"/>
    <w:rsid w:val="00862B77"/>
    <w:pPr>
      <w:shd w:val="clear" w:color="auto" w:fill="auto"/>
    </w:pPr>
    <w:rPr>
      <w:b w:val="0"/>
      <w:bCs w:val="0"/>
      <w:color w:val="auto"/>
      <w:u w:val="single"/>
    </w:rPr>
  </w:style>
  <w:style w:type="paragraph" w:customStyle="1" w:styleId="afff5">
    <w:name w:val="Текст информации об изменениях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color w:val="353842"/>
      <w:sz w:val="20"/>
    </w:rPr>
  </w:style>
  <w:style w:type="paragraph" w:customStyle="1" w:styleId="afff6">
    <w:name w:val="Информация об изменениях"/>
    <w:basedOn w:val="afff5"/>
    <w:next w:val="a"/>
    <w:rsid w:val="00862B77"/>
    <w:pPr>
      <w:shd w:val="clear" w:color="auto" w:fill="EAEFED"/>
      <w:spacing w:before="180"/>
      <w:ind w:left="360" w:right="360"/>
    </w:pPr>
    <w:rPr>
      <w:color w:val="auto"/>
      <w:sz w:val="24"/>
      <w:szCs w:val="24"/>
    </w:rPr>
  </w:style>
  <w:style w:type="paragraph" w:customStyle="1" w:styleId="afff7">
    <w:name w:val="Текст (справка)"/>
    <w:basedOn w:val="a"/>
    <w:next w:val="a"/>
    <w:rsid w:val="00862B77"/>
    <w:pPr>
      <w:widowControl w:val="0"/>
      <w:autoSpaceDE w:val="0"/>
      <w:autoSpaceDN w:val="0"/>
      <w:adjustRightInd w:val="0"/>
      <w:ind w:left="170" w:right="170" w:firstLine="0"/>
      <w:jc w:val="left"/>
    </w:pPr>
    <w:rPr>
      <w:rFonts w:ascii="Arial" w:hAnsi="Arial" w:cs="Arial"/>
      <w:sz w:val="24"/>
      <w:szCs w:val="24"/>
    </w:rPr>
  </w:style>
  <w:style w:type="paragraph" w:customStyle="1" w:styleId="afff8">
    <w:name w:val="Комментарий"/>
    <w:basedOn w:val="afff7"/>
    <w:next w:val="a"/>
    <w:rsid w:val="00862B77"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afff9">
    <w:name w:val="Информация об изменениях документа"/>
    <w:basedOn w:val="afff8"/>
    <w:next w:val="a"/>
    <w:rsid w:val="00862B77"/>
  </w:style>
  <w:style w:type="paragraph" w:customStyle="1" w:styleId="afffa">
    <w:name w:val="Текст (лев. подпись)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afffb">
    <w:name w:val="Колонтитул (левый)"/>
    <w:basedOn w:val="afffa"/>
    <w:next w:val="a"/>
    <w:rsid w:val="00862B77"/>
    <w:pPr>
      <w:jc w:val="both"/>
    </w:pPr>
    <w:rPr>
      <w:sz w:val="16"/>
      <w:szCs w:val="16"/>
    </w:rPr>
  </w:style>
  <w:style w:type="paragraph" w:customStyle="1" w:styleId="afffc">
    <w:name w:val="Текст (прав. подпись)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right"/>
    </w:pPr>
    <w:rPr>
      <w:rFonts w:ascii="Arial" w:hAnsi="Arial" w:cs="Arial"/>
      <w:sz w:val="24"/>
      <w:szCs w:val="24"/>
    </w:rPr>
  </w:style>
  <w:style w:type="paragraph" w:customStyle="1" w:styleId="afffd">
    <w:name w:val="Колонтитул (правый)"/>
    <w:basedOn w:val="afffc"/>
    <w:next w:val="a"/>
    <w:rsid w:val="00862B77"/>
    <w:pPr>
      <w:jc w:val="both"/>
    </w:pPr>
    <w:rPr>
      <w:sz w:val="16"/>
      <w:szCs w:val="16"/>
    </w:rPr>
  </w:style>
  <w:style w:type="paragraph" w:customStyle="1" w:styleId="afffe">
    <w:name w:val="Комментарий пользователя"/>
    <w:basedOn w:val="afff8"/>
    <w:next w:val="a"/>
    <w:rsid w:val="00862B77"/>
  </w:style>
  <w:style w:type="paragraph" w:customStyle="1" w:styleId="affff">
    <w:name w:val="Куда обратиться?"/>
    <w:basedOn w:val="aff8"/>
    <w:next w:val="a"/>
    <w:rsid w:val="00862B77"/>
  </w:style>
  <w:style w:type="paragraph" w:customStyle="1" w:styleId="affff0">
    <w:name w:val="Моноширинный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affff1">
    <w:name w:val="Необходимые документы"/>
    <w:basedOn w:val="aff8"/>
    <w:next w:val="a"/>
    <w:rsid w:val="00862B77"/>
  </w:style>
  <w:style w:type="paragraph" w:customStyle="1" w:styleId="affff2">
    <w:name w:val="Объект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sz w:val="26"/>
      <w:szCs w:val="26"/>
    </w:rPr>
  </w:style>
  <w:style w:type="paragraph" w:customStyle="1" w:styleId="affff3">
    <w:name w:val="Таблицы (моноширинный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affff4">
    <w:name w:val="Оглавление"/>
    <w:basedOn w:val="affff3"/>
    <w:next w:val="a"/>
    <w:rsid w:val="00862B77"/>
    <w:pPr>
      <w:ind w:left="140"/>
    </w:pPr>
    <w:rPr>
      <w:rFonts w:ascii="Arial" w:hAnsi="Arial" w:cs="Arial"/>
      <w:sz w:val="24"/>
      <w:szCs w:val="24"/>
    </w:rPr>
  </w:style>
  <w:style w:type="paragraph" w:customStyle="1" w:styleId="affff5">
    <w:name w:val="Переменная часть"/>
    <w:basedOn w:val="affb"/>
    <w:next w:val="a"/>
    <w:rsid w:val="00862B77"/>
    <w:rPr>
      <w:rFonts w:ascii="Arial" w:hAnsi="Arial" w:cs="Arial"/>
      <w:sz w:val="20"/>
      <w:szCs w:val="20"/>
    </w:rPr>
  </w:style>
  <w:style w:type="paragraph" w:customStyle="1" w:styleId="affff6">
    <w:name w:val="Подвал для информации об изменениях"/>
    <w:basedOn w:val="1"/>
    <w:next w:val="a"/>
    <w:rsid w:val="00862B77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9"/>
    </w:pPr>
    <w:rPr>
      <w:rFonts w:ascii="Arial" w:hAnsi="Arial" w:cs="Arial"/>
      <w:b w:val="0"/>
      <w:kern w:val="0"/>
      <w:sz w:val="20"/>
    </w:rPr>
  </w:style>
  <w:style w:type="paragraph" w:customStyle="1" w:styleId="affff7">
    <w:name w:val="Подзаголовок для информации об изменениях"/>
    <w:basedOn w:val="afff5"/>
    <w:next w:val="a"/>
    <w:rsid w:val="00862B77"/>
    <w:rPr>
      <w:b/>
      <w:bCs/>
      <w:sz w:val="24"/>
      <w:szCs w:val="24"/>
    </w:rPr>
  </w:style>
  <w:style w:type="paragraph" w:customStyle="1" w:styleId="affff8">
    <w:name w:val="Подчёркнуный текст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ff9">
    <w:name w:val="Постоянная часть"/>
    <w:basedOn w:val="affb"/>
    <w:next w:val="a"/>
    <w:rsid w:val="00862B77"/>
    <w:rPr>
      <w:rFonts w:ascii="Arial" w:hAnsi="Arial" w:cs="Arial"/>
      <w:sz w:val="22"/>
      <w:szCs w:val="22"/>
    </w:rPr>
  </w:style>
  <w:style w:type="paragraph" w:customStyle="1" w:styleId="affffa">
    <w:name w:val="Пример."/>
    <w:basedOn w:val="aff8"/>
    <w:next w:val="a"/>
    <w:rsid w:val="00862B77"/>
  </w:style>
  <w:style w:type="paragraph" w:customStyle="1" w:styleId="affffb">
    <w:name w:val="Примечание."/>
    <w:basedOn w:val="aff8"/>
    <w:next w:val="a"/>
    <w:rsid w:val="00862B77"/>
  </w:style>
  <w:style w:type="paragraph" w:customStyle="1" w:styleId="affffc">
    <w:name w:val="Словарная статья"/>
    <w:basedOn w:val="a"/>
    <w:next w:val="a"/>
    <w:rsid w:val="00862B77"/>
    <w:pPr>
      <w:widowControl w:val="0"/>
      <w:autoSpaceDE w:val="0"/>
      <w:autoSpaceDN w:val="0"/>
      <w:adjustRightInd w:val="0"/>
      <w:ind w:right="118" w:firstLine="0"/>
    </w:pPr>
    <w:rPr>
      <w:rFonts w:ascii="Arial" w:hAnsi="Arial" w:cs="Arial"/>
      <w:sz w:val="24"/>
      <w:szCs w:val="24"/>
    </w:rPr>
  </w:style>
  <w:style w:type="paragraph" w:customStyle="1" w:styleId="affffd">
    <w:name w:val="Ссылка на официальную публикацию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ffe">
    <w:name w:val="Текст в таблице"/>
    <w:basedOn w:val="aff3"/>
    <w:next w:val="a"/>
    <w:rsid w:val="00862B77"/>
    <w:pPr>
      <w:ind w:firstLine="500"/>
    </w:pPr>
  </w:style>
  <w:style w:type="paragraph" w:customStyle="1" w:styleId="afffff">
    <w:name w:val="Текст ЭР (см. также)"/>
    <w:basedOn w:val="a"/>
    <w:next w:val="a"/>
    <w:rsid w:val="00862B77"/>
    <w:pPr>
      <w:widowControl w:val="0"/>
      <w:autoSpaceDE w:val="0"/>
      <w:autoSpaceDN w:val="0"/>
      <w:adjustRightInd w:val="0"/>
      <w:spacing w:before="200"/>
      <w:ind w:firstLine="0"/>
      <w:jc w:val="left"/>
    </w:pPr>
    <w:rPr>
      <w:rFonts w:ascii="Arial" w:hAnsi="Arial" w:cs="Arial"/>
      <w:sz w:val="22"/>
      <w:szCs w:val="22"/>
    </w:rPr>
  </w:style>
  <w:style w:type="paragraph" w:customStyle="1" w:styleId="afffff0">
    <w:name w:val="Технический комментарий"/>
    <w:basedOn w:val="a"/>
    <w:next w:val="a"/>
    <w:rsid w:val="00862B77"/>
    <w:pPr>
      <w:widowControl w:val="0"/>
      <w:shd w:val="clear" w:color="auto" w:fill="FFFFA6"/>
      <w:autoSpaceDE w:val="0"/>
      <w:autoSpaceDN w:val="0"/>
      <w:adjustRightInd w:val="0"/>
      <w:ind w:firstLine="0"/>
      <w:jc w:val="left"/>
    </w:pPr>
    <w:rPr>
      <w:rFonts w:ascii="Arial" w:hAnsi="Arial" w:cs="Arial"/>
      <w:color w:val="463F31"/>
      <w:sz w:val="24"/>
      <w:szCs w:val="24"/>
    </w:rPr>
  </w:style>
  <w:style w:type="paragraph" w:customStyle="1" w:styleId="afffff1">
    <w:name w:val="Формула"/>
    <w:basedOn w:val="a"/>
    <w:next w:val="a"/>
    <w:rsid w:val="00862B77"/>
    <w:pPr>
      <w:widowControl w:val="0"/>
      <w:shd w:val="clear" w:color="auto" w:fill="FAF3E9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</w:rPr>
  </w:style>
  <w:style w:type="paragraph" w:customStyle="1" w:styleId="afffff2">
    <w:name w:val="Центрированный (таблица)"/>
    <w:basedOn w:val="aff3"/>
    <w:next w:val="a"/>
    <w:rsid w:val="00862B77"/>
    <w:pPr>
      <w:jc w:val="center"/>
    </w:pPr>
  </w:style>
  <w:style w:type="paragraph" w:customStyle="1" w:styleId="-">
    <w:name w:val="ЭР-содержание (правое окно)"/>
    <w:basedOn w:val="a"/>
    <w:next w:val="a"/>
    <w:rsid w:val="00862B77"/>
    <w:pPr>
      <w:widowControl w:val="0"/>
      <w:autoSpaceDE w:val="0"/>
      <w:autoSpaceDN w:val="0"/>
      <w:adjustRightInd w:val="0"/>
      <w:spacing w:before="300"/>
      <w:ind w:firstLine="0"/>
      <w:jc w:val="left"/>
    </w:pPr>
    <w:rPr>
      <w:rFonts w:ascii="Arial" w:hAnsi="Arial" w:cs="Arial"/>
      <w:sz w:val="26"/>
      <w:szCs w:val="26"/>
    </w:rPr>
  </w:style>
  <w:style w:type="paragraph" w:customStyle="1" w:styleId="afffff3">
    <w:name w:val="Знак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onsNormal">
    <w:name w:val="ConsNormal"/>
    <w:rsid w:val="00862B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862B7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section2">
    <w:name w:val="section2"/>
    <w:basedOn w:val="a"/>
    <w:rsid w:val="00862B77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862B77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contentheader2cols">
    <w:name w:val="contentheader2cols"/>
    <w:basedOn w:val="a"/>
    <w:rsid w:val="00862B77"/>
    <w:pPr>
      <w:spacing w:before="70"/>
      <w:ind w:left="351" w:firstLine="0"/>
      <w:jc w:val="left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rsid w:val="00862B77"/>
    <w:pPr>
      <w:spacing w:after="120"/>
      <w:ind w:left="283" w:firstLine="0"/>
      <w:jc w:val="left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862B77"/>
    <w:pPr>
      <w:tabs>
        <w:tab w:val="left" w:pos="0"/>
      </w:tabs>
      <w:ind w:firstLine="433"/>
    </w:pPr>
    <w:rPr>
      <w:sz w:val="24"/>
      <w:szCs w:val="24"/>
      <w:lang w:eastAsia="ar-SA"/>
    </w:rPr>
  </w:style>
  <w:style w:type="paragraph" w:customStyle="1" w:styleId="consnormal0">
    <w:name w:val="consnormal"/>
    <w:basedOn w:val="a"/>
    <w:rsid w:val="00862B77"/>
    <w:pPr>
      <w:spacing w:before="75" w:after="75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15">
    <w:name w:val="Стиль1"/>
    <w:basedOn w:val="a"/>
    <w:rsid w:val="00862B77"/>
    <w:pPr>
      <w:tabs>
        <w:tab w:val="num" w:pos="1041"/>
        <w:tab w:val="num" w:pos="2340"/>
      </w:tabs>
      <w:ind w:left="2340" w:hanging="360"/>
      <w:jc w:val="left"/>
    </w:pPr>
    <w:rPr>
      <w:sz w:val="20"/>
    </w:rPr>
  </w:style>
  <w:style w:type="paragraph" w:customStyle="1" w:styleId="27">
    <w:name w:val="Знак2 Знак Знак Знак Знак Знак Знак Знак Знак Знак Знак Знак Знак Знак Знак Знак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onsCell">
    <w:name w:val="ConsCell"/>
    <w:rsid w:val="00862B77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paragraph" w:customStyle="1" w:styleId="afffff4">
    <w:name w:val="Знак Знак Знак Знак"/>
    <w:basedOn w:val="a"/>
    <w:rsid w:val="00862B77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8">
    <w:name w:val="Знак Знак Знак Знак2"/>
    <w:basedOn w:val="a"/>
    <w:rsid w:val="00862B77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DOsntext">
    <w:name w:val="D Osn text"/>
    <w:basedOn w:val="a"/>
    <w:rsid w:val="00862B77"/>
    <w:pPr>
      <w:spacing w:after="120" w:line="336" w:lineRule="auto"/>
    </w:pPr>
    <w:rPr>
      <w:sz w:val="24"/>
    </w:rPr>
  </w:style>
  <w:style w:type="paragraph" w:customStyle="1" w:styleId="16">
    <w:name w:val="Знак1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-0">
    <w:name w:val="Концепция-текст"/>
    <w:basedOn w:val="a"/>
    <w:rsid w:val="00862B77"/>
    <w:pPr>
      <w:widowControl w:val="0"/>
      <w:suppressAutoHyphens/>
      <w:spacing w:before="120"/>
      <w:ind w:left="567" w:firstLine="0"/>
      <w:jc w:val="left"/>
    </w:pPr>
    <w:rPr>
      <w:rFonts w:eastAsia="DejaVu Sans" w:cs="Arial"/>
      <w:kern w:val="2"/>
      <w:sz w:val="22"/>
      <w:szCs w:val="22"/>
      <w:lang w:eastAsia="ar-SA"/>
    </w:rPr>
  </w:style>
  <w:style w:type="paragraph" w:customStyle="1" w:styleId="subheader">
    <w:name w:val="subheader"/>
    <w:basedOn w:val="a"/>
    <w:rsid w:val="00862B77"/>
    <w:pPr>
      <w:spacing w:before="150" w:after="75"/>
      <w:ind w:firstLine="0"/>
      <w:jc w:val="left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fffff5">
    <w:name w:val="Гипертекстовая ссылка"/>
    <w:rsid w:val="00862B77"/>
    <w:rPr>
      <w:color w:val="106BBE"/>
      <w:sz w:val="26"/>
    </w:rPr>
  </w:style>
  <w:style w:type="character" w:customStyle="1" w:styleId="apple-converted-space">
    <w:name w:val="apple-converted-space"/>
    <w:rsid w:val="00862B77"/>
    <w:rPr>
      <w:rFonts w:ascii="Times New Roman" w:hAnsi="Times New Roman" w:cs="Times New Roman" w:hint="default"/>
    </w:rPr>
  </w:style>
  <w:style w:type="character" w:customStyle="1" w:styleId="afffff6">
    <w:name w:val="Цветовое выделение"/>
    <w:rsid w:val="00862B77"/>
    <w:rPr>
      <w:b/>
      <w:bCs w:val="0"/>
      <w:color w:val="26282F"/>
      <w:sz w:val="26"/>
    </w:rPr>
  </w:style>
  <w:style w:type="character" w:customStyle="1" w:styleId="afffff7">
    <w:name w:val="Активная гипертекстовая ссылка"/>
    <w:rsid w:val="00862B77"/>
    <w:rPr>
      <w:color w:val="106BBE"/>
      <w:sz w:val="26"/>
      <w:u w:val="single"/>
    </w:rPr>
  </w:style>
  <w:style w:type="character" w:customStyle="1" w:styleId="afffff8">
    <w:name w:val="Выделение для Базового Поиска"/>
    <w:rsid w:val="00862B77"/>
    <w:rPr>
      <w:color w:val="0058A9"/>
      <w:sz w:val="26"/>
    </w:rPr>
  </w:style>
  <w:style w:type="character" w:customStyle="1" w:styleId="afffff9">
    <w:name w:val="Выделение для Базового Поиска (курсив)"/>
    <w:rsid w:val="00862B77"/>
    <w:rPr>
      <w:i/>
      <w:iCs w:val="0"/>
      <w:color w:val="0058A9"/>
      <w:sz w:val="26"/>
    </w:rPr>
  </w:style>
  <w:style w:type="character" w:customStyle="1" w:styleId="afffffa">
    <w:name w:val="Заголовок своего сообщения"/>
    <w:rsid w:val="00862B77"/>
    <w:rPr>
      <w:color w:val="26282F"/>
      <w:sz w:val="26"/>
    </w:rPr>
  </w:style>
  <w:style w:type="character" w:customStyle="1" w:styleId="afffffb">
    <w:name w:val="Заголовок чужого сообщения"/>
    <w:rsid w:val="00862B77"/>
    <w:rPr>
      <w:color w:val="FF0000"/>
      <w:sz w:val="26"/>
    </w:rPr>
  </w:style>
  <w:style w:type="character" w:customStyle="1" w:styleId="afffffc">
    <w:name w:val="Найденные слова"/>
    <w:rsid w:val="00862B77"/>
    <w:rPr>
      <w:color w:val="26282F"/>
      <w:sz w:val="26"/>
      <w:shd w:val="clear" w:color="auto" w:fill="FFF580"/>
    </w:rPr>
  </w:style>
  <w:style w:type="character" w:customStyle="1" w:styleId="afffffd">
    <w:name w:val="Не вступил в силу"/>
    <w:rsid w:val="00862B77"/>
    <w:rPr>
      <w:color w:val="000000"/>
      <w:sz w:val="26"/>
      <w:shd w:val="clear" w:color="auto" w:fill="D8EDE8"/>
    </w:rPr>
  </w:style>
  <w:style w:type="character" w:customStyle="1" w:styleId="afffffe">
    <w:name w:val="Опечатки"/>
    <w:rsid w:val="00862B77"/>
    <w:rPr>
      <w:color w:val="FF0000"/>
      <w:sz w:val="26"/>
    </w:rPr>
  </w:style>
  <w:style w:type="character" w:customStyle="1" w:styleId="affffff">
    <w:name w:val="Продолжение ссылки"/>
    <w:rsid w:val="00862B77"/>
  </w:style>
  <w:style w:type="character" w:customStyle="1" w:styleId="affffff0">
    <w:name w:val="Сравнение редакций"/>
    <w:rsid w:val="00862B77"/>
    <w:rPr>
      <w:color w:val="26282F"/>
      <w:sz w:val="26"/>
    </w:rPr>
  </w:style>
  <w:style w:type="character" w:customStyle="1" w:styleId="affffff1">
    <w:name w:val="Сравнение редакций. Добавленный фрагмент"/>
    <w:rsid w:val="00862B77"/>
    <w:rPr>
      <w:color w:val="000000"/>
      <w:shd w:val="clear" w:color="auto" w:fill="C1D7FF"/>
    </w:rPr>
  </w:style>
  <w:style w:type="character" w:customStyle="1" w:styleId="affffff2">
    <w:name w:val="Сравнение редакций. Удаленный фрагмент"/>
    <w:rsid w:val="00862B77"/>
    <w:rPr>
      <w:color w:val="000000"/>
      <w:shd w:val="clear" w:color="auto" w:fill="C4C413"/>
    </w:rPr>
  </w:style>
  <w:style w:type="character" w:customStyle="1" w:styleId="affffff3">
    <w:name w:val="Утратил силу"/>
    <w:rsid w:val="00862B77"/>
    <w:rPr>
      <w:strike/>
      <w:color w:val="666600"/>
      <w:sz w:val="26"/>
    </w:rPr>
  </w:style>
  <w:style w:type="character" w:customStyle="1" w:styleId="WW8Num9z0">
    <w:name w:val="WW8Num9z0"/>
    <w:rsid w:val="00862B77"/>
    <w:rPr>
      <w:rFonts w:ascii="Symbol" w:hAnsi="Symbol" w:hint="default"/>
      <w:sz w:val="20"/>
    </w:rPr>
  </w:style>
  <w:style w:type="character" w:customStyle="1" w:styleId="WW8Num1z2">
    <w:name w:val="WW8Num1z2"/>
    <w:rsid w:val="00862B77"/>
    <w:rPr>
      <w:rFonts w:ascii="Wingdings" w:hAnsi="Wingdings" w:hint="default"/>
    </w:rPr>
  </w:style>
  <w:style w:type="character" w:customStyle="1" w:styleId="81">
    <w:name w:val="Знак Знак8"/>
    <w:rsid w:val="00862B77"/>
    <w:rPr>
      <w:b/>
      <w:bCs w:val="0"/>
      <w:i/>
      <w:iCs w:val="0"/>
      <w:sz w:val="26"/>
      <w:lang w:val="ru-RU" w:eastAsia="ru-RU"/>
    </w:rPr>
  </w:style>
  <w:style w:type="character" w:customStyle="1" w:styleId="WW8Num1z0">
    <w:name w:val="WW8Num1z0"/>
    <w:rsid w:val="00862B77"/>
    <w:rPr>
      <w:rFonts w:ascii="Times New Roman" w:hAnsi="Times New Roman" w:cs="Times New Roman" w:hint="default"/>
    </w:rPr>
  </w:style>
  <w:style w:type="character" w:customStyle="1" w:styleId="apple-style-span">
    <w:name w:val="apple-style-span"/>
    <w:rsid w:val="00862B77"/>
  </w:style>
  <w:style w:type="paragraph" w:styleId="affffff4">
    <w:name w:val="Normal (Web)"/>
    <w:basedOn w:val="a"/>
    <w:uiPriority w:val="99"/>
    <w:unhideWhenUsed/>
    <w:rsid w:val="007D45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onsPlusNonformat0">
    <w:name w:val="ConsPlusNonformat Знак"/>
    <w:link w:val="ConsPlusNonformat"/>
    <w:locked/>
    <w:rsid w:val="002D7F90"/>
    <w:rPr>
      <w:rFonts w:ascii="Courier New" w:hAnsi="Courier New" w:cs="Courier New"/>
      <w:lang w:val="ru-RU" w:eastAsia="ru-RU" w:bidi="ar-SA"/>
    </w:rPr>
  </w:style>
  <w:style w:type="character" w:customStyle="1" w:styleId="ConsPlusCell0">
    <w:name w:val="ConsPlusCell Знак"/>
    <w:link w:val="ConsPlusCell"/>
    <w:uiPriority w:val="99"/>
    <w:locked/>
    <w:rsid w:val="002D7F90"/>
    <w:rPr>
      <w:rFonts w:ascii="Arial" w:hAnsi="Arial" w:cs="Arial"/>
      <w:lang w:val="ru-RU" w:eastAsia="ru-RU" w:bidi="ar-SA"/>
    </w:rPr>
  </w:style>
  <w:style w:type="character" w:customStyle="1" w:styleId="af">
    <w:name w:val="Без интервала Знак"/>
    <w:link w:val="ae"/>
    <w:uiPriority w:val="1"/>
    <w:locked/>
    <w:rsid w:val="006C4A3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06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177C06"/>
    <w:pPr>
      <w:keepNext/>
      <w:spacing w:before="240" w:after="60"/>
      <w:ind w:firstLine="0"/>
      <w:jc w:val="center"/>
      <w:outlineLvl w:val="0"/>
    </w:pPr>
    <w:rPr>
      <w:b/>
      <w:kern w:val="28"/>
      <w:sz w:val="36"/>
      <w:lang w:val="x-none" w:eastAsia="x-none"/>
    </w:rPr>
  </w:style>
  <w:style w:type="paragraph" w:styleId="2">
    <w:name w:val="heading 2"/>
    <w:basedOn w:val="a"/>
    <w:next w:val="a"/>
    <w:link w:val="20"/>
    <w:qFormat/>
    <w:rsid w:val="00177C06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177C06"/>
    <w:pPr>
      <w:keepNext/>
      <w:spacing w:before="120" w:after="60"/>
      <w:outlineLvl w:val="2"/>
    </w:pPr>
    <w:rPr>
      <w:rFonts w:ascii="Arial" w:hAnsi="Arial"/>
      <w:b/>
      <w:i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862B77"/>
    <w:pPr>
      <w:keepNext/>
      <w:keepLines/>
      <w:spacing w:before="200"/>
      <w:ind w:firstLine="709"/>
      <w:outlineLvl w:val="3"/>
    </w:pPr>
    <w:rPr>
      <w:rFonts w:ascii="Cambria" w:hAnsi="Cambria"/>
      <w:b/>
      <w:bCs/>
      <w:i/>
      <w:iCs/>
      <w:color w:val="4F81BD"/>
      <w:sz w:val="20"/>
      <w:lang w:val="x-none"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862B77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862B77"/>
    <w:pPr>
      <w:keepNext/>
      <w:ind w:left="3903" w:hanging="180"/>
      <w:jc w:val="center"/>
      <w:outlineLvl w:val="5"/>
    </w:pPr>
    <w:rPr>
      <w:b/>
      <w:bCs/>
      <w:sz w:val="24"/>
      <w:szCs w:val="24"/>
      <w:lang w:val="x-none"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862B77"/>
    <w:pPr>
      <w:keepNext/>
      <w:ind w:firstLine="0"/>
      <w:jc w:val="right"/>
      <w:outlineLvl w:val="6"/>
    </w:pPr>
    <w:rPr>
      <w:b/>
      <w:bCs/>
      <w:i/>
      <w:iCs/>
      <w:color w:val="FF0000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862B77"/>
    <w:pPr>
      <w:keepNext/>
      <w:keepLines/>
      <w:spacing w:before="200"/>
      <w:ind w:firstLine="709"/>
      <w:outlineLvl w:val="7"/>
    </w:pPr>
    <w:rPr>
      <w:rFonts w:ascii="Cambria" w:hAnsi="Cambria"/>
      <w:color w:val="404040"/>
      <w:sz w:val="20"/>
      <w:lang w:val="x-none"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3945F4"/>
    <w:pPr>
      <w:keepNext/>
      <w:ind w:right="-263"/>
      <w:jc w:val="center"/>
      <w:outlineLvl w:val="8"/>
    </w:pPr>
    <w:rPr>
      <w:b/>
      <w:bCs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64BC"/>
    <w:rPr>
      <w:b/>
      <w:kern w:val="28"/>
      <w:sz w:val="36"/>
    </w:rPr>
  </w:style>
  <w:style w:type="character" w:customStyle="1" w:styleId="20">
    <w:name w:val="Заголовок 2 Знак"/>
    <w:link w:val="2"/>
    <w:rsid w:val="00F1644B"/>
    <w:rPr>
      <w:rFonts w:ascii="Arial" w:hAnsi="Arial"/>
      <w:b/>
      <w:sz w:val="32"/>
    </w:rPr>
  </w:style>
  <w:style w:type="character" w:customStyle="1" w:styleId="30">
    <w:name w:val="Заголовок 3 Знак"/>
    <w:link w:val="3"/>
    <w:rsid w:val="00862B77"/>
    <w:rPr>
      <w:rFonts w:ascii="Arial" w:hAnsi="Arial"/>
      <w:b/>
      <w:i/>
      <w:sz w:val="28"/>
    </w:rPr>
  </w:style>
  <w:style w:type="character" w:customStyle="1" w:styleId="90">
    <w:name w:val="Заголовок 9 Знак"/>
    <w:link w:val="9"/>
    <w:semiHidden/>
    <w:rsid w:val="003945F4"/>
    <w:rPr>
      <w:b/>
      <w:bCs/>
      <w:sz w:val="28"/>
      <w:szCs w:val="24"/>
    </w:rPr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E54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rsid w:val="0003373D"/>
    <w:rPr>
      <w:sz w:val="28"/>
    </w:rPr>
  </w:style>
  <w:style w:type="character" w:styleId="a5">
    <w:name w:val="page number"/>
    <w:basedOn w:val="a0"/>
    <w:rsid w:val="003E5490"/>
  </w:style>
  <w:style w:type="paragraph" w:styleId="a6">
    <w:name w:val="footer"/>
    <w:basedOn w:val="a"/>
    <w:link w:val="a7"/>
    <w:uiPriority w:val="99"/>
    <w:rsid w:val="003E54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B64AC"/>
    <w:rPr>
      <w:sz w:val="28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rsid w:val="0019069C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862B77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11"/>
    <w:locked/>
    <w:rsid w:val="000F0DA7"/>
    <w:rPr>
      <w:sz w:val="26"/>
      <w:szCs w:val="26"/>
      <w:lang w:bidi="ar-SA"/>
    </w:rPr>
  </w:style>
  <w:style w:type="paragraph" w:customStyle="1" w:styleId="11">
    <w:name w:val="Основной текст1"/>
    <w:basedOn w:val="a"/>
    <w:link w:val="aa"/>
    <w:rsid w:val="000F0DA7"/>
    <w:pPr>
      <w:shd w:val="clear" w:color="auto" w:fill="FFFFFF"/>
      <w:spacing w:after="300" w:line="320" w:lineRule="exact"/>
      <w:ind w:firstLine="0"/>
      <w:jc w:val="left"/>
    </w:pPr>
    <w:rPr>
      <w:sz w:val="26"/>
      <w:szCs w:val="26"/>
      <w:lang w:val="x-none" w:eastAsia="x-none"/>
    </w:rPr>
  </w:style>
  <w:style w:type="character" w:styleId="ab">
    <w:name w:val="Hyperlink"/>
    <w:rsid w:val="001B64AC"/>
    <w:rPr>
      <w:color w:val="0000FF"/>
      <w:u w:val="single"/>
    </w:rPr>
  </w:style>
  <w:style w:type="paragraph" w:customStyle="1" w:styleId="21">
    <w:name w:val="Основной текст 21"/>
    <w:basedOn w:val="a"/>
    <w:rsid w:val="004A17F8"/>
    <w:pPr>
      <w:suppressAutoHyphens/>
      <w:ind w:firstLine="0"/>
    </w:pPr>
    <w:rPr>
      <w:szCs w:val="24"/>
      <w:lang w:eastAsia="ar-SA"/>
    </w:rPr>
  </w:style>
  <w:style w:type="paragraph" w:customStyle="1" w:styleId="12">
    <w:name w:val="Абзац списка1"/>
    <w:basedOn w:val="a"/>
    <w:rsid w:val="009A4BD9"/>
    <w:pPr>
      <w:ind w:left="720"/>
    </w:pPr>
    <w:rPr>
      <w:rFonts w:eastAsia="Calibri"/>
    </w:rPr>
  </w:style>
  <w:style w:type="paragraph" w:customStyle="1" w:styleId="ConsPlusTitle">
    <w:name w:val="ConsPlusTitle"/>
    <w:qFormat/>
    <w:rsid w:val="00B209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Body Text"/>
    <w:basedOn w:val="a"/>
    <w:link w:val="ad"/>
    <w:semiHidden/>
    <w:rsid w:val="005F5C50"/>
    <w:pPr>
      <w:ind w:firstLine="0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semiHidden/>
    <w:rsid w:val="005F5C50"/>
    <w:rPr>
      <w:sz w:val="28"/>
      <w:szCs w:val="24"/>
    </w:rPr>
  </w:style>
  <w:style w:type="paragraph" w:styleId="ae">
    <w:name w:val="No Spacing"/>
    <w:link w:val="af"/>
    <w:uiPriority w:val="1"/>
    <w:qFormat/>
    <w:rsid w:val="00CB37D4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B3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List Paragraph"/>
    <w:basedOn w:val="a"/>
    <w:qFormat/>
    <w:rsid w:val="00F50C5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table" w:styleId="af1">
    <w:name w:val="Table Grid"/>
    <w:basedOn w:val="a1"/>
    <w:rsid w:val="0020354A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 Indent"/>
    <w:aliases w:val="Основной текст 1"/>
    <w:basedOn w:val="a"/>
    <w:link w:val="af3"/>
    <w:uiPriority w:val="99"/>
    <w:unhideWhenUsed/>
    <w:rsid w:val="00E47598"/>
    <w:pPr>
      <w:spacing w:after="120"/>
      <w:ind w:left="283"/>
    </w:pPr>
    <w:rPr>
      <w:lang w:val="x-none" w:eastAsia="x-none"/>
    </w:rPr>
  </w:style>
  <w:style w:type="character" w:customStyle="1" w:styleId="af3">
    <w:name w:val="Основной текст с отступом Знак"/>
    <w:aliases w:val="Основной текст 1 Знак"/>
    <w:link w:val="af2"/>
    <w:uiPriority w:val="99"/>
    <w:rsid w:val="00E47598"/>
    <w:rPr>
      <w:sz w:val="28"/>
    </w:rPr>
  </w:style>
  <w:style w:type="paragraph" w:customStyle="1" w:styleId="ConsTitle">
    <w:name w:val="ConsTitle"/>
    <w:rsid w:val="001011E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link w:val="ConsPlusNonformat0"/>
    <w:rsid w:val="006333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uiPriority w:val="99"/>
    <w:rsid w:val="006333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862B77"/>
    <w:rPr>
      <w:rFonts w:ascii="Cambria" w:hAnsi="Cambria"/>
      <w:b/>
      <w:bCs/>
      <w:i/>
      <w:iCs/>
      <w:color w:val="4F81BD"/>
      <w:lang w:eastAsia="en-US"/>
    </w:rPr>
  </w:style>
  <w:style w:type="character" w:customStyle="1" w:styleId="50">
    <w:name w:val="Заголовок 5 Знак"/>
    <w:link w:val="5"/>
    <w:semiHidden/>
    <w:rsid w:val="00862B7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862B77"/>
    <w:rPr>
      <w:b/>
      <w:bCs/>
      <w:sz w:val="24"/>
      <w:szCs w:val="24"/>
      <w:lang w:eastAsia="ar-SA"/>
    </w:rPr>
  </w:style>
  <w:style w:type="character" w:customStyle="1" w:styleId="70">
    <w:name w:val="Заголовок 7 Знак"/>
    <w:link w:val="7"/>
    <w:semiHidden/>
    <w:rsid w:val="00862B77"/>
    <w:rPr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link w:val="8"/>
    <w:semiHidden/>
    <w:rsid w:val="00862B77"/>
    <w:rPr>
      <w:rFonts w:ascii="Cambria" w:hAnsi="Cambria"/>
      <w:color w:val="404040"/>
      <w:lang w:eastAsia="en-US"/>
    </w:rPr>
  </w:style>
  <w:style w:type="character" w:styleId="af4">
    <w:name w:val="Emphasis"/>
    <w:qFormat/>
    <w:rsid w:val="00862B77"/>
    <w:rPr>
      <w:rFonts w:ascii="Times New Roman" w:hAnsi="Times New Roman" w:cs="Times New Roman" w:hint="default"/>
      <w:i/>
      <w:iCs w:val="0"/>
    </w:rPr>
  </w:style>
  <w:style w:type="character" w:styleId="af5">
    <w:name w:val="Strong"/>
    <w:uiPriority w:val="22"/>
    <w:qFormat/>
    <w:rsid w:val="00862B77"/>
    <w:rPr>
      <w:rFonts w:ascii="Times New Roman" w:hAnsi="Times New Roman" w:cs="Times New Roman" w:hint="default"/>
      <w:b/>
      <w:bCs w:val="0"/>
    </w:rPr>
  </w:style>
  <w:style w:type="character" w:customStyle="1" w:styleId="af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7"/>
    <w:semiHidden/>
    <w:locked/>
    <w:rsid w:val="00862B77"/>
  </w:style>
  <w:style w:type="paragraph" w:styleId="af7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6"/>
    <w:semiHidden/>
    <w:unhideWhenUsed/>
    <w:rsid w:val="00862B77"/>
    <w:pPr>
      <w:ind w:firstLine="0"/>
      <w:jc w:val="left"/>
    </w:pPr>
    <w:rPr>
      <w:sz w:val="20"/>
    </w:rPr>
  </w:style>
  <w:style w:type="character" w:customStyle="1" w:styleId="13">
    <w:name w:val="Текст сноски Знак1"/>
    <w:basedOn w:val="a0"/>
    <w:uiPriority w:val="99"/>
    <w:semiHidden/>
    <w:rsid w:val="00862B77"/>
  </w:style>
  <w:style w:type="character" w:customStyle="1" w:styleId="af8">
    <w:name w:val="Текст концевой сноски Знак"/>
    <w:basedOn w:val="a0"/>
    <w:link w:val="af9"/>
    <w:semiHidden/>
    <w:rsid w:val="00862B77"/>
  </w:style>
  <w:style w:type="paragraph" w:styleId="af9">
    <w:name w:val="endnote text"/>
    <w:basedOn w:val="a"/>
    <w:link w:val="af8"/>
    <w:semiHidden/>
    <w:unhideWhenUsed/>
    <w:rsid w:val="00862B77"/>
    <w:pPr>
      <w:ind w:firstLine="0"/>
      <w:jc w:val="left"/>
    </w:pPr>
    <w:rPr>
      <w:sz w:val="20"/>
    </w:rPr>
  </w:style>
  <w:style w:type="character" w:customStyle="1" w:styleId="afa">
    <w:name w:val="Красная строка Знак"/>
    <w:link w:val="afb"/>
    <w:semiHidden/>
    <w:rsid w:val="00862B77"/>
    <w:rPr>
      <w:sz w:val="24"/>
      <w:szCs w:val="24"/>
    </w:rPr>
  </w:style>
  <w:style w:type="paragraph" w:styleId="afb">
    <w:name w:val="Body Text First Indent"/>
    <w:basedOn w:val="ac"/>
    <w:link w:val="afa"/>
    <w:semiHidden/>
    <w:unhideWhenUsed/>
    <w:rsid w:val="00862B77"/>
    <w:pPr>
      <w:spacing w:after="120"/>
      <w:ind w:firstLine="210"/>
      <w:jc w:val="left"/>
    </w:pPr>
    <w:rPr>
      <w:sz w:val="24"/>
    </w:rPr>
  </w:style>
  <w:style w:type="paragraph" w:styleId="afc">
    <w:name w:val="List Bullet"/>
    <w:basedOn w:val="afb"/>
    <w:semiHidden/>
    <w:unhideWhenUsed/>
    <w:rsid w:val="00862B77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paragraph" w:styleId="22">
    <w:name w:val="List Bullet 2"/>
    <w:basedOn w:val="a"/>
    <w:autoRedefine/>
    <w:semiHidden/>
    <w:unhideWhenUsed/>
    <w:rsid w:val="00862B77"/>
    <w:pPr>
      <w:tabs>
        <w:tab w:val="num" w:pos="643"/>
      </w:tabs>
      <w:ind w:left="283" w:hanging="283"/>
    </w:pPr>
    <w:rPr>
      <w:color w:val="000000"/>
      <w:szCs w:val="28"/>
    </w:rPr>
  </w:style>
  <w:style w:type="paragraph" w:styleId="afd">
    <w:name w:val="Title"/>
    <w:basedOn w:val="a"/>
    <w:link w:val="afe"/>
    <w:qFormat/>
    <w:rsid w:val="00862B77"/>
    <w:pPr>
      <w:ind w:firstLine="0"/>
      <w:jc w:val="center"/>
    </w:pPr>
    <w:rPr>
      <w:b/>
      <w:bCs/>
      <w:szCs w:val="24"/>
      <w:lang w:val="x-none" w:eastAsia="x-none"/>
    </w:rPr>
  </w:style>
  <w:style w:type="character" w:customStyle="1" w:styleId="afe">
    <w:name w:val="Название Знак"/>
    <w:link w:val="afd"/>
    <w:rsid w:val="00862B77"/>
    <w:rPr>
      <w:b/>
      <w:bCs/>
      <w:sz w:val="28"/>
      <w:szCs w:val="24"/>
    </w:rPr>
  </w:style>
  <w:style w:type="paragraph" w:styleId="23">
    <w:name w:val="Body Text 2"/>
    <w:basedOn w:val="a"/>
    <w:link w:val="24"/>
    <w:semiHidden/>
    <w:unhideWhenUsed/>
    <w:rsid w:val="00862B77"/>
    <w:pPr>
      <w:spacing w:after="120" w:line="480" w:lineRule="auto"/>
      <w:ind w:firstLine="709"/>
    </w:pPr>
    <w:rPr>
      <w:rFonts w:ascii="Calibri" w:eastAsia="Calibri" w:hAnsi="Calibri"/>
      <w:sz w:val="20"/>
      <w:lang w:val="x-none" w:eastAsia="en-US"/>
    </w:rPr>
  </w:style>
  <w:style w:type="character" w:customStyle="1" w:styleId="24">
    <w:name w:val="Основной текст 2 Знак"/>
    <w:link w:val="23"/>
    <w:semiHidden/>
    <w:rsid w:val="00862B77"/>
    <w:rPr>
      <w:rFonts w:ascii="Calibri" w:eastAsia="Calibri" w:hAnsi="Calibri"/>
      <w:lang w:eastAsia="en-US"/>
    </w:rPr>
  </w:style>
  <w:style w:type="paragraph" w:styleId="31">
    <w:name w:val="Body Text 3"/>
    <w:basedOn w:val="a"/>
    <w:link w:val="32"/>
    <w:semiHidden/>
    <w:unhideWhenUsed/>
    <w:rsid w:val="00862B77"/>
    <w:pPr>
      <w:spacing w:after="120"/>
      <w:ind w:firstLine="0"/>
      <w:jc w:val="left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semiHidden/>
    <w:rsid w:val="00862B77"/>
    <w:rPr>
      <w:sz w:val="16"/>
      <w:szCs w:val="16"/>
    </w:rPr>
  </w:style>
  <w:style w:type="character" w:customStyle="1" w:styleId="25">
    <w:name w:val="Основной текст с отступом 2 Знак"/>
    <w:link w:val="26"/>
    <w:semiHidden/>
    <w:rsid w:val="00862B77"/>
    <w:rPr>
      <w:iCs/>
      <w:sz w:val="28"/>
      <w:szCs w:val="28"/>
    </w:rPr>
  </w:style>
  <w:style w:type="paragraph" w:styleId="26">
    <w:name w:val="Body Text Indent 2"/>
    <w:basedOn w:val="a"/>
    <w:link w:val="25"/>
    <w:semiHidden/>
    <w:unhideWhenUsed/>
    <w:rsid w:val="00862B77"/>
    <w:pPr>
      <w:ind w:firstLine="540"/>
    </w:pPr>
    <w:rPr>
      <w:iCs/>
      <w:szCs w:val="28"/>
      <w:lang w:val="x-none" w:eastAsia="x-none"/>
    </w:rPr>
  </w:style>
  <w:style w:type="character" w:customStyle="1" w:styleId="aff">
    <w:name w:val="Схема документа Знак"/>
    <w:link w:val="aff0"/>
    <w:semiHidden/>
    <w:rsid w:val="00862B77"/>
    <w:rPr>
      <w:rFonts w:ascii="Tahoma" w:hAnsi="Tahoma"/>
      <w:shd w:val="clear" w:color="auto" w:fill="000080"/>
    </w:rPr>
  </w:style>
  <w:style w:type="paragraph" w:styleId="aff0">
    <w:name w:val="Document Map"/>
    <w:basedOn w:val="a"/>
    <w:link w:val="aff"/>
    <w:semiHidden/>
    <w:unhideWhenUsed/>
    <w:rsid w:val="00862B77"/>
    <w:pPr>
      <w:shd w:val="clear" w:color="auto" w:fill="000080"/>
      <w:ind w:firstLine="0"/>
      <w:jc w:val="left"/>
    </w:pPr>
    <w:rPr>
      <w:rFonts w:ascii="Tahoma" w:hAnsi="Tahoma"/>
      <w:sz w:val="20"/>
      <w:lang w:val="x-none" w:eastAsia="x-none"/>
    </w:rPr>
  </w:style>
  <w:style w:type="character" w:customStyle="1" w:styleId="aff1">
    <w:name w:val="Текст Знак"/>
    <w:link w:val="aff2"/>
    <w:semiHidden/>
    <w:rsid w:val="00862B77"/>
    <w:rPr>
      <w:rFonts w:ascii="Courier New" w:eastAsia="Calibri" w:hAnsi="Courier New" w:cs="Courier New"/>
    </w:rPr>
  </w:style>
  <w:style w:type="paragraph" w:styleId="aff2">
    <w:name w:val="Plain Text"/>
    <w:basedOn w:val="a"/>
    <w:link w:val="aff1"/>
    <w:semiHidden/>
    <w:unhideWhenUsed/>
    <w:rsid w:val="00862B77"/>
    <w:pPr>
      <w:ind w:firstLine="0"/>
      <w:jc w:val="left"/>
    </w:pPr>
    <w:rPr>
      <w:rFonts w:ascii="Courier New" w:eastAsia="Calibri" w:hAnsi="Courier New"/>
      <w:sz w:val="20"/>
      <w:lang w:val="x-none" w:eastAsia="x-none"/>
    </w:rPr>
  </w:style>
  <w:style w:type="paragraph" w:customStyle="1" w:styleId="Postan">
    <w:name w:val="Postan"/>
    <w:basedOn w:val="a"/>
    <w:rsid w:val="00862B77"/>
    <w:pPr>
      <w:ind w:firstLine="0"/>
      <w:jc w:val="center"/>
    </w:pPr>
  </w:style>
  <w:style w:type="paragraph" w:customStyle="1" w:styleId="aff3">
    <w:name w:val="Нормальный (таблица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4">
    <w:name w:val="Стиль"/>
    <w:rsid w:val="00862B77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f5">
    <w:name w:val="Знак Знак Знак Знак Знак Знак"/>
    <w:basedOn w:val="a"/>
    <w:rsid w:val="00862B77"/>
    <w:pPr>
      <w:spacing w:before="100" w:beforeAutospacing="1" w:after="100" w:afterAutospacing="1"/>
      <w:ind w:firstLine="709"/>
    </w:pPr>
    <w:rPr>
      <w:rFonts w:ascii="Tahoma" w:hAnsi="Tahoma" w:cs="Tahoma"/>
      <w:sz w:val="20"/>
      <w:lang w:val="en-US" w:eastAsia="en-US"/>
    </w:rPr>
  </w:style>
  <w:style w:type="paragraph" w:customStyle="1" w:styleId="14">
    <w:name w:val="Абзац списка1"/>
    <w:basedOn w:val="a"/>
    <w:rsid w:val="00862B77"/>
    <w:pPr>
      <w:spacing w:after="200" w:line="276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6">
    <w:name w:val="Базовый"/>
    <w:rsid w:val="00862B77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f7">
    <w:name w:val="Прижатый влево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862B7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862B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8">
    <w:name w:val="Внимание"/>
    <w:basedOn w:val="a"/>
    <w:next w:val="a"/>
    <w:rsid w:val="00862B77"/>
    <w:pPr>
      <w:widowControl w:val="0"/>
      <w:shd w:val="clear" w:color="auto" w:fill="FAF3E9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</w:rPr>
  </w:style>
  <w:style w:type="paragraph" w:customStyle="1" w:styleId="aff9">
    <w:name w:val="Внимание: криминал!!"/>
    <w:basedOn w:val="aff8"/>
    <w:next w:val="a"/>
    <w:rsid w:val="00862B77"/>
  </w:style>
  <w:style w:type="paragraph" w:customStyle="1" w:styleId="affa">
    <w:name w:val="Внимание: недобросовестность!"/>
    <w:basedOn w:val="aff8"/>
    <w:next w:val="a"/>
    <w:rsid w:val="00862B77"/>
  </w:style>
  <w:style w:type="paragraph" w:customStyle="1" w:styleId="affb">
    <w:name w:val="Основное меню (преемственное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Verdana" w:hAnsi="Verdana" w:cs="Verdana"/>
      <w:sz w:val="24"/>
      <w:szCs w:val="24"/>
    </w:rPr>
  </w:style>
  <w:style w:type="paragraph" w:customStyle="1" w:styleId="affc">
    <w:name w:val="Заголовок"/>
    <w:basedOn w:val="affb"/>
    <w:next w:val="a"/>
    <w:rsid w:val="00862B77"/>
    <w:pPr>
      <w:shd w:val="clear" w:color="auto" w:fill="F0F0F0"/>
    </w:pPr>
    <w:rPr>
      <w:rFonts w:ascii="Arial" w:hAnsi="Arial" w:cs="Arial"/>
      <w:b/>
      <w:bCs/>
      <w:color w:val="0058A9"/>
    </w:rPr>
  </w:style>
  <w:style w:type="paragraph" w:customStyle="1" w:styleId="affd">
    <w:name w:val="Заголовок группы контролов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e">
    <w:name w:val="Заголовок для информации об изменениях"/>
    <w:basedOn w:val="1"/>
    <w:next w:val="a"/>
    <w:rsid w:val="00862B77"/>
    <w:pPr>
      <w:keepNext w:val="0"/>
      <w:widowControl w:val="0"/>
      <w:shd w:val="clear" w:color="auto" w:fill="FFFFFF"/>
      <w:autoSpaceDE w:val="0"/>
      <w:autoSpaceDN w:val="0"/>
      <w:adjustRightInd w:val="0"/>
      <w:spacing w:before="0" w:after="0"/>
      <w:jc w:val="both"/>
      <w:outlineLvl w:val="9"/>
    </w:pPr>
    <w:rPr>
      <w:rFonts w:ascii="Arial" w:hAnsi="Arial" w:cs="Arial"/>
      <w:b w:val="0"/>
      <w:kern w:val="0"/>
      <w:sz w:val="20"/>
    </w:rPr>
  </w:style>
  <w:style w:type="paragraph" w:customStyle="1" w:styleId="afff">
    <w:name w:val="Заголовок приложения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right"/>
    </w:pPr>
    <w:rPr>
      <w:rFonts w:ascii="Arial" w:hAnsi="Arial" w:cs="Arial"/>
      <w:sz w:val="24"/>
      <w:szCs w:val="24"/>
    </w:rPr>
  </w:style>
  <w:style w:type="paragraph" w:customStyle="1" w:styleId="afff0">
    <w:name w:val="Заголовок распахивающейся части диалога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1">
    <w:name w:val="Заголовок статьи"/>
    <w:basedOn w:val="a"/>
    <w:next w:val="a"/>
    <w:rsid w:val="00862B77"/>
    <w:pPr>
      <w:widowControl w:val="0"/>
      <w:autoSpaceDE w:val="0"/>
      <w:autoSpaceDN w:val="0"/>
      <w:adjustRightInd w:val="0"/>
      <w:ind w:left="1612" w:hanging="892"/>
    </w:pPr>
    <w:rPr>
      <w:rFonts w:ascii="Arial" w:hAnsi="Arial" w:cs="Arial"/>
      <w:sz w:val="24"/>
      <w:szCs w:val="24"/>
    </w:rPr>
  </w:style>
  <w:style w:type="paragraph" w:customStyle="1" w:styleId="afff2">
    <w:name w:val="Заголовок ЭР (левое окно)"/>
    <w:basedOn w:val="a"/>
    <w:next w:val="a"/>
    <w:rsid w:val="00862B77"/>
    <w:pPr>
      <w:widowControl w:val="0"/>
      <w:autoSpaceDE w:val="0"/>
      <w:autoSpaceDN w:val="0"/>
      <w:adjustRightInd w:val="0"/>
      <w:spacing w:before="300" w:after="250"/>
      <w:ind w:firstLine="0"/>
      <w:jc w:val="center"/>
    </w:pPr>
    <w:rPr>
      <w:rFonts w:ascii="Arial" w:hAnsi="Arial" w:cs="Arial"/>
      <w:b/>
      <w:bCs/>
      <w:color w:val="26282F"/>
      <w:szCs w:val="28"/>
    </w:rPr>
  </w:style>
  <w:style w:type="paragraph" w:customStyle="1" w:styleId="afff3">
    <w:name w:val="Заголовок ЭР (правое окно)"/>
    <w:basedOn w:val="afff2"/>
    <w:next w:val="a"/>
    <w:rsid w:val="00862B7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4">
    <w:name w:val="Интерактивный заголовок"/>
    <w:basedOn w:val="affc"/>
    <w:next w:val="a"/>
    <w:rsid w:val="00862B77"/>
    <w:pPr>
      <w:shd w:val="clear" w:color="auto" w:fill="auto"/>
    </w:pPr>
    <w:rPr>
      <w:b w:val="0"/>
      <w:bCs w:val="0"/>
      <w:color w:val="auto"/>
      <w:u w:val="single"/>
    </w:rPr>
  </w:style>
  <w:style w:type="paragraph" w:customStyle="1" w:styleId="afff5">
    <w:name w:val="Текст информации об изменениях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color w:val="353842"/>
      <w:sz w:val="20"/>
    </w:rPr>
  </w:style>
  <w:style w:type="paragraph" w:customStyle="1" w:styleId="afff6">
    <w:name w:val="Информация об изменениях"/>
    <w:basedOn w:val="afff5"/>
    <w:next w:val="a"/>
    <w:rsid w:val="00862B77"/>
    <w:pPr>
      <w:shd w:val="clear" w:color="auto" w:fill="EAEFED"/>
      <w:spacing w:before="180"/>
      <w:ind w:left="360" w:right="360"/>
    </w:pPr>
    <w:rPr>
      <w:color w:val="auto"/>
      <w:sz w:val="24"/>
      <w:szCs w:val="24"/>
    </w:rPr>
  </w:style>
  <w:style w:type="paragraph" w:customStyle="1" w:styleId="afff7">
    <w:name w:val="Текст (справка)"/>
    <w:basedOn w:val="a"/>
    <w:next w:val="a"/>
    <w:rsid w:val="00862B77"/>
    <w:pPr>
      <w:widowControl w:val="0"/>
      <w:autoSpaceDE w:val="0"/>
      <w:autoSpaceDN w:val="0"/>
      <w:adjustRightInd w:val="0"/>
      <w:ind w:left="170" w:right="170" w:firstLine="0"/>
      <w:jc w:val="left"/>
    </w:pPr>
    <w:rPr>
      <w:rFonts w:ascii="Arial" w:hAnsi="Arial" w:cs="Arial"/>
      <w:sz w:val="24"/>
      <w:szCs w:val="24"/>
    </w:rPr>
  </w:style>
  <w:style w:type="paragraph" w:customStyle="1" w:styleId="afff8">
    <w:name w:val="Комментарий"/>
    <w:basedOn w:val="afff7"/>
    <w:next w:val="a"/>
    <w:rsid w:val="00862B77"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afff9">
    <w:name w:val="Информация об изменениях документа"/>
    <w:basedOn w:val="afff8"/>
    <w:next w:val="a"/>
    <w:rsid w:val="00862B77"/>
  </w:style>
  <w:style w:type="paragraph" w:customStyle="1" w:styleId="afffa">
    <w:name w:val="Текст (лев. подпись)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afffb">
    <w:name w:val="Колонтитул (левый)"/>
    <w:basedOn w:val="afffa"/>
    <w:next w:val="a"/>
    <w:rsid w:val="00862B77"/>
    <w:pPr>
      <w:jc w:val="both"/>
    </w:pPr>
    <w:rPr>
      <w:sz w:val="16"/>
      <w:szCs w:val="16"/>
    </w:rPr>
  </w:style>
  <w:style w:type="paragraph" w:customStyle="1" w:styleId="afffc">
    <w:name w:val="Текст (прав. подпись)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right"/>
    </w:pPr>
    <w:rPr>
      <w:rFonts w:ascii="Arial" w:hAnsi="Arial" w:cs="Arial"/>
      <w:sz w:val="24"/>
      <w:szCs w:val="24"/>
    </w:rPr>
  </w:style>
  <w:style w:type="paragraph" w:customStyle="1" w:styleId="afffd">
    <w:name w:val="Колонтитул (правый)"/>
    <w:basedOn w:val="afffc"/>
    <w:next w:val="a"/>
    <w:rsid w:val="00862B77"/>
    <w:pPr>
      <w:jc w:val="both"/>
    </w:pPr>
    <w:rPr>
      <w:sz w:val="16"/>
      <w:szCs w:val="16"/>
    </w:rPr>
  </w:style>
  <w:style w:type="paragraph" w:customStyle="1" w:styleId="afffe">
    <w:name w:val="Комментарий пользователя"/>
    <w:basedOn w:val="afff8"/>
    <w:next w:val="a"/>
    <w:rsid w:val="00862B77"/>
  </w:style>
  <w:style w:type="paragraph" w:customStyle="1" w:styleId="affff">
    <w:name w:val="Куда обратиться?"/>
    <w:basedOn w:val="aff8"/>
    <w:next w:val="a"/>
    <w:rsid w:val="00862B77"/>
  </w:style>
  <w:style w:type="paragraph" w:customStyle="1" w:styleId="affff0">
    <w:name w:val="Моноширинный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affff1">
    <w:name w:val="Необходимые документы"/>
    <w:basedOn w:val="aff8"/>
    <w:next w:val="a"/>
    <w:rsid w:val="00862B77"/>
  </w:style>
  <w:style w:type="paragraph" w:customStyle="1" w:styleId="affff2">
    <w:name w:val="Объект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sz w:val="26"/>
      <w:szCs w:val="26"/>
    </w:rPr>
  </w:style>
  <w:style w:type="paragraph" w:customStyle="1" w:styleId="affff3">
    <w:name w:val="Таблицы (моноширинный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affff4">
    <w:name w:val="Оглавление"/>
    <w:basedOn w:val="affff3"/>
    <w:next w:val="a"/>
    <w:rsid w:val="00862B77"/>
    <w:pPr>
      <w:ind w:left="140"/>
    </w:pPr>
    <w:rPr>
      <w:rFonts w:ascii="Arial" w:hAnsi="Arial" w:cs="Arial"/>
      <w:sz w:val="24"/>
      <w:szCs w:val="24"/>
    </w:rPr>
  </w:style>
  <w:style w:type="paragraph" w:customStyle="1" w:styleId="affff5">
    <w:name w:val="Переменная часть"/>
    <w:basedOn w:val="affb"/>
    <w:next w:val="a"/>
    <w:rsid w:val="00862B77"/>
    <w:rPr>
      <w:rFonts w:ascii="Arial" w:hAnsi="Arial" w:cs="Arial"/>
      <w:sz w:val="20"/>
      <w:szCs w:val="20"/>
    </w:rPr>
  </w:style>
  <w:style w:type="paragraph" w:customStyle="1" w:styleId="affff6">
    <w:name w:val="Подвал для информации об изменениях"/>
    <w:basedOn w:val="1"/>
    <w:next w:val="a"/>
    <w:rsid w:val="00862B77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9"/>
    </w:pPr>
    <w:rPr>
      <w:rFonts w:ascii="Arial" w:hAnsi="Arial" w:cs="Arial"/>
      <w:b w:val="0"/>
      <w:kern w:val="0"/>
      <w:sz w:val="20"/>
    </w:rPr>
  </w:style>
  <w:style w:type="paragraph" w:customStyle="1" w:styleId="affff7">
    <w:name w:val="Подзаголовок для информации об изменениях"/>
    <w:basedOn w:val="afff5"/>
    <w:next w:val="a"/>
    <w:rsid w:val="00862B77"/>
    <w:rPr>
      <w:b/>
      <w:bCs/>
      <w:sz w:val="24"/>
      <w:szCs w:val="24"/>
    </w:rPr>
  </w:style>
  <w:style w:type="paragraph" w:customStyle="1" w:styleId="affff8">
    <w:name w:val="Подчёркнуный текст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ff9">
    <w:name w:val="Постоянная часть"/>
    <w:basedOn w:val="affb"/>
    <w:next w:val="a"/>
    <w:rsid w:val="00862B77"/>
    <w:rPr>
      <w:rFonts w:ascii="Arial" w:hAnsi="Arial" w:cs="Arial"/>
      <w:sz w:val="22"/>
      <w:szCs w:val="22"/>
    </w:rPr>
  </w:style>
  <w:style w:type="paragraph" w:customStyle="1" w:styleId="affffa">
    <w:name w:val="Пример."/>
    <w:basedOn w:val="aff8"/>
    <w:next w:val="a"/>
    <w:rsid w:val="00862B77"/>
  </w:style>
  <w:style w:type="paragraph" w:customStyle="1" w:styleId="affffb">
    <w:name w:val="Примечание."/>
    <w:basedOn w:val="aff8"/>
    <w:next w:val="a"/>
    <w:rsid w:val="00862B77"/>
  </w:style>
  <w:style w:type="paragraph" w:customStyle="1" w:styleId="affffc">
    <w:name w:val="Словарная статья"/>
    <w:basedOn w:val="a"/>
    <w:next w:val="a"/>
    <w:rsid w:val="00862B77"/>
    <w:pPr>
      <w:widowControl w:val="0"/>
      <w:autoSpaceDE w:val="0"/>
      <w:autoSpaceDN w:val="0"/>
      <w:adjustRightInd w:val="0"/>
      <w:ind w:right="118" w:firstLine="0"/>
    </w:pPr>
    <w:rPr>
      <w:rFonts w:ascii="Arial" w:hAnsi="Arial" w:cs="Arial"/>
      <w:sz w:val="24"/>
      <w:szCs w:val="24"/>
    </w:rPr>
  </w:style>
  <w:style w:type="paragraph" w:customStyle="1" w:styleId="affffd">
    <w:name w:val="Ссылка на официальную публикацию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ffe">
    <w:name w:val="Текст в таблице"/>
    <w:basedOn w:val="aff3"/>
    <w:next w:val="a"/>
    <w:rsid w:val="00862B77"/>
    <w:pPr>
      <w:ind w:firstLine="500"/>
    </w:pPr>
  </w:style>
  <w:style w:type="paragraph" w:customStyle="1" w:styleId="afffff">
    <w:name w:val="Текст ЭР (см. также)"/>
    <w:basedOn w:val="a"/>
    <w:next w:val="a"/>
    <w:rsid w:val="00862B77"/>
    <w:pPr>
      <w:widowControl w:val="0"/>
      <w:autoSpaceDE w:val="0"/>
      <w:autoSpaceDN w:val="0"/>
      <w:adjustRightInd w:val="0"/>
      <w:spacing w:before="200"/>
      <w:ind w:firstLine="0"/>
      <w:jc w:val="left"/>
    </w:pPr>
    <w:rPr>
      <w:rFonts w:ascii="Arial" w:hAnsi="Arial" w:cs="Arial"/>
      <w:sz w:val="22"/>
      <w:szCs w:val="22"/>
    </w:rPr>
  </w:style>
  <w:style w:type="paragraph" w:customStyle="1" w:styleId="afffff0">
    <w:name w:val="Технический комментарий"/>
    <w:basedOn w:val="a"/>
    <w:next w:val="a"/>
    <w:rsid w:val="00862B77"/>
    <w:pPr>
      <w:widowControl w:val="0"/>
      <w:shd w:val="clear" w:color="auto" w:fill="FFFFA6"/>
      <w:autoSpaceDE w:val="0"/>
      <w:autoSpaceDN w:val="0"/>
      <w:adjustRightInd w:val="0"/>
      <w:ind w:firstLine="0"/>
      <w:jc w:val="left"/>
    </w:pPr>
    <w:rPr>
      <w:rFonts w:ascii="Arial" w:hAnsi="Arial" w:cs="Arial"/>
      <w:color w:val="463F31"/>
      <w:sz w:val="24"/>
      <w:szCs w:val="24"/>
    </w:rPr>
  </w:style>
  <w:style w:type="paragraph" w:customStyle="1" w:styleId="afffff1">
    <w:name w:val="Формула"/>
    <w:basedOn w:val="a"/>
    <w:next w:val="a"/>
    <w:rsid w:val="00862B77"/>
    <w:pPr>
      <w:widowControl w:val="0"/>
      <w:shd w:val="clear" w:color="auto" w:fill="FAF3E9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</w:rPr>
  </w:style>
  <w:style w:type="paragraph" w:customStyle="1" w:styleId="afffff2">
    <w:name w:val="Центрированный (таблица)"/>
    <w:basedOn w:val="aff3"/>
    <w:next w:val="a"/>
    <w:rsid w:val="00862B77"/>
    <w:pPr>
      <w:jc w:val="center"/>
    </w:pPr>
  </w:style>
  <w:style w:type="paragraph" w:customStyle="1" w:styleId="-">
    <w:name w:val="ЭР-содержание (правое окно)"/>
    <w:basedOn w:val="a"/>
    <w:next w:val="a"/>
    <w:rsid w:val="00862B77"/>
    <w:pPr>
      <w:widowControl w:val="0"/>
      <w:autoSpaceDE w:val="0"/>
      <w:autoSpaceDN w:val="0"/>
      <w:adjustRightInd w:val="0"/>
      <w:spacing w:before="300"/>
      <w:ind w:firstLine="0"/>
      <w:jc w:val="left"/>
    </w:pPr>
    <w:rPr>
      <w:rFonts w:ascii="Arial" w:hAnsi="Arial" w:cs="Arial"/>
      <w:sz w:val="26"/>
      <w:szCs w:val="26"/>
    </w:rPr>
  </w:style>
  <w:style w:type="paragraph" w:customStyle="1" w:styleId="afffff3">
    <w:name w:val="Знак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onsNormal">
    <w:name w:val="ConsNormal"/>
    <w:rsid w:val="00862B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862B7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section2">
    <w:name w:val="section2"/>
    <w:basedOn w:val="a"/>
    <w:rsid w:val="00862B77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862B77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contentheader2cols">
    <w:name w:val="contentheader2cols"/>
    <w:basedOn w:val="a"/>
    <w:rsid w:val="00862B77"/>
    <w:pPr>
      <w:spacing w:before="70"/>
      <w:ind w:left="351" w:firstLine="0"/>
      <w:jc w:val="left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rsid w:val="00862B77"/>
    <w:pPr>
      <w:spacing w:after="120"/>
      <w:ind w:left="283" w:firstLine="0"/>
      <w:jc w:val="left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862B77"/>
    <w:pPr>
      <w:tabs>
        <w:tab w:val="left" w:pos="0"/>
      </w:tabs>
      <w:ind w:firstLine="433"/>
    </w:pPr>
    <w:rPr>
      <w:sz w:val="24"/>
      <w:szCs w:val="24"/>
      <w:lang w:eastAsia="ar-SA"/>
    </w:rPr>
  </w:style>
  <w:style w:type="paragraph" w:customStyle="1" w:styleId="consnormal0">
    <w:name w:val="consnormal"/>
    <w:basedOn w:val="a"/>
    <w:rsid w:val="00862B77"/>
    <w:pPr>
      <w:spacing w:before="75" w:after="75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15">
    <w:name w:val="Стиль1"/>
    <w:basedOn w:val="a"/>
    <w:rsid w:val="00862B77"/>
    <w:pPr>
      <w:tabs>
        <w:tab w:val="num" w:pos="1041"/>
        <w:tab w:val="num" w:pos="2340"/>
      </w:tabs>
      <w:ind w:left="2340" w:hanging="360"/>
      <w:jc w:val="left"/>
    </w:pPr>
    <w:rPr>
      <w:sz w:val="20"/>
    </w:rPr>
  </w:style>
  <w:style w:type="paragraph" w:customStyle="1" w:styleId="27">
    <w:name w:val="Знак2 Знак Знак Знак Знак Знак Знак Знак Знак Знак Знак Знак Знак Знак Знак Знак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onsCell">
    <w:name w:val="ConsCell"/>
    <w:rsid w:val="00862B77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paragraph" w:customStyle="1" w:styleId="afffff4">
    <w:name w:val="Знак Знак Знак Знак"/>
    <w:basedOn w:val="a"/>
    <w:rsid w:val="00862B77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8">
    <w:name w:val="Знак Знак Знак Знак2"/>
    <w:basedOn w:val="a"/>
    <w:rsid w:val="00862B77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DOsntext">
    <w:name w:val="D Osn text"/>
    <w:basedOn w:val="a"/>
    <w:rsid w:val="00862B77"/>
    <w:pPr>
      <w:spacing w:after="120" w:line="336" w:lineRule="auto"/>
    </w:pPr>
    <w:rPr>
      <w:sz w:val="24"/>
    </w:rPr>
  </w:style>
  <w:style w:type="paragraph" w:customStyle="1" w:styleId="16">
    <w:name w:val="Знак1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-0">
    <w:name w:val="Концепция-текст"/>
    <w:basedOn w:val="a"/>
    <w:rsid w:val="00862B77"/>
    <w:pPr>
      <w:widowControl w:val="0"/>
      <w:suppressAutoHyphens/>
      <w:spacing w:before="120"/>
      <w:ind w:left="567" w:firstLine="0"/>
      <w:jc w:val="left"/>
    </w:pPr>
    <w:rPr>
      <w:rFonts w:eastAsia="DejaVu Sans" w:cs="Arial"/>
      <w:kern w:val="2"/>
      <w:sz w:val="22"/>
      <w:szCs w:val="22"/>
      <w:lang w:eastAsia="ar-SA"/>
    </w:rPr>
  </w:style>
  <w:style w:type="paragraph" w:customStyle="1" w:styleId="subheader">
    <w:name w:val="subheader"/>
    <w:basedOn w:val="a"/>
    <w:rsid w:val="00862B77"/>
    <w:pPr>
      <w:spacing w:before="150" w:after="75"/>
      <w:ind w:firstLine="0"/>
      <w:jc w:val="left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fffff5">
    <w:name w:val="Гипертекстовая ссылка"/>
    <w:rsid w:val="00862B77"/>
    <w:rPr>
      <w:color w:val="106BBE"/>
      <w:sz w:val="26"/>
    </w:rPr>
  </w:style>
  <w:style w:type="character" w:customStyle="1" w:styleId="apple-converted-space">
    <w:name w:val="apple-converted-space"/>
    <w:rsid w:val="00862B77"/>
    <w:rPr>
      <w:rFonts w:ascii="Times New Roman" w:hAnsi="Times New Roman" w:cs="Times New Roman" w:hint="default"/>
    </w:rPr>
  </w:style>
  <w:style w:type="character" w:customStyle="1" w:styleId="afffff6">
    <w:name w:val="Цветовое выделение"/>
    <w:rsid w:val="00862B77"/>
    <w:rPr>
      <w:b/>
      <w:bCs w:val="0"/>
      <w:color w:val="26282F"/>
      <w:sz w:val="26"/>
    </w:rPr>
  </w:style>
  <w:style w:type="character" w:customStyle="1" w:styleId="afffff7">
    <w:name w:val="Активная гипертекстовая ссылка"/>
    <w:rsid w:val="00862B77"/>
    <w:rPr>
      <w:color w:val="106BBE"/>
      <w:sz w:val="26"/>
      <w:u w:val="single"/>
    </w:rPr>
  </w:style>
  <w:style w:type="character" w:customStyle="1" w:styleId="afffff8">
    <w:name w:val="Выделение для Базового Поиска"/>
    <w:rsid w:val="00862B77"/>
    <w:rPr>
      <w:color w:val="0058A9"/>
      <w:sz w:val="26"/>
    </w:rPr>
  </w:style>
  <w:style w:type="character" w:customStyle="1" w:styleId="afffff9">
    <w:name w:val="Выделение для Базового Поиска (курсив)"/>
    <w:rsid w:val="00862B77"/>
    <w:rPr>
      <w:i/>
      <w:iCs w:val="0"/>
      <w:color w:val="0058A9"/>
      <w:sz w:val="26"/>
    </w:rPr>
  </w:style>
  <w:style w:type="character" w:customStyle="1" w:styleId="afffffa">
    <w:name w:val="Заголовок своего сообщения"/>
    <w:rsid w:val="00862B77"/>
    <w:rPr>
      <w:color w:val="26282F"/>
      <w:sz w:val="26"/>
    </w:rPr>
  </w:style>
  <w:style w:type="character" w:customStyle="1" w:styleId="afffffb">
    <w:name w:val="Заголовок чужого сообщения"/>
    <w:rsid w:val="00862B77"/>
    <w:rPr>
      <w:color w:val="FF0000"/>
      <w:sz w:val="26"/>
    </w:rPr>
  </w:style>
  <w:style w:type="character" w:customStyle="1" w:styleId="afffffc">
    <w:name w:val="Найденные слова"/>
    <w:rsid w:val="00862B77"/>
    <w:rPr>
      <w:color w:val="26282F"/>
      <w:sz w:val="26"/>
      <w:shd w:val="clear" w:color="auto" w:fill="FFF580"/>
    </w:rPr>
  </w:style>
  <w:style w:type="character" w:customStyle="1" w:styleId="afffffd">
    <w:name w:val="Не вступил в силу"/>
    <w:rsid w:val="00862B77"/>
    <w:rPr>
      <w:color w:val="000000"/>
      <w:sz w:val="26"/>
      <w:shd w:val="clear" w:color="auto" w:fill="D8EDE8"/>
    </w:rPr>
  </w:style>
  <w:style w:type="character" w:customStyle="1" w:styleId="afffffe">
    <w:name w:val="Опечатки"/>
    <w:rsid w:val="00862B77"/>
    <w:rPr>
      <w:color w:val="FF0000"/>
      <w:sz w:val="26"/>
    </w:rPr>
  </w:style>
  <w:style w:type="character" w:customStyle="1" w:styleId="affffff">
    <w:name w:val="Продолжение ссылки"/>
    <w:rsid w:val="00862B77"/>
  </w:style>
  <w:style w:type="character" w:customStyle="1" w:styleId="affffff0">
    <w:name w:val="Сравнение редакций"/>
    <w:rsid w:val="00862B77"/>
    <w:rPr>
      <w:color w:val="26282F"/>
      <w:sz w:val="26"/>
    </w:rPr>
  </w:style>
  <w:style w:type="character" w:customStyle="1" w:styleId="affffff1">
    <w:name w:val="Сравнение редакций. Добавленный фрагмент"/>
    <w:rsid w:val="00862B77"/>
    <w:rPr>
      <w:color w:val="000000"/>
      <w:shd w:val="clear" w:color="auto" w:fill="C1D7FF"/>
    </w:rPr>
  </w:style>
  <w:style w:type="character" w:customStyle="1" w:styleId="affffff2">
    <w:name w:val="Сравнение редакций. Удаленный фрагмент"/>
    <w:rsid w:val="00862B77"/>
    <w:rPr>
      <w:color w:val="000000"/>
      <w:shd w:val="clear" w:color="auto" w:fill="C4C413"/>
    </w:rPr>
  </w:style>
  <w:style w:type="character" w:customStyle="1" w:styleId="affffff3">
    <w:name w:val="Утратил силу"/>
    <w:rsid w:val="00862B77"/>
    <w:rPr>
      <w:strike/>
      <w:color w:val="666600"/>
      <w:sz w:val="26"/>
    </w:rPr>
  </w:style>
  <w:style w:type="character" w:customStyle="1" w:styleId="WW8Num9z0">
    <w:name w:val="WW8Num9z0"/>
    <w:rsid w:val="00862B77"/>
    <w:rPr>
      <w:rFonts w:ascii="Symbol" w:hAnsi="Symbol" w:hint="default"/>
      <w:sz w:val="20"/>
    </w:rPr>
  </w:style>
  <w:style w:type="character" w:customStyle="1" w:styleId="WW8Num1z2">
    <w:name w:val="WW8Num1z2"/>
    <w:rsid w:val="00862B77"/>
    <w:rPr>
      <w:rFonts w:ascii="Wingdings" w:hAnsi="Wingdings" w:hint="default"/>
    </w:rPr>
  </w:style>
  <w:style w:type="character" w:customStyle="1" w:styleId="81">
    <w:name w:val="Знак Знак8"/>
    <w:rsid w:val="00862B77"/>
    <w:rPr>
      <w:b/>
      <w:bCs w:val="0"/>
      <w:i/>
      <w:iCs w:val="0"/>
      <w:sz w:val="26"/>
      <w:lang w:val="ru-RU" w:eastAsia="ru-RU"/>
    </w:rPr>
  </w:style>
  <w:style w:type="character" w:customStyle="1" w:styleId="WW8Num1z0">
    <w:name w:val="WW8Num1z0"/>
    <w:rsid w:val="00862B77"/>
    <w:rPr>
      <w:rFonts w:ascii="Times New Roman" w:hAnsi="Times New Roman" w:cs="Times New Roman" w:hint="default"/>
    </w:rPr>
  </w:style>
  <w:style w:type="character" w:customStyle="1" w:styleId="apple-style-span">
    <w:name w:val="apple-style-span"/>
    <w:rsid w:val="00862B77"/>
  </w:style>
  <w:style w:type="paragraph" w:styleId="affffff4">
    <w:name w:val="Normal (Web)"/>
    <w:basedOn w:val="a"/>
    <w:uiPriority w:val="99"/>
    <w:unhideWhenUsed/>
    <w:rsid w:val="007D45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onsPlusNonformat0">
    <w:name w:val="ConsPlusNonformat Знак"/>
    <w:link w:val="ConsPlusNonformat"/>
    <w:locked/>
    <w:rsid w:val="002D7F90"/>
    <w:rPr>
      <w:rFonts w:ascii="Courier New" w:hAnsi="Courier New" w:cs="Courier New"/>
      <w:lang w:val="ru-RU" w:eastAsia="ru-RU" w:bidi="ar-SA"/>
    </w:rPr>
  </w:style>
  <w:style w:type="character" w:customStyle="1" w:styleId="ConsPlusCell0">
    <w:name w:val="ConsPlusCell Знак"/>
    <w:link w:val="ConsPlusCell"/>
    <w:uiPriority w:val="99"/>
    <w:locked/>
    <w:rsid w:val="002D7F90"/>
    <w:rPr>
      <w:rFonts w:ascii="Arial" w:hAnsi="Arial" w:cs="Arial"/>
      <w:lang w:val="ru-RU" w:eastAsia="ru-RU" w:bidi="ar-SA"/>
    </w:rPr>
  </w:style>
  <w:style w:type="character" w:customStyle="1" w:styleId="af">
    <w:name w:val="Без интервала Знак"/>
    <w:link w:val="ae"/>
    <w:uiPriority w:val="1"/>
    <w:locked/>
    <w:rsid w:val="006C4A3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348C6-ED49-4570-8D71-3C6190549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3</TotalTime>
  <Pages>3</Pages>
  <Words>379</Words>
  <Characters>3088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3</cp:revision>
  <cp:lastPrinted>2024-10-17T06:46:00Z</cp:lastPrinted>
  <dcterms:created xsi:type="dcterms:W3CDTF">2024-10-17T06:45:00Z</dcterms:created>
  <dcterms:modified xsi:type="dcterms:W3CDTF">2024-10-17T06:47:00Z</dcterms:modified>
</cp:coreProperties>
</file>